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5CF7175D" w:rsidR="00B46FC4" w:rsidRPr="00A674F8" w:rsidRDefault="00B46FC4" w:rsidP="00923766">
      <w:pPr>
        <w:jc w:val="center"/>
      </w:pPr>
      <w:r w:rsidRPr="00A674F8">
        <w:t xml:space="preserve">FONDS </w:t>
      </w:r>
      <w:r w:rsidR="00A9730F">
        <w:rPr>
          <w:caps/>
        </w:rPr>
        <w:t>LÉO COSSETTE</w:t>
      </w:r>
    </w:p>
    <w:p w14:paraId="30C3A788" w14:textId="52451C66" w:rsidR="00B46FC4" w:rsidRPr="00A674F8" w:rsidRDefault="00DA6900" w:rsidP="00923766">
      <w:pPr>
        <w:jc w:val="center"/>
      </w:pPr>
      <w:r>
        <w:t>P</w:t>
      </w:r>
      <w:r w:rsidR="00A9730F">
        <w:t>203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069807B0" w:rsidR="00B46FC4" w:rsidRDefault="00B148D8" w:rsidP="00923766">
      <w:pPr>
        <w:jc w:val="center"/>
      </w:pPr>
      <w:r>
        <w:t xml:space="preserve">Rédigé par </w:t>
      </w:r>
      <w:r w:rsidR="00A9730F">
        <w:t>Frédérique Fradet</w:t>
      </w:r>
    </w:p>
    <w:p w14:paraId="17312073" w14:textId="6E4D353F" w:rsidR="00B148D8" w:rsidRPr="00A674F8" w:rsidRDefault="00B148D8" w:rsidP="00923766">
      <w:pPr>
        <w:jc w:val="center"/>
      </w:pPr>
      <w:r>
        <w:t xml:space="preserve">Le </w:t>
      </w:r>
      <w:r w:rsidR="00A9730F">
        <w:t>20 novembre 2025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0CD31E4F" w14:textId="5E544A4B" w:rsidR="00A75084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214545509" w:history="1">
        <w:r w:rsidR="00A75084" w:rsidRPr="00B15E1A">
          <w:rPr>
            <w:rStyle w:val="Lienhypertexte"/>
            <w:noProof/>
          </w:rPr>
          <w:t>PRÉSENTATION DU FONDS</w:t>
        </w:r>
        <w:r w:rsidR="00A75084">
          <w:rPr>
            <w:noProof/>
            <w:webHidden/>
          </w:rPr>
          <w:tab/>
        </w:r>
        <w:r w:rsidR="00A75084">
          <w:rPr>
            <w:noProof/>
            <w:webHidden/>
          </w:rPr>
          <w:fldChar w:fldCharType="begin"/>
        </w:r>
        <w:r w:rsidR="00A75084">
          <w:rPr>
            <w:noProof/>
            <w:webHidden/>
          </w:rPr>
          <w:instrText xml:space="preserve"> PAGEREF _Toc214545509 \h </w:instrText>
        </w:r>
        <w:r w:rsidR="00A75084">
          <w:rPr>
            <w:noProof/>
            <w:webHidden/>
          </w:rPr>
        </w:r>
        <w:r w:rsidR="00A75084">
          <w:rPr>
            <w:noProof/>
            <w:webHidden/>
          </w:rPr>
          <w:fldChar w:fldCharType="separate"/>
        </w:r>
        <w:r w:rsidR="00A75084">
          <w:rPr>
            <w:noProof/>
            <w:webHidden/>
          </w:rPr>
          <w:t>3</w:t>
        </w:r>
        <w:r w:rsidR="00A75084">
          <w:rPr>
            <w:noProof/>
            <w:webHidden/>
          </w:rPr>
          <w:fldChar w:fldCharType="end"/>
        </w:r>
      </w:hyperlink>
    </w:p>
    <w:p w14:paraId="1A3E6BD5" w14:textId="0B5A6102" w:rsidR="00A75084" w:rsidRDefault="00A75084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4545510" w:history="1">
        <w:r w:rsidRPr="00B15E1A">
          <w:rPr>
            <w:rStyle w:val="Lienhypertexte"/>
            <w:noProof/>
          </w:rPr>
          <w:t>P203/A Souvenirs de Léo Cossette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_Toc214545510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BB8785" w14:textId="5DDF96E4" w:rsidR="00A75084" w:rsidRDefault="00A7508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4545511" w:history="1">
        <w:r w:rsidRPr="00B15E1A">
          <w:rPr>
            <w:rStyle w:val="Lienhypertexte"/>
            <w:noProof/>
          </w:rPr>
          <w:t>P203/A1 Vie professionnelle de Léo Cossette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_Toc214545511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4ADB8D" w14:textId="28511272" w:rsidR="00A75084" w:rsidRDefault="00A7508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14545512" w:history="1">
        <w:r w:rsidRPr="00B15E1A">
          <w:rPr>
            <w:rStyle w:val="Lienhypertexte"/>
            <w:noProof/>
          </w:rPr>
          <w:t>P203/A1/1 : Domtar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_Toc214545512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D568B7" w14:textId="55FFC8AE" w:rsidR="00A75084" w:rsidRDefault="00A75084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4545513" w:history="1">
        <w:r w:rsidRPr="00B15E1A">
          <w:rPr>
            <w:rStyle w:val="Lienhypertexte"/>
            <w:noProof/>
          </w:rPr>
          <w:t>P203/B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_Toc214545513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1F330A" w14:textId="578BBAF9" w:rsidR="00A75084" w:rsidRDefault="00A7508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4545514" w:history="1">
        <w:r w:rsidRPr="00B15E1A">
          <w:rPr>
            <w:rStyle w:val="Lienhypertexte"/>
            <w:noProof/>
          </w:rPr>
          <w:t>P203/B1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_Toc214545514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F5B22A" w14:textId="1DEA0F5D" w:rsidR="00A75084" w:rsidRDefault="00A7508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14545515" w:history="1">
        <w:r w:rsidRPr="00B15E1A">
          <w:rPr>
            <w:rStyle w:val="Lienhypertexte"/>
            <w:noProof/>
          </w:rPr>
          <w:t>P203/B1/1 : Bâtiments et lieux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_Toc214545515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60490B" w14:textId="37C0E38E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214545509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2742FD70" w:rsidR="00931389" w:rsidRPr="00A674F8" w:rsidRDefault="007F33D1" w:rsidP="00923766">
      <w:r>
        <w:t>P</w:t>
      </w:r>
      <w:r w:rsidR="00A9730F">
        <w:t>203</w:t>
      </w:r>
      <w:r>
        <w:t xml:space="preserve"> Fonds </w:t>
      </w:r>
      <w:r w:rsidR="00A9730F">
        <w:t>Léo Cossette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AB6798">
        <w:t>années</w:t>
      </w:r>
      <w:r w:rsidR="001153BB">
        <w:t>] –</w:t>
      </w:r>
      <w:r w:rsidR="00B148D8">
        <w:t xml:space="preserve"> </w:t>
      </w:r>
      <w:r w:rsidR="003160AD">
        <w:t xml:space="preserve">0,3 cm de documents textuels. – 1 photographie (dessin). </w:t>
      </w:r>
    </w:p>
    <w:p w14:paraId="2547058E" w14:textId="77777777" w:rsidR="00931389" w:rsidRPr="00A674F8" w:rsidRDefault="00931389" w:rsidP="00923766"/>
    <w:p w14:paraId="30ACCEE9" w14:textId="15FF9A34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</w:t>
      </w:r>
      <w:r w:rsidR="003160AD" w:rsidRPr="003160AD">
        <w:rPr>
          <w:b/>
        </w:rPr>
        <w:t>– Léo Cossette (1910-1993)</w:t>
      </w:r>
      <w:r w:rsidR="003160AD">
        <w:rPr>
          <w:b/>
        </w:rPr>
        <w:t> </w:t>
      </w:r>
      <w:r w:rsidRPr="00923766">
        <w:rPr>
          <w:b/>
        </w:rPr>
        <w:t>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7A3E1B1B" w14:textId="30D2BB7F" w:rsidR="003160AD" w:rsidRDefault="003160AD" w:rsidP="003160AD">
      <w:r w:rsidRPr="003160AD">
        <w:t>Léo Cossette naît le 20 mai 1910 à Saint-Raphaël, dans le comté de Bellechasse, fils d’</w:t>
      </w:r>
      <w:proofErr w:type="spellStart"/>
      <w:r w:rsidRPr="003160AD">
        <w:t>Hygin</w:t>
      </w:r>
      <w:proofErr w:type="spellEnd"/>
      <w:r w:rsidRPr="003160AD">
        <w:t xml:space="preserve"> Cossette et de Lucine Savard. </w:t>
      </w:r>
      <w:r w:rsidR="00B33128">
        <w:t xml:space="preserve">Ses parents se sont mariés en 1907à St-Cyrille de Normandin, comté de Roberval, mais quelques-uns de leurs enfants semblent avoir vu le jour </w:t>
      </w:r>
      <w:r w:rsidR="00457C59">
        <w:t xml:space="preserve">à l’extérieur, avant un retour en région. </w:t>
      </w:r>
      <w:r w:rsidRPr="003160AD">
        <w:t xml:space="preserve">Selon le recensement de 1911, la famille s’installe à Roberval au Lac-Saint-Jean. </w:t>
      </w:r>
    </w:p>
    <w:p w14:paraId="71F5310B" w14:textId="77777777" w:rsidR="003160AD" w:rsidRDefault="003160AD" w:rsidP="003160AD"/>
    <w:p w14:paraId="15F125BA" w14:textId="3BA2DC96" w:rsidR="003160AD" w:rsidRDefault="003160AD" w:rsidP="003160AD">
      <w:r w:rsidRPr="003160AD">
        <w:t xml:space="preserve">Il épouse Antoinette Perron, fille de Joseph Perron et de Marie Martel, le 23 décembre 1931 à l’église </w:t>
      </w:r>
      <w:proofErr w:type="spellStart"/>
      <w:r w:rsidRPr="003160AD">
        <w:t>Sainte-Thérèse-d’Avila</w:t>
      </w:r>
      <w:proofErr w:type="spellEnd"/>
      <w:r w:rsidRPr="003160AD">
        <w:t xml:space="preserve"> de Dolbeau. Le couple est alors âgé de 21 et 22 ans.</w:t>
      </w:r>
    </w:p>
    <w:p w14:paraId="5E7318DD" w14:textId="77777777" w:rsidR="003160AD" w:rsidRPr="003160AD" w:rsidRDefault="003160AD" w:rsidP="003160AD"/>
    <w:p w14:paraId="28316F12" w14:textId="77777777" w:rsidR="003160AD" w:rsidRDefault="003160AD" w:rsidP="003160AD">
      <w:r w:rsidRPr="003160AD">
        <w:t xml:space="preserve">Journalier au moment de son mariage, Léo Cossette œuvre toute sa carrière à l’usine de papier journal </w:t>
      </w:r>
      <w:proofErr w:type="spellStart"/>
      <w:r w:rsidRPr="003160AD">
        <w:t>Domtar</w:t>
      </w:r>
      <w:proofErr w:type="spellEnd"/>
      <w:r w:rsidRPr="003160AD">
        <w:t xml:space="preserve"> de Dolbeau. Il participe à la construction du moulin en 1926 et au démarrage de la machine à papier en 1927. </w:t>
      </w:r>
    </w:p>
    <w:p w14:paraId="17F13B9A" w14:textId="77777777" w:rsidR="003160AD" w:rsidRDefault="003160AD" w:rsidP="003160AD"/>
    <w:p w14:paraId="5F410FCF" w14:textId="64709F0A" w:rsidR="003160AD" w:rsidRDefault="003160AD" w:rsidP="003160AD">
      <w:r w:rsidRPr="003160AD">
        <w:t xml:space="preserve">D’abord contremaître à la préparation du bois pendant </w:t>
      </w:r>
      <w:r>
        <w:t>33</w:t>
      </w:r>
      <w:r w:rsidRPr="003160AD">
        <w:t xml:space="preserve"> ans, il devient ensuite assistant-surintendant vers 1973. Il prend sa retraite à l’automne 1975, après 48 ans et 4 mois de service.</w:t>
      </w:r>
    </w:p>
    <w:p w14:paraId="5B7BCCD1" w14:textId="77777777" w:rsidR="003160AD" w:rsidRPr="003160AD" w:rsidRDefault="003160AD" w:rsidP="003160AD"/>
    <w:p w14:paraId="5E085DBA" w14:textId="77777777" w:rsidR="003160AD" w:rsidRPr="003160AD" w:rsidRDefault="003160AD" w:rsidP="003160AD">
      <w:r w:rsidRPr="003160AD">
        <w:t>Léo Cossette décède à Dolbeau le 2 février 1993.</w:t>
      </w:r>
    </w:p>
    <w:p w14:paraId="3383E6F2" w14:textId="77777777" w:rsidR="00AA7A0A" w:rsidRDefault="00AA7A0A" w:rsidP="00923766"/>
    <w:p w14:paraId="15976137" w14:textId="77777777" w:rsidR="00A75084" w:rsidRPr="00A75084" w:rsidRDefault="00AA7A0A" w:rsidP="00923766">
      <w:pPr>
        <w:rPr>
          <w:sz w:val="20"/>
          <w:szCs w:val="16"/>
          <w:u w:val="single"/>
        </w:rPr>
      </w:pPr>
      <w:r w:rsidRPr="00A75084">
        <w:rPr>
          <w:sz w:val="20"/>
          <w:szCs w:val="16"/>
          <w:u w:val="single"/>
        </w:rPr>
        <w:t>Source</w:t>
      </w:r>
      <w:r w:rsidR="00A75084" w:rsidRPr="00A75084">
        <w:rPr>
          <w:sz w:val="20"/>
          <w:szCs w:val="16"/>
          <w:u w:val="single"/>
        </w:rPr>
        <w:t>s</w:t>
      </w:r>
      <w:r w:rsidRPr="00A75084">
        <w:rPr>
          <w:sz w:val="20"/>
          <w:szCs w:val="16"/>
          <w:u w:val="single"/>
        </w:rPr>
        <w:t xml:space="preserve"> : </w:t>
      </w:r>
    </w:p>
    <w:p w14:paraId="70E51E5C" w14:textId="77777777" w:rsidR="00A75084" w:rsidRPr="00A75084" w:rsidRDefault="00A75084" w:rsidP="00923766">
      <w:pPr>
        <w:rPr>
          <w:sz w:val="20"/>
          <w:szCs w:val="16"/>
        </w:rPr>
      </w:pPr>
    </w:p>
    <w:p w14:paraId="24E679EF" w14:textId="0E9CE1B9" w:rsidR="00A75084" w:rsidRPr="00A75084" w:rsidRDefault="00A75084" w:rsidP="00923766">
      <w:pPr>
        <w:rPr>
          <w:sz w:val="20"/>
          <w:szCs w:val="16"/>
        </w:rPr>
      </w:pPr>
      <w:proofErr w:type="spellStart"/>
      <w:r w:rsidRPr="00A75084">
        <w:rPr>
          <w:i/>
          <w:iCs/>
          <w:sz w:val="20"/>
          <w:szCs w:val="16"/>
        </w:rPr>
        <w:t>Geneanet</w:t>
      </w:r>
      <w:proofErr w:type="spellEnd"/>
      <w:r w:rsidR="00B33128">
        <w:rPr>
          <w:i/>
          <w:iCs/>
          <w:sz w:val="20"/>
          <w:szCs w:val="16"/>
        </w:rPr>
        <w:t>,</w:t>
      </w:r>
      <w:r w:rsidRPr="00A75084">
        <w:rPr>
          <w:sz w:val="20"/>
          <w:szCs w:val="16"/>
        </w:rPr>
        <w:t xml:space="preserve"> </w:t>
      </w:r>
      <w:r w:rsidRPr="00A75084">
        <w:rPr>
          <w:i/>
          <w:iCs/>
          <w:sz w:val="20"/>
          <w:szCs w:val="16"/>
        </w:rPr>
        <w:t>Généalogie Québec (Institut Drouin)</w:t>
      </w:r>
      <w:r w:rsidR="00B33128">
        <w:rPr>
          <w:i/>
          <w:iCs/>
          <w:sz w:val="20"/>
          <w:szCs w:val="16"/>
        </w:rPr>
        <w:t xml:space="preserve">, </w:t>
      </w:r>
      <w:hyperlink r:id="rId9" w:history="1">
        <w:r w:rsidR="00B33128">
          <w:rPr>
            <w:rStyle w:val="Lienhypertexte"/>
            <w:i/>
            <w:iCs/>
            <w:sz w:val="20"/>
            <w:szCs w:val="16"/>
          </w:rPr>
          <w:t>N</w:t>
        </w:r>
        <w:r w:rsidR="00B33128" w:rsidRPr="00B33128">
          <w:rPr>
            <w:rStyle w:val="Lienhypertexte"/>
            <w:i/>
            <w:iCs/>
            <w:sz w:val="20"/>
            <w:szCs w:val="16"/>
          </w:rPr>
          <w:t>os origines</w:t>
        </w:r>
      </w:hyperlink>
    </w:p>
    <w:p w14:paraId="39D08D18" w14:textId="77777777" w:rsidR="00A75084" w:rsidRPr="00A75084" w:rsidRDefault="00A75084" w:rsidP="00923766">
      <w:pPr>
        <w:rPr>
          <w:sz w:val="20"/>
          <w:szCs w:val="16"/>
        </w:rPr>
      </w:pPr>
    </w:p>
    <w:p w14:paraId="3F9661E7" w14:textId="3DF9073C" w:rsidR="00AA7A0A" w:rsidRPr="00A75084" w:rsidRDefault="00AA7A0A" w:rsidP="00923766">
      <w:pPr>
        <w:rPr>
          <w:sz w:val="20"/>
          <w:szCs w:val="16"/>
        </w:rPr>
      </w:pPr>
      <w:hyperlink r:id="rId10" w:history="1">
        <w:r w:rsidRPr="00A75084">
          <w:rPr>
            <w:rStyle w:val="Lienhypertexte"/>
            <w:sz w:val="20"/>
            <w:szCs w:val="16"/>
          </w:rPr>
          <w:t xml:space="preserve">« 48 années de service », </w:t>
        </w:r>
        <w:r w:rsidRPr="00A75084">
          <w:rPr>
            <w:rStyle w:val="Lienhypertexte"/>
            <w:i/>
            <w:iCs/>
            <w:sz w:val="20"/>
            <w:szCs w:val="16"/>
          </w:rPr>
          <w:t>Le Quotidien du Lac-Saint-Jean</w:t>
        </w:r>
        <w:r w:rsidRPr="00A75084">
          <w:rPr>
            <w:rStyle w:val="Lienhypertexte"/>
            <w:sz w:val="20"/>
            <w:szCs w:val="16"/>
          </w:rPr>
          <w:t xml:space="preserve">, dans </w:t>
        </w:r>
        <w:r w:rsidRPr="00A75084">
          <w:rPr>
            <w:rStyle w:val="Lienhypertexte"/>
            <w:i/>
            <w:iCs/>
            <w:sz w:val="20"/>
            <w:szCs w:val="16"/>
          </w:rPr>
          <w:t>BAnQ Numérique</w:t>
        </w:r>
      </w:hyperlink>
      <w:r w:rsidRPr="00A75084">
        <w:rPr>
          <w:sz w:val="20"/>
          <w:szCs w:val="16"/>
        </w:rPr>
        <w:t>, 12 septembre 1975, p. 6.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6E0A5D2A" w14:textId="7CB85FEC" w:rsidR="00D30256" w:rsidRDefault="003160AD" w:rsidP="00923766">
      <w:r w:rsidRPr="003160AD">
        <w:t>Nous n'avons aucun renseignement sur l'acquisition. Aucun contrat n'a été signé lors de la remise des documents. L'année du don est inconnue.</w:t>
      </w:r>
    </w:p>
    <w:p w14:paraId="42E6B6BD" w14:textId="77777777" w:rsidR="003160AD" w:rsidRDefault="003160AD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0FC5CD4D" w14:textId="3D83EE8A" w:rsidR="00AB6798" w:rsidRDefault="003160AD" w:rsidP="00923766">
      <w:r w:rsidRPr="003160AD">
        <w:br/>
        <w:t xml:space="preserve">Ce fonds comprend une photographie de type dessin du Manoir Cinq Saisons de Dolbeau-Mistassini, secteur Dolbeau, en grand format, sur carton, ainsi qu'une photocopie à </w:t>
      </w:r>
      <w:proofErr w:type="gramStart"/>
      <w:r w:rsidRPr="003160AD">
        <w:t>demie</w:t>
      </w:r>
      <w:proofErr w:type="gramEnd"/>
      <w:r w:rsidRPr="003160AD">
        <w:t xml:space="preserve">-effacée d'une coupure de presse de M. Léo Cossette « 48 ans de services et une retraite bien méritée », des notes manuscrites sur papier jaune sur des souvenirs, et un « dossier personnel </w:t>
      </w:r>
      <w:proofErr w:type="spellStart"/>
      <w:r w:rsidRPr="003160AD">
        <w:t>Domtar</w:t>
      </w:r>
      <w:proofErr w:type="spellEnd"/>
      <w:r w:rsidRPr="003160AD">
        <w:t xml:space="preserve"> » de Léo Cossette du 6 mai 1963. Les documents se trouvent dans une boîte multiple et dans une boîte hors format également pour la photo.</w:t>
      </w:r>
    </w:p>
    <w:p w14:paraId="23F408E5" w14:textId="77777777" w:rsidR="003160AD" w:rsidRPr="00A674F8" w:rsidRDefault="003160AD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lastRenderedPageBreak/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511933A6" w:rsidR="00B25321" w:rsidRPr="00A674F8" w:rsidRDefault="00A75084" w:rsidP="00923766">
      <w:pPr>
        <w:pStyle w:val="Titre"/>
      </w:pPr>
      <w:bookmarkStart w:id="1" w:name="_Toc214545510"/>
      <w:r>
        <w:lastRenderedPageBreak/>
        <w:t>P203</w:t>
      </w:r>
      <w:r w:rsidR="00B25321" w:rsidRPr="00A674F8">
        <w:t xml:space="preserve">/A </w:t>
      </w:r>
      <w:r>
        <w:t>Souvenirs de Léo Cossette</w:t>
      </w:r>
      <w:bookmarkEnd w:id="1"/>
    </w:p>
    <w:p w14:paraId="54FA4113" w14:textId="5499C0E6" w:rsidR="00A75084" w:rsidRDefault="00A75084" w:rsidP="00A75084">
      <w:r>
        <w:t xml:space="preserve">– Année. – </w:t>
      </w:r>
      <w:r>
        <w:t>0,3 cm de documents textuels.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6054ACE2" w14:textId="77777777" w:rsidR="00A75084" w:rsidRDefault="00A75084" w:rsidP="0028732E">
      <w:r>
        <w:t>Manuscrits et imprimés.</w:t>
      </w:r>
    </w:p>
    <w:p w14:paraId="3550743B" w14:textId="1178BF6F" w:rsidR="0028732E" w:rsidRPr="00A674F8" w:rsidRDefault="00A75084" w:rsidP="0028732E">
      <w:r>
        <w:t>Originaux et photocopies.</w:t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0E2DAAD4" w:rsidR="001E5A46" w:rsidRPr="00A674F8" w:rsidRDefault="00A75084" w:rsidP="00923766">
      <w:pPr>
        <w:pStyle w:val="Titre2"/>
      </w:pPr>
      <w:bookmarkStart w:id="2" w:name="_Toc214545511"/>
      <w:r>
        <w:t>P203</w:t>
      </w:r>
      <w:r w:rsidR="00B25321" w:rsidRPr="00A674F8">
        <w:t xml:space="preserve">/A1 </w:t>
      </w:r>
      <w:r>
        <w:t>Vie professionnelle de Léo Cossette</w:t>
      </w:r>
      <w:bookmarkEnd w:id="2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613045D0" w:rsidR="00E57F6F" w:rsidRPr="00B321DF" w:rsidRDefault="00A75084" w:rsidP="00B321DF">
            <w:pPr>
              <w:pStyle w:val="Niveau3"/>
            </w:pPr>
            <w:bookmarkStart w:id="3" w:name="_Toc214545512"/>
            <w:r>
              <w:t>P203</w:t>
            </w:r>
            <w:r w:rsidR="00E57F6F" w:rsidRPr="00B321DF">
              <w:t xml:space="preserve">/A1/1 : </w:t>
            </w:r>
            <w:proofErr w:type="spellStart"/>
            <w:r>
              <w:t>Domtar</w:t>
            </w:r>
            <w:bookmarkEnd w:id="3"/>
            <w:proofErr w:type="spellEnd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1E73C221" w:rsidR="00696AE2" w:rsidRPr="00A674F8" w:rsidRDefault="00A75084" w:rsidP="00696AE2">
      <w:pPr>
        <w:pStyle w:val="Titre"/>
      </w:pPr>
      <w:bookmarkStart w:id="4" w:name="_Toc214545513"/>
      <w:r>
        <w:t>P203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4"/>
    </w:p>
    <w:p w14:paraId="56B09A79" w14:textId="77777777" w:rsidR="00696AE2" w:rsidRDefault="00696AE2" w:rsidP="00696AE2"/>
    <w:p w14:paraId="3B5E5933" w14:textId="77777777" w:rsidR="00A75084" w:rsidRDefault="00A75084" w:rsidP="00A75084">
      <w:r>
        <w:t xml:space="preserve">– Année. – 1 photographie (dessin); </w:t>
      </w:r>
      <w:proofErr w:type="spellStart"/>
      <w:r>
        <w:t>n&amp;b</w:t>
      </w:r>
      <w:proofErr w:type="spellEnd"/>
      <w:r>
        <w:t>.</w:t>
      </w:r>
    </w:p>
    <w:p w14:paraId="71B201C1" w14:textId="77777777" w:rsidR="00A75084" w:rsidRDefault="00A75084" w:rsidP="00AB6798">
      <w:pPr>
        <w:rPr>
          <w:i/>
        </w:rPr>
      </w:pPr>
    </w:p>
    <w:p w14:paraId="50230ACB" w14:textId="7FBC3108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5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3930FA9" w14:textId="77777777" w:rsidR="00696AE2" w:rsidRPr="00A674F8" w:rsidRDefault="00696AE2" w:rsidP="00696AE2"/>
    <w:p w14:paraId="0BCC7CF2" w14:textId="31027D47" w:rsidR="00696AE2" w:rsidRPr="00A674F8" w:rsidRDefault="00A75084" w:rsidP="00696AE2">
      <w:pPr>
        <w:pStyle w:val="Titre2"/>
      </w:pPr>
      <w:bookmarkStart w:id="6" w:name="_Toc214545514"/>
      <w:r>
        <w:t>P203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6"/>
    </w:p>
    <w:p w14:paraId="3EE20C62" w14:textId="30151BCF" w:rsidR="00696AE2" w:rsidRDefault="00A75084" w:rsidP="00696AE2">
      <w:r>
        <w:t>–</w:t>
      </w:r>
      <w:r>
        <w:t xml:space="preserve"> Année. – 1 photographie (dessin); </w:t>
      </w:r>
      <w:proofErr w:type="spellStart"/>
      <w:r>
        <w:t>n&amp;b</w:t>
      </w:r>
      <w:proofErr w:type="spellEnd"/>
      <w:r>
        <w:t>.</w:t>
      </w:r>
    </w:p>
    <w:p w14:paraId="3515F9DF" w14:textId="77777777" w:rsidR="00A75084" w:rsidRPr="00A674F8" w:rsidRDefault="00A75084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489EA3FF" w:rsidR="00C11F5D" w:rsidRPr="00B321DF" w:rsidRDefault="00A75084" w:rsidP="007F33D1">
            <w:pPr>
              <w:pStyle w:val="Niveau3"/>
            </w:pPr>
            <w:bookmarkStart w:id="7" w:name="_Toc214545515"/>
            <w:r>
              <w:t>P203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>
              <w:t>Bâtiments et lieux</w:t>
            </w:r>
            <w:bookmarkEnd w:id="7"/>
          </w:p>
          <w:p w14:paraId="257412D2" w14:textId="77777777" w:rsidR="00A75084" w:rsidRDefault="00A75084" w:rsidP="00A75084">
            <w:r>
              <w:t xml:space="preserve">– Année. – 1 photographie (dessin); </w:t>
            </w:r>
            <w:proofErr w:type="spellStart"/>
            <w:r>
              <w:t>n&amp;b</w:t>
            </w:r>
            <w:proofErr w:type="spellEnd"/>
            <w:r>
              <w:t>.</w:t>
            </w:r>
          </w:p>
          <w:p w14:paraId="69402853" w14:textId="77777777" w:rsidR="00A75084" w:rsidRDefault="00A75084" w:rsidP="007F33D1">
            <w:pPr>
              <w:rPr>
                <w:lang w:eastAsia="en-US"/>
              </w:rPr>
            </w:pPr>
          </w:p>
          <w:p w14:paraId="0FFFADD7" w14:textId="2CE6C51B" w:rsidR="00A75084" w:rsidRDefault="00A75084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Manoir Cinq Saisons, Dolbeau.</w:t>
            </w: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442D" w14:textId="77777777" w:rsidR="00757558" w:rsidRDefault="00757558" w:rsidP="00923766">
      <w:r>
        <w:separator/>
      </w:r>
    </w:p>
  </w:endnote>
  <w:endnote w:type="continuationSeparator" w:id="0">
    <w:p w14:paraId="6020104B" w14:textId="77777777" w:rsidR="00757558" w:rsidRDefault="00757558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0A63B367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A9730F">
      <w:rPr>
        <w:sz w:val="20"/>
      </w:rPr>
      <w:t xml:space="preserve">203 </w:t>
    </w:r>
    <w:r>
      <w:rPr>
        <w:sz w:val="20"/>
      </w:rPr>
      <w:t>Fonds</w:t>
    </w:r>
    <w:r w:rsidR="00A9730F">
      <w:rPr>
        <w:sz w:val="20"/>
      </w:rPr>
      <w:t xml:space="preserve"> Léo Cossette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3CEC" w14:textId="77777777" w:rsidR="00757558" w:rsidRDefault="00757558" w:rsidP="00923766">
      <w:r>
        <w:separator/>
      </w:r>
    </w:p>
  </w:footnote>
  <w:footnote w:type="continuationSeparator" w:id="0">
    <w:p w14:paraId="671F59B7" w14:textId="77777777" w:rsidR="00757558" w:rsidRDefault="00757558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84762"/>
    <w:multiLevelType w:val="multilevel"/>
    <w:tmpl w:val="66A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664B5"/>
    <w:multiLevelType w:val="multilevel"/>
    <w:tmpl w:val="A208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15180">
    <w:abstractNumId w:val="1"/>
  </w:num>
  <w:num w:numId="2" w16cid:durableId="213398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160AD"/>
    <w:rsid w:val="003A354F"/>
    <w:rsid w:val="003A5846"/>
    <w:rsid w:val="003B3ADE"/>
    <w:rsid w:val="003B7BE7"/>
    <w:rsid w:val="004306E7"/>
    <w:rsid w:val="0045758A"/>
    <w:rsid w:val="00457C59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57558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5084"/>
    <w:rsid w:val="00A763DF"/>
    <w:rsid w:val="00A822E0"/>
    <w:rsid w:val="00A92E4B"/>
    <w:rsid w:val="00A9730F"/>
    <w:rsid w:val="00AA48C7"/>
    <w:rsid w:val="00AA7A0A"/>
    <w:rsid w:val="00AB5FAC"/>
    <w:rsid w:val="00AB6798"/>
    <w:rsid w:val="00B148D8"/>
    <w:rsid w:val="00B25321"/>
    <w:rsid w:val="00B321DF"/>
    <w:rsid w:val="00B33128"/>
    <w:rsid w:val="00B3412B"/>
    <w:rsid w:val="00B46FC4"/>
    <w:rsid w:val="00B514D4"/>
    <w:rsid w:val="00B55D5C"/>
    <w:rsid w:val="00B6567B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8258E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84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A7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umerique.banq.qc.ca/patrimoine/details/52327/4216726?docsearchtext=l%C3%A9o%20cossette%20retra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sorigines.qc.ca/GenealogieQuebec.aspx?genealogie=Cossette_Hygin&amp;pid=22773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2D47-6D9F-44CC-994D-82CFBD44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72</TotalTime>
  <Pages>5</Pages>
  <Words>627</Words>
  <Characters>3524</Characters>
  <Application>Microsoft Office Word</Application>
  <DocSecurity>0</DocSecurity>
  <Lines>503</Lines>
  <Paragraphs>218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11</cp:revision>
  <dcterms:created xsi:type="dcterms:W3CDTF">2020-01-13T16:46:00Z</dcterms:created>
  <dcterms:modified xsi:type="dcterms:W3CDTF">2025-11-20T20:46:00Z</dcterms:modified>
</cp:coreProperties>
</file>