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2BA8E0E" w:rsidR="00B46FC4" w:rsidRPr="00A674F8" w:rsidRDefault="00B46FC4" w:rsidP="00923766">
      <w:pPr>
        <w:jc w:val="center"/>
      </w:pPr>
      <w:r w:rsidRPr="00A674F8">
        <w:t xml:space="preserve">FONDS </w:t>
      </w:r>
      <w:r w:rsidR="005E3B68">
        <w:rPr>
          <w:caps/>
        </w:rPr>
        <w:t>jules houde</w:t>
      </w:r>
    </w:p>
    <w:p w14:paraId="30C3A788" w14:textId="1E5C8D06" w:rsidR="00B46FC4" w:rsidRPr="00A674F8" w:rsidRDefault="00DA6900" w:rsidP="00923766">
      <w:pPr>
        <w:jc w:val="center"/>
      </w:pPr>
      <w:r>
        <w:t>P</w:t>
      </w:r>
      <w:r w:rsidR="005E3B68">
        <w:t>464</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40F638CD" w:rsidR="00B46FC4" w:rsidRDefault="00B148D8" w:rsidP="00923766">
      <w:pPr>
        <w:jc w:val="center"/>
      </w:pPr>
      <w:r>
        <w:t xml:space="preserve">Rédigé par </w:t>
      </w:r>
      <w:r w:rsidR="005E3B68">
        <w:t>Frédérique Fradet, archiviste</w:t>
      </w:r>
    </w:p>
    <w:p w14:paraId="17312073" w14:textId="27B3C886" w:rsidR="00B148D8" w:rsidRDefault="00BF1DB2" w:rsidP="00BF1DB2">
      <w:pPr>
        <w:jc w:val="center"/>
      </w:pPr>
      <w:r>
        <w:t xml:space="preserve">Traité partiellement, </w:t>
      </w:r>
      <w:r w:rsidR="005E3B68">
        <w:t>26</w:t>
      </w:r>
      <w:r w:rsidR="00DB74AB">
        <w:t xml:space="preserve"> et 27</w:t>
      </w:r>
      <w:r w:rsidR="005E3B68">
        <w:t xml:space="preserve"> mai 2025</w:t>
      </w:r>
    </w:p>
    <w:p w14:paraId="763B9501" w14:textId="3C27009C" w:rsidR="00BF1DB2" w:rsidRPr="00A674F8" w:rsidRDefault="00BF1DB2" w:rsidP="00BF1DB2">
      <w:pPr>
        <w:jc w:val="center"/>
      </w:pPr>
      <w:r>
        <w:t xml:space="preserve">Mis à jour, </w:t>
      </w:r>
      <w:r w:rsidR="002D734C">
        <w:t xml:space="preserve">13 </w:t>
      </w:r>
      <w:r>
        <w:t>novembre 2025</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10C9C0A4" w14:textId="53049AB9" w:rsidR="002D734C"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13940750" w:history="1">
        <w:r w:rsidR="002D734C" w:rsidRPr="004E4934">
          <w:rPr>
            <w:rStyle w:val="Lienhypertexte"/>
            <w:noProof/>
          </w:rPr>
          <w:t>PRÉSENTATION DU FONDS</w:t>
        </w:r>
        <w:r w:rsidR="002D734C">
          <w:rPr>
            <w:noProof/>
            <w:webHidden/>
          </w:rPr>
          <w:tab/>
        </w:r>
        <w:r w:rsidR="002D734C">
          <w:rPr>
            <w:noProof/>
            <w:webHidden/>
          </w:rPr>
          <w:fldChar w:fldCharType="begin"/>
        </w:r>
        <w:r w:rsidR="002D734C">
          <w:rPr>
            <w:noProof/>
            <w:webHidden/>
          </w:rPr>
          <w:instrText xml:space="preserve"> PAGEREF _Toc213940750 \h </w:instrText>
        </w:r>
        <w:r w:rsidR="002D734C">
          <w:rPr>
            <w:noProof/>
            <w:webHidden/>
          </w:rPr>
        </w:r>
        <w:r w:rsidR="002D734C">
          <w:rPr>
            <w:noProof/>
            <w:webHidden/>
          </w:rPr>
          <w:fldChar w:fldCharType="separate"/>
        </w:r>
        <w:r w:rsidR="002D734C">
          <w:rPr>
            <w:noProof/>
            <w:webHidden/>
          </w:rPr>
          <w:t>3</w:t>
        </w:r>
        <w:r w:rsidR="002D734C">
          <w:rPr>
            <w:noProof/>
            <w:webHidden/>
          </w:rPr>
          <w:fldChar w:fldCharType="end"/>
        </w:r>
      </w:hyperlink>
    </w:p>
    <w:p w14:paraId="26F0161E" w14:textId="77B0BD41" w:rsidR="002D734C" w:rsidRDefault="002D734C">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40751" w:history="1">
        <w:r w:rsidRPr="004E4934">
          <w:rPr>
            <w:rStyle w:val="Lienhypertexte"/>
            <w:noProof/>
          </w:rPr>
          <w:t>P464/A Documents personnels</w:t>
        </w:r>
        <w:r>
          <w:rPr>
            <w:noProof/>
            <w:webHidden/>
          </w:rPr>
          <w:tab/>
        </w:r>
        <w:r>
          <w:rPr>
            <w:noProof/>
            <w:webHidden/>
          </w:rPr>
          <w:fldChar w:fldCharType="begin"/>
        </w:r>
        <w:r>
          <w:rPr>
            <w:noProof/>
            <w:webHidden/>
          </w:rPr>
          <w:instrText xml:space="preserve"> PAGEREF _Toc213940751 \h </w:instrText>
        </w:r>
        <w:r>
          <w:rPr>
            <w:noProof/>
            <w:webHidden/>
          </w:rPr>
        </w:r>
        <w:r>
          <w:rPr>
            <w:noProof/>
            <w:webHidden/>
          </w:rPr>
          <w:fldChar w:fldCharType="separate"/>
        </w:r>
        <w:r>
          <w:rPr>
            <w:noProof/>
            <w:webHidden/>
          </w:rPr>
          <w:t>5</w:t>
        </w:r>
        <w:r>
          <w:rPr>
            <w:noProof/>
            <w:webHidden/>
          </w:rPr>
          <w:fldChar w:fldCharType="end"/>
        </w:r>
      </w:hyperlink>
    </w:p>
    <w:p w14:paraId="638D3BC3" w14:textId="49AABE9B" w:rsidR="002D734C" w:rsidRDefault="002D734C">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40752" w:history="1">
        <w:r w:rsidRPr="004E4934">
          <w:rPr>
            <w:rStyle w:val="Lienhypertexte"/>
            <w:noProof/>
          </w:rPr>
          <w:t>P464/A1 Documents familiaux</w:t>
        </w:r>
        <w:r>
          <w:rPr>
            <w:noProof/>
            <w:webHidden/>
          </w:rPr>
          <w:tab/>
        </w:r>
        <w:r>
          <w:rPr>
            <w:noProof/>
            <w:webHidden/>
          </w:rPr>
          <w:fldChar w:fldCharType="begin"/>
        </w:r>
        <w:r>
          <w:rPr>
            <w:noProof/>
            <w:webHidden/>
          </w:rPr>
          <w:instrText xml:space="preserve"> PAGEREF _Toc213940752 \h </w:instrText>
        </w:r>
        <w:r>
          <w:rPr>
            <w:noProof/>
            <w:webHidden/>
          </w:rPr>
        </w:r>
        <w:r>
          <w:rPr>
            <w:noProof/>
            <w:webHidden/>
          </w:rPr>
          <w:fldChar w:fldCharType="separate"/>
        </w:r>
        <w:r>
          <w:rPr>
            <w:noProof/>
            <w:webHidden/>
          </w:rPr>
          <w:t>5</w:t>
        </w:r>
        <w:r>
          <w:rPr>
            <w:noProof/>
            <w:webHidden/>
          </w:rPr>
          <w:fldChar w:fldCharType="end"/>
        </w:r>
      </w:hyperlink>
    </w:p>
    <w:p w14:paraId="3C3A90E4" w14:textId="78F99B4B"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3" w:history="1">
        <w:r w:rsidRPr="004E4934">
          <w:rPr>
            <w:rStyle w:val="Lienhypertexte"/>
            <w:noProof/>
          </w:rPr>
          <w:t>P464/A1/1 : Enfants</w:t>
        </w:r>
        <w:r>
          <w:rPr>
            <w:noProof/>
            <w:webHidden/>
          </w:rPr>
          <w:tab/>
        </w:r>
        <w:r>
          <w:rPr>
            <w:noProof/>
            <w:webHidden/>
          </w:rPr>
          <w:fldChar w:fldCharType="begin"/>
        </w:r>
        <w:r>
          <w:rPr>
            <w:noProof/>
            <w:webHidden/>
          </w:rPr>
          <w:instrText xml:space="preserve"> PAGEREF _Toc213940753 \h </w:instrText>
        </w:r>
        <w:r>
          <w:rPr>
            <w:noProof/>
            <w:webHidden/>
          </w:rPr>
        </w:r>
        <w:r>
          <w:rPr>
            <w:noProof/>
            <w:webHidden/>
          </w:rPr>
          <w:fldChar w:fldCharType="separate"/>
        </w:r>
        <w:r>
          <w:rPr>
            <w:noProof/>
            <w:webHidden/>
          </w:rPr>
          <w:t>5</w:t>
        </w:r>
        <w:r>
          <w:rPr>
            <w:noProof/>
            <w:webHidden/>
          </w:rPr>
          <w:fldChar w:fldCharType="end"/>
        </w:r>
      </w:hyperlink>
    </w:p>
    <w:p w14:paraId="2DD547A2" w14:textId="735E5537"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4" w:history="1">
        <w:r w:rsidRPr="004E4934">
          <w:rPr>
            <w:rStyle w:val="Lienhypertexte"/>
            <w:noProof/>
            <w:lang w:eastAsia="en-US"/>
          </w:rPr>
          <w:t>P464/A1/1.1 : Religieux</w:t>
        </w:r>
        <w:r>
          <w:rPr>
            <w:noProof/>
            <w:webHidden/>
          </w:rPr>
          <w:tab/>
        </w:r>
        <w:r>
          <w:rPr>
            <w:noProof/>
            <w:webHidden/>
          </w:rPr>
          <w:fldChar w:fldCharType="begin"/>
        </w:r>
        <w:r>
          <w:rPr>
            <w:noProof/>
            <w:webHidden/>
          </w:rPr>
          <w:instrText xml:space="preserve"> PAGEREF _Toc213940754 \h </w:instrText>
        </w:r>
        <w:r>
          <w:rPr>
            <w:noProof/>
            <w:webHidden/>
          </w:rPr>
        </w:r>
        <w:r>
          <w:rPr>
            <w:noProof/>
            <w:webHidden/>
          </w:rPr>
          <w:fldChar w:fldCharType="separate"/>
        </w:r>
        <w:r>
          <w:rPr>
            <w:noProof/>
            <w:webHidden/>
          </w:rPr>
          <w:t>5</w:t>
        </w:r>
        <w:r>
          <w:rPr>
            <w:noProof/>
            <w:webHidden/>
          </w:rPr>
          <w:fldChar w:fldCharType="end"/>
        </w:r>
      </w:hyperlink>
    </w:p>
    <w:p w14:paraId="6A29CC4B" w14:textId="3C754F8B"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5" w:history="1">
        <w:r w:rsidRPr="004E4934">
          <w:rPr>
            <w:rStyle w:val="Lienhypertexte"/>
            <w:noProof/>
          </w:rPr>
          <w:t>P464/A1/2 : Événements familiaux</w:t>
        </w:r>
        <w:r>
          <w:rPr>
            <w:noProof/>
            <w:webHidden/>
          </w:rPr>
          <w:tab/>
        </w:r>
        <w:r>
          <w:rPr>
            <w:noProof/>
            <w:webHidden/>
          </w:rPr>
          <w:fldChar w:fldCharType="begin"/>
        </w:r>
        <w:r>
          <w:rPr>
            <w:noProof/>
            <w:webHidden/>
          </w:rPr>
          <w:instrText xml:space="preserve"> PAGEREF _Toc213940755 \h </w:instrText>
        </w:r>
        <w:r>
          <w:rPr>
            <w:noProof/>
            <w:webHidden/>
          </w:rPr>
        </w:r>
        <w:r>
          <w:rPr>
            <w:noProof/>
            <w:webHidden/>
          </w:rPr>
          <w:fldChar w:fldCharType="separate"/>
        </w:r>
        <w:r>
          <w:rPr>
            <w:noProof/>
            <w:webHidden/>
          </w:rPr>
          <w:t>5</w:t>
        </w:r>
        <w:r>
          <w:rPr>
            <w:noProof/>
            <w:webHidden/>
          </w:rPr>
          <w:fldChar w:fldCharType="end"/>
        </w:r>
      </w:hyperlink>
    </w:p>
    <w:p w14:paraId="608F4D29" w14:textId="7C9A7AC3"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6" w:history="1">
        <w:r w:rsidRPr="004E4934">
          <w:rPr>
            <w:rStyle w:val="Lienhypertexte"/>
            <w:noProof/>
            <w:lang w:eastAsia="en-US"/>
          </w:rPr>
          <w:t>P464/A1/2.1 : Mariage</w:t>
        </w:r>
        <w:r>
          <w:rPr>
            <w:noProof/>
            <w:webHidden/>
          </w:rPr>
          <w:tab/>
        </w:r>
        <w:r>
          <w:rPr>
            <w:noProof/>
            <w:webHidden/>
          </w:rPr>
          <w:fldChar w:fldCharType="begin"/>
        </w:r>
        <w:r>
          <w:rPr>
            <w:noProof/>
            <w:webHidden/>
          </w:rPr>
          <w:instrText xml:space="preserve"> PAGEREF _Toc213940756 \h </w:instrText>
        </w:r>
        <w:r>
          <w:rPr>
            <w:noProof/>
            <w:webHidden/>
          </w:rPr>
        </w:r>
        <w:r>
          <w:rPr>
            <w:noProof/>
            <w:webHidden/>
          </w:rPr>
          <w:fldChar w:fldCharType="separate"/>
        </w:r>
        <w:r>
          <w:rPr>
            <w:noProof/>
            <w:webHidden/>
          </w:rPr>
          <w:t>5</w:t>
        </w:r>
        <w:r>
          <w:rPr>
            <w:noProof/>
            <w:webHidden/>
          </w:rPr>
          <w:fldChar w:fldCharType="end"/>
        </w:r>
      </w:hyperlink>
    </w:p>
    <w:p w14:paraId="748FF7A8" w14:textId="23D84686" w:rsidR="002D734C" w:rsidRDefault="002D734C">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40757" w:history="1">
        <w:r w:rsidRPr="004E4934">
          <w:rPr>
            <w:rStyle w:val="Lienhypertexte"/>
            <w:noProof/>
          </w:rPr>
          <w:t>P464/B Documents iconographiques</w:t>
        </w:r>
        <w:r>
          <w:rPr>
            <w:noProof/>
            <w:webHidden/>
          </w:rPr>
          <w:tab/>
        </w:r>
        <w:r>
          <w:rPr>
            <w:noProof/>
            <w:webHidden/>
          </w:rPr>
          <w:fldChar w:fldCharType="begin"/>
        </w:r>
        <w:r>
          <w:rPr>
            <w:noProof/>
            <w:webHidden/>
          </w:rPr>
          <w:instrText xml:space="preserve"> PAGEREF _Toc213940757 \h </w:instrText>
        </w:r>
        <w:r>
          <w:rPr>
            <w:noProof/>
            <w:webHidden/>
          </w:rPr>
        </w:r>
        <w:r>
          <w:rPr>
            <w:noProof/>
            <w:webHidden/>
          </w:rPr>
          <w:fldChar w:fldCharType="separate"/>
        </w:r>
        <w:r>
          <w:rPr>
            <w:noProof/>
            <w:webHidden/>
          </w:rPr>
          <w:t>5</w:t>
        </w:r>
        <w:r>
          <w:rPr>
            <w:noProof/>
            <w:webHidden/>
          </w:rPr>
          <w:fldChar w:fldCharType="end"/>
        </w:r>
      </w:hyperlink>
    </w:p>
    <w:p w14:paraId="521CD919" w14:textId="5FBDBBF7" w:rsidR="002D734C" w:rsidRDefault="002D734C">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40758" w:history="1">
        <w:r w:rsidRPr="004E4934">
          <w:rPr>
            <w:rStyle w:val="Lienhypertexte"/>
            <w:noProof/>
          </w:rPr>
          <w:t>P464/B1 Photographies</w:t>
        </w:r>
        <w:r>
          <w:rPr>
            <w:noProof/>
            <w:webHidden/>
          </w:rPr>
          <w:tab/>
        </w:r>
        <w:r>
          <w:rPr>
            <w:noProof/>
            <w:webHidden/>
          </w:rPr>
          <w:fldChar w:fldCharType="begin"/>
        </w:r>
        <w:r>
          <w:rPr>
            <w:noProof/>
            <w:webHidden/>
          </w:rPr>
          <w:instrText xml:space="preserve"> PAGEREF _Toc213940758 \h </w:instrText>
        </w:r>
        <w:r>
          <w:rPr>
            <w:noProof/>
            <w:webHidden/>
          </w:rPr>
        </w:r>
        <w:r>
          <w:rPr>
            <w:noProof/>
            <w:webHidden/>
          </w:rPr>
          <w:fldChar w:fldCharType="separate"/>
        </w:r>
        <w:r>
          <w:rPr>
            <w:noProof/>
            <w:webHidden/>
          </w:rPr>
          <w:t>6</w:t>
        </w:r>
        <w:r>
          <w:rPr>
            <w:noProof/>
            <w:webHidden/>
          </w:rPr>
          <w:fldChar w:fldCharType="end"/>
        </w:r>
      </w:hyperlink>
    </w:p>
    <w:p w14:paraId="37C171AB" w14:textId="2BEBB6F9"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59" w:history="1">
        <w:r w:rsidRPr="004E4934">
          <w:rPr>
            <w:rStyle w:val="Lienhypertexte"/>
            <w:noProof/>
          </w:rPr>
          <w:t>P464/B1/1 : Famille Jules Houde et Céline Pelletier</w:t>
        </w:r>
        <w:r>
          <w:rPr>
            <w:noProof/>
            <w:webHidden/>
          </w:rPr>
          <w:tab/>
        </w:r>
        <w:r>
          <w:rPr>
            <w:noProof/>
            <w:webHidden/>
          </w:rPr>
          <w:fldChar w:fldCharType="begin"/>
        </w:r>
        <w:r>
          <w:rPr>
            <w:noProof/>
            <w:webHidden/>
          </w:rPr>
          <w:instrText xml:space="preserve"> PAGEREF _Toc213940759 \h </w:instrText>
        </w:r>
        <w:r>
          <w:rPr>
            <w:noProof/>
            <w:webHidden/>
          </w:rPr>
        </w:r>
        <w:r>
          <w:rPr>
            <w:noProof/>
            <w:webHidden/>
          </w:rPr>
          <w:fldChar w:fldCharType="separate"/>
        </w:r>
        <w:r>
          <w:rPr>
            <w:noProof/>
            <w:webHidden/>
          </w:rPr>
          <w:t>6</w:t>
        </w:r>
        <w:r>
          <w:rPr>
            <w:noProof/>
            <w:webHidden/>
          </w:rPr>
          <w:fldChar w:fldCharType="end"/>
        </w:r>
      </w:hyperlink>
    </w:p>
    <w:p w14:paraId="133281F1" w14:textId="383451D8"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0" w:history="1">
        <w:r w:rsidRPr="004E4934">
          <w:rPr>
            <w:rStyle w:val="Lienhypertexte"/>
            <w:noProof/>
          </w:rPr>
          <w:t>P464/B1/2 : Famille et amis Jules Houde et Marie-Hélène Boivin</w:t>
        </w:r>
        <w:r>
          <w:rPr>
            <w:noProof/>
            <w:webHidden/>
          </w:rPr>
          <w:tab/>
        </w:r>
        <w:r>
          <w:rPr>
            <w:noProof/>
            <w:webHidden/>
          </w:rPr>
          <w:fldChar w:fldCharType="begin"/>
        </w:r>
        <w:r>
          <w:rPr>
            <w:noProof/>
            <w:webHidden/>
          </w:rPr>
          <w:instrText xml:space="preserve"> PAGEREF _Toc213940760 \h </w:instrText>
        </w:r>
        <w:r>
          <w:rPr>
            <w:noProof/>
            <w:webHidden/>
          </w:rPr>
        </w:r>
        <w:r>
          <w:rPr>
            <w:noProof/>
            <w:webHidden/>
          </w:rPr>
          <w:fldChar w:fldCharType="separate"/>
        </w:r>
        <w:r>
          <w:rPr>
            <w:noProof/>
            <w:webHidden/>
          </w:rPr>
          <w:t>7</w:t>
        </w:r>
        <w:r>
          <w:rPr>
            <w:noProof/>
            <w:webHidden/>
          </w:rPr>
          <w:fldChar w:fldCharType="end"/>
        </w:r>
      </w:hyperlink>
    </w:p>
    <w:p w14:paraId="13AFC5B5" w14:textId="611B34D8"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1" w:history="1">
        <w:r w:rsidRPr="004E4934">
          <w:rPr>
            <w:rStyle w:val="Lienhypertexte"/>
            <w:noProof/>
          </w:rPr>
          <w:t>P464/B1/3 : Enfants</w:t>
        </w:r>
        <w:r>
          <w:rPr>
            <w:noProof/>
            <w:webHidden/>
          </w:rPr>
          <w:tab/>
        </w:r>
        <w:r>
          <w:rPr>
            <w:noProof/>
            <w:webHidden/>
          </w:rPr>
          <w:fldChar w:fldCharType="begin"/>
        </w:r>
        <w:r>
          <w:rPr>
            <w:noProof/>
            <w:webHidden/>
          </w:rPr>
          <w:instrText xml:space="preserve"> PAGEREF _Toc213940761 \h </w:instrText>
        </w:r>
        <w:r>
          <w:rPr>
            <w:noProof/>
            <w:webHidden/>
          </w:rPr>
        </w:r>
        <w:r>
          <w:rPr>
            <w:noProof/>
            <w:webHidden/>
          </w:rPr>
          <w:fldChar w:fldCharType="separate"/>
        </w:r>
        <w:r>
          <w:rPr>
            <w:noProof/>
            <w:webHidden/>
          </w:rPr>
          <w:t>7</w:t>
        </w:r>
        <w:r>
          <w:rPr>
            <w:noProof/>
            <w:webHidden/>
          </w:rPr>
          <w:fldChar w:fldCharType="end"/>
        </w:r>
      </w:hyperlink>
    </w:p>
    <w:p w14:paraId="59406B59" w14:textId="51E6253D"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2" w:history="1">
        <w:r w:rsidRPr="004E4934">
          <w:rPr>
            <w:rStyle w:val="Lienhypertexte"/>
            <w:noProof/>
          </w:rPr>
          <w:t>P464/B1/4 : Voyages</w:t>
        </w:r>
        <w:r>
          <w:rPr>
            <w:noProof/>
            <w:webHidden/>
          </w:rPr>
          <w:tab/>
        </w:r>
        <w:r>
          <w:rPr>
            <w:noProof/>
            <w:webHidden/>
          </w:rPr>
          <w:fldChar w:fldCharType="begin"/>
        </w:r>
        <w:r>
          <w:rPr>
            <w:noProof/>
            <w:webHidden/>
          </w:rPr>
          <w:instrText xml:space="preserve"> PAGEREF _Toc213940762 \h </w:instrText>
        </w:r>
        <w:r>
          <w:rPr>
            <w:noProof/>
            <w:webHidden/>
          </w:rPr>
        </w:r>
        <w:r>
          <w:rPr>
            <w:noProof/>
            <w:webHidden/>
          </w:rPr>
          <w:fldChar w:fldCharType="separate"/>
        </w:r>
        <w:r>
          <w:rPr>
            <w:noProof/>
            <w:webHidden/>
          </w:rPr>
          <w:t>7</w:t>
        </w:r>
        <w:r>
          <w:rPr>
            <w:noProof/>
            <w:webHidden/>
          </w:rPr>
          <w:fldChar w:fldCharType="end"/>
        </w:r>
      </w:hyperlink>
    </w:p>
    <w:p w14:paraId="176310D3" w14:textId="0A2F08BE"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3" w:history="1">
        <w:r w:rsidRPr="004E4934">
          <w:rPr>
            <w:rStyle w:val="Lienhypertexte"/>
            <w:noProof/>
          </w:rPr>
          <w:t>P464/B1/5 : Famille Étienne Houde et Françoise Houde</w:t>
        </w:r>
        <w:r>
          <w:rPr>
            <w:noProof/>
            <w:webHidden/>
          </w:rPr>
          <w:tab/>
        </w:r>
        <w:r>
          <w:rPr>
            <w:noProof/>
            <w:webHidden/>
          </w:rPr>
          <w:fldChar w:fldCharType="begin"/>
        </w:r>
        <w:r>
          <w:rPr>
            <w:noProof/>
            <w:webHidden/>
          </w:rPr>
          <w:instrText xml:space="preserve"> PAGEREF _Toc213940763 \h </w:instrText>
        </w:r>
        <w:r>
          <w:rPr>
            <w:noProof/>
            <w:webHidden/>
          </w:rPr>
        </w:r>
        <w:r>
          <w:rPr>
            <w:noProof/>
            <w:webHidden/>
          </w:rPr>
          <w:fldChar w:fldCharType="separate"/>
        </w:r>
        <w:r>
          <w:rPr>
            <w:noProof/>
            <w:webHidden/>
          </w:rPr>
          <w:t>8</w:t>
        </w:r>
        <w:r>
          <w:rPr>
            <w:noProof/>
            <w:webHidden/>
          </w:rPr>
          <w:fldChar w:fldCharType="end"/>
        </w:r>
      </w:hyperlink>
    </w:p>
    <w:p w14:paraId="4E8919CF" w14:textId="44361266" w:rsidR="002D734C" w:rsidRDefault="002D734C">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40764" w:history="1">
        <w:r w:rsidRPr="004E4934">
          <w:rPr>
            <w:rStyle w:val="Lienhypertexte"/>
            <w:noProof/>
          </w:rPr>
          <w:t>P464/B1/6 : Animaux</w:t>
        </w:r>
        <w:r>
          <w:rPr>
            <w:noProof/>
            <w:webHidden/>
          </w:rPr>
          <w:tab/>
        </w:r>
        <w:r>
          <w:rPr>
            <w:noProof/>
            <w:webHidden/>
          </w:rPr>
          <w:fldChar w:fldCharType="begin"/>
        </w:r>
        <w:r>
          <w:rPr>
            <w:noProof/>
            <w:webHidden/>
          </w:rPr>
          <w:instrText xml:space="preserve"> PAGEREF _Toc213940764 \h </w:instrText>
        </w:r>
        <w:r>
          <w:rPr>
            <w:noProof/>
            <w:webHidden/>
          </w:rPr>
        </w:r>
        <w:r>
          <w:rPr>
            <w:noProof/>
            <w:webHidden/>
          </w:rPr>
          <w:fldChar w:fldCharType="separate"/>
        </w:r>
        <w:r>
          <w:rPr>
            <w:noProof/>
            <w:webHidden/>
          </w:rPr>
          <w:t>8</w:t>
        </w:r>
        <w:r>
          <w:rPr>
            <w:noProof/>
            <w:webHidden/>
          </w:rPr>
          <w:fldChar w:fldCharType="end"/>
        </w:r>
      </w:hyperlink>
    </w:p>
    <w:p w14:paraId="5660490B" w14:textId="7CB00C03"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13940750"/>
      <w:r w:rsidRPr="00A674F8">
        <w:lastRenderedPageBreak/>
        <w:t>PRÉSENTATION DU FONDS</w:t>
      </w:r>
      <w:bookmarkEnd w:id="0"/>
    </w:p>
    <w:p w14:paraId="786CAD82" w14:textId="77777777" w:rsidR="00B46FC4" w:rsidRPr="00A674F8" w:rsidRDefault="00B46FC4" w:rsidP="00923766">
      <w:pPr>
        <w:pStyle w:val="Corpsdetexte2"/>
      </w:pPr>
    </w:p>
    <w:p w14:paraId="7C495B78" w14:textId="219EB8D6" w:rsidR="00931389" w:rsidRDefault="007F33D1" w:rsidP="00923766">
      <w:r>
        <w:t>P</w:t>
      </w:r>
      <w:r w:rsidR="005E3B68">
        <w:t>464</w:t>
      </w:r>
      <w:r>
        <w:t xml:space="preserve"> Fonds </w:t>
      </w:r>
      <w:r w:rsidR="005E3B68">
        <w:t>Jules Houde</w:t>
      </w:r>
      <w:r w:rsidR="00931389" w:rsidRPr="00A674F8">
        <w:t>.</w:t>
      </w:r>
      <w:r w:rsidR="00B46FC4" w:rsidRPr="00A674F8">
        <w:t xml:space="preserve"> </w:t>
      </w:r>
      <w:r w:rsidR="00B46FC4" w:rsidRPr="00FD448A">
        <w:t>–</w:t>
      </w:r>
      <w:r w:rsidR="001153BB" w:rsidRPr="00FD448A">
        <w:t xml:space="preserve"> </w:t>
      </w:r>
      <w:r w:rsidR="00843F25" w:rsidRPr="00FD448A">
        <w:t>1915-2007.</w:t>
      </w:r>
      <w:r w:rsidR="001153BB" w:rsidRPr="00FD448A">
        <w:t xml:space="preserve"> </w:t>
      </w:r>
      <w:r w:rsidR="00F732EC" w:rsidRPr="00FD448A">
        <w:t xml:space="preserve">– </w:t>
      </w:r>
      <w:r w:rsidR="00FD448A" w:rsidRPr="00FD448A">
        <w:t>0,05</w:t>
      </w:r>
      <w:r w:rsidR="00F732EC" w:rsidRPr="00FD448A">
        <w:t xml:space="preserve"> cm de documents textuels. – </w:t>
      </w:r>
      <w:r w:rsidR="00843F25" w:rsidRPr="00FD448A">
        <w:t>830</w:t>
      </w:r>
      <w:r w:rsidR="00FD448A">
        <w:t> </w:t>
      </w:r>
      <w:r w:rsidR="00F732EC" w:rsidRPr="00FD448A">
        <w:t>photographies originales.</w:t>
      </w:r>
      <w:r w:rsidR="00843F25" w:rsidRPr="00FD448A">
        <w:t xml:space="preserve"> – 1 VHS.</w:t>
      </w:r>
    </w:p>
    <w:p w14:paraId="31C85E63" w14:textId="77777777" w:rsidR="00F1760A" w:rsidRDefault="00F1760A" w:rsidP="00923766"/>
    <w:p w14:paraId="3293780C" w14:textId="07585EE2" w:rsidR="00F1760A" w:rsidRDefault="00F1760A" w:rsidP="00923766">
      <w:pPr>
        <w:rPr>
          <w:b/>
          <w:bCs/>
        </w:rPr>
      </w:pPr>
      <w:r w:rsidRPr="0032740A">
        <w:rPr>
          <w:b/>
          <w:bCs/>
        </w:rPr>
        <w:t xml:space="preserve">Collation : </w:t>
      </w:r>
    </w:p>
    <w:p w14:paraId="10DA7C6C" w14:textId="77777777" w:rsidR="0032740A" w:rsidRPr="0032740A" w:rsidRDefault="0032740A" w:rsidP="00923766">
      <w:pPr>
        <w:rPr>
          <w:b/>
          <w:bCs/>
        </w:rPr>
      </w:pPr>
    </w:p>
    <w:p w14:paraId="2E2CF063" w14:textId="7E62B204" w:rsidR="0032740A" w:rsidRDefault="0032740A" w:rsidP="00923766">
      <w:pPr>
        <w:rPr>
          <w:lang w:eastAsia="en-US"/>
        </w:rPr>
      </w:pPr>
      <w:r w:rsidRPr="0032740A">
        <w:rPr>
          <w:b/>
          <w:bCs/>
          <w:highlight w:val="lightGray"/>
        </w:rPr>
        <w:t>Donation initiale : 26 mai 2025 :</w:t>
      </w:r>
      <w:r>
        <w:rPr>
          <w:b/>
          <w:bCs/>
        </w:rPr>
        <w:t xml:space="preserve"> </w:t>
      </w:r>
      <w:r>
        <w:rPr>
          <w:lang w:eastAsia="en-US"/>
        </w:rPr>
        <w:t>– 1989. – 0,05 cm de documents textuels. – 1915-2005. – 634 photographies.</w:t>
      </w:r>
    </w:p>
    <w:p w14:paraId="543F888E" w14:textId="77777777" w:rsidR="0032740A" w:rsidRDefault="0032740A" w:rsidP="00923766">
      <w:pPr>
        <w:rPr>
          <w:b/>
          <w:bCs/>
        </w:rPr>
      </w:pPr>
    </w:p>
    <w:p w14:paraId="7D2578E2" w14:textId="2F2B60CA" w:rsidR="0032740A" w:rsidRDefault="00F1760A" w:rsidP="00923766">
      <w:r w:rsidRPr="0032740A">
        <w:rPr>
          <w:b/>
          <w:bCs/>
          <w:highlight w:val="lightGray"/>
        </w:rPr>
        <w:t>Ajout 28 mai 2025 :</w:t>
      </w:r>
      <w:r>
        <w:t xml:space="preserve"> 1 chemise avec des négatifs et des photos (mélangées), 1 VHS du 2</w:t>
      </w:r>
      <w:r w:rsidRPr="00F1760A">
        <w:rPr>
          <w:vertAlign w:val="superscript"/>
        </w:rPr>
        <w:t>e</w:t>
      </w:r>
      <w:r>
        <w:t xml:space="preserve"> mariage en 1999, 5 petits albums PJC, 1 album noir (études Jules Houde), 2 albums bleu mariage et vie familiale</w:t>
      </w:r>
      <w:r w:rsidR="0032740A">
        <w:t xml:space="preserve">. </w:t>
      </w:r>
    </w:p>
    <w:p w14:paraId="08CE7545" w14:textId="1071E42D" w:rsidR="00F1760A" w:rsidRDefault="0032740A" w:rsidP="00923766">
      <w:r w:rsidRPr="0032740A">
        <w:rPr>
          <w:b/>
          <w:bCs/>
        </w:rPr>
        <w:t>Comprend :</w:t>
      </w:r>
      <w:r>
        <w:t xml:space="preserve"> </w:t>
      </w:r>
      <w:r w:rsidR="006258A6">
        <w:t>1</w:t>
      </w:r>
      <w:r w:rsidR="006258A6" w:rsidRPr="006258A6">
        <w:rPr>
          <w:vertAlign w:val="superscript"/>
        </w:rPr>
        <w:t>er</w:t>
      </w:r>
      <w:r w:rsidR="006258A6">
        <w:t xml:space="preserve"> album bleu mis en sacs </w:t>
      </w:r>
      <w:r>
        <w:t>– 1998-2000. – 80 photographies.</w:t>
      </w:r>
      <w:r w:rsidR="006258A6">
        <w:t xml:space="preserve"> 2</w:t>
      </w:r>
      <w:r w:rsidR="006258A6" w:rsidRPr="006258A6">
        <w:rPr>
          <w:vertAlign w:val="superscript"/>
        </w:rPr>
        <w:t>e</w:t>
      </w:r>
      <w:r w:rsidR="006258A6">
        <w:t xml:space="preserve"> album bleu mis en sacs </w:t>
      </w:r>
      <w:r w:rsidR="00865015">
        <w:t>–</w:t>
      </w:r>
      <w:r w:rsidR="006258A6">
        <w:t xml:space="preserve"> </w:t>
      </w:r>
      <w:r w:rsidR="00843F25">
        <w:t>33 photographies.</w:t>
      </w:r>
    </w:p>
    <w:p w14:paraId="5CA027D9" w14:textId="77777777" w:rsidR="00865015" w:rsidRDefault="00865015" w:rsidP="00923766"/>
    <w:p w14:paraId="6BE619C3" w14:textId="55F6CE23" w:rsidR="00865015" w:rsidRDefault="00865015" w:rsidP="00865015">
      <w:r w:rsidRPr="0032740A">
        <w:rPr>
          <w:b/>
          <w:bCs/>
          <w:highlight w:val="lightGray"/>
        </w:rPr>
        <w:t xml:space="preserve">Ajout 28 </w:t>
      </w:r>
      <w:r>
        <w:rPr>
          <w:b/>
          <w:bCs/>
          <w:highlight w:val="lightGray"/>
        </w:rPr>
        <w:t xml:space="preserve">octobre </w:t>
      </w:r>
      <w:r w:rsidRPr="0032740A">
        <w:rPr>
          <w:b/>
          <w:bCs/>
          <w:highlight w:val="lightGray"/>
        </w:rPr>
        <w:t>2025 :</w:t>
      </w:r>
      <w:r>
        <w:t xml:space="preserve"> </w:t>
      </w:r>
      <w:r w:rsidR="00596B78">
        <w:t xml:space="preserve">2 albums pour un total de 83 photographies, 3 documents. – 1951-2007. </w:t>
      </w:r>
    </w:p>
    <w:p w14:paraId="2C8EFEF6" w14:textId="77777777" w:rsidR="00865015" w:rsidRDefault="00865015" w:rsidP="00923766"/>
    <w:p w14:paraId="5033EBA8" w14:textId="4BF17131" w:rsidR="00865015" w:rsidRPr="00A674F8" w:rsidRDefault="00865015" w:rsidP="00923766"/>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251D31B" w14:textId="77777777" w:rsidR="00D37474" w:rsidRDefault="00D37474" w:rsidP="00D37474">
      <w:r w:rsidRPr="00D37474">
        <w:rPr>
          <w:b/>
          <w:bCs/>
        </w:rPr>
        <w:t>Jules Houde</w:t>
      </w:r>
      <w:r w:rsidRPr="00D37474">
        <w:t xml:space="preserve"> est le fils d’Étienne Houde et de Françoise Houde, et petit-fils de François-Xavier Houde et de Rosalie Tremblay. Il épouse </w:t>
      </w:r>
      <w:r w:rsidRPr="00D37474">
        <w:rPr>
          <w:b/>
          <w:bCs/>
        </w:rPr>
        <w:t>Céline Pelletier</w:t>
      </w:r>
      <w:r w:rsidRPr="00D37474">
        <w:t xml:space="preserve">, fille de Louis-Philippe Pelletier et d’Évangéline Fontaine, le 16 juillet 1975 à L’Anse-Saint-Jean. Le couple s’établit par la suite à </w:t>
      </w:r>
      <w:r w:rsidRPr="00D37474">
        <w:rPr>
          <w:b/>
          <w:bCs/>
        </w:rPr>
        <w:t>Val-Alain</w:t>
      </w:r>
      <w:r w:rsidRPr="00D37474">
        <w:t xml:space="preserve">, où naîtront leurs deux fils, </w:t>
      </w:r>
      <w:r w:rsidRPr="00D37474">
        <w:rPr>
          <w:b/>
          <w:bCs/>
        </w:rPr>
        <w:t>David</w:t>
      </w:r>
      <w:r w:rsidRPr="00D37474">
        <w:t xml:space="preserve"> (1981) et </w:t>
      </w:r>
      <w:r w:rsidRPr="00D37474">
        <w:rPr>
          <w:b/>
          <w:bCs/>
        </w:rPr>
        <w:t>Étienne</w:t>
      </w:r>
      <w:r w:rsidRPr="00D37474">
        <w:t xml:space="preserve"> (1985).</w:t>
      </w:r>
    </w:p>
    <w:p w14:paraId="4EAA26BE" w14:textId="77777777" w:rsidR="00D37474" w:rsidRPr="00D37474" w:rsidRDefault="00D37474" w:rsidP="00D37474"/>
    <w:p w14:paraId="081C77E5" w14:textId="77777777" w:rsidR="00D37474" w:rsidRDefault="00D37474" w:rsidP="00D37474">
      <w:r w:rsidRPr="00D37474">
        <w:t xml:space="preserve">Plus tard dans sa vie, Jules devient le conjoint de </w:t>
      </w:r>
      <w:r w:rsidRPr="00D37474">
        <w:rPr>
          <w:b/>
          <w:bCs/>
        </w:rPr>
        <w:t>Marie-Hélène Boivin</w:t>
      </w:r>
      <w:r w:rsidRPr="00D37474">
        <w:t xml:space="preserve">, donatrice du </w:t>
      </w:r>
      <w:r w:rsidRPr="00D37474">
        <w:rPr>
          <w:i/>
          <w:iCs/>
        </w:rPr>
        <w:t>Fonds François-Paul Boivin</w:t>
      </w:r>
      <w:r w:rsidRPr="00D37474">
        <w:t xml:space="preserve"> (P88), auquel il contribue également quelques documents. Le couple a vécu à </w:t>
      </w:r>
      <w:r w:rsidRPr="00D37474">
        <w:rPr>
          <w:b/>
          <w:bCs/>
        </w:rPr>
        <w:t>Dolbeau-Mistassini</w:t>
      </w:r>
      <w:r w:rsidRPr="00D37474">
        <w:t>, mais est aujourd’hui séparé.</w:t>
      </w:r>
    </w:p>
    <w:p w14:paraId="04D9801B" w14:textId="77777777" w:rsidR="00D37474" w:rsidRPr="00D37474" w:rsidRDefault="00D37474" w:rsidP="00D37474"/>
    <w:p w14:paraId="473051CD" w14:textId="77777777" w:rsidR="00D37474" w:rsidRPr="00D37474" w:rsidRDefault="00D37474" w:rsidP="00D37474">
      <w:r w:rsidRPr="00D37474">
        <w:t xml:space="preserve">Pour en apprendre davantage sur l’histoire familiale de Jules Houde, voir le </w:t>
      </w:r>
      <w:r w:rsidRPr="00D37474">
        <w:rPr>
          <w:i/>
          <w:iCs/>
        </w:rPr>
        <w:t>Fonds P463</w:t>
      </w:r>
      <w:r w:rsidRPr="00D37474">
        <w:t>, consacré à sa lignée et à sa parenté élargie.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6296909" w:rsidR="00561EAD" w:rsidRPr="0045758A" w:rsidRDefault="00D37474" w:rsidP="00923766">
      <w:r>
        <w:t xml:space="preserve">Le fonds a été ouvert au même moment que le </w:t>
      </w:r>
      <w:r w:rsidRPr="002602B1">
        <w:rPr>
          <w:b/>
          <w:bCs/>
        </w:rPr>
        <w:t>P463 Fonds François-Xavier Houde et Rosalie Tremblay</w:t>
      </w:r>
      <w:r>
        <w:t xml:space="preserve">, le 12 mai </w:t>
      </w:r>
      <w:r w:rsidR="00B8484C">
        <w:t>2025, avec une première donation le 26 mai 2025, même si le contrat a été signé plus tôt.</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6715A2B9" w:rsidR="00922E8E" w:rsidRDefault="001153BB" w:rsidP="00923766">
      <w:r w:rsidRPr="001153BB">
        <w:t xml:space="preserve">Ce fonds </w:t>
      </w:r>
      <w:r w:rsidR="00B8484C">
        <w:t xml:space="preserve">rassemble des images de la famille de Jules Houde, donateur, avec sa première épouse, Céline Pelletier, et leurs deux fils, notamment à Val Alain, ainsi que des voyages, </w:t>
      </w:r>
      <w:r w:rsidR="00B8484C">
        <w:lastRenderedPageBreak/>
        <w:t>des événements familiaux divers, des activités avec des amis ou la famille, ainsi que sa vie de couple avec Marie Hélène Boivin à Dolbeau-Mistassini.</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2319857A" w:rsidR="00B46FC4" w:rsidRPr="00A674F8" w:rsidRDefault="001153BB" w:rsidP="00923766">
      <w:r>
        <w:t xml:space="preserve">Ce fonds </w:t>
      </w:r>
      <w:r w:rsidR="009D4739">
        <w:t>est traité</w:t>
      </w:r>
      <w:r w:rsidR="009163F4">
        <w:t xml:space="preserve">, </w:t>
      </w:r>
      <w:hyperlink w:anchor="nontraite" w:history="1">
        <w:r w:rsidR="009163F4" w:rsidRPr="009163F4">
          <w:rPr>
            <w:rStyle w:val="Lienhypertexte"/>
          </w:rPr>
          <w:t>sauf un album ajouté en octobre 2025</w:t>
        </w:r>
      </w:hyperlink>
      <w:r w:rsidR="009163F4">
        <w:t>.</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5F528553" w14:textId="77777777" w:rsidR="00BB6186" w:rsidRDefault="00BB6186" w:rsidP="00923766"/>
    <w:p w14:paraId="384159C0" w14:textId="0F1A0C77" w:rsidR="00BB6186" w:rsidRPr="00BB6186" w:rsidRDefault="00BB6186" w:rsidP="00923766">
      <w:pPr>
        <w:rPr>
          <w:b/>
          <w:bCs/>
        </w:rPr>
      </w:pPr>
      <w:r w:rsidRPr="00BB6186">
        <w:rPr>
          <w:b/>
          <w:bCs/>
        </w:rPr>
        <w:t xml:space="preserve">Fonds connexes : </w:t>
      </w:r>
    </w:p>
    <w:p w14:paraId="735C15DF" w14:textId="77777777" w:rsidR="00BB6186" w:rsidRDefault="00BB6186" w:rsidP="00923766"/>
    <w:p w14:paraId="05C1FC52" w14:textId="6919871D" w:rsidR="00BB6186" w:rsidRPr="00A674F8" w:rsidRDefault="00BB6186" w:rsidP="00923766">
      <w:r>
        <w:t xml:space="preserve">P463 Fonds </w:t>
      </w:r>
      <w:r w:rsidRPr="002764D5">
        <w:t>Famille François-Xavier Houde et Rosalie Tremblay</w:t>
      </w:r>
    </w:p>
    <w:p w14:paraId="754CF064" w14:textId="40DB15EB" w:rsidR="00C70C4E" w:rsidRPr="00A674F8" w:rsidRDefault="00BB6186" w:rsidP="00923766">
      <w:r>
        <w:t>P88 Fonds François-Paul Boivin</w:t>
      </w:r>
    </w:p>
    <w:p w14:paraId="23AF16E1" w14:textId="77777777" w:rsidR="00C70C4E" w:rsidRPr="00A57A38" w:rsidRDefault="00C70C4E" w:rsidP="00923766">
      <w:pPr>
        <w:rPr>
          <w:b/>
          <w:bCs/>
        </w:rPr>
      </w:pPr>
    </w:p>
    <w:p w14:paraId="4BFB4B2E" w14:textId="46DEB3EF" w:rsidR="00A57A38" w:rsidRDefault="00A57A38" w:rsidP="00923766">
      <w:pPr>
        <w:rPr>
          <w:b/>
          <w:bCs/>
        </w:rPr>
      </w:pPr>
      <w:r w:rsidRPr="00A57A38">
        <w:rPr>
          <w:b/>
          <w:bCs/>
        </w:rPr>
        <w:t xml:space="preserve">Emplacement : </w:t>
      </w:r>
    </w:p>
    <w:p w14:paraId="31F12073" w14:textId="77777777" w:rsidR="00DB74AB" w:rsidRPr="00A57A38" w:rsidRDefault="00DB74AB" w:rsidP="00923766">
      <w:pPr>
        <w:rPr>
          <w:b/>
          <w:bCs/>
        </w:rPr>
      </w:pPr>
    </w:p>
    <w:p w14:paraId="4FC4276E" w14:textId="05D27280" w:rsidR="00A57A38" w:rsidRDefault="00A57A38" w:rsidP="00923766">
      <w:r>
        <w:t>Boîte</w:t>
      </w:r>
      <w:r w:rsidR="009163F4">
        <w:t>s</w:t>
      </w:r>
      <w:r>
        <w:t xml:space="preserve"> 1</w:t>
      </w:r>
      <w:r w:rsidR="009163F4">
        <w:t xml:space="preserve"> et 2</w:t>
      </w:r>
    </w:p>
    <w:p w14:paraId="53857DA3" w14:textId="4A6AF3FE" w:rsidR="00A57A38" w:rsidRDefault="00A57A38" w:rsidP="00923766">
      <w:r w:rsidRPr="00DB74AB">
        <w:rPr>
          <w:highlight w:val="lightGray"/>
        </w:rPr>
        <w:t>R</w:t>
      </w:r>
      <w:r w:rsidR="00DB74AB" w:rsidRPr="00DB74AB">
        <w:rPr>
          <w:highlight w:val="lightGray"/>
        </w:rPr>
        <w:t>08 E08 T</w:t>
      </w:r>
      <w:r w:rsidR="009163F4" w:rsidRPr="001A08F4">
        <w:rPr>
          <w:highlight w:val="lightGray"/>
        </w:rPr>
        <w:t>0</w:t>
      </w:r>
      <w:r w:rsidR="001A08F4" w:rsidRPr="001A08F4">
        <w:rPr>
          <w:highlight w:val="lightGray"/>
        </w:rPr>
        <w:t>7</w:t>
      </w:r>
    </w:p>
    <w:p w14:paraId="3D743A48" w14:textId="77777777" w:rsidR="00786067" w:rsidRDefault="00786067" w:rsidP="00786067"/>
    <w:p w14:paraId="2EECB553" w14:textId="77777777" w:rsidR="00786067" w:rsidRDefault="00786067" w:rsidP="00786067">
      <w:r>
        <w:t>Boîte hors format # 21</w:t>
      </w:r>
    </w:p>
    <w:p w14:paraId="49F4EA79" w14:textId="77777777" w:rsidR="00786067" w:rsidRDefault="00786067" w:rsidP="00786067">
      <w:r w:rsidRPr="00786067">
        <w:rPr>
          <w:highlight w:val="lightGray"/>
        </w:rPr>
        <w:t>R13 E03 T06</w:t>
      </w:r>
    </w:p>
    <w:p w14:paraId="5BB07F5F" w14:textId="53D3FC12" w:rsidR="00786067" w:rsidRPr="00A674F8" w:rsidRDefault="00786067" w:rsidP="00786067">
      <w:r>
        <w:t>Un album de photos</w:t>
      </w:r>
    </w:p>
    <w:p w14:paraId="0F0D749B" w14:textId="77777777" w:rsidR="00B25321" w:rsidRPr="00A674F8" w:rsidRDefault="00B25321" w:rsidP="00923766">
      <w:r w:rsidRPr="00A674F8">
        <w:br w:type="page"/>
      </w:r>
    </w:p>
    <w:p w14:paraId="123F20FF" w14:textId="526A6856" w:rsidR="00B25321" w:rsidRPr="00A674F8" w:rsidRDefault="005E3B68" w:rsidP="00923766">
      <w:pPr>
        <w:pStyle w:val="Titre"/>
      </w:pPr>
      <w:bookmarkStart w:id="1" w:name="_Toc213940751"/>
      <w:r>
        <w:lastRenderedPageBreak/>
        <w:t>P464</w:t>
      </w:r>
      <w:r w:rsidR="00B25321" w:rsidRPr="00A674F8">
        <w:t xml:space="preserve">/A </w:t>
      </w:r>
      <w:r w:rsidR="00561EAD">
        <w:t>Documents</w:t>
      </w:r>
      <w:r w:rsidR="00AB6798">
        <w:t xml:space="preserve"> </w:t>
      </w:r>
      <w:r w:rsidR="004314DD">
        <w:t>personnels</w:t>
      </w:r>
      <w:bookmarkEnd w:id="1"/>
    </w:p>
    <w:p w14:paraId="4D1E2FDE" w14:textId="77777777" w:rsidR="004314DD" w:rsidRDefault="004314DD" w:rsidP="004314DD">
      <w:pPr>
        <w:rPr>
          <w:lang w:eastAsia="en-US"/>
        </w:rPr>
      </w:pPr>
      <w:r>
        <w:rPr>
          <w:lang w:eastAsia="en-US"/>
        </w:rPr>
        <w:t>– 1989. – 0,05 cm de documents textuels (1 carte et 1 page).</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1090F1A3" w:rsidR="0028732E" w:rsidRPr="00A674F8" w:rsidRDefault="0028732E" w:rsidP="0028732E">
      <w:r>
        <w:t xml:space="preserve">Cette série comprend </w:t>
      </w:r>
      <w:r w:rsidR="004314DD">
        <w:t xml:space="preserve">la sous-série </w:t>
      </w:r>
      <w:r w:rsidR="004314DD" w:rsidRPr="004314DD">
        <w:rPr>
          <w:i/>
          <w:iCs/>
        </w:rPr>
        <w:t>Documents familiaux</w:t>
      </w:r>
      <w:r w:rsidR="004314DD">
        <w:t>.</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71B92678" w14:textId="679A88EE" w:rsidR="00B25321" w:rsidRPr="00A674F8" w:rsidRDefault="004314DD" w:rsidP="002822D3">
      <w:r>
        <w:t>Originaux.</w:t>
      </w:r>
    </w:p>
    <w:p w14:paraId="6705B676" w14:textId="77777777" w:rsidR="00E57F6F" w:rsidRPr="00A674F8" w:rsidRDefault="00E57F6F" w:rsidP="00923766"/>
    <w:p w14:paraId="6135CA38" w14:textId="4AE6E4B6" w:rsidR="00E57F6F" w:rsidRPr="00A674F8" w:rsidRDefault="005E3B68" w:rsidP="00923766">
      <w:pPr>
        <w:pStyle w:val="Titre2"/>
      </w:pPr>
      <w:bookmarkStart w:id="2" w:name="_Toc213940752"/>
      <w:r>
        <w:t>P464</w:t>
      </w:r>
      <w:r w:rsidR="00E57F6F" w:rsidRPr="00A674F8">
        <w:t>/A</w:t>
      </w:r>
      <w:r w:rsidR="002822D3">
        <w:t>1</w:t>
      </w:r>
      <w:r w:rsidR="00E57F6F" w:rsidRPr="00A674F8">
        <w:t xml:space="preserve"> </w:t>
      </w:r>
      <w:r w:rsidR="00F63DEE">
        <w:t>Documents familiaux</w:t>
      </w:r>
      <w:bookmarkEnd w:id="2"/>
    </w:p>
    <w:p w14:paraId="01EBC62C" w14:textId="77777777" w:rsidR="004314DD" w:rsidRDefault="004314DD" w:rsidP="004314DD">
      <w:pPr>
        <w:rPr>
          <w:lang w:eastAsia="en-US"/>
        </w:rPr>
      </w:pPr>
      <w:r>
        <w:rPr>
          <w:lang w:eastAsia="en-US"/>
        </w:rPr>
        <w:t>– 1989. – 0,05 cm de documents textuels (1 carte et 1 page).</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38C6A0D5" w:rsidR="00AB6798" w:rsidRPr="00A674F8" w:rsidRDefault="00AB6798" w:rsidP="00AB6798">
      <w:r>
        <w:t xml:space="preserve">Cette sous-série comprend </w:t>
      </w:r>
      <w:r w:rsidR="00714693">
        <w:t>l</w:t>
      </w:r>
      <w:r w:rsidR="009163F4">
        <w:t>es</w:t>
      </w:r>
      <w:r w:rsidR="00714693">
        <w:t xml:space="preserve"> sous-série</w:t>
      </w:r>
      <w:r w:rsidR="009163F4">
        <w:t>s</w:t>
      </w:r>
      <w:r w:rsidR="00714693">
        <w:t xml:space="preserve"> </w:t>
      </w:r>
      <w:r w:rsidR="00714693" w:rsidRPr="00714693">
        <w:rPr>
          <w:i/>
          <w:iCs/>
        </w:rPr>
        <w:t>Enfants</w:t>
      </w:r>
      <w:r w:rsidR="00714693">
        <w:t xml:space="preserve"> et </w:t>
      </w:r>
      <w:r w:rsidR="009163F4">
        <w:rPr>
          <w:i/>
          <w:iCs/>
        </w:rPr>
        <w:t>Événements familiaux</w:t>
      </w:r>
      <w:r w:rsidR="00714693">
        <w:t>.</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BF2E27E" w14:textId="77777777" w:rsidR="00C11F5D" w:rsidRDefault="00DB74AB" w:rsidP="007F33D1">
            <w:pPr>
              <w:rPr>
                <w:lang w:eastAsia="en-US"/>
              </w:rPr>
            </w:pPr>
            <w:r>
              <w:rPr>
                <w:lang w:eastAsia="en-US"/>
              </w:rPr>
              <w:t>R08-E08-T06</w:t>
            </w:r>
          </w:p>
          <w:p w14:paraId="13D2183A" w14:textId="5A5137BB" w:rsidR="00DB74AB" w:rsidRPr="00A674F8" w:rsidRDefault="00DB74AB" w:rsidP="007F33D1">
            <w:pPr>
              <w:rPr>
                <w:lang w:eastAsia="en-US"/>
              </w:rPr>
            </w:pPr>
            <w:r>
              <w:rPr>
                <w:lang w:eastAsia="en-US"/>
              </w:rPr>
              <w:t xml:space="preserve">Boîte 1 </w:t>
            </w:r>
          </w:p>
        </w:tc>
        <w:tc>
          <w:tcPr>
            <w:tcW w:w="7801" w:type="dxa"/>
            <w:hideMark/>
          </w:tcPr>
          <w:p w14:paraId="7DF82922" w14:textId="5051E049" w:rsidR="00561EAD" w:rsidRDefault="005E3B68" w:rsidP="00AB6798">
            <w:pPr>
              <w:pStyle w:val="Niveau3"/>
            </w:pPr>
            <w:bookmarkStart w:id="3" w:name="_Toc213940753"/>
            <w:r>
              <w:t>P464</w:t>
            </w:r>
            <w:r w:rsidR="00C11F5D" w:rsidRPr="00B321DF">
              <w:t>/A</w:t>
            </w:r>
            <w:r w:rsidR="002822D3">
              <w:t>1</w:t>
            </w:r>
            <w:r w:rsidR="00C11F5D" w:rsidRPr="00B321DF">
              <w:t xml:space="preserve">/1 : </w:t>
            </w:r>
            <w:r w:rsidR="00F63DEE">
              <w:t>Enfants</w:t>
            </w:r>
            <w:bookmarkEnd w:id="3"/>
          </w:p>
          <w:p w14:paraId="74BFECC9" w14:textId="77777777" w:rsidR="004314DD" w:rsidRDefault="004314DD" w:rsidP="004314DD">
            <w:pPr>
              <w:rPr>
                <w:lang w:eastAsia="en-US"/>
              </w:rPr>
            </w:pPr>
            <w:r>
              <w:rPr>
                <w:lang w:eastAsia="en-US"/>
              </w:rPr>
              <w:t>– 1989. – 0,05 cm de documents textuels (1 carte et 1 page).</w:t>
            </w:r>
          </w:p>
          <w:p w14:paraId="302A6B42" w14:textId="77777777" w:rsidR="00C11F5D" w:rsidRDefault="00C11F5D" w:rsidP="007F33D1">
            <w:pPr>
              <w:rPr>
                <w:lang w:eastAsia="en-US"/>
              </w:rPr>
            </w:pPr>
          </w:p>
          <w:p w14:paraId="3AB3B85C" w14:textId="77777777" w:rsidR="009163F4" w:rsidRPr="00AB6798" w:rsidRDefault="009163F4" w:rsidP="009163F4">
            <w:pPr>
              <w:rPr>
                <w:i/>
              </w:rPr>
            </w:pPr>
            <w:r w:rsidRPr="00AB6798">
              <w:rPr>
                <w:i/>
              </w:rPr>
              <w:t xml:space="preserve">Portée et contenu : </w:t>
            </w:r>
          </w:p>
          <w:p w14:paraId="1BB469E1" w14:textId="5D61A22B" w:rsidR="009163F4" w:rsidRPr="00A674F8" w:rsidRDefault="009163F4" w:rsidP="009163F4">
            <w:r>
              <w:t xml:space="preserve">La sous-série </w:t>
            </w:r>
            <w:r>
              <w:rPr>
                <w:i/>
                <w:iCs/>
              </w:rPr>
              <w:t xml:space="preserve">Enfants </w:t>
            </w:r>
            <w:r>
              <w:t xml:space="preserve">comprend le dossier </w:t>
            </w:r>
            <w:r>
              <w:rPr>
                <w:i/>
                <w:iCs/>
              </w:rPr>
              <w:t>Religieux</w:t>
            </w:r>
            <w:r>
              <w:t>.</w:t>
            </w:r>
          </w:p>
          <w:p w14:paraId="258A0377" w14:textId="77777777" w:rsidR="009163F4" w:rsidRDefault="009163F4" w:rsidP="007F33D1">
            <w:pPr>
              <w:rPr>
                <w:lang w:eastAsia="en-US"/>
              </w:rPr>
            </w:pPr>
          </w:p>
          <w:p w14:paraId="3227B05A" w14:textId="1E91AF84" w:rsidR="00F63DEE" w:rsidRDefault="00F63DEE" w:rsidP="00F63DEE">
            <w:pPr>
              <w:pStyle w:val="Niveau4"/>
              <w:rPr>
                <w:lang w:eastAsia="en-US"/>
              </w:rPr>
            </w:pPr>
            <w:bookmarkStart w:id="4" w:name="_Toc213940754"/>
            <w:r>
              <w:rPr>
                <w:lang w:eastAsia="en-US"/>
              </w:rPr>
              <w:t>P464/A</w:t>
            </w:r>
            <w:r w:rsidR="002822D3">
              <w:rPr>
                <w:lang w:eastAsia="en-US"/>
              </w:rPr>
              <w:t>1</w:t>
            </w:r>
            <w:r>
              <w:rPr>
                <w:lang w:eastAsia="en-US"/>
              </w:rPr>
              <w:t>/1.1 : Religieux</w:t>
            </w:r>
            <w:bookmarkEnd w:id="4"/>
          </w:p>
          <w:p w14:paraId="0A4C2724" w14:textId="761C8B89" w:rsidR="00F63DEE" w:rsidRDefault="00F63DEE" w:rsidP="007F33D1">
            <w:pPr>
              <w:rPr>
                <w:lang w:eastAsia="en-US"/>
              </w:rPr>
            </w:pPr>
            <w:r>
              <w:rPr>
                <w:lang w:eastAsia="en-US"/>
              </w:rPr>
              <w:t xml:space="preserve">– 1989. – </w:t>
            </w:r>
            <w:r w:rsidR="004314DD">
              <w:rPr>
                <w:lang w:eastAsia="en-US"/>
              </w:rPr>
              <w:t>0,05</w:t>
            </w:r>
            <w:r>
              <w:rPr>
                <w:lang w:eastAsia="en-US"/>
              </w:rPr>
              <w:t xml:space="preserve"> cm de documents textuels (1 carte et 1 page).</w:t>
            </w:r>
          </w:p>
          <w:p w14:paraId="45467233" w14:textId="77777777" w:rsidR="00714693" w:rsidRDefault="00714693" w:rsidP="007F33D1">
            <w:pPr>
              <w:rPr>
                <w:lang w:eastAsia="en-US"/>
              </w:rPr>
            </w:pPr>
          </w:p>
          <w:p w14:paraId="3CBE23BA" w14:textId="7039D9A4" w:rsidR="00F63DEE" w:rsidRPr="00714693" w:rsidRDefault="00714693" w:rsidP="007F33D1">
            <w:pPr>
              <w:rPr>
                <w:i/>
              </w:rPr>
            </w:pPr>
            <w:r w:rsidRPr="00AB6798">
              <w:rPr>
                <w:i/>
              </w:rPr>
              <w:t xml:space="preserve">Portée et contenu : </w:t>
            </w:r>
          </w:p>
          <w:p w14:paraId="07AF5234" w14:textId="7F50680E" w:rsidR="00F63DEE" w:rsidRDefault="00F63DEE" w:rsidP="007F33D1">
            <w:pPr>
              <w:rPr>
                <w:lang w:eastAsia="en-US"/>
              </w:rPr>
            </w:pPr>
            <w:r>
              <w:rPr>
                <w:lang w:eastAsia="en-US"/>
              </w:rPr>
              <w:t>Ce dossier comprend des documents reçus lors de sacrements religieux par David Houde, à Chibougamau.</w:t>
            </w:r>
            <w:r w:rsidR="00ED0582">
              <w:rPr>
                <w:lang w:eastAsia="en-US"/>
              </w:rPr>
              <w:t xml:space="preserve"> </w:t>
            </w:r>
          </w:p>
          <w:p w14:paraId="0BA266D1" w14:textId="77777777" w:rsidR="003F181B" w:rsidRDefault="003F181B" w:rsidP="007F33D1">
            <w:pPr>
              <w:rPr>
                <w:lang w:eastAsia="en-US"/>
              </w:rPr>
            </w:pPr>
          </w:p>
          <w:p w14:paraId="344EF9CF" w14:textId="7EAB63F4" w:rsidR="00F63DEE" w:rsidRPr="00A674F8" w:rsidRDefault="00F63DEE" w:rsidP="007F33D1">
            <w:pPr>
              <w:rPr>
                <w:lang w:eastAsia="en-US"/>
              </w:rPr>
            </w:pPr>
          </w:p>
        </w:tc>
      </w:tr>
      <w:tr w:rsidR="003F181B" w:rsidRPr="00A674F8" w14:paraId="42246E50" w14:textId="77777777" w:rsidTr="007F33D1">
        <w:trPr>
          <w:trHeight w:val="873"/>
        </w:trPr>
        <w:tc>
          <w:tcPr>
            <w:tcW w:w="1555" w:type="dxa"/>
            <w:shd w:val="clear" w:color="auto" w:fill="D9D9D9" w:themeFill="background1" w:themeFillShade="D9"/>
          </w:tcPr>
          <w:p w14:paraId="77E14E13" w14:textId="77777777" w:rsidR="003F181B" w:rsidRDefault="003F181B" w:rsidP="003F181B">
            <w:pPr>
              <w:rPr>
                <w:lang w:eastAsia="en-US"/>
              </w:rPr>
            </w:pPr>
            <w:r>
              <w:rPr>
                <w:lang w:eastAsia="en-US"/>
              </w:rPr>
              <w:t>R08-E08-T06</w:t>
            </w:r>
          </w:p>
          <w:p w14:paraId="3AF3F2F4" w14:textId="197D35B3" w:rsidR="003F181B" w:rsidRDefault="003F181B" w:rsidP="003F181B">
            <w:pPr>
              <w:rPr>
                <w:lang w:eastAsia="en-US"/>
              </w:rPr>
            </w:pPr>
            <w:r>
              <w:rPr>
                <w:lang w:eastAsia="en-US"/>
              </w:rPr>
              <w:t xml:space="preserve">Boîte 1 </w:t>
            </w:r>
          </w:p>
        </w:tc>
        <w:tc>
          <w:tcPr>
            <w:tcW w:w="7801" w:type="dxa"/>
          </w:tcPr>
          <w:p w14:paraId="7381E52C" w14:textId="37DC033C" w:rsidR="003F181B" w:rsidRDefault="003F181B" w:rsidP="003F181B">
            <w:pPr>
              <w:pStyle w:val="Niveau3"/>
            </w:pPr>
            <w:bookmarkStart w:id="5" w:name="_Toc213940755"/>
            <w:r>
              <w:t>P464</w:t>
            </w:r>
            <w:r w:rsidRPr="00B321DF">
              <w:t>/A</w:t>
            </w:r>
            <w:r>
              <w:t>1</w:t>
            </w:r>
            <w:r w:rsidRPr="00B321DF">
              <w:t>/</w:t>
            </w:r>
            <w:r>
              <w:t>2</w:t>
            </w:r>
            <w:r w:rsidRPr="00B321DF">
              <w:t xml:space="preserve"> : </w:t>
            </w:r>
            <w:r>
              <w:t>Événements familiaux</w:t>
            </w:r>
            <w:bookmarkEnd w:id="5"/>
          </w:p>
          <w:p w14:paraId="5941BE52" w14:textId="79B5308F" w:rsidR="003F181B" w:rsidRDefault="003F181B" w:rsidP="003F181B">
            <w:pPr>
              <w:rPr>
                <w:lang w:eastAsia="en-US"/>
              </w:rPr>
            </w:pPr>
            <w:r>
              <w:rPr>
                <w:lang w:eastAsia="en-US"/>
              </w:rPr>
              <w:t>– 1999. – 0,05 cm de documents textuels (1 carte et 1 page).</w:t>
            </w:r>
          </w:p>
          <w:p w14:paraId="4A2F3B03" w14:textId="77777777" w:rsidR="003F181B" w:rsidRDefault="003F181B" w:rsidP="003F181B">
            <w:pPr>
              <w:rPr>
                <w:lang w:eastAsia="en-US"/>
              </w:rPr>
            </w:pPr>
          </w:p>
          <w:p w14:paraId="527D2AD1" w14:textId="77777777" w:rsidR="009163F4" w:rsidRPr="00AB6798" w:rsidRDefault="009163F4" w:rsidP="009163F4">
            <w:pPr>
              <w:rPr>
                <w:i/>
              </w:rPr>
            </w:pPr>
            <w:r w:rsidRPr="00AB6798">
              <w:rPr>
                <w:i/>
              </w:rPr>
              <w:t xml:space="preserve">Portée et contenu : </w:t>
            </w:r>
          </w:p>
          <w:p w14:paraId="26E07D21" w14:textId="55D9B444" w:rsidR="009163F4" w:rsidRPr="00A674F8" w:rsidRDefault="009163F4" w:rsidP="009163F4">
            <w:r>
              <w:t xml:space="preserve">La sous-série </w:t>
            </w:r>
            <w:r>
              <w:rPr>
                <w:i/>
                <w:iCs/>
              </w:rPr>
              <w:t xml:space="preserve">Événements familiaux </w:t>
            </w:r>
            <w:r>
              <w:t xml:space="preserve">comprend le dossier </w:t>
            </w:r>
            <w:r>
              <w:rPr>
                <w:i/>
                <w:iCs/>
              </w:rPr>
              <w:t>Mariage</w:t>
            </w:r>
            <w:r>
              <w:t>.</w:t>
            </w:r>
          </w:p>
          <w:p w14:paraId="5F90D661" w14:textId="77777777" w:rsidR="009163F4" w:rsidRDefault="009163F4" w:rsidP="003F181B">
            <w:pPr>
              <w:rPr>
                <w:lang w:eastAsia="en-US"/>
              </w:rPr>
            </w:pPr>
          </w:p>
          <w:p w14:paraId="10F7B929" w14:textId="0FE3EB16" w:rsidR="003F181B" w:rsidRDefault="003F181B" w:rsidP="003F181B">
            <w:pPr>
              <w:pStyle w:val="Niveau4"/>
              <w:rPr>
                <w:lang w:eastAsia="en-US"/>
              </w:rPr>
            </w:pPr>
            <w:bookmarkStart w:id="6" w:name="_Toc213940756"/>
            <w:r>
              <w:rPr>
                <w:lang w:eastAsia="en-US"/>
              </w:rPr>
              <w:t>P464/A1/2.1 : Mariage</w:t>
            </w:r>
            <w:bookmarkEnd w:id="6"/>
          </w:p>
          <w:p w14:paraId="0A870FEC" w14:textId="5FB3EBF6" w:rsidR="003F181B" w:rsidRDefault="003F181B" w:rsidP="003F181B">
            <w:pPr>
              <w:rPr>
                <w:lang w:eastAsia="en-US"/>
              </w:rPr>
            </w:pPr>
            <w:r>
              <w:rPr>
                <w:lang w:eastAsia="en-US"/>
              </w:rPr>
              <w:t xml:space="preserve">– 1999. – 0,05 cm de documents textuels (1 </w:t>
            </w:r>
            <w:r w:rsidR="008A30D2">
              <w:rPr>
                <w:lang w:eastAsia="en-US"/>
              </w:rPr>
              <w:t>enveloppe et 1 carte d’invitation</w:t>
            </w:r>
            <w:r>
              <w:rPr>
                <w:lang w:eastAsia="en-US"/>
              </w:rPr>
              <w:t>).</w:t>
            </w:r>
          </w:p>
          <w:p w14:paraId="7A7A82C9" w14:textId="77777777" w:rsidR="003F181B" w:rsidRDefault="003F181B" w:rsidP="003F181B">
            <w:pPr>
              <w:rPr>
                <w:lang w:eastAsia="en-US"/>
              </w:rPr>
            </w:pPr>
          </w:p>
          <w:p w14:paraId="48F83FBF" w14:textId="77777777" w:rsidR="003F181B" w:rsidRPr="00714693" w:rsidRDefault="003F181B" w:rsidP="003F181B">
            <w:pPr>
              <w:rPr>
                <w:i/>
              </w:rPr>
            </w:pPr>
            <w:r w:rsidRPr="00AB6798">
              <w:rPr>
                <w:i/>
              </w:rPr>
              <w:t xml:space="preserve">Portée et contenu : </w:t>
            </w:r>
          </w:p>
          <w:p w14:paraId="76B25D6C" w14:textId="3436002D" w:rsidR="003F181B" w:rsidRDefault="003F181B" w:rsidP="003F181B">
            <w:pPr>
              <w:rPr>
                <w:lang w:eastAsia="en-US"/>
              </w:rPr>
            </w:pPr>
            <w:r>
              <w:rPr>
                <w:lang w:eastAsia="en-US"/>
              </w:rPr>
              <w:t>Ce dossier comprend une carte d’invitation au mariage de Jules Houde et de Marie-Hélène Boivin, en 1999.</w:t>
            </w:r>
          </w:p>
          <w:p w14:paraId="3BBC4EB6" w14:textId="77777777" w:rsidR="003F181B" w:rsidRDefault="003F181B" w:rsidP="003F181B">
            <w:pPr>
              <w:pStyle w:val="Niveau3"/>
            </w:pPr>
          </w:p>
        </w:tc>
      </w:tr>
    </w:tbl>
    <w:p w14:paraId="6189762A" w14:textId="77777777" w:rsidR="00696AE2" w:rsidRPr="00A674F8" w:rsidRDefault="00696AE2" w:rsidP="00923766"/>
    <w:p w14:paraId="718717C6" w14:textId="77777777" w:rsidR="00E57F6F" w:rsidRDefault="00E57F6F" w:rsidP="00923766"/>
    <w:p w14:paraId="66A8040F" w14:textId="4965BA32" w:rsidR="00696AE2" w:rsidRPr="00A674F8" w:rsidRDefault="005E3B68" w:rsidP="00696AE2">
      <w:pPr>
        <w:pStyle w:val="Titre"/>
      </w:pPr>
      <w:bookmarkStart w:id="7" w:name="_Toc213940757"/>
      <w:r>
        <w:t>P464</w:t>
      </w:r>
      <w:r w:rsidR="00696AE2">
        <w:t>/B</w:t>
      </w:r>
      <w:r w:rsidR="00696AE2" w:rsidRPr="00A674F8">
        <w:t xml:space="preserve"> </w:t>
      </w:r>
      <w:r w:rsidR="00561EAD">
        <w:t>Documents iconographiques</w:t>
      </w:r>
      <w:bookmarkEnd w:id="7"/>
    </w:p>
    <w:p w14:paraId="6A1F4BA3" w14:textId="77777777" w:rsidR="009163F4" w:rsidRDefault="009163F4" w:rsidP="009163F4">
      <w:pPr>
        <w:rPr>
          <w:lang w:eastAsia="en-US"/>
        </w:rPr>
      </w:pPr>
      <w:r w:rsidRPr="00F479E6">
        <w:rPr>
          <w:lang w:eastAsia="en-US"/>
        </w:rPr>
        <w:t xml:space="preserve">– </w:t>
      </w:r>
      <w:r>
        <w:rPr>
          <w:lang w:eastAsia="en-US"/>
        </w:rPr>
        <w:t>1915-2007</w:t>
      </w:r>
      <w:r w:rsidRPr="00F479E6">
        <w:rPr>
          <w:lang w:eastAsia="en-US"/>
        </w:rPr>
        <w:t xml:space="preserve">. </w:t>
      </w:r>
      <w:r w:rsidRPr="00A17662">
        <w:rPr>
          <w:lang w:eastAsia="en-US"/>
        </w:rPr>
        <w:t xml:space="preserve">– </w:t>
      </w:r>
      <w:r>
        <w:rPr>
          <w:lang w:eastAsia="en-US"/>
        </w:rPr>
        <w:t>767</w:t>
      </w:r>
      <w:r w:rsidRPr="00A17662">
        <w:rPr>
          <w:lang w:eastAsia="en-US"/>
        </w:rPr>
        <w:t xml:space="preserve"> photographies</w:t>
      </w:r>
      <w:r>
        <w:rPr>
          <w:lang w:eastAsia="en-US"/>
        </w:rPr>
        <w:t xml:space="preserve"> (excluant </w:t>
      </w:r>
      <w:hyperlink w:anchor="nontraite" w:history="1">
        <w:r w:rsidRPr="009163F4">
          <w:rPr>
            <w:rStyle w:val="Lienhypertexte"/>
            <w:lang w:eastAsia="en-US"/>
          </w:rPr>
          <w:t>l’album non traité</w:t>
        </w:r>
      </w:hyperlink>
      <w:r>
        <w:rPr>
          <w:lang w:eastAsia="en-US"/>
        </w:rPr>
        <w: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68F8E7C" w:rsidR="00AB6798" w:rsidRPr="004314DD" w:rsidRDefault="00AB6798" w:rsidP="00AB6798">
      <w:r>
        <w:t xml:space="preserve">Cette série comprend </w:t>
      </w:r>
      <w:r w:rsidR="004314DD">
        <w:t xml:space="preserve">la sous-série </w:t>
      </w:r>
      <w:r w:rsidR="004314DD">
        <w:rPr>
          <w:i/>
          <w:iCs/>
        </w:rPr>
        <w:t xml:space="preserve">Photographies, </w:t>
      </w:r>
      <w:r w:rsidR="004314DD">
        <w:t>laquelle inclut des images de la famille du donateur, M. Jules Houde : ses enfants, son épouse Céline Pelletier, ainsi que sa conjointe Marie-Hélène Boivin (plus tard dans sa vie), ses voyages.</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206666DA" w14:textId="77777777" w:rsidR="004314DD" w:rsidRDefault="004314DD" w:rsidP="00696AE2">
      <w:r>
        <w:t xml:space="preserve">Plusieurs sont identifiées à l’endos. </w:t>
      </w:r>
    </w:p>
    <w:p w14:paraId="5B2A0A11" w14:textId="043E31C5" w:rsidR="004314DD" w:rsidRDefault="004314DD" w:rsidP="00696AE2">
      <w:r>
        <w:t>Conservées en pochettes de plastique, en sac ou en album.</w:t>
      </w:r>
    </w:p>
    <w:p w14:paraId="5F2B1A0B" w14:textId="31D3AB7B" w:rsidR="00AB6798" w:rsidRPr="00A674F8" w:rsidRDefault="004314DD" w:rsidP="00696AE2">
      <w:r>
        <w:t>Originales.</w:t>
      </w:r>
    </w:p>
    <w:p w14:paraId="13930FA9" w14:textId="77777777" w:rsidR="00696AE2" w:rsidRPr="00A674F8" w:rsidRDefault="00696AE2" w:rsidP="00696AE2"/>
    <w:p w14:paraId="0BCC7CF2" w14:textId="7994E44E" w:rsidR="00696AE2" w:rsidRPr="00A674F8" w:rsidRDefault="005E3B68" w:rsidP="00696AE2">
      <w:pPr>
        <w:pStyle w:val="Titre2"/>
      </w:pPr>
      <w:bookmarkStart w:id="8" w:name="_Toc213940758"/>
      <w:r>
        <w:t>P464</w:t>
      </w:r>
      <w:r w:rsidR="00696AE2">
        <w:t>/B</w:t>
      </w:r>
      <w:r w:rsidR="00696AE2" w:rsidRPr="00A674F8">
        <w:t xml:space="preserve">1 </w:t>
      </w:r>
      <w:r w:rsidR="00561EAD">
        <w:t>Photographies</w:t>
      </w:r>
      <w:bookmarkEnd w:id="8"/>
    </w:p>
    <w:p w14:paraId="2A72649A" w14:textId="00EF6D0C" w:rsidR="009163F4" w:rsidRDefault="009163F4" w:rsidP="009163F4">
      <w:pPr>
        <w:rPr>
          <w:lang w:eastAsia="en-US"/>
        </w:rPr>
      </w:pPr>
      <w:r w:rsidRPr="00F479E6">
        <w:rPr>
          <w:lang w:eastAsia="en-US"/>
        </w:rPr>
        <w:t xml:space="preserve">– </w:t>
      </w:r>
      <w:r>
        <w:rPr>
          <w:lang w:eastAsia="en-US"/>
        </w:rPr>
        <w:t>1915-2007</w:t>
      </w:r>
      <w:r w:rsidRPr="00F479E6">
        <w:rPr>
          <w:lang w:eastAsia="en-US"/>
        </w:rPr>
        <w:t xml:space="preserve">. </w:t>
      </w:r>
      <w:r w:rsidRPr="00A17662">
        <w:rPr>
          <w:lang w:eastAsia="en-US"/>
        </w:rPr>
        <w:t xml:space="preserve">– </w:t>
      </w:r>
      <w:r>
        <w:rPr>
          <w:lang w:eastAsia="en-US"/>
        </w:rPr>
        <w:t>767</w:t>
      </w:r>
      <w:r w:rsidRPr="00A17662">
        <w:rPr>
          <w:lang w:eastAsia="en-US"/>
        </w:rPr>
        <w:t xml:space="preserve"> photographies</w:t>
      </w:r>
      <w:r>
        <w:rPr>
          <w:lang w:eastAsia="en-US"/>
        </w:rPr>
        <w:t xml:space="preserve"> (excluant </w:t>
      </w:r>
      <w:hyperlink w:anchor="nontraite" w:history="1">
        <w:r w:rsidRPr="009163F4">
          <w:rPr>
            <w:rStyle w:val="Lienhypertexte"/>
            <w:lang w:eastAsia="en-US"/>
          </w:rPr>
          <w:t>l’album non traité</w:t>
        </w:r>
      </w:hyperlink>
      <w:r>
        <w:rPr>
          <w:lang w:eastAsia="en-US"/>
        </w:rPr>
        <w:t>).</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2B47F5B" w:rsidR="00AB6798" w:rsidRDefault="00AB6798" w:rsidP="00AB6798">
      <w:r>
        <w:t xml:space="preserve">Cette sous-série comprend </w:t>
      </w:r>
      <w:r w:rsidR="004314DD">
        <w:t xml:space="preserve">les dossiers </w:t>
      </w:r>
      <w:r w:rsidR="004314DD" w:rsidRPr="004314DD">
        <w:rPr>
          <w:i/>
          <w:iCs/>
        </w:rPr>
        <w:t>Baptême David Houde, Famille et amis Jules Houde et Marie-Hélène Boivin, Enfants, Voyages, Famille Jules Houde et Céline Pelletier</w:t>
      </w:r>
      <w:r w:rsidR="004314DD">
        <w:t>.</w:t>
      </w:r>
    </w:p>
    <w:p w14:paraId="28822D5C" w14:textId="77777777" w:rsidR="000351CF" w:rsidRDefault="000351CF" w:rsidP="00AB6798"/>
    <w:p w14:paraId="4EEE1108" w14:textId="7B4FE064" w:rsidR="000351CF" w:rsidRPr="000351CF" w:rsidRDefault="000351CF" w:rsidP="00AB6798">
      <w:r>
        <w:rPr>
          <w:i/>
          <w:iCs/>
        </w:rPr>
        <w:t>Notes :</w:t>
      </w:r>
    </w:p>
    <w:p w14:paraId="606DB5A9" w14:textId="6AD081E3" w:rsidR="000351CF" w:rsidRPr="00A674F8" w:rsidRDefault="000351CF" w:rsidP="00AB6798">
      <w:r>
        <w:t xml:space="preserve">Pour l’enfance de M. Jules Houde, donateur, avec ses </w:t>
      </w:r>
      <w:r w:rsidR="004314DD">
        <w:t>grands-</w:t>
      </w:r>
      <w:r>
        <w:t xml:space="preserve">parents François-Xavier Houde et Rosalie Tremblay, ainsi que </w:t>
      </w:r>
      <w:r w:rsidR="004314DD">
        <w:t>la famille élargie, ses parents, oncles et tantes</w:t>
      </w:r>
      <w:r>
        <w:t xml:space="preserve">, voir le </w:t>
      </w:r>
      <w:hyperlink r:id="rId8" w:anchor="!displayDocument/00000777046" w:history="1">
        <w:r w:rsidRPr="000351CF">
          <w:rPr>
            <w:rStyle w:val="Lienhypertexte"/>
          </w:rPr>
          <w:t>P463 Fonds Famille François-Xavier Houde et Rosalie Tremblay</w:t>
        </w:r>
      </w:hyperlink>
      <w:r>
        <w:t>, particulièrement à la cote P463/B1/5.</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7F1427" w:rsidRPr="00A674F8" w14:paraId="51C17D1E" w14:textId="77777777" w:rsidTr="007F33D1">
        <w:trPr>
          <w:trHeight w:val="873"/>
        </w:trPr>
        <w:tc>
          <w:tcPr>
            <w:tcW w:w="1555" w:type="dxa"/>
            <w:shd w:val="clear" w:color="auto" w:fill="D9D9D9" w:themeFill="background1" w:themeFillShade="D9"/>
            <w:hideMark/>
          </w:tcPr>
          <w:p w14:paraId="7A604D45" w14:textId="77777777" w:rsidR="007F1427" w:rsidRDefault="007F1427" w:rsidP="007F1427">
            <w:pPr>
              <w:rPr>
                <w:lang w:eastAsia="en-US"/>
              </w:rPr>
            </w:pPr>
            <w:r>
              <w:rPr>
                <w:lang w:eastAsia="en-US"/>
              </w:rPr>
              <w:t>R08-E08-T06</w:t>
            </w:r>
          </w:p>
          <w:p w14:paraId="001B4F16" w14:textId="5B8159A2" w:rsidR="007F1427" w:rsidRPr="00A674F8" w:rsidRDefault="007F1427" w:rsidP="007F1427">
            <w:pPr>
              <w:rPr>
                <w:lang w:eastAsia="en-US"/>
              </w:rPr>
            </w:pPr>
            <w:r>
              <w:rPr>
                <w:lang w:eastAsia="en-US"/>
              </w:rPr>
              <w:t>Boîte 1</w:t>
            </w:r>
          </w:p>
        </w:tc>
        <w:tc>
          <w:tcPr>
            <w:tcW w:w="7801" w:type="dxa"/>
            <w:hideMark/>
          </w:tcPr>
          <w:p w14:paraId="0C588893" w14:textId="7ADCDAD1" w:rsidR="007F1427" w:rsidRDefault="007F1427" w:rsidP="007F1427">
            <w:pPr>
              <w:pStyle w:val="Niveau3"/>
            </w:pPr>
            <w:bookmarkStart w:id="9" w:name="_Toc213940759"/>
            <w:bookmarkStart w:id="10" w:name="P464B15"/>
            <w:r>
              <w:t>P464</w:t>
            </w:r>
            <w:r w:rsidRPr="00B321DF">
              <w:t>/</w:t>
            </w:r>
            <w:r>
              <w:t>B</w:t>
            </w:r>
            <w:r w:rsidRPr="00B321DF">
              <w:t>1/</w:t>
            </w:r>
            <w:r>
              <w:t>1</w:t>
            </w:r>
            <w:r w:rsidRPr="00B321DF">
              <w:t xml:space="preserve"> : </w:t>
            </w:r>
            <w:r>
              <w:t>Famille Jules Houde et Céline Pelletier</w:t>
            </w:r>
            <w:bookmarkEnd w:id="9"/>
          </w:p>
          <w:bookmarkEnd w:id="10"/>
          <w:p w14:paraId="3B7C3862" w14:textId="0E4F4B57" w:rsidR="007F1427" w:rsidRDefault="007F1427" w:rsidP="007F1427">
            <w:pPr>
              <w:rPr>
                <w:lang w:eastAsia="en-US"/>
              </w:rPr>
            </w:pPr>
            <w:r w:rsidRPr="00F479E6">
              <w:rPr>
                <w:lang w:eastAsia="en-US"/>
              </w:rPr>
              <w:t xml:space="preserve">– </w:t>
            </w:r>
            <w:r>
              <w:rPr>
                <w:lang w:eastAsia="en-US"/>
              </w:rPr>
              <w:t>198</w:t>
            </w:r>
            <w:r w:rsidR="00A17662">
              <w:rPr>
                <w:lang w:eastAsia="en-US"/>
              </w:rPr>
              <w:t>0</w:t>
            </w:r>
            <w:r>
              <w:rPr>
                <w:lang w:eastAsia="en-US"/>
              </w:rPr>
              <w:t>-</w:t>
            </w:r>
            <w:r w:rsidR="00BF1DB2">
              <w:rPr>
                <w:lang w:eastAsia="en-US"/>
              </w:rPr>
              <w:t>2007</w:t>
            </w:r>
            <w:r w:rsidRPr="00F479E6">
              <w:rPr>
                <w:lang w:eastAsia="en-US"/>
              </w:rPr>
              <w:t xml:space="preserve">. </w:t>
            </w:r>
            <w:r w:rsidRPr="00A17662">
              <w:rPr>
                <w:lang w:eastAsia="en-US"/>
              </w:rPr>
              <w:t xml:space="preserve">– </w:t>
            </w:r>
            <w:r w:rsidR="00BF1DB2">
              <w:rPr>
                <w:lang w:eastAsia="en-US"/>
              </w:rPr>
              <w:t>435</w:t>
            </w:r>
            <w:r w:rsidRPr="00A17662">
              <w:rPr>
                <w:lang w:eastAsia="en-US"/>
              </w:rPr>
              <w:t xml:space="preserve"> photographies; </w:t>
            </w:r>
            <w:proofErr w:type="spellStart"/>
            <w:r w:rsidRPr="00A17662">
              <w:rPr>
                <w:lang w:eastAsia="en-US"/>
              </w:rPr>
              <w:t>coul</w:t>
            </w:r>
            <w:proofErr w:type="spellEnd"/>
            <w:r>
              <w:rPr>
                <w:lang w:eastAsia="en-US"/>
              </w:rPr>
              <w:t>. (</w:t>
            </w:r>
            <w:r w:rsidR="00BF1DB2">
              <w:rPr>
                <w:lang w:eastAsia="en-US"/>
              </w:rPr>
              <w:t>3</w:t>
            </w:r>
            <w:r>
              <w:rPr>
                <w:lang w:eastAsia="en-US"/>
              </w:rPr>
              <w:t xml:space="preserve"> chemises).</w:t>
            </w:r>
          </w:p>
          <w:p w14:paraId="278BDE4C" w14:textId="77777777" w:rsidR="007F1427" w:rsidRDefault="007F1427" w:rsidP="007F1427">
            <w:pPr>
              <w:rPr>
                <w:lang w:eastAsia="en-US"/>
              </w:rPr>
            </w:pPr>
          </w:p>
          <w:p w14:paraId="3BDBC328" w14:textId="77777777" w:rsidR="007F1427" w:rsidRPr="00714693" w:rsidRDefault="007F1427" w:rsidP="007F1427">
            <w:pPr>
              <w:rPr>
                <w:i/>
              </w:rPr>
            </w:pPr>
            <w:r w:rsidRPr="00AB6798">
              <w:rPr>
                <w:i/>
              </w:rPr>
              <w:t xml:space="preserve">Portée et contenu : </w:t>
            </w:r>
          </w:p>
          <w:p w14:paraId="78DA9C2F" w14:textId="176D1200" w:rsidR="007F1427" w:rsidRDefault="007F1427" w:rsidP="007F1427">
            <w:pPr>
              <w:rPr>
                <w:lang w:eastAsia="en-US"/>
              </w:rPr>
            </w:pPr>
            <w:r>
              <w:rPr>
                <w:lang w:eastAsia="en-US"/>
              </w:rPr>
              <w:t xml:space="preserve">Ce dossier rassemble </w:t>
            </w:r>
            <w:r w:rsidR="00BF1DB2">
              <w:rPr>
                <w:lang w:eastAsia="en-US"/>
              </w:rPr>
              <w:t>3</w:t>
            </w:r>
            <w:r>
              <w:rPr>
                <w:lang w:eastAsia="en-US"/>
              </w:rPr>
              <w:t xml:space="preserve"> albums :</w:t>
            </w:r>
          </w:p>
          <w:p w14:paraId="75A6C24A" w14:textId="77777777" w:rsidR="007F1427" w:rsidRDefault="007F1427" w:rsidP="007F1427">
            <w:pPr>
              <w:pStyle w:val="Paragraphedeliste"/>
              <w:numPr>
                <w:ilvl w:val="0"/>
                <w:numId w:val="1"/>
              </w:numPr>
              <w:rPr>
                <w:lang w:eastAsia="en-US"/>
              </w:rPr>
            </w:pPr>
            <w:r w:rsidRPr="009872F3">
              <w:rPr>
                <w:b/>
                <w:bCs/>
                <w:lang w:eastAsia="en-US"/>
              </w:rPr>
              <w:t>Premier album :</w:t>
            </w:r>
            <w:r>
              <w:rPr>
                <w:lang w:eastAsia="en-US"/>
              </w:rPr>
              <w:t xml:space="preserve"> Les événements de la famille de Jules Houde; frères, sœurs, parents, </w:t>
            </w:r>
            <w:proofErr w:type="spellStart"/>
            <w:r>
              <w:rPr>
                <w:lang w:eastAsia="en-US"/>
              </w:rPr>
              <w:t>cousin.</w:t>
            </w:r>
            <w:proofErr w:type="gramStart"/>
            <w:r>
              <w:rPr>
                <w:lang w:eastAsia="en-US"/>
              </w:rPr>
              <w:t>e.s</w:t>
            </w:r>
            <w:proofErr w:type="spellEnd"/>
            <w:proofErr w:type="gramEnd"/>
            <w:r>
              <w:rPr>
                <w:lang w:eastAsia="en-US"/>
              </w:rPr>
              <w:t xml:space="preserve"> et </w:t>
            </w:r>
            <w:proofErr w:type="spellStart"/>
            <w:r>
              <w:rPr>
                <w:lang w:eastAsia="en-US"/>
              </w:rPr>
              <w:t>conjoint.e.s</w:t>
            </w:r>
            <w:proofErr w:type="spellEnd"/>
            <w:r>
              <w:rPr>
                <w:lang w:eastAsia="en-US"/>
              </w:rPr>
              <w:t>. On compte entre autres des fêtes de Noël en 1991 et en 1994, 25</w:t>
            </w:r>
            <w:r w:rsidRPr="009872F3">
              <w:rPr>
                <w:vertAlign w:val="superscript"/>
                <w:lang w:eastAsia="en-US"/>
              </w:rPr>
              <w:t>e</w:t>
            </w:r>
            <w:r>
              <w:rPr>
                <w:lang w:eastAsia="en-US"/>
              </w:rPr>
              <w:t xml:space="preserve"> anniversaire de mariage de Margot et Gérard, les activités familiales de l’été et l’automne 1992 avec les enfants, la vie quotidienne à la maison, des fêtes en 1993, l’été 1994 et quelques événements avec famille et amis jusqu’en 1997.</w:t>
            </w:r>
          </w:p>
          <w:p w14:paraId="19787D9B" w14:textId="77777777" w:rsidR="007F1427" w:rsidRDefault="007F1427" w:rsidP="007F1427">
            <w:pPr>
              <w:pStyle w:val="Paragraphedeliste"/>
              <w:numPr>
                <w:ilvl w:val="0"/>
                <w:numId w:val="1"/>
              </w:numPr>
              <w:rPr>
                <w:lang w:eastAsia="en-US"/>
              </w:rPr>
            </w:pPr>
            <w:r>
              <w:rPr>
                <w:b/>
                <w:bCs/>
                <w:lang w:eastAsia="en-US"/>
              </w:rPr>
              <w:t>Deuxième album :</w:t>
            </w:r>
            <w:r>
              <w:rPr>
                <w:lang w:eastAsia="en-US"/>
              </w:rPr>
              <w:t xml:space="preserve"> Céline Pelletier et Jules Houde avec leurs deux fils, David et Étienne, très jeunes sur ces images, parfois aussi avec leurs grands-parents. À la fin de l’album, il s’agit de peintures de Marie-Rose Houde.</w:t>
            </w:r>
          </w:p>
          <w:p w14:paraId="3BDDAF2F" w14:textId="52D8DD36" w:rsidR="00BF1DB2" w:rsidRDefault="00BF1DB2" w:rsidP="00BF1DB2">
            <w:pPr>
              <w:pStyle w:val="Paragraphedeliste"/>
              <w:numPr>
                <w:ilvl w:val="0"/>
                <w:numId w:val="1"/>
              </w:numPr>
              <w:rPr>
                <w:lang w:eastAsia="en-US"/>
              </w:rPr>
            </w:pPr>
            <w:r>
              <w:rPr>
                <w:b/>
                <w:bCs/>
                <w:lang w:eastAsia="en-US"/>
              </w:rPr>
              <w:t>Troisième album :</w:t>
            </w:r>
            <w:r>
              <w:rPr>
                <w:lang w:eastAsia="en-US"/>
              </w:rPr>
              <w:t xml:space="preserve"> Jules Houde et Céline Pelletier, leurs fils, sa deuxième conjointe Marie-Hélène Boivin. – 38 photos. – 1989-2007. </w:t>
            </w:r>
          </w:p>
          <w:p w14:paraId="3E776C5D" w14:textId="77777777" w:rsidR="007F1427" w:rsidRDefault="007F1427" w:rsidP="007F1427">
            <w:pPr>
              <w:rPr>
                <w:lang w:eastAsia="en-US"/>
              </w:rPr>
            </w:pPr>
          </w:p>
          <w:p w14:paraId="06850973" w14:textId="77777777" w:rsidR="007F1427" w:rsidRPr="00D27E6A" w:rsidRDefault="007F1427" w:rsidP="007F1427">
            <w:pPr>
              <w:rPr>
                <w:i/>
                <w:iCs/>
                <w:lang w:eastAsia="en-US"/>
              </w:rPr>
            </w:pPr>
            <w:r w:rsidRPr="00D27E6A">
              <w:rPr>
                <w:i/>
                <w:iCs/>
                <w:lang w:eastAsia="en-US"/>
              </w:rPr>
              <w:t xml:space="preserve">Notes : </w:t>
            </w:r>
          </w:p>
          <w:p w14:paraId="38C83634" w14:textId="77777777" w:rsidR="007F1427" w:rsidRDefault="007F1427" w:rsidP="007F1427">
            <w:pPr>
              <w:rPr>
                <w:lang w:eastAsia="en-US"/>
              </w:rPr>
            </w:pPr>
            <w:r>
              <w:rPr>
                <w:lang w:eastAsia="en-US"/>
              </w:rPr>
              <w:t>Dans des pochettes protectrices ou en album.</w:t>
            </w:r>
          </w:p>
          <w:p w14:paraId="73D42FEB" w14:textId="742B1D8F" w:rsidR="007F1427" w:rsidRDefault="00596B78" w:rsidP="007F1427">
            <w:pPr>
              <w:rPr>
                <w:lang w:eastAsia="en-US"/>
              </w:rPr>
            </w:pPr>
            <w:r>
              <w:rPr>
                <w:lang w:eastAsia="en-US"/>
              </w:rPr>
              <w:t xml:space="preserve">Trois </w:t>
            </w:r>
            <w:r w:rsidR="007F1427">
              <w:rPr>
                <w:lang w:eastAsia="en-US"/>
              </w:rPr>
              <w:t>albums dans des chemises différentes.</w:t>
            </w:r>
          </w:p>
          <w:p w14:paraId="2E3F5211" w14:textId="2D720360" w:rsidR="007F1427" w:rsidRDefault="007F1427" w:rsidP="007F1427">
            <w:pPr>
              <w:rPr>
                <w:lang w:eastAsia="en-US"/>
              </w:rPr>
            </w:pPr>
            <w:r>
              <w:rPr>
                <w:lang w:eastAsia="en-US"/>
              </w:rPr>
              <w:lastRenderedPageBreak/>
              <w:t>Avec des feuilles manuscrites décrivant certaines images par numéro, une liste préparée par le donateur du fonds, M. Jules Houde, en mai 2025</w:t>
            </w:r>
            <w:r w:rsidR="00596B78">
              <w:rPr>
                <w:lang w:eastAsia="en-US"/>
              </w:rPr>
              <w:t>, ou des notes du donateur en octobre 2025.</w:t>
            </w:r>
          </w:p>
          <w:p w14:paraId="4E3C2E37" w14:textId="17C9C2E9" w:rsidR="007F1427" w:rsidRDefault="007F1427" w:rsidP="007F1427">
            <w:pPr>
              <w:rPr>
                <w:lang w:eastAsia="en-US"/>
              </w:rPr>
            </w:pPr>
            <w:r>
              <w:rPr>
                <w:lang w:eastAsia="en-US"/>
              </w:rPr>
              <w:t xml:space="preserve">Pour en voir plus sur les enfants du couple, voir </w:t>
            </w:r>
            <w:hyperlink w:anchor="P464B13" w:history="1">
              <w:r w:rsidRPr="00856265">
                <w:rPr>
                  <w:rStyle w:val="Lienhypertexte"/>
                  <w:lang w:eastAsia="en-US"/>
                </w:rPr>
                <w:t>P464/B1/3 Enfants</w:t>
              </w:r>
            </w:hyperlink>
            <w:r>
              <w:rPr>
                <w:lang w:eastAsia="en-US"/>
              </w:rPr>
              <w:t xml:space="preserve">. Mme Pelletier a été sa première épouse, et Mme Boivin, sa conjointe des années plus tard, et on retrouve leur vie ensemble </w:t>
            </w:r>
            <w:hyperlink w:anchor="P464B12" w:history="1">
              <w:r w:rsidRPr="004314DD">
                <w:rPr>
                  <w:rStyle w:val="Lienhypertexte"/>
                  <w:lang w:eastAsia="en-US"/>
                </w:rPr>
                <w:t>à la cote P464/B1/2</w:t>
              </w:r>
            </w:hyperlink>
            <w:r>
              <w:rPr>
                <w:lang w:eastAsia="en-US"/>
              </w:rPr>
              <w:t>.</w:t>
            </w:r>
          </w:p>
          <w:p w14:paraId="16124C45" w14:textId="405C6C92" w:rsidR="00596B78" w:rsidRDefault="00596B78" w:rsidP="007F1427">
            <w:pPr>
              <w:rPr>
                <w:lang w:eastAsia="en-US"/>
              </w:rPr>
            </w:pPr>
            <w:r>
              <w:rPr>
                <w:lang w:eastAsia="en-US"/>
              </w:rPr>
              <w:t>Les pages des albums font en sorte que les images collent et il est parfois impossible de retirer les photos sans risquer de les abîmer.</w:t>
            </w:r>
          </w:p>
          <w:p w14:paraId="75C5DE3A" w14:textId="77777777" w:rsidR="007F1427" w:rsidRDefault="007F1427" w:rsidP="007F1427">
            <w:pPr>
              <w:rPr>
                <w:lang w:eastAsia="en-US"/>
              </w:rPr>
            </w:pPr>
            <w:r>
              <w:rPr>
                <w:lang w:eastAsia="en-US"/>
              </w:rPr>
              <w:t>Originales.</w:t>
            </w:r>
          </w:p>
          <w:p w14:paraId="70F01B54" w14:textId="77777777" w:rsidR="007F1427" w:rsidRDefault="007F1427" w:rsidP="007F1427">
            <w:pPr>
              <w:rPr>
                <w:lang w:eastAsia="en-US"/>
              </w:rPr>
            </w:pPr>
          </w:p>
          <w:p w14:paraId="5AA39CC1" w14:textId="77777777" w:rsidR="007F1427" w:rsidRPr="00A674F8" w:rsidRDefault="007F1427" w:rsidP="007F1427">
            <w:pPr>
              <w:rPr>
                <w:lang w:eastAsia="en-US"/>
              </w:rPr>
            </w:pPr>
          </w:p>
        </w:tc>
      </w:tr>
      <w:tr w:rsidR="00FB3458" w:rsidRPr="00A674F8" w14:paraId="7A7B0FCF" w14:textId="77777777" w:rsidTr="007F33D1">
        <w:trPr>
          <w:trHeight w:val="873"/>
        </w:trPr>
        <w:tc>
          <w:tcPr>
            <w:tcW w:w="1555" w:type="dxa"/>
            <w:shd w:val="clear" w:color="auto" w:fill="D9D9D9" w:themeFill="background1" w:themeFillShade="D9"/>
          </w:tcPr>
          <w:p w14:paraId="3FB84632" w14:textId="77777777" w:rsidR="00DB74AB" w:rsidRDefault="00DB74AB" w:rsidP="00DB74AB">
            <w:pPr>
              <w:rPr>
                <w:lang w:eastAsia="en-US"/>
              </w:rPr>
            </w:pPr>
            <w:r>
              <w:rPr>
                <w:lang w:eastAsia="en-US"/>
              </w:rPr>
              <w:lastRenderedPageBreak/>
              <w:t>R08-E08-T06</w:t>
            </w:r>
          </w:p>
          <w:p w14:paraId="22D7A490" w14:textId="1B69CC73" w:rsidR="008A0368" w:rsidRPr="00A674F8" w:rsidRDefault="00DB74AB" w:rsidP="00DB74AB">
            <w:pPr>
              <w:rPr>
                <w:lang w:eastAsia="en-US"/>
              </w:rPr>
            </w:pPr>
            <w:r>
              <w:rPr>
                <w:lang w:eastAsia="en-US"/>
              </w:rPr>
              <w:t>Boîte 1</w:t>
            </w:r>
          </w:p>
        </w:tc>
        <w:tc>
          <w:tcPr>
            <w:tcW w:w="7801" w:type="dxa"/>
          </w:tcPr>
          <w:p w14:paraId="3162D0CD" w14:textId="6371A340" w:rsidR="00FB3458" w:rsidRDefault="00FB3458" w:rsidP="00FB3458">
            <w:pPr>
              <w:pStyle w:val="Niveau3"/>
            </w:pPr>
            <w:bookmarkStart w:id="11" w:name="_Toc213940760"/>
            <w:bookmarkStart w:id="12" w:name="P464B12"/>
            <w:r>
              <w:t>P464</w:t>
            </w:r>
            <w:r w:rsidRPr="00B321DF">
              <w:t>/</w:t>
            </w:r>
            <w:r>
              <w:t>B</w:t>
            </w:r>
            <w:r w:rsidRPr="00B321DF">
              <w:t>1/</w:t>
            </w:r>
            <w:r w:rsidR="002A6DDF">
              <w:t>2</w:t>
            </w:r>
            <w:r w:rsidRPr="00B321DF">
              <w:t xml:space="preserve"> : </w:t>
            </w:r>
            <w:r w:rsidR="002A6DDF">
              <w:t>Famille et amis Jules Houde et Marie-Hélène Boivin</w:t>
            </w:r>
            <w:bookmarkEnd w:id="11"/>
          </w:p>
          <w:bookmarkEnd w:id="12"/>
          <w:p w14:paraId="36F110EE" w14:textId="203E27B6" w:rsidR="00FB3458" w:rsidRDefault="00714693" w:rsidP="00FB3458">
            <w:pPr>
              <w:rPr>
                <w:lang w:eastAsia="en-US"/>
              </w:rPr>
            </w:pPr>
            <w:r w:rsidRPr="00F479E6">
              <w:rPr>
                <w:lang w:eastAsia="en-US"/>
              </w:rPr>
              <w:t>–</w:t>
            </w:r>
            <w:r w:rsidR="00A17662">
              <w:rPr>
                <w:lang w:eastAsia="en-US"/>
              </w:rPr>
              <w:t>1997-2005</w:t>
            </w:r>
            <w:r w:rsidRPr="00A17662">
              <w:rPr>
                <w:lang w:eastAsia="en-US"/>
              </w:rPr>
              <w:t xml:space="preserve">. – </w:t>
            </w:r>
            <w:r w:rsidR="006258A6">
              <w:rPr>
                <w:lang w:eastAsia="en-US"/>
              </w:rPr>
              <w:t>90</w:t>
            </w:r>
            <w:r w:rsidRPr="00A17662">
              <w:rPr>
                <w:lang w:eastAsia="en-US"/>
              </w:rPr>
              <w:t xml:space="preserve"> photographies;</w:t>
            </w:r>
            <w:r>
              <w:rPr>
                <w:lang w:eastAsia="en-US"/>
              </w:rPr>
              <w:t xml:space="preserve"> </w:t>
            </w:r>
            <w:proofErr w:type="spellStart"/>
            <w:r>
              <w:rPr>
                <w:lang w:eastAsia="en-US"/>
              </w:rPr>
              <w:t>coul</w:t>
            </w:r>
            <w:proofErr w:type="spellEnd"/>
            <w:r>
              <w:rPr>
                <w:lang w:eastAsia="en-US"/>
              </w:rPr>
              <w:t>.</w:t>
            </w:r>
            <w:r w:rsidR="00A17662">
              <w:rPr>
                <w:lang w:eastAsia="en-US"/>
              </w:rPr>
              <w:t xml:space="preserve"> (</w:t>
            </w:r>
            <w:r w:rsidR="004C7277">
              <w:rPr>
                <w:lang w:eastAsia="en-US"/>
              </w:rPr>
              <w:t>2</w:t>
            </w:r>
            <w:r w:rsidR="00A17662">
              <w:rPr>
                <w:lang w:eastAsia="en-US"/>
              </w:rPr>
              <w:t xml:space="preserve"> chemise</w:t>
            </w:r>
            <w:r w:rsidR="004C7277">
              <w:rPr>
                <w:lang w:eastAsia="en-US"/>
              </w:rPr>
              <w:t>s</w:t>
            </w:r>
            <w:r w:rsidR="00A17662">
              <w:rPr>
                <w:lang w:eastAsia="en-US"/>
              </w:rPr>
              <w:t xml:space="preserve">). </w:t>
            </w:r>
          </w:p>
          <w:p w14:paraId="350F8F40" w14:textId="77777777" w:rsidR="00714693" w:rsidRDefault="00714693" w:rsidP="00FB3458">
            <w:pPr>
              <w:rPr>
                <w:lang w:eastAsia="en-US"/>
              </w:rPr>
            </w:pPr>
          </w:p>
          <w:p w14:paraId="700DB794" w14:textId="50456958" w:rsidR="00714693" w:rsidRPr="00714693" w:rsidRDefault="00714693" w:rsidP="00FB3458">
            <w:pPr>
              <w:rPr>
                <w:i/>
              </w:rPr>
            </w:pPr>
            <w:r w:rsidRPr="00AB6798">
              <w:rPr>
                <w:i/>
              </w:rPr>
              <w:t xml:space="preserve">Portée et contenu : </w:t>
            </w:r>
          </w:p>
          <w:p w14:paraId="5923523D" w14:textId="7E8E24F2" w:rsidR="00FB3458" w:rsidRDefault="002A6DDF" w:rsidP="00FB3458">
            <w:pPr>
              <w:rPr>
                <w:lang w:eastAsia="en-US"/>
              </w:rPr>
            </w:pPr>
            <w:r>
              <w:rPr>
                <w:lang w:eastAsia="en-US"/>
              </w:rPr>
              <w:t>Ce dossier concerne la vie de couple et la vie sociale de Jules Houde et de s</w:t>
            </w:r>
            <w:r w:rsidR="007F1427">
              <w:rPr>
                <w:lang w:eastAsia="en-US"/>
              </w:rPr>
              <w:t xml:space="preserve">a seconde épouse, </w:t>
            </w:r>
            <w:r>
              <w:rPr>
                <w:lang w:eastAsia="en-US"/>
              </w:rPr>
              <w:t>Marie-Hélène Boivin, à Dolbeau-Mistassini. Cela comprend</w:t>
            </w:r>
            <w:r w:rsidR="007F1427">
              <w:rPr>
                <w:lang w:eastAsia="en-US"/>
              </w:rPr>
              <w:t xml:space="preserve"> entre autres</w:t>
            </w:r>
            <w:r>
              <w:rPr>
                <w:lang w:eastAsia="en-US"/>
              </w:rPr>
              <w:t xml:space="preserve"> </w:t>
            </w:r>
            <w:r w:rsidR="00A11EF6">
              <w:rPr>
                <w:lang w:eastAsia="en-US"/>
              </w:rPr>
              <w:t xml:space="preserve">les fiançailles en 1998, le mariage du couple le 14 août 1999, </w:t>
            </w:r>
            <w:r>
              <w:rPr>
                <w:lang w:eastAsia="en-US"/>
              </w:rPr>
              <w:t>des fêtes</w:t>
            </w:r>
            <w:r w:rsidR="007F1427">
              <w:rPr>
                <w:lang w:eastAsia="en-US"/>
              </w:rPr>
              <w:t xml:space="preserve"> de famille</w:t>
            </w:r>
            <w:r w:rsidR="006258A6">
              <w:rPr>
                <w:lang w:eastAsia="en-US"/>
              </w:rPr>
              <w:t>, notamment Noël 1998</w:t>
            </w:r>
            <w:r w:rsidR="00A11EF6">
              <w:rPr>
                <w:lang w:eastAsia="en-US"/>
              </w:rPr>
              <w:t xml:space="preserve">, des sorties entre amis </w:t>
            </w:r>
            <w:r w:rsidR="007F1427">
              <w:rPr>
                <w:lang w:eastAsia="en-US"/>
              </w:rPr>
              <w:t xml:space="preserve">et </w:t>
            </w:r>
            <w:r>
              <w:rPr>
                <w:lang w:eastAsia="en-US"/>
              </w:rPr>
              <w:t>un Halloween déguisé.</w:t>
            </w:r>
          </w:p>
          <w:p w14:paraId="23EA0E9C" w14:textId="77777777" w:rsidR="002A6DDF" w:rsidRDefault="002A6DDF" w:rsidP="00FB3458">
            <w:pPr>
              <w:rPr>
                <w:lang w:eastAsia="en-US"/>
              </w:rPr>
            </w:pPr>
          </w:p>
          <w:p w14:paraId="5E940BF4" w14:textId="3E49DBE5" w:rsidR="00856265" w:rsidRPr="00856265" w:rsidRDefault="00856265" w:rsidP="00FB3458">
            <w:pPr>
              <w:rPr>
                <w:i/>
                <w:iCs/>
                <w:lang w:eastAsia="en-US"/>
              </w:rPr>
            </w:pPr>
            <w:r>
              <w:rPr>
                <w:i/>
                <w:iCs/>
                <w:lang w:eastAsia="en-US"/>
              </w:rPr>
              <w:t>Notes :</w:t>
            </w:r>
          </w:p>
          <w:p w14:paraId="7E1D68BD" w14:textId="77777777" w:rsidR="00856265" w:rsidRDefault="00856265" w:rsidP="00856265">
            <w:pPr>
              <w:rPr>
                <w:lang w:eastAsia="en-US"/>
              </w:rPr>
            </w:pPr>
            <w:r>
              <w:rPr>
                <w:lang w:eastAsia="en-US"/>
              </w:rPr>
              <w:t>Dans des pochettes protectrices.</w:t>
            </w:r>
          </w:p>
          <w:p w14:paraId="4748B70C" w14:textId="6D066650" w:rsidR="002A6DDF" w:rsidRDefault="002A6DDF" w:rsidP="00FB3458">
            <w:pPr>
              <w:rPr>
                <w:lang w:eastAsia="en-US"/>
              </w:rPr>
            </w:pPr>
            <w:r>
              <w:rPr>
                <w:lang w:eastAsia="en-US"/>
              </w:rPr>
              <w:t>Voir aussi</w:t>
            </w:r>
            <w:r w:rsidR="00856265">
              <w:rPr>
                <w:lang w:eastAsia="en-US"/>
              </w:rPr>
              <w:t xml:space="preserve"> </w:t>
            </w:r>
            <w:hyperlink w:anchor="P464B14" w:history="1">
              <w:r w:rsidR="00856265" w:rsidRPr="00856265">
                <w:rPr>
                  <w:rStyle w:val="Lienhypertexte"/>
                  <w:lang w:eastAsia="en-US"/>
                </w:rPr>
                <w:t>P464/B1/4</w:t>
              </w:r>
              <w:r w:rsidRPr="00856265">
                <w:rPr>
                  <w:rStyle w:val="Lienhypertexte"/>
                  <w:lang w:eastAsia="en-US"/>
                </w:rPr>
                <w:t xml:space="preserve"> </w:t>
              </w:r>
              <w:r w:rsidR="00856265" w:rsidRPr="00856265">
                <w:rPr>
                  <w:rStyle w:val="Lienhypertexte"/>
                  <w:lang w:eastAsia="en-US"/>
                </w:rPr>
                <w:t>Voyages</w:t>
              </w:r>
            </w:hyperlink>
            <w:r w:rsidR="00856265">
              <w:rPr>
                <w:lang w:eastAsia="en-US"/>
              </w:rPr>
              <w:t xml:space="preserve"> </w:t>
            </w:r>
            <w:r>
              <w:rPr>
                <w:lang w:eastAsia="en-US"/>
              </w:rPr>
              <w:t>d</w:t>
            </w:r>
            <w:r w:rsidR="00856265">
              <w:rPr>
                <w:lang w:eastAsia="en-US"/>
              </w:rPr>
              <w:t>ans le</w:t>
            </w:r>
            <w:r>
              <w:rPr>
                <w:lang w:eastAsia="en-US"/>
              </w:rPr>
              <w:t xml:space="preserve"> présent fonds.</w:t>
            </w:r>
          </w:p>
          <w:p w14:paraId="05A6ED9D" w14:textId="070CF436" w:rsidR="004314DD" w:rsidRDefault="004314DD" w:rsidP="00FB3458">
            <w:pPr>
              <w:rPr>
                <w:lang w:eastAsia="en-US"/>
              </w:rPr>
            </w:pPr>
            <w:r>
              <w:rPr>
                <w:lang w:eastAsia="en-US"/>
              </w:rPr>
              <w:t xml:space="preserve">La première épouse de M. Jules Houde a été Mme Céline Pelletier, et on retrouve de nombreuses images de leur vie de couple et leur vie de famille </w:t>
            </w:r>
            <w:hyperlink w:anchor="P464B15" w:history="1">
              <w:r w:rsidRPr="004314DD">
                <w:rPr>
                  <w:rStyle w:val="Lienhypertexte"/>
                  <w:lang w:eastAsia="en-US"/>
                </w:rPr>
                <w:t>à la cote P464/B1/5</w:t>
              </w:r>
            </w:hyperlink>
            <w:r>
              <w:rPr>
                <w:lang w:eastAsia="en-US"/>
              </w:rPr>
              <w:t xml:space="preserve"> du présent fonds.</w:t>
            </w:r>
          </w:p>
          <w:p w14:paraId="30DD643D" w14:textId="35C88144" w:rsidR="001202A8" w:rsidRDefault="001202A8" w:rsidP="00FB3458">
            <w:pPr>
              <w:rPr>
                <w:lang w:eastAsia="en-US"/>
              </w:rPr>
            </w:pPr>
            <w:r>
              <w:rPr>
                <w:lang w:eastAsia="en-US"/>
              </w:rPr>
              <w:t xml:space="preserve">Certaines photos sont détériorées en raison de contact avec l’humidité ou l’eau. </w:t>
            </w:r>
          </w:p>
          <w:p w14:paraId="73B3A5DF" w14:textId="04BBDAE0" w:rsidR="006258A6" w:rsidRDefault="006258A6" w:rsidP="00FB3458">
            <w:pPr>
              <w:rPr>
                <w:lang w:eastAsia="en-US"/>
              </w:rPr>
            </w:pPr>
            <w:r>
              <w:rPr>
                <w:lang w:eastAsia="en-US"/>
              </w:rPr>
              <w:t>Des résidus de colle peut se retrouver derrière certaines photographies.</w:t>
            </w:r>
          </w:p>
          <w:p w14:paraId="2E9F15BD" w14:textId="70E8AA72" w:rsidR="00856265" w:rsidRDefault="00856265" w:rsidP="00FB3458">
            <w:pPr>
              <w:rPr>
                <w:lang w:eastAsia="en-US"/>
              </w:rPr>
            </w:pPr>
            <w:r>
              <w:rPr>
                <w:lang w:eastAsia="en-US"/>
              </w:rPr>
              <w:t>Originales.</w:t>
            </w:r>
          </w:p>
          <w:p w14:paraId="45D0E8AD" w14:textId="63BC9E28" w:rsidR="00FB3458" w:rsidRDefault="00FB3458" w:rsidP="00FB3458">
            <w:pPr>
              <w:pStyle w:val="Niveau3"/>
            </w:pPr>
          </w:p>
        </w:tc>
      </w:tr>
      <w:tr w:rsidR="002A6DDF" w:rsidRPr="00A674F8" w14:paraId="774EDAEA" w14:textId="77777777" w:rsidTr="007F33D1">
        <w:trPr>
          <w:trHeight w:val="873"/>
        </w:trPr>
        <w:tc>
          <w:tcPr>
            <w:tcW w:w="1555" w:type="dxa"/>
            <w:shd w:val="clear" w:color="auto" w:fill="D9D9D9" w:themeFill="background1" w:themeFillShade="D9"/>
          </w:tcPr>
          <w:p w14:paraId="3E765342" w14:textId="77777777" w:rsidR="00DB74AB" w:rsidRDefault="00DB74AB" w:rsidP="00DB74AB">
            <w:pPr>
              <w:rPr>
                <w:lang w:eastAsia="en-US"/>
              </w:rPr>
            </w:pPr>
            <w:r>
              <w:rPr>
                <w:lang w:eastAsia="en-US"/>
              </w:rPr>
              <w:t>R08-E08-T06</w:t>
            </w:r>
          </w:p>
          <w:p w14:paraId="4E5167E7" w14:textId="5C64D30E" w:rsidR="008A0368" w:rsidRPr="00A674F8" w:rsidRDefault="00DB74AB" w:rsidP="00DB74AB">
            <w:pPr>
              <w:rPr>
                <w:lang w:eastAsia="en-US"/>
              </w:rPr>
            </w:pPr>
            <w:r>
              <w:rPr>
                <w:lang w:eastAsia="en-US"/>
              </w:rPr>
              <w:t>Boîte 1</w:t>
            </w:r>
          </w:p>
        </w:tc>
        <w:tc>
          <w:tcPr>
            <w:tcW w:w="7801" w:type="dxa"/>
          </w:tcPr>
          <w:p w14:paraId="588284EE" w14:textId="45977499" w:rsidR="002A6DDF" w:rsidRDefault="002A6DDF" w:rsidP="002A6DDF">
            <w:pPr>
              <w:pStyle w:val="Niveau3"/>
            </w:pPr>
            <w:bookmarkStart w:id="13" w:name="_Toc213940761"/>
            <w:bookmarkStart w:id="14" w:name="P464B13"/>
            <w:r>
              <w:t>P464</w:t>
            </w:r>
            <w:r w:rsidRPr="00B321DF">
              <w:t>/</w:t>
            </w:r>
            <w:r>
              <w:t>B</w:t>
            </w:r>
            <w:r w:rsidRPr="00B321DF">
              <w:t>1/</w:t>
            </w:r>
            <w:r>
              <w:t>3</w:t>
            </w:r>
            <w:r w:rsidRPr="00B321DF">
              <w:t> :</w:t>
            </w:r>
            <w:r w:rsidR="002E1AC7">
              <w:t xml:space="preserve"> Enfants</w:t>
            </w:r>
            <w:bookmarkEnd w:id="13"/>
          </w:p>
          <w:bookmarkEnd w:id="14"/>
          <w:p w14:paraId="2E785B4D" w14:textId="66756657" w:rsidR="00714693" w:rsidRDefault="00714693" w:rsidP="00714693">
            <w:pPr>
              <w:rPr>
                <w:lang w:eastAsia="en-US"/>
              </w:rPr>
            </w:pPr>
            <w:r w:rsidRPr="00F479E6">
              <w:rPr>
                <w:lang w:eastAsia="en-US"/>
              </w:rPr>
              <w:t xml:space="preserve">– </w:t>
            </w:r>
            <w:r w:rsidR="007F1427" w:rsidRPr="007F1427">
              <w:rPr>
                <w:lang w:eastAsia="en-US"/>
              </w:rPr>
              <w:t>1981-1987</w:t>
            </w:r>
            <w:r w:rsidRPr="007F1427">
              <w:rPr>
                <w:lang w:eastAsia="en-US"/>
              </w:rPr>
              <w:t>.</w:t>
            </w:r>
            <w:r w:rsidRPr="00F479E6">
              <w:rPr>
                <w:lang w:eastAsia="en-US"/>
              </w:rPr>
              <w:t xml:space="preserve"> </w:t>
            </w:r>
            <w:r w:rsidRPr="00A17662">
              <w:rPr>
                <w:lang w:eastAsia="en-US"/>
              </w:rPr>
              <w:t xml:space="preserve">– </w:t>
            </w:r>
            <w:r w:rsidR="00A17662" w:rsidRPr="00A17662">
              <w:rPr>
                <w:lang w:eastAsia="en-US"/>
              </w:rPr>
              <w:t>54</w:t>
            </w:r>
            <w:r w:rsidRPr="00A17662">
              <w:rPr>
                <w:lang w:eastAsia="en-US"/>
              </w:rPr>
              <w:t xml:space="preserve"> photographies;</w:t>
            </w:r>
            <w:r>
              <w:rPr>
                <w:lang w:eastAsia="en-US"/>
              </w:rPr>
              <w:t xml:space="preserve"> </w:t>
            </w:r>
            <w:proofErr w:type="spellStart"/>
            <w:r>
              <w:rPr>
                <w:lang w:eastAsia="en-US"/>
              </w:rPr>
              <w:t>coul</w:t>
            </w:r>
            <w:proofErr w:type="spellEnd"/>
            <w:r>
              <w:rPr>
                <w:lang w:eastAsia="en-US"/>
              </w:rPr>
              <w:t>.</w:t>
            </w:r>
            <w:r w:rsidR="00A17662">
              <w:rPr>
                <w:lang w:eastAsia="en-US"/>
              </w:rPr>
              <w:t xml:space="preserve"> (2 chemises).</w:t>
            </w:r>
          </w:p>
          <w:p w14:paraId="223289AF" w14:textId="77777777" w:rsidR="002A6DDF" w:rsidRDefault="002A6DDF" w:rsidP="002A6DDF">
            <w:pPr>
              <w:rPr>
                <w:lang w:eastAsia="en-US"/>
              </w:rPr>
            </w:pPr>
          </w:p>
          <w:p w14:paraId="27E8900F" w14:textId="77777777" w:rsidR="008A0368" w:rsidRPr="00714693" w:rsidRDefault="008A0368" w:rsidP="008A0368">
            <w:pPr>
              <w:rPr>
                <w:i/>
              </w:rPr>
            </w:pPr>
            <w:r w:rsidRPr="00AB6798">
              <w:rPr>
                <w:i/>
              </w:rPr>
              <w:t xml:space="preserve">Portée et contenu : </w:t>
            </w:r>
          </w:p>
          <w:p w14:paraId="47487F00" w14:textId="32072FBF" w:rsidR="002E1AC7" w:rsidRDefault="002E1AC7" w:rsidP="002A6DDF">
            <w:pPr>
              <w:rPr>
                <w:lang w:eastAsia="en-US"/>
              </w:rPr>
            </w:pPr>
            <w:r>
              <w:rPr>
                <w:lang w:eastAsia="en-US"/>
              </w:rPr>
              <w:t>Ce dossier comprend des portraits des enfants de Jules Houde</w:t>
            </w:r>
            <w:r w:rsidR="007F1427">
              <w:rPr>
                <w:lang w:eastAsia="en-US"/>
              </w:rPr>
              <w:t xml:space="preserve"> (donateur du fonds)</w:t>
            </w:r>
            <w:r>
              <w:rPr>
                <w:lang w:eastAsia="en-US"/>
              </w:rPr>
              <w:t xml:space="preserve"> et de Céline Pelletier </w:t>
            </w:r>
            <w:r w:rsidR="007F1427">
              <w:rPr>
                <w:lang w:eastAsia="en-US"/>
              </w:rPr>
              <w:t xml:space="preserve">(sa première épouse) </w:t>
            </w:r>
            <w:r>
              <w:rPr>
                <w:lang w:eastAsia="en-US"/>
              </w:rPr>
              <w:t>: David et Étienne Houde, dont certains portraits avec leurs parents ou en famille à Noël 1987</w:t>
            </w:r>
            <w:r w:rsidR="007F1427">
              <w:rPr>
                <w:lang w:eastAsia="en-US"/>
              </w:rPr>
              <w:t>, ainsi que des photographies originales du baptême de David Houde, à Val Alain, en 1981.</w:t>
            </w:r>
          </w:p>
          <w:p w14:paraId="46E8430E" w14:textId="4BE0CBFE" w:rsidR="00856265" w:rsidRDefault="00856265" w:rsidP="002A6DDF">
            <w:pPr>
              <w:rPr>
                <w:lang w:eastAsia="en-US"/>
              </w:rPr>
            </w:pPr>
          </w:p>
          <w:p w14:paraId="4BDA2434" w14:textId="12991B6F" w:rsidR="00856265" w:rsidRPr="00856265" w:rsidRDefault="00856265" w:rsidP="002A6DDF">
            <w:pPr>
              <w:rPr>
                <w:i/>
                <w:iCs/>
                <w:lang w:eastAsia="en-US"/>
              </w:rPr>
            </w:pPr>
            <w:r>
              <w:rPr>
                <w:i/>
                <w:iCs/>
                <w:lang w:eastAsia="en-US"/>
              </w:rPr>
              <w:t>Notes :</w:t>
            </w:r>
          </w:p>
          <w:p w14:paraId="4948037C" w14:textId="3391A1C9" w:rsidR="00856265" w:rsidRDefault="00856265" w:rsidP="00856265">
            <w:pPr>
              <w:rPr>
                <w:lang w:eastAsia="en-US"/>
              </w:rPr>
            </w:pPr>
            <w:r>
              <w:rPr>
                <w:lang w:eastAsia="en-US"/>
              </w:rPr>
              <w:t>Dans des sacs de plastique</w:t>
            </w:r>
            <w:r w:rsidR="007F1427">
              <w:rPr>
                <w:lang w:eastAsia="en-US"/>
              </w:rPr>
              <w:t xml:space="preserve"> ou des pochettes protectrices.</w:t>
            </w:r>
          </w:p>
          <w:p w14:paraId="07D8D5A5" w14:textId="4A786A20" w:rsidR="002A6DDF" w:rsidRDefault="00856265" w:rsidP="002A6DDF">
            <w:pPr>
              <w:rPr>
                <w:lang w:eastAsia="en-US"/>
              </w:rPr>
            </w:pPr>
            <w:r>
              <w:rPr>
                <w:lang w:eastAsia="en-US"/>
              </w:rPr>
              <w:t>Originales.</w:t>
            </w:r>
          </w:p>
          <w:p w14:paraId="240BE4A2" w14:textId="77777777" w:rsidR="002A6DDF" w:rsidRDefault="002A6DDF" w:rsidP="002A6DDF">
            <w:pPr>
              <w:pStyle w:val="Niveau3"/>
            </w:pPr>
          </w:p>
        </w:tc>
      </w:tr>
      <w:tr w:rsidR="002A6DDF" w:rsidRPr="00A674F8" w14:paraId="2A69E094" w14:textId="77777777" w:rsidTr="007F33D1">
        <w:trPr>
          <w:trHeight w:val="873"/>
        </w:trPr>
        <w:tc>
          <w:tcPr>
            <w:tcW w:w="1555" w:type="dxa"/>
            <w:shd w:val="clear" w:color="auto" w:fill="D9D9D9" w:themeFill="background1" w:themeFillShade="D9"/>
          </w:tcPr>
          <w:p w14:paraId="13B979E3" w14:textId="77777777" w:rsidR="00DB74AB" w:rsidRDefault="00DB74AB" w:rsidP="00DB74AB">
            <w:pPr>
              <w:rPr>
                <w:lang w:eastAsia="en-US"/>
              </w:rPr>
            </w:pPr>
            <w:r>
              <w:rPr>
                <w:lang w:eastAsia="en-US"/>
              </w:rPr>
              <w:t>R08-E08-T06</w:t>
            </w:r>
          </w:p>
          <w:p w14:paraId="08239DB3" w14:textId="4D85BBA0" w:rsidR="008A0368" w:rsidRPr="00A674F8" w:rsidRDefault="00DB74AB" w:rsidP="00DB74AB">
            <w:pPr>
              <w:rPr>
                <w:lang w:eastAsia="en-US"/>
              </w:rPr>
            </w:pPr>
            <w:r>
              <w:rPr>
                <w:lang w:eastAsia="en-US"/>
              </w:rPr>
              <w:t>Boîte 1</w:t>
            </w:r>
          </w:p>
        </w:tc>
        <w:tc>
          <w:tcPr>
            <w:tcW w:w="7801" w:type="dxa"/>
          </w:tcPr>
          <w:p w14:paraId="4C8A7A15" w14:textId="544FAE52" w:rsidR="002A6DDF" w:rsidRDefault="002A6DDF" w:rsidP="002A6DDF">
            <w:pPr>
              <w:pStyle w:val="Niveau3"/>
            </w:pPr>
            <w:bookmarkStart w:id="15" w:name="_Toc213940762"/>
            <w:bookmarkStart w:id="16" w:name="P464B14"/>
            <w:r>
              <w:t>P464</w:t>
            </w:r>
            <w:r w:rsidRPr="00B321DF">
              <w:t>/</w:t>
            </w:r>
            <w:r>
              <w:t>B</w:t>
            </w:r>
            <w:r w:rsidRPr="00B321DF">
              <w:t>1/</w:t>
            </w:r>
            <w:r w:rsidR="002E1AC7">
              <w:t>4</w:t>
            </w:r>
            <w:r w:rsidRPr="00B321DF">
              <w:t xml:space="preserve"> : </w:t>
            </w:r>
            <w:r>
              <w:t>Voyages</w:t>
            </w:r>
            <w:bookmarkEnd w:id="15"/>
          </w:p>
          <w:bookmarkEnd w:id="16"/>
          <w:p w14:paraId="5A5367CC" w14:textId="2CDD1FEB" w:rsidR="00714693" w:rsidRDefault="00714693" w:rsidP="00714693">
            <w:pPr>
              <w:rPr>
                <w:lang w:eastAsia="en-US"/>
              </w:rPr>
            </w:pPr>
            <w:r w:rsidRPr="00A17662">
              <w:rPr>
                <w:lang w:eastAsia="en-US"/>
              </w:rPr>
              <w:t xml:space="preserve">– </w:t>
            </w:r>
            <w:r w:rsidR="00A17662" w:rsidRPr="00A17662">
              <w:rPr>
                <w:lang w:eastAsia="en-US"/>
              </w:rPr>
              <w:t>[</w:t>
            </w:r>
            <w:proofErr w:type="gramStart"/>
            <w:r w:rsidR="00A17662" w:rsidRPr="00A17662">
              <w:rPr>
                <w:lang w:eastAsia="en-US"/>
              </w:rPr>
              <w:t>ca</w:t>
            </w:r>
            <w:proofErr w:type="gramEnd"/>
            <w:r w:rsidR="00A17662" w:rsidRPr="00A17662">
              <w:rPr>
                <w:lang w:eastAsia="en-US"/>
              </w:rPr>
              <w:t xml:space="preserve"> 19</w:t>
            </w:r>
            <w:r w:rsidR="00A17662">
              <w:rPr>
                <w:lang w:eastAsia="en-US"/>
              </w:rPr>
              <w:t>80</w:t>
            </w:r>
            <w:r w:rsidR="00A17662" w:rsidRPr="00A17662">
              <w:rPr>
                <w:lang w:eastAsia="en-US"/>
              </w:rPr>
              <w:t>-2005]</w:t>
            </w:r>
            <w:r w:rsidRPr="00A17662">
              <w:rPr>
                <w:lang w:eastAsia="en-US"/>
              </w:rPr>
              <w:t xml:space="preserve">. – </w:t>
            </w:r>
            <w:r w:rsidR="004C0A8D">
              <w:rPr>
                <w:lang w:eastAsia="en-US"/>
              </w:rPr>
              <w:t>122</w:t>
            </w:r>
            <w:r w:rsidRPr="00A17662">
              <w:rPr>
                <w:lang w:eastAsia="en-US"/>
              </w:rPr>
              <w:t xml:space="preserve"> photographies; </w:t>
            </w:r>
            <w:proofErr w:type="spellStart"/>
            <w:r w:rsidRPr="00A17662">
              <w:rPr>
                <w:lang w:eastAsia="en-US"/>
              </w:rPr>
              <w:t>n&amp;b</w:t>
            </w:r>
            <w:proofErr w:type="spellEnd"/>
            <w:r w:rsidRPr="00A17662">
              <w:rPr>
                <w:lang w:eastAsia="en-US"/>
              </w:rPr>
              <w:t xml:space="preserve"> et </w:t>
            </w:r>
            <w:proofErr w:type="spellStart"/>
            <w:r w:rsidRPr="00A17662">
              <w:rPr>
                <w:lang w:eastAsia="en-US"/>
              </w:rPr>
              <w:t>coul</w:t>
            </w:r>
            <w:proofErr w:type="spellEnd"/>
            <w:r>
              <w:rPr>
                <w:lang w:eastAsia="en-US"/>
              </w:rPr>
              <w:t>.</w:t>
            </w:r>
            <w:r w:rsidR="00A17662">
              <w:rPr>
                <w:lang w:eastAsia="en-US"/>
              </w:rPr>
              <w:t xml:space="preserve"> (</w:t>
            </w:r>
            <w:r w:rsidR="00F1760A">
              <w:rPr>
                <w:lang w:eastAsia="en-US"/>
              </w:rPr>
              <w:t>2</w:t>
            </w:r>
            <w:r w:rsidR="00A17662">
              <w:rPr>
                <w:lang w:eastAsia="en-US"/>
              </w:rPr>
              <w:t xml:space="preserve"> chemise</w:t>
            </w:r>
            <w:r w:rsidR="00F1760A">
              <w:rPr>
                <w:lang w:eastAsia="en-US"/>
              </w:rPr>
              <w:t>s</w:t>
            </w:r>
            <w:r w:rsidR="00A17662">
              <w:rPr>
                <w:lang w:eastAsia="en-US"/>
              </w:rPr>
              <w:t>).</w:t>
            </w:r>
          </w:p>
          <w:p w14:paraId="777A562F" w14:textId="77777777" w:rsidR="002A6DDF" w:rsidRDefault="002A6DDF" w:rsidP="002A6DDF">
            <w:pPr>
              <w:rPr>
                <w:lang w:eastAsia="en-US"/>
              </w:rPr>
            </w:pPr>
          </w:p>
          <w:p w14:paraId="1FEB51C3" w14:textId="77777777" w:rsidR="008A0368" w:rsidRPr="00714693" w:rsidRDefault="008A0368" w:rsidP="008A0368">
            <w:pPr>
              <w:rPr>
                <w:i/>
              </w:rPr>
            </w:pPr>
            <w:r w:rsidRPr="00AB6798">
              <w:rPr>
                <w:i/>
              </w:rPr>
              <w:lastRenderedPageBreak/>
              <w:t xml:space="preserve">Portée et contenu : </w:t>
            </w:r>
          </w:p>
          <w:p w14:paraId="2B49521F" w14:textId="1BC719A7" w:rsidR="002A6DDF" w:rsidRDefault="008A0368" w:rsidP="002A6DDF">
            <w:pPr>
              <w:rPr>
                <w:lang w:eastAsia="en-US"/>
              </w:rPr>
            </w:pPr>
            <w:r>
              <w:rPr>
                <w:lang w:eastAsia="en-US"/>
              </w:rPr>
              <w:t xml:space="preserve">Ce dossier concerne les voyages de Jules Houde avec sa famille ou des amis. </w:t>
            </w:r>
            <w:r w:rsidR="007F1427">
              <w:rPr>
                <w:lang w:eastAsia="en-US"/>
              </w:rPr>
              <w:t>La majorité de ces voyages ont été faits avec sa seconde épouse, Mme Boivin.</w:t>
            </w:r>
          </w:p>
          <w:p w14:paraId="3B1516CF" w14:textId="77777777" w:rsidR="008A0368" w:rsidRDefault="008A0368" w:rsidP="002A6DDF">
            <w:pPr>
              <w:rPr>
                <w:lang w:eastAsia="en-US"/>
              </w:rPr>
            </w:pPr>
          </w:p>
          <w:p w14:paraId="5A523ACC" w14:textId="76F52C8E" w:rsidR="008A0368" w:rsidRPr="008A0368" w:rsidRDefault="008A0368" w:rsidP="002A6DDF">
            <w:pPr>
              <w:rPr>
                <w:i/>
                <w:iCs/>
                <w:lang w:eastAsia="en-US"/>
              </w:rPr>
            </w:pPr>
            <w:r w:rsidRPr="008A0368">
              <w:rPr>
                <w:i/>
                <w:iCs/>
                <w:lang w:eastAsia="en-US"/>
              </w:rPr>
              <w:t xml:space="preserve">Notes : </w:t>
            </w:r>
          </w:p>
          <w:p w14:paraId="2F82586F" w14:textId="65C777D3" w:rsidR="007F1427" w:rsidRDefault="007F1427" w:rsidP="002A6DDF">
            <w:pPr>
              <w:rPr>
                <w:lang w:eastAsia="en-US"/>
              </w:rPr>
            </w:pPr>
            <w:r>
              <w:rPr>
                <w:lang w:eastAsia="en-US"/>
              </w:rPr>
              <w:t>En album ou sac de plastique.</w:t>
            </w:r>
          </w:p>
          <w:p w14:paraId="2A9333E4" w14:textId="19A02399" w:rsidR="007F1427" w:rsidRDefault="007F1427" w:rsidP="002A6DDF">
            <w:pPr>
              <w:rPr>
                <w:lang w:eastAsia="en-US"/>
              </w:rPr>
            </w:pPr>
            <w:r>
              <w:rPr>
                <w:lang w:eastAsia="en-US"/>
              </w:rPr>
              <w:t xml:space="preserve">Certaines images ont été découpées d’un album contenant des attaches de métal. </w:t>
            </w:r>
          </w:p>
          <w:p w14:paraId="47B47EAF" w14:textId="087278DC" w:rsidR="008A0368" w:rsidRDefault="008A0368" w:rsidP="002A6DDF">
            <w:pPr>
              <w:rPr>
                <w:lang w:eastAsia="en-US"/>
              </w:rPr>
            </w:pPr>
            <w:r>
              <w:rPr>
                <w:lang w:eastAsia="en-US"/>
              </w:rPr>
              <w:t>Originales.</w:t>
            </w:r>
          </w:p>
          <w:p w14:paraId="59659DF7" w14:textId="77777777" w:rsidR="002A6DDF" w:rsidRDefault="002A6DDF" w:rsidP="002A6DDF">
            <w:pPr>
              <w:pStyle w:val="Niveau3"/>
            </w:pPr>
          </w:p>
        </w:tc>
      </w:tr>
      <w:tr w:rsidR="009C495D" w:rsidRPr="00A674F8" w14:paraId="0EB5EC0A" w14:textId="77777777" w:rsidTr="007F33D1">
        <w:trPr>
          <w:trHeight w:val="873"/>
        </w:trPr>
        <w:tc>
          <w:tcPr>
            <w:tcW w:w="1555" w:type="dxa"/>
            <w:shd w:val="clear" w:color="auto" w:fill="D9D9D9" w:themeFill="background1" w:themeFillShade="D9"/>
          </w:tcPr>
          <w:p w14:paraId="783745C7" w14:textId="77777777" w:rsidR="00DB74AB" w:rsidRDefault="00DB74AB" w:rsidP="00DB74AB">
            <w:pPr>
              <w:rPr>
                <w:lang w:eastAsia="en-US"/>
              </w:rPr>
            </w:pPr>
            <w:r>
              <w:rPr>
                <w:lang w:eastAsia="en-US"/>
              </w:rPr>
              <w:lastRenderedPageBreak/>
              <w:t>R08-E08-T06</w:t>
            </w:r>
          </w:p>
          <w:p w14:paraId="48CCF409" w14:textId="7B7CDA33" w:rsidR="009C495D" w:rsidRPr="00A674F8" w:rsidRDefault="00DB74AB" w:rsidP="00DB74AB">
            <w:pPr>
              <w:rPr>
                <w:lang w:eastAsia="en-US"/>
              </w:rPr>
            </w:pPr>
            <w:r>
              <w:rPr>
                <w:lang w:eastAsia="en-US"/>
              </w:rPr>
              <w:t>Boîte 1</w:t>
            </w:r>
          </w:p>
        </w:tc>
        <w:tc>
          <w:tcPr>
            <w:tcW w:w="7801" w:type="dxa"/>
          </w:tcPr>
          <w:p w14:paraId="17E0702A" w14:textId="07B712C3" w:rsidR="009C495D" w:rsidRDefault="009C495D" w:rsidP="009C495D">
            <w:pPr>
              <w:pStyle w:val="Niveau3"/>
            </w:pPr>
            <w:bookmarkStart w:id="17" w:name="_Toc213940763"/>
            <w:r>
              <w:t>P464</w:t>
            </w:r>
            <w:r w:rsidRPr="00B321DF">
              <w:t>/</w:t>
            </w:r>
            <w:r>
              <w:t>B</w:t>
            </w:r>
            <w:r w:rsidRPr="00B321DF">
              <w:t>1/</w:t>
            </w:r>
            <w:r w:rsidR="007F1427">
              <w:t>5</w:t>
            </w:r>
            <w:r w:rsidRPr="00B321DF">
              <w:t xml:space="preserve"> : </w:t>
            </w:r>
            <w:r>
              <w:t>Famille Étienne Houde et Françoise Houde</w:t>
            </w:r>
            <w:bookmarkEnd w:id="17"/>
          </w:p>
          <w:p w14:paraId="183BAD63" w14:textId="776D39FA" w:rsidR="009C495D" w:rsidRDefault="009C495D" w:rsidP="009C495D">
            <w:pPr>
              <w:rPr>
                <w:lang w:eastAsia="en-US"/>
              </w:rPr>
            </w:pPr>
            <w:r w:rsidRPr="00F479E6">
              <w:rPr>
                <w:lang w:eastAsia="en-US"/>
              </w:rPr>
              <w:t xml:space="preserve">– </w:t>
            </w:r>
            <w:r>
              <w:rPr>
                <w:lang w:eastAsia="en-US"/>
              </w:rPr>
              <w:t>191</w:t>
            </w:r>
            <w:r w:rsidR="00A17662">
              <w:rPr>
                <w:lang w:eastAsia="en-US"/>
              </w:rPr>
              <w:t>5</w:t>
            </w:r>
            <w:r>
              <w:rPr>
                <w:lang w:eastAsia="en-US"/>
              </w:rPr>
              <w:t>-1979</w:t>
            </w:r>
            <w:r w:rsidRPr="00A17662">
              <w:rPr>
                <w:lang w:eastAsia="en-US"/>
              </w:rPr>
              <w:t xml:space="preserve">. – </w:t>
            </w:r>
            <w:r w:rsidR="00A17662" w:rsidRPr="00A17662">
              <w:rPr>
                <w:lang w:eastAsia="en-US"/>
              </w:rPr>
              <w:t>45</w:t>
            </w:r>
            <w:r w:rsidRPr="00A17662">
              <w:rPr>
                <w:lang w:eastAsia="en-US"/>
              </w:rPr>
              <w:t xml:space="preserve"> photographies;</w:t>
            </w:r>
            <w:r w:rsidR="00595D7A">
              <w:rPr>
                <w:lang w:eastAsia="en-US"/>
              </w:rPr>
              <w:t xml:space="preserve"> </w:t>
            </w:r>
            <w:proofErr w:type="spellStart"/>
            <w:r w:rsidR="00595D7A">
              <w:rPr>
                <w:lang w:eastAsia="en-US"/>
              </w:rPr>
              <w:t>n&amp;b</w:t>
            </w:r>
            <w:proofErr w:type="spellEnd"/>
            <w:r w:rsidR="00595D7A">
              <w:rPr>
                <w:lang w:eastAsia="en-US"/>
              </w:rPr>
              <w:t xml:space="preserve"> et</w:t>
            </w:r>
            <w:r>
              <w:rPr>
                <w:lang w:eastAsia="en-US"/>
              </w:rPr>
              <w:t xml:space="preserve"> </w:t>
            </w:r>
            <w:proofErr w:type="spellStart"/>
            <w:r>
              <w:rPr>
                <w:lang w:eastAsia="en-US"/>
              </w:rPr>
              <w:t>coul</w:t>
            </w:r>
            <w:proofErr w:type="spellEnd"/>
            <w:r w:rsidR="00595D7A">
              <w:rPr>
                <w:lang w:eastAsia="en-US"/>
              </w:rPr>
              <w:t>.</w:t>
            </w:r>
            <w:r w:rsidR="00A17662">
              <w:rPr>
                <w:lang w:eastAsia="en-US"/>
              </w:rPr>
              <w:t xml:space="preserve"> (1 chemise</w:t>
            </w:r>
            <w:r w:rsidR="00C4554E">
              <w:rPr>
                <w:lang w:eastAsia="en-US"/>
              </w:rPr>
              <w:t>, 1 album</w:t>
            </w:r>
            <w:r w:rsidR="00A17662">
              <w:rPr>
                <w:lang w:eastAsia="en-US"/>
              </w:rPr>
              <w:t>).</w:t>
            </w:r>
          </w:p>
          <w:p w14:paraId="4477764C" w14:textId="77777777" w:rsidR="009C495D" w:rsidRDefault="009C495D" w:rsidP="009C495D">
            <w:pPr>
              <w:rPr>
                <w:lang w:eastAsia="en-US"/>
              </w:rPr>
            </w:pPr>
          </w:p>
          <w:p w14:paraId="36021874" w14:textId="77777777" w:rsidR="009C495D" w:rsidRPr="00714693" w:rsidRDefault="009C495D" w:rsidP="009C495D">
            <w:pPr>
              <w:rPr>
                <w:i/>
              </w:rPr>
            </w:pPr>
            <w:r w:rsidRPr="00AB6798">
              <w:rPr>
                <w:i/>
              </w:rPr>
              <w:t xml:space="preserve">Portée et contenu : </w:t>
            </w:r>
          </w:p>
          <w:p w14:paraId="574060D2" w14:textId="74E56483" w:rsidR="00595D7A" w:rsidRDefault="009C495D" w:rsidP="009C495D">
            <w:pPr>
              <w:rPr>
                <w:lang w:eastAsia="en-US"/>
              </w:rPr>
            </w:pPr>
            <w:r>
              <w:rPr>
                <w:lang w:eastAsia="en-US"/>
              </w:rPr>
              <w:t xml:space="preserve">Ce dossier </w:t>
            </w:r>
            <w:r w:rsidR="00595D7A">
              <w:rPr>
                <w:lang w:eastAsia="en-US"/>
              </w:rPr>
              <w:t>représente le couple Étienne Houde et Françoise Houde, les parents du donateur, Jules Houde, avec leurs enfants, ainsi que des portraits de leur descendance (jusqu’en 1979) ou de leurs ancêtres (191</w:t>
            </w:r>
            <w:r w:rsidR="00A17662">
              <w:rPr>
                <w:lang w:eastAsia="en-US"/>
              </w:rPr>
              <w:t>5</w:t>
            </w:r>
            <w:r w:rsidR="00595D7A">
              <w:rPr>
                <w:lang w:eastAsia="en-US"/>
              </w:rPr>
              <w:t>-1920).</w:t>
            </w:r>
          </w:p>
          <w:p w14:paraId="39E4E994" w14:textId="77777777" w:rsidR="00595D7A" w:rsidRDefault="00595D7A" w:rsidP="009C495D">
            <w:pPr>
              <w:rPr>
                <w:i/>
                <w:iCs/>
                <w:lang w:eastAsia="en-US"/>
              </w:rPr>
            </w:pPr>
          </w:p>
          <w:p w14:paraId="74A75E35" w14:textId="5BCF4708" w:rsidR="009C495D" w:rsidRPr="00595D7A" w:rsidRDefault="009C495D" w:rsidP="009C495D">
            <w:pPr>
              <w:rPr>
                <w:lang w:eastAsia="en-US"/>
              </w:rPr>
            </w:pPr>
            <w:r w:rsidRPr="00D27E6A">
              <w:rPr>
                <w:i/>
                <w:iCs/>
                <w:lang w:eastAsia="en-US"/>
              </w:rPr>
              <w:t xml:space="preserve">Notes : </w:t>
            </w:r>
          </w:p>
          <w:p w14:paraId="072A1B1D" w14:textId="33334883" w:rsidR="009C495D" w:rsidRDefault="00595D7A" w:rsidP="009C495D">
            <w:pPr>
              <w:rPr>
                <w:lang w:eastAsia="en-US"/>
              </w:rPr>
            </w:pPr>
            <w:r>
              <w:rPr>
                <w:lang w:eastAsia="en-US"/>
              </w:rPr>
              <w:t>En album.</w:t>
            </w:r>
          </w:p>
          <w:p w14:paraId="5F4DDD9B" w14:textId="7BCC504E" w:rsidR="00612C40" w:rsidRPr="00612C40" w:rsidRDefault="00612C40" w:rsidP="009C495D">
            <w:pPr>
              <w:rPr>
                <w:color w:val="FF0000"/>
                <w:lang w:eastAsia="en-US"/>
              </w:rPr>
            </w:pPr>
            <w:r w:rsidRPr="00612C40">
              <w:rPr>
                <w:color w:val="FF0000"/>
                <w:lang w:eastAsia="en-US"/>
              </w:rPr>
              <w:t>L’album contient du métal et les images sont collées avec du ruban adhésif et il faudra retirer les éléments nuisibles aux archives dans ce dossier spécifiquement.</w:t>
            </w:r>
          </w:p>
          <w:p w14:paraId="755ECCB2" w14:textId="77777777" w:rsidR="009C495D" w:rsidRDefault="009C495D" w:rsidP="009C495D">
            <w:pPr>
              <w:rPr>
                <w:lang w:eastAsia="en-US"/>
              </w:rPr>
            </w:pPr>
            <w:r>
              <w:rPr>
                <w:lang w:eastAsia="en-US"/>
              </w:rPr>
              <w:t>Originales.</w:t>
            </w:r>
          </w:p>
          <w:p w14:paraId="79BACF76" w14:textId="77777777" w:rsidR="009C495D" w:rsidRDefault="009C495D" w:rsidP="009C495D">
            <w:pPr>
              <w:pStyle w:val="Niveau3"/>
            </w:pPr>
          </w:p>
        </w:tc>
      </w:tr>
      <w:tr w:rsidR="007F1427" w:rsidRPr="00A674F8" w14:paraId="47172681" w14:textId="77777777" w:rsidTr="007F33D1">
        <w:trPr>
          <w:trHeight w:val="873"/>
        </w:trPr>
        <w:tc>
          <w:tcPr>
            <w:tcW w:w="1555" w:type="dxa"/>
            <w:shd w:val="clear" w:color="auto" w:fill="D9D9D9" w:themeFill="background1" w:themeFillShade="D9"/>
          </w:tcPr>
          <w:p w14:paraId="2CE405C0" w14:textId="77777777" w:rsidR="007F1427" w:rsidRDefault="007F1427" w:rsidP="007F1427">
            <w:pPr>
              <w:rPr>
                <w:lang w:eastAsia="en-US"/>
              </w:rPr>
            </w:pPr>
            <w:r>
              <w:rPr>
                <w:lang w:eastAsia="en-US"/>
              </w:rPr>
              <w:t>R08-E08-T06</w:t>
            </w:r>
          </w:p>
          <w:p w14:paraId="7082F931" w14:textId="42BD50BF" w:rsidR="007F1427" w:rsidRDefault="007F1427" w:rsidP="007F1427">
            <w:pPr>
              <w:rPr>
                <w:lang w:eastAsia="en-US"/>
              </w:rPr>
            </w:pPr>
            <w:r>
              <w:rPr>
                <w:lang w:eastAsia="en-US"/>
              </w:rPr>
              <w:t>Boîte 1</w:t>
            </w:r>
          </w:p>
        </w:tc>
        <w:tc>
          <w:tcPr>
            <w:tcW w:w="7801" w:type="dxa"/>
          </w:tcPr>
          <w:p w14:paraId="73CF797D" w14:textId="01FE436B" w:rsidR="007F1427" w:rsidRDefault="007F1427" w:rsidP="007F1427">
            <w:pPr>
              <w:pStyle w:val="Niveau3"/>
            </w:pPr>
            <w:bookmarkStart w:id="18" w:name="_Toc213940764"/>
            <w:r>
              <w:t>P464</w:t>
            </w:r>
            <w:r w:rsidRPr="00B321DF">
              <w:t>/</w:t>
            </w:r>
            <w:r>
              <w:t>B</w:t>
            </w:r>
            <w:r w:rsidRPr="00B321DF">
              <w:t>1/</w:t>
            </w:r>
            <w:r>
              <w:t>6</w:t>
            </w:r>
            <w:r w:rsidRPr="00B321DF">
              <w:t xml:space="preserve"> : </w:t>
            </w:r>
            <w:r>
              <w:t>Animaux</w:t>
            </w:r>
            <w:bookmarkEnd w:id="18"/>
          </w:p>
          <w:p w14:paraId="7974A2E6" w14:textId="3814C5DF" w:rsidR="007F1427" w:rsidRDefault="007F1427" w:rsidP="007F1427">
            <w:pPr>
              <w:rPr>
                <w:lang w:eastAsia="en-US"/>
              </w:rPr>
            </w:pPr>
            <w:r w:rsidRPr="00F479E6">
              <w:rPr>
                <w:lang w:eastAsia="en-US"/>
              </w:rPr>
              <w:t xml:space="preserve">– </w:t>
            </w:r>
            <w:r w:rsidR="00F1760A">
              <w:rPr>
                <w:lang w:eastAsia="en-US"/>
              </w:rPr>
              <w:t>[200</w:t>
            </w:r>
            <w:r w:rsidR="00F1760A" w:rsidRPr="009163F4">
              <w:rPr>
                <w:lang w:eastAsia="en-US"/>
              </w:rPr>
              <w:t>-]</w:t>
            </w:r>
            <w:r w:rsidRPr="009163F4">
              <w:rPr>
                <w:lang w:eastAsia="en-US"/>
              </w:rPr>
              <w:t xml:space="preserve">. – </w:t>
            </w:r>
            <w:r w:rsidR="00F1760A" w:rsidRPr="009163F4">
              <w:rPr>
                <w:lang w:eastAsia="en-US"/>
              </w:rPr>
              <w:t>21</w:t>
            </w:r>
            <w:r w:rsidRPr="009163F4">
              <w:rPr>
                <w:lang w:eastAsia="en-US"/>
              </w:rPr>
              <w:t xml:space="preserve"> photographies</w:t>
            </w:r>
            <w:r>
              <w:rPr>
                <w:lang w:eastAsia="en-US"/>
              </w:rPr>
              <w:t xml:space="preserve">; </w:t>
            </w:r>
            <w:proofErr w:type="spellStart"/>
            <w:r>
              <w:rPr>
                <w:lang w:eastAsia="en-US"/>
              </w:rPr>
              <w:t>coul</w:t>
            </w:r>
            <w:proofErr w:type="spellEnd"/>
            <w:r>
              <w:rPr>
                <w:lang w:eastAsia="en-US"/>
              </w:rPr>
              <w:t>.</w:t>
            </w:r>
          </w:p>
          <w:p w14:paraId="0A9A4061" w14:textId="77777777" w:rsidR="007F1427" w:rsidRDefault="007F1427" w:rsidP="007F1427">
            <w:pPr>
              <w:rPr>
                <w:lang w:eastAsia="en-US"/>
              </w:rPr>
            </w:pPr>
          </w:p>
          <w:p w14:paraId="5AA46F3A" w14:textId="77777777" w:rsidR="007F1427" w:rsidRPr="00714693" w:rsidRDefault="007F1427" w:rsidP="007F1427">
            <w:pPr>
              <w:rPr>
                <w:i/>
              </w:rPr>
            </w:pPr>
            <w:r w:rsidRPr="00AB6798">
              <w:rPr>
                <w:i/>
              </w:rPr>
              <w:t xml:space="preserve">Portée et contenu : </w:t>
            </w:r>
          </w:p>
          <w:p w14:paraId="714BE16E" w14:textId="19B54E20" w:rsidR="007F1427" w:rsidRDefault="007F1427" w:rsidP="007F1427">
            <w:pPr>
              <w:rPr>
                <w:lang w:eastAsia="en-US"/>
              </w:rPr>
            </w:pPr>
            <w:r>
              <w:rPr>
                <w:lang w:eastAsia="en-US"/>
              </w:rPr>
              <w:t>Ce dossier présente les animaux, des chats et des chiens, que M. Houde, donateur, a eu à différents moments dans sa vie.</w:t>
            </w:r>
          </w:p>
          <w:p w14:paraId="07141F3E" w14:textId="77777777" w:rsidR="007F1427" w:rsidRDefault="007F1427" w:rsidP="007F1427">
            <w:pPr>
              <w:rPr>
                <w:i/>
                <w:iCs/>
                <w:lang w:eastAsia="en-US"/>
              </w:rPr>
            </w:pPr>
          </w:p>
          <w:p w14:paraId="29FF3EC1" w14:textId="77777777" w:rsidR="007F1427" w:rsidRPr="00595D7A" w:rsidRDefault="007F1427" w:rsidP="007F1427">
            <w:pPr>
              <w:rPr>
                <w:lang w:eastAsia="en-US"/>
              </w:rPr>
            </w:pPr>
            <w:r w:rsidRPr="00D27E6A">
              <w:rPr>
                <w:i/>
                <w:iCs/>
                <w:lang w:eastAsia="en-US"/>
              </w:rPr>
              <w:t xml:space="preserve">Notes : </w:t>
            </w:r>
          </w:p>
          <w:p w14:paraId="54FB2D27" w14:textId="0900050B" w:rsidR="007F1427" w:rsidRDefault="007F1427" w:rsidP="007F1427">
            <w:pPr>
              <w:rPr>
                <w:lang w:eastAsia="en-US"/>
              </w:rPr>
            </w:pPr>
            <w:r>
              <w:rPr>
                <w:lang w:eastAsia="en-US"/>
              </w:rPr>
              <w:t>Dans un sac de plastique.</w:t>
            </w:r>
          </w:p>
          <w:p w14:paraId="62D557E2" w14:textId="750F407A" w:rsidR="007F1427" w:rsidRDefault="007F1427" w:rsidP="007F1427">
            <w:pPr>
              <w:rPr>
                <w:lang w:eastAsia="en-US"/>
              </w:rPr>
            </w:pPr>
            <w:r w:rsidRPr="007F1427">
              <w:rPr>
                <w:lang w:eastAsia="en-US"/>
              </w:rPr>
              <w:t>Découpé d’un album contenant des attaches en métal.</w:t>
            </w:r>
          </w:p>
          <w:p w14:paraId="0599DE52" w14:textId="12C1EF3D" w:rsidR="001202A8" w:rsidRPr="007F1427" w:rsidRDefault="001202A8" w:rsidP="007F1427">
            <w:pPr>
              <w:rPr>
                <w:lang w:eastAsia="en-US"/>
              </w:rPr>
            </w:pPr>
            <w:r>
              <w:rPr>
                <w:lang w:eastAsia="en-US"/>
              </w:rPr>
              <w:t>Certaines photos sont détériorées en raison de contact avec l’humidité ou l’eau. Elles ont été remises telles quelles.</w:t>
            </w:r>
          </w:p>
          <w:p w14:paraId="43001A84" w14:textId="77777777" w:rsidR="007F1427" w:rsidRDefault="007F1427" w:rsidP="007F1427">
            <w:pPr>
              <w:rPr>
                <w:lang w:eastAsia="en-US"/>
              </w:rPr>
            </w:pPr>
            <w:r>
              <w:rPr>
                <w:lang w:eastAsia="en-US"/>
              </w:rPr>
              <w:t>Originales.</w:t>
            </w:r>
          </w:p>
          <w:p w14:paraId="6B9ED325" w14:textId="77777777" w:rsidR="007F1427" w:rsidRDefault="007F1427" w:rsidP="007F1427">
            <w:pPr>
              <w:pStyle w:val="Niveau3"/>
            </w:pPr>
          </w:p>
        </w:tc>
      </w:tr>
    </w:tbl>
    <w:p w14:paraId="1453E7DC" w14:textId="77777777" w:rsidR="00287473" w:rsidRPr="00A674F8" w:rsidRDefault="00287473" w:rsidP="00287473"/>
    <w:p w14:paraId="1C85BA0B" w14:textId="77777777" w:rsidR="00696AE2" w:rsidRDefault="00696AE2" w:rsidP="00923766"/>
    <w:p w14:paraId="65CEE3E2" w14:textId="7EF076E9" w:rsidR="00BF1DB2" w:rsidRDefault="00BF1DB2" w:rsidP="00923766">
      <w:bookmarkStart w:id="19" w:name="nontraite"/>
      <w:r w:rsidRPr="00BF1DB2">
        <w:rPr>
          <w:highlight w:val="yellow"/>
        </w:rPr>
        <w:t>Ajouts non traités</w:t>
      </w:r>
      <w:r>
        <w:rPr>
          <w:highlight w:val="yellow"/>
        </w:rPr>
        <w:t xml:space="preserve"> </w:t>
      </w:r>
      <w:bookmarkEnd w:id="19"/>
      <w:r>
        <w:rPr>
          <w:highlight w:val="yellow"/>
        </w:rPr>
        <w:t>(28 oct. 2025)</w:t>
      </w:r>
      <w:r w:rsidRPr="00BF1DB2">
        <w:rPr>
          <w:highlight w:val="yellow"/>
        </w:rPr>
        <w:t> :</w:t>
      </w:r>
      <w:r>
        <w:t xml:space="preserve"> </w:t>
      </w:r>
    </w:p>
    <w:p w14:paraId="293F31F7" w14:textId="7686E97A" w:rsidR="00BF1DB2" w:rsidRDefault="00BF1DB2" w:rsidP="00BF1DB2">
      <w:pPr>
        <w:pStyle w:val="Paragraphedeliste"/>
        <w:numPr>
          <w:ilvl w:val="0"/>
          <w:numId w:val="1"/>
        </w:numPr>
        <w:rPr>
          <w:lang w:eastAsia="en-US"/>
        </w:rPr>
      </w:pPr>
      <w:r>
        <w:rPr>
          <w:b/>
          <w:bCs/>
          <w:lang w:eastAsia="en-US"/>
        </w:rPr>
        <w:t>Album :</w:t>
      </w:r>
      <w:r>
        <w:rPr>
          <w:lang w:eastAsia="en-US"/>
        </w:rPr>
        <w:t xml:space="preserve"> Noces d’or Alphonse Houde 1987, Louis Houde (années 1950), Jules Houde, les enfants de Jules, sa conjointe Marie-Hélène Boivin, presbytère en Alberta, une inconnue, une école de rang, un avis de décès de Joseph-Albert Perron en 2003 et Dany Bergeron en 2002, vie familiale, animaux. – 1951-1998. – 45 photographies. – 3 documents.</w:t>
      </w:r>
      <w:r w:rsidR="00596B78">
        <w:rPr>
          <w:lang w:eastAsia="en-US"/>
        </w:rPr>
        <w:t xml:space="preserve"> </w:t>
      </w:r>
    </w:p>
    <w:p w14:paraId="4A8C729F" w14:textId="77777777" w:rsidR="00596B78" w:rsidRDefault="00596B78" w:rsidP="00596B78">
      <w:pPr>
        <w:pStyle w:val="Paragraphedeliste"/>
        <w:rPr>
          <w:lang w:eastAsia="en-US"/>
        </w:rPr>
      </w:pPr>
    </w:p>
    <w:p w14:paraId="0CEA147C" w14:textId="442B6D02" w:rsidR="00596B78" w:rsidRDefault="00596B78" w:rsidP="00596B78">
      <w:pPr>
        <w:rPr>
          <w:lang w:eastAsia="en-US"/>
        </w:rPr>
      </w:pPr>
      <w:r>
        <w:rPr>
          <w:b/>
          <w:bCs/>
          <w:lang w:eastAsia="en-US"/>
        </w:rPr>
        <w:t>Notes :</w:t>
      </w:r>
      <w:r>
        <w:rPr>
          <w:lang w:eastAsia="en-US"/>
        </w:rPr>
        <w:t xml:space="preserve"> Les pages de l’album font en sorte que les images collent et il est parfois impossible de retirer les photos sans risquer de les abîmer. Cela empêche le tri adéquat et le traitement optimal pour ce fonds.</w:t>
      </w:r>
    </w:p>
    <w:p w14:paraId="1970D2D4" w14:textId="0B209884" w:rsidR="00596B78" w:rsidRDefault="00596B78" w:rsidP="00596B78">
      <w:pPr>
        <w:pStyle w:val="Paragraphedeliste"/>
        <w:rPr>
          <w:lang w:eastAsia="en-US"/>
        </w:rPr>
      </w:pPr>
    </w:p>
    <w:p w14:paraId="3A6AAB6C" w14:textId="77777777" w:rsidR="00BF1DB2" w:rsidRPr="00A674F8" w:rsidRDefault="00BF1DB2" w:rsidP="00923766"/>
    <w:sectPr w:rsidR="00BF1DB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A68E" w14:textId="77777777" w:rsidR="006F720D" w:rsidRDefault="006F720D" w:rsidP="00923766">
      <w:r>
        <w:separator/>
      </w:r>
    </w:p>
  </w:endnote>
  <w:endnote w:type="continuationSeparator" w:id="0">
    <w:p w14:paraId="71174DC7" w14:textId="77777777" w:rsidR="006F720D" w:rsidRDefault="006F720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9A0124E" w:rsidR="00F41408" w:rsidRPr="009D2B71" w:rsidRDefault="005E3B68" w:rsidP="00923766">
    <w:pPr>
      <w:pStyle w:val="Pieddepage"/>
      <w:rPr>
        <w:sz w:val="20"/>
      </w:rPr>
    </w:pPr>
    <w:r>
      <w:rPr>
        <w:sz w:val="20"/>
      </w:rPr>
      <w:t>P464 Fonds Jules Houde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094E" w14:textId="77777777" w:rsidR="006F720D" w:rsidRDefault="006F720D" w:rsidP="00923766">
      <w:r>
        <w:separator/>
      </w:r>
    </w:p>
  </w:footnote>
  <w:footnote w:type="continuationSeparator" w:id="0">
    <w:p w14:paraId="442E48B6" w14:textId="77777777" w:rsidR="006F720D" w:rsidRDefault="006F720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0812"/>
    <w:multiLevelType w:val="hybridMultilevel"/>
    <w:tmpl w:val="3B48C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590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46F3"/>
    <w:rsid w:val="00032AD6"/>
    <w:rsid w:val="000351CF"/>
    <w:rsid w:val="00050170"/>
    <w:rsid w:val="000519EA"/>
    <w:rsid w:val="000723B8"/>
    <w:rsid w:val="000810CE"/>
    <w:rsid w:val="000A440C"/>
    <w:rsid w:val="000B7B55"/>
    <w:rsid w:val="000F7851"/>
    <w:rsid w:val="00100C2C"/>
    <w:rsid w:val="001153BB"/>
    <w:rsid w:val="001202A8"/>
    <w:rsid w:val="00136DC0"/>
    <w:rsid w:val="00164FA8"/>
    <w:rsid w:val="00166949"/>
    <w:rsid w:val="00166C91"/>
    <w:rsid w:val="00193FE7"/>
    <w:rsid w:val="001A08F4"/>
    <w:rsid w:val="001A1DC3"/>
    <w:rsid w:val="001D5C99"/>
    <w:rsid w:val="001E1F02"/>
    <w:rsid w:val="001E22C8"/>
    <w:rsid w:val="001E5A46"/>
    <w:rsid w:val="002273FD"/>
    <w:rsid w:val="002312DD"/>
    <w:rsid w:val="002424C8"/>
    <w:rsid w:val="00242C7D"/>
    <w:rsid w:val="0025336B"/>
    <w:rsid w:val="002602B1"/>
    <w:rsid w:val="00265BC7"/>
    <w:rsid w:val="0027203D"/>
    <w:rsid w:val="002822D3"/>
    <w:rsid w:val="00284955"/>
    <w:rsid w:val="002849A3"/>
    <w:rsid w:val="0028732E"/>
    <w:rsid w:val="00287473"/>
    <w:rsid w:val="002975E2"/>
    <w:rsid w:val="002A1E83"/>
    <w:rsid w:val="002A6DDF"/>
    <w:rsid w:val="002D0F20"/>
    <w:rsid w:val="002D734C"/>
    <w:rsid w:val="002E1AC7"/>
    <w:rsid w:val="0030124F"/>
    <w:rsid w:val="00321A07"/>
    <w:rsid w:val="0032478B"/>
    <w:rsid w:val="0032740A"/>
    <w:rsid w:val="003A354F"/>
    <w:rsid w:val="003A5846"/>
    <w:rsid w:val="003B0674"/>
    <w:rsid w:val="003B3ADE"/>
    <w:rsid w:val="003B4441"/>
    <w:rsid w:val="003B7BE7"/>
    <w:rsid w:val="003C3E3B"/>
    <w:rsid w:val="003F181B"/>
    <w:rsid w:val="004306E7"/>
    <w:rsid w:val="004314DD"/>
    <w:rsid w:val="0045758A"/>
    <w:rsid w:val="0046451E"/>
    <w:rsid w:val="00482915"/>
    <w:rsid w:val="004862B9"/>
    <w:rsid w:val="004C0A8D"/>
    <w:rsid w:val="004C1A43"/>
    <w:rsid w:val="004C7277"/>
    <w:rsid w:val="00502C0D"/>
    <w:rsid w:val="00515C06"/>
    <w:rsid w:val="00534691"/>
    <w:rsid w:val="00537703"/>
    <w:rsid w:val="0054619B"/>
    <w:rsid w:val="00561EAD"/>
    <w:rsid w:val="00587F67"/>
    <w:rsid w:val="00595D7A"/>
    <w:rsid w:val="00596B78"/>
    <w:rsid w:val="005A4E05"/>
    <w:rsid w:val="005B615A"/>
    <w:rsid w:val="005D4775"/>
    <w:rsid w:val="005E3B68"/>
    <w:rsid w:val="005E4B57"/>
    <w:rsid w:val="005F1A1C"/>
    <w:rsid w:val="00612460"/>
    <w:rsid w:val="00612C40"/>
    <w:rsid w:val="00624149"/>
    <w:rsid w:val="006258A6"/>
    <w:rsid w:val="006267B3"/>
    <w:rsid w:val="0065467F"/>
    <w:rsid w:val="0066145D"/>
    <w:rsid w:val="00670CE5"/>
    <w:rsid w:val="0067313A"/>
    <w:rsid w:val="00696AE2"/>
    <w:rsid w:val="006A481A"/>
    <w:rsid w:val="006B7E61"/>
    <w:rsid w:val="006F720D"/>
    <w:rsid w:val="00714693"/>
    <w:rsid w:val="00717510"/>
    <w:rsid w:val="007215FD"/>
    <w:rsid w:val="00750E60"/>
    <w:rsid w:val="00761AAA"/>
    <w:rsid w:val="0076644B"/>
    <w:rsid w:val="00786067"/>
    <w:rsid w:val="00797D5C"/>
    <w:rsid w:val="007D1940"/>
    <w:rsid w:val="007F1427"/>
    <w:rsid w:val="007F33D1"/>
    <w:rsid w:val="0082184E"/>
    <w:rsid w:val="00840FF1"/>
    <w:rsid w:val="00843F25"/>
    <w:rsid w:val="00850264"/>
    <w:rsid w:val="00856265"/>
    <w:rsid w:val="00864E13"/>
    <w:rsid w:val="00865015"/>
    <w:rsid w:val="008874A8"/>
    <w:rsid w:val="008940D9"/>
    <w:rsid w:val="008A0368"/>
    <w:rsid w:val="008A0AA0"/>
    <w:rsid w:val="008A30D2"/>
    <w:rsid w:val="008C3DCA"/>
    <w:rsid w:val="008D64A5"/>
    <w:rsid w:val="00907987"/>
    <w:rsid w:val="009163F4"/>
    <w:rsid w:val="00922E8E"/>
    <w:rsid w:val="00923766"/>
    <w:rsid w:val="00931389"/>
    <w:rsid w:val="0094294B"/>
    <w:rsid w:val="009534B2"/>
    <w:rsid w:val="009705AB"/>
    <w:rsid w:val="009872F3"/>
    <w:rsid w:val="00992E0B"/>
    <w:rsid w:val="00994F12"/>
    <w:rsid w:val="009A7A19"/>
    <w:rsid w:val="009B3B95"/>
    <w:rsid w:val="009B5EA4"/>
    <w:rsid w:val="009C32C9"/>
    <w:rsid w:val="009C495D"/>
    <w:rsid w:val="009D2B71"/>
    <w:rsid w:val="009D4739"/>
    <w:rsid w:val="009F0832"/>
    <w:rsid w:val="009F5EC7"/>
    <w:rsid w:val="00A074A8"/>
    <w:rsid w:val="00A11EF6"/>
    <w:rsid w:val="00A17662"/>
    <w:rsid w:val="00A22EB3"/>
    <w:rsid w:val="00A35BBA"/>
    <w:rsid w:val="00A57A38"/>
    <w:rsid w:val="00A656F1"/>
    <w:rsid w:val="00A674F8"/>
    <w:rsid w:val="00A763DF"/>
    <w:rsid w:val="00A822E0"/>
    <w:rsid w:val="00A92E4B"/>
    <w:rsid w:val="00AA48C7"/>
    <w:rsid w:val="00AB5FAC"/>
    <w:rsid w:val="00AB6798"/>
    <w:rsid w:val="00AD10E6"/>
    <w:rsid w:val="00AE1947"/>
    <w:rsid w:val="00B148D8"/>
    <w:rsid w:val="00B25321"/>
    <w:rsid w:val="00B321DF"/>
    <w:rsid w:val="00B3412B"/>
    <w:rsid w:val="00B46FC4"/>
    <w:rsid w:val="00B514D4"/>
    <w:rsid w:val="00B55D5C"/>
    <w:rsid w:val="00B70F0F"/>
    <w:rsid w:val="00B774F9"/>
    <w:rsid w:val="00B8484C"/>
    <w:rsid w:val="00B96E5D"/>
    <w:rsid w:val="00B9759C"/>
    <w:rsid w:val="00BB2D08"/>
    <w:rsid w:val="00BB6186"/>
    <w:rsid w:val="00BC64AB"/>
    <w:rsid w:val="00BD4041"/>
    <w:rsid w:val="00BD5104"/>
    <w:rsid w:val="00BE1812"/>
    <w:rsid w:val="00BF1DB2"/>
    <w:rsid w:val="00BF7589"/>
    <w:rsid w:val="00C071C8"/>
    <w:rsid w:val="00C11F5D"/>
    <w:rsid w:val="00C1275D"/>
    <w:rsid w:val="00C15BB6"/>
    <w:rsid w:val="00C21165"/>
    <w:rsid w:val="00C40995"/>
    <w:rsid w:val="00C42F3C"/>
    <w:rsid w:val="00C4554E"/>
    <w:rsid w:val="00C543FA"/>
    <w:rsid w:val="00C62534"/>
    <w:rsid w:val="00C67ED9"/>
    <w:rsid w:val="00C70C4E"/>
    <w:rsid w:val="00C70E7C"/>
    <w:rsid w:val="00C817ED"/>
    <w:rsid w:val="00C85B94"/>
    <w:rsid w:val="00CA426C"/>
    <w:rsid w:val="00CB5258"/>
    <w:rsid w:val="00CC59F8"/>
    <w:rsid w:val="00CD60E5"/>
    <w:rsid w:val="00CE2D03"/>
    <w:rsid w:val="00CE48E5"/>
    <w:rsid w:val="00CF6524"/>
    <w:rsid w:val="00CF7467"/>
    <w:rsid w:val="00D04986"/>
    <w:rsid w:val="00D06AA1"/>
    <w:rsid w:val="00D1176F"/>
    <w:rsid w:val="00D22E93"/>
    <w:rsid w:val="00D25352"/>
    <w:rsid w:val="00D27E6A"/>
    <w:rsid w:val="00D30256"/>
    <w:rsid w:val="00D31201"/>
    <w:rsid w:val="00D32213"/>
    <w:rsid w:val="00D32A61"/>
    <w:rsid w:val="00D37474"/>
    <w:rsid w:val="00D518D2"/>
    <w:rsid w:val="00D537A2"/>
    <w:rsid w:val="00D56901"/>
    <w:rsid w:val="00D81EF4"/>
    <w:rsid w:val="00DA2CE4"/>
    <w:rsid w:val="00DA6900"/>
    <w:rsid w:val="00DB74AB"/>
    <w:rsid w:val="00DC3822"/>
    <w:rsid w:val="00DC5383"/>
    <w:rsid w:val="00DF516C"/>
    <w:rsid w:val="00E06067"/>
    <w:rsid w:val="00E31FCA"/>
    <w:rsid w:val="00E46B4D"/>
    <w:rsid w:val="00E50120"/>
    <w:rsid w:val="00E57F6F"/>
    <w:rsid w:val="00E86474"/>
    <w:rsid w:val="00E9066C"/>
    <w:rsid w:val="00ED0582"/>
    <w:rsid w:val="00F12722"/>
    <w:rsid w:val="00F1760A"/>
    <w:rsid w:val="00F22AC1"/>
    <w:rsid w:val="00F3008F"/>
    <w:rsid w:val="00F41408"/>
    <w:rsid w:val="00F43CBC"/>
    <w:rsid w:val="00F54A33"/>
    <w:rsid w:val="00F568C7"/>
    <w:rsid w:val="00F63DEE"/>
    <w:rsid w:val="00F64BAF"/>
    <w:rsid w:val="00F732EC"/>
    <w:rsid w:val="00F75A63"/>
    <w:rsid w:val="00F865F1"/>
    <w:rsid w:val="00F9148F"/>
    <w:rsid w:val="00FA474E"/>
    <w:rsid w:val="00FB3458"/>
    <w:rsid w:val="00FC3D97"/>
    <w:rsid w:val="00FC546A"/>
    <w:rsid w:val="00FD1EEC"/>
    <w:rsid w:val="00FD448A"/>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F4"/>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351CF"/>
    <w:rPr>
      <w:color w:val="605E5C"/>
      <w:shd w:val="clear" w:color="auto" w:fill="E1DFDD"/>
    </w:rPr>
  </w:style>
  <w:style w:type="paragraph" w:styleId="Paragraphedeliste">
    <w:name w:val="List Paragraph"/>
    <w:basedOn w:val="Normal"/>
    <w:uiPriority w:val="34"/>
    <w:rsid w:val="009872F3"/>
    <w:pPr>
      <w:ind w:left="720"/>
      <w:contextualSpacing/>
    </w:pPr>
  </w:style>
  <w:style w:type="character" w:styleId="Lienhypertextesuivivisit">
    <w:name w:val="FollowedHyperlink"/>
    <w:basedOn w:val="Policepardfaut"/>
    <w:uiPriority w:val="99"/>
    <w:semiHidden/>
    <w:unhideWhenUsed/>
    <w:rsid w:val="007F1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09609469">
      <w:bodyDiv w:val="1"/>
      <w:marLeft w:val="0"/>
      <w:marRight w:val="0"/>
      <w:marTop w:val="0"/>
      <w:marBottom w:val="0"/>
      <w:divBdr>
        <w:top w:val="none" w:sz="0" w:space="0" w:color="auto"/>
        <w:left w:val="none" w:sz="0" w:space="0" w:color="auto"/>
        <w:bottom w:val="none" w:sz="0" w:space="0" w:color="auto"/>
        <w:right w:val="none" w:sz="0" w:space="0" w:color="auto"/>
      </w:divBdr>
    </w:div>
    <w:div w:id="19005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cloud.constellio.com/constelli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661</TotalTime>
  <Pages>9</Pages>
  <Words>1649</Words>
  <Characters>8677</Characters>
  <Application>Microsoft Office Word</Application>
  <DocSecurity>0</DocSecurity>
  <Lines>332</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71</cp:revision>
  <cp:lastPrinted>2025-05-27T17:16:00Z</cp:lastPrinted>
  <dcterms:created xsi:type="dcterms:W3CDTF">2020-01-13T16:46:00Z</dcterms:created>
  <dcterms:modified xsi:type="dcterms:W3CDTF">2025-12-12T18:52:00Z</dcterms:modified>
</cp:coreProperties>
</file>