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9667763" w:rsidR="00B46FC4" w:rsidRPr="00A674F8" w:rsidRDefault="002764D5" w:rsidP="00923766">
      <w:pPr>
        <w:jc w:val="center"/>
      </w:pPr>
      <w:r w:rsidRPr="002764D5">
        <w:rPr>
          <w:caps/>
        </w:rPr>
        <w:t xml:space="preserve">Fonds Famille François-Xavier Houde </w:t>
      </w:r>
      <w:r>
        <w:rPr>
          <w:caps/>
        </w:rPr>
        <w:br/>
      </w:r>
      <w:r w:rsidRPr="002764D5">
        <w:rPr>
          <w:caps/>
        </w:rPr>
        <w:t>et Rosalie Tremblay</w:t>
      </w:r>
    </w:p>
    <w:p w14:paraId="30C3A788" w14:textId="796CAE45" w:rsidR="00B46FC4" w:rsidRPr="00A674F8" w:rsidRDefault="00DA6900" w:rsidP="00923766">
      <w:pPr>
        <w:jc w:val="center"/>
      </w:pPr>
      <w:r>
        <w:t>P</w:t>
      </w:r>
      <w:r w:rsidR="002764D5">
        <w:t>463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379DA382" w14:textId="77777777" w:rsidR="00B46FC4" w:rsidRPr="00A674F8" w:rsidRDefault="00B46FC4" w:rsidP="00DE2CB8"/>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09BA40C4" w14:textId="77777777" w:rsidR="00B46FC4" w:rsidRPr="00A674F8" w:rsidRDefault="00B46FC4" w:rsidP="00DE2CB8"/>
    <w:p w14:paraId="495343B1" w14:textId="77777777" w:rsidR="00B46FC4" w:rsidRDefault="00B46FC4" w:rsidP="00923766">
      <w:pPr>
        <w:jc w:val="center"/>
      </w:pPr>
    </w:p>
    <w:p w14:paraId="1A58C8C0" w14:textId="77777777" w:rsidR="00850264" w:rsidRPr="00A674F8" w:rsidRDefault="00850264" w:rsidP="00DE2CB8"/>
    <w:p w14:paraId="5B1A335B" w14:textId="21D536E1" w:rsidR="00B46FC4" w:rsidRDefault="00B148D8" w:rsidP="00923766">
      <w:pPr>
        <w:jc w:val="center"/>
      </w:pPr>
      <w:r>
        <w:t xml:space="preserve">Rédigé par </w:t>
      </w:r>
      <w:r w:rsidR="002764D5">
        <w:t>Frédérique Fradet, archiviste</w:t>
      </w:r>
    </w:p>
    <w:p w14:paraId="17312073" w14:textId="67AB4D51" w:rsidR="00B148D8" w:rsidRDefault="002764D5" w:rsidP="00923766">
      <w:pPr>
        <w:jc w:val="center"/>
      </w:pPr>
      <w:r>
        <w:t>12</w:t>
      </w:r>
      <w:r w:rsidR="005C6B4B">
        <w:t>, 26 et 27 mai 2025</w:t>
      </w:r>
    </w:p>
    <w:p w14:paraId="7E9F94AA" w14:textId="6F2A7F59" w:rsidR="00DE2CB8" w:rsidRPr="00A674F8" w:rsidRDefault="00DE2CB8" w:rsidP="00923766">
      <w:pPr>
        <w:jc w:val="center"/>
      </w:pPr>
      <w:r>
        <w:t>Révisé le 28 novembre 2025</w:t>
      </w:r>
    </w:p>
    <w:p w14:paraId="422A9609" w14:textId="2CA8DAC3" w:rsidR="00DE2CB8" w:rsidRDefault="00DA6900" w:rsidP="00DE2CB8">
      <w:pPr>
        <w:jc w:val="center"/>
      </w:pPr>
      <w:r>
        <w:t>Non traité</w:t>
      </w:r>
    </w:p>
    <w:p w14:paraId="16D48211" w14:textId="77777777" w:rsidR="00DE2CB8" w:rsidRDefault="00DE2CB8" w:rsidP="00DE2CB8">
      <w:pPr>
        <w:jc w:val="center"/>
      </w:pPr>
    </w:p>
    <w:p w14:paraId="59A2E936" w14:textId="12BE6156" w:rsidR="00DE2CB8" w:rsidRPr="00A674F8" w:rsidRDefault="00DE2CB8" w:rsidP="008A0AA0">
      <w:pPr>
        <w:jc w:val="center"/>
      </w:pPr>
      <w:r>
        <w:t>Décompte par Alex, stagiaire</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6A40360" w14:textId="0722BB9E" w:rsidR="00A52613"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13926363" w:history="1">
        <w:r w:rsidR="00A52613" w:rsidRPr="009439F1">
          <w:rPr>
            <w:rStyle w:val="Lienhypertexte"/>
            <w:noProof/>
          </w:rPr>
          <w:t>PRÉSENTATION DU FONDS</w:t>
        </w:r>
        <w:r w:rsidR="00A52613">
          <w:rPr>
            <w:noProof/>
            <w:webHidden/>
          </w:rPr>
          <w:tab/>
        </w:r>
        <w:r w:rsidR="00A52613">
          <w:rPr>
            <w:noProof/>
            <w:webHidden/>
          </w:rPr>
          <w:fldChar w:fldCharType="begin"/>
        </w:r>
        <w:r w:rsidR="00A52613">
          <w:rPr>
            <w:noProof/>
            <w:webHidden/>
          </w:rPr>
          <w:instrText xml:space="preserve"> PAGEREF _Toc213926363 \h </w:instrText>
        </w:r>
        <w:r w:rsidR="00A52613">
          <w:rPr>
            <w:noProof/>
            <w:webHidden/>
          </w:rPr>
        </w:r>
        <w:r w:rsidR="00A52613">
          <w:rPr>
            <w:noProof/>
            <w:webHidden/>
          </w:rPr>
          <w:fldChar w:fldCharType="separate"/>
        </w:r>
        <w:r w:rsidR="00A52613">
          <w:rPr>
            <w:noProof/>
            <w:webHidden/>
          </w:rPr>
          <w:t>4</w:t>
        </w:r>
        <w:r w:rsidR="00A52613">
          <w:rPr>
            <w:noProof/>
            <w:webHidden/>
          </w:rPr>
          <w:fldChar w:fldCharType="end"/>
        </w:r>
      </w:hyperlink>
    </w:p>
    <w:p w14:paraId="7D22330B" w14:textId="21B10DC6" w:rsidR="00A52613" w:rsidRDefault="00A52613">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26364" w:history="1">
        <w:r w:rsidRPr="009439F1">
          <w:rPr>
            <w:rStyle w:val="Lienhypertexte"/>
            <w:noProof/>
          </w:rPr>
          <w:t>P463/A Documents textuels</w:t>
        </w:r>
        <w:r>
          <w:rPr>
            <w:noProof/>
            <w:webHidden/>
          </w:rPr>
          <w:tab/>
        </w:r>
        <w:r>
          <w:rPr>
            <w:noProof/>
            <w:webHidden/>
          </w:rPr>
          <w:fldChar w:fldCharType="begin"/>
        </w:r>
        <w:r>
          <w:rPr>
            <w:noProof/>
            <w:webHidden/>
          </w:rPr>
          <w:instrText xml:space="preserve"> PAGEREF _Toc213926364 \h </w:instrText>
        </w:r>
        <w:r>
          <w:rPr>
            <w:noProof/>
            <w:webHidden/>
          </w:rPr>
        </w:r>
        <w:r>
          <w:rPr>
            <w:noProof/>
            <w:webHidden/>
          </w:rPr>
          <w:fldChar w:fldCharType="separate"/>
        </w:r>
        <w:r>
          <w:rPr>
            <w:noProof/>
            <w:webHidden/>
          </w:rPr>
          <w:t>7</w:t>
        </w:r>
        <w:r>
          <w:rPr>
            <w:noProof/>
            <w:webHidden/>
          </w:rPr>
          <w:fldChar w:fldCharType="end"/>
        </w:r>
      </w:hyperlink>
    </w:p>
    <w:p w14:paraId="240D1D8A" w14:textId="21DDD7F4"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65" w:history="1">
        <w:r w:rsidRPr="009439F1">
          <w:rPr>
            <w:rStyle w:val="Lienhypertexte"/>
            <w:noProof/>
          </w:rPr>
          <w:t>P463/A1 Généalogie</w:t>
        </w:r>
        <w:r>
          <w:rPr>
            <w:noProof/>
            <w:webHidden/>
          </w:rPr>
          <w:tab/>
        </w:r>
        <w:r>
          <w:rPr>
            <w:noProof/>
            <w:webHidden/>
          </w:rPr>
          <w:fldChar w:fldCharType="begin"/>
        </w:r>
        <w:r>
          <w:rPr>
            <w:noProof/>
            <w:webHidden/>
          </w:rPr>
          <w:instrText xml:space="preserve"> PAGEREF _Toc213926365 \h </w:instrText>
        </w:r>
        <w:r>
          <w:rPr>
            <w:noProof/>
            <w:webHidden/>
          </w:rPr>
        </w:r>
        <w:r>
          <w:rPr>
            <w:noProof/>
            <w:webHidden/>
          </w:rPr>
          <w:fldChar w:fldCharType="separate"/>
        </w:r>
        <w:r>
          <w:rPr>
            <w:noProof/>
            <w:webHidden/>
          </w:rPr>
          <w:t>7</w:t>
        </w:r>
        <w:r>
          <w:rPr>
            <w:noProof/>
            <w:webHidden/>
          </w:rPr>
          <w:fldChar w:fldCharType="end"/>
        </w:r>
      </w:hyperlink>
    </w:p>
    <w:p w14:paraId="26330A61" w14:textId="18532165"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66" w:history="1">
        <w:r w:rsidRPr="009439F1">
          <w:rPr>
            <w:rStyle w:val="Lienhypertexte"/>
            <w:noProof/>
          </w:rPr>
          <w:t>P463/A1/1 : Recherches généalogiques par Léon Houde</w:t>
        </w:r>
        <w:r>
          <w:rPr>
            <w:noProof/>
            <w:webHidden/>
          </w:rPr>
          <w:tab/>
        </w:r>
        <w:r>
          <w:rPr>
            <w:noProof/>
            <w:webHidden/>
          </w:rPr>
          <w:fldChar w:fldCharType="begin"/>
        </w:r>
        <w:r>
          <w:rPr>
            <w:noProof/>
            <w:webHidden/>
          </w:rPr>
          <w:instrText xml:space="preserve"> PAGEREF _Toc213926366 \h </w:instrText>
        </w:r>
        <w:r>
          <w:rPr>
            <w:noProof/>
            <w:webHidden/>
          </w:rPr>
        </w:r>
        <w:r>
          <w:rPr>
            <w:noProof/>
            <w:webHidden/>
          </w:rPr>
          <w:fldChar w:fldCharType="separate"/>
        </w:r>
        <w:r>
          <w:rPr>
            <w:noProof/>
            <w:webHidden/>
          </w:rPr>
          <w:t>7</w:t>
        </w:r>
        <w:r>
          <w:rPr>
            <w:noProof/>
            <w:webHidden/>
          </w:rPr>
          <w:fldChar w:fldCharType="end"/>
        </w:r>
      </w:hyperlink>
    </w:p>
    <w:p w14:paraId="0F21FD83" w14:textId="2F5C15DC"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67" w:history="1">
        <w:r w:rsidRPr="009439F1">
          <w:rPr>
            <w:rStyle w:val="Lienhypertexte"/>
            <w:noProof/>
          </w:rPr>
          <w:t>P463/A2 Religion</w:t>
        </w:r>
        <w:r>
          <w:rPr>
            <w:noProof/>
            <w:webHidden/>
          </w:rPr>
          <w:tab/>
        </w:r>
        <w:r>
          <w:rPr>
            <w:noProof/>
            <w:webHidden/>
          </w:rPr>
          <w:fldChar w:fldCharType="begin"/>
        </w:r>
        <w:r>
          <w:rPr>
            <w:noProof/>
            <w:webHidden/>
          </w:rPr>
          <w:instrText xml:space="preserve"> PAGEREF _Toc213926367 \h </w:instrText>
        </w:r>
        <w:r>
          <w:rPr>
            <w:noProof/>
            <w:webHidden/>
          </w:rPr>
        </w:r>
        <w:r>
          <w:rPr>
            <w:noProof/>
            <w:webHidden/>
          </w:rPr>
          <w:fldChar w:fldCharType="separate"/>
        </w:r>
        <w:r>
          <w:rPr>
            <w:noProof/>
            <w:webHidden/>
          </w:rPr>
          <w:t>7</w:t>
        </w:r>
        <w:r>
          <w:rPr>
            <w:noProof/>
            <w:webHidden/>
          </w:rPr>
          <w:fldChar w:fldCharType="end"/>
        </w:r>
      </w:hyperlink>
    </w:p>
    <w:p w14:paraId="26074F00" w14:textId="1DB9737B"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68" w:history="1">
        <w:r w:rsidRPr="009439F1">
          <w:rPr>
            <w:rStyle w:val="Lienhypertexte"/>
            <w:noProof/>
          </w:rPr>
          <w:t>P463/A2/1 : Vie religieuse Alfred Houde</w:t>
        </w:r>
        <w:r>
          <w:rPr>
            <w:noProof/>
            <w:webHidden/>
          </w:rPr>
          <w:tab/>
        </w:r>
        <w:r>
          <w:rPr>
            <w:noProof/>
            <w:webHidden/>
          </w:rPr>
          <w:fldChar w:fldCharType="begin"/>
        </w:r>
        <w:r>
          <w:rPr>
            <w:noProof/>
            <w:webHidden/>
          </w:rPr>
          <w:instrText xml:space="preserve"> PAGEREF _Toc213926368 \h </w:instrText>
        </w:r>
        <w:r>
          <w:rPr>
            <w:noProof/>
            <w:webHidden/>
          </w:rPr>
        </w:r>
        <w:r>
          <w:rPr>
            <w:noProof/>
            <w:webHidden/>
          </w:rPr>
          <w:fldChar w:fldCharType="separate"/>
        </w:r>
        <w:r>
          <w:rPr>
            <w:noProof/>
            <w:webHidden/>
          </w:rPr>
          <w:t>7</w:t>
        </w:r>
        <w:r>
          <w:rPr>
            <w:noProof/>
            <w:webHidden/>
          </w:rPr>
          <w:fldChar w:fldCharType="end"/>
        </w:r>
      </w:hyperlink>
    </w:p>
    <w:p w14:paraId="016E86A0" w14:textId="22B412C6"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69" w:history="1">
        <w:r w:rsidRPr="009439F1">
          <w:rPr>
            <w:rStyle w:val="Lienhypertexte"/>
            <w:noProof/>
          </w:rPr>
          <w:t>P463/A2/2 : Pères Trappistes</w:t>
        </w:r>
        <w:r>
          <w:rPr>
            <w:noProof/>
            <w:webHidden/>
          </w:rPr>
          <w:tab/>
        </w:r>
        <w:r>
          <w:rPr>
            <w:noProof/>
            <w:webHidden/>
          </w:rPr>
          <w:fldChar w:fldCharType="begin"/>
        </w:r>
        <w:r>
          <w:rPr>
            <w:noProof/>
            <w:webHidden/>
          </w:rPr>
          <w:instrText xml:space="preserve"> PAGEREF _Toc213926369 \h </w:instrText>
        </w:r>
        <w:r>
          <w:rPr>
            <w:noProof/>
            <w:webHidden/>
          </w:rPr>
        </w:r>
        <w:r>
          <w:rPr>
            <w:noProof/>
            <w:webHidden/>
          </w:rPr>
          <w:fldChar w:fldCharType="separate"/>
        </w:r>
        <w:r>
          <w:rPr>
            <w:noProof/>
            <w:webHidden/>
          </w:rPr>
          <w:t>8</w:t>
        </w:r>
        <w:r>
          <w:rPr>
            <w:noProof/>
            <w:webHidden/>
          </w:rPr>
          <w:fldChar w:fldCharType="end"/>
        </w:r>
      </w:hyperlink>
    </w:p>
    <w:p w14:paraId="082F5084" w14:textId="663ADEEE"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70" w:history="1">
        <w:r w:rsidRPr="009439F1">
          <w:rPr>
            <w:rStyle w:val="Lienhypertexte"/>
            <w:noProof/>
          </w:rPr>
          <w:t>P463/A3 Éducation</w:t>
        </w:r>
        <w:r>
          <w:rPr>
            <w:noProof/>
            <w:webHidden/>
          </w:rPr>
          <w:tab/>
        </w:r>
        <w:r>
          <w:rPr>
            <w:noProof/>
            <w:webHidden/>
          </w:rPr>
          <w:fldChar w:fldCharType="begin"/>
        </w:r>
        <w:r>
          <w:rPr>
            <w:noProof/>
            <w:webHidden/>
          </w:rPr>
          <w:instrText xml:space="preserve"> PAGEREF _Toc213926370 \h </w:instrText>
        </w:r>
        <w:r>
          <w:rPr>
            <w:noProof/>
            <w:webHidden/>
          </w:rPr>
        </w:r>
        <w:r>
          <w:rPr>
            <w:noProof/>
            <w:webHidden/>
          </w:rPr>
          <w:fldChar w:fldCharType="separate"/>
        </w:r>
        <w:r>
          <w:rPr>
            <w:noProof/>
            <w:webHidden/>
          </w:rPr>
          <w:t>8</w:t>
        </w:r>
        <w:r>
          <w:rPr>
            <w:noProof/>
            <w:webHidden/>
          </w:rPr>
          <w:fldChar w:fldCharType="end"/>
        </w:r>
      </w:hyperlink>
    </w:p>
    <w:p w14:paraId="1A3087C3" w14:textId="0C7711C0"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1" w:history="1">
        <w:r w:rsidRPr="009439F1">
          <w:rPr>
            <w:rStyle w:val="Lienhypertexte"/>
            <w:noProof/>
          </w:rPr>
          <w:t>P463/A3/1 : Bulletins scolaires</w:t>
        </w:r>
        <w:r>
          <w:rPr>
            <w:noProof/>
            <w:webHidden/>
          </w:rPr>
          <w:tab/>
        </w:r>
        <w:r>
          <w:rPr>
            <w:noProof/>
            <w:webHidden/>
          </w:rPr>
          <w:fldChar w:fldCharType="begin"/>
        </w:r>
        <w:r>
          <w:rPr>
            <w:noProof/>
            <w:webHidden/>
          </w:rPr>
          <w:instrText xml:space="preserve"> PAGEREF _Toc213926371 \h </w:instrText>
        </w:r>
        <w:r>
          <w:rPr>
            <w:noProof/>
            <w:webHidden/>
          </w:rPr>
        </w:r>
        <w:r>
          <w:rPr>
            <w:noProof/>
            <w:webHidden/>
          </w:rPr>
          <w:fldChar w:fldCharType="separate"/>
        </w:r>
        <w:r>
          <w:rPr>
            <w:noProof/>
            <w:webHidden/>
          </w:rPr>
          <w:t>8</w:t>
        </w:r>
        <w:r>
          <w:rPr>
            <w:noProof/>
            <w:webHidden/>
          </w:rPr>
          <w:fldChar w:fldCharType="end"/>
        </w:r>
      </w:hyperlink>
    </w:p>
    <w:p w14:paraId="52D4FE78" w14:textId="01C6C981"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2" w:history="1">
        <w:r w:rsidRPr="009439F1">
          <w:rPr>
            <w:rStyle w:val="Lienhypertexte"/>
            <w:noProof/>
          </w:rPr>
          <w:t>P463/A3/2 : Cahiers de composition</w:t>
        </w:r>
        <w:r>
          <w:rPr>
            <w:noProof/>
            <w:webHidden/>
          </w:rPr>
          <w:tab/>
        </w:r>
        <w:r>
          <w:rPr>
            <w:noProof/>
            <w:webHidden/>
          </w:rPr>
          <w:fldChar w:fldCharType="begin"/>
        </w:r>
        <w:r>
          <w:rPr>
            <w:noProof/>
            <w:webHidden/>
          </w:rPr>
          <w:instrText xml:space="preserve"> PAGEREF _Toc213926372 \h </w:instrText>
        </w:r>
        <w:r>
          <w:rPr>
            <w:noProof/>
            <w:webHidden/>
          </w:rPr>
        </w:r>
        <w:r>
          <w:rPr>
            <w:noProof/>
            <w:webHidden/>
          </w:rPr>
          <w:fldChar w:fldCharType="separate"/>
        </w:r>
        <w:r>
          <w:rPr>
            <w:noProof/>
            <w:webHidden/>
          </w:rPr>
          <w:t>8</w:t>
        </w:r>
        <w:r>
          <w:rPr>
            <w:noProof/>
            <w:webHidden/>
          </w:rPr>
          <w:fldChar w:fldCharType="end"/>
        </w:r>
      </w:hyperlink>
    </w:p>
    <w:p w14:paraId="503333BF" w14:textId="553D5617"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73" w:history="1">
        <w:r w:rsidRPr="009439F1">
          <w:rPr>
            <w:rStyle w:val="Lienhypertexte"/>
            <w:noProof/>
          </w:rPr>
          <w:t>P463/A4 Vie professionnelle</w:t>
        </w:r>
        <w:r>
          <w:rPr>
            <w:noProof/>
            <w:webHidden/>
          </w:rPr>
          <w:tab/>
        </w:r>
        <w:r>
          <w:rPr>
            <w:noProof/>
            <w:webHidden/>
          </w:rPr>
          <w:fldChar w:fldCharType="begin"/>
        </w:r>
        <w:r>
          <w:rPr>
            <w:noProof/>
            <w:webHidden/>
          </w:rPr>
          <w:instrText xml:space="preserve"> PAGEREF _Toc213926373 \h </w:instrText>
        </w:r>
        <w:r>
          <w:rPr>
            <w:noProof/>
            <w:webHidden/>
          </w:rPr>
        </w:r>
        <w:r>
          <w:rPr>
            <w:noProof/>
            <w:webHidden/>
          </w:rPr>
          <w:fldChar w:fldCharType="separate"/>
        </w:r>
        <w:r>
          <w:rPr>
            <w:noProof/>
            <w:webHidden/>
          </w:rPr>
          <w:t>9</w:t>
        </w:r>
        <w:r>
          <w:rPr>
            <w:noProof/>
            <w:webHidden/>
          </w:rPr>
          <w:fldChar w:fldCharType="end"/>
        </w:r>
      </w:hyperlink>
    </w:p>
    <w:p w14:paraId="575508FE" w14:textId="3B758BC2"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4" w:history="1">
        <w:r w:rsidRPr="009439F1">
          <w:rPr>
            <w:rStyle w:val="Lienhypertexte"/>
            <w:noProof/>
          </w:rPr>
          <w:t>P463/A4/1 : Magasin général</w:t>
        </w:r>
        <w:r>
          <w:rPr>
            <w:noProof/>
            <w:webHidden/>
          </w:rPr>
          <w:tab/>
        </w:r>
        <w:r>
          <w:rPr>
            <w:noProof/>
            <w:webHidden/>
          </w:rPr>
          <w:fldChar w:fldCharType="begin"/>
        </w:r>
        <w:r>
          <w:rPr>
            <w:noProof/>
            <w:webHidden/>
          </w:rPr>
          <w:instrText xml:space="preserve"> PAGEREF _Toc213926374 \h </w:instrText>
        </w:r>
        <w:r>
          <w:rPr>
            <w:noProof/>
            <w:webHidden/>
          </w:rPr>
        </w:r>
        <w:r>
          <w:rPr>
            <w:noProof/>
            <w:webHidden/>
          </w:rPr>
          <w:fldChar w:fldCharType="separate"/>
        </w:r>
        <w:r>
          <w:rPr>
            <w:noProof/>
            <w:webHidden/>
          </w:rPr>
          <w:t>9</w:t>
        </w:r>
        <w:r>
          <w:rPr>
            <w:noProof/>
            <w:webHidden/>
          </w:rPr>
          <w:fldChar w:fldCharType="end"/>
        </w:r>
      </w:hyperlink>
    </w:p>
    <w:p w14:paraId="7446D39C" w14:textId="5DEBB81B" w:rsidR="00A52613" w:rsidRDefault="00A52613">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26375" w:history="1">
        <w:r w:rsidRPr="009439F1">
          <w:rPr>
            <w:rStyle w:val="Lienhypertexte"/>
            <w:noProof/>
          </w:rPr>
          <w:t>P463/B Documents iconographiques</w:t>
        </w:r>
        <w:r>
          <w:rPr>
            <w:noProof/>
            <w:webHidden/>
          </w:rPr>
          <w:tab/>
        </w:r>
        <w:r>
          <w:rPr>
            <w:noProof/>
            <w:webHidden/>
          </w:rPr>
          <w:fldChar w:fldCharType="begin"/>
        </w:r>
        <w:r>
          <w:rPr>
            <w:noProof/>
            <w:webHidden/>
          </w:rPr>
          <w:instrText xml:space="preserve"> PAGEREF _Toc213926375 \h </w:instrText>
        </w:r>
        <w:r>
          <w:rPr>
            <w:noProof/>
            <w:webHidden/>
          </w:rPr>
        </w:r>
        <w:r>
          <w:rPr>
            <w:noProof/>
            <w:webHidden/>
          </w:rPr>
          <w:fldChar w:fldCharType="separate"/>
        </w:r>
        <w:r>
          <w:rPr>
            <w:noProof/>
            <w:webHidden/>
          </w:rPr>
          <w:t>9</w:t>
        </w:r>
        <w:r>
          <w:rPr>
            <w:noProof/>
            <w:webHidden/>
          </w:rPr>
          <w:fldChar w:fldCharType="end"/>
        </w:r>
      </w:hyperlink>
    </w:p>
    <w:p w14:paraId="5C30F19E" w14:textId="0106E5E7"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76" w:history="1">
        <w:r w:rsidRPr="009439F1">
          <w:rPr>
            <w:rStyle w:val="Lienhypertexte"/>
            <w:noProof/>
          </w:rPr>
          <w:t>P463/B1 Photographies</w:t>
        </w:r>
        <w:r>
          <w:rPr>
            <w:noProof/>
            <w:webHidden/>
          </w:rPr>
          <w:tab/>
        </w:r>
        <w:r>
          <w:rPr>
            <w:noProof/>
            <w:webHidden/>
          </w:rPr>
          <w:fldChar w:fldCharType="begin"/>
        </w:r>
        <w:r>
          <w:rPr>
            <w:noProof/>
            <w:webHidden/>
          </w:rPr>
          <w:instrText xml:space="preserve"> PAGEREF _Toc213926376 \h </w:instrText>
        </w:r>
        <w:r>
          <w:rPr>
            <w:noProof/>
            <w:webHidden/>
          </w:rPr>
        </w:r>
        <w:r>
          <w:rPr>
            <w:noProof/>
            <w:webHidden/>
          </w:rPr>
          <w:fldChar w:fldCharType="separate"/>
        </w:r>
        <w:r>
          <w:rPr>
            <w:noProof/>
            <w:webHidden/>
          </w:rPr>
          <w:t>9</w:t>
        </w:r>
        <w:r>
          <w:rPr>
            <w:noProof/>
            <w:webHidden/>
          </w:rPr>
          <w:fldChar w:fldCharType="end"/>
        </w:r>
      </w:hyperlink>
    </w:p>
    <w:p w14:paraId="5CB2349B" w14:textId="3ECDB0E5"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7" w:history="1">
        <w:r w:rsidRPr="009439F1">
          <w:rPr>
            <w:rStyle w:val="Lienhypertexte"/>
            <w:noProof/>
          </w:rPr>
          <w:t>P463/B1/1 : Famille Rosalie Tremblay</w:t>
        </w:r>
        <w:r>
          <w:rPr>
            <w:noProof/>
            <w:webHidden/>
          </w:rPr>
          <w:tab/>
        </w:r>
        <w:r>
          <w:rPr>
            <w:noProof/>
            <w:webHidden/>
          </w:rPr>
          <w:fldChar w:fldCharType="begin"/>
        </w:r>
        <w:r>
          <w:rPr>
            <w:noProof/>
            <w:webHidden/>
          </w:rPr>
          <w:instrText xml:space="preserve"> PAGEREF _Toc213926377 \h </w:instrText>
        </w:r>
        <w:r>
          <w:rPr>
            <w:noProof/>
            <w:webHidden/>
          </w:rPr>
        </w:r>
        <w:r>
          <w:rPr>
            <w:noProof/>
            <w:webHidden/>
          </w:rPr>
          <w:fldChar w:fldCharType="separate"/>
        </w:r>
        <w:r>
          <w:rPr>
            <w:noProof/>
            <w:webHidden/>
          </w:rPr>
          <w:t>10</w:t>
        </w:r>
        <w:r>
          <w:rPr>
            <w:noProof/>
            <w:webHidden/>
          </w:rPr>
          <w:fldChar w:fldCharType="end"/>
        </w:r>
      </w:hyperlink>
    </w:p>
    <w:p w14:paraId="3B9901F7" w14:textId="75D52E9D"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8" w:history="1">
        <w:r w:rsidRPr="009439F1">
          <w:rPr>
            <w:rStyle w:val="Lienhypertexte"/>
            <w:noProof/>
          </w:rPr>
          <w:t>P463/B1/1.1 Ancêtres des États-Unis</w:t>
        </w:r>
        <w:r>
          <w:rPr>
            <w:noProof/>
            <w:webHidden/>
          </w:rPr>
          <w:tab/>
        </w:r>
        <w:r>
          <w:rPr>
            <w:noProof/>
            <w:webHidden/>
          </w:rPr>
          <w:fldChar w:fldCharType="begin"/>
        </w:r>
        <w:r>
          <w:rPr>
            <w:noProof/>
            <w:webHidden/>
          </w:rPr>
          <w:instrText xml:space="preserve"> PAGEREF _Toc213926378 \h </w:instrText>
        </w:r>
        <w:r>
          <w:rPr>
            <w:noProof/>
            <w:webHidden/>
          </w:rPr>
        </w:r>
        <w:r>
          <w:rPr>
            <w:noProof/>
            <w:webHidden/>
          </w:rPr>
          <w:fldChar w:fldCharType="separate"/>
        </w:r>
        <w:r>
          <w:rPr>
            <w:noProof/>
            <w:webHidden/>
          </w:rPr>
          <w:t>10</w:t>
        </w:r>
        <w:r>
          <w:rPr>
            <w:noProof/>
            <w:webHidden/>
          </w:rPr>
          <w:fldChar w:fldCharType="end"/>
        </w:r>
      </w:hyperlink>
    </w:p>
    <w:p w14:paraId="77ED2A88" w14:textId="1CA51FF2"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9" w:history="1">
        <w:r w:rsidRPr="009439F1">
          <w:rPr>
            <w:rStyle w:val="Lienhypertexte"/>
            <w:noProof/>
          </w:rPr>
          <w:t>P463/B1/1.2 : Ancêtres inconnus</w:t>
        </w:r>
        <w:r>
          <w:rPr>
            <w:noProof/>
            <w:webHidden/>
          </w:rPr>
          <w:tab/>
        </w:r>
        <w:r>
          <w:rPr>
            <w:noProof/>
            <w:webHidden/>
          </w:rPr>
          <w:fldChar w:fldCharType="begin"/>
        </w:r>
        <w:r>
          <w:rPr>
            <w:noProof/>
            <w:webHidden/>
          </w:rPr>
          <w:instrText xml:space="preserve"> PAGEREF _Toc213926379 \h </w:instrText>
        </w:r>
        <w:r>
          <w:rPr>
            <w:noProof/>
            <w:webHidden/>
          </w:rPr>
        </w:r>
        <w:r>
          <w:rPr>
            <w:noProof/>
            <w:webHidden/>
          </w:rPr>
          <w:fldChar w:fldCharType="separate"/>
        </w:r>
        <w:r>
          <w:rPr>
            <w:noProof/>
            <w:webHidden/>
          </w:rPr>
          <w:t>10</w:t>
        </w:r>
        <w:r>
          <w:rPr>
            <w:noProof/>
            <w:webHidden/>
          </w:rPr>
          <w:fldChar w:fldCharType="end"/>
        </w:r>
      </w:hyperlink>
    </w:p>
    <w:p w14:paraId="6085A063" w14:textId="4742FE0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0" w:history="1">
        <w:r w:rsidRPr="009439F1">
          <w:rPr>
            <w:rStyle w:val="Lienhypertexte"/>
            <w:noProof/>
          </w:rPr>
          <w:t>P463/B1/1.3 : Photographies non identifiées</w:t>
        </w:r>
        <w:r>
          <w:rPr>
            <w:noProof/>
            <w:webHidden/>
          </w:rPr>
          <w:tab/>
        </w:r>
        <w:r>
          <w:rPr>
            <w:noProof/>
            <w:webHidden/>
          </w:rPr>
          <w:fldChar w:fldCharType="begin"/>
        </w:r>
        <w:r>
          <w:rPr>
            <w:noProof/>
            <w:webHidden/>
          </w:rPr>
          <w:instrText xml:space="preserve"> PAGEREF _Toc213926380 \h </w:instrText>
        </w:r>
        <w:r>
          <w:rPr>
            <w:noProof/>
            <w:webHidden/>
          </w:rPr>
        </w:r>
        <w:r>
          <w:rPr>
            <w:noProof/>
            <w:webHidden/>
          </w:rPr>
          <w:fldChar w:fldCharType="separate"/>
        </w:r>
        <w:r>
          <w:rPr>
            <w:noProof/>
            <w:webHidden/>
          </w:rPr>
          <w:t>10</w:t>
        </w:r>
        <w:r>
          <w:rPr>
            <w:noProof/>
            <w:webHidden/>
          </w:rPr>
          <w:fldChar w:fldCharType="end"/>
        </w:r>
      </w:hyperlink>
    </w:p>
    <w:p w14:paraId="0166CEE9" w14:textId="1A943299"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1" w:history="1">
        <w:r w:rsidRPr="009439F1">
          <w:rPr>
            <w:rStyle w:val="Lienhypertexte"/>
            <w:noProof/>
          </w:rPr>
          <w:t>P463/B1/1.4 : Photographies identifiées</w:t>
        </w:r>
        <w:r>
          <w:rPr>
            <w:noProof/>
            <w:webHidden/>
          </w:rPr>
          <w:tab/>
        </w:r>
        <w:r>
          <w:rPr>
            <w:noProof/>
            <w:webHidden/>
          </w:rPr>
          <w:fldChar w:fldCharType="begin"/>
        </w:r>
        <w:r>
          <w:rPr>
            <w:noProof/>
            <w:webHidden/>
          </w:rPr>
          <w:instrText xml:space="preserve"> PAGEREF _Toc213926381 \h </w:instrText>
        </w:r>
        <w:r>
          <w:rPr>
            <w:noProof/>
            <w:webHidden/>
          </w:rPr>
        </w:r>
        <w:r>
          <w:rPr>
            <w:noProof/>
            <w:webHidden/>
          </w:rPr>
          <w:fldChar w:fldCharType="separate"/>
        </w:r>
        <w:r>
          <w:rPr>
            <w:noProof/>
            <w:webHidden/>
          </w:rPr>
          <w:t>11</w:t>
        </w:r>
        <w:r>
          <w:rPr>
            <w:noProof/>
            <w:webHidden/>
          </w:rPr>
          <w:fldChar w:fldCharType="end"/>
        </w:r>
      </w:hyperlink>
    </w:p>
    <w:p w14:paraId="601C650F" w14:textId="57A73F0D"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2" w:history="1">
        <w:r w:rsidRPr="009439F1">
          <w:rPr>
            <w:rStyle w:val="Lienhypertexte"/>
            <w:noProof/>
          </w:rPr>
          <w:t>P463/B1/2 : Abbé Alfred Houde</w:t>
        </w:r>
        <w:r>
          <w:rPr>
            <w:noProof/>
            <w:webHidden/>
          </w:rPr>
          <w:tab/>
        </w:r>
        <w:r>
          <w:rPr>
            <w:noProof/>
            <w:webHidden/>
          </w:rPr>
          <w:fldChar w:fldCharType="begin"/>
        </w:r>
        <w:r>
          <w:rPr>
            <w:noProof/>
            <w:webHidden/>
          </w:rPr>
          <w:instrText xml:space="preserve"> PAGEREF _Toc213926382 \h </w:instrText>
        </w:r>
        <w:r>
          <w:rPr>
            <w:noProof/>
            <w:webHidden/>
          </w:rPr>
        </w:r>
        <w:r>
          <w:rPr>
            <w:noProof/>
            <w:webHidden/>
          </w:rPr>
          <w:fldChar w:fldCharType="separate"/>
        </w:r>
        <w:r>
          <w:rPr>
            <w:noProof/>
            <w:webHidden/>
          </w:rPr>
          <w:t>11</w:t>
        </w:r>
        <w:r>
          <w:rPr>
            <w:noProof/>
            <w:webHidden/>
          </w:rPr>
          <w:fldChar w:fldCharType="end"/>
        </w:r>
      </w:hyperlink>
    </w:p>
    <w:p w14:paraId="3C5DD4EE" w14:textId="6D8445A8"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3" w:history="1">
        <w:r w:rsidRPr="009439F1">
          <w:rPr>
            <w:rStyle w:val="Lienhypertexte"/>
            <w:noProof/>
          </w:rPr>
          <w:t>P463/B1/2.1 Famille et vie religieuse Alfred Houde</w:t>
        </w:r>
        <w:r>
          <w:rPr>
            <w:noProof/>
            <w:webHidden/>
          </w:rPr>
          <w:tab/>
        </w:r>
        <w:r>
          <w:rPr>
            <w:noProof/>
            <w:webHidden/>
          </w:rPr>
          <w:fldChar w:fldCharType="begin"/>
        </w:r>
        <w:r>
          <w:rPr>
            <w:noProof/>
            <w:webHidden/>
          </w:rPr>
          <w:instrText xml:space="preserve"> PAGEREF _Toc213926383 \h </w:instrText>
        </w:r>
        <w:r>
          <w:rPr>
            <w:noProof/>
            <w:webHidden/>
          </w:rPr>
        </w:r>
        <w:r>
          <w:rPr>
            <w:noProof/>
            <w:webHidden/>
          </w:rPr>
          <w:fldChar w:fldCharType="separate"/>
        </w:r>
        <w:r>
          <w:rPr>
            <w:noProof/>
            <w:webHidden/>
          </w:rPr>
          <w:t>12</w:t>
        </w:r>
        <w:r>
          <w:rPr>
            <w:noProof/>
            <w:webHidden/>
          </w:rPr>
          <w:fldChar w:fldCharType="end"/>
        </w:r>
      </w:hyperlink>
    </w:p>
    <w:p w14:paraId="76BE83A7" w14:textId="3EA4759E"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4" w:history="1">
        <w:r w:rsidRPr="009439F1">
          <w:rPr>
            <w:rStyle w:val="Lienhypertexte"/>
            <w:noProof/>
          </w:rPr>
          <w:t>P463/B1/2.2 Ordination de l’abbé Alfred Houde</w:t>
        </w:r>
        <w:r>
          <w:rPr>
            <w:noProof/>
            <w:webHidden/>
          </w:rPr>
          <w:tab/>
        </w:r>
        <w:r>
          <w:rPr>
            <w:noProof/>
            <w:webHidden/>
          </w:rPr>
          <w:fldChar w:fldCharType="begin"/>
        </w:r>
        <w:r>
          <w:rPr>
            <w:noProof/>
            <w:webHidden/>
          </w:rPr>
          <w:instrText xml:space="preserve"> PAGEREF _Toc213926384 \h </w:instrText>
        </w:r>
        <w:r>
          <w:rPr>
            <w:noProof/>
            <w:webHidden/>
          </w:rPr>
        </w:r>
        <w:r>
          <w:rPr>
            <w:noProof/>
            <w:webHidden/>
          </w:rPr>
          <w:fldChar w:fldCharType="separate"/>
        </w:r>
        <w:r>
          <w:rPr>
            <w:noProof/>
            <w:webHidden/>
          </w:rPr>
          <w:t>12</w:t>
        </w:r>
        <w:r>
          <w:rPr>
            <w:noProof/>
            <w:webHidden/>
          </w:rPr>
          <w:fldChar w:fldCharType="end"/>
        </w:r>
      </w:hyperlink>
    </w:p>
    <w:p w14:paraId="05CD8BAB" w14:textId="46CF0A60"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5" w:history="1">
        <w:r w:rsidRPr="009439F1">
          <w:rPr>
            <w:rStyle w:val="Lienhypertexte"/>
            <w:noProof/>
          </w:rPr>
          <w:t>P463/B1/3 : Abbé Léon Houde</w:t>
        </w:r>
        <w:r>
          <w:rPr>
            <w:noProof/>
            <w:webHidden/>
          </w:rPr>
          <w:tab/>
        </w:r>
        <w:r>
          <w:rPr>
            <w:noProof/>
            <w:webHidden/>
          </w:rPr>
          <w:fldChar w:fldCharType="begin"/>
        </w:r>
        <w:r>
          <w:rPr>
            <w:noProof/>
            <w:webHidden/>
          </w:rPr>
          <w:instrText xml:space="preserve"> PAGEREF _Toc213926385 \h </w:instrText>
        </w:r>
        <w:r>
          <w:rPr>
            <w:noProof/>
            <w:webHidden/>
          </w:rPr>
        </w:r>
        <w:r>
          <w:rPr>
            <w:noProof/>
            <w:webHidden/>
          </w:rPr>
          <w:fldChar w:fldCharType="separate"/>
        </w:r>
        <w:r>
          <w:rPr>
            <w:noProof/>
            <w:webHidden/>
          </w:rPr>
          <w:t>12</w:t>
        </w:r>
        <w:r>
          <w:rPr>
            <w:noProof/>
            <w:webHidden/>
          </w:rPr>
          <w:fldChar w:fldCharType="end"/>
        </w:r>
      </w:hyperlink>
    </w:p>
    <w:p w14:paraId="3973C51C" w14:textId="6A3EA91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6" w:history="1">
        <w:r w:rsidRPr="009439F1">
          <w:rPr>
            <w:rStyle w:val="Lienhypertexte"/>
            <w:noProof/>
          </w:rPr>
          <w:t>P463/B1/3.1 Famille et vie religieuse Léon Houde</w:t>
        </w:r>
        <w:r>
          <w:rPr>
            <w:noProof/>
            <w:webHidden/>
          </w:rPr>
          <w:tab/>
        </w:r>
        <w:r>
          <w:rPr>
            <w:noProof/>
            <w:webHidden/>
          </w:rPr>
          <w:fldChar w:fldCharType="begin"/>
        </w:r>
        <w:r>
          <w:rPr>
            <w:noProof/>
            <w:webHidden/>
          </w:rPr>
          <w:instrText xml:space="preserve"> PAGEREF _Toc213926386 \h </w:instrText>
        </w:r>
        <w:r>
          <w:rPr>
            <w:noProof/>
            <w:webHidden/>
          </w:rPr>
        </w:r>
        <w:r>
          <w:rPr>
            <w:noProof/>
            <w:webHidden/>
          </w:rPr>
          <w:fldChar w:fldCharType="separate"/>
        </w:r>
        <w:r>
          <w:rPr>
            <w:noProof/>
            <w:webHidden/>
          </w:rPr>
          <w:t>12</w:t>
        </w:r>
        <w:r>
          <w:rPr>
            <w:noProof/>
            <w:webHidden/>
          </w:rPr>
          <w:fldChar w:fldCharType="end"/>
        </w:r>
      </w:hyperlink>
    </w:p>
    <w:p w14:paraId="295DA089" w14:textId="5154078D"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7" w:history="1">
        <w:r w:rsidRPr="009439F1">
          <w:rPr>
            <w:rStyle w:val="Lienhypertexte"/>
            <w:noProof/>
          </w:rPr>
          <w:t>P463/B1/4 : Famille François-Xavier Houde</w:t>
        </w:r>
        <w:r>
          <w:rPr>
            <w:noProof/>
            <w:webHidden/>
          </w:rPr>
          <w:tab/>
        </w:r>
        <w:r>
          <w:rPr>
            <w:noProof/>
            <w:webHidden/>
          </w:rPr>
          <w:fldChar w:fldCharType="begin"/>
        </w:r>
        <w:r>
          <w:rPr>
            <w:noProof/>
            <w:webHidden/>
          </w:rPr>
          <w:instrText xml:space="preserve"> PAGEREF _Toc213926387 \h </w:instrText>
        </w:r>
        <w:r>
          <w:rPr>
            <w:noProof/>
            <w:webHidden/>
          </w:rPr>
        </w:r>
        <w:r>
          <w:rPr>
            <w:noProof/>
            <w:webHidden/>
          </w:rPr>
          <w:fldChar w:fldCharType="separate"/>
        </w:r>
        <w:r>
          <w:rPr>
            <w:noProof/>
            <w:webHidden/>
          </w:rPr>
          <w:t>13</w:t>
        </w:r>
        <w:r>
          <w:rPr>
            <w:noProof/>
            <w:webHidden/>
          </w:rPr>
          <w:fldChar w:fldCharType="end"/>
        </w:r>
      </w:hyperlink>
    </w:p>
    <w:p w14:paraId="07E467B0" w14:textId="21603356"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8" w:history="1">
        <w:r w:rsidRPr="009439F1">
          <w:rPr>
            <w:rStyle w:val="Lienhypertexte"/>
            <w:noProof/>
          </w:rPr>
          <w:t>P463/B1/4.1 Mariage Joseph Louis Houle</w:t>
        </w:r>
        <w:r>
          <w:rPr>
            <w:noProof/>
            <w:webHidden/>
          </w:rPr>
          <w:tab/>
        </w:r>
        <w:r>
          <w:rPr>
            <w:noProof/>
            <w:webHidden/>
          </w:rPr>
          <w:fldChar w:fldCharType="begin"/>
        </w:r>
        <w:r>
          <w:rPr>
            <w:noProof/>
            <w:webHidden/>
          </w:rPr>
          <w:instrText xml:space="preserve"> PAGEREF _Toc213926388 \h </w:instrText>
        </w:r>
        <w:r>
          <w:rPr>
            <w:noProof/>
            <w:webHidden/>
          </w:rPr>
        </w:r>
        <w:r>
          <w:rPr>
            <w:noProof/>
            <w:webHidden/>
          </w:rPr>
          <w:fldChar w:fldCharType="separate"/>
        </w:r>
        <w:r>
          <w:rPr>
            <w:noProof/>
            <w:webHidden/>
          </w:rPr>
          <w:t>13</w:t>
        </w:r>
        <w:r>
          <w:rPr>
            <w:noProof/>
            <w:webHidden/>
          </w:rPr>
          <w:fldChar w:fldCharType="end"/>
        </w:r>
      </w:hyperlink>
    </w:p>
    <w:p w14:paraId="606A7C17" w14:textId="07EF619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9" w:history="1">
        <w:r w:rsidRPr="009439F1">
          <w:rPr>
            <w:rStyle w:val="Lienhypertexte"/>
            <w:noProof/>
          </w:rPr>
          <w:t>P463/B1/4.2 Portraits scolaires (amis)</w:t>
        </w:r>
        <w:r>
          <w:rPr>
            <w:noProof/>
            <w:webHidden/>
          </w:rPr>
          <w:tab/>
        </w:r>
        <w:r>
          <w:rPr>
            <w:noProof/>
            <w:webHidden/>
          </w:rPr>
          <w:fldChar w:fldCharType="begin"/>
        </w:r>
        <w:r>
          <w:rPr>
            <w:noProof/>
            <w:webHidden/>
          </w:rPr>
          <w:instrText xml:space="preserve"> PAGEREF _Toc213926389 \h </w:instrText>
        </w:r>
        <w:r>
          <w:rPr>
            <w:noProof/>
            <w:webHidden/>
          </w:rPr>
        </w:r>
        <w:r>
          <w:rPr>
            <w:noProof/>
            <w:webHidden/>
          </w:rPr>
          <w:fldChar w:fldCharType="separate"/>
        </w:r>
        <w:r>
          <w:rPr>
            <w:noProof/>
            <w:webHidden/>
          </w:rPr>
          <w:t>13</w:t>
        </w:r>
        <w:r>
          <w:rPr>
            <w:noProof/>
            <w:webHidden/>
          </w:rPr>
          <w:fldChar w:fldCharType="end"/>
        </w:r>
      </w:hyperlink>
    </w:p>
    <w:p w14:paraId="70275E30" w14:textId="389079D8"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0" w:history="1">
        <w:r w:rsidRPr="009439F1">
          <w:rPr>
            <w:rStyle w:val="Lienhypertexte"/>
            <w:noProof/>
          </w:rPr>
          <w:t>P463/B1/4.3 Membres de la famille inconnus</w:t>
        </w:r>
        <w:r>
          <w:rPr>
            <w:noProof/>
            <w:webHidden/>
          </w:rPr>
          <w:tab/>
        </w:r>
        <w:r>
          <w:rPr>
            <w:noProof/>
            <w:webHidden/>
          </w:rPr>
          <w:fldChar w:fldCharType="begin"/>
        </w:r>
        <w:r>
          <w:rPr>
            <w:noProof/>
            <w:webHidden/>
          </w:rPr>
          <w:instrText xml:space="preserve"> PAGEREF _Toc213926390 \h </w:instrText>
        </w:r>
        <w:r>
          <w:rPr>
            <w:noProof/>
            <w:webHidden/>
          </w:rPr>
        </w:r>
        <w:r>
          <w:rPr>
            <w:noProof/>
            <w:webHidden/>
          </w:rPr>
          <w:fldChar w:fldCharType="separate"/>
        </w:r>
        <w:r>
          <w:rPr>
            <w:noProof/>
            <w:webHidden/>
          </w:rPr>
          <w:t>13</w:t>
        </w:r>
        <w:r>
          <w:rPr>
            <w:noProof/>
            <w:webHidden/>
          </w:rPr>
          <w:fldChar w:fldCharType="end"/>
        </w:r>
      </w:hyperlink>
    </w:p>
    <w:p w14:paraId="31553D7E" w14:textId="0808D2F4"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1" w:history="1">
        <w:r w:rsidRPr="009439F1">
          <w:rPr>
            <w:rStyle w:val="Lienhypertexte"/>
            <w:noProof/>
          </w:rPr>
          <w:t>P463/B1/4.4 Marie-Paule Houde</w:t>
        </w:r>
        <w:r>
          <w:rPr>
            <w:noProof/>
            <w:webHidden/>
          </w:rPr>
          <w:tab/>
        </w:r>
        <w:r>
          <w:rPr>
            <w:noProof/>
            <w:webHidden/>
          </w:rPr>
          <w:fldChar w:fldCharType="begin"/>
        </w:r>
        <w:r>
          <w:rPr>
            <w:noProof/>
            <w:webHidden/>
          </w:rPr>
          <w:instrText xml:space="preserve"> PAGEREF _Toc213926391 \h </w:instrText>
        </w:r>
        <w:r>
          <w:rPr>
            <w:noProof/>
            <w:webHidden/>
          </w:rPr>
        </w:r>
        <w:r>
          <w:rPr>
            <w:noProof/>
            <w:webHidden/>
          </w:rPr>
          <w:fldChar w:fldCharType="separate"/>
        </w:r>
        <w:r>
          <w:rPr>
            <w:noProof/>
            <w:webHidden/>
          </w:rPr>
          <w:t>14</w:t>
        </w:r>
        <w:r>
          <w:rPr>
            <w:noProof/>
            <w:webHidden/>
          </w:rPr>
          <w:fldChar w:fldCharType="end"/>
        </w:r>
      </w:hyperlink>
    </w:p>
    <w:p w14:paraId="2E24CD89" w14:textId="498D8306"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2" w:history="1">
        <w:r w:rsidRPr="009439F1">
          <w:rPr>
            <w:rStyle w:val="Lienhypertexte"/>
            <w:noProof/>
          </w:rPr>
          <w:t>P463/B1/4.5 Marie-Rose Houde</w:t>
        </w:r>
        <w:r>
          <w:rPr>
            <w:noProof/>
            <w:webHidden/>
          </w:rPr>
          <w:tab/>
        </w:r>
        <w:r>
          <w:rPr>
            <w:noProof/>
            <w:webHidden/>
          </w:rPr>
          <w:fldChar w:fldCharType="begin"/>
        </w:r>
        <w:r>
          <w:rPr>
            <w:noProof/>
            <w:webHidden/>
          </w:rPr>
          <w:instrText xml:space="preserve"> PAGEREF _Toc213926392 \h </w:instrText>
        </w:r>
        <w:r>
          <w:rPr>
            <w:noProof/>
            <w:webHidden/>
          </w:rPr>
        </w:r>
        <w:r>
          <w:rPr>
            <w:noProof/>
            <w:webHidden/>
          </w:rPr>
          <w:fldChar w:fldCharType="separate"/>
        </w:r>
        <w:r>
          <w:rPr>
            <w:noProof/>
            <w:webHidden/>
          </w:rPr>
          <w:t>14</w:t>
        </w:r>
        <w:r>
          <w:rPr>
            <w:noProof/>
            <w:webHidden/>
          </w:rPr>
          <w:fldChar w:fldCharType="end"/>
        </w:r>
      </w:hyperlink>
    </w:p>
    <w:p w14:paraId="54EDD48A" w14:textId="6E318593"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3" w:history="1">
        <w:r w:rsidRPr="009439F1">
          <w:rPr>
            <w:rStyle w:val="Lienhypertexte"/>
            <w:noProof/>
          </w:rPr>
          <w:t>P463/B1/5 : Famille Houde-Tremblay</w:t>
        </w:r>
        <w:r>
          <w:rPr>
            <w:noProof/>
            <w:webHidden/>
          </w:rPr>
          <w:tab/>
        </w:r>
        <w:r>
          <w:rPr>
            <w:noProof/>
            <w:webHidden/>
          </w:rPr>
          <w:fldChar w:fldCharType="begin"/>
        </w:r>
        <w:r>
          <w:rPr>
            <w:noProof/>
            <w:webHidden/>
          </w:rPr>
          <w:instrText xml:space="preserve"> PAGEREF _Toc213926393 \h </w:instrText>
        </w:r>
        <w:r>
          <w:rPr>
            <w:noProof/>
            <w:webHidden/>
          </w:rPr>
        </w:r>
        <w:r>
          <w:rPr>
            <w:noProof/>
            <w:webHidden/>
          </w:rPr>
          <w:fldChar w:fldCharType="separate"/>
        </w:r>
        <w:r>
          <w:rPr>
            <w:noProof/>
            <w:webHidden/>
          </w:rPr>
          <w:t>14</w:t>
        </w:r>
        <w:r>
          <w:rPr>
            <w:noProof/>
            <w:webHidden/>
          </w:rPr>
          <w:fldChar w:fldCharType="end"/>
        </w:r>
      </w:hyperlink>
    </w:p>
    <w:p w14:paraId="42FF8ED2" w14:textId="77FD0F6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4" w:history="1">
        <w:r w:rsidRPr="009439F1">
          <w:rPr>
            <w:rStyle w:val="Lienhypertexte"/>
            <w:noProof/>
          </w:rPr>
          <w:t>P463/B1/5.1 Vie familiale</w:t>
        </w:r>
        <w:r>
          <w:rPr>
            <w:noProof/>
            <w:webHidden/>
          </w:rPr>
          <w:tab/>
        </w:r>
        <w:r>
          <w:rPr>
            <w:noProof/>
            <w:webHidden/>
          </w:rPr>
          <w:fldChar w:fldCharType="begin"/>
        </w:r>
        <w:r>
          <w:rPr>
            <w:noProof/>
            <w:webHidden/>
          </w:rPr>
          <w:instrText xml:space="preserve"> PAGEREF _Toc213926394 \h </w:instrText>
        </w:r>
        <w:r>
          <w:rPr>
            <w:noProof/>
            <w:webHidden/>
          </w:rPr>
        </w:r>
        <w:r>
          <w:rPr>
            <w:noProof/>
            <w:webHidden/>
          </w:rPr>
          <w:fldChar w:fldCharType="separate"/>
        </w:r>
        <w:r>
          <w:rPr>
            <w:noProof/>
            <w:webHidden/>
          </w:rPr>
          <w:t>14</w:t>
        </w:r>
        <w:r>
          <w:rPr>
            <w:noProof/>
            <w:webHidden/>
          </w:rPr>
          <w:fldChar w:fldCharType="end"/>
        </w:r>
      </w:hyperlink>
    </w:p>
    <w:p w14:paraId="6116DC36" w14:textId="138CC6A0"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5" w:history="1">
        <w:r w:rsidRPr="009439F1">
          <w:rPr>
            <w:rStyle w:val="Lienhypertexte"/>
            <w:noProof/>
          </w:rPr>
          <w:t>P463/B1/5.2 Noël 1969</w:t>
        </w:r>
        <w:r>
          <w:rPr>
            <w:noProof/>
            <w:webHidden/>
          </w:rPr>
          <w:tab/>
        </w:r>
        <w:r>
          <w:rPr>
            <w:noProof/>
            <w:webHidden/>
          </w:rPr>
          <w:fldChar w:fldCharType="begin"/>
        </w:r>
        <w:r>
          <w:rPr>
            <w:noProof/>
            <w:webHidden/>
          </w:rPr>
          <w:instrText xml:space="preserve"> PAGEREF _Toc213926395 \h </w:instrText>
        </w:r>
        <w:r>
          <w:rPr>
            <w:noProof/>
            <w:webHidden/>
          </w:rPr>
        </w:r>
        <w:r>
          <w:rPr>
            <w:noProof/>
            <w:webHidden/>
          </w:rPr>
          <w:fldChar w:fldCharType="separate"/>
        </w:r>
        <w:r>
          <w:rPr>
            <w:noProof/>
            <w:webHidden/>
          </w:rPr>
          <w:t>15</w:t>
        </w:r>
        <w:r>
          <w:rPr>
            <w:noProof/>
            <w:webHidden/>
          </w:rPr>
          <w:fldChar w:fldCharType="end"/>
        </w:r>
      </w:hyperlink>
    </w:p>
    <w:p w14:paraId="450B0039" w14:textId="69AC6232"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6" w:history="1">
        <w:r w:rsidRPr="009439F1">
          <w:rPr>
            <w:rStyle w:val="Lienhypertexte"/>
            <w:noProof/>
          </w:rPr>
          <w:t>P463/B1/6 : Lieux visités et voyages</w:t>
        </w:r>
        <w:r>
          <w:rPr>
            <w:noProof/>
            <w:webHidden/>
          </w:rPr>
          <w:tab/>
        </w:r>
        <w:r>
          <w:rPr>
            <w:noProof/>
            <w:webHidden/>
          </w:rPr>
          <w:fldChar w:fldCharType="begin"/>
        </w:r>
        <w:r>
          <w:rPr>
            <w:noProof/>
            <w:webHidden/>
          </w:rPr>
          <w:instrText xml:space="preserve"> PAGEREF _Toc213926396 \h </w:instrText>
        </w:r>
        <w:r>
          <w:rPr>
            <w:noProof/>
            <w:webHidden/>
          </w:rPr>
        </w:r>
        <w:r>
          <w:rPr>
            <w:noProof/>
            <w:webHidden/>
          </w:rPr>
          <w:fldChar w:fldCharType="separate"/>
        </w:r>
        <w:r>
          <w:rPr>
            <w:noProof/>
            <w:webHidden/>
          </w:rPr>
          <w:t>15</w:t>
        </w:r>
        <w:r>
          <w:rPr>
            <w:noProof/>
            <w:webHidden/>
          </w:rPr>
          <w:fldChar w:fldCharType="end"/>
        </w:r>
      </w:hyperlink>
    </w:p>
    <w:p w14:paraId="5214672B" w14:textId="52BDB051"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7" w:history="1">
        <w:r w:rsidRPr="009439F1">
          <w:rPr>
            <w:rStyle w:val="Lienhypertexte"/>
            <w:noProof/>
          </w:rPr>
          <w:t>P463/B1/6.1 Lieux inconnus</w:t>
        </w:r>
        <w:r>
          <w:rPr>
            <w:noProof/>
            <w:webHidden/>
          </w:rPr>
          <w:tab/>
        </w:r>
        <w:r>
          <w:rPr>
            <w:noProof/>
            <w:webHidden/>
          </w:rPr>
          <w:fldChar w:fldCharType="begin"/>
        </w:r>
        <w:r>
          <w:rPr>
            <w:noProof/>
            <w:webHidden/>
          </w:rPr>
          <w:instrText xml:space="preserve"> PAGEREF _Toc213926397 \h </w:instrText>
        </w:r>
        <w:r>
          <w:rPr>
            <w:noProof/>
            <w:webHidden/>
          </w:rPr>
        </w:r>
        <w:r>
          <w:rPr>
            <w:noProof/>
            <w:webHidden/>
          </w:rPr>
          <w:fldChar w:fldCharType="separate"/>
        </w:r>
        <w:r>
          <w:rPr>
            <w:noProof/>
            <w:webHidden/>
          </w:rPr>
          <w:t>15</w:t>
        </w:r>
        <w:r>
          <w:rPr>
            <w:noProof/>
            <w:webHidden/>
          </w:rPr>
          <w:fldChar w:fldCharType="end"/>
        </w:r>
      </w:hyperlink>
    </w:p>
    <w:p w14:paraId="73C6BC01" w14:textId="7C27A965"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8" w:history="1">
        <w:r w:rsidRPr="009439F1">
          <w:rPr>
            <w:rStyle w:val="Lienhypertexte"/>
            <w:noProof/>
          </w:rPr>
          <w:t>P463/B1/6.2 Lieux identifiés</w:t>
        </w:r>
        <w:r>
          <w:rPr>
            <w:noProof/>
            <w:webHidden/>
          </w:rPr>
          <w:tab/>
        </w:r>
        <w:r>
          <w:rPr>
            <w:noProof/>
            <w:webHidden/>
          </w:rPr>
          <w:fldChar w:fldCharType="begin"/>
        </w:r>
        <w:r>
          <w:rPr>
            <w:noProof/>
            <w:webHidden/>
          </w:rPr>
          <w:instrText xml:space="preserve"> PAGEREF _Toc213926398 \h </w:instrText>
        </w:r>
        <w:r>
          <w:rPr>
            <w:noProof/>
            <w:webHidden/>
          </w:rPr>
        </w:r>
        <w:r>
          <w:rPr>
            <w:noProof/>
            <w:webHidden/>
          </w:rPr>
          <w:fldChar w:fldCharType="separate"/>
        </w:r>
        <w:r>
          <w:rPr>
            <w:noProof/>
            <w:webHidden/>
          </w:rPr>
          <w:t>15</w:t>
        </w:r>
        <w:r>
          <w:rPr>
            <w:noProof/>
            <w:webHidden/>
          </w:rPr>
          <w:fldChar w:fldCharType="end"/>
        </w:r>
      </w:hyperlink>
    </w:p>
    <w:p w14:paraId="2A2754F8" w14:textId="7BAF8A1C"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9" w:history="1">
        <w:r w:rsidRPr="009439F1">
          <w:rPr>
            <w:rStyle w:val="Lienhypertexte"/>
            <w:noProof/>
          </w:rPr>
          <w:t>P463/B1/7 : Événements</w:t>
        </w:r>
        <w:r>
          <w:rPr>
            <w:noProof/>
            <w:webHidden/>
          </w:rPr>
          <w:tab/>
        </w:r>
        <w:r>
          <w:rPr>
            <w:noProof/>
            <w:webHidden/>
          </w:rPr>
          <w:fldChar w:fldCharType="begin"/>
        </w:r>
        <w:r>
          <w:rPr>
            <w:noProof/>
            <w:webHidden/>
          </w:rPr>
          <w:instrText xml:space="preserve"> PAGEREF _Toc213926399 \h </w:instrText>
        </w:r>
        <w:r>
          <w:rPr>
            <w:noProof/>
            <w:webHidden/>
          </w:rPr>
        </w:r>
        <w:r>
          <w:rPr>
            <w:noProof/>
            <w:webHidden/>
          </w:rPr>
          <w:fldChar w:fldCharType="separate"/>
        </w:r>
        <w:r>
          <w:rPr>
            <w:noProof/>
            <w:webHidden/>
          </w:rPr>
          <w:t>16</w:t>
        </w:r>
        <w:r>
          <w:rPr>
            <w:noProof/>
            <w:webHidden/>
          </w:rPr>
          <w:fldChar w:fldCharType="end"/>
        </w:r>
      </w:hyperlink>
    </w:p>
    <w:p w14:paraId="41F3896E" w14:textId="28C0E11B"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400" w:history="1">
        <w:r w:rsidRPr="009439F1">
          <w:rPr>
            <w:rStyle w:val="Lienhypertexte"/>
            <w:noProof/>
          </w:rPr>
          <w:t>P463/B1/7.1 Célébrations religieuses</w:t>
        </w:r>
        <w:r>
          <w:rPr>
            <w:noProof/>
            <w:webHidden/>
          </w:rPr>
          <w:tab/>
        </w:r>
        <w:r>
          <w:rPr>
            <w:noProof/>
            <w:webHidden/>
          </w:rPr>
          <w:fldChar w:fldCharType="begin"/>
        </w:r>
        <w:r>
          <w:rPr>
            <w:noProof/>
            <w:webHidden/>
          </w:rPr>
          <w:instrText xml:space="preserve"> PAGEREF _Toc213926400 \h </w:instrText>
        </w:r>
        <w:r>
          <w:rPr>
            <w:noProof/>
            <w:webHidden/>
          </w:rPr>
        </w:r>
        <w:r>
          <w:rPr>
            <w:noProof/>
            <w:webHidden/>
          </w:rPr>
          <w:fldChar w:fldCharType="separate"/>
        </w:r>
        <w:r>
          <w:rPr>
            <w:noProof/>
            <w:webHidden/>
          </w:rPr>
          <w:t>16</w:t>
        </w:r>
        <w:r>
          <w:rPr>
            <w:noProof/>
            <w:webHidden/>
          </w:rPr>
          <w:fldChar w:fldCharType="end"/>
        </w:r>
      </w:hyperlink>
    </w:p>
    <w:p w14:paraId="36EC2AE9" w14:textId="33005814"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401" w:history="1">
        <w:r w:rsidRPr="009439F1">
          <w:rPr>
            <w:rStyle w:val="Lienhypertexte"/>
            <w:noProof/>
          </w:rPr>
          <w:t>P463/B2 Négatifs</w:t>
        </w:r>
        <w:r>
          <w:rPr>
            <w:noProof/>
            <w:webHidden/>
          </w:rPr>
          <w:tab/>
        </w:r>
        <w:r>
          <w:rPr>
            <w:noProof/>
            <w:webHidden/>
          </w:rPr>
          <w:fldChar w:fldCharType="begin"/>
        </w:r>
        <w:r>
          <w:rPr>
            <w:noProof/>
            <w:webHidden/>
          </w:rPr>
          <w:instrText xml:space="preserve"> PAGEREF _Toc213926401 \h </w:instrText>
        </w:r>
        <w:r>
          <w:rPr>
            <w:noProof/>
            <w:webHidden/>
          </w:rPr>
        </w:r>
        <w:r>
          <w:rPr>
            <w:noProof/>
            <w:webHidden/>
          </w:rPr>
          <w:fldChar w:fldCharType="separate"/>
        </w:r>
        <w:r>
          <w:rPr>
            <w:noProof/>
            <w:webHidden/>
          </w:rPr>
          <w:t>16</w:t>
        </w:r>
        <w:r>
          <w:rPr>
            <w:noProof/>
            <w:webHidden/>
          </w:rPr>
          <w:fldChar w:fldCharType="end"/>
        </w:r>
      </w:hyperlink>
    </w:p>
    <w:p w14:paraId="1D370058" w14:textId="3C1543B3"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402" w:history="1">
        <w:r w:rsidRPr="009439F1">
          <w:rPr>
            <w:rStyle w:val="Lienhypertexte"/>
            <w:noProof/>
          </w:rPr>
          <w:t>P463/B2/1 : Famille François-Xavier Houde</w:t>
        </w:r>
        <w:r>
          <w:rPr>
            <w:noProof/>
            <w:webHidden/>
          </w:rPr>
          <w:tab/>
        </w:r>
        <w:r>
          <w:rPr>
            <w:noProof/>
            <w:webHidden/>
          </w:rPr>
          <w:fldChar w:fldCharType="begin"/>
        </w:r>
        <w:r>
          <w:rPr>
            <w:noProof/>
            <w:webHidden/>
          </w:rPr>
          <w:instrText xml:space="preserve"> PAGEREF _Toc213926402 \h </w:instrText>
        </w:r>
        <w:r>
          <w:rPr>
            <w:noProof/>
            <w:webHidden/>
          </w:rPr>
        </w:r>
        <w:r>
          <w:rPr>
            <w:noProof/>
            <w:webHidden/>
          </w:rPr>
          <w:fldChar w:fldCharType="separate"/>
        </w:r>
        <w:r>
          <w:rPr>
            <w:noProof/>
            <w:webHidden/>
          </w:rPr>
          <w:t>16</w:t>
        </w:r>
        <w:r>
          <w:rPr>
            <w:noProof/>
            <w:webHidden/>
          </w:rPr>
          <w:fldChar w:fldCharType="end"/>
        </w:r>
      </w:hyperlink>
    </w:p>
    <w:p w14:paraId="5660490B" w14:textId="6214DF52" w:rsidR="00BD4041" w:rsidRPr="00A674F8" w:rsidRDefault="00BD4041" w:rsidP="00923766">
      <w:pPr>
        <w:pStyle w:val="Corpsdetexte2"/>
      </w:pPr>
      <w:r w:rsidRPr="0082184E">
        <w:rPr>
          <w:szCs w:val="24"/>
        </w:rPr>
        <w:lastRenderedPageBreak/>
        <w:fldChar w:fldCharType="end"/>
      </w:r>
      <w:r w:rsidRPr="00A674F8">
        <w:br w:type="page"/>
      </w:r>
    </w:p>
    <w:p w14:paraId="46DF1D1D" w14:textId="77777777" w:rsidR="00B46FC4" w:rsidRPr="00A674F8" w:rsidRDefault="00B46FC4" w:rsidP="00923766">
      <w:pPr>
        <w:pStyle w:val="Titre"/>
      </w:pPr>
      <w:bookmarkStart w:id="0" w:name="_Toc213926363"/>
      <w:r w:rsidRPr="00A674F8">
        <w:lastRenderedPageBreak/>
        <w:t>PRÉSENTATION DU FONDS</w:t>
      </w:r>
      <w:bookmarkEnd w:id="0"/>
    </w:p>
    <w:p w14:paraId="786CAD82" w14:textId="77777777" w:rsidR="00B46FC4" w:rsidRPr="00A674F8" w:rsidRDefault="00B46FC4" w:rsidP="00923766">
      <w:pPr>
        <w:pStyle w:val="Corpsdetexte2"/>
      </w:pPr>
    </w:p>
    <w:p w14:paraId="7C495B78" w14:textId="08049E46" w:rsidR="00931389" w:rsidRDefault="007F33D1" w:rsidP="00923766">
      <w:pPr>
        <w:rPr>
          <w:lang w:eastAsia="en-US"/>
        </w:rPr>
      </w:pPr>
      <w:bookmarkStart w:id="1" w:name="_Hlk199231982"/>
      <w:r>
        <w:t>P</w:t>
      </w:r>
      <w:r w:rsidR="002764D5">
        <w:t>463</w:t>
      </w:r>
      <w:r>
        <w:t xml:space="preserve"> Fonds </w:t>
      </w:r>
      <w:r w:rsidR="002764D5" w:rsidRPr="002764D5">
        <w:t>Famille François-Xavier Houde et Rosalie Tremblay</w:t>
      </w:r>
      <w:bookmarkEnd w:id="1"/>
      <w:r w:rsidR="00931389" w:rsidRPr="00A674F8">
        <w:t>.</w:t>
      </w:r>
      <w:r w:rsidR="00B46FC4" w:rsidRPr="00A674F8">
        <w:t xml:space="preserve"> </w:t>
      </w:r>
      <w:bookmarkStart w:id="2" w:name="_Hlk199232045"/>
      <w:r w:rsidR="008628DA" w:rsidRPr="008628DA">
        <w:rPr>
          <w:lang w:eastAsia="en-US"/>
        </w:rPr>
        <w:t>– 1934</w:t>
      </w:r>
      <w:proofErr w:type="gramStart"/>
      <w:r w:rsidR="008628DA" w:rsidRPr="008628DA">
        <w:rPr>
          <w:lang w:eastAsia="en-US"/>
        </w:rPr>
        <w:t>-[</w:t>
      </w:r>
      <w:proofErr w:type="gramEnd"/>
      <w:r w:rsidR="008628DA" w:rsidRPr="008628DA">
        <w:rPr>
          <w:lang w:eastAsia="en-US"/>
        </w:rPr>
        <w:t>1970]. – 11,4 cm de documents textuels.</w:t>
      </w:r>
      <w:r w:rsidR="00A80DDE">
        <w:rPr>
          <w:lang w:eastAsia="en-US"/>
        </w:rPr>
        <w:t xml:space="preserve"> </w:t>
      </w:r>
      <w:r w:rsidR="00A80DDE" w:rsidRPr="007C1A23">
        <w:rPr>
          <w:lang w:eastAsia="en-US"/>
        </w:rPr>
        <w:t>– [</w:t>
      </w:r>
      <w:proofErr w:type="gramStart"/>
      <w:r w:rsidR="00A80DDE" w:rsidRPr="007C1A23">
        <w:rPr>
          <w:lang w:eastAsia="en-US"/>
        </w:rPr>
        <w:t>1890]-</w:t>
      </w:r>
      <w:proofErr w:type="gramEnd"/>
      <w:r w:rsidR="00A80DDE" w:rsidRPr="007C1A23">
        <w:rPr>
          <w:lang w:eastAsia="en-US"/>
        </w:rPr>
        <w:t>2008. – 1</w:t>
      </w:r>
      <w:r w:rsidR="00A80DDE">
        <w:rPr>
          <w:lang w:eastAsia="en-US"/>
        </w:rPr>
        <w:t>517</w:t>
      </w:r>
      <w:r w:rsidR="00A80DDE" w:rsidRPr="007C1A23">
        <w:rPr>
          <w:lang w:eastAsia="en-US"/>
        </w:rPr>
        <w:t xml:space="preserve"> photographies.</w:t>
      </w:r>
      <w:r w:rsidR="00A80DDE">
        <w:rPr>
          <w:lang w:eastAsia="en-US"/>
        </w:rPr>
        <w:t xml:space="preserve"> </w:t>
      </w:r>
      <w:r w:rsidR="00A80DDE" w:rsidRPr="00B01BDA">
        <w:rPr>
          <w:lang w:eastAsia="en-US"/>
        </w:rPr>
        <w:t xml:space="preserve">– </w:t>
      </w:r>
      <w:r w:rsidR="00A80DDE">
        <w:rPr>
          <w:lang w:eastAsia="en-US"/>
        </w:rPr>
        <w:t>418</w:t>
      </w:r>
      <w:r w:rsidR="00A80DDE" w:rsidRPr="00B01BDA">
        <w:rPr>
          <w:lang w:eastAsia="en-US"/>
        </w:rPr>
        <w:t xml:space="preserve"> négatifs</w:t>
      </w:r>
      <w:r w:rsidR="00A80DDE">
        <w:rPr>
          <w:lang w:eastAsia="en-US"/>
        </w:rPr>
        <w:t>.</w:t>
      </w:r>
    </w:p>
    <w:bookmarkEnd w:id="2"/>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01F3521" w14:textId="1919C77C" w:rsidR="002756D6" w:rsidRDefault="002756D6" w:rsidP="002756D6">
      <w:r w:rsidRPr="002756D6">
        <w:t>Ce fonds est issu de la famille de M. Jules Houde, donateur de Dolbeau-Mistassini. Il est le petit-fils de François-Xavier Houde (1891–1975) et de Rosalie Tremblay (1898</w:t>
      </w:r>
      <w:r>
        <w:t>-</w:t>
      </w:r>
      <w:r w:rsidRPr="002756D6">
        <w:t>1987), couple marié le 11 mai 1915 à Saint-Lucien, dans la région de Drummond. François-Xavier Houde a exercé le métier de marchand et a tenu un magasin général à Val-Alain, dans la région de Lotbinière, où le couple a résidé pendant plusieurs années.</w:t>
      </w:r>
    </w:p>
    <w:p w14:paraId="352D05CE" w14:textId="77777777" w:rsidR="002756D6" w:rsidRPr="002756D6" w:rsidRDefault="002756D6" w:rsidP="002756D6"/>
    <w:p w14:paraId="6845FF6A" w14:textId="06F9007D" w:rsidR="002756D6" w:rsidRDefault="002756D6" w:rsidP="002756D6">
      <w:r w:rsidRPr="002756D6">
        <w:t>François-Xavier Houde était le fils d’Étienne Houde et de Clara Bouchard, mariés en 1868 aux Éboulements, dans Charlevoix. Il descend d’une lignée ancestrale bien documentée allant jusqu’à Étienne Houde et Clara Bouchard, sur plusieurs générations, selon des recherches généalogiques réalisées par Léon Houde</w:t>
      </w:r>
      <w:r>
        <w:t xml:space="preserve"> disponibles dans ce fonds</w:t>
      </w:r>
      <w:r w:rsidRPr="002756D6">
        <w:t>. Cette branche familiale s’est implantée notamment à Saint-Urbain (Charlevoix) avant de s’étendre vers Lotbinière.</w:t>
      </w:r>
    </w:p>
    <w:p w14:paraId="6F40A2B1" w14:textId="77777777" w:rsidR="002756D6" w:rsidRPr="002756D6" w:rsidRDefault="002756D6" w:rsidP="002756D6"/>
    <w:p w14:paraId="606469D6" w14:textId="79F0B64C" w:rsidR="002756D6" w:rsidRPr="002756D6" w:rsidRDefault="002756D6" w:rsidP="002756D6">
      <w:r w:rsidRPr="002756D6">
        <w:t>Rosalie Tremblay, épouse de François-Xavier Houde, était la fille d’Alfred Tremblay et d’Athalie Bouchard, mariés aux Éboulements en 1886. La tradition familiale rapporte qu’Alfred Tremblay serait décédé tragiquement des suites d’un accident forestier</w:t>
      </w:r>
      <w:r>
        <w:t xml:space="preserve"> à la jambe</w:t>
      </w:r>
      <w:r w:rsidRPr="002756D6">
        <w:t>, alors qu’Athalie était enceinte. Plusieurs membres de cette lignée se sont ensuite exilés aux États-Unis au début du XXe siècle, notamment dans l'État du Rhode Island, où leur fils Arthur Tremblay est mort accidentellement. Ces branches familiales émigrées sont représentées dans les archives photographiques du fonds.</w:t>
      </w:r>
      <w:r>
        <w:t xml:space="preserve"> Plusieurs ancêtres ont été photographiés aux États-Unis, mais ne sont pas tous identifiés.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21083A39" w:rsidR="00561EAD" w:rsidRDefault="002756D6" w:rsidP="00923766">
      <w:r>
        <w:t>M. Jules Houde a fait don de ces archives à la Société d’histoire et de généalogie Maria-Chapdelaine à Dolbeau-Mistassini, le lundi 12 mai 2025, accompagné de l’archiviste Frédérique Fradet. Le contrat a été créé</w:t>
      </w:r>
      <w:r w:rsidR="00CC7250">
        <w:t xml:space="preserve"> après la donation </w:t>
      </w:r>
      <w:r w:rsidR="00E17B18">
        <w:t>et a été signé</w:t>
      </w:r>
      <w:r w:rsidR="00CC7250">
        <w:t xml:space="preserve"> par le donateur le 14 mai 2025</w:t>
      </w:r>
      <w:r>
        <w:t>. Le donateur avait joint des informations à ses documents. Celles-ci ont permis de conserver un certain ordre de classement d’origine, conçu par le donateur.</w:t>
      </w:r>
    </w:p>
    <w:p w14:paraId="75C9451E" w14:textId="77777777" w:rsidR="00F61432" w:rsidRDefault="00F61432" w:rsidP="00923766"/>
    <w:p w14:paraId="343CA487" w14:textId="77777777" w:rsidR="00CC7250" w:rsidRDefault="00F61432" w:rsidP="00923766">
      <w:r>
        <w:t xml:space="preserve">Un </w:t>
      </w:r>
      <w:r w:rsidR="00CC7250">
        <w:t xml:space="preserve">premier </w:t>
      </w:r>
      <w:r>
        <w:t>ajout a été recensé le 26 mai 2025 par M. Jules Houde également, comprenant notamment 9 albums de photos et des cahiers scolaires d’un fils de François-Xavier Houde.</w:t>
      </w:r>
      <w:r w:rsidR="00CC7250">
        <w:t xml:space="preserve"> </w:t>
      </w:r>
    </w:p>
    <w:p w14:paraId="04D2ECA8" w14:textId="77777777" w:rsidR="00CC7250" w:rsidRDefault="00CC7250" w:rsidP="00923766"/>
    <w:p w14:paraId="14D12321" w14:textId="78391DD7" w:rsidR="00F61432" w:rsidRPr="0045758A" w:rsidRDefault="00CC7250" w:rsidP="00923766">
      <w:r w:rsidRPr="00CC7250">
        <w:t xml:space="preserve">Un </w:t>
      </w:r>
      <w:r>
        <w:t xml:space="preserve">second </w:t>
      </w:r>
      <w:r w:rsidRPr="00CC7250">
        <w:t>ajout a été effectué le 18 juin 2025</w:t>
      </w:r>
      <w:r>
        <w:t>, comprenant 3 albums dont un lié à F.-X. Houde et deux liés au prêtre Alfred Houde, lesquels totalisent 188 photographies entre 1949 et 2008 approximativement</w:t>
      </w:r>
      <w:r w:rsidR="00986348">
        <w:t>, avec un dernier ajout le 28 octobre 2025.</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364B3291" w14:textId="75A3971C" w:rsidR="002756D6" w:rsidRDefault="002756D6" w:rsidP="002756D6">
      <w:r w:rsidRPr="002756D6">
        <w:lastRenderedPageBreak/>
        <w:t>Ce fonds rassemble des documents liés à l’histoire familiale de la lignée Houde-Tremblay, transmis par M. Jules Houde. Il comprend</w:t>
      </w:r>
      <w:r>
        <w:t xml:space="preserve"> </w:t>
      </w:r>
      <w:r w:rsidRPr="002756D6">
        <w:t>des recherches généalogiques réalisées par Léon Houde</w:t>
      </w:r>
      <w:r>
        <w:t xml:space="preserve"> (photocopies)</w:t>
      </w:r>
      <w:r w:rsidRPr="002756D6">
        <w:t xml:space="preserve">, retraçant la descendance d’Étienne Houde et Clara Bouchard sur </w:t>
      </w:r>
      <w:r>
        <w:t>7 </w:t>
      </w:r>
      <w:r w:rsidRPr="002756D6">
        <w:t>générations, jusqu’à Pierre Houde de Saint-Urbain</w:t>
      </w:r>
      <w:r>
        <w:t>.</w:t>
      </w:r>
    </w:p>
    <w:p w14:paraId="27471DFB" w14:textId="77777777" w:rsidR="002756D6" w:rsidRPr="002756D6" w:rsidRDefault="002756D6" w:rsidP="002756D6"/>
    <w:p w14:paraId="7DDFA70F" w14:textId="1023625F" w:rsidR="002756D6" w:rsidRDefault="002756D6" w:rsidP="002756D6">
      <w:r w:rsidRPr="002756D6">
        <w:t>Le fonds contient également des documents relatifs à la vie religieuse de l’abbé Alfred Houde, fils de François-Xavier Houde et de Rosalie Tremblay</w:t>
      </w:r>
      <w:r>
        <w:t xml:space="preserve">, notamment </w:t>
      </w:r>
      <w:r w:rsidRPr="002756D6">
        <w:t>de la correspondance, des photographies et des documents issus de sa carrière comme prêtre du diocèse de Saint-Paul, en Alberta, jusqu’à son retour présumé à Val-Alain dans les années 1970. Des photographies originales de son ordination (1962) et de sa vie religieuse</w:t>
      </w:r>
      <w:r>
        <w:t xml:space="preserve"> </w:t>
      </w:r>
      <w:r w:rsidRPr="002756D6">
        <w:t>complètent cet ensemble.</w:t>
      </w:r>
    </w:p>
    <w:p w14:paraId="67BEA221" w14:textId="77777777" w:rsidR="002756D6" w:rsidRPr="002756D6" w:rsidRDefault="002756D6" w:rsidP="002756D6"/>
    <w:p w14:paraId="0818E81C" w14:textId="77777777" w:rsidR="002756D6" w:rsidRDefault="002756D6" w:rsidP="002756D6">
      <w:r w:rsidRPr="002756D6">
        <w:t>Enfin, une partie importante du fonds est composée de photographies de la famille Tremblay-Bouchard, dont plusieurs portraits d’ancêtres, identifiés ou non, pris par des photographes aux États-Unis. Ces documents illustrent l’émigration d’une partie de la famille au début du XX</w:t>
      </w:r>
      <w:r w:rsidRPr="002C4882">
        <w:rPr>
          <w:vertAlign w:val="superscript"/>
        </w:rPr>
        <w:t>e</w:t>
      </w:r>
      <w:r w:rsidRPr="002756D6">
        <w:t xml:space="preserve"> siècle. Des cartes mortuaires, documents personnels et négatifs photographiques accompagnent ces images, témoignant de la mémoire familiale conservée par le donateur.</w:t>
      </w:r>
    </w:p>
    <w:p w14:paraId="7C90B5D4" w14:textId="77777777" w:rsidR="002C4882" w:rsidRDefault="002C4882" w:rsidP="002756D6"/>
    <w:p w14:paraId="4A57EC3C" w14:textId="2734BD58" w:rsidR="002C4882" w:rsidRPr="002756D6" w:rsidRDefault="002C4882" w:rsidP="002756D6">
      <w:r>
        <w:t>L’ajout du 28 octobre 2025 comprend des images d’ancêtres, la première voiture de Louis Houde, la vie familiale de François-Xavier Houde et Rosalie Tremblay avec leurs enfants, l’ordination de Léon Houde, la construction du pont de Val Alain, des images de Marie-Rose Houde et de Marie-Paule Houde, le mariage de Joseph-Louis Houde (suite), des lieux visités et voyages comme l’église de Val Alain, des célébrations religieuses et des portraits scolaires (amis) ainsi que des membres de la famille inconnus.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63C4801" w:rsidR="00B46FC4" w:rsidRPr="00A674F8" w:rsidRDefault="001153BB" w:rsidP="00923766">
      <w:r>
        <w:t xml:space="preserve">Ce fonds </w:t>
      </w:r>
      <w:r w:rsidR="002756D6">
        <w:t xml:space="preserve">est traité, </w:t>
      </w:r>
      <w:r w:rsidR="002756D6" w:rsidRPr="00FF5348">
        <w:rPr>
          <w:highlight w:val="yellow"/>
        </w:rPr>
        <w:t>les quantités et les périodes sont à colliger.</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Default="00C70C4E" w:rsidP="00923766"/>
    <w:p w14:paraId="6FB991A0" w14:textId="47ECDB81" w:rsidR="002756D6" w:rsidRPr="002756D6" w:rsidRDefault="002756D6" w:rsidP="00923766">
      <w:pPr>
        <w:rPr>
          <w:b/>
          <w:bCs/>
        </w:rPr>
      </w:pPr>
      <w:r w:rsidRPr="002756D6">
        <w:rPr>
          <w:b/>
          <w:bCs/>
        </w:rPr>
        <w:t xml:space="preserve">Fonds associés : </w:t>
      </w:r>
    </w:p>
    <w:p w14:paraId="6C51A53F" w14:textId="77777777" w:rsidR="002756D6" w:rsidRDefault="002756D6" w:rsidP="00923766"/>
    <w:p w14:paraId="795EC808" w14:textId="74D88348" w:rsidR="002756D6" w:rsidRDefault="002756D6" w:rsidP="00923766">
      <w:r>
        <w:t>P464 Fonds Jules Houde</w:t>
      </w:r>
    </w:p>
    <w:p w14:paraId="4C4BD0CB" w14:textId="399153E6" w:rsidR="002756D6" w:rsidRDefault="002756D6" w:rsidP="00923766">
      <w:r>
        <w:t>Le donateur a ouvert un fonds couvrant davantage sa famille proche, ses parents, sa vie de couple, sa carrière.</w:t>
      </w:r>
    </w:p>
    <w:p w14:paraId="677B1806" w14:textId="77777777" w:rsidR="00FF5348" w:rsidRDefault="00FF5348" w:rsidP="00923766"/>
    <w:p w14:paraId="03825721" w14:textId="1982D44B" w:rsidR="00FF5348" w:rsidRPr="00FF5348" w:rsidRDefault="00FF5348" w:rsidP="00923766">
      <w:pPr>
        <w:rPr>
          <w:b/>
          <w:bCs/>
        </w:rPr>
      </w:pPr>
      <w:r w:rsidRPr="00FF5348">
        <w:rPr>
          <w:b/>
          <w:bCs/>
        </w:rPr>
        <w:t xml:space="preserve">Emplacements : </w:t>
      </w:r>
    </w:p>
    <w:p w14:paraId="5ED1C087" w14:textId="77777777" w:rsidR="00FF5348" w:rsidRDefault="00FF5348" w:rsidP="00923766"/>
    <w:p w14:paraId="4CE4D5CA" w14:textId="4417E929" w:rsidR="00FF5348" w:rsidRDefault="00FF5348" w:rsidP="00923766">
      <w:r>
        <w:t xml:space="preserve">Boîtes 1 </w:t>
      </w:r>
      <w:r w:rsidR="00395D27">
        <w:t>à 3</w:t>
      </w:r>
    </w:p>
    <w:p w14:paraId="267D1AD2" w14:textId="0715B182" w:rsidR="00FF5348" w:rsidRPr="00A674F8" w:rsidRDefault="00FF5348" w:rsidP="00923766">
      <w:r>
        <w:t>R08 E08 T06</w:t>
      </w:r>
    </w:p>
    <w:p w14:paraId="1920FCEE" w14:textId="77777777" w:rsidR="00610801" w:rsidRDefault="00610801" w:rsidP="00610801"/>
    <w:p w14:paraId="2193EF42" w14:textId="77777777" w:rsidR="00610801" w:rsidRDefault="00610801" w:rsidP="00610801">
      <w:r>
        <w:t>Boîte hors format # 21</w:t>
      </w:r>
    </w:p>
    <w:p w14:paraId="434E84AD" w14:textId="77777777" w:rsidR="00610801" w:rsidRDefault="00610801" w:rsidP="00610801">
      <w:r>
        <w:lastRenderedPageBreak/>
        <w:t>R13 E03 T06</w:t>
      </w:r>
    </w:p>
    <w:p w14:paraId="5EFD4F0D" w14:textId="3644C88D" w:rsidR="00610801" w:rsidRPr="00A674F8" w:rsidRDefault="00610801" w:rsidP="00610801">
      <w:r>
        <w:t>Un montage photo (reproduction) d'ancêtres</w:t>
      </w:r>
    </w:p>
    <w:p w14:paraId="0F0D749B" w14:textId="77777777" w:rsidR="00B25321" w:rsidRPr="00A674F8" w:rsidRDefault="00B25321" w:rsidP="00923766">
      <w:r w:rsidRPr="00A674F8">
        <w:br w:type="page"/>
      </w:r>
    </w:p>
    <w:p w14:paraId="123F20FF" w14:textId="10723AF7" w:rsidR="00B25321" w:rsidRPr="00A674F8" w:rsidRDefault="002764D5" w:rsidP="00923766">
      <w:pPr>
        <w:pStyle w:val="Titre"/>
      </w:pPr>
      <w:bookmarkStart w:id="3" w:name="_Toc213926364"/>
      <w:r>
        <w:lastRenderedPageBreak/>
        <w:t>P463</w:t>
      </w:r>
      <w:r w:rsidR="00B25321" w:rsidRPr="00A674F8">
        <w:t xml:space="preserve">/A </w:t>
      </w:r>
      <w:r w:rsidR="00561EAD">
        <w:t>Documents</w:t>
      </w:r>
      <w:r w:rsidR="00AB6798">
        <w:t xml:space="preserve"> </w:t>
      </w:r>
      <w:r>
        <w:t>textuels</w:t>
      </w:r>
      <w:bookmarkEnd w:id="3"/>
    </w:p>
    <w:p w14:paraId="1690AB7B" w14:textId="07EE1AEF" w:rsidR="00051FDE" w:rsidRDefault="00051FDE" w:rsidP="00051FDE">
      <w:pPr>
        <w:rPr>
          <w:lang w:eastAsia="en-US"/>
        </w:rPr>
      </w:pPr>
      <w:r w:rsidRPr="008628DA">
        <w:rPr>
          <w:lang w:eastAsia="en-US"/>
        </w:rPr>
        <w:t xml:space="preserve">– </w:t>
      </w:r>
      <w:r w:rsidR="008628DA" w:rsidRPr="008628DA">
        <w:rPr>
          <w:lang w:eastAsia="en-US"/>
        </w:rPr>
        <w:t>1934</w:t>
      </w:r>
      <w:proofErr w:type="gramStart"/>
      <w:r w:rsidR="008628DA" w:rsidRPr="008628DA">
        <w:rPr>
          <w:lang w:eastAsia="en-US"/>
        </w:rPr>
        <w:t>-[</w:t>
      </w:r>
      <w:proofErr w:type="gramEnd"/>
      <w:r w:rsidR="008628DA" w:rsidRPr="008628DA">
        <w:rPr>
          <w:lang w:eastAsia="en-US"/>
        </w:rPr>
        <w:t>1970]</w:t>
      </w:r>
      <w:r w:rsidRPr="008628DA">
        <w:rPr>
          <w:lang w:eastAsia="en-US"/>
        </w:rPr>
        <w:t xml:space="preserve">. – </w:t>
      </w:r>
      <w:r w:rsidR="008628DA" w:rsidRPr="008628DA">
        <w:rPr>
          <w:lang w:eastAsia="en-US"/>
        </w:rPr>
        <w:t>11,4</w:t>
      </w:r>
      <w:r w:rsidRPr="008628DA">
        <w:rPr>
          <w:lang w:eastAsia="en-US"/>
        </w:rPr>
        <w:t xml:space="preserve"> </w:t>
      </w:r>
      <w:r w:rsidR="00DB1F63" w:rsidRPr="008628DA">
        <w:rPr>
          <w:lang w:eastAsia="en-US"/>
        </w:rPr>
        <w:t>cm de documents textuels</w:t>
      </w:r>
      <w:r w:rsidRPr="008628DA">
        <w:rPr>
          <w:lang w:eastAsia="en-US"/>
        </w:rPr>
        <w:t>.</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2AD8CE91" w:rsidR="0028732E" w:rsidRPr="00197587" w:rsidRDefault="0028732E" w:rsidP="0028732E">
      <w:r>
        <w:t>Cette série comprend</w:t>
      </w:r>
      <w:r w:rsidR="00197587">
        <w:t xml:space="preserve"> les sous-séries</w:t>
      </w:r>
      <w:r>
        <w:t xml:space="preserve"> </w:t>
      </w:r>
      <w:hyperlink w:anchor="_P463/A1_Généalogie" w:history="1">
        <w:r w:rsidR="00197587" w:rsidRPr="008628DA">
          <w:rPr>
            <w:rStyle w:val="Lienhypertexte"/>
            <w:i/>
            <w:iCs/>
          </w:rPr>
          <w:t>Généalogie</w:t>
        </w:r>
      </w:hyperlink>
      <w:r w:rsidR="00197587">
        <w:rPr>
          <w:i/>
          <w:iCs/>
        </w:rPr>
        <w:t xml:space="preserve">, </w:t>
      </w:r>
      <w:hyperlink w:anchor="_P463/A2_Religion" w:history="1">
        <w:r w:rsidR="00197587" w:rsidRPr="008628DA">
          <w:rPr>
            <w:rStyle w:val="Lienhypertexte"/>
            <w:i/>
            <w:iCs/>
          </w:rPr>
          <w:t>Religion</w:t>
        </w:r>
      </w:hyperlink>
      <w:r w:rsidR="00DE2CB8">
        <w:rPr>
          <w:i/>
          <w:iCs/>
        </w:rPr>
        <w:t>,</w:t>
      </w:r>
      <w:r w:rsidR="00197587">
        <w:t xml:space="preserve"> </w:t>
      </w:r>
      <w:hyperlink w:anchor="_P463/A3_Éducation" w:history="1">
        <w:r w:rsidR="00197587" w:rsidRPr="008628DA">
          <w:rPr>
            <w:rStyle w:val="Lienhypertexte"/>
            <w:i/>
            <w:iCs/>
          </w:rPr>
          <w:t>Éducation</w:t>
        </w:r>
      </w:hyperlink>
      <w:r w:rsidR="00DE2CB8">
        <w:rPr>
          <w:i/>
          <w:iCs/>
        </w:rPr>
        <w:t xml:space="preserve"> </w:t>
      </w:r>
      <w:r w:rsidR="00DE2CB8">
        <w:t xml:space="preserve">et </w:t>
      </w:r>
      <w:hyperlink w:anchor="_P463/A4_Vie_professionnelle" w:history="1">
        <w:r w:rsidR="00DE2CB8" w:rsidRPr="008628DA">
          <w:rPr>
            <w:rStyle w:val="Lienhypertexte"/>
            <w:i/>
            <w:iCs/>
          </w:rPr>
          <w:t>Vie professionnelle</w:t>
        </w:r>
      </w:hyperlink>
      <w:r w:rsidR="00197587">
        <w:rPr>
          <w:i/>
          <w:iCs/>
        </w:rPr>
        <w:t xml:space="preserve">, </w:t>
      </w:r>
      <w:r w:rsidR="00197587">
        <w:t>concernant la famille de François-Xavier Houde et de Rosalie Tremblay, les grands-parents du donateur, M. Jules Houde de Dolbeau-Mistassini.</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A8C98AA" w:rsidR="0028732E" w:rsidRDefault="00197587" w:rsidP="0028732E">
      <w:r>
        <w:t>Originaux et copies.</w:t>
      </w:r>
    </w:p>
    <w:p w14:paraId="6A87C948" w14:textId="60706DDB" w:rsidR="0028732E" w:rsidRPr="00A674F8" w:rsidRDefault="00197587" w:rsidP="00923766">
      <w:r>
        <w:t>Boîte 1.</w:t>
      </w:r>
    </w:p>
    <w:p w14:paraId="7641C4CA" w14:textId="77777777" w:rsidR="00C70C4E" w:rsidRPr="00A674F8" w:rsidRDefault="00C70C4E" w:rsidP="00923766"/>
    <w:p w14:paraId="54278054" w14:textId="57479C40" w:rsidR="001E5A46" w:rsidRPr="00A674F8" w:rsidRDefault="002764D5" w:rsidP="00923766">
      <w:pPr>
        <w:pStyle w:val="Titre2"/>
      </w:pPr>
      <w:bookmarkStart w:id="4" w:name="_P463/A1_Généalogie"/>
      <w:bookmarkStart w:id="5" w:name="_Toc213926365"/>
      <w:bookmarkEnd w:id="4"/>
      <w:r>
        <w:t>P463</w:t>
      </w:r>
      <w:r w:rsidR="00B25321" w:rsidRPr="00A674F8">
        <w:t xml:space="preserve">/A1 </w:t>
      </w:r>
      <w:r>
        <w:t>Généalogie</w:t>
      </w:r>
      <w:bookmarkEnd w:id="5"/>
    </w:p>
    <w:p w14:paraId="339971D6" w14:textId="77777777" w:rsidR="00DE2CB8" w:rsidRDefault="00DE2CB8" w:rsidP="00DE2CB8">
      <w:pPr>
        <w:rPr>
          <w:lang w:eastAsia="en-US"/>
        </w:rPr>
      </w:pPr>
      <w:r w:rsidRPr="00DE2CB8">
        <w:rPr>
          <w:lang w:eastAsia="en-US"/>
        </w:rPr>
        <w:t>– [1970]. – 0,1 cm de documents textuels.</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2D886979" w:rsidR="00AB6798" w:rsidRPr="00197587" w:rsidRDefault="00AB6798" w:rsidP="00923766">
      <w:pPr>
        <w:rPr>
          <w:i/>
          <w:iCs/>
        </w:rPr>
      </w:pPr>
      <w:r>
        <w:t xml:space="preserve">Cette sous-série comprend </w:t>
      </w:r>
      <w:r w:rsidR="00197587">
        <w:t xml:space="preserve">le dossier </w:t>
      </w:r>
      <w:r w:rsidR="00197587">
        <w:rPr>
          <w:i/>
          <w:iCs/>
        </w:rPr>
        <w:t>Recherches généalogiques de Léon Houde.</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6393B51" w14:textId="77777777" w:rsidR="00E57F6F" w:rsidRDefault="00E57F6F" w:rsidP="00923766">
            <w:pPr>
              <w:rPr>
                <w:lang w:eastAsia="en-US"/>
              </w:rPr>
            </w:pPr>
            <w:r w:rsidRPr="00A674F8">
              <w:rPr>
                <w:lang w:eastAsia="en-US"/>
              </w:rPr>
              <w:t>R</w:t>
            </w:r>
            <w:r w:rsidR="00BD2281">
              <w:rPr>
                <w:lang w:eastAsia="en-US"/>
              </w:rPr>
              <w:t>08-E08-T06</w:t>
            </w:r>
          </w:p>
          <w:p w14:paraId="77BCE9B0" w14:textId="6BB8FCEE" w:rsidR="00BD2281" w:rsidRPr="00A674F8" w:rsidRDefault="00BD2281" w:rsidP="00923766">
            <w:pPr>
              <w:rPr>
                <w:lang w:eastAsia="en-US"/>
              </w:rPr>
            </w:pPr>
            <w:r>
              <w:rPr>
                <w:lang w:eastAsia="en-US"/>
              </w:rPr>
              <w:t>Boîte 1</w:t>
            </w:r>
          </w:p>
        </w:tc>
        <w:tc>
          <w:tcPr>
            <w:tcW w:w="7801" w:type="dxa"/>
            <w:hideMark/>
          </w:tcPr>
          <w:p w14:paraId="255E0298" w14:textId="62D37F78" w:rsidR="00E57F6F" w:rsidRPr="00B321DF" w:rsidRDefault="002764D5" w:rsidP="00B321DF">
            <w:pPr>
              <w:pStyle w:val="Niveau3"/>
            </w:pPr>
            <w:bookmarkStart w:id="6" w:name="_Toc213926366"/>
            <w:r>
              <w:t>P463</w:t>
            </w:r>
            <w:r w:rsidR="00E57F6F" w:rsidRPr="00B321DF">
              <w:t xml:space="preserve">/A1/1 : </w:t>
            </w:r>
            <w:r>
              <w:t>Recherches généalogi</w:t>
            </w:r>
            <w:r w:rsidR="00773D49">
              <w:t>ques par Léon Houde</w:t>
            </w:r>
            <w:bookmarkEnd w:id="6"/>
          </w:p>
          <w:p w14:paraId="22964C39" w14:textId="59607A87" w:rsidR="00E57F6F" w:rsidRDefault="00773D49" w:rsidP="00773D49">
            <w:pPr>
              <w:rPr>
                <w:lang w:eastAsia="en-US"/>
              </w:rPr>
            </w:pPr>
            <w:r w:rsidRPr="00DE2CB8">
              <w:rPr>
                <w:lang w:eastAsia="en-US"/>
              </w:rPr>
              <w:t xml:space="preserve">– </w:t>
            </w:r>
            <w:r w:rsidR="00DE2CB8" w:rsidRPr="00DE2CB8">
              <w:rPr>
                <w:lang w:eastAsia="en-US"/>
              </w:rPr>
              <w:t>[1970].</w:t>
            </w:r>
            <w:r w:rsidRPr="00DE2CB8">
              <w:rPr>
                <w:lang w:eastAsia="en-US"/>
              </w:rPr>
              <w:t xml:space="preserve"> – 0,1 cm de documents textuels.</w:t>
            </w:r>
          </w:p>
          <w:p w14:paraId="7AF6F9B9" w14:textId="77777777" w:rsidR="00696AE2" w:rsidRDefault="00696AE2" w:rsidP="00923766">
            <w:pPr>
              <w:rPr>
                <w:lang w:eastAsia="en-US"/>
              </w:rPr>
            </w:pPr>
          </w:p>
          <w:p w14:paraId="14623AFB" w14:textId="23390C5C" w:rsidR="00773D49" w:rsidRPr="00773D49" w:rsidRDefault="00773D49" w:rsidP="00923766">
            <w:pPr>
              <w:rPr>
                <w:i/>
                <w:iCs/>
                <w:lang w:eastAsia="en-US"/>
              </w:rPr>
            </w:pPr>
            <w:r w:rsidRPr="00773D49">
              <w:rPr>
                <w:i/>
                <w:iCs/>
                <w:lang w:eastAsia="en-US"/>
              </w:rPr>
              <w:t>Portée et contenu :</w:t>
            </w:r>
          </w:p>
          <w:p w14:paraId="1F9CD609" w14:textId="3D879FDF" w:rsidR="00773D49" w:rsidRDefault="00773D49" w:rsidP="00923766">
            <w:pPr>
              <w:rPr>
                <w:lang w:eastAsia="en-US"/>
              </w:rPr>
            </w:pPr>
            <w:r>
              <w:rPr>
                <w:lang w:eastAsia="en-US"/>
              </w:rPr>
              <w:t>Notes sur la lignée ancestrale des générations 1 à 7, de Étienne Houde et Clara Bouchard à Pierre Houde de Saint-Urbain, Charlevoix, avec dates, notes historiques et liste de la progéniture pour chaque couple.</w:t>
            </w:r>
          </w:p>
          <w:p w14:paraId="328A6D59" w14:textId="77777777" w:rsidR="00773D49" w:rsidRDefault="00773D49" w:rsidP="00923766">
            <w:pPr>
              <w:rPr>
                <w:lang w:eastAsia="en-US"/>
              </w:rPr>
            </w:pPr>
          </w:p>
          <w:p w14:paraId="4BCECBD1" w14:textId="1EE2F29E" w:rsidR="00773D49" w:rsidRPr="00773D49" w:rsidRDefault="00773D49" w:rsidP="00923766">
            <w:pPr>
              <w:rPr>
                <w:i/>
                <w:iCs/>
                <w:lang w:eastAsia="en-US"/>
              </w:rPr>
            </w:pPr>
            <w:r w:rsidRPr="00773D49">
              <w:rPr>
                <w:i/>
                <w:iCs/>
                <w:lang w:eastAsia="en-US"/>
              </w:rPr>
              <w:t>Notes :</w:t>
            </w:r>
          </w:p>
          <w:p w14:paraId="3928DD6B" w14:textId="798ED8E2" w:rsidR="00773D49" w:rsidRDefault="00773D49" w:rsidP="00923766">
            <w:pPr>
              <w:rPr>
                <w:lang w:eastAsia="en-US"/>
              </w:rPr>
            </w:pPr>
            <w:r>
              <w:rPr>
                <w:lang w:eastAsia="en-US"/>
              </w:rPr>
              <w:t>Photocopies imprimées.</w:t>
            </w:r>
          </w:p>
          <w:p w14:paraId="3FBC7CDC" w14:textId="2D229190" w:rsidR="00773D49" w:rsidRDefault="00773D49" w:rsidP="00923766">
            <w:pPr>
              <w:rPr>
                <w:lang w:eastAsia="en-US"/>
              </w:rPr>
            </w:pPr>
            <w:r>
              <w:rPr>
                <w:lang w:eastAsia="en-US"/>
              </w:rPr>
              <w:t>Feuilles format légal, brochées.</w:t>
            </w:r>
          </w:p>
          <w:p w14:paraId="14EF882D" w14:textId="44853FD2" w:rsidR="00773D49" w:rsidRDefault="00BD2281" w:rsidP="00923766">
            <w:pPr>
              <w:rPr>
                <w:lang w:eastAsia="en-US"/>
              </w:rPr>
            </w:pPr>
            <w:r>
              <w:rPr>
                <w:lang w:eastAsia="en-US"/>
              </w:rPr>
              <w:t>Boîte 1</w:t>
            </w:r>
          </w:p>
          <w:p w14:paraId="6FD7384C" w14:textId="77777777" w:rsidR="00E57F6F" w:rsidRPr="00A674F8" w:rsidRDefault="00E57F6F" w:rsidP="00923766">
            <w:pPr>
              <w:rPr>
                <w:lang w:eastAsia="en-US"/>
              </w:rPr>
            </w:pPr>
          </w:p>
        </w:tc>
      </w:tr>
    </w:tbl>
    <w:p w14:paraId="6189762A" w14:textId="77777777" w:rsidR="00696AE2" w:rsidRDefault="00696AE2" w:rsidP="00923766"/>
    <w:p w14:paraId="3ACC8E40" w14:textId="2F364A5A" w:rsidR="000D3327" w:rsidRPr="00A674F8" w:rsidRDefault="000D3327" w:rsidP="000D3327">
      <w:pPr>
        <w:pStyle w:val="Titre2"/>
      </w:pPr>
      <w:bookmarkStart w:id="7" w:name="_P463/A2_Religion"/>
      <w:bookmarkStart w:id="8" w:name="_Toc213926367"/>
      <w:bookmarkEnd w:id="7"/>
      <w:r>
        <w:t>P463</w:t>
      </w:r>
      <w:r w:rsidRPr="00A674F8">
        <w:t>/A</w:t>
      </w:r>
      <w:r>
        <w:t xml:space="preserve">2 </w:t>
      </w:r>
      <w:r w:rsidR="00A620FC">
        <w:t>Re</w:t>
      </w:r>
      <w:bookmarkStart w:id="9" w:name="P463A2Religion"/>
      <w:bookmarkEnd w:id="9"/>
      <w:r w:rsidR="00A620FC">
        <w:t>ligion</w:t>
      </w:r>
      <w:bookmarkEnd w:id="8"/>
    </w:p>
    <w:p w14:paraId="4898397E" w14:textId="20590788" w:rsidR="00051FDE" w:rsidRDefault="00051FDE" w:rsidP="00051FDE">
      <w:pPr>
        <w:rPr>
          <w:lang w:eastAsia="en-US"/>
        </w:rPr>
      </w:pPr>
      <w:r w:rsidRPr="008628DA">
        <w:rPr>
          <w:lang w:eastAsia="en-US"/>
        </w:rPr>
        <w:t xml:space="preserve">– </w:t>
      </w:r>
      <w:r w:rsidR="008628DA" w:rsidRPr="008628DA">
        <w:rPr>
          <w:lang w:eastAsia="en-US"/>
        </w:rPr>
        <w:t xml:space="preserve">[194-], 1964-1965. </w:t>
      </w:r>
      <w:r w:rsidRPr="008628DA">
        <w:rPr>
          <w:lang w:eastAsia="en-US"/>
        </w:rPr>
        <w:t xml:space="preserve">– </w:t>
      </w:r>
      <w:r w:rsidR="008628DA" w:rsidRPr="008628DA">
        <w:rPr>
          <w:lang w:eastAsia="en-US"/>
        </w:rPr>
        <w:t>0,25</w:t>
      </w:r>
      <w:r w:rsidRPr="008628DA">
        <w:rPr>
          <w:lang w:eastAsia="en-US"/>
        </w:rPr>
        <w:t xml:space="preserve"> </w:t>
      </w:r>
      <w:r w:rsidR="00DB1F63" w:rsidRPr="008628DA">
        <w:rPr>
          <w:lang w:eastAsia="en-US"/>
        </w:rPr>
        <w:t>cm de documents textuels</w:t>
      </w:r>
      <w:r w:rsidRPr="008628DA">
        <w:rPr>
          <w:lang w:eastAsia="en-US"/>
        </w:rPr>
        <w:t>.</w:t>
      </w:r>
    </w:p>
    <w:p w14:paraId="547A01C5" w14:textId="77777777" w:rsidR="000D3327" w:rsidRDefault="000D3327" w:rsidP="000D3327"/>
    <w:p w14:paraId="67A2B835" w14:textId="77777777" w:rsidR="000D3327" w:rsidRPr="00AB6798" w:rsidRDefault="000D3327" w:rsidP="000D3327">
      <w:pPr>
        <w:rPr>
          <w:i/>
        </w:rPr>
      </w:pPr>
      <w:r w:rsidRPr="00AB6798">
        <w:rPr>
          <w:i/>
        </w:rPr>
        <w:t xml:space="preserve">Portée et contenu : </w:t>
      </w:r>
    </w:p>
    <w:p w14:paraId="6881BAB1" w14:textId="3F2FBCF8" w:rsidR="000D3327" w:rsidRPr="00A674F8" w:rsidRDefault="000D3327" w:rsidP="000D3327">
      <w:r>
        <w:t xml:space="preserve">Cette sous-série comprend </w:t>
      </w:r>
      <w:r w:rsidR="00A17422">
        <w:t>le</w:t>
      </w:r>
      <w:r w:rsidR="00197587">
        <w:t>s</w:t>
      </w:r>
      <w:r w:rsidR="00A17422">
        <w:t xml:space="preserve"> dossier</w:t>
      </w:r>
      <w:r w:rsidR="00197587">
        <w:t>s</w:t>
      </w:r>
      <w:r w:rsidR="00A17422">
        <w:t xml:space="preserve"> </w:t>
      </w:r>
      <w:r w:rsidR="00A17422" w:rsidRPr="00A17422">
        <w:rPr>
          <w:i/>
          <w:iCs/>
        </w:rPr>
        <w:t>Vie religieuse Alfred Houde</w:t>
      </w:r>
      <w:r w:rsidR="00197587">
        <w:rPr>
          <w:i/>
          <w:iCs/>
        </w:rPr>
        <w:t xml:space="preserve"> </w:t>
      </w:r>
      <w:r w:rsidR="00197587">
        <w:t xml:space="preserve">et </w:t>
      </w:r>
      <w:r w:rsidR="00197587">
        <w:rPr>
          <w:i/>
          <w:iCs/>
        </w:rPr>
        <w:t>Pères Trappistes</w:t>
      </w:r>
      <w:r w:rsidR="00A17422">
        <w:t>.</w:t>
      </w:r>
    </w:p>
    <w:p w14:paraId="53E418A7" w14:textId="77777777" w:rsidR="000D3327" w:rsidRPr="00A674F8" w:rsidRDefault="000D3327" w:rsidP="000D3327"/>
    <w:tbl>
      <w:tblPr>
        <w:tblW w:w="9356" w:type="dxa"/>
        <w:tblInd w:w="-567" w:type="dxa"/>
        <w:shd w:val="clear" w:color="auto" w:fill="D9D9D9"/>
        <w:tblLook w:val="04A0" w:firstRow="1" w:lastRow="0" w:firstColumn="1" w:lastColumn="0" w:noHBand="0" w:noVBand="1"/>
      </w:tblPr>
      <w:tblGrid>
        <w:gridCol w:w="1555"/>
        <w:gridCol w:w="7801"/>
      </w:tblGrid>
      <w:tr w:rsidR="000D3327" w:rsidRPr="00A674F8" w14:paraId="39E59A1F" w14:textId="77777777" w:rsidTr="00C47924">
        <w:trPr>
          <w:trHeight w:val="873"/>
        </w:trPr>
        <w:tc>
          <w:tcPr>
            <w:tcW w:w="1555" w:type="dxa"/>
            <w:shd w:val="clear" w:color="auto" w:fill="D9D9D9" w:themeFill="background1" w:themeFillShade="D9"/>
            <w:hideMark/>
          </w:tcPr>
          <w:p w14:paraId="3DC92A05" w14:textId="77777777" w:rsidR="00BD2281" w:rsidRDefault="00BD2281" w:rsidP="00BD2281">
            <w:pPr>
              <w:rPr>
                <w:lang w:eastAsia="en-US"/>
              </w:rPr>
            </w:pPr>
            <w:r w:rsidRPr="00A674F8">
              <w:rPr>
                <w:lang w:eastAsia="en-US"/>
              </w:rPr>
              <w:t>R</w:t>
            </w:r>
            <w:r>
              <w:rPr>
                <w:lang w:eastAsia="en-US"/>
              </w:rPr>
              <w:t>08-E08-T06</w:t>
            </w:r>
          </w:p>
          <w:p w14:paraId="70929E46" w14:textId="695DD642" w:rsidR="000D3327" w:rsidRPr="00A674F8" w:rsidRDefault="00BD2281" w:rsidP="00BD2281">
            <w:pPr>
              <w:rPr>
                <w:lang w:eastAsia="en-US"/>
              </w:rPr>
            </w:pPr>
            <w:r>
              <w:rPr>
                <w:lang w:eastAsia="en-US"/>
              </w:rPr>
              <w:t>Boîte 1</w:t>
            </w:r>
          </w:p>
        </w:tc>
        <w:tc>
          <w:tcPr>
            <w:tcW w:w="7801" w:type="dxa"/>
            <w:hideMark/>
          </w:tcPr>
          <w:p w14:paraId="43CEDAF1" w14:textId="3FDE8C0F" w:rsidR="000D3327" w:rsidRPr="00B321DF" w:rsidRDefault="000D3327" w:rsidP="00C47924">
            <w:pPr>
              <w:pStyle w:val="Niveau3"/>
            </w:pPr>
            <w:bookmarkStart w:id="10" w:name="_Toc213926368"/>
            <w:r>
              <w:t>P463</w:t>
            </w:r>
            <w:r w:rsidRPr="00B321DF">
              <w:t>/A</w:t>
            </w:r>
            <w:r>
              <w:t>2</w:t>
            </w:r>
            <w:r w:rsidRPr="00B321DF">
              <w:t xml:space="preserve">/1 : </w:t>
            </w:r>
            <w:r>
              <w:t>Vie religieuse Alfred Houde</w:t>
            </w:r>
            <w:bookmarkEnd w:id="10"/>
          </w:p>
          <w:p w14:paraId="71B21E99" w14:textId="55B9AB34" w:rsidR="000D3327" w:rsidRDefault="000D3327" w:rsidP="00C47924">
            <w:pPr>
              <w:rPr>
                <w:lang w:eastAsia="en-US"/>
              </w:rPr>
            </w:pPr>
            <w:r w:rsidRPr="008628DA">
              <w:rPr>
                <w:lang w:eastAsia="en-US"/>
              </w:rPr>
              <w:t xml:space="preserve">– </w:t>
            </w:r>
            <w:r w:rsidR="008628DA" w:rsidRPr="008628DA">
              <w:rPr>
                <w:lang w:eastAsia="en-US"/>
              </w:rPr>
              <w:t>1964-1965</w:t>
            </w:r>
            <w:r w:rsidRPr="008628DA">
              <w:rPr>
                <w:lang w:eastAsia="en-US"/>
              </w:rPr>
              <w:t xml:space="preserve">. – </w:t>
            </w:r>
            <w:r w:rsidR="008628DA" w:rsidRPr="008628DA">
              <w:rPr>
                <w:lang w:eastAsia="en-US"/>
              </w:rPr>
              <w:t>0,2</w:t>
            </w:r>
            <w:r w:rsidRPr="008628DA">
              <w:rPr>
                <w:lang w:eastAsia="en-US"/>
              </w:rPr>
              <w:t xml:space="preserve"> cm de documents textuels.</w:t>
            </w:r>
          </w:p>
          <w:p w14:paraId="594CC59F" w14:textId="77777777" w:rsidR="000D3327" w:rsidRDefault="000D3327" w:rsidP="00C47924">
            <w:pPr>
              <w:rPr>
                <w:lang w:eastAsia="en-US"/>
              </w:rPr>
            </w:pPr>
          </w:p>
          <w:p w14:paraId="71465048" w14:textId="77777777" w:rsidR="000D3327" w:rsidRPr="00773D49" w:rsidRDefault="000D3327" w:rsidP="00C47924">
            <w:pPr>
              <w:rPr>
                <w:i/>
                <w:iCs/>
                <w:lang w:eastAsia="en-US"/>
              </w:rPr>
            </w:pPr>
            <w:r w:rsidRPr="00773D49">
              <w:rPr>
                <w:i/>
                <w:iCs/>
                <w:lang w:eastAsia="en-US"/>
              </w:rPr>
              <w:t>Portée et contenu :</w:t>
            </w:r>
          </w:p>
          <w:p w14:paraId="3182CD19" w14:textId="70CC7545" w:rsidR="000D3327" w:rsidRDefault="000D3327" w:rsidP="00C47924">
            <w:pPr>
              <w:rPr>
                <w:lang w:eastAsia="en-US"/>
              </w:rPr>
            </w:pPr>
            <w:r>
              <w:rPr>
                <w:lang w:eastAsia="en-US"/>
              </w:rPr>
              <w:t xml:space="preserve">Ce dossier comprend de la correspondance et autres documents relevant de la vie religieuse de l’abbé Alfred Houde, frère de François-Xavier Houde (le </w:t>
            </w:r>
            <w:r w:rsidR="00792B30">
              <w:rPr>
                <w:lang w:eastAsia="en-US"/>
              </w:rPr>
              <w:t>grand-</w:t>
            </w:r>
            <w:r>
              <w:rPr>
                <w:lang w:eastAsia="en-US"/>
              </w:rPr>
              <w:t>père du donateur M. Jules Houde). L’abbé Houde a vécu en Alberta</w:t>
            </w:r>
            <w:r w:rsidR="00FF6F30">
              <w:rPr>
                <w:lang w:eastAsia="en-US"/>
              </w:rPr>
              <w:t xml:space="preserve">, où il a été prêtre du diocèse de Saint-Paul, </w:t>
            </w:r>
            <w:r>
              <w:rPr>
                <w:lang w:eastAsia="en-US"/>
              </w:rPr>
              <w:t>jusqu’au milieu des années 1970, où il serait venu retrouver son frère, à Val-Alain, à Lotbinière.</w:t>
            </w:r>
          </w:p>
          <w:p w14:paraId="02030423" w14:textId="77777777" w:rsidR="000D3327" w:rsidRDefault="000D3327" w:rsidP="00C47924">
            <w:pPr>
              <w:rPr>
                <w:lang w:eastAsia="en-US"/>
              </w:rPr>
            </w:pPr>
          </w:p>
          <w:p w14:paraId="48C27434" w14:textId="77777777" w:rsidR="000D3327" w:rsidRPr="00773D49" w:rsidRDefault="000D3327" w:rsidP="00C47924">
            <w:pPr>
              <w:rPr>
                <w:i/>
                <w:iCs/>
                <w:lang w:eastAsia="en-US"/>
              </w:rPr>
            </w:pPr>
            <w:r w:rsidRPr="00773D49">
              <w:rPr>
                <w:i/>
                <w:iCs/>
                <w:lang w:eastAsia="en-US"/>
              </w:rPr>
              <w:t>Notes :</w:t>
            </w:r>
          </w:p>
          <w:p w14:paraId="66F0BF4A" w14:textId="77777777" w:rsidR="000D3327" w:rsidRDefault="000D3327" w:rsidP="00C47924">
            <w:pPr>
              <w:rPr>
                <w:lang w:eastAsia="en-US"/>
              </w:rPr>
            </w:pPr>
            <w:r>
              <w:rPr>
                <w:lang w:eastAsia="en-US"/>
              </w:rPr>
              <w:t>Photocopies imprimées.</w:t>
            </w:r>
          </w:p>
          <w:p w14:paraId="3CE766E7" w14:textId="77777777" w:rsidR="000D3327" w:rsidRDefault="000D3327" w:rsidP="00C47924">
            <w:pPr>
              <w:rPr>
                <w:lang w:eastAsia="en-US"/>
              </w:rPr>
            </w:pPr>
            <w:r>
              <w:rPr>
                <w:lang w:eastAsia="en-US"/>
              </w:rPr>
              <w:t>Feuilles format légal, brochées.</w:t>
            </w:r>
          </w:p>
          <w:p w14:paraId="023B43A8" w14:textId="7ECF2AF9" w:rsidR="00BD2281" w:rsidRDefault="00BD2281" w:rsidP="00C47924">
            <w:pPr>
              <w:rPr>
                <w:lang w:eastAsia="en-US"/>
              </w:rPr>
            </w:pPr>
            <w:r>
              <w:rPr>
                <w:lang w:eastAsia="en-US"/>
              </w:rPr>
              <w:t>Boîte 1.</w:t>
            </w:r>
          </w:p>
          <w:p w14:paraId="4AB5C223" w14:textId="77777777" w:rsidR="000D3327" w:rsidRPr="00A674F8" w:rsidRDefault="000D3327" w:rsidP="00C47924">
            <w:pPr>
              <w:rPr>
                <w:lang w:eastAsia="en-US"/>
              </w:rPr>
            </w:pPr>
          </w:p>
        </w:tc>
      </w:tr>
      <w:tr w:rsidR="00A620FC" w:rsidRPr="00A674F8" w14:paraId="6D490736" w14:textId="77777777" w:rsidTr="00C47924">
        <w:trPr>
          <w:trHeight w:val="873"/>
        </w:trPr>
        <w:tc>
          <w:tcPr>
            <w:tcW w:w="1555" w:type="dxa"/>
            <w:shd w:val="clear" w:color="auto" w:fill="D9D9D9" w:themeFill="background1" w:themeFillShade="D9"/>
          </w:tcPr>
          <w:p w14:paraId="4AFA661B" w14:textId="77777777" w:rsidR="00BD2281" w:rsidRDefault="00BD2281" w:rsidP="00BD2281">
            <w:pPr>
              <w:rPr>
                <w:lang w:eastAsia="en-US"/>
              </w:rPr>
            </w:pPr>
            <w:r w:rsidRPr="00A674F8">
              <w:rPr>
                <w:lang w:eastAsia="en-US"/>
              </w:rPr>
              <w:lastRenderedPageBreak/>
              <w:t>R</w:t>
            </w:r>
            <w:r>
              <w:rPr>
                <w:lang w:eastAsia="en-US"/>
              </w:rPr>
              <w:t>08-E08-T06</w:t>
            </w:r>
          </w:p>
          <w:p w14:paraId="10C88081" w14:textId="032C01BD" w:rsidR="00A620FC" w:rsidRPr="00A674F8" w:rsidRDefault="00BD2281" w:rsidP="00BD2281">
            <w:pPr>
              <w:rPr>
                <w:lang w:eastAsia="en-US"/>
              </w:rPr>
            </w:pPr>
            <w:r>
              <w:rPr>
                <w:lang w:eastAsia="en-US"/>
              </w:rPr>
              <w:t>Boîte 1</w:t>
            </w:r>
          </w:p>
        </w:tc>
        <w:tc>
          <w:tcPr>
            <w:tcW w:w="7801" w:type="dxa"/>
          </w:tcPr>
          <w:p w14:paraId="3751B11E" w14:textId="1D032A61" w:rsidR="00A620FC" w:rsidRPr="00B321DF" w:rsidRDefault="00A620FC" w:rsidP="00A620FC">
            <w:pPr>
              <w:pStyle w:val="Niveau3"/>
            </w:pPr>
            <w:bookmarkStart w:id="11" w:name="_Toc213926369"/>
            <w:r>
              <w:t>P463</w:t>
            </w:r>
            <w:r w:rsidRPr="00B321DF">
              <w:t>/A</w:t>
            </w:r>
            <w:r>
              <w:t>2</w:t>
            </w:r>
            <w:r w:rsidRPr="00B321DF">
              <w:t>/</w:t>
            </w:r>
            <w:r>
              <w:t>2</w:t>
            </w:r>
            <w:r w:rsidRPr="00B321DF">
              <w:t xml:space="preserve"> : </w:t>
            </w:r>
            <w:r>
              <w:t>Pères Trappistes</w:t>
            </w:r>
            <w:bookmarkEnd w:id="11"/>
          </w:p>
          <w:p w14:paraId="54049122" w14:textId="31B25F73" w:rsidR="00A620FC" w:rsidRDefault="00A620FC" w:rsidP="00A620FC">
            <w:pPr>
              <w:rPr>
                <w:lang w:eastAsia="en-US"/>
              </w:rPr>
            </w:pPr>
            <w:r>
              <w:rPr>
                <w:lang w:eastAsia="en-US"/>
              </w:rPr>
              <w:t xml:space="preserve">– </w:t>
            </w:r>
            <w:r w:rsidR="00A062BD">
              <w:rPr>
                <w:lang w:eastAsia="en-US"/>
              </w:rPr>
              <w:t>[194-].</w:t>
            </w:r>
            <w:r>
              <w:rPr>
                <w:lang w:eastAsia="en-US"/>
              </w:rPr>
              <w:t xml:space="preserve"> – </w:t>
            </w:r>
            <w:r w:rsidR="00A062BD">
              <w:rPr>
                <w:lang w:eastAsia="en-US"/>
              </w:rPr>
              <w:t>0,05</w:t>
            </w:r>
            <w:r>
              <w:rPr>
                <w:lang w:eastAsia="en-US"/>
              </w:rPr>
              <w:t xml:space="preserve"> cm de documents textuels.</w:t>
            </w:r>
          </w:p>
          <w:p w14:paraId="4E4098E5" w14:textId="77777777" w:rsidR="00A620FC" w:rsidRDefault="00A620FC" w:rsidP="00A620FC">
            <w:pPr>
              <w:rPr>
                <w:lang w:eastAsia="en-US"/>
              </w:rPr>
            </w:pPr>
          </w:p>
          <w:p w14:paraId="1F367757" w14:textId="77777777" w:rsidR="00A620FC" w:rsidRPr="00773D49" w:rsidRDefault="00A620FC" w:rsidP="00A620FC">
            <w:pPr>
              <w:rPr>
                <w:i/>
                <w:iCs/>
                <w:lang w:eastAsia="en-US"/>
              </w:rPr>
            </w:pPr>
            <w:r w:rsidRPr="00773D49">
              <w:rPr>
                <w:i/>
                <w:iCs/>
                <w:lang w:eastAsia="en-US"/>
              </w:rPr>
              <w:t>Portée et contenu :</w:t>
            </w:r>
          </w:p>
          <w:p w14:paraId="078CF889" w14:textId="1F70948D" w:rsidR="00A620FC" w:rsidRDefault="00A620FC" w:rsidP="00A620FC">
            <w:pPr>
              <w:rPr>
                <w:lang w:eastAsia="en-US"/>
              </w:rPr>
            </w:pPr>
            <w:r>
              <w:rPr>
                <w:lang w:eastAsia="en-US"/>
              </w:rPr>
              <w:t>Ce dossier comprend une enveloppe de la « Trappe de N.-D. de Mistassini Village-des-Pères, Le Cloître, 2</w:t>
            </w:r>
            <w:r w:rsidRPr="00A620FC">
              <w:rPr>
                <w:vertAlign w:val="superscript"/>
                <w:lang w:eastAsia="en-US"/>
              </w:rPr>
              <w:t>ième</w:t>
            </w:r>
            <w:r>
              <w:rPr>
                <w:lang w:eastAsia="en-US"/>
              </w:rPr>
              <w:t xml:space="preserve"> série [sic] »</w:t>
            </w:r>
            <w:r w:rsidR="00A062BD">
              <w:rPr>
                <w:lang w:eastAsia="en-US"/>
              </w:rPr>
              <w:t xml:space="preserve"> vide.</w:t>
            </w:r>
          </w:p>
          <w:p w14:paraId="46274E86" w14:textId="77777777" w:rsidR="00A620FC" w:rsidRDefault="00A620FC" w:rsidP="00A620FC">
            <w:pPr>
              <w:rPr>
                <w:lang w:eastAsia="en-US"/>
              </w:rPr>
            </w:pPr>
          </w:p>
          <w:p w14:paraId="6CFC51B4" w14:textId="77777777" w:rsidR="00A620FC" w:rsidRPr="00773D49" w:rsidRDefault="00A620FC" w:rsidP="00A620FC">
            <w:pPr>
              <w:rPr>
                <w:i/>
                <w:iCs/>
                <w:lang w:eastAsia="en-US"/>
              </w:rPr>
            </w:pPr>
            <w:r w:rsidRPr="00773D49">
              <w:rPr>
                <w:i/>
                <w:iCs/>
                <w:lang w:eastAsia="en-US"/>
              </w:rPr>
              <w:t>Notes :</w:t>
            </w:r>
          </w:p>
          <w:p w14:paraId="26D75D3B" w14:textId="1ED1EF03" w:rsidR="00A620FC" w:rsidRDefault="00A062BD" w:rsidP="00A620FC">
            <w:pPr>
              <w:rPr>
                <w:lang w:eastAsia="en-US"/>
              </w:rPr>
            </w:pPr>
            <w:r>
              <w:rPr>
                <w:lang w:eastAsia="en-US"/>
              </w:rPr>
              <w:t>Pliée.</w:t>
            </w:r>
          </w:p>
          <w:p w14:paraId="2F205735" w14:textId="25CEFF50" w:rsidR="00A620FC" w:rsidRDefault="00A062BD" w:rsidP="00A620FC">
            <w:pPr>
              <w:rPr>
                <w:lang w:eastAsia="en-US"/>
              </w:rPr>
            </w:pPr>
            <w:r>
              <w:rPr>
                <w:lang w:eastAsia="en-US"/>
              </w:rPr>
              <w:t>Originale.</w:t>
            </w:r>
          </w:p>
          <w:p w14:paraId="06E60AE5" w14:textId="68AF12C3" w:rsidR="00BD2281" w:rsidRDefault="00BD2281" w:rsidP="00A620FC">
            <w:pPr>
              <w:rPr>
                <w:lang w:eastAsia="en-US"/>
              </w:rPr>
            </w:pPr>
            <w:r>
              <w:rPr>
                <w:lang w:eastAsia="en-US"/>
              </w:rPr>
              <w:t>Boîte 1.</w:t>
            </w:r>
          </w:p>
          <w:p w14:paraId="76F69898" w14:textId="04028879" w:rsidR="00A620FC" w:rsidRDefault="00A620FC" w:rsidP="00A620FC">
            <w:pPr>
              <w:pStyle w:val="Niveau3"/>
            </w:pPr>
          </w:p>
        </w:tc>
      </w:tr>
    </w:tbl>
    <w:p w14:paraId="34B910F6" w14:textId="77777777" w:rsidR="000D3327" w:rsidRDefault="000D3327" w:rsidP="00923766"/>
    <w:p w14:paraId="6D389147" w14:textId="5B9C7EEC" w:rsidR="00E8691D" w:rsidRPr="00A674F8" w:rsidRDefault="00E8691D" w:rsidP="00E8691D">
      <w:pPr>
        <w:pStyle w:val="Titre2"/>
      </w:pPr>
      <w:bookmarkStart w:id="12" w:name="_P463/A3_Éducation"/>
      <w:bookmarkStart w:id="13" w:name="_Toc213926370"/>
      <w:bookmarkEnd w:id="12"/>
      <w:r>
        <w:t>P463</w:t>
      </w:r>
      <w:r w:rsidRPr="00A674F8">
        <w:t>/A</w:t>
      </w:r>
      <w:r>
        <w:t>3 Éducation</w:t>
      </w:r>
      <w:bookmarkEnd w:id="13"/>
    </w:p>
    <w:p w14:paraId="52326BAC" w14:textId="3E7A9D10" w:rsidR="006654F5" w:rsidRDefault="006654F5" w:rsidP="006654F5">
      <w:pPr>
        <w:rPr>
          <w:lang w:eastAsia="en-US"/>
        </w:rPr>
      </w:pPr>
      <w:r>
        <w:rPr>
          <w:lang w:eastAsia="en-US"/>
        </w:rPr>
        <w:t>– 1940-1950. – 1,05 cm de documents textuels.</w:t>
      </w:r>
    </w:p>
    <w:p w14:paraId="2E2A50FF" w14:textId="77777777" w:rsidR="00E8691D" w:rsidRDefault="00E8691D" w:rsidP="00E8691D"/>
    <w:p w14:paraId="28721863" w14:textId="77777777" w:rsidR="00E8691D" w:rsidRPr="00AB6798" w:rsidRDefault="00E8691D" w:rsidP="00E8691D">
      <w:pPr>
        <w:rPr>
          <w:i/>
        </w:rPr>
      </w:pPr>
      <w:r w:rsidRPr="00AB6798">
        <w:rPr>
          <w:i/>
        </w:rPr>
        <w:t xml:space="preserve">Portée et contenu : </w:t>
      </w:r>
    </w:p>
    <w:p w14:paraId="3C1E47F6" w14:textId="0F9A16CD" w:rsidR="00E8691D" w:rsidRPr="00A674F8" w:rsidRDefault="00E8691D" w:rsidP="00E8691D">
      <w:r>
        <w:t>Cette sous-série comprend le</w:t>
      </w:r>
      <w:r w:rsidR="006654F5">
        <w:t>s</w:t>
      </w:r>
      <w:r>
        <w:t xml:space="preserve"> dossier</w:t>
      </w:r>
      <w:r w:rsidR="006654F5">
        <w:t>s</w:t>
      </w:r>
      <w:r>
        <w:t xml:space="preserve"> </w:t>
      </w:r>
      <w:r>
        <w:rPr>
          <w:i/>
          <w:iCs/>
        </w:rPr>
        <w:t>Bulletins scolaires</w:t>
      </w:r>
      <w:r w:rsidR="006654F5">
        <w:rPr>
          <w:i/>
          <w:iCs/>
        </w:rPr>
        <w:t xml:space="preserve"> </w:t>
      </w:r>
      <w:r w:rsidR="006654F5" w:rsidRPr="006654F5">
        <w:t>et</w:t>
      </w:r>
      <w:r w:rsidR="006654F5">
        <w:rPr>
          <w:i/>
          <w:iCs/>
        </w:rPr>
        <w:t xml:space="preserve"> Cahiers de composition</w:t>
      </w:r>
      <w:r>
        <w:t>.</w:t>
      </w:r>
    </w:p>
    <w:p w14:paraId="70BB7278" w14:textId="77777777" w:rsidR="00E8691D" w:rsidRPr="00A674F8" w:rsidRDefault="00E8691D" w:rsidP="00E8691D"/>
    <w:tbl>
      <w:tblPr>
        <w:tblW w:w="9356" w:type="dxa"/>
        <w:tblInd w:w="-567" w:type="dxa"/>
        <w:shd w:val="clear" w:color="auto" w:fill="D9D9D9"/>
        <w:tblLook w:val="04A0" w:firstRow="1" w:lastRow="0" w:firstColumn="1" w:lastColumn="0" w:noHBand="0" w:noVBand="1"/>
      </w:tblPr>
      <w:tblGrid>
        <w:gridCol w:w="1555"/>
        <w:gridCol w:w="7801"/>
      </w:tblGrid>
      <w:tr w:rsidR="00E8691D" w:rsidRPr="00A674F8" w14:paraId="18931DA3" w14:textId="77777777" w:rsidTr="00C47924">
        <w:trPr>
          <w:trHeight w:val="873"/>
        </w:trPr>
        <w:tc>
          <w:tcPr>
            <w:tcW w:w="1555" w:type="dxa"/>
            <w:shd w:val="clear" w:color="auto" w:fill="D9D9D9" w:themeFill="background1" w:themeFillShade="D9"/>
            <w:hideMark/>
          </w:tcPr>
          <w:p w14:paraId="18534B74" w14:textId="77777777" w:rsidR="00BD2281" w:rsidRDefault="00BD2281" w:rsidP="00BD2281">
            <w:pPr>
              <w:rPr>
                <w:lang w:eastAsia="en-US"/>
              </w:rPr>
            </w:pPr>
            <w:r w:rsidRPr="00A674F8">
              <w:rPr>
                <w:lang w:eastAsia="en-US"/>
              </w:rPr>
              <w:t>R</w:t>
            </w:r>
            <w:r>
              <w:rPr>
                <w:lang w:eastAsia="en-US"/>
              </w:rPr>
              <w:t>08-E08-T06</w:t>
            </w:r>
          </w:p>
          <w:p w14:paraId="62235815" w14:textId="4E8266E6" w:rsidR="00E8691D" w:rsidRPr="00A674F8" w:rsidRDefault="00BD2281" w:rsidP="00BD2281">
            <w:pPr>
              <w:rPr>
                <w:lang w:eastAsia="en-US"/>
              </w:rPr>
            </w:pPr>
            <w:r>
              <w:rPr>
                <w:lang w:eastAsia="en-US"/>
              </w:rPr>
              <w:t>Boîte 1</w:t>
            </w:r>
          </w:p>
        </w:tc>
        <w:tc>
          <w:tcPr>
            <w:tcW w:w="7801" w:type="dxa"/>
            <w:hideMark/>
          </w:tcPr>
          <w:p w14:paraId="00F70C74" w14:textId="1B614E8C" w:rsidR="00E8691D" w:rsidRPr="00B321DF" w:rsidRDefault="00E8691D" w:rsidP="00C47924">
            <w:pPr>
              <w:pStyle w:val="Niveau3"/>
            </w:pPr>
            <w:bookmarkStart w:id="14" w:name="_Toc213926371"/>
            <w:r>
              <w:t>P463</w:t>
            </w:r>
            <w:r w:rsidRPr="00B321DF">
              <w:t>/A</w:t>
            </w:r>
            <w:r>
              <w:t>3</w:t>
            </w:r>
            <w:r w:rsidRPr="00B321DF">
              <w:t xml:space="preserve">/1 : </w:t>
            </w:r>
            <w:r>
              <w:t>Bulletins scolaires</w:t>
            </w:r>
            <w:bookmarkEnd w:id="14"/>
          </w:p>
          <w:p w14:paraId="20A5640E" w14:textId="685965FF" w:rsidR="00E8691D" w:rsidRDefault="00E8691D" w:rsidP="00C47924">
            <w:pPr>
              <w:rPr>
                <w:lang w:eastAsia="en-US"/>
              </w:rPr>
            </w:pPr>
            <w:r>
              <w:rPr>
                <w:lang w:eastAsia="en-US"/>
              </w:rPr>
              <w:t>– 1940. – 0,05 cm de documents textuels.</w:t>
            </w:r>
          </w:p>
          <w:p w14:paraId="03FC437C" w14:textId="77777777" w:rsidR="00E8691D" w:rsidRDefault="00E8691D" w:rsidP="00C47924">
            <w:pPr>
              <w:rPr>
                <w:lang w:eastAsia="en-US"/>
              </w:rPr>
            </w:pPr>
          </w:p>
          <w:p w14:paraId="7FB59537" w14:textId="77777777" w:rsidR="00E8691D" w:rsidRPr="00773D49" w:rsidRDefault="00E8691D" w:rsidP="00C47924">
            <w:pPr>
              <w:rPr>
                <w:i/>
                <w:iCs/>
                <w:lang w:eastAsia="en-US"/>
              </w:rPr>
            </w:pPr>
            <w:r w:rsidRPr="00773D49">
              <w:rPr>
                <w:i/>
                <w:iCs/>
                <w:lang w:eastAsia="en-US"/>
              </w:rPr>
              <w:t>Portée et contenu :</w:t>
            </w:r>
          </w:p>
          <w:p w14:paraId="742A6B22" w14:textId="009C5C01" w:rsidR="00E8691D" w:rsidRDefault="00E8691D" w:rsidP="00C47924">
            <w:pPr>
              <w:rPr>
                <w:lang w:eastAsia="en-US"/>
              </w:rPr>
            </w:pPr>
            <w:r>
              <w:rPr>
                <w:lang w:eastAsia="en-US"/>
              </w:rPr>
              <w:t>Ce dossier comprend le bulletin scolaire d’un enfant de François-Xavier Houde (le grand-père du donateur M. Jules Houde).</w:t>
            </w:r>
          </w:p>
          <w:p w14:paraId="1A5CDB3C" w14:textId="77777777" w:rsidR="00E8691D" w:rsidRDefault="00E8691D" w:rsidP="00C47924">
            <w:pPr>
              <w:rPr>
                <w:lang w:eastAsia="en-US"/>
              </w:rPr>
            </w:pPr>
          </w:p>
          <w:p w14:paraId="77534537" w14:textId="77777777" w:rsidR="00E8691D" w:rsidRPr="00773D49" w:rsidRDefault="00E8691D" w:rsidP="00C47924">
            <w:pPr>
              <w:rPr>
                <w:i/>
                <w:iCs/>
                <w:lang w:eastAsia="en-US"/>
              </w:rPr>
            </w:pPr>
            <w:r w:rsidRPr="00773D49">
              <w:rPr>
                <w:i/>
                <w:iCs/>
                <w:lang w:eastAsia="en-US"/>
              </w:rPr>
              <w:t>Notes :</w:t>
            </w:r>
          </w:p>
          <w:p w14:paraId="615050CE" w14:textId="02075A59" w:rsidR="00E8691D" w:rsidRDefault="00E8691D" w:rsidP="00C47924">
            <w:pPr>
              <w:rPr>
                <w:lang w:eastAsia="en-US"/>
              </w:rPr>
            </w:pPr>
            <w:r>
              <w:rPr>
                <w:lang w:eastAsia="en-US"/>
              </w:rPr>
              <w:t xml:space="preserve">Manuscrit, au plomb et au stylo, signé par F.-X. Houde. </w:t>
            </w:r>
          </w:p>
          <w:p w14:paraId="3D06FE9E" w14:textId="18C1E3E4" w:rsidR="00E8691D" w:rsidRDefault="00E8691D" w:rsidP="00C47924">
            <w:pPr>
              <w:rPr>
                <w:lang w:eastAsia="en-US"/>
              </w:rPr>
            </w:pPr>
            <w:r>
              <w:rPr>
                <w:lang w:eastAsia="en-US"/>
              </w:rPr>
              <w:t>Original.</w:t>
            </w:r>
          </w:p>
          <w:p w14:paraId="5062DA59" w14:textId="53469571" w:rsidR="00E8691D" w:rsidRDefault="00BD2281" w:rsidP="00C47924">
            <w:pPr>
              <w:rPr>
                <w:lang w:eastAsia="en-US"/>
              </w:rPr>
            </w:pPr>
            <w:r>
              <w:rPr>
                <w:lang w:eastAsia="en-US"/>
              </w:rPr>
              <w:t>Boîte 1.</w:t>
            </w:r>
          </w:p>
          <w:p w14:paraId="7B5F7832" w14:textId="77777777" w:rsidR="00E8691D" w:rsidRPr="00A674F8" w:rsidRDefault="00E8691D" w:rsidP="00C47924">
            <w:pPr>
              <w:rPr>
                <w:lang w:eastAsia="en-US"/>
              </w:rPr>
            </w:pPr>
          </w:p>
        </w:tc>
      </w:tr>
      <w:tr w:rsidR="002441FE" w:rsidRPr="00A674F8" w14:paraId="72D2CE9A" w14:textId="77777777" w:rsidTr="00C47924">
        <w:trPr>
          <w:trHeight w:val="873"/>
        </w:trPr>
        <w:tc>
          <w:tcPr>
            <w:tcW w:w="1555" w:type="dxa"/>
            <w:shd w:val="clear" w:color="auto" w:fill="D9D9D9" w:themeFill="background1" w:themeFillShade="D9"/>
          </w:tcPr>
          <w:p w14:paraId="3FB15FC4" w14:textId="77777777" w:rsidR="002441FE" w:rsidRPr="008628DA" w:rsidRDefault="002441FE" w:rsidP="002441FE">
            <w:pPr>
              <w:rPr>
                <w:lang w:eastAsia="en-US"/>
              </w:rPr>
            </w:pPr>
            <w:r w:rsidRPr="008628DA">
              <w:rPr>
                <w:lang w:eastAsia="en-US"/>
              </w:rPr>
              <w:t>R08-E08-T06</w:t>
            </w:r>
          </w:p>
          <w:p w14:paraId="47C34C54" w14:textId="12B3CB1B" w:rsidR="002441FE" w:rsidRPr="00A674F8" w:rsidRDefault="002441FE" w:rsidP="002441FE">
            <w:pPr>
              <w:rPr>
                <w:lang w:eastAsia="en-US"/>
              </w:rPr>
            </w:pPr>
            <w:r w:rsidRPr="008628DA">
              <w:rPr>
                <w:lang w:eastAsia="en-US"/>
              </w:rPr>
              <w:t>Boîte 1</w:t>
            </w:r>
          </w:p>
        </w:tc>
        <w:tc>
          <w:tcPr>
            <w:tcW w:w="7801" w:type="dxa"/>
          </w:tcPr>
          <w:p w14:paraId="168389AD" w14:textId="6CF8581A" w:rsidR="002441FE" w:rsidRPr="00B321DF" w:rsidRDefault="002441FE" w:rsidP="002441FE">
            <w:pPr>
              <w:pStyle w:val="Niveau3"/>
            </w:pPr>
            <w:bookmarkStart w:id="15" w:name="_Toc213926372"/>
            <w:r>
              <w:t>P463</w:t>
            </w:r>
            <w:r w:rsidRPr="00B321DF">
              <w:t>/A</w:t>
            </w:r>
            <w:r>
              <w:t>3</w:t>
            </w:r>
            <w:r w:rsidRPr="00B321DF">
              <w:t>/</w:t>
            </w:r>
            <w:r>
              <w:t>2</w:t>
            </w:r>
            <w:r w:rsidRPr="00B321DF">
              <w:t> :</w:t>
            </w:r>
            <w:r>
              <w:t xml:space="preserve"> Cahiers de composition</w:t>
            </w:r>
            <w:bookmarkEnd w:id="15"/>
          </w:p>
          <w:p w14:paraId="4F457489" w14:textId="72075669" w:rsidR="002441FE" w:rsidRDefault="002441FE" w:rsidP="002441FE">
            <w:pPr>
              <w:rPr>
                <w:lang w:eastAsia="en-US"/>
              </w:rPr>
            </w:pPr>
            <w:r>
              <w:rPr>
                <w:lang w:eastAsia="en-US"/>
              </w:rPr>
              <w:t>– 194</w:t>
            </w:r>
            <w:r w:rsidR="0017715E">
              <w:rPr>
                <w:lang w:eastAsia="en-US"/>
              </w:rPr>
              <w:t>7-1950</w:t>
            </w:r>
            <w:r>
              <w:rPr>
                <w:lang w:eastAsia="en-US"/>
              </w:rPr>
              <w:t>. – 1 cm de documents textuels.</w:t>
            </w:r>
          </w:p>
          <w:p w14:paraId="36947892" w14:textId="77777777" w:rsidR="002441FE" w:rsidRDefault="002441FE" w:rsidP="002441FE">
            <w:pPr>
              <w:rPr>
                <w:lang w:eastAsia="en-US"/>
              </w:rPr>
            </w:pPr>
          </w:p>
          <w:p w14:paraId="78E259D8" w14:textId="77777777" w:rsidR="002441FE" w:rsidRPr="00773D49" w:rsidRDefault="002441FE" w:rsidP="002441FE">
            <w:pPr>
              <w:rPr>
                <w:i/>
                <w:iCs/>
                <w:lang w:eastAsia="en-US"/>
              </w:rPr>
            </w:pPr>
            <w:r w:rsidRPr="00773D49">
              <w:rPr>
                <w:i/>
                <w:iCs/>
                <w:lang w:eastAsia="en-US"/>
              </w:rPr>
              <w:t>Portée et contenu :</w:t>
            </w:r>
          </w:p>
          <w:p w14:paraId="1E9DA763" w14:textId="4AE46CD1" w:rsidR="002441FE" w:rsidRDefault="002441FE" w:rsidP="002441FE">
            <w:pPr>
              <w:rPr>
                <w:lang w:eastAsia="en-US"/>
              </w:rPr>
            </w:pPr>
            <w:r>
              <w:rPr>
                <w:lang w:eastAsia="en-US"/>
              </w:rPr>
              <w:t xml:space="preserve">Ce dossier comprend un cahier de composition </w:t>
            </w:r>
            <w:r w:rsidR="0017715E">
              <w:rPr>
                <w:lang w:eastAsia="en-US"/>
              </w:rPr>
              <w:t xml:space="preserve">bilingue </w:t>
            </w:r>
            <w:r>
              <w:rPr>
                <w:lang w:eastAsia="en-US"/>
              </w:rPr>
              <w:t>de Joseph-Louis Houde</w:t>
            </w:r>
            <w:r w:rsidR="0017715E">
              <w:rPr>
                <w:lang w:eastAsia="en-US"/>
              </w:rPr>
              <w:t xml:space="preserve"> qui témoigne de ses études classiques en 1947-1948 et des règles de l’écolier, ainsi que deux cahiers de dictées, un dans chaque langue, pour les matières du français et de l’anglais, par Gérard Houde, rédigés entre 1947 et 1950.</w:t>
            </w:r>
          </w:p>
          <w:p w14:paraId="7B997E77" w14:textId="77777777" w:rsidR="0017715E" w:rsidRDefault="0017715E" w:rsidP="002441FE">
            <w:pPr>
              <w:rPr>
                <w:lang w:eastAsia="en-US"/>
              </w:rPr>
            </w:pPr>
          </w:p>
          <w:p w14:paraId="691F7B91" w14:textId="34DD8370" w:rsidR="0017715E" w:rsidRDefault="0017715E" w:rsidP="002441FE">
            <w:pPr>
              <w:rPr>
                <w:lang w:eastAsia="en-US"/>
              </w:rPr>
            </w:pPr>
            <w:r>
              <w:rPr>
                <w:lang w:eastAsia="en-US"/>
              </w:rPr>
              <w:lastRenderedPageBreak/>
              <w:t>Gérard Houde est le fils de François-Xavier Houde et de Rosalie Tremblay, époux de Marguerite Gagnon, avec laquelle il s’unit le 6 août 1966 à l’Anse-St-Jean.</w:t>
            </w:r>
          </w:p>
          <w:p w14:paraId="212B3471" w14:textId="77777777" w:rsidR="002441FE" w:rsidRDefault="002441FE" w:rsidP="002441FE">
            <w:pPr>
              <w:rPr>
                <w:lang w:eastAsia="en-US"/>
              </w:rPr>
            </w:pPr>
          </w:p>
          <w:p w14:paraId="1187A4BA" w14:textId="77777777" w:rsidR="002441FE" w:rsidRPr="00773D49" w:rsidRDefault="002441FE" w:rsidP="002441FE">
            <w:pPr>
              <w:rPr>
                <w:i/>
                <w:iCs/>
                <w:lang w:eastAsia="en-US"/>
              </w:rPr>
            </w:pPr>
            <w:r w:rsidRPr="00773D49">
              <w:rPr>
                <w:i/>
                <w:iCs/>
                <w:lang w:eastAsia="en-US"/>
              </w:rPr>
              <w:t>Notes :</w:t>
            </w:r>
          </w:p>
          <w:p w14:paraId="1BC72699" w14:textId="382F587B" w:rsidR="002441FE" w:rsidRDefault="002441FE" w:rsidP="002441FE">
            <w:pPr>
              <w:rPr>
                <w:lang w:eastAsia="en-US"/>
              </w:rPr>
            </w:pPr>
            <w:r>
              <w:rPr>
                <w:lang w:eastAsia="en-US"/>
              </w:rPr>
              <w:t>Manuscrit</w:t>
            </w:r>
            <w:r w:rsidR="0017715E">
              <w:rPr>
                <w:lang w:eastAsia="en-US"/>
              </w:rPr>
              <w:t>s</w:t>
            </w:r>
            <w:r>
              <w:rPr>
                <w:lang w:eastAsia="en-US"/>
              </w:rPr>
              <w:t xml:space="preserve">, au stylo, </w:t>
            </w:r>
            <w:r w:rsidR="0017715E">
              <w:rPr>
                <w:lang w:eastAsia="en-US"/>
              </w:rPr>
              <w:t>signés</w:t>
            </w:r>
            <w:r>
              <w:rPr>
                <w:lang w:eastAsia="en-US"/>
              </w:rPr>
              <w:t xml:space="preserve">. </w:t>
            </w:r>
          </w:p>
          <w:p w14:paraId="422089CF" w14:textId="0158B387" w:rsidR="002441FE" w:rsidRDefault="002441FE" w:rsidP="002441FE">
            <w:pPr>
              <w:rPr>
                <w:lang w:eastAsia="en-US"/>
              </w:rPr>
            </w:pPr>
            <w:r>
              <w:rPr>
                <w:lang w:eastAsia="en-US"/>
              </w:rPr>
              <w:t>Origina</w:t>
            </w:r>
            <w:r w:rsidR="0017715E">
              <w:rPr>
                <w:lang w:eastAsia="en-US"/>
              </w:rPr>
              <w:t>ux.</w:t>
            </w:r>
          </w:p>
          <w:p w14:paraId="755395F3" w14:textId="77777777" w:rsidR="002441FE" w:rsidRDefault="002441FE" w:rsidP="002441FE">
            <w:pPr>
              <w:rPr>
                <w:lang w:eastAsia="en-US"/>
              </w:rPr>
            </w:pPr>
            <w:r>
              <w:rPr>
                <w:lang w:eastAsia="en-US"/>
              </w:rPr>
              <w:t>Boîte 1.</w:t>
            </w:r>
          </w:p>
          <w:p w14:paraId="2A53FB0C" w14:textId="77777777" w:rsidR="002441FE" w:rsidRDefault="002441FE" w:rsidP="002441FE">
            <w:pPr>
              <w:pStyle w:val="Niveau3"/>
            </w:pPr>
          </w:p>
        </w:tc>
      </w:tr>
    </w:tbl>
    <w:p w14:paraId="718717C6" w14:textId="77777777" w:rsidR="00E57F6F" w:rsidRDefault="00E57F6F" w:rsidP="00923766"/>
    <w:p w14:paraId="09023CA1" w14:textId="12DE8F62" w:rsidR="001E7C57" w:rsidRPr="00A674F8" w:rsidRDefault="001E7C57" w:rsidP="001E7C57">
      <w:pPr>
        <w:pStyle w:val="Titre2"/>
      </w:pPr>
      <w:bookmarkStart w:id="16" w:name="_P463/A4_Vie_professionnelle"/>
      <w:bookmarkStart w:id="17" w:name="_Toc213926373"/>
      <w:bookmarkEnd w:id="16"/>
      <w:r>
        <w:t>P463</w:t>
      </w:r>
      <w:r w:rsidRPr="00A674F8">
        <w:t>/A</w:t>
      </w:r>
      <w:r>
        <w:t>4 Vie professionnelle</w:t>
      </w:r>
      <w:bookmarkEnd w:id="17"/>
    </w:p>
    <w:p w14:paraId="6B679E9C" w14:textId="26223B2A" w:rsidR="001E7C57" w:rsidRDefault="00665D2F" w:rsidP="001E7C57">
      <w:pPr>
        <w:rPr>
          <w:lang w:eastAsia="en-US"/>
        </w:rPr>
      </w:pPr>
      <w:r>
        <w:rPr>
          <w:lang w:eastAsia="en-US"/>
        </w:rPr>
        <w:t>– 1934-1947. – 10 cm de documents textuels.</w:t>
      </w:r>
    </w:p>
    <w:p w14:paraId="321A6B72" w14:textId="77777777" w:rsidR="00665D2F" w:rsidRDefault="00665D2F" w:rsidP="001E7C57"/>
    <w:p w14:paraId="013CA60F" w14:textId="77777777" w:rsidR="001E7C57" w:rsidRPr="00AB6798" w:rsidRDefault="001E7C57" w:rsidP="001E7C57">
      <w:pPr>
        <w:rPr>
          <w:i/>
        </w:rPr>
      </w:pPr>
      <w:r w:rsidRPr="00AB6798">
        <w:rPr>
          <w:i/>
        </w:rPr>
        <w:t xml:space="preserve">Portée et contenu : </w:t>
      </w:r>
    </w:p>
    <w:p w14:paraId="0EBB49C5" w14:textId="1CF8EB4C" w:rsidR="001E7C57" w:rsidRPr="00A674F8" w:rsidRDefault="00665D2F" w:rsidP="001E7C57">
      <w:r>
        <w:t>La</w:t>
      </w:r>
      <w:r w:rsidR="001E7C57">
        <w:t xml:space="preserve"> sous-série </w:t>
      </w:r>
      <w:r>
        <w:rPr>
          <w:i/>
          <w:iCs/>
        </w:rPr>
        <w:t xml:space="preserve">Vie professionnelle </w:t>
      </w:r>
      <w:r w:rsidR="001E7C57">
        <w:t xml:space="preserve">comprend le dossier </w:t>
      </w:r>
      <w:r w:rsidR="001E7C57">
        <w:rPr>
          <w:i/>
          <w:iCs/>
        </w:rPr>
        <w:t>Magasin général.</w:t>
      </w:r>
    </w:p>
    <w:p w14:paraId="4209C683" w14:textId="77777777" w:rsidR="001E7C57" w:rsidRPr="00A674F8" w:rsidRDefault="001E7C57" w:rsidP="001E7C57"/>
    <w:tbl>
      <w:tblPr>
        <w:tblW w:w="9356" w:type="dxa"/>
        <w:tblInd w:w="-567" w:type="dxa"/>
        <w:shd w:val="clear" w:color="auto" w:fill="D9D9D9"/>
        <w:tblLook w:val="04A0" w:firstRow="1" w:lastRow="0" w:firstColumn="1" w:lastColumn="0" w:noHBand="0" w:noVBand="1"/>
      </w:tblPr>
      <w:tblGrid>
        <w:gridCol w:w="1555"/>
        <w:gridCol w:w="7801"/>
      </w:tblGrid>
      <w:tr w:rsidR="001E7C57" w:rsidRPr="00A674F8" w14:paraId="14EF5DF3" w14:textId="77777777" w:rsidTr="00C53BE4">
        <w:trPr>
          <w:trHeight w:val="873"/>
        </w:trPr>
        <w:tc>
          <w:tcPr>
            <w:tcW w:w="1555" w:type="dxa"/>
            <w:shd w:val="clear" w:color="auto" w:fill="D9D9D9" w:themeFill="background1" w:themeFillShade="D9"/>
            <w:hideMark/>
          </w:tcPr>
          <w:p w14:paraId="0C115A8F" w14:textId="77777777" w:rsidR="001E7C57" w:rsidRDefault="001E7C57" w:rsidP="00C53BE4">
            <w:pPr>
              <w:rPr>
                <w:lang w:eastAsia="en-US"/>
              </w:rPr>
            </w:pPr>
            <w:r w:rsidRPr="00A674F8">
              <w:rPr>
                <w:lang w:eastAsia="en-US"/>
              </w:rPr>
              <w:t>R</w:t>
            </w:r>
            <w:r>
              <w:rPr>
                <w:lang w:eastAsia="en-US"/>
              </w:rPr>
              <w:t>08-E08-T06</w:t>
            </w:r>
          </w:p>
          <w:p w14:paraId="10CBDC58" w14:textId="77777777" w:rsidR="001E7C57" w:rsidRPr="00A674F8" w:rsidRDefault="001E7C57" w:rsidP="00C53BE4">
            <w:pPr>
              <w:rPr>
                <w:lang w:eastAsia="en-US"/>
              </w:rPr>
            </w:pPr>
            <w:r>
              <w:rPr>
                <w:lang w:eastAsia="en-US"/>
              </w:rPr>
              <w:t>Boîte 1</w:t>
            </w:r>
          </w:p>
        </w:tc>
        <w:tc>
          <w:tcPr>
            <w:tcW w:w="7801" w:type="dxa"/>
            <w:hideMark/>
          </w:tcPr>
          <w:p w14:paraId="77D0DEE0" w14:textId="6EBFC3CB" w:rsidR="001E7C57" w:rsidRPr="00B321DF" w:rsidRDefault="001E7C57" w:rsidP="00C53BE4">
            <w:pPr>
              <w:pStyle w:val="Niveau3"/>
            </w:pPr>
            <w:bookmarkStart w:id="18" w:name="_Toc213926374"/>
            <w:r>
              <w:t>P463</w:t>
            </w:r>
            <w:r w:rsidRPr="00B321DF">
              <w:t>/A</w:t>
            </w:r>
            <w:r>
              <w:t>4</w:t>
            </w:r>
            <w:r w:rsidRPr="00B321DF">
              <w:t xml:space="preserve">/1 : </w:t>
            </w:r>
            <w:r>
              <w:t>Magasin général</w:t>
            </w:r>
            <w:bookmarkEnd w:id="18"/>
          </w:p>
          <w:p w14:paraId="23033F72" w14:textId="2E45132B" w:rsidR="001E7C57" w:rsidRDefault="001E7C57" w:rsidP="00C53BE4">
            <w:pPr>
              <w:rPr>
                <w:lang w:eastAsia="en-US"/>
              </w:rPr>
            </w:pPr>
            <w:r>
              <w:rPr>
                <w:lang w:eastAsia="en-US"/>
              </w:rPr>
              <w:t>– 193</w:t>
            </w:r>
            <w:r w:rsidR="00665D2F">
              <w:rPr>
                <w:lang w:eastAsia="en-US"/>
              </w:rPr>
              <w:t>4</w:t>
            </w:r>
            <w:r>
              <w:rPr>
                <w:lang w:eastAsia="en-US"/>
              </w:rPr>
              <w:t>-</w:t>
            </w:r>
            <w:r w:rsidR="00665D2F">
              <w:rPr>
                <w:lang w:eastAsia="en-US"/>
              </w:rPr>
              <w:t>1947</w:t>
            </w:r>
            <w:r>
              <w:rPr>
                <w:lang w:eastAsia="en-US"/>
              </w:rPr>
              <w:t>. – 10 cm de documents textuels.</w:t>
            </w:r>
          </w:p>
          <w:p w14:paraId="4EA5CCDC" w14:textId="77777777" w:rsidR="001E7C57" w:rsidRDefault="001E7C57" w:rsidP="00C53BE4">
            <w:pPr>
              <w:rPr>
                <w:lang w:eastAsia="en-US"/>
              </w:rPr>
            </w:pPr>
          </w:p>
          <w:p w14:paraId="49B0E299" w14:textId="77777777" w:rsidR="001E7C57" w:rsidRPr="00773D49" w:rsidRDefault="001E7C57" w:rsidP="00C53BE4">
            <w:pPr>
              <w:rPr>
                <w:i/>
                <w:iCs/>
                <w:lang w:eastAsia="en-US"/>
              </w:rPr>
            </w:pPr>
            <w:r w:rsidRPr="00773D49">
              <w:rPr>
                <w:i/>
                <w:iCs/>
                <w:lang w:eastAsia="en-US"/>
              </w:rPr>
              <w:t>Portée et contenu :</w:t>
            </w:r>
          </w:p>
          <w:p w14:paraId="21F1D6C9" w14:textId="32ADA3FE" w:rsidR="001E7C57" w:rsidRDefault="001E7C57" w:rsidP="00C53BE4">
            <w:pPr>
              <w:rPr>
                <w:lang w:eastAsia="en-US"/>
              </w:rPr>
            </w:pPr>
            <w:r>
              <w:rPr>
                <w:lang w:eastAsia="en-US"/>
              </w:rPr>
              <w:t>Ce dossier concerne le magasin général de François-Xavier Houde</w:t>
            </w:r>
            <w:r w:rsidR="00665D2F">
              <w:rPr>
                <w:lang w:eastAsia="en-US"/>
              </w:rPr>
              <w:t xml:space="preserve">. </w:t>
            </w:r>
            <w:r>
              <w:rPr>
                <w:lang w:eastAsia="en-US"/>
              </w:rPr>
              <w:t>Il comprend essentiellement des livrets de facturation</w:t>
            </w:r>
            <w:r w:rsidR="00665D2F">
              <w:rPr>
                <w:lang w:eastAsia="en-US"/>
              </w:rPr>
              <w:t xml:space="preserve"> de 1934 à 1947.</w:t>
            </w:r>
          </w:p>
          <w:p w14:paraId="55C99045" w14:textId="77777777" w:rsidR="001E7C57" w:rsidRDefault="001E7C57" w:rsidP="00C53BE4">
            <w:pPr>
              <w:rPr>
                <w:lang w:eastAsia="en-US"/>
              </w:rPr>
            </w:pPr>
          </w:p>
          <w:p w14:paraId="30B08A33" w14:textId="77777777" w:rsidR="001E7C57" w:rsidRPr="00773D49" w:rsidRDefault="001E7C57" w:rsidP="00C53BE4">
            <w:pPr>
              <w:rPr>
                <w:i/>
                <w:iCs/>
                <w:lang w:eastAsia="en-US"/>
              </w:rPr>
            </w:pPr>
            <w:r w:rsidRPr="00773D49">
              <w:rPr>
                <w:i/>
                <w:iCs/>
                <w:lang w:eastAsia="en-US"/>
              </w:rPr>
              <w:t>Notes :</w:t>
            </w:r>
          </w:p>
          <w:p w14:paraId="7FB285EA" w14:textId="16C049DB" w:rsidR="001E7C57" w:rsidRDefault="001E7C57" w:rsidP="00C53BE4">
            <w:pPr>
              <w:rPr>
                <w:lang w:eastAsia="en-US"/>
              </w:rPr>
            </w:pPr>
            <w:r>
              <w:rPr>
                <w:lang w:eastAsia="en-US"/>
              </w:rPr>
              <w:t>Manuscrit, au plomb.</w:t>
            </w:r>
          </w:p>
          <w:p w14:paraId="06E604ED" w14:textId="1D143AC7" w:rsidR="001E7C57" w:rsidRDefault="001E7C57" w:rsidP="00C53BE4">
            <w:pPr>
              <w:rPr>
                <w:lang w:eastAsia="en-US"/>
              </w:rPr>
            </w:pPr>
            <w:r>
              <w:rPr>
                <w:lang w:eastAsia="en-US"/>
              </w:rPr>
              <w:t>Débrochés mais rouillés.</w:t>
            </w:r>
          </w:p>
          <w:p w14:paraId="53A68B62" w14:textId="7EE9A1DE" w:rsidR="001E7C57" w:rsidRDefault="001E7C57" w:rsidP="00C53BE4">
            <w:pPr>
              <w:rPr>
                <w:lang w:eastAsia="en-US"/>
              </w:rPr>
            </w:pPr>
            <w:r>
              <w:rPr>
                <w:lang w:eastAsia="en-US"/>
              </w:rPr>
              <w:t>Très abîmés et sales.</w:t>
            </w:r>
          </w:p>
          <w:p w14:paraId="7EC85578" w14:textId="5B9EA731" w:rsidR="001E7C57" w:rsidRDefault="001E7C57" w:rsidP="00C53BE4">
            <w:pPr>
              <w:rPr>
                <w:lang w:eastAsia="en-US"/>
              </w:rPr>
            </w:pPr>
            <w:r>
              <w:rPr>
                <w:lang w:eastAsia="en-US"/>
              </w:rPr>
              <w:t>Originaux.</w:t>
            </w:r>
          </w:p>
          <w:p w14:paraId="6683D959" w14:textId="77777777" w:rsidR="001E7C57" w:rsidRDefault="001E7C57" w:rsidP="00C53BE4">
            <w:pPr>
              <w:rPr>
                <w:lang w:eastAsia="en-US"/>
              </w:rPr>
            </w:pPr>
            <w:r>
              <w:rPr>
                <w:lang w:eastAsia="en-US"/>
              </w:rPr>
              <w:t>Boîte 1.</w:t>
            </w:r>
          </w:p>
          <w:p w14:paraId="6B3615CE" w14:textId="77777777" w:rsidR="001E7C57" w:rsidRPr="00A674F8" w:rsidRDefault="001E7C57" w:rsidP="00C53BE4">
            <w:pPr>
              <w:rPr>
                <w:lang w:eastAsia="en-US"/>
              </w:rPr>
            </w:pPr>
          </w:p>
        </w:tc>
      </w:tr>
    </w:tbl>
    <w:p w14:paraId="70C6784E" w14:textId="77777777" w:rsidR="001E7C57" w:rsidRDefault="001E7C57" w:rsidP="00923766"/>
    <w:p w14:paraId="5AC8EDC6" w14:textId="77777777" w:rsidR="001E7C57" w:rsidRDefault="001E7C57" w:rsidP="00923766"/>
    <w:p w14:paraId="66A8040F" w14:textId="08E2ECAD" w:rsidR="00696AE2" w:rsidRPr="00A674F8" w:rsidRDefault="002764D5" w:rsidP="00696AE2">
      <w:pPr>
        <w:pStyle w:val="Titre"/>
      </w:pPr>
      <w:bookmarkStart w:id="19" w:name="_Toc213926375"/>
      <w:r>
        <w:t>P463</w:t>
      </w:r>
      <w:r w:rsidR="00696AE2">
        <w:t>/B</w:t>
      </w:r>
      <w:r w:rsidR="00696AE2" w:rsidRPr="00A674F8">
        <w:t xml:space="preserve"> </w:t>
      </w:r>
      <w:r w:rsidR="00561EAD">
        <w:t>Documents iconographiques</w:t>
      </w:r>
      <w:bookmarkEnd w:id="19"/>
    </w:p>
    <w:p w14:paraId="4D95EBA8" w14:textId="77A8C9B1" w:rsidR="00785F61" w:rsidRDefault="00A80DDE" w:rsidP="00785F61">
      <w:pPr>
        <w:rPr>
          <w:lang w:eastAsia="en-US"/>
        </w:rPr>
      </w:pPr>
      <w:r w:rsidRPr="007C1A23">
        <w:rPr>
          <w:lang w:eastAsia="en-US"/>
        </w:rPr>
        <w:t>– [</w:t>
      </w:r>
      <w:proofErr w:type="gramStart"/>
      <w:r w:rsidRPr="007C1A23">
        <w:rPr>
          <w:lang w:eastAsia="en-US"/>
        </w:rPr>
        <w:t>1890]-</w:t>
      </w:r>
      <w:proofErr w:type="gramEnd"/>
      <w:r w:rsidRPr="007C1A23">
        <w:rPr>
          <w:lang w:eastAsia="en-US"/>
        </w:rPr>
        <w:t>2008. – 1</w:t>
      </w:r>
      <w:r>
        <w:rPr>
          <w:lang w:eastAsia="en-US"/>
        </w:rPr>
        <w:t>517</w:t>
      </w:r>
      <w:r w:rsidRPr="007C1A23">
        <w:rPr>
          <w:lang w:eastAsia="en-US"/>
        </w:rPr>
        <w:t xml:space="preserve"> photographies.</w:t>
      </w:r>
      <w:r>
        <w:rPr>
          <w:lang w:eastAsia="en-US"/>
        </w:rPr>
        <w:t xml:space="preserve"> </w:t>
      </w:r>
      <w:r w:rsidR="00785F61" w:rsidRPr="00B01BDA">
        <w:rPr>
          <w:lang w:eastAsia="en-US"/>
        </w:rPr>
        <w:t xml:space="preserve">– </w:t>
      </w:r>
      <w:r w:rsidR="00785F61">
        <w:rPr>
          <w:lang w:eastAsia="en-US"/>
        </w:rPr>
        <w:t>418</w:t>
      </w:r>
      <w:r w:rsidR="00785F61" w:rsidRPr="00B01BDA">
        <w:rPr>
          <w:lang w:eastAsia="en-US"/>
        </w:rPr>
        <w:t xml:space="preserve"> négatifs</w:t>
      </w:r>
      <w:r w:rsidR="00785F61">
        <w:rPr>
          <w:lang w:eastAsia="en-US"/>
        </w:rPr>
        <w:t>.</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3D8FBF8D" w:rsidR="00AB6798" w:rsidRPr="00A674F8" w:rsidRDefault="00AB6798" w:rsidP="00AB6798">
      <w:r>
        <w:t xml:space="preserve">Cette série comprend </w:t>
      </w:r>
      <w:r w:rsidR="00BD2281">
        <w:t xml:space="preserve">les sous-séries </w:t>
      </w:r>
      <w:r w:rsidR="00BD2281" w:rsidRPr="00BD2281">
        <w:rPr>
          <w:i/>
          <w:iCs/>
        </w:rPr>
        <w:t xml:space="preserve">Photographies </w:t>
      </w:r>
      <w:r w:rsidR="00BD2281">
        <w:t xml:space="preserve">et </w:t>
      </w:r>
      <w:r w:rsidR="00BD2281" w:rsidRPr="00BD2281">
        <w:rPr>
          <w:i/>
          <w:iCs/>
        </w:rPr>
        <w:t>Négatifs</w:t>
      </w:r>
      <w:r w:rsidR="00BD2281">
        <w:t>.</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F69E352" w:rsidR="00AB6798" w:rsidRDefault="00BD2281" w:rsidP="00696AE2">
      <w:r>
        <w:t>Originales.</w:t>
      </w:r>
    </w:p>
    <w:p w14:paraId="48403E9A" w14:textId="3BAD7E75" w:rsidR="00BD2281" w:rsidRPr="00A674F8" w:rsidRDefault="00BD2281" w:rsidP="00696AE2">
      <w:r>
        <w:t xml:space="preserve">Boîtes 1 </w:t>
      </w:r>
      <w:r w:rsidR="00A80DDE">
        <w:t>à 4</w:t>
      </w:r>
      <w:r>
        <w:t>.</w:t>
      </w:r>
    </w:p>
    <w:p w14:paraId="13930FA9" w14:textId="77777777" w:rsidR="00696AE2" w:rsidRPr="00A674F8" w:rsidRDefault="00696AE2" w:rsidP="00696AE2"/>
    <w:p w14:paraId="0BCC7CF2" w14:textId="4B06654A" w:rsidR="00696AE2" w:rsidRPr="00A674F8" w:rsidRDefault="002764D5" w:rsidP="00696AE2">
      <w:pPr>
        <w:pStyle w:val="Titre2"/>
      </w:pPr>
      <w:bookmarkStart w:id="20" w:name="_Toc213926376"/>
      <w:r>
        <w:t>P463</w:t>
      </w:r>
      <w:r w:rsidR="00696AE2">
        <w:t>/B</w:t>
      </w:r>
      <w:r w:rsidR="00696AE2" w:rsidRPr="00A674F8">
        <w:t xml:space="preserve">1 </w:t>
      </w:r>
      <w:r w:rsidR="00561EAD">
        <w:t>Photographies</w:t>
      </w:r>
      <w:bookmarkEnd w:id="20"/>
    </w:p>
    <w:p w14:paraId="180D0DB6" w14:textId="3152F077" w:rsidR="00051FDE" w:rsidRDefault="00051FDE" w:rsidP="00051FDE">
      <w:pPr>
        <w:rPr>
          <w:lang w:eastAsia="en-US"/>
        </w:rPr>
      </w:pPr>
      <w:r w:rsidRPr="007C1A23">
        <w:rPr>
          <w:lang w:eastAsia="en-US"/>
        </w:rPr>
        <w:t xml:space="preserve">– </w:t>
      </w:r>
      <w:r w:rsidR="007C1A23" w:rsidRPr="007C1A23">
        <w:rPr>
          <w:lang w:eastAsia="en-US"/>
        </w:rPr>
        <w:t>[</w:t>
      </w:r>
      <w:proofErr w:type="gramStart"/>
      <w:r w:rsidR="007C1A23" w:rsidRPr="007C1A23">
        <w:rPr>
          <w:lang w:eastAsia="en-US"/>
        </w:rPr>
        <w:t>1890]-</w:t>
      </w:r>
      <w:proofErr w:type="gramEnd"/>
      <w:r w:rsidR="007C1A23" w:rsidRPr="007C1A23">
        <w:rPr>
          <w:lang w:eastAsia="en-US"/>
        </w:rPr>
        <w:t xml:space="preserve">2008. </w:t>
      </w:r>
      <w:r w:rsidRPr="007C1A23">
        <w:rPr>
          <w:lang w:eastAsia="en-US"/>
        </w:rPr>
        <w:t xml:space="preserve">– </w:t>
      </w:r>
      <w:r w:rsidR="007C1A23" w:rsidRPr="007C1A23">
        <w:rPr>
          <w:lang w:eastAsia="en-US"/>
        </w:rPr>
        <w:t>1</w:t>
      </w:r>
      <w:r w:rsidR="00A80DDE">
        <w:rPr>
          <w:lang w:eastAsia="en-US"/>
        </w:rPr>
        <w:t>515</w:t>
      </w:r>
      <w:r w:rsidRPr="007C1A23">
        <w:rPr>
          <w:lang w:eastAsia="en-US"/>
        </w:rPr>
        <w:t xml:space="preserve"> photographies.</w:t>
      </w:r>
    </w:p>
    <w:p w14:paraId="3A2DFB45" w14:textId="77777777" w:rsidR="00BF2184" w:rsidRPr="00A674F8" w:rsidRDefault="00BF2184" w:rsidP="00696AE2"/>
    <w:p w14:paraId="0101D57C" w14:textId="77777777" w:rsidR="00AB6798" w:rsidRPr="00AB6798" w:rsidRDefault="00AB6798" w:rsidP="00AB6798">
      <w:pPr>
        <w:rPr>
          <w:i/>
        </w:rPr>
      </w:pPr>
      <w:r w:rsidRPr="00AB6798">
        <w:rPr>
          <w:i/>
        </w:rPr>
        <w:t xml:space="preserve">Portée et contenu : </w:t>
      </w:r>
    </w:p>
    <w:p w14:paraId="3E67AD45" w14:textId="46EEE277" w:rsidR="00AB6798" w:rsidRPr="00591CB4" w:rsidRDefault="00AB6798" w:rsidP="00AB6798">
      <w:r>
        <w:lastRenderedPageBreak/>
        <w:t xml:space="preserve">Cette sous-série comprend </w:t>
      </w:r>
      <w:r w:rsidR="00591CB4">
        <w:rPr>
          <w:i/>
          <w:iCs/>
        </w:rPr>
        <w:t>Famille Rosalie Tremblay</w:t>
      </w:r>
      <w:r w:rsidR="00346D12">
        <w:rPr>
          <w:i/>
          <w:iCs/>
        </w:rPr>
        <w:t>, Abbé</w:t>
      </w:r>
      <w:r w:rsidR="00591CB4">
        <w:rPr>
          <w:i/>
          <w:iCs/>
        </w:rPr>
        <w:t xml:space="preserve"> Alfred Houde</w:t>
      </w:r>
      <w:r w:rsidR="00346D12">
        <w:rPr>
          <w:i/>
          <w:iCs/>
        </w:rPr>
        <w:t>, Abbé Léon Houde, Famille François-Xavier Houde</w:t>
      </w:r>
      <w:r w:rsidR="00591CB4">
        <w:rPr>
          <w:i/>
          <w:iCs/>
        </w:rPr>
        <w:t xml:space="preserve">. </w:t>
      </w:r>
    </w:p>
    <w:p w14:paraId="2A6F04E3" w14:textId="77777777" w:rsidR="00561EAD" w:rsidRDefault="00561EAD" w:rsidP="00696AE2"/>
    <w:p w14:paraId="1172E332" w14:textId="77777777" w:rsidR="008628DA" w:rsidRDefault="008628DA" w:rsidP="008628DA">
      <w:pPr>
        <w:pStyle w:val="Niveau3"/>
      </w:pPr>
      <w:bookmarkStart w:id="21" w:name="_Toc213926377"/>
      <w:r>
        <w:t>P463</w:t>
      </w:r>
      <w:r w:rsidRPr="00B321DF">
        <w:t>/</w:t>
      </w:r>
      <w:r>
        <w:t>B</w:t>
      </w:r>
      <w:r w:rsidRPr="00B321DF">
        <w:t xml:space="preserve">1/1 : </w:t>
      </w:r>
      <w:r>
        <w:t>Famille Rosalie Tremblay</w:t>
      </w:r>
      <w:bookmarkEnd w:id="21"/>
      <w:r>
        <w:t xml:space="preserve"> </w:t>
      </w:r>
    </w:p>
    <w:p w14:paraId="7F82B0F4" w14:textId="6CA6AC94" w:rsidR="008628DA" w:rsidRDefault="008628DA" w:rsidP="008628DA">
      <w:pPr>
        <w:rPr>
          <w:lang w:eastAsia="en-US"/>
        </w:rPr>
      </w:pPr>
      <w:r w:rsidRPr="00B01BDA">
        <w:rPr>
          <w:lang w:eastAsia="en-US"/>
        </w:rPr>
        <w:t xml:space="preserve">– </w:t>
      </w:r>
      <w:r w:rsidR="00B01BDA" w:rsidRPr="00B01BDA">
        <w:rPr>
          <w:lang w:eastAsia="en-US"/>
        </w:rPr>
        <w:t>[</w:t>
      </w:r>
      <w:proofErr w:type="gramStart"/>
      <w:r w:rsidR="00B01BDA" w:rsidRPr="00B01BDA">
        <w:rPr>
          <w:lang w:eastAsia="en-US"/>
        </w:rPr>
        <w:t>1890]-</w:t>
      </w:r>
      <w:proofErr w:type="gramEnd"/>
      <w:r w:rsidR="00B01BDA" w:rsidRPr="00B01BDA">
        <w:rPr>
          <w:lang w:eastAsia="en-US"/>
        </w:rPr>
        <w:t>2008</w:t>
      </w:r>
      <w:r w:rsidRPr="00B01BDA">
        <w:rPr>
          <w:lang w:eastAsia="en-US"/>
        </w:rPr>
        <w:t xml:space="preserve">. – </w:t>
      </w:r>
      <w:r w:rsidR="00B01BDA" w:rsidRPr="00B01BDA">
        <w:rPr>
          <w:lang w:eastAsia="en-US"/>
        </w:rPr>
        <w:t>204</w:t>
      </w:r>
      <w:r w:rsidRPr="00B01BDA">
        <w:rPr>
          <w:lang w:eastAsia="en-US"/>
        </w:rPr>
        <w:t xml:space="preserve"> photographies.</w:t>
      </w:r>
    </w:p>
    <w:p w14:paraId="24E8BB59" w14:textId="77777777" w:rsidR="005A7AFD" w:rsidRPr="00A674F8" w:rsidRDefault="005A7AF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337E7C23" w14:textId="77777777" w:rsidR="00BD2281" w:rsidRDefault="00BD2281" w:rsidP="00BD2281">
            <w:pPr>
              <w:rPr>
                <w:lang w:eastAsia="en-US"/>
              </w:rPr>
            </w:pPr>
            <w:r w:rsidRPr="00A674F8">
              <w:rPr>
                <w:lang w:eastAsia="en-US"/>
              </w:rPr>
              <w:t>R</w:t>
            </w:r>
            <w:r>
              <w:rPr>
                <w:lang w:eastAsia="en-US"/>
              </w:rPr>
              <w:t>08-E08-T06</w:t>
            </w:r>
          </w:p>
          <w:p w14:paraId="001B4F16" w14:textId="166D22AF" w:rsidR="00C11F5D" w:rsidRPr="00A674F8" w:rsidRDefault="00BD2281" w:rsidP="00BD2281">
            <w:pPr>
              <w:rPr>
                <w:lang w:eastAsia="en-US"/>
              </w:rPr>
            </w:pPr>
            <w:r>
              <w:rPr>
                <w:lang w:eastAsia="en-US"/>
              </w:rPr>
              <w:t>Boîte 1</w:t>
            </w:r>
          </w:p>
        </w:tc>
        <w:tc>
          <w:tcPr>
            <w:tcW w:w="7801" w:type="dxa"/>
            <w:hideMark/>
          </w:tcPr>
          <w:p w14:paraId="32B5B192" w14:textId="116A7B3A" w:rsidR="00C11F5D" w:rsidRPr="00B321DF" w:rsidRDefault="004107D6" w:rsidP="004107D6">
            <w:pPr>
              <w:pStyle w:val="Niveau4"/>
            </w:pPr>
            <w:bookmarkStart w:id="22" w:name="_Toc213926378"/>
            <w:r>
              <w:t xml:space="preserve">P463/B1/1.1 </w:t>
            </w:r>
            <w:r w:rsidR="00657299">
              <w:t>Ancêtres des États-Unis</w:t>
            </w:r>
            <w:bookmarkEnd w:id="22"/>
          </w:p>
          <w:p w14:paraId="008CC78F" w14:textId="4728A512" w:rsidR="00051FDE" w:rsidRDefault="00051FDE" w:rsidP="00051FDE">
            <w:pPr>
              <w:rPr>
                <w:lang w:eastAsia="en-US"/>
              </w:rPr>
            </w:pPr>
            <w:r w:rsidRPr="006747D9">
              <w:rPr>
                <w:lang w:eastAsia="en-US"/>
              </w:rPr>
              <w:t xml:space="preserve">– </w:t>
            </w:r>
            <w:r w:rsidR="006747D9" w:rsidRPr="006747D9">
              <w:rPr>
                <w:lang w:eastAsia="en-US"/>
              </w:rPr>
              <w:t>1909</w:t>
            </w:r>
            <w:proofErr w:type="gramStart"/>
            <w:r w:rsidR="006747D9" w:rsidRPr="006747D9">
              <w:rPr>
                <w:lang w:eastAsia="en-US"/>
              </w:rPr>
              <w:t>-[</w:t>
            </w:r>
            <w:proofErr w:type="gramEnd"/>
            <w:r w:rsidR="006747D9" w:rsidRPr="006747D9">
              <w:rPr>
                <w:lang w:eastAsia="en-US"/>
              </w:rPr>
              <w:t>193-]</w:t>
            </w:r>
            <w:r w:rsidRPr="006747D9">
              <w:rPr>
                <w:lang w:eastAsia="en-US"/>
              </w:rPr>
              <w:t xml:space="preserve">. – </w:t>
            </w:r>
            <w:r w:rsidR="006747D9" w:rsidRPr="006747D9">
              <w:rPr>
                <w:lang w:eastAsia="en-US"/>
              </w:rPr>
              <w:t>18</w:t>
            </w:r>
            <w:r w:rsidRPr="006747D9">
              <w:rPr>
                <w:lang w:eastAsia="en-US"/>
              </w:rPr>
              <w:t xml:space="preserve"> photographies</w:t>
            </w:r>
            <w:r w:rsidR="006747D9" w:rsidRPr="006747D9">
              <w:rPr>
                <w:lang w:eastAsia="en-US"/>
              </w:rPr>
              <w:t xml:space="preserve">; </w:t>
            </w:r>
            <w:proofErr w:type="spellStart"/>
            <w:r w:rsidR="006747D9" w:rsidRPr="006747D9">
              <w:rPr>
                <w:lang w:eastAsia="en-US"/>
              </w:rPr>
              <w:t>n&amp;b</w:t>
            </w:r>
            <w:proofErr w:type="spellEnd"/>
            <w:r w:rsidR="006747D9" w:rsidRPr="006747D9">
              <w:rPr>
                <w:lang w:eastAsia="en-US"/>
              </w:rPr>
              <w:t>, 13 x 17,</w:t>
            </w:r>
            <w:r w:rsidR="006747D9">
              <w:rPr>
                <w:lang w:eastAsia="en-US"/>
              </w:rPr>
              <w:t>7 cm ou plus petit.</w:t>
            </w:r>
          </w:p>
          <w:p w14:paraId="7F69F8D1" w14:textId="77777777" w:rsidR="00C11F5D" w:rsidRDefault="00C11F5D" w:rsidP="007F33D1">
            <w:pPr>
              <w:rPr>
                <w:lang w:eastAsia="en-US"/>
              </w:rPr>
            </w:pPr>
          </w:p>
          <w:p w14:paraId="5347E9A4" w14:textId="4BBED138" w:rsidR="00657299" w:rsidRPr="00657299" w:rsidRDefault="00657299" w:rsidP="007F33D1">
            <w:pPr>
              <w:rPr>
                <w:i/>
                <w:iCs/>
                <w:lang w:eastAsia="en-US"/>
              </w:rPr>
            </w:pPr>
            <w:r>
              <w:rPr>
                <w:i/>
                <w:iCs/>
                <w:lang w:eastAsia="en-US"/>
              </w:rPr>
              <w:t>Portée et contenu :</w:t>
            </w:r>
          </w:p>
          <w:p w14:paraId="11F9B68A" w14:textId="3A1CB1CE" w:rsidR="00657299" w:rsidRDefault="00657299" w:rsidP="007F33D1">
            <w:pPr>
              <w:rPr>
                <w:lang w:eastAsia="en-US"/>
              </w:rPr>
            </w:pPr>
            <w:r>
              <w:rPr>
                <w:lang w:eastAsia="en-US"/>
              </w:rPr>
              <w:t>Des descendants d’Athalie Bouchard et d’Alfred Tremblay se sont établis aux États-Unis au début du 20</w:t>
            </w:r>
            <w:r w:rsidRPr="00657299">
              <w:rPr>
                <w:vertAlign w:val="superscript"/>
                <w:lang w:eastAsia="en-US"/>
              </w:rPr>
              <w:t>e</w:t>
            </w:r>
            <w:r>
              <w:rPr>
                <w:lang w:eastAsia="en-US"/>
              </w:rPr>
              <w:t xml:space="preserve"> siècle. Athalie Bouchard et Alfred Tremblay sont les arrière-grands-parents du donateur (M. Jules Houde), les parents de sa grand-mère paternelle, Rosalie Tremblay, épouse de François-Xavier Houde. Arthur Tremblay, fils d’Athalie Bouchard, a été tué accidentellement au Rhode Island aux États-Unis au début du 20</w:t>
            </w:r>
            <w:r w:rsidRPr="00657299">
              <w:rPr>
                <w:vertAlign w:val="superscript"/>
                <w:lang w:eastAsia="en-US"/>
              </w:rPr>
              <w:t>e</w:t>
            </w:r>
            <w:r>
              <w:rPr>
                <w:lang w:eastAsia="en-US"/>
              </w:rPr>
              <w:t xml:space="preserve"> siècle. Ces photographies originales (portraits) ne sont pas identifiées et ont été prises par des photographes aux États-Unis.</w:t>
            </w:r>
          </w:p>
          <w:p w14:paraId="5F698F67" w14:textId="77777777" w:rsidR="00657299" w:rsidRDefault="00657299" w:rsidP="007F33D1">
            <w:pPr>
              <w:rPr>
                <w:lang w:eastAsia="en-US"/>
              </w:rPr>
            </w:pPr>
          </w:p>
          <w:p w14:paraId="327EEC71" w14:textId="08B61117" w:rsidR="00657299" w:rsidRDefault="00657299" w:rsidP="007F33D1">
            <w:pPr>
              <w:rPr>
                <w:i/>
                <w:iCs/>
                <w:lang w:eastAsia="en-US"/>
              </w:rPr>
            </w:pPr>
            <w:r>
              <w:rPr>
                <w:i/>
                <w:iCs/>
                <w:lang w:eastAsia="en-US"/>
              </w:rPr>
              <w:t>Notes :</w:t>
            </w:r>
          </w:p>
          <w:p w14:paraId="4A598A49" w14:textId="77777777" w:rsidR="00657299" w:rsidRDefault="00657299" w:rsidP="007F33D1">
            <w:pPr>
              <w:rPr>
                <w:lang w:eastAsia="en-US"/>
              </w:rPr>
            </w:pPr>
            <w:r>
              <w:rPr>
                <w:lang w:eastAsia="en-US"/>
              </w:rPr>
              <w:t>Dans des cadres de carton anciens.</w:t>
            </w:r>
          </w:p>
          <w:p w14:paraId="5956A454" w14:textId="7D53C8B5" w:rsidR="004107D6" w:rsidRDefault="004107D6" w:rsidP="007F33D1">
            <w:pPr>
              <w:rPr>
                <w:lang w:eastAsia="en-US"/>
              </w:rPr>
            </w:pPr>
            <w:r>
              <w:rPr>
                <w:lang w:eastAsia="en-US"/>
              </w:rPr>
              <w:t>Voir aussi P463/B1/2 et P463/B1/3 dans le présent fonds pour d’autres portraits d’ancêtres inconnus de Rosalie Tremblay aux États-Unis.</w:t>
            </w:r>
          </w:p>
          <w:p w14:paraId="44875861" w14:textId="40BDBF1D" w:rsidR="00657299" w:rsidRPr="00657299" w:rsidRDefault="00657299" w:rsidP="007F33D1">
            <w:pPr>
              <w:rPr>
                <w:lang w:eastAsia="en-US"/>
              </w:rPr>
            </w:pPr>
            <w:r>
              <w:rPr>
                <w:lang w:eastAsia="en-US"/>
              </w:rPr>
              <w:t>Photographies originales.</w:t>
            </w:r>
          </w:p>
          <w:p w14:paraId="1F7B5CCB" w14:textId="0DE76A0F" w:rsidR="00C11F5D" w:rsidRDefault="00BD2281" w:rsidP="007F33D1">
            <w:pPr>
              <w:rPr>
                <w:lang w:eastAsia="en-US"/>
              </w:rPr>
            </w:pPr>
            <w:r>
              <w:rPr>
                <w:lang w:eastAsia="en-US"/>
              </w:rPr>
              <w:t>Boîte 1.</w:t>
            </w:r>
          </w:p>
          <w:p w14:paraId="5AA39CC1" w14:textId="77777777" w:rsidR="00C11F5D" w:rsidRPr="00A674F8" w:rsidRDefault="00C11F5D" w:rsidP="007F33D1">
            <w:pPr>
              <w:rPr>
                <w:lang w:eastAsia="en-US"/>
              </w:rPr>
            </w:pPr>
          </w:p>
        </w:tc>
      </w:tr>
      <w:tr w:rsidR="00CC0D3C" w:rsidRPr="00A674F8" w14:paraId="4EC57D75" w14:textId="77777777" w:rsidTr="007F33D1">
        <w:trPr>
          <w:trHeight w:val="873"/>
        </w:trPr>
        <w:tc>
          <w:tcPr>
            <w:tcW w:w="1555" w:type="dxa"/>
            <w:shd w:val="clear" w:color="auto" w:fill="D9D9D9" w:themeFill="background1" w:themeFillShade="D9"/>
          </w:tcPr>
          <w:p w14:paraId="01871963" w14:textId="77777777" w:rsidR="00BD2281" w:rsidRDefault="00BD2281" w:rsidP="00BD2281">
            <w:pPr>
              <w:rPr>
                <w:lang w:eastAsia="en-US"/>
              </w:rPr>
            </w:pPr>
            <w:r w:rsidRPr="00A674F8">
              <w:rPr>
                <w:lang w:eastAsia="en-US"/>
              </w:rPr>
              <w:t>R</w:t>
            </w:r>
            <w:r>
              <w:rPr>
                <w:lang w:eastAsia="en-US"/>
              </w:rPr>
              <w:t>08-E08-T06</w:t>
            </w:r>
          </w:p>
          <w:p w14:paraId="5F143431" w14:textId="36E591A2" w:rsidR="00CC0D3C" w:rsidRPr="00A674F8" w:rsidRDefault="00BD2281" w:rsidP="00BD2281">
            <w:pPr>
              <w:rPr>
                <w:lang w:eastAsia="en-US"/>
              </w:rPr>
            </w:pPr>
            <w:r>
              <w:rPr>
                <w:lang w:eastAsia="en-US"/>
              </w:rPr>
              <w:t>Boîte 1</w:t>
            </w:r>
          </w:p>
        </w:tc>
        <w:tc>
          <w:tcPr>
            <w:tcW w:w="7801" w:type="dxa"/>
          </w:tcPr>
          <w:p w14:paraId="667B0B32" w14:textId="25973C82" w:rsidR="00CC0D3C" w:rsidRPr="00B321DF" w:rsidRDefault="00CC0D3C" w:rsidP="004107D6">
            <w:pPr>
              <w:pStyle w:val="Niveau4"/>
            </w:pPr>
            <w:bookmarkStart w:id="23" w:name="_Toc213926379"/>
            <w:r>
              <w:t>P463</w:t>
            </w:r>
            <w:r w:rsidRPr="00B321DF">
              <w:t>/</w:t>
            </w:r>
            <w:r>
              <w:t>B</w:t>
            </w:r>
            <w:r w:rsidRPr="00B321DF">
              <w:t>1/</w:t>
            </w:r>
            <w:r w:rsidR="004107D6">
              <w:t>1.</w:t>
            </w:r>
            <w:r w:rsidR="00A4762F">
              <w:t>2</w:t>
            </w:r>
            <w:r w:rsidRPr="00B321DF">
              <w:t xml:space="preserve"> : </w:t>
            </w:r>
            <w:r w:rsidR="00A4762F">
              <w:t>Ancêtres inconnus</w:t>
            </w:r>
            <w:bookmarkEnd w:id="23"/>
          </w:p>
          <w:p w14:paraId="67353DB2" w14:textId="19EB36BE" w:rsidR="00051FDE" w:rsidRDefault="00051FDE" w:rsidP="00051FDE">
            <w:pPr>
              <w:rPr>
                <w:lang w:eastAsia="en-US"/>
              </w:rPr>
            </w:pPr>
            <w:r w:rsidRPr="006747D9">
              <w:rPr>
                <w:lang w:eastAsia="en-US"/>
              </w:rPr>
              <w:t xml:space="preserve">– </w:t>
            </w:r>
            <w:r w:rsidR="006747D9" w:rsidRPr="006747D9">
              <w:rPr>
                <w:lang w:eastAsia="en-US"/>
              </w:rPr>
              <w:t>[19--]</w:t>
            </w:r>
            <w:r w:rsidRPr="006747D9">
              <w:rPr>
                <w:lang w:eastAsia="en-US"/>
              </w:rPr>
              <w:t xml:space="preserve">. – </w:t>
            </w:r>
            <w:r w:rsidR="006747D9" w:rsidRPr="006747D9">
              <w:rPr>
                <w:lang w:eastAsia="en-US"/>
              </w:rPr>
              <w:t>1</w:t>
            </w:r>
            <w:r w:rsidRPr="006747D9">
              <w:rPr>
                <w:lang w:eastAsia="en-US"/>
              </w:rPr>
              <w:t xml:space="preserve"> photographie</w:t>
            </w:r>
            <w:r w:rsidR="006747D9" w:rsidRPr="006747D9">
              <w:rPr>
                <w:lang w:eastAsia="en-US"/>
              </w:rPr>
              <w:t>; n&amp;, 10,3 x 15,2 cm</w:t>
            </w:r>
            <w:r w:rsidRPr="006747D9">
              <w:rPr>
                <w:lang w:eastAsia="en-US"/>
              </w:rPr>
              <w:t>.</w:t>
            </w:r>
          </w:p>
          <w:p w14:paraId="19696BFC" w14:textId="77777777" w:rsidR="00CC0D3C" w:rsidRDefault="00CC0D3C" w:rsidP="00CC0D3C">
            <w:pPr>
              <w:rPr>
                <w:lang w:eastAsia="en-US"/>
              </w:rPr>
            </w:pPr>
          </w:p>
          <w:p w14:paraId="7C606ED2" w14:textId="77777777" w:rsidR="00CC0D3C" w:rsidRPr="00657299" w:rsidRDefault="00CC0D3C" w:rsidP="00CC0D3C">
            <w:pPr>
              <w:rPr>
                <w:i/>
                <w:iCs/>
                <w:lang w:eastAsia="en-US"/>
              </w:rPr>
            </w:pPr>
            <w:r>
              <w:rPr>
                <w:i/>
                <w:iCs/>
                <w:lang w:eastAsia="en-US"/>
              </w:rPr>
              <w:t>Portée et contenu :</w:t>
            </w:r>
          </w:p>
          <w:p w14:paraId="1A886B0C" w14:textId="088224FA" w:rsidR="00CC0D3C" w:rsidRDefault="00A4762F" w:rsidP="00CC0D3C">
            <w:pPr>
              <w:rPr>
                <w:lang w:eastAsia="en-US"/>
              </w:rPr>
            </w:pPr>
            <w:r>
              <w:rPr>
                <w:lang w:eastAsia="en-US"/>
              </w:rPr>
              <w:t xml:space="preserve">Ce dossier présente des portraits d’ancêtres inconnus de </w:t>
            </w:r>
            <w:r w:rsidR="00CC0D3C">
              <w:rPr>
                <w:lang w:eastAsia="en-US"/>
              </w:rPr>
              <w:t xml:space="preserve">descendants d’Athalie Bouchard et d’Alfred Tremblay </w:t>
            </w:r>
            <w:r>
              <w:rPr>
                <w:lang w:eastAsia="en-US"/>
              </w:rPr>
              <w:t xml:space="preserve">qui </w:t>
            </w:r>
            <w:r w:rsidR="00CC0D3C">
              <w:rPr>
                <w:lang w:eastAsia="en-US"/>
              </w:rPr>
              <w:t xml:space="preserve">se sont </w:t>
            </w:r>
            <w:r>
              <w:rPr>
                <w:lang w:eastAsia="en-US"/>
              </w:rPr>
              <w:t xml:space="preserve">possiblement </w:t>
            </w:r>
            <w:r w:rsidR="00CC0D3C">
              <w:rPr>
                <w:lang w:eastAsia="en-US"/>
              </w:rPr>
              <w:t>établis aux États-Unis au début du 20</w:t>
            </w:r>
            <w:r w:rsidR="00CC0D3C" w:rsidRPr="00657299">
              <w:rPr>
                <w:vertAlign w:val="superscript"/>
                <w:lang w:eastAsia="en-US"/>
              </w:rPr>
              <w:t>e</w:t>
            </w:r>
            <w:r w:rsidR="00CC0D3C">
              <w:rPr>
                <w:lang w:eastAsia="en-US"/>
              </w:rPr>
              <w:t xml:space="preserve"> siècle</w:t>
            </w:r>
            <w:r>
              <w:rPr>
                <w:lang w:eastAsia="en-US"/>
              </w:rPr>
              <w:t xml:space="preserve"> ou au Québec, éventuellement dans les secteurs Lotbinière ou Charlevoix</w:t>
            </w:r>
            <w:r w:rsidR="00CC0D3C">
              <w:rPr>
                <w:lang w:eastAsia="en-US"/>
              </w:rPr>
              <w:t>. Athalie Bouchard et Alfred Tremblay sont les arrière-grands-parents du donateur (M. Jules Houde)</w:t>
            </w:r>
            <w:r>
              <w:rPr>
                <w:lang w:eastAsia="en-US"/>
              </w:rPr>
              <w:t xml:space="preserve">. </w:t>
            </w:r>
            <w:r w:rsidR="00CC0D3C">
              <w:rPr>
                <w:lang w:eastAsia="en-US"/>
              </w:rPr>
              <w:t>Ces photographies originales (portraits) ne sont pas identifiées et ont été prises par des photographes aux États-Unis.</w:t>
            </w:r>
          </w:p>
          <w:p w14:paraId="7E7F6F77" w14:textId="77777777" w:rsidR="00CC0D3C" w:rsidRDefault="00CC0D3C" w:rsidP="00CC0D3C">
            <w:pPr>
              <w:rPr>
                <w:lang w:eastAsia="en-US"/>
              </w:rPr>
            </w:pPr>
          </w:p>
          <w:p w14:paraId="79E42CB3" w14:textId="77777777" w:rsidR="00CC0D3C" w:rsidRDefault="00CC0D3C" w:rsidP="00CC0D3C">
            <w:pPr>
              <w:rPr>
                <w:i/>
                <w:iCs/>
                <w:lang w:eastAsia="en-US"/>
              </w:rPr>
            </w:pPr>
            <w:r>
              <w:rPr>
                <w:i/>
                <w:iCs/>
                <w:lang w:eastAsia="en-US"/>
              </w:rPr>
              <w:t>Notes :</w:t>
            </w:r>
          </w:p>
          <w:p w14:paraId="4193D4A0" w14:textId="77777777" w:rsidR="00CC0D3C" w:rsidRDefault="00CC0D3C" w:rsidP="00CC0D3C">
            <w:pPr>
              <w:rPr>
                <w:lang w:eastAsia="en-US"/>
              </w:rPr>
            </w:pPr>
            <w:r>
              <w:rPr>
                <w:lang w:eastAsia="en-US"/>
              </w:rPr>
              <w:t>Dans des cadres de carton anciens.</w:t>
            </w:r>
          </w:p>
          <w:p w14:paraId="5F50D2DE" w14:textId="77777777" w:rsidR="00CC0D3C" w:rsidRPr="00657299" w:rsidRDefault="00CC0D3C" w:rsidP="00CC0D3C">
            <w:pPr>
              <w:rPr>
                <w:lang w:eastAsia="en-US"/>
              </w:rPr>
            </w:pPr>
            <w:r>
              <w:rPr>
                <w:lang w:eastAsia="en-US"/>
              </w:rPr>
              <w:t>Photographies originales.</w:t>
            </w:r>
          </w:p>
          <w:p w14:paraId="3AB67932" w14:textId="51DF014E" w:rsidR="00CC0D3C" w:rsidRDefault="00BD2281" w:rsidP="00CC0D3C">
            <w:pPr>
              <w:rPr>
                <w:lang w:eastAsia="en-US"/>
              </w:rPr>
            </w:pPr>
            <w:r>
              <w:rPr>
                <w:lang w:eastAsia="en-US"/>
              </w:rPr>
              <w:t>Boîte 1.</w:t>
            </w:r>
          </w:p>
          <w:p w14:paraId="25231ABD" w14:textId="77777777" w:rsidR="00CC0D3C" w:rsidRDefault="00CC0D3C" w:rsidP="00CC0D3C">
            <w:pPr>
              <w:pStyle w:val="Niveau3"/>
            </w:pPr>
          </w:p>
        </w:tc>
      </w:tr>
      <w:tr w:rsidR="00074A94" w:rsidRPr="00A674F8" w14:paraId="4BC5BC71" w14:textId="77777777" w:rsidTr="007F33D1">
        <w:trPr>
          <w:trHeight w:val="873"/>
        </w:trPr>
        <w:tc>
          <w:tcPr>
            <w:tcW w:w="1555" w:type="dxa"/>
            <w:shd w:val="clear" w:color="auto" w:fill="D9D9D9" w:themeFill="background1" w:themeFillShade="D9"/>
          </w:tcPr>
          <w:p w14:paraId="4245DB68" w14:textId="77777777" w:rsidR="00BD2281" w:rsidRDefault="00BD2281" w:rsidP="00BD2281">
            <w:pPr>
              <w:rPr>
                <w:lang w:eastAsia="en-US"/>
              </w:rPr>
            </w:pPr>
            <w:r w:rsidRPr="00A674F8">
              <w:rPr>
                <w:lang w:eastAsia="en-US"/>
              </w:rPr>
              <w:t>R</w:t>
            </w:r>
            <w:r>
              <w:rPr>
                <w:lang w:eastAsia="en-US"/>
              </w:rPr>
              <w:t>08-E08-T06</w:t>
            </w:r>
          </w:p>
          <w:p w14:paraId="04A12D7C" w14:textId="0CFF0A9D" w:rsidR="00074A94" w:rsidRPr="00A674F8" w:rsidRDefault="00BD2281" w:rsidP="00BD2281">
            <w:pPr>
              <w:rPr>
                <w:lang w:eastAsia="en-US"/>
              </w:rPr>
            </w:pPr>
            <w:r>
              <w:rPr>
                <w:lang w:eastAsia="en-US"/>
              </w:rPr>
              <w:t>Boîte 1</w:t>
            </w:r>
          </w:p>
        </w:tc>
        <w:tc>
          <w:tcPr>
            <w:tcW w:w="7801" w:type="dxa"/>
          </w:tcPr>
          <w:p w14:paraId="13C1BE77" w14:textId="67C75BAE" w:rsidR="00074A94" w:rsidRPr="00B321DF" w:rsidRDefault="00074A94" w:rsidP="00074A94">
            <w:pPr>
              <w:pStyle w:val="Niveau3"/>
            </w:pPr>
            <w:bookmarkStart w:id="24" w:name="_Toc213926380"/>
            <w:r>
              <w:t>P463</w:t>
            </w:r>
            <w:r w:rsidRPr="00B321DF">
              <w:t>/</w:t>
            </w:r>
            <w:r>
              <w:t>B</w:t>
            </w:r>
            <w:r w:rsidRPr="00B321DF">
              <w:t>1/</w:t>
            </w:r>
            <w:r w:rsidR="004107D6">
              <w:t>1.</w:t>
            </w:r>
            <w:r>
              <w:t>3</w:t>
            </w:r>
            <w:r w:rsidRPr="00B321DF">
              <w:t xml:space="preserve"> : </w:t>
            </w:r>
            <w:r w:rsidR="004107D6">
              <w:t>Photographies non identifiées</w:t>
            </w:r>
            <w:bookmarkEnd w:id="24"/>
          </w:p>
          <w:p w14:paraId="15C95101" w14:textId="262D993A" w:rsidR="00051FDE" w:rsidRDefault="00051FDE" w:rsidP="00051FDE">
            <w:pPr>
              <w:rPr>
                <w:lang w:eastAsia="en-US"/>
              </w:rPr>
            </w:pPr>
            <w:r w:rsidRPr="005A7AFD">
              <w:rPr>
                <w:lang w:eastAsia="en-US"/>
              </w:rPr>
              <w:t xml:space="preserve">– </w:t>
            </w:r>
            <w:r w:rsidR="006747D9" w:rsidRPr="005A7AFD">
              <w:rPr>
                <w:lang w:eastAsia="en-US"/>
              </w:rPr>
              <w:t>[</w:t>
            </w:r>
            <w:proofErr w:type="gramStart"/>
            <w:r w:rsidR="006747D9" w:rsidRPr="005A7AFD">
              <w:rPr>
                <w:lang w:eastAsia="en-US"/>
              </w:rPr>
              <w:t>1923]</w:t>
            </w:r>
            <w:r w:rsidR="005A7AFD" w:rsidRPr="005A7AFD">
              <w:rPr>
                <w:lang w:eastAsia="en-US"/>
              </w:rPr>
              <w:t>-</w:t>
            </w:r>
            <w:proofErr w:type="gramEnd"/>
            <w:r w:rsidR="005A7AFD" w:rsidRPr="005A7AFD">
              <w:rPr>
                <w:lang w:eastAsia="en-US"/>
              </w:rPr>
              <w:t>[194-]</w:t>
            </w:r>
            <w:r w:rsidRPr="005A7AFD">
              <w:rPr>
                <w:lang w:eastAsia="en-US"/>
              </w:rPr>
              <w:t xml:space="preserve">. – </w:t>
            </w:r>
            <w:r w:rsidR="006747D9" w:rsidRPr="005A7AFD">
              <w:rPr>
                <w:lang w:eastAsia="en-US"/>
              </w:rPr>
              <w:t>46</w:t>
            </w:r>
            <w:r w:rsidRPr="005A7AFD">
              <w:rPr>
                <w:lang w:eastAsia="en-US"/>
              </w:rPr>
              <w:t xml:space="preserve"> photographies</w:t>
            </w:r>
            <w:r w:rsidR="006747D9" w:rsidRPr="005A7AFD">
              <w:rPr>
                <w:lang w:eastAsia="en-US"/>
              </w:rPr>
              <w:t xml:space="preserve">; </w:t>
            </w:r>
            <w:proofErr w:type="spellStart"/>
            <w:r w:rsidR="005A7AFD" w:rsidRPr="005A7AFD">
              <w:rPr>
                <w:lang w:eastAsia="en-US"/>
              </w:rPr>
              <w:t>n&amp;b</w:t>
            </w:r>
            <w:proofErr w:type="spellEnd"/>
            <w:r w:rsidR="005A7AFD" w:rsidRPr="005A7AFD">
              <w:rPr>
                <w:lang w:eastAsia="en-US"/>
              </w:rPr>
              <w:t xml:space="preserve">, </w:t>
            </w:r>
            <w:r w:rsidR="006747D9" w:rsidRPr="005A7AFD">
              <w:rPr>
                <w:lang w:eastAsia="en-US"/>
              </w:rPr>
              <w:t>14,8 x 8,8 cm ou plus petit</w:t>
            </w:r>
            <w:r w:rsidRPr="005A7AFD">
              <w:rPr>
                <w:lang w:eastAsia="en-US"/>
              </w:rPr>
              <w:t>.</w:t>
            </w:r>
          </w:p>
          <w:p w14:paraId="0AB4A20B" w14:textId="77777777" w:rsidR="00074A94" w:rsidRDefault="00074A94" w:rsidP="00074A94">
            <w:pPr>
              <w:rPr>
                <w:lang w:eastAsia="en-US"/>
              </w:rPr>
            </w:pPr>
          </w:p>
          <w:p w14:paraId="4EB9260F" w14:textId="77777777" w:rsidR="00074A94" w:rsidRPr="00657299" w:rsidRDefault="00074A94" w:rsidP="00074A94">
            <w:pPr>
              <w:rPr>
                <w:i/>
                <w:iCs/>
                <w:lang w:eastAsia="en-US"/>
              </w:rPr>
            </w:pPr>
            <w:r>
              <w:rPr>
                <w:i/>
                <w:iCs/>
                <w:lang w:eastAsia="en-US"/>
              </w:rPr>
              <w:t>Portée et contenu :</w:t>
            </w:r>
          </w:p>
          <w:p w14:paraId="2FF5F1C8" w14:textId="1B8617BE" w:rsidR="00074A94" w:rsidRDefault="00074A94" w:rsidP="00074A94">
            <w:pPr>
              <w:rPr>
                <w:lang w:eastAsia="en-US"/>
              </w:rPr>
            </w:pPr>
            <w:r>
              <w:rPr>
                <w:lang w:eastAsia="en-US"/>
              </w:rPr>
              <w:lastRenderedPageBreak/>
              <w:t xml:space="preserve">Ce dossier présente des portraits d’ancêtres </w:t>
            </w:r>
            <w:r w:rsidR="00B57143">
              <w:rPr>
                <w:lang w:eastAsia="en-US"/>
              </w:rPr>
              <w:t>non identifiés de la famille de Rosalie Tremblay. Rosalie était la fille d’Alfred Tremblay et d’Athalie Bouchard de Lotbinière, et l’épouse de François-Xavier Houde, marchand. Avec son mari, elle aurait vécu à Val-Alain. Le couple s’est marié à Saint-Lucien, Drummond, au Québec, le 11 mai 1915. Rosalie Tremblay était la grand-mère du donateur (M. Jules Houde de Dolbeau-Mistassini). Sa famille élargie (ses parents, ses frères et sœurs, ses enfants, son mari) pourrait apparaître sur ces photos non identifiées.</w:t>
            </w:r>
            <w:r w:rsidR="004107D6">
              <w:rPr>
                <w:lang w:eastAsia="en-US"/>
              </w:rPr>
              <w:t xml:space="preserve"> Certaines personnes proviennent des États-Unis dans cet album.</w:t>
            </w:r>
          </w:p>
          <w:p w14:paraId="09494174" w14:textId="77777777" w:rsidR="00074A94" w:rsidRDefault="00074A94" w:rsidP="00074A94">
            <w:pPr>
              <w:rPr>
                <w:lang w:eastAsia="en-US"/>
              </w:rPr>
            </w:pPr>
          </w:p>
          <w:p w14:paraId="5A60B0AB" w14:textId="77777777" w:rsidR="00074A94" w:rsidRDefault="00074A94" w:rsidP="00074A94">
            <w:pPr>
              <w:rPr>
                <w:i/>
                <w:iCs/>
                <w:lang w:eastAsia="en-US"/>
              </w:rPr>
            </w:pPr>
            <w:r>
              <w:rPr>
                <w:i/>
                <w:iCs/>
                <w:lang w:eastAsia="en-US"/>
              </w:rPr>
              <w:t>Notes :</w:t>
            </w:r>
          </w:p>
          <w:p w14:paraId="50F3242B" w14:textId="77777777" w:rsidR="00B57143" w:rsidRDefault="00B57143" w:rsidP="00074A94">
            <w:pPr>
              <w:rPr>
                <w:lang w:eastAsia="en-US"/>
              </w:rPr>
            </w:pPr>
            <w:r>
              <w:rPr>
                <w:lang w:eastAsia="en-US"/>
              </w:rPr>
              <w:t xml:space="preserve">Triées en album par le donateur. </w:t>
            </w:r>
          </w:p>
          <w:p w14:paraId="6B673AB5" w14:textId="3BAE0AAD" w:rsidR="00B57143" w:rsidRDefault="00B57143" w:rsidP="00074A94">
            <w:pPr>
              <w:rPr>
                <w:lang w:eastAsia="en-US"/>
              </w:rPr>
            </w:pPr>
            <w:r>
              <w:rPr>
                <w:lang w:eastAsia="en-US"/>
              </w:rPr>
              <w:t>Non identifiées.</w:t>
            </w:r>
          </w:p>
          <w:p w14:paraId="1844220B" w14:textId="5A843E44" w:rsidR="004107D6" w:rsidRDefault="004107D6" w:rsidP="00074A94">
            <w:pPr>
              <w:rPr>
                <w:lang w:eastAsia="en-US"/>
              </w:rPr>
            </w:pPr>
            <w:r>
              <w:rPr>
                <w:lang w:eastAsia="en-US"/>
              </w:rPr>
              <w:t>Voir aussi P463/B1/1 dans le présent fonds pour d’autres portraits d’ancêtres inconnus de Rosalie Tremblay aux États-Unis.</w:t>
            </w:r>
          </w:p>
          <w:p w14:paraId="565AAFC5" w14:textId="73063A2F" w:rsidR="00074A94" w:rsidRPr="00657299" w:rsidRDefault="00074A94" w:rsidP="00074A94">
            <w:pPr>
              <w:rPr>
                <w:lang w:eastAsia="en-US"/>
              </w:rPr>
            </w:pPr>
            <w:r>
              <w:rPr>
                <w:lang w:eastAsia="en-US"/>
              </w:rPr>
              <w:t>Photographies originales.</w:t>
            </w:r>
          </w:p>
          <w:p w14:paraId="70160369" w14:textId="4195AE13" w:rsidR="00074A94" w:rsidRDefault="00BD2281" w:rsidP="00074A94">
            <w:pPr>
              <w:rPr>
                <w:lang w:eastAsia="en-US"/>
              </w:rPr>
            </w:pPr>
            <w:r>
              <w:rPr>
                <w:lang w:eastAsia="en-US"/>
              </w:rPr>
              <w:t>Boîte 1.</w:t>
            </w:r>
          </w:p>
          <w:p w14:paraId="365A92FD" w14:textId="77777777" w:rsidR="00074A94" w:rsidRDefault="00074A94" w:rsidP="00074A94">
            <w:pPr>
              <w:pStyle w:val="Niveau3"/>
            </w:pPr>
          </w:p>
        </w:tc>
      </w:tr>
      <w:tr w:rsidR="004107D6" w:rsidRPr="00A674F8" w14:paraId="56247872" w14:textId="77777777" w:rsidTr="007F33D1">
        <w:trPr>
          <w:trHeight w:val="873"/>
        </w:trPr>
        <w:tc>
          <w:tcPr>
            <w:tcW w:w="1555" w:type="dxa"/>
            <w:shd w:val="clear" w:color="auto" w:fill="D9D9D9" w:themeFill="background1" w:themeFillShade="D9"/>
          </w:tcPr>
          <w:p w14:paraId="146A4809" w14:textId="77777777" w:rsidR="00BD2281" w:rsidRDefault="00BD2281" w:rsidP="00BD2281">
            <w:pPr>
              <w:rPr>
                <w:lang w:eastAsia="en-US"/>
              </w:rPr>
            </w:pPr>
            <w:r w:rsidRPr="00A674F8">
              <w:rPr>
                <w:lang w:eastAsia="en-US"/>
              </w:rPr>
              <w:lastRenderedPageBreak/>
              <w:t>R</w:t>
            </w:r>
            <w:r>
              <w:rPr>
                <w:lang w:eastAsia="en-US"/>
              </w:rPr>
              <w:t>08-E08-T06</w:t>
            </w:r>
          </w:p>
          <w:p w14:paraId="44D2CCE4" w14:textId="4C5A5018" w:rsidR="004107D6" w:rsidRPr="00A674F8" w:rsidRDefault="00BD2281" w:rsidP="00BD2281">
            <w:pPr>
              <w:rPr>
                <w:lang w:eastAsia="en-US"/>
              </w:rPr>
            </w:pPr>
            <w:r>
              <w:rPr>
                <w:lang w:eastAsia="en-US"/>
              </w:rPr>
              <w:t>Boîte 1</w:t>
            </w:r>
          </w:p>
        </w:tc>
        <w:tc>
          <w:tcPr>
            <w:tcW w:w="7801" w:type="dxa"/>
          </w:tcPr>
          <w:p w14:paraId="1F363150" w14:textId="6605740F" w:rsidR="004107D6" w:rsidRPr="00B321DF" w:rsidRDefault="004107D6" w:rsidP="004107D6">
            <w:pPr>
              <w:pStyle w:val="Niveau3"/>
            </w:pPr>
            <w:bookmarkStart w:id="25" w:name="_Toc213926381"/>
            <w:r>
              <w:t>P463</w:t>
            </w:r>
            <w:r w:rsidRPr="00B321DF">
              <w:t>/</w:t>
            </w:r>
            <w:r>
              <w:t>B</w:t>
            </w:r>
            <w:r w:rsidRPr="00B321DF">
              <w:t>1/</w:t>
            </w:r>
            <w:r>
              <w:t>1.4</w:t>
            </w:r>
            <w:r w:rsidRPr="00B321DF">
              <w:t xml:space="preserve"> : </w:t>
            </w:r>
            <w:r>
              <w:t>Photographies identifiées</w:t>
            </w:r>
            <w:bookmarkEnd w:id="25"/>
          </w:p>
          <w:p w14:paraId="08A6B63B" w14:textId="62CC33D1" w:rsidR="00051FDE" w:rsidRDefault="00051FDE" w:rsidP="00051FDE">
            <w:pPr>
              <w:rPr>
                <w:lang w:eastAsia="en-US"/>
              </w:rPr>
            </w:pPr>
            <w:r w:rsidRPr="005A7AFD">
              <w:rPr>
                <w:lang w:eastAsia="en-US"/>
              </w:rPr>
              <w:t xml:space="preserve">– </w:t>
            </w:r>
            <w:r w:rsidR="005A7AFD" w:rsidRPr="005A7AFD">
              <w:rPr>
                <w:lang w:eastAsia="en-US"/>
              </w:rPr>
              <w:t>[1890], 1914-1956, [</w:t>
            </w:r>
            <w:proofErr w:type="gramStart"/>
            <w:r w:rsidR="005A7AFD" w:rsidRPr="005A7AFD">
              <w:rPr>
                <w:lang w:eastAsia="en-US"/>
              </w:rPr>
              <w:t>2000]-</w:t>
            </w:r>
            <w:proofErr w:type="gramEnd"/>
            <w:r w:rsidR="005A7AFD" w:rsidRPr="005A7AFD">
              <w:rPr>
                <w:lang w:eastAsia="en-US"/>
              </w:rPr>
              <w:t>2008</w:t>
            </w:r>
            <w:r w:rsidRPr="005A7AFD">
              <w:rPr>
                <w:lang w:eastAsia="en-US"/>
              </w:rPr>
              <w:t xml:space="preserve">. – </w:t>
            </w:r>
            <w:r w:rsidR="005A7AFD" w:rsidRPr="005A7AFD">
              <w:rPr>
                <w:lang w:eastAsia="en-US"/>
              </w:rPr>
              <w:t>139</w:t>
            </w:r>
            <w:r w:rsidRPr="005A7AFD">
              <w:rPr>
                <w:lang w:eastAsia="en-US"/>
              </w:rPr>
              <w:t xml:space="preserve"> photographies</w:t>
            </w:r>
            <w:r w:rsidR="005A7AFD">
              <w:rPr>
                <w:lang w:eastAsia="en-US"/>
              </w:rPr>
              <w:t xml:space="preserve"> (2 chemises)</w:t>
            </w:r>
            <w:r w:rsidR="005A7AFD" w:rsidRPr="005A7AFD">
              <w:rPr>
                <w:lang w:eastAsia="en-US"/>
              </w:rPr>
              <w:t>; 12,2 x 17,3 cm ou plus petit</w:t>
            </w:r>
            <w:r w:rsidRPr="005A7AFD">
              <w:rPr>
                <w:lang w:eastAsia="en-US"/>
              </w:rPr>
              <w:t>.</w:t>
            </w:r>
          </w:p>
          <w:p w14:paraId="7D0E8B06" w14:textId="77777777" w:rsidR="004107D6" w:rsidRDefault="004107D6" w:rsidP="004107D6">
            <w:pPr>
              <w:rPr>
                <w:lang w:eastAsia="en-US"/>
              </w:rPr>
            </w:pPr>
          </w:p>
          <w:p w14:paraId="31F85187" w14:textId="77777777" w:rsidR="004107D6" w:rsidRPr="00657299" w:rsidRDefault="004107D6" w:rsidP="004107D6">
            <w:pPr>
              <w:rPr>
                <w:i/>
                <w:iCs/>
                <w:lang w:eastAsia="en-US"/>
              </w:rPr>
            </w:pPr>
            <w:r>
              <w:rPr>
                <w:i/>
                <w:iCs/>
                <w:lang w:eastAsia="en-US"/>
              </w:rPr>
              <w:t>Portée et contenu :</w:t>
            </w:r>
          </w:p>
          <w:p w14:paraId="1E5C74B2" w14:textId="1BC14874" w:rsidR="004107D6" w:rsidRDefault="004107D6" w:rsidP="004107D6">
            <w:pPr>
              <w:rPr>
                <w:lang w:eastAsia="en-US"/>
              </w:rPr>
            </w:pPr>
            <w:r>
              <w:rPr>
                <w:lang w:eastAsia="en-US"/>
              </w:rPr>
              <w:t>Ce dossier présente des portraits d’ancêtres identifiés de la famille de Rosalie Tremblay (1898-1987). Rosalie était la fille d’Alfred Tremblay et d’Athalie Bouchard de Lotbinière, et l’épouse de François-Xavier Houde, marchand. Avec son mari, elle aurait vécu à Val-Alain. Le couple s’est marié à Saint-Lucien, Drummond, au Québec, le 11 mai 1915. Rosalie Tremblay était la grand-mère du donateur (M. Jules Houde de Dolbeau-Mistassini). Sa famille élargie (ses parents, ses frères et sœurs, ses enfants, son mari) apparaît sur ces photos dont la plupart sont identifiées. Certaines personnes proviennent des États-Unis dans cet album. Des documents et des cartes mortuaires complètent ce dossier.</w:t>
            </w:r>
          </w:p>
          <w:p w14:paraId="7BFEB426" w14:textId="77777777" w:rsidR="003B2ED5" w:rsidRDefault="003B2ED5" w:rsidP="004107D6">
            <w:pPr>
              <w:rPr>
                <w:lang w:eastAsia="en-US"/>
              </w:rPr>
            </w:pPr>
          </w:p>
          <w:p w14:paraId="68EF5ECD" w14:textId="279C832D" w:rsidR="003B2ED5" w:rsidRDefault="003B2ED5" w:rsidP="004107D6">
            <w:pPr>
              <w:rPr>
                <w:lang w:eastAsia="en-US"/>
              </w:rPr>
            </w:pPr>
            <w:r>
              <w:rPr>
                <w:lang w:eastAsia="en-US"/>
              </w:rPr>
              <w:t>Un album s’ajoute en octobre 2025, couvrant la famille de Rosalie Tremblay, ses enfants et petits-enfants, de la famille élargie, notamment celle du donateur, Jules Houde également, entre 1949 et 2008. – 62 photographies.</w:t>
            </w:r>
          </w:p>
          <w:p w14:paraId="5BF5A389" w14:textId="77777777" w:rsidR="004107D6" w:rsidRDefault="004107D6" w:rsidP="004107D6">
            <w:pPr>
              <w:rPr>
                <w:lang w:eastAsia="en-US"/>
              </w:rPr>
            </w:pPr>
          </w:p>
          <w:p w14:paraId="798F948F" w14:textId="77777777" w:rsidR="004107D6" w:rsidRDefault="004107D6" w:rsidP="004107D6">
            <w:pPr>
              <w:rPr>
                <w:i/>
                <w:iCs/>
                <w:lang w:eastAsia="en-US"/>
              </w:rPr>
            </w:pPr>
            <w:r>
              <w:rPr>
                <w:i/>
                <w:iCs/>
                <w:lang w:eastAsia="en-US"/>
              </w:rPr>
              <w:t>Notes :</w:t>
            </w:r>
          </w:p>
          <w:p w14:paraId="14433155" w14:textId="115A2F82" w:rsidR="004107D6" w:rsidRDefault="005A7AFD" w:rsidP="004107D6">
            <w:pPr>
              <w:rPr>
                <w:lang w:eastAsia="en-US"/>
              </w:rPr>
            </w:pPr>
            <w:r>
              <w:rPr>
                <w:lang w:eastAsia="en-US"/>
              </w:rPr>
              <w:t>Certaines ont été triées</w:t>
            </w:r>
            <w:r w:rsidR="004107D6">
              <w:rPr>
                <w:lang w:eastAsia="en-US"/>
              </w:rPr>
              <w:t xml:space="preserve"> en album par le donateur. </w:t>
            </w:r>
          </w:p>
          <w:p w14:paraId="70C83542" w14:textId="522D65AF" w:rsidR="004107D6" w:rsidRDefault="004107D6" w:rsidP="004107D6">
            <w:pPr>
              <w:rPr>
                <w:lang w:eastAsia="en-US"/>
              </w:rPr>
            </w:pPr>
            <w:r>
              <w:rPr>
                <w:lang w:eastAsia="en-US"/>
              </w:rPr>
              <w:t>Identifiées en partie.</w:t>
            </w:r>
          </w:p>
          <w:p w14:paraId="29A6648F" w14:textId="22A9949A" w:rsidR="004107D6" w:rsidRDefault="004107D6" w:rsidP="004107D6">
            <w:pPr>
              <w:rPr>
                <w:lang w:eastAsia="en-US"/>
              </w:rPr>
            </w:pPr>
            <w:r>
              <w:rPr>
                <w:lang w:eastAsia="en-US"/>
              </w:rPr>
              <w:t>Les documents sont jaunis, pliés et déchirés.</w:t>
            </w:r>
          </w:p>
          <w:p w14:paraId="1EEF5ECD" w14:textId="085F87FA" w:rsidR="004107D6" w:rsidRDefault="004107D6" w:rsidP="004107D6">
            <w:pPr>
              <w:rPr>
                <w:lang w:eastAsia="en-US"/>
              </w:rPr>
            </w:pPr>
            <w:r>
              <w:rPr>
                <w:lang w:eastAsia="en-US"/>
              </w:rPr>
              <w:t>Dactylographiés, manuscrits.</w:t>
            </w:r>
          </w:p>
          <w:p w14:paraId="4BB02BB2" w14:textId="77777777" w:rsidR="004107D6" w:rsidRDefault="004107D6" w:rsidP="004107D6">
            <w:pPr>
              <w:rPr>
                <w:lang w:eastAsia="en-US"/>
              </w:rPr>
            </w:pPr>
            <w:r>
              <w:rPr>
                <w:lang w:eastAsia="en-US"/>
              </w:rPr>
              <w:t>Voir aussi P463/B1/1 dans le présent fonds pour d’autres portraits d’ancêtres inconnus de Rosalie Tremblay aux États-Unis.</w:t>
            </w:r>
          </w:p>
          <w:p w14:paraId="40893C48" w14:textId="77777777" w:rsidR="004107D6" w:rsidRPr="00657299" w:rsidRDefault="004107D6" w:rsidP="004107D6">
            <w:pPr>
              <w:rPr>
                <w:lang w:eastAsia="en-US"/>
              </w:rPr>
            </w:pPr>
            <w:r>
              <w:rPr>
                <w:lang w:eastAsia="en-US"/>
              </w:rPr>
              <w:t>Photographies originales.</w:t>
            </w:r>
          </w:p>
          <w:p w14:paraId="6BDA7038" w14:textId="7BA253D3" w:rsidR="004107D6" w:rsidRDefault="00BD2281" w:rsidP="004107D6">
            <w:pPr>
              <w:rPr>
                <w:lang w:eastAsia="en-US"/>
              </w:rPr>
            </w:pPr>
            <w:r>
              <w:rPr>
                <w:lang w:eastAsia="en-US"/>
              </w:rPr>
              <w:lastRenderedPageBreak/>
              <w:t>Boîte 1.</w:t>
            </w:r>
          </w:p>
          <w:p w14:paraId="660B2F5A" w14:textId="77777777" w:rsidR="004107D6" w:rsidRDefault="004107D6" w:rsidP="004107D6">
            <w:pPr>
              <w:pStyle w:val="Niveau3"/>
            </w:pPr>
          </w:p>
        </w:tc>
      </w:tr>
    </w:tbl>
    <w:p w14:paraId="12E7301D" w14:textId="77777777" w:rsidR="008628DA" w:rsidRDefault="008628DA"/>
    <w:p w14:paraId="17C89841" w14:textId="77777777" w:rsidR="008628DA" w:rsidRDefault="008628DA" w:rsidP="008628DA">
      <w:pPr>
        <w:pStyle w:val="Niveau3"/>
      </w:pPr>
      <w:bookmarkStart w:id="26" w:name="_Toc213926382"/>
      <w:r>
        <w:t>P463</w:t>
      </w:r>
      <w:r w:rsidRPr="00B321DF">
        <w:t>/</w:t>
      </w:r>
      <w:r>
        <w:t>B</w:t>
      </w:r>
      <w:r w:rsidRPr="00B321DF">
        <w:t>1/</w:t>
      </w:r>
      <w:r>
        <w:t>2</w:t>
      </w:r>
      <w:r w:rsidRPr="00B321DF">
        <w:t> :</w:t>
      </w:r>
      <w:r>
        <w:t xml:space="preserve"> Abbé Alfred Houde</w:t>
      </w:r>
      <w:bookmarkEnd w:id="26"/>
      <w:r>
        <w:t xml:space="preserve"> </w:t>
      </w:r>
    </w:p>
    <w:p w14:paraId="0585C557" w14:textId="78AFFAD6" w:rsidR="008628DA" w:rsidRDefault="008628DA" w:rsidP="008628DA">
      <w:pPr>
        <w:rPr>
          <w:lang w:eastAsia="en-US"/>
        </w:rPr>
      </w:pPr>
      <w:r w:rsidRPr="005A7AFD">
        <w:rPr>
          <w:lang w:eastAsia="en-US"/>
        </w:rPr>
        <w:t xml:space="preserve">– </w:t>
      </w:r>
      <w:r w:rsidR="005A7AFD" w:rsidRPr="005A7AFD">
        <w:rPr>
          <w:lang w:eastAsia="en-US"/>
        </w:rPr>
        <w:t xml:space="preserve">1941-2004. </w:t>
      </w:r>
      <w:r w:rsidRPr="005A7AFD">
        <w:rPr>
          <w:lang w:eastAsia="en-US"/>
        </w:rPr>
        <w:t xml:space="preserve">– </w:t>
      </w:r>
      <w:r w:rsidR="005A7AFD" w:rsidRPr="005A7AFD">
        <w:rPr>
          <w:lang w:eastAsia="en-US"/>
        </w:rPr>
        <w:t>722</w:t>
      </w:r>
      <w:r w:rsidRPr="005A7AFD">
        <w:rPr>
          <w:lang w:eastAsia="en-US"/>
        </w:rPr>
        <w:t xml:space="preserve"> photographie</w:t>
      </w:r>
      <w:r w:rsidR="005A7AFD" w:rsidRPr="005A7AFD">
        <w:rPr>
          <w:lang w:eastAsia="en-US"/>
        </w:rPr>
        <w:t>s</w:t>
      </w:r>
      <w:r w:rsidRPr="005A7AFD">
        <w:rPr>
          <w:lang w:eastAsia="en-US"/>
        </w:rPr>
        <w:t>.</w:t>
      </w:r>
    </w:p>
    <w:p w14:paraId="62B0E996" w14:textId="77777777" w:rsidR="005A7AFD" w:rsidRDefault="005A7AFD"/>
    <w:tbl>
      <w:tblPr>
        <w:tblW w:w="9356" w:type="dxa"/>
        <w:tblInd w:w="-567" w:type="dxa"/>
        <w:shd w:val="clear" w:color="auto" w:fill="D9D9D9"/>
        <w:tblLook w:val="04A0" w:firstRow="1" w:lastRow="0" w:firstColumn="1" w:lastColumn="0" w:noHBand="0" w:noVBand="1"/>
      </w:tblPr>
      <w:tblGrid>
        <w:gridCol w:w="1555"/>
        <w:gridCol w:w="7801"/>
      </w:tblGrid>
      <w:tr w:rsidR="00522197" w:rsidRPr="00A674F8" w14:paraId="774C44D6" w14:textId="77777777" w:rsidTr="007F33D1">
        <w:trPr>
          <w:trHeight w:val="873"/>
        </w:trPr>
        <w:tc>
          <w:tcPr>
            <w:tcW w:w="1555" w:type="dxa"/>
            <w:shd w:val="clear" w:color="auto" w:fill="D9D9D9" w:themeFill="background1" w:themeFillShade="D9"/>
          </w:tcPr>
          <w:p w14:paraId="6DCB342C" w14:textId="77777777" w:rsidR="00BD2281" w:rsidRDefault="00BD2281" w:rsidP="00BD2281">
            <w:pPr>
              <w:rPr>
                <w:lang w:eastAsia="en-US"/>
              </w:rPr>
            </w:pPr>
            <w:r w:rsidRPr="00A674F8">
              <w:rPr>
                <w:lang w:eastAsia="en-US"/>
              </w:rPr>
              <w:t>R</w:t>
            </w:r>
            <w:r>
              <w:rPr>
                <w:lang w:eastAsia="en-US"/>
              </w:rPr>
              <w:t>08-E08-T06</w:t>
            </w:r>
          </w:p>
          <w:p w14:paraId="7727651B" w14:textId="3CF1A7C2" w:rsidR="00522197" w:rsidRPr="00A674F8" w:rsidRDefault="006747D9" w:rsidP="00BD2281">
            <w:pPr>
              <w:rPr>
                <w:lang w:eastAsia="en-US"/>
              </w:rPr>
            </w:pPr>
            <w:r>
              <w:rPr>
                <w:lang w:eastAsia="en-US"/>
              </w:rPr>
              <w:t>Boîte</w:t>
            </w:r>
            <w:r w:rsidR="00BD2281">
              <w:rPr>
                <w:lang w:eastAsia="en-US"/>
              </w:rPr>
              <w:t xml:space="preserve"> 2</w:t>
            </w:r>
          </w:p>
        </w:tc>
        <w:tc>
          <w:tcPr>
            <w:tcW w:w="7801" w:type="dxa"/>
          </w:tcPr>
          <w:p w14:paraId="60C58D39" w14:textId="51879985" w:rsidR="00522197" w:rsidRPr="00B321DF" w:rsidRDefault="00522197" w:rsidP="00522197">
            <w:pPr>
              <w:pStyle w:val="Niveau4"/>
            </w:pPr>
            <w:bookmarkStart w:id="27" w:name="_Toc213926383"/>
            <w:r>
              <w:t xml:space="preserve">P463/B1/2.1 </w:t>
            </w:r>
            <w:r w:rsidR="00154177">
              <w:t xml:space="preserve">Famille et vie religieuse </w:t>
            </w:r>
            <w:r w:rsidR="0001653F">
              <w:t>Alfred Houde</w:t>
            </w:r>
            <w:bookmarkEnd w:id="27"/>
          </w:p>
          <w:p w14:paraId="15C7A32B" w14:textId="0A81FC06" w:rsidR="00522197" w:rsidRDefault="00591CB4" w:rsidP="00591CB4">
            <w:pPr>
              <w:rPr>
                <w:lang w:eastAsia="en-US"/>
              </w:rPr>
            </w:pPr>
            <w:r w:rsidRPr="005A7AFD">
              <w:rPr>
                <w:lang w:eastAsia="en-US"/>
              </w:rPr>
              <w:t xml:space="preserve">– </w:t>
            </w:r>
            <w:r w:rsidR="005A7AFD" w:rsidRPr="005A7AFD">
              <w:rPr>
                <w:lang w:eastAsia="en-US"/>
              </w:rPr>
              <w:t>1941-2004</w:t>
            </w:r>
            <w:r w:rsidRPr="005A7AFD">
              <w:rPr>
                <w:lang w:eastAsia="en-US"/>
              </w:rPr>
              <w:t xml:space="preserve">. – </w:t>
            </w:r>
            <w:r w:rsidR="005A7AFD" w:rsidRPr="005A7AFD">
              <w:rPr>
                <w:lang w:eastAsia="en-US"/>
              </w:rPr>
              <w:t>693</w:t>
            </w:r>
            <w:r w:rsidRPr="005A7AFD">
              <w:rPr>
                <w:lang w:eastAsia="en-US"/>
              </w:rPr>
              <w:t xml:space="preserve"> photographies (</w:t>
            </w:r>
            <w:r w:rsidR="007D7F46" w:rsidRPr="005A7AFD">
              <w:rPr>
                <w:lang w:eastAsia="en-US"/>
              </w:rPr>
              <w:t>7</w:t>
            </w:r>
            <w:r w:rsidRPr="005A7AFD">
              <w:rPr>
                <w:lang w:eastAsia="en-US"/>
              </w:rPr>
              <w:t xml:space="preserve"> chemises)</w:t>
            </w:r>
            <w:r w:rsidR="005A7AFD" w:rsidRPr="005A7AFD">
              <w:rPr>
                <w:lang w:eastAsia="en-US"/>
              </w:rPr>
              <w:t xml:space="preserve">; </w:t>
            </w:r>
            <w:proofErr w:type="spellStart"/>
            <w:r w:rsidR="005A7AFD" w:rsidRPr="005A7AFD">
              <w:rPr>
                <w:lang w:eastAsia="en-US"/>
              </w:rPr>
              <w:t>n&amp;b</w:t>
            </w:r>
            <w:proofErr w:type="spellEnd"/>
            <w:r w:rsidR="005A7AFD" w:rsidRPr="005A7AFD">
              <w:rPr>
                <w:lang w:eastAsia="en-US"/>
              </w:rPr>
              <w:t xml:space="preserve"> et </w:t>
            </w:r>
            <w:proofErr w:type="spellStart"/>
            <w:r w:rsidR="005A7AFD" w:rsidRPr="005A7AFD">
              <w:rPr>
                <w:lang w:eastAsia="en-US"/>
              </w:rPr>
              <w:t>coul</w:t>
            </w:r>
            <w:proofErr w:type="spellEnd"/>
            <w:r w:rsidR="005A7AFD" w:rsidRPr="005A7AFD">
              <w:rPr>
                <w:lang w:eastAsia="en-US"/>
              </w:rPr>
              <w:t>., 24 x 18,8 cm ou plus petit.</w:t>
            </w:r>
          </w:p>
          <w:p w14:paraId="4DE3BA40" w14:textId="77777777" w:rsidR="00591CB4" w:rsidRDefault="00591CB4" w:rsidP="00591CB4">
            <w:pPr>
              <w:rPr>
                <w:lang w:eastAsia="en-US"/>
              </w:rPr>
            </w:pPr>
          </w:p>
          <w:p w14:paraId="26CB6BD5" w14:textId="77777777" w:rsidR="00522197" w:rsidRPr="00657299" w:rsidRDefault="00522197" w:rsidP="00522197">
            <w:pPr>
              <w:rPr>
                <w:i/>
                <w:iCs/>
                <w:lang w:eastAsia="en-US"/>
              </w:rPr>
            </w:pPr>
            <w:r>
              <w:rPr>
                <w:i/>
                <w:iCs/>
                <w:lang w:eastAsia="en-US"/>
              </w:rPr>
              <w:t>Portée et contenu :</w:t>
            </w:r>
          </w:p>
          <w:p w14:paraId="64F4A198" w14:textId="1093B9C8" w:rsidR="00522197" w:rsidRDefault="0001653F" w:rsidP="00522197">
            <w:pPr>
              <w:rPr>
                <w:lang w:eastAsia="en-US"/>
              </w:rPr>
            </w:pPr>
            <w:r>
              <w:rPr>
                <w:lang w:eastAsia="en-US"/>
              </w:rPr>
              <w:t xml:space="preserve">Ce dossier comprend des photographies originales de la famille du prêtre Alfred Houde et de sa carrière religieuse, au diocèse Saint-Paul en Alberta et </w:t>
            </w:r>
            <w:r w:rsidR="000F4771">
              <w:rPr>
                <w:lang w:eastAsia="en-US"/>
              </w:rPr>
              <w:t xml:space="preserve">au diocèse de </w:t>
            </w:r>
            <w:r>
              <w:rPr>
                <w:lang w:eastAsia="en-US"/>
              </w:rPr>
              <w:t>Québec.</w:t>
            </w:r>
            <w:r w:rsidR="000F4771">
              <w:rPr>
                <w:lang w:eastAsia="en-US"/>
              </w:rPr>
              <w:t xml:space="preserve"> Alfred est un fils de Rosalie Tremblay et de François-Xavier Houde.</w:t>
            </w:r>
          </w:p>
          <w:p w14:paraId="56AD0766" w14:textId="77777777" w:rsidR="00D76D60" w:rsidRDefault="00D76D60" w:rsidP="00522197">
            <w:pPr>
              <w:rPr>
                <w:lang w:eastAsia="en-US"/>
              </w:rPr>
            </w:pPr>
          </w:p>
          <w:p w14:paraId="671F6A44" w14:textId="6B741ACA" w:rsidR="00D76D60" w:rsidRDefault="00D76D60" w:rsidP="00522197">
            <w:pPr>
              <w:rPr>
                <w:lang w:eastAsia="en-US"/>
              </w:rPr>
            </w:pPr>
            <w:r>
              <w:rPr>
                <w:lang w:eastAsia="en-US"/>
              </w:rPr>
              <w:t>Un album concerne son ordination en 1962 et plusieurs photos prises entre 1956 et 2004. – 21 photos.</w:t>
            </w:r>
          </w:p>
          <w:p w14:paraId="6E25BCC2" w14:textId="77777777" w:rsidR="007D7F46" w:rsidRDefault="007D7F46" w:rsidP="00522197">
            <w:pPr>
              <w:rPr>
                <w:lang w:eastAsia="en-US"/>
              </w:rPr>
            </w:pPr>
          </w:p>
          <w:p w14:paraId="51464507" w14:textId="50A9CE5E" w:rsidR="007D7F46" w:rsidRDefault="007D7F46" w:rsidP="00522197">
            <w:pPr>
              <w:rPr>
                <w:lang w:eastAsia="en-US"/>
              </w:rPr>
            </w:pPr>
            <w:r>
              <w:rPr>
                <w:lang w:eastAsia="en-US"/>
              </w:rPr>
              <w:t>Un ensemble de photographies ont été collées sur du papier noir. Elles réfèrent à la vie scolaire, familiale et religieuse du prêtre Alfred Houde, entre le début des années 1950 et 1966. – 105 photos.</w:t>
            </w:r>
          </w:p>
          <w:p w14:paraId="17E82E8B" w14:textId="77777777" w:rsidR="00522197" w:rsidRDefault="00522197" w:rsidP="00522197">
            <w:pPr>
              <w:rPr>
                <w:lang w:eastAsia="en-US"/>
              </w:rPr>
            </w:pPr>
          </w:p>
          <w:p w14:paraId="414E5AAB" w14:textId="77777777" w:rsidR="00522197" w:rsidRDefault="00522197" w:rsidP="00522197">
            <w:pPr>
              <w:rPr>
                <w:i/>
                <w:iCs/>
                <w:lang w:eastAsia="en-US"/>
              </w:rPr>
            </w:pPr>
            <w:r>
              <w:rPr>
                <w:i/>
                <w:iCs/>
                <w:lang w:eastAsia="en-US"/>
              </w:rPr>
              <w:t>Notes :</w:t>
            </w:r>
          </w:p>
          <w:p w14:paraId="75F93998" w14:textId="5C2FDD42" w:rsidR="00522197" w:rsidRDefault="0001653F" w:rsidP="00522197">
            <w:pPr>
              <w:rPr>
                <w:lang w:eastAsia="en-US"/>
              </w:rPr>
            </w:pPr>
            <w:r>
              <w:rPr>
                <w:lang w:eastAsia="en-US"/>
              </w:rPr>
              <w:t>Certains sont dans des pochettes protectrices, en album.</w:t>
            </w:r>
          </w:p>
          <w:p w14:paraId="1AC037C7" w14:textId="59CC342C" w:rsidR="00D76D60" w:rsidRDefault="00D76D60" w:rsidP="00522197">
            <w:pPr>
              <w:rPr>
                <w:lang w:eastAsia="en-US"/>
              </w:rPr>
            </w:pPr>
            <w:r>
              <w:rPr>
                <w:lang w:eastAsia="en-US"/>
              </w:rPr>
              <w:t>Un album contient des pages collées qui empêchent la séparation des photos, risquant de les abîmer si elles sont décollées.</w:t>
            </w:r>
          </w:p>
          <w:p w14:paraId="544B40AD" w14:textId="5EFB36A3" w:rsidR="007D7F46" w:rsidRDefault="007D7F46" w:rsidP="00522197">
            <w:pPr>
              <w:rPr>
                <w:lang w:eastAsia="en-US"/>
              </w:rPr>
            </w:pPr>
            <w:r w:rsidRPr="007D7F46">
              <w:rPr>
                <w:lang w:eastAsia="en-US"/>
              </w:rPr>
              <w:t>Un autre album a été démonté pour retirer les anneaux et broches rouillés. Les photos, collées sur un carton noir qui dégage une odeur</w:t>
            </w:r>
            <w:r>
              <w:rPr>
                <w:lang w:eastAsia="en-US"/>
              </w:rPr>
              <w:t xml:space="preserve"> d’humidité</w:t>
            </w:r>
            <w:r w:rsidRPr="007D7F46">
              <w:rPr>
                <w:lang w:eastAsia="en-US"/>
              </w:rPr>
              <w:t>, ne peuvent être décollées ni découpées sans dommage</w:t>
            </w:r>
            <w:r>
              <w:rPr>
                <w:lang w:eastAsia="en-US"/>
              </w:rPr>
              <w:t>.</w:t>
            </w:r>
          </w:p>
          <w:p w14:paraId="75237680" w14:textId="46F8DD36" w:rsidR="00522197" w:rsidRDefault="00522197" w:rsidP="00522197">
            <w:pPr>
              <w:rPr>
                <w:lang w:eastAsia="en-US"/>
              </w:rPr>
            </w:pPr>
            <w:r>
              <w:rPr>
                <w:lang w:eastAsia="en-US"/>
              </w:rPr>
              <w:t>Voir aussi P463/</w:t>
            </w:r>
            <w:r w:rsidR="0001653F">
              <w:rPr>
                <w:lang w:eastAsia="en-US"/>
              </w:rPr>
              <w:t>A2/1</w:t>
            </w:r>
            <w:r>
              <w:rPr>
                <w:lang w:eastAsia="en-US"/>
              </w:rPr>
              <w:t xml:space="preserve"> dans le présent fonds pour </w:t>
            </w:r>
            <w:r w:rsidR="0001653F">
              <w:rPr>
                <w:lang w:eastAsia="en-US"/>
              </w:rPr>
              <w:t>des documents de la vie religieuse de l’abbé Alfred Houde.</w:t>
            </w:r>
          </w:p>
          <w:p w14:paraId="6C85F71F" w14:textId="77777777" w:rsidR="00522197" w:rsidRPr="00657299" w:rsidRDefault="00522197" w:rsidP="00522197">
            <w:pPr>
              <w:rPr>
                <w:lang w:eastAsia="en-US"/>
              </w:rPr>
            </w:pPr>
            <w:r>
              <w:rPr>
                <w:lang w:eastAsia="en-US"/>
              </w:rPr>
              <w:t>Photographies originales.</w:t>
            </w:r>
          </w:p>
          <w:p w14:paraId="6A664C62" w14:textId="231C161F" w:rsidR="00522197" w:rsidRDefault="00BD2281" w:rsidP="00522197">
            <w:pPr>
              <w:rPr>
                <w:lang w:eastAsia="en-US"/>
              </w:rPr>
            </w:pPr>
            <w:r>
              <w:rPr>
                <w:lang w:eastAsia="en-US"/>
              </w:rPr>
              <w:t>Boîte 2.</w:t>
            </w:r>
          </w:p>
          <w:p w14:paraId="3D5EC22E" w14:textId="77777777" w:rsidR="00522197" w:rsidRDefault="00522197" w:rsidP="00522197">
            <w:pPr>
              <w:pStyle w:val="Niveau3"/>
            </w:pPr>
          </w:p>
        </w:tc>
      </w:tr>
      <w:tr w:rsidR="00154177" w:rsidRPr="00A674F8" w14:paraId="23473057" w14:textId="77777777" w:rsidTr="007F33D1">
        <w:trPr>
          <w:trHeight w:val="873"/>
        </w:trPr>
        <w:tc>
          <w:tcPr>
            <w:tcW w:w="1555" w:type="dxa"/>
            <w:shd w:val="clear" w:color="auto" w:fill="D9D9D9" w:themeFill="background1" w:themeFillShade="D9"/>
          </w:tcPr>
          <w:p w14:paraId="09588909" w14:textId="77777777" w:rsidR="00BD2281" w:rsidRDefault="00BD2281" w:rsidP="00BD2281">
            <w:pPr>
              <w:rPr>
                <w:lang w:eastAsia="en-US"/>
              </w:rPr>
            </w:pPr>
            <w:r w:rsidRPr="00A674F8">
              <w:rPr>
                <w:lang w:eastAsia="en-US"/>
              </w:rPr>
              <w:t>R</w:t>
            </w:r>
            <w:r>
              <w:rPr>
                <w:lang w:eastAsia="en-US"/>
              </w:rPr>
              <w:t>08-E08-T06</w:t>
            </w:r>
          </w:p>
          <w:p w14:paraId="38143DED" w14:textId="61AA8A73" w:rsidR="00154177" w:rsidRPr="00A674F8" w:rsidRDefault="00BD2281" w:rsidP="00BD2281">
            <w:pPr>
              <w:rPr>
                <w:lang w:eastAsia="en-US"/>
              </w:rPr>
            </w:pPr>
            <w:r>
              <w:rPr>
                <w:lang w:eastAsia="en-US"/>
              </w:rPr>
              <w:t>Boîte 2</w:t>
            </w:r>
          </w:p>
        </w:tc>
        <w:tc>
          <w:tcPr>
            <w:tcW w:w="7801" w:type="dxa"/>
          </w:tcPr>
          <w:p w14:paraId="11A7951F" w14:textId="7A6FE32E" w:rsidR="00154177" w:rsidRPr="00B321DF" w:rsidRDefault="00154177" w:rsidP="00154177">
            <w:pPr>
              <w:pStyle w:val="Niveau4"/>
            </w:pPr>
            <w:bookmarkStart w:id="28" w:name="_Toc213926384"/>
            <w:r>
              <w:t>P463/B1/2.2 Ordination de l’abbé Alfred Houde</w:t>
            </w:r>
            <w:bookmarkEnd w:id="28"/>
          </w:p>
          <w:p w14:paraId="65108D11" w14:textId="589A58A6" w:rsidR="00154177" w:rsidRDefault="00497CFE" w:rsidP="00497CFE">
            <w:pPr>
              <w:rPr>
                <w:lang w:eastAsia="en-US"/>
              </w:rPr>
            </w:pPr>
            <w:r w:rsidRPr="005A7AFD">
              <w:rPr>
                <w:lang w:eastAsia="en-US"/>
              </w:rPr>
              <w:t xml:space="preserve">– </w:t>
            </w:r>
            <w:r w:rsidR="00D76D60" w:rsidRPr="005A7AFD">
              <w:rPr>
                <w:lang w:eastAsia="en-US"/>
              </w:rPr>
              <w:t>1962</w:t>
            </w:r>
            <w:r w:rsidRPr="005A7AFD">
              <w:rPr>
                <w:lang w:eastAsia="en-US"/>
              </w:rPr>
              <w:t xml:space="preserve">. – </w:t>
            </w:r>
            <w:r w:rsidR="005A7AFD" w:rsidRPr="005A7AFD">
              <w:rPr>
                <w:lang w:eastAsia="en-US"/>
              </w:rPr>
              <w:t>29</w:t>
            </w:r>
            <w:r w:rsidRPr="005A7AFD">
              <w:rPr>
                <w:lang w:eastAsia="en-US"/>
              </w:rPr>
              <w:t xml:space="preserve"> photographie</w:t>
            </w:r>
            <w:r w:rsidR="005A7AFD" w:rsidRPr="005A7AFD">
              <w:rPr>
                <w:lang w:eastAsia="en-US"/>
              </w:rPr>
              <w:t>s</w:t>
            </w:r>
            <w:r w:rsidRPr="005A7AFD">
              <w:rPr>
                <w:lang w:eastAsia="en-US"/>
              </w:rPr>
              <w:t xml:space="preserve">; </w:t>
            </w:r>
            <w:proofErr w:type="spellStart"/>
            <w:r w:rsidRPr="005A7AFD">
              <w:rPr>
                <w:lang w:eastAsia="en-US"/>
              </w:rPr>
              <w:t>n&amp;b</w:t>
            </w:r>
            <w:proofErr w:type="spellEnd"/>
            <w:r w:rsidR="005A7AFD" w:rsidRPr="005A7AFD">
              <w:rPr>
                <w:lang w:eastAsia="en-US"/>
              </w:rPr>
              <w:t>, 25 x 20,3 cm ou plus petit.</w:t>
            </w:r>
          </w:p>
          <w:p w14:paraId="12ADA756" w14:textId="77777777" w:rsidR="00497CFE" w:rsidRDefault="00497CFE" w:rsidP="00497CFE">
            <w:pPr>
              <w:rPr>
                <w:lang w:eastAsia="en-US"/>
              </w:rPr>
            </w:pPr>
          </w:p>
          <w:p w14:paraId="4700B7F7" w14:textId="77777777" w:rsidR="00154177" w:rsidRPr="00657299" w:rsidRDefault="00154177" w:rsidP="00154177">
            <w:pPr>
              <w:rPr>
                <w:i/>
                <w:iCs/>
                <w:lang w:eastAsia="en-US"/>
              </w:rPr>
            </w:pPr>
            <w:r>
              <w:rPr>
                <w:i/>
                <w:iCs/>
                <w:lang w:eastAsia="en-US"/>
              </w:rPr>
              <w:t>Portée et contenu :</w:t>
            </w:r>
          </w:p>
          <w:p w14:paraId="019E6310" w14:textId="486FBE84" w:rsidR="00154177" w:rsidRDefault="00154177" w:rsidP="00154177">
            <w:pPr>
              <w:rPr>
                <w:lang w:eastAsia="en-US"/>
              </w:rPr>
            </w:pPr>
            <w:r>
              <w:rPr>
                <w:lang w:eastAsia="en-US"/>
              </w:rPr>
              <w:t xml:space="preserve">Ce dossier comprend des photographies originales </w:t>
            </w:r>
            <w:r w:rsidR="008200E3">
              <w:rPr>
                <w:lang w:eastAsia="en-US"/>
              </w:rPr>
              <w:t>de l’ordination</w:t>
            </w:r>
            <w:r>
              <w:rPr>
                <w:lang w:eastAsia="en-US"/>
              </w:rPr>
              <w:t xml:space="preserve"> du prêtre Alfred Houde </w:t>
            </w:r>
            <w:r w:rsidR="008200E3">
              <w:rPr>
                <w:lang w:eastAsia="en-US"/>
              </w:rPr>
              <w:t xml:space="preserve">en 1962, possiblement </w:t>
            </w:r>
            <w:r>
              <w:rPr>
                <w:lang w:eastAsia="en-US"/>
              </w:rPr>
              <w:t>à Lotbinière, au Québec.</w:t>
            </w:r>
          </w:p>
          <w:p w14:paraId="344B189B" w14:textId="77777777" w:rsidR="00154177" w:rsidRDefault="00154177" w:rsidP="00154177">
            <w:pPr>
              <w:rPr>
                <w:lang w:eastAsia="en-US"/>
              </w:rPr>
            </w:pPr>
          </w:p>
          <w:p w14:paraId="3FFBCA33" w14:textId="77777777" w:rsidR="00154177" w:rsidRDefault="00154177" w:rsidP="00154177">
            <w:pPr>
              <w:rPr>
                <w:i/>
                <w:iCs/>
                <w:lang w:eastAsia="en-US"/>
              </w:rPr>
            </w:pPr>
            <w:r>
              <w:rPr>
                <w:i/>
                <w:iCs/>
                <w:lang w:eastAsia="en-US"/>
              </w:rPr>
              <w:t>Notes :</w:t>
            </w:r>
          </w:p>
          <w:p w14:paraId="3988EE57" w14:textId="57952E97" w:rsidR="00154177" w:rsidRDefault="008200E3" w:rsidP="00154177">
            <w:pPr>
              <w:rPr>
                <w:lang w:eastAsia="en-US"/>
              </w:rPr>
            </w:pPr>
            <w:r>
              <w:rPr>
                <w:lang w:eastAsia="en-US"/>
              </w:rPr>
              <w:t>En album, jauni, avec une odeur d’humidité, et poussiéreux.</w:t>
            </w:r>
          </w:p>
          <w:p w14:paraId="552C5FAA" w14:textId="77777777" w:rsidR="00154177" w:rsidRDefault="00154177" w:rsidP="00154177">
            <w:pPr>
              <w:rPr>
                <w:lang w:eastAsia="en-US"/>
              </w:rPr>
            </w:pPr>
            <w:r>
              <w:rPr>
                <w:lang w:eastAsia="en-US"/>
              </w:rPr>
              <w:t>Voir aussi P463/A2/1 dans le présent fonds pour des documents de la vie religieuse de l’abbé Alfred Houde.</w:t>
            </w:r>
          </w:p>
          <w:p w14:paraId="225ED15B" w14:textId="77777777" w:rsidR="00154177" w:rsidRPr="00657299" w:rsidRDefault="00154177" w:rsidP="00154177">
            <w:pPr>
              <w:rPr>
                <w:lang w:eastAsia="en-US"/>
              </w:rPr>
            </w:pPr>
            <w:r>
              <w:rPr>
                <w:lang w:eastAsia="en-US"/>
              </w:rPr>
              <w:lastRenderedPageBreak/>
              <w:t>Photographies originales.</w:t>
            </w:r>
          </w:p>
          <w:p w14:paraId="2A92464F" w14:textId="1E005E00" w:rsidR="00154177" w:rsidRDefault="00BD2281" w:rsidP="00154177">
            <w:pPr>
              <w:rPr>
                <w:lang w:eastAsia="en-US"/>
              </w:rPr>
            </w:pPr>
            <w:r>
              <w:rPr>
                <w:lang w:eastAsia="en-US"/>
              </w:rPr>
              <w:t>Boîte 2.</w:t>
            </w:r>
          </w:p>
          <w:p w14:paraId="7B98782C" w14:textId="77777777" w:rsidR="00154177" w:rsidRDefault="00154177" w:rsidP="00154177">
            <w:pPr>
              <w:pStyle w:val="Niveau3"/>
            </w:pPr>
          </w:p>
        </w:tc>
      </w:tr>
    </w:tbl>
    <w:p w14:paraId="69BE650B" w14:textId="77777777" w:rsidR="008628DA" w:rsidRDefault="008628DA"/>
    <w:p w14:paraId="47865A97" w14:textId="77777777" w:rsidR="008628DA" w:rsidRDefault="008628DA" w:rsidP="008628DA">
      <w:pPr>
        <w:pStyle w:val="Niveau3"/>
      </w:pPr>
      <w:bookmarkStart w:id="29" w:name="_Toc213926385"/>
      <w:r>
        <w:t>P463</w:t>
      </w:r>
      <w:r w:rsidRPr="00B321DF">
        <w:t>/</w:t>
      </w:r>
      <w:r>
        <w:t>B</w:t>
      </w:r>
      <w:r w:rsidRPr="00B321DF">
        <w:t>1/</w:t>
      </w:r>
      <w:r>
        <w:t>3</w:t>
      </w:r>
      <w:r w:rsidRPr="00B321DF">
        <w:t> :</w:t>
      </w:r>
      <w:r>
        <w:t xml:space="preserve"> Abbé Léon Houde</w:t>
      </w:r>
      <w:bookmarkEnd w:id="29"/>
      <w:r>
        <w:t xml:space="preserve"> </w:t>
      </w:r>
    </w:p>
    <w:p w14:paraId="0C97E288" w14:textId="093946AB" w:rsidR="008628DA" w:rsidRDefault="00B01BDA">
      <w:pPr>
        <w:rPr>
          <w:lang w:eastAsia="en-US"/>
        </w:rPr>
      </w:pPr>
      <w:r w:rsidRPr="00F479E6">
        <w:rPr>
          <w:lang w:eastAsia="en-US"/>
        </w:rPr>
        <w:t>– 1951-1962</w:t>
      </w:r>
      <w:r>
        <w:rPr>
          <w:lang w:eastAsia="en-US"/>
        </w:rPr>
        <w:t>, 1990</w:t>
      </w:r>
      <w:r w:rsidRPr="00F479E6">
        <w:rPr>
          <w:lang w:eastAsia="en-US"/>
        </w:rPr>
        <w:t xml:space="preserve">. </w:t>
      </w:r>
      <w:r w:rsidRPr="00B01BDA">
        <w:rPr>
          <w:lang w:eastAsia="en-US"/>
        </w:rPr>
        <w:t>– 155 photographies</w:t>
      </w:r>
      <w:r>
        <w:rPr>
          <w:lang w:eastAsia="en-US"/>
        </w:rPr>
        <w:t>.</w:t>
      </w:r>
    </w:p>
    <w:p w14:paraId="6A720BF5" w14:textId="77777777" w:rsidR="00B01BDA" w:rsidRDefault="00B01BDA"/>
    <w:tbl>
      <w:tblPr>
        <w:tblW w:w="9356" w:type="dxa"/>
        <w:tblInd w:w="-567" w:type="dxa"/>
        <w:shd w:val="clear" w:color="auto" w:fill="D9D9D9"/>
        <w:tblLook w:val="04A0" w:firstRow="1" w:lastRow="0" w:firstColumn="1" w:lastColumn="0" w:noHBand="0" w:noVBand="1"/>
      </w:tblPr>
      <w:tblGrid>
        <w:gridCol w:w="1555"/>
        <w:gridCol w:w="7801"/>
      </w:tblGrid>
      <w:tr w:rsidR="009A7593" w:rsidRPr="00A674F8" w14:paraId="79AE0B94" w14:textId="77777777" w:rsidTr="007F33D1">
        <w:trPr>
          <w:trHeight w:val="873"/>
        </w:trPr>
        <w:tc>
          <w:tcPr>
            <w:tcW w:w="1555" w:type="dxa"/>
            <w:shd w:val="clear" w:color="auto" w:fill="D9D9D9" w:themeFill="background1" w:themeFillShade="D9"/>
          </w:tcPr>
          <w:p w14:paraId="08C96ECC" w14:textId="77777777" w:rsidR="009A7593" w:rsidRDefault="009A7593" w:rsidP="009A7593">
            <w:pPr>
              <w:rPr>
                <w:lang w:eastAsia="en-US"/>
              </w:rPr>
            </w:pPr>
            <w:r w:rsidRPr="00A674F8">
              <w:rPr>
                <w:lang w:eastAsia="en-US"/>
              </w:rPr>
              <w:t>R</w:t>
            </w:r>
            <w:r>
              <w:rPr>
                <w:lang w:eastAsia="en-US"/>
              </w:rPr>
              <w:t>08-E08-T06</w:t>
            </w:r>
          </w:p>
          <w:p w14:paraId="408C1E75" w14:textId="1DBD960B" w:rsidR="009A7593" w:rsidRPr="00A674F8" w:rsidRDefault="0026298E" w:rsidP="009A7593">
            <w:pPr>
              <w:rPr>
                <w:lang w:eastAsia="en-US"/>
              </w:rPr>
            </w:pPr>
            <w:r w:rsidRPr="006747D9">
              <w:rPr>
                <w:lang w:eastAsia="en-US"/>
              </w:rPr>
              <w:t>Boîte 3</w:t>
            </w:r>
          </w:p>
        </w:tc>
        <w:tc>
          <w:tcPr>
            <w:tcW w:w="7801" w:type="dxa"/>
          </w:tcPr>
          <w:p w14:paraId="69D39F2C" w14:textId="77813F7F" w:rsidR="009A7593" w:rsidRPr="00B321DF" w:rsidRDefault="009A7593" w:rsidP="009A7593">
            <w:pPr>
              <w:pStyle w:val="Niveau4"/>
            </w:pPr>
            <w:bookmarkStart w:id="30" w:name="_Toc213926386"/>
            <w:r>
              <w:t>P463/B1/</w:t>
            </w:r>
            <w:r w:rsidR="0026298E">
              <w:t>3</w:t>
            </w:r>
            <w:r>
              <w:t>.1 Famille et vie religieuse Léon Houde</w:t>
            </w:r>
            <w:bookmarkEnd w:id="30"/>
          </w:p>
          <w:p w14:paraId="768E49F3" w14:textId="45C0EFDC" w:rsidR="009A7593" w:rsidRDefault="009A7593" w:rsidP="009A7593">
            <w:pPr>
              <w:rPr>
                <w:lang w:eastAsia="en-US"/>
              </w:rPr>
            </w:pPr>
            <w:r w:rsidRPr="00F479E6">
              <w:rPr>
                <w:lang w:eastAsia="en-US"/>
              </w:rPr>
              <w:t>– 1951</w:t>
            </w:r>
            <w:r w:rsidR="0026298E" w:rsidRPr="00F479E6">
              <w:rPr>
                <w:lang w:eastAsia="en-US"/>
              </w:rPr>
              <w:t>-1962</w:t>
            </w:r>
            <w:r w:rsidR="00B01BDA">
              <w:rPr>
                <w:lang w:eastAsia="en-US"/>
              </w:rPr>
              <w:t>, 1990</w:t>
            </w:r>
            <w:r w:rsidRPr="00F479E6">
              <w:rPr>
                <w:lang w:eastAsia="en-US"/>
              </w:rPr>
              <w:t xml:space="preserve">. </w:t>
            </w:r>
            <w:r w:rsidRPr="00B01BDA">
              <w:rPr>
                <w:lang w:eastAsia="en-US"/>
              </w:rPr>
              <w:t>–</w:t>
            </w:r>
            <w:r w:rsidR="00B01BDA" w:rsidRPr="00B01BDA">
              <w:rPr>
                <w:lang w:eastAsia="en-US"/>
              </w:rPr>
              <w:t xml:space="preserve"> 155</w:t>
            </w:r>
            <w:r w:rsidRPr="00B01BDA">
              <w:rPr>
                <w:lang w:eastAsia="en-US"/>
              </w:rPr>
              <w:t xml:space="preserve"> photographies</w:t>
            </w:r>
            <w:r w:rsidR="00A041C2">
              <w:rPr>
                <w:lang w:eastAsia="en-US"/>
              </w:rPr>
              <w:t xml:space="preserve">; </w:t>
            </w:r>
            <w:proofErr w:type="spellStart"/>
            <w:r w:rsidR="00A041C2">
              <w:rPr>
                <w:lang w:eastAsia="en-US"/>
              </w:rPr>
              <w:t>n&amp;b</w:t>
            </w:r>
            <w:proofErr w:type="spellEnd"/>
            <w:r w:rsidR="00A041C2">
              <w:rPr>
                <w:lang w:eastAsia="en-US"/>
              </w:rPr>
              <w:t xml:space="preserve"> et </w:t>
            </w:r>
            <w:proofErr w:type="spellStart"/>
            <w:r w:rsidR="00A041C2">
              <w:rPr>
                <w:lang w:eastAsia="en-US"/>
              </w:rPr>
              <w:t>coul</w:t>
            </w:r>
            <w:proofErr w:type="spellEnd"/>
            <w:r w:rsidR="0026298E">
              <w:rPr>
                <w:lang w:eastAsia="en-US"/>
              </w:rPr>
              <w:t>.</w:t>
            </w:r>
            <w:r w:rsidR="00B01BDA">
              <w:rPr>
                <w:lang w:eastAsia="en-US"/>
              </w:rPr>
              <w:t>, 12,9 x 9 cm ou plus petit.</w:t>
            </w:r>
          </w:p>
          <w:p w14:paraId="4BB7EFDB" w14:textId="77777777" w:rsidR="009A7593" w:rsidRDefault="009A7593" w:rsidP="009A7593">
            <w:pPr>
              <w:rPr>
                <w:lang w:eastAsia="en-US"/>
              </w:rPr>
            </w:pPr>
          </w:p>
          <w:p w14:paraId="6A7972B5" w14:textId="77777777" w:rsidR="009A7593" w:rsidRPr="00657299" w:rsidRDefault="009A7593" w:rsidP="009A7593">
            <w:pPr>
              <w:rPr>
                <w:i/>
                <w:iCs/>
                <w:lang w:eastAsia="en-US"/>
              </w:rPr>
            </w:pPr>
            <w:r>
              <w:rPr>
                <w:i/>
                <w:iCs/>
                <w:lang w:eastAsia="en-US"/>
              </w:rPr>
              <w:t>Portée et contenu :</w:t>
            </w:r>
          </w:p>
          <w:p w14:paraId="503274E7" w14:textId="6F380431" w:rsidR="009A7593" w:rsidRDefault="009A7593" w:rsidP="009A7593">
            <w:pPr>
              <w:rPr>
                <w:lang w:eastAsia="en-US"/>
              </w:rPr>
            </w:pPr>
            <w:r>
              <w:rPr>
                <w:lang w:eastAsia="en-US"/>
              </w:rPr>
              <w:t xml:space="preserve">Ce dossier comprend des photographies originales de la famille du prêtre </w:t>
            </w:r>
            <w:r w:rsidR="0026298E">
              <w:rPr>
                <w:lang w:eastAsia="en-US"/>
              </w:rPr>
              <w:t>Léon</w:t>
            </w:r>
            <w:r>
              <w:rPr>
                <w:lang w:eastAsia="en-US"/>
              </w:rPr>
              <w:t xml:space="preserve"> Houde</w:t>
            </w:r>
            <w:r w:rsidR="0026298E">
              <w:rPr>
                <w:lang w:eastAsia="en-US"/>
              </w:rPr>
              <w:t>, franciscain capucin,</w:t>
            </w:r>
            <w:r>
              <w:rPr>
                <w:lang w:eastAsia="en-US"/>
              </w:rPr>
              <w:t xml:space="preserve"> et de sa carrière religieuse</w:t>
            </w:r>
            <w:r w:rsidR="0026298E">
              <w:rPr>
                <w:lang w:eastAsia="en-US"/>
              </w:rPr>
              <w:t>, notamment son ordination en mai 1951 (16 premières pages)</w:t>
            </w:r>
            <w:r>
              <w:rPr>
                <w:lang w:eastAsia="en-US"/>
              </w:rPr>
              <w:t xml:space="preserve">. </w:t>
            </w:r>
            <w:r w:rsidR="0026298E">
              <w:rPr>
                <w:lang w:eastAsia="en-US"/>
              </w:rPr>
              <w:t xml:space="preserve">Léon </w:t>
            </w:r>
            <w:r>
              <w:rPr>
                <w:lang w:eastAsia="en-US"/>
              </w:rPr>
              <w:t>est un fils de Rosalie Tremblay et de François-Xavier Houde.</w:t>
            </w:r>
          </w:p>
          <w:p w14:paraId="3ABB9204" w14:textId="77777777" w:rsidR="009A7593" w:rsidRDefault="009A7593" w:rsidP="009A7593">
            <w:pPr>
              <w:rPr>
                <w:lang w:eastAsia="en-US"/>
              </w:rPr>
            </w:pPr>
          </w:p>
          <w:p w14:paraId="48DD83F6" w14:textId="77777777" w:rsidR="009A7593" w:rsidRDefault="009A7593" w:rsidP="009A7593">
            <w:pPr>
              <w:rPr>
                <w:i/>
                <w:iCs/>
                <w:lang w:eastAsia="en-US"/>
              </w:rPr>
            </w:pPr>
            <w:r>
              <w:rPr>
                <w:i/>
                <w:iCs/>
                <w:lang w:eastAsia="en-US"/>
              </w:rPr>
              <w:t>Notes :</w:t>
            </w:r>
          </w:p>
          <w:p w14:paraId="751C4C68" w14:textId="3AE57AF7" w:rsidR="009A7593" w:rsidRDefault="0026298E" w:rsidP="009A7593">
            <w:pPr>
              <w:rPr>
                <w:lang w:eastAsia="en-US"/>
              </w:rPr>
            </w:pPr>
            <w:r>
              <w:rPr>
                <w:lang w:eastAsia="en-US"/>
              </w:rPr>
              <w:t>En</w:t>
            </w:r>
            <w:r w:rsidR="009A7593">
              <w:rPr>
                <w:lang w:eastAsia="en-US"/>
              </w:rPr>
              <w:t xml:space="preserve"> album.</w:t>
            </w:r>
          </w:p>
          <w:p w14:paraId="248F4531" w14:textId="4FB93D45" w:rsidR="00421C27" w:rsidRDefault="00421C27" w:rsidP="009A7593">
            <w:pPr>
              <w:rPr>
                <w:lang w:eastAsia="en-US"/>
              </w:rPr>
            </w:pPr>
            <w:r>
              <w:rPr>
                <w:lang w:eastAsia="en-US"/>
              </w:rPr>
              <w:t>Comprend quelques ajouts d’octobre 2025.</w:t>
            </w:r>
          </w:p>
          <w:p w14:paraId="2ABB6AF8" w14:textId="17145B98" w:rsidR="00421C27" w:rsidRDefault="00421C27" w:rsidP="009A7593">
            <w:pPr>
              <w:rPr>
                <w:lang w:eastAsia="en-US"/>
              </w:rPr>
            </w:pPr>
            <w:r>
              <w:rPr>
                <w:lang w:eastAsia="en-US"/>
              </w:rPr>
              <w:t xml:space="preserve">Certaines images comportent des marques au crayon stylo (flèches d’identification). Elles ont été reçues telles quelles. </w:t>
            </w:r>
          </w:p>
          <w:p w14:paraId="3ABC2843" w14:textId="1E0B1899" w:rsidR="009A7593" w:rsidRPr="00657299" w:rsidRDefault="009A7593" w:rsidP="009A7593">
            <w:pPr>
              <w:rPr>
                <w:lang w:eastAsia="en-US"/>
              </w:rPr>
            </w:pPr>
            <w:r>
              <w:rPr>
                <w:lang w:eastAsia="en-US"/>
              </w:rPr>
              <w:t>Photographies originales.</w:t>
            </w:r>
          </w:p>
          <w:p w14:paraId="5F616582" w14:textId="37902356" w:rsidR="009A7593" w:rsidRDefault="0026298E" w:rsidP="009A7593">
            <w:pPr>
              <w:rPr>
                <w:lang w:eastAsia="en-US"/>
              </w:rPr>
            </w:pPr>
            <w:r w:rsidRPr="00B01BDA">
              <w:rPr>
                <w:lang w:eastAsia="en-US"/>
              </w:rPr>
              <w:t>Boîte 3</w:t>
            </w:r>
            <w:r w:rsidR="00B01BDA" w:rsidRPr="00B01BDA">
              <w:rPr>
                <w:lang w:eastAsia="en-US"/>
              </w:rPr>
              <w:t>.</w:t>
            </w:r>
          </w:p>
          <w:p w14:paraId="5A794738" w14:textId="77777777" w:rsidR="009A7593" w:rsidRDefault="009A7593" w:rsidP="009A7593">
            <w:pPr>
              <w:pStyle w:val="Niveau4"/>
            </w:pPr>
          </w:p>
        </w:tc>
      </w:tr>
    </w:tbl>
    <w:p w14:paraId="0DFDADE2" w14:textId="77777777" w:rsidR="008628DA" w:rsidRDefault="008628DA"/>
    <w:p w14:paraId="2A4C992A" w14:textId="77777777" w:rsidR="008628DA" w:rsidRDefault="008628DA" w:rsidP="008628DA">
      <w:pPr>
        <w:pStyle w:val="Niveau3"/>
      </w:pPr>
      <w:bookmarkStart w:id="31" w:name="_Toc213926387"/>
      <w:r>
        <w:t>P463</w:t>
      </w:r>
      <w:r w:rsidRPr="00B321DF">
        <w:t>/</w:t>
      </w:r>
      <w:r>
        <w:t>B</w:t>
      </w:r>
      <w:r w:rsidRPr="00B321DF">
        <w:t>1/</w:t>
      </w:r>
      <w:r>
        <w:t>4</w:t>
      </w:r>
      <w:r w:rsidRPr="00B321DF">
        <w:t> :</w:t>
      </w:r>
      <w:r>
        <w:t xml:space="preserve"> Famille François-Xavier Houde</w:t>
      </w:r>
      <w:bookmarkEnd w:id="31"/>
      <w:r>
        <w:t xml:space="preserve"> </w:t>
      </w:r>
    </w:p>
    <w:p w14:paraId="579CA27E" w14:textId="31E5F4FD" w:rsidR="008628DA" w:rsidRDefault="008628DA" w:rsidP="008628DA">
      <w:pPr>
        <w:rPr>
          <w:lang w:eastAsia="en-US"/>
        </w:rPr>
      </w:pPr>
      <w:r w:rsidRPr="00BF2184">
        <w:rPr>
          <w:lang w:eastAsia="en-US"/>
        </w:rPr>
        <w:t xml:space="preserve">– </w:t>
      </w:r>
      <w:r w:rsidR="00BF2184" w:rsidRPr="00BF2184">
        <w:rPr>
          <w:lang w:eastAsia="en-US"/>
        </w:rPr>
        <w:t>1938-2005</w:t>
      </w:r>
      <w:r w:rsidRPr="00BF2184">
        <w:rPr>
          <w:lang w:eastAsia="en-US"/>
        </w:rPr>
        <w:t xml:space="preserve">. – </w:t>
      </w:r>
      <w:r w:rsidR="00BF2184" w:rsidRPr="00BF2184">
        <w:rPr>
          <w:lang w:eastAsia="en-US"/>
        </w:rPr>
        <w:t>137</w:t>
      </w:r>
      <w:r w:rsidRPr="00BF2184">
        <w:rPr>
          <w:lang w:eastAsia="en-US"/>
        </w:rPr>
        <w:t xml:space="preserve"> photographies.</w:t>
      </w:r>
    </w:p>
    <w:p w14:paraId="1BDE25D3" w14:textId="77777777" w:rsidR="00FE4070" w:rsidRDefault="00FE4070"/>
    <w:tbl>
      <w:tblPr>
        <w:tblW w:w="9356" w:type="dxa"/>
        <w:tblInd w:w="-567" w:type="dxa"/>
        <w:shd w:val="clear" w:color="auto" w:fill="D9D9D9"/>
        <w:tblLook w:val="04A0" w:firstRow="1" w:lastRow="0" w:firstColumn="1" w:lastColumn="0" w:noHBand="0" w:noVBand="1"/>
      </w:tblPr>
      <w:tblGrid>
        <w:gridCol w:w="1555"/>
        <w:gridCol w:w="7801"/>
      </w:tblGrid>
      <w:tr w:rsidR="00A041C2" w:rsidRPr="00A674F8" w14:paraId="089EAAFB" w14:textId="77777777" w:rsidTr="007F33D1">
        <w:trPr>
          <w:trHeight w:val="873"/>
        </w:trPr>
        <w:tc>
          <w:tcPr>
            <w:tcW w:w="1555" w:type="dxa"/>
            <w:shd w:val="clear" w:color="auto" w:fill="D9D9D9" w:themeFill="background1" w:themeFillShade="D9"/>
          </w:tcPr>
          <w:p w14:paraId="4FEA6295" w14:textId="77777777" w:rsidR="00A041C2" w:rsidRPr="001D2185" w:rsidRDefault="00A041C2" w:rsidP="00A041C2">
            <w:pPr>
              <w:rPr>
                <w:lang w:eastAsia="en-US"/>
              </w:rPr>
            </w:pPr>
            <w:r w:rsidRPr="001D2185">
              <w:rPr>
                <w:lang w:eastAsia="en-US"/>
              </w:rPr>
              <w:t>R08-E08-T06</w:t>
            </w:r>
          </w:p>
          <w:p w14:paraId="454F7B51" w14:textId="0D31F24D" w:rsidR="00A041C2" w:rsidRPr="001D2185" w:rsidRDefault="00A041C2" w:rsidP="00A041C2">
            <w:pPr>
              <w:rPr>
                <w:lang w:eastAsia="en-US"/>
              </w:rPr>
            </w:pPr>
            <w:r w:rsidRPr="001D2185">
              <w:rPr>
                <w:lang w:eastAsia="en-US"/>
              </w:rPr>
              <w:t>Boîte 3</w:t>
            </w:r>
          </w:p>
        </w:tc>
        <w:tc>
          <w:tcPr>
            <w:tcW w:w="7801" w:type="dxa"/>
          </w:tcPr>
          <w:p w14:paraId="14AD47D7" w14:textId="036F8596" w:rsidR="00A041C2" w:rsidRPr="001D2185" w:rsidRDefault="00A041C2" w:rsidP="00A041C2">
            <w:pPr>
              <w:pStyle w:val="Niveau4"/>
            </w:pPr>
            <w:bookmarkStart w:id="32" w:name="_Toc213926388"/>
            <w:r w:rsidRPr="001D2185">
              <w:t xml:space="preserve">P463/B1/4.1 </w:t>
            </w:r>
            <w:r w:rsidR="00AD057E" w:rsidRPr="001D2185">
              <w:t>Mariage Joseph Louis Ho</w:t>
            </w:r>
            <w:bookmarkStart w:id="33" w:name="P463B141MariageLouisHoude"/>
            <w:bookmarkEnd w:id="33"/>
            <w:r w:rsidR="00AD057E" w:rsidRPr="001D2185">
              <w:t>ule</w:t>
            </w:r>
            <w:bookmarkEnd w:id="32"/>
          </w:p>
          <w:p w14:paraId="56A9CA70" w14:textId="3138757C" w:rsidR="00A041C2" w:rsidRPr="001D2185" w:rsidRDefault="00A041C2" w:rsidP="00A041C2">
            <w:pPr>
              <w:rPr>
                <w:lang w:eastAsia="en-US"/>
              </w:rPr>
            </w:pPr>
            <w:r w:rsidRPr="001D2185">
              <w:rPr>
                <w:lang w:eastAsia="en-US"/>
              </w:rPr>
              <w:t>– 19</w:t>
            </w:r>
            <w:r w:rsidR="00AD057E" w:rsidRPr="001D2185">
              <w:rPr>
                <w:lang w:eastAsia="en-US"/>
              </w:rPr>
              <w:t>70</w:t>
            </w:r>
            <w:r w:rsidR="001D2185" w:rsidRPr="001D2185">
              <w:rPr>
                <w:lang w:eastAsia="en-US"/>
              </w:rPr>
              <w:t>, [entre 1985 et 2005]</w:t>
            </w:r>
            <w:r w:rsidRPr="001D2185">
              <w:rPr>
                <w:lang w:eastAsia="en-US"/>
              </w:rPr>
              <w:t xml:space="preserve">. – </w:t>
            </w:r>
            <w:r w:rsidR="001D2185" w:rsidRPr="001D2185">
              <w:rPr>
                <w:lang w:eastAsia="en-US"/>
              </w:rPr>
              <w:t>47</w:t>
            </w:r>
            <w:r w:rsidRPr="001D2185">
              <w:rPr>
                <w:lang w:eastAsia="en-US"/>
              </w:rPr>
              <w:t xml:space="preserve"> photographies; </w:t>
            </w:r>
            <w:proofErr w:type="spellStart"/>
            <w:r w:rsidR="001D2185" w:rsidRPr="001D2185">
              <w:rPr>
                <w:lang w:eastAsia="en-US"/>
              </w:rPr>
              <w:t>n&amp;b</w:t>
            </w:r>
            <w:proofErr w:type="spellEnd"/>
            <w:r w:rsidR="001D2185" w:rsidRPr="001D2185">
              <w:rPr>
                <w:lang w:eastAsia="en-US"/>
              </w:rPr>
              <w:t xml:space="preserve"> et </w:t>
            </w:r>
            <w:proofErr w:type="spellStart"/>
            <w:r w:rsidR="001D2185" w:rsidRPr="001D2185">
              <w:rPr>
                <w:lang w:eastAsia="en-US"/>
              </w:rPr>
              <w:t>coul</w:t>
            </w:r>
            <w:proofErr w:type="spellEnd"/>
            <w:r w:rsidR="001D2185" w:rsidRPr="001D2185">
              <w:rPr>
                <w:lang w:eastAsia="en-US"/>
              </w:rPr>
              <w:t>., 13,1 x 10,1 cm ou plus petit.</w:t>
            </w:r>
          </w:p>
          <w:p w14:paraId="4AC80187" w14:textId="77777777" w:rsidR="00A041C2" w:rsidRPr="001D2185" w:rsidRDefault="00A041C2" w:rsidP="00A041C2">
            <w:pPr>
              <w:rPr>
                <w:lang w:eastAsia="en-US"/>
              </w:rPr>
            </w:pPr>
          </w:p>
          <w:p w14:paraId="75EF85E3" w14:textId="77777777" w:rsidR="00A041C2" w:rsidRPr="001D2185" w:rsidRDefault="00A041C2" w:rsidP="00A041C2">
            <w:pPr>
              <w:rPr>
                <w:i/>
                <w:iCs/>
                <w:lang w:eastAsia="en-US"/>
              </w:rPr>
            </w:pPr>
            <w:r w:rsidRPr="001D2185">
              <w:rPr>
                <w:i/>
                <w:iCs/>
                <w:lang w:eastAsia="en-US"/>
              </w:rPr>
              <w:t>Portée et contenu :</w:t>
            </w:r>
          </w:p>
          <w:p w14:paraId="00F03A3F" w14:textId="2EF0C718" w:rsidR="00A041C2" w:rsidRPr="001D2185" w:rsidRDefault="00A041C2" w:rsidP="00A041C2">
            <w:pPr>
              <w:rPr>
                <w:lang w:eastAsia="en-US"/>
              </w:rPr>
            </w:pPr>
            <w:r w:rsidRPr="001D2185">
              <w:rPr>
                <w:lang w:eastAsia="en-US"/>
              </w:rPr>
              <w:t>Ce dossier co</w:t>
            </w:r>
            <w:r w:rsidR="00AD057E" w:rsidRPr="001D2185">
              <w:rPr>
                <w:lang w:eastAsia="en-US"/>
              </w:rPr>
              <w:t>ncerne le mariage du couple Joseph Louis Houle et Gertrude Bilodeau, en 1970.</w:t>
            </w:r>
          </w:p>
          <w:p w14:paraId="1AF74234" w14:textId="77777777" w:rsidR="00A041C2" w:rsidRPr="001D2185" w:rsidRDefault="00A041C2" w:rsidP="00A041C2">
            <w:pPr>
              <w:rPr>
                <w:lang w:eastAsia="en-US"/>
              </w:rPr>
            </w:pPr>
          </w:p>
          <w:p w14:paraId="1AB38B07" w14:textId="77777777" w:rsidR="00A041C2" w:rsidRPr="001D2185" w:rsidRDefault="00A041C2" w:rsidP="00A041C2">
            <w:pPr>
              <w:rPr>
                <w:i/>
                <w:iCs/>
                <w:lang w:eastAsia="en-US"/>
              </w:rPr>
            </w:pPr>
            <w:r w:rsidRPr="001D2185">
              <w:rPr>
                <w:i/>
                <w:iCs/>
                <w:lang w:eastAsia="en-US"/>
              </w:rPr>
              <w:t>Notes :</w:t>
            </w:r>
          </w:p>
          <w:p w14:paraId="5D538D8A" w14:textId="6D406A7D" w:rsidR="00A52613" w:rsidRPr="001D2185" w:rsidRDefault="00A52613" w:rsidP="00A041C2">
            <w:pPr>
              <w:rPr>
                <w:lang w:eastAsia="en-US"/>
              </w:rPr>
            </w:pPr>
            <w:r w:rsidRPr="001D2185">
              <w:rPr>
                <w:lang w:eastAsia="en-US"/>
              </w:rPr>
              <w:t xml:space="preserve">Voir aussi la </w:t>
            </w:r>
            <w:hyperlink w:anchor="P463B181VoitureLouisHoude" w:history="1">
              <w:r w:rsidRPr="001D2185">
                <w:rPr>
                  <w:rStyle w:val="Lienhypertexte"/>
                  <w:lang w:eastAsia="en-US"/>
                </w:rPr>
                <w:t>première voiture de Louis Houde à P463/B1/8.1</w:t>
              </w:r>
            </w:hyperlink>
            <w:r w:rsidRPr="001D2185">
              <w:rPr>
                <w:lang w:eastAsia="en-US"/>
              </w:rPr>
              <w:t xml:space="preserve"> du présent fonds. </w:t>
            </w:r>
          </w:p>
          <w:p w14:paraId="34F3AF9A" w14:textId="3318E69B" w:rsidR="00A041C2" w:rsidRPr="001D2185" w:rsidRDefault="00A041C2" w:rsidP="00A041C2">
            <w:pPr>
              <w:rPr>
                <w:lang w:eastAsia="en-US"/>
              </w:rPr>
            </w:pPr>
            <w:r w:rsidRPr="001D2185">
              <w:rPr>
                <w:lang w:eastAsia="en-US"/>
              </w:rPr>
              <w:t>Photographies originales.</w:t>
            </w:r>
          </w:p>
          <w:p w14:paraId="7A7E2E63" w14:textId="329859D8" w:rsidR="00470904" w:rsidRPr="001D2185" w:rsidRDefault="00A041C2" w:rsidP="00A041C2">
            <w:pPr>
              <w:rPr>
                <w:lang w:eastAsia="en-US"/>
              </w:rPr>
            </w:pPr>
            <w:r w:rsidRPr="001D2185">
              <w:rPr>
                <w:lang w:eastAsia="en-US"/>
              </w:rPr>
              <w:t>Boîte 3.</w:t>
            </w:r>
          </w:p>
          <w:p w14:paraId="153AB782" w14:textId="77777777" w:rsidR="00A041C2" w:rsidRPr="001D2185" w:rsidRDefault="00A041C2" w:rsidP="00A041C2">
            <w:pPr>
              <w:pStyle w:val="Niveau3"/>
            </w:pPr>
          </w:p>
        </w:tc>
      </w:tr>
      <w:tr w:rsidR="00115144" w:rsidRPr="00A674F8" w14:paraId="12310353" w14:textId="77777777" w:rsidTr="007F33D1">
        <w:trPr>
          <w:trHeight w:val="873"/>
        </w:trPr>
        <w:tc>
          <w:tcPr>
            <w:tcW w:w="1555" w:type="dxa"/>
            <w:shd w:val="clear" w:color="auto" w:fill="D9D9D9" w:themeFill="background1" w:themeFillShade="D9"/>
          </w:tcPr>
          <w:p w14:paraId="53DE0507" w14:textId="77777777" w:rsidR="001D2185" w:rsidRPr="001D2185" w:rsidRDefault="001D2185" w:rsidP="001D2185">
            <w:pPr>
              <w:rPr>
                <w:lang w:eastAsia="en-US"/>
              </w:rPr>
            </w:pPr>
            <w:r w:rsidRPr="001D2185">
              <w:rPr>
                <w:lang w:eastAsia="en-US"/>
              </w:rPr>
              <w:t>R08-E08-T06</w:t>
            </w:r>
          </w:p>
          <w:p w14:paraId="7473D168" w14:textId="0773B045" w:rsidR="00115144" w:rsidRPr="00A674F8" w:rsidRDefault="001D2185" w:rsidP="001D2185">
            <w:pPr>
              <w:rPr>
                <w:lang w:eastAsia="en-US"/>
              </w:rPr>
            </w:pPr>
            <w:r w:rsidRPr="001D2185">
              <w:rPr>
                <w:lang w:eastAsia="en-US"/>
              </w:rPr>
              <w:t>Boîte 3</w:t>
            </w:r>
          </w:p>
        </w:tc>
        <w:tc>
          <w:tcPr>
            <w:tcW w:w="7801" w:type="dxa"/>
          </w:tcPr>
          <w:p w14:paraId="7CAA11D7" w14:textId="77777777" w:rsidR="00115144" w:rsidRPr="00B321DF" w:rsidRDefault="00115144" w:rsidP="00115144">
            <w:pPr>
              <w:pStyle w:val="Niveau4"/>
            </w:pPr>
            <w:bookmarkStart w:id="34" w:name="_Toc213926389"/>
            <w:r>
              <w:t>P463/B1/4.2 Portraits scolaires (amis)</w:t>
            </w:r>
            <w:bookmarkEnd w:id="34"/>
          </w:p>
          <w:p w14:paraId="237B60D0" w14:textId="14A3C0DB" w:rsidR="00115144" w:rsidRDefault="00115144" w:rsidP="00115144">
            <w:pPr>
              <w:rPr>
                <w:lang w:eastAsia="en-US"/>
              </w:rPr>
            </w:pPr>
            <w:r w:rsidRPr="00F479E6">
              <w:rPr>
                <w:lang w:eastAsia="en-US"/>
              </w:rPr>
              <w:t xml:space="preserve">– </w:t>
            </w:r>
            <w:r>
              <w:rPr>
                <w:lang w:eastAsia="en-US"/>
              </w:rPr>
              <w:t>19</w:t>
            </w:r>
            <w:r w:rsidR="0034343A">
              <w:rPr>
                <w:lang w:eastAsia="en-US"/>
              </w:rPr>
              <w:t>46</w:t>
            </w:r>
            <w:r>
              <w:rPr>
                <w:lang w:eastAsia="en-US"/>
              </w:rPr>
              <w:t>-195</w:t>
            </w:r>
            <w:r w:rsidR="0034343A">
              <w:rPr>
                <w:lang w:eastAsia="en-US"/>
              </w:rPr>
              <w:t>5</w:t>
            </w:r>
            <w:r w:rsidRPr="00F479E6">
              <w:rPr>
                <w:lang w:eastAsia="en-US"/>
              </w:rPr>
              <w:t xml:space="preserve">. </w:t>
            </w:r>
            <w:r w:rsidRPr="005559E1">
              <w:rPr>
                <w:lang w:eastAsia="en-US"/>
              </w:rPr>
              <w:t xml:space="preserve">– </w:t>
            </w:r>
            <w:r w:rsidR="0034343A" w:rsidRPr="001D2185">
              <w:rPr>
                <w:lang w:eastAsia="en-US"/>
              </w:rPr>
              <w:t>11</w:t>
            </w:r>
            <w:r w:rsidRPr="001D2185">
              <w:rPr>
                <w:lang w:eastAsia="en-US"/>
              </w:rPr>
              <w:t xml:space="preserve"> photographies;</w:t>
            </w:r>
            <w:r>
              <w:rPr>
                <w:lang w:eastAsia="en-US"/>
              </w:rPr>
              <w:t xml:space="preserve"> </w:t>
            </w:r>
            <w:proofErr w:type="spellStart"/>
            <w:r>
              <w:rPr>
                <w:lang w:eastAsia="en-US"/>
              </w:rPr>
              <w:t>n&amp;b</w:t>
            </w:r>
            <w:proofErr w:type="spellEnd"/>
            <w:r>
              <w:rPr>
                <w:lang w:eastAsia="en-US"/>
              </w:rPr>
              <w:t>., 10,8 x 8,3 cm.</w:t>
            </w:r>
          </w:p>
          <w:p w14:paraId="4F3DE134" w14:textId="77777777" w:rsidR="00115144" w:rsidRDefault="00115144" w:rsidP="00115144">
            <w:pPr>
              <w:rPr>
                <w:lang w:eastAsia="en-US"/>
              </w:rPr>
            </w:pPr>
          </w:p>
          <w:p w14:paraId="13F57956" w14:textId="77777777" w:rsidR="00115144" w:rsidRPr="00657299" w:rsidRDefault="00115144" w:rsidP="00115144">
            <w:pPr>
              <w:rPr>
                <w:i/>
                <w:iCs/>
                <w:lang w:eastAsia="en-US"/>
              </w:rPr>
            </w:pPr>
            <w:r>
              <w:rPr>
                <w:i/>
                <w:iCs/>
                <w:lang w:eastAsia="en-US"/>
              </w:rPr>
              <w:t>Portée et contenu :</w:t>
            </w:r>
          </w:p>
          <w:p w14:paraId="4B3C8BDE" w14:textId="4C16FCAB" w:rsidR="00115144" w:rsidRDefault="00115144" w:rsidP="00115144">
            <w:pPr>
              <w:rPr>
                <w:lang w:eastAsia="en-US"/>
              </w:rPr>
            </w:pPr>
            <w:r>
              <w:rPr>
                <w:lang w:eastAsia="en-US"/>
              </w:rPr>
              <w:lastRenderedPageBreak/>
              <w:t>Ce dossier présente des portraits d’hommes étudiants</w:t>
            </w:r>
            <w:r w:rsidR="0034343A">
              <w:rPr>
                <w:lang w:eastAsia="en-US"/>
              </w:rPr>
              <w:t xml:space="preserve">, individuels (1951-1952) ou dans une mosaïque de groupe (École Normale Laval, 1946 à 1955). </w:t>
            </w:r>
          </w:p>
          <w:p w14:paraId="6CCEA341" w14:textId="77777777" w:rsidR="00115144" w:rsidRDefault="00115144" w:rsidP="00115144">
            <w:pPr>
              <w:rPr>
                <w:lang w:eastAsia="en-US"/>
              </w:rPr>
            </w:pPr>
          </w:p>
          <w:p w14:paraId="4E59EC20" w14:textId="77777777" w:rsidR="00115144" w:rsidRDefault="00115144" w:rsidP="00115144">
            <w:pPr>
              <w:rPr>
                <w:lang w:eastAsia="en-US"/>
              </w:rPr>
            </w:pPr>
            <w:r>
              <w:rPr>
                <w:lang w:eastAsia="en-US"/>
              </w:rPr>
              <w:t>Jean Falardeau, Claude Poulin, Francis R. Brien, Marcel Bilodeau, Lucien Desmeules, Rosaire Morin</w:t>
            </w:r>
          </w:p>
          <w:p w14:paraId="6AC456AC" w14:textId="77777777" w:rsidR="00115144" w:rsidRDefault="00115144" w:rsidP="00115144">
            <w:pPr>
              <w:rPr>
                <w:lang w:eastAsia="en-US"/>
              </w:rPr>
            </w:pPr>
          </w:p>
          <w:p w14:paraId="093DF687" w14:textId="77777777" w:rsidR="00115144" w:rsidRDefault="00115144" w:rsidP="00115144">
            <w:pPr>
              <w:rPr>
                <w:i/>
                <w:iCs/>
                <w:lang w:eastAsia="en-US"/>
              </w:rPr>
            </w:pPr>
            <w:r>
              <w:rPr>
                <w:i/>
                <w:iCs/>
                <w:lang w:eastAsia="en-US"/>
              </w:rPr>
              <w:t>Notes :</w:t>
            </w:r>
          </w:p>
          <w:p w14:paraId="29275E0E" w14:textId="77777777" w:rsidR="00115144" w:rsidRDefault="00115144" w:rsidP="00115144">
            <w:pPr>
              <w:rPr>
                <w:lang w:eastAsia="en-US"/>
              </w:rPr>
            </w:pPr>
            <w:r>
              <w:rPr>
                <w:lang w:eastAsia="en-US"/>
              </w:rPr>
              <w:t>Les documents présentent une forte odeur d’humidité depuis leur donation en octobre 2025. Elles ont été retirées de leur album original pour cette raison, car lui aussi dégageait une odeur.</w:t>
            </w:r>
          </w:p>
          <w:p w14:paraId="664FFDB9" w14:textId="77777777" w:rsidR="00115144" w:rsidRPr="00657299" w:rsidRDefault="00115144" w:rsidP="00115144">
            <w:pPr>
              <w:rPr>
                <w:lang w:eastAsia="en-US"/>
              </w:rPr>
            </w:pPr>
            <w:r>
              <w:rPr>
                <w:lang w:eastAsia="en-US"/>
              </w:rPr>
              <w:t>Photographies originales.</w:t>
            </w:r>
          </w:p>
          <w:p w14:paraId="25C59CB7" w14:textId="435D11F8" w:rsidR="00115144" w:rsidRDefault="00115144" w:rsidP="00115144">
            <w:pPr>
              <w:rPr>
                <w:lang w:eastAsia="en-US"/>
              </w:rPr>
            </w:pPr>
            <w:r w:rsidRPr="005559E1">
              <w:rPr>
                <w:lang w:eastAsia="en-US"/>
              </w:rPr>
              <w:t xml:space="preserve">Boîte </w:t>
            </w:r>
            <w:r w:rsidR="001D2185">
              <w:rPr>
                <w:lang w:eastAsia="en-US"/>
              </w:rPr>
              <w:t>3</w:t>
            </w:r>
            <w:r w:rsidRPr="005559E1">
              <w:rPr>
                <w:lang w:eastAsia="en-US"/>
              </w:rPr>
              <w:t>.</w:t>
            </w:r>
          </w:p>
          <w:p w14:paraId="1A3584B6" w14:textId="77777777" w:rsidR="00115144" w:rsidRDefault="00115144" w:rsidP="00602693">
            <w:pPr>
              <w:pStyle w:val="Niveau3"/>
            </w:pPr>
          </w:p>
        </w:tc>
      </w:tr>
      <w:tr w:rsidR="00115144" w:rsidRPr="00A674F8" w14:paraId="470BF66A" w14:textId="77777777" w:rsidTr="007F33D1">
        <w:trPr>
          <w:trHeight w:val="873"/>
        </w:trPr>
        <w:tc>
          <w:tcPr>
            <w:tcW w:w="1555" w:type="dxa"/>
            <w:shd w:val="clear" w:color="auto" w:fill="D9D9D9" w:themeFill="background1" w:themeFillShade="D9"/>
          </w:tcPr>
          <w:p w14:paraId="31152DE9" w14:textId="77777777" w:rsidR="001D2185" w:rsidRPr="001D2185" w:rsidRDefault="001D2185" w:rsidP="001D2185">
            <w:pPr>
              <w:rPr>
                <w:lang w:eastAsia="en-US"/>
              </w:rPr>
            </w:pPr>
            <w:r w:rsidRPr="001D2185">
              <w:rPr>
                <w:lang w:eastAsia="en-US"/>
              </w:rPr>
              <w:lastRenderedPageBreak/>
              <w:t>R08-E08-T06</w:t>
            </w:r>
          </w:p>
          <w:p w14:paraId="4362D38C" w14:textId="148F0B0E" w:rsidR="00115144" w:rsidRPr="00A674F8" w:rsidRDefault="001D2185" w:rsidP="001D2185">
            <w:pPr>
              <w:rPr>
                <w:lang w:eastAsia="en-US"/>
              </w:rPr>
            </w:pPr>
            <w:r w:rsidRPr="001D2185">
              <w:rPr>
                <w:lang w:eastAsia="en-US"/>
              </w:rPr>
              <w:t>Boîte 3</w:t>
            </w:r>
          </w:p>
        </w:tc>
        <w:tc>
          <w:tcPr>
            <w:tcW w:w="7801" w:type="dxa"/>
          </w:tcPr>
          <w:p w14:paraId="30F923B7" w14:textId="627AF46F" w:rsidR="00115144" w:rsidRPr="00B321DF" w:rsidRDefault="00115144" w:rsidP="00115144">
            <w:pPr>
              <w:pStyle w:val="Niveau4"/>
            </w:pPr>
            <w:bookmarkStart w:id="35" w:name="_Toc213926390"/>
            <w:r>
              <w:t>P463/B1/4.3 Membres de la famille inconnus</w:t>
            </w:r>
            <w:bookmarkEnd w:id="35"/>
          </w:p>
          <w:p w14:paraId="60DBE9D6" w14:textId="19213E07" w:rsidR="00115144" w:rsidRDefault="00115144" w:rsidP="00115144">
            <w:pPr>
              <w:rPr>
                <w:lang w:eastAsia="en-US"/>
              </w:rPr>
            </w:pPr>
            <w:r w:rsidRPr="00F479E6">
              <w:rPr>
                <w:lang w:eastAsia="en-US"/>
              </w:rPr>
              <w:t xml:space="preserve">– </w:t>
            </w:r>
            <w:r>
              <w:rPr>
                <w:lang w:eastAsia="en-US"/>
              </w:rPr>
              <w:t>1938</w:t>
            </w:r>
            <w:proofErr w:type="gramStart"/>
            <w:r>
              <w:rPr>
                <w:lang w:eastAsia="en-US"/>
              </w:rPr>
              <w:t>-[</w:t>
            </w:r>
            <w:proofErr w:type="gramEnd"/>
            <w:r>
              <w:rPr>
                <w:lang w:eastAsia="en-US"/>
              </w:rPr>
              <w:t>196-]</w:t>
            </w:r>
            <w:r w:rsidR="00FE4070">
              <w:rPr>
                <w:lang w:eastAsia="en-US"/>
              </w:rPr>
              <w:t>, [199-]</w:t>
            </w:r>
            <w:r w:rsidRPr="00F479E6">
              <w:rPr>
                <w:lang w:eastAsia="en-US"/>
              </w:rPr>
              <w:t xml:space="preserve">. </w:t>
            </w:r>
            <w:r w:rsidRPr="005559E1">
              <w:rPr>
                <w:lang w:eastAsia="en-US"/>
              </w:rPr>
              <w:t xml:space="preserve">– </w:t>
            </w:r>
            <w:r w:rsidR="00FE4070">
              <w:rPr>
                <w:lang w:eastAsia="en-US"/>
              </w:rPr>
              <w:t>55</w:t>
            </w:r>
            <w:r w:rsidRPr="00FE4070">
              <w:rPr>
                <w:lang w:eastAsia="en-US"/>
              </w:rPr>
              <w:t xml:space="preserve"> photographies;</w:t>
            </w:r>
            <w:r>
              <w:rPr>
                <w:lang w:eastAsia="en-US"/>
              </w:rPr>
              <w:t xml:space="preserve"> </w:t>
            </w:r>
            <w:proofErr w:type="spellStart"/>
            <w:r>
              <w:rPr>
                <w:lang w:eastAsia="en-US"/>
              </w:rPr>
              <w:t>n&amp;b</w:t>
            </w:r>
            <w:proofErr w:type="spellEnd"/>
            <w:r w:rsidR="00FE4070">
              <w:rPr>
                <w:lang w:eastAsia="en-US"/>
              </w:rPr>
              <w:t xml:space="preserve"> et </w:t>
            </w:r>
            <w:proofErr w:type="spellStart"/>
            <w:r w:rsidR="00FE4070">
              <w:rPr>
                <w:lang w:eastAsia="en-US"/>
              </w:rPr>
              <w:t>coul</w:t>
            </w:r>
            <w:proofErr w:type="spellEnd"/>
            <w:r>
              <w:rPr>
                <w:lang w:eastAsia="en-US"/>
              </w:rPr>
              <w:t>.</w:t>
            </w:r>
            <w:r w:rsidR="00FE4070">
              <w:rPr>
                <w:lang w:eastAsia="en-US"/>
              </w:rPr>
              <w:t>, 9,5 x 15 cm ou plus petit.</w:t>
            </w:r>
          </w:p>
          <w:p w14:paraId="6FA6A615" w14:textId="77777777" w:rsidR="00115144" w:rsidRDefault="00115144" w:rsidP="00115144">
            <w:pPr>
              <w:rPr>
                <w:lang w:eastAsia="en-US"/>
              </w:rPr>
            </w:pPr>
          </w:p>
          <w:p w14:paraId="673E70AF" w14:textId="77777777" w:rsidR="00115144" w:rsidRPr="00657299" w:rsidRDefault="00115144" w:rsidP="00115144">
            <w:pPr>
              <w:rPr>
                <w:i/>
                <w:iCs/>
                <w:lang w:eastAsia="en-US"/>
              </w:rPr>
            </w:pPr>
            <w:r>
              <w:rPr>
                <w:i/>
                <w:iCs/>
                <w:lang w:eastAsia="en-US"/>
              </w:rPr>
              <w:t>Portée et contenu :</w:t>
            </w:r>
          </w:p>
          <w:p w14:paraId="7D342822" w14:textId="6D7D38A0" w:rsidR="00115144" w:rsidRDefault="00115144" w:rsidP="00115144">
            <w:pPr>
              <w:rPr>
                <w:lang w:eastAsia="en-US"/>
              </w:rPr>
            </w:pPr>
            <w:r>
              <w:rPr>
                <w:lang w:eastAsia="en-US"/>
              </w:rPr>
              <w:t>Ce dossier présente des personnes inconnues, très probablement des ancêtres ou de la parenté liés à François-Xavier Houde. Certains portraits pourraient avoir été pris à l’extérieur du pays.</w:t>
            </w:r>
          </w:p>
          <w:p w14:paraId="54F48D5F" w14:textId="77777777" w:rsidR="00115144" w:rsidRDefault="00115144" w:rsidP="00115144">
            <w:pPr>
              <w:rPr>
                <w:lang w:eastAsia="en-US"/>
              </w:rPr>
            </w:pPr>
          </w:p>
          <w:p w14:paraId="44E05A71" w14:textId="77777777" w:rsidR="00115144" w:rsidRDefault="00115144" w:rsidP="00115144">
            <w:pPr>
              <w:rPr>
                <w:i/>
                <w:iCs/>
                <w:lang w:eastAsia="en-US"/>
              </w:rPr>
            </w:pPr>
            <w:r>
              <w:rPr>
                <w:i/>
                <w:iCs/>
                <w:lang w:eastAsia="en-US"/>
              </w:rPr>
              <w:t>Notes :</w:t>
            </w:r>
          </w:p>
          <w:p w14:paraId="6DFA6E39" w14:textId="77777777" w:rsidR="00115144" w:rsidRDefault="00115144" w:rsidP="00115144">
            <w:pPr>
              <w:rPr>
                <w:lang w:eastAsia="en-US"/>
              </w:rPr>
            </w:pPr>
            <w:r>
              <w:rPr>
                <w:lang w:eastAsia="en-US"/>
              </w:rPr>
              <w:t>Les documents présentent une forte odeur d’humidité depuis leur donation en octobre 2025. Elles ont été retirées de leur album original pour cette raison, car lui aussi dégageait une odeur.</w:t>
            </w:r>
          </w:p>
          <w:p w14:paraId="3B63845B" w14:textId="77777777" w:rsidR="00115144" w:rsidRPr="00657299" w:rsidRDefault="00115144" w:rsidP="00115144">
            <w:pPr>
              <w:rPr>
                <w:lang w:eastAsia="en-US"/>
              </w:rPr>
            </w:pPr>
            <w:r>
              <w:rPr>
                <w:lang w:eastAsia="en-US"/>
              </w:rPr>
              <w:t>Photographies originales.</w:t>
            </w:r>
          </w:p>
          <w:p w14:paraId="73D97671" w14:textId="2EEC0F56" w:rsidR="00115144" w:rsidRDefault="00115144" w:rsidP="00115144">
            <w:pPr>
              <w:rPr>
                <w:lang w:eastAsia="en-US"/>
              </w:rPr>
            </w:pPr>
            <w:r w:rsidRPr="005559E1">
              <w:rPr>
                <w:lang w:eastAsia="en-US"/>
              </w:rPr>
              <w:t xml:space="preserve">Boîte </w:t>
            </w:r>
            <w:r w:rsidR="001D2185">
              <w:rPr>
                <w:lang w:eastAsia="en-US"/>
              </w:rPr>
              <w:t>3</w:t>
            </w:r>
            <w:r w:rsidRPr="005559E1">
              <w:rPr>
                <w:lang w:eastAsia="en-US"/>
              </w:rPr>
              <w:t>.</w:t>
            </w:r>
          </w:p>
          <w:p w14:paraId="415A7A20" w14:textId="77777777" w:rsidR="00115144" w:rsidRDefault="00115144" w:rsidP="00115144">
            <w:pPr>
              <w:pStyle w:val="Niveau4"/>
            </w:pPr>
          </w:p>
        </w:tc>
      </w:tr>
      <w:tr w:rsidR="00AA5AAD" w:rsidRPr="00A674F8" w14:paraId="048FD91A" w14:textId="77777777" w:rsidTr="007F33D1">
        <w:trPr>
          <w:trHeight w:val="873"/>
        </w:trPr>
        <w:tc>
          <w:tcPr>
            <w:tcW w:w="1555" w:type="dxa"/>
            <w:shd w:val="clear" w:color="auto" w:fill="D9D9D9" w:themeFill="background1" w:themeFillShade="D9"/>
          </w:tcPr>
          <w:p w14:paraId="105F8A43" w14:textId="77777777" w:rsidR="001D2185" w:rsidRPr="001D2185" w:rsidRDefault="001D2185" w:rsidP="001D2185">
            <w:pPr>
              <w:rPr>
                <w:lang w:eastAsia="en-US"/>
              </w:rPr>
            </w:pPr>
            <w:r w:rsidRPr="001D2185">
              <w:rPr>
                <w:lang w:eastAsia="en-US"/>
              </w:rPr>
              <w:t>R08-E08-T06</w:t>
            </w:r>
          </w:p>
          <w:p w14:paraId="43CD8F59" w14:textId="3C47F7F1" w:rsidR="00AA5AAD" w:rsidRPr="00A674F8" w:rsidRDefault="001D2185" w:rsidP="001D2185">
            <w:pPr>
              <w:rPr>
                <w:lang w:eastAsia="en-US"/>
              </w:rPr>
            </w:pPr>
            <w:r w:rsidRPr="001D2185">
              <w:rPr>
                <w:lang w:eastAsia="en-US"/>
              </w:rPr>
              <w:t>Boîte 3</w:t>
            </w:r>
          </w:p>
        </w:tc>
        <w:tc>
          <w:tcPr>
            <w:tcW w:w="7801" w:type="dxa"/>
          </w:tcPr>
          <w:p w14:paraId="66351291" w14:textId="303E17B0" w:rsidR="00AA5AAD" w:rsidRPr="00B321DF" w:rsidRDefault="00AA5AAD" w:rsidP="00AA5AAD">
            <w:pPr>
              <w:pStyle w:val="Niveau4"/>
            </w:pPr>
            <w:bookmarkStart w:id="36" w:name="_Toc213926391"/>
            <w:r>
              <w:t>P463/B1/4.4 Marie-Paule Houde</w:t>
            </w:r>
            <w:bookmarkEnd w:id="36"/>
          </w:p>
          <w:p w14:paraId="1D16361F" w14:textId="56091C9A" w:rsidR="00AA5AAD" w:rsidRDefault="00AA5AAD" w:rsidP="00AA5AAD">
            <w:pPr>
              <w:rPr>
                <w:lang w:eastAsia="en-US"/>
              </w:rPr>
            </w:pPr>
            <w:r w:rsidRPr="00F479E6">
              <w:rPr>
                <w:lang w:eastAsia="en-US"/>
              </w:rPr>
              <w:t xml:space="preserve">– </w:t>
            </w:r>
            <w:r>
              <w:rPr>
                <w:lang w:eastAsia="en-US"/>
              </w:rPr>
              <w:t>[194-], [198</w:t>
            </w:r>
            <w:proofErr w:type="gramStart"/>
            <w:r>
              <w:rPr>
                <w:lang w:eastAsia="en-US"/>
              </w:rPr>
              <w:t>-]-</w:t>
            </w:r>
            <w:proofErr w:type="gramEnd"/>
            <w:r>
              <w:rPr>
                <w:lang w:eastAsia="en-US"/>
              </w:rPr>
              <w:t>1982</w:t>
            </w:r>
            <w:r w:rsidRPr="00F479E6">
              <w:rPr>
                <w:lang w:eastAsia="en-US"/>
              </w:rPr>
              <w:t xml:space="preserve">. </w:t>
            </w:r>
            <w:r w:rsidRPr="005559E1">
              <w:rPr>
                <w:lang w:eastAsia="en-US"/>
              </w:rPr>
              <w:t xml:space="preserve">– </w:t>
            </w:r>
            <w:r w:rsidR="00FE4070" w:rsidRPr="00FE4070">
              <w:rPr>
                <w:lang w:eastAsia="en-US"/>
              </w:rPr>
              <w:t>8</w:t>
            </w:r>
            <w:r w:rsidRPr="00FE4070">
              <w:rPr>
                <w:lang w:eastAsia="en-US"/>
              </w:rPr>
              <w:t xml:space="preserve"> photographies;</w:t>
            </w:r>
            <w:r>
              <w:rPr>
                <w:lang w:eastAsia="en-US"/>
              </w:rPr>
              <w:t xml:space="preserv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r w:rsidR="00FE4070">
              <w:rPr>
                <w:lang w:eastAsia="en-US"/>
              </w:rPr>
              <w:t>, 12 x 8,7 cm, 8,7 x 11 cm ou plus petit.</w:t>
            </w:r>
          </w:p>
          <w:p w14:paraId="7826F6E2" w14:textId="77777777" w:rsidR="00AA5AAD" w:rsidRDefault="00AA5AAD" w:rsidP="00AA5AAD">
            <w:pPr>
              <w:rPr>
                <w:lang w:eastAsia="en-US"/>
              </w:rPr>
            </w:pPr>
          </w:p>
          <w:p w14:paraId="09DA4214" w14:textId="77777777" w:rsidR="00AA5AAD" w:rsidRPr="00657299" w:rsidRDefault="00AA5AAD" w:rsidP="00AA5AAD">
            <w:pPr>
              <w:rPr>
                <w:i/>
                <w:iCs/>
                <w:lang w:eastAsia="en-US"/>
              </w:rPr>
            </w:pPr>
            <w:r>
              <w:rPr>
                <w:i/>
                <w:iCs/>
                <w:lang w:eastAsia="en-US"/>
              </w:rPr>
              <w:t>Portée et contenu :</w:t>
            </w:r>
          </w:p>
          <w:p w14:paraId="1525A40D" w14:textId="0F8120DD" w:rsidR="00AA5AAD" w:rsidRDefault="00AA5AAD" w:rsidP="00AA5AAD">
            <w:pPr>
              <w:rPr>
                <w:lang w:eastAsia="en-US"/>
              </w:rPr>
            </w:pPr>
            <w:r>
              <w:rPr>
                <w:lang w:eastAsia="en-US"/>
              </w:rPr>
              <w:t>Ce dossier présente des portraits de Marie-Paule Houde, seule ou en compagnie de membres de sa famille.</w:t>
            </w:r>
          </w:p>
          <w:p w14:paraId="601355B2" w14:textId="77777777" w:rsidR="00AA5AAD" w:rsidRDefault="00AA5AAD" w:rsidP="00AA5AAD">
            <w:pPr>
              <w:rPr>
                <w:lang w:eastAsia="en-US"/>
              </w:rPr>
            </w:pPr>
          </w:p>
          <w:p w14:paraId="60CB78BC" w14:textId="77777777" w:rsidR="00AA5AAD" w:rsidRDefault="00AA5AAD" w:rsidP="00AA5AAD">
            <w:pPr>
              <w:rPr>
                <w:i/>
                <w:iCs/>
                <w:lang w:eastAsia="en-US"/>
              </w:rPr>
            </w:pPr>
            <w:r>
              <w:rPr>
                <w:i/>
                <w:iCs/>
                <w:lang w:eastAsia="en-US"/>
              </w:rPr>
              <w:t>Notes :</w:t>
            </w:r>
          </w:p>
          <w:p w14:paraId="78E3B3C9" w14:textId="67D67894" w:rsidR="00AA5AAD" w:rsidRDefault="00AA5AAD" w:rsidP="00AA5AAD">
            <w:pPr>
              <w:rPr>
                <w:lang w:eastAsia="en-US"/>
              </w:rPr>
            </w:pPr>
            <w:r>
              <w:rPr>
                <w:lang w:eastAsia="en-US"/>
              </w:rPr>
              <w:t xml:space="preserve">Les documents présentent une forte odeur d’humidité depuis leur donation en octobre 2025. </w:t>
            </w:r>
          </w:p>
          <w:p w14:paraId="52753103" w14:textId="77777777" w:rsidR="00AA5AAD" w:rsidRPr="00657299" w:rsidRDefault="00AA5AAD" w:rsidP="00AA5AAD">
            <w:pPr>
              <w:rPr>
                <w:lang w:eastAsia="en-US"/>
              </w:rPr>
            </w:pPr>
            <w:r>
              <w:rPr>
                <w:lang w:eastAsia="en-US"/>
              </w:rPr>
              <w:t>Photographies originales.</w:t>
            </w:r>
          </w:p>
          <w:p w14:paraId="74E617D4" w14:textId="79DFC7C5" w:rsidR="00AA5AAD" w:rsidRDefault="00AA5AAD" w:rsidP="00AA5AAD">
            <w:pPr>
              <w:rPr>
                <w:lang w:eastAsia="en-US"/>
              </w:rPr>
            </w:pPr>
            <w:r w:rsidRPr="005559E1">
              <w:rPr>
                <w:lang w:eastAsia="en-US"/>
              </w:rPr>
              <w:t xml:space="preserve">Boîte </w:t>
            </w:r>
            <w:r w:rsidR="001D2185">
              <w:rPr>
                <w:lang w:eastAsia="en-US"/>
              </w:rPr>
              <w:t>3</w:t>
            </w:r>
            <w:r w:rsidRPr="005559E1">
              <w:rPr>
                <w:lang w:eastAsia="en-US"/>
              </w:rPr>
              <w:t>.</w:t>
            </w:r>
          </w:p>
          <w:p w14:paraId="40011503" w14:textId="77777777" w:rsidR="00AA5AAD" w:rsidRDefault="00AA5AAD" w:rsidP="00AA5AAD">
            <w:pPr>
              <w:pStyle w:val="Niveau4"/>
            </w:pPr>
          </w:p>
        </w:tc>
      </w:tr>
      <w:tr w:rsidR="00AA5AAD" w:rsidRPr="00A674F8" w14:paraId="07AAF9D9" w14:textId="77777777" w:rsidTr="007F33D1">
        <w:trPr>
          <w:trHeight w:val="873"/>
        </w:trPr>
        <w:tc>
          <w:tcPr>
            <w:tcW w:w="1555" w:type="dxa"/>
            <w:shd w:val="clear" w:color="auto" w:fill="D9D9D9" w:themeFill="background1" w:themeFillShade="D9"/>
          </w:tcPr>
          <w:p w14:paraId="3716D46C" w14:textId="77777777" w:rsidR="00AA5AAD" w:rsidRPr="00A674F8" w:rsidRDefault="00AA5AAD" w:rsidP="00AA5AAD">
            <w:pPr>
              <w:rPr>
                <w:lang w:eastAsia="en-US"/>
              </w:rPr>
            </w:pPr>
          </w:p>
        </w:tc>
        <w:tc>
          <w:tcPr>
            <w:tcW w:w="7801" w:type="dxa"/>
          </w:tcPr>
          <w:p w14:paraId="1543E809" w14:textId="1FA96EE4" w:rsidR="00AA5AAD" w:rsidRPr="00B321DF" w:rsidRDefault="00AA5AAD" w:rsidP="00AA5AAD">
            <w:pPr>
              <w:pStyle w:val="Niveau4"/>
            </w:pPr>
            <w:bookmarkStart w:id="37" w:name="_Toc213926392"/>
            <w:r>
              <w:t>P463/B1/4.5 Marie-Rose Houde</w:t>
            </w:r>
            <w:bookmarkEnd w:id="37"/>
          </w:p>
          <w:p w14:paraId="69295711" w14:textId="20BE76EF" w:rsidR="00AA5AAD" w:rsidRDefault="00AA5AAD" w:rsidP="00AA5AAD">
            <w:pPr>
              <w:rPr>
                <w:lang w:eastAsia="en-US"/>
              </w:rPr>
            </w:pPr>
            <w:r w:rsidRPr="00F479E6">
              <w:rPr>
                <w:lang w:eastAsia="en-US"/>
              </w:rPr>
              <w:t xml:space="preserve">– </w:t>
            </w:r>
            <w:r>
              <w:rPr>
                <w:lang w:eastAsia="en-US"/>
              </w:rPr>
              <w:t>[194</w:t>
            </w:r>
            <w:proofErr w:type="gramStart"/>
            <w:r>
              <w:rPr>
                <w:lang w:eastAsia="en-US"/>
              </w:rPr>
              <w:t>-]-</w:t>
            </w:r>
            <w:proofErr w:type="gramEnd"/>
            <w:r>
              <w:rPr>
                <w:lang w:eastAsia="en-US"/>
              </w:rPr>
              <w:t>1946, [1950-1980]</w:t>
            </w:r>
            <w:r w:rsidRPr="00F479E6">
              <w:rPr>
                <w:lang w:eastAsia="en-US"/>
              </w:rPr>
              <w:t xml:space="preserve">. </w:t>
            </w:r>
            <w:r w:rsidRPr="00FE4070">
              <w:rPr>
                <w:lang w:eastAsia="en-US"/>
              </w:rPr>
              <w:t xml:space="preserve">– </w:t>
            </w:r>
            <w:r w:rsidR="00FE4070" w:rsidRPr="00FE4070">
              <w:rPr>
                <w:lang w:eastAsia="en-US"/>
              </w:rPr>
              <w:t>16</w:t>
            </w:r>
            <w:r w:rsidRPr="00FE4070">
              <w:rPr>
                <w:lang w:eastAsia="en-US"/>
              </w:rPr>
              <w:t xml:space="preserve"> photographies</w:t>
            </w:r>
            <w:r>
              <w:rPr>
                <w:lang w:eastAsia="en-US"/>
              </w:rPr>
              <w:t xml:space="preserv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r w:rsidR="00FE4070">
              <w:rPr>
                <w:lang w:eastAsia="en-US"/>
              </w:rPr>
              <w:t>, 9 x 13,7 cm, 12,4 x 8,8 cm ou plus petit.</w:t>
            </w:r>
          </w:p>
          <w:p w14:paraId="71FE110C" w14:textId="77777777" w:rsidR="00AA5AAD" w:rsidRDefault="00AA5AAD" w:rsidP="00AA5AAD">
            <w:pPr>
              <w:rPr>
                <w:lang w:eastAsia="en-US"/>
              </w:rPr>
            </w:pPr>
          </w:p>
          <w:p w14:paraId="3AE0EC73" w14:textId="77777777" w:rsidR="00AA5AAD" w:rsidRPr="00657299" w:rsidRDefault="00AA5AAD" w:rsidP="00AA5AAD">
            <w:pPr>
              <w:rPr>
                <w:i/>
                <w:iCs/>
                <w:lang w:eastAsia="en-US"/>
              </w:rPr>
            </w:pPr>
            <w:r>
              <w:rPr>
                <w:i/>
                <w:iCs/>
                <w:lang w:eastAsia="en-US"/>
              </w:rPr>
              <w:t>Portée et contenu :</w:t>
            </w:r>
          </w:p>
          <w:p w14:paraId="61DBD19D" w14:textId="2D0447CD" w:rsidR="00AA5AAD" w:rsidRDefault="00AA5AAD" w:rsidP="00AA5AAD">
            <w:pPr>
              <w:rPr>
                <w:lang w:eastAsia="en-US"/>
              </w:rPr>
            </w:pPr>
            <w:r>
              <w:rPr>
                <w:lang w:eastAsia="en-US"/>
              </w:rPr>
              <w:t>Ce dossier présente des portraits de Marie-Rose Houde, seule ou en compagnie de membres de sa famille, avant et durant son parcours vers sa vocation religieuse.</w:t>
            </w:r>
          </w:p>
          <w:p w14:paraId="49056C12" w14:textId="77777777" w:rsidR="00AA5AAD" w:rsidRDefault="00AA5AAD" w:rsidP="00AA5AAD">
            <w:pPr>
              <w:rPr>
                <w:lang w:eastAsia="en-US"/>
              </w:rPr>
            </w:pPr>
          </w:p>
          <w:p w14:paraId="700FC7ED" w14:textId="77777777" w:rsidR="00AA5AAD" w:rsidRDefault="00AA5AAD" w:rsidP="00AA5AAD">
            <w:pPr>
              <w:rPr>
                <w:i/>
                <w:iCs/>
                <w:lang w:eastAsia="en-US"/>
              </w:rPr>
            </w:pPr>
            <w:r>
              <w:rPr>
                <w:i/>
                <w:iCs/>
                <w:lang w:eastAsia="en-US"/>
              </w:rPr>
              <w:t>Notes :</w:t>
            </w:r>
          </w:p>
          <w:p w14:paraId="2875C3B0" w14:textId="77777777" w:rsidR="00AA5AAD" w:rsidRDefault="00AA5AAD" w:rsidP="00AA5AAD">
            <w:pPr>
              <w:rPr>
                <w:lang w:eastAsia="en-US"/>
              </w:rPr>
            </w:pPr>
            <w:r>
              <w:rPr>
                <w:lang w:eastAsia="en-US"/>
              </w:rPr>
              <w:t xml:space="preserve">Les documents présentent une forte odeur d’humidité depuis leur donation en octobre 2025. </w:t>
            </w:r>
          </w:p>
          <w:p w14:paraId="48E102B1" w14:textId="77777777" w:rsidR="00AA5AAD" w:rsidRPr="00657299" w:rsidRDefault="00AA5AAD" w:rsidP="00AA5AAD">
            <w:pPr>
              <w:rPr>
                <w:lang w:eastAsia="en-US"/>
              </w:rPr>
            </w:pPr>
            <w:r>
              <w:rPr>
                <w:lang w:eastAsia="en-US"/>
              </w:rPr>
              <w:t>Photographies originales.</w:t>
            </w:r>
          </w:p>
          <w:p w14:paraId="7B310C46" w14:textId="35669FED" w:rsidR="00AA5AAD" w:rsidRDefault="00AA5AAD" w:rsidP="00AA5AAD">
            <w:pPr>
              <w:rPr>
                <w:lang w:eastAsia="en-US"/>
              </w:rPr>
            </w:pPr>
            <w:r w:rsidRPr="005559E1">
              <w:rPr>
                <w:lang w:eastAsia="en-US"/>
              </w:rPr>
              <w:t xml:space="preserve">Boîte </w:t>
            </w:r>
            <w:r w:rsidR="007C17EC">
              <w:rPr>
                <w:lang w:eastAsia="en-US"/>
              </w:rPr>
              <w:t>3</w:t>
            </w:r>
            <w:r w:rsidRPr="005559E1">
              <w:rPr>
                <w:lang w:eastAsia="en-US"/>
              </w:rPr>
              <w:t>.</w:t>
            </w:r>
          </w:p>
          <w:p w14:paraId="01DFF447" w14:textId="77777777" w:rsidR="00AA5AAD" w:rsidRDefault="00AA5AAD" w:rsidP="00AA5AAD">
            <w:pPr>
              <w:pStyle w:val="Niveau4"/>
            </w:pPr>
          </w:p>
        </w:tc>
      </w:tr>
    </w:tbl>
    <w:p w14:paraId="3D12201D" w14:textId="77777777" w:rsidR="007C17EC" w:rsidRDefault="007C17EC"/>
    <w:p w14:paraId="478CD720" w14:textId="77777777" w:rsidR="007C17EC" w:rsidRDefault="007C17EC" w:rsidP="007C17EC">
      <w:pPr>
        <w:pStyle w:val="Niveau3"/>
      </w:pPr>
      <w:bookmarkStart w:id="38" w:name="_Toc213926393"/>
      <w:r>
        <w:t>P463</w:t>
      </w:r>
      <w:r w:rsidRPr="00B321DF">
        <w:t>/</w:t>
      </w:r>
      <w:r>
        <w:t>B</w:t>
      </w:r>
      <w:r w:rsidRPr="00B321DF">
        <w:t>1/</w:t>
      </w:r>
      <w:r>
        <w:t>5</w:t>
      </w:r>
      <w:r w:rsidRPr="00B321DF">
        <w:t> :</w:t>
      </w:r>
      <w:r>
        <w:t xml:space="preserve"> Famille Houde-Tremblay</w:t>
      </w:r>
      <w:bookmarkEnd w:id="38"/>
    </w:p>
    <w:p w14:paraId="0125D154" w14:textId="2B1C39D0" w:rsidR="007C17EC" w:rsidRDefault="007C17EC" w:rsidP="007C17EC">
      <w:pPr>
        <w:rPr>
          <w:lang w:eastAsia="en-US"/>
        </w:rPr>
      </w:pPr>
      <w:r w:rsidRPr="009F06C5">
        <w:rPr>
          <w:lang w:eastAsia="en-US"/>
        </w:rPr>
        <w:t xml:space="preserve">– </w:t>
      </w:r>
      <w:r w:rsidR="009F06C5" w:rsidRPr="009F06C5">
        <w:rPr>
          <w:lang w:eastAsia="en-US"/>
        </w:rPr>
        <w:t>1955-2006</w:t>
      </w:r>
      <w:r w:rsidRPr="009F06C5">
        <w:rPr>
          <w:lang w:eastAsia="en-US"/>
        </w:rPr>
        <w:t xml:space="preserve">. – </w:t>
      </w:r>
      <w:r w:rsidR="009F06C5" w:rsidRPr="009F06C5">
        <w:rPr>
          <w:lang w:eastAsia="en-US"/>
        </w:rPr>
        <w:t>268</w:t>
      </w:r>
      <w:r w:rsidRPr="009F06C5">
        <w:rPr>
          <w:lang w:eastAsia="en-US"/>
        </w:rPr>
        <w:t xml:space="preserve"> photographies totales.</w:t>
      </w:r>
    </w:p>
    <w:p w14:paraId="05561689" w14:textId="77777777" w:rsidR="009F06C5" w:rsidRDefault="009F06C5"/>
    <w:tbl>
      <w:tblPr>
        <w:tblW w:w="9356" w:type="dxa"/>
        <w:tblInd w:w="-567" w:type="dxa"/>
        <w:shd w:val="clear" w:color="auto" w:fill="D9D9D9"/>
        <w:tblLook w:val="04A0" w:firstRow="1" w:lastRow="0" w:firstColumn="1" w:lastColumn="0" w:noHBand="0" w:noVBand="1"/>
      </w:tblPr>
      <w:tblGrid>
        <w:gridCol w:w="1555"/>
        <w:gridCol w:w="7801"/>
      </w:tblGrid>
      <w:tr w:rsidR="00AA5AAD" w:rsidRPr="00A674F8" w14:paraId="608DFF51" w14:textId="77777777" w:rsidTr="007F33D1">
        <w:trPr>
          <w:trHeight w:val="873"/>
        </w:trPr>
        <w:tc>
          <w:tcPr>
            <w:tcW w:w="1555" w:type="dxa"/>
            <w:shd w:val="clear" w:color="auto" w:fill="D9D9D9" w:themeFill="background1" w:themeFillShade="D9"/>
          </w:tcPr>
          <w:p w14:paraId="384D4579" w14:textId="77777777" w:rsidR="00AA5AAD" w:rsidRDefault="00AA5AAD" w:rsidP="00AA5AAD">
            <w:pPr>
              <w:rPr>
                <w:lang w:eastAsia="en-US"/>
              </w:rPr>
            </w:pPr>
            <w:r w:rsidRPr="00A674F8">
              <w:rPr>
                <w:lang w:eastAsia="en-US"/>
              </w:rPr>
              <w:t>R</w:t>
            </w:r>
            <w:r>
              <w:rPr>
                <w:lang w:eastAsia="en-US"/>
              </w:rPr>
              <w:t>08-E08-T06</w:t>
            </w:r>
          </w:p>
          <w:p w14:paraId="264A65BB" w14:textId="363E720B" w:rsidR="00AA5AAD" w:rsidRPr="00A674F8" w:rsidRDefault="00AA5AAD" w:rsidP="00AA5AAD">
            <w:pPr>
              <w:rPr>
                <w:lang w:eastAsia="en-US"/>
              </w:rPr>
            </w:pPr>
            <w:r w:rsidRPr="009F06C5">
              <w:rPr>
                <w:lang w:eastAsia="en-US"/>
              </w:rPr>
              <w:t>Boîte 3</w:t>
            </w:r>
          </w:p>
        </w:tc>
        <w:tc>
          <w:tcPr>
            <w:tcW w:w="7801" w:type="dxa"/>
          </w:tcPr>
          <w:p w14:paraId="62302561" w14:textId="779BC128" w:rsidR="00AA5AAD" w:rsidRPr="00B321DF" w:rsidRDefault="00AA5AAD" w:rsidP="00AA5AAD">
            <w:pPr>
              <w:pStyle w:val="Niveau4"/>
            </w:pPr>
            <w:bookmarkStart w:id="39" w:name="_Toc213926394"/>
            <w:r>
              <w:t>P463/B1/5.1 Vie familiale</w:t>
            </w:r>
            <w:bookmarkEnd w:id="39"/>
          </w:p>
          <w:p w14:paraId="643F0F05" w14:textId="32686A1C" w:rsidR="00AA5AAD" w:rsidRDefault="00AA5AAD" w:rsidP="00AA5AAD">
            <w:pPr>
              <w:rPr>
                <w:lang w:eastAsia="en-US"/>
              </w:rPr>
            </w:pPr>
            <w:r w:rsidRPr="00F479E6">
              <w:rPr>
                <w:lang w:eastAsia="en-US"/>
              </w:rPr>
              <w:t xml:space="preserve">– </w:t>
            </w:r>
            <w:r>
              <w:rPr>
                <w:lang w:eastAsia="en-US"/>
              </w:rPr>
              <w:t>1955-200</w:t>
            </w:r>
            <w:r w:rsidR="009F06C5">
              <w:rPr>
                <w:lang w:eastAsia="en-US"/>
              </w:rPr>
              <w:t>6</w:t>
            </w:r>
            <w:r w:rsidRPr="00F479E6">
              <w:rPr>
                <w:lang w:eastAsia="en-US"/>
              </w:rPr>
              <w:t xml:space="preserve">. </w:t>
            </w:r>
            <w:r w:rsidRPr="009F06C5">
              <w:rPr>
                <w:lang w:eastAsia="en-US"/>
              </w:rPr>
              <w:t xml:space="preserve">– </w:t>
            </w:r>
            <w:r w:rsidR="009F06C5" w:rsidRPr="009F06C5">
              <w:rPr>
                <w:lang w:eastAsia="en-US"/>
              </w:rPr>
              <w:t>238</w:t>
            </w:r>
            <w:r w:rsidRPr="009F06C5">
              <w:rPr>
                <w:lang w:eastAsia="en-US"/>
              </w:rPr>
              <w:t xml:space="preserve"> photographies</w:t>
            </w:r>
            <w:r w:rsidR="009F06C5">
              <w:rPr>
                <w:lang w:eastAsia="en-US"/>
              </w:rPr>
              <w:t xml:space="preserve"> (incluant avis de décès, 3 chemises)</w:t>
            </w:r>
            <w:r>
              <w:rPr>
                <w:lang w:eastAsia="en-US"/>
              </w:rPr>
              <w:t xml:space="preserv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w:t>
            </w:r>
            <w:r w:rsidR="009F06C5">
              <w:rPr>
                <w:lang w:eastAsia="en-US"/>
              </w:rPr>
              <w:t>, 15,3 x 10,2 cm ou plus petit.</w:t>
            </w:r>
          </w:p>
          <w:p w14:paraId="0EE86649" w14:textId="77777777" w:rsidR="009F06C5" w:rsidRDefault="009F06C5" w:rsidP="00AA5AAD">
            <w:pPr>
              <w:rPr>
                <w:lang w:eastAsia="en-US"/>
              </w:rPr>
            </w:pPr>
          </w:p>
          <w:p w14:paraId="6B1E2321" w14:textId="77777777" w:rsidR="00AA5AAD" w:rsidRPr="00657299" w:rsidRDefault="00AA5AAD" w:rsidP="00AA5AAD">
            <w:pPr>
              <w:rPr>
                <w:i/>
                <w:iCs/>
                <w:lang w:eastAsia="en-US"/>
              </w:rPr>
            </w:pPr>
            <w:r>
              <w:rPr>
                <w:i/>
                <w:iCs/>
                <w:lang w:eastAsia="en-US"/>
              </w:rPr>
              <w:t>Portée et contenu :</w:t>
            </w:r>
          </w:p>
          <w:p w14:paraId="7E36ABCF" w14:textId="060D6973" w:rsidR="00AA5AAD" w:rsidRDefault="00AA5AAD" w:rsidP="00AA5AAD">
            <w:pPr>
              <w:rPr>
                <w:lang w:eastAsia="en-US"/>
              </w:rPr>
            </w:pPr>
            <w:r>
              <w:rPr>
                <w:lang w:eastAsia="en-US"/>
              </w:rPr>
              <w:t>Ce dossier concerne la vie de famille de François Xavier Houde et Rosalie Tremblay, avec leurs enfants</w:t>
            </w:r>
            <w:r w:rsidR="00421C27">
              <w:rPr>
                <w:lang w:eastAsia="en-US"/>
              </w:rPr>
              <w:t xml:space="preserve"> ou leur descendance.</w:t>
            </w:r>
          </w:p>
          <w:p w14:paraId="5C39EB40" w14:textId="77777777" w:rsidR="00AA5AAD" w:rsidRDefault="00AA5AAD" w:rsidP="00AA5AAD">
            <w:pPr>
              <w:rPr>
                <w:lang w:eastAsia="en-US"/>
              </w:rPr>
            </w:pPr>
          </w:p>
          <w:p w14:paraId="4ABBD415" w14:textId="274C043E" w:rsidR="00AA5AAD" w:rsidRDefault="00AA5AAD" w:rsidP="00AA5AAD">
            <w:pPr>
              <w:rPr>
                <w:lang w:eastAsia="en-US"/>
              </w:rPr>
            </w:pPr>
            <w:r>
              <w:rPr>
                <w:lang w:eastAsia="en-US"/>
              </w:rPr>
              <w:t>On retrouve entre autres des portraits des membres de la famille, seuls ou accompagnés, quelques avis de décès, des images de voyages, notamment dans le Parc des Laurentides ou au Zoo de Québec, à Paris, etc.</w:t>
            </w:r>
          </w:p>
          <w:p w14:paraId="05AC8426" w14:textId="7165078E" w:rsidR="00AA5AAD" w:rsidRDefault="00AA5AAD" w:rsidP="00AA5AAD">
            <w:pPr>
              <w:rPr>
                <w:lang w:eastAsia="en-US"/>
              </w:rPr>
            </w:pPr>
          </w:p>
          <w:p w14:paraId="0DDDCB57" w14:textId="77777777" w:rsidR="00AA5AAD" w:rsidRDefault="00AA5AAD" w:rsidP="00AA5AAD">
            <w:pPr>
              <w:rPr>
                <w:i/>
                <w:iCs/>
                <w:lang w:eastAsia="en-US"/>
              </w:rPr>
            </w:pPr>
            <w:r>
              <w:rPr>
                <w:i/>
                <w:iCs/>
                <w:lang w:eastAsia="en-US"/>
              </w:rPr>
              <w:t>Notes :</w:t>
            </w:r>
          </w:p>
          <w:p w14:paraId="61FCFDBF" w14:textId="651FC97A" w:rsidR="00AA5AAD" w:rsidRDefault="009F06C5" w:rsidP="00AA5AAD">
            <w:pPr>
              <w:rPr>
                <w:lang w:eastAsia="en-US"/>
              </w:rPr>
            </w:pPr>
            <w:r>
              <w:rPr>
                <w:lang w:eastAsia="en-US"/>
              </w:rPr>
              <w:t>Certains sont dans des albums, d’autres en pochettes.</w:t>
            </w:r>
          </w:p>
          <w:p w14:paraId="10CE7C4F" w14:textId="4C6F397B" w:rsidR="00AA5AAD" w:rsidRDefault="00AA5AAD" w:rsidP="00AA5AAD">
            <w:pPr>
              <w:rPr>
                <w:lang w:eastAsia="en-US"/>
              </w:rPr>
            </w:pPr>
            <w:r>
              <w:rPr>
                <w:lang w:eastAsia="en-US"/>
              </w:rPr>
              <w:t>Photographies originales et certaines reproductions imprimées.</w:t>
            </w:r>
          </w:p>
          <w:p w14:paraId="6840570E" w14:textId="705154D4" w:rsidR="00AA5AAD" w:rsidRDefault="00AA5AAD" w:rsidP="00AA5AAD">
            <w:pPr>
              <w:rPr>
                <w:lang w:eastAsia="en-US"/>
              </w:rPr>
            </w:pPr>
            <w:r>
              <w:rPr>
                <w:lang w:eastAsia="en-US"/>
              </w:rPr>
              <w:t>Plusieurs identifications au verso des images.</w:t>
            </w:r>
          </w:p>
          <w:p w14:paraId="63726859" w14:textId="27B1BF0C" w:rsidR="00AA5AAD" w:rsidRPr="00657299" w:rsidRDefault="00AA5AAD" w:rsidP="00AA5AAD">
            <w:pPr>
              <w:rPr>
                <w:lang w:eastAsia="en-US"/>
              </w:rPr>
            </w:pPr>
            <w:r>
              <w:rPr>
                <w:lang w:eastAsia="en-US"/>
              </w:rPr>
              <w:t>Certaines images floues.</w:t>
            </w:r>
          </w:p>
          <w:p w14:paraId="5C83A2E9" w14:textId="61D231FF" w:rsidR="00AA5AAD" w:rsidRDefault="00AA5AAD" w:rsidP="00AA5AAD">
            <w:pPr>
              <w:rPr>
                <w:lang w:eastAsia="en-US"/>
              </w:rPr>
            </w:pPr>
            <w:r w:rsidRPr="009F06C5">
              <w:rPr>
                <w:lang w:eastAsia="en-US"/>
              </w:rPr>
              <w:t>Boîte 3</w:t>
            </w:r>
            <w:r w:rsidR="009F06C5" w:rsidRPr="009F06C5">
              <w:rPr>
                <w:lang w:eastAsia="en-US"/>
              </w:rPr>
              <w:t>.</w:t>
            </w:r>
          </w:p>
          <w:p w14:paraId="0F2D8683" w14:textId="77777777" w:rsidR="00AA5AAD" w:rsidRDefault="00AA5AAD" w:rsidP="00AA5AAD">
            <w:pPr>
              <w:pStyle w:val="Niveau3"/>
            </w:pPr>
          </w:p>
        </w:tc>
      </w:tr>
      <w:tr w:rsidR="00AA5AAD" w:rsidRPr="00A674F8" w14:paraId="6B527140" w14:textId="77777777" w:rsidTr="007F33D1">
        <w:trPr>
          <w:trHeight w:val="873"/>
        </w:trPr>
        <w:tc>
          <w:tcPr>
            <w:tcW w:w="1555" w:type="dxa"/>
            <w:shd w:val="clear" w:color="auto" w:fill="D9D9D9" w:themeFill="background1" w:themeFillShade="D9"/>
          </w:tcPr>
          <w:p w14:paraId="4397D9E9" w14:textId="77777777" w:rsidR="00AA5AAD" w:rsidRDefault="00AA5AAD" w:rsidP="00AA5AAD">
            <w:pPr>
              <w:rPr>
                <w:lang w:eastAsia="en-US"/>
              </w:rPr>
            </w:pPr>
            <w:r w:rsidRPr="00A674F8">
              <w:rPr>
                <w:lang w:eastAsia="en-US"/>
              </w:rPr>
              <w:t>R</w:t>
            </w:r>
            <w:r>
              <w:rPr>
                <w:lang w:eastAsia="en-US"/>
              </w:rPr>
              <w:t>08-E08-T06</w:t>
            </w:r>
          </w:p>
          <w:p w14:paraId="3800A07C" w14:textId="0AEE913A" w:rsidR="00AA5AAD" w:rsidRPr="00A674F8" w:rsidRDefault="00AA5AAD" w:rsidP="00AA5AAD">
            <w:pPr>
              <w:rPr>
                <w:lang w:eastAsia="en-US"/>
              </w:rPr>
            </w:pPr>
            <w:r w:rsidRPr="009F06C5">
              <w:rPr>
                <w:lang w:eastAsia="en-US"/>
              </w:rPr>
              <w:t xml:space="preserve">Boîte </w:t>
            </w:r>
            <w:r w:rsidR="009F06C5" w:rsidRPr="009F06C5">
              <w:rPr>
                <w:lang w:eastAsia="en-US"/>
              </w:rPr>
              <w:t>4</w:t>
            </w:r>
          </w:p>
        </w:tc>
        <w:tc>
          <w:tcPr>
            <w:tcW w:w="7801" w:type="dxa"/>
          </w:tcPr>
          <w:p w14:paraId="6A7EDEE6" w14:textId="17CD58F7" w:rsidR="00AA5AAD" w:rsidRPr="00B321DF" w:rsidRDefault="00AA5AAD" w:rsidP="00AA5AAD">
            <w:pPr>
              <w:pStyle w:val="Niveau4"/>
            </w:pPr>
            <w:bookmarkStart w:id="40" w:name="_Toc213926395"/>
            <w:r>
              <w:t>P463/B1/5.2 Noël 1969</w:t>
            </w:r>
            <w:bookmarkEnd w:id="40"/>
          </w:p>
          <w:p w14:paraId="203A16A4" w14:textId="16E1D88F" w:rsidR="00AA5AAD" w:rsidRDefault="00AA5AAD" w:rsidP="00AA5AAD">
            <w:pPr>
              <w:rPr>
                <w:lang w:eastAsia="en-US"/>
              </w:rPr>
            </w:pPr>
            <w:r w:rsidRPr="00F479E6">
              <w:rPr>
                <w:lang w:eastAsia="en-US"/>
              </w:rPr>
              <w:t xml:space="preserve">– </w:t>
            </w:r>
            <w:r>
              <w:rPr>
                <w:lang w:eastAsia="en-US"/>
              </w:rPr>
              <w:t>1969</w:t>
            </w:r>
            <w:r w:rsidRPr="009F06C5">
              <w:rPr>
                <w:lang w:eastAsia="en-US"/>
              </w:rPr>
              <w:t xml:space="preserve">. – </w:t>
            </w:r>
            <w:r w:rsidR="009F06C5" w:rsidRPr="009F06C5">
              <w:rPr>
                <w:lang w:eastAsia="en-US"/>
              </w:rPr>
              <w:t>30</w:t>
            </w:r>
            <w:r w:rsidRPr="009F06C5">
              <w:rPr>
                <w:lang w:eastAsia="en-US"/>
              </w:rPr>
              <w:t xml:space="preserve"> photographies;</w:t>
            </w:r>
            <w:r>
              <w:rPr>
                <w:lang w:eastAsia="en-US"/>
              </w:rPr>
              <w:t xml:space="preserve"> </w:t>
            </w:r>
            <w:proofErr w:type="spellStart"/>
            <w:r>
              <w:rPr>
                <w:lang w:eastAsia="en-US"/>
              </w:rPr>
              <w:t>coul</w:t>
            </w:r>
            <w:proofErr w:type="spellEnd"/>
            <w:r>
              <w:rPr>
                <w:lang w:eastAsia="en-US"/>
              </w:rPr>
              <w:t>.</w:t>
            </w:r>
            <w:r w:rsidR="009F06C5">
              <w:rPr>
                <w:lang w:eastAsia="en-US"/>
              </w:rPr>
              <w:t>, 8,8 x 8,8 cm ou plus petit.</w:t>
            </w:r>
          </w:p>
          <w:p w14:paraId="6F83596F" w14:textId="77777777" w:rsidR="00AA5AAD" w:rsidRDefault="00AA5AAD" w:rsidP="00AA5AAD">
            <w:pPr>
              <w:rPr>
                <w:lang w:eastAsia="en-US"/>
              </w:rPr>
            </w:pPr>
          </w:p>
          <w:p w14:paraId="1D0AD895" w14:textId="77777777" w:rsidR="00AA5AAD" w:rsidRPr="00657299" w:rsidRDefault="00AA5AAD" w:rsidP="00AA5AAD">
            <w:pPr>
              <w:rPr>
                <w:i/>
                <w:iCs/>
                <w:lang w:eastAsia="en-US"/>
              </w:rPr>
            </w:pPr>
            <w:r>
              <w:rPr>
                <w:i/>
                <w:iCs/>
                <w:lang w:eastAsia="en-US"/>
              </w:rPr>
              <w:t>Portée et contenu :</w:t>
            </w:r>
          </w:p>
          <w:p w14:paraId="44239D47" w14:textId="415510DC" w:rsidR="00AA5AAD" w:rsidRDefault="00AA5AAD" w:rsidP="00AA5AAD">
            <w:pPr>
              <w:rPr>
                <w:lang w:eastAsia="en-US"/>
              </w:rPr>
            </w:pPr>
            <w:r>
              <w:rPr>
                <w:lang w:eastAsia="en-US"/>
              </w:rPr>
              <w:t>Ce dossier montre les festivités de Noël de la famille Houde, en 1969, avec les enfants et les petits-enfants du couple François Xavier Houde et Rosalie Tremblay.</w:t>
            </w:r>
          </w:p>
          <w:p w14:paraId="740A38E9" w14:textId="77777777" w:rsidR="00AA5AAD" w:rsidRDefault="00AA5AAD" w:rsidP="00AA5AAD">
            <w:pPr>
              <w:rPr>
                <w:lang w:eastAsia="en-US"/>
              </w:rPr>
            </w:pPr>
          </w:p>
          <w:p w14:paraId="291F9606" w14:textId="41C8639A" w:rsidR="00AA5AAD" w:rsidRDefault="00AA5AAD" w:rsidP="00AA5AAD">
            <w:pPr>
              <w:rPr>
                <w:lang w:eastAsia="en-US"/>
              </w:rPr>
            </w:pPr>
            <w:r>
              <w:rPr>
                <w:lang w:eastAsia="en-US"/>
              </w:rPr>
              <w:t xml:space="preserve">Sur les photos, on retrouve entre autres : Brigitte Houde, Céline Houde, Marie-Paule Houde, Georges Houde, Bernard Houde, Gérard Houde, Jean-Yves </w:t>
            </w:r>
            <w:r>
              <w:rPr>
                <w:lang w:eastAsia="en-US"/>
              </w:rPr>
              <w:lastRenderedPageBreak/>
              <w:t>Houde, Martine Houde, Margot (Marguerite) Gagnon épouse de Gérard, Noëlla Lemieux, Rosalie Tremblay (grand-mère), etc.</w:t>
            </w:r>
          </w:p>
          <w:p w14:paraId="25557BC5" w14:textId="77777777" w:rsidR="00AA5AAD" w:rsidRDefault="00AA5AAD" w:rsidP="00AA5AAD">
            <w:pPr>
              <w:rPr>
                <w:lang w:eastAsia="en-US"/>
              </w:rPr>
            </w:pPr>
          </w:p>
          <w:p w14:paraId="5B79F946" w14:textId="77777777" w:rsidR="00AA5AAD" w:rsidRDefault="00AA5AAD" w:rsidP="00AA5AAD">
            <w:pPr>
              <w:rPr>
                <w:i/>
                <w:iCs/>
                <w:lang w:eastAsia="en-US"/>
              </w:rPr>
            </w:pPr>
            <w:r>
              <w:rPr>
                <w:i/>
                <w:iCs/>
                <w:lang w:eastAsia="en-US"/>
              </w:rPr>
              <w:t>Notes :</w:t>
            </w:r>
          </w:p>
          <w:p w14:paraId="1C70C6C2" w14:textId="6D6914D8" w:rsidR="00AA5AAD" w:rsidRDefault="00AA5AAD" w:rsidP="00AA5AAD">
            <w:pPr>
              <w:rPr>
                <w:lang w:eastAsia="en-US"/>
              </w:rPr>
            </w:pPr>
            <w:r>
              <w:rPr>
                <w:lang w:eastAsia="en-US"/>
              </w:rPr>
              <w:t>Dans des pochettes protectrices d’album.</w:t>
            </w:r>
          </w:p>
          <w:p w14:paraId="715CE1EC" w14:textId="419F6EF7" w:rsidR="00AA5AAD" w:rsidRDefault="00AA5AAD" w:rsidP="00AA5AAD">
            <w:pPr>
              <w:rPr>
                <w:lang w:eastAsia="en-US"/>
              </w:rPr>
            </w:pPr>
            <w:r>
              <w:rPr>
                <w:lang w:eastAsia="en-US"/>
              </w:rPr>
              <w:t>Photographies originales et quelques reproductions imprimées.</w:t>
            </w:r>
          </w:p>
          <w:p w14:paraId="503DA9B6" w14:textId="7ECF17AD" w:rsidR="00AA5AAD" w:rsidRPr="00657299" w:rsidRDefault="00AA5AAD" w:rsidP="00AA5AAD">
            <w:pPr>
              <w:rPr>
                <w:lang w:eastAsia="en-US"/>
              </w:rPr>
            </w:pPr>
            <w:r>
              <w:rPr>
                <w:lang w:eastAsia="en-US"/>
              </w:rPr>
              <w:t>Plusieurs identifications au verso des images.</w:t>
            </w:r>
          </w:p>
          <w:p w14:paraId="1353FF5E" w14:textId="77777777" w:rsidR="00AA5AAD" w:rsidRDefault="00AA5AAD" w:rsidP="00AA5AAD">
            <w:pPr>
              <w:rPr>
                <w:lang w:eastAsia="en-US"/>
              </w:rPr>
            </w:pPr>
            <w:r w:rsidRPr="003A0A89">
              <w:rPr>
                <w:lang w:eastAsia="en-US"/>
              </w:rPr>
              <w:t>Boîte 3 (ajouts).</w:t>
            </w:r>
          </w:p>
          <w:p w14:paraId="0B197963" w14:textId="77777777" w:rsidR="00AA5AAD" w:rsidRDefault="00AA5AAD" w:rsidP="00AA5AAD">
            <w:pPr>
              <w:pStyle w:val="Niveau3"/>
            </w:pPr>
          </w:p>
        </w:tc>
      </w:tr>
    </w:tbl>
    <w:p w14:paraId="1231BBB7" w14:textId="77777777" w:rsidR="00BF2184" w:rsidRDefault="00BF2184"/>
    <w:p w14:paraId="0FE702E3" w14:textId="77777777" w:rsidR="00BF2184" w:rsidRDefault="00BF2184" w:rsidP="00BF2184">
      <w:pPr>
        <w:pStyle w:val="Niveau3"/>
      </w:pPr>
      <w:bookmarkStart w:id="41" w:name="_Toc213926396"/>
      <w:r>
        <w:t>P463</w:t>
      </w:r>
      <w:r w:rsidRPr="00B321DF">
        <w:t>/</w:t>
      </w:r>
      <w:r>
        <w:t>B</w:t>
      </w:r>
      <w:r w:rsidRPr="00B321DF">
        <w:t>1/</w:t>
      </w:r>
      <w:r>
        <w:t>6</w:t>
      </w:r>
      <w:r w:rsidRPr="00B321DF">
        <w:t> :</w:t>
      </w:r>
      <w:r>
        <w:t xml:space="preserve"> Lieux visités et voyages</w:t>
      </w:r>
      <w:bookmarkEnd w:id="41"/>
    </w:p>
    <w:p w14:paraId="702C5FB7" w14:textId="5D9623D4" w:rsidR="00023DCF" w:rsidRDefault="00023DCF" w:rsidP="00023DCF">
      <w:pPr>
        <w:rPr>
          <w:lang w:eastAsia="en-US"/>
        </w:rPr>
      </w:pPr>
      <w:r w:rsidRPr="00F479E6">
        <w:rPr>
          <w:lang w:eastAsia="en-US"/>
        </w:rPr>
        <w:t xml:space="preserve">– </w:t>
      </w:r>
      <w:r>
        <w:rPr>
          <w:lang w:eastAsia="en-US"/>
        </w:rPr>
        <w:t>[19--], [194</w:t>
      </w:r>
      <w:proofErr w:type="gramStart"/>
      <w:r>
        <w:rPr>
          <w:lang w:eastAsia="en-US"/>
        </w:rPr>
        <w:t>-]-</w:t>
      </w:r>
      <w:proofErr w:type="gramEnd"/>
      <w:r>
        <w:rPr>
          <w:lang w:eastAsia="en-US"/>
        </w:rPr>
        <w:t>1955</w:t>
      </w:r>
      <w:r w:rsidRPr="00F479E6">
        <w:rPr>
          <w:lang w:eastAsia="en-US"/>
        </w:rPr>
        <w:t xml:space="preserve">. </w:t>
      </w:r>
      <w:r w:rsidRPr="007C1A23">
        <w:rPr>
          <w:lang w:eastAsia="en-US"/>
        </w:rPr>
        <w:t>– 6 photographies;</w:t>
      </w:r>
      <w:r>
        <w:rPr>
          <w:lang w:eastAsia="en-US"/>
        </w:rPr>
        <w:t xml:space="preserve"> </w:t>
      </w:r>
      <w:proofErr w:type="spellStart"/>
      <w:r>
        <w:rPr>
          <w:lang w:eastAsia="en-US"/>
        </w:rPr>
        <w:t>n&amp;b</w:t>
      </w:r>
      <w:proofErr w:type="spellEnd"/>
      <w:r>
        <w:rPr>
          <w:lang w:eastAsia="en-US"/>
        </w:rPr>
        <w:t>, 8,5 x 10,8 cm et plus petit (1 chemise).</w:t>
      </w:r>
    </w:p>
    <w:p w14:paraId="06C88AB9" w14:textId="77777777" w:rsidR="00BF2184" w:rsidRDefault="00BF2184"/>
    <w:tbl>
      <w:tblPr>
        <w:tblW w:w="9356" w:type="dxa"/>
        <w:tblInd w:w="-567" w:type="dxa"/>
        <w:shd w:val="clear" w:color="auto" w:fill="D9D9D9"/>
        <w:tblLook w:val="04A0" w:firstRow="1" w:lastRow="0" w:firstColumn="1" w:lastColumn="0" w:noHBand="0" w:noVBand="1"/>
      </w:tblPr>
      <w:tblGrid>
        <w:gridCol w:w="1555"/>
        <w:gridCol w:w="7801"/>
      </w:tblGrid>
      <w:tr w:rsidR="00AA5AAD" w:rsidRPr="00A674F8" w14:paraId="32656B2E" w14:textId="77777777" w:rsidTr="007F33D1">
        <w:trPr>
          <w:trHeight w:val="873"/>
        </w:trPr>
        <w:tc>
          <w:tcPr>
            <w:tcW w:w="1555" w:type="dxa"/>
            <w:shd w:val="clear" w:color="auto" w:fill="D9D9D9" w:themeFill="background1" w:themeFillShade="D9"/>
          </w:tcPr>
          <w:p w14:paraId="21A871B9" w14:textId="77777777" w:rsidR="00AA5AAD" w:rsidRDefault="00AA5AAD" w:rsidP="00AA5AAD">
            <w:pPr>
              <w:rPr>
                <w:lang w:eastAsia="en-US"/>
              </w:rPr>
            </w:pPr>
            <w:r w:rsidRPr="00A674F8">
              <w:rPr>
                <w:lang w:eastAsia="en-US"/>
              </w:rPr>
              <w:t>R</w:t>
            </w:r>
            <w:r>
              <w:rPr>
                <w:lang w:eastAsia="en-US"/>
              </w:rPr>
              <w:t>08-E08-T06</w:t>
            </w:r>
          </w:p>
          <w:p w14:paraId="410D94AB" w14:textId="6C8C2B18" w:rsidR="00AA5AAD" w:rsidRPr="00A674F8" w:rsidRDefault="00BF2184" w:rsidP="00AA5AAD">
            <w:pPr>
              <w:rPr>
                <w:lang w:eastAsia="en-US"/>
              </w:rPr>
            </w:pPr>
            <w:r>
              <w:rPr>
                <w:lang w:eastAsia="en-US"/>
              </w:rPr>
              <w:t>Boîte 4</w:t>
            </w:r>
          </w:p>
        </w:tc>
        <w:tc>
          <w:tcPr>
            <w:tcW w:w="7801" w:type="dxa"/>
          </w:tcPr>
          <w:p w14:paraId="69A70758" w14:textId="38A6703C" w:rsidR="00AA5AAD" w:rsidRPr="00B321DF" w:rsidRDefault="00AA5AAD" w:rsidP="00AA5AAD">
            <w:pPr>
              <w:pStyle w:val="Niveau4"/>
            </w:pPr>
            <w:bookmarkStart w:id="42" w:name="_Toc213926397"/>
            <w:r>
              <w:t>P463/B1/6.1 Lieux inconnus</w:t>
            </w:r>
            <w:bookmarkEnd w:id="42"/>
          </w:p>
          <w:p w14:paraId="47D1975B" w14:textId="5496F581" w:rsidR="00AA5AAD" w:rsidRDefault="00AA5AAD" w:rsidP="00AA5AAD">
            <w:pPr>
              <w:rPr>
                <w:lang w:eastAsia="en-US"/>
              </w:rPr>
            </w:pPr>
            <w:r w:rsidRPr="00F479E6">
              <w:rPr>
                <w:lang w:eastAsia="en-US"/>
              </w:rPr>
              <w:t xml:space="preserve">– </w:t>
            </w:r>
            <w:r>
              <w:rPr>
                <w:lang w:eastAsia="en-US"/>
              </w:rPr>
              <w:t>[19--], [194-</w:t>
            </w:r>
            <w:r w:rsidR="00023DCF">
              <w:rPr>
                <w:lang w:eastAsia="en-US"/>
              </w:rPr>
              <w:t>]</w:t>
            </w:r>
            <w:r w:rsidRPr="00F479E6">
              <w:rPr>
                <w:lang w:eastAsia="en-US"/>
              </w:rPr>
              <w:t xml:space="preserve">. </w:t>
            </w:r>
            <w:r w:rsidRPr="007C1A23">
              <w:rPr>
                <w:lang w:eastAsia="en-US"/>
              </w:rPr>
              <w:t xml:space="preserve">– </w:t>
            </w:r>
            <w:r w:rsidR="00023DCF">
              <w:rPr>
                <w:lang w:eastAsia="en-US"/>
              </w:rPr>
              <w:t>3</w:t>
            </w:r>
            <w:r w:rsidRPr="007C1A23">
              <w:rPr>
                <w:lang w:eastAsia="en-US"/>
              </w:rPr>
              <w:t xml:space="preserve"> photographies;</w:t>
            </w:r>
            <w:r>
              <w:rPr>
                <w:lang w:eastAsia="en-US"/>
              </w:rPr>
              <w:t xml:space="preserve"> </w:t>
            </w:r>
            <w:proofErr w:type="spellStart"/>
            <w:r>
              <w:rPr>
                <w:lang w:eastAsia="en-US"/>
              </w:rPr>
              <w:t>n&amp;b</w:t>
            </w:r>
            <w:proofErr w:type="spellEnd"/>
            <w:r w:rsidR="007C1A23">
              <w:rPr>
                <w:lang w:eastAsia="en-US"/>
              </w:rPr>
              <w:t>.</w:t>
            </w:r>
          </w:p>
          <w:p w14:paraId="4EA85679" w14:textId="77777777" w:rsidR="00AA5AAD" w:rsidRDefault="00AA5AAD" w:rsidP="00AA5AAD">
            <w:pPr>
              <w:rPr>
                <w:lang w:eastAsia="en-US"/>
              </w:rPr>
            </w:pPr>
          </w:p>
          <w:p w14:paraId="2B0A46AF" w14:textId="77777777" w:rsidR="00AA5AAD" w:rsidRPr="00657299" w:rsidRDefault="00AA5AAD" w:rsidP="00AA5AAD">
            <w:pPr>
              <w:rPr>
                <w:i/>
                <w:iCs/>
                <w:lang w:eastAsia="en-US"/>
              </w:rPr>
            </w:pPr>
            <w:r>
              <w:rPr>
                <w:i/>
                <w:iCs/>
                <w:lang w:eastAsia="en-US"/>
              </w:rPr>
              <w:t>Portée et contenu :</w:t>
            </w:r>
          </w:p>
          <w:p w14:paraId="14F19F77" w14:textId="4C395E3A" w:rsidR="00AA5AAD" w:rsidRDefault="00AA5AAD" w:rsidP="00AA5AAD">
            <w:pPr>
              <w:rPr>
                <w:lang w:eastAsia="en-US"/>
              </w:rPr>
            </w:pPr>
            <w:r>
              <w:rPr>
                <w:lang w:eastAsia="en-US"/>
              </w:rPr>
              <w:t xml:space="preserve">Ce dossier représente des bâtiments (résidence, église) ou des lieux visités (croisière, cours d’eau) par la famille François-Xavier Houde ou ses ancêtres. </w:t>
            </w:r>
          </w:p>
          <w:p w14:paraId="147F45B7" w14:textId="77777777" w:rsidR="00AA5AAD" w:rsidRDefault="00AA5AAD" w:rsidP="00AA5AAD">
            <w:pPr>
              <w:rPr>
                <w:lang w:eastAsia="en-US"/>
              </w:rPr>
            </w:pPr>
          </w:p>
          <w:p w14:paraId="77B587BB" w14:textId="3F43260E" w:rsidR="00AA5AAD" w:rsidRPr="00634E29" w:rsidRDefault="00AA5AAD" w:rsidP="00AA5AAD">
            <w:pPr>
              <w:rPr>
                <w:i/>
                <w:iCs/>
                <w:lang w:eastAsia="en-US"/>
              </w:rPr>
            </w:pPr>
            <w:r>
              <w:rPr>
                <w:i/>
                <w:iCs/>
                <w:lang w:eastAsia="en-US"/>
              </w:rPr>
              <w:t>Notes :</w:t>
            </w:r>
          </w:p>
          <w:p w14:paraId="5173AC40" w14:textId="7B59DC05" w:rsidR="007C1A23" w:rsidRDefault="00AA5AAD" w:rsidP="00AA5AAD">
            <w:pPr>
              <w:rPr>
                <w:lang w:eastAsia="en-US"/>
              </w:rPr>
            </w:pPr>
            <w:r>
              <w:rPr>
                <w:lang w:eastAsia="en-US"/>
              </w:rPr>
              <w:t>Peu d’informations</w:t>
            </w:r>
            <w:r w:rsidR="007C1A23">
              <w:rPr>
                <w:lang w:eastAsia="en-US"/>
              </w:rPr>
              <w:t>.</w:t>
            </w:r>
          </w:p>
          <w:p w14:paraId="02C5ECDB" w14:textId="4DF30B9E" w:rsidR="007C1A23" w:rsidRDefault="007C1A23" w:rsidP="00AA5AAD">
            <w:pPr>
              <w:rPr>
                <w:lang w:eastAsia="en-US"/>
              </w:rPr>
            </w:pPr>
            <w:r>
              <w:rPr>
                <w:lang w:eastAsia="en-US"/>
              </w:rPr>
              <w:t>Les documents dégagent une forte odeur d’humidité et ont été reçus tels quels.</w:t>
            </w:r>
          </w:p>
          <w:p w14:paraId="3D2C2EC1" w14:textId="162BB3A1" w:rsidR="007C1A23" w:rsidRDefault="007C1A23" w:rsidP="00AA5AAD">
            <w:pPr>
              <w:rPr>
                <w:lang w:eastAsia="en-US"/>
              </w:rPr>
            </w:pPr>
            <w:r>
              <w:rPr>
                <w:lang w:eastAsia="en-US"/>
              </w:rPr>
              <w:t xml:space="preserve">L’une des photos comporte des taches de stylo. </w:t>
            </w:r>
          </w:p>
          <w:p w14:paraId="29A84CE4" w14:textId="2237581E" w:rsidR="007C1A23" w:rsidRDefault="007C1A23" w:rsidP="00AA5AAD">
            <w:pPr>
              <w:rPr>
                <w:lang w:eastAsia="en-US"/>
              </w:rPr>
            </w:pPr>
            <w:r>
              <w:rPr>
                <w:lang w:eastAsia="en-US"/>
              </w:rPr>
              <w:t>Certaines images sont jaunies.</w:t>
            </w:r>
          </w:p>
          <w:p w14:paraId="3CF2BC91" w14:textId="19A08D9C" w:rsidR="00AA5AAD" w:rsidRDefault="00AA5AAD" w:rsidP="00AA5AAD">
            <w:pPr>
              <w:rPr>
                <w:lang w:eastAsia="en-US"/>
              </w:rPr>
            </w:pPr>
            <w:r>
              <w:rPr>
                <w:lang w:eastAsia="en-US"/>
              </w:rPr>
              <w:t>Photographies originales.</w:t>
            </w:r>
          </w:p>
          <w:p w14:paraId="25E42AA9" w14:textId="2F07A7C4" w:rsidR="00AA5AAD" w:rsidRDefault="00AA5AAD" w:rsidP="00AA5AAD">
            <w:pPr>
              <w:rPr>
                <w:lang w:eastAsia="en-US"/>
              </w:rPr>
            </w:pPr>
            <w:r w:rsidRPr="00023DCF">
              <w:rPr>
                <w:lang w:eastAsia="en-US"/>
              </w:rPr>
              <w:t xml:space="preserve">Boîte </w:t>
            </w:r>
            <w:r w:rsidR="00BF2184" w:rsidRPr="00023DCF">
              <w:rPr>
                <w:lang w:eastAsia="en-US"/>
              </w:rPr>
              <w:t>4</w:t>
            </w:r>
            <w:r w:rsidRPr="00023DCF">
              <w:rPr>
                <w:lang w:eastAsia="en-US"/>
              </w:rPr>
              <w:t>.</w:t>
            </w:r>
          </w:p>
          <w:p w14:paraId="7B870445" w14:textId="77777777" w:rsidR="00AA5AAD" w:rsidRDefault="00AA5AAD" w:rsidP="00AA5AAD">
            <w:pPr>
              <w:pStyle w:val="Niveau4"/>
            </w:pPr>
          </w:p>
          <w:p w14:paraId="05BBC3A1" w14:textId="0904EEB5" w:rsidR="00AA5AAD" w:rsidRPr="00B321DF" w:rsidRDefault="00AA5AAD" w:rsidP="00AA5AAD">
            <w:pPr>
              <w:pStyle w:val="Niveau4"/>
            </w:pPr>
            <w:bookmarkStart w:id="43" w:name="_Toc213926398"/>
            <w:r>
              <w:t>P463/B1/6.2 Lieux identifiés</w:t>
            </w:r>
            <w:bookmarkEnd w:id="43"/>
          </w:p>
          <w:p w14:paraId="0F4CB502" w14:textId="7A39A785" w:rsidR="00AA5AAD" w:rsidRDefault="00AA5AAD" w:rsidP="00AA5AAD">
            <w:pPr>
              <w:rPr>
                <w:lang w:eastAsia="en-US"/>
              </w:rPr>
            </w:pPr>
            <w:r w:rsidRPr="00F479E6">
              <w:rPr>
                <w:lang w:eastAsia="en-US"/>
              </w:rPr>
              <w:t xml:space="preserve">– </w:t>
            </w:r>
            <w:r>
              <w:rPr>
                <w:lang w:eastAsia="en-US"/>
              </w:rPr>
              <w:t>[19--], [194-], 1955</w:t>
            </w:r>
            <w:r w:rsidRPr="00F479E6">
              <w:rPr>
                <w:lang w:eastAsia="en-US"/>
              </w:rPr>
              <w:t xml:space="preserve">. </w:t>
            </w:r>
            <w:r w:rsidRPr="00023DCF">
              <w:rPr>
                <w:lang w:eastAsia="en-US"/>
              </w:rPr>
              <w:t xml:space="preserve">– </w:t>
            </w:r>
            <w:r w:rsidR="00023DCF" w:rsidRPr="00023DCF">
              <w:rPr>
                <w:lang w:eastAsia="en-US"/>
              </w:rPr>
              <w:t>3</w:t>
            </w:r>
            <w:r w:rsidRPr="00023DCF">
              <w:rPr>
                <w:lang w:eastAsia="en-US"/>
              </w:rPr>
              <w:t xml:space="preserve"> photographies; </w:t>
            </w:r>
            <w:proofErr w:type="spellStart"/>
            <w:r w:rsidRPr="00023DCF">
              <w:rPr>
                <w:lang w:eastAsia="en-US"/>
              </w:rPr>
              <w:t>n&amp;b</w:t>
            </w:r>
            <w:proofErr w:type="spellEnd"/>
            <w:r w:rsidRPr="00023DCF">
              <w:rPr>
                <w:lang w:eastAsia="en-US"/>
              </w:rPr>
              <w:t>.</w:t>
            </w:r>
          </w:p>
          <w:p w14:paraId="0CC8C613" w14:textId="77777777" w:rsidR="00AA5AAD" w:rsidRDefault="00AA5AAD" w:rsidP="00AA5AAD">
            <w:pPr>
              <w:rPr>
                <w:lang w:eastAsia="en-US"/>
              </w:rPr>
            </w:pPr>
          </w:p>
          <w:p w14:paraId="0D639129" w14:textId="77777777" w:rsidR="00AA5AAD" w:rsidRPr="00657299" w:rsidRDefault="00AA5AAD" w:rsidP="00AA5AAD">
            <w:pPr>
              <w:rPr>
                <w:i/>
                <w:iCs/>
                <w:lang w:eastAsia="en-US"/>
              </w:rPr>
            </w:pPr>
            <w:r>
              <w:rPr>
                <w:i/>
                <w:iCs/>
                <w:lang w:eastAsia="en-US"/>
              </w:rPr>
              <w:t>Portée et contenu :</w:t>
            </w:r>
          </w:p>
          <w:p w14:paraId="3FC48598" w14:textId="19557FFC" w:rsidR="00AA5AAD" w:rsidRDefault="00AA5AAD" w:rsidP="00AA5AAD">
            <w:pPr>
              <w:rPr>
                <w:lang w:eastAsia="en-US"/>
              </w:rPr>
            </w:pPr>
            <w:r>
              <w:rPr>
                <w:lang w:eastAsia="en-US"/>
              </w:rPr>
              <w:t xml:space="preserve">Ce dossier représente notamment l’église Fort Kent en Alberta, la salle des reliques au Carmel de </w:t>
            </w:r>
            <w:proofErr w:type="spellStart"/>
            <w:r>
              <w:rPr>
                <w:lang w:eastAsia="en-US"/>
              </w:rPr>
              <w:t>Cisieux</w:t>
            </w:r>
            <w:proofErr w:type="spellEnd"/>
            <w:r>
              <w:rPr>
                <w:lang w:eastAsia="en-US"/>
              </w:rPr>
              <w:t xml:space="preserve"> et une vue de Québec avec le Château Frontenac en 1955.</w:t>
            </w:r>
          </w:p>
          <w:p w14:paraId="7145FECB" w14:textId="77777777" w:rsidR="00AA5AAD" w:rsidRDefault="00AA5AAD" w:rsidP="00AA5AAD">
            <w:pPr>
              <w:rPr>
                <w:lang w:eastAsia="en-US"/>
              </w:rPr>
            </w:pPr>
          </w:p>
          <w:p w14:paraId="254CA523" w14:textId="77777777" w:rsidR="00AA5AAD" w:rsidRPr="00634E29" w:rsidRDefault="00AA5AAD" w:rsidP="00AA5AAD">
            <w:pPr>
              <w:rPr>
                <w:i/>
                <w:iCs/>
                <w:lang w:eastAsia="en-US"/>
              </w:rPr>
            </w:pPr>
            <w:r>
              <w:rPr>
                <w:i/>
                <w:iCs/>
                <w:lang w:eastAsia="en-US"/>
              </w:rPr>
              <w:t>Notes :</w:t>
            </w:r>
          </w:p>
          <w:p w14:paraId="0867FF11" w14:textId="176C40D8" w:rsidR="00AA5AAD" w:rsidRDefault="00AA5AAD" w:rsidP="00AA5AAD">
            <w:pPr>
              <w:rPr>
                <w:lang w:eastAsia="en-US"/>
              </w:rPr>
            </w:pPr>
            <w:r>
              <w:rPr>
                <w:lang w:eastAsia="en-US"/>
              </w:rPr>
              <w:t>Peu d’informations</w:t>
            </w:r>
            <w:r w:rsidR="00023DCF">
              <w:rPr>
                <w:lang w:eastAsia="en-US"/>
              </w:rPr>
              <w:t>, certaines en ont au verso ou au-dessus de l’image</w:t>
            </w:r>
            <w:r>
              <w:rPr>
                <w:lang w:eastAsia="en-US"/>
              </w:rPr>
              <w:t>.</w:t>
            </w:r>
          </w:p>
          <w:p w14:paraId="57EBFACF" w14:textId="77777777" w:rsidR="00023DCF" w:rsidRDefault="00023DCF" w:rsidP="00023DCF">
            <w:pPr>
              <w:rPr>
                <w:lang w:eastAsia="en-US"/>
              </w:rPr>
            </w:pPr>
            <w:r>
              <w:rPr>
                <w:lang w:eastAsia="en-US"/>
              </w:rPr>
              <w:t>Les documents dégagent une forte odeur d’humidité et ont été reçus tels quels.</w:t>
            </w:r>
          </w:p>
          <w:p w14:paraId="18B0F05E" w14:textId="77777777" w:rsidR="00AA5AAD" w:rsidRDefault="00AA5AAD" w:rsidP="00AA5AAD">
            <w:pPr>
              <w:rPr>
                <w:lang w:eastAsia="en-US"/>
              </w:rPr>
            </w:pPr>
            <w:r>
              <w:rPr>
                <w:lang w:eastAsia="en-US"/>
              </w:rPr>
              <w:t>Photographies originales.</w:t>
            </w:r>
          </w:p>
          <w:p w14:paraId="5701FAAC" w14:textId="668D952E" w:rsidR="00AA5AAD" w:rsidRDefault="00AA5AAD" w:rsidP="00AA5AAD">
            <w:pPr>
              <w:rPr>
                <w:lang w:eastAsia="en-US"/>
              </w:rPr>
            </w:pPr>
            <w:r w:rsidRPr="00023DCF">
              <w:rPr>
                <w:lang w:eastAsia="en-US"/>
              </w:rPr>
              <w:t xml:space="preserve">Boîte </w:t>
            </w:r>
            <w:r w:rsidR="00BF2184" w:rsidRPr="00023DCF">
              <w:rPr>
                <w:lang w:eastAsia="en-US"/>
              </w:rPr>
              <w:t>4</w:t>
            </w:r>
            <w:r w:rsidRPr="00023DCF">
              <w:rPr>
                <w:lang w:eastAsia="en-US"/>
              </w:rPr>
              <w:t>.</w:t>
            </w:r>
          </w:p>
          <w:p w14:paraId="410D32DF" w14:textId="77777777" w:rsidR="00AA5AAD" w:rsidRPr="00487A36" w:rsidRDefault="00AA5AAD" w:rsidP="00AA5AAD"/>
        </w:tc>
      </w:tr>
    </w:tbl>
    <w:p w14:paraId="60A0F19B" w14:textId="77777777" w:rsidR="00BF2184" w:rsidRDefault="00BF2184"/>
    <w:p w14:paraId="1AA643FE" w14:textId="77777777" w:rsidR="00BF2184" w:rsidRDefault="00BF2184" w:rsidP="00BF2184">
      <w:pPr>
        <w:pStyle w:val="Niveau3"/>
      </w:pPr>
      <w:bookmarkStart w:id="44" w:name="_Toc213926399"/>
      <w:r>
        <w:t>P463</w:t>
      </w:r>
      <w:r w:rsidRPr="00B321DF">
        <w:t>/</w:t>
      </w:r>
      <w:r>
        <w:t>B</w:t>
      </w:r>
      <w:r w:rsidRPr="00B321DF">
        <w:t>1/</w:t>
      </w:r>
      <w:r>
        <w:t>7</w:t>
      </w:r>
      <w:r w:rsidRPr="00B321DF">
        <w:t> :</w:t>
      </w:r>
      <w:r>
        <w:t xml:space="preserve"> Événements</w:t>
      </w:r>
      <w:bookmarkEnd w:id="44"/>
    </w:p>
    <w:p w14:paraId="6B274BBD" w14:textId="697AE254" w:rsidR="00BF2184" w:rsidRDefault="003A0A89">
      <w:r w:rsidRPr="00F479E6">
        <w:rPr>
          <w:lang w:eastAsia="en-US"/>
        </w:rPr>
        <w:t xml:space="preserve">– </w:t>
      </w:r>
      <w:r>
        <w:rPr>
          <w:lang w:eastAsia="en-US"/>
        </w:rPr>
        <w:t>[194</w:t>
      </w:r>
      <w:proofErr w:type="gramStart"/>
      <w:r>
        <w:rPr>
          <w:lang w:eastAsia="en-US"/>
        </w:rPr>
        <w:t>-]-</w:t>
      </w:r>
      <w:proofErr w:type="gramEnd"/>
      <w:r>
        <w:rPr>
          <w:lang w:eastAsia="en-US"/>
        </w:rPr>
        <w:t>1961</w:t>
      </w:r>
      <w:r w:rsidRPr="00F479E6">
        <w:rPr>
          <w:lang w:eastAsia="en-US"/>
        </w:rPr>
        <w:t xml:space="preserve">. </w:t>
      </w:r>
      <w:r w:rsidRPr="00023DCF">
        <w:rPr>
          <w:lang w:eastAsia="en-US"/>
        </w:rPr>
        <w:t xml:space="preserve">– </w:t>
      </w:r>
      <w:r>
        <w:rPr>
          <w:lang w:eastAsia="en-US"/>
        </w:rPr>
        <w:t>10</w:t>
      </w:r>
      <w:r w:rsidRPr="00023DCF">
        <w:rPr>
          <w:lang w:eastAsia="en-US"/>
        </w:rPr>
        <w:t xml:space="preserve"> photographies</w:t>
      </w:r>
      <w:r>
        <w:rPr>
          <w:lang w:eastAsia="en-US"/>
        </w:rPr>
        <w:t>.</w:t>
      </w:r>
    </w:p>
    <w:tbl>
      <w:tblPr>
        <w:tblW w:w="9356" w:type="dxa"/>
        <w:tblInd w:w="-567" w:type="dxa"/>
        <w:shd w:val="clear" w:color="auto" w:fill="D9D9D9"/>
        <w:tblLook w:val="04A0" w:firstRow="1" w:lastRow="0" w:firstColumn="1" w:lastColumn="0" w:noHBand="0" w:noVBand="1"/>
      </w:tblPr>
      <w:tblGrid>
        <w:gridCol w:w="1555"/>
        <w:gridCol w:w="7801"/>
      </w:tblGrid>
      <w:tr w:rsidR="00AA5AAD" w:rsidRPr="00A674F8" w14:paraId="1039C5A3" w14:textId="77777777" w:rsidTr="007F33D1">
        <w:trPr>
          <w:trHeight w:val="873"/>
        </w:trPr>
        <w:tc>
          <w:tcPr>
            <w:tcW w:w="1555" w:type="dxa"/>
            <w:shd w:val="clear" w:color="auto" w:fill="D9D9D9" w:themeFill="background1" w:themeFillShade="D9"/>
          </w:tcPr>
          <w:p w14:paraId="7CE18FA1" w14:textId="77777777" w:rsidR="00AA5AAD" w:rsidRDefault="00AA5AAD" w:rsidP="00AA5AAD">
            <w:pPr>
              <w:rPr>
                <w:lang w:eastAsia="en-US"/>
              </w:rPr>
            </w:pPr>
            <w:r w:rsidRPr="00A674F8">
              <w:rPr>
                <w:lang w:eastAsia="en-US"/>
              </w:rPr>
              <w:lastRenderedPageBreak/>
              <w:t>R</w:t>
            </w:r>
            <w:r>
              <w:rPr>
                <w:lang w:eastAsia="en-US"/>
              </w:rPr>
              <w:t>08-E08-T06</w:t>
            </w:r>
          </w:p>
          <w:p w14:paraId="0E0961C5" w14:textId="183F64F6" w:rsidR="00AA5AAD" w:rsidRPr="00A674F8" w:rsidRDefault="00BF2184" w:rsidP="00AA5AAD">
            <w:pPr>
              <w:rPr>
                <w:lang w:eastAsia="en-US"/>
              </w:rPr>
            </w:pPr>
            <w:r>
              <w:rPr>
                <w:lang w:eastAsia="en-US"/>
              </w:rPr>
              <w:t>Boîte 4</w:t>
            </w:r>
          </w:p>
        </w:tc>
        <w:tc>
          <w:tcPr>
            <w:tcW w:w="7801" w:type="dxa"/>
          </w:tcPr>
          <w:p w14:paraId="0F6FFDCD" w14:textId="2B55DAB0" w:rsidR="00AA5AAD" w:rsidRPr="00B321DF" w:rsidRDefault="00AA5AAD" w:rsidP="00AA5AAD">
            <w:pPr>
              <w:pStyle w:val="Niveau4"/>
            </w:pPr>
            <w:bookmarkStart w:id="45" w:name="_Toc213926400"/>
            <w:r>
              <w:t>P463/B1/7.1 Célébrations religieuses</w:t>
            </w:r>
            <w:bookmarkEnd w:id="45"/>
          </w:p>
          <w:p w14:paraId="5668595E" w14:textId="0CFEDF31" w:rsidR="00AA5AAD" w:rsidRDefault="00AA5AAD" w:rsidP="00AA5AAD">
            <w:pPr>
              <w:rPr>
                <w:lang w:eastAsia="en-US"/>
              </w:rPr>
            </w:pPr>
            <w:r w:rsidRPr="00F479E6">
              <w:rPr>
                <w:lang w:eastAsia="en-US"/>
              </w:rPr>
              <w:t xml:space="preserve">– </w:t>
            </w:r>
            <w:r>
              <w:rPr>
                <w:lang w:eastAsia="en-US"/>
              </w:rPr>
              <w:t>[194</w:t>
            </w:r>
            <w:proofErr w:type="gramStart"/>
            <w:r>
              <w:rPr>
                <w:lang w:eastAsia="en-US"/>
              </w:rPr>
              <w:t>-]-</w:t>
            </w:r>
            <w:proofErr w:type="gramEnd"/>
            <w:r>
              <w:rPr>
                <w:lang w:eastAsia="en-US"/>
              </w:rPr>
              <w:t>1961</w:t>
            </w:r>
            <w:r w:rsidRPr="00F479E6">
              <w:rPr>
                <w:lang w:eastAsia="en-US"/>
              </w:rPr>
              <w:t xml:space="preserve">. </w:t>
            </w:r>
            <w:r w:rsidRPr="00023DCF">
              <w:rPr>
                <w:lang w:eastAsia="en-US"/>
              </w:rPr>
              <w:t xml:space="preserve">– </w:t>
            </w:r>
            <w:r w:rsidR="00023DCF" w:rsidRPr="00023DCF">
              <w:rPr>
                <w:lang w:eastAsia="en-US"/>
              </w:rPr>
              <w:t>5</w:t>
            </w:r>
            <w:r w:rsidRPr="00023DCF">
              <w:rPr>
                <w:lang w:eastAsia="en-US"/>
              </w:rPr>
              <w:t xml:space="preserve"> photographies;</w:t>
            </w:r>
            <w:r>
              <w:rPr>
                <w:lang w:eastAsia="en-US"/>
              </w:rPr>
              <w:t xml:space="preserve"> </w:t>
            </w:r>
            <w:proofErr w:type="spellStart"/>
            <w:r>
              <w:rPr>
                <w:lang w:eastAsia="en-US"/>
              </w:rPr>
              <w:t>n&amp;b</w:t>
            </w:r>
            <w:proofErr w:type="spellEnd"/>
            <w:r w:rsidR="00023DCF">
              <w:rPr>
                <w:lang w:eastAsia="en-US"/>
              </w:rPr>
              <w:t>, 8,7 x 14,6 cm et plus petit.</w:t>
            </w:r>
          </w:p>
          <w:p w14:paraId="7C395851" w14:textId="77777777" w:rsidR="00AA5AAD" w:rsidRDefault="00AA5AAD" w:rsidP="00AA5AAD">
            <w:pPr>
              <w:rPr>
                <w:lang w:eastAsia="en-US"/>
              </w:rPr>
            </w:pPr>
          </w:p>
          <w:p w14:paraId="3EFE0E37" w14:textId="77777777" w:rsidR="00AA5AAD" w:rsidRPr="00657299" w:rsidRDefault="00AA5AAD" w:rsidP="00AA5AAD">
            <w:pPr>
              <w:rPr>
                <w:i/>
                <w:iCs/>
                <w:lang w:eastAsia="en-US"/>
              </w:rPr>
            </w:pPr>
            <w:r>
              <w:rPr>
                <w:i/>
                <w:iCs/>
                <w:lang w:eastAsia="en-US"/>
              </w:rPr>
              <w:t>Portée et contenu :</w:t>
            </w:r>
          </w:p>
          <w:p w14:paraId="0CA110DC" w14:textId="41D928ED" w:rsidR="00AA5AAD" w:rsidRDefault="00AA5AAD" w:rsidP="00AA5AAD">
            <w:pPr>
              <w:rPr>
                <w:lang w:eastAsia="en-US"/>
              </w:rPr>
            </w:pPr>
            <w:r w:rsidRPr="00634E29">
              <w:rPr>
                <w:lang w:eastAsia="en-US"/>
              </w:rPr>
              <w:t xml:space="preserve">Ce dossier </w:t>
            </w:r>
            <w:r>
              <w:rPr>
                <w:lang w:eastAsia="en-US"/>
              </w:rPr>
              <w:t>montre</w:t>
            </w:r>
            <w:r w:rsidRPr="00634E29">
              <w:rPr>
                <w:lang w:eastAsia="en-US"/>
              </w:rPr>
              <w:t xml:space="preserve"> des messes, des rassemblements ou des cérémonies religieuses se déroulant devant une église, à l’intérieur d’un bâtiment religieux ou en présence d’hommes d’Église, sans identification ni contexte précisé.</w:t>
            </w:r>
          </w:p>
          <w:p w14:paraId="13FA9848" w14:textId="77777777" w:rsidR="00AA5AAD" w:rsidRDefault="00AA5AAD" w:rsidP="00AA5AAD">
            <w:pPr>
              <w:rPr>
                <w:lang w:eastAsia="en-US"/>
              </w:rPr>
            </w:pPr>
          </w:p>
          <w:p w14:paraId="1A107974" w14:textId="77777777" w:rsidR="00AA5AAD" w:rsidRPr="00634E29" w:rsidRDefault="00AA5AAD" w:rsidP="00AA5AAD">
            <w:pPr>
              <w:rPr>
                <w:i/>
                <w:iCs/>
                <w:lang w:eastAsia="en-US"/>
              </w:rPr>
            </w:pPr>
            <w:r>
              <w:rPr>
                <w:i/>
                <w:iCs/>
                <w:lang w:eastAsia="en-US"/>
              </w:rPr>
              <w:t>Notes :</w:t>
            </w:r>
          </w:p>
          <w:p w14:paraId="05100D18" w14:textId="2222E31E" w:rsidR="00AA5AAD" w:rsidRDefault="00023DCF" w:rsidP="00AA5AAD">
            <w:pPr>
              <w:rPr>
                <w:lang w:eastAsia="en-US"/>
              </w:rPr>
            </w:pPr>
            <w:r>
              <w:rPr>
                <w:lang w:eastAsia="en-US"/>
              </w:rPr>
              <w:t>Certaines images ont une description au verso.</w:t>
            </w:r>
          </w:p>
          <w:p w14:paraId="69A1FAF8" w14:textId="6AA2995B" w:rsidR="00023DCF" w:rsidRDefault="00023DCF" w:rsidP="00AA5AAD">
            <w:pPr>
              <w:rPr>
                <w:lang w:eastAsia="en-US"/>
              </w:rPr>
            </w:pPr>
            <w:r>
              <w:rPr>
                <w:lang w:eastAsia="en-US"/>
              </w:rPr>
              <w:t>Certaines images sont jaunies.</w:t>
            </w:r>
          </w:p>
          <w:p w14:paraId="53D2FCCD" w14:textId="77777777" w:rsidR="00AA5AAD" w:rsidRDefault="00AA5AAD" w:rsidP="00AA5AAD">
            <w:pPr>
              <w:rPr>
                <w:lang w:eastAsia="en-US"/>
              </w:rPr>
            </w:pPr>
            <w:r>
              <w:rPr>
                <w:lang w:eastAsia="en-US"/>
              </w:rPr>
              <w:t>Photographies originales.</w:t>
            </w:r>
          </w:p>
          <w:p w14:paraId="60392F52" w14:textId="4D2D415A" w:rsidR="00AA5AAD" w:rsidRDefault="00AA5AAD" w:rsidP="00AA5AAD">
            <w:pPr>
              <w:rPr>
                <w:lang w:eastAsia="en-US"/>
              </w:rPr>
            </w:pPr>
            <w:r w:rsidRPr="00023DCF">
              <w:rPr>
                <w:lang w:eastAsia="en-US"/>
              </w:rPr>
              <w:t xml:space="preserve">Boîte </w:t>
            </w:r>
            <w:r w:rsidR="00BF2184" w:rsidRPr="00023DCF">
              <w:rPr>
                <w:lang w:eastAsia="en-US"/>
              </w:rPr>
              <w:t>4</w:t>
            </w:r>
            <w:r w:rsidRPr="00023DCF">
              <w:rPr>
                <w:lang w:eastAsia="en-US"/>
              </w:rPr>
              <w:t>.</w:t>
            </w:r>
          </w:p>
          <w:p w14:paraId="18F87F56" w14:textId="77777777" w:rsidR="00AA5AAD" w:rsidRDefault="00AA5AAD" w:rsidP="00AA5AAD">
            <w:pPr>
              <w:pStyle w:val="Niveau3"/>
            </w:pPr>
          </w:p>
        </w:tc>
      </w:tr>
      <w:tr w:rsidR="00837D79" w:rsidRPr="00A674F8" w14:paraId="39004E8C" w14:textId="77777777" w:rsidTr="007F33D1">
        <w:trPr>
          <w:trHeight w:val="873"/>
        </w:trPr>
        <w:tc>
          <w:tcPr>
            <w:tcW w:w="1555" w:type="dxa"/>
            <w:shd w:val="clear" w:color="auto" w:fill="D9D9D9" w:themeFill="background1" w:themeFillShade="D9"/>
          </w:tcPr>
          <w:p w14:paraId="7023785E" w14:textId="77777777" w:rsidR="00837D79" w:rsidRPr="00A674F8" w:rsidRDefault="00837D79" w:rsidP="00AA5AAD">
            <w:pPr>
              <w:rPr>
                <w:lang w:eastAsia="en-US"/>
              </w:rPr>
            </w:pPr>
          </w:p>
        </w:tc>
        <w:tc>
          <w:tcPr>
            <w:tcW w:w="7801" w:type="dxa"/>
          </w:tcPr>
          <w:p w14:paraId="7FBAA714" w14:textId="69E518D1" w:rsidR="00837D79" w:rsidRPr="00B321DF" w:rsidRDefault="00837D79" w:rsidP="00837D79">
            <w:pPr>
              <w:pStyle w:val="Niveau4"/>
            </w:pPr>
            <w:r>
              <w:t>P463/B1/7.2 Construction du pont de Val Alain</w:t>
            </w:r>
          </w:p>
          <w:p w14:paraId="36A8BA0E" w14:textId="30021959" w:rsidR="00837D79" w:rsidRDefault="00837D79" w:rsidP="00837D79">
            <w:pPr>
              <w:rPr>
                <w:lang w:eastAsia="en-US"/>
              </w:rPr>
            </w:pPr>
            <w:r w:rsidRPr="00F479E6">
              <w:rPr>
                <w:lang w:eastAsia="en-US"/>
              </w:rPr>
              <w:t xml:space="preserve">– </w:t>
            </w:r>
            <w:r>
              <w:rPr>
                <w:lang w:eastAsia="en-US"/>
              </w:rPr>
              <w:t>1956</w:t>
            </w:r>
            <w:r w:rsidRPr="003A0A89">
              <w:rPr>
                <w:lang w:eastAsia="en-US"/>
              </w:rPr>
              <w:t xml:space="preserve">. – </w:t>
            </w:r>
            <w:r w:rsidR="003A0A89" w:rsidRPr="003A0A89">
              <w:rPr>
                <w:lang w:eastAsia="en-US"/>
              </w:rPr>
              <w:t>5</w:t>
            </w:r>
            <w:r w:rsidRPr="003A0A89">
              <w:rPr>
                <w:lang w:eastAsia="en-US"/>
              </w:rPr>
              <w:t xml:space="preserve"> photographies; </w:t>
            </w:r>
            <w:proofErr w:type="spellStart"/>
            <w:r w:rsidRPr="003A0A89">
              <w:rPr>
                <w:lang w:eastAsia="en-US"/>
              </w:rPr>
              <w:t>n&amp;b</w:t>
            </w:r>
            <w:proofErr w:type="spellEnd"/>
            <w:r w:rsidRPr="003A0A89">
              <w:rPr>
                <w:lang w:eastAsia="en-US"/>
              </w:rPr>
              <w:t>.</w:t>
            </w:r>
          </w:p>
          <w:p w14:paraId="01F67472" w14:textId="77777777" w:rsidR="00837D79" w:rsidRDefault="00837D79" w:rsidP="00837D79">
            <w:pPr>
              <w:rPr>
                <w:lang w:eastAsia="en-US"/>
              </w:rPr>
            </w:pPr>
          </w:p>
          <w:p w14:paraId="66DDE638" w14:textId="77777777" w:rsidR="00837D79" w:rsidRPr="00657299" w:rsidRDefault="00837D79" w:rsidP="00837D79">
            <w:pPr>
              <w:rPr>
                <w:i/>
                <w:iCs/>
                <w:lang w:eastAsia="en-US"/>
              </w:rPr>
            </w:pPr>
            <w:r>
              <w:rPr>
                <w:i/>
                <w:iCs/>
                <w:lang w:eastAsia="en-US"/>
              </w:rPr>
              <w:t>Portée et contenu :</w:t>
            </w:r>
          </w:p>
          <w:p w14:paraId="69D5E403" w14:textId="76A274DF" w:rsidR="00837D79" w:rsidRDefault="00837D79" w:rsidP="00837D79">
            <w:pPr>
              <w:rPr>
                <w:lang w:eastAsia="en-US"/>
              </w:rPr>
            </w:pPr>
            <w:r w:rsidRPr="00634E29">
              <w:rPr>
                <w:lang w:eastAsia="en-US"/>
              </w:rPr>
              <w:t xml:space="preserve">Ce dossier </w:t>
            </w:r>
            <w:r>
              <w:rPr>
                <w:lang w:eastAsia="en-US"/>
              </w:rPr>
              <w:t>concerne la construction du nouveau pont de Val Alain en remplacement de l’ancien pont couvert, en 1956. François-Xavier Houde a fourni du matériel pour cette construction.</w:t>
            </w:r>
          </w:p>
          <w:p w14:paraId="4D99269F" w14:textId="77777777" w:rsidR="00837D79" w:rsidRDefault="00837D79" w:rsidP="00837D79">
            <w:pPr>
              <w:rPr>
                <w:lang w:eastAsia="en-US"/>
              </w:rPr>
            </w:pPr>
          </w:p>
          <w:p w14:paraId="076B924F" w14:textId="77777777" w:rsidR="00837D79" w:rsidRPr="00634E29" w:rsidRDefault="00837D79" w:rsidP="00837D79">
            <w:pPr>
              <w:rPr>
                <w:i/>
                <w:iCs/>
                <w:lang w:eastAsia="en-US"/>
              </w:rPr>
            </w:pPr>
            <w:r>
              <w:rPr>
                <w:i/>
                <w:iCs/>
                <w:lang w:eastAsia="en-US"/>
              </w:rPr>
              <w:t>Notes :</w:t>
            </w:r>
          </w:p>
          <w:p w14:paraId="28796E59" w14:textId="77777777" w:rsidR="00421C27" w:rsidRDefault="00421C27" w:rsidP="00837D79">
            <w:pPr>
              <w:rPr>
                <w:lang w:eastAsia="en-US"/>
              </w:rPr>
            </w:pPr>
            <w:r>
              <w:rPr>
                <w:lang w:eastAsia="en-US"/>
              </w:rPr>
              <w:t>Les images ont été retirées de l’album d’origine en raison de la présence de signes d’humidité et de ruban adhésif nuisible à la conservation.</w:t>
            </w:r>
          </w:p>
          <w:p w14:paraId="42B69FA9" w14:textId="4148FF5D" w:rsidR="00837D79" w:rsidRDefault="00837D79" w:rsidP="00837D79">
            <w:pPr>
              <w:rPr>
                <w:lang w:eastAsia="en-US"/>
              </w:rPr>
            </w:pPr>
            <w:r>
              <w:rPr>
                <w:lang w:eastAsia="en-US"/>
              </w:rPr>
              <w:t>Photographies originales.</w:t>
            </w:r>
          </w:p>
          <w:p w14:paraId="7317E30B" w14:textId="5D82BA5D" w:rsidR="00837D79" w:rsidRDefault="00837D79" w:rsidP="00837D79">
            <w:pPr>
              <w:rPr>
                <w:lang w:eastAsia="en-US"/>
              </w:rPr>
            </w:pPr>
            <w:r w:rsidRPr="003A0A89">
              <w:rPr>
                <w:lang w:eastAsia="en-US"/>
              </w:rPr>
              <w:t xml:space="preserve">Boîte </w:t>
            </w:r>
            <w:r w:rsidR="00BF2184" w:rsidRPr="003A0A89">
              <w:rPr>
                <w:lang w:eastAsia="en-US"/>
              </w:rPr>
              <w:t>4</w:t>
            </w:r>
            <w:r w:rsidRPr="003A0A89">
              <w:rPr>
                <w:lang w:eastAsia="en-US"/>
              </w:rPr>
              <w:t>.</w:t>
            </w:r>
          </w:p>
          <w:p w14:paraId="1BCD9600" w14:textId="77777777" w:rsidR="00837D79" w:rsidRDefault="00837D79" w:rsidP="00AA5AAD">
            <w:pPr>
              <w:pStyle w:val="Niveau3"/>
            </w:pPr>
          </w:p>
        </w:tc>
      </w:tr>
    </w:tbl>
    <w:p w14:paraId="7B34594C" w14:textId="77777777" w:rsidR="00BF2184" w:rsidRDefault="00BF2184"/>
    <w:p w14:paraId="05C87E3D" w14:textId="77777777" w:rsidR="00BF2184" w:rsidRDefault="00BF2184" w:rsidP="00BF2184">
      <w:pPr>
        <w:pStyle w:val="Niveau3"/>
      </w:pPr>
      <w:r>
        <w:t>P463</w:t>
      </w:r>
      <w:r w:rsidRPr="00B321DF">
        <w:t>/</w:t>
      </w:r>
      <w:r>
        <w:t>B</w:t>
      </w:r>
      <w:r w:rsidRPr="00B321DF">
        <w:t>1/</w:t>
      </w:r>
      <w:r>
        <w:t>8</w:t>
      </w:r>
      <w:r w:rsidRPr="00B321DF">
        <w:t> :</w:t>
      </w:r>
      <w:r>
        <w:t xml:space="preserve"> Transport</w:t>
      </w:r>
    </w:p>
    <w:p w14:paraId="2BBCD1C7" w14:textId="7B5852CF" w:rsidR="00BF2184" w:rsidRDefault="003A0A89">
      <w:pPr>
        <w:rPr>
          <w:lang w:eastAsia="en-US"/>
        </w:rPr>
      </w:pPr>
      <w:r w:rsidRPr="00F479E6">
        <w:rPr>
          <w:lang w:eastAsia="en-US"/>
        </w:rPr>
        <w:t xml:space="preserve">– </w:t>
      </w:r>
      <w:r>
        <w:rPr>
          <w:lang w:eastAsia="en-US"/>
        </w:rPr>
        <w:t>1957</w:t>
      </w:r>
      <w:proofErr w:type="gramStart"/>
      <w:r>
        <w:rPr>
          <w:lang w:eastAsia="en-US"/>
        </w:rPr>
        <w:t>-[</w:t>
      </w:r>
      <w:proofErr w:type="gramEnd"/>
      <w:r>
        <w:rPr>
          <w:lang w:eastAsia="en-US"/>
        </w:rPr>
        <w:t>196-]</w:t>
      </w:r>
      <w:r w:rsidRPr="00F479E6">
        <w:rPr>
          <w:lang w:eastAsia="en-US"/>
        </w:rPr>
        <w:t xml:space="preserve">. </w:t>
      </w:r>
      <w:r w:rsidRPr="003A0A89">
        <w:rPr>
          <w:lang w:eastAsia="en-US"/>
        </w:rPr>
        <w:t>– 13 photographies</w:t>
      </w:r>
      <w:r>
        <w:rPr>
          <w:lang w:eastAsia="en-US"/>
        </w:rPr>
        <w:t>.</w:t>
      </w:r>
    </w:p>
    <w:p w14:paraId="3A001F1A" w14:textId="77777777" w:rsidR="003A0A89" w:rsidRDefault="003A0A89"/>
    <w:tbl>
      <w:tblPr>
        <w:tblW w:w="9356" w:type="dxa"/>
        <w:tblInd w:w="-567" w:type="dxa"/>
        <w:shd w:val="clear" w:color="auto" w:fill="D9D9D9"/>
        <w:tblLook w:val="04A0" w:firstRow="1" w:lastRow="0" w:firstColumn="1" w:lastColumn="0" w:noHBand="0" w:noVBand="1"/>
      </w:tblPr>
      <w:tblGrid>
        <w:gridCol w:w="1555"/>
        <w:gridCol w:w="7801"/>
      </w:tblGrid>
      <w:tr w:rsidR="00A52613" w:rsidRPr="00A674F8" w14:paraId="4EEBE425" w14:textId="77777777" w:rsidTr="007F33D1">
        <w:trPr>
          <w:trHeight w:val="873"/>
        </w:trPr>
        <w:tc>
          <w:tcPr>
            <w:tcW w:w="1555" w:type="dxa"/>
            <w:shd w:val="clear" w:color="auto" w:fill="D9D9D9" w:themeFill="background1" w:themeFillShade="D9"/>
          </w:tcPr>
          <w:p w14:paraId="4376CCE1" w14:textId="77777777" w:rsidR="00A52613" w:rsidRDefault="00A52613" w:rsidP="00A52613">
            <w:pPr>
              <w:rPr>
                <w:lang w:eastAsia="en-US"/>
              </w:rPr>
            </w:pPr>
            <w:r w:rsidRPr="00A674F8">
              <w:rPr>
                <w:lang w:eastAsia="en-US"/>
              </w:rPr>
              <w:t>R</w:t>
            </w:r>
            <w:r>
              <w:rPr>
                <w:lang w:eastAsia="en-US"/>
              </w:rPr>
              <w:t>08-E08-T06</w:t>
            </w:r>
          </w:p>
          <w:p w14:paraId="7A27791C" w14:textId="0E62628B" w:rsidR="00A52613" w:rsidRPr="00A674F8" w:rsidRDefault="00BF2184" w:rsidP="00A52613">
            <w:pPr>
              <w:rPr>
                <w:lang w:eastAsia="en-US"/>
              </w:rPr>
            </w:pPr>
            <w:r>
              <w:rPr>
                <w:lang w:eastAsia="en-US"/>
              </w:rPr>
              <w:t>Boîte 4</w:t>
            </w:r>
          </w:p>
        </w:tc>
        <w:tc>
          <w:tcPr>
            <w:tcW w:w="7801" w:type="dxa"/>
          </w:tcPr>
          <w:p w14:paraId="7A3D4B7A" w14:textId="455167C3" w:rsidR="00A52613" w:rsidRPr="00B321DF" w:rsidRDefault="00A52613" w:rsidP="00A52613">
            <w:pPr>
              <w:pStyle w:val="Niveau4"/>
            </w:pPr>
            <w:r>
              <w:t xml:space="preserve">P463/B1/8.1 </w:t>
            </w:r>
            <w:bookmarkStart w:id="46" w:name="P463B181VoitureLouisHoude"/>
            <w:r>
              <w:t>Première voiture de Louis Houde</w:t>
            </w:r>
            <w:bookmarkEnd w:id="46"/>
          </w:p>
          <w:p w14:paraId="1C856E46" w14:textId="0DFB563F" w:rsidR="00A52613" w:rsidRDefault="00A52613" w:rsidP="00A52613">
            <w:pPr>
              <w:rPr>
                <w:lang w:eastAsia="en-US"/>
              </w:rPr>
            </w:pPr>
            <w:r w:rsidRPr="00F479E6">
              <w:rPr>
                <w:lang w:eastAsia="en-US"/>
              </w:rPr>
              <w:t xml:space="preserve">– </w:t>
            </w:r>
            <w:r>
              <w:rPr>
                <w:lang w:eastAsia="en-US"/>
              </w:rPr>
              <w:t>1957</w:t>
            </w:r>
            <w:proofErr w:type="gramStart"/>
            <w:r>
              <w:rPr>
                <w:lang w:eastAsia="en-US"/>
              </w:rPr>
              <w:t>-[</w:t>
            </w:r>
            <w:proofErr w:type="gramEnd"/>
            <w:r>
              <w:rPr>
                <w:lang w:eastAsia="en-US"/>
              </w:rPr>
              <w:t>196-]</w:t>
            </w:r>
            <w:r w:rsidRPr="00F479E6">
              <w:rPr>
                <w:lang w:eastAsia="en-US"/>
              </w:rPr>
              <w:t xml:space="preserve">. </w:t>
            </w:r>
            <w:r w:rsidRPr="003A0A89">
              <w:rPr>
                <w:lang w:eastAsia="en-US"/>
              </w:rPr>
              <w:t xml:space="preserve">– </w:t>
            </w:r>
            <w:r w:rsidR="003A0A89" w:rsidRPr="003A0A89">
              <w:rPr>
                <w:lang w:eastAsia="en-US"/>
              </w:rPr>
              <w:t>13</w:t>
            </w:r>
            <w:r w:rsidRPr="003A0A89">
              <w:rPr>
                <w:lang w:eastAsia="en-US"/>
              </w:rPr>
              <w:t xml:space="preserve"> photographies</w:t>
            </w:r>
            <w:r>
              <w:rPr>
                <w:lang w:eastAsia="en-US"/>
              </w:rPr>
              <w:t xml:space="preserve">;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9,2 x 9 cm ou 8,9 x 9 cm.</w:t>
            </w:r>
          </w:p>
          <w:p w14:paraId="45E43D16" w14:textId="77777777" w:rsidR="00A52613" w:rsidRDefault="00A52613" w:rsidP="00A52613">
            <w:pPr>
              <w:rPr>
                <w:lang w:eastAsia="en-US"/>
              </w:rPr>
            </w:pPr>
          </w:p>
          <w:p w14:paraId="60083DAC" w14:textId="77777777" w:rsidR="00A52613" w:rsidRPr="00657299" w:rsidRDefault="00A52613" w:rsidP="00A52613">
            <w:pPr>
              <w:rPr>
                <w:i/>
                <w:iCs/>
                <w:lang w:eastAsia="en-US"/>
              </w:rPr>
            </w:pPr>
            <w:r>
              <w:rPr>
                <w:i/>
                <w:iCs/>
                <w:lang w:eastAsia="en-US"/>
              </w:rPr>
              <w:t>Portée et contenu :</w:t>
            </w:r>
          </w:p>
          <w:p w14:paraId="3732D0AB" w14:textId="1F6D2E73" w:rsidR="00A52613" w:rsidRDefault="00A52613" w:rsidP="00A52613">
            <w:pPr>
              <w:rPr>
                <w:lang w:eastAsia="en-US"/>
              </w:rPr>
            </w:pPr>
            <w:r w:rsidRPr="00634E29">
              <w:rPr>
                <w:lang w:eastAsia="en-US"/>
              </w:rPr>
              <w:t xml:space="preserve">Ce dossier </w:t>
            </w:r>
            <w:r>
              <w:rPr>
                <w:lang w:eastAsia="en-US"/>
              </w:rPr>
              <w:t>montre</w:t>
            </w:r>
            <w:r w:rsidRPr="00634E29">
              <w:rPr>
                <w:lang w:eastAsia="en-US"/>
              </w:rPr>
              <w:t xml:space="preserve"> </w:t>
            </w:r>
            <w:r>
              <w:rPr>
                <w:lang w:eastAsia="en-US"/>
              </w:rPr>
              <w:t>la première auto de Joseph Louis Houde dans les années 1950-1960.</w:t>
            </w:r>
          </w:p>
          <w:p w14:paraId="337BFA27" w14:textId="77777777" w:rsidR="00A52613" w:rsidRDefault="00A52613" w:rsidP="00A52613">
            <w:pPr>
              <w:rPr>
                <w:lang w:eastAsia="en-US"/>
              </w:rPr>
            </w:pPr>
          </w:p>
          <w:p w14:paraId="36386F54" w14:textId="77777777" w:rsidR="00A52613" w:rsidRPr="00634E29" w:rsidRDefault="00A52613" w:rsidP="00A52613">
            <w:pPr>
              <w:rPr>
                <w:i/>
                <w:iCs/>
                <w:lang w:eastAsia="en-US"/>
              </w:rPr>
            </w:pPr>
            <w:r>
              <w:rPr>
                <w:i/>
                <w:iCs/>
                <w:lang w:eastAsia="en-US"/>
              </w:rPr>
              <w:t>Notes :</w:t>
            </w:r>
          </w:p>
          <w:p w14:paraId="6766A22B" w14:textId="264AE498" w:rsidR="00A52613" w:rsidRDefault="00A52613" w:rsidP="00A52613">
            <w:pPr>
              <w:rPr>
                <w:lang w:eastAsia="en-US"/>
              </w:rPr>
            </w:pPr>
            <w:r>
              <w:rPr>
                <w:lang w:eastAsia="en-US"/>
              </w:rPr>
              <w:t xml:space="preserve">Voir aussi le </w:t>
            </w:r>
            <w:hyperlink w:anchor="P463B141MariageLouisHoude" w:history="1">
              <w:r w:rsidRPr="00837D79">
                <w:rPr>
                  <w:rStyle w:val="Lienhypertexte"/>
                  <w:lang w:eastAsia="en-US"/>
                </w:rPr>
                <w:t>mariage de Louis Houde à la cote P463/B1/4.1</w:t>
              </w:r>
            </w:hyperlink>
            <w:r>
              <w:rPr>
                <w:lang w:eastAsia="en-US"/>
              </w:rPr>
              <w:t xml:space="preserve"> du présent fonds.</w:t>
            </w:r>
          </w:p>
          <w:p w14:paraId="561079FC" w14:textId="77777777" w:rsidR="00421C27" w:rsidRDefault="00421C27" w:rsidP="00421C27">
            <w:pPr>
              <w:rPr>
                <w:lang w:eastAsia="en-US"/>
              </w:rPr>
            </w:pPr>
            <w:r>
              <w:rPr>
                <w:lang w:eastAsia="en-US"/>
              </w:rPr>
              <w:t>Les images ont été retirées de l’album d’origine en raison de la présence de signes d’humidité et de ruban adhésif nuisible à la conservation.</w:t>
            </w:r>
          </w:p>
          <w:p w14:paraId="2D8E272F" w14:textId="0DB5040F" w:rsidR="003A0A89" w:rsidRDefault="003A0A89" w:rsidP="00421C27">
            <w:pPr>
              <w:rPr>
                <w:lang w:eastAsia="en-US"/>
              </w:rPr>
            </w:pPr>
            <w:r>
              <w:rPr>
                <w:lang w:eastAsia="en-US"/>
              </w:rPr>
              <w:t>Les images dégagent une forte odeur d’humidité et ont été reçues telles quelles.</w:t>
            </w:r>
          </w:p>
          <w:p w14:paraId="453D829F" w14:textId="3DE3CE1A" w:rsidR="00A52613" w:rsidRDefault="00A52613" w:rsidP="00A52613">
            <w:pPr>
              <w:rPr>
                <w:lang w:eastAsia="en-US"/>
              </w:rPr>
            </w:pPr>
            <w:r>
              <w:rPr>
                <w:lang w:eastAsia="en-US"/>
              </w:rPr>
              <w:t>Photographies originales.</w:t>
            </w:r>
          </w:p>
          <w:p w14:paraId="63C8E7AC" w14:textId="7DA9AC1D" w:rsidR="00A52613" w:rsidRDefault="00A52613" w:rsidP="00A52613">
            <w:pPr>
              <w:rPr>
                <w:lang w:eastAsia="en-US"/>
              </w:rPr>
            </w:pPr>
            <w:r w:rsidRPr="003A0A89">
              <w:rPr>
                <w:lang w:eastAsia="en-US"/>
              </w:rPr>
              <w:t xml:space="preserve">Boîte </w:t>
            </w:r>
            <w:r w:rsidR="00BF2184" w:rsidRPr="003A0A89">
              <w:rPr>
                <w:lang w:eastAsia="en-US"/>
              </w:rPr>
              <w:t>4</w:t>
            </w:r>
            <w:r w:rsidRPr="003A0A89">
              <w:rPr>
                <w:lang w:eastAsia="en-US"/>
              </w:rPr>
              <w:t>.</w:t>
            </w:r>
          </w:p>
          <w:p w14:paraId="575E122B" w14:textId="77777777" w:rsidR="00A52613" w:rsidRDefault="00A52613" w:rsidP="00A52613">
            <w:pPr>
              <w:pStyle w:val="Niveau3"/>
            </w:pPr>
          </w:p>
        </w:tc>
      </w:tr>
    </w:tbl>
    <w:p w14:paraId="06E9BC0C" w14:textId="77777777" w:rsidR="00696AE2" w:rsidRPr="00A674F8" w:rsidRDefault="00696AE2" w:rsidP="00470904"/>
    <w:p w14:paraId="4FDFCB29" w14:textId="77777777" w:rsidR="00696AE2" w:rsidRPr="00A674F8" w:rsidRDefault="00696AE2" w:rsidP="00696AE2"/>
    <w:p w14:paraId="5781C394" w14:textId="24342164" w:rsidR="00696AE2" w:rsidRPr="00A674F8" w:rsidRDefault="002764D5" w:rsidP="00696AE2">
      <w:pPr>
        <w:pStyle w:val="Titre2"/>
      </w:pPr>
      <w:bookmarkStart w:id="47" w:name="_Toc213926401"/>
      <w:r>
        <w:t>P463</w:t>
      </w:r>
      <w:r w:rsidR="00696AE2">
        <w:t>/B</w:t>
      </w:r>
      <w:r w:rsidR="00696AE2" w:rsidRPr="00A674F8">
        <w:t xml:space="preserve">2 </w:t>
      </w:r>
      <w:r w:rsidR="00B97DCA">
        <w:t>Négatifs</w:t>
      </w:r>
      <w:bookmarkEnd w:id="47"/>
    </w:p>
    <w:p w14:paraId="2838DCE2" w14:textId="5F5395A7" w:rsidR="00696AE2" w:rsidRDefault="00785F61" w:rsidP="00696AE2">
      <w:pPr>
        <w:rPr>
          <w:lang w:eastAsia="en-US"/>
        </w:rPr>
      </w:pPr>
      <w:r w:rsidRPr="00B01BDA">
        <w:rPr>
          <w:lang w:eastAsia="en-US"/>
        </w:rPr>
        <w:t xml:space="preserve">– 1924-1964. </w:t>
      </w:r>
      <w:r>
        <w:rPr>
          <w:lang w:eastAsia="en-US"/>
        </w:rPr>
        <w:t xml:space="preserve">– 2 photographies. </w:t>
      </w:r>
      <w:r w:rsidRPr="00B01BDA">
        <w:rPr>
          <w:lang w:eastAsia="en-US"/>
        </w:rPr>
        <w:t xml:space="preserve">– </w:t>
      </w:r>
      <w:r>
        <w:rPr>
          <w:lang w:eastAsia="en-US"/>
        </w:rPr>
        <w:t>418</w:t>
      </w:r>
      <w:r w:rsidRPr="00B01BDA">
        <w:rPr>
          <w:lang w:eastAsia="en-US"/>
        </w:rPr>
        <w:t xml:space="preserve"> négatifs</w:t>
      </w:r>
      <w:r w:rsidR="00B01BDA">
        <w:rPr>
          <w:lang w:eastAsia="en-US"/>
        </w:rPr>
        <w:t>.</w:t>
      </w:r>
    </w:p>
    <w:p w14:paraId="3EF824F6" w14:textId="77777777" w:rsidR="00B01BDA" w:rsidRPr="00A674F8" w:rsidRDefault="00B01BDA"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4BFFF550" w14:textId="77777777" w:rsidR="00BD2281" w:rsidRDefault="00BD2281" w:rsidP="00BD2281">
            <w:pPr>
              <w:rPr>
                <w:lang w:eastAsia="en-US"/>
              </w:rPr>
            </w:pPr>
            <w:r w:rsidRPr="00A674F8">
              <w:rPr>
                <w:lang w:eastAsia="en-US"/>
              </w:rPr>
              <w:t>R</w:t>
            </w:r>
            <w:r>
              <w:rPr>
                <w:lang w:eastAsia="en-US"/>
              </w:rPr>
              <w:t>08-E08-T06</w:t>
            </w:r>
          </w:p>
          <w:p w14:paraId="287E94F5" w14:textId="317FC9E2" w:rsidR="00C11F5D" w:rsidRPr="00A674F8" w:rsidRDefault="00BD2281" w:rsidP="00BD2281">
            <w:pPr>
              <w:rPr>
                <w:lang w:eastAsia="en-US"/>
              </w:rPr>
            </w:pPr>
            <w:r>
              <w:rPr>
                <w:lang w:eastAsia="en-US"/>
              </w:rPr>
              <w:t xml:space="preserve">Boîte </w:t>
            </w:r>
            <w:r w:rsidR="00785F61">
              <w:rPr>
                <w:lang w:eastAsia="en-US"/>
              </w:rPr>
              <w:t>4</w:t>
            </w:r>
          </w:p>
        </w:tc>
        <w:tc>
          <w:tcPr>
            <w:tcW w:w="7801" w:type="dxa"/>
            <w:hideMark/>
          </w:tcPr>
          <w:p w14:paraId="1B254017" w14:textId="48D14873" w:rsidR="00C11F5D" w:rsidRPr="00B321DF" w:rsidRDefault="002764D5" w:rsidP="007F33D1">
            <w:pPr>
              <w:pStyle w:val="Niveau3"/>
            </w:pPr>
            <w:bookmarkStart w:id="48" w:name="_Toc213926402"/>
            <w:r>
              <w:t>P463</w:t>
            </w:r>
            <w:r w:rsidR="00C11F5D" w:rsidRPr="00B321DF">
              <w:t>/</w:t>
            </w:r>
            <w:r w:rsidR="00AB6798">
              <w:t>B2</w:t>
            </w:r>
            <w:r w:rsidR="00C11F5D" w:rsidRPr="00B321DF">
              <w:t xml:space="preserve">/1 : </w:t>
            </w:r>
            <w:r w:rsidR="00B97DCA">
              <w:t xml:space="preserve">Famille </w:t>
            </w:r>
            <w:r w:rsidR="004107D6">
              <w:t xml:space="preserve">François-Xavier </w:t>
            </w:r>
            <w:r w:rsidR="00B97DCA">
              <w:t>Houde</w:t>
            </w:r>
            <w:bookmarkEnd w:id="48"/>
          </w:p>
          <w:p w14:paraId="0DE7D217" w14:textId="169B5936" w:rsidR="00591CB4" w:rsidRDefault="00591CB4" w:rsidP="00591CB4">
            <w:pPr>
              <w:rPr>
                <w:lang w:eastAsia="en-US"/>
              </w:rPr>
            </w:pPr>
            <w:r w:rsidRPr="00B01BDA">
              <w:rPr>
                <w:lang w:eastAsia="en-US"/>
              </w:rPr>
              <w:t xml:space="preserve">– </w:t>
            </w:r>
            <w:r w:rsidR="00B01BDA" w:rsidRPr="00B01BDA">
              <w:rPr>
                <w:lang w:eastAsia="en-US"/>
              </w:rPr>
              <w:t>1924-1964</w:t>
            </w:r>
            <w:r w:rsidRPr="00B01BDA">
              <w:rPr>
                <w:lang w:eastAsia="en-US"/>
              </w:rPr>
              <w:t xml:space="preserve">. </w:t>
            </w:r>
            <w:r w:rsidR="00785F61">
              <w:rPr>
                <w:lang w:eastAsia="en-US"/>
              </w:rPr>
              <w:t xml:space="preserve">– 2 photographies. </w:t>
            </w:r>
            <w:r w:rsidRPr="00B01BDA">
              <w:rPr>
                <w:lang w:eastAsia="en-US"/>
              </w:rPr>
              <w:t xml:space="preserve">– </w:t>
            </w:r>
            <w:r w:rsidR="00785F61">
              <w:rPr>
                <w:lang w:eastAsia="en-US"/>
              </w:rPr>
              <w:t>418</w:t>
            </w:r>
            <w:r w:rsidRPr="00B01BDA">
              <w:rPr>
                <w:lang w:eastAsia="en-US"/>
              </w:rPr>
              <w:t xml:space="preserve"> négatifs (2 chemises)</w:t>
            </w:r>
            <w:r w:rsidR="00B01BDA" w:rsidRPr="00B01BDA">
              <w:rPr>
                <w:lang w:eastAsia="en-US"/>
              </w:rPr>
              <w:t xml:space="preserve">; </w:t>
            </w:r>
            <w:proofErr w:type="spellStart"/>
            <w:r w:rsidR="00B01BDA" w:rsidRPr="00B01BDA">
              <w:rPr>
                <w:lang w:eastAsia="en-US"/>
              </w:rPr>
              <w:t>n&amp;b</w:t>
            </w:r>
            <w:proofErr w:type="spellEnd"/>
            <w:r w:rsidR="00B01BDA" w:rsidRPr="00B01BDA">
              <w:rPr>
                <w:lang w:eastAsia="en-US"/>
              </w:rPr>
              <w:t>, 19 x 12,1</w:t>
            </w:r>
            <w:r w:rsidR="00785F61">
              <w:rPr>
                <w:lang w:eastAsia="en-US"/>
              </w:rPr>
              <w:t> </w:t>
            </w:r>
            <w:r w:rsidR="00B01BDA" w:rsidRPr="00B01BDA">
              <w:rPr>
                <w:lang w:eastAsia="en-US"/>
              </w:rPr>
              <w:t>cm</w:t>
            </w:r>
            <w:r w:rsidR="00785F61">
              <w:rPr>
                <w:lang w:eastAsia="en-US"/>
              </w:rPr>
              <w:t>, 14,5 x 9,2 cm</w:t>
            </w:r>
            <w:r w:rsidR="00B01BDA" w:rsidRPr="00B01BDA">
              <w:rPr>
                <w:lang w:eastAsia="en-US"/>
              </w:rPr>
              <w:t xml:space="preserve"> ou plus petit</w:t>
            </w:r>
            <w:r w:rsidRPr="00B01BDA">
              <w:rPr>
                <w:lang w:eastAsia="en-US"/>
              </w:rPr>
              <w:t>.</w:t>
            </w:r>
          </w:p>
          <w:p w14:paraId="7F1877F6" w14:textId="77777777" w:rsidR="00C11F5D" w:rsidRDefault="00C11F5D" w:rsidP="007F33D1">
            <w:pPr>
              <w:rPr>
                <w:lang w:eastAsia="en-US"/>
              </w:rPr>
            </w:pPr>
          </w:p>
          <w:p w14:paraId="5B3FCEBA" w14:textId="2143782F" w:rsidR="002815E8" w:rsidRPr="002815E8" w:rsidRDefault="002815E8" w:rsidP="007F33D1">
            <w:pPr>
              <w:rPr>
                <w:i/>
                <w:iCs/>
                <w:lang w:eastAsia="en-US"/>
              </w:rPr>
            </w:pPr>
            <w:r>
              <w:rPr>
                <w:i/>
                <w:iCs/>
                <w:lang w:eastAsia="en-US"/>
              </w:rPr>
              <w:t>Portée et contenu :</w:t>
            </w:r>
          </w:p>
          <w:p w14:paraId="68BF0EC0" w14:textId="74522579" w:rsidR="00C11F5D" w:rsidRDefault="00B97DCA" w:rsidP="007F33D1">
            <w:pPr>
              <w:rPr>
                <w:lang w:eastAsia="en-US"/>
              </w:rPr>
            </w:pPr>
            <w:r>
              <w:rPr>
                <w:lang w:eastAsia="en-US"/>
              </w:rPr>
              <w:t>Certains négatifs proviennent de la famille Houde et mettent en scène la famille. Des enveloppes sont identifiées aux noms de François-Xavier Houde, Jean-Marc Houde</w:t>
            </w:r>
            <w:r w:rsidR="00522197">
              <w:rPr>
                <w:lang w:eastAsia="en-US"/>
              </w:rPr>
              <w:t>,</w:t>
            </w:r>
            <w:r>
              <w:rPr>
                <w:lang w:eastAsia="en-US"/>
              </w:rPr>
              <w:t xml:space="preserve"> Gérard Houde</w:t>
            </w:r>
            <w:r w:rsidR="00522197">
              <w:rPr>
                <w:lang w:eastAsia="en-US"/>
              </w:rPr>
              <w:t xml:space="preserve"> et l’abbé Alfred Houde</w:t>
            </w:r>
            <w:r>
              <w:rPr>
                <w:lang w:eastAsia="en-US"/>
              </w:rPr>
              <w:t>. D’autres ne sont pas identifiées au nom de leur propriétaire d’origine.</w:t>
            </w:r>
          </w:p>
          <w:p w14:paraId="000D419B" w14:textId="77777777" w:rsidR="002815E8" w:rsidRDefault="002815E8" w:rsidP="007F33D1">
            <w:pPr>
              <w:rPr>
                <w:lang w:eastAsia="en-US"/>
              </w:rPr>
            </w:pPr>
          </w:p>
          <w:p w14:paraId="1FDF0648" w14:textId="426CD40E" w:rsidR="002815E8" w:rsidRPr="002815E8" w:rsidRDefault="002815E8" w:rsidP="007F33D1">
            <w:pPr>
              <w:rPr>
                <w:i/>
                <w:iCs/>
                <w:lang w:eastAsia="en-US"/>
              </w:rPr>
            </w:pPr>
            <w:r w:rsidRPr="002815E8">
              <w:rPr>
                <w:i/>
                <w:iCs/>
                <w:lang w:eastAsia="en-US"/>
              </w:rPr>
              <w:t xml:space="preserve">Notes : </w:t>
            </w:r>
          </w:p>
          <w:p w14:paraId="517E2AEB" w14:textId="5109BB08" w:rsidR="002815E8" w:rsidRDefault="002815E8" w:rsidP="007F33D1">
            <w:pPr>
              <w:rPr>
                <w:lang w:eastAsia="en-US"/>
              </w:rPr>
            </w:pPr>
            <w:r>
              <w:rPr>
                <w:lang w:eastAsia="en-US"/>
              </w:rPr>
              <w:t>Les enveloppes et les documents ont une odeur d’humidité et sont arrivés tel quels lors de la donation, en mai 2025.</w:t>
            </w:r>
          </w:p>
          <w:p w14:paraId="1A6CD22F" w14:textId="08E8A98C" w:rsidR="00B57143" w:rsidRDefault="00B57143" w:rsidP="007F33D1">
            <w:pPr>
              <w:rPr>
                <w:lang w:eastAsia="en-US"/>
              </w:rPr>
            </w:pPr>
            <w:r>
              <w:rPr>
                <w:lang w:eastAsia="en-US"/>
              </w:rPr>
              <w:t>En enveloppe de papier jauni et déchiré.</w:t>
            </w:r>
          </w:p>
          <w:p w14:paraId="770C33D5" w14:textId="2480C87E" w:rsidR="00B57143" w:rsidRDefault="00B57143" w:rsidP="007F33D1">
            <w:pPr>
              <w:rPr>
                <w:lang w:eastAsia="en-US"/>
              </w:rPr>
            </w:pPr>
            <w:r>
              <w:rPr>
                <w:lang w:eastAsia="en-US"/>
              </w:rPr>
              <w:t>Négatifs originaux.</w:t>
            </w:r>
          </w:p>
          <w:p w14:paraId="01890E1B" w14:textId="1432F090" w:rsidR="00B97DCA" w:rsidRDefault="00BD2281" w:rsidP="007F33D1">
            <w:pPr>
              <w:rPr>
                <w:lang w:eastAsia="en-US"/>
              </w:rPr>
            </w:pPr>
            <w:r>
              <w:rPr>
                <w:lang w:eastAsia="en-US"/>
              </w:rPr>
              <w:t xml:space="preserve">Boîte </w:t>
            </w:r>
            <w:r w:rsidR="00785F61">
              <w:rPr>
                <w:lang w:eastAsia="en-US"/>
              </w:rPr>
              <w:t>4</w:t>
            </w:r>
            <w:r>
              <w:rPr>
                <w:lang w:eastAsia="en-US"/>
              </w:rPr>
              <w:t>.</w:t>
            </w:r>
          </w:p>
          <w:p w14:paraId="04A5DBA8" w14:textId="77777777" w:rsidR="00C11F5D" w:rsidRPr="00A674F8" w:rsidRDefault="00C11F5D" w:rsidP="007F33D1">
            <w:pPr>
              <w:rPr>
                <w:lang w:eastAsia="en-US"/>
              </w:rPr>
            </w:pPr>
          </w:p>
        </w:tc>
      </w:tr>
    </w:tbl>
    <w:p w14:paraId="1453E7DC"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CFCA" w14:textId="77777777" w:rsidR="00DB50BC" w:rsidRDefault="00DB50BC" w:rsidP="00923766">
      <w:r>
        <w:separator/>
      </w:r>
    </w:p>
  </w:endnote>
  <w:endnote w:type="continuationSeparator" w:id="0">
    <w:p w14:paraId="08AC7B55" w14:textId="77777777" w:rsidR="00DB50BC" w:rsidRDefault="00DB50B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E12A440" w:rsidR="00F41408" w:rsidRPr="009D2B71" w:rsidRDefault="002764D5" w:rsidP="00923766">
    <w:pPr>
      <w:pStyle w:val="Pieddepage"/>
      <w:rPr>
        <w:sz w:val="20"/>
      </w:rPr>
    </w:pPr>
    <w:r w:rsidRPr="002764D5">
      <w:rPr>
        <w:sz w:val="20"/>
      </w:rPr>
      <w:t>P463 Fonds Famille François-Xavier Houde et Rosalie Tremblay</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A28D" w14:textId="77777777" w:rsidR="00DB50BC" w:rsidRDefault="00DB50BC" w:rsidP="00923766">
      <w:r>
        <w:separator/>
      </w:r>
    </w:p>
  </w:footnote>
  <w:footnote w:type="continuationSeparator" w:id="0">
    <w:p w14:paraId="33257A5E" w14:textId="77777777" w:rsidR="00DB50BC" w:rsidRDefault="00DB50BC"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8AB"/>
    <w:multiLevelType w:val="hybridMultilevel"/>
    <w:tmpl w:val="F7368066"/>
    <w:lvl w:ilvl="0" w:tplc="045ED86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B6C6F6D"/>
    <w:multiLevelType w:val="hybridMultilevel"/>
    <w:tmpl w:val="3AFE765A"/>
    <w:lvl w:ilvl="0" w:tplc="E04AF518">
      <w:start w:val="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6C4624D"/>
    <w:multiLevelType w:val="hybridMultilevel"/>
    <w:tmpl w:val="64D470CE"/>
    <w:lvl w:ilvl="0" w:tplc="141CFC5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B814521"/>
    <w:multiLevelType w:val="hybridMultilevel"/>
    <w:tmpl w:val="372E3EB8"/>
    <w:lvl w:ilvl="0" w:tplc="6582AF8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88962219">
    <w:abstractNumId w:val="1"/>
  </w:num>
  <w:num w:numId="2" w16cid:durableId="684019500">
    <w:abstractNumId w:val="2"/>
  </w:num>
  <w:num w:numId="3" w16cid:durableId="34427707">
    <w:abstractNumId w:val="3"/>
  </w:num>
  <w:num w:numId="4" w16cid:durableId="123754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653F"/>
    <w:rsid w:val="00023DCF"/>
    <w:rsid w:val="00032AD6"/>
    <w:rsid w:val="000364BB"/>
    <w:rsid w:val="00050170"/>
    <w:rsid w:val="000519EA"/>
    <w:rsid w:val="00051FDE"/>
    <w:rsid w:val="000723B8"/>
    <w:rsid w:val="00074A94"/>
    <w:rsid w:val="000758A3"/>
    <w:rsid w:val="000810CE"/>
    <w:rsid w:val="000A440C"/>
    <w:rsid w:val="000B1A31"/>
    <w:rsid w:val="000B63D0"/>
    <w:rsid w:val="000D3327"/>
    <w:rsid w:val="000E73A1"/>
    <w:rsid w:val="000F4771"/>
    <w:rsid w:val="000F7851"/>
    <w:rsid w:val="00100C2C"/>
    <w:rsid w:val="00115144"/>
    <w:rsid w:val="001153BB"/>
    <w:rsid w:val="001164F2"/>
    <w:rsid w:val="00117BFF"/>
    <w:rsid w:val="00136DC0"/>
    <w:rsid w:val="00154177"/>
    <w:rsid w:val="00163F54"/>
    <w:rsid w:val="00166949"/>
    <w:rsid w:val="00166C91"/>
    <w:rsid w:val="0017715E"/>
    <w:rsid w:val="00181339"/>
    <w:rsid w:val="00197587"/>
    <w:rsid w:val="001D2185"/>
    <w:rsid w:val="001D5C99"/>
    <w:rsid w:val="001E1F02"/>
    <w:rsid w:val="001E22C8"/>
    <w:rsid w:val="001E3522"/>
    <w:rsid w:val="001E5A46"/>
    <w:rsid w:val="001E7C57"/>
    <w:rsid w:val="001F20B5"/>
    <w:rsid w:val="002273FD"/>
    <w:rsid w:val="00242C7D"/>
    <w:rsid w:val="002441FE"/>
    <w:rsid w:val="0025336B"/>
    <w:rsid w:val="0026298E"/>
    <w:rsid w:val="00262E2B"/>
    <w:rsid w:val="0027203D"/>
    <w:rsid w:val="002756D6"/>
    <w:rsid w:val="002764D5"/>
    <w:rsid w:val="002815E8"/>
    <w:rsid w:val="00284955"/>
    <w:rsid w:val="0028732E"/>
    <w:rsid w:val="00287473"/>
    <w:rsid w:val="002975E2"/>
    <w:rsid w:val="002A0A11"/>
    <w:rsid w:val="002A1E83"/>
    <w:rsid w:val="002B1CEF"/>
    <w:rsid w:val="002C4882"/>
    <w:rsid w:val="002D0F20"/>
    <w:rsid w:val="002D544F"/>
    <w:rsid w:val="002F7E5D"/>
    <w:rsid w:val="0030124F"/>
    <w:rsid w:val="0034343A"/>
    <w:rsid w:val="0034487E"/>
    <w:rsid w:val="00346D12"/>
    <w:rsid w:val="003627ED"/>
    <w:rsid w:val="0039598C"/>
    <w:rsid w:val="00395D27"/>
    <w:rsid w:val="003A0A89"/>
    <w:rsid w:val="003A354F"/>
    <w:rsid w:val="003A5846"/>
    <w:rsid w:val="003B2ED5"/>
    <w:rsid w:val="003B3ADE"/>
    <w:rsid w:val="003B7BE7"/>
    <w:rsid w:val="00400A78"/>
    <w:rsid w:val="004107D6"/>
    <w:rsid w:val="00421C27"/>
    <w:rsid w:val="004306E7"/>
    <w:rsid w:val="00442F25"/>
    <w:rsid w:val="0045758A"/>
    <w:rsid w:val="00462070"/>
    <w:rsid w:val="0046451E"/>
    <w:rsid w:val="00470904"/>
    <w:rsid w:val="00482915"/>
    <w:rsid w:val="00486166"/>
    <w:rsid w:val="004862B9"/>
    <w:rsid w:val="00487A36"/>
    <w:rsid w:val="00497CFE"/>
    <w:rsid w:val="004A2E98"/>
    <w:rsid w:val="004B5EE5"/>
    <w:rsid w:val="004E71E7"/>
    <w:rsid w:val="00502C0D"/>
    <w:rsid w:val="00515C06"/>
    <w:rsid w:val="00522197"/>
    <w:rsid w:val="00534691"/>
    <w:rsid w:val="00537703"/>
    <w:rsid w:val="00551FD3"/>
    <w:rsid w:val="005559E1"/>
    <w:rsid w:val="00561EAD"/>
    <w:rsid w:val="00587F67"/>
    <w:rsid w:val="00591CB4"/>
    <w:rsid w:val="00591E03"/>
    <w:rsid w:val="005A4E05"/>
    <w:rsid w:val="005A7AFD"/>
    <w:rsid w:val="005B615A"/>
    <w:rsid w:val="005C6B4B"/>
    <w:rsid w:val="005E4B57"/>
    <w:rsid w:val="005F1A1C"/>
    <w:rsid w:val="00602693"/>
    <w:rsid w:val="00603578"/>
    <w:rsid w:val="006105B2"/>
    <w:rsid w:val="00610801"/>
    <w:rsid w:val="00612460"/>
    <w:rsid w:val="00624149"/>
    <w:rsid w:val="00634E29"/>
    <w:rsid w:val="00635D9D"/>
    <w:rsid w:val="00647F6A"/>
    <w:rsid w:val="00657299"/>
    <w:rsid w:val="0066145D"/>
    <w:rsid w:val="006654F5"/>
    <w:rsid w:val="00665D2F"/>
    <w:rsid w:val="00670CE5"/>
    <w:rsid w:val="00670CE9"/>
    <w:rsid w:val="006747D9"/>
    <w:rsid w:val="006918E5"/>
    <w:rsid w:val="00694078"/>
    <w:rsid w:val="00696AE2"/>
    <w:rsid w:val="006A481A"/>
    <w:rsid w:val="00717510"/>
    <w:rsid w:val="007215FD"/>
    <w:rsid w:val="00761AAA"/>
    <w:rsid w:val="0076644B"/>
    <w:rsid w:val="00773D49"/>
    <w:rsid w:val="00785F61"/>
    <w:rsid w:val="00792B30"/>
    <w:rsid w:val="00797D5C"/>
    <w:rsid w:val="007C17EC"/>
    <w:rsid w:val="007C1A23"/>
    <w:rsid w:val="007D7F46"/>
    <w:rsid w:val="007F33D1"/>
    <w:rsid w:val="007F6CE6"/>
    <w:rsid w:val="008200E3"/>
    <w:rsid w:val="0082184E"/>
    <w:rsid w:val="00837D79"/>
    <w:rsid w:val="00840FF1"/>
    <w:rsid w:val="00850264"/>
    <w:rsid w:val="008628DA"/>
    <w:rsid w:val="00864E13"/>
    <w:rsid w:val="008874A8"/>
    <w:rsid w:val="008940D9"/>
    <w:rsid w:val="008A0AA0"/>
    <w:rsid w:val="008A6717"/>
    <w:rsid w:val="008C3DCA"/>
    <w:rsid w:val="008D64A5"/>
    <w:rsid w:val="008F40EF"/>
    <w:rsid w:val="00922E8E"/>
    <w:rsid w:val="00923766"/>
    <w:rsid w:val="00924FDF"/>
    <w:rsid w:val="00931389"/>
    <w:rsid w:val="0093295C"/>
    <w:rsid w:val="0094294B"/>
    <w:rsid w:val="009534B2"/>
    <w:rsid w:val="009705AB"/>
    <w:rsid w:val="00981838"/>
    <w:rsid w:val="00986348"/>
    <w:rsid w:val="00994F12"/>
    <w:rsid w:val="009A64B0"/>
    <w:rsid w:val="009A7593"/>
    <w:rsid w:val="009B3B95"/>
    <w:rsid w:val="009C32C9"/>
    <w:rsid w:val="009C6E4F"/>
    <w:rsid w:val="009D2B71"/>
    <w:rsid w:val="009D67EB"/>
    <w:rsid w:val="009F06C5"/>
    <w:rsid w:val="009F0832"/>
    <w:rsid w:val="009F5EC7"/>
    <w:rsid w:val="00A041C2"/>
    <w:rsid w:val="00A062BD"/>
    <w:rsid w:val="00A074A8"/>
    <w:rsid w:val="00A17422"/>
    <w:rsid w:val="00A22EB3"/>
    <w:rsid w:val="00A264BB"/>
    <w:rsid w:val="00A35BBA"/>
    <w:rsid w:val="00A4762F"/>
    <w:rsid w:val="00A52613"/>
    <w:rsid w:val="00A620FC"/>
    <w:rsid w:val="00A6396C"/>
    <w:rsid w:val="00A674F8"/>
    <w:rsid w:val="00A71B16"/>
    <w:rsid w:val="00A763DF"/>
    <w:rsid w:val="00A80DDE"/>
    <w:rsid w:val="00A822E0"/>
    <w:rsid w:val="00A92E4B"/>
    <w:rsid w:val="00AA3E1A"/>
    <w:rsid w:val="00AA48C7"/>
    <w:rsid w:val="00AA5AAD"/>
    <w:rsid w:val="00AB5FAC"/>
    <w:rsid w:val="00AB6798"/>
    <w:rsid w:val="00AD057E"/>
    <w:rsid w:val="00AF0676"/>
    <w:rsid w:val="00AF1359"/>
    <w:rsid w:val="00B01BDA"/>
    <w:rsid w:val="00B148D8"/>
    <w:rsid w:val="00B14DB7"/>
    <w:rsid w:val="00B25321"/>
    <w:rsid w:val="00B321DF"/>
    <w:rsid w:val="00B3412B"/>
    <w:rsid w:val="00B46FC4"/>
    <w:rsid w:val="00B514D4"/>
    <w:rsid w:val="00B55D5C"/>
    <w:rsid w:val="00B57143"/>
    <w:rsid w:val="00B644C1"/>
    <w:rsid w:val="00B70F0F"/>
    <w:rsid w:val="00B774F9"/>
    <w:rsid w:val="00B96E5D"/>
    <w:rsid w:val="00B9759C"/>
    <w:rsid w:val="00B97DCA"/>
    <w:rsid w:val="00BB2D08"/>
    <w:rsid w:val="00BC64AB"/>
    <w:rsid w:val="00BD2281"/>
    <w:rsid w:val="00BD4041"/>
    <w:rsid w:val="00BD5104"/>
    <w:rsid w:val="00BD766D"/>
    <w:rsid w:val="00BE1812"/>
    <w:rsid w:val="00BE3A0A"/>
    <w:rsid w:val="00BF2184"/>
    <w:rsid w:val="00BF7589"/>
    <w:rsid w:val="00C071C8"/>
    <w:rsid w:val="00C11F5D"/>
    <w:rsid w:val="00C1275D"/>
    <w:rsid w:val="00C14AD6"/>
    <w:rsid w:val="00C21165"/>
    <w:rsid w:val="00C40995"/>
    <w:rsid w:val="00C42F3C"/>
    <w:rsid w:val="00C53A46"/>
    <w:rsid w:val="00C62534"/>
    <w:rsid w:val="00C70C4E"/>
    <w:rsid w:val="00C70E7C"/>
    <w:rsid w:val="00C817ED"/>
    <w:rsid w:val="00CA426C"/>
    <w:rsid w:val="00CB5258"/>
    <w:rsid w:val="00CC0D3C"/>
    <w:rsid w:val="00CC59F8"/>
    <w:rsid w:val="00CC7250"/>
    <w:rsid w:val="00CE48E5"/>
    <w:rsid w:val="00CE7468"/>
    <w:rsid w:val="00CF7467"/>
    <w:rsid w:val="00D04F89"/>
    <w:rsid w:val="00D06AA1"/>
    <w:rsid w:val="00D25352"/>
    <w:rsid w:val="00D30256"/>
    <w:rsid w:val="00D31201"/>
    <w:rsid w:val="00D32213"/>
    <w:rsid w:val="00D76D60"/>
    <w:rsid w:val="00D8137F"/>
    <w:rsid w:val="00D81EF4"/>
    <w:rsid w:val="00DA6900"/>
    <w:rsid w:val="00DB1F63"/>
    <w:rsid w:val="00DB50BC"/>
    <w:rsid w:val="00DC3822"/>
    <w:rsid w:val="00DC5383"/>
    <w:rsid w:val="00DE2CB8"/>
    <w:rsid w:val="00DE38DF"/>
    <w:rsid w:val="00DE718D"/>
    <w:rsid w:val="00DF516C"/>
    <w:rsid w:val="00E06067"/>
    <w:rsid w:val="00E15D26"/>
    <w:rsid w:val="00E17B18"/>
    <w:rsid w:val="00E25580"/>
    <w:rsid w:val="00E32BA5"/>
    <w:rsid w:val="00E36817"/>
    <w:rsid w:val="00E46B4D"/>
    <w:rsid w:val="00E50120"/>
    <w:rsid w:val="00E57F6F"/>
    <w:rsid w:val="00E86474"/>
    <w:rsid w:val="00E8691D"/>
    <w:rsid w:val="00E9066C"/>
    <w:rsid w:val="00EA1FF5"/>
    <w:rsid w:val="00EC1DBD"/>
    <w:rsid w:val="00EF0A96"/>
    <w:rsid w:val="00F22AC1"/>
    <w:rsid w:val="00F3008F"/>
    <w:rsid w:val="00F41408"/>
    <w:rsid w:val="00F43CBC"/>
    <w:rsid w:val="00F479E6"/>
    <w:rsid w:val="00F568C7"/>
    <w:rsid w:val="00F61432"/>
    <w:rsid w:val="00F6219C"/>
    <w:rsid w:val="00F64BAF"/>
    <w:rsid w:val="00F75A63"/>
    <w:rsid w:val="00F84C13"/>
    <w:rsid w:val="00F865F1"/>
    <w:rsid w:val="00F9148F"/>
    <w:rsid w:val="00F918D9"/>
    <w:rsid w:val="00FA2BCE"/>
    <w:rsid w:val="00FA44D0"/>
    <w:rsid w:val="00FA474E"/>
    <w:rsid w:val="00FB69EF"/>
    <w:rsid w:val="00FC3D97"/>
    <w:rsid w:val="00FE4070"/>
    <w:rsid w:val="00FE7279"/>
    <w:rsid w:val="00FF513D"/>
    <w:rsid w:val="00FF5348"/>
    <w:rsid w:val="00FF6F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DE"/>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773D49"/>
    <w:pPr>
      <w:ind w:left="720"/>
      <w:contextualSpacing/>
    </w:pPr>
  </w:style>
  <w:style w:type="character" w:styleId="Mentionnonrsolue">
    <w:name w:val="Unresolved Mention"/>
    <w:basedOn w:val="Policepardfaut"/>
    <w:uiPriority w:val="99"/>
    <w:semiHidden/>
    <w:unhideWhenUsed/>
    <w:rsid w:val="00A52613"/>
    <w:rPr>
      <w:color w:val="605E5C"/>
      <w:shd w:val="clear" w:color="auto" w:fill="E1DFDD"/>
    </w:rPr>
  </w:style>
  <w:style w:type="character" w:styleId="Lienhypertextesuivivisit">
    <w:name w:val="FollowedHyperlink"/>
    <w:basedOn w:val="Policepardfaut"/>
    <w:uiPriority w:val="99"/>
    <w:semiHidden/>
    <w:unhideWhenUsed/>
    <w:rsid w:val="00A52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92484276">
      <w:bodyDiv w:val="1"/>
      <w:marLeft w:val="0"/>
      <w:marRight w:val="0"/>
      <w:marTop w:val="0"/>
      <w:marBottom w:val="0"/>
      <w:divBdr>
        <w:top w:val="none" w:sz="0" w:space="0" w:color="auto"/>
        <w:left w:val="none" w:sz="0" w:space="0" w:color="auto"/>
        <w:bottom w:val="none" w:sz="0" w:space="0" w:color="auto"/>
        <w:right w:val="none" w:sz="0" w:space="0" w:color="auto"/>
      </w:divBdr>
    </w:div>
    <w:div w:id="1256741591">
      <w:bodyDiv w:val="1"/>
      <w:marLeft w:val="0"/>
      <w:marRight w:val="0"/>
      <w:marTop w:val="0"/>
      <w:marBottom w:val="0"/>
      <w:divBdr>
        <w:top w:val="none" w:sz="0" w:space="0" w:color="auto"/>
        <w:left w:val="none" w:sz="0" w:space="0" w:color="auto"/>
        <w:bottom w:val="none" w:sz="0" w:space="0" w:color="auto"/>
        <w:right w:val="none" w:sz="0" w:space="0" w:color="auto"/>
      </w:divBdr>
    </w:div>
    <w:div w:id="1475368204">
      <w:bodyDiv w:val="1"/>
      <w:marLeft w:val="0"/>
      <w:marRight w:val="0"/>
      <w:marTop w:val="0"/>
      <w:marBottom w:val="0"/>
      <w:divBdr>
        <w:top w:val="none" w:sz="0" w:space="0" w:color="auto"/>
        <w:left w:val="none" w:sz="0" w:space="0" w:color="auto"/>
        <w:bottom w:val="none" w:sz="0" w:space="0" w:color="auto"/>
        <w:right w:val="none" w:sz="0" w:space="0" w:color="auto"/>
      </w:divBdr>
    </w:div>
    <w:div w:id="15453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BFDE-F850-4895-9E01-FF296D78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866</TotalTime>
  <Pages>18</Pages>
  <Words>4169</Words>
  <Characters>23476</Characters>
  <Application>Microsoft Office Word</Application>
  <DocSecurity>0</DocSecurity>
  <Lines>869</Lines>
  <Paragraphs>552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101</cp:revision>
  <cp:lastPrinted>2025-05-27T17:04:00Z</cp:lastPrinted>
  <dcterms:created xsi:type="dcterms:W3CDTF">2020-01-13T16:46:00Z</dcterms:created>
  <dcterms:modified xsi:type="dcterms:W3CDTF">2026-03-13T17:11:00Z</dcterms:modified>
</cp:coreProperties>
</file>