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6F58589D" w:rsidR="00B46FC4" w:rsidRPr="00A674F8" w:rsidRDefault="00B46FC4" w:rsidP="00923766">
      <w:pPr>
        <w:jc w:val="center"/>
      </w:pPr>
      <w:r w:rsidRPr="00A674F8">
        <w:t xml:space="preserve">FONDS </w:t>
      </w:r>
      <w:r w:rsidR="00E70653">
        <w:rPr>
          <w:caps/>
        </w:rPr>
        <w:t>ordre franciscain séculier de saint-eugène</w:t>
      </w:r>
    </w:p>
    <w:p w14:paraId="30C3A788" w14:textId="71997C26" w:rsidR="00B46FC4" w:rsidRPr="00A674F8" w:rsidRDefault="00DA6900" w:rsidP="00923766">
      <w:pPr>
        <w:jc w:val="center"/>
      </w:pPr>
      <w:r>
        <w:t>P</w:t>
      </w:r>
      <w:r w:rsidR="00E70653">
        <w:t>459</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9645990" w:rsidR="00B46FC4" w:rsidRDefault="00B148D8" w:rsidP="00923766">
      <w:pPr>
        <w:jc w:val="center"/>
      </w:pPr>
      <w:r>
        <w:t xml:space="preserve">Rédigé par </w:t>
      </w:r>
      <w:r w:rsidR="00E70653">
        <w:t>Frédérique Fradet, archiviste</w:t>
      </w:r>
    </w:p>
    <w:p w14:paraId="17312073" w14:textId="24FB9797" w:rsidR="00B148D8" w:rsidRPr="00A674F8" w:rsidRDefault="00B148D8" w:rsidP="00923766">
      <w:pPr>
        <w:jc w:val="center"/>
      </w:pPr>
      <w:r>
        <w:t xml:space="preserve">Le </w:t>
      </w:r>
      <w:r w:rsidR="00E70653">
        <w:t xml:space="preserve">30 janvier </w:t>
      </w:r>
      <w:r w:rsidR="00AE01E0">
        <w:t xml:space="preserve">et le 6 février </w:t>
      </w:r>
      <w:r w:rsidR="00E70653">
        <w:t>2025</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053BF289" w14:textId="2F255AE8" w:rsidR="00795E32" w:rsidRDefault="00BD4041">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89752085" w:history="1">
        <w:r w:rsidR="00795E32" w:rsidRPr="00F55D7B">
          <w:rPr>
            <w:rStyle w:val="Lienhypertexte"/>
            <w:noProof/>
          </w:rPr>
          <w:t>PRÉSENTATION DU FONDS</w:t>
        </w:r>
        <w:r w:rsidR="00795E32">
          <w:rPr>
            <w:noProof/>
            <w:webHidden/>
          </w:rPr>
          <w:tab/>
        </w:r>
        <w:r w:rsidR="00795E32">
          <w:rPr>
            <w:noProof/>
            <w:webHidden/>
          </w:rPr>
          <w:fldChar w:fldCharType="begin"/>
        </w:r>
        <w:r w:rsidR="00795E32">
          <w:rPr>
            <w:noProof/>
            <w:webHidden/>
          </w:rPr>
          <w:instrText xml:space="preserve"> PAGEREF _Toc189752085 \h </w:instrText>
        </w:r>
        <w:r w:rsidR="00795E32">
          <w:rPr>
            <w:noProof/>
            <w:webHidden/>
          </w:rPr>
        </w:r>
        <w:r w:rsidR="00795E32">
          <w:rPr>
            <w:noProof/>
            <w:webHidden/>
          </w:rPr>
          <w:fldChar w:fldCharType="separate"/>
        </w:r>
        <w:r w:rsidR="00795E32">
          <w:rPr>
            <w:noProof/>
            <w:webHidden/>
          </w:rPr>
          <w:t>3</w:t>
        </w:r>
        <w:r w:rsidR="00795E32">
          <w:rPr>
            <w:noProof/>
            <w:webHidden/>
          </w:rPr>
          <w:fldChar w:fldCharType="end"/>
        </w:r>
      </w:hyperlink>
    </w:p>
    <w:p w14:paraId="67D41AE7" w14:textId="2CA9E63D" w:rsidR="00795E32" w:rsidRDefault="00795E32">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89752086" w:history="1">
        <w:r w:rsidRPr="00F55D7B">
          <w:rPr>
            <w:rStyle w:val="Lienhypertexte"/>
            <w:noProof/>
          </w:rPr>
          <w:t>P459/A Documents administratifs</w:t>
        </w:r>
        <w:r>
          <w:rPr>
            <w:noProof/>
            <w:webHidden/>
          </w:rPr>
          <w:tab/>
        </w:r>
        <w:r>
          <w:rPr>
            <w:noProof/>
            <w:webHidden/>
          </w:rPr>
          <w:fldChar w:fldCharType="begin"/>
        </w:r>
        <w:r>
          <w:rPr>
            <w:noProof/>
            <w:webHidden/>
          </w:rPr>
          <w:instrText xml:space="preserve"> PAGEREF _Toc189752086 \h </w:instrText>
        </w:r>
        <w:r>
          <w:rPr>
            <w:noProof/>
            <w:webHidden/>
          </w:rPr>
        </w:r>
        <w:r>
          <w:rPr>
            <w:noProof/>
            <w:webHidden/>
          </w:rPr>
          <w:fldChar w:fldCharType="separate"/>
        </w:r>
        <w:r>
          <w:rPr>
            <w:noProof/>
            <w:webHidden/>
          </w:rPr>
          <w:t>5</w:t>
        </w:r>
        <w:r>
          <w:rPr>
            <w:noProof/>
            <w:webHidden/>
          </w:rPr>
          <w:fldChar w:fldCharType="end"/>
        </w:r>
      </w:hyperlink>
    </w:p>
    <w:p w14:paraId="4F190568" w14:textId="3F55B1F9" w:rsidR="00795E32" w:rsidRDefault="00795E32">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89752087" w:history="1">
        <w:r w:rsidRPr="00F55D7B">
          <w:rPr>
            <w:rStyle w:val="Lienhypertexte"/>
            <w:noProof/>
          </w:rPr>
          <w:t>P459/A1 Membres</w:t>
        </w:r>
        <w:r>
          <w:rPr>
            <w:noProof/>
            <w:webHidden/>
          </w:rPr>
          <w:tab/>
        </w:r>
        <w:r>
          <w:rPr>
            <w:noProof/>
            <w:webHidden/>
          </w:rPr>
          <w:fldChar w:fldCharType="begin"/>
        </w:r>
        <w:r>
          <w:rPr>
            <w:noProof/>
            <w:webHidden/>
          </w:rPr>
          <w:instrText xml:space="preserve"> PAGEREF _Toc189752087 \h </w:instrText>
        </w:r>
        <w:r>
          <w:rPr>
            <w:noProof/>
            <w:webHidden/>
          </w:rPr>
        </w:r>
        <w:r>
          <w:rPr>
            <w:noProof/>
            <w:webHidden/>
          </w:rPr>
          <w:fldChar w:fldCharType="separate"/>
        </w:r>
        <w:r>
          <w:rPr>
            <w:noProof/>
            <w:webHidden/>
          </w:rPr>
          <w:t>5</w:t>
        </w:r>
        <w:r>
          <w:rPr>
            <w:noProof/>
            <w:webHidden/>
          </w:rPr>
          <w:fldChar w:fldCharType="end"/>
        </w:r>
      </w:hyperlink>
    </w:p>
    <w:p w14:paraId="0DF1396E" w14:textId="587DAC09"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88" w:history="1">
        <w:r w:rsidRPr="00F55D7B">
          <w:rPr>
            <w:rStyle w:val="Lienhypertexte"/>
            <w:noProof/>
          </w:rPr>
          <w:t>P459/A1/1 : Vêtures, professions et agrégations</w:t>
        </w:r>
        <w:r>
          <w:rPr>
            <w:noProof/>
            <w:webHidden/>
          </w:rPr>
          <w:tab/>
        </w:r>
        <w:r>
          <w:rPr>
            <w:noProof/>
            <w:webHidden/>
          </w:rPr>
          <w:fldChar w:fldCharType="begin"/>
        </w:r>
        <w:r>
          <w:rPr>
            <w:noProof/>
            <w:webHidden/>
          </w:rPr>
          <w:instrText xml:space="preserve"> PAGEREF _Toc189752088 \h </w:instrText>
        </w:r>
        <w:r>
          <w:rPr>
            <w:noProof/>
            <w:webHidden/>
          </w:rPr>
        </w:r>
        <w:r>
          <w:rPr>
            <w:noProof/>
            <w:webHidden/>
          </w:rPr>
          <w:fldChar w:fldCharType="separate"/>
        </w:r>
        <w:r>
          <w:rPr>
            <w:noProof/>
            <w:webHidden/>
          </w:rPr>
          <w:t>5</w:t>
        </w:r>
        <w:r>
          <w:rPr>
            <w:noProof/>
            <w:webHidden/>
          </w:rPr>
          <w:fldChar w:fldCharType="end"/>
        </w:r>
      </w:hyperlink>
    </w:p>
    <w:p w14:paraId="7A34F1D8" w14:textId="467F1536"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89" w:history="1">
        <w:r w:rsidRPr="00F55D7B">
          <w:rPr>
            <w:rStyle w:val="Lienhypertexte"/>
            <w:noProof/>
          </w:rPr>
          <w:t>P459/A1/2 : Livre d’or</w:t>
        </w:r>
        <w:r>
          <w:rPr>
            <w:noProof/>
            <w:webHidden/>
          </w:rPr>
          <w:tab/>
        </w:r>
        <w:r>
          <w:rPr>
            <w:noProof/>
            <w:webHidden/>
          </w:rPr>
          <w:fldChar w:fldCharType="begin"/>
        </w:r>
        <w:r>
          <w:rPr>
            <w:noProof/>
            <w:webHidden/>
          </w:rPr>
          <w:instrText xml:space="preserve"> PAGEREF _Toc189752089 \h </w:instrText>
        </w:r>
        <w:r>
          <w:rPr>
            <w:noProof/>
            <w:webHidden/>
          </w:rPr>
        </w:r>
        <w:r>
          <w:rPr>
            <w:noProof/>
            <w:webHidden/>
          </w:rPr>
          <w:fldChar w:fldCharType="separate"/>
        </w:r>
        <w:r>
          <w:rPr>
            <w:noProof/>
            <w:webHidden/>
          </w:rPr>
          <w:t>5</w:t>
        </w:r>
        <w:r>
          <w:rPr>
            <w:noProof/>
            <w:webHidden/>
          </w:rPr>
          <w:fldChar w:fldCharType="end"/>
        </w:r>
      </w:hyperlink>
    </w:p>
    <w:p w14:paraId="5C2EF735" w14:textId="64C01B69" w:rsidR="00795E32" w:rsidRDefault="00795E32">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89752090" w:history="1">
        <w:r w:rsidRPr="00F55D7B">
          <w:rPr>
            <w:rStyle w:val="Lienhypertexte"/>
            <w:noProof/>
          </w:rPr>
          <w:t>P459/A2 Documents de réunion</w:t>
        </w:r>
        <w:r>
          <w:rPr>
            <w:noProof/>
            <w:webHidden/>
          </w:rPr>
          <w:tab/>
        </w:r>
        <w:r>
          <w:rPr>
            <w:noProof/>
            <w:webHidden/>
          </w:rPr>
          <w:fldChar w:fldCharType="begin"/>
        </w:r>
        <w:r>
          <w:rPr>
            <w:noProof/>
            <w:webHidden/>
          </w:rPr>
          <w:instrText xml:space="preserve"> PAGEREF _Toc189752090 \h </w:instrText>
        </w:r>
        <w:r>
          <w:rPr>
            <w:noProof/>
            <w:webHidden/>
          </w:rPr>
        </w:r>
        <w:r>
          <w:rPr>
            <w:noProof/>
            <w:webHidden/>
          </w:rPr>
          <w:fldChar w:fldCharType="separate"/>
        </w:r>
        <w:r>
          <w:rPr>
            <w:noProof/>
            <w:webHidden/>
          </w:rPr>
          <w:t>6</w:t>
        </w:r>
        <w:r>
          <w:rPr>
            <w:noProof/>
            <w:webHidden/>
          </w:rPr>
          <w:fldChar w:fldCharType="end"/>
        </w:r>
      </w:hyperlink>
    </w:p>
    <w:p w14:paraId="10CEA351" w14:textId="3C64B411"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91" w:history="1">
        <w:r w:rsidRPr="00F55D7B">
          <w:rPr>
            <w:rStyle w:val="Lienhypertexte"/>
            <w:noProof/>
          </w:rPr>
          <w:t>P459/A2/1 : Procès-verbaux 1947 à 1997</w:t>
        </w:r>
        <w:r>
          <w:rPr>
            <w:noProof/>
            <w:webHidden/>
          </w:rPr>
          <w:tab/>
        </w:r>
        <w:r>
          <w:rPr>
            <w:noProof/>
            <w:webHidden/>
          </w:rPr>
          <w:fldChar w:fldCharType="begin"/>
        </w:r>
        <w:r>
          <w:rPr>
            <w:noProof/>
            <w:webHidden/>
          </w:rPr>
          <w:instrText xml:space="preserve"> PAGEREF _Toc189752091 \h </w:instrText>
        </w:r>
        <w:r>
          <w:rPr>
            <w:noProof/>
            <w:webHidden/>
          </w:rPr>
        </w:r>
        <w:r>
          <w:rPr>
            <w:noProof/>
            <w:webHidden/>
          </w:rPr>
          <w:fldChar w:fldCharType="separate"/>
        </w:r>
        <w:r>
          <w:rPr>
            <w:noProof/>
            <w:webHidden/>
          </w:rPr>
          <w:t>6</w:t>
        </w:r>
        <w:r>
          <w:rPr>
            <w:noProof/>
            <w:webHidden/>
          </w:rPr>
          <w:fldChar w:fldCharType="end"/>
        </w:r>
      </w:hyperlink>
    </w:p>
    <w:p w14:paraId="625C25F4" w14:textId="3DAD2F99"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92" w:history="1">
        <w:r w:rsidRPr="00F55D7B">
          <w:rPr>
            <w:rStyle w:val="Lienhypertexte"/>
            <w:noProof/>
          </w:rPr>
          <w:t>P459/A2/2 : Procès-verbaux 1997 à 2003</w:t>
        </w:r>
        <w:r>
          <w:rPr>
            <w:noProof/>
            <w:webHidden/>
          </w:rPr>
          <w:tab/>
        </w:r>
        <w:r>
          <w:rPr>
            <w:noProof/>
            <w:webHidden/>
          </w:rPr>
          <w:fldChar w:fldCharType="begin"/>
        </w:r>
        <w:r>
          <w:rPr>
            <w:noProof/>
            <w:webHidden/>
          </w:rPr>
          <w:instrText xml:space="preserve"> PAGEREF _Toc189752092 \h </w:instrText>
        </w:r>
        <w:r>
          <w:rPr>
            <w:noProof/>
            <w:webHidden/>
          </w:rPr>
        </w:r>
        <w:r>
          <w:rPr>
            <w:noProof/>
            <w:webHidden/>
          </w:rPr>
          <w:fldChar w:fldCharType="separate"/>
        </w:r>
        <w:r>
          <w:rPr>
            <w:noProof/>
            <w:webHidden/>
          </w:rPr>
          <w:t>6</w:t>
        </w:r>
        <w:r>
          <w:rPr>
            <w:noProof/>
            <w:webHidden/>
          </w:rPr>
          <w:fldChar w:fldCharType="end"/>
        </w:r>
      </w:hyperlink>
    </w:p>
    <w:p w14:paraId="0428DF15" w14:textId="05C00A08" w:rsidR="00795E32" w:rsidRDefault="00795E32">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89752093" w:history="1">
        <w:r w:rsidRPr="00F55D7B">
          <w:rPr>
            <w:rStyle w:val="Lienhypertexte"/>
            <w:noProof/>
          </w:rPr>
          <w:t>P459/A3 Fonctionnement et activités</w:t>
        </w:r>
        <w:r>
          <w:rPr>
            <w:noProof/>
            <w:webHidden/>
          </w:rPr>
          <w:tab/>
        </w:r>
        <w:r>
          <w:rPr>
            <w:noProof/>
            <w:webHidden/>
          </w:rPr>
          <w:fldChar w:fldCharType="begin"/>
        </w:r>
        <w:r>
          <w:rPr>
            <w:noProof/>
            <w:webHidden/>
          </w:rPr>
          <w:instrText xml:space="preserve"> PAGEREF _Toc189752093 \h </w:instrText>
        </w:r>
        <w:r>
          <w:rPr>
            <w:noProof/>
            <w:webHidden/>
          </w:rPr>
        </w:r>
        <w:r>
          <w:rPr>
            <w:noProof/>
            <w:webHidden/>
          </w:rPr>
          <w:fldChar w:fldCharType="separate"/>
        </w:r>
        <w:r>
          <w:rPr>
            <w:noProof/>
            <w:webHidden/>
          </w:rPr>
          <w:t>7</w:t>
        </w:r>
        <w:r>
          <w:rPr>
            <w:noProof/>
            <w:webHidden/>
          </w:rPr>
          <w:fldChar w:fldCharType="end"/>
        </w:r>
      </w:hyperlink>
    </w:p>
    <w:p w14:paraId="2F02C926" w14:textId="6D4CF28F"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94" w:history="1">
        <w:r w:rsidRPr="00F55D7B">
          <w:rPr>
            <w:rStyle w:val="Lienhypertexte"/>
            <w:noProof/>
          </w:rPr>
          <w:t>P459/A3/1 : Programmes du 60</w:t>
        </w:r>
        <w:r w:rsidRPr="00F55D7B">
          <w:rPr>
            <w:rStyle w:val="Lienhypertexte"/>
            <w:noProof/>
            <w:vertAlign w:val="superscript"/>
          </w:rPr>
          <w:t>e</w:t>
        </w:r>
        <w:r w:rsidRPr="00F55D7B">
          <w:rPr>
            <w:rStyle w:val="Lienhypertexte"/>
            <w:noProof/>
          </w:rPr>
          <w:t>, 2007</w:t>
        </w:r>
        <w:r>
          <w:rPr>
            <w:noProof/>
            <w:webHidden/>
          </w:rPr>
          <w:tab/>
        </w:r>
        <w:r>
          <w:rPr>
            <w:noProof/>
            <w:webHidden/>
          </w:rPr>
          <w:fldChar w:fldCharType="begin"/>
        </w:r>
        <w:r>
          <w:rPr>
            <w:noProof/>
            <w:webHidden/>
          </w:rPr>
          <w:instrText xml:space="preserve"> PAGEREF _Toc189752094 \h </w:instrText>
        </w:r>
        <w:r>
          <w:rPr>
            <w:noProof/>
            <w:webHidden/>
          </w:rPr>
        </w:r>
        <w:r>
          <w:rPr>
            <w:noProof/>
            <w:webHidden/>
          </w:rPr>
          <w:fldChar w:fldCharType="separate"/>
        </w:r>
        <w:r>
          <w:rPr>
            <w:noProof/>
            <w:webHidden/>
          </w:rPr>
          <w:t>7</w:t>
        </w:r>
        <w:r>
          <w:rPr>
            <w:noProof/>
            <w:webHidden/>
          </w:rPr>
          <w:fldChar w:fldCharType="end"/>
        </w:r>
      </w:hyperlink>
    </w:p>
    <w:p w14:paraId="18EB8A34" w14:textId="0DD0D332" w:rsidR="00795E32" w:rsidRDefault="00795E32">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89752095" w:history="1">
        <w:r w:rsidRPr="00F55D7B">
          <w:rPr>
            <w:rStyle w:val="Lienhypertexte"/>
            <w:noProof/>
          </w:rPr>
          <w:t>P459/B Documents iconographiques</w:t>
        </w:r>
        <w:r>
          <w:rPr>
            <w:noProof/>
            <w:webHidden/>
          </w:rPr>
          <w:tab/>
        </w:r>
        <w:r>
          <w:rPr>
            <w:noProof/>
            <w:webHidden/>
          </w:rPr>
          <w:fldChar w:fldCharType="begin"/>
        </w:r>
        <w:r>
          <w:rPr>
            <w:noProof/>
            <w:webHidden/>
          </w:rPr>
          <w:instrText xml:space="preserve"> PAGEREF _Toc189752095 \h </w:instrText>
        </w:r>
        <w:r>
          <w:rPr>
            <w:noProof/>
            <w:webHidden/>
          </w:rPr>
        </w:r>
        <w:r>
          <w:rPr>
            <w:noProof/>
            <w:webHidden/>
          </w:rPr>
          <w:fldChar w:fldCharType="separate"/>
        </w:r>
        <w:r>
          <w:rPr>
            <w:noProof/>
            <w:webHidden/>
          </w:rPr>
          <w:t>7</w:t>
        </w:r>
        <w:r>
          <w:rPr>
            <w:noProof/>
            <w:webHidden/>
          </w:rPr>
          <w:fldChar w:fldCharType="end"/>
        </w:r>
      </w:hyperlink>
    </w:p>
    <w:p w14:paraId="1F21A6BD" w14:textId="1977841D" w:rsidR="00795E32" w:rsidRDefault="00795E32">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89752096" w:history="1">
        <w:r w:rsidRPr="00F55D7B">
          <w:rPr>
            <w:rStyle w:val="Lienhypertexte"/>
            <w:noProof/>
          </w:rPr>
          <w:t>P459/B1 Photographies</w:t>
        </w:r>
        <w:r>
          <w:rPr>
            <w:noProof/>
            <w:webHidden/>
          </w:rPr>
          <w:tab/>
        </w:r>
        <w:r>
          <w:rPr>
            <w:noProof/>
            <w:webHidden/>
          </w:rPr>
          <w:fldChar w:fldCharType="begin"/>
        </w:r>
        <w:r>
          <w:rPr>
            <w:noProof/>
            <w:webHidden/>
          </w:rPr>
          <w:instrText xml:space="preserve"> PAGEREF _Toc189752096 \h </w:instrText>
        </w:r>
        <w:r>
          <w:rPr>
            <w:noProof/>
            <w:webHidden/>
          </w:rPr>
        </w:r>
        <w:r>
          <w:rPr>
            <w:noProof/>
            <w:webHidden/>
          </w:rPr>
          <w:fldChar w:fldCharType="separate"/>
        </w:r>
        <w:r>
          <w:rPr>
            <w:noProof/>
            <w:webHidden/>
          </w:rPr>
          <w:t>7</w:t>
        </w:r>
        <w:r>
          <w:rPr>
            <w:noProof/>
            <w:webHidden/>
          </w:rPr>
          <w:fldChar w:fldCharType="end"/>
        </w:r>
      </w:hyperlink>
    </w:p>
    <w:p w14:paraId="69065CD3" w14:textId="3E669D86"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97" w:history="1">
        <w:r w:rsidRPr="00F55D7B">
          <w:rPr>
            <w:rStyle w:val="Lienhypertexte"/>
            <w:noProof/>
          </w:rPr>
          <w:t>P459/B1/1 : 50</w:t>
        </w:r>
        <w:r w:rsidRPr="00F55D7B">
          <w:rPr>
            <w:rStyle w:val="Lienhypertexte"/>
            <w:noProof/>
            <w:vertAlign w:val="superscript"/>
          </w:rPr>
          <w:t>e</w:t>
        </w:r>
        <w:r w:rsidRPr="00F55D7B">
          <w:rPr>
            <w:rStyle w:val="Lienhypertexte"/>
            <w:noProof/>
          </w:rPr>
          <w:t xml:space="preserve"> anniversaire O.F.S., 1997</w:t>
        </w:r>
        <w:r>
          <w:rPr>
            <w:noProof/>
            <w:webHidden/>
          </w:rPr>
          <w:tab/>
        </w:r>
        <w:r>
          <w:rPr>
            <w:noProof/>
            <w:webHidden/>
          </w:rPr>
          <w:fldChar w:fldCharType="begin"/>
        </w:r>
        <w:r>
          <w:rPr>
            <w:noProof/>
            <w:webHidden/>
          </w:rPr>
          <w:instrText xml:space="preserve"> PAGEREF _Toc189752097 \h </w:instrText>
        </w:r>
        <w:r>
          <w:rPr>
            <w:noProof/>
            <w:webHidden/>
          </w:rPr>
        </w:r>
        <w:r>
          <w:rPr>
            <w:noProof/>
            <w:webHidden/>
          </w:rPr>
          <w:fldChar w:fldCharType="separate"/>
        </w:r>
        <w:r>
          <w:rPr>
            <w:noProof/>
            <w:webHidden/>
          </w:rPr>
          <w:t>7</w:t>
        </w:r>
        <w:r>
          <w:rPr>
            <w:noProof/>
            <w:webHidden/>
          </w:rPr>
          <w:fldChar w:fldCharType="end"/>
        </w:r>
      </w:hyperlink>
    </w:p>
    <w:p w14:paraId="34240563" w14:textId="7FF7F4BC"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98" w:history="1">
        <w:r w:rsidRPr="00F55D7B">
          <w:rPr>
            <w:rStyle w:val="Lienhypertexte"/>
            <w:noProof/>
          </w:rPr>
          <w:t>P459/B1/2 : Capucins et présidentes</w:t>
        </w:r>
        <w:r>
          <w:rPr>
            <w:noProof/>
            <w:webHidden/>
          </w:rPr>
          <w:tab/>
        </w:r>
        <w:r>
          <w:rPr>
            <w:noProof/>
            <w:webHidden/>
          </w:rPr>
          <w:fldChar w:fldCharType="begin"/>
        </w:r>
        <w:r>
          <w:rPr>
            <w:noProof/>
            <w:webHidden/>
          </w:rPr>
          <w:instrText xml:space="preserve"> PAGEREF _Toc189752098 \h </w:instrText>
        </w:r>
        <w:r>
          <w:rPr>
            <w:noProof/>
            <w:webHidden/>
          </w:rPr>
        </w:r>
        <w:r>
          <w:rPr>
            <w:noProof/>
            <w:webHidden/>
          </w:rPr>
          <w:fldChar w:fldCharType="separate"/>
        </w:r>
        <w:r>
          <w:rPr>
            <w:noProof/>
            <w:webHidden/>
          </w:rPr>
          <w:t>8</w:t>
        </w:r>
        <w:r>
          <w:rPr>
            <w:noProof/>
            <w:webHidden/>
          </w:rPr>
          <w:fldChar w:fldCharType="end"/>
        </w:r>
      </w:hyperlink>
    </w:p>
    <w:p w14:paraId="64EF6EAB" w14:textId="1947DDCD" w:rsidR="00795E32" w:rsidRDefault="00795E32">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89752099" w:history="1">
        <w:r w:rsidRPr="00F55D7B">
          <w:rPr>
            <w:rStyle w:val="Lienhypertexte"/>
            <w:noProof/>
          </w:rPr>
          <w:t>P459/B1/3 : 60</w:t>
        </w:r>
        <w:r w:rsidRPr="00F55D7B">
          <w:rPr>
            <w:rStyle w:val="Lienhypertexte"/>
            <w:noProof/>
            <w:vertAlign w:val="superscript"/>
          </w:rPr>
          <w:t>e</w:t>
        </w:r>
        <w:r w:rsidRPr="00F55D7B">
          <w:rPr>
            <w:rStyle w:val="Lienhypertexte"/>
            <w:noProof/>
          </w:rPr>
          <w:t xml:space="preserve"> anniversaire O.F.S., 2007</w:t>
        </w:r>
        <w:r>
          <w:rPr>
            <w:noProof/>
            <w:webHidden/>
          </w:rPr>
          <w:tab/>
        </w:r>
        <w:r>
          <w:rPr>
            <w:noProof/>
            <w:webHidden/>
          </w:rPr>
          <w:fldChar w:fldCharType="begin"/>
        </w:r>
        <w:r>
          <w:rPr>
            <w:noProof/>
            <w:webHidden/>
          </w:rPr>
          <w:instrText xml:space="preserve"> PAGEREF _Toc189752099 \h </w:instrText>
        </w:r>
        <w:r>
          <w:rPr>
            <w:noProof/>
            <w:webHidden/>
          </w:rPr>
        </w:r>
        <w:r>
          <w:rPr>
            <w:noProof/>
            <w:webHidden/>
          </w:rPr>
          <w:fldChar w:fldCharType="separate"/>
        </w:r>
        <w:r>
          <w:rPr>
            <w:noProof/>
            <w:webHidden/>
          </w:rPr>
          <w:t>8</w:t>
        </w:r>
        <w:r>
          <w:rPr>
            <w:noProof/>
            <w:webHidden/>
          </w:rPr>
          <w:fldChar w:fldCharType="end"/>
        </w:r>
      </w:hyperlink>
    </w:p>
    <w:p w14:paraId="5660490B" w14:textId="50758FCE"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89752085"/>
      <w:r w:rsidRPr="00A674F8">
        <w:lastRenderedPageBreak/>
        <w:t>PRÉSENTATION DU FONDS</w:t>
      </w:r>
      <w:bookmarkEnd w:id="0"/>
    </w:p>
    <w:p w14:paraId="786CAD82" w14:textId="77777777" w:rsidR="00B46FC4" w:rsidRPr="00A674F8" w:rsidRDefault="00B46FC4" w:rsidP="00923766">
      <w:pPr>
        <w:pStyle w:val="Corpsdetexte2"/>
      </w:pPr>
    </w:p>
    <w:p w14:paraId="7C495B78" w14:textId="73830ACF" w:rsidR="00931389" w:rsidRPr="00A674F8" w:rsidRDefault="007F33D1" w:rsidP="00923766">
      <w:r>
        <w:t>P</w:t>
      </w:r>
      <w:r w:rsidR="00E70653">
        <w:t>459</w:t>
      </w:r>
      <w:r>
        <w:t xml:space="preserve"> Fonds </w:t>
      </w:r>
      <w:r w:rsidR="00E70653">
        <w:t>Ordre franciscain séculier de Saint-Eugène</w:t>
      </w:r>
      <w:r w:rsidR="00931389" w:rsidRPr="00A674F8">
        <w:t>.</w:t>
      </w:r>
      <w:r w:rsidR="00B46FC4" w:rsidRPr="00A674F8">
        <w:t xml:space="preserve"> –</w:t>
      </w:r>
      <w:r w:rsidR="001153BB">
        <w:t xml:space="preserve"> [</w:t>
      </w:r>
      <w:r w:rsidR="00AE01E0">
        <w:t>1947-2007</w:t>
      </w:r>
      <w:r w:rsidR="001153BB">
        <w:t>]</w:t>
      </w:r>
      <w:r w:rsidR="00E70653">
        <w:t>.</w:t>
      </w:r>
      <w:r w:rsidR="001153BB">
        <w:t xml:space="preserve"> –</w:t>
      </w:r>
      <w:r w:rsidR="00B148D8">
        <w:t xml:space="preserve"> </w:t>
      </w:r>
      <w:r w:rsidR="00B21456">
        <w:t>6</w:t>
      </w:r>
      <w:r w:rsidR="00E70653">
        <w:t xml:space="preserve"> cm de documents textuels. – </w:t>
      </w:r>
      <w:r w:rsidR="00AE01E0">
        <w:t>324</w:t>
      </w:r>
      <w:r w:rsidR="00E70653">
        <w:t xml:space="preserve"> photographies.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377D9FB2" w14:textId="091EE87F" w:rsidR="00AB6798" w:rsidRDefault="00E32D86" w:rsidP="00923766">
      <w:r w:rsidRPr="00E32D86">
        <w:t>L’Ordre franciscain séculier d’une municipalité trouve ses racines dans le riche héritage spirituel de saint François d’Assise, dont les idéaux de pauvreté, de fraternité et de simplicité continuent d’inspirer. Fondé sur la volonté de vivre selon l’Évangile de Jésus-Christ, cet ordre permet à des laïcs de tous horizons de s'engager dans une vie marquée par l’amour fraternel, la pénitence et un service particulier envers les plus démunis. En intégrant une communauté locale, les membres de cet ordre cherchent à incarner les valeurs franciscaines tout en vivant pleinement leur mission au cœur de la société contemporaine.</w:t>
      </w:r>
    </w:p>
    <w:p w14:paraId="17B9FF89" w14:textId="77777777" w:rsidR="008C1FB4" w:rsidRDefault="008C1FB4" w:rsidP="008C1FB4">
      <w:pPr>
        <w:rPr>
          <w:b/>
          <w:bCs/>
        </w:rPr>
      </w:pPr>
    </w:p>
    <w:p w14:paraId="314ABFDD" w14:textId="17028BA9" w:rsidR="008C1FB4" w:rsidRPr="008C1FB4" w:rsidRDefault="008C1FB4" w:rsidP="008C1FB4">
      <w:r w:rsidRPr="008C1FB4">
        <w:t xml:space="preserve">L’Ordre </w:t>
      </w:r>
      <w:r>
        <w:t>f</w:t>
      </w:r>
      <w:r w:rsidRPr="008C1FB4">
        <w:t xml:space="preserve">ranciscain </w:t>
      </w:r>
      <w:r>
        <w:t>s</w:t>
      </w:r>
      <w:r w:rsidRPr="008C1FB4">
        <w:t>éculier de Saint-Eugène</w:t>
      </w:r>
      <w:r w:rsidR="00D67514">
        <w:rPr>
          <w:rStyle w:val="Appelnotedebasdep"/>
        </w:rPr>
        <w:footnoteReference w:id="1"/>
      </w:r>
      <w:r w:rsidRPr="008C1FB4">
        <w:t xml:space="preserve"> existe depuis 1947. Cette fraternité a célébré son jubilé d’or en 1997, marquant ainsi ses 50 ans d’existence. Toujours active à ce jour, bien que de taille réduite, elle continue de jouer </w:t>
      </w:r>
      <w:r>
        <w:t>son</w:t>
      </w:r>
      <w:r w:rsidRPr="008C1FB4">
        <w:t xml:space="preserve"> rôle au sein de la communauté locale.</w:t>
      </w:r>
    </w:p>
    <w:p w14:paraId="1C923662" w14:textId="77777777" w:rsidR="008C1FB4" w:rsidRDefault="008C1FB4" w:rsidP="008C1FB4"/>
    <w:p w14:paraId="1BAF404D" w14:textId="7AC54432" w:rsidR="008C1FB4" w:rsidRDefault="008C1FB4" w:rsidP="008C1FB4">
      <w:r w:rsidRPr="008C1FB4">
        <w:t xml:space="preserve">La </w:t>
      </w:r>
      <w:r>
        <w:t>f</w:t>
      </w:r>
      <w:r w:rsidRPr="008C1FB4">
        <w:t>raternité a pour adresse le 430, rue Principale, à Saint-Eugène, dans la MRC de Maria-Chapdelaine. Elle est actuellement présidée par Mme Lise Bouchard, qui porte le titre de ministre. Le conseil actuel comprend également Yolande Labrecque et Rita St-Pierre</w:t>
      </w:r>
      <w:r>
        <w:t>, toutes deux consacrées et actives depuis des années</w:t>
      </w:r>
      <w:r w:rsidRPr="008C1FB4">
        <w:t>.</w:t>
      </w:r>
    </w:p>
    <w:p w14:paraId="31255981" w14:textId="77777777" w:rsidR="008C1FB4" w:rsidRDefault="008C1FB4" w:rsidP="008C1FB4"/>
    <w:p w14:paraId="2D429A99" w14:textId="5002EDA0" w:rsidR="008C1FB4" w:rsidRDefault="008C1FB4" w:rsidP="008C1FB4">
      <w:r w:rsidRPr="008C1FB4">
        <w:t xml:space="preserve">Composée de membres laïcs, hommes et femmes, dont certains sont </w:t>
      </w:r>
      <w:r>
        <w:t xml:space="preserve">effectivement </w:t>
      </w:r>
      <w:r w:rsidRPr="008C1FB4">
        <w:t xml:space="preserve">consacrés, la fraternité s’engage à suivre l’Évangile comme modèle de vie, à l’image de leur patron, saint François d’Assise. L’association promeut le développement spirituel de ses membres par </w:t>
      </w:r>
      <w:r>
        <w:t>une</w:t>
      </w:r>
      <w:r w:rsidRPr="008C1FB4">
        <w:t xml:space="preserve"> rencontre mensuelle </w:t>
      </w:r>
      <w:r>
        <w:t xml:space="preserve">(une fois par mois) </w:t>
      </w:r>
      <w:r w:rsidRPr="008C1FB4">
        <w:t>et diverses activités.</w:t>
      </w:r>
    </w:p>
    <w:p w14:paraId="4CCB6107" w14:textId="77777777" w:rsidR="008C1FB4" w:rsidRDefault="008C1FB4" w:rsidP="008C1FB4"/>
    <w:p w14:paraId="6F31A424" w14:textId="5935DAB5" w:rsidR="008C1FB4" w:rsidRDefault="008C1FB4" w:rsidP="008C1FB4">
      <w:r w:rsidRPr="008C1FB4">
        <w:t xml:space="preserve">La </w:t>
      </w:r>
      <w:r>
        <w:t>f</w:t>
      </w:r>
      <w:r w:rsidRPr="008C1FB4">
        <w:t>raternité organise et participe à des activités spirituelles et communautaires visant à promouvoir ses valeurs</w:t>
      </w:r>
      <w:r>
        <w:t xml:space="preserve"> et son mode de vie</w:t>
      </w:r>
      <w:r w:rsidRPr="008C1FB4">
        <w:t xml:space="preserve">. Elle a notamment mis en place un comité de décès, qui prépare des repas après les messes funéraires. En </w:t>
      </w:r>
      <w:r w:rsidR="00D67514">
        <w:t>mai 2007</w:t>
      </w:r>
      <w:r w:rsidRPr="008C1FB4">
        <w:t xml:space="preserve">, lors du 60e anniversaire </w:t>
      </w:r>
      <w:r w:rsidR="00D67514">
        <w:t>de l’O.F.S. de</w:t>
      </w:r>
      <w:r w:rsidRPr="008C1FB4">
        <w:t xml:space="preserve"> Saint-Eugène, les membres ont pris part à une grande marche dans le cadre de la Fête-Dieu, réévoquant une tradition ancienne.</w:t>
      </w:r>
    </w:p>
    <w:p w14:paraId="5155FB34" w14:textId="77777777" w:rsidR="008C1FB4" w:rsidRDefault="008C1FB4" w:rsidP="008C1FB4"/>
    <w:p w14:paraId="5E72DAA2" w14:textId="0047DF90" w:rsidR="008C1FB4" w:rsidRDefault="008C1FB4" w:rsidP="008C1FB4">
      <w:r w:rsidRPr="008C1FB4">
        <w:t xml:space="preserve">Historiquement, la </w:t>
      </w:r>
      <w:r>
        <w:t>f</w:t>
      </w:r>
      <w:r w:rsidRPr="008C1FB4">
        <w:t xml:space="preserve">raternité était liée aux Frères mineurs capucins de Lac-Bouchette ainsi qu’aux Clarisses. Cette relation n’est plus d’actualité, mais l’influence de ces ordres religieux demeure présente dans les pratiques et </w:t>
      </w:r>
      <w:r>
        <w:t xml:space="preserve">les </w:t>
      </w:r>
      <w:r w:rsidRPr="008C1FB4">
        <w:t>valeurs de la fraternité.</w:t>
      </w:r>
    </w:p>
    <w:p w14:paraId="1C08732C" w14:textId="77777777" w:rsidR="008C1FB4" w:rsidRDefault="008C1FB4" w:rsidP="008C1FB4"/>
    <w:p w14:paraId="773A65DF" w14:textId="1B1BC0CD" w:rsidR="008C1FB4" w:rsidRPr="008C1FB4" w:rsidRDefault="008C1FB4" w:rsidP="008C1FB4">
      <w:r w:rsidRPr="008C1FB4">
        <w:t xml:space="preserve">L’Ordre </w:t>
      </w:r>
      <w:r>
        <w:t>f</w:t>
      </w:r>
      <w:r w:rsidRPr="008C1FB4">
        <w:t xml:space="preserve">ranciscain </w:t>
      </w:r>
      <w:r>
        <w:t>s</w:t>
      </w:r>
      <w:r w:rsidRPr="008C1FB4">
        <w:t xml:space="preserve">éculier de </w:t>
      </w:r>
      <w:proofErr w:type="spellStart"/>
      <w:r w:rsidRPr="008C1FB4">
        <w:t>Saint-Eugène-d’Argentenay</w:t>
      </w:r>
      <w:proofErr w:type="spellEnd"/>
      <w:r w:rsidRPr="008C1FB4">
        <w:t xml:space="preserve"> reste un mouvement d’action catholique. Il aide ses membres à devenir de meilleurs chrétiens et à intégrer les principes évangéliques dans leur vie quotidienne. Les membres consacrés prennent un engagement solennel pour vivre selon les valeurs de l’Ordre.</w:t>
      </w:r>
    </w:p>
    <w:p w14:paraId="166300DE" w14:textId="2AA799A3" w:rsidR="008C1FB4" w:rsidRPr="008C1FB4" w:rsidRDefault="008C1FB4" w:rsidP="008C1FB4">
      <w:r w:rsidRPr="008C1FB4">
        <w:lastRenderedPageBreak/>
        <w:t xml:space="preserve">Malgré les évolutions, l’Ordre </w:t>
      </w:r>
      <w:r>
        <w:t>f</w:t>
      </w:r>
      <w:r w:rsidRPr="008C1FB4">
        <w:t xml:space="preserve">ranciscain </w:t>
      </w:r>
      <w:r>
        <w:t>s</w:t>
      </w:r>
      <w:r w:rsidRPr="008C1FB4">
        <w:t xml:space="preserve">éculier de </w:t>
      </w:r>
      <w:proofErr w:type="spellStart"/>
      <w:r w:rsidRPr="008C1FB4">
        <w:t>Saint-Eugène-d’Argentenay</w:t>
      </w:r>
      <w:proofErr w:type="spellEnd"/>
      <w:r w:rsidRPr="008C1FB4">
        <w:t xml:space="preserve"> témoigne d’une fidélité à sa mission originelle et continue de contribuer à la vie spirituelle et sociale de sa communauté.</w:t>
      </w:r>
    </w:p>
    <w:p w14:paraId="47F1AB59" w14:textId="77777777" w:rsidR="008C1FB4" w:rsidRPr="00A674F8" w:rsidRDefault="008C1FB4"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7BE965FB" w:rsidR="00561EAD" w:rsidRDefault="00E70653" w:rsidP="00923766">
      <w:r>
        <w:t xml:space="preserve">Notre archiviste a rencontré Mme Yolande Labrecque, donatrice, pour l’informer de la donation d’un fonds et lui remettre la documentation nécessaire le 29 janvier 2025. Un contrat a été préparé le 30 janvier 2025 et la dame a été contactée pour un rendez-vous officialisant la première donation d’archives de l’ordre franciscain séculier de </w:t>
      </w:r>
      <w:proofErr w:type="spellStart"/>
      <w:r>
        <w:t>Saint-Eugène-d’Argentenay</w:t>
      </w:r>
      <w:proofErr w:type="spellEnd"/>
      <w:r>
        <w:t xml:space="preserve">, dans la MRC de Maria-Chapdelaine. </w:t>
      </w:r>
    </w:p>
    <w:p w14:paraId="248276D8" w14:textId="77777777" w:rsidR="00CB1B1F" w:rsidRDefault="00CB1B1F" w:rsidP="00923766"/>
    <w:p w14:paraId="332F6B3B" w14:textId="74EC0F65" w:rsidR="00CB1B1F" w:rsidRPr="0045758A" w:rsidRDefault="00CB1B1F" w:rsidP="00923766">
      <w:r>
        <w:t xml:space="preserve">La première donation d’archives et la signature du contrat ont donc eu lieu le 4 février 2025 avec mesdames Yolande Labrecque et Lise Bouchard, membres de l’Ordre, et l’archiviste Frédérique Fradet, à la Société d’histoire et de généalogie Maria-Chapdelaine de Dolbeau-Mistassini.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4087C10A" w:rsidR="00922E8E" w:rsidRDefault="001153BB" w:rsidP="00923766">
      <w:r w:rsidRPr="001153BB">
        <w:t xml:space="preserve">Ce fonds est constitué </w:t>
      </w:r>
      <w:r w:rsidR="00561EAD">
        <w:t>d</w:t>
      </w:r>
      <w:r w:rsidR="008C1FB4">
        <w:t>’un livre d’or et d’images du jubilé d’or de l’Ordre, de listes de membres hommes et femmes, de procès-verbaux entre 1947 et 2007, de photographies du 60</w:t>
      </w:r>
      <w:r w:rsidR="008C1FB4" w:rsidRPr="008C1FB4">
        <w:rPr>
          <w:vertAlign w:val="superscript"/>
        </w:rPr>
        <w:t>e</w:t>
      </w:r>
      <w:r w:rsidR="008C1FB4">
        <w:t xml:space="preserve"> anniversaire de fondation de la paroisse de Saint-Eugène, d’une liste de capucins et de présidentes qui se sont succédé au sein de l’association au fil du temps.</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4D2FFF52" w14:textId="77777777" w:rsidR="00B21456" w:rsidRDefault="001153BB" w:rsidP="00923766">
      <w:r>
        <w:t xml:space="preserve">Ce fonds </w:t>
      </w:r>
      <w:r w:rsidR="00B21456">
        <w:t>est</w:t>
      </w:r>
      <w:r>
        <w:t xml:space="preserve"> traité</w:t>
      </w:r>
      <w:r w:rsidR="00B21456">
        <w:t xml:space="preserve"> au dossier et</w:t>
      </w:r>
      <w:r w:rsidR="00CB1B1F">
        <w:t xml:space="preserve"> trié </w:t>
      </w:r>
      <w:r w:rsidR="00B21456">
        <w:t>selon un</w:t>
      </w:r>
      <w:r w:rsidR="00CB1B1F">
        <w:t xml:space="preserve"> ordre qui respecte l’ordre originel de la donation</w:t>
      </w:r>
      <w:r w:rsidR="00B21456">
        <w:t xml:space="preserve"> (en fonction du principe de l’ordre primitif en archivistique)</w:t>
      </w:r>
      <w:r w:rsidR="00CB1B1F">
        <w:t xml:space="preserve">. </w:t>
      </w:r>
    </w:p>
    <w:p w14:paraId="776B372D" w14:textId="77777777" w:rsidR="00B21456" w:rsidRDefault="00B21456" w:rsidP="00923766"/>
    <w:p w14:paraId="414FA90B" w14:textId="4562B94A" w:rsidR="00B21456" w:rsidRDefault="00B21456" w:rsidP="00923766">
      <w:r>
        <w:t xml:space="preserve">Traitement par Frédérique Fradet, archiviste, le 6 février 2025. </w:t>
      </w:r>
    </w:p>
    <w:p w14:paraId="445C7A42" w14:textId="77777777" w:rsidR="00B21456" w:rsidRDefault="00B21456" w:rsidP="00923766"/>
    <w:p w14:paraId="60BC7670" w14:textId="2814E330" w:rsidR="00B46FC4" w:rsidRPr="00A674F8" w:rsidRDefault="00B21456" w:rsidP="00923766">
      <w:r>
        <w:t>Les photographies ne sont pas cotées individuellement, mais identifiées et rangées au dossier dans le présent fonds.</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Default="00C70C4E" w:rsidP="00923766"/>
    <w:p w14:paraId="78C4605E" w14:textId="36070849" w:rsidR="00CB1B1F" w:rsidRPr="00923766" w:rsidRDefault="00CB1B1F" w:rsidP="00CB1B1F">
      <w:pPr>
        <w:rPr>
          <w:b/>
        </w:rPr>
      </w:pPr>
      <w:r>
        <w:rPr>
          <w:b/>
        </w:rPr>
        <w:t>Emplacement des contenants :</w:t>
      </w:r>
    </w:p>
    <w:p w14:paraId="20B1F993" w14:textId="77777777" w:rsidR="00CB1B1F" w:rsidRPr="00A674F8" w:rsidRDefault="00CB1B1F" w:rsidP="00CB1B1F"/>
    <w:p w14:paraId="66C046F4" w14:textId="2814463F" w:rsidR="00CB1B1F" w:rsidRDefault="00685574" w:rsidP="00CB1B1F">
      <w:r>
        <w:t>Boîte 1, unique</w:t>
      </w:r>
    </w:p>
    <w:p w14:paraId="67EB2ADD" w14:textId="7CA85C44" w:rsidR="00685574" w:rsidRPr="00A674F8" w:rsidRDefault="00685574" w:rsidP="00CB1B1F">
      <w:r w:rsidRPr="00685574">
        <w:rPr>
          <w:highlight w:val="lightGray"/>
        </w:rPr>
        <w:t>R08 E08 T04</w:t>
      </w:r>
    </w:p>
    <w:p w14:paraId="5636360C" w14:textId="77777777" w:rsidR="00CB1B1F" w:rsidRPr="00A674F8" w:rsidRDefault="00CB1B1F"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71E76D3" w:rsidR="00B25321" w:rsidRPr="00A674F8" w:rsidRDefault="00E55565" w:rsidP="00923766">
      <w:pPr>
        <w:pStyle w:val="Titre"/>
      </w:pPr>
      <w:bookmarkStart w:id="1" w:name="_Toc189752086"/>
      <w:r>
        <w:lastRenderedPageBreak/>
        <w:t>P459</w:t>
      </w:r>
      <w:r w:rsidR="00B25321" w:rsidRPr="00A674F8">
        <w:t xml:space="preserve">/A </w:t>
      </w:r>
      <w:r w:rsidR="00561EAD">
        <w:t>Documents</w:t>
      </w:r>
      <w:r w:rsidR="00AB6798">
        <w:t xml:space="preserve"> administratifs</w:t>
      </w:r>
      <w:bookmarkEnd w:id="1"/>
    </w:p>
    <w:p w14:paraId="357ED6D7" w14:textId="53EC20BA" w:rsidR="00DE7377" w:rsidRDefault="00DE7377" w:rsidP="00DE7377">
      <w:pPr>
        <w:rPr>
          <w:lang w:eastAsia="en-US"/>
        </w:rPr>
      </w:pPr>
      <w:r>
        <w:rPr>
          <w:lang w:eastAsia="en-US"/>
        </w:rPr>
        <w:t xml:space="preserve">– 1947-2007. – 6 cm de documents textuels. </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1C569A60" w:rsidR="0028732E" w:rsidRPr="00A674F8" w:rsidRDefault="0028732E" w:rsidP="0028732E">
      <w:r>
        <w:t xml:space="preserve">Cette série comprend </w:t>
      </w:r>
      <w:r w:rsidR="00DE7377">
        <w:t>les sous-séries « Membres », « Documents de réunion » et «</w:t>
      </w:r>
      <w:r w:rsidR="008560F0">
        <w:t> </w:t>
      </w:r>
      <w:r w:rsidR="00DE7377">
        <w:t xml:space="preserve">Fonctionnement et activités », relativement à </w:t>
      </w:r>
      <w:r w:rsidR="00DE7377">
        <w:rPr>
          <w:lang w:eastAsia="en-US"/>
        </w:rPr>
        <w:t>l’Ordre franciscain séculier de Saint-Eugène</w:t>
      </w:r>
      <w:r w:rsidR="008560F0">
        <w:rPr>
          <w:lang w:eastAsia="en-US"/>
        </w:rPr>
        <w:t>, de leur fondation en 1947 jusqu’à leur 60</w:t>
      </w:r>
      <w:r w:rsidR="008560F0" w:rsidRPr="008560F0">
        <w:rPr>
          <w:vertAlign w:val="superscript"/>
          <w:lang w:eastAsia="en-US"/>
        </w:rPr>
        <w:t>e</w:t>
      </w:r>
      <w:r w:rsidR="008560F0">
        <w:rPr>
          <w:lang w:eastAsia="en-US"/>
        </w:rPr>
        <w:t xml:space="preserve"> en 2007.</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6A87C948" w14:textId="03A91450" w:rsidR="0028732E" w:rsidRDefault="00DE7377" w:rsidP="00923766">
      <w:r>
        <w:t>Originaux et copies.</w:t>
      </w:r>
    </w:p>
    <w:p w14:paraId="3CC9A34A" w14:textId="77777777" w:rsidR="00DE7377" w:rsidRPr="00A674F8" w:rsidRDefault="00DE7377" w:rsidP="00923766"/>
    <w:p w14:paraId="7641C4CA" w14:textId="77777777" w:rsidR="00C70C4E" w:rsidRPr="00A674F8" w:rsidRDefault="00C70C4E" w:rsidP="00923766"/>
    <w:p w14:paraId="54278054" w14:textId="0AF59F12" w:rsidR="001E5A46" w:rsidRPr="00A674F8" w:rsidRDefault="00E55565" w:rsidP="00923766">
      <w:pPr>
        <w:pStyle w:val="Titre2"/>
      </w:pPr>
      <w:bookmarkStart w:id="2" w:name="_Toc189752087"/>
      <w:r>
        <w:t>P459</w:t>
      </w:r>
      <w:r w:rsidR="00B25321" w:rsidRPr="00A674F8">
        <w:t xml:space="preserve">/A1 </w:t>
      </w:r>
      <w:r w:rsidR="00350A9C">
        <w:t>Membres</w:t>
      </w:r>
      <w:bookmarkEnd w:id="2"/>
    </w:p>
    <w:p w14:paraId="19581891" w14:textId="09438E4A" w:rsidR="00DC7291" w:rsidRDefault="00DC7291" w:rsidP="00DC7291">
      <w:pPr>
        <w:rPr>
          <w:lang w:eastAsia="en-US"/>
        </w:rPr>
      </w:pPr>
      <w:r>
        <w:rPr>
          <w:lang w:eastAsia="en-US"/>
        </w:rPr>
        <w:t xml:space="preserve">– 1947-2007. – 3 cm de documents textuels. </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1C852CE" w:rsidR="00AB6798" w:rsidRPr="00A674F8" w:rsidRDefault="00AB6798" w:rsidP="00923766">
      <w:r>
        <w:t xml:space="preserve">Cette sous-série comprend </w:t>
      </w:r>
      <w:r w:rsidR="00DC7291">
        <w:t>les dossiers « Vêtures, professions et agrégations »</w:t>
      </w:r>
      <w:r w:rsidR="00DE7377">
        <w:t xml:space="preserve">, </w:t>
      </w:r>
      <w:r w:rsidR="00DC7291">
        <w:t>« Livre d’or</w:t>
      </w:r>
      <w:r w:rsidR="00DE7377">
        <w:t> </w:t>
      </w:r>
      <w:r w:rsidR="00DC7291">
        <w:t>»</w:t>
      </w:r>
      <w:r w:rsidR="00DE7377">
        <w:t xml:space="preserve"> ainsi que « Capucins et présidentes »,</w:t>
      </w:r>
      <w:r w:rsidR="00DC7291">
        <w:t xml:space="preserve"> relativement à </w:t>
      </w:r>
      <w:r w:rsidR="00DC7291">
        <w:rPr>
          <w:lang w:eastAsia="en-US"/>
        </w:rPr>
        <w:t>l’Ordre franciscain séculier de Saint-Eugène.</w:t>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43380940" w:rsidR="00E57F6F" w:rsidRPr="00A674F8" w:rsidRDefault="009A4815" w:rsidP="00923766">
            <w:pPr>
              <w:rPr>
                <w:lang w:eastAsia="en-US"/>
              </w:rPr>
            </w:pPr>
            <w:r w:rsidRPr="00A674F8">
              <w:rPr>
                <w:lang w:eastAsia="en-US"/>
              </w:rPr>
              <w:t>R</w:t>
            </w:r>
            <w:r>
              <w:rPr>
                <w:lang w:eastAsia="en-US"/>
              </w:rPr>
              <w:t>08 E08 T04 Boîte 1</w:t>
            </w:r>
          </w:p>
        </w:tc>
        <w:tc>
          <w:tcPr>
            <w:tcW w:w="7801" w:type="dxa"/>
            <w:shd w:val="clear" w:color="auto" w:fill="auto"/>
            <w:hideMark/>
          </w:tcPr>
          <w:p w14:paraId="255E0298" w14:textId="14C459BF" w:rsidR="00E57F6F" w:rsidRPr="00B321DF" w:rsidRDefault="00E55565" w:rsidP="00B321DF">
            <w:pPr>
              <w:pStyle w:val="Niveau3"/>
            </w:pPr>
            <w:bookmarkStart w:id="3" w:name="_Toc189752088"/>
            <w:r>
              <w:t>P459</w:t>
            </w:r>
            <w:r w:rsidR="00E57F6F" w:rsidRPr="00B321DF">
              <w:t xml:space="preserve">/A1/1 : </w:t>
            </w:r>
            <w:r w:rsidR="00350A9C">
              <w:t>Vêtures, professions et agrégations</w:t>
            </w:r>
            <w:bookmarkEnd w:id="3"/>
          </w:p>
          <w:p w14:paraId="4310C63C" w14:textId="72C597E3" w:rsidR="00DC7291" w:rsidRDefault="00DC7291" w:rsidP="00DC7291">
            <w:pPr>
              <w:rPr>
                <w:lang w:eastAsia="en-US"/>
              </w:rPr>
            </w:pPr>
            <w:r>
              <w:rPr>
                <w:lang w:eastAsia="en-US"/>
              </w:rPr>
              <w:t xml:space="preserve">– 1947-2002. – 2 cahiers imprimés; format lettre, 2 cm de documents textuels. </w:t>
            </w:r>
          </w:p>
          <w:p w14:paraId="22964C39" w14:textId="77777777" w:rsidR="00E57F6F" w:rsidRDefault="00E57F6F" w:rsidP="00923766">
            <w:pPr>
              <w:rPr>
                <w:lang w:eastAsia="en-US"/>
              </w:rPr>
            </w:pPr>
          </w:p>
          <w:p w14:paraId="78C149DB" w14:textId="6AF6A109" w:rsidR="00350A9C" w:rsidRPr="00350A9C" w:rsidRDefault="00350A9C" w:rsidP="00923766">
            <w:pPr>
              <w:rPr>
                <w:i/>
                <w:iCs/>
                <w:lang w:eastAsia="en-US"/>
              </w:rPr>
            </w:pPr>
            <w:r>
              <w:rPr>
                <w:i/>
                <w:iCs/>
                <w:lang w:eastAsia="en-US"/>
              </w:rPr>
              <w:t>Portée et contenu :</w:t>
            </w:r>
          </w:p>
          <w:p w14:paraId="4502490E" w14:textId="02ECE112" w:rsidR="00350A9C" w:rsidRDefault="00350A9C" w:rsidP="00923766">
            <w:pPr>
              <w:rPr>
                <w:lang w:eastAsia="en-US"/>
              </w:rPr>
            </w:pPr>
            <w:r>
              <w:rPr>
                <w:lang w:eastAsia="en-US"/>
              </w:rPr>
              <w:t>Le dossier « Vêtures, professions et agrégations » comprend des listes de membres de l’Ordre franciscain séculier de Saint-Eugène au fil des années, hommes et femmes distinctement.</w:t>
            </w:r>
          </w:p>
          <w:p w14:paraId="75487A67" w14:textId="77777777" w:rsidR="00350A9C" w:rsidRDefault="00350A9C" w:rsidP="00923766">
            <w:pPr>
              <w:rPr>
                <w:lang w:eastAsia="en-US"/>
              </w:rPr>
            </w:pPr>
          </w:p>
          <w:p w14:paraId="495774D1" w14:textId="5F7FF874" w:rsidR="00350A9C" w:rsidRPr="00350A9C" w:rsidRDefault="00350A9C" w:rsidP="00923766">
            <w:pPr>
              <w:rPr>
                <w:i/>
                <w:iCs/>
                <w:lang w:eastAsia="en-US"/>
              </w:rPr>
            </w:pPr>
            <w:r w:rsidRPr="00350A9C">
              <w:rPr>
                <w:i/>
                <w:iCs/>
                <w:lang w:eastAsia="en-US"/>
              </w:rPr>
              <w:t xml:space="preserve">Notes : </w:t>
            </w:r>
          </w:p>
          <w:p w14:paraId="3EE2FCAC" w14:textId="77777777" w:rsidR="00DC7291" w:rsidRDefault="00DC7291" w:rsidP="00923766">
            <w:pPr>
              <w:rPr>
                <w:lang w:eastAsia="en-US"/>
              </w:rPr>
            </w:pPr>
            <w:r>
              <w:rPr>
                <w:lang w:eastAsia="en-US"/>
              </w:rPr>
              <w:t xml:space="preserve">Relié par du fil de plastique. </w:t>
            </w:r>
          </w:p>
          <w:p w14:paraId="6F50B80D" w14:textId="6D3FAD29" w:rsidR="00350A9C" w:rsidRDefault="00350A9C" w:rsidP="00923766">
            <w:pPr>
              <w:rPr>
                <w:lang w:eastAsia="en-US"/>
              </w:rPr>
            </w:pPr>
            <w:r>
              <w:rPr>
                <w:lang w:eastAsia="en-US"/>
              </w:rPr>
              <w:t>Copies. Imprimés. Les originaux sont conservés au chef-lieu de l’Ordre franciscain à Québec.</w:t>
            </w:r>
          </w:p>
          <w:p w14:paraId="3A176955" w14:textId="77777777" w:rsidR="009A4815" w:rsidRDefault="009A4815" w:rsidP="009A4815">
            <w:pPr>
              <w:rPr>
                <w:lang w:eastAsia="en-US"/>
              </w:rPr>
            </w:pPr>
            <w:r w:rsidRPr="00A674F8">
              <w:rPr>
                <w:lang w:eastAsia="en-US"/>
              </w:rPr>
              <w:t>R</w:t>
            </w:r>
            <w:r>
              <w:rPr>
                <w:lang w:eastAsia="en-US"/>
              </w:rPr>
              <w:t>08 E08 T04, Boîte 1</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57C7B7E3" w:rsidR="00C11F5D" w:rsidRPr="00A674F8" w:rsidRDefault="009A4815" w:rsidP="00923766">
            <w:pPr>
              <w:rPr>
                <w:lang w:eastAsia="en-US"/>
              </w:rPr>
            </w:pPr>
            <w:r w:rsidRPr="00A674F8">
              <w:rPr>
                <w:lang w:eastAsia="en-US"/>
              </w:rPr>
              <w:t>R</w:t>
            </w:r>
            <w:r>
              <w:rPr>
                <w:lang w:eastAsia="en-US"/>
              </w:rPr>
              <w:t>08 E08 T04 Boîte 1</w:t>
            </w:r>
          </w:p>
        </w:tc>
        <w:tc>
          <w:tcPr>
            <w:tcW w:w="7801" w:type="dxa"/>
            <w:shd w:val="clear" w:color="auto" w:fill="auto"/>
          </w:tcPr>
          <w:p w14:paraId="6FD0D02D" w14:textId="0C6FE4CC" w:rsidR="00C11F5D" w:rsidRPr="00B321DF" w:rsidRDefault="00E55565" w:rsidP="00C11F5D">
            <w:pPr>
              <w:pStyle w:val="Niveau3"/>
            </w:pPr>
            <w:bookmarkStart w:id="4" w:name="_Toc189752089"/>
            <w:r>
              <w:t>P459</w:t>
            </w:r>
            <w:r w:rsidR="00C11F5D">
              <w:t>/A1/2</w:t>
            </w:r>
            <w:r w:rsidR="00C11F5D" w:rsidRPr="00B321DF">
              <w:t> </w:t>
            </w:r>
            <w:r w:rsidR="00C11F5D" w:rsidRPr="00561EAD">
              <w:t xml:space="preserve">: </w:t>
            </w:r>
            <w:r w:rsidR="00350A9C">
              <w:t>Livre d’or</w:t>
            </w:r>
            <w:bookmarkEnd w:id="4"/>
          </w:p>
          <w:p w14:paraId="38CF3839" w14:textId="41EDA6F2" w:rsidR="00C11F5D" w:rsidRDefault="00350A9C" w:rsidP="00350A9C">
            <w:pPr>
              <w:rPr>
                <w:lang w:eastAsia="en-US"/>
              </w:rPr>
            </w:pPr>
            <w:r>
              <w:rPr>
                <w:lang w:eastAsia="en-US"/>
              </w:rPr>
              <w:t xml:space="preserve">– 1997-2007. – 1 livre; 13,4 x 20 cm, 1 cm de document textuel. </w:t>
            </w:r>
          </w:p>
          <w:p w14:paraId="2588F11A" w14:textId="77777777" w:rsidR="00350A9C" w:rsidRDefault="00350A9C" w:rsidP="00350A9C">
            <w:pPr>
              <w:rPr>
                <w:lang w:eastAsia="en-US"/>
              </w:rPr>
            </w:pPr>
          </w:p>
          <w:p w14:paraId="68C18637" w14:textId="77777777" w:rsidR="00350A9C" w:rsidRPr="00350A9C" w:rsidRDefault="00350A9C" w:rsidP="00350A9C">
            <w:pPr>
              <w:rPr>
                <w:i/>
                <w:iCs/>
                <w:lang w:eastAsia="en-US"/>
              </w:rPr>
            </w:pPr>
            <w:r>
              <w:rPr>
                <w:i/>
                <w:iCs/>
                <w:lang w:eastAsia="en-US"/>
              </w:rPr>
              <w:t>Portée et contenu :</w:t>
            </w:r>
          </w:p>
          <w:p w14:paraId="6346DD58" w14:textId="402E5E7E" w:rsidR="00350A9C" w:rsidRDefault="00350A9C" w:rsidP="00350A9C">
            <w:pPr>
              <w:rPr>
                <w:lang w:eastAsia="en-US"/>
              </w:rPr>
            </w:pPr>
            <w:r>
              <w:rPr>
                <w:lang w:eastAsia="en-US"/>
              </w:rPr>
              <w:t>Le dossier « Livre d’or » comprend un livre de signature utilisé et mis à la disposition des membres de l’Ordre franciscain séculier de Saint-Eugène en 1997, à l’occasion du 50</w:t>
            </w:r>
            <w:r w:rsidRPr="00350A9C">
              <w:rPr>
                <w:vertAlign w:val="superscript"/>
                <w:lang w:eastAsia="en-US"/>
              </w:rPr>
              <w:t>e</w:t>
            </w:r>
            <w:r>
              <w:rPr>
                <w:lang w:eastAsia="en-US"/>
              </w:rPr>
              <w:t xml:space="preserve"> anniversaire de fondation de l’association, et, plus tard, au 60</w:t>
            </w:r>
            <w:r w:rsidRPr="00350A9C">
              <w:rPr>
                <w:vertAlign w:val="superscript"/>
                <w:lang w:eastAsia="en-US"/>
              </w:rPr>
              <w:t>e</w:t>
            </w:r>
            <w:r>
              <w:rPr>
                <w:lang w:eastAsia="en-US"/>
              </w:rPr>
              <w:t>, le 5 mai 2007. On y retrouve de nombreuses signatures manuscrites.</w:t>
            </w:r>
          </w:p>
          <w:p w14:paraId="30A6725B" w14:textId="77777777" w:rsidR="00350A9C" w:rsidRDefault="00350A9C" w:rsidP="00350A9C">
            <w:pPr>
              <w:rPr>
                <w:lang w:eastAsia="en-US"/>
              </w:rPr>
            </w:pPr>
          </w:p>
          <w:p w14:paraId="7C7DCA6C" w14:textId="77777777" w:rsidR="00350A9C" w:rsidRPr="00350A9C" w:rsidRDefault="00350A9C" w:rsidP="00350A9C">
            <w:pPr>
              <w:rPr>
                <w:i/>
                <w:iCs/>
                <w:lang w:eastAsia="en-US"/>
              </w:rPr>
            </w:pPr>
            <w:r w:rsidRPr="00350A9C">
              <w:rPr>
                <w:i/>
                <w:iCs/>
                <w:lang w:eastAsia="en-US"/>
              </w:rPr>
              <w:t xml:space="preserve">Notes : </w:t>
            </w:r>
          </w:p>
          <w:p w14:paraId="53C746AC" w14:textId="77777777" w:rsidR="00350A9C" w:rsidRDefault="00350A9C" w:rsidP="00350A9C">
            <w:pPr>
              <w:rPr>
                <w:lang w:eastAsia="en-US"/>
              </w:rPr>
            </w:pPr>
            <w:r>
              <w:rPr>
                <w:lang w:eastAsia="en-US"/>
              </w:rPr>
              <w:t>Signatures manuscrites, au stylo.</w:t>
            </w:r>
          </w:p>
          <w:p w14:paraId="00CB8860" w14:textId="75A79433" w:rsidR="00350A9C" w:rsidRDefault="00350A9C" w:rsidP="00350A9C">
            <w:pPr>
              <w:rPr>
                <w:lang w:eastAsia="en-US"/>
              </w:rPr>
            </w:pPr>
            <w:r>
              <w:rPr>
                <w:lang w:eastAsia="en-US"/>
              </w:rPr>
              <w:t xml:space="preserve">Livre relié noir. </w:t>
            </w:r>
          </w:p>
          <w:p w14:paraId="00ACAF83" w14:textId="50E437B0" w:rsidR="00C11F5D" w:rsidRPr="00A674F8" w:rsidRDefault="00350A9C" w:rsidP="00C11F5D">
            <w:pPr>
              <w:rPr>
                <w:lang w:eastAsia="en-US"/>
              </w:rPr>
            </w:pPr>
            <w:r>
              <w:rPr>
                <w:lang w:eastAsia="en-US"/>
              </w:rPr>
              <w:lastRenderedPageBreak/>
              <w:t>Original.</w:t>
            </w:r>
          </w:p>
          <w:p w14:paraId="7BD5EF08" w14:textId="78FB8F84" w:rsidR="00C11F5D" w:rsidRDefault="009A4815" w:rsidP="00923766">
            <w:pPr>
              <w:rPr>
                <w:lang w:eastAsia="en-US"/>
              </w:rPr>
            </w:pPr>
            <w:r w:rsidRPr="00A674F8">
              <w:rPr>
                <w:lang w:eastAsia="en-US"/>
              </w:rPr>
              <w:t>R</w:t>
            </w:r>
            <w:r>
              <w:rPr>
                <w:lang w:eastAsia="en-US"/>
              </w:rPr>
              <w:t>08 E08 T04, Boîte 1</w:t>
            </w: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4D3E108F" w:rsidR="00E57F6F" w:rsidRPr="00A674F8" w:rsidRDefault="00E55565" w:rsidP="00923766">
      <w:pPr>
        <w:pStyle w:val="Titre2"/>
      </w:pPr>
      <w:bookmarkStart w:id="5" w:name="_Toc189752090"/>
      <w:r>
        <w:t>P459</w:t>
      </w:r>
      <w:r w:rsidR="00E57F6F" w:rsidRPr="00A674F8">
        <w:t xml:space="preserve">/A2 </w:t>
      </w:r>
      <w:r w:rsidR="00C415F4">
        <w:t>Documents de réunion</w:t>
      </w:r>
      <w:bookmarkEnd w:id="5"/>
    </w:p>
    <w:p w14:paraId="1AD40BC3" w14:textId="66D7BE03" w:rsidR="009A4815" w:rsidRDefault="009A4815" w:rsidP="009A4815">
      <w:pPr>
        <w:rPr>
          <w:lang w:eastAsia="en-US"/>
        </w:rPr>
      </w:pPr>
      <w:r>
        <w:rPr>
          <w:lang w:eastAsia="en-US"/>
        </w:rPr>
        <w:t xml:space="preserve">– 1947-2003. – 2,9 cm de documents textuels. </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91D971A" w:rsidR="00AB6798" w:rsidRPr="00A674F8" w:rsidRDefault="00AB6798" w:rsidP="00AB6798">
      <w:pPr>
        <w:rPr>
          <w:lang w:eastAsia="en-US"/>
        </w:rPr>
      </w:pPr>
      <w:r>
        <w:t xml:space="preserve">Cette sous-série comprend </w:t>
      </w:r>
      <w:r w:rsidR="007706E3">
        <w:t xml:space="preserve">les dossiers « Procès-verbaux 1947 à 1997 » et « Procès-verbaux 1997 à 2003 » </w:t>
      </w:r>
      <w:r w:rsidR="007706E3">
        <w:rPr>
          <w:lang w:eastAsia="en-US"/>
        </w:rPr>
        <w:t>de l’Ordre franciscain séculier de Saint-Eugène.</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062D040A" w:rsidR="00C11F5D" w:rsidRPr="00A674F8" w:rsidRDefault="00C11F5D" w:rsidP="007F33D1">
            <w:pPr>
              <w:rPr>
                <w:lang w:eastAsia="en-US"/>
              </w:rPr>
            </w:pPr>
            <w:r w:rsidRPr="00A674F8">
              <w:rPr>
                <w:lang w:eastAsia="en-US"/>
              </w:rPr>
              <w:t>R</w:t>
            </w:r>
            <w:r w:rsidR="00C415F4">
              <w:rPr>
                <w:lang w:eastAsia="en-US"/>
              </w:rPr>
              <w:t xml:space="preserve">08 E08 T04 Boîte 1 </w:t>
            </w:r>
          </w:p>
        </w:tc>
        <w:tc>
          <w:tcPr>
            <w:tcW w:w="7801" w:type="dxa"/>
            <w:shd w:val="clear" w:color="auto" w:fill="auto"/>
            <w:hideMark/>
          </w:tcPr>
          <w:p w14:paraId="7DF82922" w14:textId="36768349" w:rsidR="00561EAD" w:rsidRDefault="00E55565" w:rsidP="00AB6798">
            <w:pPr>
              <w:pStyle w:val="Niveau3"/>
            </w:pPr>
            <w:bookmarkStart w:id="6" w:name="_Toc189752091"/>
            <w:r>
              <w:t>P459</w:t>
            </w:r>
            <w:r w:rsidR="00C11F5D" w:rsidRPr="00B321DF">
              <w:t>/A</w:t>
            </w:r>
            <w:r w:rsidR="00561EAD">
              <w:t>2</w:t>
            </w:r>
            <w:r w:rsidR="00C11F5D" w:rsidRPr="00B321DF">
              <w:t xml:space="preserve">/1 : </w:t>
            </w:r>
            <w:r w:rsidR="00C415F4">
              <w:t>Procès-verbaux 1947 à 1997</w:t>
            </w:r>
            <w:bookmarkEnd w:id="6"/>
          </w:p>
          <w:p w14:paraId="6B541D52" w14:textId="6D2D6EC7" w:rsidR="00C415F4" w:rsidRDefault="00C415F4" w:rsidP="00C415F4">
            <w:pPr>
              <w:rPr>
                <w:lang w:eastAsia="en-US"/>
              </w:rPr>
            </w:pPr>
            <w:r>
              <w:rPr>
                <w:lang w:eastAsia="en-US"/>
              </w:rPr>
              <w:t xml:space="preserve">– 1947-1997. –1,4 cm de documents textuels. </w:t>
            </w:r>
          </w:p>
          <w:p w14:paraId="14F5BB2B" w14:textId="77777777" w:rsidR="00C415F4" w:rsidRDefault="00C415F4" w:rsidP="00C415F4">
            <w:pPr>
              <w:rPr>
                <w:lang w:eastAsia="en-US"/>
              </w:rPr>
            </w:pPr>
          </w:p>
          <w:p w14:paraId="321A1526" w14:textId="77777777" w:rsidR="00C415F4" w:rsidRPr="00350A9C" w:rsidRDefault="00C415F4" w:rsidP="00C415F4">
            <w:pPr>
              <w:rPr>
                <w:i/>
                <w:iCs/>
                <w:lang w:eastAsia="en-US"/>
              </w:rPr>
            </w:pPr>
            <w:r>
              <w:rPr>
                <w:i/>
                <w:iCs/>
                <w:lang w:eastAsia="en-US"/>
              </w:rPr>
              <w:t>Portée et contenu :</w:t>
            </w:r>
          </w:p>
          <w:p w14:paraId="2DAA12F2" w14:textId="237C7207" w:rsidR="00C415F4" w:rsidRDefault="00C415F4" w:rsidP="00C415F4">
            <w:pPr>
              <w:rPr>
                <w:lang w:eastAsia="en-US"/>
              </w:rPr>
            </w:pPr>
            <w:r>
              <w:rPr>
                <w:lang w:eastAsia="en-US"/>
              </w:rPr>
              <w:t>Le dossier « Procès-verbaux 1947 à 1997 » comprend l’ensemble des procès-verbaux de l’Ordre franciscain séculier de Saint-Eugène de leur fondation en 1947 jusqu’à leur 50</w:t>
            </w:r>
            <w:r w:rsidRPr="00C415F4">
              <w:rPr>
                <w:vertAlign w:val="superscript"/>
                <w:lang w:eastAsia="en-US"/>
              </w:rPr>
              <w:t>e</w:t>
            </w:r>
            <w:r>
              <w:rPr>
                <w:lang w:eastAsia="en-US"/>
              </w:rPr>
              <w:t xml:space="preserve"> anniversaire en 1997. On y retrouve également une copie des documents témoignant de la création de l’association en 1947, un historique réalisé lors du 50</w:t>
            </w:r>
            <w:r w:rsidRPr="00C415F4">
              <w:rPr>
                <w:vertAlign w:val="superscript"/>
                <w:lang w:eastAsia="en-US"/>
              </w:rPr>
              <w:t>e</w:t>
            </w:r>
            <w:r>
              <w:rPr>
                <w:lang w:eastAsia="en-US"/>
              </w:rPr>
              <w:t xml:space="preserve"> et des comptes-rendus copiés de chaque réunion tenue depuis 1947 jusqu’en 1997 – des retranscriptions effectuées à l’occasion du jubilé d’or.</w:t>
            </w:r>
          </w:p>
          <w:p w14:paraId="70A593F8" w14:textId="77777777" w:rsidR="00C415F4" w:rsidRDefault="00C415F4" w:rsidP="00C415F4">
            <w:pPr>
              <w:rPr>
                <w:lang w:eastAsia="en-US"/>
              </w:rPr>
            </w:pPr>
          </w:p>
          <w:p w14:paraId="1B2A8AEE" w14:textId="77777777" w:rsidR="00C415F4" w:rsidRPr="00350A9C" w:rsidRDefault="00C415F4" w:rsidP="00C415F4">
            <w:pPr>
              <w:rPr>
                <w:i/>
                <w:iCs/>
                <w:lang w:eastAsia="en-US"/>
              </w:rPr>
            </w:pPr>
            <w:r w:rsidRPr="00350A9C">
              <w:rPr>
                <w:i/>
                <w:iCs/>
                <w:lang w:eastAsia="en-US"/>
              </w:rPr>
              <w:t xml:space="preserve">Notes : </w:t>
            </w:r>
          </w:p>
          <w:p w14:paraId="20718073" w14:textId="2EDF3651" w:rsidR="009A4815" w:rsidRDefault="009A4815" w:rsidP="00C415F4">
            <w:pPr>
              <w:rPr>
                <w:lang w:eastAsia="en-US"/>
              </w:rPr>
            </w:pPr>
            <w:r>
              <w:rPr>
                <w:lang w:eastAsia="en-US"/>
              </w:rPr>
              <w:t>Conservé dans des pochettes protectrices en plastique (reçu tel quel lors de la donation). Retenu avec des anneaux en plastique.</w:t>
            </w:r>
          </w:p>
          <w:p w14:paraId="576DC00E" w14:textId="5FD9A5F9" w:rsidR="00C415F4" w:rsidRDefault="00C415F4" w:rsidP="00C415F4">
            <w:pPr>
              <w:rPr>
                <w:lang w:eastAsia="en-US"/>
              </w:rPr>
            </w:pPr>
            <w:r>
              <w:rPr>
                <w:lang w:eastAsia="en-US"/>
              </w:rPr>
              <w:t>Copies</w:t>
            </w:r>
            <w:r w:rsidR="009A4815">
              <w:rPr>
                <w:lang w:eastAsia="en-US"/>
              </w:rPr>
              <w:t>, retranscriptions</w:t>
            </w:r>
            <w:r>
              <w:rPr>
                <w:lang w:eastAsia="en-US"/>
              </w:rPr>
              <w:t>. Imprimés. Les originaux sont conservés au chef-lieu de l’Ordre franciscain à Québec.</w:t>
            </w:r>
          </w:p>
          <w:p w14:paraId="755B0301" w14:textId="22077B8F" w:rsidR="00C415F4" w:rsidRDefault="00C415F4" w:rsidP="00C415F4">
            <w:pPr>
              <w:rPr>
                <w:lang w:eastAsia="en-US"/>
              </w:rPr>
            </w:pPr>
            <w:r w:rsidRPr="00A674F8">
              <w:rPr>
                <w:lang w:eastAsia="en-US"/>
              </w:rPr>
              <w:t>R</w:t>
            </w:r>
            <w:r>
              <w:rPr>
                <w:lang w:eastAsia="en-US"/>
              </w:rPr>
              <w:t>08 E08 T04</w:t>
            </w:r>
            <w:r w:rsidR="009A4815">
              <w:rPr>
                <w:lang w:eastAsia="en-US"/>
              </w:rPr>
              <w:t>,</w:t>
            </w:r>
            <w:r>
              <w:rPr>
                <w:lang w:eastAsia="en-US"/>
              </w:rPr>
              <w:t xml:space="preserve"> Boîte 1</w:t>
            </w:r>
          </w:p>
          <w:p w14:paraId="4792764C" w14:textId="77777777" w:rsidR="00C415F4" w:rsidRDefault="00C415F4" w:rsidP="00C415F4">
            <w:pPr>
              <w:rPr>
                <w:lang w:eastAsia="en-US"/>
              </w:rPr>
            </w:pP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0C303478" w:rsidR="00C11F5D" w:rsidRPr="00A674F8" w:rsidRDefault="00C415F4" w:rsidP="007F33D1">
            <w:pPr>
              <w:rPr>
                <w:lang w:eastAsia="en-US"/>
              </w:rPr>
            </w:pPr>
            <w:r w:rsidRPr="00A674F8">
              <w:rPr>
                <w:lang w:eastAsia="en-US"/>
              </w:rPr>
              <w:t>R</w:t>
            </w:r>
            <w:r>
              <w:rPr>
                <w:lang w:eastAsia="en-US"/>
              </w:rPr>
              <w:t>08 E08 T04 Boîte 1</w:t>
            </w:r>
          </w:p>
        </w:tc>
        <w:tc>
          <w:tcPr>
            <w:tcW w:w="7801" w:type="dxa"/>
            <w:shd w:val="clear" w:color="auto" w:fill="auto"/>
          </w:tcPr>
          <w:p w14:paraId="7F37DF1F" w14:textId="6BFC6F1E" w:rsidR="00C11F5D" w:rsidRPr="00B321DF" w:rsidRDefault="00E55565" w:rsidP="007F33D1">
            <w:pPr>
              <w:pStyle w:val="Niveau3"/>
            </w:pPr>
            <w:bookmarkStart w:id="7" w:name="_Toc189752092"/>
            <w:r>
              <w:t>P459</w:t>
            </w:r>
            <w:r w:rsidR="00C11F5D">
              <w:t>/A</w:t>
            </w:r>
            <w:r w:rsidR="00AB6798">
              <w:t>2</w:t>
            </w:r>
            <w:r w:rsidR="00C11F5D">
              <w:t>/2</w:t>
            </w:r>
            <w:r w:rsidR="00C11F5D" w:rsidRPr="00B321DF">
              <w:t xml:space="preserve"> : </w:t>
            </w:r>
            <w:r w:rsidR="009A4815">
              <w:t>Procès-verbaux 1997 à 2003</w:t>
            </w:r>
            <w:bookmarkEnd w:id="7"/>
          </w:p>
          <w:p w14:paraId="299A420C" w14:textId="1C8E1196" w:rsidR="009A4815" w:rsidRDefault="009A4815" w:rsidP="009A4815">
            <w:pPr>
              <w:rPr>
                <w:lang w:eastAsia="en-US"/>
              </w:rPr>
            </w:pPr>
            <w:r>
              <w:rPr>
                <w:lang w:eastAsia="en-US"/>
              </w:rPr>
              <w:t xml:space="preserve">– 1997-2003. –1,5 cm de documents textuels. </w:t>
            </w:r>
          </w:p>
          <w:p w14:paraId="1DE492C0" w14:textId="77777777" w:rsidR="009A4815" w:rsidRDefault="009A4815" w:rsidP="009A4815">
            <w:pPr>
              <w:rPr>
                <w:lang w:eastAsia="en-US"/>
              </w:rPr>
            </w:pPr>
          </w:p>
          <w:p w14:paraId="64DE8669" w14:textId="77777777" w:rsidR="009A4815" w:rsidRPr="00350A9C" w:rsidRDefault="009A4815" w:rsidP="009A4815">
            <w:pPr>
              <w:rPr>
                <w:i/>
                <w:iCs/>
                <w:lang w:eastAsia="en-US"/>
              </w:rPr>
            </w:pPr>
            <w:r>
              <w:rPr>
                <w:i/>
                <w:iCs/>
                <w:lang w:eastAsia="en-US"/>
              </w:rPr>
              <w:t>Portée et contenu :</w:t>
            </w:r>
          </w:p>
          <w:p w14:paraId="47D7443F" w14:textId="6D47CD9A" w:rsidR="009A4815" w:rsidRDefault="009A4815" w:rsidP="009A4815">
            <w:pPr>
              <w:rPr>
                <w:lang w:eastAsia="en-US"/>
              </w:rPr>
            </w:pPr>
            <w:r>
              <w:rPr>
                <w:lang w:eastAsia="en-US"/>
              </w:rPr>
              <w:t>Le dossier « Procès-verbaux 1997 à 2003 » comprend des photocopies des procès-verbaux de l’Ordre franciscain séculier de Saint-Eugène de 1997 à 2003.</w:t>
            </w:r>
          </w:p>
          <w:p w14:paraId="2861FBCE" w14:textId="77777777" w:rsidR="009A4815" w:rsidRDefault="009A4815" w:rsidP="009A4815">
            <w:pPr>
              <w:rPr>
                <w:lang w:eastAsia="en-US"/>
              </w:rPr>
            </w:pPr>
          </w:p>
          <w:p w14:paraId="5205DC49" w14:textId="77777777" w:rsidR="009A4815" w:rsidRPr="00350A9C" w:rsidRDefault="009A4815" w:rsidP="009A4815">
            <w:pPr>
              <w:rPr>
                <w:i/>
                <w:iCs/>
                <w:lang w:eastAsia="en-US"/>
              </w:rPr>
            </w:pPr>
            <w:r w:rsidRPr="00350A9C">
              <w:rPr>
                <w:i/>
                <w:iCs/>
                <w:lang w:eastAsia="en-US"/>
              </w:rPr>
              <w:t xml:space="preserve">Notes : </w:t>
            </w:r>
          </w:p>
          <w:p w14:paraId="33D08815" w14:textId="77777777" w:rsidR="009A4815" w:rsidRDefault="009A4815" w:rsidP="009A4815">
            <w:pPr>
              <w:rPr>
                <w:lang w:eastAsia="en-US"/>
              </w:rPr>
            </w:pPr>
            <w:r>
              <w:rPr>
                <w:lang w:eastAsia="en-US"/>
              </w:rPr>
              <w:t>Relié par du fil de plastique.</w:t>
            </w:r>
          </w:p>
          <w:p w14:paraId="59C64D53" w14:textId="0C33A1BD" w:rsidR="009A4815" w:rsidRDefault="009A4815" w:rsidP="009A4815">
            <w:pPr>
              <w:rPr>
                <w:lang w:eastAsia="en-US"/>
              </w:rPr>
            </w:pPr>
            <w:r>
              <w:rPr>
                <w:lang w:eastAsia="en-US"/>
              </w:rPr>
              <w:t>Copies. Imprimés. Les originaux sont conservés au chef-lieu de l’Ordre franciscain à Québec.</w:t>
            </w:r>
          </w:p>
          <w:p w14:paraId="13DCBFAA" w14:textId="378AC590" w:rsidR="00C11F5D" w:rsidRPr="00A674F8" w:rsidRDefault="009A4815" w:rsidP="007F33D1">
            <w:pPr>
              <w:rPr>
                <w:lang w:eastAsia="en-US"/>
              </w:rPr>
            </w:pPr>
            <w:r w:rsidRPr="00A674F8">
              <w:rPr>
                <w:lang w:eastAsia="en-US"/>
              </w:rPr>
              <w:t>R</w:t>
            </w:r>
            <w:r>
              <w:rPr>
                <w:lang w:eastAsia="en-US"/>
              </w:rPr>
              <w:t>08 E08 T04, Boîte 1</w:t>
            </w:r>
          </w:p>
          <w:p w14:paraId="16B1A60A" w14:textId="77777777" w:rsidR="00C11F5D" w:rsidRDefault="00C11F5D" w:rsidP="007F33D1"/>
        </w:tc>
      </w:tr>
    </w:tbl>
    <w:p w14:paraId="6189762A" w14:textId="77777777" w:rsidR="00696AE2" w:rsidRDefault="00696AE2" w:rsidP="00923766"/>
    <w:p w14:paraId="2C005762" w14:textId="77777777" w:rsidR="009A4815" w:rsidRDefault="009A4815" w:rsidP="00923766"/>
    <w:p w14:paraId="064DB289" w14:textId="59804F47" w:rsidR="009A4815" w:rsidRPr="00A674F8" w:rsidRDefault="009A4815" w:rsidP="009A4815">
      <w:pPr>
        <w:pStyle w:val="Titre2"/>
      </w:pPr>
      <w:bookmarkStart w:id="8" w:name="_Toc189752093"/>
      <w:r>
        <w:t>P459</w:t>
      </w:r>
      <w:r w:rsidRPr="00A674F8">
        <w:t>/A</w:t>
      </w:r>
      <w:r>
        <w:t>3</w:t>
      </w:r>
      <w:r w:rsidRPr="00A674F8">
        <w:t xml:space="preserve"> </w:t>
      </w:r>
      <w:r>
        <w:t>Fonctionnement et activités</w:t>
      </w:r>
      <w:bookmarkEnd w:id="8"/>
    </w:p>
    <w:p w14:paraId="1E62406D" w14:textId="77777777" w:rsidR="009A4815" w:rsidRDefault="009A4815" w:rsidP="009A4815">
      <w:pPr>
        <w:rPr>
          <w:lang w:eastAsia="en-US"/>
        </w:rPr>
      </w:pPr>
      <w:r>
        <w:rPr>
          <w:lang w:eastAsia="en-US"/>
        </w:rPr>
        <w:t xml:space="preserve">– 2007. – 0,1 cm de documents textuels. </w:t>
      </w:r>
    </w:p>
    <w:p w14:paraId="6DC6F281" w14:textId="77777777" w:rsidR="009A4815" w:rsidRDefault="009A4815" w:rsidP="009A4815">
      <w:pPr>
        <w:rPr>
          <w:i/>
        </w:rPr>
      </w:pPr>
    </w:p>
    <w:p w14:paraId="04523CAC" w14:textId="77777777" w:rsidR="009A4815" w:rsidRPr="00AB6798" w:rsidRDefault="009A4815" w:rsidP="009A4815">
      <w:pPr>
        <w:rPr>
          <w:i/>
        </w:rPr>
      </w:pPr>
      <w:r w:rsidRPr="00AB6798">
        <w:rPr>
          <w:i/>
        </w:rPr>
        <w:t xml:space="preserve">Portée et contenu : </w:t>
      </w:r>
    </w:p>
    <w:p w14:paraId="61EE450F" w14:textId="0F26838B" w:rsidR="009A4815" w:rsidRPr="00A674F8" w:rsidRDefault="009A4815" w:rsidP="009A4815">
      <w:r>
        <w:t>Cette sous-série comprend le dossier « Programmes du 60</w:t>
      </w:r>
      <w:r w:rsidRPr="009A4815">
        <w:rPr>
          <w:vertAlign w:val="superscript"/>
        </w:rPr>
        <w:t>e</w:t>
      </w:r>
      <w:r>
        <w:t>, 2007 » relativement à</w:t>
      </w:r>
      <w:r>
        <w:rPr>
          <w:lang w:eastAsia="en-US"/>
        </w:rPr>
        <w:t xml:space="preserve"> l’Ordre franciscain séculier de Saint-Eugène</w:t>
      </w:r>
      <w:r>
        <w:t>.</w:t>
      </w:r>
    </w:p>
    <w:p w14:paraId="0CDC4198" w14:textId="77777777" w:rsidR="009A4815" w:rsidRPr="00A674F8" w:rsidRDefault="009A4815" w:rsidP="009A4815"/>
    <w:tbl>
      <w:tblPr>
        <w:tblW w:w="9356" w:type="dxa"/>
        <w:tblInd w:w="-567" w:type="dxa"/>
        <w:shd w:val="clear" w:color="auto" w:fill="D9D9D9"/>
        <w:tblLook w:val="04A0" w:firstRow="1" w:lastRow="0" w:firstColumn="1" w:lastColumn="0" w:noHBand="0" w:noVBand="1"/>
      </w:tblPr>
      <w:tblGrid>
        <w:gridCol w:w="1555"/>
        <w:gridCol w:w="7801"/>
      </w:tblGrid>
      <w:tr w:rsidR="009A4815" w:rsidRPr="00A674F8" w14:paraId="1939ECBC" w14:textId="77777777" w:rsidTr="00B90C5D">
        <w:trPr>
          <w:trHeight w:val="873"/>
        </w:trPr>
        <w:tc>
          <w:tcPr>
            <w:tcW w:w="1555" w:type="dxa"/>
            <w:shd w:val="clear" w:color="auto" w:fill="D9D9D9" w:themeFill="background1" w:themeFillShade="D9"/>
            <w:hideMark/>
          </w:tcPr>
          <w:p w14:paraId="78CD2255" w14:textId="77777777" w:rsidR="009A4815" w:rsidRPr="00A674F8" w:rsidRDefault="009A4815" w:rsidP="00B90C5D">
            <w:pPr>
              <w:rPr>
                <w:lang w:eastAsia="en-US"/>
              </w:rPr>
            </w:pPr>
            <w:r w:rsidRPr="00A674F8">
              <w:rPr>
                <w:lang w:eastAsia="en-US"/>
              </w:rPr>
              <w:t>R</w:t>
            </w:r>
            <w:r>
              <w:rPr>
                <w:lang w:eastAsia="en-US"/>
              </w:rPr>
              <w:t xml:space="preserve">08 E08 T04 Boîte 1 </w:t>
            </w:r>
          </w:p>
        </w:tc>
        <w:tc>
          <w:tcPr>
            <w:tcW w:w="7801" w:type="dxa"/>
            <w:shd w:val="clear" w:color="auto" w:fill="auto"/>
            <w:hideMark/>
          </w:tcPr>
          <w:p w14:paraId="70AB06F8" w14:textId="7D0C8C54" w:rsidR="009A4815" w:rsidRDefault="009A4815" w:rsidP="00B90C5D">
            <w:pPr>
              <w:pStyle w:val="Niveau3"/>
            </w:pPr>
            <w:bookmarkStart w:id="9" w:name="_Toc189752094"/>
            <w:r>
              <w:t>P459</w:t>
            </w:r>
            <w:r w:rsidRPr="00B321DF">
              <w:t>/A</w:t>
            </w:r>
            <w:r>
              <w:t>3</w:t>
            </w:r>
            <w:r w:rsidRPr="00B321DF">
              <w:t xml:space="preserve">/1 : </w:t>
            </w:r>
            <w:r>
              <w:t>Programmes du 60</w:t>
            </w:r>
            <w:r w:rsidRPr="009A4815">
              <w:rPr>
                <w:vertAlign w:val="superscript"/>
              </w:rPr>
              <w:t>e</w:t>
            </w:r>
            <w:r>
              <w:t>, 2007</w:t>
            </w:r>
            <w:bookmarkEnd w:id="9"/>
          </w:p>
          <w:p w14:paraId="56CDAB00" w14:textId="77777777" w:rsidR="009A4815" w:rsidRDefault="009A4815" w:rsidP="009A4815">
            <w:pPr>
              <w:rPr>
                <w:lang w:eastAsia="en-US"/>
              </w:rPr>
            </w:pPr>
            <w:r>
              <w:rPr>
                <w:lang w:eastAsia="en-US"/>
              </w:rPr>
              <w:t xml:space="preserve">– 2007. – 0,1 cm de documents textuels. </w:t>
            </w:r>
          </w:p>
          <w:p w14:paraId="2B25FE3C" w14:textId="77777777" w:rsidR="009A4815" w:rsidRDefault="009A4815" w:rsidP="009A4815">
            <w:pPr>
              <w:rPr>
                <w:lang w:eastAsia="en-US"/>
              </w:rPr>
            </w:pPr>
          </w:p>
          <w:p w14:paraId="6B971877" w14:textId="77777777" w:rsidR="009A4815" w:rsidRPr="00350A9C" w:rsidRDefault="009A4815" w:rsidP="009A4815">
            <w:pPr>
              <w:rPr>
                <w:i/>
                <w:iCs/>
                <w:lang w:eastAsia="en-US"/>
              </w:rPr>
            </w:pPr>
            <w:r>
              <w:rPr>
                <w:i/>
                <w:iCs/>
                <w:lang w:eastAsia="en-US"/>
              </w:rPr>
              <w:t>Portée et contenu :</w:t>
            </w:r>
          </w:p>
          <w:p w14:paraId="1E9270D0" w14:textId="4A303C6C" w:rsidR="009A4815" w:rsidRDefault="009A4815" w:rsidP="009A4815">
            <w:pPr>
              <w:rPr>
                <w:lang w:eastAsia="en-US"/>
              </w:rPr>
            </w:pPr>
            <w:r>
              <w:rPr>
                <w:lang w:eastAsia="en-US"/>
              </w:rPr>
              <w:t>Le dossier « Programmes du 60</w:t>
            </w:r>
            <w:r w:rsidRPr="009A4815">
              <w:rPr>
                <w:vertAlign w:val="superscript"/>
                <w:lang w:eastAsia="en-US"/>
              </w:rPr>
              <w:t>e</w:t>
            </w:r>
            <w:r w:rsidRPr="009A4815">
              <w:rPr>
                <w:lang w:eastAsia="en-US"/>
              </w:rPr>
              <w:t>,</w:t>
            </w:r>
            <w:r>
              <w:rPr>
                <w:vertAlign w:val="superscript"/>
                <w:lang w:eastAsia="en-US"/>
              </w:rPr>
              <w:t xml:space="preserve"> </w:t>
            </w:r>
            <w:r>
              <w:rPr>
                <w:lang w:eastAsia="en-US"/>
              </w:rPr>
              <w:t>2007 » comprend des programmes et activités de l’Ordre franciscain séculier de Saint-Eugène lors de son 60</w:t>
            </w:r>
            <w:r w:rsidRPr="009A4815">
              <w:rPr>
                <w:vertAlign w:val="superscript"/>
                <w:lang w:eastAsia="en-US"/>
              </w:rPr>
              <w:t>e</w:t>
            </w:r>
            <w:r>
              <w:rPr>
                <w:lang w:eastAsia="en-US"/>
              </w:rPr>
              <w:t xml:space="preserve"> anniversaire de fondation en 2007.</w:t>
            </w:r>
          </w:p>
          <w:p w14:paraId="79AA48CD" w14:textId="77777777" w:rsidR="009A4815" w:rsidRDefault="009A4815" w:rsidP="00B90C5D">
            <w:pPr>
              <w:rPr>
                <w:lang w:eastAsia="en-US"/>
              </w:rPr>
            </w:pPr>
          </w:p>
          <w:p w14:paraId="14B7DF67" w14:textId="77777777" w:rsidR="009A4815" w:rsidRPr="00350A9C" w:rsidRDefault="009A4815" w:rsidP="00B90C5D">
            <w:pPr>
              <w:rPr>
                <w:i/>
                <w:iCs/>
                <w:lang w:eastAsia="en-US"/>
              </w:rPr>
            </w:pPr>
            <w:r w:rsidRPr="00350A9C">
              <w:rPr>
                <w:i/>
                <w:iCs/>
                <w:lang w:eastAsia="en-US"/>
              </w:rPr>
              <w:t xml:space="preserve">Notes : </w:t>
            </w:r>
          </w:p>
          <w:p w14:paraId="0A7F654F" w14:textId="724B53E4" w:rsidR="009A4815" w:rsidRDefault="009A4815" w:rsidP="00B90C5D">
            <w:pPr>
              <w:rPr>
                <w:lang w:eastAsia="en-US"/>
              </w:rPr>
            </w:pPr>
            <w:r>
              <w:rPr>
                <w:lang w:eastAsia="en-US"/>
              </w:rPr>
              <w:t>Originaux. Imprimés.</w:t>
            </w:r>
          </w:p>
          <w:p w14:paraId="545E4776" w14:textId="77777777" w:rsidR="009A4815" w:rsidRDefault="009A4815" w:rsidP="00B90C5D">
            <w:pPr>
              <w:rPr>
                <w:lang w:eastAsia="en-US"/>
              </w:rPr>
            </w:pPr>
            <w:r w:rsidRPr="00A674F8">
              <w:rPr>
                <w:lang w:eastAsia="en-US"/>
              </w:rPr>
              <w:t>R</w:t>
            </w:r>
            <w:r>
              <w:rPr>
                <w:lang w:eastAsia="en-US"/>
              </w:rPr>
              <w:t>08 E08 T04, Boîte 1</w:t>
            </w:r>
          </w:p>
          <w:p w14:paraId="3FE869CF" w14:textId="77777777" w:rsidR="009A4815" w:rsidRDefault="009A4815" w:rsidP="00B90C5D">
            <w:pPr>
              <w:rPr>
                <w:lang w:eastAsia="en-US"/>
              </w:rPr>
            </w:pPr>
          </w:p>
          <w:p w14:paraId="52301246" w14:textId="77777777" w:rsidR="009A4815" w:rsidRPr="00A674F8" w:rsidRDefault="009A4815" w:rsidP="00B90C5D">
            <w:pPr>
              <w:rPr>
                <w:lang w:eastAsia="en-US"/>
              </w:rPr>
            </w:pPr>
          </w:p>
        </w:tc>
      </w:tr>
    </w:tbl>
    <w:p w14:paraId="3F8C5961" w14:textId="77777777" w:rsidR="009A4815" w:rsidRPr="00A674F8" w:rsidRDefault="009A4815" w:rsidP="00923766"/>
    <w:p w14:paraId="718717C6" w14:textId="77777777" w:rsidR="00E57F6F" w:rsidRDefault="00E57F6F" w:rsidP="00923766"/>
    <w:p w14:paraId="66A8040F" w14:textId="2E8AAA91" w:rsidR="00696AE2" w:rsidRPr="00A674F8" w:rsidRDefault="00E55565" w:rsidP="00696AE2">
      <w:pPr>
        <w:pStyle w:val="Titre"/>
      </w:pPr>
      <w:bookmarkStart w:id="10" w:name="_Toc189752095"/>
      <w:r>
        <w:t>P459</w:t>
      </w:r>
      <w:r w:rsidR="00696AE2">
        <w:t>/B</w:t>
      </w:r>
      <w:r w:rsidR="00696AE2" w:rsidRPr="00A674F8">
        <w:t xml:space="preserve"> </w:t>
      </w:r>
      <w:r w:rsidR="00561EAD">
        <w:t>Documents iconographiques</w:t>
      </w:r>
      <w:bookmarkEnd w:id="10"/>
    </w:p>
    <w:p w14:paraId="2CDEF267" w14:textId="77777777" w:rsidR="00D67514" w:rsidRDefault="00D67514" w:rsidP="00D67514">
      <w:pPr>
        <w:rPr>
          <w:lang w:eastAsia="en-US"/>
        </w:rPr>
      </w:pPr>
      <w:r>
        <w:rPr>
          <w:lang w:eastAsia="en-US"/>
        </w:rPr>
        <w:t>– 1947-2007. – 324 photographies.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21E3A5A" w:rsidR="00AB6798" w:rsidRPr="00A674F8" w:rsidRDefault="00AB6798" w:rsidP="00AB6798">
      <w:r>
        <w:t xml:space="preserve">Cette série comprend </w:t>
      </w:r>
      <w:r w:rsidR="00D67514">
        <w:t xml:space="preserve">la sous-série « Photographies » relativement aux membres et aux activités de l’Ordre franciscain séculier de Saint-Eugène entre 1947 et 2007. </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50393205" w:rsidR="00AB6798" w:rsidRPr="00A674F8" w:rsidRDefault="00D67514" w:rsidP="00696AE2">
      <w:r>
        <w:t>Originaux et copies.</w:t>
      </w:r>
    </w:p>
    <w:p w14:paraId="13930FA9" w14:textId="77777777" w:rsidR="00696AE2" w:rsidRPr="00A674F8" w:rsidRDefault="00696AE2" w:rsidP="00696AE2"/>
    <w:p w14:paraId="0BCC7CF2" w14:textId="599F50E6" w:rsidR="00696AE2" w:rsidRPr="00A674F8" w:rsidRDefault="00E55565" w:rsidP="00696AE2">
      <w:pPr>
        <w:pStyle w:val="Titre2"/>
      </w:pPr>
      <w:bookmarkStart w:id="11" w:name="_Toc189752096"/>
      <w:r>
        <w:t>P459</w:t>
      </w:r>
      <w:r w:rsidR="00696AE2">
        <w:t>/B</w:t>
      </w:r>
      <w:r w:rsidR="00696AE2" w:rsidRPr="00A674F8">
        <w:t xml:space="preserve">1 </w:t>
      </w:r>
      <w:r w:rsidR="00561EAD">
        <w:t>Photographies</w:t>
      </w:r>
      <w:bookmarkEnd w:id="11"/>
    </w:p>
    <w:p w14:paraId="3EE20C62" w14:textId="31206D38" w:rsidR="00696AE2" w:rsidRDefault="009E3782" w:rsidP="00696AE2">
      <w:pPr>
        <w:rPr>
          <w:lang w:eastAsia="en-US"/>
        </w:rPr>
      </w:pPr>
      <w:r>
        <w:rPr>
          <w:lang w:eastAsia="en-US"/>
        </w:rPr>
        <w:t>– 19</w:t>
      </w:r>
      <w:r w:rsidR="00D67514">
        <w:rPr>
          <w:lang w:eastAsia="en-US"/>
        </w:rPr>
        <w:t>47-2007</w:t>
      </w:r>
      <w:r>
        <w:rPr>
          <w:lang w:eastAsia="en-US"/>
        </w:rPr>
        <w:t xml:space="preserve">. – </w:t>
      </w:r>
      <w:r w:rsidR="00D67514">
        <w:rPr>
          <w:lang w:eastAsia="en-US"/>
        </w:rPr>
        <w:t>324</w:t>
      </w:r>
      <w:r>
        <w:rPr>
          <w:lang w:eastAsia="en-US"/>
        </w:rPr>
        <w:t xml:space="preserve"> photographies.</w:t>
      </w:r>
    </w:p>
    <w:p w14:paraId="101C244C" w14:textId="77777777" w:rsidR="009E3782" w:rsidRPr="00A674F8" w:rsidRDefault="009E3782" w:rsidP="00696AE2"/>
    <w:p w14:paraId="0101D57C" w14:textId="77777777" w:rsidR="00AB6798" w:rsidRPr="00AB6798" w:rsidRDefault="00AB6798" w:rsidP="00AB6798">
      <w:pPr>
        <w:rPr>
          <w:i/>
        </w:rPr>
      </w:pPr>
      <w:r w:rsidRPr="00AB6798">
        <w:rPr>
          <w:i/>
        </w:rPr>
        <w:t xml:space="preserve">Portée et contenu : </w:t>
      </w:r>
    </w:p>
    <w:p w14:paraId="3E67AD45" w14:textId="4B578A56" w:rsidR="00AB6798" w:rsidRPr="00A674F8" w:rsidRDefault="00AB6798" w:rsidP="00AB6798">
      <w:r>
        <w:t xml:space="preserve">Cette sous-série comprend </w:t>
      </w:r>
      <w:r w:rsidR="00D67514">
        <w:t>les dossiers de photographies « 50</w:t>
      </w:r>
      <w:r w:rsidR="00D67514" w:rsidRPr="00D67514">
        <w:rPr>
          <w:vertAlign w:val="superscript"/>
        </w:rPr>
        <w:t>e</w:t>
      </w:r>
      <w:r w:rsidR="00D67514">
        <w:t xml:space="preserve"> anniversaire O.F.S., 1997 », « Capucins et présidentes », « 60</w:t>
      </w:r>
      <w:r w:rsidR="00D67514" w:rsidRPr="00D67514">
        <w:rPr>
          <w:vertAlign w:val="superscript"/>
        </w:rPr>
        <w:t>e</w:t>
      </w:r>
      <w:r w:rsidR="00D67514">
        <w:t xml:space="preserve"> anniversaire O.F.S., 2007 ».</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12A9442A" w:rsidR="00C11F5D" w:rsidRPr="00A674F8" w:rsidRDefault="008560F0" w:rsidP="007F33D1">
            <w:pPr>
              <w:rPr>
                <w:lang w:eastAsia="en-US"/>
              </w:rPr>
            </w:pPr>
            <w:r w:rsidRPr="00A674F8">
              <w:rPr>
                <w:lang w:eastAsia="en-US"/>
              </w:rPr>
              <w:t>R</w:t>
            </w:r>
            <w:r>
              <w:rPr>
                <w:lang w:eastAsia="en-US"/>
              </w:rPr>
              <w:t>08 E08 T04 Boîte 1</w:t>
            </w:r>
          </w:p>
        </w:tc>
        <w:tc>
          <w:tcPr>
            <w:tcW w:w="7801" w:type="dxa"/>
            <w:shd w:val="clear" w:color="auto" w:fill="auto"/>
            <w:hideMark/>
          </w:tcPr>
          <w:p w14:paraId="32B5B192" w14:textId="437971D9" w:rsidR="00C11F5D" w:rsidRPr="00B321DF" w:rsidRDefault="00E55565" w:rsidP="007F33D1">
            <w:pPr>
              <w:pStyle w:val="Niveau3"/>
            </w:pPr>
            <w:bookmarkStart w:id="12" w:name="_Toc189752097"/>
            <w:r>
              <w:t>P459</w:t>
            </w:r>
            <w:r w:rsidR="00C11F5D" w:rsidRPr="00B321DF">
              <w:t>/</w:t>
            </w:r>
            <w:r w:rsidR="00AB6798">
              <w:t>B</w:t>
            </w:r>
            <w:r w:rsidR="00C11F5D" w:rsidRPr="00B321DF">
              <w:t xml:space="preserve">1/1 : </w:t>
            </w:r>
            <w:r w:rsidR="008560F0">
              <w:t>50</w:t>
            </w:r>
            <w:r w:rsidR="008560F0" w:rsidRPr="008560F0">
              <w:rPr>
                <w:vertAlign w:val="superscript"/>
              </w:rPr>
              <w:t>e</w:t>
            </w:r>
            <w:r w:rsidR="008560F0">
              <w:t xml:space="preserve"> anniversaire O.F.S., 1997</w:t>
            </w:r>
            <w:bookmarkEnd w:id="12"/>
          </w:p>
          <w:p w14:paraId="3343755A" w14:textId="49B01843" w:rsidR="008560F0" w:rsidRDefault="008560F0" w:rsidP="008560F0">
            <w:pPr>
              <w:rPr>
                <w:lang w:eastAsia="en-US"/>
              </w:rPr>
            </w:pPr>
            <w:r>
              <w:rPr>
                <w:lang w:eastAsia="en-US"/>
              </w:rPr>
              <w:t xml:space="preserve">– 1997. – 82 photographies; couleur, 9 x 12,5 cm et 10 x 15 cm. </w:t>
            </w:r>
          </w:p>
          <w:p w14:paraId="3DF9CDA5" w14:textId="77777777" w:rsidR="008560F0" w:rsidRDefault="008560F0" w:rsidP="008560F0">
            <w:pPr>
              <w:rPr>
                <w:lang w:eastAsia="en-US"/>
              </w:rPr>
            </w:pPr>
          </w:p>
          <w:p w14:paraId="33530583" w14:textId="77777777" w:rsidR="008560F0" w:rsidRPr="00350A9C" w:rsidRDefault="008560F0" w:rsidP="008560F0">
            <w:pPr>
              <w:rPr>
                <w:i/>
                <w:iCs/>
                <w:lang w:eastAsia="en-US"/>
              </w:rPr>
            </w:pPr>
            <w:r>
              <w:rPr>
                <w:i/>
                <w:iCs/>
                <w:lang w:eastAsia="en-US"/>
              </w:rPr>
              <w:t>Portée et contenu :</w:t>
            </w:r>
          </w:p>
          <w:p w14:paraId="130752E0" w14:textId="1E6EE814" w:rsidR="008560F0" w:rsidRDefault="008560F0" w:rsidP="008560F0">
            <w:pPr>
              <w:rPr>
                <w:lang w:eastAsia="en-US"/>
              </w:rPr>
            </w:pPr>
            <w:r>
              <w:rPr>
                <w:lang w:eastAsia="en-US"/>
              </w:rPr>
              <w:t>Le dossier « 50</w:t>
            </w:r>
            <w:r w:rsidRPr="008560F0">
              <w:rPr>
                <w:vertAlign w:val="superscript"/>
                <w:lang w:eastAsia="en-US"/>
              </w:rPr>
              <w:t>e</w:t>
            </w:r>
            <w:r>
              <w:rPr>
                <w:lang w:eastAsia="en-US"/>
              </w:rPr>
              <w:t xml:space="preserve"> anniversaire O.F.S., 1997 » comprend des photographies des membres de l’Ordre franciscain séculier de Saint-Eugène lors de son 50</w:t>
            </w:r>
            <w:r w:rsidRPr="009A4815">
              <w:rPr>
                <w:vertAlign w:val="superscript"/>
                <w:lang w:eastAsia="en-US"/>
              </w:rPr>
              <w:t>e</w:t>
            </w:r>
            <w:r>
              <w:rPr>
                <w:lang w:eastAsia="en-US"/>
              </w:rPr>
              <w:t xml:space="preserve"> anniversaire de fondation en 1997, ainsi que de leurs activités. </w:t>
            </w:r>
          </w:p>
          <w:p w14:paraId="1B031E83" w14:textId="77777777" w:rsidR="008560F0" w:rsidRDefault="008560F0" w:rsidP="008560F0">
            <w:pPr>
              <w:rPr>
                <w:lang w:eastAsia="en-US"/>
              </w:rPr>
            </w:pPr>
          </w:p>
          <w:p w14:paraId="61B657D6" w14:textId="77777777" w:rsidR="008560F0" w:rsidRPr="00350A9C" w:rsidRDefault="008560F0" w:rsidP="008560F0">
            <w:pPr>
              <w:rPr>
                <w:i/>
                <w:iCs/>
                <w:lang w:eastAsia="en-US"/>
              </w:rPr>
            </w:pPr>
            <w:r w:rsidRPr="00350A9C">
              <w:rPr>
                <w:i/>
                <w:iCs/>
                <w:lang w:eastAsia="en-US"/>
              </w:rPr>
              <w:t xml:space="preserve">Notes : </w:t>
            </w:r>
          </w:p>
          <w:p w14:paraId="1FCA0083" w14:textId="1D1F514A" w:rsidR="008560F0" w:rsidRDefault="008560F0" w:rsidP="008560F0">
            <w:pPr>
              <w:rPr>
                <w:lang w:eastAsia="en-US"/>
              </w:rPr>
            </w:pPr>
            <w:r>
              <w:rPr>
                <w:lang w:eastAsia="en-US"/>
              </w:rPr>
              <w:t>Plusieurs images sont documentées dans l’album.</w:t>
            </w:r>
          </w:p>
          <w:p w14:paraId="7C446152" w14:textId="77777777" w:rsidR="008560F0" w:rsidRDefault="008560F0" w:rsidP="008560F0">
            <w:pPr>
              <w:rPr>
                <w:lang w:eastAsia="en-US"/>
              </w:rPr>
            </w:pPr>
            <w:r>
              <w:rPr>
                <w:lang w:eastAsia="en-US"/>
              </w:rPr>
              <w:t xml:space="preserve">En album collant jauni. Les images pourraient être difficiles à décoller. </w:t>
            </w:r>
          </w:p>
          <w:p w14:paraId="2B549B30" w14:textId="2E793DCB" w:rsidR="008560F0" w:rsidRDefault="008560F0" w:rsidP="008560F0">
            <w:pPr>
              <w:rPr>
                <w:lang w:eastAsia="en-US"/>
              </w:rPr>
            </w:pPr>
            <w:r>
              <w:rPr>
                <w:lang w:eastAsia="en-US"/>
              </w:rPr>
              <w:t>Originales.</w:t>
            </w:r>
          </w:p>
          <w:p w14:paraId="21CA249B" w14:textId="557E4CC9" w:rsidR="00350A9C" w:rsidRDefault="008560F0" w:rsidP="007F33D1">
            <w:pPr>
              <w:rPr>
                <w:lang w:eastAsia="en-US"/>
              </w:rPr>
            </w:pPr>
            <w:r w:rsidRPr="00A674F8">
              <w:rPr>
                <w:lang w:eastAsia="en-US"/>
              </w:rPr>
              <w:t>R</w:t>
            </w:r>
            <w:r>
              <w:rPr>
                <w:lang w:eastAsia="en-US"/>
              </w:rPr>
              <w:t>08 E08 T04, Boîte 1</w:t>
            </w:r>
          </w:p>
          <w:p w14:paraId="711B3CD6" w14:textId="77777777" w:rsidR="008560F0" w:rsidRDefault="008560F0"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r w:rsidR="00350A9C" w:rsidRPr="00A674F8" w14:paraId="4DB15BFD" w14:textId="77777777" w:rsidTr="007F33D1">
        <w:trPr>
          <w:trHeight w:val="873"/>
        </w:trPr>
        <w:tc>
          <w:tcPr>
            <w:tcW w:w="1555" w:type="dxa"/>
            <w:shd w:val="clear" w:color="auto" w:fill="D9D9D9" w:themeFill="background1" w:themeFillShade="D9"/>
          </w:tcPr>
          <w:p w14:paraId="15E85995" w14:textId="20CEA734" w:rsidR="00350A9C" w:rsidRPr="00A674F8" w:rsidRDefault="00EF77C7" w:rsidP="00350A9C">
            <w:pPr>
              <w:rPr>
                <w:lang w:eastAsia="en-US"/>
              </w:rPr>
            </w:pPr>
            <w:r w:rsidRPr="00A674F8">
              <w:rPr>
                <w:lang w:eastAsia="en-US"/>
              </w:rPr>
              <w:lastRenderedPageBreak/>
              <w:t>R</w:t>
            </w:r>
            <w:r>
              <w:rPr>
                <w:lang w:eastAsia="en-US"/>
              </w:rPr>
              <w:t>08 E08 T04 Boîte 1</w:t>
            </w:r>
          </w:p>
        </w:tc>
        <w:tc>
          <w:tcPr>
            <w:tcW w:w="7801" w:type="dxa"/>
            <w:shd w:val="clear" w:color="auto" w:fill="auto"/>
          </w:tcPr>
          <w:p w14:paraId="6C270B45" w14:textId="6581DFC9" w:rsidR="00350A9C" w:rsidRPr="00B321DF" w:rsidRDefault="00350A9C" w:rsidP="00350A9C">
            <w:pPr>
              <w:pStyle w:val="Niveau3"/>
            </w:pPr>
            <w:bookmarkStart w:id="13" w:name="_Toc189752098"/>
            <w:r>
              <w:t>P459</w:t>
            </w:r>
            <w:r w:rsidRPr="00B321DF">
              <w:t>/</w:t>
            </w:r>
            <w:r>
              <w:t>B</w:t>
            </w:r>
            <w:r w:rsidRPr="00B321DF">
              <w:t>1/</w:t>
            </w:r>
            <w:r>
              <w:t>2</w:t>
            </w:r>
            <w:r w:rsidRPr="00B321DF">
              <w:t xml:space="preserve"> : </w:t>
            </w:r>
            <w:r>
              <w:t>Capucins et présidentes</w:t>
            </w:r>
            <w:bookmarkEnd w:id="13"/>
          </w:p>
          <w:p w14:paraId="7FB65E55" w14:textId="4F5D2E1F" w:rsidR="00EF77C7" w:rsidRDefault="00EF77C7" w:rsidP="00EF77C7">
            <w:pPr>
              <w:rPr>
                <w:lang w:eastAsia="en-US"/>
              </w:rPr>
            </w:pPr>
            <w:r>
              <w:rPr>
                <w:lang w:eastAsia="en-US"/>
              </w:rPr>
              <w:t xml:space="preserve">– 1947-1997. – 48 photographies; </w:t>
            </w:r>
            <w:proofErr w:type="spellStart"/>
            <w:r>
              <w:rPr>
                <w:lang w:eastAsia="en-US"/>
              </w:rPr>
              <w:t>n&amp;b</w:t>
            </w:r>
            <w:proofErr w:type="spellEnd"/>
            <w:r>
              <w:rPr>
                <w:lang w:eastAsia="en-US"/>
              </w:rPr>
              <w:t xml:space="preserve"> et </w:t>
            </w:r>
            <w:proofErr w:type="spellStart"/>
            <w:r>
              <w:rPr>
                <w:lang w:eastAsia="en-US"/>
              </w:rPr>
              <w:t>coul</w:t>
            </w:r>
            <w:proofErr w:type="spellEnd"/>
            <w:r>
              <w:rPr>
                <w:lang w:eastAsia="en-US"/>
              </w:rPr>
              <w:t xml:space="preserve">., 15 x 10 cm et plus petit. </w:t>
            </w:r>
          </w:p>
          <w:p w14:paraId="124DDE97" w14:textId="77777777" w:rsidR="00EF77C7" w:rsidRDefault="00EF77C7" w:rsidP="00EF77C7">
            <w:pPr>
              <w:rPr>
                <w:lang w:eastAsia="en-US"/>
              </w:rPr>
            </w:pPr>
          </w:p>
          <w:p w14:paraId="5060F622" w14:textId="77777777" w:rsidR="00EF77C7" w:rsidRPr="00350A9C" w:rsidRDefault="00EF77C7" w:rsidP="00EF77C7">
            <w:pPr>
              <w:rPr>
                <w:i/>
                <w:iCs/>
                <w:lang w:eastAsia="en-US"/>
              </w:rPr>
            </w:pPr>
            <w:r>
              <w:rPr>
                <w:i/>
                <w:iCs/>
                <w:lang w:eastAsia="en-US"/>
              </w:rPr>
              <w:t>Portée et contenu :</w:t>
            </w:r>
          </w:p>
          <w:p w14:paraId="32CF67CB" w14:textId="50A85AC4" w:rsidR="00EF77C7" w:rsidRDefault="00EF77C7" w:rsidP="00EF77C7">
            <w:pPr>
              <w:rPr>
                <w:lang w:eastAsia="en-US"/>
              </w:rPr>
            </w:pPr>
            <w:r>
              <w:rPr>
                <w:lang w:eastAsia="en-US"/>
              </w:rPr>
              <w:t>Le dossier « Capucins et présidentes » comprend la liste des capucins et des présidentes se succédant de 1947 à 1997 accompagnée de photographies de chacun et chacune d’eux, les années de leur ministre au sein de l’Ordre de Saint-Eugène, dans le cas de la présidence, ou les dates des visites des capucins, le tout à travers 50 ans d’existence.</w:t>
            </w:r>
          </w:p>
          <w:p w14:paraId="30E8421D" w14:textId="77777777" w:rsidR="00350A9C" w:rsidRDefault="00350A9C" w:rsidP="00350A9C">
            <w:pPr>
              <w:rPr>
                <w:lang w:eastAsia="en-US"/>
              </w:rPr>
            </w:pPr>
          </w:p>
          <w:p w14:paraId="1EEE5F7A" w14:textId="77777777" w:rsidR="00EF77C7" w:rsidRPr="00350A9C" w:rsidRDefault="00EF77C7" w:rsidP="00EF77C7">
            <w:pPr>
              <w:rPr>
                <w:i/>
                <w:iCs/>
                <w:lang w:eastAsia="en-US"/>
              </w:rPr>
            </w:pPr>
            <w:r w:rsidRPr="00350A9C">
              <w:rPr>
                <w:i/>
                <w:iCs/>
                <w:lang w:eastAsia="en-US"/>
              </w:rPr>
              <w:t xml:space="preserve">Notes : </w:t>
            </w:r>
          </w:p>
          <w:p w14:paraId="28A4005E" w14:textId="77777777" w:rsidR="000B3BDA" w:rsidRDefault="000B3BDA" w:rsidP="00EF77C7">
            <w:pPr>
              <w:rPr>
                <w:lang w:eastAsia="en-US"/>
              </w:rPr>
            </w:pPr>
            <w:r>
              <w:rPr>
                <w:lang w:eastAsia="en-US"/>
              </w:rPr>
              <w:t>En album boudiné, sur papier plastifié non collé.</w:t>
            </w:r>
          </w:p>
          <w:p w14:paraId="3CB7D1C2" w14:textId="72D320F3" w:rsidR="00EF77C7" w:rsidRDefault="00EF77C7" w:rsidP="00EF77C7">
            <w:pPr>
              <w:rPr>
                <w:lang w:eastAsia="en-US"/>
              </w:rPr>
            </w:pPr>
            <w:r>
              <w:rPr>
                <w:lang w:eastAsia="en-US"/>
              </w:rPr>
              <w:t>Originales et copies.</w:t>
            </w:r>
          </w:p>
          <w:p w14:paraId="72F6D0C5" w14:textId="77777777" w:rsidR="00EF77C7" w:rsidRDefault="00EF77C7" w:rsidP="00EF77C7">
            <w:pPr>
              <w:rPr>
                <w:lang w:eastAsia="en-US"/>
              </w:rPr>
            </w:pPr>
            <w:r w:rsidRPr="00A674F8">
              <w:rPr>
                <w:lang w:eastAsia="en-US"/>
              </w:rPr>
              <w:t>R</w:t>
            </w:r>
            <w:r>
              <w:rPr>
                <w:lang w:eastAsia="en-US"/>
              </w:rPr>
              <w:t>08 E08 T04, Boîte 1</w:t>
            </w:r>
          </w:p>
          <w:p w14:paraId="0A586030" w14:textId="77777777" w:rsidR="00350A9C" w:rsidRDefault="00350A9C" w:rsidP="00350A9C">
            <w:pPr>
              <w:rPr>
                <w:lang w:eastAsia="en-US"/>
              </w:rPr>
            </w:pPr>
          </w:p>
          <w:p w14:paraId="0DC15A49" w14:textId="77777777" w:rsidR="00350A9C" w:rsidRDefault="00350A9C" w:rsidP="00350A9C">
            <w:pPr>
              <w:pStyle w:val="Niveau3"/>
            </w:pPr>
          </w:p>
        </w:tc>
      </w:tr>
      <w:tr w:rsidR="002B0D98" w:rsidRPr="00A674F8" w14:paraId="07D7E622" w14:textId="77777777" w:rsidTr="007F33D1">
        <w:trPr>
          <w:trHeight w:val="873"/>
        </w:trPr>
        <w:tc>
          <w:tcPr>
            <w:tcW w:w="1555" w:type="dxa"/>
            <w:shd w:val="clear" w:color="auto" w:fill="D9D9D9" w:themeFill="background1" w:themeFillShade="D9"/>
          </w:tcPr>
          <w:p w14:paraId="32B01C2C" w14:textId="0AFC273F" w:rsidR="002B0D98" w:rsidRPr="00A674F8" w:rsidRDefault="002B0D98" w:rsidP="002B0D98">
            <w:pPr>
              <w:rPr>
                <w:lang w:eastAsia="en-US"/>
              </w:rPr>
            </w:pPr>
            <w:r w:rsidRPr="00A674F8">
              <w:rPr>
                <w:lang w:eastAsia="en-US"/>
              </w:rPr>
              <w:t>R</w:t>
            </w:r>
            <w:r>
              <w:rPr>
                <w:lang w:eastAsia="en-US"/>
              </w:rPr>
              <w:t>08 E08 T04 Boîte 1</w:t>
            </w:r>
          </w:p>
        </w:tc>
        <w:tc>
          <w:tcPr>
            <w:tcW w:w="7801" w:type="dxa"/>
            <w:shd w:val="clear" w:color="auto" w:fill="auto"/>
          </w:tcPr>
          <w:p w14:paraId="067A46C0" w14:textId="3C2858E8" w:rsidR="002B0D98" w:rsidRPr="00B321DF" w:rsidRDefault="002B0D98" w:rsidP="002B0D98">
            <w:pPr>
              <w:pStyle w:val="Niveau3"/>
            </w:pPr>
            <w:bookmarkStart w:id="14" w:name="_Toc189752099"/>
            <w:r>
              <w:t>P459</w:t>
            </w:r>
            <w:r w:rsidRPr="00B321DF">
              <w:t>/</w:t>
            </w:r>
            <w:r>
              <w:t>B</w:t>
            </w:r>
            <w:r w:rsidRPr="00B321DF">
              <w:t>1/</w:t>
            </w:r>
            <w:r>
              <w:t>3</w:t>
            </w:r>
            <w:r w:rsidRPr="00B321DF">
              <w:t xml:space="preserve"> : </w:t>
            </w:r>
            <w:r>
              <w:t>60</w:t>
            </w:r>
            <w:r w:rsidRPr="008560F0">
              <w:rPr>
                <w:vertAlign w:val="superscript"/>
              </w:rPr>
              <w:t>e</w:t>
            </w:r>
            <w:r>
              <w:t xml:space="preserve"> anniversaire O.F.S., 2007</w:t>
            </w:r>
            <w:bookmarkEnd w:id="14"/>
          </w:p>
          <w:p w14:paraId="1BF8E355" w14:textId="0854F9AF" w:rsidR="002B0D98" w:rsidRDefault="002B0D98" w:rsidP="002B0D98">
            <w:pPr>
              <w:rPr>
                <w:lang w:eastAsia="en-US"/>
              </w:rPr>
            </w:pPr>
            <w:r>
              <w:rPr>
                <w:lang w:eastAsia="en-US"/>
              </w:rPr>
              <w:t>– 2007. – 1</w:t>
            </w:r>
            <w:r w:rsidR="00894129">
              <w:rPr>
                <w:lang w:eastAsia="en-US"/>
              </w:rPr>
              <w:t>94</w:t>
            </w:r>
            <w:r>
              <w:rPr>
                <w:lang w:eastAsia="en-US"/>
              </w:rPr>
              <w:t xml:space="preserve"> photographies; couleur, 8,9 x 12,2 cm (2 chemises). </w:t>
            </w:r>
          </w:p>
          <w:p w14:paraId="3635F478" w14:textId="77777777" w:rsidR="002B0D98" w:rsidRDefault="002B0D98" w:rsidP="002B0D98">
            <w:pPr>
              <w:rPr>
                <w:lang w:eastAsia="en-US"/>
              </w:rPr>
            </w:pPr>
          </w:p>
          <w:p w14:paraId="4EF06919" w14:textId="77777777" w:rsidR="002B0D98" w:rsidRPr="00350A9C" w:rsidRDefault="002B0D98" w:rsidP="002B0D98">
            <w:pPr>
              <w:rPr>
                <w:i/>
                <w:iCs/>
                <w:lang w:eastAsia="en-US"/>
              </w:rPr>
            </w:pPr>
            <w:r>
              <w:rPr>
                <w:i/>
                <w:iCs/>
                <w:lang w:eastAsia="en-US"/>
              </w:rPr>
              <w:t>Portée et contenu :</w:t>
            </w:r>
          </w:p>
          <w:p w14:paraId="4AD3D694" w14:textId="77777777" w:rsidR="00894129" w:rsidRDefault="002B0D98" w:rsidP="002B0D98">
            <w:pPr>
              <w:rPr>
                <w:lang w:eastAsia="en-US"/>
              </w:rPr>
            </w:pPr>
            <w:r>
              <w:rPr>
                <w:lang w:eastAsia="en-US"/>
              </w:rPr>
              <w:t>Le dossier « 60</w:t>
            </w:r>
            <w:r w:rsidRPr="008560F0">
              <w:rPr>
                <w:vertAlign w:val="superscript"/>
                <w:lang w:eastAsia="en-US"/>
              </w:rPr>
              <w:t>e</w:t>
            </w:r>
            <w:r>
              <w:rPr>
                <w:lang w:eastAsia="en-US"/>
              </w:rPr>
              <w:t xml:space="preserve"> anniversaire O.F.S., 2007 » comprend des photographies des membres de l’Ordre franciscain séculier de Saint-Eugène lors de son 60</w:t>
            </w:r>
            <w:r w:rsidRPr="009A4815">
              <w:rPr>
                <w:vertAlign w:val="superscript"/>
                <w:lang w:eastAsia="en-US"/>
              </w:rPr>
              <w:t>e</w:t>
            </w:r>
            <w:r>
              <w:rPr>
                <w:lang w:eastAsia="en-US"/>
              </w:rPr>
              <w:t xml:space="preserve"> anniversaire de fondation en 1997, ainsi que de leurs activités. </w:t>
            </w:r>
          </w:p>
          <w:p w14:paraId="79A8B7EF" w14:textId="77777777" w:rsidR="00894129" w:rsidRDefault="00894129" w:rsidP="002B0D98">
            <w:pPr>
              <w:rPr>
                <w:lang w:eastAsia="en-US"/>
              </w:rPr>
            </w:pPr>
          </w:p>
          <w:p w14:paraId="77FCC530" w14:textId="046D9547" w:rsidR="002B0D98" w:rsidRDefault="002B0D98" w:rsidP="002B0D98">
            <w:pPr>
              <w:rPr>
                <w:lang w:eastAsia="en-US"/>
              </w:rPr>
            </w:pPr>
            <w:r>
              <w:rPr>
                <w:lang w:eastAsia="en-US"/>
              </w:rPr>
              <w:t>On retrouve</w:t>
            </w:r>
            <w:r w:rsidR="00894129">
              <w:rPr>
                <w:lang w:eastAsia="en-US"/>
              </w:rPr>
              <w:t>, dans la première chemise,</w:t>
            </w:r>
            <w:r>
              <w:rPr>
                <w:lang w:eastAsia="en-US"/>
              </w:rPr>
              <w:t xml:space="preserve"> les membres à l’église de Saint-Eugène, lors de repas, à la grande marche de la Fête-Dieu</w:t>
            </w:r>
            <w:r w:rsidR="00894129">
              <w:rPr>
                <w:lang w:eastAsia="en-US"/>
              </w:rPr>
              <w:t>, en 2007</w:t>
            </w:r>
            <w:r>
              <w:rPr>
                <w:lang w:eastAsia="en-US"/>
              </w:rPr>
              <w:t>.</w:t>
            </w:r>
          </w:p>
          <w:p w14:paraId="00F95CA4" w14:textId="77777777" w:rsidR="00894129" w:rsidRDefault="00894129" w:rsidP="002B0D98">
            <w:pPr>
              <w:rPr>
                <w:lang w:eastAsia="en-US"/>
              </w:rPr>
            </w:pPr>
          </w:p>
          <w:p w14:paraId="021AE347" w14:textId="12CCD677" w:rsidR="00894129" w:rsidRDefault="00894129" w:rsidP="002B0D98">
            <w:pPr>
              <w:rPr>
                <w:lang w:eastAsia="en-US"/>
              </w:rPr>
            </w:pPr>
            <w:r>
              <w:rPr>
                <w:lang w:eastAsia="en-US"/>
              </w:rPr>
              <w:t xml:space="preserve">En second, on remarque la fête au village, un bazar organisé par un membre de l’Ordre franciscain séculier lors d’une récolte de fonds pour l’église, des activités religieuses et expositions d’objets anciens, des rencontres à l’église ou dans une salle de Saint-Eugène, des messes, la mascotte du Festival de la Pêche de </w:t>
            </w:r>
            <w:proofErr w:type="spellStart"/>
            <w:r>
              <w:rPr>
                <w:lang w:eastAsia="en-US"/>
              </w:rPr>
              <w:t>Saint-Eugène-d’Argentenay</w:t>
            </w:r>
            <w:proofErr w:type="spellEnd"/>
            <w:r>
              <w:rPr>
                <w:lang w:eastAsia="en-US"/>
              </w:rPr>
              <w:t>, en 2007.</w:t>
            </w:r>
          </w:p>
          <w:p w14:paraId="3725ABDD" w14:textId="77777777" w:rsidR="002B0D98" w:rsidRDefault="002B0D98" w:rsidP="002B0D98">
            <w:pPr>
              <w:rPr>
                <w:lang w:eastAsia="en-US"/>
              </w:rPr>
            </w:pPr>
          </w:p>
          <w:p w14:paraId="3B3F06A4" w14:textId="77777777" w:rsidR="002B0D98" w:rsidRPr="00350A9C" w:rsidRDefault="002B0D98" w:rsidP="002B0D98">
            <w:pPr>
              <w:rPr>
                <w:i/>
                <w:iCs/>
                <w:lang w:eastAsia="en-US"/>
              </w:rPr>
            </w:pPr>
            <w:r w:rsidRPr="00350A9C">
              <w:rPr>
                <w:i/>
                <w:iCs/>
                <w:lang w:eastAsia="en-US"/>
              </w:rPr>
              <w:t xml:space="preserve">Notes : </w:t>
            </w:r>
          </w:p>
          <w:p w14:paraId="7BEE94BF" w14:textId="362D1AE6" w:rsidR="002B0D98" w:rsidRDefault="002B0D98" w:rsidP="002B0D98">
            <w:pPr>
              <w:rPr>
                <w:lang w:eastAsia="en-US"/>
              </w:rPr>
            </w:pPr>
            <w:r>
              <w:rPr>
                <w:lang w:eastAsia="en-US"/>
              </w:rPr>
              <w:t>Les images ne sont pas documentées.</w:t>
            </w:r>
          </w:p>
          <w:p w14:paraId="0ACD550E" w14:textId="77777777" w:rsidR="002B0D98" w:rsidRDefault="002B0D98" w:rsidP="002B0D98">
            <w:pPr>
              <w:rPr>
                <w:lang w:eastAsia="en-US"/>
              </w:rPr>
            </w:pPr>
            <w:r>
              <w:rPr>
                <w:lang w:eastAsia="en-US"/>
              </w:rPr>
              <w:t xml:space="preserve">En album collant jauni. Les images pourraient être difficiles à décoller. </w:t>
            </w:r>
          </w:p>
          <w:p w14:paraId="0244C2B2" w14:textId="77777777" w:rsidR="002B0D98" w:rsidRDefault="002B0D98" w:rsidP="002B0D98">
            <w:pPr>
              <w:rPr>
                <w:lang w:eastAsia="en-US"/>
              </w:rPr>
            </w:pPr>
            <w:r>
              <w:rPr>
                <w:lang w:eastAsia="en-US"/>
              </w:rPr>
              <w:t>Originales.</w:t>
            </w:r>
          </w:p>
          <w:p w14:paraId="22EDDA84" w14:textId="77777777" w:rsidR="002B0D98" w:rsidRDefault="002B0D98" w:rsidP="002B0D98">
            <w:pPr>
              <w:rPr>
                <w:lang w:eastAsia="en-US"/>
              </w:rPr>
            </w:pPr>
            <w:r w:rsidRPr="00A674F8">
              <w:rPr>
                <w:lang w:eastAsia="en-US"/>
              </w:rPr>
              <w:t>R</w:t>
            </w:r>
            <w:r>
              <w:rPr>
                <w:lang w:eastAsia="en-US"/>
              </w:rPr>
              <w:t>08 E08 T04, Boîte 1</w:t>
            </w:r>
          </w:p>
          <w:p w14:paraId="19E4C81C" w14:textId="77777777" w:rsidR="002B0D98" w:rsidRDefault="002B0D98" w:rsidP="002B0D98">
            <w:pPr>
              <w:rPr>
                <w:lang w:eastAsia="en-US"/>
              </w:rPr>
            </w:pPr>
          </w:p>
          <w:p w14:paraId="29359668" w14:textId="77777777" w:rsidR="002B0D98" w:rsidRDefault="002B0D98" w:rsidP="002B0D98">
            <w:pPr>
              <w:pStyle w:val="Niveau3"/>
            </w:pPr>
          </w:p>
        </w:tc>
      </w:tr>
    </w:tbl>
    <w:p w14:paraId="06E9BC0C" w14:textId="77777777" w:rsidR="00696AE2" w:rsidRPr="00A674F8" w:rsidRDefault="00696AE2" w:rsidP="00D56062"/>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641F6" w14:textId="77777777" w:rsidR="002732A8" w:rsidRDefault="002732A8" w:rsidP="00923766">
      <w:r>
        <w:separator/>
      </w:r>
    </w:p>
  </w:endnote>
  <w:endnote w:type="continuationSeparator" w:id="0">
    <w:p w14:paraId="36A01307" w14:textId="77777777" w:rsidR="002732A8" w:rsidRDefault="002732A8"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51FD2963" w:rsidR="00F41408" w:rsidRPr="009D2B71" w:rsidRDefault="00F41408" w:rsidP="00923766">
    <w:pPr>
      <w:pStyle w:val="Pieddepage"/>
      <w:rPr>
        <w:sz w:val="20"/>
      </w:rPr>
    </w:pPr>
    <w:r>
      <w:rPr>
        <w:sz w:val="20"/>
      </w:rPr>
      <w:t>P</w:t>
    </w:r>
    <w:r w:rsidR="00E70653">
      <w:rPr>
        <w:sz w:val="20"/>
      </w:rPr>
      <w:t>459</w:t>
    </w:r>
    <w:r>
      <w:rPr>
        <w:sz w:val="20"/>
      </w:rPr>
      <w:t xml:space="preserve"> Fonds</w:t>
    </w:r>
    <w:r w:rsidR="009F0832">
      <w:rPr>
        <w:sz w:val="20"/>
      </w:rPr>
      <w:t xml:space="preserve"> </w:t>
    </w:r>
    <w:r w:rsidR="00E70653">
      <w:rPr>
        <w:sz w:val="20"/>
      </w:rPr>
      <w:t>Ordre franciscain séculier de Saint-Eugène</w:t>
    </w:r>
    <w:r>
      <w:rPr>
        <w:sz w:val="20"/>
      </w:rPr>
      <w:tab/>
    </w:r>
    <w:r w:rsidRPr="00F22AC1">
      <w:fldChar w:fldCharType="begin"/>
    </w:r>
    <w:r w:rsidRPr="00F22AC1">
      <w:instrText>PAGE    \* MERGEFORMAT</w:instrText>
    </w:r>
    <w:r w:rsidRPr="00F22AC1">
      <w:fldChar w:fldCharType="separate"/>
    </w:r>
    <w:r w:rsidR="008D64A5" w:rsidRPr="008D64A5">
      <w:rPr>
        <w:noProof/>
        <w:lang w:val="fr-FR"/>
      </w:rPr>
      <w:t>7</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39F34" w14:textId="77777777" w:rsidR="002732A8" w:rsidRDefault="002732A8" w:rsidP="00923766">
      <w:r>
        <w:separator/>
      </w:r>
    </w:p>
  </w:footnote>
  <w:footnote w:type="continuationSeparator" w:id="0">
    <w:p w14:paraId="7E6C268E" w14:textId="77777777" w:rsidR="002732A8" w:rsidRDefault="002732A8" w:rsidP="00923766">
      <w:r>
        <w:continuationSeparator/>
      </w:r>
    </w:p>
  </w:footnote>
  <w:footnote w:id="1">
    <w:p w14:paraId="57B4A09E" w14:textId="199614BD" w:rsidR="00D67514" w:rsidRDefault="00D67514">
      <w:pPr>
        <w:pStyle w:val="Notedebasdepage"/>
      </w:pPr>
      <w:r>
        <w:rPr>
          <w:rStyle w:val="Appelnotedebasdep"/>
        </w:rPr>
        <w:footnoteRef/>
      </w:r>
      <w:r>
        <w:t xml:space="preserve"> Saint-Eugène devient Saint-Eugène d’Argentenay en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E4E21"/>
    <w:multiLevelType w:val="hybridMultilevel"/>
    <w:tmpl w:val="4904B0DA"/>
    <w:lvl w:ilvl="0" w:tplc="2D5809E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A711B5F"/>
    <w:multiLevelType w:val="hybridMultilevel"/>
    <w:tmpl w:val="0E867C54"/>
    <w:lvl w:ilvl="0" w:tplc="9934DF1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73068233">
    <w:abstractNumId w:val="1"/>
  </w:num>
  <w:num w:numId="2" w16cid:durableId="163702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B3BDA"/>
    <w:rsid w:val="000B4EE0"/>
    <w:rsid w:val="000F7851"/>
    <w:rsid w:val="00100C2C"/>
    <w:rsid w:val="001153BB"/>
    <w:rsid w:val="00136DC0"/>
    <w:rsid w:val="00166949"/>
    <w:rsid w:val="00166C91"/>
    <w:rsid w:val="00180798"/>
    <w:rsid w:val="001D071D"/>
    <w:rsid w:val="001D5C99"/>
    <w:rsid w:val="001E1F02"/>
    <w:rsid w:val="001E22C8"/>
    <w:rsid w:val="001E5A46"/>
    <w:rsid w:val="002273FD"/>
    <w:rsid w:val="00242C7D"/>
    <w:rsid w:val="0025336B"/>
    <w:rsid w:val="0027203D"/>
    <w:rsid w:val="002732A8"/>
    <w:rsid w:val="00284955"/>
    <w:rsid w:val="0028732E"/>
    <w:rsid w:val="00287473"/>
    <w:rsid w:val="002975E2"/>
    <w:rsid w:val="002A1E83"/>
    <w:rsid w:val="002B0D98"/>
    <w:rsid w:val="002D0240"/>
    <w:rsid w:val="002D0F20"/>
    <w:rsid w:val="0030124F"/>
    <w:rsid w:val="00350A9C"/>
    <w:rsid w:val="003A354F"/>
    <w:rsid w:val="003A5846"/>
    <w:rsid w:val="003B3ADE"/>
    <w:rsid w:val="003B7BE7"/>
    <w:rsid w:val="003F7750"/>
    <w:rsid w:val="004306E7"/>
    <w:rsid w:val="0045758A"/>
    <w:rsid w:val="0046451E"/>
    <w:rsid w:val="00482915"/>
    <w:rsid w:val="004862B9"/>
    <w:rsid w:val="004A4DC5"/>
    <w:rsid w:val="00502C0D"/>
    <w:rsid w:val="00515C06"/>
    <w:rsid w:val="00534691"/>
    <w:rsid w:val="00537703"/>
    <w:rsid w:val="00561EAD"/>
    <w:rsid w:val="00587F67"/>
    <w:rsid w:val="005A4E05"/>
    <w:rsid w:val="005B615A"/>
    <w:rsid w:val="005D1DA0"/>
    <w:rsid w:val="005E4B57"/>
    <w:rsid w:val="005F1A1C"/>
    <w:rsid w:val="00612460"/>
    <w:rsid w:val="00624149"/>
    <w:rsid w:val="0066145D"/>
    <w:rsid w:val="00670CE5"/>
    <w:rsid w:val="00685574"/>
    <w:rsid w:val="00696AE2"/>
    <w:rsid w:val="006A481A"/>
    <w:rsid w:val="00717510"/>
    <w:rsid w:val="007215FD"/>
    <w:rsid w:val="0076644B"/>
    <w:rsid w:val="007706E3"/>
    <w:rsid w:val="00795E32"/>
    <w:rsid w:val="00797D5C"/>
    <w:rsid w:val="007F33D1"/>
    <w:rsid w:val="0082184E"/>
    <w:rsid w:val="00840FF1"/>
    <w:rsid w:val="00850264"/>
    <w:rsid w:val="008560F0"/>
    <w:rsid w:val="00864E13"/>
    <w:rsid w:val="008874A8"/>
    <w:rsid w:val="008940D9"/>
    <w:rsid w:val="00894129"/>
    <w:rsid w:val="008A0AA0"/>
    <w:rsid w:val="008C1FB4"/>
    <w:rsid w:val="008C3DCA"/>
    <w:rsid w:val="008D64A5"/>
    <w:rsid w:val="00922E8E"/>
    <w:rsid w:val="00923766"/>
    <w:rsid w:val="00931389"/>
    <w:rsid w:val="0094294B"/>
    <w:rsid w:val="009534B2"/>
    <w:rsid w:val="009705AB"/>
    <w:rsid w:val="009970FC"/>
    <w:rsid w:val="009A4815"/>
    <w:rsid w:val="009B3B95"/>
    <w:rsid w:val="009C32C9"/>
    <w:rsid w:val="009D2B71"/>
    <w:rsid w:val="009E3782"/>
    <w:rsid w:val="009F0832"/>
    <w:rsid w:val="009F5EC7"/>
    <w:rsid w:val="00A074A8"/>
    <w:rsid w:val="00A22EB3"/>
    <w:rsid w:val="00A35BBA"/>
    <w:rsid w:val="00A674F8"/>
    <w:rsid w:val="00A763DF"/>
    <w:rsid w:val="00A822E0"/>
    <w:rsid w:val="00A92E4B"/>
    <w:rsid w:val="00A93163"/>
    <w:rsid w:val="00AA48C7"/>
    <w:rsid w:val="00AB5FAC"/>
    <w:rsid w:val="00AB6798"/>
    <w:rsid w:val="00AD324B"/>
    <w:rsid w:val="00AE01E0"/>
    <w:rsid w:val="00B148D8"/>
    <w:rsid w:val="00B21456"/>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15F4"/>
    <w:rsid w:val="00C42F3C"/>
    <w:rsid w:val="00C62534"/>
    <w:rsid w:val="00C70C4E"/>
    <w:rsid w:val="00C817ED"/>
    <w:rsid w:val="00CA426C"/>
    <w:rsid w:val="00CB1B1F"/>
    <w:rsid w:val="00CB5258"/>
    <w:rsid w:val="00CC59F8"/>
    <w:rsid w:val="00CE48E5"/>
    <w:rsid w:val="00CF7467"/>
    <w:rsid w:val="00D06AA1"/>
    <w:rsid w:val="00D25352"/>
    <w:rsid w:val="00D30256"/>
    <w:rsid w:val="00D30A93"/>
    <w:rsid w:val="00D31201"/>
    <w:rsid w:val="00D32213"/>
    <w:rsid w:val="00D56062"/>
    <w:rsid w:val="00D67514"/>
    <w:rsid w:val="00D81EF4"/>
    <w:rsid w:val="00DA6900"/>
    <w:rsid w:val="00DC3822"/>
    <w:rsid w:val="00DC5383"/>
    <w:rsid w:val="00DC7291"/>
    <w:rsid w:val="00DE7377"/>
    <w:rsid w:val="00DF516C"/>
    <w:rsid w:val="00E06067"/>
    <w:rsid w:val="00E32D86"/>
    <w:rsid w:val="00E46B4D"/>
    <w:rsid w:val="00E50120"/>
    <w:rsid w:val="00E55565"/>
    <w:rsid w:val="00E57F6F"/>
    <w:rsid w:val="00E70653"/>
    <w:rsid w:val="00E86474"/>
    <w:rsid w:val="00E9066C"/>
    <w:rsid w:val="00EF77C7"/>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semiHidden/>
    <w:unhideWhenUsed/>
    <w:rsid w:val="008C1FB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8C1FB4"/>
    <w:rPr>
      <w:rFonts w:asciiTheme="majorHAnsi" w:eastAsiaTheme="majorEastAsia" w:hAnsiTheme="majorHAnsi" w:cstheme="majorBidi"/>
      <w:color w:val="1F4D78" w:themeColor="accent1" w:themeShade="7F"/>
      <w:sz w:val="24"/>
      <w:szCs w:val="24"/>
      <w:lang w:val="fr-CA"/>
    </w:rPr>
  </w:style>
  <w:style w:type="paragraph" w:styleId="Paragraphedeliste">
    <w:name w:val="List Paragraph"/>
    <w:basedOn w:val="Normal"/>
    <w:uiPriority w:val="34"/>
    <w:rsid w:val="00350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213933402">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626198835">
      <w:bodyDiv w:val="1"/>
      <w:marLeft w:val="0"/>
      <w:marRight w:val="0"/>
      <w:marTop w:val="0"/>
      <w:marBottom w:val="0"/>
      <w:divBdr>
        <w:top w:val="none" w:sz="0" w:space="0" w:color="auto"/>
        <w:left w:val="none" w:sz="0" w:space="0" w:color="auto"/>
        <w:bottom w:val="none" w:sz="0" w:space="0" w:color="auto"/>
        <w:right w:val="none" w:sz="0" w:space="0" w:color="auto"/>
      </w:divBdr>
    </w:div>
    <w:div w:id="1076047566">
      <w:bodyDiv w:val="1"/>
      <w:marLeft w:val="0"/>
      <w:marRight w:val="0"/>
      <w:marTop w:val="0"/>
      <w:marBottom w:val="0"/>
      <w:divBdr>
        <w:top w:val="none" w:sz="0" w:space="0" w:color="auto"/>
        <w:left w:val="none" w:sz="0" w:space="0" w:color="auto"/>
        <w:bottom w:val="none" w:sz="0" w:space="0" w:color="auto"/>
        <w:right w:val="none" w:sz="0" w:space="0" w:color="auto"/>
      </w:divBdr>
    </w:div>
    <w:div w:id="164608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08D7-70B0-418F-80B4-FEFDA12F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138</TotalTime>
  <Pages>9</Pages>
  <Words>1973</Words>
  <Characters>10854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28</cp:revision>
  <dcterms:created xsi:type="dcterms:W3CDTF">2020-01-13T16:46:00Z</dcterms:created>
  <dcterms:modified xsi:type="dcterms:W3CDTF">2025-02-07T14:00:00Z</dcterms:modified>
</cp:coreProperties>
</file>