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6B8C0" w14:textId="0EFC6013" w:rsidR="008A0AA0" w:rsidRDefault="008A0AA0" w:rsidP="00923766">
      <w:pPr>
        <w:jc w:val="center"/>
      </w:pPr>
      <w:r>
        <w:rPr>
          <w:noProof/>
          <w:lang w:eastAsia="fr-CA"/>
        </w:rPr>
        <w:drawing>
          <wp:inline distT="0" distB="0" distL="0" distR="0" wp14:anchorId="02FE735A" wp14:editId="0C09B28B">
            <wp:extent cx="1382633" cy="1281974"/>
            <wp:effectExtent l="0" t="0" r="8255" b="0"/>
            <wp:docPr id="2" name="Image 2" descr="Une image contenant texte,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lan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7005" cy="1313844"/>
                    </a:xfrm>
                    <a:prstGeom prst="rect">
                      <a:avLst/>
                    </a:prstGeom>
                  </pic:spPr>
                </pic:pic>
              </a:graphicData>
            </a:graphic>
          </wp:inline>
        </w:drawing>
      </w:r>
    </w:p>
    <w:p w14:paraId="42542F44" w14:textId="3939825C" w:rsidR="008A0AA0" w:rsidRDefault="008A0AA0" w:rsidP="00923766">
      <w:pPr>
        <w:jc w:val="center"/>
      </w:pPr>
    </w:p>
    <w:p w14:paraId="6E4AC7FB" w14:textId="77777777" w:rsidR="000A440C" w:rsidRDefault="000A440C" w:rsidP="00923766">
      <w:pPr>
        <w:jc w:val="center"/>
      </w:pPr>
    </w:p>
    <w:p w14:paraId="2853C545" w14:textId="16B69D8B" w:rsidR="00B46FC4" w:rsidRPr="00A674F8" w:rsidRDefault="00B46FC4" w:rsidP="00923766">
      <w:pPr>
        <w:jc w:val="center"/>
      </w:pPr>
      <w:r w:rsidRPr="00A674F8">
        <w:t xml:space="preserve">FONDS </w:t>
      </w:r>
      <w:r w:rsidR="006436DA">
        <w:rPr>
          <w:caps/>
        </w:rPr>
        <w:t>Chorale vol au vent</w:t>
      </w:r>
    </w:p>
    <w:p w14:paraId="30C3A788" w14:textId="73CC0847" w:rsidR="00B46FC4" w:rsidRPr="00A674F8" w:rsidRDefault="00DA6900" w:rsidP="00923766">
      <w:pPr>
        <w:jc w:val="center"/>
      </w:pPr>
      <w:r>
        <w:t>P</w:t>
      </w:r>
      <w:r w:rsidR="006436DA">
        <w:t>452</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2F7FF367" w14:textId="77777777" w:rsidR="00B46FC4" w:rsidRPr="00A674F8" w:rsidRDefault="00B46FC4" w:rsidP="00923766">
      <w:pPr>
        <w:jc w:val="center"/>
      </w:pPr>
    </w:p>
    <w:p w14:paraId="5AA98311" w14:textId="77777777" w:rsidR="00B46FC4" w:rsidRPr="00A674F8" w:rsidRDefault="00B46FC4" w:rsidP="00923766">
      <w:pPr>
        <w:jc w:val="center"/>
      </w:pPr>
    </w:p>
    <w:p w14:paraId="34161C69" w14:textId="77777777" w:rsidR="00B46FC4" w:rsidRPr="00A674F8" w:rsidRDefault="00B46FC4" w:rsidP="00923766">
      <w:pPr>
        <w:jc w:val="center"/>
      </w:pPr>
    </w:p>
    <w:p w14:paraId="4F4CBDF0"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5B1A335B" w14:textId="4B74A91C" w:rsidR="00B46FC4" w:rsidRDefault="00B148D8" w:rsidP="00923766">
      <w:pPr>
        <w:jc w:val="center"/>
      </w:pPr>
      <w:r>
        <w:t xml:space="preserve">Rédigé par </w:t>
      </w:r>
      <w:r w:rsidR="006436DA">
        <w:t>Frédérique Fradet, archiviste</w:t>
      </w:r>
    </w:p>
    <w:p w14:paraId="17312073" w14:textId="1CBD3BFE" w:rsidR="00B148D8" w:rsidRPr="00A674F8" w:rsidRDefault="00B148D8" w:rsidP="00923766">
      <w:pPr>
        <w:jc w:val="center"/>
      </w:pPr>
      <w:r>
        <w:t xml:space="preserve">Le </w:t>
      </w:r>
      <w:r w:rsidR="006436DA">
        <w:t>7 octobre 2024</w:t>
      </w:r>
    </w:p>
    <w:p w14:paraId="7C535C58" w14:textId="5DAFA9C1" w:rsidR="00DA6900" w:rsidRPr="00A674F8" w:rsidRDefault="00DA6900" w:rsidP="008A0AA0">
      <w:pPr>
        <w:jc w:val="center"/>
      </w:pPr>
      <w:r>
        <w:t>Non traité</w:t>
      </w:r>
    </w:p>
    <w:p w14:paraId="250A8F10" w14:textId="77777777" w:rsidR="0076644B" w:rsidRPr="0082184E" w:rsidRDefault="0076644B" w:rsidP="00923766">
      <w:pPr>
        <w:pStyle w:val="TM1"/>
        <w:rPr>
          <w:rFonts w:ascii="Times New Roman" w:hAnsi="Times New Roman"/>
        </w:rPr>
      </w:pPr>
      <w:r w:rsidRPr="0082184E">
        <w:rPr>
          <w:rFonts w:ascii="Times New Roman" w:hAnsi="Times New Roman"/>
        </w:rPr>
        <w:lastRenderedPageBreak/>
        <w:t>Table des matières</w:t>
      </w:r>
    </w:p>
    <w:p w14:paraId="3F4633DE" w14:textId="320659CE" w:rsidR="00D65B67"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82184E">
        <w:rPr>
          <w:rFonts w:ascii="Times New Roman" w:hAnsi="Times New Roman"/>
        </w:rPr>
        <w:fldChar w:fldCharType="begin"/>
      </w:r>
      <w:r w:rsidRPr="0082184E">
        <w:rPr>
          <w:rFonts w:ascii="Times New Roman" w:hAnsi="Times New Roman"/>
        </w:rPr>
        <w:instrText xml:space="preserve"> TOC \o "1-5" \h \z \u </w:instrText>
      </w:r>
      <w:r w:rsidRPr="0082184E">
        <w:rPr>
          <w:rFonts w:ascii="Times New Roman" w:hAnsi="Times New Roman"/>
        </w:rPr>
        <w:fldChar w:fldCharType="separate"/>
      </w:r>
      <w:hyperlink w:anchor="_Toc183685225" w:history="1">
        <w:r w:rsidR="00D65B67" w:rsidRPr="001A31F7">
          <w:rPr>
            <w:rStyle w:val="Lienhypertexte"/>
            <w:noProof/>
          </w:rPr>
          <w:t>PRÉSENTATION DU FONDS</w:t>
        </w:r>
        <w:r w:rsidR="00D65B67">
          <w:rPr>
            <w:noProof/>
            <w:webHidden/>
          </w:rPr>
          <w:tab/>
        </w:r>
        <w:r w:rsidR="00D65B67">
          <w:rPr>
            <w:noProof/>
            <w:webHidden/>
          </w:rPr>
          <w:fldChar w:fldCharType="begin"/>
        </w:r>
        <w:r w:rsidR="00D65B67">
          <w:rPr>
            <w:noProof/>
            <w:webHidden/>
          </w:rPr>
          <w:instrText xml:space="preserve"> PAGEREF _Toc183685225 \h </w:instrText>
        </w:r>
        <w:r w:rsidR="00D65B67">
          <w:rPr>
            <w:noProof/>
            <w:webHidden/>
          </w:rPr>
        </w:r>
        <w:r w:rsidR="00D65B67">
          <w:rPr>
            <w:noProof/>
            <w:webHidden/>
          </w:rPr>
          <w:fldChar w:fldCharType="separate"/>
        </w:r>
        <w:r w:rsidR="00D65B67">
          <w:rPr>
            <w:noProof/>
            <w:webHidden/>
          </w:rPr>
          <w:t>5</w:t>
        </w:r>
        <w:r w:rsidR="00D65B67">
          <w:rPr>
            <w:noProof/>
            <w:webHidden/>
          </w:rPr>
          <w:fldChar w:fldCharType="end"/>
        </w:r>
      </w:hyperlink>
    </w:p>
    <w:p w14:paraId="0340A498" w14:textId="2BF5EF8B" w:rsidR="00D65B67" w:rsidRDefault="00D65B67">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83685226" w:history="1">
        <w:r w:rsidRPr="001A31F7">
          <w:rPr>
            <w:rStyle w:val="Lienhypertexte"/>
            <w:noProof/>
          </w:rPr>
          <w:t>P452/A Documents administratifs</w:t>
        </w:r>
        <w:r>
          <w:rPr>
            <w:noProof/>
            <w:webHidden/>
          </w:rPr>
          <w:tab/>
        </w:r>
        <w:r>
          <w:rPr>
            <w:noProof/>
            <w:webHidden/>
          </w:rPr>
          <w:fldChar w:fldCharType="begin"/>
        </w:r>
        <w:r>
          <w:rPr>
            <w:noProof/>
            <w:webHidden/>
          </w:rPr>
          <w:instrText xml:space="preserve"> PAGEREF _Toc183685226 \h </w:instrText>
        </w:r>
        <w:r>
          <w:rPr>
            <w:noProof/>
            <w:webHidden/>
          </w:rPr>
        </w:r>
        <w:r>
          <w:rPr>
            <w:noProof/>
            <w:webHidden/>
          </w:rPr>
          <w:fldChar w:fldCharType="separate"/>
        </w:r>
        <w:r>
          <w:rPr>
            <w:noProof/>
            <w:webHidden/>
          </w:rPr>
          <w:t>7</w:t>
        </w:r>
        <w:r>
          <w:rPr>
            <w:noProof/>
            <w:webHidden/>
          </w:rPr>
          <w:fldChar w:fldCharType="end"/>
        </w:r>
      </w:hyperlink>
    </w:p>
    <w:p w14:paraId="61F6FFA2" w14:textId="0F05AB8C" w:rsidR="00D65B67" w:rsidRDefault="00D65B67">
      <w:pPr>
        <w:pStyle w:val="TM2"/>
        <w:tabs>
          <w:tab w:val="right" w:leader="dot" w:pos="8630"/>
        </w:tabs>
        <w:rPr>
          <w:rFonts w:asciiTheme="minorHAnsi" w:eastAsiaTheme="minorEastAsia" w:hAnsiTheme="minorHAnsi" w:cstheme="minorBidi"/>
          <w:b w:val="0"/>
          <w:bCs w:val="0"/>
          <w:noProof/>
          <w:sz w:val="22"/>
          <w:szCs w:val="22"/>
          <w:lang w:eastAsia="fr-CA"/>
        </w:rPr>
      </w:pPr>
      <w:hyperlink w:anchor="_Toc183685227" w:history="1">
        <w:r w:rsidRPr="001A31F7">
          <w:rPr>
            <w:rStyle w:val="Lienhypertexte"/>
            <w:noProof/>
          </w:rPr>
          <w:t>P452/A1 Histoire</w:t>
        </w:r>
        <w:r>
          <w:rPr>
            <w:noProof/>
            <w:webHidden/>
          </w:rPr>
          <w:tab/>
        </w:r>
        <w:r>
          <w:rPr>
            <w:noProof/>
            <w:webHidden/>
          </w:rPr>
          <w:fldChar w:fldCharType="begin"/>
        </w:r>
        <w:r>
          <w:rPr>
            <w:noProof/>
            <w:webHidden/>
          </w:rPr>
          <w:instrText xml:space="preserve"> PAGEREF _Toc183685227 \h </w:instrText>
        </w:r>
        <w:r>
          <w:rPr>
            <w:noProof/>
            <w:webHidden/>
          </w:rPr>
        </w:r>
        <w:r>
          <w:rPr>
            <w:noProof/>
            <w:webHidden/>
          </w:rPr>
          <w:fldChar w:fldCharType="separate"/>
        </w:r>
        <w:r>
          <w:rPr>
            <w:noProof/>
            <w:webHidden/>
          </w:rPr>
          <w:t>7</w:t>
        </w:r>
        <w:r>
          <w:rPr>
            <w:noProof/>
            <w:webHidden/>
          </w:rPr>
          <w:fldChar w:fldCharType="end"/>
        </w:r>
      </w:hyperlink>
    </w:p>
    <w:p w14:paraId="5BB9CE55" w14:textId="19784A5C"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28" w:history="1">
        <w:r w:rsidRPr="001A31F7">
          <w:rPr>
            <w:rStyle w:val="Lienhypertexte"/>
            <w:noProof/>
          </w:rPr>
          <w:t>P452/A1/1 : Historique et fondation</w:t>
        </w:r>
        <w:r>
          <w:rPr>
            <w:noProof/>
            <w:webHidden/>
          </w:rPr>
          <w:tab/>
        </w:r>
        <w:r>
          <w:rPr>
            <w:noProof/>
            <w:webHidden/>
          </w:rPr>
          <w:fldChar w:fldCharType="begin"/>
        </w:r>
        <w:r>
          <w:rPr>
            <w:noProof/>
            <w:webHidden/>
          </w:rPr>
          <w:instrText xml:space="preserve"> PAGEREF _Toc183685228 \h </w:instrText>
        </w:r>
        <w:r>
          <w:rPr>
            <w:noProof/>
            <w:webHidden/>
          </w:rPr>
        </w:r>
        <w:r>
          <w:rPr>
            <w:noProof/>
            <w:webHidden/>
          </w:rPr>
          <w:fldChar w:fldCharType="separate"/>
        </w:r>
        <w:r>
          <w:rPr>
            <w:noProof/>
            <w:webHidden/>
          </w:rPr>
          <w:t>7</w:t>
        </w:r>
        <w:r>
          <w:rPr>
            <w:noProof/>
            <w:webHidden/>
          </w:rPr>
          <w:fldChar w:fldCharType="end"/>
        </w:r>
      </w:hyperlink>
    </w:p>
    <w:p w14:paraId="022D739E" w14:textId="33493AB0"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29" w:history="1">
        <w:r w:rsidRPr="001A31F7">
          <w:rPr>
            <w:rStyle w:val="Lienhypertexte"/>
            <w:noProof/>
          </w:rPr>
          <w:t>P452/A1/2 : Logos et emblèmes</w:t>
        </w:r>
        <w:r>
          <w:rPr>
            <w:noProof/>
            <w:webHidden/>
          </w:rPr>
          <w:tab/>
        </w:r>
        <w:r>
          <w:rPr>
            <w:noProof/>
            <w:webHidden/>
          </w:rPr>
          <w:fldChar w:fldCharType="begin"/>
        </w:r>
        <w:r>
          <w:rPr>
            <w:noProof/>
            <w:webHidden/>
          </w:rPr>
          <w:instrText xml:space="preserve"> PAGEREF _Toc183685229 \h </w:instrText>
        </w:r>
        <w:r>
          <w:rPr>
            <w:noProof/>
            <w:webHidden/>
          </w:rPr>
        </w:r>
        <w:r>
          <w:rPr>
            <w:noProof/>
            <w:webHidden/>
          </w:rPr>
          <w:fldChar w:fldCharType="separate"/>
        </w:r>
        <w:r>
          <w:rPr>
            <w:noProof/>
            <w:webHidden/>
          </w:rPr>
          <w:t>7</w:t>
        </w:r>
        <w:r>
          <w:rPr>
            <w:noProof/>
            <w:webHidden/>
          </w:rPr>
          <w:fldChar w:fldCharType="end"/>
        </w:r>
      </w:hyperlink>
    </w:p>
    <w:p w14:paraId="24B9149F" w14:textId="7DD9CEFD"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30" w:history="1">
        <w:r w:rsidRPr="001A31F7">
          <w:rPr>
            <w:rStyle w:val="Lienhypertexte"/>
            <w:noProof/>
          </w:rPr>
          <w:t>P452/A1/3 : 50</w:t>
        </w:r>
        <w:r w:rsidRPr="001A31F7">
          <w:rPr>
            <w:rStyle w:val="Lienhypertexte"/>
            <w:noProof/>
            <w:vertAlign w:val="superscript"/>
          </w:rPr>
          <w:t>e</w:t>
        </w:r>
        <w:r w:rsidRPr="001A31F7">
          <w:rPr>
            <w:rStyle w:val="Lienhypertexte"/>
            <w:noProof/>
          </w:rPr>
          <w:t xml:space="preserve"> anniversaire</w:t>
        </w:r>
        <w:r>
          <w:rPr>
            <w:noProof/>
            <w:webHidden/>
          </w:rPr>
          <w:tab/>
        </w:r>
        <w:r>
          <w:rPr>
            <w:noProof/>
            <w:webHidden/>
          </w:rPr>
          <w:fldChar w:fldCharType="begin"/>
        </w:r>
        <w:r>
          <w:rPr>
            <w:noProof/>
            <w:webHidden/>
          </w:rPr>
          <w:instrText xml:space="preserve"> PAGEREF _Toc183685230 \h </w:instrText>
        </w:r>
        <w:r>
          <w:rPr>
            <w:noProof/>
            <w:webHidden/>
          </w:rPr>
        </w:r>
        <w:r>
          <w:rPr>
            <w:noProof/>
            <w:webHidden/>
          </w:rPr>
          <w:fldChar w:fldCharType="separate"/>
        </w:r>
        <w:r>
          <w:rPr>
            <w:noProof/>
            <w:webHidden/>
          </w:rPr>
          <w:t>7</w:t>
        </w:r>
        <w:r>
          <w:rPr>
            <w:noProof/>
            <w:webHidden/>
          </w:rPr>
          <w:fldChar w:fldCharType="end"/>
        </w:r>
      </w:hyperlink>
    </w:p>
    <w:p w14:paraId="6B58CF49" w14:textId="754F596C"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31" w:history="1">
        <w:r w:rsidRPr="001A31F7">
          <w:rPr>
            <w:rStyle w:val="Lienhypertexte"/>
            <w:noProof/>
          </w:rPr>
          <w:t>P452/A1/4 : Costumes</w:t>
        </w:r>
        <w:r>
          <w:rPr>
            <w:noProof/>
            <w:webHidden/>
          </w:rPr>
          <w:tab/>
        </w:r>
        <w:r>
          <w:rPr>
            <w:noProof/>
            <w:webHidden/>
          </w:rPr>
          <w:fldChar w:fldCharType="begin"/>
        </w:r>
        <w:r>
          <w:rPr>
            <w:noProof/>
            <w:webHidden/>
          </w:rPr>
          <w:instrText xml:space="preserve"> PAGEREF _Toc183685231 \h </w:instrText>
        </w:r>
        <w:r>
          <w:rPr>
            <w:noProof/>
            <w:webHidden/>
          </w:rPr>
        </w:r>
        <w:r>
          <w:rPr>
            <w:noProof/>
            <w:webHidden/>
          </w:rPr>
          <w:fldChar w:fldCharType="separate"/>
        </w:r>
        <w:r>
          <w:rPr>
            <w:noProof/>
            <w:webHidden/>
          </w:rPr>
          <w:t>8</w:t>
        </w:r>
        <w:r>
          <w:rPr>
            <w:noProof/>
            <w:webHidden/>
          </w:rPr>
          <w:fldChar w:fldCharType="end"/>
        </w:r>
      </w:hyperlink>
    </w:p>
    <w:p w14:paraId="491504DA" w14:textId="5349018C" w:rsidR="00D65B67" w:rsidRDefault="00D65B67">
      <w:pPr>
        <w:pStyle w:val="TM2"/>
        <w:tabs>
          <w:tab w:val="right" w:leader="dot" w:pos="8630"/>
        </w:tabs>
        <w:rPr>
          <w:rFonts w:asciiTheme="minorHAnsi" w:eastAsiaTheme="minorEastAsia" w:hAnsiTheme="minorHAnsi" w:cstheme="minorBidi"/>
          <w:b w:val="0"/>
          <w:bCs w:val="0"/>
          <w:noProof/>
          <w:sz w:val="22"/>
          <w:szCs w:val="22"/>
          <w:lang w:eastAsia="fr-CA"/>
        </w:rPr>
      </w:pPr>
      <w:hyperlink w:anchor="_Toc183685232" w:history="1">
        <w:r w:rsidRPr="001A31F7">
          <w:rPr>
            <w:rStyle w:val="Lienhypertexte"/>
            <w:noProof/>
          </w:rPr>
          <w:t>P452/A2 Administration</w:t>
        </w:r>
        <w:r>
          <w:rPr>
            <w:noProof/>
            <w:webHidden/>
          </w:rPr>
          <w:tab/>
        </w:r>
        <w:r>
          <w:rPr>
            <w:noProof/>
            <w:webHidden/>
          </w:rPr>
          <w:fldChar w:fldCharType="begin"/>
        </w:r>
        <w:r>
          <w:rPr>
            <w:noProof/>
            <w:webHidden/>
          </w:rPr>
          <w:instrText xml:space="preserve"> PAGEREF _Toc183685232 \h </w:instrText>
        </w:r>
        <w:r>
          <w:rPr>
            <w:noProof/>
            <w:webHidden/>
          </w:rPr>
        </w:r>
        <w:r>
          <w:rPr>
            <w:noProof/>
            <w:webHidden/>
          </w:rPr>
          <w:fldChar w:fldCharType="separate"/>
        </w:r>
        <w:r>
          <w:rPr>
            <w:noProof/>
            <w:webHidden/>
          </w:rPr>
          <w:t>8</w:t>
        </w:r>
        <w:r>
          <w:rPr>
            <w:noProof/>
            <w:webHidden/>
          </w:rPr>
          <w:fldChar w:fldCharType="end"/>
        </w:r>
      </w:hyperlink>
    </w:p>
    <w:p w14:paraId="4667F73C" w14:textId="4BB22BE2"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33" w:history="1">
        <w:r w:rsidRPr="001A31F7">
          <w:rPr>
            <w:rStyle w:val="Lienhypertexte"/>
            <w:noProof/>
          </w:rPr>
          <w:t>P452/A2/1 : Règlements</w:t>
        </w:r>
        <w:r>
          <w:rPr>
            <w:noProof/>
            <w:webHidden/>
          </w:rPr>
          <w:tab/>
        </w:r>
        <w:r>
          <w:rPr>
            <w:noProof/>
            <w:webHidden/>
          </w:rPr>
          <w:fldChar w:fldCharType="begin"/>
        </w:r>
        <w:r>
          <w:rPr>
            <w:noProof/>
            <w:webHidden/>
          </w:rPr>
          <w:instrText xml:space="preserve"> PAGEREF _Toc183685233 \h </w:instrText>
        </w:r>
        <w:r>
          <w:rPr>
            <w:noProof/>
            <w:webHidden/>
          </w:rPr>
        </w:r>
        <w:r>
          <w:rPr>
            <w:noProof/>
            <w:webHidden/>
          </w:rPr>
          <w:fldChar w:fldCharType="separate"/>
        </w:r>
        <w:r>
          <w:rPr>
            <w:noProof/>
            <w:webHidden/>
          </w:rPr>
          <w:t>8</w:t>
        </w:r>
        <w:r>
          <w:rPr>
            <w:noProof/>
            <w:webHidden/>
          </w:rPr>
          <w:fldChar w:fldCharType="end"/>
        </w:r>
      </w:hyperlink>
    </w:p>
    <w:p w14:paraId="1D84A30C" w14:textId="76E47D46"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34" w:history="1">
        <w:r w:rsidRPr="001A31F7">
          <w:rPr>
            <w:rStyle w:val="Lienhypertexte"/>
            <w:noProof/>
          </w:rPr>
          <w:t>P452/A2/2 : Contrats</w:t>
        </w:r>
        <w:r>
          <w:rPr>
            <w:noProof/>
            <w:webHidden/>
          </w:rPr>
          <w:tab/>
        </w:r>
        <w:r>
          <w:rPr>
            <w:noProof/>
            <w:webHidden/>
          </w:rPr>
          <w:fldChar w:fldCharType="begin"/>
        </w:r>
        <w:r>
          <w:rPr>
            <w:noProof/>
            <w:webHidden/>
          </w:rPr>
          <w:instrText xml:space="preserve"> PAGEREF _Toc183685234 \h </w:instrText>
        </w:r>
        <w:r>
          <w:rPr>
            <w:noProof/>
            <w:webHidden/>
          </w:rPr>
        </w:r>
        <w:r>
          <w:rPr>
            <w:noProof/>
            <w:webHidden/>
          </w:rPr>
          <w:fldChar w:fldCharType="separate"/>
        </w:r>
        <w:r>
          <w:rPr>
            <w:noProof/>
            <w:webHidden/>
          </w:rPr>
          <w:t>8</w:t>
        </w:r>
        <w:r>
          <w:rPr>
            <w:noProof/>
            <w:webHidden/>
          </w:rPr>
          <w:fldChar w:fldCharType="end"/>
        </w:r>
      </w:hyperlink>
    </w:p>
    <w:p w14:paraId="046FCC91" w14:textId="3CB1CAF2"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35" w:history="1">
        <w:r w:rsidRPr="001A31F7">
          <w:rPr>
            <w:rStyle w:val="Lienhypertexte"/>
            <w:noProof/>
          </w:rPr>
          <w:t>P452/A2/3 : Rapports</w:t>
        </w:r>
        <w:r>
          <w:rPr>
            <w:noProof/>
            <w:webHidden/>
          </w:rPr>
          <w:tab/>
        </w:r>
        <w:r>
          <w:rPr>
            <w:noProof/>
            <w:webHidden/>
          </w:rPr>
          <w:fldChar w:fldCharType="begin"/>
        </w:r>
        <w:r>
          <w:rPr>
            <w:noProof/>
            <w:webHidden/>
          </w:rPr>
          <w:instrText xml:space="preserve"> PAGEREF _Toc183685235 \h </w:instrText>
        </w:r>
        <w:r>
          <w:rPr>
            <w:noProof/>
            <w:webHidden/>
          </w:rPr>
        </w:r>
        <w:r>
          <w:rPr>
            <w:noProof/>
            <w:webHidden/>
          </w:rPr>
          <w:fldChar w:fldCharType="separate"/>
        </w:r>
        <w:r>
          <w:rPr>
            <w:noProof/>
            <w:webHidden/>
          </w:rPr>
          <w:t>9</w:t>
        </w:r>
        <w:r>
          <w:rPr>
            <w:noProof/>
            <w:webHidden/>
          </w:rPr>
          <w:fldChar w:fldCharType="end"/>
        </w:r>
      </w:hyperlink>
    </w:p>
    <w:p w14:paraId="50079BE9" w14:textId="41B2F4BF"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36" w:history="1">
        <w:r w:rsidRPr="001A31F7">
          <w:rPr>
            <w:rStyle w:val="Lienhypertexte"/>
            <w:noProof/>
          </w:rPr>
          <w:t>P452/A2/4 : Membres</w:t>
        </w:r>
        <w:r>
          <w:rPr>
            <w:noProof/>
            <w:webHidden/>
          </w:rPr>
          <w:tab/>
        </w:r>
        <w:r>
          <w:rPr>
            <w:noProof/>
            <w:webHidden/>
          </w:rPr>
          <w:fldChar w:fldCharType="begin"/>
        </w:r>
        <w:r>
          <w:rPr>
            <w:noProof/>
            <w:webHidden/>
          </w:rPr>
          <w:instrText xml:space="preserve"> PAGEREF _Toc183685236 \h </w:instrText>
        </w:r>
        <w:r>
          <w:rPr>
            <w:noProof/>
            <w:webHidden/>
          </w:rPr>
        </w:r>
        <w:r>
          <w:rPr>
            <w:noProof/>
            <w:webHidden/>
          </w:rPr>
          <w:fldChar w:fldCharType="separate"/>
        </w:r>
        <w:r>
          <w:rPr>
            <w:noProof/>
            <w:webHidden/>
          </w:rPr>
          <w:t>9</w:t>
        </w:r>
        <w:r>
          <w:rPr>
            <w:noProof/>
            <w:webHidden/>
          </w:rPr>
          <w:fldChar w:fldCharType="end"/>
        </w:r>
      </w:hyperlink>
    </w:p>
    <w:p w14:paraId="4EF50D30" w14:textId="12C967F6"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37" w:history="1">
        <w:r w:rsidRPr="001A31F7">
          <w:rPr>
            <w:rStyle w:val="Lienhypertexte"/>
            <w:noProof/>
          </w:rPr>
          <w:t>P452/A2/5 : Procès-verbaux</w:t>
        </w:r>
        <w:r>
          <w:rPr>
            <w:noProof/>
            <w:webHidden/>
          </w:rPr>
          <w:tab/>
        </w:r>
        <w:r>
          <w:rPr>
            <w:noProof/>
            <w:webHidden/>
          </w:rPr>
          <w:fldChar w:fldCharType="begin"/>
        </w:r>
        <w:r>
          <w:rPr>
            <w:noProof/>
            <w:webHidden/>
          </w:rPr>
          <w:instrText xml:space="preserve"> PAGEREF _Toc183685237 \h </w:instrText>
        </w:r>
        <w:r>
          <w:rPr>
            <w:noProof/>
            <w:webHidden/>
          </w:rPr>
        </w:r>
        <w:r>
          <w:rPr>
            <w:noProof/>
            <w:webHidden/>
          </w:rPr>
          <w:fldChar w:fldCharType="separate"/>
        </w:r>
        <w:r>
          <w:rPr>
            <w:noProof/>
            <w:webHidden/>
          </w:rPr>
          <w:t>9</w:t>
        </w:r>
        <w:r>
          <w:rPr>
            <w:noProof/>
            <w:webHidden/>
          </w:rPr>
          <w:fldChar w:fldCharType="end"/>
        </w:r>
      </w:hyperlink>
    </w:p>
    <w:p w14:paraId="2A07D895" w14:textId="73CC98B6"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38" w:history="1">
        <w:r w:rsidRPr="001A31F7">
          <w:rPr>
            <w:rStyle w:val="Lienhypertexte"/>
            <w:noProof/>
          </w:rPr>
          <w:t>P452/A2/5.1 : Procès-verbaux 1966 à 1983</w:t>
        </w:r>
        <w:r>
          <w:rPr>
            <w:noProof/>
            <w:webHidden/>
          </w:rPr>
          <w:tab/>
        </w:r>
        <w:r>
          <w:rPr>
            <w:noProof/>
            <w:webHidden/>
          </w:rPr>
          <w:fldChar w:fldCharType="begin"/>
        </w:r>
        <w:r>
          <w:rPr>
            <w:noProof/>
            <w:webHidden/>
          </w:rPr>
          <w:instrText xml:space="preserve"> PAGEREF _Toc183685238 \h </w:instrText>
        </w:r>
        <w:r>
          <w:rPr>
            <w:noProof/>
            <w:webHidden/>
          </w:rPr>
        </w:r>
        <w:r>
          <w:rPr>
            <w:noProof/>
            <w:webHidden/>
          </w:rPr>
          <w:fldChar w:fldCharType="separate"/>
        </w:r>
        <w:r>
          <w:rPr>
            <w:noProof/>
            <w:webHidden/>
          </w:rPr>
          <w:t>10</w:t>
        </w:r>
        <w:r>
          <w:rPr>
            <w:noProof/>
            <w:webHidden/>
          </w:rPr>
          <w:fldChar w:fldCharType="end"/>
        </w:r>
      </w:hyperlink>
    </w:p>
    <w:p w14:paraId="0A0CA66C" w14:textId="3669B84E"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39" w:history="1">
        <w:r w:rsidRPr="001A31F7">
          <w:rPr>
            <w:rStyle w:val="Lienhypertexte"/>
            <w:noProof/>
          </w:rPr>
          <w:t>P452/A2/5.2 : Procès-verbaux 1990-1991</w:t>
        </w:r>
        <w:r>
          <w:rPr>
            <w:noProof/>
            <w:webHidden/>
          </w:rPr>
          <w:tab/>
        </w:r>
        <w:r>
          <w:rPr>
            <w:noProof/>
            <w:webHidden/>
          </w:rPr>
          <w:fldChar w:fldCharType="begin"/>
        </w:r>
        <w:r>
          <w:rPr>
            <w:noProof/>
            <w:webHidden/>
          </w:rPr>
          <w:instrText xml:space="preserve"> PAGEREF _Toc183685239 \h </w:instrText>
        </w:r>
        <w:r>
          <w:rPr>
            <w:noProof/>
            <w:webHidden/>
          </w:rPr>
        </w:r>
        <w:r>
          <w:rPr>
            <w:noProof/>
            <w:webHidden/>
          </w:rPr>
          <w:fldChar w:fldCharType="separate"/>
        </w:r>
        <w:r>
          <w:rPr>
            <w:noProof/>
            <w:webHidden/>
          </w:rPr>
          <w:t>10</w:t>
        </w:r>
        <w:r>
          <w:rPr>
            <w:noProof/>
            <w:webHidden/>
          </w:rPr>
          <w:fldChar w:fldCharType="end"/>
        </w:r>
      </w:hyperlink>
    </w:p>
    <w:p w14:paraId="22592BFE" w14:textId="4E54A064"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40" w:history="1">
        <w:r w:rsidRPr="001A31F7">
          <w:rPr>
            <w:rStyle w:val="Lienhypertexte"/>
            <w:noProof/>
          </w:rPr>
          <w:t>P452/A2/5.3 : Procès-verbaux 1994-1995</w:t>
        </w:r>
        <w:r>
          <w:rPr>
            <w:noProof/>
            <w:webHidden/>
          </w:rPr>
          <w:tab/>
        </w:r>
        <w:r>
          <w:rPr>
            <w:noProof/>
            <w:webHidden/>
          </w:rPr>
          <w:fldChar w:fldCharType="begin"/>
        </w:r>
        <w:r>
          <w:rPr>
            <w:noProof/>
            <w:webHidden/>
          </w:rPr>
          <w:instrText xml:space="preserve"> PAGEREF _Toc183685240 \h </w:instrText>
        </w:r>
        <w:r>
          <w:rPr>
            <w:noProof/>
            <w:webHidden/>
          </w:rPr>
        </w:r>
        <w:r>
          <w:rPr>
            <w:noProof/>
            <w:webHidden/>
          </w:rPr>
          <w:fldChar w:fldCharType="separate"/>
        </w:r>
        <w:r>
          <w:rPr>
            <w:noProof/>
            <w:webHidden/>
          </w:rPr>
          <w:t>10</w:t>
        </w:r>
        <w:r>
          <w:rPr>
            <w:noProof/>
            <w:webHidden/>
          </w:rPr>
          <w:fldChar w:fldCharType="end"/>
        </w:r>
      </w:hyperlink>
    </w:p>
    <w:p w14:paraId="51F96FF0" w14:textId="57974884"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41" w:history="1">
        <w:r w:rsidRPr="001A31F7">
          <w:rPr>
            <w:rStyle w:val="Lienhypertexte"/>
            <w:noProof/>
          </w:rPr>
          <w:t>P452/A2/5.4 : Procès-verbaux 1996</w:t>
        </w:r>
        <w:r>
          <w:rPr>
            <w:noProof/>
            <w:webHidden/>
          </w:rPr>
          <w:tab/>
        </w:r>
        <w:r>
          <w:rPr>
            <w:noProof/>
            <w:webHidden/>
          </w:rPr>
          <w:fldChar w:fldCharType="begin"/>
        </w:r>
        <w:r>
          <w:rPr>
            <w:noProof/>
            <w:webHidden/>
          </w:rPr>
          <w:instrText xml:space="preserve"> PAGEREF _Toc183685241 \h </w:instrText>
        </w:r>
        <w:r>
          <w:rPr>
            <w:noProof/>
            <w:webHidden/>
          </w:rPr>
        </w:r>
        <w:r>
          <w:rPr>
            <w:noProof/>
            <w:webHidden/>
          </w:rPr>
          <w:fldChar w:fldCharType="separate"/>
        </w:r>
        <w:r>
          <w:rPr>
            <w:noProof/>
            <w:webHidden/>
          </w:rPr>
          <w:t>11</w:t>
        </w:r>
        <w:r>
          <w:rPr>
            <w:noProof/>
            <w:webHidden/>
          </w:rPr>
          <w:fldChar w:fldCharType="end"/>
        </w:r>
      </w:hyperlink>
    </w:p>
    <w:p w14:paraId="69481AA9" w14:textId="3855A344"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42" w:history="1">
        <w:r w:rsidRPr="001A31F7">
          <w:rPr>
            <w:rStyle w:val="Lienhypertexte"/>
            <w:noProof/>
          </w:rPr>
          <w:t>P452/A2/5.5 : Procès-verbaux 1997</w:t>
        </w:r>
        <w:r>
          <w:rPr>
            <w:noProof/>
            <w:webHidden/>
          </w:rPr>
          <w:tab/>
        </w:r>
        <w:r>
          <w:rPr>
            <w:noProof/>
            <w:webHidden/>
          </w:rPr>
          <w:fldChar w:fldCharType="begin"/>
        </w:r>
        <w:r>
          <w:rPr>
            <w:noProof/>
            <w:webHidden/>
          </w:rPr>
          <w:instrText xml:space="preserve"> PAGEREF _Toc183685242 \h </w:instrText>
        </w:r>
        <w:r>
          <w:rPr>
            <w:noProof/>
            <w:webHidden/>
          </w:rPr>
        </w:r>
        <w:r>
          <w:rPr>
            <w:noProof/>
            <w:webHidden/>
          </w:rPr>
          <w:fldChar w:fldCharType="separate"/>
        </w:r>
        <w:r>
          <w:rPr>
            <w:noProof/>
            <w:webHidden/>
          </w:rPr>
          <w:t>11</w:t>
        </w:r>
        <w:r>
          <w:rPr>
            <w:noProof/>
            <w:webHidden/>
          </w:rPr>
          <w:fldChar w:fldCharType="end"/>
        </w:r>
      </w:hyperlink>
    </w:p>
    <w:p w14:paraId="0E33A262" w14:textId="074FF290"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43" w:history="1">
        <w:r w:rsidRPr="001A31F7">
          <w:rPr>
            <w:rStyle w:val="Lienhypertexte"/>
            <w:noProof/>
          </w:rPr>
          <w:t>P452/A2/5.6 : Procès-verbaux 1998</w:t>
        </w:r>
        <w:r>
          <w:rPr>
            <w:noProof/>
            <w:webHidden/>
          </w:rPr>
          <w:tab/>
        </w:r>
        <w:r>
          <w:rPr>
            <w:noProof/>
            <w:webHidden/>
          </w:rPr>
          <w:fldChar w:fldCharType="begin"/>
        </w:r>
        <w:r>
          <w:rPr>
            <w:noProof/>
            <w:webHidden/>
          </w:rPr>
          <w:instrText xml:space="preserve"> PAGEREF _Toc183685243 \h </w:instrText>
        </w:r>
        <w:r>
          <w:rPr>
            <w:noProof/>
            <w:webHidden/>
          </w:rPr>
        </w:r>
        <w:r>
          <w:rPr>
            <w:noProof/>
            <w:webHidden/>
          </w:rPr>
          <w:fldChar w:fldCharType="separate"/>
        </w:r>
        <w:r>
          <w:rPr>
            <w:noProof/>
            <w:webHidden/>
          </w:rPr>
          <w:t>11</w:t>
        </w:r>
        <w:r>
          <w:rPr>
            <w:noProof/>
            <w:webHidden/>
          </w:rPr>
          <w:fldChar w:fldCharType="end"/>
        </w:r>
      </w:hyperlink>
    </w:p>
    <w:p w14:paraId="6DE94D09" w14:textId="2379E1DE"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44" w:history="1">
        <w:r w:rsidRPr="001A31F7">
          <w:rPr>
            <w:rStyle w:val="Lienhypertexte"/>
            <w:noProof/>
          </w:rPr>
          <w:t>P452/A2/5.7 : Procès-verbaux 1999</w:t>
        </w:r>
        <w:r>
          <w:rPr>
            <w:noProof/>
            <w:webHidden/>
          </w:rPr>
          <w:tab/>
        </w:r>
        <w:r>
          <w:rPr>
            <w:noProof/>
            <w:webHidden/>
          </w:rPr>
          <w:fldChar w:fldCharType="begin"/>
        </w:r>
        <w:r>
          <w:rPr>
            <w:noProof/>
            <w:webHidden/>
          </w:rPr>
          <w:instrText xml:space="preserve"> PAGEREF _Toc183685244 \h </w:instrText>
        </w:r>
        <w:r>
          <w:rPr>
            <w:noProof/>
            <w:webHidden/>
          </w:rPr>
        </w:r>
        <w:r>
          <w:rPr>
            <w:noProof/>
            <w:webHidden/>
          </w:rPr>
          <w:fldChar w:fldCharType="separate"/>
        </w:r>
        <w:r>
          <w:rPr>
            <w:noProof/>
            <w:webHidden/>
          </w:rPr>
          <w:t>11</w:t>
        </w:r>
        <w:r>
          <w:rPr>
            <w:noProof/>
            <w:webHidden/>
          </w:rPr>
          <w:fldChar w:fldCharType="end"/>
        </w:r>
      </w:hyperlink>
    </w:p>
    <w:p w14:paraId="2A3D3E65" w14:textId="02B02B3B"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45" w:history="1">
        <w:r w:rsidRPr="001A31F7">
          <w:rPr>
            <w:rStyle w:val="Lienhypertexte"/>
            <w:noProof/>
          </w:rPr>
          <w:t>P452/A2/5.8 : Procès-verbaux 2004-2005</w:t>
        </w:r>
        <w:r>
          <w:rPr>
            <w:noProof/>
            <w:webHidden/>
          </w:rPr>
          <w:tab/>
        </w:r>
        <w:r>
          <w:rPr>
            <w:noProof/>
            <w:webHidden/>
          </w:rPr>
          <w:fldChar w:fldCharType="begin"/>
        </w:r>
        <w:r>
          <w:rPr>
            <w:noProof/>
            <w:webHidden/>
          </w:rPr>
          <w:instrText xml:space="preserve"> PAGEREF _Toc183685245 \h </w:instrText>
        </w:r>
        <w:r>
          <w:rPr>
            <w:noProof/>
            <w:webHidden/>
          </w:rPr>
        </w:r>
        <w:r>
          <w:rPr>
            <w:noProof/>
            <w:webHidden/>
          </w:rPr>
          <w:fldChar w:fldCharType="separate"/>
        </w:r>
        <w:r>
          <w:rPr>
            <w:noProof/>
            <w:webHidden/>
          </w:rPr>
          <w:t>12</w:t>
        </w:r>
        <w:r>
          <w:rPr>
            <w:noProof/>
            <w:webHidden/>
          </w:rPr>
          <w:fldChar w:fldCharType="end"/>
        </w:r>
      </w:hyperlink>
    </w:p>
    <w:p w14:paraId="0A8F605E" w14:textId="059F7237"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46" w:history="1">
        <w:r w:rsidRPr="001A31F7">
          <w:rPr>
            <w:rStyle w:val="Lienhypertexte"/>
            <w:noProof/>
          </w:rPr>
          <w:t>P452/A2/5.9 : Procès-verbaux 2005-2006</w:t>
        </w:r>
        <w:r>
          <w:rPr>
            <w:noProof/>
            <w:webHidden/>
          </w:rPr>
          <w:tab/>
        </w:r>
        <w:r>
          <w:rPr>
            <w:noProof/>
            <w:webHidden/>
          </w:rPr>
          <w:fldChar w:fldCharType="begin"/>
        </w:r>
        <w:r>
          <w:rPr>
            <w:noProof/>
            <w:webHidden/>
          </w:rPr>
          <w:instrText xml:space="preserve"> PAGEREF _Toc183685246 \h </w:instrText>
        </w:r>
        <w:r>
          <w:rPr>
            <w:noProof/>
            <w:webHidden/>
          </w:rPr>
        </w:r>
        <w:r>
          <w:rPr>
            <w:noProof/>
            <w:webHidden/>
          </w:rPr>
          <w:fldChar w:fldCharType="separate"/>
        </w:r>
        <w:r>
          <w:rPr>
            <w:noProof/>
            <w:webHidden/>
          </w:rPr>
          <w:t>12</w:t>
        </w:r>
        <w:r>
          <w:rPr>
            <w:noProof/>
            <w:webHidden/>
          </w:rPr>
          <w:fldChar w:fldCharType="end"/>
        </w:r>
      </w:hyperlink>
    </w:p>
    <w:p w14:paraId="3970A80D" w14:textId="755AAE3F"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47" w:history="1">
        <w:r w:rsidRPr="001A31F7">
          <w:rPr>
            <w:rStyle w:val="Lienhypertexte"/>
            <w:noProof/>
          </w:rPr>
          <w:t>P452/A2/5.10 : Procès-verbaux 2006-2007</w:t>
        </w:r>
        <w:r>
          <w:rPr>
            <w:noProof/>
            <w:webHidden/>
          </w:rPr>
          <w:tab/>
        </w:r>
        <w:r>
          <w:rPr>
            <w:noProof/>
            <w:webHidden/>
          </w:rPr>
          <w:fldChar w:fldCharType="begin"/>
        </w:r>
        <w:r>
          <w:rPr>
            <w:noProof/>
            <w:webHidden/>
          </w:rPr>
          <w:instrText xml:space="preserve"> PAGEREF _Toc183685247 \h </w:instrText>
        </w:r>
        <w:r>
          <w:rPr>
            <w:noProof/>
            <w:webHidden/>
          </w:rPr>
        </w:r>
        <w:r>
          <w:rPr>
            <w:noProof/>
            <w:webHidden/>
          </w:rPr>
          <w:fldChar w:fldCharType="separate"/>
        </w:r>
        <w:r>
          <w:rPr>
            <w:noProof/>
            <w:webHidden/>
          </w:rPr>
          <w:t>13</w:t>
        </w:r>
        <w:r>
          <w:rPr>
            <w:noProof/>
            <w:webHidden/>
          </w:rPr>
          <w:fldChar w:fldCharType="end"/>
        </w:r>
      </w:hyperlink>
    </w:p>
    <w:p w14:paraId="31EBD384" w14:textId="7D7A9EFF"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48" w:history="1">
        <w:r w:rsidRPr="001A31F7">
          <w:rPr>
            <w:rStyle w:val="Lienhypertexte"/>
            <w:noProof/>
          </w:rPr>
          <w:t>P452/A2/5.11 : Procès-verbaux 2007-2008</w:t>
        </w:r>
        <w:r>
          <w:rPr>
            <w:noProof/>
            <w:webHidden/>
          </w:rPr>
          <w:tab/>
        </w:r>
        <w:r>
          <w:rPr>
            <w:noProof/>
            <w:webHidden/>
          </w:rPr>
          <w:fldChar w:fldCharType="begin"/>
        </w:r>
        <w:r>
          <w:rPr>
            <w:noProof/>
            <w:webHidden/>
          </w:rPr>
          <w:instrText xml:space="preserve"> PAGEREF _Toc183685248 \h </w:instrText>
        </w:r>
        <w:r>
          <w:rPr>
            <w:noProof/>
            <w:webHidden/>
          </w:rPr>
        </w:r>
        <w:r>
          <w:rPr>
            <w:noProof/>
            <w:webHidden/>
          </w:rPr>
          <w:fldChar w:fldCharType="separate"/>
        </w:r>
        <w:r>
          <w:rPr>
            <w:noProof/>
            <w:webHidden/>
          </w:rPr>
          <w:t>13</w:t>
        </w:r>
        <w:r>
          <w:rPr>
            <w:noProof/>
            <w:webHidden/>
          </w:rPr>
          <w:fldChar w:fldCharType="end"/>
        </w:r>
      </w:hyperlink>
    </w:p>
    <w:p w14:paraId="3F1E2BCC" w14:textId="0B013C60" w:rsidR="00D65B67" w:rsidRDefault="00D65B67">
      <w:pPr>
        <w:pStyle w:val="TM2"/>
        <w:tabs>
          <w:tab w:val="right" w:leader="dot" w:pos="8630"/>
        </w:tabs>
        <w:rPr>
          <w:rFonts w:asciiTheme="minorHAnsi" w:eastAsiaTheme="minorEastAsia" w:hAnsiTheme="minorHAnsi" w:cstheme="minorBidi"/>
          <w:b w:val="0"/>
          <w:bCs w:val="0"/>
          <w:noProof/>
          <w:sz w:val="22"/>
          <w:szCs w:val="22"/>
          <w:lang w:eastAsia="fr-CA"/>
        </w:rPr>
      </w:pPr>
      <w:hyperlink w:anchor="_Toc183685249" w:history="1">
        <w:r w:rsidRPr="001A31F7">
          <w:rPr>
            <w:rStyle w:val="Lienhypertexte"/>
            <w:noProof/>
          </w:rPr>
          <w:t>P452/A3 Finances</w:t>
        </w:r>
        <w:r>
          <w:rPr>
            <w:noProof/>
            <w:webHidden/>
          </w:rPr>
          <w:tab/>
        </w:r>
        <w:r>
          <w:rPr>
            <w:noProof/>
            <w:webHidden/>
          </w:rPr>
          <w:fldChar w:fldCharType="begin"/>
        </w:r>
        <w:r>
          <w:rPr>
            <w:noProof/>
            <w:webHidden/>
          </w:rPr>
          <w:instrText xml:space="preserve"> PAGEREF _Toc183685249 \h </w:instrText>
        </w:r>
        <w:r>
          <w:rPr>
            <w:noProof/>
            <w:webHidden/>
          </w:rPr>
        </w:r>
        <w:r>
          <w:rPr>
            <w:noProof/>
            <w:webHidden/>
          </w:rPr>
          <w:fldChar w:fldCharType="separate"/>
        </w:r>
        <w:r>
          <w:rPr>
            <w:noProof/>
            <w:webHidden/>
          </w:rPr>
          <w:t>13</w:t>
        </w:r>
        <w:r>
          <w:rPr>
            <w:noProof/>
            <w:webHidden/>
          </w:rPr>
          <w:fldChar w:fldCharType="end"/>
        </w:r>
      </w:hyperlink>
    </w:p>
    <w:p w14:paraId="0382F779" w14:textId="24EB0B21"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50" w:history="1">
        <w:r w:rsidRPr="001A31F7">
          <w:rPr>
            <w:rStyle w:val="Lienhypertexte"/>
            <w:noProof/>
          </w:rPr>
          <w:t>P452/A3/1 : Rapports financiers et budgets</w:t>
        </w:r>
        <w:r>
          <w:rPr>
            <w:noProof/>
            <w:webHidden/>
          </w:rPr>
          <w:tab/>
        </w:r>
        <w:r>
          <w:rPr>
            <w:noProof/>
            <w:webHidden/>
          </w:rPr>
          <w:fldChar w:fldCharType="begin"/>
        </w:r>
        <w:r>
          <w:rPr>
            <w:noProof/>
            <w:webHidden/>
          </w:rPr>
          <w:instrText xml:space="preserve"> PAGEREF _Toc183685250 \h </w:instrText>
        </w:r>
        <w:r>
          <w:rPr>
            <w:noProof/>
            <w:webHidden/>
          </w:rPr>
        </w:r>
        <w:r>
          <w:rPr>
            <w:noProof/>
            <w:webHidden/>
          </w:rPr>
          <w:fldChar w:fldCharType="separate"/>
        </w:r>
        <w:r>
          <w:rPr>
            <w:noProof/>
            <w:webHidden/>
          </w:rPr>
          <w:t>13</w:t>
        </w:r>
        <w:r>
          <w:rPr>
            <w:noProof/>
            <w:webHidden/>
          </w:rPr>
          <w:fldChar w:fldCharType="end"/>
        </w:r>
      </w:hyperlink>
    </w:p>
    <w:p w14:paraId="525C7F93" w14:textId="314FAE6D"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51" w:history="1">
        <w:r w:rsidRPr="001A31F7">
          <w:rPr>
            <w:rStyle w:val="Lienhypertexte"/>
            <w:noProof/>
          </w:rPr>
          <w:t>P452/A3/2 : Conciliations bancaires</w:t>
        </w:r>
        <w:r>
          <w:rPr>
            <w:noProof/>
            <w:webHidden/>
          </w:rPr>
          <w:tab/>
        </w:r>
        <w:r>
          <w:rPr>
            <w:noProof/>
            <w:webHidden/>
          </w:rPr>
          <w:fldChar w:fldCharType="begin"/>
        </w:r>
        <w:r>
          <w:rPr>
            <w:noProof/>
            <w:webHidden/>
          </w:rPr>
          <w:instrText xml:space="preserve"> PAGEREF _Toc183685251 \h </w:instrText>
        </w:r>
        <w:r>
          <w:rPr>
            <w:noProof/>
            <w:webHidden/>
          </w:rPr>
        </w:r>
        <w:r>
          <w:rPr>
            <w:noProof/>
            <w:webHidden/>
          </w:rPr>
          <w:fldChar w:fldCharType="separate"/>
        </w:r>
        <w:r>
          <w:rPr>
            <w:noProof/>
            <w:webHidden/>
          </w:rPr>
          <w:t>14</w:t>
        </w:r>
        <w:r>
          <w:rPr>
            <w:noProof/>
            <w:webHidden/>
          </w:rPr>
          <w:fldChar w:fldCharType="end"/>
        </w:r>
      </w:hyperlink>
    </w:p>
    <w:p w14:paraId="41970118" w14:textId="6CB2C0B7"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52" w:history="1">
        <w:r w:rsidRPr="001A31F7">
          <w:rPr>
            <w:rStyle w:val="Lienhypertexte"/>
            <w:noProof/>
          </w:rPr>
          <w:t>P452/A3/2.1 : Conciliations bancaires 2004-2005</w:t>
        </w:r>
        <w:r>
          <w:rPr>
            <w:noProof/>
            <w:webHidden/>
          </w:rPr>
          <w:tab/>
        </w:r>
        <w:r>
          <w:rPr>
            <w:noProof/>
            <w:webHidden/>
          </w:rPr>
          <w:fldChar w:fldCharType="begin"/>
        </w:r>
        <w:r>
          <w:rPr>
            <w:noProof/>
            <w:webHidden/>
          </w:rPr>
          <w:instrText xml:space="preserve"> PAGEREF _Toc183685252 \h </w:instrText>
        </w:r>
        <w:r>
          <w:rPr>
            <w:noProof/>
            <w:webHidden/>
          </w:rPr>
        </w:r>
        <w:r>
          <w:rPr>
            <w:noProof/>
            <w:webHidden/>
          </w:rPr>
          <w:fldChar w:fldCharType="separate"/>
        </w:r>
        <w:r>
          <w:rPr>
            <w:noProof/>
            <w:webHidden/>
          </w:rPr>
          <w:t>14</w:t>
        </w:r>
        <w:r>
          <w:rPr>
            <w:noProof/>
            <w:webHidden/>
          </w:rPr>
          <w:fldChar w:fldCharType="end"/>
        </w:r>
      </w:hyperlink>
    </w:p>
    <w:p w14:paraId="5911D5A0" w14:textId="493E3732"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53" w:history="1">
        <w:r w:rsidRPr="001A31F7">
          <w:rPr>
            <w:rStyle w:val="Lienhypertexte"/>
            <w:noProof/>
          </w:rPr>
          <w:t>P452/A3/2.2 : Conciliations bancaires 2005-2006</w:t>
        </w:r>
        <w:r>
          <w:rPr>
            <w:noProof/>
            <w:webHidden/>
          </w:rPr>
          <w:tab/>
        </w:r>
        <w:r>
          <w:rPr>
            <w:noProof/>
            <w:webHidden/>
          </w:rPr>
          <w:fldChar w:fldCharType="begin"/>
        </w:r>
        <w:r>
          <w:rPr>
            <w:noProof/>
            <w:webHidden/>
          </w:rPr>
          <w:instrText xml:space="preserve"> PAGEREF _Toc183685253 \h </w:instrText>
        </w:r>
        <w:r>
          <w:rPr>
            <w:noProof/>
            <w:webHidden/>
          </w:rPr>
        </w:r>
        <w:r>
          <w:rPr>
            <w:noProof/>
            <w:webHidden/>
          </w:rPr>
          <w:fldChar w:fldCharType="separate"/>
        </w:r>
        <w:r>
          <w:rPr>
            <w:noProof/>
            <w:webHidden/>
          </w:rPr>
          <w:t>14</w:t>
        </w:r>
        <w:r>
          <w:rPr>
            <w:noProof/>
            <w:webHidden/>
          </w:rPr>
          <w:fldChar w:fldCharType="end"/>
        </w:r>
      </w:hyperlink>
    </w:p>
    <w:p w14:paraId="1C3D4826" w14:textId="035CCB89"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54" w:history="1">
        <w:r w:rsidRPr="001A31F7">
          <w:rPr>
            <w:rStyle w:val="Lienhypertexte"/>
            <w:noProof/>
          </w:rPr>
          <w:t>P452/A3/2.3 : Conciliations bancaires 2006-2007</w:t>
        </w:r>
        <w:r>
          <w:rPr>
            <w:noProof/>
            <w:webHidden/>
          </w:rPr>
          <w:tab/>
        </w:r>
        <w:r>
          <w:rPr>
            <w:noProof/>
            <w:webHidden/>
          </w:rPr>
          <w:fldChar w:fldCharType="begin"/>
        </w:r>
        <w:r>
          <w:rPr>
            <w:noProof/>
            <w:webHidden/>
          </w:rPr>
          <w:instrText xml:space="preserve"> PAGEREF _Toc183685254 \h </w:instrText>
        </w:r>
        <w:r>
          <w:rPr>
            <w:noProof/>
            <w:webHidden/>
          </w:rPr>
        </w:r>
        <w:r>
          <w:rPr>
            <w:noProof/>
            <w:webHidden/>
          </w:rPr>
          <w:fldChar w:fldCharType="separate"/>
        </w:r>
        <w:r>
          <w:rPr>
            <w:noProof/>
            <w:webHidden/>
          </w:rPr>
          <w:t>15</w:t>
        </w:r>
        <w:r>
          <w:rPr>
            <w:noProof/>
            <w:webHidden/>
          </w:rPr>
          <w:fldChar w:fldCharType="end"/>
        </w:r>
      </w:hyperlink>
    </w:p>
    <w:p w14:paraId="7605984B" w14:textId="64DA317D"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55" w:history="1">
        <w:r w:rsidRPr="001A31F7">
          <w:rPr>
            <w:rStyle w:val="Lienhypertexte"/>
            <w:noProof/>
          </w:rPr>
          <w:t>P452/A3/2.4 : Conciliations bancaires 2007-2008</w:t>
        </w:r>
        <w:r>
          <w:rPr>
            <w:noProof/>
            <w:webHidden/>
          </w:rPr>
          <w:tab/>
        </w:r>
        <w:r>
          <w:rPr>
            <w:noProof/>
            <w:webHidden/>
          </w:rPr>
          <w:fldChar w:fldCharType="begin"/>
        </w:r>
        <w:r>
          <w:rPr>
            <w:noProof/>
            <w:webHidden/>
          </w:rPr>
          <w:instrText xml:space="preserve"> PAGEREF _Toc183685255 \h </w:instrText>
        </w:r>
        <w:r>
          <w:rPr>
            <w:noProof/>
            <w:webHidden/>
          </w:rPr>
        </w:r>
        <w:r>
          <w:rPr>
            <w:noProof/>
            <w:webHidden/>
          </w:rPr>
          <w:fldChar w:fldCharType="separate"/>
        </w:r>
        <w:r>
          <w:rPr>
            <w:noProof/>
            <w:webHidden/>
          </w:rPr>
          <w:t>15</w:t>
        </w:r>
        <w:r>
          <w:rPr>
            <w:noProof/>
            <w:webHidden/>
          </w:rPr>
          <w:fldChar w:fldCharType="end"/>
        </w:r>
      </w:hyperlink>
    </w:p>
    <w:p w14:paraId="4FB061D1" w14:textId="6664778F"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56" w:history="1">
        <w:r w:rsidRPr="001A31F7">
          <w:rPr>
            <w:rStyle w:val="Lienhypertexte"/>
            <w:noProof/>
          </w:rPr>
          <w:t>P452/A3/3 : Factures</w:t>
        </w:r>
        <w:r>
          <w:rPr>
            <w:noProof/>
            <w:webHidden/>
          </w:rPr>
          <w:tab/>
        </w:r>
        <w:r>
          <w:rPr>
            <w:noProof/>
            <w:webHidden/>
          </w:rPr>
          <w:fldChar w:fldCharType="begin"/>
        </w:r>
        <w:r>
          <w:rPr>
            <w:noProof/>
            <w:webHidden/>
          </w:rPr>
          <w:instrText xml:space="preserve"> PAGEREF _Toc183685256 \h </w:instrText>
        </w:r>
        <w:r>
          <w:rPr>
            <w:noProof/>
            <w:webHidden/>
          </w:rPr>
        </w:r>
        <w:r>
          <w:rPr>
            <w:noProof/>
            <w:webHidden/>
          </w:rPr>
          <w:fldChar w:fldCharType="separate"/>
        </w:r>
        <w:r>
          <w:rPr>
            <w:noProof/>
            <w:webHidden/>
          </w:rPr>
          <w:t>15</w:t>
        </w:r>
        <w:r>
          <w:rPr>
            <w:noProof/>
            <w:webHidden/>
          </w:rPr>
          <w:fldChar w:fldCharType="end"/>
        </w:r>
      </w:hyperlink>
    </w:p>
    <w:p w14:paraId="3CA57068" w14:textId="7ED260D5"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57" w:history="1">
        <w:r w:rsidRPr="001A31F7">
          <w:rPr>
            <w:rStyle w:val="Lienhypertexte"/>
            <w:noProof/>
          </w:rPr>
          <w:t>P452/A3/4 : Billetterie</w:t>
        </w:r>
        <w:r>
          <w:rPr>
            <w:noProof/>
            <w:webHidden/>
          </w:rPr>
          <w:tab/>
        </w:r>
        <w:r>
          <w:rPr>
            <w:noProof/>
            <w:webHidden/>
          </w:rPr>
          <w:fldChar w:fldCharType="begin"/>
        </w:r>
        <w:r>
          <w:rPr>
            <w:noProof/>
            <w:webHidden/>
          </w:rPr>
          <w:instrText xml:space="preserve"> PAGEREF _Toc183685257 \h </w:instrText>
        </w:r>
        <w:r>
          <w:rPr>
            <w:noProof/>
            <w:webHidden/>
          </w:rPr>
        </w:r>
        <w:r>
          <w:rPr>
            <w:noProof/>
            <w:webHidden/>
          </w:rPr>
          <w:fldChar w:fldCharType="separate"/>
        </w:r>
        <w:r>
          <w:rPr>
            <w:noProof/>
            <w:webHidden/>
          </w:rPr>
          <w:t>15</w:t>
        </w:r>
        <w:r>
          <w:rPr>
            <w:noProof/>
            <w:webHidden/>
          </w:rPr>
          <w:fldChar w:fldCharType="end"/>
        </w:r>
      </w:hyperlink>
    </w:p>
    <w:p w14:paraId="31D62BAF" w14:textId="33E4B59A"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58" w:history="1">
        <w:r w:rsidRPr="001A31F7">
          <w:rPr>
            <w:rStyle w:val="Lienhypertexte"/>
            <w:noProof/>
          </w:rPr>
          <w:t>P452/A3/5 : Commanditaires</w:t>
        </w:r>
        <w:r>
          <w:rPr>
            <w:noProof/>
            <w:webHidden/>
          </w:rPr>
          <w:tab/>
        </w:r>
        <w:r>
          <w:rPr>
            <w:noProof/>
            <w:webHidden/>
          </w:rPr>
          <w:fldChar w:fldCharType="begin"/>
        </w:r>
        <w:r>
          <w:rPr>
            <w:noProof/>
            <w:webHidden/>
          </w:rPr>
          <w:instrText xml:space="preserve"> PAGEREF _Toc183685258 \h </w:instrText>
        </w:r>
        <w:r>
          <w:rPr>
            <w:noProof/>
            <w:webHidden/>
          </w:rPr>
        </w:r>
        <w:r>
          <w:rPr>
            <w:noProof/>
            <w:webHidden/>
          </w:rPr>
          <w:fldChar w:fldCharType="separate"/>
        </w:r>
        <w:r>
          <w:rPr>
            <w:noProof/>
            <w:webHidden/>
          </w:rPr>
          <w:t>15</w:t>
        </w:r>
        <w:r>
          <w:rPr>
            <w:noProof/>
            <w:webHidden/>
          </w:rPr>
          <w:fldChar w:fldCharType="end"/>
        </w:r>
      </w:hyperlink>
    </w:p>
    <w:p w14:paraId="0056B39E" w14:textId="41C1666D" w:rsidR="00D65B67" w:rsidRDefault="00D65B67">
      <w:pPr>
        <w:pStyle w:val="TM2"/>
        <w:tabs>
          <w:tab w:val="right" w:leader="dot" w:pos="8630"/>
        </w:tabs>
        <w:rPr>
          <w:rFonts w:asciiTheme="minorHAnsi" w:eastAsiaTheme="minorEastAsia" w:hAnsiTheme="minorHAnsi" w:cstheme="minorBidi"/>
          <w:b w:val="0"/>
          <w:bCs w:val="0"/>
          <w:noProof/>
          <w:sz w:val="22"/>
          <w:szCs w:val="22"/>
          <w:lang w:eastAsia="fr-CA"/>
        </w:rPr>
      </w:pPr>
      <w:hyperlink w:anchor="_Toc183685259" w:history="1">
        <w:r w:rsidRPr="001A31F7">
          <w:rPr>
            <w:rStyle w:val="Lienhypertexte"/>
            <w:noProof/>
          </w:rPr>
          <w:t>P452/A4 Événements</w:t>
        </w:r>
        <w:r>
          <w:rPr>
            <w:noProof/>
            <w:webHidden/>
          </w:rPr>
          <w:tab/>
        </w:r>
        <w:r>
          <w:rPr>
            <w:noProof/>
            <w:webHidden/>
          </w:rPr>
          <w:fldChar w:fldCharType="begin"/>
        </w:r>
        <w:r>
          <w:rPr>
            <w:noProof/>
            <w:webHidden/>
          </w:rPr>
          <w:instrText xml:space="preserve"> PAGEREF _Toc183685259 \h </w:instrText>
        </w:r>
        <w:r>
          <w:rPr>
            <w:noProof/>
            <w:webHidden/>
          </w:rPr>
        </w:r>
        <w:r>
          <w:rPr>
            <w:noProof/>
            <w:webHidden/>
          </w:rPr>
          <w:fldChar w:fldCharType="separate"/>
        </w:r>
        <w:r>
          <w:rPr>
            <w:noProof/>
            <w:webHidden/>
          </w:rPr>
          <w:t>15</w:t>
        </w:r>
        <w:r>
          <w:rPr>
            <w:noProof/>
            <w:webHidden/>
          </w:rPr>
          <w:fldChar w:fldCharType="end"/>
        </w:r>
      </w:hyperlink>
    </w:p>
    <w:p w14:paraId="19355C1D" w14:textId="0145B7FF"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60" w:history="1">
        <w:r w:rsidRPr="001A31F7">
          <w:rPr>
            <w:rStyle w:val="Lienhypertexte"/>
            <w:noProof/>
          </w:rPr>
          <w:t>P452/A4/1 : Programmes de spectacles</w:t>
        </w:r>
        <w:r>
          <w:rPr>
            <w:noProof/>
            <w:webHidden/>
          </w:rPr>
          <w:tab/>
        </w:r>
        <w:r>
          <w:rPr>
            <w:noProof/>
            <w:webHidden/>
          </w:rPr>
          <w:fldChar w:fldCharType="begin"/>
        </w:r>
        <w:r>
          <w:rPr>
            <w:noProof/>
            <w:webHidden/>
          </w:rPr>
          <w:instrText xml:space="preserve"> PAGEREF _Toc183685260 \h </w:instrText>
        </w:r>
        <w:r>
          <w:rPr>
            <w:noProof/>
            <w:webHidden/>
          </w:rPr>
        </w:r>
        <w:r>
          <w:rPr>
            <w:noProof/>
            <w:webHidden/>
          </w:rPr>
          <w:fldChar w:fldCharType="separate"/>
        </w:r>
        <w:r>
          <w:rPr>
            <w:noProof/>
            <w:webHidden/>
          </w:rPr>
          <w:t>15</w:t>
        </w:r>
        <w:r>
          <w:rPr>
            <w:noProof/>
            <w:webHidden/>
          </w:rPr>
          <w:fldChar w:fldCharType="end"/>
        </w:r>
      </w:hyperlink>
    </w:p>
    <w:p w14:paraId="2F1B825B" w14:textId="2E2E490C"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61" w:history="1">
        <w:r w:rsidRPr="001A31F7">
          <w:rPr>
            <w:rStyle w:val="Lienhypertexte"/>
            <w:noProof/>
          </w:rPr>
          <w:t>P452/A4/2 : Affiches</w:t>
        </w:r>
        <w:r>
          <w:rPr>
            <w:noProof/>
            <w:webHidden/>
          </w:rPr>
          <w:tab/>
        </w:r>
        <w:r>
          <w:rPr>
            <w:noProof/>
            <w:webHidden/>
          </w:rPr>
          <w:fldChar w:fldCharType="begin"/>
        </w:r>
        <w:r>
          <w:rPr>
            <w:noProof/>
            <w:webHidden/>
          </w:rPr>
          <w:instrText xml:space="preserve"> PAGEREF _Toc183685261 \h </w:instrText>
        </w:r>
        <w:r>
          <w:rPr>
            <w:noProof/>
            <w:webHidden/>
          </w:rPr>
        </w:r>
        <w:r>
          <w:rPr>
            <w:noProof/>
            <w:webHidden/>
          </w:rPr>
          <w:fldChar w:fldCharType="separate"/>
        </w:r>
        <w:r>
          <w:rPr>
            <w:noProof/>
            <w:webHidden/>
          </w:rPr>
          <w:t>15</w:t>
        </w:r>
        <w:r>
          <w:rPr>
            <w:noProof/>
            <w:webHidden/>
          </w:rPr>
          <w:fldChar w:fldCharType="end"/>
        </w:r>
      </w:hyperlink>
    </w:p>
    <w:p w14:paraId="4D649948" w14:textId="6FE43BBD"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62" w:history="1">
        <w:r w:rsidRPr="001A31F7">
          <w:rPr>
            <w:rStyle w:val="Lienhypertexte"/>
            <w:noProof/>
          </w:rPr>
          <w:t>P452/A4/3 : Coupures de presse</w:t>
        </w:r>
        <w:r>
          <w:rPr>
            <w:noProof/>
            <w:webHidden/>
          </w:rPr>
          <w:tab/>
        </w:r>
        <w:r>
          <w:rPr>
            <w:noProof/>
            <w:webHidden/>
          </w:rPr>
          <w:fldChar w:fldCharType="begin"/>
        </w:r>
        <w:r>
          <w:rPr>
            <w:noProof/>
            <w:webHidden/>
          </w:rPr>
          <w:instrText xml:space="preserve"> PAGEREF _Toc183685262 \h </w:instrText>
        </w:r>
        <w:r>
          <w:rPr>
            <w:noProof/>
            <w:webHidden/>
          </w:rPr>
        </w:r>
        <w:r>
          <w:rPr>
            <w:noProof/>
            <w:webHidden/>
          </w:rPr>
          <w:fldChar w:fldCharType="separate"/>
        </w:r>
        <w:r>
          <w:rPr>
            <w:noProof/>
            <w:webHidden/>
          </w:rPr>
          <w:t>16</w:t>
        </w:r>
        <w:r>
          <w:rPr>
            <w:noProof/>
            <w:webHidden/>
          </w:rPr>
          <w:fldChar w:fldCharType="end"/>
        </w:r>
      </w:hyperlink>
    </w:p>
    <w:p w14:paraId="2759425D" w14:textId="5DF7CB95"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63" w:history="1">
        <w:r w:rsidRPr="001A31F7">
          <w:rPr>
            <w:rStyle w:val="Lienhypertexte"/>
            <w:noProof/>
          </w:rPr>
          <w:t>P452/A4/4 : Voyages et rencontres musicales</w:t>
        </w:r>
        <w:r>
          <w:rPr>
            <w:noProof/>
            <w:webHidden/>
          </w:rPr>
          <w:tab/>
        </w:r>
        <w:r>
          <w:rPr>
            <w:noProof/>
            <w:webHidden/>
          </w:rPr>
          <w:fldChar w:fldCharType="begin"/>
        </w:r>
        <w:r>
          <w:rPr>
            <w:noProof/>
            <w:webHidden/>
          </w:rPr>
          <w:instrText xml:space="preserve"> PAGEREF _Toc183685263 \h </w:instrText>
        </w:r>
        <w:r>
          <w:rPr>
            <w:noProof/>
            <w:webHidden/>
          </w:rPr>
        </w:r>
        <w:r>
          <w:rPr>
            <w:noProof/>
            <w:webHidden/>
          </w:rPr>
          <w:fldChar w:fldCharType="separate"/>
        </w:r>
        <w:r>
          <w:rPr>
            <w:noProof/>
            <w:webHidden/>
          </w:rPr>
          <w:t>16</w:t>
        </w:r>
        <w:r>
          <w:rPr>
            <w:noProof/>
            <w:webHidden/>
          </w:rPr>
          <w:fldChar w:fldCharType="end"/>
        </w:r>
      </w:hyperlink>
    </w:p>
    <w:p w14:paraId="2653B025" w14:textId="0A1F9A5F"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64" w:history="1">
        <w:r w:rsidRPr="001A31F7">
          <w:rPr>
            <w:rStyle w:val="Lienhypertexte"/>
            <w:noProof/>
          </w:rPr>
          <w:t>P452/A4/5 : Musique</w:t>
        </w:r>
        <w:r>
          <w:rPr>
            <w:noProof/>
            <w:webHidden/>
          </w:rPr>
          <w:tab/>
        </w:r>
        <w:r>
          <w:rPr>
            <w:noProof/>
            <w:webHidden/>
          </w:rPr>
          <w:fldChar w:fldCharType="begin"/>
        </w:r>
        <w:r>
          <w:rPr>
            <w:noProof/>
            <w:webHidden/>
          </w:rPr>
          <w:instrText xml:space="preserve"> PAGEREF _Toc183685264 \h </w:instrText>
        </w:r>
        <w:r>
          <w:rPr>
            <w:noProof/>
            <w:webHidden/>
          </w:rPr>
        </w:r>
        <w:r>
          <w:rPr>
            <w:noProof/>
            <w:webHidden/>
          </w:rPr>
          <w:fldChar w:fldCharType="separate"/>
        </w:r>
        <w:r>
          <w:rPr>
            <w:noProof/>
            <w:webHidden/>
          </w:rPr>
          <w:t>16</w:t>
        </w:r>
        <w:r>
          <w:rPr>
            <w:noProof/>
            <w:webHidden/>
          </w:rPr>
          <w:fldChar w:fldCharType="end"/>
        </w:r>
      </w:hyperlink>
    </w:p>
    <w:p w14:paraId="7399446B" w14:textId="6FB733F1"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65" w:history="1">
        <w:r w:rsidRPr="001A31F7">
          <w:rPr>
            <w:rStyle w:val="Lienhypertexte"/>
            <w:noProof/>
          </w:rPr>
          <w:t>P452/A4/6 : Chansons et partitions</w:t>
        </w:r>
        <w:r>
          <w:rPr>
            <w:noProof/>
            <w:webHidden/>
          </w:rPr>
          <w:tab/>
        </w:r>
        <w:r>
          <w:rPr>
            <w:noProof/>
            <w:webHidden/>
          </w:rPr>
          <w:fldChar w:fldCharType="begin"/>
        </w:r>
        <w:r>
          <w:rPr>
            <w:noProof/>
            <w:webHidden/>
          </w:rPr>
          <w:instrText xml:space="preserve"> PAGEREF _Toc183685265 \h </w:instrText>
        </w:r>
        <w:r>
          <w:rPr>
            <w:noProof/>
            <w:webHidden/>
          </w:rPr>
        </w:r>
        <w:r>
          <w:rPr>
            <w:noProof/>
            <w:webHidden/>
          </w:rPr>
          <w:fldChar w:fldCharType="separate"/>
        </w:r>
        <w:r>
          <w:rPr>
            <w:noProof/>
            <w:webHidden/>
          </w:rPr>
          <w:t>16</w:t>
        </w:r>
        <w:r>
          <w:rPr>
            <w:noProof/>
            <w:webHidden/>
          </w:rPr>
          <w:fldChar w:fldCharType="end"/>
        </w:r>
      </w:hyperlink>
    </w:p>
    <w:p w14:paraId="59E2B9ED" w14:textId="7C1D33AA"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66" w:history="1">
        <w:r w:rsidRPr="001A31F7">
          <w:rPr>
            <w:rStyle w:val="Lienhypertexte"/>
            <w:noProof/>
          </w:rPr>
          <w:t>P452/A4/7 : Livres d’or</w:t>
        </w:r>
        <w:r>
          <w:rPr>
            <w:noProof/>
            <w:webHidden/>
          </w:rPr>
          <w:tab/>
        </w:r>
        <w:r>
          <w:rPr>
            <w:noProof/>
            <w:webHidden/>
          </w:rPr>
          <w:fldChar w:fldCharType="begin"/>
        </w:r>
        <w:r>
          <w:rPr>
            <w:noProof/>
            <w:webHidden/>
          </w:rPr>
          <w:instrText xml:space="preserve"> PAGEREF _Toc183685266 \h </w:instrText>
        </w:r>
        <w:r>
          <w:rPr>
            <w:noProof/>
            <w:webHidden/>
          </w:rPr>
        </w:r>
        <w:r>
          <w:rPr>
            <w:noProof/>
            <w:webHidden/>
          </w:rPr>
          <w:fldChar w:fldCharType="separate"/>
        </w:r>
        <w:r>
          <w:rPr>
            <w:noProof/>
            <w:webHidden/>
          </w:rPr>
          <w:t>16</w:t>
        </w:r>
        <w:r>
          <w:rPr>
            <w:noProof/>
            <w:webHidden/>
          </w:rPr>
          <w:fldChar w:fldCharType="end"/>
        </w:r>
      </w:hyperlink>
    </w:p>
    <w:p w14:paraId="6A039914" w14:textId="074B3231"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67" w:history="1">
        <w:r w:rsidRPr="001A31F7">
          <w:rPr>
            <w:rStyle w:val="Lienhypertexte"/>
            <w:noProof/>
          </w:rPr>
          <w:t>P452/A4/8 : Soupers chantants 1987-88</w:t>
        </w:r>
        <w:r>
          <w:rPr>
            <w:noProof/>
            <w:webHidden/>
          </w:rPr>
          <w:tab/>
        </w:r>
        <w:r>
          <w:rPr>
            <w:noProof/>
            <w:webHidden/>
          </w:rPr>
          <w:fldChar w:fldCharType="begin"/>
        </w:r>
        <w:r>
          <w:rPr>
            <w:noProof/>
            <w:webHidden/>
          </w:rPr>
          <w:instrText xml:space="preserve"> PAGEREF _Toc183685267 \h </w:instrText>
        </w:r>
        <w:r>
          <w:rPr>
            <w:noProof/>
            <w:webHidden/>
          </w:rPr>
        </w:r>
        <w:r>
          <w:rPr>
            <w:noProof/>
            <w:webHidden/>
          </w:rPr>
          <w:fldChar w:fldCharType="separate"/>
        </w:r>
        <w:r>
          <w:rPr>
            <w:noProof/>
            <w:webHidden/>
          </w:rPr>
          <w:t>16</w:t>
        </w:r>
        <w:r>
          <w:rPr>
            <w:noProof/>
            <w:webHidden/>
          </w:rPr>
          <w:fldChar w:fldCharType="end"/>
        </w:r>
      </w:hyperlink>
    </w:p>
    <w:p w14:paraId="27148842" w14:textId="371B1E09" w:rsidR="00D65B67" w:rsidRDefault="00D65B67">
      <w:pPr>
        <w:pStyle w:val="TM2"/>
        <w:tabs>
          <w:tab w:val="right" w:leader="dot" w:pos="8630"/>
        </w:tabs>
        <w:rPr>
          <w:rFonts w:asciiTheme="minorHAnsi" w:eastAsiaTheme="minorEastAsia" w:hAnsiTheme="minorHAnsi" w:cstheme="minorBidi"/>
          <w:b w:val="0"/>
          <w:bCs w:val="0"/>
          <w:noProof/>
          <w:sz w:val="22"/>
          <w:szCs w:val="22"/>
          <w:lang w:eastAsia="fr-CA"/>
        </w:rPr>
      </w:pPr>
      <w:hyperlink w:anchor="_Toc183685268" w:history="1">
        <w:r w:rsidRPr="001A31F7">
          <w:rPr>
            <w:rStyle w:val="Lienhypertexte"/>
            <w:noProof/>
          </w:rPr>
          <w:t>P452/A5 Communication</w:t>
        </w:r>
        <w:r>
          <w:rPr>
            <w:noProof/>
            <w:webHidden/>
          </w:rPr>
          <w:tab/>
        </w:r>
        <w:r>
          <w:rPr>
            <w:noProof/>
            <w:webHidden/>
          </w:rPr>
          <w:fldChar w:fldCharType="begin"/>
        </w:r>
        <w:r>
          <w:rPr>
            <w:noProof/>
            <w:webHidden/>
          </w:rPr>
          <w:instrText xml:space="preserve"> PAGEREF _Toc183685268 \h </w:instrText>
        </w:r>
        <w:r>
          <w:rPr>
            <w:noProof/>
            <w:webHidden/>
          </w:rPr>
        </w:r>
        <w:r>
          <w:rPr>
            <w:noProof/>
            <w:webHidden/>
          </w:rPr>
          <w:fldChar w:fldCharType="separate"/>
        </w:r>
        <w:r>
          <w:rPr>
            <w:noProof/>
            <w:webHidden/>
          </w:rPr>
          <w:t>16</w:t>
        </w:r>
        <w:r>
          <w:rPr>
            <w:noProof/>
            <w:webHidden/>
          </w:rPr>
          <w:fldChar w:fldCharType="end"/>
        </w:r>
      </w:hyperlink>
    </w:p>
    <w:p w14:paraId="59BC0658" w14:textId="5E60C14B"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69" w:history="1">
        <w:r w:rsidRPr="001A31F7">
          <w:rPr>
            <w:rStyle w:val="Lienhypertexte"/>
            <w:noProof/>
          </w:rPr>
          <w:t>P452/A5/1 : Cartes d’affaires et publicités locales</w:t>
        </w:r>
        <w:r>
          <w:rPr>
            <w:noProof/>
            <w:webHidden/>
          </w:rPr>
          <w:tab/>
        </w:r>
        <w:r>
          <w:rPr>
            <w:noProof/>
            <w:webHidden/>
          </w:rPr>
          <w:fldChar w:fldCharType="begin"/>
        </w:r>
        <w:r>
          <w:rPr>
            <w:noProof/>
            <w:webHidden/>
          </w:rPr>
          <w:instrText xml:space="preserve"> PAGEREF _Toc183685269 \h </w:instrText>
        </w:r>
        <w:r>
          <w:rPr>
            <w:noProof/>
            <w:webHidden/>
          </w:rPr>
        </w:r>
        <w:r>
          <w:rPr>
            <w:noProof/>
            <w:webHidden/>
          </w:rPr>
          <w:fldChar w:fldCharType="separate"/>
        </w:r>
        <w:r>
          <w:rPr>
            <w:noProof/>
            <w:webHidden/>
          </w:rPr>
          <w:t>16</w:t>
        </w:r>
        <w:r>
          <w:rPr>
            <w:noProof/>
            <w:webHidden/>
          </w:rPr>
          <w:fldChar w:fldCharType="end"/>
        </w:r>
      </w:hyperlink>
    </w:p>
    <w:p w14:paraId="1D4C4AEB" w14:textId="04EAD04D"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70" w:history="1">
        <w:r w:rsidRPr="001A31F7">
          <w:rPr>
            <w:rStyle w:val="Lienhypertexte"/>
            <w:noProof/>
          </w:rPr>
          <w:t>P452/A5/2 : Correspondance et communiqués</w:t>
        </w:r>
        <w:r>
          <w:rPr>
            <w:noProof/>
            <w:webHidden/>
          </w:rPr>
          <w:tab/>
        </w:r>
        <w:r>
          <w:rPr>
            <w:noProof/>
            <w:webHidden/>
          </w:rPr>
          <w:fldChar w:fldCharType="begin"/>
        </w:r>
        <w:r>
          <w:rPr>
            <w:noProof/>
            <w:webHidden/>
          </w:rPr>
          <w:instrText xml:space="preserve"> PAGEREF _Toc183685270 \h </w:instrText>
        </w:r>
        <w:r>
          <w:rPr>
            <w:noProof/>
            <w:webHidden/>
          </w:rPr>
        </w:r>
        <w:r>
          <w:rPr>
            <w:noProof/>
            <w:webHidden/>
          </w:rPr>
          <w:fldChar w:fldCharType="separate"/>
        </w:r>
        <w:r>
          <w:rPr>
            <w:noProof/>
            <w:webHidden/>
          </w:rPr>
          <w:t>16</w:t>
        </w:r>
        <w:r>
          <w:rPr>
            <w:noProof/>
            <w:webHidden/>
          </w:rPr>
          <w:fldChar w:fldCharType="end"/>
        </w:r>
      </w:hyperlink>
    </w:p>
    <w:p w14:paraId="12E2D0E5" w14:textId="0B0F88B0"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71" w:history="1">
        <w:r w:rsidRPr="001A31F7">
          <w:rPr>
            <w:rStyle w:val="Lienhypertexte"/>
            <w:noProof/>
          </w:rPr>
          <w:t>P452/A5/3 : Remerciements</w:t>
        </w:r>
        <w:r>
          <w:rPr>
            <w:noProof/>
            <w:webHidden/>
          </w:rPr>
          <w:tab/>
        </w:r>
        <w:r>
          <w:rPr>
            <w:noProof/>
            <w:webHidden/>
          </w:rPr>
          <w:fldChar w:fldCharType="begin"/>
        </w:r>
        <w:r>
          <w:rPr>
            <w:noProof/>
            <w:webHidden/>
          </w:rPr>
          <w:instrText xml:space="preserve"> PAGEREF _Toc183685271 \h </w:instrText>
        </w:r>
        <w:r>
          <w:rPr>
            <w:noProof/>
            <w:webHidden/>
          </w:rPr>
        </w:r>
        <w:r>
          <w:rPr>
            <w:noProof/>
            <w:webHidden/>
          </w:rPr>
          <w:fldChar w:fldCharType="separate"/>
        </w:r>
        <w:r>
          <w:rPr>
            <w:noProof/>
            <w:webHidden/>
          </w:rPr>
          <w:t>16</w:t>
        </w:r>
        <w:r>
          <w:rPr>
            <w:noProof/>
            <w:webHidden/>
          </w:rPr>
          <w:fldChar w:fldCharType="end"/>
        </w:r>
      </w:hyperlink>
    </w:p>
    <w:p w14:paraId="2274AB86" w14:textId="1407D68E"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72" w:history="1">
        <w:r w:rsidRPr="001A31F7">
          <w:rPr>
            <w:rStyle w:val="Lienhypertexte"/>
            <w:noProof/>
          </w:rPr>
          <w:t>P452/A5/4 : Félicitations</w:t>
        </w:r>
        <w:r>
          <w:rPr>
            <w:noProof/>
            <w:webHidden/>
          </w:rPr>
          <w:tab/>
        </w:r>
        <w:r>
          <w:rPr>
            <w:noProof/>
            <w:webHidden/>
          </w:rPr>
          <w:fldChar w:fldCharType="begin"/>
        </w:r>
        <w:r>
          <w:rPr>
            <w:noProof/>
            <w:webHidden/>
          </w:rPr>
          <w:instrText xml:space="preserve"> PAGEREF _Toc183685272 \h </w:instrText>
        </w:r>
        <w:r>
          <w:rPr>
            <w:noProof/>
            <w:webHidden/>
          </w:rPr>
        </w:r>
        <w:r>
          <w:rPr>
            <w:noProof/>
            <w:webHidden/>
          </w:rPr>
          <w:fldChar w:fldCharType="separate"/>
        </w:r>
        <w:r>
          <w:rPr>
            <w:noProof/>
            <w:webHidden/>
          </w:rPr>
          <w:t>17</w:t>
        </w:r>
        <w:r>
          <w:rPr>
            <w:noProof/>
            <w:webHidden/>
          </w:rPr>
          <w:fldChar w:fldCharType="end"/>
        </w:r>
      </w:hyperlink>
    </w:p>
    <w:p w14:paraId="70E4EE59" w14:textId="2F5156E1"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73" w:history="1">
        <w:r w:rsidRPr="001A31F7">
          <w:rPr>
            <w:rStyle w:val="Lienhypertexte"/>
            <w:noProof/>
          </w:rPr>
          <w:t>P452/A5/5 : Discours</w:t>
        </w:r>
        <w:r>
          <w:rPr>
            <w:noProof/>
            <w:webHidden/>
          </w:rPr>
          <w:tab/>
        </w:r>
        <w:r>
          <w:rPr>
            <w:noProof/>
            <w:webHidden/>
          </w:rPr>
          <w:fldChar w:fldCharType="begin"/>
        </w:r>
        <w:r>
          <w:rPr>
            <w:noProof/>
            <w:webHidden/>
          </w:rPr>
          <w:instrText xml:space="preserve"> PAGEREF _Toc183685273 \h </w:instrText>
        </w:r>
        <w:r>
          <w:rPr>
            <w:noProof/>
            <w:webHidden/>
          </w:rPr>
        </w:r>
        <w:r>
          <w:rPr>
            <w:noProof/>
            <w:webHidden/>
          </w:rPr>
          <w:fldChar w:fldCharType="separate"/>
        </w:r>
        <w:r>
          <w:rPr>
            <w:noProof/>
            <w:webHidden/>
          </w:rPr>
          <w:t>17</w:t>
        </w:r>
        <w:r>
          <w:rPr>
            <w:noProof/>
            <w:webHidden/>
          </w:rPr>
          <w:fldChar w:fldCharType="end"/>
        </w:r>
      </w:hyperlink>
    </w:p>
    <w:p w14:paraId="1998AECA" w14:textId="0CB3C3F3" w:rsidR="00D65B67" w:rsidRDefault="00D65B67">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83685274" w:history="1">
        <w:r w:rsidRPr="001A31F7">
          <w:rPr>
            <w:rStyle w:val="Lienhypertexte"/>
            <w:noProof/>
          </w:rPr>
          <w:t>P452/B Documents iconographiques</w:t>
        </w:r>
        <w:r>
          <w:rPr>
            <w:noProof/>
            <w:webHidden/>
          </w:rPr>
          <w:tab/>
        </w:r>
        <w:r>
          <w:rPr>
            <w:noProof/>
            <w:webHidden/>
          </w:rPr>
          <w:fldChar w:fldCharType="begin"/>
        </w:r>
        <w:r>
          <w:rPr>
            <w:noProof/>
            <w:webHidden/>
          </w:rPr>
          <w:instrText xml:space="preserve"> PAGEREF _Toc183685274 \h </w:instrText>
        </w:r>
        <w:r>
          <w:rPr>
            <w:noProof/>
            <w:webHidden/>
          </w:rPr>
        </w:r>
        <w:r>
          <w:rPr>
            <w:noProof/>
            <w:webHidden/>
          </w:rPr>
          <w:fldChar w:fldCharType="separate"/>
        </w:r>
        <w:r>
          <w:rPr>
            <w:noProof/>
            <w:webHidden/>
          </w:rPr>
          <w:t>17</w:t>
        </w:r>
        <w:r>
          <w:rPr>
            <w:noProof/>
            <w:webHidden/>
          </w:rPr>
          <w:fldChar w:fldCharType="end"/>
        </w:r>
      </w:hyperlink>
    </w:p>
    <w:p w14:paraId="117648F0" w14:textId="6C86C08C" w:rsidR="00D65B67" w:rsidRDefault="00D65B67">
      <w:pPr>
        <w:pStyle w:val="TM2"/>
        <w:tabs>
          <w:tab w:val="right" w:leader="dot" w:pos="8630"/>
        </w:tabs>
        <w:rPr>
          <w:rFonts w:asciiTheme="minorHAnsi" w:eastAsiaTheme="minorEastAsia" w:hAnsiTheme="minorHAnsi" w:cstheme="minorBidi"/>
          <w:b w:val="0"/>
          <w:bCs w:val="0"/>
          <w:noProof/>
          <w:sz w:val="22"/>
          <w:szCs w:val="22"/>
          <w:lang w:eastAsia="fr-CA"/>
        </w:rPr>
      </w:pPr>
      <w:hyperlink w:anchor="_Toc183685275" w:history="1">
        <w:r w:rsidRPr="001A31F7">
          <w:rPr>
            <w:rStyle w:val="Lienhypertexte"/>
            <w:noProof/>
          </w:rPr>
          <w:t>P452/B1 Membres</w:t>
        </w:r>
        <w:r>
          <w:rPr>
            <w:noProof/>
            <w:webHidden/>
          </w:rPr>
          <w:tab/>
        </w:r>
        <w:r>
          <w:rPr>
            <w:noProof/>
            <w:webHidden/>
          </w:rPr>
          <w:fldChar w:fldCharType="begin"/>
        </w:r>
        <w:r>
          <w:rPr>
            <w:noProof/>
            <w:webHidden/>
          </w:rPr>
          <w:instrText xml:space="preserve"> PAGEREF _Toc183685275 \h </w:instrText>
        </w:r>
        <w:r>
          <w:rPr>
            <w:noProof/>
            <w:webHidden/>
          </w:rPr>
        </w:r>
        <w:r>
          <w:rPr>
            <w:noProof/>
            <w:webHidden/>
          </w:rPr>
          <w:fldChar w:fldCharType="separate"/>
        </w:r>
        <w:r>
          <w:rPr>
            <w:noProof/>
            <w:webHidden/>
          </w:rPr>
          <w:t>17</w:t>
        </w:r>
        <w:r>
          <w:rPr>
            <w:noProof/>
            <w:webHidden/>
          </w:rPr>
          <w:fldChar w:fldCharType="end"/>
        </w:r>
      </w:hyperlink>
    </w:p>
    <w:p w14:paraId="01D8D298" w14:textId="48B51C85"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76" w:history="1">
        <w:r w:rsidRPr="001A31F7">
          <w:rPr>
            <w:rStyle w:val="Lienhypertexte"/>
            <w:noProof/>
          </w:rPr>
          <w:t>P452/B1/1 : Avis de décès</w:t>
        </w:r>
        <w:r>
          <w:rPr>
            <w:noProof/>
            <w:webHidden/>
          </w:rPr>
          <w:tab/>
        </w:r>
        <w:r>
          <w:rPr>
            <w:noProof/>
            <w:webHidden/>
          </w:rPr>
          <w:fldChar w:fldCharType="begin"/>
        </w:r>
        <w:r>
          <w:rPr>
            <w:noProof/>
            <w:webHidden/>
          </w:rPr>
          <w:instrText xml:space="preserve"> PAGEREF _Toc183685276 \h </w:instrText>
        </w:r>
        <w:r>
          <w:rPr>
            <w:noProof/>
            <w:webHidden/>
          </w:rPr>
        </w:r>
        <w:r>
          <w:rPr>
            <w:noProof/>
            <w:webHidden/>
          </w:rPr>
          <w:fldChar w:fldCharType="separate"/>
        </w:r>
        <w:r>
          <w:rPr>
            <w:noProof/>
            <w:webHidden/>
          </w:rPr>
          <w:t>17</w:t>
        </w:r>
        <w:r>
          <w:rPr>
            <w:noProof/>
            <w:webHidden/>
          </w:rPr>
          <w:fldChar w:fldCharType="end"/>
        </w:r>
      </w:hyperlink>
    </w:p>
    <w:p w14:paraId="7613B58E" w14:textId="2DBDF0F1" w:rsidR="00D65B67" w:rsidRDefault="00D65B67">
      <w:pPr>
        <w:pStyle w:val="TM2"/>
        <w:tabs>
          <w:tab w:val="right" w:leader="dot" w:pos="8630"/>
        </w:tabs>
        <w:rPr>
          <w:rFonts w:asciiTheme="minorHAnsi" w:eastAsiaTheme="minorEastAsia" w:hAnsiTheme="minorHAnsi" w:cstheme="minorBidi"/>
          <w:b w:val="0"/>
          <w:bCs w:val="0"/>
          <w:noProof/>
          <w:sz w:val="22"/>
          <w:szCs w:val="22"/>
          <w:lang w:eastAsia="fr-CA"/>
        </w:rPr>
      </w:pPr>
      <w:hyperlink w:anchor="_Toc183685277" w:history="1">
        <w:r w:rsidRPr="001A31F7">
          <w:rPr>
            <w:rStyle w:val="Lienhypertexte"/>
            <w:noProof/>
          </w:rPr>
          <w:t>P452/B2 Spectacles et activités</w:t>
        </w:r>
        <w:r>
          <w:rPr>
            <w:noProof/>
            <w:webHidden/>
          </w:rPr>
          <w:tab/>
        </w:r>
        <w:r>
          <w:rPr>
            <w:noProof/>
            <w:webHidden/>
          </w:rPr>
          <w:fldChar w:fldCharType="begin"/>
        </w:r>
        <w:r>
          <w:rPr>
            <w:noProof/>
            <w:webHidden/>
          </w:rPr>
          <w:instrText xml:space="preserve"> PAGEREF _Toc183685277 \h </w:instrText>
        </w:r>
        <w:r>
          <w:rPr>
            <w:noProof/>
            <w:webHidden/>
          </w:rPr>
        </w:r>
        <w:r>
          <w:rPr>
            <w:noProof/>
            <w:webHidden/>
          </w:rPr>
          <w:fldChar w:fldCharType="separate"/>
        </w:r>
        <w:r>
          <w:rPr>
            <w:noProof/>
            <w:webHidden/>
          </w:rPr>
          <w:t>17</w:t>
        </w:r>
        <w:r>
          <w:rPr>
            <w:noProof/>
            <w:webHidden/>
          </w:rPr>
          <w:fldChar w:fldCharType="end"/>
        </w:r>
      </w:hyperlink>
    </w:p>
    <w:p w14:paraId="6D290C76" w14:textId="14017488"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78" w:history="1">
        <w:r w:rsidRPr="001A31F7">
          <w:rPr>
            <w:rStyle w:val="Lienhypertexte"/>
            <w:noProof/>
          </w:rPr>
          <w:t>P452/B2/1 : Années 1960</w:t>
        </w:r>
        <w:r>
          <w:rPr>
            <w:noProof/>
            <w:webHidden/>
          </w:rPr>
          <w:tab/>
        </w:r>
        <w:r>
          <w:rPr>
            <w:noProof/>
            <w:webHidden/>
          </w:rPr>
          <w:fldChar w:fldCharType="begin"/>
        </w:r>
        <w:r>
          <w:rPr>
            <w:noProof/>
            <w:webHidden/>
          </w:rPr>
          <w:instrText xml:space="preserve"> PAGEREF _Toc183685278 \h </w:instrText>
        </w:r>
        <w:r>
          <w:rPr>
            <w:noProof/>
            <w:webHidden/>
          </w:rPr>
        </w:r>
        <w:r>
          <w:rPr>
            <w:noProof/>
            <w:webHidden/>
          </w:rPr>
          <w:fldChar w:fldCharType="separate"/>
        </w:r>
        <w:r>
          <w:rPr>
            <w:noProof/>
            <w:webHidden/>
          </w:rPr>
          <w:t>17</w:t>
        </w:r>
        <w:r>
          <w:rPr>
            <w:noProof/>
            <w:webHidden/>
          </w:rPr>
          <w:fldChar w:fldCharType="end"/>
        </w:r>
      </w:hyperlink>
    </w:p>
    <w:p w14:paraId="5ACFEFCB" w14:textId="2D5650B8"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79" w:history="1">
        <w:r w:rsidRPr="001A31F7">
          <w:rPr>
            <w:rStyle w:val="Lienhypertexte"/>
            <w:noProof/>
          </w:rPr>
          <w:t>P452/B2/2 : Années 1970</w:t>
        </w:r>
        <w:r>
          <w:rPr>
            <w:noProof/>
            <w:webHidden/>
          </w:rPr>
          <w:tab/>
        </w:r>
        <w:r>
          <w:rPr>
            <w:noProof/>
            <w:webHidden/>
          </w:rPr>
          <w:fldChar w:fldCharType="begin"/>
        </w:r>
        <w:r>
          <w:rPr>
            <w:noProof/>
            <w:webHidden/>
          </w:rPr>
          <w:instrText xml:space="preserve"> PAGEREF _Toc183685279 \h </w:instrText>
        </w:r>
        <w:r>
          <w:rPr>
            <w:noProof/>
            <w:webHidden/>
          </w:rPr>
        </w:r>
        <w:r>
          <w:rPr>
            <w:noProof/>
            <w:webHidden/>
          </w:rPr>
          <w:fldChar w:fldCharType="separate"/>
        </w:r>
        <w:r>
          <w:rPr>
            <w:noProof/>
            <w:webHidden/>
          </w:rPr>
          <w:t>18</w:t>
        </w:r>
        <w:r>
          <w:rPr>
            <w:noProof/>
            <w:webHidden/>
          </w:rPr>
          <w:fldChar w:fldCharType="end"/>
        </w:r>
      </w:hyperlink>
    </w:p>
    <w:p w14:paraId="762F325C" w14:textId="258460EE"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80" w:history="1">
        <w:r w:rsidRPr="001A31F7">
          <w:rPr>
            <w:rStyle w:val="Lienhypertexte"/>
            <w:noProof/>
          </w:rPr>
          <w:t>P452/B2/3 : Échange chorale Amos 1979</w:t>
        </w:r>
        <w:r>
          <w:rPr>
            <w:noProof/>
            <w:webHidden/>
          </w:rPr>
          <w:tab/>
        </w:r>
        <w:r>
          <w:rPr>
            <w:noProof/>
            <w:webHidden/>
          </w:rPr>
          <w:fldChar w:fldCharType="begin"/>
        </w:r>
        <w:r>
          <w:rPr>
            <w:noProof/>
            <w:webHidden/>
          </w:rPr>
          <w:instrText xml:space="preserve"> PAGEREF _Toc183685280 \h </w:instrText>
        </w:r>
        <w:r>
          <w:rPr>
            <w:noProof/>
            <w:webHidden/>
          </w:rPr>
        </w:r>
        <w:r>
          <w:rPr>
            <w:noProof/>
            <w:webHidden/>
          </w:rPr>
          <w:fldChar w:fldCharType="separate"/>
        </w:r>
        <w:r>
          <w:rPr>
            <w:noProof/>
            <w:webHidden/>
          </w:rPr>
          <w:t>18</w:t>
        </w:r>
        <w:r>
          <w:rPr>
            <w:noProof/>
            <w:webHidden/>
          </w:rPr>
          <w:fldChar w:fldCharType="end"/>
        </w:r>
      </w:hyperlink>
    </w:p>
    <w:p w14:paraId="0BABD7AE" w14:textId="2260289B"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81" w:history="1">
        <w:r w:rsidRPr="001A31F7">
          <w:rPr>
            <w:rStyle w:val="Lienhypertexte"/>
            <w:noProof/>
          </w:rPr>
          <w:t>P452/B2/4 : La Carmencita</w:t>
        </w:r>
        <w:r>
          <w:rPr>
            <w:noProof/>
            <w:webHidden/>
          </w:rPr>
          <w:tab/>
        </w:r>
        <w:r>
          <w:rPr>
            <w:noProof/>
            <w:webHidden/>
          </w:rPr>
          <w:fldChar w:fldCharType="begin"/>
        </w:r>
        <w:r>
          <w:rPr>
            <w:noProof/>
            <w:webHidden/>
          </w:rPr>
          <w:instrText xml:space="preserve"> PAGEREF _Toc183685281 \h </w:instrText>
        </w:r>
        <w:r>
          <w:rPr>
            <w:noProof/>
            <w:webHidden/>
          </w:rPr>
        </w:r>
        <w:r>
          <w:rPr>
            <w:noProof/>
            <w:webHidden/>
          </w:rPr>
          <w:fldChar w:fldCharType="separate"/>
        </w:r>
        <w:r>
          <w:rPr>
            <w:noProof/>
            <w:webHidden/>
          </w:rPr>
          <w:t>18</w:t>
        </w:r>
        <w:r>
          <w:rPr>
            <w:noProof/>
            <w:webHidden/>
          </w:rPr>
          <w:fldChar w:fldCharType="end"/>
        </w:r>
      </w:hyperlink>
    </w:p>
    <w:p w14:paraId="5A7DE32F" w14:textId="08D1DD27"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82" w:history="1">
        <w:r w:rsidRPr="001A31F7">
          <w:rPr>
            <w:rStyle w:val="Lienhypertexte"/>
            <w:noProof/>
          </w:rPr>
          <w:t>P452/B2/5 : Années 1980</w:t>
        </w:r>
        <w:r>
          <w:rPr>
            <w:noProof/>
            <w:webHidden/>
          </w:rPr>
          <w:tab/>
        </w:r>
        <w:r>
          <w:rPr>
            <w:noProof/>
            <w:webHidden/>
          </w:rPr>
          <w:fldChar w:fldCharType="begin"/>
        </w:r>
        <w:r>
          <w:rPr>
            <w:noProof/>
            <w:webHidden/>
          </w:rPr>
          <w:instrText xml:space="preserve"> PAGEREF _Toc183685282 \h </w:instrText>
        </w:r>
        <w:r>
          <w:rPr>
            <w:noProof/>
            <w:webHidden/>
          </w:rPr>
        </w:r>
        <w:r>
          <w:rPr>
            <w:noProof/>
            <w:webHidden/>
          </w:rPr>
          <w:fldChar w:fldCharType="separate"/>
        </w:r>
        <w:r>
          <w:rPr>
            <w:noProof/>
            <w:webHidden/>
          </w:rPr>
          <w:t>18</w:t>
        </w:r>
        <w:r>
          <w:rPr>
            <w:noProof/>
            <w:webHidden/>
          </w:rPr>
          <w:fldChar w:fldCharType="end"/>
        </w:r>
      </w:hyperlink>
    </w:p>
    <w:p w14:paraId="2A816C06" w14:textId="77F29E6F"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83" w:history="1">
        <w:r w:rsidRPr="001A31F7">
          <w:rPr>
            <w:rStyle w:val="Lienhypertexte"/>
            <w:noProof/>
          </w:rPr>
          <w:t>P452/B2/6 : Années 1990</w:t>
        </w:r>
        <w:r>
          <w:rPr>
            <w:noProof/>
            <w:webHidden/>
          </w:rPr>
          <w:tab/>
        </w:r>
        <w:r>
          <w:rPr>
            <w:noProof/>
            <w:webHidden/>
          </w:rPr>
          <w:fldChar w:fldCharType="begin"/>
        </w:r>
        <w:r>
          <w:rPr>
            <w:noProof/>
            <w:webHidden/>
          </w:rPr>
          <w:instrText xml:space="preserve"> PAGEREF _Toc183685283 \h </w:instrText>
        </w:r>
        <w:r>
          <w:rPr>
            <w:noProof/>
            <w:webHidden/>
          </w:rPr>
        </w:r>
        <w:r>
          <w:rPr>
            <w:noProof/>
            <w:webHidden/>
          </w:rPr>
          <w:fldChar w:fldCharType="separate"/>
        </w:r>
        <w:r>
          <w:rPr>
            <w:noProof/>
            <w:webHidden/>
          </w:rPr>
          <w:t>18</w:t>
        </w:r>
        <w:r>
          <w:rPr>
            <w:noProof/>
            <w:webHidden/>
          </w:rPr>
          <w:fldChar w:fldCharType="end"/>
        </w:r>
      </w:hyperlink>
    </w:p>
    <w:p w14:paraId="4219F5E0" w14:textId="254D7831"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84" w:history="1">
        <w:r w:rsidRPr="001A31F7">
          <w:rPr>
            <w:rStyle w:val="Lienhypertexte"/>
            <w:noProof/>
          </w:rPr>
          <w:t>P452/B2/7 : Toujours vivant</w:t>
        </w:r>
        <w:r>
          <w:rPr>
            <w:noProof/>
            <w:webHidden/>
          </w:rPr>
          <w:tab/>
        </w:r>
        <w:r>
          <w:rPr>
            <w:noProof/>
            <w:webHidden/>
          </w:rPr>
          <w:fldChar w:fldCharType="begin"/>
        </w:r>
        <w:r>
          <w:rPr>
            <w:noProof/>
            <w:webHidden/>
          </w:rPr>
          <w:instrText xml:space="preserve"> PAGEREF _Toc183685284 \h </w:instrText>
        </w:r>
        <w:r>
          <w:rPr>
            <w:noProof/>
            <w:webHidden/>
          </w:rPr>
        </w:r>
        <w:r>
          <w:rPr>
            <w:noProof/>
            <w:webHidden/>
          </w:rPr>
          <w:fldChar w:fldCharType="separate"/>
        </w:r>
        <w:r>
          <w:rPr>
            <w:noProof/>
            <w:webHidden/>
          </w:rPr>
          <w:t>18</w:t>
        </w:r>
        <w:r>
          <w:rPr>
            <w:noProof/>
            <w:webHidden/>
          </w:rPr>
          <w:fldChar w:fldCharType="end"/>
        </w:r>
      </w:hyperlink>
    </w:p>
    <w:p w14:paraId="78FA6817" w14:textId="4AA34A97"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85" w:history="1">
        <w:r w:rsidRPr="001A31F7">
          <w:rPr>
            <w:rStyle w:val="Lienhypertexte"/>
            <w:noProof/>
          </w:rPr>
          <w:t>P452/B2/8 : Ils nous ont tous laissé quelque chose !</w:t>
        </w:r>
        <w:r>
          <w:rPr>
            <w:noProof/>
            <w:webHidden/>
          </w:rPr>
          <w:tab/>
        </w:r>
        <w:r>
          <w:rPr>
            <w:noProof/>
            <w:webHidden/>
          </w:rPr>
          <w:fldChar w:fldCharType="begin"/>
        </w:r>
        <w:r>
          <w:rPr>
            <w:noProof/>
            <w:webHidden/>
          </w:rPr>
          <w:instrText xml:space="preserve"> PAGEREF _Toc183685285 \h </w:instrText>
        </w:r>
        <w:r>
          <w:rPr>
            <w:noProof/>
            <w:webHidden/>
          </w:rPr>
        </w:r>
        <w:r>
          <w:rPr>
            <w:noProof/>
            <w:webHidden/>
          </w:rPr>
          <w:fldChar w:fldCharType="separate"/>
        </w:r>
        <w:r>
          <w:rPr>
            <w:noProof/>
            <w:webHidden/>
          </w:rPr>
          <w:t>18</w:t>
        </w:r>
        <w:r>
          <w:rPr>
            <w:noProof/>
            <w:webHidden/>
          </w:rPr>
          <w:fldChar w:fldCharType="end"/>
        </w:r>
      </w:hyperlink>
    </w:p>
    <w:p w14:paraId="397832C4" w14:textId="1EC93491"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86" w:history="1">
        <w:r w:rsidRPr="001A31F7">
          <w:rPr>
            <w:rStyle w:val="Lienhypertexte"/>
            <w:noProof/>
          </w:rPr>
          <w:t>P452/B2/9 : Chorale des jeunes</w:t>
        </w:r>
        <w:r>
          <w:rPr>
            <w:noProof/>
            <w:webHidden/>
          </w:rPr>
          <w:tab/>
        </w:r>
        <w:r>
          <w:rPr>
            <w:noProof/>
            <w:webHidden/>
          </w:rPr>
          <w:fldChar w:fldCharType="begin"/>
        </w:r>
        <w:r>
          <w:rPr>
            <w:noProof/>
            <w:webHidden/>
          </w:rPr>
          <w:instrText xml:space="preserve"> PAGEREF _Toc183685286 \h </w:instrText>
        </w:r>
        <w:r>
          <w:rPr>
            <w:noProof/>
            <w:webHidden/>
          </w:rPr>
        </w:r>
        <w:r>
          <w:rPr>
            <w:noProof/>
            <w:webHidden/>
          </w:rPr>
          <w:fldChar w:fldCharType="separate"/>
        </w:r>
        <w:r>
          <w:rPr>
            <w:noProof/>
            <w:webHidden/>
          </w:rPr>
          <w:t>18</w:t>
        </w:r>
        <w:r>
          <w:rPr>
            <w:noProof/>
            <w:webHidden/>
          </w:rPr>
          <w:fldChar w:fldCharType="end"/>
        </w:r>
      </w:hyperlink>
    </w:p>
    <w:p w14:paraId="53405F25" w14:textId="3BD96FC1"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87" w:history="1">
        <w:r w:rsidRPr="001A31F7">
          <w:rPr>
            <w:rStyle w:val="Lienhypertexte"/>
            <w:noProof/>
          </w:rPr>
          <w:t>P452/B2/10 : Partie de sucre</w:t>
        </w:r>
        <w:r>
          <w:rPr>
            <w:noProof/>
            <w:webHidden/>
          </w:rPr>
          <w:tab/>
        </w:r>
        <w:r>
          <w:rPr>
            <w:noProof/>
            <w:webHidden/>
          </w:rPr>
          <w:fldChar w:fldCharType="begin"/>
        </w:r>
        <w:r>
          <w:rPr>
            <w:noProof/>
            <w:webHidden/>
          </w:rPr>
          <w:instrText xml:space="preserve"> PAGEREF _Toc183685287 \h </w:instrText>
        </w:r>
        <w:r>
          <w:rPr>
            <w:noProof/>
            <w:webHidden/>
          </w:rPr>
        </w:r>
        <w:r>
          <w:rPr>
            <w:noProof/>
            <w:webHidden/>
          </w:rPr>
          <w:fldChar w:fldCharType="separate"/>
        </w:r>
        <w:r>
          <w:rPr>
            <w:noProof/>
            <w:webHidden/>
          </w:rPr>
          <w:t>19</w:t>
        </w:r>
        <w:r>
          <w:rPr>
            <w:noProof/>
            <w:webHidden/>
          </w:rPr>
          <w:fldChar w:fldCharType="end"/>
        </w:r>
      </w:hyperlink>
    </w:p>
    <w:p w14:paraId="678EF564" w14:textId="6CD9D879"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88" w:history="1">
        <w:r w:rsidRPr="001A31F7">
          <w:rPr>
            <w:rStyle w:val="Lienhypertexte"/>
            <w:noProof/>
          </w:rPr>
          <w:t>P452/B2/11 : Les Misérables</w:t>
        </w:r>
        <w:r>
          <w:rPr>
            <w:noProof/>
            <w:webHidden/>
          </w:rPr>
          <w:tab/>
        </w:r>
        <w:r>
          <w:rPr>
            <w:noProof/>
            <w:webHidden/>
          </w:rPr>
          <w:fldChar w:fldCharType="begin"/>
        </w:r>
        <w:r>
          <w:rPr>
            <w:noProof/>
            <w:webHidden/>
          </w:rPr>
          <w:instrText xml:space="preserve"> PAGEREF _Toc183685288 \h </w:instrText>
        </w:r>
        <w:r>
          <w:rPr>
            <w:noProof/>
            <w:webHidden/>
          </w:rPr>
        </w:r>
        <w:r>
          <w:rPr>
            <w:noProof/>
            <w:webHidden/>
          </w:rPr>
          <w:fldChar w:fldCharType="separate"/>
        </w:r>
        <w:r>
          <w:rPr>
            <w:noProof/>
            <w:webHidden/>
          </w:rPr>
          <w:t>19</w:t>
        </w:r>
        <w:r>
          <w:rPr>
            <w:noProof/>
            <w:webHidden/>
          </w:rPr>
          <w:fldChar w:fldCharType="end"/>
        </w:r>
      </w:hyperlink>
    </w:p>
    <w:p w14:paraId="7268ED31" w14:textId="79FBC47B"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89" w:history="1">
        <w:r w:rsidRPr="001A31F7">
          <w:rPr>
            <w:rStyle w:val="Lienhypertexte"/>
            <w:noProof/>
          </w:rPr>
          <w:t>P452/B2/12 : Fêtes et activités</w:t>
        </w:r>
        <w:r>
          <w:rPr>
            <w:noProof/>
            <w:webHidden/>
          </w:rPr>
          <w:tab/>
        </w:r>
        <w:r>
          <w:rPr>
            <w:noProof/>
            <w:webHidden/>
          </w:rPr>
          <w:fldChar w:fldCharType="begin"/>
        </w:r>
        <w:r>
          <w:rPr>
            <w:noProof/>
            <w:webHidden/>
          </w:rPr>
          <w:instrText xml:space="preserve"> PAGEREF _Toc183685289 \h </w:instrText>
        </w:r>
        <w:r>
          <w:rPr>
            <w:noProof/>
            <w:webHidden/>
          </w:rPr>
        </w:r>
        <w:r>
          <w:rPr>
            <w:noProof/>
            <w:webHidden/>
          </w:rPr>
          <w:fldChar w:fldCharType="separate"/>
        </w:r>
        <w:r>
          <w:rPr>
            <w:noProof/>
            <w:webHidden/>
          </w:rPr>
          <w:t>19</w:t>
        </w:r>
        <w:r>
          <w:rPr>
            <w:noProof/>
            <w:webHidden/>
          </w:rPr>
          <w:fldChar w:fldCharType="end"/>
        </w:r>
      </w:hyperlink>
    </w:p>
    <w:p w14:paraId="3E607846" w14:textId="4A91987B"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90" w:history="1">
        <w:r w:rsidRPr="001A31F7">
          <w:rPr>
            <w:rStyle w:val="Lienhypertexte"/>
            <w:noProof/>
          </w:rPr>
          <w:t>P452/B2/13 : Un Vol avec Plamondon</w:t>
        </w:r>
        <w:r>
          <w:rPr>
            <w:noProof/>
            <w:webHidden/>
          </w:rPr>
          <w:tab/>
        </w:r>
        <w:r>
          <w:rPr>
            <w:noProof/>
            <w:webHidden/>
          </w:rPr>
          <w:fldChar w:fldCharType="begin"/>
        </w:r>
        <w:r>
          <w:rPr>
            <w:noProof/>
            <w:webHidden/>
          </w:rPr>
          <w:instrText xml:space="preserve"> PAGEREF _Toc183685290 \h </w:instrText>
        </w:r>
        <w:r>
          <w:rPr>
            <w:noProof/>
            <w:webHidden/>
          </w:rPr>
        </w:r>
        <w:r>
          <w:rPr>
            <w:noProof/>
            <w:webHidden/>
          </w:rPr>
          <w:fldChar w:fldCharType="separate"/>
        </w:r>
        <w:r>
          <w:rPr>
            <w:noProof/>
            <w:webHidden/>
          </w:rPr>
          <w:t>19</w:t>
        </w:r>
        <w:r>
          <w:rPr>
            <w:noProof/>
            <w:webHidden/>
          </w:rPr>
          <w:fldChar w:fldCharType="end"/>
        </w:r>
      </w:hyperlink>
    </w:p>
    <w:p w14:paraId="15F2D87E" w14:textId="3D3E7FFB"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91" w:history="1">
        <w:r w:rsidRPr="001A31F7">
          <w:rPr>
            <w:rStyle w:val="Lienhypertexte"/>
            <w:noProof/>
          </w:rPr>
          <w:t>P452/B2/14 : Chanter l’amour</w:t>
        </w:r>
        <w:r>
          <w:rPr>
            <w:noProof/>
            <w:webHidden/>
          </w:rPr>
          <w:tab/>
        </w:r>
        <w:r>
          <w:rPr>
            <w:noProof/>
            <w:webHidden/>
          </w:rPr>
          <w:fldChar w:fldCharType="begin"/>
        </w:r>
        <w:r>
          <w:rPr>
            <w:noProof/>
            <w:webHidden/>
          </w:rPr>
          <w:instrText xml:space="preserve"> PAGEREF _Toc183685291 \h </w:instrText>
        </w:r>
        <w:r>
          <w:rPr>
            <w:noProof/>
            <w:webHidden/>
          </w:rPr>
        </w:r>
        <w:r>
          <w:rPr>
            <w:noProof/>
            <w:webHidden/>
          </w:rPr>
          <w:fldChar w:fldCharType="separate"/>
        </w:r>
        <w:r>
          <w:rPr>
            <w:noProof/>
            <w:webHidden/>
          </w:rPr>
          <w:t>19</w:t>
        </w:r>
        <w:r>
          <w:rPr>
            <w:noProof/>
            <w:webHidden/>
          </w:rPr>
          <w:fldChar w:fldCharType="end"/>
        </w:r>
      </w:hyperlink>
    </w:p>
    <w:p w14:paraId="2068230E" w14:textId="03FC940C"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92" w:history="1">
        <w:r w:rsidRPr="001A31F7">
          <w:rPr>
            <w:rStyle w:val="Lienhypertexte"/>
            <w:noProof/>
          </w:rPr>
          <w:t>P452/B2/15 : Don Juan 2004</w:t>
        </w:r>
        <w:r>
          <w:rPr>
            <w:noProof/>
            <w:webHidden/>
          </w:rPr>
          <w:tab/>
        </w:r>
        <w:r>
          <w:rPr>
            <w:noProof/>
            <w:webHidden/>
          </w:rPr>
          <w:fldChar w:fldCharType="begin"/>
        </w:r>
        <w:r>
          <w:rPr>
            <w:noProof/>
            <w:webHidden/>
          </w:rPr>
          <w:instrText xml:space="preserve"> PAGEREF _Toc183685292 \h </w:instrText>
        </w:r>
        <w:r>
          <w:rPr>
            <w:noProof/>
            <w:webHidden/>
          </w:rPr>
        </w:r>
        <w:r>
          <w:rPr>
            <w:noProof/>
            <w:webHidden/>
          </w:rPr>
          <w:fldChar w:fldCharType="separate"/>
        </w:r>
        <w:r>
          <w:rPr>
            <w:noProof/>
            <w:webHidden/>
          </w:rPr>
          <w:t>19</w:t>
        </w:r>
        <w:r>
          <w:rPr>
            <w:noProof/>
            <w:webHidden/>
          </w:rPr>
          <w:fldChar w:fldCharType="end"/>
        </w:r>
      </w:hyperlink>
    </w:p>
    <w:p w14:paraId="56159C49" w14:textId="06072C20"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93" w:history="1">
        <w:r w:rsidRPr="001A31F7">
          <w:rPr>
            <w:rStyle w:val="Lienhypertexte"/>
            <w:noProof/>
          </w:rPr>
          <w:t>P452/B2/16 : Les Dix Commandements</w:t>
        </w:r>
        <w:r>
          <w:rPr>
            <w:noProof/>
            <w:webHidden/>
          </w:rPr>
          <w:tab/>
        </w:r>
        <w:r>
          <w:rPr>
            <w:noProof/>
            <w:webHidden/>
          </w:rPr>
          <w:fldChar w:fldCharType="begin"/>
        </w:r>
        <w:r>
          <w:rPr>
            <w:noProof/>
            <w:webHidden/>
          </w:rPr>
          <w:instrText xml:space="preserve"> PAGEREF _Toc183685293 \h </w:instrText>
        </w:r>
        <w:r>
          <w:rPr>
            <w:noProof/>
            <w:webHidden/>
          </w:rPr>
        </w:r>
        <w:r>
          <w:rPr>
            <w:noProof/>
            <w:webHidden/>
          </w:rPr>
          <w:fldChar w:fldCharType="separate"/>
        </w:r>
        <w:r>
          <w:rPr>
            <w:noProof/>
            <w:webHidden/>
          </w:rPr>
          <w:t>19</w:t>
        </w:r>
        <w:r>
          <w:rPr>
            <w:noProof/>
            <w:webHidden/>
          </w:rPr>
          <w:fldChar w:fldCharType="end"/>
        </w:r>
      </w:hyperlink>
    </w:p>
    <w:p w14:paraId="1619924F" w14:textId="0116DAFE"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94" w:history="1">
        <w:r w:rsidRPr="001A31F7">
          <w:rPr>
            <w:rStyle w:val="Lienhypertexte"/>
            <w:noProof/>
          </w:rPr>
          <w:t>P452/B2/17 : Roméo et Juliette</w:t>
        </w:r>
        <w:r>
          <w:rPr>
            <w:noProof/>
            <w:webHidden/>
          </w:rPr>
          <w:tab/>
        </w:r>
        <w:r>
          <w:rPr>
            <w:noProof/>
            <w:webHidden/>
          </w:rPr>
          <w:fldChar w:fldCharType="begin"/>
        </w:r>
        <w:r>
          <w:rPr>
            <w:noProof/>
            <w:webHidden/>
          </w:rPr>
          <w:instrText xml:space="preserve"> PAGEREF _Toc183685294 \h </w:instrText>
        </w:r>
        <w:r>
          <w:rPr>
            <w:noProof/>
            <w:webHidden/>
          </w:rPr>
        </w:r>
        <w:r>
          <w:rPr>
            <w:noProof/>
            <w:webHidden/>
          </w:rPr>
          <w:fldChar w:fldCharType="separate"/>
        </w:r>
        <w:r>
          <w:rPr>
            <w:noProof/>
            <w:webHidden/>
          </w:rPr>
          <w:t>19</w:t>
        </w:r>
        <w:r>
          <w:rPr>
            <w:noProof/>
            <w:webHidden/>
          </w:rPr>
          <w:fldChar w:fldCharType="end"/>
        </w:r>
      </w:hyperlink>
    </w:p>
    <w:p w14:paraId="6E0EA8DA" w14:textId="72DBDB03"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95" w:history="1">
        <w:r w:rsidRPr="001A31F7">
          <w:rPr>
            <w:rStyle w:val="Lienhypertexte"/>
            <w:noProof/>
          </w:rPr>
          <w:t>P452/B2/18 : 50</w:t>
        </w:r>
        <w:r w:rsidRPr="001A31F7">
          <w:rPr>
            <w:rStyle w:val="Lienhypertexte"/>
            <w:noProof/>
            <w:vertAlign w:val="superscript"/>
          </w:rPr>
          <w:t>e</w:t>
        </w:r>
        <w:r w:rsidRPr="001A31F7">
          <w:rPr>
            <w:rStyle w:val="Lienhypertexte"/>
            <w:noProof/>
          </w:rPr>
          <w:t xml:space="preserve"> anniversaire</w:t>
        </w:r>
        <w:r>
          <w:rPr>
            <w:noProof/>
            <w:webHidden/>
          </w:rPr>
          <w:tab/>
        </w:r>
        <w:r>
          <w:rPr>
            <w:noProof/>
            <w:webHidden/>
          </w:rPr>
          <w:fldChar w:fldCharType="begin"/>
        </w:r>
        <w:r>
          <w:rPr>
            <w:noProof/>
            <w:webHidden/>
          </w:rPr>
          <w:instrText xml:space="preserve"> PAGEREF _Toc183685295 \h </w:instrText>
        </w:r>
        <w:r>
          <w:rPr>
            <w:noProof/>
            <w:webHidden/>
          </w:rPr>
        </w:r>
        <w:r>
          <w:rPr>
            <w:noProof/>
            <w:webHidden/>
          </w:rPr>
          <w:fldChar w:fldCharType="separate"/>
        </w:r>
        <w:r>
          <w:rPr>
            <w:noProof/>
            <w:webHidden/>
          </w:rPr>
          <w:t>20</w:t>
        </w:r>
        <w:r>
          <w:rPr>
            <w:noProof/>
            <w:webHidden/>
          </w:rPr>
          <w:fldChar w:fldCharType="end"/>
        </w:r>
      </w:hyperlink>
    </w:p>
    <w:p w14:paraId="4370B053" w14:textId="535AACC8"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96" w:history="1">
        <w:r w:rsidRPr="001A31F7">
          <w:rPr>
            <w:rStyle w:val="Lienhypertexte"/>
            <w:noProof/>
          </w:rPr>
          <w:t>P452/B2/19 : Objets d’art</w:t>
        </w:r>
        <w:r>
          <w:rPr>
            <w:noProof/>
            <w:webHidden/>
          </w:rPr>
          <w:tab/>
        </w:r>
        <w:r>
          <w:rPr>
            <w:noProof/>
            <w:webHidden/>
          </w:rPr>
          <w:fldChar w:fldCharType="begin"/>
        </w:r>
        <w:r>
          <w:rPr>
            <w:noProof/>
            <w:webHidden/>
          </w:rPr>
          <w:instrText xml:space="preserve"> PAGEREF _Toc183685296 \h </w:instrText>
        </w:r>
        <w:r>
          <w:rPr>
            <w:noProof/>
            <w:webHidden/>
          </w:rPr>
        </w:r>
        <w:r>
          <w:rPr>
            <w:noProof/>
            <w:webHidden/>
          </w:rPr>
          <w:fldChar w:fldCharType="separate"/>
        </w:r>
        <w:r>
          <w:rPr>
            <w:noProof/>
            <w:webHidden/>
          </w:rPr>
          <w:t>20</w:t>
        </w:r>
        <w:r>
          <w:rPr>
            <w:noProof/>
            <w:webHidden/>
          </w:rPr>
          <w:fldChar w:fldCharType="end"/>
        </w:r>
      </w:hyperlink>
    </w:p>
    <w:p w14:paraId="5529472E" w14:textId="15B9F747" w:rsidR="00D65B67" w:rsidRDefault="00D65B67">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83685297" w:history="1">
        <w:r w:rsidRPr="001A31F7">
          <w:rPr>
            <w:rStyle w:val="Lienhypertexte"/>
            <w:noProof/>
          </w:rPr>
          <w:t>P452/C Documents audiovisuels</w:t>
        </w:r>
        <w:r>
          <w:rPr>
            <w:noProof/>
            <w:webHidden/>
          </w:rPr>
          <w:tab/>
        </w:r>
        <w:r>
          <w:rPr>
            <w:noProof/>
            <w:webHidden/>
          </w:rPr>
          <w:fldChar w:fldCharType="begin"/>
        </w:r>
        <w:r>
          <w:rPr>
            <w:noProof/>
            <w:webHidden/>
          </w:rPr>
          <w:instrText xml:space="preserve"> PAGEREF _Toc183685297 \h </w:instrText>
        </w:r>
        <w:r>
          <w:rPr>
            <w:noProof/>
            <w:webHidden/>
          </w:rPr>
        </w:r>
        <w:r>
          <w:rPr>
            <w:noProof/>
            <w:webHidden/>
          </w:rPr>
          <w:fldChar w:fldCharType="separate"/>
        </w:r>
        <w:r>
          <w:rPr>
            <w:noProof/>
            <w:webHidden/>
          </w:rPr>
          <w:t>20</w:t>
        </w:r>
        <w:r>
          <w:rPr>
            <w:noProof/>
            <w:webHidden/>
          </w:rPr>
          <w:fldChar w:fldCharType="end"/>
        </w:r>
      </w:hyperlink>
    </w:p>
    <w:p w14:paraId="2B9C802F" w14:textId="0698AB44" w:rsidR="00D65B67" w:rsidRDefault="00D65B67">
      <w:pPr>
        <w:pStyle w:val="TM2"/>
        <w:tabs>
          <w:tab w:val="right" w:leader="dot" w:pos="8630"/>
        </w:tabs>
        <w:rPr>
          <w:rFonts w:asciiTheme="minorHAnsi" w:eastAsiaTheme="minorEastAsia" w:hAnsiTheme="minorHAnsi" w:cstheme="minorBidi"/>
          <w:b w:val="0"/>
          <w:bCs w:val="0"/>
          <w:noProof/>
          <w:sz w:val="22"/>
          <w:szCs w:val="22"/>
          <w:lang w:eastAsia="fr-CA"/>
        </w:rPr>
      </w:pPr>
      <w:hyperlink w:anchor="_Toc183685298" w:history="1">
        <w:r w:rsidRPr="001A31F7">
          <w:rPr>
            <w:rStyle w:val="Lienhypertexte"/>
            <w:noProof/>
          </w:rPr>
          <w:t>P452/C1 Enregistrements sonores</w:t>
        </w:r>
        <w:r>
          <w:rPr>
            <w:noProof/>
            <w:webHidden/>
          </w:rPr>
          <w:tab/>
        </w:r>
        <w:r>
          <w:rPr>
            <w:noProof/>
            <w:webHidden/>
          </w:rPr>
          <w:fldChar w:fldCharType="begin"/>
        </w:r>
        <w:r>
          <w:rPr>
            <w:noProof/>
            <w:webHidden/>
          </w:rPr>
          <w:instrText xml:space="preserve"> PAGEREF _Toc183685298 \h </w:instrText>
        </w:r>
        <w:r>
          <w:rPr>
            <w:noProof/>
            <w:webHidden/>
          </w:rPr>
        </w:r>
        <w:r>
          <w:rPr>
            <w:noProof/>
            <w:webHidden/>
          </w:rPr>
          <w:fldChar w:fldCharType="separate"/>
        </w:r>
        <w:r>
          <w:rPr>
            <w:noProof/>
            <w:webHidden/>
          </w:rPr>
          <w:t>20</w:t>
        </w:r>
        <w:r>
          <w:rPr>
            <w:noProof/>
            <w:webHidden/>
          </w:rPr>
          <w:fldChar w:fldCharType="end"/>
        </w:r>
      </w:hyperlink>
    </w:p>
    <w:p w14:paraId="2DEE6810" w14:textId="59AD754B"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299" w:history="1">
        <w:r w:rsidRPr="001A31F7">
          <w:rPr>
            <w:rStyle w:val="Lienhypertexte"/>
            <w:noProof/>
          </w:rPr>
          <w:t>P452/C1/1 : CD</w:t>
        </w:r>
        <w:r>
          <w:rPr>
            <w:noProof/>
            <w:webHidden/>
          </w:rPr>
          <w:tab/>
        </w:r>
        <w:r>
          <w:rPr>
            <w:noProof/>
            <w:webHidden/>
          </w:rPr>
          <w:fldChar w:fldCharType="begin"/>
        </w:r>
        <w:r>
          <w:rPr>
            <w:noProof/>
            <w:webHidden/>
          </w:rPr>
          <w:instrText xml:space="preserve"> PAGEREF _Toc183685299 \h </w:instrText>
        </w:r>
        <w:r>
          <w:rPr>
            <w:noProof/>
            <w:webHidden/>
          </w:rPr>
        </w:r>
        <w:r>
          <w:rPr>
            <w:noProof/>
            <w:webHidden/>
          </w:rPr>
          <w:fldChar w:fldCharType="separate"/>
        </w:r>
        <w:r>
          <w:rPr>
            <w:noProof/>
            <w:webHidden/>
          </w:rPr>
          <w:t>20</w:t>
        </w:r>
        <w:r>
          <w:rPr>
            <w:noProof/>
            <w:webHidden/>
          </w:rPr>
          <w:fldChar w:fldCharType="end"/>
        </w:r>
      </w:hyperlink>
    </w:p>
    <w:p w14:paraId="2E1AF140" w14:textId="04D39919"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300" w:history="1">
        <w:r w:rsidRPr="001A31F7">
          <w:rPr>
            <w:rStyle w:val="Lienhypertexte"/>
            <w:noProof/>
          </w:rPr>
          <w:t>P452/C1/2 : Cassettes audio</w:t>
        </w:r>
        <w:r>
          <w:rPr>
            <w:noProof/>
            <w:webHidden/>
          </w:rPr>
          <w:tab/>
        </w:r>
        <w:r>
          <w:rPr>
            <w:noProof/>
            <w:webHidden/>
          </w:rPr>
          <w:fldChar w:fldCharType="begin"/>
        </w:r>
        <w:r>
          <w:rPr>
            <w:noProof/>
            <w:webHidden/>
          </w:rPr>
          <w:instrText xml:space="preserve"> PAGEREF _Toc183685300 \h </w:instrText>
        </w:r>
        <w:r>
          <w:rPr>
            <w:noProof/>
            <w:webHidden/>
          </w:rPr>
        </w:r>
        <w:r>
          <w:rPr>
            <w:noProof/>
            <w:webHidden/>
          </w:rPr>
          <w:fldChar w:fldCharType="separate"/>
        </w:r>
        <w:r>
          <w:rPr>
            <w:noProof/>
            <w:webHidden/>
          </w:rPr>
          <w:t>21</w:t>
        </w:r>
        <w:r>
          <w:rPr>
            <w:noProof/>
            <w:webHidden/>
          </w:rPr>
          <w:fldChar w:fldCharType="end"/>
        </w:r>
      </w:hyperlink>
    </w:p>
    <w:p w14:paraId="5AA5EA02" w14:textId="47AEEBC2"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301" w:history="1">
        <w:r w:rsidRPr="001A31F7">
          <w:rPr>
            <w:rStyle w:val="Lienhypertexte"/>
            <w:noProof/>
          </w:rPr>
          <w:t>P452/C1/3 : Mini disques</w:t>
        </w:r>
        <w:r>
          <w:rPr>
            <w:noProof/>
            <w:webHidden/>
          </w:rPr>
          <w:tab/>
        </w:r>
        <w:r>
          <w:rPr>
            <w:noProof/>
            <w:webHidden/>
          </w:rPr>
          <w:fldChar w:fldCharType="begin"/>
        </w:r>
        <w:r>
          <w:rPr>
            <w:noProof/>
            <w:webHidden/>
          </w:rPr>
          <w:instrText xml:space="preserve"> PAGEREF _Toc183685301 \h </w:instrText>
        </w:r>
        <w:r>
          <w:rPr>
            <w:noProof/>
            <w:webHidden/>
          </w:rPr>
        </w:r>
        <w:r>
          <w:rPr>
            <w:noProof/>
            <w:webHidden/>
          </w:rPr>
          <w:fldChar w:fldCharType="separate"/>
        </w:r>
        <w:r>
          <w:rPr>
            <w:noProof/>
            <w:webHidden/>
          </w:rPr>
          <w:t>21</w:t>
        </w:r>
        <w:r>
          <w:rPr>
            <w:noProof/>
            <w:webHidden/>
          </w:rPr>
          <w:fldChar w:fldCharType="end"/>
        </w:r>
      </w:hyperlink>
    </w:p>
    <w:p w14:paraId="2A0F2CB0" w14:textId="4F902D98"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302" w:history="1">
        <w:r w:rsidRPr="001A31F7">
          <w:rPr>
            <w:rStyle w:val="Lienhypertexte"/>
            <w:noProof/>
          </w:rPr>
          <w:t>P452/C1/4 : Vinyles</w:t>
        </w:r>
        <w:r>
          <w:rPr>
            <w:noProof/>
            <w:webHidden/>
          </w:rPr>
          <w:tab/>
        </w:r>
        <w:r>
          <w:rPr>
            <w:noProof/>
            <w:webHidden/>
          </w:rPr>
          <w:fldChar w:fldCharType="begin"/>
        </w:r>
        <w:r>
          <w:rPr>
            <w:noProof/>
            <w:webHidden/>
          </w:rPr>
          <w:instrText xml:space="preserve"> PAGEREF _Toc183685302 \h </w:instrText>
        </w:r>
        <w:r>
          <w:rPr>
            <w:noProof/>
            <w:webHidden/>
          </w:rPr>
        </w:r>
        <w:r>
          <w:rPr>
            <w:noProof/>
            <w:webHidden/>
          </w:rPr>
          <w:fldChar w:fldCharType="separate"/>
        </w:r>
        <w:r>
          <w:rPr>
            <w:noProof/>
            <w:webHidden/>
          </w:rPr>
          <w:t>21</w:t>
        </w:r>
        <w:r>
          <w:rPr>
            <w:noProof/>
            <w:webHidden/>
          </w:rPr>
          <w:fldChar w:fldCharType="end"/>
        </w:r>
      </w:hyperlink>
    </w:p>
    <w:p w14:paraId="23322D3D" w14:textId="2D887DB3" w:rsidR="00D65B67" w:rsidRDefault="00D65B67">
      <w:pPr>
        <w:pStyle w:val="TM2"/>
        <w:tabs>
          <w:tab w:val="right" w:leader="dot" w:pos="8630"/>
        </w:tabs>
        <w:rPr>
          <w:rFonts w:asciiTheme="minorHAnsi" w:eastAsiaTheme="minorEastAsia" w:hAnsiTheme="minorHAnsi" w:cstheme="minorBidi"/>
          <w:b w:val="0"/>
          <w:bCs w:val="0"/>
          <w:noProof/>
          <w:sz w:val="22"/>
          <w:szCs w:val="22"/>
          <w:lang w:eastAsia="fr-CA"/>
        </w:rPr>
      </w:pPr>
      <w:hyperlink w:anchor="_Toc183685303" w:history="1">
        <w:r w:rsidRPr="001A31F7">
          <w:rPr>
            <w:rStyle w:val="Lienhypertexte"/>
            <w:noProof/>
          </w:rPr>
          <w:t>P452/C2 Images en mouvement</w:t>
        </w:r>
        <w:r>
          <w:rPr>
            <w:noProof/>
            <w:webHidden/>
          </w:rPr>
          <w:tab/>
        </w:r>
        <w:r>
          <w:rPr>
            <w:noProof/>
            <w:webHidden/>
          </w:rPr>
          <w:fldChar w:fldCharType="begin"/>
        </w:r>
        <w:r>
          <w:rPr>
            <w:noProof/>
            <w:webHidden/>
          </w:rPr>
          <w:instrText xml:space="preserve"> PAGEREF _Toc183685303 \h </w:instrText>
        </w:r>
        <w:r>
          <w:rPr>
            <w:noProof/>
            <w:webHidden/>
          </w:rPr>
        </w:r>
        <w:r>
          <w:rPr>
            <w:noProof/>
            <w:webHidden/>
          </w:rPr>
          <w:fldChar w:fldCharType="separate"/>
        </w:r>
        <w:r>
          <w:rPr>
            <w:noProof/>
            <w:webHidden/>
          </w:rPr>
          <w:t>22</w:t>
        </w:r>
        <w:r>
          <w:rPr>
            <w:noProof/>
            <w:webHidden/>
          </w:rPr>
          <w:fldChar w:fldCharType="end"/>
        </w:r>
      </w:hyperlink>
    </w:p>
    <w:p w14:paraId="56FE33B5" w14:textId="05CC040E"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304" w:history="1">
        <w:r w:rsidRPr="001A31F7">
          <w:rPr>
            <w:rStyle w:val="Lienhypertexte"/>
            <w:noProof/>
          </w:rPr>
          <w:t>P452/C2/1 : VHS</w:t>
        </w:r>
        <w:r>
          <w:rPr>
            <w:noProof/>
            <w:webHidden/>
          </w:rPr>
          <w:tab/>
        </w:r>
        <w:r>
          <w:rPr>
            <w:noProof/>
            <w:webHidden/>
          </w:rPr>
          <w:fldChar w:fldCharType="begin"/>
        </w:r>
        <w:r>
          <w:rPr>
            <w:noProof/>
            <w:webHidden/>
          </w:rPr>
          <w:instrText xml:space="preserve"> PAGEREF _Toc183685304 \h </w:instrText>
        </w:r>
        <w:r>
          <w:rPr>
            <w:noProof/>
            <w:webHidden/>
          </w:rPr>
        </w:r>
        <w:r>
          <w:rPr>
            <w:noProof/>
            <w:webHidden/>
          </w:rPr>
          <w:fldChar w:fldCharType="separate"/>
        </w:r>
        <w:r>
          <w:rPr>
            <w:noProof/>
            <w:webHidden/>
          </w:rPr>
          <w:t>22</w:t>
        </w:r>
        <w:r>
          <w:rPr>
            <w:noProof/>
            <w:webHidden/>
          </w:rPr>
          <w:fldChar w:fldCharType="end"/>
        </w:r>
      </w:hyperlink>
    </w:p>
    <w:p w14:paraId="71128995" w14:textId="4200D2F6" w:rsidR="00D65B67" w:rsidRDefault="00D65B67">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83685305" w:history="1">
        <w:r w:rsidRPr="001A31F7">
          <w:rPr>
            <w:rStyle w:val="Lienhypertexte"/>
            <w:noProof/>
          </w:rPr>
          <w:t>P452/D Objets</w:t>
        </w:r>
        <w:r>
          <w:rPr>
            <w:noProof/>
            <w:webHidden/>
          </w:rPr>
          <w:tab/>
        </w:r>
        <w:r>
          <w:rPr>
            <w:noProof/>
            <w:webHidden/>
          </w:rPr>
          <w:fldChar w:fldCharType="begin"/>
        </w:r>
        <w:r>
          <w:rPr>
            <w:noProof/>
            <w:webHidden/>
          </w:rPr>
          <w:instrText xml:space="preserve"> PAGEREF _Toc183685305 \h </w:instrText>
        </w:r>
        <w:r>
          <w:rPr>
            <w:noProof/>
            <w:webHidden/>
          </w:rPr>
        </w:r>
        <w:r>
          <w:rPr>
            <w:noProof/>
            <w:webHidden/>
          </w:rPr>
          <w:fldChar w:fldCharType="separate"/>
        </w:r>
        <w:r>
          <w:rPr>
            <w:noProof/>
            <w:webHidden/>
          </w:rPr>
          <w:t>23</w:t>
        </w:r>
        <w:r>
          <w:rPr>
            <w:noProof/>
            <w:webHidden/>
          </w:rPr>
          <w:fldChar w:fldCharType="end"/>
        </w:r>
      </w:hyperlink>
    </w:p>
    <w:p w14:paraId="6F35095E" w14:textId="44EBA9EF" w:rsidR="00D65B67" w:rsidRDefault="00D65B67">
      <w:pPr>
        <w:pStyle w:val="TM2"/>
        <w:tabs>
          <w:tab w:val="right" w:leader="dot" w:pos="8630"/>
        </w:tabs>
        <w:rPr>
          <w:rFonts w:asciiTheme="minorHAnsi" w:eastAsiaTheme="minorEastAsia" w:hAnsiTheme="minorHAnsi" w:cstheme="minorBidi"/>
          <w:b w:val="0"/>
          <w:bCs w:val="0"/>
          <w:noProof/>
          <w:sz w:val="22"/>
          <w:szCs w:val="22"/>
          <w:lang w:eastAsia="fr-CA"/>
        </w:rPr>
      </w:pPr>
      <w:hyperlink w:anchor="_Toc183685306" w:history="1">
        <w:r w:rsidRPr="001A31F7">
          <w:rPr>
            <w:rStyle w:val="Lienhypertexte"/>
            <w:noProof/>
          </w:rPr>
          <w:t>P452/D1 Implication</w:t>
        </w:r>
        <w:r>
          <w:rPr>
            <w:noProof/>
            <w:webHidden/>
          </w:rPr>
          <w:tab/>
        </w:r>
        <w:r>
          <w:rPr>
            <w:noProof/>
            <w:webHidden/>
          </w:rPr>
          <w:fldChar w:fldCharType="begin"/>
        </w:r>
        <w:r>
          <w:rPr>
            <w:noProof/>
            <w:webHidden/>
          </w:rPr>
          <w:instrText xml:space="preserve"> PAGEREF _Toc183685306 \h </w:instrText>
        </w:r>
        <w:r>
          <w:rPr>
            <w:noProof/>
            <w:webHidden/>
          </w:rPr>
        </w:r>
        <w:r>
          <w:rPr>
            <w:noProof/>
            <w:webHidden/>
          </w:rPr>
          <w:fldChar w:fldCharType="separate"/>
        </w:r>
        <w:r>
          <w:rPr>
            <w:noProof/>
            <w:webHidden/>
          </w:rPr>
          <w:t>23</w:t>
        </w:r>
        <w:r>
          <w:rPr>
            <w:noProof/>
            <w:webHidden/>
          </w:rPr>
          <w:fldChar w:fldCharType="end"/>
        </w:r>
      </w:hyperlink>
    </w:p>
    <w:p w14:paraId="60B55F3F" w14:textId="29308B32"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307" w:history="1">
        <w:r w:rsidRPr="001A31F7">
          <w:rPr>
            <w:rStyle w:val="Lienhypertexte"/>
            <w:noProof/>
          </w:rPr>
          <w:t>P452/D1/1 : Plaques</w:t>
        </w:r>
        <w:r>
          <w:rPr>
            <w:noProof/>
            <w:webHidden/>
          </w:rPr>
          <w:tab/>
        </w:r>
        <w:r>
          <w:rPr>
            <w:noProof/>
            <w:webHidden/>
          </w:rPr>
          <w:fldChar w:fldCharType="begin"/>
        </w:r>
        <w:r>
          <w:rPr>
            <w:noProof/>
            <w:webHidden/>
          </w:rPr>
          <w:instrText xml:space="preserve"> PAGEREF _Toc183685307 \h </w:instrText>
        </w:r>
        <w:r>
          <w:rPr>
            <w:noProof/>
            <w:webHidden/>
          </w:rPr>
        </w:r>
        <w:r>
          <w:rPr>
            <w:noProof/>
            <w:webHidden/>
          </w:rPr>
          <w:fldChar w:fldCharType="separate"/>
        </w:r>
        <w:r>
          <w:rPr>
            <w:noProof/>
            <w:webHidden/>
          </w:rPr>
          <w:t>23</w:t>
        </w:r>
        <w:r>
          <w:rPr>
            <w:noProof/>
            <w:webHidden/>
          </w:rPr>
          <w:fldChar w:fldCharType="end"/>
        </w:r>
      </w:hyperlink>
    </w:p>
    <w:p w14:paraId="2913D6B8" w14:textId="5B0E30CE" w:rsidR="00D65B67" w:rsidRDefault="00D65B67">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83685308" w:history="1">
        <w:r w:rsidRPr="001A31F7">
          <w:rPr>
            <w:rStyle w:val="Lienhypertexte"/>
            <w:noProof/>
          </w:rPr>
          <w:t>P452/E Plans</w:t>
        </w:r>
        <w:r>
          <w:rPr>
            <w:noProof/>
            <w:webHidden/>
          </w:rPr>
          <w:tab/>
        </w:r>
        <w:r>
          <w:rPr>
            <w:noProof/>
            <w:webHidden/>
          </w:rPr>
          <w:fldChar w:fldCharType="begin"/>
        </w:r>
        <w:r>
          <w:rPr>
            <w:noProof/>
            <w:webHidden/>
          </w:rPr>
          <w:instrText xml:space="preserve"> PAGEREF _Toc183685308 \h </w:instrText>
        </w:r>
        <w:r>
          <w:rPr>
            <w:noProof/>
            <w:webHidden/>
          </w:rPr>
        </w:r>
        <w:r>
          <w:rPr>
            <w:noProof/>
            <w:webHidden/>
          </w:rPr>
          <w:fldChar w:fldCharType="separate"/>
        </w:r>
        <w:r>
          <w:rPr>
            <w:noProof/>
            <w:webHidden/>
          </w:rPr>
          <w:t>23</w:t>
        </w:r>
        <w:r>
          <w:rPr>
            <w:noProof/>
            <w:webHidden/>
          </w:rPr>
          <w:fldChar w:fldCharType="end"/>
        </w:r>
      </w:hyperlink>
    </w:p>
    <w:p w14:paraId="79211AB8" w14:textId="009D797D" w:rsidR="00D65B67" w:rsidRDefault="00D65B67">
      <w:pPr>
        <w:pStyle w:val="TM2"/>
        <w:tabs>
          <w:tab w:val="right" w:leader="dot" w:pos="8630"/>
        </w:tabs>
        <w:rPr>
          <w:rFonts w:asciiTheme="minorHAnsi" w:eastAsiaTheme="minorEastAsia" w:hAnsiTheme="minorHAnsi" w:cstheme="minorBidi"/>
          <w:b w:val="0"/>
          <w:bCs w:val="0"/>
          <w:noProof/>
          <w:sz w:val="22"/>
          <w:szCs w:val="22"/>
          <w:lang w:eastAsia="fr-CA"/>
        </w:rPr>
      </w:pPr>
      <w:hyperlink w:anchor="_Toc183685309" w:history="1">
        <w:r w:rsidRPr="001A31F7">
          <w:rPr>
            <w:rStyle w:val="Lienhypertexte"/>
            <w:noProof/>
          </w:rPr>
          <w:t>P452/E1 Plans de scène</w:t>
        </w:r>
        <w:r>
          <w:rPr>
            <w:noProof/>
            <w:webHidden/>
          </w:rPr>
          <w:tab/>
        </w:r>
        <w:r>
          <w:rPr>
            <w:noProof/>
            <w:webHidden/>
          </w:rPr>
          <w:fldChar w:fldCharType="begin"/>
        </w:r>
        <w:r>
          <w:rPr>
            <w:noProof/>
            <w:webHidden/>
          </w:rPr>
          <w:instrText xml:space="preserve"> PAGEREF _Toc183685309 \h </w:instrText>
        </w:r>
        <w:r>
          <w:rPr>
            <w:noProof/>
            <w:webHidden/>
          </w:rPr>
        </w:r>
        <w:r>
          <w:rPr>
            <w:noProof/>
            <w:webHidden/>
          </w:rPr>
          <w:fldChar w:fldCharType="separate"/>
        </w:r>
        <w:r>
          <w:rPr>
            <w:noProof/>
            <w:webHidden/>
          </w:rPr>
          <w:t>24</w:t>
        </w:r>
        <w:r>
          <w:rPr>
            <w:noProof/>
            <w:webHidden/>
          </w:rPr>
          <w:fldChar w:fldCharType="end"/>
        </w:r>
      </w:hyperlink>
    </w:p>
    <w:p w14:paraId="060B08CC" w14:textId="220B2861" w:rsidR="00D65B67" w:rsidRDefault="00D65B67">
      <w:pPr>
        <w:pStyle w:val="TM3"/>
        <w:tabs>
          <w:tab w:val="right" w:leader="dot" w:pos="8630"/>
        </w:tabs>
        <w:rPr>
          <w:rFonts w:asciiTheme="minorHAnsi" w:eastAsiaTheme="minorEastAsia" w:hAnsiTheme="minorHAnsi" w:cstheme="minorBidi"/>
          <w:noProof/>
          <w:sz w:val="22"/>
          <w:szCs w:val="22"/>
          <w:lang w:eastAsia="fr-CA"/>
        </w:rPr>
      </w:pPr>
      <w:hyperlink w:anchor="_Toc183685310" w:history="1">
        <w:r w:rsidRPr="001A31F7">
          <w:rPr>
            <w:rStyle w:val="Lienhypertexte"/>
            <w:noProof/>
          </w:rPr>
          <w:t>P452/E1/1 : Mise en scène</w:t>
        </w:r>
        <w:r>
          <w:rPr>
            <w:noProof/>
            <w:webHidden/>
          </w:rPr>
          <w:tab/>
        </w:r>
        <w:r>
          <w:rPr>
            <w:noProof/>
            <w:webHidden/>
          </w:rPr>
          <w:fldChar w:fldCharType="begin"/>
        </w:r>
        <w:r>
          <w:rPr>
            <w:noProof/>
            <w:webHidden/>
          </w:rPr>
          <w:instrText xml:space="preserve"> PAGEREF _Toc183685310 \h </w:instrText>
        </w:r>
        <w:r>
          <w:rPr>
            <w:noProof/>
            <w:webHidden/>
          </w:rPr>
        </w:r>
        <w:r>
          <w:rPr>
            <w:noProof/>
            <w:webHidden/>
          </w:rPr>
          <w:fldChar w:fldCharType="separate"/>
        </w:r>
        <w:r>
          <w:rPr>
            <w:noProof/>
            <w:webHidden/>
          </w:rPr>
          <w:t>24</w:t>
        </w:r>
        <w:r>
          <w:rPr>
            <w:noProof/>
            <w:webHidden/>
          </w:rPr>
          <w:fldChar w:fldCharType="end"/>
        </w:r>
      </w:hyperlink>
    </w:p>
    <w:p w14:paraId="5660490B" w14:textId="65A67E3F" w:rsidR="00BD4041" w:rsidRPr="00A674F8" w:rsidRDefault="00BD4041" w:rsidP="00923766">
      <w:pPr>
        <w:pStyle w:val="Corpsdetexte2"/>
      </w:pPr>
      <w:r w:rsidRPr="0082184E">
        <w:rPr>
          <w:szCs w:val="24"/>
        </w:rPr>
        <w:fldChar w:fldCharType="end"/>
      </w:r>
      <w:r w:rsidRPr="00A674F8">
        <w:br w:type="page"/>
      </w:r>
    </w:p>
    <w:p w14:paraId="46DF1D1D" w14:textId="77777777" w:rsidR="00B46FC4" w:rsidRPr="00A674F8" w:rsidRDefault="00B46FC4" w:rsidP="00923766">
      <w:pPr>
        <w:pStyle w:val="Titre"/>
      </w:pPr>
      <w:bookmarkStart w:id="0" w:name="_Toc183685225"/>
      <w:r w:rsidRPr="00A674F8">
        <w:lastRenderedPageBreak/>
        <w:t>PRÉSENTATION DU FONDS</w:t>
      </w:r>
      <w:bookmarkEnd w:id="0"/>
    </w:p>
    <w:p w14:paraId="786CAD82" w14:textId="77777777" w:rsidR="00B46FC4" w:rsidRPr="00A674F8" w:rsidRDefault="00B46FC4" w:rsidP="00923766">
      <w:pPr>
        <w:pStyle w:val="Corpsdetexte2"/>
      </w:pPr>
    </w:p>
    <w:p w14:paraId="7C495B78" w14:textId="4C70EA86" w:rsidR="00931389" w:rsidRPr="00A674F8" w:rsidRDefault="007F33D1" w:rsidP="00923766">
      <w:r>
        <w:t>P</w:t>
      </w:r>
      <w:r w:rsidR="006436DA">
        <w:t>452</w:t>
      </w:r>
      <w:r>
        <w:t xml:space="preserve"> Fonds </w:t>
      </w:r>
      <w:r w:rsidR="006436DA">
        <w:t>Chorale Vol au Vent</w:t>
      </w:r>
      <w:r w:rsidR="00931389" w:rsidRPr="00A674F8">
        <w:t>.</w:t>
      </w:r>
      <w:r w:rsidR="00B148D8">
        <w:t xml:space="preserve"> </w:t>
      </w:r>
      <w:r w:rsidR="00D375A0">
        <w:t>– 1960-2023. – 41,</w:t>
      </w:r>
      <w:r w:rsidR="008F192A">
        <w:t>4</w:t>
      </w:r>
      <w:r w:rsidR="00D375A0">
        <w:t xml:space="preserve"> cm de documents textuels. – 1</w:t>
      </w:r>
      <w:r w:rsidR="003B0AE6">
        <w:t> </w:t>
      </w:r>
      <w:r w:rsidR="00D375A0">
        <w:t>78</w:t>
      </w:r>
      <w:r w:rsidR="003B0AE6">
        <w:t>0 </w:t>
      </w:r>
      <w:r w:rsidR="00D375A0">
        <w:t xml:space="preserve">photographies. – </w:t>
      </w:r>
      <w:r w:rsidR="003B0AE6">
        <w:t>8</w:t>
      </w:r>
      <w:r w:rsidR="00D375A0">
        <w:t xml:space="preserve"> laminés.</w:t>
      </w:r>
      <w:r w:rsidR="003B0AE6">
        <w:t xml:space="preserve"> – 2 CD de photos. </w:t>
      </w:r>
      <w:r w:rsidR="003B0AE6">
        <w:rPr>
          <w:lang w:eastAsia="en-US"/>
        </w:rPr>
        <w:t xml:space="preserve">– 12 CDs de pistes audio (2 chemises). – 4 cassettes audio. – 1 minidisque. – 1 vinyle. </w:t>
      </w:r>
      <w:r w:rsidR="003E7D9A">
        <w:t>– 2 DVD (</w:t>
      </w:r>
      <w:r w:rsidR="003E7D9A">
        <w:rPr>
          <w:lang w:eastAsia="en-US"/>
        </w:rPr>
        <w:t>494 photographies nées numériques et 2 diaporamas). – 1 CD (1.12 Go, 617 photographies nées numériques).</w:t>
      </w:r>
      <w:r w:rsidR="003B0AE6">
        <w:rPr>
          <w:lang w:eastAsia="en-US"/>
        </w:rPr>
        <w:t xml:space="preserve"> – 4 VHS. – 2 plaques. – 1 ruban.</w:t>
      </w:r>
      <w:r w:rsidR="008F192A">
        <w:rPr>
          <w:lang w:eastAsia="en-US"/>
        </w:rPr>
        <w:t xml:space="preserve"> – 3 feuilles de plans de scène.</w:t>
      </w:r>
    </w:p>
    <w:p w14:paraId="2547058E" w14:textId="6AF2AED6" w:rsidR="00931389" w:rsidRDefault="00931389" w:rsidP="00923766"/>
    <w:p w14:paraId="7B2A29D2" w14:textId="1C664662" w:rsidR="009555D4" w:rsidRPr="003B0AE6" w:rsidRDefault="009555D4" w:rsidP="00923766">
      <w:r w:rsidRPr="003B0AE6">
        <w:rPr>
          <w:highlight w:val="lightGray"/>
        </w:rPr>
        <w:t>Ajout</w:t>
      </w:r>
      <w:r w:rsidR="00185B52" w:rsidRPr="003B0AE6">
        <w:rPr>
          <w:highlight w:val="lightGray"/>
        </w:rPr>
        <w:t>s</w:t>
      </w:r>
      <w:r w:rsidRPr="003B0AE6">
        <w:rPr>
          <w:highlight w:val="lightGray"/>
        </w:rPr>
        <w:t xml:space="preserve"> 31 octobre 2024 :</w:t>
      </w:r>
      <w:r w:rsidRPr="003B0AE6">
        <w:t xml:space="preserve"> </w:t>
      </w:r>
    </w:p>
    <w:p w14:paraId="664F9042" w14:textId="77855ECE" w:rsidR="009555D4" w:rsidRDefault="009555D4" w:rsidP="00923766">
      <w:r>
        <w:t xml:space="preserve">- 1960-2022. – 22,1 cm de documents textuels. – 1885 photographies. – 2 CD de photos. – 2 objets. </w:t>
      </w:r>
    </w:p>
    <w:p w14:paraId="6D29A2E5" w14:textId="1DD5663F" w:rsidR="009555D4" w:rsidRDefault="009555D4" w:rsidP="009555D4">
      <w:pPr>
        <w:rPr>
          <w:lang w:eastAsia="en-US"/>
        </w:rPr>
      </w:pPr>
      <w:r>
        <w:rPr>
          <w:lang w:eastAsia="en-US"/>
        </w:rPr>
        <w:t>– 1995-2011. – 12 CDs (2 chemises). – 4 cassettes audio. – 1 minidisque. – 1 vinyle. – 1 DVD (2,89 Go vidéo, 300 photographies nées numériques). – 4 VHS.</w:t>
      </w:r>
    </w:p>
    <w:p w14:paraId="529304BD" w14:textId="77777777" w:rsidR="009555D4" w:rsidRDefault="009555D4" w:rsidP="00923766"/>
    <w:p w14:paraId="3B52E3C8" w14:textId="77777777" w:rsidR="009555D4" w:rsidRPr="00A674F8" w:rsidRDefault="009555D4" w:rsidP="00923766"/>
    <w:p w14:paraId="30ACCEE9"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708A8E91" w14:textId="77777777" w:rsidR="00561EAD" w:rsidRDefault="00561EAD" w:rsidP="00923766"/>
    <w:p w14:paraId="6E9BC53D" w14:textId="79C0635D" w:rsidR="006436DA" w:rsidRDefault="006436DA" w:rsidP="006436DA">
      <w:r>
        <w:t>À partir d’une célébration de Noël 1959, un groupe se forme et devient la Chorale Vol au Vent.  C’est en 1960 qu’on assiste au premier concert sous la direction du fondateur Gilles Hébert, appuyé musicalement par sa jeune sœur Colette.  Il donne l’envol au mouvement pendant les dix premières années.</w:t>
      </w:r>
    </w:p>
    <w:p w14:paraId="64B0E09E" w14:textId="77777777" w:rsidR="006436DA" w:rsidRDefault="006436DA" w:rsidP="006436DA"/>
    <w:p w14:paraId="29AA498E" w14:textId="77777777" w:rsidR="006436DA" w:rsidRDefault="006436DA" w:rsidP="006436DA">
      <w:r>
        <w:t xml:space="preserve">Depuis, Vol au Vent n’a jamais cessé d’exister, produisant chaque année un spectacle de variétés très apprécié du public.  Offert à tous les résidents de la MRC de Maria-Chapdelaine, environ 40 à 50 choristes de 20 à 85 ans, participent à cette chorale qui vibre de plus en plus avec son style comédie musicale, procurant à ses membres une activité sociale agréable et valorisante.  </w:t>
      </w:r>
    </w:p>
    <w:p w14:paraId="6B078C07" w14:textId="77777777" w:rsidR="006436DA" w:rsidRDefault="006436DA" w:rsidP="006436DA"/>
    <w:p w14:paraId="68EAAB3F" w14:textId="04D4993E" w:rsidR="006436DA" w:rsidRDefault="006436DA" w:rsidP="006436DA">
      <w:r>
        <w:t xml:space="preserve">Les pratiques hebdomadaires se font à Dolbeau-Mistassini (secteur Mistassini) sous la direction de Jannie Villeneuve.  Les spectacles sont présentés à la Salle Desjardins de Dolbeau-Mistassini. Parmi nos donatrices du fonds, Michèle Savard est présidente et Louise Perron, choriste. </w:t>
      </w:r>
    </w:p>
    <w:p w14:paraId="0DB873EB" w14:textId="77777777" w:rsidR="006436DA" w:rsidRDefault="006436DA" w:rsidP="006436DA"/>
    <w:p w14:paraId="7843C4A7" w14:textId="77777777" w:rsidR="006436DA" w:rsidRPr="006436DA" w:rsidRDefault="006436DA" w:rsidP="006436DA">
      <w:pPr>
        <w:rPr>
          <w:sz w:val="20"/>
        </w:rPr>
      </w:pPr>
      <w:r w:rsidRPr="006436DA">
        <w:rPr>
          <w:sz w:val="20"/>
        </w:rPr>
        <w:t>Composé par : Louise Perron, choriste</w:t>
      </w:r>
    </w:p>
    <w:p w14:paraId="377D9FB2" w14:textId="4A3937E2" w:rsidR="00AB6798" w:rsidRPr="006436DA" w:rsidRDefault="006436DA" w:rsidP="006436DA">
      <w:pPr>
        <w:rPr>
          <w:sz w:val="20"/>
        </w:rPr>
      </w:pPr>
      <w:r w:rsidRPr="006436DA">
        <w:rPr>
          <w:sz w:val="20"/>
        </w:rPr>
        <w:t>Date : 4 octobre 2024</w:t>
      </w:r>
    </w:p>
    <w:p w14:paraId="1021BF9B" w14:textId="77777777" w:rsidR="006436DA" w:rsidRPr="00A674F8" w:rsidRDefault="006436DA" w:rsidP="006436DA"/>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5F30CBE1" w14:textId="525BB858" w:rsidR="00561EAD" w:rsidRDefault="006436DA" w:rsidP="00923766">
      <w:r>
        <w:t>Louise Perron, choriste à la Chorale Vol au Vent, est également bénévole à la Société d’histoire et de généalogie Maria-Chapdelaine, notamment pour le programme autobiographique Je me raconte où elle a été animatrice de nombreuses années. Ainsi, elle était au courant des services d’ouverture de fonds de la Société d’histoire et a approché la chorale à ce sujet. La présidente, Michèle Savard, l’a accompagné en tant que signataire lors de la donation du fonds et la signature du contrat.</w:t>
      </w:r>
    </w:p>
    <w:p w14:paraId="23BBDA78" w14:textId="78B8E08B" w:rsidR="007342B0" w:rsidRDefault="007342B0" w:rsidP="00923766"/>
    <w:p w14:paraId="271643F8" w14:textId="77777777" w:rsidR="007342B0" w:rsidRDefault="007342B0" w:rsidP="00923766">
      <w:r>
        <w:t xml:space="preserve">Un ajout a été effectué le 31 octobre 2024 par Louise Perron. </w:t>
      </w:r>
    </w:p>
    <w:p w14:paraId="01CB8206" w14:textId="77777777" w:rsidR="007342B0" w:rsidRDefault="007342B0" w:rsidP="00923766"/>
    <w:p w14:paraId="678B221D" w14:textId="10DA70B3" w:rsidR="007342B0" w:rsidRPr="0045758A" w:rsidRDefault="007342B0" w:rsidP="00923766">
      <w:r>
        <w:t xml:space="preserve">Les donatrices souhaitent récupérer les documents, les pochettes et les sacs que nous ne conservons pas. </w:t>
      </w:r>
      <w:r w:rsidR="00C802ED" w:rsidRPr="00C802ED">
        <w:t>Mme Louise Perron a récupéré des sacs et une boîte de plastique à la fin novembre 2024.</w:t>
      </w:r>
      <w:r w:rsidR="00C802ED">
        <w:t xml:space="preserve"> Ceci correspondait aux documents élagués des deux premières donations.</w:t>
      </w:r>
    </w:p>
    <w:p w14:paraId="6E0A5D2A" w14:textId="77777777" w:rsidR="00D30256" w:rsidRDefault="00D30256"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0FC5CD4D" w14:textId="3021A3FE" w:rsidR="00AB6798" w:rsidRDefault="00D62C22" w:rsidP="00923766">
      <w:r w:rsidRPr="00D62C22">
        <w:t>Ce fonds comprend une historique de la Chorale Vol au Vent de Dolbeau-Mistassini, de l'information sur le 50e anniversaire de l'organisme, les règlements s'adressant aux membres, des contrats pour des présentations sur scène, des rapports de la présidence ou des divers comités, de nombreux procès-verbaux et ordres du jour (1966 à 1983, 1990-1991, 1994 à 1999, 2004 à 2008), des documents financiers, des programmes de spectacles et affiches, des avis de décès de membres, des photographies des spectacles et activités, de même que quelques documents audiovisuels sonores ou vidéo de leurs prestations.</w:t>
      </w:r>
    </w:p>
    <w:p w14:paraId="159D1B7F" w14:textId="77777777" w:rsidR="00D62C22" w:rsidRPr="00A674F8" w:rsidRDefault="00D62C22"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77777777" w:rsidR="00B46FC4" w:rsidRPr="00A674F8" w:rsidRDefault="001153BB" w:rsidP="00923766">
      <w:r>
        <w:t>Ce fonds n’est pas traité</w:t>
      </w:r>
      <w:r w:rsidR="00561EAD">
        <w:t xml:space="preserve">. </w:t>
      </w:r>
    </w:p>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38EAC68C" w:rsidR="00C70C4E" w:rsidRDefault="00D30256" w:rsidP="00923766">
      <w:r>
        <w:t>Aucune.</w:t>
      </w:r>
    </w:p>
    <w:p w14:paraId="21CFBB95" w14:textId="395C0AFC" w:rsidR="004E511B" w:rsidRDefault="004E511B" w:rsidP="00923766"/>
    <w:p w14:paraId="1B1E46CE" w14:textId="60B050FC" w:rsidR="004E511B" w:rsidRPr="004E511B" w:rsidRDefault="004E511B" w:rsidP="00923766">
      <w:pPr>
        <w:rPr>
          <w:b/>
        </w:rPr>
      </w:pPr>
      <w:r w:rsidRPr="004E511B">
        <w:rPr>
          <w:b/>
        </w:rPr>
        <w:t xml:space="preserve">Emplacements : </w:t>
      </w:r>
    </w:p>
    <w:p w14:paraId="7998A70B" w14:textId="77777777" w:rsidR="004E511B" w:rsidRDefault="004E511B" w:rsidP="00923766"/>
    <w:p w14:paraId="671FAEA8" w14:textId="245C0781" w:rsidR="004E511B" w:rsidRDefault="004E511B" w:rsidP="00923766">
      <w:r>
        <w:t>Boîtes 1 à 5 (standards)</w:t>
      </w:r>
    </w:p>
    <w:p w14:paraId="6B3E4C9A" w14:textId="4B5E0D33" w:rsidR="004E511B" w:rsidRDefault="004E511B" w:rsidP="00923766">
      <w:r>
        <w:t>Documents textuels, iconographiques, objets</w:t>
      </w:r>
    </w:p>
    <w:p w14:paraId="722D46CD" w14:textId="0F3D2349" w:rsidR="004E511B" w:rsidRDefault="004E511B" w:rsidP="00923766">
      <w:r w:rsidRPr="004E511B">
        <w:rPr>
          <w:highlight w:val="lightGray"/>
        </w:rPr>
        <w:t>R08 E08 T01 et T02</w:t>
      </w:r>
    </w:p>
    <w:p w14:paraId="377F4E09" w14:textId="4DE56F99" w:rsidR="004E511B" w:rsidRDefault="004E511B" w:rsidP="00923766"/>
    <w:p w14:paraId="75F723C9" w14:textId="79899380" w:rsidR="004E511B" w:rsidRDefault="004E511B" w:rsidP="00923766">
      <w:r>
        <w:t>Boîte 6 (audiovisuel)</w:t>
      </w:r>
    </w:p>
    <w:p w14:paraId="2DEC9CBF" w14:textId="7504A851" w:rsidR="004E511B" w:rsidRDefault="004E511B" w:rsidP="00923766">
      <w:r w:rsidRPr="004E511B">
        <w:rPr>
          <w:highlight w:val="lightGray"/>
        </w:rPr>
        <w:t>R09 E03 T07</w:t>
      </w:r>
      <w:r>
        <w:t xml:space="preserve"> </w:t>
      </w:r>
    </w:p>
    <w:p w14:paraId="4EBA2CE7" w14:textId="77777777" w:rsidR="004E511B" w:rsidRDefault="004E511B" w:rsidP="00923766"/>
    <w:p w14:paraId="1F9B298B" w14:textId="4C68071B" w:rsidR="004E511B" w:rsidRPr="004E511B" w:rsidRDefault="004E511B" w:rsidP="004E511B">
      <w:pPr>
        <w:jc w:val="left"/>
        <w:rPr>
          <w:lang w:eastAsia="en-US"/>
        </w:rPr>
      </w:pPr>
      <w:r w:rsidRPr="004E511B">
        <w:rPr>
          <w:lang w:eastAsia="en-US"/>
        </w:rPr>
        <w:t>Affiches</w:t>
      </w:r>
      <w:r>
        <w:rPr>
          <w:lang w:eastAsia="en-US"/>
        </w:rPr>
        <w:t xml:space="preserve"> et plans de scène</w:t>
      </w:r>
      <w:r w:rsidRPr="004E511B">
        <w:rPr>
          <w:lang w:eastAsia="en-US"/>
        </w:rPr>
        <w:t xml:space="preserve"> (Rouleau vert)</w:t>
      </w:r>
    </w:p>
    <w:p w14:paraId="44E97CC6" w14:textId="77777777" w:rsidR="004E511B" w:rsidRDefault="004E511B" w:rsidP="004E511B">
      <w:pPr>
        <w:jc w:val="left"/>
        <w:rPr>
          <w:lang w:eastAsia="en-US"/>
        </w:rPr>
      </w:pPr>
      <w:r w:rsidRPr="004E511B">
        <w:rPr>
          <w:highlight w:val="lightGray"/>
          <w:lang w:eastAsia="en-US"/>
        </w:rPr>
        <w:t>R00-E02-T03</w:t>
      </w:r>
    </w:p>
    <w:p w14:paraId="754CF064" w14:textId="77777777" w:rsidR="00C70C4E" w:rsidRPr="00A674F8" w:rsidRDefault="00C70C4E" w:rsidP="00923766"/>
    <w:p w14:paraId="23AF16E1" w14:textId="77777777" w:rsidR="00C70C4E" w:rsidRPr="00A674F8" w:rsidRDefault="00C70C4E" w:rsidP="00923766"/>
    <w:p w14:paraId="0F0D749B" w14:textId="77777777" w:rsidR="00B25321" w:rsidRPr="00A674F8" w:rsidRDefault="00B25321" w:rsidP="00923766">
      <w:r w:rsidRPr="00A674F8">
        <w:br w:type="page"/>
      </w:r>
    </w:p>
    <w:p w14:paraId="123F20FF" w14:textId="5567FFD0" w:rsidR="00B25321" w:rsidRPr="00A674F8" w:rsidRDefault="006436DA" w:rsidP="00923766">
      <w:pPr>
        <w:pStyle w:val="Titre"/>
      </w:pPr>
      <w:bookmarkStart w:id="1" w:name="_Toc183685226"/>
      <w:r>
        <w:lastRenderedPageBreak/>
        <w:t>P452</w:t>
      </w:r>
      <w:r w:rsidR="00B25321" w:rsidRPr="00A674F8">
        <w:t xml:space="preserve">/A </w:t>
      </w:r>
      <w:r w:rsidR="00561EAD">
        <w:t>Documents</w:t>
      </w:r>
      <w:r w:rsidR="00AB6798">
        <w:t xml:space="preserve"> administratifs</w:t>
      </w:r>
      <w:bookmarkEnd w:id="1"/>
    </w:p>
    <w:p w14:paraId="6479B855" w14:textId="099F2917" w:rsidR="002D313F" w:rsidRDefault="002D313F" w:rsidP="002D313F">
      <w:r>
        <w:t>– 1960-2023. – 24,</w:t>
      </w:r>
      <w:r w:rsidR="008F192A">
        <w:t>9</w:t>
      </w:r>
      <w:r>
        <w:t xml:space="preserve"> cm de documents textuels. – 3 laminés.</w:t>
      </w:r>
    </w:p>
    <w:p w14:paraId="1AE1A371" w14:textId="77777777" w:rsidR="00C70C4E" w:rsidRDefault="00C70C4E" w:rsidP="00923766"/>
    <w:p w14:paraId="5D47E07E" w14:textId="77777777" w:rsidR="0028732E" w:rsidRPr="00AB6798" w:rsidRDefault="0028732E" w:rsidP="0028732E">
      <w:pPr>
        <w:rPr>
          <w:i/>
        </w:rPr>
      </w:pPr>
      <w:r w:rsidRPr="00AB6798">
        <w:rPr>
          <w:i/>
        </w:rPr>
        <w:t xml:space="preserve">Portée et contenu : </w:t>
      </w:r>
    </w:p>
    <w:p w14:paraId="6A87C948" w14:textId="349D1ED2" w:rsidR="0028732E" w:rsidRPr="00A674F8" w:rsidRDefault="0028732E" w:rsidP="00923766">
      <w:r>
        <w:t xml:space="preserve">Cette série comprend </w:t>
      </w:r>
      <w:r w:rsidR="002D313F">
        <w:t xml:space="preserve">les sous-séries </w:t>
      </w:r>
      <w:r w:rsidR="002D313F" w:rsidRPr="002D313F">
        <w:rPr>
          <w:i/>
        </w:rPr>
        <w:t xml:space="preserve">Histoire, Administration, Finances, Événements </w:t>
      </w:r>
      <w:r w:rsidR="002D313F">
        <w:t xml:space="preserve">et </w:t>
      </w:r>
      <w:r w:rsidR="002D313F" w:rsidRPr="002D313F">
        <w:rPr>
          <w:i/>
        </w:rPr>
        <w:t>Communications.</w:t>
      </w:r>
    </w:p>
    <w:p w14:paraId="7641C4CA" w14:textId="77777777" w:rsidR="00C70C4E" w:rsidRPr="00A674F8" w:rsidRDefault="00C70C4E" w:rsidP="00923766"/>
    <w:p w14:paraId="54278054" w14:textId="2EC7B784" w:rsidR="001E5A46" w:rsidRPr="00A674F8" w:rsidRDefault="006436DA" w:rsidP="00923766">
      <w:pPr>
        <w:pStyle w:val="Titre2"/>
      </w:pPr>
      <w:bookmarkStart w:id="2" w:name="_Toc183685227"/>
      <w:r>
        <w:t>P452</w:t>
      </w:r>
      <w:r w:rsidR="00B25321" w:rsidRPr="00A674F8">
        <w:t xml:space="preserve">/A1 </w:t>
      </w:r>
      <w:r w:rsidR="00023B87">
        <w:t>Histoire</w:t>
      </w:r>
      <w:bookmarkEnd w:id="2"/>
    </w:p>
    <w:p w14:paraId="0A72F59A" w14:textId="44044BD2" w:rsidR="00B25321" w:rsidRDefault="002D46C8" w:rsidP="00923766">
      <w:r>
        <w:t>– [19--]-2010. – 1,5 cm de documents textuels.</w:t>
      </w:r>
    </w:p>
    <w:p w14:paraId="25A31D56" w14:textId="77777777" w:rsidR="002D46C8" w:rsidRDefault="002D46C8" w:rsidP="00923766"/>
    <w:p w14:paraId="7744DBAD" w14:textId="77777777" w:rsidR="00AB6798" w:rsidRPr="00AB6798" w:rsidRDefault="00AB6798" w:rsidP="00923766">
      <w:pPr>
        <w:rPr>
          <w:i/>
        </w:rPr>
      </w:pPr>
      <w:r w:rsidRPr="00AB6798">
        <w:rPr>
          <w:i/>
        </w:rPr>
        <w:t xml:space="preserve">Portée et contenu : </w:t>
      </w:r>
    </w:p>
    <w:p w14:paraId="27AC67AC" w14:textId="622390E0" w:rsidR="00AB6798" w:rsidRPr="002D46C8" w:rsidRDefault="00AB6798" w:rsidP="00923766">
      <w:pPr>
        <w:rPr>
          <w:i/>
        </w:rPr>
      </w:pPr>
      <w:r>
        <w:t xml:space="preserve">Cette sous-série comprend </w:t>
      </w:r>
      <w:r w:rsidR="002D46C8">
        <w:t xml:space="preserve">les dossiers </w:t>
      </w:r>
      <w:r w:rsidR="002D46C8">
        <w:rPr>
          <w:i/>
        </w:rPr>
        <w:t>Historique et fondation, Logos et emblèmes, 50</w:t>
      </w:r>
      <w:r w:rsidR="002D46C8" w:rsidRPr="002D46C8">
        <w:rPr>
          <w:i/>
          <w:vertAlign w:val="superscript"/>
        </w:rPr>
        <w:t>e</w:t>
      </w:r>
      <w:r w:rsidR="002D46C8">
        <w:rPr>
          <w:i/>
        </w:rPr>
        <w:t xml:space="preserve"> anniversaire </w:t>
      </w:r>
      <w:r w:rsidR="002D46C8">
        <w:t xml:space="preserve">et </w:t>
      </w:r>
      <w:r w:rsidR="002D46C8">
        <w:rPr>
          <w:i/>
        </w:rPr>
        <w:t>Costumes.</w:t>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57A8045F" w14:textId="77777777" w:rsidR="00E57F6F" w:rsidRDefault="00027CBC" w:rsidP="00923766">
            <w:pPr>
              <w:rPr>
                <w:lang w:eastAsia="en-US"/>
              </w:rPr>
            </w:pPr>
            <w:r>
              <w:rPr>
                <w:lang w:eastAsia="en-US"/>
              </w:rPr>
              <w:t>R08-E08-T01</w:t>
            </w:r>
          </w:p>
          <w:p w14:paraId="77BCE9B0" w14:textId="4B9CF1C6" w:rsidR="00027CBC" w:rsidRPr="00A674F8" w:rsidRDefault="00027CBC" w:rsidP="00923766">
            <w:pPr>
              <w:rPr>
                <w:lang w:eastAsia="en-US"/>
              </w:rPr>
            </w:pPr>
            <w:r>
              <w:rPr>
                <w:lang w:eastAsia="en-US"/>
              </w:rPr>
              <w:t>Boîte 1</w:t>
            </w:r>
          </w:p>
        </w:tc>
        <w:tc>
          <w:tcPr>
            <w:tcW w:w="7801" w:type="dxa"/>
            <w:shd w:val="clear" w:color="auto" w:fill="auto"/>
            <w:hideMark/>
          </w:tcPr>
          <w:p w14:paraId="255E0298" w14:textId="7483051D" w:rsidR="00E57F6F" w:rsidRPr="00B321DF" w:rsidRDefault="006436DA" w:rsidP="00B321DF">
            <w:pPr>
              <w:pStyle w:val="Niveau3"/>
            </w:pPr>
            <w:bookmarkStart w:id="3" w:name="_Toc183685228"/>
            <w:r>
              <w:t>P452</w:t>
            </w:r>
            <w:r w:rsidR="00E57F6F" w:rsidRPr="00B321DF">
              <w:t xml:space="preserve">/A1/1 : </w:t>
            </w:r>
            <w:r w:rsidR="00023B87">
              <w:t>Historique et fondation</w:t>
            </w:r>
            <w:bookmarkEnd w:id="3"/>
          </w:p>
          <w:p w14:paraId="3697F12A" w14:textId="4B054553" w:rsidR="004A6D4B" w:rsidRPr="00556093" w:rsidRDefault="004A6D4B" w:rsidP="004A6D4B">
            <w:r>
              <w:t>– [1974]. – 0,1 cm de documents textuels.</w:t>
            </w:r>
          </w:p>
          <w:p w14:paraId="22964C39" w14:textId="4E344A65" w:rsidR="00E57F6F" w:rsidRDefault="00E57F6F" w:rsidP="00923766">
            <w:pPr>
              <w:rPr>
                <w:lang w:eastAsia="en-US"/>
              </w:rPr>
            </w:pPr>
          </w:p>
          <w:p w14:paraId="4716F53C" w14:textId="59C24952" w:rsidR="00930F36" w:rsidRPr="00930F36" w:rsidRDefault="00930F36" w:rsidP="00923766">
            <w:pPr>
              <w:rPr>
                <w:i/>
                <w:lang w:eastAsia="en-US"/>
              </w:rPr>
            </w:pPr>
            <w:r w:rsidRPr="00930F36">
              <w:rPr>
                <w:i/>
                <w:lang w:eastAsia="en-US"/>
              </w:rPr>
              <w:t>Portée et contenu :</w:t>
            </w:r>
          </w:p>
          <w:p w14:paraId="0D83AA94" w14:textId="08D7CD2C" w:rsidR="00930F36" w:rsidRDefault="00930F36" w:rsidP="00923766">
            <w:pPr>
              <w:rPr>
                <w:lang w:eastAsia="en-US"/>
              </w:rPr>
            </w:pPr>
            <w:r>
              <w:rPr>
                <w:lang w:eastAsia="en-US"/>
              </w:rPr>
              <w:t xml:space="preserve">Ce dossier comprend </w:t>
            </w:r>
            <w:r w:rsidR="00027CBC">
              <w:rPr>
                <w:lang w:eastAsia="en-US"/>
              </w:rPr>
              <w:t>deux courtes présentations de la chorale et de son historique.</w:t>
            </w:r>
          </w:p>
          <w:p w14:paraId="30809CC4" w14:textId="77777777" w:rsidR="00027CBC" w:rsidRDefault="00027CBC" w:rsidP="00923766">
            <w:pPr>
              <w:rPr>
                <w:lang w:eastAsia="en-US"/>
              </w:rPr>
            </w:pPr>
          </w:p>
          <w:p w14:paraId="4DF89171" w14:textId="69E0E345" w:rsidR="00930F36" w:rsidRPr="00930F36" w:rsidRDefault="00930F36" w:rsidP="00923766">
            <w:pPr>
              <w:rPr>
                <w:i/>
                <w:lang w:eastAsia="en-US"/>
              </w:rPr>
            </w:pPr>
            <w:r w:rsidRPr="00930F36">
              <w:rPr>
                <w:i/>
                <w:lang w:eastAsia="en-US"/>
              </w:rPr>
              <w:t>Notes :</w:t>
            </w:r>
          </w:p>
          <w:p w14:paraId="737BBAA2" w14:textId="13926DCA" w:rsidR="00930F36" w:rsidRDefault="00027CBC" w:rsidP="00923766">
            <w:pPr>
              <w:rPr>
                <w:lang w:eastAsia="en-US"/>
              </w:rPr>
            </w:pPr>
            <w:r>
              <w:rPr>
                <w:lang w:eastAsia="en-US"/>
              </w:rPr>
              <w:t>Imprimés et dactylographiés.</w:t>
            </w:r>
          </w:p>
          <w:p w14:paraId="738A9AFF" w14:textId="1ED674FA" w:rsidR="00027CBC" w:rsidRDefault="00027CBC" w:rsidP="00923766">
            <w:pPr>
              <w:rPr>
                <w:lang w:eastAsia="en-US"/>
              </w:rPr>
            </w:pPr>
            <w:r>
              <w:rPr>
                <w:lang w:eastAsia="en-US"/>
              </w:rPr>
              <w:t>Pliés, trous, légèrement déchirés ou jaunis.</w:t>
            </w:r>
          </w:p>
          <w:p w14:paraId="24526B25" w14:textId="0B40F266" w:rsidR="00027CBC" w:rsidRDefault="00027CBC" w:rsidP="00923766">
            <w:pPr>
              <w:rPr>
                <w:lang w:eastAsia="en-US"/>
              </w:rPr>
            </w:pPr>
            <w:r>
              <w:rPr>
                <w:lang w:eastAsia="en-US"/>
              </w:rPr>
              <w:t>Originaux.</w:t>
            </w:r>
          </w:p>
          <w:p w14:paraId="7AF6F9B9" w14:textId="77777777" w:rsidR="00696AE2" w:rsidRDefault="00696AE2" w:rsidP="00923766">
            <w:pPr>
              <w:rPr>
                <w:lang w:eastAsia="en-US"/>
              </w:rPr>
            </w:pPr>
          </w:p>
          <w:p w14:paraId="6FD7384C" w14:textId="77777777" w:rsidR="00E57F6F" w:rsidRPr="00A674F8" w:rsidRDefault="00E57F6F" w:rsidP="00923766">
            <w:pPr>
              <w:rPr>
                <w:lang w:eastAsia="en-US"/>
              </w:rPr>
            </w:pPr>
          </w:p>
        </w:tc>
      </w:tr>
      <w:tr w:rsidR="00C11F5D" w:rsidRPr="00A674F8" w14:paraId="593FF9D2" w14:textId="77777777" w:rsidTr="00C11F5D">
        <w:trPr>
          <w:trHeight w:val="1333"/>
        </w:trPr>
        <w:tc>
          <w:tcPr>
            <w:tcW w:w="1555" w:type="dxa"/>
            <w:shd w:val="clear" w:color="auto" w:fill="D9D9D9" w:themeFill="background1" w:themeFillShade="D9"/>
          </w:tcPr>
          <w:p w14:paraId="71ED2E0C" w14:textId="77777777" w:rsidR="002D46C8" w:rsidRDefault="002D46C8" w:rsidP="002D46C8">
            <w:pPr>
              <w:rPr>
                <w:lang w:eastAsia="en-US"/>
              </w:rPr>
            </w:pPr>
            <w:r>
              <w:rPr>
                <w:lang w:eastAsia="en-US"/>
              </w:rPr>
              <w:t>R08-E08-T01</w:t>
            </w:r>
          </w:p>
          <w:p w14:paraId="0CB3FBD5" w14:textId="330C63EB" w:rsidR="00C11F5D" w:rsidRPr="00A674F8" w:rsidRDefault="002D46C8" w:rsidP="002D46C8">
            <w:pPr>
              <w:rPr>
                <w:lang w:eastAsia="en-US"/>
              </w:rPr>
            </w:pPr>
            <w:r>
              <w:rPr>
                <w:lang w:eastAsia="en-US"/>
              </w:rPr>
              <w:t>Boîte 1</w:t>
            </w:r>
          </w:p>
        </w:tc>
        <w:tc>
          <w:tcPr>
            <w:tcW w:w="7801" w:type="dxa"/>
            <w:shd w:val="clear" w:color="auto" w:fill="auto"/>
          </w:tcPr>
          <w:p w14:paraId="6FD0D02D" w14:textId="18496802" w:rsidR="00C11F5D" w:rsidRPr="00B321DF" w:rsidRDefault="006436DA" w:rsidP="00C11F5D">
            <w:pPr>
              <w:pStyle w:val="Niveau3"/>
            </w:pPr>
            <w:bookmarkStart w:id="4" w:name="_Toc183685229"/>
            <w:r>
              <w:t>P452</w:t>
            </w:r>
            <w:r w:rsidR="00C11F5D">
              <w:t>/A1/2</w:t>
            </w:r>
            <w:r w:rsidR="00C11F5D" w:rsidRPr="00B321DF">
              <w:t> </w:t>
            </w:r>
            <w:r w:rsidR="00C11F5D" w:rsidRPr="00561EAD">
              <w:t xml:space="preserve">: </w:t>
            </w:r>
            <w:r w:rsidR="00023B87">
              <w:t>Logos et emblèmes</w:t>
            </w:r>
            <w:bookmarkEnd w:id="4"/>
          </w:p>
          <w:p w14:paraId="1E76CBC8" w14:textId="77777777" w:rsidR="00C11F5D" w:rsidRDefault="004A6D4B" w:rsidP="00923766">
            <w:r>
              <w:t>– [19--]. – 0,1 cm de documents textuels.</w:t>
            </w:r>
          </w:p>
          <w:p w14:paraId="274E8A29" w14:textId="77777777" w:rsidR="00E35CA1" w:rsidRDefault="00E35CA1" w:rsidP="00923766"/>
          <w:p w14:paraId="0B170E01" w14:textId="77777777" w:rsidR="00E35CA1" w:rsidRPr="00930F36" w:rsidRDefault="00E35CA1" w:rsidP="00E35CA1">
            <w:pPr>
              <w:rPr>
                <w:i/>
                <w:lang w:eastAsia="en-US"/>
              </w:rPr>
            </w:pPr>
            <w:r w:rsidRPr="00930F36">
              <w:rPr>
                <w:i/>
                <w:lang w:eastAsia="en-US"/>
              </w:rPr>
              <w:t>Portée et contenu :</w:t>
            </w:r>
          </w:p>
          <w:p w14:paraId="0E80FE4E" w14:textId="6CCE7CDE" w:rsidR="00E35CA1" w:rsidRDefault="00E35CA1" w:rsidP="00E35CA1">
            <w:pPr>
              <w:rPr>
                <w:lang w:eastAsia="en-US"/>
              </w:rPr>
            </w:pPr>
            <w:r>
              <w:rPr>
                <w:lang w:eastAsia="en-US"/>
              </w:rPr>
              <w:t>Ce dossier comprend deux logos de style écussons sur papier pour représenter l’organisme.</w:t>
            </w:r>
          </w:p>
          <w:p w14:paraId="650335BD" w14:textId="77777777" w:rsidR="00E35CA1" w:rsidRDefault="00E35CA1" w:rsidP="00E35CA1">
            <w:pPr>
              <w:rPr>
                <w:lang w:eastAsia="en-US"/>
              </w:rPr>
            </w:pPr>
          </w:p>
          <w:p w14:paraId="05A8A3D2" w14:textId="77777777" w:rsidR="00E35CA1" w:rsidRPr="00930F36" w:rsidRDefault="00E35CA1" w:rsidP="00E35CA1">
            <w:pPr>
              <w:rPr>
                <w:i/>
                <w:lang w:eastAsia="en-US"/>
              </w:rPr>
            </w:pPr>
            <w:r w:rsidRPr="00930F36">
              <w:rPr>
                <w:i/>
                <w:lang w:eastAsia="en-US"/>
              </w:rPr>
              <w:t>Notes :</w:t>
            </w:r>
          </w:p>
          <w:p w14:paraId="3A595333" w14:textId="77777777" w:rsidR="00E35CA1" w:rsidRDefault="00E35CA1" w:rsidP="00923766">
            <w:r>
              <w:t>Dessinés à la main.</w:t>
            </w:r>
          </w:p>
          <w:p w14:paraId="6639C6C1" w14:textId="7871A1CE" w:rsidR="00E35CA1" w:rsidRDefault="00E35CA1" w:rsidP="00923766">
            <w:r>
              <w:t xml:space="preserve">Originaux. </w:t>
            </w:r>
          </w:p>
          <w:p w14:paraId="7BD5EF08" w14:textId="69C5D99A" w:rsidR="00E35CA1" w:rsidRDefault="00E35CA1" w:rsidP="00923766"/>
        </w:tc>
      </w:tr>
      <w:tr w:rsidR="00561EAD" w:rsidRPr="00A674F8" w14:paraId="1A05F5F3" w14:textId="77777777" w:rsidTr="00C11F5D">
        <w:trPr>
          <w:trHeight w:val="1333"/>
        </w:trPr>
        <w:tc>
          <w:tcPr>
            <w:tcW w:w="1555" w:type="dxa"/>
            <w:shd w:val="clear" w:color="auto" w:fill="D9D9D9" w:themeFill="background1" w:themeFillShade="D9"/>
          </w:tcPr>
          <w:p w14:paraId="270DC1EE" w14:textId="77777777" w:rsidR="002D46C8" w:rsidRDefault="002D46C8" w:rsidP="002D46C8">
            <w:pPr>
              <w:rPr>
                <w:lang w:eastAsia="en-US"/>
              </w:rPr>
            </w:pPr>
            <w:r>
              <w:rPr>
                <w:lang w:eastAsia="en-US"/>
              </w:rPr>
              <w:t>R08-E08-T01</w:t>
            </w:r>
          </w:p>
          <w:p w14:paraId="065FD2AC" w14:textId="55D58AE5" w:rsidR="00561EAD" w:rsidRPr="00A674F8" w:rsidRDefault="002D46C8" w:rsidP="002D46C8">
            <w:pPr>
              <w:rPr>
                <w:lang w:eastAsia="en-US"/>
              </w:rPr>
            </w:pPr>
            <w:r>
              <w:rPr>
                <w:lang w:eastAsia="en-US"/>
              </w:rPr>
              <w:t>Boîte 1</w:t>
            </w:r>
          </w:p>
        </w:tc>
        <w:tc>
          <w:tcPr>
            <w:tcW w:w="7801" w:type="dxa"/>
            <w:shd w:val="clear" w:color="auto" w:fill="auto"/>
          </w:tcPr>
          <w:p w14:paraId="374C23B1" w14:textId="77777777" w:rsidR="00561EAD" w:rsidRDefault="006436DA" w:rsidP="00C11F5D">
            <w:pPr>
              <w:pStyle w:val="Niveau3"/>
            </w:pPr>
            <w:bookmarkStart w:id="5" w:name="_Toc183685230"/>
            <w:r>
              <w:t>P452</w:t>
            </w:r>
            <w:r w:rsidR="00561EAD" w:rsidRPr="00561EAD">
              <w:t xml:space="preserve">/A1/3 : </w:t>
            </w:r>
            <w:r w:rsidR="00023B87">
              <w:t>50</w:t>
            </w:r>
            <w:r w:rsidR="00023B87" w:rsidRPr="00023B87">
              <w:rPr>
                <w:vertAlign w:val="superscript"/>
              </w:rPr>
              <w:t>e</w:t>
            </w:r>
            <w:r w:rsidR="00023B87">
              <w:t xml:space="preserve"> anniversaire</w:t>
            </w:r>
            <w:bookmarkEnd w:id="5"/>
          </w:p>
          <w:p w14:paraId="7F0211AB" w14:textId="4F5CD5E7" w:rsidR="004A6D4B" w:rsidRDefault="004A6D4B" w:rsidP="004A6D4B">
            <w:r>
              <w:t>– 1960-2010. – 1,2 cm de documents textuels.</w:t>
            </w:r>
          </w:p>
          <w:p w14:paraId="3786DB75" w14:textId="77777777" w:rsidR="00E35CA1" w:rsidRPr="00556093" w:rsidRDefault="00E35CA1" w:rsidP="004A6D4B"/>
          <w:p w14:paraId="0FD98CA5" w14:textId="77777777" w:rsidR="00E35CA1" w:rsidRPr="00930F36" w:rsidRDefault="00E35CA1" w:rsidP="00E35CA1">
            <w:pPr>
              <w:rPr>
                <w:i/>
                <w:lang w:eastAsia="en-US"/>
              </w:rPr>
            </w:pPr>
            <w:r w:rsidRPr="00930F36">
              <w:rPr>
                <w:i/>
                <w:lang w:eastAsia="en-US"/>
              </w:rPr>
              <w:t>Portée et contenu :</w:t>
            </w:r>
          </w:p>
          <w:p w14:paraId="27F54380" w14:textId="5A93A1CD" w:rsidR="00E35CA1" w:rsidRDefault="00E35CA1" w:rsidP="00E35CA1">
            <w:pPr>
              <w:rPr>
                <w:lang w:eastAsia="en-US"/>
              </w:rPr>
            </w:pPr>
            <w:r>
              <w:rPr>
                <w:lang w:eastAsia="en-US"/>
              </w:rPr>
              <w:t>Ce dossier comprend un procès-verbal, des marque-places et un livre d’or à l’effigie du 50</w:t>
            </w:r>
            <w:r w:rsidRPr="00E35CA1">
              <w:rPr>
                <w:vertAlign w:val="superscript"/>
                <w:lang w:eastAsia="en-US"/>
              </w:rPr>
              <w:t>e</w:t>
            </w:r>
            <w:r>
              <w:rPr>
                <w:lang w:eastAsia="en-US"/>
              </w:rPr>
              <w:t xml:space="preserve"> de la chorale.</w:t>
            </w:r>
          </w:p>
          <w:p w14:paraId="072B49C3" w14:textId="77777777" w:rsidR="00E35CA1" w:rsidRDefault="00E35CA1" w:rsidP="00E35CA1">
            <w:pPr>
              <w:rPr>
                <w:lang w:eastAsia="en-US"/>
              </w:rPr>
            </w:pPr>
          </w:p>
          <w:p w14:paraId="22B98386" w14:textId="77777777" w:rsidR="00E35CA1" w:rsidRPr="00930F36" w:rsidRDefault="00E35CA1" w:rsidP="00E35CA1">
            <w:pPr>
              <w:rPr>
                <w:i/>
                <w:lang w:eastAsia="en-US"/>
              </w:rPr>
            </w:pPr>
            <w:r w:rsidRPr="00930F36">
              <w:rPr>
                <w:i/>
                <w:lang w:eastAsia="en-US"/>
              </w:rPr>
              <w:t>Notes :</w:t>
            </w:r>
          </w:p>
          <w:p w14:paraId="11AFE1AC" w14:textId="2FE194E9" w:rsidR="004A6D4B" w:rsidRDefault="004A6D4B" w:rsidP="004A6D4B">
            <w:r>
              <w:t>Voir aussi les images de l’événement</w:t>
            </w:r>
            <w:r w:rsidR="00E35CA1">
              <w:t xml:space="preserve"> à la cote P452/B2/18 du présent fonds.</w:t>
            </w:r>
          </w:p>
          <w:p w14:paraId="2521BABF" w14:textId="745A47B3" w:rsidR="004A6D4B" w:rsidRPr="004A6D4B" w:rsidRDefault="00E35CA1" w:rsidP="004A6D4B">
            <w:r>
              <w:lastRenderedPageBreak/>
              <w:t>Originaux.</w:t>
            </w:r>
          </w:p>
        </w:tc>
      </w:tr>
      <w:tr w:rsidR="00023B87" w:rsidRPr="00A674F8" w14:paraId="0B23559B" w14:textId="77777777" w:rsidTr="00C11F5D">
        <w:trPr>
          <w:trHeight w:val="1333"/>
        </w:trPr>
        <w:tc>
          <w:tcPr>
            <w:tcW w:w="1555" w:type="dxa"/>
            <w:shd w:val="clear" w:color="auto" w:fill="D9D9D9" w:themeFill="background1" w:themeFillShade="D9"/>
          </w:tcPr>
          <w:p w14:paraId="4EA210D1" w14:textId="77777777" w:rsidR="002D46C8" w:rsidRDefault="002D46C8" w:rsidP="002D46C8">
            <w:pPr>
              <w:rPr>
                <w:lang w:eastAsia="en-US"/>
              </w:rPr>
            </w:pPr>
            <w:r>
              <w:rPr>
                <w:lang w:eastAsia="en-US"/>
              </w:rPr>
              <w:lastRenderedPageBreak/>
              <w:t>R08-E08-T01</w:t>
            </w:r>
          </w:p>
          <w:p w14:paraId="29AB9176" w14:textId="3A6BFC37" w:rsidR="00023B87" w:rsidRPr="00A674F8" w:rsidRDefault="002D46C8" w:rsidP="002D46C8">
            <w:pPr>
              <w:rPr>
                <w:lang w:eastAsia="en-US"/>
              </w:rPr>
            </w:pPr>
            <w:r>
              <w:rPr>
                <w:lang w:eastAsia="en-US"/>
              </w:rPr>
              <w:t>Boîte 1</w:t>
            </w:r>
          </w:p>
        </w:tc>
        <w:tc>
          <w:tcPr>
            <w:tcW w:w="7801" w:type="dxa"/>
            <w:shd w:val="clear" w:color="auto" w:fill="auto"/>
          </w:tcPr>
          <w:p w14:paraId="4B1F587A" w14:textId="77777777" w:rsidR="00023B87" w:rsidRDefault="00023B87" w:rsidP="00023B87">
            <w:pPr>
              <w:pStyle w:val="Niveau3"/>
            </w:pPr>
            <w:bookmarkStart w:id="6" w:name="_Toc183685231"/>
            <w:r>
              <w:t>P452</w:t>
            </w:r>
            <w:r w:rsidRPr="00561EAD">
              <w:t>/A1/</w:t>
            </w:r>
            <w:r>
              <w:t>4</w:t>
            </w:r>
            <w:r w:rsidRPr="00561EAD">
              <w:t xml:space="preserve"> : </w:t>
            </w:r>
            <w:r>
              <w:t>Costumes</w:t>
            </w:r>
            <w:bookmarkEnd w:id="6"/>
          </w:p>
          <w:p w14:paraId="0C9216A4" w14:textId="32329FB6" w:rsidR="004A6D4B" w:rsidRPr="00556093" w:rsidRDefault="004A6D4B" w:rsidP="004A6D4B">
            <w:r>
              <w:t>– [19--]. – 0,1 cm de documents textuels.</w:t>
            </w:r>
          </w:p>
          <w:p w14:paraId="2BB5A95E" w14:textId="13BC1CC4" w:rsidR="004A6D4B" w:rsidRDefault="004A6D4B" w:rsidP="004A6D4B"/>
          <w:p w14:paraId="7E9E46AB" w14:textId="77777777" w:rsidR="00E35CA1" w:rsidRPr="00930F36" w:rsidRDefault="00E35CA1" w:rsidP="00E35CA1">
            <w:pPr>
              <w:rPr>
                <w:i/>
                <w:lang w:eastAsia="en-US"/>
              </w:rPr>
            </w:pPr>
            <w:r w:rsidRPr="00930F36">
              <w:rPr>
                <w:i/>
                <w:lang w:eastAsia="en-US"/>
              </w:rPr>
              <w:t>Portée et contenu :</w:t>
            </w:r>
          </w:p>
          <w:p w14:paraId="190A0AE1" w14:textId="3EA5F315" w:rsidR="00E35CA1" w:rsidRDefault="00E35CA1" w:rsidP="00E35CA1">
            <w:pPr>
              <w:rPr>
                <w:lang w:eastAsia="en-US"/>
              </w:rPr>
            </w:pPr>
            <w:r>
              <w:rPr>
                <w:lang w:eastAsia="en-US"/>
              </w:rPr>
              <w:t xml:space="preserve">Ce dossier comprend une liste des types de costumes portés </w:t>
            </w:r>
            <w:r w:rsidR="001203A8">
              <w:rPr>
                <w:lang w:eastAsia="en-US"/>
              </w:rPr>
              <w:t xml:space="preserve">par les membres de la chorale </w:t>
            </w:r>
            <w:r>
              <w:rPr>
                <w:lang w:eastAsia="en-US"/>
              </w:rPr>
              <w:t xml:space="preserve">et une description en fonction des années, de 1960 à </w:t>
            </w:r>
            <w:r w:rsidR="001203A8">
              <w:rPr>
                <w:lang w:eastAsia="en-US"/>
              </w:rPr>
              <w:t>1983, ainsi que les personnes qui détenaient de ces costumes.</w:t>
            </w:r>
          </w:p>
          <w:p w14:paraId="31501DD9" w14:textId="77777777" w:rsidR="00E35CA1" w:rsidRDefault="00E35CA1" w:rsidP="00E35CA1">
            <w:pPr>
              <w:rPr>
                <w:lang w:eastAsia="en-US"/>
              </w:rPr>
            </w:pPr>
          </w:p>
          <w:p w14:paraId="6995EBF1" w14:textId="77777777" w:rsidR="00E35CA1" w:rsidRPr="00930F36" w:rsidRDefault="00E35CA1" w:rsidP="00E35CA1">
            <w:pPr>
              <w:rPr>
                <w:i/>
                <w:lang w:eastAsia="en-US"/>
              </w:rPr>
            </w:pPr>
            <w:r w:rsidRPr="00930F36">
              <w:rPr>
                <w:i/>
                <w:lang w:eastAsia="en-US"/>
              </w:rPr>
              <w:t>Notes :</w:t>
            </w:r>
          </w:p>
          <w:p w14:paraId="37895BC9" w14:textId="110C974E" w:rsidR="00E35CA1" w:rsidRDefault="001203A8" w:rsidP="00E35CA1">
            <w:r>
              <w:t>Manuscrit, au stylo, sur feuille lignée.</w:t>
            </w:r>
          </w:p>
          <w:p w14:paraId="32A853A9" w14:textId="2B9302B1" w:rsidR="00E35CA1" w:rsidRDefault="00E35CA1" w:rsidP="00E35CA1">
            <w:r>
              <w:t>Originaux.</w:t>
            </w:r>
          </w:p>
          <w:p w14:paraId="35F82154" w14:textId="75FF6C11" w:rsidR="00E35CA1" w:rsidRPr="004A6D4B" w:rsidRDefault="00E35CA1" w:rsidP="004A6D4B"/>
        </w:tc>
      </w:tr>
    </w:tbl>
    <w:p w14:paraId="71B92678" w14:textId="77777777" w:rsidR="00B25321" w:rsidRPr="00A674F8" w:rsidRDefault="00B25321" w:rsidP="007342B0"/>
    <w:p w14:paraId="6705B676" w14:textId="77777777" w:rsidR="00E57F6F" w:rsidRPr="00A674F8" w:rsidRDefault="00E57F6F" w:rsidP="00923766"/>
    <w:p w14:paraId="6135CA38" w14:textId="47C0EB63" w:rsidR="00E57F6F" w:rsidRPr="00A674F8" w:rsidRDefault="006436DA" w:rsidP="00923766">
      <w:pPr>
        <w:pStyle w:val="Titre2"/>
      </w:pPr>
      <w:bookmarkStart w:id="7" w:name="_Toc183685232"/>
      <w:r>
        <w:t>P452</w:t>
      </w:r>
      <w:r w:rsidR="00E57F6F" w:rsidRPr="00A674F8">
        <w:t xml:space="preserve">/A2 </w:t>
      </w:r>
      <w:r w:rsidR="00023B87">
        <w:t>Administration</w:t>
      </w:r>
      <w:bookmarkEnd w:id="7"/>
    </w:p>
    <w:p w14:paraId="710D817D" w14:textId="4661E3F0" w:rsidR="007415EA" w:rsidRDefault="007415EA" w:rsidP="007415EA">
      <w:r>
        <w:t>– 1966-20</w:t>
      </w:r>
      <w:r w:rsidR="00FA4DB4">
        <w:t>10</w:t>
      </w:r>
      <w:r>
        <w:t xml:space="preserve">. – </w:t>
      </w:r>
      <w:r w:rsidR="00FA4DB4">
        <w:t>8,6</w:t>
      </w:r>
      <w:r>
        <w:t xml:space="preserve"> cm de documents textuels. </w:t>
      </w:r>
    </w:p>
    <w:p w14:paraId="679BC220" w14:textId="77777777" w:rsidR="00AB6798" w:rsidRDefault="00AB6798" w:rsidP="00AB6798">
      <w:pPr>
        <w:rPr>
          <w:i/>
        </w:rPr>
      </w:pPr>
    </w:p>
    <w:p w14:paraId="5D732229" w14:textId="77777777" w:rsidR="00AB6798" w:rsidRPr="00AB6798" w:rsidRDefault="00AB6798" w:rsidP="00AB6798">
      <w:pPr>
        <w:rPr>
          <w:i/>
        </w:rPr>
      </w:pPr>
      <w:r w:rsidRPr="00AB6798">
        <w:rPr>
          <w:i/>
        </w:rPr>
        <w:t xml:space="preserve">Portée et contenu : </w:t>
      </w:r>
    </w:p>
    <w:p w14:paraId="24F26540" w14:textId="422D2DA8" w:rsidR="00AB6798" w:rsidRPr="00FA4DB4" w:rsidRDefault="00AB6798" w:rsidP="00AB6798">
      <w:r>
        <w:t xml:space="preserve">Cette sous-série comprend </w:t>
      </w:r>
      <w:r w:rsidR="00FA4DB4">
        <w:t xml:space="preserve">les dossiers </w:t>
      </w:r>
      <w:r w:rsidR="00FA4DB4">
        <w:rPr>
          <w:i/>
        </w:rPr>
        <w:t xml:space="preserve">Règlements, Contrats, Rapports </w:t>
      </w:r>
      <w:r w:rsidR="00FA4DB4">
        <w:t xml:space="preserve">et </w:t>
      </w:r>
      <w:r w:rsidR="00FA4DB4">
        <w:rPr>
          <w:i/>
        </w:rPr>
        <w:t xml:space="preserve">Membres </w:t>
      </w:r>
      <w:r w:rsidR="00FA4DB4">
        <w:t xml:space="preserve">ainsi que la sous-sous-série </w:t>
      </w:r>
      <w:r w:rsidR="00FA4DB4">
        <w:rPr>
          <w:i/>
        </w:rPr>
        <w:t xml:space="preserve">Procès-verbaux </w:t>
      </w:r>
      <w:r w:rsidR="00FA4DB4">
        <w:t>composées de plusieurs dossiers divisés par tranches d’années.</w:t>
      </w:r>
    </w:p>
    <w:p w14:paraId="02230060" w14:textId="77777777" w:rsidR="00AB6798" w:rsidRPr="00A674F8" w:rsidRDefault="00AB6798"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4D248CC" w14:textId="77777777" w:rsidTr="007F33D1">
        <w:trPr>
          <w:trHeight w:val="873"/>
        </w:trPr>
        <w:tc>
          <w:tcPr>
            <w:tcW w:w="1555" w:type="dxa"/>
            <w:shd w:val="clear" w:color="auto" w:fill="D9D9D9" w:themeFill="background1" w:themeFillShade="D9"/>
            <w:hideMark/>
          </w:tcPr>
          <w:p w14:paraId="22DB8045" w14:textId="77777777" w:rsidR="002D46C8" w:rsidRDefault="002D46C8" w:rsidP="002D46C8">
            <w:pPr>
              <w:rPr>
                <w:lang w:eastAsia="en-US"/>
              </w:rPr>
            </w:pPr>
            <w:r>
              <w:rPr>
                <w:lang w:eastAsia="en-US"/>
              </w:rPr>
              <w:t>R08-E08-T01</w:t>
            </w:r>
          </w:p>
          <w:p w14:paraId="13D2183A" w14:textId="59D4AA9C" w:rsidR="00C11F5D" w:rsidRPr="00A674F8" w:rsidRDefault="002D46C8" w:rsidP="002D46C8">
            <w:pPr>
              <w:rPr>
                <w:lang w:eastAsia="en-US"/>
              </w:rPr>
            </w:pPr>
            <w:r>
              <w:rPr>
                <w:lang w:eastAsia="en-US"/>
              </w:rPr>
              <w:t>Boîte 1</w:t>
            </w:r>
          </w:p>
        </w:tc>
        <w:tc>
          <w:tcPr>
            <w:tcW w:w="7801" w:type="dxa"/>
            <w:shd w:val="clear" w:color="auto" w:fill="auto"/>
            <w:hideMark/>
          </w:tcPr>
          <w:p w14:paraId="7DF82922" w14:textId="5B25E85A" w:rsidR="00561EAD" w:rsidRDefault="006436DA" w:rsidP="00AB6798">
            <w:pPr>
              <w:pStyle w:val="Niveau3"/>
            </w:pPr>
            <w:bookmarkStart w:id="8" w:name="_Toc183685233"/>
            <w:r>
              <w:t>P452</w:t>
            </w:r>
            <w:r w:rsidR="00C11F5D" w:rsidRPr="00B321DF">
              <w:t>/A</w:t>
            </w:r>
            <w:r w:rsidR="00561EAD">
              <w:t>2</w:t>
            </w:r>
            <w:r w:rsidR="00C11F5D" w:rsidRPr="00B321DF">
              <w:t xml:space="preserve">/1 : </w:t>
            </w:r>
            <w:r w:rsidR="00023B87">
              <w:t>Règlements</w:t>
            </w:r>
            <w:bookmarkEnd w:id="8"/>
          </w:p>
          <w:p w14:paraId="00BB685E" w14:textId="14F2B386" w:rsidR="004A6D4B" w:rsidRPr="00556093" w:rsidRDefault="004A6D4B" w:rsidP="004A6D4B">
            <w:r>
              <w:t>– 1986</w:t>
            </w:r>
            <w:r w:rsidR="001203A8">
              <w:t>-2002</w:t>
            </w:r>
            <w:r>
              <w:t>. – 0,</w:t>
            </w:r>
            <w:r w:rsidR="00CF2396">
              <w:t>3</w:t>
            </w:r>
            <w:r>
              <w:t xml:space="preserve"> cm de documents textuels.</w:t>
            </w:r>
          </w:p>
          <w:p w14:paraId="584F995D" w14:textId="7F6B3B9A" w:rsidR="004A6D4B" w:rsidRDefault="004A6D4B" w:rsidP="004A6D4B"/>
          <w:p w14:paraId="09BB7F06" w14:textId="77777777" w:rsidR="001203A8" w:rsidRPr="00930F36" w:rsidRDefault="001203A8" w:rsidP="001203A8">
            <w:pPr>
              <w:rPr>
                <w:i/>
                <w:lang w:eastAsia="en-US"/>
              </w:rPr>
            </w:pPr>
            <w:r w:rsidRPr="00930F36">
              <w:rPr>
                <w:i/>
                <w:lang w:eastAsia="en-US"/>
              </w:rPr>
              <w:t>Portée et contenu :</w:t>
            </w:r>
          </w:p>
          <w:p w14:paraId="7904CE69" w14:textId="3DDDC5CA" w:rsidR="001203A8" w:rsidRDefault="001203A8" w:rsidP="001203A8">
            <w:pPr>
              <w:rPr>
                <w:lang w:eastAsia="en-US"/>
              </w:rPr>
            </w:pPr>
            <w:r>
              <w:rPr>
                <w:lang w:eastAsia="en-US"/>
              </w:rPr>
              <w:t>Ce dossier comprend des listes de règlements sur plusieurs années, incluant une liste thématique des « dix commandements » de la chorale, des années 1980 au début des années 2000.</w:t>
            </w:r>
          </w:p>
          <w:p w14:paraId="486F8C0D" w14:textId="77777777" w:rsidR="001203A8" w:rsidRDefault="001203A8" w:rsidP="001203A8">
            <w:pPr>
              <w:rPr>
                <w:lang w:eastAsia="en-US"/>
              </w:rPr>
            </w:pPr>
          </w:p>
          <w:p w14:paraId="7A5CBCF0" w14:textId="77777777" w:rsidR="001203A8" w:rsidRPr="00930F36" w:rsidRDefault="001203A8" w:rsidP="001203A8">
            <w:pPr>
              <w:rPr>
                <w:i/>
                <w:lang w:eastAsia="en-US"/>
              </w:rPr>
            </w:pPr>
            <w:r w:rsidRPr="00930F36">
              <w:rPr>
                <w:i/>
                <w:lang w:eastAsia="en-US"/>
              </w:rPr>
              <w:t>Notes :</w:t>
            </w:r>
          </w:p>
          <w:p w14:paraId="426038F9" w14:textId="77777777" w:rsidR="001203A8" w:rsidRDefault="001203A8" w:rsidP="001203A8">
            <w:r>
              <w:t>Imprimés ou dactylographiés.</w:t>
            </w:r>
          </w:p>
          <w:p w14:paraId="46BDFC6B" w14:textId="3CE7D465" w:rsidR="001203A8" w:rsidRDefault="001203A8" w:rsidP="001203A8">
            <w:r>
              <w:t xml:space="preserve">Certains sont jaunis, troués et tachés. </w:t>
            </w:r>
          </w:p>
          <w:p w14:paraId="0F47B85A" w14:textId="1E5890F6" w:rsidR="001203A8" w:rsidRDefault="001203A8" w:rsidP="001203A8">
            <w:r>
              <w:t>Originaux.</w:t>
            </w:r>
          </w:p>
          <w:p w14:paraId="4FDA6E04" w14:textId="77777777" w:rsidR="001203A8" w:rsidRPr="004A6D4B" w:rsidRDefault="001203A8" w:rsidP="004A6D4B"/>
          <w:p w14:paraId="344EF9CF" w14:textId="77777777" w:rsidR="00C11F5D" w:rsidRPr="00A674F8" w:rsidRDefault="00C11F5D" w:rsidP="007F33D1">
            <w:pPr>
              <w:rPr>
                <w:lang w:eastAsia="en-US"/>
              </w:rPr>
            </w:pPr>
          </w:p>
        </w:tc>
      </w:tr>
      <w:tr w:rsidR="00C11F5D" w:rsidRPr="00A674F8" w14:paraId="383B99D6" w14:textId="77777777" w:rsidTr="007F33D1">
        <w:trPr>
          <w:trHeight w:val="1333"/>
        </w:trPr>
        <w:tc>
          <w:tcPr>
            <w:tcW w:w="1555" w:type="dxa"/>
            <w:shd w:val="clear" w:color="auto" w:fill="D9D9D9" w:themeFill="background1" w:themeFillShade="D9"/>
          </w:tcPr>
          <w:p w14:paraId="646C0323" w14:textId="77777777" w:rsidR="002D46C8" w:rsidRDefault="002D46C8" w:rsidP="002D46C8">
            <w:pPr>
              <w:rPr>
                <w:lang w:eastAsia="en-US"/>
              </w:rPr>
            </w:pPr>
            <w:r>
              <w:rPr>
                <w:lang w:eastAsia="en-US"/>
              </w:rPr>
              <w:t>R08-E08-T01</w:t>
            </w:r>
          </w:p>
          <w:p w14:paraId="223FA8B5" w14:textId="1EC1479C" w:rsidR="00C11F5D" w:rsidRPr="00A674F8" w:rsidRDefault="002D46C8" w:rsidP="002D46C8">
            <w:pPr>
              <w:rPr>
                <w:lang w:eastAsia="en-US"/>
              </w:rPr>
            </w:pPr>
            <w:r>
              <w:rPr>
                <w:lang w:eastAsia="en-US"/>
              </w:rPr>
              <w:t>Boîte 1</w:t>
            </w:r>
          </w:p>
        </w:tc>
        <w:tc>
          <w:tcPr>
            <w:tcW w:w="7801" w:type="dxa"/>
            <w:shd w:val="clear" w:color="auto" w:fill="auto"/>
          </w:tcPr>
          <w:p w14:paraId="7F37DF1F" w14:textId="05D24C00" w:rsidR="00C11F5D" w:rsidRPr="00B321DF" w:rsidRDefault="006436DA" w:rsidP="007F33D1">
            <w:pPr>
              <w:pStyle w:val="Niveau3"/>
            </w:pPr>
            <w:bookmarkStart w:id="9" w:name="_Toc183685234"/>
            <w:r>
              <w:t>P452</w:t>
            </w:r>
            <w:r w:rsidR="00C11F5D">
              <w:t>/A</w:t>
            </w:r>
            <w:r w:rsidR="00AB6798">
              <w:t>2</w:t>
            </w:r>
            <w:r w:rsidR="00C11F5D">
              <w:t>/2</w:t>
            </w:r>
            <w:r w:rsidR="00C11F5D" w:rsidRPr="00B321DF">
              <w:t xml:space="preserve"> : </w:t>
            </w:r>
            <w:r w:rsidR="00023B87">
              <w:t>Contrats</w:t>
            </w:r>
            <w:bookmarkEnd w:id="9"/>
          </w:p>
          <w:p w14:paraId="33C724EA" w14:textId="4C2EC211" w:rsidR="004A6D4B" w:rsidRPr="00556093" w:rsidRDefault="004A6D4B" w:rsidP="004A6D4B">
            <w:r>
              <w:t>– 19</w:t>
            </w:r>
            <w:r w:rsidR="001203A8">
              <w:t>76</w:t>
            </w:r>
            <w:r>
              <w:t>-1996. – 0,1 cm de documents textuels.</w:t>
            </w:r>
          </w:p>
          <w:p w14:paraId="1D77B162" w14:textId="3E71C204" w:rsidR="00C11F5D" w:rsidRDefault="00C11F5D" w:rsidP="007F33D1">
            <w:pPr>
              <w:rPr>
                <w:lang w:eastAsia="en-US"/>
              </w:rPr>
            </w:pPr>
          </w:p>
          <w:p w14:paraId="2EC9313B" w14:textId="77777777" w:rsidR="001203A8" w:rsidRPr="00930F36" w:rsidRDefault="001203A8" w:rsidP="001203A8">
            <w:pPr>
              <w:rPr>
                <w:i/>
                <w:lang w:eastAsia="en-US"/>
              </w:rPr>
            </w:pPr>
            <w:r w:rsidRPr="00930F36">
              <w:rPr>
                <w:i/>
                <w:lang w:eastAsia="en-US"/>
              </w:rPr>
              <w:t>Portée et contenu :</w:t>
            </w:r>
          </w:p>
          <w:p w14:paraId="777273A1" w14:textId="20A5B702" w:rsidR="001203A8" w:rsidRDefault="001203A8" w:rsidP="001203A8">
            <w:pPr>
              <w:rPr>
                <w:lang w:eastAsia="en-US"/>
              </w:rPr>
            </w:pPr>
            <w:r>
              <w:rPr>
                <w:lang w:eastAsia="en-US"/>
              </w:rPr>
              <w:t xml:space="preserve">Ce dossier comprend des documents pour l’obtention de droits d’auteurs pour </w:t>
            </w:r>
            <w:r w:rsidRPr="001203A8">
              <w:rPr>
                <w:i/>
                <w:lang w:eastAsia="en-US"/>
              </w:rPr>
              <w:t>La Carmencita</w:t>
            </w:r>
            <w:r>
              <w:rPr>
                <w:lang w:eastAsia="en-US"/>
              </w:rPr>
              <w:t xml:space="preserve"> en 1996, une entente avec le Festival du Bleuet de Mistassini en </w:t>
            </w:r>
            <w:r>
              <w:rPr>
                <w:lang w:eastAsia="en-US"/>
              </w:rPr>
              <w:lastRenderedPageBreak/>
              <w:t>1982 pour un spectacle rémunéré et d’autres contrats pour des représentations en 1976, notamment au Théâtre Orphéon de Mistassini.</w:t>
            </w:r>
          </w:p>
          <w:p w14:paraId="7CCAE776" w14:textId="77777777" w:rsidR="001203A8" w:rsidRDefault="001203A8" w:rsidP="001203A8">
            <w:pPr>
              <w:rPr>
                <w:lang w:eastAsia="en-US"/>
              </w:rPr>
            </w:pPr>
          </w:p>
          <w:p w14:paraId="0F1EA35D" w14:textId="77777777" w:rsidR="001203A8" w:rsidRPr="00930F36" w:rsidRDefault="001203A8" w:rsidP="001203A8">
            <w:pPr>
              <w:rPr>
                <w:i/>
                <w:lang w:eastAsia="en-US"/>
              </w:rPr>
            </w:pPr>
            <w:r w:rsidRPr="00930F36">
              <w:rPr>
                <w:i/>
                <w:lang w:eastAsia="en-US"/>
              </w:rPr>
              <w:t>Notes :</w:t>
            </w:r>
          </w:p>
          <w:p w14:paraId="42D22294" w14:textId="77777777" w:rsidR="00853BC1" w:rsidRDefault="001203A8" w:rsidP="001203A8">
            <w:r>
              <w:t>Imprimés</w:t>
            </w:r>
            <w:r w:rsidR="00853BC1">
              <w:t xml:space="preserve"> ou dactylographiés. </w:t>
            </w:r>
          </w:p>
          <w:p w14:paraId="256DE640" w14:textId="12855BFD" w:rsidR="001203A8" w:rsidRDefault="00853BC1" w:rsidP="001203A8">
            <w:r>
              <w:t>Certains sont signés. Certains sont annotés au stylo.</w:t>
            </w:r>
          </w:p>
          <w:p w14:paraId="2126B2AF" w14:textId="1E1283E2" w:rsidR="00853BC1" w:rsidRDefault="00853BC1" w:rsidP="001203A8">
            <w:r>
              <w:t>Certains sont troués, pliés ou jaunis.</w:t>
            </w:r>
          </w:p>
          <w:p w14:paraId="0426F953" w14:textId="77777777" w:rsidR="001203A8" w:rsidRDefault="001203A8" w:rsidP="001203A8">
            <w:r>
              <w:t>Originaux.</w:t>
            </w:r>
          </w:p>
          <w:p w14:paraId="16B1A60A" w14:textId="77777777" w:rsidR="00C11F5D" w:rsidRDefault="00C11F5D" w:rsidP="007F33D1"/>
        </w:tc>
      </w:tr>
      <w:tr w:rsidR="00023B87" w:rsidRPr="00A674F8" w14:paraId="05E4C960" w14:textId="77777777" w:rsidTr="007F33D1">
        <w:trPr>
          <w:trHeight w:val="1333"/>
        </w:trPr>
        <w:tc>
          <w:tcPr>
            <w:tcW w:w="1555" w:type="dxa"/>
            <w:shd w:val="clear" w:color="auto" w:fill="D9D9D9" w:themeFill="background1" w:themeFillShade="D9"/>
          </w:tcPr>
          <w:p w14:paraId="01E86A11" w14:textId="77777777" w:rsidR="002D46C8" w:rsidRDefault="002D46C8" w:rsidP="002D46C8">
            <w:pPr>
              <w:rPr>
                <w:lang w:eastAsia="en-US"/>
              </w:rPr>
            </w:pPr>
            <w:r>
              <w:rPr>
                <w:lang w:eastAsia="en-US"/>
              </w:rPr>
              <w:lastRenderedPageBreak/>
              <w:t>R08-E08-T01</w:t>
            </w:r>
          </w:p>
          <w:p w14:paraId="51C8ED50" w14:textId="4C39C2ED" w:rsidR="00023B87" w:rsidRPr="00A674F8" w:rsidRDefault="002D46C8" w:rsidP="002D46C8">
            <w:pPr>
              <w:rPr>
                <w:lang w:eastAsia="en-US"/>
              </w:rPr>
            </w:pPr>
            <w:r>
              <w:rPr>
                <w:lang w:eastAsia="en-US"/>
              </w:rPr>
              <w:t>Boîte 1</w:t>
            </w:r>
          </w:p>
        </w:tc>
        <w:tc>
          <w:tcPr>
            <w:tcW w:w="7801" w:type="dxa"/>
            <w:shd w:val="clear" w:color="auto" w:fill="auto"/>
          </w:tcPr>
          <w:p w14:paraId="7A7B0CEC" w14:textId="65C8FDD0" w:rsidR="00023B87" w:rsidRPr="00B321DF" w:rsidRDefault="00023B87" w:rsidP="00023B87">
            <w:pPr>
              <w:pStyle w:val="Niveau3"/>
            </w:pPr>
            <w:bookmarkStart w:id="10" w:name="_Toc183685235"/>
            <w:r>
              <w:t>P452/A2/3</w:t>
            </w:r>
            <w:r w:rsidRPr="00B321DF">
              <w:t xml:space="preserve"> : </w:t>
            </w:r>
            <w:r>
              <w:t>Rapports</w:t>
            </w:r>
            <w:bookmarkEnd w:id="10"/>
          </w:p>
          <w:p w14:paraId="5DABB930" w14:textId="547B1EF4" w:rsidR="00023B87" w:rsidRDefault="004A6D4B" w:rsidP="00023B87">
            <w:r>
              <w:t>– 1986-2005. – 0,</w:t>
            </w:r>
            <w:r w:rsidR="00F06931">
              <w:t>5</w:t>
            </w:r>
            <w:r>
              <w:t xml:space="preserve"> cm de documents textuels</w:t>
            </w:r>
            <w:r w:rsidR="001203A8">
              <w:t xml:space="preserve">. </w:t>
            </w:r>
          </w:p>
          <w:p w14:paraId="1FEC3F3B" w14:textId="77777777" w:rsidR="00023B87" w:rsidRPr="00A674F8" w:rsidRDefault="00023B87" w:rsidP="00023B87">
            <w:pPr>
              <w:rPr>
                <w:lang w:eastAsia="en-US"/>
              </w:rPr>
            </w:pPr>
          </w:p>
          <w:p w14:paraId="475A2CC6" w14:textId="77777777" w:rsidR="00853BC1" w:rsidRPr="00930F36" w:rsidRDefault="00853BC1" w:rsidP="00853BC1">
            <w:pPr>
              <w:rPr>
                <w:i/>
                <w:lang w:eastAsia="en-US"/>
              </w:rPr>
            </w:pPr>
            <w:r w:rsidRPr="00930F36">
              <w:rPr>
                <w:i/>
                <w:lang w:eastAsia="en-US"/>
              </w:rPr>
              <w:t>Portée et contenu :</w:t>
            </w:r>
          </w:p>
          <w:p w14:paraId="69748031" w14:textId="15C24448" w:rsidR="00853BC1" w:rsidRDefault="00853BC1" w:rsidP="00853BC1">
            <w:pPr>
              <w:rPr>
                <w:lang w:eastAsia="en-US"/>
              </w:rPr>
            </w:pPr>
            <w:r>
              <w:rPr>
                <w:lang w:eastAsia="en-US"/>
              </w:rPr>
              <w:t xml:space="preserve">Ce dossier comprend </w:t>
            </w:r>
            <w:r w:rsidR="00136A5B">
              <w:rPr>
                <w:lang w:eastAsia="en-US"/>
              </w:rPr>
              <w:t>des rapports de la présidence</w:t>
            </w:r>
            <w:r w:rsidR="00F06931">
              <w:rPr>
                <w:lang w:eastAsia="en-US"/>
              </w:rPr>
              <w:t xml:space="preserve">, des rapports du chef de chœur, des rapports de la publicité, des rapports de la section jeunesse et des rapports d’étape (notamment pour </w:t>
            </w:r>
            <w:r w:rsidR="00F06931" w:rsidRPr="00F06931">
              <w:rPr>
                <w:i/>
                <w:lang w:eastAsia="en-US"/>
              </w:rPr>
              <w:t>La Carmencita</w:t>
            </w:r>
            <w:r w:rsidR="00F06931">
              <w:rPr>
                <w:lang w:eastAsia="en-US"/>
              </w:rPr>
              <w:t>) entre 1986 et 2005. Certaines années ont été omises ou les documents n’ont pas été remis à ce jour.</w:t>
            </w:r>
          </w:p>
          <w:p w14:paraId="3566D6F4" w14:textId="77777777" w:rsidR="00853BC1" w:rsidRDefault="00853BC1" w:rsidP="00853BC1">
            <w:pPr>
              <w:rPr>
                <w:lang w:eastAsia="en-US"/>
              </w:rPr>
            </w:pPr>
          </w:p>
          <w:p w14:paraId="455131D8" w14:textId="77777777" w:rsidR="00853BC1" w:rsidRPr="00930F36" w:rsidRDefault="00853BC1" w:rsidP="00853BC1">
            <w:pPr>
              <w:rPr>
                <w:i/>
                <w:lang w:eastAsia="en-US"/>
              </w:rPr>
            </w:pPr>
            <w:r w:rsidRPr="00930F36">
              <w:rPr>
                <w:i/>
                <w:lang w:eastAsia="en-US"/>
              </w:rPr>
              <w:t>Notes :</w:t>
            </w:r>
          </w:p>
          <w:p w14:paraId="56F21830" w14:textId="25F32329" w:rsidR="00853BC1" w:rsidRDefault="00F06931" w:rsidP="00853BC1">
            <w:r>
              <w:t>Imprimés ou dactylographiés.</w:t>
            </w:r>
          </w:p>
          <w:p w14:paraId="7B98A2A0" w14:textId="76191E67" w:rsidR="00F06931" w:rsidRDefault="00F06931" w:rsidP="00853BC1">
            <w:r>
              <w:t>Certains documents sont partiellement effacés ou jaunis.</w:t>
            </w:r>
          </w:p>
          <w:p w14:paraId="2096D8C8" w14:textId="77777777" w:rsidR="00853BC1" w:rsidRDefault="00853BC1" w:rsidP="00853BC1">
            <w:r>
              <w:t>Originaux.</w:t>
            </w:r>
          </w:p>
          <w:p w14:paraId="2444FE84" w14:textId="77777777" w:rsidR="00023B87" w:rsidRDefault="00023B87" w:rsidP="00023B87">
            <w:pPr>
              <w:pStyle w:val="Niveau3"/>
            </w:pPr>
          </w:p>
        </w:tc>
      </w:tr>
      <w:tr w:rsidR="00023B87" w:rsidRPr="00A674F8" w14:paraId="2BF1F20C" w14:textId="77777777" w:rsidTr="007F33D1">
        <w:trPr>
          <w:trHeight w:val="1333"/>
        </w:trPr>
        <w:tc>
          <w:tcPr>
            <w:tcW w:w="1555" w:type="dxa"/>
            <w:shd w:val="clear" w:color="auto" w:fill="D9D9D9" w:themeFill="background1" w:themeFillShade="D9"/>
          </w:tcPr>
          <w:p w14:paraId="601CE1C9" w14:textId="77777777" w:rsidR="002D46C8" w:rsidRDefault="002D46C8" w:rsidP="002D46C8">
            <w:pPr>
              <w:rPr>
                <w:lang w:eastAsia="en-US"/>
              </w:rPr>
            </w:pPr>
            <w:r>
              <w:rPr>
                <w:lang w:eastAsia="en-US"/>
              </w:rPr>
              <w:t>R08-E08-T01</w:t>
            </w:r>
          </w:p>
          <w:p w14:paraId="285A9226" w14:textId="4F0ED720" w:rsidR="00023B87" w:rsidRPr="00A674F8" w:rsidRDefault="002D46C8" w:rsidP="002D46C8">
            <w:pPr>
              <w:rPr>
                <w:lang w:eastAsia="en-US"/>
              </w:rPr>
            </w:pPr>
            <w:r>
              <w:rPr>
                <w:lang w:eastAsia="en-US"/>
              </w:rPr>
              <w:t>Boîte 1</w:t>
            </w:r>
          </w:p>
        </w:tc>
        <w:tc>
          <w:tcPr>
            <w:tcW w:w="7801" w:type="dxa"/>
            <w:shd w:val="clear" w:color="auto" w:fill="auto"/>
          </w:tcPr>
          <w:p w14:paraId="587302CD" w14:textId="2CDFFFF0" w:rsidR="00023B87" w:rsidRPr="00B321DF" w:rsidRDefault="00023B87" w:rsidP="00023B87">
            <w:pPr>
              <w:pStyle w:val="Niveau3"/>
            </w:pPr>
            <w:bookmarkStart w:id="11" w:name="_Toc183685236"/>
            <w:r>
              <w:t>P452/A2/4</w:t>
            </w:r>
            <w:r w:rsidRPr="00B321DF">
              <w:t xml:space="preserve"> : </w:t>
            </w:r>
            <w:r>
              <w:t>Membres</w:t>
            </w:r>
            <w:bookmarkEnd w:id="11"/>
          </w:p>
          <w:p w14:paraId="4D5EE834" w14:textId="3BE4B166" w:rsidR="00023B87" w:rsidRPr="00A674F8" w:rsidRDefault="004A6D4B" w:rsidP="00023B87">
            <w:r>
              <w:t>– 1975-2010. – 0,</w:t>
            </w:r>
            <w:r w:rsidR="00431769">
              <w:t>4</w:t>
            </w:r>
            <w:r>
              <w:t xml:space="preserve"> cm de documents textuels</w:t>
            </w:r>
            <w:r w:rsidR="00431769">
              <w:t xml:space="preserve"> (2 chemises).</w:t>
            </w:r>
          </w:p>
          <w:p w14:paraId="6DB36F73" w14:textId="77777777" w:rsidR="00023B87" w:rsidRDefault="00023B87" w:rsidP="00023B87">
            <w:pPr>
              <w:pStyle w:val="Niveau3"/>
            </w:pPr>
          </w:p>
          <w:p w14:paraId="7F3FA721" w14:textId="77777777" w:rsidR="00F06931" w:rsidRPr="00930F36" w:rsidRDefault="00F06931" w:rsidP="00F06931">
            <w:pPr>
              <w:rPr>
                <w:i/>
                <w:lang w:eastAsia="en-US"/>
              </w:rPr>
            </w:pPr>
            <w:r w:rsidRPr="00930F36">
              <w:rPr>
                <w:i/>
                <w:lang w:eastAsia="en-US"/>
              </w:rPr>
              <w:t>Portée et contenu :</w:t>
            </w:r>
          </w:p>
          <w:p w14:paraId="47FBA090" w14:textId="2B656D1C" w:rsidR="00F06931" w:rsidRDefault="00F06931" w:rsidP="00F06931">
            <w:pPr>
              <w:rPr>
                <w:lang w:eastAsia="en-US"/>
              </w:rPr>
            </w:pPr>
            <w:r>
              <w:rPr>
                <w:lang w:eastAsia="en-US"/>
              </w:rPr>
              <w:t xml:space="preserve">Ce dossier comprend des listes de membres de la chorale et de comités de bénévoles d’années éparses, entre 1975 et 2010. </w:t>
            </w:r>
          </w:p>
          <w:p w14:paraId="1B4B8CA8" w14:textId="77777777" w:rsidR="00F06931" w:rsidRDefault="00F06931" w:rsidP="00F06931">
            <w:pPr>
              <w:rPr>
                <w:lang w:eastAsia="en-US"/>
              </w:rPr>
            </w:pPr>
          </w:p>
          <w:p w14:paraId="3C5FC26D" w14:textId="77777777" w:rsidR="00F06931" w:rsidRPr="00930F36" w:rsidRDefault="00F06931" w:rsidP="00F06931">
            <w:pPr>
              <w:rPr>
                <w:i/>
                <w:lang w:eastAsia="en-US"/>
              </w:rPr>
            </w:pPr>
            <w:r w:rsidRPr="00930F36">
              <w:rPr>
                <w:i/>
                <w:lang w:eastAsia="en-US"/>
              </w:rPr>
              <w:t>Notes :</w:t>
            </w:r>
          </w:p>
          <w:p w14:paraId="40B2AEAF" w14:textId="579AEE95" w:rsidR="00F06931" w:rsidRDefault="00F06931" w:rsidP="00F06931">
            <w:r>
              <w:t>Imprimés, manuscrits ou dactylographiés.</w:t>
            </w:r>
          </w:p>
          <w:p w14:paraId="21E4364F" w14:textId="7C1B6251" w:rsidR="00F06931" w:rsidRDefault="00F06931" w:rsidP="00F06931">
            <w:r>
              <w:t>Certains documents sont pliés, troués, annotés au stylo ou jaunis.</w:t>
            </w:r>
          </w:p>
          <w:p w14:paraId="4B043A28" w14:textId="41AA0BE1" w:rsidR="00F06931" w:rsidRDefault="00F06931" w:rsidP="00F06931">
            <w:r>
              <w:t>Originaux et copies.</w:t>
            </w:r>
          </w:p>
          <w:p w14:paraId="35A5927F" w14:textId="125F5102" w:rsidR="00F06931" w:rsidRPr="00F06931" w:rsidRDefault="00F06931" w:rsidP="00F06931"/>
        </w:tc>
      </w:tr>
      <w:tr w:rsidR="00023B87" w:rsidRPr="00A674F8" w14:paraId="65D2B446" w14:textId="77777777" w:rsidTr="007F33D1">
        <w:trPr>
          <w:trHeight w:val="1333"/>
        </w:trPr>
        <w:tc>
          <w:tcPr>
            <w:tcW w:w="1555" w:type="dxa"/>
            <w:shd w:val="clear" w:color="auto" w:fill="D9D9D9" w:themeFill="background1" w:themeFillShade="D9"/>
          </w:tcPr>
          <w:p w14:paraId="35D23DCE" w14:textId="77777777" w:rsidR="00023B87" w:rsidRDefault="004A6D4B" w:rsidP="00023B87">
            <w:pPr>
              <w:rPr>
                <w:lang w:eastAsia="en-US"/>
              </w:rPr>
            </w:pPr>
            <w:r>
              <w:rPr>
                <w:lang w:eastAsia="en-US"/>
              </w:rPr>
              <w:t>R</w:t>
            </w:r>
            <w:r w:rsidR="002D46C8">
              <w:rPr>
                <w:lang w:eastAsia="en-US"/>
              </w:rPr>
              <w:t>08-E08-T01</w:t>
            </w:r>
          </w:p>
          <w:p w14:paraId="55B0411D" w14:textId="12EEB075" w:rsidR="002D46C8" w:rsidRPr="00A674F8" w:rsidRDefault="002D46C8" w:rsidP="00023B87">
            <w:pPr>
              <w:rPr>
                <w:lang w:eastAsia="en-US"/>
              </w:rPr>
            </w:pPr>
            <w:r>
              <w:rPr>
                <w:lang w:eastAsia="en-US"/>
              </w:rPr>
              <w:t>Boîte 1</w:t>
            </w:r>
          </w:p>
        </w:tc>
        <w:tc>
          <w:tcPr>
            <w:tcW w:w="7801" w:type="dxa"/>
            <w:shd w:val="clear" w:color="auto" w:fill="auto"/>
          </w:tcPr>
          <w:p w14:paraId="03E71FB7" w14:textId="5D1574B4" w:rsidR="00023B87" w:rsidRDefault="00023B87" w:rsidP="00023B87">
            <w:pPr>
              <w:pStyle w:val="Niveau3"/>
            </w:pPr>
            <w:bookmarkStart w:id="12" w:name="_Toc183685237"/>
            <w:r>
              <w:t>P452/A2/5</w:t>
            </w:r>
            <w:r w:rsidRPr="00B321DF">
              <w:t xml:space="preserve"> : </w:t>
            </w:r>
            <w:r>
              <w:t>Procès-verbaux</w:t>
            </w:r>
            <w:bookmarkEnd w:id="12"/>
          </w:p>
          <w:p w14:paraId="27BB4367" w14:textId="00FEF21D" w:rsidR="007E3046" w:rsidRDefault="007E3046" w:rsidP="007E3046">
            <w:r>
              <w:t xml:space="preserve">– 1966-2008. – 7,3 cm de documents textuels. </w:t>
            </w:r>
          </w:p>
          <w:p w14:paraId="1B2AF4D6" w14:textId="77777777" w:rsidR="00F06931" w:rsidRPr="00F06931" w:rsidRDefault="00F06931" w:rsidP="00F06931"/>
          <w:p w14:paraId="6D178A8F" w14:textId="77777777" w:rsidR="00F06931" w:rsidRPr="00930F36" w:rsidRDefault="00F06931" w:rsidP="00F06931">
            <w:pPr>
              <w:rPr>
                <w:i/>
                <w:lang w:eastAsia="en-US"/>
              </w:rPr>
            </w:pPr>
            <w:r w:rsidRPr="00930F36">
              <w:rPr>
                <w:i/>
                <w:lang w:eastAsia="en-US"/>
              </w:rPr>
              <w:t>Portée et contenu :</w:t>
            </w:r>
          </w:p>
          <w:p w14:paraId="509A4339" w14:textId="77777777" w:rsidR="00FA4DB4" w:rsidRDefault="00F06931" w:rsidP="00F06931">
            <w:pPr>
              <w:rPr>
                <w:lang w:eastAsia="en-US"/>
              </w:rPr>
            </w:pPr>
            <w:r>
              <w:rPr>
                <w:lang w:eastAsia="en-US"/>
              </w:rPr>
              <w:t>Cette sous-sous-série comprend des procès-verbaux de la Chorale Vol au Vent de ses débuts en 1966 jusqu’en 2008.</w:t>
            </w:r>
            <w:r w:rsidR="00FA4DB4">
              <w:rPr>
                <w:lang w:eastAsia="en-US"/>
              </w:rPr>
              <w:t xml:space="preserve"> </w:t>
            </w:r>
          </w:p>
          <w:p w14:paraId="474F274D" w14:textId="77777777" w:rsidR="00FA4DB4" w:rsidRDefault="00FA4DB4" w:rsidP="00F06931">
            <w:pPr>
              <w:rPr>
                <w:lang w:eastAsia="en-US"/>
              </w:rPr>
            </w:pPr>
          </w:p>
          <w:p w14:paraId="3B2B836A" w14:textId="4911B4BA" w:rsidR="00F06931" w:rsidRPr="00FA4DB4" w:rsidRDefault="00FA4DB4" w:rsidP="00F06931">
            <w:pPr>
              <w:rPr>
                <w:i/>
                <w:lang w:eastAsia="en-US"/>
              </w:rPr>
            </w:pPr>
            <w:r>
              <w:rPr>
                <w:lang w:eastAsia="en-US"/>
              </w:rPr>
              <w:t xml:space="preserve">Ceux-ci sont déployés en plusieurs dossiers, soit </w:t>
            </w:r>
            <w:r>
              <w:rPr>
                <w:i/>
                <w:lang w:eastAsia="en-US"/>
              </w:rPr>
              <w:t>Procès-verbaux 1966 à 1983, Procès-verbaux 1990-1991, Procès-verbaux 1994-1995, Procès-verbaux 1996, Procès-verbaux 1997, Procès-verbaux 1998, Procès-verbaux 1999, Procès-</w:t>
            </w:r>
            <w:r>
              <w:rPr>
                <w:i/>
                <w:lang w:eastAsia="en-US"/>
              </w:rPr>
              <w:lastRenderedPageBreak/>
              <w:t xml:space="preserve">verbaux 2004-2005, Procès-verbaux 2005-2006, Procès-verbaux 2006-2007 </w:t>
            </w:r>
            <w:r>
              <w:rPr>
                <w:lang w:eastAsia="en-US"/>
              </w:rPr>
              <w:t xml:space="preserve">et finalement </w:t>
            </w:r>
            <w:r>
              <w:rPr>
                <w:i/>
                <w:lang w:eastAsia="en-US"/>
              </w:rPr>
              <w:t>Procès-verbaux 2007-2008.</w:t>
            </w:r>
          </w:p>
          <w:p w14:paraId="0F5D4FE7" w14:textId="77777777" w:rsidR="00F06931" w:rsidRDefault="00F06931" w:rsidP="00F06931">
            <w:pPr>
              <w:rPr>
                <w:lang w:eastAsia="en-US"/>
              </w:rPr>
            </w:pPr>
          </w:p>
          <w:p w14:paraId="09CF14F5" w14:textId="77777777" w:rsidR="00F06931" w:rsidRPr="00930F36" w:rsidRDefault="00F06931" w:rsidP="00F06931">
            <w:pPr>
              <w:rPr>
                <w:i/>
                <w:lang w:eastAsia="en-US"/>
              </w:rPr>
            </w:pPr>
            <w:r w:rsidRPr="00930F36">
              <w:rPr>
                <w:i/>
                <w:lang w:eastAsia="en-US"/>
              </w:rPr>
              <w:t>Notes :</w:t>
            </w:r>
          </w:p>
          <w:p w14:paraId="6863ABC8" w14:textId="51C8C357" w:rsidR="00F06931" w:rsidRDefault="00F06931" w:rsidP="00F06931">
            <w:r>
              <w:t>Imprimés</w:t>
            </w:r>
            <w:r w:rsidR="0077623A">
              <w:t xml:space="preserve">, manuscrits </w:t>
            </w:r>
            <w:r>
              <w:t>ou dactylographiés.</w:t>
            </w:r>
          </w:p>
          <w:p w14:paraId="76C77662" w14:textId="26D6C8B6" w:rsidR="00F06931" w:rsidRDefault="00F06931" w:rsidP="00F06931">
            <w:r>
              <w:t>Originaux</w:t>
            </w:r>
            <w:r w:rsidR="0077623A">
              <w:t xml:space="preserve"> et copies.</w:t>
            </w:r>
          </w:p>
          <w:p w14:paraId="7244E806" w14:textId="58861B46" w:rsidR="00023B87" w:rsidRDefault="00023B87" w:rsidP="00023B87"/>
          <w:p w14:paraId="2BD13841" w14:textId="1756BBDB" w:rsidR="00023B87" w:rsidRDefault="00023B87" w:rsidP="007B17A1">
            <w:pPr>
              <w:pStyle w:val="Niveau4"/>
            </w:pPr>
            <w:bookmarkStart w:id="13" w:name="_Toc183685238"/>
            <w:r>
              <w:t xml:space="preserve">P452/A2/5.1 : Procès-verbaux </w:t>
            </w:r>
            <w:r w:rsidR="004A6D4B">
              <w:t>1966 à 1983</w:t>
            </w:r>
            <w:bookmarkEnd w:id="13"/>
          </w:p>
          <w:p w14:paraId="75718CFC" w14:textId="43407B81" w:rsidR="004A6D4B" w:rsidRDefault="007B17A1" w:rsidP="00023B87">
            <w:r>
              <w:t xml:space="preserve">– 1966-1983. – 1,6 cm de documents textuels. </w:t>
            </w:r>
          </w:p>
          <w:p w14:paraId="5A24486B" w14:textId="3DFCD956" w:rsidR="007B17A1" w:rsidRDefault="007B17A1" w:rsidP="00023B87"/>
          <w:p w14:paraId="02A37348" w14:textId="77777777" w:rsidR="00F06931" w:rsidRPr="00930F36" w:rsidRDefault="00F06931" w:rsidP="00F06931">
            <w:pPr>
              <w:rPr>
                <w:i/>
                <w:lang w:eastAsia="en-US"/>
              </w:rPr>
            </w:pPr>
            <w:r w:rsidRPr="00930F36">
              <w:rPr>
                <w:i/>
                <w:lang w:eastAsia="en-US"/>
              </w:rPr>
              <w:t>Portée et contenu :</w:t>
            </w:r>
          </w:p>
          <w:p w14:paraId="538A418F" w14:textId="509B11AC" w:rsidR="00F06931" w:rsidRDefault="00F06931" w:rsidP="00F06931">
            <w:pPr>
              <w:rPr>
                <w:lang w:eastAsia="en-US"/>
              </w:rPr>
            </w:pPr>
            <w:r>
              <w:rPr>
                <w:lang w:eastAsia="en-US"/>
              </w:rPr>
              <w:t xml:space="preserve">Ce dossier comprend </w:t>
            </w:r>
            <w:r w:rsidR="00631B62">
              <w:rPr>
                <w:lang w:eastAsia="en-US"/>
              </w:rPr>
              <w:t xml:space="preserve">des procès-verbaux de la Chorale Vol au Vent des années 1966 à 1983, dont certains sont rassemblés dans un carnet et rédigés au stylo alors qu’une autre partie sont imprimés sur papier. </w:t>
            </w:r>
          </w:p>
          <w:p w14:paraId="7A01F1D3" w14:textId="77777777" w:rsidR="00F06931" w:rsidRDefault="00F06931" w:rsidP="00F06931">
            <w:pPr>
              <w:rPr>
                <w:lang w:eastAsia="en-US"/>
              </w:rPr>
            </w:pPr>
          </w:p>
          <w:p w14:paraId="37A72B8E" w14:textId="77777777" w:rsidR="00F06931" w:rsidRPr="00930F36" w:rsidRDefault="00F06931" w:rsidP="00F06931">
            <w:pPr>
              <w:rPr>
                <w:i/>
                <w:lang w:eastAsia="en-US"/>
              </w:rPr>
            </w:pPr>
            <w:r w:rsidRPr="00930F36">
              <w:rPr>
                <w:i/>
                <w:lang w:eastAsia="en-US"/>
              </w:rPr>
              <w:t>Notes :</w:t>
            </w:r>
          </w:p>
          <w:p w14:paraId="233EC2D3" w14:textId="7164D75D" w:rsidR="00F06931" w:rsidRDefault="00F06931" w:rsidP="00F06931">
            <w:r>
              <w:t>Imprimés ou manuscrits.</w:t>
            </w:r>
          </w:p>
          <w:p w14:paraId="39C4E322" w14:textId="13239668" w:rsidR="00F06931" w:rsidRDefault="00F06931" w:rsidP="00F06931">
            <w:r>
              <w:t xml:space="preserve">Certains documents sont </w:t>
            </w:r>
            <w:r w:rsidR="00631B62">
              <w:t>troués</w:t>
            </w:r>
            <w:r>
              <w:t xml:space="preserve"> ou jaunis.</w:t>
            </w:r>
          </w:p>
          <w:p w14:paraId="33F86840" w14:textId="77777777" w:rsidR="0077623A" w:rsidRDefault="0077623A" w:rsidP="0077623A">
            <w:r>
              <w:t>Le tri d’origine a été conservé.</w:t>
            </w:r>
          </w:p>
          <w:p w14:paraId="514A57F5" w14:textId="77777777" w:rsidR="00F06931" w:rsidRDefault="00F06931" w:rsidP="00F06931">
            <w:r>
              <w:t>Originaux.</w:t>
            </w:r>
          </w:p>
          <w:p w14:paraId="282A87AB" w14:textId="77777777" w:rsidR="00F06931" w:rsidRDefault="00F06931" w:rsidP="00023B87"/>
          <w:p w14:paraId="12C238F7" w14:textId="022CAEC3" w:rsidR="004A6D4B" w:rsidRDefault="004A6D4B" w:rsidP="007B17A1">
            <w:pPr>
              <w:pStyle w:val="Niveau4"/>
            </w:pPr>
            <w:bookmarkStart w:id="14" w:name="_Toc183685239"/>
            <w:r>
              <w:t>P452/A2/5.</w:t>
            </w:r>
            <w:r w:rsidR="007B17A1">
              <w:t>2</w:t>
            </w:r>
            <w:r>
              <w:t> : Procès-verbaux 1990-1991</w:t>
            </w:r>
            <w:bookmarkEnd w:id="14"/>
          </w:p>
          <w:p w14:paraId="1BCEE69F" w14:textId="7F2E7C97" w:rsidR="007B17A1" w:rsidRDefault="007B17A1" w:rsidP="007B17A1">
            <w:r>
              <w:t xml:space="preserve">– 1990-1991. – 0,7 cm de documents textuels. </w:t>
            </w:r>
          </w:p>
          <w:p w14:paraId="6E78E770" w14:textId="1F65A737" w:rsidR="00D81266" w:rsidRDefault="00D81266" w:rsidP="004A6D4B"/>
          <w:p w14:paraId="5D583B1C" w14:textId="77777777" w:rsidR="00631B62" w:rsidRPr="00930F36" w:rsidRDefault="00631B62" w:rsidP="00631B62">
            <w:pPr>
              <w:rPr>
                <w:i/>
                <w:lang w:eastAsia="en-US"/>
              </w:rPr>
            </w:pPr>
            <w:r w:rsidRPr="00930F36">
              <w:rPr>
                <w:i/>
                <w:lang w:eastAsia="en-US"/>
              </w:rPr>
              <w:t>Portée et contenu :</w:t>
            </w:r>
          </w:p>
          <w:p w14:paraId="1CE08355" w14:textId="3D4BE656" w:rsidR="00631B62" w:rsidRDefault="00631B62" w:rsidP="00631B62">
            <w:pPr>
              <w:rPr>
                <w:lang w:eastAsia="en-US"/>
              </w:rPr>
            </w:pPr>
            <w:r>
              <w:rPr>
                <w:lang w:eastAsia="en-US"/>
              </w:rPr>
              <w:t xml:space="preserve">Ce dossier comprend des procès-verbaux de la Chorale Vol au Vent des années 1990 et 1991. </w:t>
            </w:r>
          </w:p>
          <w:p w14:paraId="6C1B0567" w14:textId="77777777" w:rsidR="00631B62" w:rsidRDefault="00631B62" w:rsidP="00631B62">
            <w:pPr>
              <w:rPr>
                <w:lang w:eastAsia="en-US"/>
              </w:rPr>
            </w:pPr>
          </w:p>
          <w:p w14:paraId="63AB4317" w14:textId="77777777" w:rsidR="00631B62" w:rsidRPr="00930F36" w:rsidRDefault="00631B62" w:rsidP="00631B62">
            <w:pPr>
              <w:rPr>
                <w:i/>
                <w:lang w:eastAsia="en-US"/>
              </w:rPr>
            </w:pPr>
            <w:r w:rsidRPr="00930F36">
              <w:rPr>
                <w:i/>
                <w:lang w:eastAsia="en-US"/>
              </w:rPr>
              <w:t>Notes :</w:t>
            </w:r>
          </w:p>
          <w:p w14:paraId="3C39C12B" w14:textId="23D04EAE" w:rsidR="00631B62" w:rsidRDefault="00631B62" w:rsidP="00631B62">
            <w:r>
              <w:t>Imprimés.</w:t>
            </w:r>
          </w:p>
          <w:p w14:paraId="112599A9" w14:textId="77777777" w:rsidR="001B28C9" w:rsidRDefault="001B28C9" w:rsidP="001B28C9">
            <w:r>
              <w:t>Certains documents sont troués sur le côté de la feuille.</w:t>
            </w:r>
          </w:p>
          <w:p w14:paraId="12DFEF9F" w14:textId="77777777" w:rsidR="0077623A" w:rsidRDefault="0077623A" w:rsidP="0077623A">
            <w:r>
              <w:t>Le tri d’origine a été conservé.</w:t>
            </w:r>
          </w:p>
          <w:p w14:paraId="36E50D66" w14:textId="77777777" w:rsidR="00631B62" w:rsidRDefault="00631B62" w:rsidP="00631B62">
            <w:r>
              <w:t>Originaux.</w:t>
            </w:r>
          </w:p>
          <w:p w14:paraId="19CCB569" w14:textId="77777777" w:rsidR="00631B62" w:rsidRDefault="00631B62" w:rsidP="004A6D4B"/>
          <w:p w14:paraId="0D84D299" w14:textId="34372280" w:rsidR="00D81266" w:rsidRDefault="00D81266" w:rsidP="007B17A1">
            <w:pPr>
              <w:pStyle w:val="Niveau4"/>
            </w:pPr>
            <w:bookmarkStart w:id="15" w:name="_Toc183685240"/>
            <w:r>
              <w:t>P452/A2/5.</w:t>
            </w:r>
            <w:r w:rsidR="007B17A1">
              <w:t>3</w:t>
            </w:r>
            <w:r>
              <w:t> : Procès-verbaux 1994-1995</w:t>
            </w:r>
            <w:bookmarkEnd w:id="15"/>
          </w:p>
          <w:p w14:paraId="28F6E492" w14:textId="0AAA38A8" w:rsidR="007B17A1" w:rsidRDefault="007B17A1" w:rsidP="007B17A1">
            <w:r>
              <w:t>– 1993-1995. – 0,</w:t>
            </w:r>
            <w:r w:rsidR="00431769">
              <w:t>7</w:t>
            </w:r>
            <w:r>
              <w:t xml:space="preserve"> cm de documents textuels. </w:t>
            </w:r>
          </w:p>
          <w:p w14:paraId="501A00C0" w14:textId="358B36A4" w:rsidR="00D81266" w:rsidRDefault="00D81266" w:rsidP="00D81266"/>
          <w:p w14:paraId="203D02FC" w14:textId="77777777" w:rsidR="00631B62" w:rsidRPr="00930F36" w:rsidRDefault="00631B62" w:rsidP="00631B62">
            <w:pPr>
              <w:rPr>
                <w:i/>
                <w:lang w:eastAsia="en-US"/>
              </w:rPr>
            </w:pPr>
            <w:r w:rsidRPr="00930F36">
              <w:rPr>
                <w:i/>
                <w:lang w:eastAsia="en-US"/>
              </w:rPr>
              <w:t>Portée et contenu :</w:t>
            </w:r>
          </w:p>
          <w:p w14:paraId="5FA850DE" w14:textId="44F99BF9" w:rsidR="00631B62" w:rsidRDefault="00631B62" w:rsidP="00631B62">
            <w:pPr>
              <w:rPr>
                <w:lang w:eastAsia="en-US"/>
              </w:rPr>
            </w:pPr>
            <w:r>
              <w:rPr>
                <w:lang w:eastAsia="en-US"/>
              </w:rPr>
              <w:t xml:space="preserve">Ce dossier comprend des procès-verbaux de la Chorale Vol au Vent des années </w:t>
            </w:r>
            <w:r w:rsidR="001B28C9">
              <w:rPr>
                <w:lang w:eastAsia="en-US"/>
              </w:rPr>
              <w:t>1993 à 1995, essentiellement en relation avec les activités de 1994 et 1995</w:t>
            </w:r>
            <w:r>
              <w:rPr>
                <w:lang w:eastAsia="en-US"/>
              </w:rPr>
              <w:t xml:space="preserve">. </w:t>
            </w:r>
          </w:p>
          <w:p w14:paraId="57332DE3" w14:textId="77777777" w:rsidR="00631B62" w:rsidRDefault="00631B62" w:rsidP="00631B62">
            <w:pPr>
              <w:rPr>
                <w:lang w:eastAsia="en-US"/>
              </w:rPr>
            </w:pPr>
          </w:p>
          <w:p w14:paraId="6174441D" w14:textId="77777777" w:rsidR="00631B62" w:rsidRPr="00930F36" w:rsidRDefault="00631B62" w:rsidP="00631B62">
            <w:pPr>
              <w:rPr>
                <w:i/>
                <w:lang w:eastAsia="en-US"/>
              </w:rPr>
            </w:pPr>
            <w:r w:rsidRPr="00930F36">
              <w:rPr>
                <w:i/>
                <w:lang w:eastAsia="en-US"/>
              </w:rPr>
              <w:t>Notes :</w:t>
            </w:r>
          </w:p>
          <w:p w14:paraId="446606E5" w14:textId="00C627EB" w:rsidR="00631B62" w:rsidRDefault="00631B62" w:rsidP="00631B62">
            <w:r>
              <w:t>Imprimés</w:t>
            </w:r>
            <w:r w:rsidR="001B28C9">
              <w:t xml:space="preserve"> ou manuscrits.</w:t>
            </w:r>
          </w:p>
          <w:p w14:paraId="19234A6C" w14:textId="4CF60390" w:rsidR="00631B62" w:rsidRDefault="00631B62" w:rsidP="00631B62">
            <w:r>
              <w:t>Certains documents sont troués</w:t>
            </w:r>
            <w:r w:rsidR="001B28C9">
              <w:t xml:space="preserve"> sur le côté de la feuille.</w:t>
            </w:r>
          </w:p>
          <w:p w14:paraId="14F39710" w14:textId="1B34C768" w:rsidR="001B28C9" w:rsidRDefault="001B28C9" w:rsidP="00631B62">
            <w:r>
              <w:t>Certains sont rassemblés dans un cahier Canada.</w:t>
            </w:r>
          </w:p>
          <w:p w14:paraId="383636C5" w14:textId="77777777" w:rsidR="0077623A" w:rsidRDefault="0077623A" w:rsidP="0077623A">
            <w:r>
              <w:t>Le tri d’origine a été conservé.</w:t>
            </w:r>
          </w:p>
          <w:p w14:paraId="79EAD2CB" w14:textId="769D7DD0" w:rsidR="00631B62" w:rsidRDefault="00631B62" w:rsidP="00631B62">
            <w:r>
              <w:lastRenderedPageBreak/>
              <w:t>Originaux</w:t>
            </w:r>
            <w:r w:rsidR="0077623A">
              <w:t xml:space="preserve"> et copies.</w:t>
            </w:r>
          </w:p>
          <w:p w14:paraId="38BC05F3" w14:textId="77777777" w:rsidR="00631B62" w:rsidRDefault="00631B62" w:rsidP="00D81266"/>
          <w:p w14:paraId="58F5B028" w14:textId="46984D17" w:rsidR="00D81266" w:rsidRDefault="00D81266" w:rsidP="007B17A1">
            <w:pPr>
              <w:pStyle w:val="Niveau4"/>
            </w:pPr>
            <w:bookmarkStart w:id="16" w:name="_Toc183685241"/>
            <w:r>
              <w:t>P452/A2/5.</w:t>
            </w:r>
            <w:r w:rsidR="007B17A1">
              <w:t>4</w:t>
            </w:r>
            <w:r>
              <w:t> : Procès-verbaux 1996</w:t>
            </w:r>
            <w:bookmarkEnd w:id="16"/>
          </w:p>
          <w:p w14:paraId="4ACFE015" w14:textId="7385C0B9" w:rsidR="007B17A1" w:rsidRDefault="007B17A1" w:rsidP="007B17A1">
            <w:r>
              <w:t xml:space="preserve">– 1995-1997. – 1 cm de documents textuels. </w:t>
            </w:r>
          </w:p>
          <w:p w14:paraId="1DBDBB2C" w14:textId="2B2F220F" w:rsidR="004A6D4B" w:rsidRDefault="004A6D4B" w:rsidP="00023B87"/>
          <w:p w14:paraId="3DCD81EB" w14:textId="77777777" w:rsidR="001B28C9" w:rsidRPr="00930F36" w:rsidRDefault="001B28C9" w:rsidP="001B28C9">
            <w:pPr>
              <w:rPr>
                <w:i/>
                <w:lang w:eastAsia="en-US"/>
              </w:rPr>
            </w:pPr>
            <w:r w:rsidRPr="00930F36">
              <w:rPr>
                <w:i/>
                <w:lang w:eastAsia="en-US"/>
              </w:rPr>
              <w:t>Portée et contenu :</w:t>
            </w:r>
          </w:p>
          <w:p w14:paraId="0FFDF781" w14:textId="6C66F609" w:rsidR="001B28C9" w:rsidRDefault="001B28C9" w:rsidP="001B28C9">
            <w:pPr>
              <w:rPr>
                <w:lang w:eastAsia="en-US"/>
              </w:rPr>
            </w:pPr>
            <w:r>
              <w:rPr>
                <w:lang w:eastAsia="en-US"/>
              </w:rPr>
              <w:t xml:space="preserve">Ce dossier comprend des procès-verbaux de la Chorale Vol au Vent des années 1995 à 1997, essentiellement en relation avec les activités de 1996. </w:t>
            </w:r>
          </w:p>
          <w:p w14:paraId="1D0CCF41" w14:textId="77777777" w:rsidR="001B28C9" w:rsidRDefault="001B28C9" w:rsidP="001B28C9">
            <w:pPr>
              <w:rPr>
                <w:lang w:eastAsia="en-US"/>
              </w:rPr>
            </w:pPr>
          </w:p>
          <w:p w14:paraId="0F77BDB8" w14:textId="77777777" w:rsidR="001B28C9" w:rsidRPr="00930F36" w:rsidRDefault="001B28C9" w:rsidP="001B28C9">
            <w:pPr>
              <w:rPr>
                <w:i/>
                <w:lang w:eastAsia="en-US"/>
              </w:rPr>
            </w:pPr>
            <w:r w:rsidRPr="00930F36">
              <w:rPr>
                <w:i/>
                <w:lang w:eastAsia="en-US"/>
              </w:rPr>
              <w:t>Notes :</w:t>
            </w:r>
          </w:p>
          <w:p w14:paraId="7FB5EBCB" w14:textId="77777777" w:rsidR="001B28C9" w:rsidRDefault="001B28C9" w:rsidP="001B28C9">
            <w:r>
              <w:t>Imprimés.</w:t>
            </w:r>
          </w:p>
          <w:p w14:paraId="0123D48B" w14:textId="77777777" w:rsidR="001B28C9" w:rsidRDefault="001B28C9" w:rsidP="001B28C9">
            <w:r>
              <w:t>Certains documents sont troués sur le côté de la feuille.</w:t>
            </w:r>
          </w:p>
          <w:p w14:paraId="27B3CFC3" w14:textId="77777777" w:rsidR="0077623A" w:rsidRDefault="0077623A" w:rsidP="0077623A">
            <w:r>
              <w:t>Le tri d’origine a été conservé.</w:t>
            </w:r>
          </w:p>
          <w:p w14:paraId="569D8D78" w14:textId="77777777" w:rsidR="001B28C9" w:rsidRDefault="001B28C9" w:rsidP="001B28C9">
            <w:r>
              <w:t>Originaux.</w:t>
            </w:r>
          </w:p>
          <w:p w14:paraId="4A3A68A6" w14:textId="77777777" w:rsidR="001B28C9" w:rsidRDefault="001B28C9" w:rsidP="00023B87"/>
          <w:p w14:paraId="25D9D7AC" w14:textId="2C79038E" w:rsidR="00D81266" w:rsidRDefault="00D81266" w:rsidP="007B17A1">
            <w:pPr>
              <w:pStyle w:val="Niveau4"/>
            </w:pPr>
            <w:bookmarkStart w:id="17" w:name="_Toc183685242"/>
            <w:r>
              <w:t>P452/A2/5.</w:t>
            </w:r>
            <w:r w:rsidR="007B17A1">
              <w:t>5</w:t>
            </w:r>
            <w:r>
              <w:t> : Procès-verbaux 1997</w:t>
            </w:r>
            <w:bookmarkEnd w:id="17"/>
          </w:p>
          <w:p w14:paraId="19B48776" w14:textId="26478AD7" w:rsidR="007B17A1" w:rsidRDefault="007B17A1" w:rsidP="007B17A1">
            <w:r>
              <w:t xml:space="preserve">– 1997. – 0,5 cm de documents textuels. </w:t>
            </w:r>
          </w:p>
          <w:p w14:paraId="21A6232A" w14:textId="77777777" w:rsidR="001B28C9" w:rsidRDefault="001B28C9" w:rsidP="007B17A1"/>
          <w:p w14:paraId="52D2AEC8" w14:textId="77777777" w:rsidR="001B28C9" w:rsidRPr="00930F36" w:rsidRDefault="001B28C9" w:rsidP="001B28C9">
            <w:pPr>
              <w:rPr>
                <w:i/>
                <w:lang w:eastAsia="en-US"/>
              </w:rPr>
            </w:pPr>
            <w:r w:rsidRPr="00930F36">
              <w:rPr>
                <w:i/>
                <w:lang w:eastAsia="en-US"/>
              </w:rPr>
              <w:t>Portée et contenu :</w:t>
            </w:r>
          </w:p>
          <w:p w14:paraId="77880BDD" w14:textId="2656C0DA" w:rsidR="001B28C9" w:rsidRDefault="001B28C9" w:rsidP="001B28C9">
            <w:pPr>
              <w:rPr>
                <w:lang w:eastAsia="en-US"/>
              </w:rPr>
            </w:pPr>
            <w:r>
              <w:rPr>
                <w:lang w:eastAsia="en-US"/>
              </w:rPr>
              <w:t xml:space="preserve">Ce dossier comprend des procès-verbaux de la Chorale Vol au Vent se référant aux activités de l’année 1997. </w:t>
            </w:r>
          </w:p>
          <w:p w14:paraId="393C1BFD" w14:textId="77777777" w:rsidR="001B28C9" w:rsidRDefault="001B28C9" w:rsidP="001B28C9">
            <w:pPr>
              <w:rPr>
                <w:lang w:eastAsia="en-US"/>
              </w:rPr>
            </w:pPr>
          </w:p>
          <w:p w14:paraId="520A98BE" w14:textId="77777777" w:rsidR="001B28C9" w:rsidRPr="00930F36" w:rsidRDefault="001B28C9" w:rsidP="001B28C9">
            <w:pPr>
              <w:rPr>
                <w:i/>
                <w:lang w:eastAsia="en-US"/>
              </w:rPr>
            </w:pPr>
            <w:r w:rsidRPr="00930F36">
              <w:rPr>
                <w:i/>
                <w:lang w:eastAsia="en-US"/>
              </w:rPr>
              <w:t>Notes :</w:t>
            </w:r>
          </w:p>
          <w:p w14:paraId="7B929713" w14:textId="77777777" w:rsidR="001B28C9" w:rsidRDefault="001B28C9" w:rsidP="001B28C9">
            <w:r>
              <w:t>Imprimés.</w:t>
            </w:r>
          </w:p>
          <w:p w14:paraId="41BA9CE1" w14:textId="0AD94A0F" w:rsidR="001B28C9" w:rsidRDefault="001B28C9" w:rsidP="001B28C9">
            <w:r>
              <w:t>Certains documents sont troués sur le côté de la feuille.</w:t>
            </w:r>
          </w:p>
          <w:p w14:paraId="79660F2F" w14:textId="77777777" w:rsidR="001B28C9" w:rsidRDefault="001B28C9" w:rsidP="001B28C9">
            <w:r>
              <w:t xml:space="preserve">Certaines informations sont annotées au stylo ou au plomb. </w:t>
            </w:r>
          </w:p>
          <w:p w14:paraId="4CFADF44" w14:textId="1F00B680" w:rsidR="001B28C9" w:rsidRDefault="001B28C9" w:rsidP="001B28C9">
            <w:r>
              <w:t>Certains documents sont signés.</w:t>
            </w:r>
          </w:p>
          <w:p w14:paraId="09C362D9" w14:textId="77777777" w:rsidR="0077623A" w:rsidRDefault="0077623A" w:rsidP="0077623A">
            <w:r>
              <w:t>Le tri d’origine a été conservé.</w:t>
            </w:r>
          </w:p>
          <w:p w14:paraId="2F2129A6" w14:textId="77777777" w:rsidR="001B28C9" w:rsidRDefault="001B28C9" w:rsidP="001B28C9">
            <w:r>
              <w:t>Originaux.</w:t>
            </w:r>
          </w:p>
          <w:p w14:paraId="49EA021D" w14:textId="77777777" w:rsidR="00D81266" w:rsidRDefault="00D81266" w:rsidP="00D81266"/>
          <w:p w14:paraId="4504F20F" w14:textId="024B1153" w:rsidR="00D81266" w:rsidRDefault="00D81266" w:rsidP="007B17A1">
            <w:pPr>
              <w:pStyle w:val="Niveau4"/>
            </w:pPr>
            <w:bookmarkStart w:id="18" w:name="_Toc183685243"/>
            <w:r>
              <w:t>P452/A2/5.</w:t>
            </w:r>
            <w:r w:rsidR="007B17A1">
              <w:t>6</w:t>
            </w:r>
            <w:r>
              <w:t> : Procès-verbaux 1998</w:t>
            </w:r>
            <w:bookmarkEnd w:id="18"/>
          </w:p>
          <w:p w14:paraId="6D3F6F84" w14:textId="5040BB11" w:rsidR="007B17A1" w:rsidRDefault="007B17A1" w:rsidP="007B17A1">
            <w:r>
              <w:t xml:space="preserve">– 1998. – 0,6 cm de documents textuels. </w:t>
            </w:r>
          </w:p>
          <w:p w14:paraId="5E555636" w14:textId="77777777" w:rsidR="001B28C9" w:rsidRDefault="001B28C9" w:rsidP="007B17A1"/>
          <w:p w14:paraId="69314329" w14:textId="77777777" w:rsidR="001B28C9" w:rsidRPr="00930F36" w:rsidRDefault="001B28C9" w:rsidP="001B28C9">
            <w:pPr>
              <w:rPr>
                <w:i/>
                <w:lang w:eastAsia="en-US"/>
              </w:rPr>
            </w:pPr>
            <w:r w:rsidRPr="00930F36">
              <w:rPr>
                <w:i/>
                <w:lang w:eastAsia="en-US"/>
              </w:rPr>
              <w:t>Portée et contenu :</w:t>
            </w:r>
          </w:p>
          <w:p w14:paraId="6481932D" w14:textId="1C9AC85E" w:rsidR="001B28C9" w:rsidRDefault="001B28C9" w:rsidP="001B28C9">
            <w:pPr>
              <w:rPr>
                <w:lang w:eastAsia="en-US"/>
              </w:rPr>
            </w:pPr>
            <w:r>
              <w:rPr>
                <w:lang w:eastAsia="en-US"/>
              </w:rPr>
              <w:t xml:space="preserve">Ce dossier comprend des procès-verbaux de la Chorale Vol au Vent se référant aux activités de l’année 1998. </w:t>
            </w:r>
          </w:p>
          <w:p w14:paraId="37520EAD" w14:textId="77777777" w:rsidR="001B28C9" w:rsidRDefault="001B28C9" w:rsidP="001B28C9">
            <w:pPr>
              <w:rPr>
                <w:lang w:eastAsia="en-US"/>
              </w:rPr>
            </w:pPr>
          </w:p>
          <w:p w14:paraId="6209C7B4" w14:textId="77777777" w:rsidR="001B28C9" w:rsidRPr="00930F36" w:rsidRDefault="001B28C9" w:rsidP="001B28C9">
            <w:pPr>
              <w:rPr>
                <w:i/>
                <w:lang w:eastAsia="en-US"/>
              </w:rPr>
            </w:pPr>
            <w:r w:rsidRPr="00930F36">
              <w:rPr>
                <w:i/>
                <w:lang w:eastAsia="en-US"/>
              </w:rPr>
              <w:t>Notes :</w:t>
            </w:r>
          </w:p>
          <w:p w14:paraId="2C3F41D2" w14:textId="77777777" w:rsidR="001B28C9" w:rsidRDefault="001B28C9" w:rsidP="001B28C9">
            <w:r>
              <w:t>Imprimés.</w:t>
            </w:r>
          </w:p>
          <w:p w14:paraId="11CCF1AE" w14:textId="35BB0484" w:rsidR="001B28C9" w:rsidRDefault="001B28C9" w:rsidP="001B28C9">
            <w:r>
              <w:t>Certains documents sont troués sur le côté de la feuille.</w:t>
            </w:r>
          </w:p>
          <w:p w14:paraId="0B14E5AA" w14:textId="77777777" w:rsidR="001B28C9" w:rsidRDefault="001B28C9" w:rsidP="001B28C9">
            <w:r>
              <w:t xml:space="preserve">Certaines informations sont annotées au stylo ou au plomb. </w:t>
            </w:r>
          </w:p>
          <w:p w14:paraId="62A91198" w14:textId="1E20B536" w:rsidR="001B28C9" w:rsidRDefault="001B28C9" w:rsidP="001B28C9">
            <w:r>
              <w:t>Certains documents sont signés.</w:t>
            </w:r>
          </w:p>
          <w:p w14:paraId="0416EF9B" w14:textId="77777777" w:rsidR="0077623A" w:rsidRDefault="0077623A" w:rsidP="0077623A">
            <w:r>
              <w:t>Le tri d’origine a été conservé.</w:t>
            </w:r>
          </w:p>
          <w:p w14:paraId="7E605242" w14:textId="77777777" w:rsidR="001B28C9" w:rsidRDefault="001B28C9" w:rsidP="001B28C9">
            <w:r>
              <w:t>Originaux.</w:t>
            </w:r>
          </w:p>
          <w:p w14:paraId="4A071902" w14:textId="77777777" w:rsidR="00D81266" w:rsidRDefault="00D81266" w:rsidP="00D81266"/>
          <w:p w14:paraId="0B0E2AF2" w14:textId="136F3F44" w:rsidR="00D81266" w:rsidRDefault="00D81266" w:rsidP="007B17A1">
            <w:pPr>
              <w:pStyle w:val="Niveau4"/>
            </w:pPr>
            <w:bookmarkStart w:id="19" w:name="_Toc183685244"/>
            <w:r>
              <w:t>P452/A2/5.</w:t>
            </w:r>
            <w:r w:rsidR="007B17A1">
              <w:t>7</w:t>
            </w:r>
            <w:r>
              <w:t> : Procès-verbaux 1999</w:t>
            </w:r>
            <w:bookmarkEnd w:id="19"/>
          </w:p>
          <w:p w14:paraId="01D91F23" w14:textId="76285A64" w:rsidR="007B17A1" w:rsidRDefault="007B17A1" w:rsidP="007B17A1">
            <w:r>
              <w:lastRenderedPageBreak/>
              <w:t xml:space="preserve">– 1998-1999. – 0,4 cm de documents textuels. </w:t>
            </w:r>
          </w:p>
          <w:p w14:paraId="6918DE60" w14:textId="10B24DF8" w:rsidR="00D81266" w:rsidRDefault="00D81266" w:rsidP="00D81266"/>
          <w:p w14:paraId="17581485" w14:textId="77777777" w:rsidR="0077623A" w:rsidRPr="00930F36" w:rsidRDefault="0077623A" w:rsidP="0077623A">
            <w:pPr>
              <w:rPr>
                <w:i/>
                <w:lang w:eastAsia="en-US"/>
              </w:rPr>
            </w:pPr>
            <w:r w:rsidRPr="00930F36">
              <w:rPr>
                <w:i/>
                <w:lang w:eastAsia="en-US"/>
              </w:rPr>
              <w:t>Portée et contenu :</w:t>
            </w:r>
          </w:p>
          <w:p w14:paraId="2917FBAC" w14:textId="4AE1B1C7" w:rsidR="0077623A" w:rsidRDefault="0077623A" w:rsidP="0077623A">
            <w:pPr>
              <w:rPr>
                <w:lang w:eastAsia="en-US"/>
              </w:rPr>
            </w:pPr>
            <w:r>
              <w:rPr>
                <w:lang w:eastAsia="en-US"/>
              </w:rPr>
              <w:t xml:space="preserve">Ce dossier comprend des procès-verbaux de la Chorale Vol au Vent se référant aux activités de l’année 1999, même si certains peuvent dater de l’année précédente. </w:t>
            </w:r>
          </w:p>
          <w:p w14:paraId="181EC8A8" w14:textId="77777777" w:rsidR="0077623A" w:rsidRDefault="0077623A" w:rsidP="0077623A">
            <w:pPr>
              <w:rPr>
                <w:lang w:eastAsia="en-US"/>
              </w:rPr>
            </w:pPr>
          </w:p>
          <w:p w14:paraId="7004A055" w14:textId="77777777" w:rsidR="0077623A" w:rsidRPr="00930F36" w:rsidRDefault="0077623A" w:rsidP="0077623A">
            <w:pPr>
              <w:rPr>
                <w:i/>
                <w:lang w:eastAsia="en-US"/>
              </w:rPr>
            </w:pPr>
            <w:r w:rsidRPr="00930F36">
              <w:rPr>
                <w:i/>
                <w:lang w:eastAsia="en-US"/>
              </w:rPr>
              <w:t>Notes :</w:t>
            </w:r>
          </w:p>
          <w:p w14:paraId="7C87CBC5" w14:textId="77777777" w:rsidR="0077623A" w:rsidRDefault="0077623A" w:rsidP="0077623A">
            <w:r>
              <w:t>Imprimés.</w:t>
            </w:r>
          </w:p>
          <w:p w14:paraId="00A13E2E" w14:textId="77777777" w:rsidR="0077623A" w:rsidRDefault="0077623A" w:rsidP="0077623A">
            <w:r>
              <w:t>Certains documents sont troués sur le côté de la feuille.</w:t>
            </w:r>
          </w:p>
          <w:p w14:paraId="44DB16B2" w14:textId="77777777" w:rsidR="0077623A" w:rsidRDefault="0077623A" w:rsidP="0077623A">
            <w:r>
              <w:t xml:space="preserve">Certaines informations sont annotées au stylo ou au plomb. </w:t>
            </w:r>
          </w:p>
          <w:p w14:paraId="2402760C" w14:textId="4F6E0DA9" w:rsidR="0077623A" w:rsidRDefault="0077623A" w:rsidP="0077623A">
            <w:r>
              <w:t>Certains documents sont signés.</w:t>
            </w:r>
          </w:p>
          <w:p w14:paraId="4C0EFB96" w14:textId="30B2E731" w:rsidR="0077623A" w:rsidRDefault="0077623A" w:rsidP="0077623A">
            <w:r>
              <w:t>Le tri d’origine a été conservé.</w:t>
            </w:r>
          </w:p>
          <w:p w14:paraId="0D775EF6" w14:textId="77777777" w:rsidR="0077623A" w:rsidRDefault="0077623A" w:rsidP="0077623A">
            <w:r>
              <w:t>Originaux.</w:t>
            </w:r>
          </w:p>
          <w:p w14:paraId="2365E6E8" w14:textId="77777777" w:rsidR="0077623A" w:rsidRDefault="0077623A" w:rsidP="00D81266"/>
          <w:p w14:paraId="17FDCD62" w14:textId="3BB3916B" w:rsidR="00D81266" w:rsidRDefault="00D81266" w:rsidP="007B17A1">
            <w:pPr>
              <w:pStyle w:val="Niveau4"/>
            </w:pPr>
            <w:bookmarkStart w:id="20" w:name="_Toc183685245"/>
            <w:r>
              <w:t>P452/A2/5.</w:t>
            </w:r>
            <w:r w:rsidR="007B17A1">
              <w:t>8</w:t>
            </w:r>
            <w:r>
              <w:t> : Procès-verbaux 2004-2005</w:t>
            </w:r>
            <w:bookmarkEnd w:id="20"/>
          </w:p>
          <w:p w14:paraId="05209608" w14:textId="21CD5F0B" w:rsidR="007B17A1" w:rsidRDefault="007B17A1" w:rsidP="007B17A1">
            <w:r>
              <w:t>– 2004-2005. – 0,5 cm de documents textuels. – 1 disquette.</w:t>
            </w:r>
          </w:p>
          <w:p w14:paraId="06B3DADB" w14:textId="5A5C15AC" w:rsidR="00D81266" w:rsidRDefault="00D81266" w:rsidP="00D81266"/>
          <w:p w14:paraId="4C13A5CF" w14:textId="77777777" w:rsidR="0077623A" w:rsidRPr="00930F36" w:rsidRDefault="0077623A" w:rsidP="0077623A">
            <w:pPr>
              <w:rPr>
                <w:i/>
                <w:lang w:eastAsia="en-US"/>
              </w:rPr>
            </w:pPr>
            <w:r w:rsidRPr="00930F36">
              <w:rPr>
                <w:i/>
                <w:lang w:eastAsia="en-US"/>
              </w:rPr>
              <w:t>Portée et contenu :</w:t>
            </w:r>
          </w:p>
          <w:p w14:paraId="28CCC7F3" w14:textId="7C3036C5" w:rsidR="0077623A" w:rsidRDefault="0077623A" w:rsidP="0077623A">
            <w:pPr>
              <w:rPr>
                <w:lang w:eastAsia="en-US"/>
              </w:rPr>
            </w:pPr>
            <w:r>
              <w:rPr>
                <w:lang w:eastAsia="en-US"/>
              </w:rPr>
              <w:t xml:space="preserve">Ce dossier comprend des procès-verbaux de la Chorale Vol au Vent se référant principalement aux activités des années 2004 et 2005. </w:t>
            </w:r>
          </w:p>
          <w:p w14:paraId="531F6F45" w14:textId="77777777" w:rsidR="0077623A" w:rsidRDefault="0077623A" w:rsidP="0077623A">
            <w:pPr>
              <w:rPr>
                <w:lang w:eastAsia="en-US"/>
              </w:rPr>
            </w:pPr>
          </w:p>
          <w:p w14:paraId="77FC9A88" w14:textId="77777777" w:rsidR="0077623A" w:rsidRPr="00930F36" w:rsidRDefault="0077623A" w:rsidP="0077623A">
            <w:pPr>
              <w:rPr>
                <w:i/>
                <w:lang w:eastAsia="en-US"/>
              </w:rPr>
            </w:pPr>
            <w:r w:rsidRPr="00930F36">
              <w:rPr>
                <w:i/>
                <w:lang w:eastAsia="en-US"/>
              </w:rPr>
              <w:t>Notes :</w:t>
            </w:r>
          </w:p>
          <w:p w14:paraId="30C145E6" w14:textId="463AA8B4" w:rsidR="0077623A" w:rsidRDefault="0077623A" w:rsidP="0077623A">
            <w:r>
              <w:t>Imprimés ou manuscrits.</w:t>
            </w:r>
          </w:p>
          <w:p w14:paraId="01A35104" w14:textId="77777777" w:rsidR="0077623A" w:rsidRDefault="0077623A" w:rsidP="0077623A">
            <w:r>
              <w:t>Certains documents sont troués sur le côté de la feuille.</w:t>
            </w:r>
          </w:p>
          <w:p w14:paraId="7167AC5D" w14:textId="5366CC18" w:rsidR="0077623A" w:rsidRDefault="0077623A" w:rsidP="0077623A">
            <w:r>
              <w:t xml:space="preserve">Certaines informations sont annotées au stylo ou au plomb. </w:t>
            </w:r>
          </w:p>
          <w:p w14:paraId="29B0923B" w14:textId="46E393B1" w:rsidR="0077623A" w:rsidRDefault="0077623A" w:rsidP="0077623A">
            <w:r>
              <w:t>Certains sont sur feuille lignée.</w:t>
            </w:r>
          </w:p>
          <w:p w14:paraId="314C688B" w14:textId="2B00744D" w:rsidR="0077623A" w:rsidRDefault="0077623A" w:rsidP="0077623A">
            <w:r>
              <w:t>Certains documents sont signés.</w:t>
            </w:r>
          </w:p>
          <w:p w14:paraId="4B7A80C5" w14:textId="75A2DD76" w:rsidR="0077623A" w:rsidRDefault="0077623A" w:rsidP="0077623A">
            <w:r>
              <w:t>Le tri d’origine a été conservé.</w:t>
            </w:r>
          </w:p>
          <w:p w14:paraId="5B536C25" w14:textId="77777777" w:rsidR="0077623A" w:rsidRDefault="0077623A" w:rsidP="0077623A">
            <w:r>
              <w:t>Originaux.</w:t>
            </w:r>
          </w:p>
          <w:p w14:paraId="19B83D48" w14:textId="77777777" w:rsidR="0077623A" w:rsidRDefault="0077623A" w:rsidP="00D81266"/>
          <w:p w14:paraId="20D13ABD" w14:textId="6102365B" w:rsidR="00D81266" w:rsidRDefault="00D81266" w:rsidP="007B17A1">
            <w:pPr>
              <w:pStyle w:val="Niveau4"/>
            </w:pPr>
            <w:bookmarkStart w:id="21" w:name="_Toc183685246"/>
            <w:r>
              <w:t>P452/A2/5.</w:t>
            </w:r>
            <w:r w:rsidR="007B17A1">
              <w:t>9</w:t>
            </w:r>
            <w:r>
              <w:t> : Procès-verbaux 2005-2006</w:t>
            </w:r>
            <w:bookmarkEnd w:id="21"/>
          </w:p>
          <w:p w14:paraId="5EC3FA84" w14:textId="5AE6A919" w:rsidR="007B17A1" w:rsidRDefault="007B17A1" w:rsidP="007B17A1">
            <w:r>
              <w:t>– 2005-2006. – 0,4 cm de documents textuels. – 1 disquette.</w:t>
            </w:r>
          </w:p>
          <w:p w14:paraId="5DF20377" w14:textId="77777777" w:rsidR="0077623A" w:rsidRDefault="0077623A" w:rsidP="007B17A1"/>
          <w:p w14:paraId="5F0652A4" w14:textId="77777777" w:rsidR="0077623A" w:rsidRPr="00930F36" w:rsidRDefault="0077623A" w:rsidP="0077623A">
            <w:pPr>
              <w:rPr>
                <w:i/>
                <w:lang w:eastAsia="en-US"/>
              </w:rPr>
            </w:pPr>
            <w:r w:rsidRPr="00930F36">
              <w:rPr>
                <w:i/>
                <w:lang w:eastAsia="en-US"/>
              </w:rPr>
              <w:t>Portée et contenu :</w:t>
            </w:r>
          </w:p>
          <w:p w14:paraId="109D36E5" w14:textId="7C621F87" w:rsidR="0077623A" w:rsidRDefault="0077623A" w:rsidP="0077623A">
            <w:pPr>
              <w:rPr>
                <w:lang w:eastAsia="en-US"/>
              </w:rPr>
            </w:pPr>
            <w:r>
              <w:rPr>
                <w:lang w:eastAsia="en-US"/>
              </w:rPr>
              <w:t xml:space="preserve">Ce dossier comprend des procès-verbaux de la Chorale Vol au Vent se référant principalement aux activités des années 2005 et 2006. </w:t>
            </w:r>
          </w:p>
          <w:p w14:paraId="7A4FB672" w14:textId="77777777" w:rsidR="0077623A" w:rsidRDefault="0077623A" w:rsidP="0077623A">
            <w:pPr>
              <w:rPr>
                <w:lang w:eastAsia="en-US"/>
              </w:rPr>
            </w:pPr>
          </w:p>
          <w:p w14:paraId="5F1729A6" w14:textId="77777777" w:rsidR="0077623A" w:rsidRPr="00930F36" w:rsidRDefault="0077623A" w:rsidP="0077623A">
            <w:pPr>
              <w:rPr>
                <w:i/>
                <w:lang w:eastAsia="en-US"/>
              </w:rPr>
            </w:pPr>
            <w:r w:rsidRPr="00930F36">
              <w:rPr>
                <w:i/>
                <w:lang w:eastAsia="en-US"/>
              </w:rPr>
              <w:t>Notes :</w:t>
            </w:r>
          </w:p>
          <w:p w14:paraId="16A5B76C" w14:textId="28B6A1CA" w:rsidR="0077623A" w:rsidRDefault="0077623A" w:rsidP="0077623A">
            <w:r>
              <w:t>Imprimés.</w:t>
            </w:r>
          </w:p>
          <w:p w14:paraId="6E7A7636" w14:textId="77777777" w:rsidR="0077623A" w:rsidRDefault="0077623A" w:rsidP="0077623A">
            <w:r>
              <w:t>Certains documents sont troués sur le côté de la feuille.</w:t>
            </w:r>
          </w:p>
          <w:p w14:paraId="6B15D67F" w14:textId="77777777" w:rsidR="0077623A" w:rsidRDefault="0077623A" w:rsidP="0077623A">
            <w:r>
              <w:t xml:space="preserve">Certaines informations sont annotées au stylo ou au plomb. </w:t>
            </w:r>
          </w:p>
          <w:p w14:paraId="13469268" w14:textId="77777777" w:rsidR="0077623A" w:rsidRDefault="0077623A" w:rsidP="0077623A">
            <w:r>
              <w:t>Certains documents sont signés.</w:t>
            </w:r>
          </w:p>
          <w:p w14:paraId="156B6DB6" w14:textId="77777777" w:rsidR="0077623A" w:rsidRDefault="0077623A" w:rsidP="0077623A">
            <w:r>
              <w:t>Le tri d’origine a été conservé.</w:t>
            </w:r>
          </w:p>
          <w:p w14:paraId="555C8EFF" w14:textId="6ED10E27" w:rsidR="0077623A" w:rsidRDefault="0077623A" w:rsidP="0077623A">
            <w:r>
              <w:t>Originaux et copies.</w:t>
            </w:r>
          </w:p>
          <w:p w14:paraId="6DE52148" w14:textId="77777777" w:rsidR="00D81266" w:rsidRDefault="00D81266" w:rsidP="00D81266"/>
          <w:p w14:paraId="2BE27874" w14:textId="2CEC1B80" w:rsidR="00D81266" w:rsidRDefault="00D81266" w:rsidP="007B17A1">
            <w:pPr>
              <w:pStyle w:val="Niveau4"/>
            </w:pPr>
            <w:bookmarkStart w:id="22" w:name="_Toc183685247"/>
            <w:r>
              <w:lastRenderedPageBreak/>
              <w:t>P452/A2/5.1</w:t>
            </w:r>
            <w:r w:rsidR="007B17A1">
              <w:t>0</w:t>
            </w:r>
            <w:r>
              <w:t> : Procès-verbaux 2006-2007</w:t>
            </w:r>
            <w:bookmarkEnd w:id="22"/>
          </w:p>
          <w:p w14:paraId="49C6266F" w14:textId="0CE2EA32" w:rsidR="007B17A1" w:rsidRDefault="007B17A1" w:rsidP="007B17A1">
            <w:r>
              <w:t xml:space="preserve">– 2006-2007. – 0,4 cm de documents textuels. </w:t>
            </w:r>
          </w:p>
          <w:p w14:paraId="0CB11E27" w14:textId="09ACED3C" w:rsidR="00D81266" w:rsidRDefault="00D81266" w:rsidP="00D81266"/>
          <w:p w14:paraId="3E9F2C64" w14:textId="77777777" w:rsidR="0077623A" w:rsidRPr="00930F36" w:rsidRDefault="0077623A" w:rsidP="0077623A">
            <w:pPr>
              <w:rPr>
                <w:i/>
                <w:lang w:eastAsia="en-US"/>
              </w:rPr>
            </w:pPr>
            <w:r w:rsidRPr="00930F36">
              <w:rPr>
                <w:i/>
                <w:lang w:eastAsia="en-US"/>
              </w:rPr>
              <w:t>Portée et contenu :</w:t>
            </w:r>
          </w:p>
          <w:p w14:paraId="7B76C4E7" w14:textId="578B037A" w:rsidR="0077623A" w:rsidRDefault="0077623A" w:rsidP="0077623A">
            <w:pPr>
              <w:rPr>
                <w:lang w:eastAsia="en-US"/>
              </w:rPr>
            </w:pPr>
            <w:r>
              <w:rPr>
                <w:lang w:eastAsia="en-US"/>
              </w:rPr>
              <w:t xml:space="preserve">Ce dossier comprend des procès-verbaux de la Chorale Vol au Vent se référant principalement aux activités des années 2006 et 2007. </w:t>
            </w:r>
          </w:p>
          <w:p w14:paraId="166CC430" w14:textId="77777777" w:rsidR="0077623A" w:rsidRDefault="0077623A" w:rsidP="0077623A">
            <w:pPr>
              <w:rPr>
                <w:lang w:eastAsia="en-US"/>
              </w:rPr>
            </w:pPr>
          </w:p>
          <w:p w14:paraId="65AF1910" w14:textId="77777777" w:rsidR="0077623A" w:rsidRPr="00930F36" w:rsidRDefault="0077623A" w:rsidP="0077623A">
            <w:pPr>
              <w:rPr>
                <w:i/>
                <w:lang w:eastAsia="en-US"/>
              </w:rPr>
            </w:pPr>
            <w:r w:rsidRPr="00930F36">
              <w:rPr>
                <w:i/>
                <w:lang w:eastAsia="en-US"/>
              </w:rPr>
              <w:t>Notes :</w:t>
            </w:r>
          </w:p>
          <w:p w14:paraId="09615A6D" w14:textId="0169957C" w:rsidR="0077623A" w:rsidRDefault="0077623A" w:rsidP="0077623A">
            <w:r>
              <w:t>Imprimés.</w:t>
            </w:r>
          </w:p>
          <w:p w14:paraId="76D6B261" w14:textId="77777777" w:rsidR="0077623A" w:rsidRDefault="0077623A" w:rsidP="0077623A">
            <w:r>
              <w:t>Certains documents sont troués sur le côté de la feuille.</w:t>
            </w:r>
          </w:p>
          <w:p w14:paraId="25862894" w14:textId="77777777" w:rsidR="0077623A" w:rsidRDefault="0077623A" w:rsidP="0077623A">
            <w:r>
              <w:t xml:space="preserve">Certaines informations sont annotées au stylo ou au plomb. </w:t>
            </w:r>
          </w:p>
          <w:p w14:paraId="26CF7AA0" w14:textId="77777777" w:rsidR="0077623A" w:rsidRDefault="0077623A" w:rsidP="0077623A">
            <w:r>
              <w:t>Certains documents sont signés.</w:t>
            </w:r>
          </w:p>
          <w:p w14:paraId="00A02332" w14:textId="77777777" w:rsidR="0077623A" w:rsidRDefault="0077623A" w:rsidP="0077623A">
            <w:r>
              <w:t>Le tri d’origine a été conservé.</w:t>
            </w:r>
          </w:p>
          <w:p w14:paraId="1A72EB31" w14:textId="77777777" w:rsidR="0077623A" w:rsidRDefault="0077623A" w:rsidP="0077623A">
            <w:r>
              <w:t>Originaux et copies.</w:t>
            </w:r>
          </w:p>
          <w:p w14:paraId="4A15BA76" w14:textId="77777777" w:rsidR="0077623A" w:rsidRDefault="0077623A" w:rsidP="00D81266"/>
          <w:p w14:paraId="3DB69725" w14:textId="78E7BA30" w:rsidR="00D81266" w:rsidRDefault="00D81266" w:rsidP="007B17A1">
            <w:pPr>
              <w:pStyle w:val="Niveau4"/>
            </w:pPr>
            <w:bookmarkStart w:id="23" w:name="_Toc183685248"/>
            <w:r>
              <w:t>P452/A2/5.1</w:t>
            </w:r>
            <w:r w:rsidR="007B17A1">
              <w:t>1</w:t>
            </w:r>
            <w:r>
              <w:t> : Procès-verbaux 2007-2008</w:t>
            </w:r>
            <w:bookmarkEnd w:id="23"/>
          </w:p>
          <w:p w14:paraId="783F2866" w14:textId="4DCA1F21" w:rsidR="007B17A1" w:rsidRDefault="007B17A1" w:rsidP="007B17A1">
            <w:r>
              <w:t xml:space="preserve">– 2007-2008. – 0,5 cm de documents textuels. </w:t>
            </w:r>
          </w:p>
          <w:p w14:paraId="3EBC5991" w14:textId="783B9602" w:rsidR="00023B87" w:rsidRDefault="00023B87" w:rsidP="00023B87">
            <w:pPr>
              <w:rPr>
                <w:lang w:eastAsia="en-US"/>
              </w:rPr>
            </w:pPr>
          </w:p>
          <w:p w14:paraId="32E00BBB" w14:textId="77777777" w:rsidR="002D46C8" w:rsidRPr="00930F36" w:rsidRDefault="002D46C8" w:rsidP="002D46C8">
            <w:pPr>
              <w:rPr>
                <w:i/>
                <w:lang w:eastAsia="en-US"/>
              </w:rPr>
            </w:pPr>
            <w:r w:rsidRPr="00930F36">
              <w:rPr>
                <w:i/>
                <w:lang w:eastAsia="en-US"/>
              </w:rPr>
              <w:t>Portée et contenu :</w:t>
            </w:r>
          </w:p>
          <w:p w14:paraId="582EDE19" w14:textId="3E0E4E31" w:rsidR="002D46C8" w:rsidRDefault="002D46C8" w:rsidP="002D46C8">
            <w:pPr>
              <w:rPr>
                <w:lang w:eastAsia="en-US"/>
              </w:rPr>
            </w:pPr>
            <w:r>
              <w:rPr>
                <w:lang w:eastAsia="en-US"/>
              </w:rPr>
              <w:t xml:space="preserve">Ce dossier comprend des procès-verbaux de la Chorale Vol au Vent se référant principalement aux activités des années 2007 et 2008. </w:t>
            </w:r>
          </w:p>
          <w:p w14:paraId="190B44C5" w14:textId="77777777" w:rsidR="002D46C8" w:rsidRDefault="002D46C8" w:rsidP="002D46C8">
            <w:pPr>
              <w:rPr>
                <w:lang w:eastAsia="en-US"/>
              </w:rPr>
            </w:pPr>
          </w:p>
          <w:p w14:paraId="6059EB51" w14:textId="77777777" w:rsidR="002D46C8" w:rsidRPr="00930F36" w:rsidRDefault="002D46C8" w:rsidP="002D46C8">
            <w:pPr>
              <w:rPr>
                <w:i/>
                <w:lang w:eastAsia="en-US"/>
              </w:rPr>
            </w:pPr>
            <w:r w:rsidRPr="00930F36">
              <w:rPr>
                <w:i/>
                <w:lang w:eastAsia="en-US"/>
              </w:rPr>
              <w:t>Notes :</w:t>
            </w:r>
          </w:p>
          <w:p w14:paraId="74A573A4" w14:textId="77777777" w:rsidR="002D46C8" w:rsidRDefault="002D46C8" w:rsidP="002D46C8">
            <w:r>
              <w:t>Imprimés.</w:t>
            </w:r>
          </w:p>
          <w:p w14:paraId="0A524607" w14:textId="77777777" w:rsidR="002D46C8" w:rsidRDefault="002D46C8" w:rsidP="002D46C8">
            <w:r>
              <w:t>Certains documents sont troués sur le côté de la feuille.</w:t>
            </w:r>
          </w:p>
          <w:p w14:paraId="1155404E" w14:textId="77777777" w:rsidR="002D46C8" w:rsidRDefault="002D46C8" w:rsidP="002D46C8">
            <w:r>
              <w:t xml:space="preserve">Certaines informations sont annotées au stylo ou au plomb. </w:t>
            </w:r>
          </w:p>
          <w:p w14:paraId="0E90A7F0" w14:textId="77777777" w:rsidR="002D46C8" w:rsidRDefault="002D46C8" w:rsidP="002D46C8">
            <w:r>
              <w:t>Certains documents sont signés.</w:t>
            </w:r>
          </w:p>
          <w:p w14:paraId="5E874D1F" w14:textId="77777777" w:rsidR="002D46C8" w:rsidRDefault="002D46C8" w:rsidP="002D46C8">
            <w:r>
              <w:t>Le tri d’origine a été conservé.</w:t>
            </w:r>
          </w:p>
          <w:p w14:paraId="20F6B08E" w14:textId="18D029D1" w:rsidR="002D46C8" w:rsidRPr="00A674F8" w:rsidRDefault="002D46C8" w:rsidP="00023B87">
            <w:r>
              <w:t>Originaux et copies.</w:t>
            </w:r>
          </w:p>
          <w:p w14:paraId="65BEDA89" w14:textId="77777777" w:rsidR="00023B87" w:rsidRDefault="00023B87" w:rsidP="00023B87">
            <w:pPr>
              <w:pStyle w:val="Niveau3"/>
            </w:pPr>
          </w:p>
        </w:tc>
      </w:tr>
    </w:tbl>
    <w:p w14:paraId="6189762A" w14:textId="5BF5492E" w:rsidR="00696AE2" w:rsidRDefault="00696AE2" w:rsidP="00923766"/>
    <w:p w14:paraId="6C056291" w14:textId="25A3545B" w:rsidR="00023B87" w:rsidRDefault="00023B87" w:rsidP="00923766"/>
    <w:p w14:paraId="2DAE694D" w14:textId="5D7142EC" w:rsidR="00023B87" w:rsidRPr="00A674F8" w:rsidRDefault="00023B87" w:rsidP="00023B87">
      <w:pPr>
        <w:pStyle w:val="Titre2"/>
      </w:pPr>
      <w:bookmarkStart w:id="24" w:name="_Toc183685249"/>
      <w:r>
        <w:t>P452</w:t>
      </w:r>
      <w:r w:rsidRPr="00A674F8">
        <w:t>/A</w:t>
      </w:r>
      <w:r>
        <w:t>3 Finances</w:t>
      </w:r>
      <w:bookmarkEnd w:id="24"/>
    </w:p>
    <w:p w14:paraId="7C09A277" w14:textId="6DFCB364" w:rsidR="00C802ED" w:rsidRDefault="00C802ED" w:rsidP="00C802ED">
      <w:r>
        <w:t>– 1974-2008. – 2,8 cm de documents textuels.</w:t>
      </w:r>
    </w:p>
    <w:p w14:paraId="170A7A94" w14:textId="77777777" w:rsidR="00023B87" w:rsidRDefault="00023B87" w:rsidP="00023B87">
      <w:pPr>
        <w:rPr>
          <w:i/>
        </w:rPr>
      </w:pPr>
    </w:p>
    <w:p w14:paraId="080D3DCF" w14:textId="77777777" w:rsidR="00023B87" w:rsidRPr="00AB6798" w:rsidRDefault="00023B87" w:rsidP="00023B87">
      <w:pPr>
        <w:rPr>
          <w:i/>
        </w:rPr>
      </w:pPr>
      <w:r w:rsidRPr="00AB6798">
        <w:rPr>
          <w:i/>
        </w:rPr>
        <w:t xml:space="preserve">Portée et contenu : </w:t>
      </w:r>
    </w:p>
    <w:p w14:paraId="7F08F0F5" w14:textId="77777777" w:rsidR="00023B87" w:rsidRPr="00A674F8" w:rsidRDefault="00023B87" w:rsidP="00023B87">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10E124" w14:textId="77777777" w:rsidR="00023B87" w:rsidRPr="00A674F8" w:rsidRDefault="00023B87" w:rsidP="00023B87"/>
    <w:tbl>
      <w:tblPr>
        <w:tblW w:w="9356" w:type="dxa"/>
        <w:tblInd w:w="-567" w:type="dxa"/>
        <w:shd w:val="clear" w:color="auto" w:fill="D9D9D9"/>
        <w:tblLook w:val="04A0" w:firstRow="1" w:lastRow="0" w:firstColumn="1" w:lastColumn="0" w:noHBand="0" w:noVBand="1"/>
      </w:tblPr>
      <w:tblGrid>
        <w:gridCol w:w="1555"/>
        <w:gridCol w:w="7801"/>
      </w:tblGrid>
      <w:tr w:rsidR="00023B87" w:rsidRPr="00A674F8" w14:paraId="06FBDF7D" w14:textId="77777777" w:rsidTr="003F3F49">
        <w:trPr>
          <w:trHeight w:val="873"/>
        </w:trPr>
        <w:tc>
          <w:tcPr>
            <w:tcW w:w="1555" w:type="dxa"/>
            <w:shd w:val="clear" w:color="auto" w:fill="D9D9D9" w:themeFill="background1" w:themeFillShade="D9"/>
            <w:hideMark/>
          </w:tcPr>
          <w:p w14:paraId="4399D88D" w14:textId="77777777" w:rsidR="00023B87" w:rsidRPr="00A674F8" w:rsidRDefault="00023B87" w:rsidP="003F3F49">
            <w:pPr>
              <w:rPr>
                <w:lang w:eastAsia="en-US"/>
              </w:rPr>
            </w:pPr>
            <w:r w:rsidRPr="00A674F8">
              <w:rPr>
                <w:lang w:eastAsia="en-US"/>
              </w:rPr>
              <w:t>R-E-T-P</w:t>
            </w:r>
          </w:p>
        </w:tc>
        <w:tc>
          <w:tcPr>
            <w:tcW w:w="7801" w:type="dxa"/>
            <w:shd w:val="clear" w:color="auto" w:fill="auto"/>
            <w:hideMark/>
          </w:tcPr>
          <w:p w14:paraId="00157517" w14:textId="6C1B37BF" w:rsidR="00023B87" w:rsidRDefault="00023B87" w:rsidP="003F3F49">
            <w:pPr>
              <w:pStyle w:val="Niveau3"/>
            </w:pPr>
            <w:bookmarkStart w:id="25" w:name="_Toc183685250"/>
            <w:r>
              <w:t>P452</w:t>
            </w:r>
            <w:r w:rsidRPr="00B321DF">
              <w:t>/A</w:t>
            </w:r>
            <w:r>
              <w:t>3</w:t>
            </w:r>
            <w:r w:rsidRPr="00B321DF">
              <w:t xml:space="preserve">/1 : </w:t>
            </w:r>
            <w:r>
              <w:t>Rapports financiers et budgets</w:t>
            </w:r>
            <w:bookmarkEnd w:id="25"/>
          </w:p>
          <w:p w14:paraId="6B368502" w14:textId="5C7136C6" w:rsidR="00D81266" w:rsidRPr="00D81266" w:rsidRDefault="00D81266" w:rsidP="00D81266">
            <w:r>
              <w:t>– 1974-2007. – 0,8 cm de documents textuels.</w:t>
            </w:r>
          </w:p>
          <w:p w14:paraId="3CC4C8E8" w14:textId="77777777" w:rsidR="00023B87" w:rsidRDefault="00023B87" w:rsidP="003F3F49">
            <w:pPr>
              <w:rPr>
                <w:lang w:eastAsia="en-US"/>
              </w:rPr>
            </w:pPr>
          </w:p>
          <w:p w14:paraId="645C3B7B" w14:textId="77777777" w:rsidR="00C672E4" w:rsidRPr="00930F36" w:rsidRDefault="00C672E4" w:rsidP="00C672E4">
            <w:pPr>
              <w:rPr>
                <w:i/>
                <w:lang w:eastAsia="en-US"/>
              </w:rPr>
            </w:pPr>
            <w:r w:rsidRPr="00930F36">
              <w:rPr>
                <w:i/>
                <w:lang w:eastAsia="en-US"/>
              </w:rPr>
              <w:t>Portée et contenu :</w:t>
            </w:r>
          </w:p>
          <w:p w14:paraId="4162B74C" w14:textId="2B7C20FB" w:rsidR="00C672E4" w:rsidRDefault="00C672E4" w:rsidP="00C672E4">
            <w:pPr>
              <w:rPr>
                <w:lang w:eastAsia="en-US"/>
              </w:rPr>
            </w:pPr>
            <w:r>
              <w:rPr>
                <w:lang w:eastAsia="en-US"/>
              </w:rPr>
              <w:t>Ce dossier comprend des revenus de cartes de membres, des rapports financiers périodiques, des états de recettes et déboursés,</w:t>
            </w:r>
            <w:r w:rsidR="00F46073">
              <w:rPr>
                <w:lang w:eastAsia="en-US"/>
              </w:rPr>
              <w:t xml:space="preserve"> des prévisions budgétaires, des bilans, des revenus, des états des résultats entre 1974 et 2007.</w:t>
            </w:r>
          </w:p>
          <w:p w14:paraId="031EC1BE" w14:textId="77777777" w:rsidR="00C672E4" w:rsidRDefault="00C672E4" w:rsidP="00C672E4">
            <w:pPr>
              <w:rPr>
                <w:lang w:eastAsia="en-US"/>
              </w:rPr>
            </w:pPr>
          </w:p>
          <w:p w14:paraId="4DFB556A" w14:textId="77777777" w:rsidR="00C672E4" w:rsidRPr="00930F36" w:rsidRDefault="00C672E4" w:rsidP="00C672E4">
            <w:pPr>
              <w:rPr>
                <w:i/>
                <w:lang w:eastAsia="en-US"/>
              </w:rPr>
            </w:pPr>
            <w:r w:rsidRPr="00930F36">
              <w:rPr>
                <w:i/>
                <w:lang w:eastAsia="en-US"/>
              </w:rPr>
              <w:lastRenderedPageBreak/>
              <w:t>Notes :</w:t>
            </w:r>
          </w:p>
          <w:p w14:paraId="3E08909D" w14:textId="1655AA50" w:rsidR="00C672E4" w:rsidRDefault="00C672E4" w:rsidP="00C672E4">
            <w:r>
              <w:t>Imprimés, dactylographiés et manuscrits.</w:t>
            </w:r>
          </w:p>
          <w:p w14:paraId="69A09DFD" w14:textId="6147B49D" w:rsidR="00C672E4" w:rsidRDefault="00C672E4" w:rsidP="00C672E4">
            <w:r>
              <w:t>Certains documents sont troués sur le côté ou le haut de la feuille.</w:t>
            </w:r>
          </w:p>
          <w:p w14:paraId="51D9F3A3" w14:textId="16E8C853" w:rsidR="00C672E4" w:rsidRDefault="00C672E4" w:rsidP="00C672E4">
            <w:r>
              <w:t xml:space="preserve">Certaines informations sont annotées au stylo ou au plomb. </w:t>
            </w:r>
          </w:p>
          <w:p w14:paraId="7B59D118" w14:textId="651050EC" w:rsidR="00C672E4" w:rsidRDefault="00C672E4" w:rsidP="00C672E4">
            <w:r>
              <w:t>Certaines informations ont été modifiées au correcteur.</w:t>
            </w:r>
          </w:p>
          <w:p w14:paraId="3DFD4FD1" w14:textId="48E370E8" w:rsidR="00F46073" w:rsidRDefault="00F46073" w:rsidP="00C672E4">
            <w:r>
              <w:t>Certaines écritures dactylographiées sont partiellement effacées.</w:t>
            </w:r>
          </w:p>
          <w:p w14:paraId="586F4BF2" w14:textId="26BA8967" w:rsidR="00F46073" w:rsidRDefault="00F46073" w:rsidP="00C672E4">
            <w:r>
              <w:t>Les documents ont été débrochés, incluant un petit cahier.</w:t>
            </w:r>
          </w:p>
          <w:p w14:paraId="0BBC2D01" w14:textId="6F7E0912" w:rsidR="00C672E4" w:rsidRDefault="00C672E4" w:rsidP="00C672E4">
            <w:r>
              <w:t>Certains documents sont signés.</w:t>
            </w:r>
          </w:p>
          <w:p w14:paraId="095AD497" w14:textId="5D57C1A1" w:rsidR="00C672E4" w:rsidRPr="00A674F8" w:rsidRDefault="00C672E4" w:rsidP="00C672E4">
            <w:r>
              <w:t>Originaux et copies.</w:t>
            </w:r>
          </w:p>
          <w:p w14:paraId="52399AFE" w14:textId="26F26977" w:rsidR="00C672E4" w:rsidRPr="00A674F8" w:rsidRDefault="00C672E4" w:rsidP="003F3F49">
            <w:pPr>
              <w:rPr>
                <w:lang w:eastAsia="en-US"/>
              </w:rPr>
            </w:pPr>
          </w:p>
        </w:tc>
      </w:tr>
      <w:tr w:rsidR="00023B87" w:rsidRPr="00A674F8" w14:paraId="53A86A2B" w14:textId="77777777" w:rsidTr="003F3F49">
        <w:trPr>
          <w:trHeight w:val="873"/>
        </w:trPr>
        <w:tc>
          <w:tcPr>
            <w:tcW w:w="1555" w:type="dxa"/>
            <w:shd w:val="clear" w:color="auto" w:fill="D9D9D9" w:themeFill="background1" w:themeFillShade="D9"/>
          </w:tcPr>
          <w:p w14:paraId="3B50A02D" w14:textId="59C71B02" w:rsidR="00023B87" w:rsidRPr="00A674F8" w:rsidRDefault="00023B87" w:rsidP="00023B87">
            <w:pPr>
              <w:rPr>
                <w:lang w:eastAsia="en-US"/>
              </w:rPr>
            </w:pPr>
            <w:r w:rsidRPr="00A674F8">
              <w:rPr>
                <w:lang w:eastAsia="en-US"/>
              </w:rPr>
              <w:lastRenderedPageBreak/>
              <w:t>R-E-T-P</w:t>
            </w:r>
          </w:p>
        </w:tc>
        <w:tc>
          <w:tcPr>
            <w:tcW w:w="7801" w:type="dxa"/>
            <w:shd w:val="clear" w:color="auto" w:fill="auto"/>
          </w:tcPr>
          <w:p w14:paraId="46640992" w14:textId="0E0EEF0B" w:rsidR="00023B87" w:rsidRDefault="00023B87" w:rsidP="00023B87">
            <w:pPr>
              <w:pStyle w:val="Niveau3"/>
            </w:pPr>
            <w:bookmarkStart w:id="26" w:name="_Toc183685251"/>
            <w:r>
              <w:t>P452</w:t>
            </w:r>
            <w:r w:rsidRPr="00B321DF">
              <w:t>/A</w:t>
            </w:r>
            <w:r>
              <w:t>3</w:t>
            </w:r>
            <w:r w:rsidRPr="00B321DF">
              <w:t>/</w:t>
            </w:r>
            <w:r>
              <w:t>2</w:t>
            </w:r>
            <w:r w:rsidRPr="00B321DF">
              <w:t xml:space="preserve"> : </w:t>
            </w:r>
            <w:r>
              <w:t>Conciliations bancaires</w:t>
            </w:r>
            <w:bookmarkEnd w:id="26"/>
          </w:p>
          <w:p w14:paraId="6DCB5532" w14:textId="2FB5B700" w:rsidR="00C802ED" w:rsidRDefault="00C802ED" w:rsidP="00C802ED">
            <w:r>
              <w:t>– 2004-2008. – 1,7 cm de documents textuels.</w:t>
            </w:r>
          </w:p>
          <w:p w14:paraId="6DF5243A" w14:textId="5409F6BA" w:rsidR="00023B87" w:rsidRDefault="00023B87" w:rsidP="00023B87"/>
          <w:p w14:paraId="67ADC7B5" w14:textId="77777777" w:rsidR="00F46073" w:rsidRPr="00930F36" w:rsidRDefault="00F46073" w:rsidP="00F46073">
            <w:pPr>
              <w:rPr>
                <w:i/>
                <w:lang w:eastAsia="en-US"/>
              </w:rPr>
            </w:pPr>
            <w:r w:rsidRPr="00930F36">
              <w:rPr>
                <w:i/>
                <w:lang w:eastAsia="en-US"/>
              </w:rPr>
              <w:t>Portée et contenu :</w:t>
            </w:r>
          </w:p>
          <w:p w14:paraId="10D35754" w14:textId="61193F1B" w:rsidR="00F46073" w:rsidRPr="00F46073" w:rsidRDefault="00F46073" w:rsidP="00F46073">
            <w:pPr>
              <w:rPr>
                <w:i/>
                <w:lang w:eastAsia="en-US"/>
              </w:rPr>
            </w:pPr>
            <w:r>
              <w:rPr>
                <w:lang w:eastAsia="en-US"/>
              </w:rPr>
              <w:t xml:space="preserve">Cette sous-sous-série comprend des documents de conciliations bancaires de diverses années, divisées dans les dossiers : </w:t>
            </w:r>
            <w:r>
              <w:rPr>
                <w:i/>
                <w:lang w:eastAsia="en-US"/>
              </w:rPr>
              <w:t xml:space="preserve">Conciliations bancaires 2004-2005, Conciliations bancaires 2005-2006, Conciliations bancaires 2006-2007 </w:t>
            </w:r>
            <w:r>
              <w:rPr>
                <w:lang w:eastAsia="en-US"/>
              </w:rPr>
              <w:t>et finalement</w:t>
            </w:r>
            <w:r>
              <w:rPr>
                <w:i/>
                <w:lang w:eastAsia="en-US"/>
              </w:rPr>
              <w:t xml:space="preserve"> Conciliations bancaires 2007-2008.</w:t>
            </w:r>
          </w:p>
          <w:p w14:paraId="16C9EC90" w14:textId="77777777" w:rsidR="00F46073" w:rsidRDefault="00F46073" w:rsidP="00F46073">
            <w:pPr>
              <w:rPr>
                <w:lang w:eastAsia="en-US"/>
              </w:rPr>
            </w:pPr>
          </w:p>
          <w:p w14:paraId="5B8508E2" w14:textId="77777777" w:rsidR="00F46073" w:rsidRPr="00930F36" w:rsidRDefault="00F46073" w:rsidP="00F46073">
            <w:pPr>
              <w:rPr>
                <w:i/>
                <w:lang w:eastAsia="en-US"/>
              </w:rPr>
            </w:pPr>
            <w:r w:rsidRPr="00930F36">
              <w:rPr>
                <w:i/>
                <w:lang w:eastAsia="en-US"/>
              </w:rPr>
              <w:t>Notes :</w:t>
            </w:r>
          </w:p>
          <w:p w14:paraId="19B2A543" w14:textId="77777777" w:rsidR="00F46073" w:rsidRDefault="00F46073" w:rsidP="00F46073">
            <w:r>
              <w:t>Imprimés.</w:t>
            </w:r>
          </w:p>
          <w:p w14:paraId="6D6BE1B3" w14:textId="77777777" w:rsidR="00F46073" w:rsidRPr="00A674F8" w:rsidRDefault="00F46073" w:rsidP="00F46073">
            <w:r>
              <w:t>Originaux.</w:t>
            </w:r>
          </w:p>
          <w:p w14:paraId="1D4B2A98" w14:textId="77777777" w:rsidR="00F46073" w:rsidRDefault="00F46073" w:rsidP="00023B87"/>
          <w:p w14:paraId="562F4CE7" w14:textId="7E4F2DBB" w:rsidR="00023B87" w:rsidRDefault="00023B87" w:rsidP="005F04AC">
            <w:pPr>
              <w:pStyle w:val="Niveau4"/>
            </w:pPr>
            <w:bookmarkStart w:id="27" w:name="_Toc183685252"/>
            <w:r>
              <w:t>P452/A3/2.1 : Conciliations bancaires</w:t>
            </w:r>
            <w:r w:rsidR="005F04AC">
              <w:t xml:space="preserve"> 2004-2005</w:t>
            </w:r>
            <w:bookmarkEnd w:id="27"/>
          </w:p>
          <w:p w14:paraId="3E9A5D0A" w14:textId="23B771C3" w:rsidR="00D81266" w:rsidRDefault="00D81266" w:rsidP="00D81266">
            <w:r>
              <w:t>– 2004-2005. – 0,4 cm de documents textuels.</w:t>
            </w:r>
          </w:p>
          <w:p w14:paraId="4F940215" w14:textId="77777777" w:rsidR="00F46073" w:rsidRDefault="00F46073" w:rsidP="00D81266"/>
          <w:p w14:paraId="7A518482" w14:textId="77777777" w:rsidR="00F46073" w:rsidRPr="00930F36" w:rsidRDefault="00F46073" w:rsidP="00F46073">
            <w:pPr>
              <w:rPr>
                <w:i/>
                <w:lang w:eastAsia="en-US"/>
              </w:rPr>
            </w:pPr>
            <w:r w:rsidRPr="00930F36">
              <w:rPr>
                <w:i/>
                <w:lang w:eastAsia="en-US"/>
              </w:rPr>
              <w:t>Portée et contenu :</w:t>
            </w:r>
          </w:p>
          <w:p w14:paraId="24556A30" w14:textId="01A7D7E0" w:rsidR="00F46073" w:rsidRPr="00F46073" w:rsidRDefault="00F46073" w:rsidP="00F46073">
            <w:pPr>
              <w:rPr>
                <w:i/>
                <w:lang w:eastAsia="en-US"/>
              </w:rPr>
            </w:pPr>
            <w:r>
              <w:rPr>
                <w:lang w:eastAsia="en-US"/>
              </w:rPr>
              <w:t>Ce dossier comprend des conciliations bancaires, des relevés de compte et quelques ordres du jour de 2004 et 2005.</w:t>
            </w:r>
          </w:p>
          <w:p w14:paraId="7BD769C2" w14:textId="77777777" w:rsidR="00F46073" w:rsidRDefault="00F46073" w:rsidP="00F46073">
            <w:pPr>
              <w:rPr>
                <w:lang w:eastAsia="en-US"/>
              </w:rPr>
            </w:pPr>
          </w:p>
          <w:p w14:paraId="12012BC5" w14:textId="77777777" w:rsidR="00F46073" w:rsidRPr="00930F36" w:rsidRDefault="00F46073" w:rsidP="00F46073">
            <w:pPr>
              <w:rPr>
                <w:i/>
                <w:lang w:eastAsia="en-US"/>
              </w:rPr>
            </w:pPr>
            <w:r w:rsidRPr="00930F36">
              <w:rPr>
                <w:i/>
                <w:lang w:eastAsia="en-US"/>
              </w:rPr>
              <w:t>Notes :</w:t>
            </w:r>
          </w:p>
          <w:p w14:paraId="51F8D472" w14:textId="03D98D87" w:rsidR="00F46073" w:rsidRDefault="00F46073" w:rsidP="00F46073">
            <w:r>
              <w:t>Imprimés.</w:t>
            </w:r>
          </w:p>
          <w:p w14:paraId="26ED2C01" w14:textId="71239CC0" w:rsidR="00F46073" w:rsidRDefault="00F46073" w:rsidP="00F46073">
            <w:r>
              <w:t>Certaines informations sont surlignées ou annotées.</w:t>
            </w:r>
          </w:p>
          <w:p w14:paraId="39FD5402" w14:textId="3AFE9559" w:rsidR="00F46073" w:rsidRDefault="00F46073" w:rsidP="00F46073">
            <w:r>
              <w:t>Certains documents sont signés.</w:t>
            </w:r>
          </w:p>
          <w:p w14:paraId="570BF267" w14:textId="1F115284" w:rsidR="00F46073" w:rsidRDefault="00F46073" w:rsidP="00D81266">
            <w:r>
              <w:t>Originaux.</w:t>
            </w:r>
          </w:p>
          <w:p w14:paraId="25D85C3E" w14:textId="77777777" w:rsidR="005F04AC" w:rsidRPr="005F04AC" w:rsidRDefault="005F04AC" w:rsidP="005F04AC"/>
          <w:p w14:paraId="264B1452" w14:textId="78577AA1" w:rsidR="005F04AC" w:rsidRDefault="005F04AC" w:rsidP="005F04AC">
            <w:pPr>
              <w:pStyle w:val="Niveau4"/>
            </w:pPr>
            <w:bookmarkStart w:id="28" w:name="_Toc183685253"/>
            <w:r>
              <w:t>P452/A3/2.2 : Conciliations bancaires 2005-2006</w:t>
            </w:r>
            <w:bookmarkEnd w:id="28"/>
            <w:r>
              <w:t xml:space="preserve"> </w:t>
            </w:r>
          </w:p>
          <w:p w14:paraId="4F0876F6" w14:textId="66BB2F3A" w:rsidR="005F04AC" w:rsidRDefault="00D81266" w:rsidP="005F04AC">
            <w:r>
              <w:t>– 2005-2006. – 0,4 cm de documents textuels.</w:t>
            </w:r>
          </w:p>
          <w:p w14:paraId="5B4DA96B" w14:textId="7E41534E" w:rsidR="00D81266" w:rsidRDefault="00D81266" w:rsidP="005F04AC"/>
          <w:p w14:paraId="665A5469" w14:textId="77777777" w:rsidR="00F46073" w:rsidRPr="00930F36" w:rsidRDefault="00F46073" w:rsidP="00F46073">
            <w:pPr>
              <w:rPr>
                <w:i/>
                <w:lang w:eastAsia="en-US"/>
              </w:rPr>
            </w:pPr>
            <w:r w:rsidRPr="00930F36">
              <w:rPr>
                <w:i/>
                <w:lang w:eastAsia="en-US"/>
              </w:rPr>
              <w:t>Portée et contenu :</w:t>
            </w:r>
          </w:p>
          <w:p w14:paraId="0B35255A" w14:textId="5AAE62DD" w:rsidR="00566F8E" w:rsidRPr="00F46073" w:rsidRDefault="00566F8E" w:rsidP="00566F8E">
            <w:pPr>
              <w:rPr>
                <w:i/>
                <w:lang w:eastAsia="en-US"/>
              </w:rPr>
            </w:pPr>
            <w:r>
              <w:rPr>
                <w:lang w:eastAsia="en-US"/>
              </w:rPr>
              <w:t>Ce dossier comprend des conciliations bancaires, des relevés de compte, quelques ordres du jour et mises au point de 2005 et 2006.</w:t>
            </w:r>
          </w:p>
          <w:p w14:paraId="703A5552" w14:textId="77777777" w:rsidR="00F46073" w:rsidRDefault="00F46073" w:rsidP="00F46073">
            <w:pPr>
              <w:rPr>
                <w:lang w:eastAsia="en-US"/>
              </w:rPr>
            </w:pPr>
          </w:p>
          <w:p w14:paraId="08E82D05" w14:textId="77777777" w:rsidR="00F46073" w:rsidRPr="00930F36" w:rsidRDefault="00F46073" w:rsidP="00F46073">
            <w:pPr>
              <w:rPr>
                <w:i/>
                <w:lang w:eastAsia="en-US"/>
              </w:rPr>
            </w:pPr>
            <w:r w:rsidRPr="00930F36">
              <w:rPr>
                <w:i/>
                <w:lang w:eastAsia="en-US"/>
              </w:rPr>
              <w:t>Notes :</w:t>
            </w:r>
          </w:p>
          <w:p w14:paraId="4E13C09A" w14:textId="77777777" w:rsidR="00F46073" w:rsidRDefault="00F46073" w:rsidP="00F46073">
            <w:r>
              <w:t>Imprimés.</w:t>
            </w:r>
          </w:p>
          <w:p w14:paraId="66D0BF17" w14:textId="77777777" w:rsidR="00F46073" w:rsidRPr="00A674F8" w:rsidRDefault="00F46073" w:rsidP="00F46073">
            <w:r>
              <w:t>Originaux.</w:t>
            </w:r>
          </w:p>
          <w:p w14:paraId="2B25DB49" w14:textId="77777777" w:rsidR="00F46073" w:rsidRPr="005F04AC" w:rsidRDefault="00F46073" w:rsidP="005F04AC"/>
          <w:p w14:paraId="1882E4EC" w14:textId="360FA939" w:rsidR="005F04AC" w:rsidRDefault="005F04AC" w:rsidP="005F04AC">
            <w:pPr>
              <w:pStyle w:val="Niveau4"/>
            </w:pPr>
            <w:bookmarkStart w:id="29" w:name="_Toc183685254"/>
            <w:r>
              <w:lastRenderedPageBreak/>
              <w:t>P452/A3/2.3 : Conciliations bancaires 2006-2007</w:t>
            </w:r>
            <w:bookmarkEnd w:id="29"/>
            <w:r>
              <w:t xml:space="preserve"> </w:t>
            </w:r>
          </w:p>
          <w:p w14:paraId="11DBD1CB" w14:textId="713FCBD0" w:rsidR="00D81266" w:rsidRDefault="00D81266" w:rsidP="00D81266">
            <w:r>
              <w:t>– 2006-2007. – 0,4 cm de documents textuels.</w:t>
            </w:r>
          </w:p>
          <w:p w14:paraId="4810D37A" w14:textId="77777777" w:rsidR="00F46073" w:rsidRPr="00930F36" w:rsidRDefault="00F46073" w:rsidP="00F46073">
            <w:pPr>
              <w:rPr>
                <w:i/>
                <w:lang w:eastAsia="en-US"/>
              </w:rPr>
            </w:pPr>
            <w:r w:rsidRPr="00930F36">
              <w:rPr>
                <w:i/>
                <w:lang w:eastAsia="en-US"/>
              </w:rPr>
              <w:t>Portée et contenu :</w:t>
            </w:r>
          </w:p>
          <w:p w14:paraId="488DCB8F" w14:textId="77777777" w:rsidR="00F46073" w:rsidRPr="00F46073" w:rsidRDefault="00F46073" w:rsidP="00F46073">
            <w:pPr>
              <w:rPr>
                <w:i/>
                <w:lang w:eastAsia="en-US"/>
              </w:rPr>
            </w:pPr>
            <w:r>
              <w:rPr>
                <w:lang w:eastAsia="en-US"/>
              </w:rPr>
              <w:t xml:space="preserve">Ce dossier comprend </w:t>
            </w:r>
          </w:p>
          <w:p w14:paraId="02C6F76F" w14:textId="77777777" w:rsidR="00F46073" w:rsidRDefault="00F46073" w:rsidP="00F46073">
            <w:pPr>
              <w:rPr>
                <w:lang w:eastAsia="en-US"/>
              </w:rPr>
            </w:pPr>
          </w:p>
          <w:p w14:paraId="260EFF92" w14:textId="77777777" w:rsidR="00F46073" w:rsidRPr="00930F36" w:rsidRDefault="00F46073" w:rsidP="00F46073">
            <w:pPr>
              <w:rPr>
                <w:i/>
                <w:lang w:eastAsia="en-US"/>
              </w:rPr>
            </w:pPr>
            <w:r w:rsidRPr="00930F36">
              <w:rPr>
                <w:i/>
                <w:lang w:eastAsia="en-US"/>
              </w:rPr>
              <w:t>Notes :</w:t>
            </w:r>
          </w:p>
          <w:p w14:paraId="286F37E5" w14:textId="77777777" w:rsidR="00F46073" w:rsidRDefault="00F46073" w:rsidP="00F46073">
            <w:r>
              <w:t>Imprimés.</w:t>
            </w:r>
          </w:p>
          <w:p w14:paraId="377AF16F" w14:textId="5B722143" w:rsidR="00F46073" w:rsidRPr="00D81266" w:rsidRDefault="00F46073" w:rsidP="00D81266">
            <w:r>
              <w:t>Originaux.</w:t>
            </w:r>
          </w:p>
          <w:p w14:paraId="34DFDA9E" w14:textId="77777777" w:rsidR="005F04AC" w:rsidRPr="005F04AC" w:rsidRDefault="005F04AC" w:rsidP="005F04AC"/>
          <w:p w14:paraId="1FC8C698" w14:textId="0AD29C9E" w:rsidR="00023B87" w:rsidRDefault="005F04AC" w:rsidP="005F04AC">
            <w:pPr>
              <w:pStyle w:val="Niveau4"/>
            </w:pPr>
            <w:bookmarkStart w:id="30" w:name="_Toc183685255"/>
            <w:r>
              <w:t>P452/A3/2.4 : Conciliations bancaires 2007-2008</w:t>
            </w:r>
            <w:bookmarkEnd w:id="30"/>
          </w:p>
          <w:p w14:paraId="4CCF1C3C" w14:textId="50EBDC00" w:rsidR="005F04AC" w:rsidRPr="005F04AC" w:rsidRDefault="00D81266" w:rsidP="005F04AC">
            <w:r>
              <w:t xml:space="preserve">– 2007-2008. – 0,5 cm de documents textuels. </w:t>
            </w:r>
          </w:p>
          <w:p w14:paraId="0A9F2090" w14:textId="77777777" w:rsidR="005F04AC" w:rsidRDefault="005F04AC" w:rsidP="005F04AC"/>
          <w:p w14:paraId="15B0DF06" w14:textId="77777777" w:rsidR="00F46073" w:rsidRPr="00930F36" w:rsidRDefault="00F46073" w:rsidP="00F46073">
            <w:pPr>
              <w:rPr>
                <w:i/>
                <w:lang w:eastAsia="en-US"/>
              </w:rPr>
            </w:pPr>
            <w:r w:rsidRPr="00930F36">
              <w:rPr>
                <w:i/>
                <w:lang w:eastAsia="en-US"/>
              </w:rPr>
              <w:t>Portée et contenu :</w:t>
            </w:r>
          </w:p>
          <w:p w14:paraId="3D68B130" w14:textId="77777777" w:rsidR="00F46073" w:rsidRPr="00F46073" w:rsidRDefault="00F46073" w:rsidP="00F46073">
            <w:pPr>
              <w:rPr>
                <w:i/>
                <w:lang w:eastAsia="en-US"/>
              </w:rPr>
            </w:pPr>
            <w:r>
              <w:rPr>
                <w:lang w:eastAsia="en-US"/>
              </w:rPr>
              <w:t xml:space="preserve">Ce dossier comprend </w:t>
            </w:r>
          </w:p>
          <w:p w14:paraId="74624744" w14:textId="77777777" w:rsidR="00F46073" w:rsidRDefault="00F46073" w:rsidP="00F46073">
            <w:pPr>
              <w:rPr>
                <w:lang w:eastAsia="en-US"/>
              </w:rPr>
            </w:pPr>
          </w:p>
          <w:p w14:paraId="7954EAD2" w14:textId="77777777" w:rsidR="00F46073" w:rsidRPr="00930F36" w:rsidRDefault="00F46073" w:rsidP="00F46073">
            <w:pPr>
              <w:rPr>
                <w:i/>
                <w:lang w:eastAsia="en-US"/>
              </w:rPr>
            </w:pPr>
            <w:r w:rsidRPr="00930F36">
              <w:rPr>
                <w:i/>
                <w:lang w:eastAsia="en-US"/>
              </w:rPr>
              <w:t>Notes :</w:t>
            </w:r>
          </w:p>
          <w:p w14:paraId="49C16284" w14:textId="77777777" w:rsidR="00F46073" w:rsidRDefault="00F46073" w:rsidP="00F46073">
            <w:r>
              <w:t>Imprimés.</w:t>
            </w:r>
          </w:p>
          <w:p w14:paraId="1AED2EE8" w14:textId="77777777" w:rsidR="00F46073" w:rsidRPr="00A674F8" w:rsidRDefault="00F46073" w:rsidP="00F46073">
            <w:r>
              <w:t>Originaux.</w:t>
            </w:r>
          </w:p>
          <w:p w14:paraId="1F1DC201" w14:textId="4472FEA0" w:rsidR="00F46073" w:rsidRPr="005F04AC" w:rsidRDefault="00F46073" w:rsidP="005F04AC"/>
        </w:tc>
      </w:tr>
      <w:tr w:rsidR="00023B87" w:rsidRPr="00A674F8" w14:paraId="3635C335" w14:textId="77777777" w:rsidTr="003F3F49">
        <w:trPr>
          <w:trHeight w:val="873"/>
        </w:trPr>
        <w:tc>
          <w:tcPr>
            <w:tcW w:w="1555" w:type="dxa"/>
            <w:shd w:val="clear" w:color="auto" w:fill="D9D9D9" w:themeFill="background1" w:themeFillShade="D9"/>
          </w:tcPr>
          <w:p w14:paraId="7F01334C" w14:textId="06D00AD2" w:rsidR="00023B87" w:rsidRPr="00A674F8" w:rsidRDefault="00023B87" w:rsidP="00023B87">
            <w:pPr>
              <w:rPr>
                <w:lang w:eastAsia="en-US"/>
              </w:rPr>
            </w:pPr>
            <w:r w:rsidRPr="00A674F8">
              <w:rPr>
                <w:lang w:eastAsia="en-US"/>
              </w:rPr>
              <w:lastRenderedPageBreak/>
              <w:t>R-E-T-P</w:t>
            </w:r>
          </w:p>
        </w:tc>
        <w:tc>
          <w:tcPr>
            <w:tcW w:w="7801" w:type="dxa"/>
            <w:shd w:val="clear" w:color="auto" w:fill="auto"/>
          </w:tcPr>
          <w:p w14:paraId="763BD987" w14:textId="0363DFC5" w:rsidR="00023B87" w:rsidRDefault="00023B87" w:rsidP="00023B87">
            <w:pPr>
              <w:pStyle w:val="Niveau3"/>
            </w:pPr>
            <w:bookmarkStart w:id="31" w:name="_Toc183685256"/>
            <w:r>
              <w:t>P452</w:t>
            </w:r>
            <w:r w:rsidRPr="00B321DF">
              <w:t>/A</w:t>
            </w:r>
            <w:r>
              <w:t>3</w:t>
            </w:r>
            <w:r w:rsidRPr="00B321DF">
              <w:t>/</w:t>
            </w:r>
            <w:r>
              <w:t>3</w:t>
            </w:r>
            <w:r w:rsidRPr="00B321DF">
              <w:t xml:space="preserve"> : </w:t>
            </w:r>
            <w:r>
              <w:t>Factures</w:t>
            </w:r>
            <w:bookmarkEnd w:id="31"/>
          </w:p>
          <w:p w14:paraId="298C2E08" w14:textId="0C8CA0B9" w:rsidR="00D81266" w:rsidRPr="00D81266" w:rsidRDefault="00D81266" w:rsidP="00D81266">
            <w:r>
              <w:t xml:space="preserve">– 1976-1984. – 0,1 cm de documents textuels. </w:t>
            </w:r>
          </w:p>
          <w:p w14:paraId="6C19D60E" w14:textId="77777777" w:rsidR="00023B87" w:rsidRDefault="00023B87" w:rsidP="00023B87">
            <w:pPr>
              <w:pStyle w:val="Niveau3"/>
            </w:pPr>
          </w:p>
        </w:tc>
      </w:tr>
      <w:tr w:rsidR="00023B87" w:rsidRPr="00A674F8" w14:paraId="712D68F4" w14:textId="77777777" w:rsidTr="003F3F49">
        <w:trPr>
          <w:trHeight w:val="873"/>
        </w:trPr>
        <w:tc>
          <w:tcPr>
            <w:tcW w:w="1555" w:type="dxa"/>
            <w:shd w:val="clear" w:color="auto" w:fill="D9D9D9" w:themeFill="background1" w:themeFillShade="D9"/>
          </w:tcPr>
          <w:p w14:paraId="59CCB398" w14:textId="7114F591" w:rsidR="00023B87" w:rsidRPr="00A674F8" w:rsidRDefault="00023B87" w:rsidP="00023B87">
            <w:pPr>
              <w:rPr>
                <w:lang w:eastAsia="en-US"/>
              </w:rPr>
            </w:pPr>
            <w:r w:rsidRPr="00A674F8">
              <w:rPr>
                <w:lang w:eastAsia="en-US"/>
              </w:rPr>
              <w:t>R-E-T-P</w:t>
            </w:r>
          </w:p>
        </w:tc>
        <w:tc>
          <w:tcPr>
            <w:tcW w:w="7801" w:type="dxa"/>
            <w:shd w:val="clear" w:color="auto" w:fill="auto"/>
          </w:tcPr>
          <w:p w14:paraId="4C1DC0AC" w14:textId="094E139C" w:rsidR="00023B87" w:rsidRDefault="00023B87" w:rsidP="00023B87">
            <w:pPr>
              <w:pStyle w:val="Niveau3"/>
            </w:pPr>
            <w:bookmarkStart w:id="32" w:name="_Toc183685257"/>
            <w:r>
              <w:t>P452</w:t>
            </w:r>
            <w:r w:rsidRPr="00B321DF">
              <w:t>/A</w:t>
            </w:r>
            <w:r>
              <w:t>3</w:t>
            </w:r>
            <w:r w:rsidRPr="00B321DF">
              <w:t>/</w:t>
            </w:r>
            <w:r>
              <w:t>4</w:t>
            </w:r>
            <w:r w:rsidRPr="00B321DF">
              <w:t xml:space="preserve"> : </w:t>
            </w:r>
            <w:r>
              <w:t>Billetterie</w:t>
            </w:r>
            <w:bookmarkEnd w:id="32"/>
          </w:p>
          <w:p w14:paraId="1D12B16D" w14:textId="198D46DB" w:rsidR="00023B87" w:rsidRDefault="00D81266" w:rsidP="00D81266">
            <w:r>
              <w:t xml:space="preserve">– 2007. – 0,1 cm de documents textuels. </w:t>
            </w:r>
          </w:p>
        </w:tc>
      </w:tr>
      <w:tr w:rsidR="00023B87" w:rsidRPr="00A674F8" w14:paraId="7CFD7F4F" w14:textId="77777777" w:rsidTr="003F3F49">
        <w:trPr>
          <w:trHeight w:val="873"/>
        </w:trPr>
        <w:tc>
          <w:tcPr>
            <w:tcW w:w="1555" w:type="dxa"/>
            <w:shd w:val="clear" w:color="auto" w:fill="D9D9D9" w:themeFill="background1" w:themeFillShade="D9"/>
          </w:tcPr>
          <w:p w14:paraId="0C1C74E3" w14:textId="2C757036" w:rsidR="00023B87" w:rsidRPr="00A674F8" w:rsidRDefault="00023B87" w:rsidP="00023B87">
            <w:pPr>
              <w:rPr>
                <w:lang w:eastAsia="en-US"/>
              </w:rPr>
            </w:pPr>
            <w:r w:rsidRPr="00A674F8">
              <w:rPr>
                <w:lang w:eastAsia="en-US"/>
              </w:rPr>
              <w:t>R-E-T-P</w:t>
            </w:r>
          </w:p>
        </w:tc>
        <w:tc>
          <w:tcPr>
            <w:tcW w:w="7801" w:type="dxa"/>
            <w:shd w:val="clear" w:color="auto" w:fill="auto"/>
          </w:tcPr>
          <w:p w14:paraId="305E8669" w14:textId="5BE4010B" w:rsidR="00023B87" w:rsidRDefault="00023B87" w:rsidP="00023B87">
            <w:pPr>
              <w:pStyle w:val="Niveau3"/>
            </w:pPr>
            <w:bookmarkStart w:id="33" w:name="_Toc183685258"/>
            <w:r>
              <w:t>P452</w:t>
            </w:r>
            <w:r w:rsidRPr="00B321DF">
              <w:t>/A</w:t>
            </w:r>
            <w:r>
              <w:t>3</w:t>
            </w:r>
            <w:r w:rsidRPr="00B321DF">
              <w:t>/</w:t>
            </w:r>
            <w:r>
              <w:t>5</w:t>
            </w:r>
            <w:r w:rsidRPr="00B321DF">
              <w:t xml:space="preserve"> : </w:t>
            </w:r>
            <w:r>
              <w:t>Commanditaires</w:t>
            </w:r>
            <w:bookmarkEnd w:id="33"/>
          </w:p>
          <w:p w14:paraId="5508F9C2" w14:textId="2277B3B7" w:rsidR="00D81266" w:rsidRPr="00D81266" w:rsidRDefault="00D81266" w:rsidP="00D81266">
            <w:r>
              <w:t xml:space="preserve">– </w:t>
            </w:r>
            <w:r w:rsidR="005B1F85">
              <w:t>1975-2008</w:t>
            </w:r>
            <w:r>
              <w:t>. – 0,</w:t>
            </w:r>
            <w:r w:rsidR="005B1F85">
              <w:t>1</w:t>
            </w:r>
            <w:r>
              <w:t xml:space="preserve"> cm de documents textuels. </w:t>
            </w:r>
          </w:p>
          <w:p w14:paraId="3ABCEDD9" w14:textId="77777777" w:rsidR="00023B87" w:rsidRDefault="00023B87" w:rsidP="00023B87">
            <w:pPr>
              <w:pStyle w:val="Niveau3"/>
            </w:pPr>
          </w:p>
        </w:tc>
      </w:tr>
    </w:tbl>
    <w:p w14:paraId="05E7EE52" w14:textId="77777777" w:rsidR="00023B87" w:rsidRPr="00A674F8" w:rsidRDefault="00023B87" w:rsidP="00923766"/>
    <w:p w14:paraId="718717C6" w14:textId="17E27C87" w:rsidR="00E57F6F" w:rsidRDefault="00E57F6F" w:rsidP="00923766"/>
    <w:p w14:paraId="66D00DB3" w14:textId="56AA70E1" w:rsidR="009D65F0" w:rsidRDefault="009D65F0" w:rsidP="00923766"/>
    <w:p w14:paraId="57E43C1B" w14:textId="55B1BAE3" w:rsidR="009D65F0" w:rsidRPr="00A674F8" w:rsidRDefault="009D65F0" w:rsidP="009D65F0">
      <w:pPr>
        <w:pStyle w:val="Titre2"/>
      </w:pPr>
      <w:bookmarkStart w:id="34" w:name="_Toc183685259"/>
      <w:r>
        <w:t>P452</w:t>
      </w:r>
      <w:r w:rsidRPr="00A674F8">
        <w:t>/</w:t>
      </w:r>
      <w:r>
        <w:t>A4</w:t>
      </w:r>
      <w:r w:rsidR="00BF34CC">
        <w:t xml:space="preserve"> Événements</w:t>
      </w:r>
      <w:bookmarkEnd w:id="34"/>
    </w:p>
    <w:p w14:paraId="69E2B6BE" w14:textId="096BBD0C" w:rsidR="009D65F0" w:rsidRDefault="00C802ED" w:rsidP="009D65F0">
      <w:r>
        <w:t>– 1960-2023. – 9,</w:t>
      </w:r>
      <w:r w:rsidR="008F192A">
        <w:t>6</w:t>
      </w:r>
      <w:r>
        <w:t xml:space="preserve"> cm de documents textuels. – 3 laminés.</w:t>
      </w:r>
    </w:p>
    <w:p w14:paraId="4AEE34A4" w14:textId="77777777" w:rsidR="00C802ED" w:rsidRDefault="00C802ED" w:rsidP="009D65F0">
      <w:pPr>
        <w:rPr>
          <w:i/>
        </w:rPr>
      </w:pPr>
    </w:p>
    <w:p w14:paraId="3989762F" w14:textId="77777777" w:rsidR="009D65F0" w:rsidRPr="00AB6798" w:rsidRDefault="009D65F0" w:rsidP="009D65F0">
      <w:pPr>
        <w:rPr>
          <w:i/>
        </w:rPr>
      </w:pPr>
      <w:r w:rsidRPr="00AB6798">
        <w:rPr>
          <w:i/>
        </w:rPr>
        <w:t xml:space="preserve">Portée et contenu : </w:t>
      </w:r>
    </w:p>
    <w:p w14:paraId="6987B6C6" w14:textId="77777777" w:rsidR="009D65F0" w:rsidRPr="00A674F8" w:rsidRDefault="009D65F0" w:rsidP="009D65F0">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7BB1A2" w14:textId="77777777" w:rsidR="009D65F0" w:rsidRPr="00A674F8" w:rsidRDefault="009D65F0" w:rsidP="009D65F0"/>
    <w:tbl>
      <w:tblPr>
        <w:tblW w:w="9356" w:type="dxa"/>
        <w:tblInd w:w="-567" w:type="dxa"/>
        <w:shd w:val="clear" w:color="auto" w:fill="D9D9D9"/>
        <w:tblLook w:val="04A0" w:firstRow="1" w:lastRow="0" w:firstColumn="1" w:lastColumn="0" w:noHBand="0" w:noVBand="1"/>
      </w:tblPr>
      <w:tblGrid>
        <w:gridCol w:w="1555"/>
        <w:gridCol w:w="7801"/>
      </w:tblGrid>
      <w:tr w:rsidR="009D65F0" w:rsidRPr="00A674F8" w14:paraId="5784E8DE" w14:textId="77777777" w:rsidTr="003F3F49">
        <w:trPr>
          <w:trHeight w:val="873"/>
        </w:trPr>
        <w:tc>
          <w:tcPr>
            <w:tcW w:w="1555" w:type="dxa"/>
            <w:shd w:val="clear" w:color="auto" w:fill="D9D9D9" w:themeFill="background1" w:themeFillShade="D9"/>
            <w:hideMark/>
          </w:tcPr>
          <w:p w14:paraId="225A5651" w14:textId="77777777" w:rsidR="009D65F0" w:rsidRPr="00A674F8" w:rsidRDefault="009D65F0" w:rsidP="003F3F49">
            <w:pPr>
              <w:rPr>
                <w:lang w:eastAsia="en-US"/>
              </w:rPr>
            </w:pPr>
            <w:r w:rsidRPr="00A674F8">
              <w:rPr>
                <w:lang w:eastAsia="en-US"/>
              </w:rPr>
              <w:t>R-E-T-P</w:t>
            </w:r>
          </w:p>
        </w:tc>
        <w:tc>
          <w:tcPr>
            <w:tcW w:w="7801" w:type="dxa"/>
            <w:shd w:val="clear" w:color="auto" w:fill="auto"/>
            <w:hideMark/>
          </w:tcPr>
          <w:p w14:paraId="7EAE1952" w14:textId="696F38FA" w:rsidR="009D65F0" w:rsidRDefault="009D65F0" w:rsidP="003F3F49">
            <w:pPr>
              <w:pStyle w:val="Niveau3"/>
            </w:pPr>
            <w:bookmarkStart w:id="35" w:name="_Toc183685260"/>
            <w:r>
              <w:t>P452</w:t>
            </w:r>
            <w:r w:rsidRPr="00B321DF">
              <w:t>/A</w:t>
            </w:r>
            <w:r w:rsidR="00BF34CC">
              <w:t>4</w:t>
            </w:r>
            <w:r w:rsidRPr="00B321DF">
              <w:t xml:space="preserve">/1 : </w:t>
            </w:r>
            <w:r w:rsidR="00BF34CC">
              <w:t>Programmes de spectacles</w:t>
            </w:r>
            <w:bookmarkEnd w:id="35"/>
          </w:p>
          <w:p w14:paraId="30D3527A" w14:textId="7E1CB92D" w:rsidR="00D766AB" w:rsidRDefault="00D766AB" w:rsidP="00D766AB">
            <w:r>
              <w:t>– 19</w:t>
            </w:r>
            <w:r w:rsidR="00CF2396">
              <w:t>6</w:t>
            </w:r>
            <w:r>
              <w:t>0-</w:t>
            </w:r>
            <w:r w:rsidR="00CF2396">
              <w:t>2018</w:t>
            </w:r>
            <w:r>
              <w:t xml:space="preserve">. – </w:t>
            </w:r>
            <w:r w:rsidR="00CF2396">
              <w:t>1</w:t>
            </w:r>
            <w:r>
              <w:t>,</w:t>
            </w:r>
            <w:r w:rsidR="00CF2396">
              <w:t>8</w:t>
            </w:r>
            <w:r>
              <w:t xml:space="preserve"> cm de documents textuels</w:t>
            </w:r>
            <w:r w:rsidR="00CF2396">
              <w:t xml:space="preserve"> (2 chemises).</w:t>
            </w:r>
          </w:p>
          <w:p w14:paraId="6AE9BBC4" w14:textId="440938C2" w:rsidR="00D766AB" w:rsidRPr="00D766AB" w:rsidRDefault="00D766AB" w:rsidP="00D766AB"/>
          <w:p w14:paraId="780E4BF5" w14:textId="77777777" w:rsidR="009D65F0" w:rsidRPr="00A674F8" w:rsidRDefault="009D65F0" w:rsidP="003F3F49">
            <w:pPr>
              <w:rPr>
                <w:lang w:eastAsia="en-US"/>
              </w:rPr>
            </w:pPr>
          </w:p>
        </w:tc>
      </w:tr>
      <w:tr w:rsidR="009D65F0" w:rsidRPr="00A674F8" w14:paraId="19618A94" w14:textId="77777777" w:rsidTr="003F3F49">
        <w:trPr>
          <w:trHeight w:val="873"/>
        </w:trPr>
        <w:tc>
          <w:tcPr>
            <w:tcW w:w="1555" w:type="dxa"/>
            <w:shd w:val="clear" w:color="auto" w:fill="D9D9D9" w:themeFill="background1" w:themeFillShade="D9"/>
          </w:tcPr>
          <w:p w14:paraId="49046813" w14:textId="77777777" w:rsidR="009D65F0" w:rsidRDefault="009D65F0" w:rsidP="003F3F49">
            <w:pPr>
              <w:rPr>
                <w:lang w:eastAsia="en-US"/>
              </w:rPr>
            </w:pPr>
            <w:r w:rsidRPr="00A674F8">
              <w:rPr>
                <w:lang w:eastAsia="en-US"/>
              </w:rPr>
              <w:t>R</w:t>
            </w:r>
            <w:r w:rsidR="00CE2907">
              <w:rPr>
                <w:lang w:eastAsia="en-US"/>
              </w:rPr>
              <w:t>08-E08-T01</w:t>
            </w:r>
          </w:p>
          <w:p w14:paraId="03CA41DC" w14:textId="77777777" w:rsidR="00CE2907" w:rsidRDefault="00CE2907" w:rsidP="003F3F49">
            <w:pPr>
              <w:rPr>
                <w:lang w:eastAsia="en-US"/>
              </w:rPr>
            </w:pPr>
            <w:r>
              <w:rPr>
                <w:lang w:eastAsia="en-US"/>
              </w:rPr>
              <w:t>Boîte 2</w:t>
            </w:r>
          </w:p>
          <w:p w14:paraId="0A332182" w14:textId="5EFF44AD" w:rsidR="00CE2907" w:rsidRDefault="00CE2907" w:rsidP="003F3F49">
            <w:pPr>
              <w:rPr>
                <w:lang w:eastAsia="en-US"/>
              </w:rPr>
            </w:pPr>
          </w:p>
          <w:p w14:paraId="01FA9571" w14:textId="66BAB850" w:rsidR="00375BAB" w:rsidRDefault="00375BAB" w:rsidP="003F3F49">
            <w:pPr>
              <w:rPr>
                <w:lang w:eastAsia="en-US"/>
              </w:rPr>
            </w:pPr>
            <w:r>
              <w:rPr>
                <w:lang w:eastAsia="en-US"/>
              </w:rPr>
              <w:t>R08-E08-T02</w:t>
            </w:r>
          </w:p>
          <w:p w14:paraId="47BB43A0" w14:textId="77777777" w:rsidR="00CE2907" w:rsidRDefault="00375BAB" w:rsidP="00375BAB">
            <w:pPr>
              <w:jc w:val="left"/>
              <w:rPr>
                <w:lang w:eastAsia="en-US"/>
              </w:rPr>
            </w:pPr>
            <w:r>
              <w:rPr>
                <w:lang w:eastAsia="en-US"/>
              </w:rPr>
              <w:lastRenderedPageBreak/>
              <w:t>Affiche 11 x 17 po sur tablette</w:t>
            </w:r>
            <w:r w:rsidR="008F192A">
              <w:rPr>
                <w:lang w:eastAsia="en-US"/>
              </w:rPr>
              <w:t xml:space="preserve"> (laminés)</w:t>
            </w:r>
          </w:p>
          <w:p w14:paraId="00C47BFD" w14:textId="77777777" w:rsidR="008F192A" w:rsidRDefault="008F192A" w:rsidP="00375BAB">
            <w:pPr>
              <w:jc w:val="left"/>
              <w:rPr>
                <w:lang w:eastAsia="en-US"/>
              </w:rPr>
            </w:pPr>
          </w:p>
          <w:p w14:paraId="659E9ABB" w14:textId="1917A740" w:rsidR="008F192A" w:rsidRDefault="008F192A" w:rsidP="00375BAB">
            <w:pPr>
              <w:jc w:val="left"/>
              <w:rPr>
                <w:lang w:eastAsia="en-US"/>
              </w:rPr>
            </w:pPr>
            <w:r>
              <w:rPr>
                <w:lang w:eastAsia="en-US"/>
              </w:rPr>
              <w:t>R00</w:t>
            </w:r>
            <w:r w:rsidR="003B682F">
              <w:rPr>
                <w:lang w:eastAsia="en-US"/>
              </w:rPr>
              <w:t>-</w:t>
            </w:r>
            <w:r w:rsidR="00265F71">
              <w:rPr>
                <w:lang w:eastAsia="en-US"/>
              </w:rPr>
              <w:t>E02</w:t>
            </w:r>
            <w:r w:rsidR="003B682F">
              <w:rPr>
                <w:lang w:eastAsia="en-US"/>
              </w:rPr>
              <w:t>-</w:t>
            </w:r>
            <w:r w:rsidR="00265F71">
              <w:rPr>
                <w:lang w:eastAsia="en-US"/>
              </w:rPr>
              <w:t>T03</w:t>
            </w:r>
          </w:p>
          <w:p w14:paraId="624C10AA" w14:textId="77777777" w:rsidR="008F192A" w:rsidRDefault="008F192A" w:rsidP="00375BAB">
            <w:pPr>
              <w:jc w:val="left"/>
              <w:rPr>
                <w:lang w:eastAsia="en-US"/>
              </w:rPr>
            </w:pPr>
            <w:r>
              <w:rPr>
                <w:lang w:eastAsia="en-US"/>
              </w:rPr>
              <w:t xml:space="preserve">Affiches </w:t>
            </w:r>
          </w:p>
          <w:p w14:paraId="20E67806" w14:textId="55E31204" w:rsidR="00265F71" w:rsidRPr="00A674F8" w:rsidRDefault="00265F71" w:rsidP="00375BAB">
            <w:pPr>
              <w:jc w:val="left"/>
              <w:rPr>
                <w:lang w:eastAsia="en-US"/>
              </w:rPr>
            </w:pPr>
            <w:r>
              <w:rPr>
                <w:lang w:eastAsia="en-US"/>
              </w:rPr>
              <w:t>(Rouleau vert)</w:t>
            </w:r>
          </w:p>
        </w:tc>
        <w:tc>
          <w:tcPr>
            <w:tcW w:w="7801" w:type="dxa"/>
            <w:shd w:val="clear" w:color="auto" w:fill="auto"/>
          </w:tcPr>
          <w:p w14:paraId="5387337D" w14:textId="5EC4A4D1" w:rsidR="009D65F0" w:rsidRPr="00023B87" w:rsidRDefault="009D65F0" w:rsidP="00BF34CC">
            <w:pPr>
              <w:pStyle w:val="Niveau3"/>
            </w:pPr>
            <w:bookmarkStart w:id="36" w:name="_Toc183685261"/>
            <w:r>
              <w:lastRenderedPageBreak/>
              <w:t>P452</w:t>
            </w:r>
            <w:r w:rsidRPr="00B321DF">
              <w:t>/A</w:t>
            </w:r>
            <w:r w:rsidR="00BF34CC">
              <w:t>4</w:t>
            </w:r>
            <w:r w:rsidRPr="00B321DF">
              <w:t>/</w:t>
            </w:r>
            <w:r>
              <w:t>2</w:t>
            </w:r>
            <w:r w:rsidRPr="00B321DF">
              <w:t xml:space="preserve"> : </w:t>
            </w:r>
            <w:r w:rsidR="00BF34CC">
              <w:t>Affiches</w:t>
            </w:r>
            <w:bookmarkEnd w:id="36"/>
          </w:p>
          <w:p w14:paraId="4872AD09" w14:textId="0F82013B" w:rsidR="00CE2907" w:rsidRDefault="00D766AB" w:rsidP="00D766AB">
            <w:r>
              <w:t>– [19--]</w:t>
            </w:r>
            <w:r w:rsidR="00CF2396">
              <w:t>-20</w:t>
            </w:r>
            <w:r w:rsidR="00375BAB">
              <w:t>23</w:t>
            </w:r>
            <w:r>
              <w:t>. – 0,</w:t>
            </w:r>
            <w:r w:rsidR="008F192A">
              <w:t>5</w:t>
            </w:r>
            <w:r>
              <w:t xml:space="preserve"> cm de documents textuels</w:t>
            </w:r>
            <w:r w:rsidR="00CE2907">
              <w:t>; 8 ½ x 11 po et 11 x 17 po</w:t>
            </w:r>
            <w:r w:rsidR="00375BAB">
              <w:t>. – 3 laminés; 16,6 x 10,4 po (2 chemises).</w:t>
            </w:r>
          </w:p>
          <w:p w14:paraId="76F57785" w14:textId="043A3793" w:rsidR="00D766AB" w:rsidRDefault="00D766AB" w:rsidP="00D766AB">
            <w:r>
              <w:t xml:space="preserve"> </w:t>
            </w:r>
          </w:p>
          <w:p w14:paraId="0012EB59" w14:textId="77777777" w:rsidR="009D65F0" w:rsidRDefault="00375BAB" w:rsidP="00375BAB">
            <w:pPr>
              <w:rPr>
                <w:i/>
              </w:rPr>
            </w:pPr>
            <w:r w:rsidRPr="00375BAB">
              <w:rPr>
                <w:i/>
              </w:rPr>
              <w:t>Portée et contenu :</w:t>
            </w:r>
          </w:p>
          <w:p w14:paraId="25249358" w14:textId="20B46845" w:rsidR="00375BAB" w:rsidRDefault="00375BAB" w:rsidP="00375BAB">
            <w:r>
              <w:lastRenderedPageBreak/>
              <w:t>Ce dossier comprend des affiches de spectacles de la Chorale Vol au Vent de 1992 à 2023, ainsi que certaines sans date.</w:t>
            </w:r>
          </w:p>
          <w:p w14:paraId="2BDE4A27" w14:textId="09CF7CB5" w:rsidR="00375BAB" w:rsidRDefault="00375BAB" w:rsidP="00375BAB"/>
          <w:p w14:paraId="77EFEA9E" w14:textId="6E297F90" w:rsidR="00375BAB" w:rsidRPr="00375BAB" w:rsidRDefault="00375BAB" w:rsidP="00375BAB">
            <w:pPr>
              <w:rPr>
                <w:i/>
              </w:rPr>
            </w:pPr>
            <w:r w:rsidRPr="00375BAB">
              <w:rPr>
                <w:i/>
              </w:rPr>
              <w:t>Notes :</w:t>
            </w:r>
          </w:p>
          <w:p w14:paraId="1A419344" w14:textId="35D8C81B" w:rsidR="00375BAB" w:rsidRDefault="00375BAB" w:rsidP="00375BAB">
            <w:r>
              <w:t>Imprimées sur papier ou laminées. Certaines constituent des montages initiaux avec collages.</w:t>
            </w:r>
          </w:p>
          <w:p w14:paraId="315671B0" w14:textId="34C76FC0" w:rsidR="00375BAB" w:rsidRDefault="00375BAB" w:rsidP="00375BAB">
            <w:r>
              <w:t>Originales.</w:t>
            </w:r>
          </w:p>
          <w:p w14:paraId="04CF223F" w14:textId="71AD6C67" w:rsidR="00375BAB" w:rsidRPr="00375BAB" w:rsidRDefault="00375BAB" w:rsidP="00375BAB"/>
        </w:tc>
      </w:tr>
      <w:tr w:rsidR="00BF34CC" w:rsidRPr="00A674F8" w14:paraId="430E0021" w14:textId="77777777" w:rsidTr="003F3F49">
        <w:trPr>
          <w:trHeight w:val="873"/>
        </w:trPr>
        <w:tc>
          <w:tcPr>
            <w:tcW w:w="1555" w:type="dxa"/>
            <w:shd w:val="clear" w:color="auto" w:fill="D9D9D9" w:themeFill="background1" w:themeFillShade="D9"/>
          </w:tcPr>
          <w:p w14:paraId="7A812DA8" w14:textId="342896CC" w:rsidR="00BF34CC" w:rsidRPr="00A674F8" w:rsidRDefault="00BF34CC" w:rsidP="00BF34CC">
            <w:pPr>
              <w:rPr>
                <w:lang w:eastAsia="en-US"/>
              </w:rPr>
            </w:pPr>
            <w:r w:rsidRPr="00A674F8">
              <w:rPr>
                <w:lang w:eastAsia="en-US"/>
              </w:rPr>
              <w:lastRenderedPageBreak/>
              <w:t>R-E-T-P</w:t>
            </w:r>
          </w:p>
        </w:tc>
        <w:tc>
          <w:tcPr>
            <w:tcW w:w="7801" w:type="dxa"/>
            <w:shd w:val="clear" w:color="auto" w:fill="auto"/>
          </w:tcPr>
          <w:p w14:paraId="142DD01A" w14:textId="2CE2203A" w:rsidR="00BF34CC" w:rsidRDefault="00BF34CC" w:rsidP="00BF34CC">
            <w:pPr>
              <w:pStyle w:val="Niveau3"/>
            </w:pPr>
            <w:bookmarkStart w:id="37" w:name="_Toc183685262"/>
            <w:r>
              <w:t>P452</w:t>
            </w:r>
            <w:r w:rsidRPr="00B321DF">
              <w:t>/A</w:t>
            </w:r>
            <w:r>
              <w:t>4</w:t>
            </w:r>
            <w:r w:rsidRPr="00B321DF">
              <w:t>/</w:t>
            </w:r>
            <w:r>
              <w:t>3</w:t>
            </w:r>
            <w:r w:rsidRPr="00B321DF">
              <w:t xml:space="preserve"> : </w:t>
            </w:r>
            <w:r>
              <w:t>Coupures de presse</w:t>
            </w:r>
            <w:bookmarkEnd w:id="37"/>
          </w:p>
          <w:p w14:paraId="2BA45496" w14:textId="202854FB" w:rsidR="00D766AB" w:rsidRDefault="00D766AB" w:rsidP="00D766AB">
            <w:r>
              <w:t>– 19</w:t>
            </w:r>
            <w:r w:rsidR="00DF42F0">
              <w:t>67</w:t>
            </w:r>
            <w:r>
              <w:t>-1987. – 0,</w:t>
            </w:r>
            <w:r w:rsidR="00DF42F0">
              <w:t>2</w:t>
            </w:r>
            <w:r>
              <w:t xml:space="preserve"> cm de documents textuels. </w:t>
            </w:r>
          </w:p>
          <w:p w14:paraId="48C184BC" w14:textId="77777777" w:rsidR="00BF34CC" w:rsidRDefault="00BF34CC" w:rsidP="00BF34CC">
            <w:pPr>
              <w:pStyle w:val="Niveau3"/>
            </w:pPr>
          </w:p>
        </w:tc>
      </w:tr>
      <w:tr w:rsidR="00BF34CC" w:rsidRPr="00A674F8" w14:paraId="2484D853" w14:textId="77777777" w:rsidTr="003F3F49">
        <w:trPr>
          <w:trHeight w:val="873"/>
        </w:trPr>
        <w:tc>
          <w:tcPr>
            <w:tcW w:w="1555" w:type="dxa"/>
            <w:shd w:val="clear" w:color="auto" w:fill="D9D9D9" w:themeFill="background1" w:themeFillShade="D9"/>
          </w:tcPr>
          <w:p w14:paraId="19D72EEE" w14:textId="3C952D91" w:rsidR="00BF34CC" w:rsidRPr="00A674F8" w:rsidRDefault="00BF34CC" w:rsidP="00BF34CC">
            <w:pPr>
              <w:rPr>
                <w:lang w:eastAsia="en-US"/>
              </w:rPr>
            </w:pPr>
            <w:r w:rsidRPr="00A674F8">
              <w:rPr>
                <w:lang w:eastAsia="en-US"/>
              </w:rPr>
              <w:t>R-E-T-P</w:t>
            </w:r>
          </w:p>
        </w:tc>
        <w:tc>
          <w:tcPr>
            <w:tcW w:w="7801" w:type="dxa"/>
            <w:shd w:val="clear" w:color="auto" w:fill="auto"/>
          </w:tcPr>
          <w:p w14:paraId="4201EF63" w14:textId="3653C68F" w:rsidR="00BF34CC" w:rsidRPr="00023B87" w:rsidRDefault="00BF34CC" w:rsidP="00BF34CC">
            <w:pPr>
              <w:pStyle w:val="Niveau3"/>
            </w:pPr>
            <w:bookmarkStart w:id="38" w:name="_Toc183685263"/>
            <w:r>
              <w:t>P452</w:t>
            </w:r>
            <w:r w:rsidRPr="00B321DF">
              <w:t>/A</w:t>
            </w:r>
            <w:r>
              <w:t>4</w:t>
            </w:r>
            <w:r w:rsidRPr="00B321DF">
              <w:t>/</w:t>
            </w:r>
            <w:r>
              <w:t>4</w:t>
            </w:r>
            <w:r w:rsidRPr="00B321DF">
              <w:t xml:space="preserve"> : </w:t>
            </w:r>
            <w:r w:rsidR="00302DC0">
              <w:t>Voyages et rencontres musicales</w:t>
            </w:r>
            <w:bookmarkEnd w:id="38"/>
          </w:p>
          <w:p w14:paraId="34DB2971" w14:textId="56447C37" w:rsidR="00D766AB" w:rsidRDefault="00D766AB" w:rsidP="00D766AB">
            <w:r>
              <w:t>– 1972-19</w:t>
            </w:r>
            <w:r w:rsidR="00CF2396">
              <w:t>92</w:t>
            </w:r>
            <w:r>
              <w:t>. – 0,</w:t>
            </w:r>
            <w:r w:rsidR="00CF2396">
              <w:t>4</w:t>
            </w:r>
            <w:r>
              <w:t xml:space="preserve"> cm de documents textuels</w:t>
            </w:r>
            <w:r w:rsidR="00CF2396">
              <w:t>.</w:t>
            </w:r>
          </w:p>
          <w:p w14:paraId="6F302192" w14:textId="77777777" w:rsidR="00BF34CC" w:rsidRDefault="00BF34CC" w:rsidP="00BF34CC">
            <w:pPr>
              <w:pStyle w:val="Niveau3"/>
            </w:pPr>
          </w:p>
        </w:tc>
      </w:tr>
      <w:tr w:rsidR="00BF34CC" w:rsidRPr="00A674F8" w14:paraId="0B93BC93" w14:textId="77777777" w:rsidTr="003F3F49">
        <w:trPr>
          <w:trHeight w:val="873"/>
        </w:trPr>
        <w:tc>
          <w:tcPr>
            <w:tcW w:w="1555" w:type="dxa"/>
            <w:shd w:val="clear" w:color="auto" w:fill="D9D9D9" w:themeFill="background1" w:themeFillShade="D9"/>
          </w:tcPr>
          <w:p w14:paraId="02697A14" w14:textId="63C3F8C4" w:rsidR="00BF34CC" w:rsidRPr="00A674F8" w:rsidRDefault="00BF34CC" w:rsidP="00BF34CC">
            <w:pPr>
              <w:rPr>
                <w:lang w:eastAsia="en-US"/>
              </w:rPr>
            </w:pPr>
            <w:r w:rsidRPr="00A674F8">
              <w:rPr>
                <w:lang w:eastAsia="en-US"/>
              </w:rPr>
              <w:t>R-E-T-P</w:t>
            </w:r>
          </w:p>
        </w:tc>
        <w:tc>
          <w:tcPr>
            <w:tcW w:w="7801" w:type="dxa"/>
            <w:shd w:val="clear" w:color="auto" w:fill="auto"/>
          </w:tcPr>
          <w:p w14:paraId="702B5E60" w14:textId="01B6C7E6" w:rsidR="00BF34CC" w:rsidRDefault="00BF34CC" w:rsidP="00BF34CC">
            <w:pPr>
              <w:pStyle w:val="Niveau3"/>
            </w:pPr>
            <w:bookmarkStart w:id="39" w:name="_Toc183685264"/>
            <w:r>
              <w:t>P452</w:t>
            </w:r>
            <w:r w:rsidRPr="00B321DF">
              <w:t>/A</w:t>
            </w:r>
            <w:r>
              <w:t>4</w:t>
            </w:r>
            <w:r w:rsidRPr="00B321DF">
              <w:t>/</w:t>
            </w:r>
            <w:r>
              <w:t>5</w:t>
            </w:r>
            <w:r w:rsidRPr="00B321DF">
              <w:t xml:space="preserve"> : </w:t>
            </w:r>
            <w:r>
              <w:t>Musique</w:t>
            </w:r>
            <w:bookmarkEnd w:id="39"/>
          </w:p>
          <w:p w14:paraId="2EDFD44B" w14:textId="55383112" w:rsidR="00D766AB" w:rsidRDefault="00D766AB" w:rsidP="00D766AB">
            <w:r>
              <w:t xml:space="preserve">– 1994. – 0,3 cm de documents textuels. </w:t>
            </w:r>
          </w:p>
          <w:p w14:paraId="237CF36F" w14:textId="77777777" w:rsidR="00BF34CC" w:rsidRDefault="00BF34CC" w:rsidP="00BF34CC">
            <w:pPr>
              <w:pStyle w:val="Niveau3"/>
            </w:pPr>
          </w:p>
        </w:tc>
      </w:tr>
      <w:tr w:rsidR="00BF34CC" w:rsidRPr="00A674F8" w14:paraId="78C1C18D" w14:textId="77777777" w:rsidTr="003F3F49">
        <w:trPr>
          <w:trHeight w:val="873"/>
        </w:trPr>
        <w:tc>
          <w:tcPr>
            <w:tcW w:w="1555" w:type="dxa"/>
            <w:shd w:val="clear" w:color="auto" w:fill="D9D9D9" w:themeFill="background1" w:themeFillShade="D9"/>
          </w:tcPr>
          <w:p w14:paraId="705C4602" w14:textId="4AD08DA6" w:rsidR="00BF34CC" w:rsidRPr="00A674F8" w:rsidRDefault="00BF34CC" w:rsidP="00BF34CC">
            <w:pPr>
              <w:rPr>
                <w:lang w:eastAsia="en-US"/>
              </w:rPr>
            </w:pPr>
            <w:r w:rsidRPr="00A674F8">
              <w:rPr>
                <w:lang w:eastAsia="en-US"/>
              </w:rPr>
              <w:t>R-E-T-P</w:t>
            </w:r>
          </w:p>
        </w:tc>
        <w:tc>
          <w:tcPr>
            <w:tcW w:w="7801" w:type="dxa"/>
            <w:shd w:val="clear" w:color="auto" w:fill="auto"/>
          </w:tcPr>
          <w:p w14:paraId="3DD6EE0D" w14:textId="61FAC77E" w:rsidR="00BF34CC" w:rsidRPr="00023B87" w:rsidRDefault="00BF34CC" w:rsidP="00BF34CC">
            <w:pPr>
              <w:pStyle w:val="Niveau3"/>
            </w:pPr>
            <w:bookmarkStart w:id="40" w:name="_Toc183685265"/>
            <w:r>
              <w:t>P452</w:t>
            </w:r>
            <w:r w:rsidRPr="00B321DF">
              <w:t>/A</w:t>
            </w:r>
            <w:r>
              <w:t>4</w:t>
            </w:r>
            <w:r w:rsidRPr="00B321DF">
              <w:t>/</w:t>
            </w:r>
            <w:r>
              <w:t>6</w:t>
            </w:r>
            <w:r w:rsidRPr="00B321DF">
              <w:t xml:space="preserve"> : </w:t>
            </w:r>
            <w:r>
              <w:t>Chansons et partitions</w:t>
            </w:r>
            <w:bookmarkEnd w:id="40"/>
          </w:p>
          <w:p w14:paraId="67BF64C4" w14:textId="64860C35" w:rsidR="00D766AB" w:rsidRDefault="00D766AB" w:rsidP="00D766AB">
            <w:r>
              <w:t>– 19</w:t>
            </w:r>
            <w:r w:rsidR="000034A1">
              <w:t>75-</w:t>
            </w:r>
            <w:r w:rsidR="00CF2396">
              <w:t>2004</w:t>
            </w:r>
            <w:r>
              <w:t xml:space="preserve">. – </w:t>
            </w:r>
            <w:r w:rsidR="00CF2396">
              <w:t>3,2</w:t>
            </w:r>
            <w:r>
              <w:t xml:space="preserve"> cm de documents textuels</w:t>
            </w:r>
            <w:r w:rsidR="00CF2396">
              <w:t xml:space="preserve"> (4 chemises).</w:t>
            </w:r>
          </w:p>
          <w:p w14:paraId="1EF6AFC4" w14:textId="77777777" w:rsidR="00BF34CC" w:rsidRDefault="00BF34CC" w:rsidP="00BF34CC">
            <w:pPr>
              <w:pStyle w:val="Niveau3"/>
            </w:pPr>
          </w:p>
        </w:tc>
      </w:tr>
      <w:tr w:rsidR="00BF34CC" w:rsidRPr="00A674F8" w14:paraId="264557B6" w14:textId="77777777" w:rsidTr="003F3F49">
        <w:trPr>
          <w:trHeight w:val="873"/>
        </w:trPr>
        <w:tc>
          <w:tcPr>
            <w:tcW w:w="1555" w:type="dxa"/>
            <w:shd w:val="clear" w:color="auto" w:fill="D9D9D9" w:themeFill="background1" w:themeFillShade="D9"/>
          </w:tcPr>
          <w:p w14:paraId="01B58C59" w14:textId="3BFDC30D" w:rsidR="00BF34CC" w:rsidRPr="00A674F8" w:rsidRDefault="00BF34CC" w:rsidP="00BF34CC">
            <w:pPr>
              <w:rPr>
                <w:lang w:eastAsia="en-US"/>
              </w:rPr>
            </w:pPr>
            <w:r w:rsidRPr="00A674F8">
              <w:rPr>
                <w:lang w:eastAsia="en-US"/>
              </w:rPr>
              <w:t>R-E-T-P</w:t>
            </w:r>
          </w:p>
        </w:tc>
        <w:tc>
          <w:tcPr>
            <w:tcW w:w="7801" w:type="dxa"/>
            <w:shd w:val="clear" w:color="auto" w:fill="auto"/>
          </w:tcPr>
          <w:p w14:paraId="1130940E" w14:textId="059FCBC8" w:rsidR="00BF34CC" w:rsidRDefault="00BF34CC" w:rsidP="00BF34CC">
            <w:pPr>
              <w:pStyle w:val="Niveau3"/>
            </w:pPr>
            <w:bookmarkStart w:id="41" w:name="_Toc183685266"/>
            <w:r>
              <w:t>P452</w:t>
            </w:r>
            <w:r w:rsidRPr="00B321DF">
              <w:t>/A</w:t>
            </w:r>
            <w:r>
              <w:t>4</w:t>
            </w:r>
            <w:r w:rsidRPr="00B321DF">
              <w:t>/</w:t>
            </w:r>
            <w:r>
              <w:t>7</w:t>
            </w:r>
            <w:r w:rsidRPr="00B321DF">
              <w:t xml:space="preserve"> : </w:t>
            </w:r>
            <w:r>
              <w:t>Livres d’or</w:t>
            </w:r>
            <w:bookmarkEnd w:id="41"/>
          </w:p>
          <w:p w14:paraId="6966C275" w14:textId="21501228" w:rsidR="000034A1" w:rsidRDefault="000034A1" w:rsidP="000034A1">
            <w:r>
              <w:t>– 1985-2010. – 2,8 cm de documents textuels (3 chemises).</w:t>
            </w:r>
          </w:p>
          <w:p w14:paraId="2CD5EF2D" w14:textId="77777777" w:rsidR="00BF34CC" w:rsidRDefault="00BF34CC" w:rsidP="00BF34CC">
            <w:pPr>
              <w:pStyle w:val="Niveau3"/>
            </w:pPr>
          </w:p>
        </w:tc>
      </w:tr>
      <w:tr w:rsidR="00330853" w:rsidRPr="00A674F8" w14:paraId="32E55CD2" w14:textId="77777777" w:rsidTr="003F3F49">
        <w:trPr>
          <w:trHeight w:val="873"/>
        </w:trPr>
        <w:tc>
          <w:tcPr>
            <w:tcW w:w="1555" w:type="dxa"/>
            <w:shd w:val="clear" w:color="auto" w:fill="D9D9D9" w:themeFill="background1" w:themeFillShade="D9"/>
          </w:tcPr>
          <w:p w14:paraId="68ABA6B6" w14:textId="5766C131" w:rsidR="00330853" w:rsidRPr="00A674F8" w:rsidRDefault="00330853" w:rsidP="00330853">
            <w:pPr>
              <w:rPr>
                <w:lang w:eastAsia="en-US"/>
              </w:rPr>
            </w:pPr>
            <w:r w:rsidRPr="00A674F8">
              <w:rPr>
                <w:lang w:eastAsia="en-US"/>
              </w:rPr>
              <w:t>R-E-T-P</w:t>
            </w:r>
          </w:p>
        </w:tc>
        <w:tc>
          <w:tcPr>
            <w:tcW w:w="7801" w:type="dxa"/>
            <w:shd w:val="clear" w:color="auto" w:fill="auto"/>
          </w:tcPr>
          <w:p w14:paraId="1C0E50BE" w14:textId="45A758A7" w:rsidR="00330853" w:rsidRDefault="00330853" w:rsidP="00330853">
            <w:pPr>
              <w:pStyle w:val="Niveau3"/>
            </w:pPr>
            <w:bookmarkStart w:id="42" w:name="_Toc183685267"/>
            <w:r>
              <w:t>P452</w:t>
            </w:r>
            <w:r w:rsidRPr="00B321DF">
              <w:t>/A</w:t>
            </w:r>
            <w:r>
              <w:t>4</w:t>
            </w:r>
            <w:r w:rsidRPr="00B321DF">
              <w:t>/</w:t>
            </w:r>
            <w:r>
              <w:t>8</w:t>
            </w:r>
            <w:r w:rsidRPr="00B321DF">
              <w:t xml:space="preserve"> : </w:t>
            </w:r>
            <w:r>
              <w:t>Soupers chantants 1987-88</w:t>
            </w:r>
            <w:bookmarkEnd w:id="42"/>
          </w:p>
          <w:p w14:paraId="17D53C29" w14:textId="2BE2CB68" w:rsidR="000034A1" w:rsidRDefault="000034A1" w:rsidP="000034A1">
            <w:r>
              <w:t xml:space="preserve">– 1988. – 0,1 cm de documents textuels. </w:t>
            </w:r>
          </w:p>
          <w:p w14:paraId="1C278350" w14:textId="77777777" w:rsidR="00330853" w:rsidRDefault="00330853" w:rsidP="00330853">
            <w:pPr>
              <w:pStyle w:val="Niveau3"/>
            </w:pPr>
          </w:p>
        </w:tc>
      </w:tr>
    </w:tbl>
    <w:p w14:paraId="63B9544F" w14:textId="33804C4E" w:rsidR="009D65F0" w:rsidRDefault="009D65F0" w:rsidP="00923766"/>
    <w:p w14:paraId="5BFC1E88" w14:textId="722C2B35" w:rsidR="00330853" w:rsidRDefault="00330853" w:rsidP="00923766"/>
    <w:p w14:paraId="629C2DDF" w14:textId="60B57184" w:rsidR="00330853" w:rsidRPr="00A674F8" w:rsidRDefault="00330853" w:rsidP="00330853">
      <w:pPr>
        <w:pStyle w:val="Titre2"/>
      </w:pPr>
      <w:bookmarkStart w:id="43" w:name="_Toc183685268"/>
      <w:r>
        <w:t>P452</w:t>
      </w:r>
      <w:r w:rsidRPr="00A674F8">
        <w:t>/</w:t>
      </w:r>
      <w:r>
        <w:t>A5 Communication</w:t>
      </w:r>
      <w:bookmarkEnd w:id="43"/>
    </w:p>
    <w:p w14:paraId="1C98A4AC" w14:textId="0CF5ECEB" w:rsidR="00330853" w:rsidRDefault="00A216D2" w:rsidP="00330853">
      <w:r>
        <w:t>– 1976-2012. – 2,4 cm de documents textuels.</w:t>
      </w:r>
    </w:p>
    <w:p w14:paraId="25F55E0E" w14:textId="77777777" w:rsidR="00A216D2" w:rsidRDefault="00A216D2" w:rsidP="00330853">
      <w:pPr>
        <w:rPr>
          <w:i/>
        </w:rPr>
      </w:pPr>
    </w:p>
    <w:p w14:paraId="26F21A1A" w14:textId="77777777" w:rsidR="00330853" w:rsidRPr="00AB6798" w:rsidRDefault="00330853" w:rsidP="00330853">
      <w:pPr>
        <w:rPr>
          <w:i/>
        </w:rPr>
      </w:pPr>
      <w:r w:rsidRPr="00AB6798">
        <w:rPr>
          <w:i/>
        </w:rPr>
        <w:t xml:space="preserve">Portée et contenu : </w:t>
      </w:r>
    </w:p>
    <w:p w14:paraId="30E01317" w14:textId="77777777" w:rsidR="00330853" w:rsidRPr="00A674F8" w:rsidRDefault="00330853" w:rsidP="00330853">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492350" w14:textId="77777777" w:rsidR="00330853" w:rsidRPr="00A674F8" w:rsidRDefault="00330853" w:rsidP="00330853"/>
    <w:tbl>
      <w:tblPr>
        <w:tblW w:w="9356" w:type="dxa"/>
        <w:tblInd w:w="-567" w:type="dxa"/>
        <w:shd w:val="clear" w:color="auto" w:fill="D9D9D9"/>
        <w:tblLook w:val="04A0" w:firstRow="1" w:lastRow="0" w:firstColumn="1" w:lastColumn="0" w:noHBand="0" w:noVBand="1"/>
      </w:tblPr>
      <w:tblGrid>
        <w:gridCol w:w="1555"/>
        <w:gridCol w:w="7801"/>
      </w:tblGrid>
      <w:tr w:rsidR="00330853" w:rsidRPr="00A674F8" w14:paraId="50BDDE4A" w14:textId="77777777" w:rsidTr="003F3F49">
        <w:trPr>
          <w:trHeight w:val="873"/>
        </w:trPr>
        <w:tc>
          <w:tcPr>
            <w:tcW w:w="1555" w:type="dxa"/>
            <w:shd w:val="clear" w:color="auto" w:fill="D9D9D9" w:themeFill="background1" w:themeFillShade="D9"/>
            <w:hideMark/>
          </w:tcPr>
          <w:p w14:paraId="53DC7241" w14:textId="77777777" w:rsidR="00330853" w:rsidRPr="00A674F8" w:rsidRDefault="00330853" w:rsidP="003F3F49">
            <w:pPr>
              <w:rPr>
                <w:lang w:eastAsia="en-US"/>
              </w:rPr>
            </w:pPr>
            <w:r w:rsidRPr="00A674F8">
              <w:rPr>
                <w:lang w:eastAsia="en-US"/>
              </w:rPr>
              <w:t>R-E-T-P</w:t>
            </w:r>
          </w:p>
        </w:tc>
        <w:tc>
          <w:tcPr>
            <w:tcW w:w="7801" w:type="dxa"/>
            <w:shd w:val="clear" w:color="auto" w:fill="auto"/>
            <w:hideMark/>
          </w:tcPr>
          <w:p w14:paraId="4B17F850" w14:textId="228EA01F" w:rsidR="00330853" w:rsidRDefault="00330853" w:rsidP="003F3F49">
            <w:pPr>
              <w:pStyle w:val="Niveau3"/>
            </w:pPr>
            <w:bookmarkStart w:id="44" w:name="_Toc183685269"/>
            <w:r>
              <w:t>P452</w:t>
            </w:r>
            <w:r w:rsidRPr="00B321DF">
              <w:t>/A</w:t>
            </w:r>
            <w:r>
              <w:t>5</w:t>
            </w:r>
            <w:r w:rsidRPr="00B321DF">
              <w:t xml:space="preserve">/1 : </w:t>
            </w:r>
            <w:r>
              <w:t>Cartes d’affaires et publicité</w:t>
            </w:r>
            <w:r w:rsidR="00431769">
              <w:t>s</w:t>
            </w:r>
            <w:r>
              <w:t xml:space="preserve"> locale</w:t>
            </w:r>
            <w:r w:rsidR="00431769">
              <w:t>s</w:t>
            </w:r>
            <w:bookmarkEnd w:id="44"/>
          </w:p>
          <w:p w14:paraId="07FEA354" w14:textId="1D70D352" w:rsidR="008D2A3B" w:rsidRDefault="008D2A3B" w:rsidP="008D2A3B">
            <w:r>
              <w:t>– 19</w:t>
            </w:r>
            <w:r w:rsidR="00431769">
              <w:t>76-1978</w:t>
            </w:r>
            <w:r>
              <w:t>. – 0,</w:t>
            </w:r>
            <w:r w:rsidR="00CF2396">
              <w:t>2</w:t>
            </w:r>
            <w:r>
              <w:t xml:space="preserve"> cm de documents textuels. </w:t>
            </w:r>
          </w:p>
          <w:p w14:paraId="7C634944" w14:textId="77777777" w:rsidR="008D2A3B" w:rsidRPr="008D2A3B" w:rsidRDefault="008D2A3B" w:rsidP="008D2A3B"/>
          <w:p w14:paraId="719DE096" w14:textId="77777777" w:rsidR="00330853" w:rsidRPr="00A674F8" w:rsidRDefault="00330853" w:rsidP="003F3F49">
            <w:pPr>
              <w:rPr>
                <w:lang w:eastAsia="en-US"/>
              </w:rPr>
            </w:pPr>
          </w:p>
        </w:tc>
      </w:tr>
      <w:tr w:rsidR="00330853" w:rsidRPr="00A674F8" w14:paraId="0F0629F0" w14:textId="77777777" w:rsidTr="003F3F49">
        <w:trPr>
          <w:trHeight w:val="873"/>
        </w:trPr>
        <w:tc>
          <w:tcPr>
            <w:tcW w:w="1555" w:type="dxa"/>
            <w:shd w:val="clear" w:color="auto" w:fill="D9D9D9" w:themeFill="background1" w:themeFillShade="D9"/>
          </w:tcPr>
          <w:p w14:paraId="1F05AA35" w14:textId="77777777" w:rsidR="00330853" w:rsidRPr="00A674F8" w:rsidRDefault="00330853" w:rsidP="003F3F49">
            <w:pPr>
              <w:rPr>
                <w:lang w:eastAsia="en-US"/>
              </w:rPr>
            </w:pPr>
            <w:r w:rsidRPr="00A674F8">
              <w:rPr>
                <w:lang w:eastAsia="en-US"/>
              </w:rPr>
              <w:t>R-E-T-P</w:t>
            </w:r>
          </w:p>
        </w:tc>
        <w:tc>
          <w:tcPr>
            <w:tcW w:w="7801" w:type="dxa"/>
            <w:shd w:val="clear" w:color="auto" w:fill="auto"/>
          </w:tcPr>
          <w:p w14:paraId="375F6741" w14:textId="54A17C55" w:rsidR="00330853" w:rsidRDefault="00330853" w:rsidP="003F3F49">
            <w:pPr>
              <w:pStyle w:val="Niveau3"/>
              <w:rPr>
                <w:highlight w:val="yellow"/>
              </w:rPr>
            </w:pPr>
            <w:bookmarkStart w:id="45" w:name="_Toc183685270"/>
            <w:r w:rsidRPr="00CF2396">
              <w:t>P452/A5/2 : Correspondance et communiqués</w:t>
            </w:r>
            <w:bookmarkEnd w:id="45"/>
          </w:p>
          <w:p w14:paraId="71F6BD04" w14:textId="132D2AD8" w:rsidR="00431769" w:rsidRDefault="00431769" w:rsidP="00431769">
            <w:r>
              <w:t>– 1975-2009. – 1,</w:t>
            </w:r>
            <w:r w:rsidR="00CF2396">
              <w:t>6</w:t>
            </w:r>
            <w:r>
              <w:t xml:space="preserve"> cm de documents textuels</w:t>
            </w:r>
            <w:r w:rsidR="00CF2396">
              <w:t xml:space="preserve"> (2 chemises).</w:t>
            </w:r>
          </w:p>
          <w:p w14:paraId="522BB620" w14:textId="77777777" w:rsidR="00431769" w:rsidRPr="00431769" w:rsidRDefault="00431769" w:rsidP="00431769">
            <w:pPr>
              <w:rPr>
                <w:highlight w:val="yellow"/>
              </w:rPr>
            </w:pPr>
          </w:p>
          <w:p w14:paraId="620904B3" w14:textId="77777777" w:rsidR="00330853" w:rsidRPr="00302DC0" w:rsidRDefault="00330853" w:rsidP="003F3F49">
            <w:pPr>
              <w:pStyle w:val="Niveau3"/>
              <w:rPr>
                <w:highlight w:val="yellow"/>
              </w:rPr>
            </w:pPr>
          </w:p>
        </w:tc>
      </w:tr>
      <w:tr w:rsidR="00330853" w:rsidRPr="00A674F8" w14:paraId="585A0154" w14:textId="77777777" w:rsidTr="003F3F49">
        <w:trPr>
          <w:trHeight w:val="873"/>
        </w:trPr>
        <w:tc>
          <w:tcPr>
            <w:tcW w:w="1555" w:type="dxa"/>
            <w:shd w:val="clear" w:color="auto" w:fill="D9D9D9" w:themeFill="background1" w:themeFillShade="D9"/>
          </w:tcPr>
          <w:p w14:paraId="7A8386AB" w14:textId="77777777" w:rsidR="00330853" w:rsidRPr="00A674F8" w:rsidRDefault="00330853" w:rsidP="003F3F49">
            <w:pPr>
              <w:rPr>
                <w:lang w:eastAsia="en-US"/>
              </w:rPr>
            </w:pPr>
            <w:r w:rsidRPr="00A674F8">
              <w:rPr>
                <w:lang w:eastAsia="en-US"/>
              </w:rPr>
              <w:t>R-E-T-P</w:t>
            </w:r>
          </w:p>
        </w:tc>
        <w:tc>
          <w:tcPr>
            <w:tcW w:w="7801" w:type="dxa"/>
            <w:shd w:val="clear" w:color="auto" w:fill="auto"/>
          </w:tcPr>
          <w:p w14:paraId="22D24DF3" w14:textId="51129603" w:rsidR="00330853" w:rsidRPr="00CF2396" w:rsidRDefault="00330853" w:rsidP="003F3F49">
            <w:pPr>
              <w:pStyle w:val="Niveau3"/>
            </w:pPr>
            <w:bookmarkStart w:id="46" w:name="_Toc183685271"/>
            <w:r w:rsidRPr="00CF2396">
              <w:t>P452/A5/3 : Remerciements</w:t>
            </w:r>
            <w:bookmarkEnd w:id="46"/>
          </w:p>
          <w:p w14:paraId="0A152346" w14:textId="62731967" w:rsidR="00431769" w:rsidRDefault="00431769" w:rsidP="00431769">
            <w:r>
              <w:t xml:space="preserve">– 1977-2012. – 0,3 cm de documents textuels. </w:t>
            </w:r>
          </w:p>
          <w:p w14:paraId="7905389E" w14:textId="77777777" w:rsidR="00330853" w:rsidRPr="00302DC0" w:rsidRDefault="00330853" w:rsidP="003F3F49">
            <w:pPr>
              <w:pStyle w:val="Niveau3"/>
              <w:rPr>
                <w:highlight w:val="yellow"/>
              </w:rPr>
            </w:pPr>
          </w:p>
        </w:tc>
      </w:tr>
      <w:tr w:rsidR="00AE1120" w:rsidRPr="00A674F8" w14:paraId="32F2C18D" w14:textId="77777777" w:rsidTr="003F3F49">
        <w:trPr>
          <w:trHeight w:val="873"/>
        </w:trPr>
        <w:tc>
          <w:tcPr>
            <w:tcW w:w="1555" w:type="dxa"/>
            <w:shd w:val="clear" w:color="auto" w:fill="D9D9D9" w:themeFill="background1" w:themeFillShade="D9"/>
          </w:tcPr>
          <w:p w14:paraId="5368F852" w14:textId="63A62462" w:rsidR="00AE1120" w:rsidRPr="00A674F8" w:rsidRDefault="00AE1120" w:rsidP="00AE1120">
            <w:pPr>
              <w:rPr>
                <w:lang w:eastAsia="en-US"/>
              </w:rPr>
            </w:pPr>
            <w:r w:rsidRPr="00A674F8">
              <w:rPr>
                <w:lang w:eastAsia="en-US"/>
              </w:rPr>
              <w:lastRenderedPageBreak/>
              <w:t>R-E-T-P</w:t>
            </w:r>
          </w:p>
        </w:tc>
        <w:tc>
          <w:tcPr>
            <w:tcW w:w="7801" w:type="dxa"/>
            <w:shd w:val="clear" w:color="auto" w:fill="auto"/>
          </w:tcPr>
          <w:p w14:paraId="77CEA408" w14:textId="59124D38" w:rsidR="00AE1120" w:rsidRPr="00CF2396" w:rsidRDefault="00AE1120" w:rsidP="00AE1120">
            <w:pPr>
              <w:pStyle w:val="Niveau3"/>
            </w:pPr>
            <w:bookmarkStart w:id="47" w:name="_Toc183685272"/>
            <w:r w:rsidRPr="00CF2396">
              <w:t xml:space="preserve">P452/A5/4 : </w:t>
            </w:r>
            <w:r w:rsidR="00302DC0" w:rsidRPr="00CF2396">
              <w:t>Félicitations</w:t>
            </w:r>
            <w:bookmarkEnd w:id="47"/>
          </w:p>
          <w:p w14:paraId="1C5E28AC" w14:textId="4ADA9856" w:rsidR="00CF2396" w:rsidRDefault="00CF2396" w:rsidP="00CF2396">
            <w:r>
              <w:t xml:space="preserve">– 1995. – 0,2 cm de documents textuels. </w:t>
            </w:r>
          </w:p>
          <w:p w14:paraId="7D0B3B66" w14:textId="77777777" w:rsidR="00AE1120" w:rsidRPr="00302DC0" w:rsidRDefault="00AE1120" w:rsidP="00AE1120">
            <w:pPr>
              <w:pStyle w:val="Niveau3"/>
              <w:rPr>
                <w:highlight w:val="yellow"/>
              </w:rPr>
            </w:pPr>
          </w:p>
        </w:tc>
      </w:tr>
      <w:tr w:rsidR="00302DC0" w:rsidRPr="00A674F8" w14:paraId="4AB7F3C6" w14:textId="77777777" w:rsidTr="003F3F49">
        <w:trPr>
          <w:trHeight w:val="873"/>
        </w:trPr>
        <w:tc>
          <w:tcPr>
            <w:tcW w:w="1555" w:type="dxa"/>
            <w:shd w:val="clear" w:color="auto" w:fill="D9D9D9" w:themeFill="background1" w:themeFillShade="D9"/>
          </w:tcPr>
          <w:p w14:paraId="23325B65" w14:textId="3A2FB8D6" w:rsidR="00302DC0" w:rsidRPr="00A674F8" w:rsidRDefault="00302DC0" w:rsidP="00302DC0">
            <w:pPr>
              <w:rPr>
                <w:lang w:eastAsia="en-US"/>
              </w:rPr>
            </w:pPr>
            <w:r w:rsidRPr="00A674F8">
              <w:rPr>
                <w:lang w:eastAsia="en-US"/>
              </w:rPr>
              <w:t>R-E-T-P</w:t>
            </w:r>
          </w:p>
        </w:tc>
        <w:tc>
          <w:tcPr>
            <w:tcW w:w="7801" w:type="dxa"/>
            <w:shd w:val="clear" w:color="auto" w:fill="auto"/>
          </w:tcPr>
          <w:p w14:paraId="53D2B665" w14:textId="3F4C3416" w:rsidR="00302DC0" w:rsidRDefault="00302DC0" w:rsidP="00302DC0">
            <w:pPr>
              <w:pStyle w:val="Niveau3"/>
            </w:pPr>
            <w:bookmarkStart w:id="48" w:name="_Toc183685273"/>
            <w:r>
              <w:t>P452</w:t>
            </w:r>
            <w:r w:rsidRPr="00B321DF">
              <w:t>/A</w:t>
            </w:r>
            <w:r>
              <w:t>5</w:t>
            </w:r>
            <w:r w:rsidRPr="00B321DF">
              <w:t>/</w:t>
            </w:r>
            <w:r>
              <w:t>5</w:t>
            </w:r>
            <w:r w:rsidRPr="00B321DF">
              <w:t xml:space="preserve"> : </w:t>
            </w:r>
            <w:r>
              <w:t>Discours</w:t>
            </w:r>
            <w:bookmarkEnd w:id="48"/>
          </w:p>
          <w:p w14:paraId="69770C87" w14:textId="01E24955" w:rsidR="00431769" w:rsidRPr="00431769" w:rsidRDefault="00431769" w:rsidP="00431769">
            <w:r>
              <w:t xml:space="preserve">– 2001. – 0,1 cm de documents textuels. </w:t>
            </w:r>
          </w:p>
          <w:p w14:paraId="5DE8E577" w14:textId="77777777" w:rsidR="00302DC0" w:rsidRDefault="00302DC0" w:rsidP="00302DC0">
            <w:pPr>
              <w:pStyle w:val="Niveau3"/>
            </w:pPr>
          </w:p>
        </w:tc>
      </w:tr>
    </w:tbl>
    <w:p w14:paraId="23828E5C" w14:textId="77777777" w:rsidR="00330853" w:rsidRDefault="00330853" w:rsidP="00923766"/>
    <w:p w14:paraId="0CE3D913" w14:textId="77777777" w:rsidR="009D65F0" w:rsidRDefault="009D65F0" w:rsidP="00923766"/>
    <w:p w14:paraId="66A8040F" w14:textId="79CDBCFC" w:rsidR="00696AE2" w:rsidRPr="00A674F8" w:rsidRDefault="006436DA" w:rsidP="00696AE2">
      <w:pPr>
        <w:pStyle w:val="Titre"/>
      </w:pPr>
      <w:bookmarkStart w:id="49" w:name="_Toc183685274"/>
      <w:r>
        <w:t>P452</w:t>
      </w:r>
      <w:r w:rsidR="00696AE2">
        <w:t>/B</w:t>
      </w:r>
      <w:r w:rsidR="00696AE2" w:rsidRPr="00A674F8">
        <w:t xml:space="preserve"> </w:t>
      </w:r>
      <w:r w:rsidR="00561EAD">
        <w:t>Documents iconographiques</w:t>
      </w:r>
      <w:bookmarkEnd w:id="49"/>
    </w:p>
    <w:p w14:paraId="2B9BA47A" w14:textId="1EE28070" w:rsidR="002D313F" w:rsidRPr="00556093" w:rsidRDefault="002D313F" w:rsidP="002D313F">
      <w:r>
        <w:t>– 1960-2022. – 16,5 cm de documents textuels. – 1 780 photographies. – 5 laminés.</w:t>
      </w:r>
      <w:r w:rsidR="002E51DC">
        <w:t xml:space="preserve"> – 1 DVD (</w:t>
      </w:r>
      <w:r w:rsidR="002E51DC">
        <w:rPr>
          <w:lang w:eastAsia="en-US"/>
        </w:rPr>
        <w:t>300 photographies nées numériques et diaporama).</w:t>
      </w:r>
    </w:p>
    <w:p w14:paraId="56B09A79" w14:textId="77777777" w:rsidR="00696AE2" w:rsidRDefault="00696AE2" w:rsidP="00696AE2"/>
    <w:p w14:paraId="50230ACB" w14:textId="77777777" w:rsidR="00AB6798" w:rsidRPr="00AB6798" w:rsidRDefault="00AB6798" w:rsidP="00AB6798">
      <w:pPr>
        <w:rPr>
          <w:i/>
        </w:rPr>
      </w:pPr>
      <w:r w:rsidRPr="00AB6798">
        <w:rPr>
          <w:i/>
        </w:rPr>
        <w:t xml:space="preserve">Portée et contenu : </w:t>
      </w:r>
    </w:p>
    <w:p w14:paraId="6B61EABB" w14:textId="765734D4" w:rsidR="00AB6798" w:rsidRPr="00A674F8" w:rsidRDefault="00AB6798" w:rsidP="00AB6798">
      <w:r>
        <w:t xml:space="preserve">Cette série comprend </w:t>
      </w:r>
      <w:r w:rsidR="002D313F">
        <w:t xml:space="preserve">les sous-séries </w:t>
      </w:r>
      <w:r w:rsidR="002D313F" w:rsidRPr="002D313F">
        <w:rPr>
          <w:i/>
        </w:rPr>
        <w:t>Membres</w:t>
      </w:r>
      <w:r w:rsidR="002D313F">
        <w:t xml:space="preserve"> et </w:t>
      </w:r>
      <w:r w:rsidR="002D313F" w:rsidRPr="002D313F">
        <w:rPr>
          <w:i/>
        </w:rPr>
        <w:t>Spectacles et activités</w:t>
      </w:r>
      <w:r w:rsidR="002D313F">
        <w:t>.</w:t>
      </w:r>
    </w:p>
    <w:p w14:paraId="13930FA9" w14:textId="77777777" w:rsidR="00696AE2" w:rsidRPr="00A674F8" w:rsidRDefault="00696AE2" w:rsidP="00696AE2"/>
    <w:p w14:paraId="537DD5C2" w14:textId="1D7E4680" w:rsidR="00D65B67" w:rsidRPr="00D65B67" w:rsidRDefault="006436DA" w:rsidP="00D65B67">
      <w:pPr>
        <w:pStyle w:val="Titre2"/>
      </w:pPr>
      <w:bookmarkStart w:id="50" w:name="_Toc183685275"/>
      <w:r>
        <w:t>P452</w:t>
      </w:r>
      <w:r w:rsidR="00696AE2">
        <w:t>/B</w:t>
      </w:r>
      <w:r w:rsidR="00696AE2" w:rsidRPr="00A674F8">
        <w:t xml:space="preserve">1 </w:t>
      </w:r>
      <w:r w:rsidR="00302DC0">
        <w:t>Membres</w:t>
      </w:r>
      <w:bookmarkEnd w:id="50"/>
    </w:p>
    <w:p w14:paraId="22ACBC3A" w14:textId="77777777" w:rsidR="00C802ED" w:rsidRPr="00556093" w:rsidRDefault="00C802ED" w:rsidP="00C802ED">
      <w:r>
        <w:t>– 1964-2022. – 0,1 cm de documents textuels.</w:t>
      </w:r>
    </w:p>
    <w:p w14:paraId="3EE20C62" w14:textId="77777777" w:rsidR="00696AE2" w:rsidRPr="00A674F8" w:rsidRDefault="00696AE2" w:rsidP="00696AE2"/>
    <w:p w14:paraId="0101D57C" w14:textId="77777777" w:rsidR="00AB6798" w:rsidRPr="00AB6798" w:rsidRDefault="00AB6798" w:rsidP="00AB6798">
      <w:pPr>
        <w:rPr>
          <w:i/>
        </w:rPr>
      </w:pPr>
      <w:r w:rsidRPr="00AB6798">
        <w:rPr>
          <w:i/>
        </w:rPr>
        <w:t xml:space="preserve">Portée et contenu : </w:t>
      </w:r>
    </w:p>
    <w:p w14:paraId="3E67AD45" w14:textId="5A08EC6A" w:rsidR="00AB6798" w:rsidRPr="002D313F" w:rsidRDefault="00AB6798" w:rsidP="00AB6798">
      <w:pPr>
        <w:rPr>
          <w:i/>
        </w:rPr>
      </w:pPr>
      <w:r>
        <w:t xml:space="preserve">Cette sous-série comprend </w:t>
      </w:r>
      <w:r w:rsidR="002D313F">
        <w:t xml:space="preserve">le dossier </w:t>
      </w:r>
      <w:r w:rsidR="002D313F">
        <w:rPr>
          <w:i/>
        </w:rPr>
        <w:t>Avis de décès.</w:t>
      </w:r>
    </w:p>
    <w:p w14:paraId="2A6F04E3"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1C17D1E" w14:textId="77777777" w:rsidTr="007F33D1">
        <w:trPr>
          <w:trHeight w:val="873"/>
        </w:trPr>
        <w:tc>
          <w:tcPr>
            <w:tcW w:w="1555" w:type="dxa"/>
            <w:shd w:val="clear" w:color="auto" w:fill="D9D9D9" w:themeFill="background1" w:themeFillShade="D9"/>
            <w:hideMark/>
          </w:tcPr>
          <w:p w14:paraId="001B4F16"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32B5B192" w14:textId="3E73BAF3" w:rsidR="00C11F5D" w:rsidRPr="00B321DF" w:rsidRDefault="006436DA" w:rsidP="007F33D1">
            <w:pPr>
              <w:pStyle w:val="Niveau3"/>
            </w:pPr>
            <w:bookmarkStart w:id="51" w:name="_Toc183685276"/>
            <w:r>
              <w:t>P452</w:t>
            </w:r>
            <w:r w:rsidR="00C11F5D" w:rsidRPr="00B321DF">
              <w:t>/</w:t>
            </w:r>
            <w:r w:rsidR="00AB6798">
              <w:t>B</w:t>
            </w:r>
            <w:r w:rsidR="00C11F5D" w:rsidRPr="00B321DF">
              <w:t xml:space="preserve">1/1 : </w:t>
            </w:r>
            <w:r w:rsidR="00302DC0">
              <w:t>Avis de décès</w:t>
            </w:r>
            <w:bookmarkEnd w:id="51"/>
          </w:p>
          <w:p w14:paraId="198F4367" w14:textId="56516C13" w:rsidR="003F3F49" w:rsidRPr="00556093" w:rsidRDefault="003F3F49" w:rsidP="003F3F49">
            <w:r>
              <w:t>– 1964-2022. – 0,1 cm de documents textuels.</w:t>
            </w:r>
          </w:p>
          <w:p w14:paraId="7F69F8D1" w14:textId="77777777" w:rsidR="00C11F5D" w:rsidRDefault="00C11F5D" w:rsidP="007F33D1">
            <w:pPr>
              <w:rPr>
                <w:lang w:eastAsia="en-US"/>
              </w:rPr>
            </w:pPr>
          </w:p>
          <w:p w14:paraId="1F7B5CCB" w14:textId="77777777" w:rsidR="00C11F5D" w:rsidRDefault="00C11F5D" w:rsidP="007F33D1">
            <w:pPr>
              <w:rPr>
                <w:lang w:eastAsia="en-US"/>
              </w:rPr>
            </w:pPr>
          </w:p>
          <w:p w14:paraId="5AA39CC1" w14:textId="77777777" w:rsidR="00C11F5D" w:rsidRPr="00A674F8" w:rsidRDefault="00C11F5D" w:rsidP="007F33D1">
            <w:pPr>
              <w:rPr>
                <w:lang w:eastAsia="en-US"/>
              </w:rPr>
            </w:pPr>
          </w:p>
        </w:tc>
      </w:tr>
    </w:tbl>
    <w:p w14:paraId="06E9BC0C" w14:textId="77777777" w:rsidR="00696AE2" w:rsidRPr="00A674F8" w:rsidRDefault="00696AE2" w:rsidP="007342B0"/>
    <w:p w14:paraId="4FDFCB29" w14:textId="77777777" w:rsidR="00696AE2" w:rsidRPr="00A674F8" w:rsidRDefault="00696AE2" w:rsidP="00696AE2"/>
    <w:p w14:paraId="5781C394" w14:textId="079D6DF4" w:rsidR="00696AE2" w:rsidRPr="00A674F8" w:rsidRDefault="006436DA" w:rsidP="00696AE2">
      <w:pPr>
        <w:pStyle w:val="Titre2"/>
      </w:pPr>
      <w:bookmarkStart w:id="52" w:name="_Toc183685277"/>
      <w:r>
        <w:t>P452</w:t>
      </w:r>
      <w:r w:rsidR="00696AE2">
        <w:t>/B</w:t>
      </w:r>
      <w:r w:rsidR="00696AE2" w:rsidRPr="00A674F8">
        <w:t xml:space="preserve">2 </w:t>
      </w:r>
      <w:r w:rsidR="00302DC0">
        <w:t>Spectacles</w:t>
      </w:r>
      <w:r w:rsidR="00556093">
        <w:t xml:space="preserve"> et activités</w:t>
      </w:r>
      <w:bookmarkEnd w:id="52"/>
    </w:p>
    <w:p w14:paraId="57BDD230" w14:textId="3A4E8983" w:rsidR="00C802ED" w:rsidRDefault="00C802ED" w:rsidP="00C802ED">
      <w:r>
        <w:t xml:space="preserve">– 1960-2010. – </w:t>
      </w:r>
      <w:r w:rsidR="00A216D2">
        <w:t>16,4</w:t>
      </w:r>
      <w:r>
        <w:t xml:space="preserve"> cm de documents textuels.</w:t>
      </w:r>
      <w:r w:rsidR="00A216D2">
        <w:t xml:space="preserve"> – 1 780 photographies. – 5 laminés.</w:t>
      </w:r>
      <w:r w:rsidR="002E51DC">
        <w:t xml:space="preserve"> – </w:t>
      </w:r>
      <w:r w:rsidR="00E53254">
        <w:t>2</w:t>
      </w:r>
      <w:r w:rsidR="002E51DC">
        <w:t> DVD (</w:t>
      </w:r>
      <w:r w:rsidR="00E53254">
        <w:rPr>
          <w:lang w:eastAsia="en-US"/>
        </w:rPr>
        <w:t>494</w:t>
      </w:r>
      <w:r w:rsidR="002E51DC">
        <w:rPr>
          <w:lang w:eastAsia="en-US"/>
        </w:rPr>
        <w:t xml:space="preserve"> photographies nées numériques et </w:t>
      </w:r>
      <w:r w:rsidR="00E53254">
        <w:rPr>
          <w:lang w:eastAsia="en-US"/>
        </w:rPr>
        <w:t xml:space="preserve">2 </w:t>
      </w:r>
      <w:r w:rsidR="002E51DC">
        <w:rPr>
          <w:lang w:eastAsia="en-US"/>
        </w:rPr>
        <w:t>diaporama</w:t>
      </w:r>
      <w:r w:rsidR="00E53254">
        <w:rPr>
          <w:lang w:eastAsia="en-US"/>
        </w:rPr>
        <w:t>s</w:t>
      </w:r>
      <w:r w:rsidR="002E51DC">
        <w:rPr>
          <w:lang w:eastAsia="en-US"/>
        </w:rPr>
        <w:t>).</w:t>
      </w:r>
      <w:r w:rsidR="00E53254">
        <w:rPr>
          <w:lang w:eastAsia="en-US"/>
        </w:rPr>
        <w:t xml:space="preserve"> – 1 CD (1.12 Go, 617 photographies nées numériques).</w:t>
      </w:r>
    </w:p>
    <w:p w14:paraId="6B88F3B7" w14:textId="77777777" w:rsidR="002D313F" w:rsidRPr="00556093" w:rsidRDefault="002D313F" w:rsidP="00C802ED"/>
    <w:p w14:paraId="57AB111C" w14:textId="77777777" w:rsidR="002D313F" w:rsidRPr="00AB6798" w:rsidRDefault="002D313F" w:rsidP="002D313F">
      <w:pPr>
        <w:rPr>
          <w:i/>
        </w:rPr>
      </w:pPr>
      <w:r w:rsidRPr="00AB6798">
        <w:rPr>
          <w:i/>
        </w:rPr>
        <w:t xml:space="preserve">Portée et contenu : </w:t>
      </w:r>
    </w:p>
    <w:p w14:paraId="2838DCE2" w14:textId="6453DB53" w:rsidR="00696AE2" w:rsidRPr="00D32C6F" w:rsidRDefault="002D313F" w:rsidP="002D313F">
      <w:r>
        <w:t xml:space="preserve">Cette sous-série comprend les dossiers </w:t>
      </w:r>
      <w:r>
        <w:rPr>
          <w:i/>
        </w:rPr>
        <w:t xml:space="preserve">Années 1960, Années 1970, Échange chorale Amos 1979, La Carmencita, Années 1980, Années 1990, Toujours vivant, Ils nous ont tous laissé quelque chose !, Chorale des jeunes, Partie de sucre, Les Misérables, Fêtes et activités, Un vol avec Plamondon, Chanter l’amour, Don Juan 2004, Les </w:t>
      </w:r>
      <w:r w:rsidR="00D32C6F">
        <w:rPr>
          <w:i/>
        </w:rPr>
        <w:t>D</w:t>
      </w:r>
      <w:r>
        <w:rPr>
          <w:i/>
        </w:rPr>
        <w:t xml:space="preserve">ix </w:t>
      </w:r>
      <w:r w:rsidR="00D32C6F">
        <w:rPr>
          <w:i/>
        </w:rPr>
        <w:t>C</w:t>
      </w:r>
      <w:r>
        <w:rPr>
          <w:i/>
        </w:rPr>
        <w:t xml:space="preserve">ommandements, Roméo et Juliette, </w:t>
      </w:r>
      <w:r w:rsidR="00D32C6F">
        <w:rPr>
          <w:i/>
        </w:rPr>
        <w:t>50</w:t>
      </w:r>
      <w:r w:rsidR="00D32C6F" w:rsidRPr="00D32C6F">
        <w:rPr>
          <w:i/>
          <w:vertAlign w:val="superscript"/>
        </w:rPr>
        <w:t>e</w:t>
      </w:r>
      <w:r w:rsidR="00D32C6F">
        <w:rPr>
          <w:i/>
        </w:rPr>
        <w:t xml:space="preserve"> anniversaire</w:t>
      </w:r>
      <w:r w:rsidR="003E7D9A">
        <w:rPr>
          <w:i/>
        </w:rPr>
        <w:t>,</w:t>
      </w:r>
      <w:r w:rsidR="00D32C6F">
        <w:t xml:space="preserve"> </w:t>
      </w:r>
      <w:r w:rsidR="00D32C6F">
        <w:rPr>
          <w:i/>
        </w:rPr>
        <w:t>Objets d’art</w:t>
      </w:r>
      <w:r w:rsidR="003E7D9A">
        <w:rPr>
          <w:i/>
        </w:rPr>
        <w:t xml:space="preserve"> </w:t>
      </w:r>
      <w:r w:rsidR="003E7D9A">
        <w:t xml:space="preserve">et </w:t>
      </w:r>
      <w:r w:rsidR="003E7D9A">
        <w:rPr>
          <w:i/>
        </w:rPr>
        <w:t>La fin des temps</w:t>
      </w:r>
      <w:r w:rsidR="00D32C6F">
        <w:rPr>
          <w:i/>
        </w:rPr>
        <w:t xml:space="preserve">. </w:t>
      </w:r>
      <w:r w:rsidR="00D32C6F">
        <w:t>Chacun représente un spectacle, un groupe de prestations scéniques ou une activité spéciale impliquant les membres de la chorale.</w:t>
      </w:r>
    </w:p>
    <w:p w14:paraId="212EA8EA" w14:textId="77777777" w:rsidR="002D313F" w:rsidRPr="00A674F8" w:rsidRDefault="002D313F" w:rsidP="002D313F"/>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69E871D4" w14:textId="77777777" w:rsidTr="007F33D1">
        <w:trPr>
          <w:trHeight w:val="873"/>
        </w:trPr>
        <w:tc>
          <w:tcPr>
            <w:tcW w:w="1555" w:type="dxa"/>
            <w:shd w:val="clear" w:color="auto" w:fill="D9D9D9" w:themeFill="background1" w:themeFillShade="D9"/>
            <w:hideMark/>
          </w:tcPr>
          <w:p w14:paraId="287E94F5"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1B254017" w14:textId="07F8ED8A" w:rsidR="00C11F5D" w:rsidRDefault="006436DA" w:rsidP="007F33D1">
            <w:pPr>
              <w:pStyle w:val="Niveau3"/>
            </w:pPr>
            <w:bookmarkStart w:id="53" w:name="_Toc183685278"/>
            <w:r>
              <w:t>P452</w:t>
            </w:r>
            <w:r w:rsidR="00C11F5D" w:rsidRPr="00B321DF">
              <w:t>/</w:t>
            </w:r>
            <w:r w:rsidR="00AB6798">
              <w:t>B2</w:t>
            </w:r>
            <w:r w:rsidR="00C11F5D" w:rsidRPr="00B321DF">
              <w:t xml:space="preserve">/1 : </w:t>
            </w:r>
            <w:r w:rsidR="00556093">
              <w:t>Années 1960</w:t>
            </w:r>
            <w:bookmarkEnd w:id="53"/>
          </w:p>
          <w:p w14:paraId="73BD71EA" w14:textId="408482BA" w:rsidR="00556093" w:rsidRDefault="00556093" w:rsidP="00556093">
            <w:r>
              <w:t>– 1960-1967. – 0,</w:t>
            </w:r>
            <w:r w:rsidR="004A6D4B">
              <w:t>2</w:t>
            </w:r>
            <w:r>
              <w:t xml:space="preserve"> cm de documents textuels. – </w:t>
            </w:r>
            <w:r w:rsidR="004A6D4B">
              <w:t>9</w:t>
            </w:r>
            <w:r>
              <w:t xml:space="preserve"> photographies.</w:t>
            </w:r>
          </w:p>
          <w:p w14:paraId="42F21019" w14:textId="5B6055AA" w:rsidR="00556093" w:rsidRDefault="00556093" w:rsidP="00556093"/>
          <w:p w14:paraId="19C338A5" w14:textId="39CAC565" w:rsidR="00556093" w:rsidRPr="00556093" w:rsidRDefault="00556093" w:rsidP="00556093">
            <w:pPr>
              <w:rPr>
                <w:i/>
              </w:rPr>
            </w:pPr>
            <w:r w:rsidRPr="00556093">
              <w:rPr>
                <w:i/>
              </w:rPr>
              <w:t xml:space="preserve">Notes : </w:t>
            </w:r>
          </w:p>
          <w:p w14:paraId="33038B0F" w14:textId="4949CFE1" w:rsidR="00556093" w:rsidRDefault="00556093" w:rsidP="00556093">
            <w:r>
              <w:lastRenderedPageBreak/>
              <w:t xml:space="preserve">4 photos ont été décadrées. </w:t>
            </w:r>
          </w:p>
          <w:p w14:paraId="2FB8B631" w14:textId="3D43C513" w:rsidR="00556093" w:rsidRPr="00556093" w:rsidRDefault="00556093" w:rsidP="00556093">
            <w:r>
              <w:t xml:space="preserve">Originales et reproductions. </w:t>
            </w:r>
          </w:p>
          <w:p w14:paraId="7F1877F6" w14:textId="77777777" w:rsidR="00C11F5D" w:rsidRDefault="00C11F5D" w:rsidP="007F33D1">
            <w:pPr>
              <w:rPr>
                <w:lang w:eastAsia="en-US"/>
              </w:rPr>
            </w:pPr>
          </w:p>
          <w:p w14:paraId="68BF0EC0" w14:textId="77777777" w:rsidR="00C11F5D" w:rsidRDefault="00C11F5D" w:rsidP="007F33D1">
            <w:pPr>
              <w:rPr>
                <w:lang w:eastAsia="en-US"/>
              </w:rPr>
            </w:pPr>
          </w:p>
          <w:p w14:paraId="04A5DBA8" w14:textId="77777777" w:rsidR="00C11F5D" w:rsidRPr="00A674F8" w:rsidRDefault="00C11F5D" w:rsidP="007F33D1">
            <w:pPr>
              <w:rPr>
                <w:lang w:eastAsia="en-US"/>
              </w:rPr>
            </w:pPr>
          </w:p>
        </w:tc>
      </w:tr>
      <w:tr w:rsidR="00C11F5D" w:rsidRPr="00A674F8" w14:paraId="4C2CD0BB" w14:textId="77777777" w:rsidTr="007F33D1">
        <w:trPr>
          <w:trHeight w:val="1333"/>
        </w:trPr>
        <w:tc>
          <w:tcPr>
            <w:tcW w:w="1555" w:type="dxa"/>
            <w:shd w:val="clear" w:color="auto" w:fill="D9D9D9" w:themeFill="background1" w:themeFillShade="D9"/>
          </w:tcPr>
          <w:p w14:paraId="1563BBE4" w14:textId="77777777" w:rsidR="00C11F5D" w:rsidRPr="00A674F8" w:rsidRDefault="00C11F5D" w:rsidP="007F33D1">
            <w:pPr>
              <w:rPr>
                <w:lang w:eastAsia="en-US"/>
              </w:rPr>
            </w:pPr>
          </w:p>
        </w:tc>
        <w:tc>
          <w:tcPr>
            <w:tcW w:w="7801" w:type="dxa"/>
            <w:shd w:val="clear" w:color="auto" w:fill="auto"/>
          </w:tcPr>
          <w:p w14:paraId="2E2BE68E" w14:textId="0E224F20" w:rsidR="00C11F5D" w:rsidRDefault="006436DA" w:rsidP="007F33D1">
            <w:pPr>
              <w:pStyle w:val="Niveau3"/>
            </w:pPr>
            <w:bookmarkStart w:id="54" w:name="_Toc183685279"/>
            <w:r>
              <w:t>P452</w:t>
            </w:r>
            <w:r w:rsidR="00C11F5D">
              <w:t>/</w:t>
            </w:r>
            <w:r w:rsidR="00AB6798">
              <w:t>B2</w:t>
            </w:r>
            <w:r w:rsidR="00C11F5D">
              <w:t>/2</w:t>
            </w:r>
            <w:r w:rsidR="00C11F5D" w:rsidRPr="00B321DF">
              <w:t xml:space="preserve"> : </w:t>
            </w:r>
            <w:r w:rsidR="00556093">
              <w:t>Années 1970</w:t>
            </w:r>
            <w:bookmarkEnd w:id="54"/>
          </w:p>
          <w:p w14:paraId="55423000" w14:textId="412D8D54" w:rsidR="00556093" w:rsidRPr="00556093" w:rsidRDefault="00556093" w:rsidP="00556093">
            <w:r>
              <w:t>– [197-]. – 0,1 cm de documents textuels. – 5 photographies.</w:t>
            </w:r>
          </w:p>
          <w:p w14:paraId="6538AF6C" w14:textId="77777777" w:rsidR="00C11F5D" w:rsidRDefault="00C11F5D" w:rsidP="007F33D1">
            <w:pPr>
              <w:rPr>
                <w:lang w:eastAsia="en-US"/>
              </w:rPr>
            </w:pPr>
          </w:p>
          <w:p w14:paraId="4AAEBA45" w14:textId="77777777" w:rsidR="00C11F5D" w:rsidRPr="00A674F8" w:rsidRDefault="00C11F5D" w:rsidP="007F33D1">
            <w:pPr>
              <w:rPr>
                <w:lang w:eastAsia="en-US"/>
              </w:rPr>
            </w:pPr>
          </w:p>
          <w:p w14:paraId="2C2CC275" w14:textId="77777777" w:rsidR="00C11F5D" w:rsidRDefault="00C11F5D" w:rsidP="007F33D1"/>
        </w:tc>
      </w:tr>
      <w:tr w:rsidR="00556093" w:rsidRPr="00A674F8" w14:paraId="095977C9" w14:textId="77777777" w:rsidTr="007F33D1">
        <w:trPr>
          <w:trHeight w:val="1333"/>
        </w:trPr>
        <w:tc>
          <w:tcPr>
            <w:tcW w:w="1555" w:type="dxa"/>
            <w:shd w:val="clear" w:color="auto" w:fill="D9D9D9" w:themeFill="background1" w:themeFillShade="D9"/>
          </w:tcPr>
          <w:p w14:paraId="4DF07A2A" w14:textId="77777777" w:rsidR="00556093" w:rsidRPr="00A674F8" w:rsidRDefault="00556093" w:rsidP="007F33D1">
            <w:pPr>
              <w:rPr>
                <w:lang w:eastAsia="en-US"/>
              </w:rPr>
            </w:pPr>
          </w:p>
        </w:tc>
        <w:tc>
          <w:tcPr>
            <w:tcW w:w="7801" w:type="dxa"/>
            <w:shd w:val="clear" w:color="auto" w:fill="auto"/>
          </w:tcPr>
          <w:p w14:paraId="21C744DB" w14:textId="4BB1B9FE" w:rsidR="00556093" w:rsidRDefault="00556093" w:rsidP="00556093">
            <w:pPr>
              <w:pStyle w:val="Niveau3"/>
            </w:pPr>
            <w:bookmarkStart w:id="55" w:name="_Toc183685280"/>
            <w:r>
              <w:t>P452/B2/3</w:t>
            </w:r>
            <w:r w:rsidRPr="00B321DF">
              <w:t xml:space="preserve"> : </w:t>
            </w:r>
            <w:r>
              <w:t>Échange chorale Amos 1979</w:t>
            </w:r>
            <w:bookmarkEnd w:id="55"/>
          </w:p>
          <w:p w14:paraId="74A94253" w14:textId="20461A9D" w:rsidR="00556093" w:rsidRPr="00556093" w:rsidRDefault="00556093" w:rsidP="00556093">
            <w:r>
              <w:t>– 1972-1979. – 66 photographies.</w:t>
            </w:r>
          </w:p>
          <w:p w14:paraId="1D8B7022" w14:textId="77777777" w:rsidR="00556093" w:rsidRDefault="00556093" w:rsidP="007F33D1">
            <w:pPr>
              <w:pStyle w:val="Niveau3"/>
            </w:pPr>
          </w:p>
        </w:tc>
      </w:tr>
      <w:tr w:rsidR="00556093" w:rsidRPr="00A674F8" w14:paraId="6009CFE9" w14:textId="77777777" w:rsidTr="007F33D1">
        <w:trPr>
          <w:trHeight w:val="1333"/>
        </w:trPr>
        <w:tc>
          <w:tcPr>
            <w:tcW w:w="1555" w:type="dxa"/>
            <w:shd w:val="clear" w:color="auto" w:fill="D9D9D9" w:themeFill="background1" w:themeFillShade="D9"/>
          </w:tcPr>
          <w:p w14:paraId="2D36960F" w14:textId="77777777" w:rsidR="00556093" w:rsidRPr="00A674F8" w:rsidRDefault="00556093" w:rsidP="007F33D1">
            <w:pPr>
              <w:rPr>
                <w:lang w:eastAsia="en-US"/>
              </w:rPr>
            </w:pPr>
          </w:p>
        </w:tc>
        <w:tc>
          <w:tcPr>
            <w:tcW w:w="7801" w:type="dxa"/>
            <w:shd w:val="clear" w:color="auto" w:fill="auto"/>
          </w:tcPr>
          <w:p w14:paraId="737A177A" w14:textId="4CFCBB3E" w:rsidR="00556093" w:rsidRDefault="00556093" w:rsidP="00556093">
            <w:pPr>
              <w:pStyle w:val="Niveau3"/>
            </w:pPr>
            <w:bookmarkStart w:id="56" w:name="_Toc183685281"/>
            <w:r>
              <w:t>P452/B2/4</w:t>
            </w:r>
            <w:r w:rsidRPr="00B321DF">
              <w:t xml:space="preserve"> : </w:t>
            </w:r>
            <w:r>
              <w:t>La Carmencita</w:t>
            </w:r>
            <w:bookmarkEnd w:id="56"/>
          </w:p>
          <w:p w14:paraId="2DE38A7F" w14:textId="1D36E5D6" w:rsidR="00556093" w:rsidRPr="00556093" w:rsidRDefault="00556093" w:rsidP="00556093">
            <w:r>
              <w:t>– 1960-1995. – 2,7 cm de documents textuels. – 227 photographies.</w:t>
            </w:r>
          </w:p>
          <w:p w14:paraId="22277D97" w14:textId="77777777" w:rsidR="00556093" w:rsidRDefault="00556093" w:rsidP="00556093">
            <w:pPr>
              <w:pStyle w:val="Niveau3"/>
            </w:pPr>
          </w:p>
        </w:tc>
      </w:tr>
      <w:tr w:rsidR="00556093" w:rsidRPr="00A674F8" w14:paraId="1532CF05" w14:textId="77777777" w:rsidTr="007F33D1">
        <w:trPr>
          <w:trHeight w:val="1333"/>
        </w:trPr>
        <w:tc>
          <w:tcPr>
            <w:tcW w:w="1555" w:type="dxa"/>
            <w:shd w:val="clear" w:color="auto" w:fill="D9D9D9" w:themeFill="background1" w:themeFillShade="D9"/>
          </w:tcPr>
          <w:p w14:paraId="7EADE8D5" w14:textId="77777777" w:rsidR="00556093" w:rsidRPr="00A674F8" w:rsidRDefault="00556093" w:rsidP="007F33D1">
            <w:pPr>
              <w:rPr>
                <w:lang w:eastAsia="en-US"/>
              </w:rPr>
            </w:pPr>
          </w:p>
        </w:tc>
        <w:tc>
          <w:tcPr>
            <w:tcW w:w="7801" w:type="dxa"/>
            <w:shd w:val="clear" w:color="auto" w:fill="auto"/>
          </w:tcPr>
          <w:p w14:paraId="593CBAAC" w14:textId="034212FE" w:rsidR="00556093" w:rsidRDefault="00556093" w:rsidP="00556093">
            <w:pPr>
              <w:pStyle w:val="Niveau3"/>
            </w:pPr>
            <w:bookmarkStart w:id="57" w:name="_Toc183685282"/>
            <w:r>
              <w:t>P452/B2/5</w:t>
            </w:r>
            <w:r w:rsidRPr="00B321DF">
              <w:t xml:space="preserve"> : </w:t>
            </w:r>
            <w:r>
              <w:t>Années 1980</w:t>
            </w:r>
            <w:bookmarkEnd w:id="57"/>
          </w:p>
          <w:p w14:paraId="09D239BF" w14:textId="2BCFE9F3" w:rsidR="00556093" w:rsidRPr="00556093" w:rsidRDefault="00556093" w:rsidP="00556093">
            <w:r>
              <w:t xml:space="preserve">– [198-]. – 3,6 cm de documents textuels. – </w:t>
            </w:r>
            <w:r w:rsidR="002A6E35">
              <w:t>193</w:t>
            </w:r>
            <w:r>
              <w:t xml:space="preserve"> photographies. (</w:t>
            </w:r>
            <w:r w:rsidR="002A6E35">
              <w:t>2</w:t>
            </w:r>
            <w:r>
              <w:t xml:space="preserve"> chemises). </w:t>
            </w:r>
          </w:p>
          <w:p w14:paraId="70CA1FCC" w14:textId="77777777" w:rsidR="00556093" w:rsidRDefault="00556093" w:rsidP="00556093">
            <w:pPr>
              <w:pStyle w:val="Niveau3"/>
            </w:pPr>
          </w:p>
        </w:tc>
      </w:tr>
      <w:tr w:rsidR="002A6E35" w:rsidRPr="00A674F8" w14:paraId="2BA1B462" w14:textId="77777777" w:rsidTr="007F33D1">
        <w:trPr>
          <w:trHeight w:val="1333"/>
        </w:trPr>
        <w:tc>
          <w:tcPr>
            <w:tcW w:w="1555" w:type="dxa"/>
            <w:shd w:val="clear" w:color="auto" w:fill="D9D9D9" w:themeFill="background1" w:themeFillShade="D9"/>
          </w:tcPr>
          <w:p w14:paraId="3EC27EF3" w14:textId="77777777" w:rsidR="002A6E35" w:rsidRPr="00A674F8" w:rsidRDefault="002A6E35" w:rsidP="007F33D1">
            <w:pPr>
              <w:rPr>
                <w:lang w:eastAsia="en-US"/>
              </w:rPr>
            </w:pPr>
          </w:p>
        </w:tc>
        <w:tc>
          <w:tcPr>
            <w:tcW w:w="7801" w:type="dxa"/>
            <w:shd w:val="clear" w:color="auto" w:fill="auto"/>
          </w:tcPr>
          <w:p w14:paraId="3E7FDC2D" w14:textId="06034771" w:rsidR="002A6E35" w:rsidRDefault="002A6E35" w:rsidP="002A6E35">
            <w:pPr>
              <w:pStyle w:val="Niveau3"/>
            </w:pPr>
            <w:bookmarkStart w:id="58" w:name="_Toc183685283"/>
            <w:r>
              <w:t>P452/B2/6</w:t>
            </w:r>
            <w:r w:rsidRPr="00B321DF">
              <w:t xml:space="preserve"> : </w:t>
            </w:r>
            <w:r>
              <w:t>Années 1990</w:t>
            </w:r>
            <w:bookmarkEnd w:id="58"/>
          </w:p>
          <w:p w14:paraId="468D0911" w14:textId="11A553D4" w:rsidR="002A6E35" w:rsidRDefault="002A6E35" w:rsidP="002A6E35">
            <w:r>
              <w:t>– [199-]. – 9 photographies.</w:t>
            </w:r>
          </w:p>
        </w:tc>
      </w:tr>
      <w:tr w:rsidR="003F3F49" w:rsidRPr="00A674F8" w14:paraId="046A8577" w14:textId="77777777" w:rsidTr="007F33D1">
        <w:trPr>
          <w:trHeight w:val="1333"/>
        </w:trPr>
        <w:tc>
          <w:tcPr>
            <w:tcW w:w="1555" w:type="dxa"/>
            <w:shd w:val="clear" w:color="auto" w:fill="D9D9D9" w:themeFill="background1" w:themeFillShade="D9"/>
          </w:tcPr>
          <w:p w14:paraId="090F1487" w14:textId="77777777" w:rsidR="003F3F49" w:rsidRPr="00A674F8" w:rsidRDefault="003F3F49" w:rsidP="007F33D1">
            <w:pPr>
              <w:rPr>
                <w:lang w:eastAsia="en-US"/>
              </w:rPr>
            </w:pPr>
          </w:p>
        </w:tc>
        <w:tc>
          <w:tcPr>
            <w:tcW w:w="7801" w:type="dxa"/>
            <w:shd w:val="clear" w:color="auto" w:fill="auto"/>
          </w:tcPr>
          <w:p w14:paraId="058EE27A" w14:textId="52F1F865" w:rsidR="003F3F49" w:rsidRDefault="003F3F49" w:rsidP="003F3F49">
            <w:pPr>
              <w:pStyle w:val="Niveau3"/>
            </w:pPr>
            <w:bookmarkStart w:id="59" w:name="_Toc183685284"/>
            <w:r>
              <w:t>P452/B2/</w:t>
            </w:r>
            <w:r w:rsidR="000B0ACF">
              <w:t>7</w:t>
            </w:r>
            <w:r w:rsidRPr="00B321DF">
              <w:t xml:space="preserve"> : </w:t>
            </w:r>
            <w:r>
              <w:t>Toujours vivant</w:t>
            </w:r>
            <w:bookmarkEnd w:id="59"/>
          </w:p>
          <w:p w14:paraId="5593174B" w14:textId="604A18B7" w:rsidR="003F3F49" w:rsidRPr="00556093" w:rsidRDefault="003F3F49" w:rsidP="003F3F49">
            <w:r>
              <w:t>– 1990-1996. – 0,4 cm de documents textuels. – 38 photographies.</w:t>
            </w:r>
          </w:p>
          <w:p w14:paraId="22933525" w14:textId="77777777" w:rsidR="003F3F49" w:rsidRDefault="003F3F49" w:rsidP="00556093">
            <w:pPr>
              <w:pStyle w:val="Niveau3"/>
            </w:pPr>
          </w:p>
        </w:tc>
      </w:tr>
      <w:tr w:rsidR="003F3F49" w:rsidRPr="00A674F8" w14:paraId="1B01078E" w14:textId="77777777" w:rsidTr="007F33D1">
        <w:trPr>
          <w:trHeight w:val="1333"/>
        </w:trPr>
        <w:tc>
          <w:tcPr>
            <w:tcW w:w="1555" w:type="dxa"/>
            <w:shd w:val="clear" w:color="auto" w:fill="D9D9D9" w:themeFill="background1" w:themeFillShade="D9"/>
          </w:tcPr>
          <w:p w14:paraId="0104169F" w14:textId="77777777" w:rsidR="003F3F49" w:rsidRPr="00A674F8" w:rsidRDefault="003F3F49" w:rsidP="007F33D1">
            <w:pPr>
              <w:rPr>
                <w:lang w:eastAsia="en-US"/>
              </w:rPr>
            </w:pPr>
          </w:p>
        </w:tc>
        <w:tc>
          <w:tcPr>
            <w:tcW w:w="7801" w:type="dxa"/>
            <w:shd w:val="clear" w:color="auto" w:fill="auto"/>
          </w:tcPr>
          <w:p w14:paraId="118B97EF" w14:textId="6691050B" w:rsidR="003F3F49" w:rsidRDefault="003F3F49" w:rsidP="003F3F49">
            <w:pPr>
              <w:pStyle w:val="Niveau3"/>
            </w:pPr>
            <w:bookmarkStart w:id="60" w:name="_Toc183685285"/>
            <w:r>
              <w:t>P452/B2/</w:t>
            </w:r>
            <w:r w:rsidR="000B0ACF">
              <w:t>8</w:t>
            </w:r>
            <w:r w:rsidRPr="00B321DF">
              <w:t xml:space="preserve"> : </w:t>
            </w:r>
            <w:r>
              <w:t>Ils nous ont tous laissé quelque chose !</w:t>
            </w:r>
            <w:bookmarkEnd w:id="60"/>
            <w:r>
              <w:t xml:space="preserve"> </w:t>
            </w:r>
          </w:p>
          <w:p w14:paraId="335076A4" w14:textId="3CD71EA9" w:rsidR="003F3F49" w:rsidRPr="00556093" w:rsidRDefault="003F3F49" w:rsidP="003F3F49">
            <w:r>
              <w:t>– 1992. – 0,5 cm de documents textuels. – 44 photographies.</w:t>
            </w:r>
          </w:p>
          <w:p w14:paraId="14E47249" w14:textId="77777777" w:rsidR="003F3F49" w:rsidRDefault="003F3F49" w:rsidP="003F3F49">
            <w:pPr>
              <w:pStyle w:val="Niveau3"/>
            </w:pPr>
          </w:p>
        </w:tc>
      </w:tr>
      <w:tr w:rsidR="003F3F49" w:rsidRPr="00A674F8" w14:paraId="1D2EF717" w14:textId="77777777" w:rsidTr="007F33D1">
        <w:trPr>
          <w:trHeight w:val="1333"/>
        </w:trPr>
        <w:tc>
          <w:tcPr>
            <w:tcW w:w="1555" w:type="dxa"/>
            <w:shd w:val="clear" w:color="auto" w:fill="D9D9D9" w:themeFill="background1" w:themeFillShade="D9"/>
          </w:tcPr>
          <w:p w14:paraId="60844E31" w14:textId="77777777" w:rsidR="003F3F49" w:rsidRPr="00A674F8" w:rsidRDefault="003F3F49" w:rsidP="007F33D1">
            <w:pPr>
              <w:rPr>
                <w:lang w:eastAsia="en-US"/>
              </w:rPr>
            </w:pPr>
          </w:p>
        </w:tc>
        <w:tc>
          <w:tcPr>
            <w:tcW w:w="7801" w:type="dxa"/>
            <w:shd w:val="clear" w:color="auto" w:fill="auto"/>
          </w:tcPr>
          <w:p w14:paraId="2DC9F450" w14:textId="6D3D0C5B" w:rsidR="003F3F49" w:rsidRDefault="003F3F49" w:rsidP="003F3F49">
            <w:pPr>
              <w:pStyle w:val="Niveau3"/>
            </w:pPr>
            <w:bookmarkStart w:id="61" w:name="_Toc183685286"/>
            <w:r>
              <w:t>P452/B2/</w:t>
            </w:r>
            <w:r w:rsidR="000B0ACF">
              <w:t>9</w:t>
            </w:r>
            <w:r w:rsidRPr="00B321DF">
              <w:t xml:space="preserve"> : </w:t>
            </w:r>
            <w:r>
              <w:t>Chorale des jeunes</w:t>
            </w:r>
            <w:bookmarkEnd w:id="61"/>
          </w:p>
          <w:p w14:paraId="37AE7B6D" w14:textId="352572B5" w:rsidR="003F3F49" w:rsidRPr="00556093" w:rsidRDefault="003F3F49" w:rsidP="003F3F49">
            <w:r>
              <w:t>– 1996-1997. – 0,3 cm de documents textuels. – 57 photographies.</w:t>
            </w:r>
          </w:p>
          <w:p w14:paraId="4EB8A8C2" w14:textId="77777777" w:rsidR="003F3F49" w:rsidRDefault="003F3F49" w:rsidP="003F3F49">
            <w:pPr>
              <w:pStyle w:val="Niveau3"/>
            </w:pPr>
          </w:p>
        </w:tc>
      </w:tr>
      <w:tr w:rsidR="003F3F49" w:rsidRPr="00A674F8" w14:paraId="31226057" w14:textId="77777777" w:rsidTr="007F33D1">
        <w:trPr>
          <w:trHeight w:val="1333"/>
        </w:trPr>
        <w:tc>
          <w:tcPr>
            <w:tcW w:w="1555" w:type="dxa"/>
            <w:shd w:val="clear" w:color="auto" w:fill="D9D9D9" w:themeFill="background1" w:themeFillShade="D9"/>
          </w:tcPr>
          <w:p w14:paraId="420A0780" w14:textId="77777777" w:rsidR="003F3F49" w:rsidRPr="00A674F8" w:rsidRDefault="003F3F49" w:rsidP="007F33D1">
            <w:pPr>
              <w:rPr>
                <w:lang w:eastAsia="en-US"/>
              </w:rPr>
            </w:pPr>
          </w:p>
        </w:tc>
        <w:tc>
          <w:tcPr>
            <w:tcW w:w="7801" w:type="dxa"/>
            <w:shd w:val="clear" w:color="auto" w:fill="auto"/>
          </w:tcPr>
          <w:p w14:paraId="0ED6AB8C" w14:textId="2E0858B8" w:rsidR="003F3F49" w:rsidRDefault="003F3F49" w:rsidP="003F3F49">
            <w:pPr>
              <w:pStyle w:val="Niveau3"/>
            </w:pPr>
            <w:bookmarkStart w:id="62" w:name="_Toc183685287"/>
            <w:r>
              <w:t>P452/B2/</w:t>
            </w:r>
            <w:r w:rsidR="000B0ACF">
              <w:t>10</w:t>
            </w:r>
            <w:r w:rsidRPr="00B321DF">
              <w:t xml:space="preserve"> : </w:t>
            </w:r>
            <w:r>
              <w:t>Partie de sucre</w:t>
            </w:r>
            <w:bookmarkEnd w:id="62"/>
          </w:p>
          <w:p w14:paraId="5C7FC757" w14:textId="5FF85C38" w:rsidR="003F3F49" w:rsidRPr="00556093" w:rsidRDefault="003F3F49" w:rsidP="003F3F49">
            <w:r>
              <w:t>– 1998. – 0,1 cm de documents textuels. – 15 photographies.</w:t>
            </w:r>
          </w:p>
          <w:p w14:paraId="15CE9477" w14:textId="77777777" w:rsidR="003F3F49" w:rsidRDefault="003F3F49" w:rsidP="003F3F49">
            <w:pPr>
              <w:pStyle w:val="Niveau3"/>
            </w:pPr>
          </w:p>
        </w:tc>
      </w:tr>
      <w:tr w:rsidR="003F3F49" w:rsidRPr="00A674F8" w14:paraId="5A8161A4" w14:textId="77777777" w:rsidTr="007F33D1">
        <w:trPr>
          <w:trHeight w:val="1333"/>
        </w:trPr>
        <w:tc>
          <w:tcPr>
            <w:tcW w:w="1555" w:type="dxa"/>
            <w:shd w:val="clear" w:color="auto" w:fill="D9D9D9" w:themeFill="background1" w:themeFillShade="D9"/>
          </w:tcPr>
          <w:p w14:paraId="365841A5" w14:textId="77777777" w:rsidR="003F3F49" w:rsidRPr="00A674F8" w:rsidRDefault="003F3F49" w:rsidP="007F33D1">
            <w:pPr>
              <w:rPr>
                <w:lang w:eastAsia="en-US"/>
              </w:rPr>
            </w:pPr>
          </w:p>
        </w:tc>
        <w:tc>
          <w:tcPr>
            <w:tcW w:w="7801" w:type="dxa"/>
            <w:shd w:val="clear" w:color="auto" w:fill="auto"/>
          </w:tcPr>
          <w:p w14:paraId="308BC34B" w14:textId="6A80CBFE" w:rsidR="003F3F49" w:rsidRDefault="003F3F49" w:rsidP="003F3F49">
            <w:pPr>
              <w:pStyle w:val="Niveau3"/>
            </w:pPr>
            <w:bookmarkStart w:id="63" w:name="_Toc183685288"/>
            <w:r>
              <w:t>P452/B2/1</w:t>
            </w:r>
            <w:r w:rsidR="000B0ACF">
              <w:t>1</w:t>
            </w:r>
            <w:r w:rsidRPr="00B321DF">
              <w:t xml:space="preserve"> : </w:t>
            </w:r>
            <w:r>
              <w:t>Les Misérables</w:t>
            </w:r>
            <w:bookmarkEnd w:id="63"/>
          </w:p>
          <w:p w14:paraId="7CCFF19A" w14:textId="33B0FDC3" w:rsidR="003F3F49" w:rsidRPr="00556093" w:rsidRDefault="003F3F49" w:rsidP="003F3F49">
            <w:r>
              <w:t>– 1999. – 0,5 cm de documents textuels. – 66 photographies.</w:t>
            </w:r>
          </w:p>
          <w:p w14:paraId="72DB1A00" w14:textId="77777777" w:rsidR="003F3F49" w:rsidRDefault="003F3F49" w:rsidP="003F3F49">
            <w:pPr>
              <w:pStyle w:val="Niveau3"/>
            </w:pPr>
          </w:p>
        </w:tc>
      </w:tr>
      <w:tr w:rsidR="003F3F49" w:rsidRPr="00A674F8" w14:paraId="64413AAE" w14:textId="77777777" w:rsidTr="007F33D1">
        <w:trPr>
          <w:trHeight w:val="1333"/>
        </w:trPr>
        <w:tc>
          <w:tcPr>
            <w:tcW w:w="1555" w:type="dxa"/>
            <w:shd w:val="clear" w:color="auto" w:fill="D9D9D9" w:themeFill="background1" w:themeFillShade="D9"/>
          </w:tcPr>
          <w:p w14:paraId="64E6DC37" w14:textId="77777777" w:rsidR="003F3F49" w:rsidRPr="00A674F8" w:rsidRDefault="003F3F49" w:rsidP="007F33D1">
            <w:pPr>
              <w:rPr>
                <w:lang w:eastAsia="en-US"/>
              </w:rPr>
            </w:pPr>
          </w:p>
        </w:tc>
        <w:tc>
          <w:tcPr>
            <w:tcW w:w="7801" w:type="dxa"/>
            <w:shd w:val="clear" w:color="auto" w:fill="auto"/>
          </w:tcPr>
          <w:p w14:paraId="35750665" w14:textId="363084DD" w:rsidR="003F3F49" w:rsidRDefault="003F3F49" w:rsidP="003F3F49">
            <w:pPr>
              <w:pStyle w:val="Niveau3"/>
            </w:pPr>
            <w:bookmarkStart w:id="64" w:name="_Toc183685289"/>
            <w:r>
              <w:t>P452/B2/1</w:t>
            </w:r>
            <w:r w:rsidR="000B0ACF">
              <w:t>2</w:t>
            </w:r>
            <w:r w:rsidRPr="00B321DF">
              <w:t xml:space="preserve"> : </w:t>
            </w:r>
            <w:r>
              <w:t>Fêtes et activités</w:t>
            </w:r>
            <w:bookmarkEnd w:id="64"/>
          </w:p>
          <w:p w14:paraId="65831AB8" w14:textId="34F28876" w:rsidR="003F3F49" w:rsidRPr="00556093" w:rsidRDefault="003F3F49" w:rsidP="003F3F49">
            <w:r>
              <w:t>– 1999-2000. – 0,9 cm de documents textuels. – 189 photographies. (2 chemises).</w:t>
            </w:r>
          </w:p>
          <w:p w14:paraId="079B1A01" w14:textId="77777777" w:rsidR="003F3F49" w:rsidRDefault="003F3F49" w:rsidP="003F3F49">
            <w:pPr>
              <w:pStyle w:val="Niveau3"/>
            </w:pPr>
          </w:p>
        </w:tc>
      </w:tr>
      <w:tr w:rsidR="003F3F49" w:rsidRPr="00A674F8" w14:paraId="1CE0A354" w14:textId="77777777" w:rsidTr="007F33D1">
        <w:trPr>
          <w:trHeight w:val="1333"/>
        </w:trPr>
        <w:tc>
          <w:tcPr>
            <w:tcW w:w="1555" w:type="dxa"/>
            <w:shd w:val="clear" w:color="auto" w:fill="D9D9D9" w:themeFill="background1" w:themeFillShade="D9"/>
          </w:tcPr>
          <w:p w14:paraId="26CE1ABE" w14:textId="77777777" w:rsidR="003F3F49" w:rsidRPr="00A674F8" w:rsidRDefault="003F3F49" w:rsidP="007F33D1">
            <w:pPr>
              <w:rPr>
                <w:lang w:eastAsia="en-US"/>
              </w:rPr>
            </w:pPr>
          </w:p>
        </w:tc>
        <w:tc>
          <w:tcPr>
            <w:tcW w:w="7801" w:type="dxa"/>
            <w:shd w:val="clear" w:color="auto" w:fill="auto"/>
          </w:tcPr>
          <w:p w14:paraId="3391B777" w14:textId="23A54164" w:rsidR="003F3F49" w:rsidRDefault="003F3F49" w:rsidP="003F3F49">
            <w:pPr>
              <w:pStyle w:val="Niveau3"/>
            </w:pPr>
            <w:bookmarkStart w:id="65" w:name="_Toc183685290"/>
            <w:r>
              <w:t>P452/B2/1</w:t>
            </w:r>
            <w:r w:rsidR="000B0ACF">
              <w:t>3</w:t>
            </w:r>
            <w:r w:rsidRPr="00B321DF">
              <w:t xml:space="preserve"> : </w:t>
            </w:r>
            <w:r>
              <w:t>Un Vol avec Plamondon</w:t>
            </w:r>
            <w:bookmarkEnd w:id="65"/>
          </w:p>
          <w:p w14:paraId="7838312F" w14:textId="2F3AC609" w:rsidR="003F3F49" w:rsidRPr="00556093" w:rsidRDefault="003F3F49" w:rsidP="003F3F49">
            <w:r>
              <w:t>– 2000</w:t>
            </w:r>
            <w:r w:rsidR="00624DF1">
              <w:t>-2001</w:t>
            </w:r>
            <w:r>
              <w:t>. – 1,8 cm de documents textuels. – 229 photographies.</w:t>
            </w:r>
          </w:p>
          <w:p w14:paraId="3FC19F26" w14:textId="77777777" w:rsidR="003F3F49" w:rsidRDefault="003F3F49" w:rsidP="003F3F49">
            <w:pPr>
              <w:pStyle w:val="Niveau3"/>
            </w:pPr>
          </w:p>
          <w:p w14:paraId="02035E3C" w14:textId="77777777" w:rsidR="00375BAB" w:rsidRPr="00375BAB" w:rsidRDefault="00375BAB" w:rsidP="00375BAB">
            <w:pPr>
              <w:rPr>
                <w:i/>
              </w:rPr>
            </w:pPr>
            <w:r w:rsidRPr="00375BAB">
              <w:rPr>
                <w:i/>
              </w:rPr>
              <w:t>Notes :</w:t>
            </w:r>
          </w:p>
          <w:p w14:paraId="5642C6B6" w14:textId="77777777" w:rsidR="00375BAB" w:rsidRDefault="00375BAB" w:rsidP="00375BAB">
            <w:r>
              <w:t>Voir l’affiche sur laminé à la cote P452/A4/2 du présent fonds, sur tablette (hors format) en R08-E08-T02.</w:t>
            </w:r>
          </w:p>
          <w:p w14:paraId="4BE4A026" w14:textId="7B607DA8" w:rsidR="00375BAB" w:rsidRPr="00375BAB" w:rsidRDefault="00375BAB" w:rsidP="00375BAB"/>
        </w:tc>
      </w:tr>
      <w:tr w:rsidR="003F3F49" w:rsidRPr="00A674F8" w14:paraId="46C82C78" w14:textId="77777777" w:rsidTr="007F33D1">
        <w:trPr>
          <w:trHeight w:val="1333"/>
        </w:trPr>
        <w:tc>
          <w:tcPr>
            <w:tcW w:w="1555" w:type="dxa"/>
            <w:shd w:val="clear" w:color="auto" w:fill="D9D9D9" w:themeFill="background1" w:themeFillShade="D9"/>
          </w:tcPr>
          <w:p w14:paraId="51E60B8B" w14:textId="77777777" w:rsidR="00216838" w:rsidRDefault="00216838" w:rsidP="00216838">
            <w:pPr>
              <w:rPr>
                <w:lang w:eastAsia="en-US"/>
              </w:rPr>
            </w:pPr>
            <w:r>
              <w:rPr>
                <w:lang w:eastAsia="en-US"/>
              </w:rPr>
              <w:t>R08-E08-T01</w:t>
            </w:r>
          </w:p>
          <w:p w14:paraId="0155B79B" w14:textId="77777777" w:rsidR="00216838" w:rsidRDefault="00216838" w:rsidP="00216838">
            <w:pPr>
              <w:rPr>
                <w:lang w:eastAsia="en-US"/>
              </w:rPr>
            </w:pPr>
            <w:r>
              <w:rPr>
                <w:lang w:eastAsia="en-US"/>
              </w:rPr>
              <w:t>Boîte 4</w:t>
            </w:r>
          </w:p>
          <w:p w14:paraId="42A7175D" w14:textId="77777777" w:rsidR="003F3F49" w:rsidRPr="00A674F8" w:rsidRDefault="003F3F49" w:rsidP="007F33D1">
            <w:pPr>
              <w:rPr>
                <w:lang w:eastAsia="en-US"/>
              </w:rPr>
            </w:pPr>
          </w:p>
        </w:tc>
        <w:tc>
          <w:tcPr>
            <w:tcW w:w="7801" w:type="dxa"/>
            <w:shd w:val="clear" w:color="auto" w:fill="auto"/>
          </w:tcPr>
          <w:p w14:paraId="085EE538" w14:textId="0E9AB95F" w:rsidR="003F3F49" w:rsidRDefault="003F3F49" w:rsidP="003F3F49">
            <w:pPr>
              <w:pStyle w:val="Niveau3"/>
            </w:pPr>
            <w:bookmarkStart w:id="66" w:name="_Toc183685291"/>
            <w:r>
              <w:t>P452/B2/1</w:t>
            </w:r>
            <w:r w:rsidR="000B0ACF">
              <w:t>4</w:t>
            </w:r>
            <w:r w:rsidRPr="00B321DF">
              <w:t xml:space="preserve"> : </w:t>
            </w:r>
            <w:r>
              <w:t>Chanter l’amour</w:t>
            </w:r>
            <w:bookmarkEnd w:id="66"/>
          </w:p>
          <w:p w14:paraId="3B8C3EDB" w14:textId="72FBE847" w:rsidR="003F3F49" w:rsidRPr="00556093" w:rsidRDefault="003F3F49" w:rsidP="003F3F49">
            <w:r>
              <w:t>– 2004. – 0,5 cm de documents textuels. – 56 photographies.</w:t>
            </w:r>
          </w:p>
          <w:p w14:paraId="4F77CB27" w14:textId="77777777" w:rsidR="003F3F49" w:rsidRDefault="003F3F49" w:rsidP="003F3F49">
            <w:pPr>
              <w:pStyle w:val="Niveau3"/>
            </w:pPr>
          </w:p>
          <w:p w14:paraId="2B5E4A5F" w14:textId="77777777" w:rsidR="00375BAB" w:rsidRPr="00375BAB" w:rsidRDefault="00375BAB" w:rsidP="00375BAB">
            <w:pPr>
              <w:rPr>
                <w:i/>
              </w:rPr>
            </w:pPr>
            <w:r w:rsidRPr="00375BAB">
              <w:rPr>
                <w:i/>
              </w:rPr>
              <w:t>Notes :</w:t>
            </w:r>
          </w:p>
          <w:p w14:paraId="7B72531E" w14:textId="77777777" w:rsidR="00375BAB" w:rsidRDefault="00375BAB" w:rsidP="00375BAB">
            <w:r>
              <w:t>Voir l’affiche sur laminé à la cote P452/A4/2 du présent fonds, sur tablette (hors format) en R08-E08-T02.</w:t>
            </w:r>
          </w:p>
          <w:p w14:paraId="1F381D49" w14:textId="0D5B1CF3" w:rsidR="00375BAB" w:rsidRPr="00375BAB" w:rsidRDefault="00375BAB" w:rsidP="00375BAB"/>
        </w:tc>
      </w:tr>
      <w:tr w:rsidR="003F3F49" w:rsidRPr="00A674F8" w14:paraId="3EF54223" w14:textId="77777777" w:rsidTr="007F33D1">
        <w:trPr>
          <w:trHeight w:val="1333"/>
        </w:trPr>
        <w:tc>
          <w:tcPr>
            <w:tcW w:w="1555" w:type="dxa"/>
            <w:shd w:val="clear" w:color="auto" w:fill="D9D9D9" w:themeFill="background1" w:themeFillShade="D9"/>
          </w:tcPr>
          <w:p w14:paraId="50715C32" w14:textId="77777777" w:rsidR="00216838" w:rsidRDefault="00216838" w:rsidP="00216838">
            <w:pPr>
              <w:rPr>
                <w:lang w:eastAsia="en-US"/>
              </w:rPr>
            </w:pPr>
            <w:r>
              <w:rPr>
                <w:lang w:eastAsia="en-US"/>
              </w:rPr>
              <w:t>R08-E08-T01</w:t>
            </w:r>
          </w:p>
          <w:p w14:paraId="27EACE6C" w14:textId="77777777" w:rsidR="00216838" w:rsidRDefault="00216838" w:rsidP="00216838">
            <w:pPr>
              <w:rPr>
                <w:lang w:eastAsia="en-US"/>
              </w:rPr>
            </w:pPr>
            <w:r>
              <w:rPr>
                <w:lang w:eastAsia="en-US"/>
              </w:rPr>
              <w:t>Boîte 4</w:t>
            </w:r>
          </w:p>
          <w:p w14:paraId="1FDCEEA6" w14:textId="77777777" w:rsidR="003F3F49" w:rsidRPr="00A674F8" w:rsidRDefault="003F3F49" w:rsidP="007F33D1">
            <w:pPr>
              <w:rPr>
                <w:lang w:eastAsia="en-US"/>
              </w:rPr>
            </w:pPr>
          </w:p>
        </w:tc>
        <w:tc>
          <w:tcPr>
            <w:tcW w:w="7801" w:type="dxa"/>
            <w:shd w:val="clear" w:color="auto" w:fill="auto"/>
          </w:tcPr>
          <w:p w14:paraId="61F713C0" w14:textId="2D0A09A2" w:rsidR="003F3F49" w:rsidRDefault="003F3F49" w:rsidP="003F3F49">
            <w:pPr>
              <w:pStyle w:val="Niveau3"/>
            </w:pPr>
            <w:bookmarkStart w:id="67" w:name="_Toc183685292"/>
            <w:r>
              <w:t>P452/B2/1</w:t>
            </w:r>
            <w:r w:rsidR="000B0ACF">
              <w:t>5</w:t>
            </w:r>
            <w:r w:rsidRPr="00B321DF">
              <w:t xml:space="preserve"> : </w:t>
            </w:r>
            <w:r>
              <w:t>Don Juan 2004</w:t>
            </w:r>
            <w:bookmarkEnd w:id="67"/>
          </w:p>
          <w:p w14:paraId="5EBDA130" w14:textId="22D05F94" w:rsidR="003F3F49" w:rsidRPr="00556093" w:rsidRDefault="003F3F49" w:rsidP="003F3F49">
            <w:r>
              <w:t>– 2004. – 0,5 cm de documents textuels. – 62 photographies.</w:t>
            </w:r>
          </w:p>
          <w:p w14:paraId="79BC116B" w14:textId="77777777" w:rsidR="003F3F49" w:rsidRDefault="003F3F49" w:rsidP="003F3F49">
            <w:pPr>
              <w:pStyle w:val="Niveau3"/>
            </w:pPr>
          </w:p>
        </w:tc>
      </w:tr>
      <w:tr w:rsidR="003F3F49" w:rsidRPr="00A674F8" w14:paraId="194AA2E5" w14:textId="77777777" w:rsidTr="007F33D1">
        <w:trPr>
          <w:trHeight w:val="1333"/>
        </w:trPr>
        <w:tc>
          <w:tcPr>
            <w:tcW w:w="1555" w:type="dxa"/>
            <w:shd w:val="clear" w:color="auto" w:fill="D9D9D9" w:themeFill="background1" w:themeFillShade="D9"/>
          </w:tcPr>
          <w:p w14:paraId="22DC42FE" w14:textId="77777777" w:rsidR="003F3F49" w:rsidRDefault="00CE2907" w:rsidP="007F33D1">
            <w:pPr>
              <w:rPr>
                <w:lang w:eastAsia="en-US"/>
              </w:rPr>
            </w:pPr>
            <w:r>
              <w:rPr>
                <w:lang w:eastAsia="en-US"/>
              </w:rPr>
              <w:t>R08-E08-T01</w:t>
            </w:r>
          </w:p>
          <w:p w14:paraId="50645403" w14:textId="77777777" w:rsidR="00CE2907" w:rsidRDefault="00CE2907" w:rsidP="007F33D1">
            <w:pPr>
              <w:rPr>
                <w:lang w:eastAsia="en-US"/>
              </w:rPr>
            </w:pPr>
            <w:r>
              <w:rPr>
                <w:lang w:eastAsia="en-US"/>
              </w:rPr>
              <w:t>Boîte 4</w:t>
            </w:r>
          </w:p>
          <w:p w14:paraId="48054A61" w14:textId="4E871490" w:rsidR="00CE2907" w:rsidRDefault="00CE2907" w:rsidP="007F33D1">
            <w:pPr>
              <w:rPr>
                <w:lang w:eastAsia="en-US"/>
              </w:rPr>
            </w:pPr>
          </w:p>
          <w:p w14:paraId="2F2CCA5B" w14:textId="41C0792C" w:rsidR="00CE2907" w:rsidRDefault="00CE2907" w:rsidP="007F33D1">
            <w:pPr>
              <w:rPr>
                <w:lang w:eastAsia="en-US"/>
              </w:rPr>
            </w:pPr>
            <w:r>
              <w:rPr>
                <w:lang w:eastAsia="en-US"/>
              </w:rPr>
              <w:t>R08-E08-T02</w:t>
            </w:r>
          </w:p>
          <w:p w14:paraId="300D9A32" w14:textId="1F7E0585" w:rsidR="00CE2907" w:rsidRDefault="00CE2907" w:rsidP="007F33D1">
            <w:pPr>
              <w:rPr>
                <w:lang w:eastAsia="en-US"/>
              </w:rPr>
            </w:pPr>
            <w:r>
              <w:rPr>
                <w:lang w:eastAsia="en-US"/>
              </w:rPr>
              <w:t>Laminés sur tablette</w:t>
            </w:r>
          </w:p>
          <w:p w14:paraId="40A67EE5" w14:textId="77777777" w:rsidR="00E53254" w:rsidRDefault="00E53254" w:rsidP="007F33D1">
            <w:pPr>
              <w:rPr>
                <w:lang w:eastAsia="en-US"/>
              </w:rPr>
            </w:pPr>
          </w:p>
          <w:p w14:paraId="14E13A15" w14:textId="0A910B4F" w:rsidR="00E53254" w:rsidRDefault="00E53254" w:rsidP="00E53254">
            <w:pPr>
              <w:jc w:val="left"/>
              <w:rPr>
                <w:lang w:eastAsia="en-US"/>
              </w:rPr>
            </w:pPr>
            <w:r>
              <w:rPr>
                <w:lang w:eastAsia="en-US"/>
              </w:rPr>
              <w:t xml:space="preserve">Copie de DVD et CD sur </w:t>
            </w:r>
            <w:r>
              <w:t>serveur Voute:K</w:t>
            </w:r>
          </w:p>
          <w:p w14:paraId="5C9FC3F9" w14:textId="194CBD79" w:rsidR="00E53254" w:rsidRPr="00A674F8" w:rsidRDefault="00E53254" w:rsidP="007F33D1">
            <w:pPr>
              <w:rPr>
                <w:lang w:eastAsia="en-US"/>
              </w:rPr>
            </w:pPr>
          </w:p>
        </w:tc>
        <w:tc>
          <w:tcPr>
            <w:tcW w:w="7801" w:type="dxa"/>
            <w:shd w:val="clear" w:color="auto" w:fill="auto"/>
          </w:tcPr>
          <w:p w14:paraId="5F57E69C" w14:textId="772F05DE" w:rsidR="003F3F49" w:rsidRDefault="003F3F49" w:rsidP="003F3F49">
            <w:pPr>
              <w:pStyle w:val="Niveau3"/>
            </w:pPr>
            <w:bookmarkStart w:id="68" w:name="_Toc183685293"/>
            <w:r>
              <w:t>P452/B2/1</w:t>
            </w:r>
            <w:r w:rsidR="000B0ACF">
              <w:t>6</w:t>
            </w:r>
            <w:r w:rsidRPr="00B321DF">
              <w:t xml:space="preserve"> : </w:t>
            </w:r>
            <w:r>
              <w:t>Les Dix Commandements</w:t>
            </w:r>
            <w:bookmarkEnd w:id="68"/>
          </w:p>
          <w:p w14:paraId="4A36CA16" w14:textId="46D45BFF" w:rsidR="003F3F49" w:rsidRPr="00556093" w:rsidRDefault="003F3F49" w:rsidP="003F3F49">
            <w:r>
              <w:t>– 2007-2008. – 0,1 cm de documents textuels. – 5 photographies.</w:t>
            </w:r>
            <w:r w:rsidR="000C26F3">
              <w:t xml:space="preserve"> – </w:t>
            </w:r>
            <w:r w:rsidR="00CE2907">
              <w:t>5</w:t>
            </w:r>
            <w:r w:rsidR="000C26F3">
              <w:t xml:space="preserve"> laminé</w:t>
            </w:r>
            <w:r w:rsidR="00CE2907">
              <w:t>s</w:t>
            </w:r>
            <w:r w:rsidR="000C26F3">
              <w:t>; 28,5 cm x 34,7 cm.</w:t>
            </w:r>
            <w:r w:rsidR="002E51DC">
              <w:t xml:space="preserve"> – 1 DVD (</w:t>
            </w:r>
            <w:r w:rsidR="002E51DC">
              <w:rPr>
                <w:lang w:eastAsia="en-US"/>
              </w:rPr>
              <w:t>2.89 Go, 9 fichiers, 300 photographies nées numériques).</w:t>
            </w:r>
            <w:r w:rsidR="00D65B67">
              <w:rPr>
                <w:lang w:eastAsia="en-US"/>
              </w:rPr>
              <w:t xml:space="preserve"> – 1 CD (1.12 Go, 617 photographies nées numériques).</w:t>
            </w:r>
          </w:p>
          <w:p w14:paraId="32EEB200" w14:textId="77777777" w:rsidR="003F3F49" w:rsidRDefault="003F3F49" w:rsidP="003F3F49">
            <w:pPr>
              <w:pStyle w:val="Niveau3"/>
            </w:pPr>
          </w:p>
          <w:p w14:paraId="0246B692" w14:textId="2DAE12B1" w:rsidR="007258E5" w:rsidRDefault="007258E5" w:rsidP="007258E5">
            <w:pPr>
              <w:rPr>
                <w:i/>
              </w:rPr>
            </w:pPr>
            <w:r w:rsidRPr="007258E5">
              <w:rPr>
                <w:i/>
              </w:rPr>
              <w:t>Notes :</w:t>
            </w:r>
          </w:p>
          <w:p w14:paraId="0A0FEC3E" w14:textId="0364E3BC" w:rsidR="00E53254" w:rsidRPr="00E53254" w:rsidRDefault="00E53254" w:rsidP="007258E5">
            <w:r>
              <w:t>CD et DVD ajoutés sur le serveur Voute:K également.</w:t>
            </w:r>
          </w:p>
          <w:p w14:paraId="7F62DB49" w14:textId="4F0B85C5" w:rsidR="007258E5" w:rsidRDefault="002E51DC" w:rsidP="007258E5">
            <w:pPr>
              <w:rPr>
                <w:lang w:eastAsia="en-US"/>
              </w:rPr>
            </w:pPr>
            <w:r>
              <w:t>Originaux.</w:t>
            </w:r>
          </w:p>
          <w:p w14:paraId="782E0A36" w14:textId="193E201E" w:rsidR="007258E5" w:rsidRPr="007258E5" w:rsidRDefault="007258E5" w:rsidP="007258E5"/>
        </w:tc>
      </w:tr>
      <w:tr w:rsidR="003F3F49" w:rsidRPr="00A674F8" w14:paraId="0CF7201F" w14:textId="77777777" w:rsidTr="007F33D1">
        <w:trPr>
          <w:trHeight w:val="1333"/>
        </w:trPr>
        <w:tc>
          <w:tcPr>
            <w:tcW w:w="1555" w:type="dxa"/>
            <w:shd w:val="clear" w:color="auto" w:fill="D9D9D9" w:themeFill="background1" w:themeFillShade="D9"/>
          </w:tcPr>
          <w:p w14:paraId="0F49F01D" w14:textId="77777777" w:rsidR="00216838" w:rsidRDefault="00216838" w:rsidP="00216838">
            <w:pPr>
              <w:rPr>
                <w:lang w:eastAsia="en-US"/>
              </w:rPr>
            </w:pPr>
            <w:r>
              <w:rPr>
                <w:lang w:eastAsia="en-US"/>
              </w:rPr>
              <w:lastRenderedPageBreak/>
              <w:t>R08-E08-T01</w:t>
            </w:r>
          </w:p>
          <w:p w14:paraId="228D4D06" w14:textId="77777777" w:rsidR="00216838" w:rsidRDefault="00216838" w:rsidP="00216838">
            <w:pPr>
              <w:rPr>
                <w:lang w:eastAsia="en-US"/>
              </w:rPr>
            </w:pPr>
            <w:r>
              <w:rPr>
                <w:lang w:eastAsia="en-US"/>
              </w:rPr>
              <w:t>Boîte 4</w:t>
            </w:r>
          </w:p>
          <w:p w14:paraId="34944FB2" w14:textId="77777777" w:rsidR="003F3F49" w:rsidRPr="00A674F8" w:rsidRDefault="003F3F49" w:rsidP="007F33D1">
            <w:pPr>
              <w:rPr>
                <w:lang w:eastAsia="en-US"/>
              </w:rPr>
            </w:pPr>
          </w:p>
        </w:tc>
        <w:tc>
          <w:tcPr>
            <w:tcW w:w="7801" w:type="dxa"/>
            <w:shd w:val="clear" w:color="auto" w:fill="auto"/>
          </w:tcPr>
          <w:p w14:paraId="613400AB" w14:textId="5B51C4BD" w:rsidR="003F3F49" w:rsidRDefault="003F3F49" w:rsidP="003F3F49">
            <w:pPr>
              <w:pStyle w:val="Niveau3"/>
            </w:pPr>
            <w:bookmarkStart w:id="69" w:name="_Toc183685294"/>
            <w:r>
              <w:t>P452/B2/1</w:t>
            </w:r>
            <w:r w:rsidR="000B0ACF">
              <w:t>7</w:t>
            </w:r>
            <w:r w:rsidRPr="00B321DF">
              <w:t xml:space="preserve"> : </w:t>
            </w:r>
            <w:r>
              <w:t>Roméo et Juliette</w:t>
            </w:r>
            <w:bookmarkEnd w:id="69"/>
          </w:p>
          <w:p w14:paraId="230A8247" w14:textId="71076A6A" w:rsidR="003F3F49" w:rsidRPr="00556093" w:rsidRDefault="003F3F49" w:rsidP="003F3F49">
            <w:r>
              <w:t>– 2009. – 1,5 cm de documents textuels. – 241 photographies.</w:t>
            </w:r>
          </w:p>
          <w:p w14:paraId="38C231A4" w14:textId="77777777" w:rsidR="003F3F49" w:rsidRDefault="003F3F49" w:rsidP="003F3F49">
            <w:pPr>
              <w:pStyle w:val="Niveau3"/>
            </w:pPr>
          </w:p>
        </w:tc>
      </w:tr>
      <w:tr w:rsidR="00A12AAB" w:rsidRPr="00A674F8" w14:paraId="4C6A46F3" w14:textId="77777777" w:rsidTr="007F33D1">
        <w:trPr>
          <w:trHeight w:val="1333"/>
        </w:trPr>
        <w:tc>
          <w:tcPr>
            <w:tcW w:w="1555" w:type="dxa"/>
            <w:shd w:val="clear" w:color="auto" w:fill="D9D9D9" w:themeFill="background1" w:themeFillShade="D9"/>
          </w:tcPr>
          <w:p w14:paraId="21D09368" w14:textId="77777777" w:rsidR="00216838" w:rsidRDefault="00216838" w:rsidP="00216838">
            <w:pPr>
              <w:rPr>
                <w:lang w:eastAsia="en-US"/>
              </w:rPr>
            </w:pPr>
            <w:r>
              <w:rPr>
                <w:lang w:eastAsia="en-US"/>
              </w:rPr>
              <w:t>R08-E08-T01</w:t>
            </w:r>
          </w:p>
          <w:p w14:paraId="59B3C769" w14:textId="77777777" w:rsidR="00216838" w:rsidRDefault="00216838" w:rsidP="00216838">
            <w:pPr>
              <w:rPr>
                <w:lang w:eastAsia="en-US"/>
              </w:rPr>
            </w:pPr>
            <w:r>
              <w:rPr>
                <w:lang w:eastAsia="en-US"/>
              </w:rPr>
              <w:t>Boîte 4</w:t>
            </w:r>
          </w:p>
          <w:p w14:paraId="75043382" w14:textId="77777777" w:rsidR="00A12AAB" w:rsidRPr="00A674F8" w:rsidRDefault="00A12AAB" w:rsidP="007F33D1">
            <w:pPr>
              <w:rPr>
                <w:lang w:eastAsia="en-US"/>
              </w:rPr>
            </w:pPr>
          </w:p>
        </w:tc>
        <w:tc>
          <w:tcPr>
            <w:tcW w:w="7801" w:type="dxa"/>
            <w:shd w:val="clear" w:color="auto" w:fill="auto"/>
          </w:tcPr>
          <w:p w14:paraId="29C76CFB" w14:textId="64CB65EB" w:rsidR="00A12AAB" w:rsidRDefault="00A12AAB" w:rsidP="00A12AAB">
            <w:pPr>
              <w:pStyle w:val="Niveau3"/>
            </w:pPr>
            <w:bookmarkStart w:id="70" w:name="_Toc183685295"/>
            <w:r>
              <w:t>P452/B2/1</w:t>
            </w:r>
            <w:r w:rsidR="000B0ACF">
              <w:t>8</w:t>
            </w:r>
            <w:r>
              <w:t> : 50</w:t>
            </w:r>
            <w:r w:rsidRPr="00A12AAB">
              <w:rPr>
                <w:vertAlign w:val="superscript"/>
              </w:rPr>
              <w:t>e</w:t>
            </w:r>
            <w:r>
              <w:t xml:space="preserve"> anniversaire</w:t>
            </w:r>
            <w:bookmarkEnd w:id="70"/>
          </w:p>
          <w:p w14:paraId="62ACAF20" w14:textId="27868E2A" w:rsidR="00A12AAB" w:rsidRPr="00556093" w:rsidRDefault="00A12AAB" w:rsidP="00A12AAB">
            <w:r>
              <w:t>– 2010. – 2 cm de documents textuels. – 264 photographies.</w:t>
            </w:r>
          </w:p>
          <w:p w14:paraId="3D38F05F" w14:textId="77777777" w:rsidR="00A12AAB" w:rsidRDefault="00A12AAB" w:rsidP="003F3F49">
            <w:pPr>
              <w:pStyle w:val="Niveau3"/>
            </w:pPr>
          </w:p>
        </w:tc>
      </w:tr>
      <w:tr w:rsidR="00B24CCC" w:rsidRPr="00A674F8" w14:paraId="60EEDCB8" w14:textId="77777777" w:rsidTr="007F33D1">
        <w:trPr>
          <w:trHeight w:val="1333"/>
        </w:trPr>
        <w:tc>
          <w:tcPr>
            <w:tcW w:w="1555" w:type="dxa"/>
            <w:shd w:val="clear" w:color="auto" w:fill="D9D9D9" w:themeFill="background1" w:themeFillShade="D9"/>
          </w:tcPr>
          <w:p w14:paraId="60F5DDAF" w14:textId="77777777" w:rsidR="00216838" w:rsidRDefault="00216838" w:rsidP="00216838">
            <w:pPr>
              <w:rPr>
                <w:lang w:eastAsia="en-US"/>
              </w:rPr>
            </w:pPr>
            <w:r>
              <w:rPr>
                <w:lang w:eastAsia="en-US"/>
              </w:rPr>
              <w:t>R08-E08-T01</w:t>
            </w:r>
          </w:p>
          <w:p w14:paraId="53467AE8" w14:textId="77777777" w:rsidR="00216838" w:rsidRDefault="00216838" w:rsidP="00216838">
            <w:pPr>
              <w:rPr>
                <w:lang w:eastAsia="en-US"/>
              </w:rPr>
            </w:pPr>
            <w:r>
              <w:rPr>
                <w:lang w:eastAsia="en-US"/>
              </w:rPr>
              <w:t>Boîte 4</w:t>
            </w:r>
          </w:p>
          <w:p w14:paraId="3E79DFE5" w14:textId="77777777" w:rsidR="00B24CCC" w:rsidRPr="00A674F8" w:rsidRDefault="00B24CCC" w:rsidP="007F33D1">
            <w:pPr>
              <w:rPr>
                <w:lang w:eastAsia="en-US"/>
              </w:rPr>
            </w:pPr>
          </w:p>
        </w:tc>
        <w:tc>
          <w:tcPr>
            <w:tcW w:w="7801" w:type="dxa"/>
            <w:shd w:val="clear" w:color="auto" w:fill="auto"/>
          </w:tcPr>
          <w:p w14:paraId="03E001D1" w14:textId="57827225" w:rsidR="00B24CCC" w:rsidRDefault="00B24CCC" w:rsidP="00B24CCC">
            <w:pPr>
              <w:pStyle w:val="Niveau3"/>
            </w:pPr>
            <w:bookmarkStart w:id="71" w:name="_Toc183685296"/>
            <w:r>
              <w:t>P452/B2/19 : Objets d’art</w:t>
            </w:r>
            <w:bookmarkEnd w:id="71"/>
          </w:p>
          <w:p w14:paraId="74A26DD7" w14:textId="66B8BC4B" w:rsidR="00431769" w:rsidRDefault="00431769" w:rsidP="00431769">
            <w:r>
              <w:t>– [19--]. – 0,2 cm de documents textuels. – 5 photographies.</w:t>
            </w:r>
          </w:p>
          <w:p w14:paraId="648F1A3F" w14:textId="77777777" w:rsidR="00B24CCC" w:rsidRDefault="00B24CCC" w:rsidP="00A12AAB">
            <w:pPr>
              <w:pStyle w:val="Niveau3"/>
            </w:pPr>
          </w:p>
        </w:tc>
      </w:tr>
      <w:tr w:rsidR="00E53254" w:rsidRPr="00A674F8" w14:paraId="07E37C13" w14:textId="77777777" w:rsidTr="007F33D1">
        <w:trPr>
          <w:trHeight w:val="1333"/>
        </w:trPr>
        <w:tc>
          <w:tcPr>
            <w:tcW w:w="1555" w:type="dxa"/>
            <w:shd w:val="clear" w:color="auto" w:fill="D9D9D9" w:themeFill="background1" w:themeFillShade="D9"/>
          </w:tcPr>
          <w:p w14:paraId="32F49E8C" w14:textId="77777777" w:rsidR="00E53254" w:rsidRDefault="00E53254" w:rsidP="00E53254">
            <w:pPr>
              <w:rPr>
                <w:lang w:eastAsia="en-US"/>
              </w:rPr>
            </w:pPr>
            <w:r>
              <w:rPr>
                <w:lang w:eastAsia="en-US"/>
              </w:rPr>
              <w:t>R08-E08-T01</w:t>
            </w:r>
          </w:p>
          <w:p w14:paraId="6D731DEC" w14:textId="5D700CE4" w:rsidR="00E53254" w:rsidRDefault="00E53254" w:rsidP="00E53254">
            <w:pPr>
              <w:rPr>
                <w:lang w:eastAsia="en-US"/>
              </w:rPr>
            </w:pPr>
            <w:r>
              <w:rPr>
                <w:lang w:eastAsia="en-US"/>
              </w:rPr>
              <w:t>Boîte 4</w:t>
            </w:r>
          </w:p>
          <w:p w14:paraId="2EAB6923" w14:textId="00ED232F" w:rsidR="00E53254" w:rsidRDefault="00E53254" w:rsidP="00E53254">
            <w:pPr>
              <w:rPr>
                <w:lang w:eastAsia="en-US"/>
              </w:rPr>
            </w:pPr>
          </w:p>
          <w:p w14:paraId="246B6FC8" w14:textId="0ADDC2C9" w:rsidR="00E53254" w:rsidRDefault="00E53254" w:rsidP="00E53254">
            <w:pPr>
              <w:jc w:val="left"/>
              <w:rPr>
                <w:lang w:eastAsia="en-US"/>
              </w:rPr>
            </w:pPr>
            <w:r>
              <w:rPr>
                <w:lang w:eastAsia="en-US"/>
              </w:rPr>
              <w:t xml:space="preserve">Copie sur </w:t>
            </w:r>
            <w:r>
              <w:t>serveur Voute:K</w:t>
            </w:r>
          </w:p>
          <w:p w14:paraId="6FC2AF1C" w14:textId="77777777" w:rsidR="00E53254" w:rsidRDefault="00E53254" w:rsidP="00E53254">
            <w:pPr>
              <w:rPr>
                <w:lang w:eastAsia="en-US"/>
              </w:rPr>
            </w:pPr>
          </w:p>
        </w:tc>
        <w:tc>
          <w:tcPr>
            <w:tcW w:w="7801" w:type="dxa"/>
            <w:shd w:val="clear" w:color="auto" w:fill="auto"/>
          </w:tcPr>
          <w:p w14:paraId="744FE85C" w14:textId="4CB69FF7" w:rsidR="00E53254" w:rsidRDefault="00E53254" w:rsidP="00E53254">
            <w:pPr>
              <w:pStyle w:val="Niveau3"/>
            </w:pPr>
            <w:r>
              <w:t>P452/B2/20 : La fin des temps</w:t>
            </w:r>
          </w:p>
          <w:p w14:paraId="3891F48E" w14:textId="1D09B4B3" w:rsidR="00E53254" w:rsidRDefault="00E53254" w:rsidP="00E53254">
            <w:r>
              <w:t>– 2012. – 1 DVD (194 photographies nées numériques, 1 diaporama de photos de 16 minutes et 18 secondes d’images en mouvement, 1.89 Go).</w:t>
            </w:r>
          </w:p>
          <w:p w14:paraId="48A87104" w14:textId="77777777" w:rsidR="00E53254" w:rsidRDefault="00E53254" w:rsidP="00E53254">
            <w:pPr>
              <w:pStyle w:val="Niveau3"/>
            </w:pPr>
          </w:p>
          <w:p w14:paraId="32B46632" w14:textId="77777777" w:rsidR="00E53254" w:rsidRPr="00E53254" w:rsidRDefault="00E53254" w:rsidP="00E53254">
            <w:pPr>
              <w:rPr>
                <w:i/>
              </w:rPr>
            </w:pPr>
            <w:r w:rsidRPr="00E53254">
              <w:rPr>
                <w:i/>
              </w:rPr>
              <w:t xml:space="preserve">Portée et contenu : </w:t>
            </w:r>
          </w:p>
          <w:p w14:paraId="0B22C30B" w14:textId="6BCFB033" w:rsidR="00E53254" w:rsidRDefault="00E53254" w:rsidP="00E53254">
            <w:r>
              <w:t xml:space="preserve">Ce dossier comprend des images et un diaporama animé des membres de la Chorale Vol au Vent de Dolbeau-Mistassini sur scène pour le spectacle chanté </w:t>
            </w:r>
            <w:r w:rsidRPr="00E53254">
              <w:rPr>
                <w:i/>
              </w:rPr>
              <w:t>La fin des temps</w:t>
            </w:r>
            <w:r>
              <w:t>, interprété les 3 et 4 novembre 2012.</w:t>
            </w:r>
          </w:p>
          <w:p w14:paraId="7440B579" w14:textId="77777777" w:rsidR="00E53254" w:rsidRDefault="00E53254" w:rsidP="00E53254"/>
          <w:p w14:paraId="139DB357" w14:textId="77777777" w:rsidR="00E53254" w:rsidRPr="00E53254" w:rsidRDefault="00E53254" w:rsidP="00E53254">
            <w:pPr>
              <w:rPr>
                <w:i/>
              </w:rPr>
            </w:pPr>
            <w:r w:rsidRPr="00E53254">
              <w:rPr>
                <w:i/>
              </w:rPr>
              <w:t>Notes :</w:t>
            </w:r>
          </w:p>
          <w:p w14:paraId="374FEB1C" w14:textId="77777777" w:rsidR="00E53254" w:rsidRDefault="00E53254" w:rsidP="00E53254">
            <w:r>
              <w:t>Sur CD, ajouté sur le serveur Voute:K également.</w:t>
            </w:r>
          </w:p>
          <w:p w14:paraId="3FCE03AE" w14:textId="77777777" w:rsidR="00E53254" w:rsidRDefault="00E53254" w:rsidP="00E53254">
            <w:r>
              <w:t>Originaux.</w:t>
            </w:r>
          </w:p>
          <w:p w14:paraId="1AC4B86A" w14:textId="172349AC" w:rsidR="00E53254" w:rsidRPr="00E53254" w:rsidRDefault="00E53254" w:rsidP="00E53254"/>
        </w:tc>
      </w:tr>
    </w:tbl>
    <w:p w14:paraId="6E5061AF" w14:textId="749B1127" w:rsidR="00696AE2" w:rsidRDefault="00696AE2" w:rsidP="00696AE2"/>
    <w:p w14:paraId="055EB202" w14:textId="77777777" w:rsidR="00302DC0" w:rsidRPr="00A674F8" w:rsidRDefault="00302DC0" w:rsidP="00696AE2"/>
    <w:p w14:paraId="1CC068EB" w14:textId="77777777" w:rsidR="00696AE2" w:rsidRPr="00A674F8" w:rsidRDefault="00696AE2" w:rsidP="00696AE2"/>
    <w:p w14:paraId="68C0FA1F" w14:textId="7D78DE9D" w:rsidR="00287473" w:rsidRPr="00A674F8" w:rsidRDefault="006436DA" w:rsidP="00287473">
      <w:pPr>
        <w:pStyle w:val="Titre"/>
      </w:pPr>
      <w:bookmarkStart w:id="72" w:name="_Toc183685297"/>
      <w:r>
        <w:t>P452</w:t>
      </w:r>
      <w:r w:rsidR="00287473">
        <w:t>/C</w:t>
      </w:r>
      <w:r w:rsidR="00287473" w:rsidRPr="00A674F8">
        <w:t xml:space="preserve"> </w:t>
      </w:r>
      <w:r w:rsidR="00287473">
        <w:t>Documents audiovisuels</w:t>
      </w:r>
      <w:bookmarkEnd w:id="72"/>
    </w:p>
    <w:p w14:paraId="7E6793E9" w14:textId="016EA873" w:rsidR="000B4AFF" w:rsidRDefault="000B4AFF" w:rsidP="000B4AFF">
      <w:pPr>
        <w:rPr>
          <w:lang w:eastAsia="en-US"/>
        </w:rPr>
      </w:pPr>
      <w:r>
        <w:rPr>
          <w:lang w:eastAsia="en-US"/>
        </w:rPr>
        <w:t>– 1995-2011. – 12 CDs (2 chemises). – 4 cassettes audio. – 1 mini disque. – 1 vinyle. – 4</w:t>
      </w:r>
      <w:r w:rsidR="002E51DC">
        <w:rPr>
          <w:lang w:eastAsia="en-US"/>
        </w:rPr>
        <w:t> </w:t>
      </w:r>
      <w:r>
        <w:rPr>
          <w:lang w:eastAsia="en-US"/>
        </w:rPr>
        <w:t>VHS.</w:t>
      </w:r>
    </w:p>
    <w:p w14:paraId="4E4871A8" w14:textId="77777777" w:rsidR="00287473" w:rsidRDefault="00287473" w:rsidP="00287473"/>
    <w:p w14:paraId="4C3D1BE3" w14:textId="77777777" w:rsidR="00287473" w:rsidRPr="00AB6798" w:rsidRDefault="00287473" w:rsidP="00287473">
      <w:pPr>
        <w:rPr>
          <w:i/>
        </w:rPr>
      </w:pPr>
      <w:r w:rsidRPr="00AB6798">
        <w:rPr>
          <w:i/>
        </w:rPr>
        <w:t xml:space="preserve">Portée et contenu : </w:t>
      </w:r>
    </w:p>
    <w:p w14:paraId="5F63B5D8" w14:textId="4082972C" w:rsidR="00287473" w:rsidRPr="00A674F8" w:rsidRDefault="00287473" w:rsidP="00287473">
      <w:r>
        <w:t xml:space="preserve">Cette série comprend </w:t>
      </w:r>
      <w:r w:rsidR="000763B2">
        <w:t xml:space="preserve">des enregistrements sonores sur CDs, cassettes audio, mini disque ou vinyle ainsi que des images en mouvement sur DVD ou VHS de la chorale Vol au Vent de Dolbeau-Mistassini. </w:t>
      </w:r>
    </w:p>
    <w:p w14:paraId="0F440C45" w14:textId="77777777" w:rsidR="00287473" w:rsidRDefault="00287473" w:rsidP="00287473"/>
    <w:p w14:paraId="40975CA7" w14:textId="77777777" w:rsidR="00287473" w:rsidRPr="00AB6798" w:rsidRDefault="00287473" w:rsidP="00287473">
      <w:pPr>
        <w:rPr>
          <w:i/>
        </w:rPr>
      </w:pPr>
      <w:r w:rsidRPr="00AB6798">
        <w:rPr>
          <w:i/>
        </w:rPr>
        <w:t xml:space="preserve">Notes : </w:t>
      </w:r>
    </w:p>
    <w:p w14:paraId="09CA453E" w14:textId="4073DEFC" w:rsidR="00287473" w:rsidRPr="00A674F8" w:rsidRDefault="000763B2" w:rsidP="00287473">
      <w:r>
        <w:t xml:space="preserve">Originaux et reproductions. </w:t>
      </w:r>
    </w:p>
    <w:p w14:paraId="2FCF1572" w14:textId="77777777" w:rsidR="00287473" w:rsidRPr="00A674F8" w:rsidRDefault="00287473" w:rsidP="00287473"/>
    <w:p w14:paraId="3676798D" w14:textId="44179B95" w:rsidR="00287473" w:rsidRPr="00A674F8" w:rsidRDefault="006436DA" w:rsidP="00287473">
      <w:pPr>
        <w:pStyle w:val="Titre2"/>
      </w:pPr>
      <w:bookmarkStart w:id="73" w:name="_Toc183685298"/>
      <w:r>
        <w:t>P452</w:t>
      </w:r>
      <w:r w:rsidR="00287473">
        <w:t>/C</w:t>
      </w:r>
      <w:r w:rsidR="00287473" w:rsidRPr="00A674F8">
        <w:t xml:space="preserve">1 </w:t>
      </w:r>
      <w:r w:rsidR="00287473">
        <w:t>Enregistrements sonores</w:t>
      </w:r>
      <w:bookmarkEnd w:id="73"/>
    </w:p>
    <w:p w14:paraId="6689CEA2" w14:textId="31972B59" w:rsidR="000763B2" w:rsidRDefault="000763B2" w:rsidP="000763B2">
      <w:pPr>
        <w:rPr>
          <w:lang w:eastAsia="en-US"/>
        </w:rPr>
      </w:pPr>
      <w:r>
        <w:rPr>
          <w:lang w:eastAsia="en-US"/>
        </w:rPr>
        <w:t>– 199</w:t>
      </w:r>
      <w:r w:rsidR="00306952">
        <w:rPr>
          <w:lang w:eastAsia="en-US"/>
        </w:rPr>
        <w:t>4</w:t>
      </w:r>
      <w:r>
        <w:rPr>
          <w:lang w:eastAsia="en-US"/>
        </w:rPr>
        <w:t xml:space="preserve">-2011. – 12 CDs </w:t>
      </w:r>
      <w:r w:rsidR="007D10DF">
        <w:rPr>
          <w:lang w:eastAsia="en-US"/>
        </w:rPr>
        <w:t xml:space="preserve">audio </w:t>
      </w:r>
      <w:r>
        <w:rPr>
          <w:lang w:eastAsia="en-US"/>
        </w:rPr>
        <w:t>(2 chemises). – 4 cassettes audio. – 1 mini disque. – 1 vinyle</w:t>
      </w:r>
      <w:r w:rsidR="00F3317B">
        <w:rPr>
          <w:lang w:eastAsia="en-US"/>
        </w:rPr>
        <w:t>; 13 heures, 1 minute et 49 secondes d’enregistrements sonores.</w:t>
      </w:r>
    </w:p>
    <w:p w14:paraId="7A21E678" w14:textId="77777777" w:rsidR="00287473" w:rsidRPr="00A674F8" w:rsidRDefault="00287473" w:rsidP="00287473"/>
    <w:p w14:paraId="0193780B" w14:textId="77777777" w:rsidR="00287473" w:rsidRPr="00AB6798" w:rsidRDefault="00287473" w:rsidP="00287473">
      <w:pPr>
        <w:rPr>
          <w:i/>
        </w:rPr>
      </w:pPr>
      <w:r w:rsidRPr="00AB6798">
        <w:rPr>
          <w:i/>
        </w:rPr>
        <w:t xml:space="preserve">Portée et contenu : </w:t>
      </w:r>
    </w:p>
    <w:p w14:paraId="1170E796" w14:textId="2218A677" w:rsidR="00287473" w:rsidRDefault="000763B2" w:rsidP="00287473">
      <w:r>
        <w:t xml:space="preserve">La </w:t>
      </w:r>
      <w:r w:rsidR="00287473">
        <w:t xml:space="preserve">sous-série </w:t>
      </w:r>
      <w:r>
        <w:rPr>
          <w:i/>
        </w:rPr>
        <w:t xml:space="preserve">Enregistrements sonores </w:t>
      </w:r>
      <w:r w:rsidR="00287473">
        <w:t xml:space="preserve">comprend </w:t>
      </w:r>
      <w:r>
        <w:t xml:space="preserve">des trames sonores, des chansons et de la musique de spectacles ou de pièces musicales interprétées par la chorale Vol au Vent entre 1995 et 2011 à Dolbeau-Mistassini. </w:t>
      </w:r>
    </w:p>
    <w:p w14:paraId="40051452" w14:textId="1DE961F0" w:rsidR="000763B2" w:rsidRDefault="000763B2" w:rsidP="00287473"/>
    <w:p w14:paraId="1D5EE6FE" w14:textId="43E004D9" w:rsidR="000763B2" w:rsidRDefault="000763B2" w:rsidP="00287473">
      <w:r>
        <w:rPr>
          <w:i/>
        </w:rPr>
        <w:t xml:space="preserve">Notes : </w:t>
      </w:r>
    </w:p>
    <w:p w14:paraId="0426CB42" w14:textId="1A310A22" w:rsidR="000763B2" w:rsidRPr="000763B2" w:rsidRDefault="000763B2" w:rsidP="00287473">
      <w:r>
        <w:t>Originaux et reproductions.</w:t>
      </w:r>
    </w:p>
    <w:p w14:paraId="337111B4"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1ADDE676" w14:textId="77777777" w:rsidTr="003F3F49">
        <w:trPr>
          <w:trHeight w:val="873"/>
        </w:trPr>
        <w:tc>
          <w:tcPr>
            <w:tcW w:w="1555" w:type="dxa"/>
            <w:shd w:val="clear" w:color="auto" w:fill="D9D9D9" w:themeFill="background1" w:themeFillShade="D9"/>
            <w:hideMark/>
          </w:tcPr>
          <w:p w14:paraId="19F5C962" w14:textId="77777777" w:rsidR="00287473" w:rsidRDefault="00287473" w:rsidP="003F3F49">
            <w:pPr>
              <w:rPr>
                <w:lang w:eastAsia="en-US"/>
              </w:rPr>
            </w:pPr>
            <w:r w:rsidRPr="00A674F8">
              <w:rPr>
                <w:lang w:eastAsia="en-US"/>
              </w:rPr>
              <w:t>R-E-T-P</w:t>
            </w:r>
          </w:p>
          <w:p w14:paraId="13C0EBD1" w14:textId="03A92012" w:rsidR="004A45E7" w:rsidRPr="00A674F8" w:rsidRDefault="004A45E7" w:rsidP="007258E5">
            <w:pPr>
              <w:jc w:val="left"/>
              <w:rPr>
                <w:lang w:eastAsia="en-US"/>
              </w:rPr>
            </w:pPr>
            <w:r>
              <w:rPr>
                <w:lang w:eastAsia="en-US"/>
              </w:rPr>
              <w:t>Boîte</w:t>
            </w:r>
            <w:r w:rsidR="007258E5">
              <w:rPr>
                <w:lang w:eastAsia="en-US"/>
              </w:rPr>
              <w:t xml:space="preserve"> 6</w:t>
            </w:r>
            <w:r>
              <w:rPr>
                <w:lang w:eastAsia="en-US"/>
              </w:rPr>
              <w:t xml:space="preserve"> </w:t>
            </w:r>
            <w:r w:rsidR="007258E5">
              <w:rPr>
                <w:lang w:eastAsia="en-US"/>
              </w:rPr>
              <w:t>(</w:t>
            </w:r>
            <w:r>
              <w:rPr>
                <w:lang w:eastAsia="en-US"/>
              </w:rPr>
              <w:t>audiovisuel</w:t>
            </w:r>
            <w:r w:rsidR="007258E5">
              <w:rPr>
                <w:lang w:eastAsia="en-US"/>
              </w:rPr>
              <w:t>)</w:t>
            </w:r>
          </w:p>
        </w:tc>
        <w:tc>
          <w:tcPr>
            <w:tcW w:w="7801" w:type="dxa"/>
            <w:shd w:val="clear" w:color="auto" w:fill="auto"/>
            <w:hideMark/>
          </w:tcPr>
          <w:p w14:paraId="6B235C58" w14:textId="7441E332" w:rsidR="00287473" w:rsidRPr="00B321DF" w:rsidRDefault="006436DA" w:rsidP="003F3F49">
            <w:pPr>
              <w:pStyle w:val="Niveau3"/>
            </w:pPr>
            <w:bookmarkStart w:id="74" w:name="_Toc183685299"/>
            <w:r>
              <w:t>P452</w:t>
            </w:r>
            <w:r w:rsidR="00287473">
              <w:t>/C</w:t>
            </w:r>
            <w:r w:rsidR="00287473" w:rsidRPr="00B321DF">
              <w:t xml:space="preserve">1/1 : </w:t>
            </w:r>
            <w:r w:rsidR="00A03890">
              <w:t>CD</w:t>
            </w:r>
            <w:bookmarkEnd w:id="74"/>
          </w:p>
          <w:p w14:paraId="469A92FE" w14:textId="6CD39359" w:rsidR="00287473" w:rsidRDefault="004A45E7" w:rsidP="003F3F49">
            <w:pPr>
              <w:rPr>
                <w:lang w:eastAsia="en-US"/>
              </w:rPr>
            </w:pPr>
            <w:r>
              <w:rPr>
                <w:lang w:eastAsia="en-US"/>
              </w:rPr>
              <w:t xml:space="preserve">– </w:t>
            </w:r>
            <w:r w:rsidR="00306952">
              <w:rPr>
                <w:lang w:eastAsia="en-US"/>
              </w:rPr>
              <w:t>1994</w:t>
            </w:r>
            <w:r>
              <w:rPr>
                <w:lang w:eastAsia="en-US"/>
              </w:rPr>
              <w:t>-2011. – 12 CDs</w:t>
            </w:r>
            <w:r w:rsidR="00C43CA5">
              <w:rPr>
                <w:lang w:eastAsia="en-US"/>
              </w:rPr>
              <w:t xml:space="preserve"> </w:t>
            </w:r>
            <w:r w:rsidR="007D10DF">
              <w:rPr>
                <w:lang w:eastAsia="en-US"/>
              </w:rPr>
              <w:t xml:space="preserve">audio </w:t>
            </w:r>
            <w:r w:rsidR="00C43CA5">
              <w:rPr>
                <w:lang w:eastAsia="en-US"/>
              </w:rPr>
              <w:t>(2 chemises)</w:t>
            </w:r>
            <w:r w:rsidR="00306952">
              <w:rPr>
                <w:lang w:eastAsia="en-US"/>
              </w:rPr>
              <w:t xml:space="preserve">; </w:t>
            </w:r>
            <w:r w:rsidR="007D10DF">
              <w:rPr>
                <w:lang w:eastAsia="en-US"/>
              </w:rPr>
              <w:t>9 heures et 37 minutes</w:t>
            </w:r>
            <w:r w:rsidR="00306952">
              <w:rPr>
                <w:lang w:eastAsia="en-US"/>
              </w:rPr>
              <w:t xml:space="preserve"> d’enregistrements sonores, </w:t>
            </w:r>
            <w:r w:rsidR="007D10DF">
              <w:rPr>
                <w:lang w:eastAsia="en-US"/>
              </w:rPr>
              <w:t>170</w:t>
            </w:r>
            <w:r w:rsidR="00306952">
              <w:rPr>
                <w:lang w:eastAsia="en-US"/>
              </w:rPr>
              <w:t xml:space="preserve"> pistes audio, </w:t>
            </w:r>
            <w:r w:rsidR="007D10DF">
              <w:rPr>
                <w:lang w:eastAsia="en-US"/>
              </w:rPr>
              <w:t>2.3 Go</w:t>
            </w:r>
            <w:r w:rsidR="00306952">
              <w:rPr>
                <w:lang w:eastAsia="en-US"/>
              </w:rPr>
              <w:t>, .flac.</w:t>
            </w:r>
          </w:p>
          <w:p w14:paraId="0EEDF86F" w14:textId="5A60640F" w:rsidR="004A45E7" w:rsidRDefault="004A45E7" w:rsidP="003F3F49">
            <w:pPr>
              <w:rPr>
                <w:lang w:eastAsia="en-US"/>
              </w:rPr>
            </w:pPr>
          </w:p>
          <w:p w14:paraId="3EEB73F5" w14:textId="49018C50" w:rsidR="004A45E7" w:rsidRPr="004A45E7" w:rsidRDefault="004A45E7" w:rsidP="003F3F49">
            <w:pPr>
              <w:rPr>
                <w:i/>
                <w:lang w:eastAsia="en-US"/>
              </w:rPr>
            </w:pPr>
            <w:r>
              <w:rPr>
                <w:i/>
                <w:lang w:eastAsia="en-US"/>
              </w:rPr>
              <w:t>Portée et contenu :</w:t>
            </w:r>
          </w:p>
          <w:p w14:paraId="3305F59D" w14:textId="1EA8D6E2" w:rsidR="00287473" w:rsidRDefault="004A45E7" w:rsidP="003F3F49">
            <w:pPr>
              <w:rPr>
                <w:lang w:eastAsia="en-US"/>
              </w:rPr>
            </w:pPr>
            <w:r>
              <w:rPr>
                <w:lang w:eastAsia="en-US"/>
              </w:rPr>
              <w:t xml:space="preserve">Ce dossier comprend des CD de trames sonores, de chansons et de spectacles utilisés ou créés par la </w:t>
            </w:r>
            <w:r w:rsidR="00077455">
              <w:rPr>
                <w:lang w:eastAsia="en-US"/>
              </w:rPr>
              <w:t>c</w:t>
            </w:r>
            <w:r>
              <w:rPr>
                <w:lang w:eastAsia="en-US"/>
              </w:rPr>
              <w:t>horale Vol au Vent Dolbeau-Mistassini</w:t>
            </w:r>
            <w:r w:rsidR="00306952">
              <w:rPr>
                <w:lang w:eastAsia="en-US"/>
              </w:rPr>
              <w:t xml:space="preserve"> ou l’Alliance des chorales du Québec</w:t>
            </w:r>
            <w:r>
              <w:rPr>
                <w:lang w:eastAsia="en-US"/>
              </w:rPr>
              <w:t xml:space="preserve">. </w:t>
            </w:r>
          </w:p>
          <w:p w14:paraId="078E61FD" w14:textId="7C51C88D" w:rsidR="004A45E7" w:rsidRDefault="004A45E7" w:rsidP="003F3F49">
            <w:pPr>
              <w:rPr>
                <w:lang w:eastAsia="en-US"/>
              </w:rPr>
            </w:pPr>
          </w:p>
          <w:p w14:paraId="6887B86A" w14:textId="5A68204E" w:rsidR="004A45E7" w:rsidRDefault="004A45E7" w:rsidP="003F3F49">
            <w:pPr>
              <w:rPr>
                <w:lang w:eastAsia="en-US"/>
              </w:rPr>
            </w:pPr>
            <w:r>
              <w:rPr>
                <w:lang w:eastAsia="en-US"/>
              </w:rPr>
              <w:t xml:space="preserve">Cela comprend </w:t>
            </w:r>
            <w:r w:rsidRPr="00C43CA5">
              <w:rPr>
                <w:i/>
                <w:lang w:eastAsia="en-US"/>
              </w:rPr>
              <w:t xml:space="preserve">Annie </w:t>
            </w:r>
            <w:r>
              <w:rPr>
                <w:lang w:eastAsia="en-US"/>
              </w:rPr>
              <w:t xml:space="preserve">(2000), des trames (2007-2008), </w:t>
            </w:r>
            <w:r w:rsidRPr="00C43CA5">
              <w:rPr>
                <w:i/>
                <w:lang w:eastAsia="en-US"/>
              </w:rPr>
              <w:t>Les Sœurs Poitras</w:t>
            </w:r>
            <w:r>
              <w:rPr>
                <w:lang w:eastAsia="en-US"/>
              </w:rPr>
              <w:t xml:space="preserve"> (2009-2010), </w:t>
            </w:r>
            <w:r w:rsidRPr="00C43CA5">
              <w:rPr>
                <w:i/>
                <w:lang w:eastAsia="en-US"/>
              </w:rPr>
              <w:t>Alliance des chorales,</w:t>
            </w:r>
            <w:r>
              <w:rPr>
                <w:lang w:eastAsia="en-US"/>
              </w:rPr>
              <w:t xml:space="preserve"> des pratiques pour </w:t>
            </w:r>
            <w:r w:rsidRPr="00C43CA5">
              <w:rPr>
                <w:i/>
                <w:lang w:eastAsia="en-US"/>
              </w:rPr>
              <w:t>Les Sœurs Poitras</w:t>
            </w:r>
            <w:r>
              <w:rPr>
                <w:lang w:eastAsia="en-US"/>
              </w:rPr>
              <w:t xml:space="preserve"> (2010-2011).</w:t>
            </w:r>
          </w:p>
          <w:p w14:paraId="67AC3244" w14:textId="5411440D" w:rsidR="004A45E7" w:rsidRDefault="004A45E7" w:rsidP="003F3F49">
            <w:pPr>
              <w:rPr>
                <w:lang w:eastAsia="en-US"/>
              </w:rPr>
            </w:pPr>
          </w:p>
          <w:p w14:paraId="356C8F66" w14:textId="1BCA545B" w:rsidR="004A45E7" w:rsidRDefault="004A45E7" w:rsidP="003F3F49">
            <w:pPr>
              <w:rPr>
                <w:i/>
                <w:lang w:eastAsia="en-US"/>
              </w:rPr>
            </w:pPr>
            <w:r>
              <w:rPr>
                <w:i/>
                <w:lang w:eastAsia="en-US"/>
              </w:rPr>
              <w:t xml:space="preserve">Notes : </w:t>
            </w:r>
          </w:p>
          <w:p w14:paraId="799ABE3B" w14:textId="4080C762" w:rsidR="000763B2" w:rsidRDefault="000763B2" w:rsidP="003F3F49">
            <w:pPr>
              <w:rPr>
                <w:lang w:eastAsia="en-US"/>
              </w:rPr>
            </w:pPr>
            <w:r>
              <w:rPr>
                <w:lang w:eastAsia="en-US"/>
              </w:rPr>
              <w:t>Avec inscriptions à la main sur CD.</w:t>
            </w:r>
          </w:p>
          <w:p w14:paraId="276DCE73" w14:textId="6159D7CD" w:rsidR="000763B2" w:rsidRDefault="000763B2" w:rsidP="003F3F49">
            <w:pPr>
              <w:rPr>
                <w:lang w:eastAsia="en-US"/>
              </w:rPr>
            </w:pPr>
            <w:r>
              <w:rPr>
                <w:lang w:eastAsia="en-US"/>
              </w:rPr>
              <w:t>Certains titres de chansons copiés sur papier.</w:t>
            </w:r>
          </w:p>
          <w:p w14:paraId="3C12D810" w14:textId="24EED62A" w:rsidR="004A45E7" w:rsidRDefault="004A45E7" w:rsidP="003F3F49">
            <w:pPr>
              <w:rPr>
                <w:lang w:eastAsia="en-US"/>
              </w:rPr>
            </w:pPr>
            <w:r>
              <w:rPr>
                <w:lang w:eastAsia="en-US"/>
              </w:rPr>
              <w:t xml:space="preserve">CDs gravés. </w:t>
            </w:r>
          </w:p>
          <w:p w14:paraId="63707597" w14:textId="77777777" w:rsidR="00C43CA5" w:rsidRPr="004A45E7" w:rsidRDefault="00C43CA5" w:rsidP="003F3F49">
            <w:pPr>
              <w:rPr>
                <w:lang w:eastAsia="en-US"/>
              </w:rPr>
            </w:pPr>
          </w:p>
          <w:p w14:paraId="06AC4BA0" w14:textId="77777777" w:rsidR="00287473" w:rsidRPr="00A674F8" w:rsidRDefault="00287473" w:rsidP="003F3F49">
            <w:pPr>
              <w:rPr>
                <w:lang w:eastAsia="en-US"/>
              </w:rPr>
            </w:pPr>
          </w:p>
        </w:tc>
      </w:tr>
      <w:tr w:rsidR="00457366" w:rsidRPr="00A674F8" w14:paraId="253F76FB" w14:textId="77777777" w:rsidTr="003F3F49">
        <w:trPr>
          <w:trHeight w:val="873"/>
        </w:trPr>
        <w:tc>
          <w:tcPr>
            <w:tcW w:w="1555" w:type="dxa"/>
            <w:shd w:val="clear" w:color="auto" w:fill="D9D9D9" w:themeFill="background1" w:themeFillShade="D9"/>
          </w:tcPr>
          <w:p w14:paraId="78BAAC43" w14:textId="77777777" w:rsidR="00457366" w:rsidRDefault="00457366" w:rsidP="00457366">
            <w:pPr>
              <w:rPr>
                <w:lang w:eastAsia="en-US"/>
              </w:rPr>
            </w:pPr>
            <w:r w:rsidRPr="00A674F8">
              <w:rPr>
                <w:lang w:eastAsia="en-US"/>
              </w:rPr>
              <w:t>R-E-T-P</w:t>
            </w:r>
          </w:p>
          <w:p w14:paraId="0526BDD0" w14:textId="54D7D42B" w:rsidR="00457366" w:rsidRPr="00A674F8" w:rsidRDefault="007258E5" w:rsidP="007258E5">
            <w:pPr>
              <w:jc w:val="left"/>
              <w:rPr>
                <w:lang w:eastAsia="en-US"/>
              </w:rPr>
            </w:pPr>
            <w:r>
              <w:rPr>
                <w:lang w:eastAsia="en-US"/>
              </w:rPr>
              <w:t>Boîte 6 (audiovisuel)</w:t>
            </w:r>
          </w:p>
        </w:tc>
        <w:tc>
          <w:tcPr>
            <w:tcW w:w="7801" w:type="dxa"/>
            <w:shd w:val="clear" w:color="auto" w:fill="auto"/>
          </w:tcPr>
          <w:p w14:paraId="49E31E59" w14:textId="237E94BA" w:rsidR="00457366" w:rsidRPr="00B321DF" w:rsidRDefault="00457366" w:rsidP="00457366">
            <w:pPr>
              <w:pStyle w:val="Niveau3"/>
            </w:pPr>
            <w:bookmarkStart w:id="75" w:name="_Toc183685300"/>
            <w:r>
              <w:t>P452/C</w:t>
            </w:r>
            <w:r w:rsidRPr="00B321DF">
              <w:t>1/</w:t>
            </w:r>
            <w:r>
              <w:t>2</w:t>
            </w:r>
            <w:r w:rsidRPr="00B321DF">
              <w:t xml:space="preserve"> : </w:t>
            </w:r>
            <w:r>
              <w:t>Cassettes audio</w:t>
            </w:r>
            <w:bookmarkEnd w:id="75"/>
          </w:p>
          <w:p w14:paraId="2910204A" w14:textId="28660ECB" w:rsidR="00457366" w:rsidRDefault="00457366" w:rsidP="00457366">
            <w:pPr>
              <w:rPr>
                <w:lang w:eastAsia="en-US"/>
              </w:rPr>
            </w:pPr>
            <w:r>
              <w:rPr>
                <w:lang w:eastAsia="en-US"/>
              </w:rPr>
              <w:t xml:space="preserve">– </w:t>
            </w:r>
            <w:r w:rsidR="00C43CA5">
              <w:rPr>
                <w:lang w:eastAsia="en-US"/>
              </w:rPr>
              <w:t>1995-1996</w:t>
            </w:r>
            <w:r>
              <w:rPr>
                <w:lang w:eastAsia="en-US"/>
              </w:rPr>
              <w:t xml:space="preserve">. – </w:t>
            </w:r>
            <w:r w:rsidR="00C43CA5">
              <w:rPr>
                <w:lang w:eastAsia="en-US"/>
              </w:rPr>
              <w:t>4 cassettes audio</w:t>
            </w:r>
            <w:r w:rsidR="007D10DF">
              <w:rPr>
                <w:lang w:eastAsia="en-US"/>
              </w:rPr>
              <w:t xml:space="preserve">; 3 heures, 19 minutes et 1 seconde d’enregistrements sonores, </w:t>
            </w:r>
            <w:r w:rsidR="00F3317B">
              <w:rPr>
                <w:lang w:eastAsia="en-US"/>
              </w:rPr>
              <w:t xml:space="preserve">4 fichiers, </w:t>
            </w:r>
            <w:r w:rsidR="007D10DF">
              <w:rPr>
                <w:lang w:eastAsia="en-US"/>
              </w:rPr>
              <w:t xml:space="preserve">1,75 Go, </w:t>
            </w:r>
            <w:r w:rsidR="00F3317B">
              <w:rPr>
                <w:lang w:eastAsia="en-US"/>
              </w:rPr>
              <w:t>.flac.</w:t>
            </w:r>
          </w:p>
          <w:p w14:paraId="6AB37632" w14:textId="77777777" w:rsidR="00457366" w:rsidRDefault="00457366" w:rsidP="00457366">
            <w:pPr>
              <w:rPr>
                <w:lang w:eastAsia="en-US"/>
              </w:rPr>
            </w:pPr>
          </w:p>
          <w:p w14:paraId="01CA48AA" w14:textId="77777777" w:rsidR="00457366" w:rsidRPr="004A45E7" w:rsidRDefault="00457366" w:rsidP="00457366">
            <w:pPr>
              <w:rPr>
                <w:i/>
                <w:lang w:eastAsia="en-US"/>
              </w:rPr>
            </w:pPr>
            <w:r>
              <w:rPr>
                <w:i/>
                <w:lang w:eastAsia="en-US"/>
              </w:rPr>
              <w:t>Portée et contenu :</w:t>
            </w:r>
          </w:p>
          <w:p w14:paraId="485255D5" w14:textId="1F915D02" w:rsidR="00457366" w:rsidRDefault="00457366" w:rsidP="00457366">
            <w:pPr>
              <w:rPr>
                <w:lang w:eastAsia="en-US"/>
              </w:rPr>
            </w:pPr>
            <w:r>
              <w:rPr>
                <w:lang w:eastAsia="en-US"/>
              </w:rPr>
              <w:t xml:space="preserve">Ce dossier comprend des </w:t>
            </w:r>
            <w:r w:rsidR="00C43CA5">
              <w:rPr>
                <w:lang w:eastAsia="en-US"/>
              </w:rPr>
              <w:t>cassettes audio</w:t>
            </w:r>
            <w:r>
              <w:rPr>
                <w:lang w:eastAsia="en-US"/>
              </w:rPr>
              <w:t xml:space="preserve"> de trames sonores</w:t>
            </w:r>
            <w:r w:rsidR="00C43CA5">
              <w:rPr>
                <w:lang w:eastAsia="en-US"/>
              </w:rPr>
              <w:t xml:space="preserve"> et de musique </w:t>
            </w:r>
            <w:r>
              <w:rPr>
                <w:lang w:eastAsia="en-US"/>
              </w:rPr>
              <w:t xml:space="preserve">utilisés ou créés par la </w:t>
            </w:r>
            <w:r w:rsidR="00077455">
              <w:rPr>
                <w:lang w:eastAsia="en-US"/>
              </w:rPr>
              <w:t>c</w:t>
            </w:r>
            <w:r>
              <w:rPr>
                <w:lang w:eastAsia="en-US"/>
              </w:rPr>
              <w:t>horale Vol au Vent Dolbeau-Mistassini</w:t>
            </w:r>
            <w:r w:rsidR="00C43CA5">
              <w:rPr>
                <w:lang w:eastAsia="en-US"/>
              </w:rPr>
              <w:t xml:space="preserve"> pour </w:t>
            </w:r>
            <w:r w:rsidR="00C43CA5" w:rsidRPr="00C43CA5">
              <w:rPr>
                <w:i/>
                <w:lang w:eastAsia="en-US"/>
              </w:rPr>
              <w:t>La Carmencita</w:t>
            </w:r>
            <w:r w:rsidR="00C43CA5">
              <w:rPr>
                <w:lang w:eastAsia="en-US"/>
              </w:rPr>
              <w:t xml:space="preserve"> (1995-1996)</w:t>
            </w:r>
            <w:r>
              <w:rPr>
                <w:lang w:eastAsia="en-US"/>
              </w:rPr>
              <w:t xml:space="preserve">. </w:t>
            </w:r>
          </w:p>
          <w:p w14:paraId="40A8BFB1" w14:textId="77777777" w:rsidR="00457366" w:rsidRDefault="00457366" w:rsidP="00457366">
            <w:pPr>
              <w:rPr>
                <w:lang w:eastAsia="en-US"/>
              </w:rPr>
            </w:pPr>
          </w:p>
          <w:p w14:paraId="24CEC012" w14:textId="77777777" w:rsidR="00457366" w:rsidRDefault="00457366" w:rsidP="00457366">
            <w:pPr>
              <w:rPr>
                <w:i/>
                <w:lang w:eastAsia="en-US"/>
              </w:rPr>
            </w:pPr>
            <w:r>
              <w:rPr>
                <w:i/>
                <w:lang w:eastAsia="en-US"/>
              </w:rPr>
              <w:t xml:space="preserve">Notes : </w:t>
            </w:r>
          </w:p>
          <w:p w14:paraId="2AAB330E" w14:textId="52D84391" w:rsidR="00457366" w:rsidRDefault="00C43CA5" w:rsidP="00457366">
            <w:pPr>
              <w:rPr>
                <w:lang w:eastAsia="en-US"/>
              </w:rPr>
            </w:pPr>
            <w:r>
              <w:rPr>
                <w:lang w:eastAsia="en-US"/>
              </w:rPr>
              <w:t xml:space="preserve">1 cassette sans étui. </w:t>
            </w:r>
          </w:p>
          <w:p w14:paraId="4DA4FD6C" w14:textId="54924468" w:rsidR="000763B2" w:rsidRDefault="000763B2" w:rsidP="00457366">
            <w:pPr>
              <w:rPr>
                <w:lang w:eastAsia="en-US"/>
              </w:rPr>
            </w:pPr>
            <w:r>
              <w:rPr>
                <w:lang w:eastAsia="en-US"/>
              </w:rPr>
              <w:t>Quelques inscriptions à la main.</w:t>
            </w:r>
          </w:p>
          <w:p w14:paraId="0A573C33" w14:textId="50F5EA37" w:rsidR="00F3317B" w:rsidRDefault="00F3317B" w:rsidP="00457366">
            <w:pPr>
              <w:rPr>
                <w:lang w:eastAsia="en-US"/>
              </w:rPr>
            </w:pPr>
            <w:r>
              <w:rPr>
                <w:lang w:eastAsia="en-US"/>
              </w:rPr>
              <w:t>Numérisé les 13 et 14 novembre 2024 par Sébastien Villeneuve, technicien en numérisation audiovisuelle (conservation sur Serveur Voute:K).</w:t>
            </w:r>
          </w:p>
          <w:p w14:paraId="535C7684" w14:textId="488DF6D1" w:rsidR="00C43CA5" w:rsidRPr="004A45E7" w:rsidRDefault="00C43CA5" w:rsidP="00457366">
            <w:pPr>
              <w:rPr>
                <w:lang w:eastAsia="en-US"/>
              </w:rPr>
            </w:pPr>
            <w:r>
              <w:rPr>
                <w:lang w:eastAsia="en-US"/>
              </w:rPr>
              <w:t>Originaux, reproductions.</w:t>
            </w:r>
          </w:p>
          <w:p w14:paraId="3A4C8963" w14:textId="77777777" w:rsidR="00457366" w:rsidRDefault="00457366" w:rsidP="00457366">
            <w:pPr>
              <w:pStyle w:val="Niveau3"/>
            </w:pPr>
          </w:p>
        </w:tc>
      </w:tr>
      <w:tr w:rsidR="00C43CA5" w:rsidRPr="00A674F8" w14:paraId="5C37D6E4" w14:textId="77777777" w:rsidTr="003F3F49">
        <w:trPr>
          <w:trHeight w:val="873"/>
        </w:trPr>
        <w:tc>
          <w:tcPr>
            <w:tcW w:w="1555" w:type="dxa"/>
            <w:shd w:val="clear" w:color="auto" w:fill="D9D9D9" w:themeFill="background1" w:themeFillShade="D9"/>
          </w:tcPr>
          <w:p w14:paraId="7B2413B2" w14:textId="77777777" w:rsidR="00C43CA5" w:rsidRDefault="00C43CA5" w:rsidP="00C43CA5">
            <w:pPr>
              <w:rPr>
                <w:lang w:eastAsia="en-US"/>
              </w:rPr>
            </w:pPr>
            <w:r w:rsidRPr="00A674F8">
              <w:rPr>
                <w:lang w:eastAsia="en-US"/>
              </w:rPr>
              <w:t>R-E-T-P</w:t>
            </w:r>
          </w:p>
          <w:p w14:paraId="1149BCD4" w14:textId="3D32219A" w:rsidR="00C43CA5" w:rsidRPr="00A674F8" w:rsidRDefault="00D640B9" w:rsidP="00D640B9">
            <w:pPr>
              <w:jc w:val="left"/>
              <w:rPr>
                <w:lang w:eastAsia="en-US"/>
              </w:rPr>
            </w:pPr>
            <w:r>
              <w:rPr>
                <w:lang w:eastAsia="en-US"/>
              </w:rPr>
              <w:t>Boîte 6 (audiovisuel)</w:t>
            </w:r>
          </w:p>
        </w:tc>
        <w:tc>
          <w:tcPr>
            <w:tcW w:w="7801" w:type="dxa"/>
            <w:shd w:val="clear" w:color="auto" w:fill="auto"/>
          </w:tcPr>
          <w:p w14:paraId="57DBBB9A" w14:textId="4839F6AF" w:rsidR="00C43CA5" w:rsidRPr="00B321DF" w:rsidRDefault="00C43CA5" w:rsidP="00C43CA5">
            <w:pPr>
              <w:pStyle w:val="Niveau3"/>
            </w:pPr>
            <w:bookmarkStart w:id="76" w:name="_Toc183685301"/>
            <w:r>
              <w:t>P452/C</w:t>
            </w:r>
            <w:r w:rsidRPr="00B321DF">
              <w:t>1/</w:t>
            </w:r>
            <w:r>
              <w:t>3</w:t>
            </w:r>
            <w:r w:rsidRPr="00B321DF">
              <w:t xml:space="preserve"> : </w:t>
            </w:r>
            <w:r>
              <w:t>Mini disques</w:t>
            </w:r>
            <w:bookmarkEnd w:id="76"/>
          </w:p>
          <w:p w14:paraId="23B8EB66" w14:textId="7BA8A4C4" w:rsidR="00C43CA5" w:rsidRDefault="00C43CA5" w:rsidP="00C43CA5">
            <w:pPr>
              <w:rPr>
                <w:lang w:eastAsia="en-US"/>
              </w:rPr>
            </w:pPr>
            <w:r>
              <w:rPr>
                <w:lang w:eastAsia="en-US"/>
              </w:rPr>
              <w:t xml:space="preserve">– 2003. – 1 mini disque. </w:t>
            </w:r>
          </w:p>
          <w:p w14:paraId="082B637A" w14:textId="77777777" w:rsidR="00C43CA5" w:rsidRDefault="00C43CA5" w:rsidP="00C43CA5">
            <w:pPr>
              <w:rPr>
                <w:lang w:eastAsia="en-US"/>
              </w:rPr>
            </w:pPr>
          </w:p>
          <w:p w14:paraId="0393F460" w14:textId="77777777" w:rsidR="00C43CA5" w:rsidRPr="004A45E7" w:rsidRDefault="00C43CA5" w:rsidP="00C43CA5">
            <w:pPr>
              <w:rPr>
                <w:i/>
                <w:lang w:eastAsia="en-US"/>
              </w:rPr>
            </w:pPr>
            <w:r>
              <w:rPr>
                <w:i/>
                <w:lang w:eastAsia="en-US"/>
              </w:rPr>
              <w:lastRenderedPageBreak/>
              <w:t>Portée et contenu :</w:t>
            </w:r>
          </w:p>
          <w:p w14:paraId="12C1FB2C" w14:textId="43125577" w:rsidR="00C43CA5" w:rsidRDefault="00C43CA5" w:rsidP="00C43CA5">
            <w:pPr>
              <w:rPr>
                <w:lang w:eastAsia="en-US"/>
              </w:rPr>
            </w:pPr>
            <w:r>
              <w:rPr>
                <w:lang w:eastAsia="en-US"/>
              </w:rPr>
              <w:t xml:space="preserve">Ce dossier comprend un mini disque identifié « Vol au Vent 2003, partie 1 » avec des chansons possiblement enregistrées par la </w:t>
            </w:r>
            <w:r w:rsidR="00077455">
              <w:rPr>
                <w:lang w:eastAsia="en-US"/>
              </w:rPr>
              <w:t>c</w:t>
            </w:r>
            <w:r>
              <w:rPr>
                <w:lang w:eastAsia="en-US"/>
              </w:rPr>
              <w:t>horale.</w:t>
            </w:r>
          </w:p>
          <w:p w14:paraId="5E12AB10" w14:textId="3E3FAFB9" w:rsidR="00C43CA5" w:rsidRDefault="00C43CA5" w:rsidP="00C43CA5">
            <w:pPr>
              <w:pStyle w:val="Paragraphedeliste"/>
              <w:numPr>
                <w:ilvl w:val="0"/>
                <w:numId w:val="1"/>
              </w:numPr>
              <w:rPr>
                <w:lang w:eastAsia="en-US"/>
              </w:rPr>
            </w:pPr>
            <w:r>
              <w:rPr>
                <w:lang w:eastAsia="en-US"/>
              </w:rPr>
              <w:t>Souvenirs; Sur tes pas; Habanera; Toréador; Time of my life; What a feeling; Do ré mi; Edelweiss; J’avais rêvé; Final misérables; Pluie; Parapluies; Aquarius; Nabucco.</w:t>
            </w:r>
          </w:p>
          <w:p w14:paraId="0D397AC1" w14:textId="77777777" w:rsidR="00C43CA5" w:rsidRDefault="00C43CA5" w:rsidP="00C43CA5">
            <w:pPr>
              <w:rPr>
                <w:lang w:eastAsia="en-US"/>
              </w:rPr>
            </w:pPr>
          </w:p>
          <w:p w14:paraId="7126EDD7" w14:textId="77777777" w:rsidR="00C43CA5" w:rsidRDefault="00C43CA5" w:rsidP="00C43CA5">
            <w:pPr>
              <w:rPr>
                <w:i/>
                <w:lang w:eastAsia="en-US"/>
              </w:rPr>
            </w:pPr>
            <w:r>
              <w:rPr>
                <w:i/>
                <w:lang w:eastAsia="en-US"/>
              </w:rPr>
              <w:t xml:space="preserve">Notes : </w:t>
            </w:r>
          </w:p>
          <w:p w14:paraId="1B97D3F4" w14:textId="02710BC5" w:rsidR="00C43CA5" w:rsidRDefault="00C43CA5" w:rsidP="00C43CA5">
            <w:pPr>
              <w:rPr>
                <w:lang w:eastAsia="en-US"/>
              </w:rPr>
            </w:pPr>
            <w:r>
              <w:rPr>
                <w:lang w:eastAsia="en-US"/>
              </w:rPr>
              <w:t xml:space="preserve">Format peu commun. Nous n’avons pas la machine pour le lire ou le numériser. Il se peut que le mini disque soit illisible. </w:t>
            </w:r>
          </w:p>
          <w:p w14:paraId="45DD24A3" w14:textId="076F45DF" w:rsidR="000763B2" w:rsidRDefault="000763B2" w:rsidP="00C43CA5">
            <w:pPr>
              <w:rPr>
                <w:lang w:eastAsia="en-US"/>
              </w:rPr>
            </w:pPr>
            <w:r>
              <w:rPr>
                <w:lang w:eastAsia="en-US"/>
              </w:rPr>
              <w:t>Des titres de chansons ont été reproduites à la main sur papier.</w:t>
            </w:r>
          </w:p>
          <w:p w14:paraId="16AD08E7" w14:textId="35410CE1" w:rsidR="00C43CA5" w:rsidRPr="004A45E7" w:rsidRDefault="00C43CA5" w:rsidP="00C43CA5">
            <w:pPr>
              <w:rPr>
                <w:lang w:eastAsia="en-US"/>
              </w:rPr>
            </w:pPr>
            <w:r>
              <w:rPr>
                <w:lang w:eastAsia="en-US"/>
              </w:rPr>
              <w:t xml:space="preserve">Original. </w:t>
            </w:r>
          </w:p>
          <w:p w14:paraId="54DDCE15" w14:textId="77777777" w:rsidR="00C43CA5" w:rsidRDefault="00C43CA5" w:rsidP="00C43CA5">
            <w:pPr>
              <w:pStyle w:val="Niveau3"/>
            </w:pPr>
          </w:p>
        </w:tc>
      </w:tr>
      <w:tr w:rsidR="00C43CA5" w:rsidRPr="00A674F8" w14:paraId="0FA21862" w14:textId="77777777" w:rsidTr="003F3F49">
        <w:trPr>
          <w:trHeight w:val="873"/>
        </w:trPr>
        <w:tc>
          <w:tcPr>
            <w:tcW w:w="1555" w:type="dxa"/>
            <w:shd w:val="clear" w:color="auto" w:fill="D9D9D9" w:themeFill="background1" w:themeFillShade="D9"/>
          </w:tcPr>
          <w:p w14:paraId="0ABDEEDB" w14:textId="77777777" w:rsidR="00C43CA5" w:rsidRDefault="00C43CA5" w:rsidP="00C43CA5">
            <w:pPr>
              <w:rPr>
                <w:lang w:eastAsia="en-US"/>
              </w:rPr>
            </w:pPr>
            <w:r w:rsidRPr="00A674F8">
              <w:rPr>
                <w:lang w:eastAsia="en-US"/>
              </w:rPr>
              <w:lastRenderedPageBreak/>
              <w:t>R-E-T-P</w:t>
            </w:r>
          </w:p>
          <w:p w14:paraId="6CEAD01D" w14:textId="7AE829A3" w:rsidR="00C43CA5" w:rsidRPr="00A674F8" w:rsidRDefault="00D640B9" w:rsidP="00D640B9">
            <w:pPr>
              <w:jc w:val="left"/>
              <w:rPr>
                <w:lang w:eastAsia="en-US"/>
              </w:rPr>
            </w:pPr>
            <w:r>
              <w:rPr>
                <w:lang w:eastAsia="en-US"/>
              </w:rPr>
              <w:t>Boîte 6 (audiovisuel)</w:t>
            </w:r>
          </w:p>
        </w:tc>
        <w:tc>
          <w:tcPr>
            <w:tcW w:w="7801" w:type="dxa"/>
            <w:shd w:val="clear" w:color="auto" w:fill="auto"/>
          </w:tcPr>
          <w:p w14:paraId="78813F0A" w14:textId="5A125DAA" w:rsidR="00C43CA5" w:rsidRPr="00B321DF" w:rsidRDefault="00C43CA5" w:rsidP="00C43CA5">
            <w:pPr>
              <w:pStyle w:val="Niveau3"/>
            </w:pPr>
            <w:bookmarkStart w:id="77" w:name="_Toc183685302"/>
            <w:r>
              <w:t>P452/C</w:t>
            </w:r>
            <w:r w:rsidRPr="00B321DF">
              <w:t>1/</w:t>
            </w:r>
            <w:r>
              <w:t>4</w:t>
            </w:r>
            <w:r w:rsidRPr="00B321DF">
              <w:t xml:space="preserve"> : </w:t>
            </w:r>
            <w:r>
              <w:t>Vinyles</w:t>
            </w:r>
            <w:bookmarkEnd w:id="77"/>
          </w:p>
          <w:p w14:paraId="115C5534" w14:textId="60D5290D" w:rsidR="00C43CA5" w:rsidRDefault="00C43CA5" w:rsidP="00C43CA5">
            <w:pPr>
              <w:rPr>
                <w:lang w:eastAsia="en-US"/>
              </w:rPr>
            </w:pPr>
            <w:r>
              <w:rPr>
                <w:lang w:eastAsia="en-US"/>
              </w:rPr>
              <w:t xml:space="preserve">– </w:t>
            </w:r>
            <w:r w:rsidR="00077455">
              <w:rPr>
                <w:lang w:eastAsia="en-US"/>
              </w:rPr>
              <w:t>[19--]</w:t>
            </w:r>
            <w:r>
              <w:rPr>
                <w:lang w:eastAsia="en-US"/>
              </w:rPr>
              <w:t xml:space="preserve">. – 1 vinyle; 45 tours, deux faces, </w:t>
            </w:r>
            <w:r w:rsidR="00077455">
              <w:rPr>
                <w:lang w:eastAsia="en-US"/>
              </w:rPr>
              <w:t xml:space="preserve">5 minutes et </w:t>
            </w:r>
            <w:r w:rsidR="00F3317B">
              <w:rPr>
                <w:lang w:eastAsia="en-US"/>
              </w:rPr>
              <w:t>48</w:t>
            </w:r>
            <w:r w:rsidR="00077455">
              <w:rPr>
                <w:lang w:eastAsia="en-US"/>
              </w:rPr>
              <w:t xml:space="preserve"> secondes d’enregistrements sonores (deux pistes total)</w:t>
            </w:r>
            <w:r w:rsidR="00F3317B">
              <w:rPr>
                <w:lang w:eastAsia="en-US"/>
              </w:rPr>
              <w:t>, 127 Mo, 2 fichiers, .flac</w:t>
            </w:r>
            <w:r>
              <w:rPr>
                <w:lang w:eastAsia="en-US"/>
              </w:rPr>
              <w:t xml:space="preserve">. </w:t>
            </w:r>
          </w:p>
          <w:p w14:paraId="1E3D5507" w14:textId="77777777" w:rsidR="00C43CA5" w:rsidRDefault="00C43CA5" w:rsidP="00C43CA5">
            <w:pPr>
              <w:rPr>
                <w:lang w:eastAsia="en-US"/>
              </w:rPr>
            </w:pPr>
          </w:p>
          <w:p w14:paraId="31F3BCAB" w14:textId="77777777" w:rsidR="00C43CA5" w:rsidRPr="004A45E7" w:rsidRDefault="00C43CA5" w:rsidP="00C43CA5">
            <w:pPr>
              <w:rPr>
                <w:i/>
                <w:lang w:eastAsia="en-US"/>
              </w:rPr>
            </w:pPr>
            <w:r>
              <w:rPr>
                <w:i/>
                <w:lang w:eastAsia="en-US"/>
              </w:rPr>
              <w:t>Portée et contenu :</w:t>
            </w:r>
          </w:p>
          <w:p w14:paraId="6E99BEC4" w14:textId="2AE3BC96" w:rsidR="00C43CA5" w:rsidRDefault="00C43CA5" w:rsidP="00C43CA5">
            <w:pPr>
              <w:rPr>
                <w:lang w:eastAsia="en-US"/>
              </w:rPr>
            </w:pPr>
            <w:r>
              <w:rPr>
                <w:lang w:eastAsia="en-US"/>
              </w:rPr>
              <w:t xml:space="preserve">Ce dossier comprend </w:t>
            </w:r>
            <w:r w:rsidR="00077455">
              <w:rPr>
                <w:lang w:eastAsia="en-US"/>
              </w:rPr>
              <w:t>un vinyle 45 tours à deux chansons interprétées en collaboration avec la chorale Vol au Vent</w:t>
            </w:r>
            <w:r w:rsidR="00C029EA">
              <w:rPr>
                <w:lang w:eastAsia="en-US"/>
              </w:rPr>
              <w:t>, année inconnue</w:t>
            </w:r>
            <w:r w:rsidR="00077455">
              <w:rPr>
                <w:lang w:eastAsia="en-US"/>
              </w:rPr>
              <w:t>.</w:t>
            </w:r>
          </w:p>
          <w:p w14:paraId="1B384C75" w14:textId="3916AEBE" w:rsidR="00C43CA5" w:rsidRDefault="00077455" w:rsidP="00C43CA5">
            <w:pPr>
              <w:pStyle w:val="Paragraphedeliste"/>
              <w:numPr>
                <w:ilvl w:val="0"/>
                <w:numId w:val="1"/>
              </w:numPr>
              <w:rPr>
                <w:lang w:eastAsia="en-US"/>
              </w:rPr>
            </w:pPr>
            <w:r w:rsidRPr="00C029EA">
              <w:rPr>
                <w:i/>
                <w:lang w:eastAsia="en-US"/>
              </w:rPr>
              <w:t>Maître Bleuet</w:t>
            </w:r>
            <w:r>
              <w:rPr>
                <w:lang w:eastAsia="en-US"/>
              </w:rPr>
              <w:t xml:space="preserve"> (Claude Gagné); interprétation Chorale Vol au Vent; musique et direction Gilles Hébert; arrangement et orchestre Colette Boilard; Festival (Grappe de Bleuet); enregistré par CKRS radio Jonquière – 00:03:04. </w:t>
            </w:r>
          </w:p>
          <w:p w14:paraId="363A7D06" w14:textId="282F54CD" w:rsidR="00077455" w:rsidRDefault="00077455" w:rsidP="00077455">
            <w:pPr>
              <w:pStyle w:val="Paragraphedeliste"/>
              <w:numPr>
                <w:ilvl w:val="0"/>
                <w:numId w:val="1"/>
              </w:numPr>
              <w:rPr>
                <w:lang w:eastAsia="en-US"/>
              </w:rPr>
            </w:pPr>
            <w:r w:rsidRPr="00C029EA">
              <w:rPr>
                <w:i/>
                <w:lang w:eastAsia="en-US"/>
              </w:rPr>
              <w:t>Les Immortelles</w:t>
            </w:r>
            <w:r>
              <w:rPr>
                <w:lang w:eastAsia="en-US"/>
              </w:rPr>
              <w:t xml:space="preserve">; paroles et musique Jean-Pierre Ferland; interprétation Chorale Vol au Vent; arrangement et direction Gilles Hébert; Festival (Feuille de bleuet); enregistré par CKRS radio Jonquière – 00:02:44. </w:t>
            </w:r>
          </w:p>
          <w:p w14:paraId="59D9E3AB" w14:textId="77777777" w:rsidR="00C43CA5" w:rsidRDefault="00C43CA5" w:rsidP="00C43CA5">
            <w:pPr>
              <w:rPr>
                <w:lang w:eastAsia="en-US"/>
              </w:rPr>
            </w:pPr>
          </w:p>
          <w:p w14:paraId="16FFF5AF" w14:textId="77777777" w:rsidR="00C43CA5" w:rsidRDefault="00C43CA5" w:rsidP="00C43CA5">
            <w:pPr>
              <w:rPr>
                <w:i/>
                <w:lang w:eastAsia="en-US"/>
              </w:rPr>
            </w:pPr>
            <w:r>
              <w:rPr>
                <w:i/>
                <w:lang w:eastAsia="en-US"/>
              </w:rPr>
              <w:t xml:space="preserve">Notes : </w:t>
            </w:r>
          </w:p>
          <w:p w14:paraId="1FA22FB7" w14:textId="25A167A5" w:rsidR="0098025B" w:rsidRDefault="0098025B" w:rsidP="00C43CA5">
            <w:pPr>
              <w:rPr>
                <w:lang w:eastAsia="en-US"/>
              </w:rPr>
            </w:pPr>
            <w:r>
              <w:rPr>
                <w:lang w:eastAsia="en-US"/>
              </w:rPr>
              <w:t>Conservé dans une pochette de papier.</w:t>
            </w:r>
          </w:p>
          <w:p w14:paraId="2D63FA75" w14:textId="2C81055C" w:rsidR="00F3317B" w:rsidRDefault="00F3317B" w:rsidP="00C43CA5">
            <w:pPr>
              <w:rPr>
                <w:lang w:eastAsia="en-US"/>
              </w:rPr>
            </w:pPr>
            <w:r>
              <w:rPr>
                <w:lang w:eastAsia="en-US"/>
              </w:rPr>
              <w:t>Numérisé le 14 novembre 2024 par Sébastien Villeneuve, technicien en numérisation audiovisuelle (conservation sur Serveur Voute:K).</w:t>
            </w:r>
          </w:p>
          <w:p w14:paraId="128C6B23" w14:textId="7E6FBC92" w:rsidR="00C43CA5" w:rsidRPr="004A45E7" w:rsidRDefault="00C43CA5" w:rsidP="00C43CA5">
            <w:pPr>
              <w:rPr>
                <w:lang w:eastAsia="en-US"/>
              </w:rPr>
            </w:pPr>
            <w:r>
              <w:rPr>
                <w:lang w:eastAsia="en-US"/>
              </w:rPr>
              <w:t xml:space="preserve">Original. </w:t>
            </w:r>
          </w:p>
          <w:p w14:paraId="073ECF44" w14:textId="77777777" w:rsidR="00C43CA5" w:rsidRDefault="00C43CA5" w:rsidP="00C43CA5">
            <w:pPr>
              <w:pStyle w:val="Niveau3"/>
            </w:pPr>
          </w:p>
        </w:tc>
      </w:tr>
    </w:tbl>
    <w:p w14:paraId="4DDEEC39" w14:textId="77777777" w:rsidR="00287473" w:rsidRPr="00A674F8" w:rsidRDefault="00287473" w:rsidP="007342B0"/>
    <w:p w14:paraId="7C1918C0" w14:textId="77777777" w:rsidR="00287473" w:rsidRPr="00A674F8" w:rsidRDefault="00287473" w:rsidP="00287473"/>
    <w:p w14:paraId="69D779FB" w14:textId="549CDD04" w:rsidR="00287473" w:rsidRPr="00A674F8" w:rsidRDefault="006436DA" w:rsidP="00287473">
      <w:pPr>
        <w:pStyle w:val="Titre2"/>
      </w:pPr>
      <w:bookmarkStart w:id="78" w:name="_Toc183685303"/>
      <w:r>
        <w:t>P452</w:t>
      </w:r>
      <w:r w:rsidR="00287473">
        <w:t>/C</w:t>
      </w:r>
      <w:r w:rsidR="00287473" w:rsidRPr="00A674F8">
        <w:t xml:space="preserve">2 </w:t>
      </w:r>
      <w:r w:rsidR="00287473">
        <w:t>Images en mouvement</w:t>
      </w:r>
      <w:bookmarkEnd w:id="78"/>
    </w:p>
    <w:p w14:paraId="5113002E" w14:textId="0455F49A" w:rsidR="000763B2" w:rsidRDefault="000763B2" w:rsidP="000763B2">
      <w:pPr>
        <w:rPr>
          <w:lang w:eastAsia="en-US"/>
        </w:rPr>
      </w:pPr>
      <w:r>
        <w:rPr>
          <w:lang w:eastAsia="en-US"/>
        </w:rPr>
        <w:t>– 1995-200</w:t>
      </w:r>
      <w:r w:rsidR="002E51DC">
        <w:rPr>
          <w:lang w:eastAsia="en-US"/>
        </w:rPr>
        <w:t>4</w:t>
      </w:r>
      <w:r>
        <w:rPr>
          <w:lang w:eastAsia="en-US"/>
        </w:rPr>
        <w:t>.</w:t>
      </w:r>
      <w:r w:rsidR="002E51DC">
        <w:rPr>
          <w:lang w:eastAsia="en-US"/>
        </w:rPr>
        <w:t xml:space="preserve"> </w:t>
      </w:r>
      <w:r>
        <w:rPr>
          <w:lang w:eastAsia="en-US"/>
        </w:rPr>
        <w:t>– 4 VHS</w:t>
      </w:r>
      <w:r w:rsidR="00984693">
        <w:rPr>
          <w:lang w:eastAsia="en-US"/>
        </w:rPr>
        <w:t xml:space="preserve"> : 5 heures, 52 minutes et 4 secondes d’images en mouvement au total sur les VHS. </w:t>
      </w:r>
    </w:p>
    <w:p w14:paraId="09054217" w14:textId="77777777" w:rsidR="000763B2" w:rsidRPr="00A674F8" w:rsidRDefault="000763B2" w:rsidP="000763B2"/>
    <w:p w14:paraId="60FAB76E" w14:textId="77777777" w:rsidR="000763B2" w:rsidRPr="00AB6798" w:rsidRDefault="000763B2" w:rsidP="000763B2">
      <w:pPr>
        <w:rPr>
          <w:i/>
        </w:rPr>
      </w:pPr>
      <w:r w:rsidRPr="00AB6798">
        <w:rPr>
          <w:i/>
        </w:rPr>
        <w:t xml:space="preserve">Portée et contenu : </w:t>
      </w:r>
    </w:p>
    <w:p w14:paraId="0D5BE52F" w14:textId="33D8594E" w:rsidR="000763B2" w:rsidRDefault="000763B2" w:rsidP="000763B2">
      <w:r>
        <w:t xml:space="preserve">La sous-série </w:t>
      </w:r>
      <w:r>
        <w:rPr>
          <w:i/>
        </w:rPr>
        <w:t xml:space="preserve">Images en mouvement </w:t>
      </w:r>
      <w:r>
        <w:t xml:space="preserve">comprend du contenu de spectacles ou de pièces musicales interprétées par la chorale Vol au Vent entre 1995 et 2007 à Dolbeau-Mistassini de même que quelques images nées numériques. </w:t>
      </w:r>
    </w:p>
    <w:p w14:paraId="0DE6CCD2" w14:textId="6A4C52B4" w:rsidR="000763B2" w:rsidRDefault="000763B2" w:rsidP="000763B2"/>
    <w:p w14:paraId="0D0DA8FF" w14:textId="54325CD7" w:rsidR="000763B2" w:rsidRDefault="000763B2" w:rsidP="000763B2">
      <w:pPr>
        <w:rPr>
          <w:i/>
        </w:rPr>
      </w:pPr>
      <w:r>
        <w:rPr>
          <w:i/>
        </w:rPr>
        <w:lastRenderedPageBreak/>
        <w:t xml:space="preserve">Notes : </w:t>
      </w:r>
    </w:p>
    <w:p w14:paraId="2B2075C7" w14:textId="2FAC86BE" w:rsidR="000763B2" w:rsidRDefault="000763B2" w:rsidP="000763B2">
      <w:r>
        <w:t>Pour d’autres images nées numériques, voir « Photographies sur CD » dans les documents iconographiques.</w:t>
      </w:r>
    </w:p>
    <w:p w14:paraId="53A95D72" w14:textId="6DB78FEC" w:rsidR="007E4C3E" w:rsidRDefault="007E4C3E" w:rsidP="000763B2">
      <w:r>
        <w:t>Numérisées.</w:t>
      </w:r>
    </w:p>
    <w:p w14:paraId="08B9F2C8" w14:textId="28CDD5C9" w:rsidR="000763B2" w:rsidRPr="000763B2" w:rsidRDefault="000763B2" w:rsidP="000763B2">
      <w:r>
        <w:t xml:space="preserve">Originaux. </w:t>
      </w:r>
    </w:p>
    <w:p w14:paraId="0A6F7252"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383CECC4" w14:textId="77777777" w:rsidTr="003F3F49">
        <w:trPr>
          <w:trHeight w:val="1333"/>
        </w:trPr>
        <w:tc>
          <w:tcPr>
            <w:tcW w:w="1555" w:type="dxa"/>
            <w:shd w:val="clear" w:color="auto" w:fill="D9D9D9" w:themeFill="background1" w:themeFillShade="D9"/>
          </w:tcPr>
          <w:p w14:paraId="48D48899" w14:textId="77777777" w:rsidR="00287473" w:rsidRDefault="00093443" w:rsidP="003F3F49">
            <w:pPr>
              <w:rPr>
                <w:lang w:eastAsia="en-US"/>
              </w:rPr>
            </w:pPr>
            <w:r w:rsidRPr="00A674F8">
              <w:rPr>
                <w:lang w:eastAsia="en-US"/>
              </w:rPr>
              <w:t>R-E-T-P</w:t>
            </w:r>
          </w:p>
          <w:p w14:paraId="382F78F5" w14:textId="2ADEED72" w:rsidR="00D640B9" w:rsidRPr="00A674F8" w:rsidRDefault="00D640B9" w:rsidP="00D640B9">
            <w:pPr>
              <w:jc w:val="left"/>
              <w:rPr>
                <w:lang w:eastAsia="en-US"/>
              </w:rPr>
            </w:pPr>
            <w:r>
              <w:rPr>
                <w:lang w:eastAsia="en-US"/>
              </w:rPr>
              <w:t>Boîte 6 (audiovisuel)</w:t>
            </w:r>
          </w:p>
        </w:tc>
        <w:tc>
          <w:tcPr>
            <w:tcW w:w="7801" w:type="dxa"/>
            <w:shd w:val="clear" w:color="auto" w:fill="auto"/>
          </w:tcPr>
          <w:p w14:paraId="10402DDE" w14:textId="420E7AC7" w:rsidR="00287473" w:rsidRPr="00B321DF" w:rsidRDefault="006436DA" w:rsidP="003F3F49">
            <w:pPr>
              <w:pStyle w:val="Niveau3"/>
            </w:pPr>
            <w:bookmarkStart w:id="79" w:name="_Toc183685304"/>
            <w:r>
              <w:t>P452</w:t>
            </w:r>
            <w:r w:rsidR="00287473">
              <w:t>/C2/</w:t>
            </w:r>
            <w:r w:rsidR="00D65B67">
              <w:t>1</w:t>
            </w:r>
            <w:r w:rsidR="00287473" w:rsidRPr="00B321DF">
              <w:t xml:space="preserve"> : </w:t>
            </w:r>
            <w:r w:rsidR="00093443">
              <w:t>VHS</w:t>
            </w:r>
            <w:bookmarkEnd w:id="79"/>
          </w:p>
          <w:p w14:paraId="092C4F7B" w14:textId="01551486" w:rsidR="00287473" w:rsidRDefault="00FA39D5" w:rsidP="003F3F49">
            <w:pPr>
              <w:rPr>
                <w:lang w:eastAsia="en-US"/>
              </w:rPr>
            </w:pPr>
            <w:r>
              <w:rPr>
                <w:lang w:eastAsia="en-US"/>
              </w:rPr>
              <w:t xml:space="preserve">– </w:t>
            </w:r>
            <w:r w:rsidR="00093443">
              <w:rPr>
                <w:lang w:eastAsia="en-US"/>
              </w:rPr>
              <w:t>1995-2004. – 4 VHS.</w:t>
            </w:r>
          </w:p>
          <w:p w14:paraId="64955C84" w14:textId="510B282B" w:rsidR="00093443" w:rsidRDefault="00093443" w:rsidP="003F3F49">
            <w:pPr>
              <w:rPr>
                <w:lang w:eastAsia="en-US"/>
              </w:rPr>
            </w:pPr>
          </w:p>
          <w:p w14:paraId="3410C8E5" w14:textId="6B303616" w:rsidR="00093443" w:rsidRDefault="00093443" w:rsidP="003F3F49">
            <w:pPr>
              <w:rPr>
                <w:i/>
                <w:lang w:eastAsia="en-US"/>
              </w:rPr>
            </w:pPr>
            <w:r>
              <w:rPr>
                <w:i/>
                <w:lang w:eastAsia="en-US"/>
              </w:rPr>
              <w:t xml:space="preserve">Portée et contenu : </w:t>
            </w:r>
          </w:p>
          <w:p w14:paraId="3397CD7F" w14:textId="79E5A59A" w:rsidR="00093443" w:rsidRDefault="00093443" w:rsidP="003F3F49">
            <w:pPr>
              <w:rPr>
                <w:lang w:eastAsia="en-US"/>
              </w:rPr>
            </w:pPr>
            <w:r>
              <w:rPr>
                <w:lang w:eastAsia="en-US"/>
              </w:rPr>
              <w:t xml:space="preserve">Ce dossier comprend 4 enregistrements vidéo de représentations de la chorale Vol au Vent entre 1995 et 2005, sur VHS. </w:t>
            </w:r>
          </w:p>
          <w:p w14:paraId="7A0F0CDD" w14:textId="2E6D674F" w:rsidR="00093443" w:rsidRDefault="00093443" w:rsidP="003F3F49">
            <w:pPr>
              <w:rPr>
                <w:lang w:eastAsia="en-US"/>
              </w:rPr>
            </w:pPr>
          </w:p>
          <w:p w14:paraId="36210044" w14:textId="21995548" w:rsidR="00093443" w:rsidRDefault="00093443" w:rsidP="003F3F49">
            <w:pPr>
              <w:rPr>
                <w:lang w:eastAsia="en-US"/>
              </w:rPr>
            </w:pPr>
            <w:r>
              <w:rPr>
                <w:lang w:eastAsia="en-US"/>
              </w:rPr>
              <w:t>P452/C2/</w:t>
            </w:r>
            <w:r w:rsidR="00C7708A">
              <w:rPr>
                <w:lang w:eastAsia="en-US"/>
              </w:rPr>
              <w:t>1</w:t>
            </w:r>
            <w:r>
              <w:rPr>
                <w:lang w:eastAsia="en-US"/>
              </w:rPr>
              <w:t>,1</w:t>
            </w:r>
          </w:p>
          <w:p w14:paraId="1D8F6357" w14:textId="5A82E346" w:rsidR="00093443" w:rsidRDefault="00093443" w:rsidP="003F3F49">
            <w:pPr>
              <w:rPr>
                <w:lang w:eastAsia="en-US"/>
              </w:rPr>
            </w:pPr>
            <w:r>
              <w:rPr>
                <w:lang w:eastAsia="en-US"/>
              </w:rPr>
              <w:t xml:space="preserve">La Carmencita. – 1995-1996. – Production C2R. – 01:58:00. – 1 VHS. </w:t>
            </w:r>
          </w:p>
          <w:p w14:paraId="6A55E246" w14:textId="77777777" w:rsidR="00093443" w:rsidRDefault="00093443" w:rsidP="003F3F49">
            <w:pPr>
              <w:rPr>
                <w:lang w:eastAsia="en-US"/>
              </w:rPr>
            </w:pPr>
          </w:p>
          <w:p w14:paraId="44F1C4E2" w14:textId="72263E94" w:rsidR="00093443" w:rsidRDefault="00093443" w:rsidP="00093443">
            <w:pPr>
              <w:rPr>
                <w:lang w:eastAsia="en-US"/>
              </w:rPr>
            </w:pPr>
            <w:r>
              <w:rPr>
                <w:lang w:eastAsia="en-US"/>
              </w:rPr>
              <w:t>P452/C2/</w:t>
            </w:r>
            <w:r w:rsidR="00C7708A">
              <w:rPr>
                <w:lang w:eastAsia="en-US"/>
              </w:rPr>
              <w:t>1</w:t>
            </w:r>
            <w:r>
              <w:rPr>
                <w:lang w:eastAsia="en-US"/>
              </w:rPr>
              <w:t>,2</w:t>
            </w:r>
          </w:p>
          <w:p w14:paraId="6E67E2DB" w14:textId="32A00663" w:rsidR="00093443" w:rsidRDefault="00093443" w:rsidP="00093443">
            <w:pPr>
              <w:rPr>
                <w:lang w:eastAsia="en-US"/>
              </w:rPr>
            </w:pPr>
            <w:r>
              <w:rPr>
                <w:lang w:eastAsia="en-US"/>
              </w:rPr>
              <w:t>Ralliement chorale Saint-Félicien. – 1999. – 1 VHS.</w:t>
            </w:r>
          </w:p>
          <w:p w14:paraId="0A1ADC87" w14:textId="7BD67C34" w:rsidR="00093443" w:rsidRDefault="00093443" w:rsidP="00093443">
            <w:pPr>
              <w:rPr>
                <w:lang w:eastAsia="en-US"/>
              </w:rPr>
            </w:pPr>
            <w:r>
              <w:rPr>
                <w:lang w:eastAsia="en-US"/>
              </w:rPr>
              <w:t xml:space="preserve"> </w:t>
            </w:r>
          </w:p>
          <w:p w14:paraId="438AE0D0" w14:textId="4A5206D9" w:rsidR="00093443" w:rsidRDefault="00093443" w:rsidP="00093443">
            <w:pPr>
              <w:rPr>
                <w:lang w:eastAsia="en-US"/>
              </w:rPr>
            </w:pPr>
            <w:r>
              <w:rPr>
                <w:lang w:eastAsia="en-US"/>
              </w:rPr>
              <w:t>P452/C2/</w:t>
            </w:r>
            <w:r w:rsidR="00C7708A">
              <w:rPr>
                <w:lang w:eastAsia="en-US"/>
              </w:rPr>
              <w:t>1</w:t>
            </w:r>
            <w:r>
              <w:rPr>
                <w:lang w:eastAsia="en-US"/>
              </w:rPr>
              <w:t>,3</w:t>
            </w:r>
          </w:p>
          <w:p w14:paraId="41DF6720" w14:textId="71632F76" w:rsidR="00093443" w:rsidRDefault="00093443" w:rsidP="00093443">
            <w:pPr>
              <w:rPr>
                <w:lang w:eastAsia="en-US"/>
              </w:rPr>
            </w:pPr>
            <w:r>
              <w:rPr>
                <w:lang w:eastAsia="en-US"/>
              </w:rPr>
              <w:t xml:space="preserve">Chorale Vol au Vent. – Mai 2004. – 1 VHS. </w:t>
            </w:r>
          </w:p>
          <w:p w14:paraId="434017A0" w14:textId="77777777" w:rsidR="00093443" w:rsidRDefault="00093443" w:rsidP="00093443">
            <w:pPr>
              <w:rPr>
                <w:lang w:eastAsia="en-US"/>
              </w:rPr>
            </w:pPr>
          </w:p>
          <w:p w14:paraId="32840F1E" w14:textId="192E16E0" w:rsidR="00093443" w:rsidRDefault="00093443" w:rsidP="00093443">
            <w:pPr>
              <w:rPr>
                <w:lang w:eastAsia="en-US"/>
              </w:rPr>
            </w:pPr>
            <w:r>
              <w:rPr>
                <w:lang w:eastAsia="en-US"/>
              </w:rPr>
              <w:t>P452/C2/</w:t>
            </w:r>
            <w:r w:rsidR="00C7708A">
              <w:rPr>
                <w:lang w:eastAsia="en-US"/>
              </w:rPr>
              <w:t>1</w:t>
            </w:r>
            <w:r>
              <w:rPr>
                <w:lang w:eastAsia="en-US"/>
              </w:rPr>
              <w:t>,4</w:t>
            </w:r>
          </w:p>
          <w:p w14:paraId="0F44B93C" w14:textId="4F5AA121" w:rsidR="00093443" w:rsidRDefault="00093443" w:rsidP="00093443">
            <w:pPr>
              <w:rPr>
                <w:lang w:eastAsia="en-US"/>
              </w:rPr>
            </w:pPr>
            <w:r>
              <w:rPr>
                <w:lang w:eastAsia="en-US"/>
              </w:rPr>
              <w:t xml:space="preserve">Communications D.M.B. Inc. – [19--]. – Communications D.M.B. Inc. – 1 VHS. </w:t>
            </w:r>
          </w:p>
          <w:p w14:paraId="5C2EAD4E" w14:textId="77777777" w:rsidR="00093443" w:rsidRPr="00093443" w:rsidRDefault="00093443" w:rsidP="003F3F49">
            <w:pPr>
              <w:rPr>
                <w:lang w:eastAsia="en-US"/>
              </w:rPr>
            </w:pPr>
          </w:p>
          <w:p w14:paraId="67330F01" w14:textId="3F8B76E9" w:rsidR="00093443" w:rsidRDefault="00093443" w:rsidP="003F3F49">
            <w:pPr>
              <w:rPr>
                <w:i/>
                <w:lang w:eastAsia="en-US"/>
              </w:rPr>
            </w:pPr>
            <w:r>
              <w:rPr>
                <w:i/>
                <w:lang w:eastAsia="en-US"/>
              </w:rPr>
              <w:t xml:space="preserve">Notes : </w:t>
            </w:r>
          </w:p>
          <w:p w14:paraId="514F114C" w14:textId="77777777" w:rsidR="00093443" w:rsidRDefault="00093443" w:rsidP="003F3F49">
            <w:pPr>
              <w:rPr>
                <w:lang w:eastAsia="en-US"/>
              </w:rPr>
            </w:pPr>
            <w:r>
              <w:rPr>
                <w:lang w:eastAsia="en-US"/>
              </w:rPr>
              <w:t>Conservées dans leur pochette d’origine.</w:t>
            </w:r>
          </w:p>
          <w:p w14:paraId="6E57C567" w14:textId="62E4562A" w:rsidR="00287473" w:rsidRDefault="00093443" w:rsidP="003F3F49">
            <w:pPr>
              <w:rPr>
                <w:lang w:eastAsia="en-US"/>
              </w:rPr>
            </w:pPr>
            <w:r>
              <w:rPr>
                <w:lang w:eastAsia="en-US"/>
              </w:rPr>
              <w:t xml:space="preserve">Originales. </w:t>
            </w:r>
          </w:p>
        </w:tc>
      </w:tr>
    </w:tbl>
    <w:p w14:paraId="1453E7DC" w14:textId="77777777" w:rsidR="00287473" w:rsidRPr="00A674F8" w:rsidRDefault="00287473" w:rsidP="00287473"/>
    <w:p w14:paraId="71F28F6D" w14:textId="7BD2122F" w:rsidR="00287473" w:rsidRDefault="00287473" w:rsidP="00287473"/>
    <w:p w14:paraId="2589B594" w14:textId="38295C69" w:rsidR="002C520D" w:rsidRPr="00A674F8" w:rsidRDefault="002C520D" w:rsidP="002C520D">
      <w:pPr>
        <w:pStyle w:val="Titre"/>
      </w:pPr>
      <w:bookmarkStart w:id="80" w:name="_Toc183685305"/>
      <w:r>
        <w:t>P452/D</w:t>
      </w:r>
      <w:r w:rsidRPr="00A674F8">
        <w:t xml:space="preserve"> </w:t>
      </w:r>
      <w:r>
        <w:t>Objets</w:t>
      </w:r>
      <w:bookmarkEnd w:id="80"/>
    </w:p>
    <w:p w14:paraId="2F07C6BC" w14:textId="24B02FB3" w:rsidR="002C520D" w:rsidRDefault="002C520D" w:rsidP="002C520D">
      <w:pPr>
        <w:rPr>
          <w:lang w:eastAsia="en-US"/>
        </w:rPr>
      </w:pPr>
      <w:r>
        <w:rPr>
          <w:lang w:eastAsia="en-US"/>
        </w:rPr>
        <w:t xml:space="preserve">– [19--]-2001. – </w:t>
      </w:r>
      <w:r w:rsidR="003B0AE6">
        <w:rPr>
          <w:lang w:eastAsia="en-US"/>
        </w:rPr>
        <w:t>2</w:t>
      </w:r>
      <w:r>
        <w:rPr>
          <w:lang w:eastAsia="en-US"/>
        </w:rPr>
        <w:t xml:space="preserve"> plaque</w:t>
      </w:r>
      <w:r w:rsidR="003B0AE6">
        <w:rPr>
          <w:lang w:eastAsia="en-US"/>
        </w:rPr>
        <w:t>s</w:t>
      </w:r>
      <w:r>
        <w:rPr>
          <w:lang w:eastAsia="en-US"/>
        </w:rPr>
        <w:t xml:space="preserve">. – 1 ruban. </w:t>
      </w:r>
    </w:p>
    <w:p w14:paraId="585FD736" w14:textId="77777777" w:rsidR="002C520D" w:rsidRDefault="002C520D" w:rsidP="002C520D"/>
    <w:p w14:paraId="6FD0264E" w14:textId="77777777" w:rsidR="002C520D" w:rsidRPr="00AB6798" w:rsidRDefault="002C520D" w:rsidP="002C520D">
      <w:pPr>
        <w:rPr>
          <w:i/>
        </w:rPr>
      </w:pPr>
      <w:r w:rsidRPr="00AB6798">
        <w:rPr>
          <w:i/>
        </w:rPr>
        <w:t xml:space="preserve">Portée et contenu : </w:t>
      </w:r>
    </w:p>
    <w:p w14:paraId="1F5A6990" w14:textId="53193DD4" w:rsidR="002C520D" w:rsidRPr="00A674F8" w:rsidRDefault="002C520D" w:rsidP="002C520D">
      <w:r>
        <w:t xml:space="preserve">Cette série comprend </w:t>
      </w:r>
      <w:r w:rsidR="00624DF1">
        <w:t>la sous-série</w:t>
      </w:r>
      <w:r w:rsidR="00624DF1" w:rsidRPr="00624DF1">
        <w:rPr>
          <w:i/>
        </w:rPr>
        <w:t xml:space="preserve"> Implication</w:t>
      </w:r>
      <w:r>
        <w:t>.</w:t>
      </w:r>
    </w:p>
    <w:p w14:paraId="6A906A17" w14:textId="77777777" w:rsidR="002C520D" w:rsidRDefault="002C520D" w:rsidP="002C520D"/>
    <w:p w14:paraId="4142D7B6" w14:textId="77777777" w:rsidR="002C520D" w:rsidRPr="00AB6798" w:rsidRDefault="002C520D" w:rsidP="002C520D">
      <w:pPr>
        <w:rPr>
          <w:i/>
        </w:rPr>
      </w:pPr>
      <w:r w:rsidRPr="00AB6798">
        <w:rPr>
          <w:i/>
        </w:rPr>
        <w:t xml:space="preserve">Notes : </w:t>
      </w:r>
    </w:p>
    <w:p w14:paraId="3C5A3569" w14:textId="561C2797" w:rsidR="002C520D" w:rsidRPr="00A674F8" w:rsidRDefault="002C520D" w:rsidP="002C520D">
      <w:r>
        <w:t>Originaux</w:t>
      </w:r>
      <w:r w:rsidR="00624DF1">
        <w:t>.</w:t>
      </w:r>
    </w:p>
    <w:p w14:paraId="6BBFE43E" w14:textId="77777777" w:rsidR="002C520D" w:rsidRPr="00A674F8" w:rsidRDefault="002C520D" w:rsidP="002C520D"/>
    <w:p w14:paraId="3BA41C54" w14:textId="67B867D8" w:rsidR="002C520D" w:rsidRPr="00A674F8" w:rsidRDefault="002C520D" w:rsidP="002C520D">
      <w:pPr>
        <w:pStyle w:val="Titre2"/>
      </w:pPr>
      <w:bookmarkStart w:id="81" w:name="_Toc183685306"/>
      <w:r>
        <w:t>P452/</w:t>
      </w:r>
      <w:r w:rsidR="00624DF1">
        <w:t>D</w:t>
      </w:r>
      <w:r w:rsidRPr="00A674F8">
        <w:t xml:space="preserve">1 </w:t>
      </w:r>
      <w:r w:rsidR="00624DF1">
        <w:t>Implication</w:t>
      </w:r>
      <w:bookmarkEnd w:id="81"/>
    </w:p>
    <w:p w14:paraId="21DF9B75" w14:textId="5960196A" w:rsidR="002C520D" w:rsidRDefault="002C520D" w:rsidP="002C520D">
      <w:pPr>
        <w:rPr>
          <w:lang w:eastAsia="en-US"/>
        </w:rPr>
      </w:pPr>
      <w:r>
        <w:rPr>
          <w:lang w:eastAsia="en-US"/>
        </w:rPr>
        <w:t xml:space="preserve">– </w:t>
      </w:r>
      <w:r w:rsidR="00624DF1">
        <w:rPr>
          <w:lang w:eastAsia="en-US"/>
        </w:rPr>
        <w:t xml:space="preserve">[19--]-2001. </w:t>
      </w:r>
      <w:r>
        <w:rPr>
          <w:lang w:eastAsia="en-US"/>
        </w:rPr>
        <w:t xml:space="preserve">– </w:t>
      </w:r>
      <w:r w:rsidR="00624DF1">
        <w:rPr>
          <w:lang w:eastAsia="en-US"/>
        </w:rPr>
        <w:t>2 plaques.</w:t>
      </w:r>
    </w:p>
    <w:p w14:paraId="1A5BA249" w14:textId="77777777" w:rsidR="002C520D" w:rsidRPr="00A674F8" w:rsidRDefault="002C520D" w:rsidP="002C520D"/>
    <w:p w14:paraId="486D88A3" w14:textId="77777777" w:rsidR="002C520D" w:rsidRPr="00AB6798" w:rsidRDefault="002C520D" w:rsidP="002C520D">
      <w:pPr>
        <w:rPr>
          <w:i/>
        </w:rPr>
      </w:pPr>
      <w:r w:rsidRPr="00AB6798">
        <w:rPr>
          <w:i/>
        </w:rPr>
        <w:t xml:space="preserve">Portée et contenu : </w:t>
      </w:r>
    </w:p>
    <w:p w14:paraId="2D1F9EF2" w14:textId="0E930EFF" w:rsidR="002C520D" w:rsidRDefault="002C520D" w:rsidP="002C520D">
      <w:r>
        <w:t xml:space="preserve">La sous-série </w:t>
      </w:r>
      <w:r w:rsidR="00624DF1">
        <w:rPr>
          <w:i/>
        </w:rPr>
        <w:t>Implication</w:t>
      </w:r>
      <w:r>
        <w:rPr>
          <w:i/>
        </w:rPr>
        <w:t xml:space="preserve"> </w:t>
      </w:r>
      <w:r>
        <w:t xml:space="preserve">comprend </w:t>
      </w:r>
      <w:r w:rsidR="00624DF1">
        <w:t xml:space="preserve">des plaques attestant de la reconnaissance auprès de la Chorale Vol au Vent. </w:t>
      </w:r>
      <w:r>
        <w:t xml:space="preserve"> </w:t>
      </w:r>
    </w:p>
    <w:p w14:paraId="31217990" w14:textId="77777777" w:rsidR="002C520D" w:rsidRDefault="002C520D" w:rsidP="002C520D"/>
    <w:p w14:paraId="6C41665F" w14:textId="77777777" w:rsidR="002C520D" w:rsidRDefault="002C520D" w:rsidP="002C520D">
      <w:r>
        <w:rPr>
          <w:i/>
        </w:rPr>
        <w:t xml:space="preserve">Notes : </w:t>
      </w:r>
    </w:p>
    <w:p w14:paraId="24013B48" w14:textId="7D933946" w:rsidR="002C520D" w:rsidRPr="000763B2" w:rsidRDefault="002C520D" w:rsidP="002C520D">
      <w:r>
        <w:t>Originaux</w:t>
      </w:r>
      <w:r w:rsidR="00624DF1">
        <w:t>.</w:t>
      </w:r>
    </w:p>
    <w:p w14:paraId="5E4BFADE" w14:textId="77777777" w:rsidR="002C520D" w:rsidRPr="00A674F8" w:rsidRDefault="002C520D" w:rsidP="002C520D"/>
    <w:tbl>
      <w:tblPr>
        <w:tblW w:w="9356" w:type="dxa"/>
        <w:tblInd w:w="-567" w:type="dxa"/>
        <w:shd w:val="clear" w:color="auto" w:fill="D9D9D9"/>
        <w:tblLook w:val="04A0" w:firstRow="1" w:lastRow="0" w:firstColumn="1" w:lastColumn="0" w:noHBand="0" w:noVBand="1"/>
      </w:tblPr>
      <w:tblGrid>
        <w:gridCol w:w="1555"/>
        <w:gridCol w:w="7801"/>
      </w:tblGrid>
      <w:tr w:rsidR="002C520D" w:rsidRPr="00A674F8" w14:paraId="5160591C" w14:textId="77777777" w:rsidTr="002C520D">
        <w:trPr>
          <w:trHeight w:val="873"/>
        </w:trPr>
        <w:tc>
          <w:tcPr>
            <w:tcW w:w="1555" w:type="dxa"/>
            <w:shd w:val="clear" w:color="auto" w:fill="D9D9D9" w:themeFill="background1" w:themeFillShade="D9"/>
            <w:hideMark/>
          </w:tcPr>
          <w:p w14:paraId="23E3FBF4" w14:textId="3A423B9D" w:rsidR="002C520D" w:rsidRDefault="00624DF1" w:rsidP="002C520D">
            <w:pPr>
              <w:rPr>
                <w:lang w:eastAsia="en-US"/>
              </w:rPr>
            </w:pPr>
            <w:r>
              <w:rPr>
                <w:lang w:eastAsia="en-US"/>
              </w:rPr>
              <w:t>R08-E08-T02</w:t>
            </w:r>
          </w:p>
          <w:p w14:paraId="0DA7FD18" w14:textId="67B1EAC2" w:rsidR="002C520D" w:rsidRDefault="00624DF1" w:rsidP="002C520D">
            <w:pPr>
              <w:jc w:val="left"/>
              <w:rPr>
                <w:lang w:eastAsia="en-US"/>
              </w:rPr>
            </w:pPr>
            <w:r>
              <w:rPr>
                <w:lang w:eastAsia="en-US"/>
              </w:rPr>
              <w:t>Boîte 5 et</w:t>
            </w:r>
          </w:p>
          <w:p w14:paraId="7C45894B" w14:textId="0FE207AA" w:rsidR="00624DF1" w:rsidRPr="00A674F8" w:rsidRDefault="00624DF1" w:rsidP="002C520D">
            <w:pPr>
              <w:jc w:val="left"/>
              <w:rPr>
                <w:lang w:eastAsia="en-US"/>
              </w:rPr>
            </w:pPr>
            <w:r>
              <w:rPr>
                <w:lang w:eastAsia="en-US"/>
              </w:rPr>
              <w:t>laminé sur tablette</w:t>
            </w:r>
          </w:p>
        </w:tc>
        <w:tc>
          <w:tcPr>
            <w:tcW w:w="7801" w:type="dxa"/>
            <w:shd w:val="clear" w:color="auto" w:fill="auto"/>
            <w:hideMark/>
          </w:tcPr>
          <w:p w14:paraId="12B0F14B" w14:textId="3AEA859E" w:rsidR="002C520D" w:rsidRPr="00B321DF" w:rsidRDefault="002C520D" w:rsidP="002C520D">
            <w:pPr>
              <w:pStyle w:val="Niveau3"/>
            </w:pPr>
            <w:bookmarkStart w:id="82" w:name="_Toc183685307"/>
            <w:r>
              <w:t>P452/</w:t>
            </w:r>
            <w:r w:rsidR="00624DF1">
              <w:t>D</w:t>
            </w:r>
            <w:r w:rsidRPr="00B321DF">
              <w:t>1/1</w:t>
            </w:r>
            <w:r w:rsidR="00624DF1">
              <w:t> : Plaques</w:t>
            </w:r>
            <w:bookmarkEnd w:id="82"/>
          </w:p>
          <w:p w14:paraId="36A25624" w14:textId="6E6645DA" w:rsidR="00624DF1" w:rsidRDefault="00624DF1" w:rsidP="00624DF1">
            <w:pPr>
              <w:rPr>
                <w:lang w:eastAsia="en-US"/>
              </w:rPr>
            </w:pPr>
            <w:r>
              <w:rPr>
                <w:lang w:eastAsia="en-US"/>
              </w:rPr>
              <w:t>– [19--]-2001. – 1 plaque. – 1 plaque sur laminé; 37,5 cm x 30 cm.</w:t>
            </w:r>
          </w:p>
          <w:p w14:paraId="1F7466F3" w14:textId="77777777" w:rsidR="002C520D" w:rsidRDefault="002C520D" w:rsidP="002C520D">
            <w:pPr>
              <w:rPr>
                <w:lang w:eastAsia="en-US"/>
              </w:rPr>
            </w:pPr>
          </w:p>
          <w:p w14:paraId="4F9E3532" w14:textId="77777777" w:rsidR="002C520D" w:rsidRPr="004A45E7" w:rsidRDefault="002C520D" w:rsidP="002C520D">
            <w:pPr>
              <w:rPr>
                <w:i/>
                <w:lang w:eastAsia="en-US"/>
              </w:rPr>
            </w:pPr>
            <w:r>
              <w:rPr>
                <w:i/>
                <w:lang w:eastAsia="en-US"/>
              </w:rPr>
              <w:t>Portée et contenu :</w:t>
            </w:r>
          </w:p>
          <w:p w14:paraId="036B8C7E" w14:textId="5C8DC4EE" w:rsidR="002C520D" w:rsidRDefault="002C520D" w:rsidP="002C520D">
            <w:pPr>
              <w:rPr>
                <w:lang w:eastAsia="en-US"/>
              </w:rPr>
            </w:pPr>
            <w:r>
              <w:rPr>
                <w:lang w:eastAsia="en-US"/>
              </w:rPr>
              <w:t xml:space="preserve">Ce dossier comprend </w:t>
            </w:r>
            <w:r w:rsidR="00624DF1">
              <w:rPr>
                <w:lang w:eastAsia="en-US"/>
              </w:rPr>
              <w:t>une plaque sur laminé de la Fondation canadienne Rêves d’enfants.</w:t>
            </w:r>
            <w:r>
              <w:rPr>
                <w:lang w:eastAsia="en-US"/>
              </w:rPr>
              <w:t xml:space="preserve"> </w:t>
            </w:r>
          </w:p>
          <w:p w14:paraId="77DAAEC1" w14:textId="77777777" w:rsidR="002C520D" w:rsidRDefault="002C520D" w:rsidP="002C520D">
            <w:pPr>
              <w:rPr>
                <w:lang w:eastAsia="en-US"/>
              </w:rPr>
            </w:pPr>
          </w:p>
          <w:p w14:paraId="1B6F20E5" w14:textId="77777777" w:rsidR="002C520D" w:rsidRDefault="002C520D" w:rsidP="002C520D">
            <w:pPr>
              <w:rPr>
                <w:i/>
                <w:lang w:eastAsia="en-US"/>
              </w:rPr>
            </w:pPr>
            <w:r>
              <w:rPr>
                <w:i/>
                <w:lang w:eastAsia="en-US"/>
              </w:rPr>
              <w:t xml:space="preserve">Notes : </w:t>
            </w:r>
          </w:p>
          <w:p w14:paraId="62307449" w14:textId="530DF535" w:rsidR="00624DF1" w:rsidRDefault="00624DF1" w:rsidP="002C520D">
            <w:pPr>
              <w:rPr>
                <w:lang w:eastAsia="en-US"/>
              </w:rPr>
            </w:pPr>
            <w:r>
              <w:rPr>
                <w:lang w:eastAsia="en-US"/>
              </w:rPr>
              <w:t>Laminé jauni.</w:t>
            </w:r>
          </w:p>
          <w:p w14:paraId="08413B55" w14:textId="3F66B4BC" w:rsidR="002C520D" w:rsidRDefault="00624DF1" w:rsidP="002C520D">
            <w:pPr>
              <w:rPr>
                <w:lang w:eastAsia="en-US"/>
              </w:rPr>
            </w:pPr>
            <w:r>
              <w:rPr>
                <w:lang w:eastAsia="en-US"/>
              </w:rPr>
              <w:t>Originaux.</w:t>
            </w:r>
          </w:p>
          <w:p w14:paraId="498DEDE4" w14:textId="77777777" w:rsidR="002C520D" w:rsidRPr="004A45E7" w:rsidRDefault="002C520D" w:rsidP="002C520D">
            <w:pPr>
              <w:rPr>
                <w:lang w:eastAsia="en-US"/>
              </w:rPr>
            </w:pPr>
          </w:p>
          <w:p w14:paraId="64EC1EA4" w14:textId="77777777" w:rsidR="002C520D" w:rsidRPr="00A674F8" w:rsidRDefault="002C520D" w:rsidP="002C520D">
            <w:pPr>
              <w:rPr>
                <w:lang w:eastAsia="en-US"/>
              </w:rPr>
            </w:pPr>
          </w:p>
        </w:tc>
      </w:tr>
    </w:tbl>
    <w:p w14:paraId="4510834B" w14:textId="77777777" w:rsidR="002C520D" w:rsidRPr="00A674F8" w:rsidRDefault="002C520D" w:rsidP="00287473"/>
    <w:p w14:paraId="017544C2" w14:textId="33064F3F" w:rsidR="00287473" w:rsidRDefault="00287473" w:rsidP="00287473"/>
    <w:p w14:paraId="66968781" w14:textId="3CFD219A" w:rsidR="008F192A" w:rsidRPr="00A674F8" w:rsidRDefault="008F192A" w:rsidP="008F192A">
      <w:pPr>
        <w:pStyle w:val="Titre"/>
      </w:pPr>
      <w:bookmarkStart w:id="83" w:name="_Toc183685308"/>
      <w:r>
        <w:t>P452/E</w:t>
      </w:r>
      <w:r w:rsidRPr="00A674F8">
        <w:t xml:space="preserve"> </w:t>
      </w:r>
      <w:r>
        <w:t>Plans</w:t>
      </w:r>
      <w:bookmarkEnd w:id="83"/>
    </w:p>
    <w:p w14:paraId="37D9502E" w14:textId="2780163D" w:rsidR="008F192A" w:rsidRDefault="008F192A" w:rsidP="008F192A">
      <w:pPr>
        <w:rPr>
          <w:lang w:eastAsia="en-US"/>
        </w:rPr>
      </w:pPr>
      <w:r>
        <w:rPr>
          <w:lang w:eastAsia="en-US"/>
        </w:rPr>
        <w:t xml:space="preserve">– 1995-1996. – 1 plan; 3 feuilles grands formats. </w:t>
      </w:r>
    </w:p>
    <w:p w14:paraId="26E5D944" w14:textId="77777777" w:rsidR="008F192A" w:rsidRDefault="008F192A" w:rsidP="008F192A"/>
    <w:p w14:paraId="5ACCD666" w14:textId="77777777" w:rsidR="008F192A" w:rsidRPr="00AB6798" w:rsidRDefault="008F192A" w:rsidP="008F192A">
      <w:pPr>
        <w:rPr>
          <w:i/>
        </w:rPr>
      </w:pPr>
      <w:r w:rsidRPr="00AB6798">
        <w:rPr>
          <w:i/>
        </w:rPr>
        <w:t xml:space="preserve">Portée et contenu : </w:t>
      </w:r>
    </w:p>
    <w:p w14:paraId="7F49F8F1" w14:textId="4981AB03" w:rsidR="008F192A" w:rsidRPr="00A674F8" w:rsidRDefault="008F192A" w:rsidP="008F192A">
      <w:r>
        <w:t>Cette série comprend la sous-série</w:t>
      </w:r>
      <w:r w:rsidRPr="00624DF1">
        <w:rPr>
          <w:i/>
        </w:rPr>
        <w:t xml:space="preserve"> </w:t>
      </w:r>
      <w:r>
        <w:rPr>
          <w:i/>
        </w:rPr>
        <w:t>Plans de scène</w:t>
      </w:r>
      <w:r>
        <w:t>.</w:t>
      </w:r>
    </w:p>
    <w:p w14:paraId="53E03959" w14:textId="77777777" w:rsidR="008F192A" w:rsidRDefault="008F192A" w:rsidP="008F192A"/>
    <w:p w14:paraId="5C04F8A7" w14:textId="77777777" w:rsidR="008F192A" w:rsidRPr="00AB6798" w:rsidRDefault="008F192A" w:rsidP="008F192A">
      <w:pPr>
        <w:rPr>
          <w:i/>
        </w:rPr>
      </w:pPr>
      <w:r w:rsidRPr="00AB6798">
        <w:rPr>
          <w:i/>
        </w:rPr>
        <w:t xml:space="preserve">Notes : </w:t>
      </w:r>
    </w:p>
    <w:p w14:paraId="62EC6283" w14:textId="77777777" w:rsidR="008F192A" w:rsidRDefault="008F192A" w:rsidP="008F192A">
      <w:r>
        <w:t>Roulés.</w:t>
      </w:r>
    </w:p>
    <w:p w14:paraId="45C3F908" w14:textId="63FFAF13" w:rsidR="008F192A" w:rsidRPr="00A674F8" w:rsidRDefault="008F192A" w:rsidP="008F192A">
      <w:r>
        <w:t>Originaux.</w:t>
      </w:r>
    </w:p>
    <w:p w14:paraId="0A3583FF" w14:textId="77777777" w:rsidR="008F192A" w:rsidRPr="00A674F8" w:rsidRDefault="008F192A" w:rsidP="008F192A"/>
    <w:p w14:paraId="42158A2E" w14:textId="5F929616" w:rsidR="008F192A" w:rsidRPr="00A674F8" w:rsidRDefault="008F192A" w:rsidP="008F192A">
      <w:pPr>
        <w:pStyle w:val="Titre2"/>
      </w:pPr>
      <w:bookmarkStart w:id="84" w:name="_Toc183685309"/>
      <w:r>
        <w:t>P452/E</w:t>
      </w:r>
      <w:r w:rsidRPr="00A674F8">
        <w:t xml:space="preserve">1 </w:t>
      </w:r>
      <w:r w:rsidR="00265F71">
        <w:t>Plans de scène</w:t>
      </w:r>
      <w:bookmarkEnd w:id="84"/>
    </w:p>
    <w:p w14:paraId="4B4BBE82" w14:textId="77777777" w:rsidR="008F192A" w:rsidRDefault="008F192A" w:rsidP="008F192A">
      <w:pPr>
        <w:rPr>
          <w:lang w:eastAsia="en-US"/>
        </w:rPr>
      </w:pPr>
      <w:r>
        <w:rPr>
          <w:lang w:eastAsia="en-US"/>
        </w:rPr>
        <w:t xml:space="preserve">– 1995-1996. – 1 plan; 3 feuilles grands formats. </w:t>
      </w:r>
    </w:p>
    <w:p w14:paraId="1DF4626A" w14:textId="77777777" w:rsidR="008F192A" w:rsidRPr="00A674F8" w:rsidRDefault="008F192A" w:rsidP="008F192A"/>
    <w:p w14:paraId="437051B4" w14:textId="77777777" w:rsidR="008F192A" w:rsidRPr="00AB6798" w:rsidRDefault="008F192A" w:rsidP="008F192A">
      <w:pPr>
        <w:rPr>
          <w:i/>
        </w:rPr>
      </w:pPr>
      <w:r w:rsidRPr="00AB6798">
        <w:rPr>
          <w:i/>
        </w:rPr>
        <w:t xml:space="preserve">Portée et contenu : </w:t>
      </w:r>
    </w:p>
    <w:p w14:paraId="46FB2E06" w14:textId="64DB94F6" w:rsidR="008F192A" w:rsidRPr="00265F71" w:rsidRDefault="008F192A" w:rsidP="008F192A">
      <w:pPr>
        <w:rPr>
          <w:i/>
        </w:rPr>
      </w:pPr>
      <w:r>
        <w:t xml:space="preserve">La sous-série </w:t>
      </w:r>
      <w:r>
        <w:rPr>
          <w:i/>
        </w:rPr>
        <w:t xml:space="preserve">Plans de scène </w:t>
      </w:r>
      <w:r>
        <w:t xml:space="preserve">comprend </w:t>
      </w:r>
      <w:r w:rsidR="00265F71">
        <w:t xml:space="preserve">le dossier </w:t>
      </w:r>
      <w:r w:rsidR="00265F71">
        <w:rPr>
          <w:i/>
        </w:rPr>
        <w:t>Mise en scène.</w:t>
      </w:r>
    </w:p>
    <w:p w14:paraId="2D216888" w14:textId="77777777" w:rsidR="008F192A" w:rsidRDefault="008F192A" w:rsidP="008F192A"/>
    <w:p w14:paraId="75B406C4" w14:textId="77777777" w:rsidR="008F192A" w:rsidRDefault="008F192A" w:rsidP="008F192A">
      <w:r>
        <w:rPr>
          <w:i/>
        </w:rPr>
        <w:t xml:space="preserve">Notes : </w:t>
      </w:r>
    </w:p>
    <w:p w14:paraId="372FEC09" w14:textId="77777777" w:rsidR="008F192A" w:rsidRDefault="008F192A" w:rsidP="008F192A">
      <w:r>
        <w:t>Roulés.</w:t>
      </w:r>
    </w:p>
    <w:p w14:paraId="1674737C" w14:textId="21CC56F0" w:rsidR="008F192A" w:rsidRPr="000763B2" w:rsidRDefault="008F192A" w:rsidP="008F192A">
      <w:r>
        <w:t>Originaux.</w:t>
      </w:r>
    </w:p>
    <w:p w14:paraId="0C7F0D47" w14:textId="77777777" w:rsidR="008F192A" w:rsidRPr="00A674F8" w:rsidRDefault="008F192A" w:rsidP="008F192A"/>
    <w:tbl>
      <w:tblPr>
        <w:tblW w:w="9356" w:type="dxa"/>
        <w:tblInd w:w="-567" w:type="dxa"/>
        <w:shd w:val="clear" w:color="auto" w:fill="D9D9D9"/>
        <w:tblLook w:val="04A0" w:firstRow="1" w:lastRow="0" w:firstColumn="1" w:lastColumn="0" w:noHBand="0" w:noVBand="1"/>
      </w:tblPr>
      <w:tblGrid>
        <w:gridCol w:w="1555"/>
        <w:gridCol w:w="7801"/>
      </w:tblGrid>
      <w:tr w:rsidR="008F192A" w:rsidRPr="00A674F8" w14:paraId="62140429" w14:textId="77777777" w:rsidTr="00D65B67">
        <w:trPr>
          <w:trHeight w:val="873"/>
        </w:trPr>
        <w:tc>
          <w:tcPr>
            <w:tcW w:w="1555" w:type="dxa"/>
            <w:shd w:val="clear" w:color="auto" w:fill="D9D9D9" w:themeFill="background1" w:themeFillShade="D9"/>
            <w:hideMark/>
          </w:tcPr>
          <w:p w14:paraId="012D1D3C" w14:textId="77777777" w:rsidR="008F192A" w:rsidRDefault="008F192A" w:rsidP="00D65B67">
            <w:pPr>
              <w:rPr>
                <w:lang w:eastAsia="en-US"/>
              </w:rPr>
            </w:pPr>
            <w:r>
              <w:rPr>
                <w:lang w:eastAsia="en-US"/>
              </w:rPr>
              <w:t>R08-E08-T02</w:t>
            </w:r>
          </w:p>
          <w:p w14:paraId="3AC7425E" w14:textId="77777777" w:rsidR="008F192A" w:rsidRDefault="008F192A" w:rsidP="00D65B67">
            <w:pPr>
              <w:jc w:val="left"/>
              <w:rPr>
                <w:lang w:eastAsia="en-US"/>
              </w:rPr>
            </w:pPr>
            <w:r>
              <w:rPr>
                <w:lang w:eastAsia="en-US"/>
              </w:rPr>
              <w:t>Boîte 5 et</w:t>
            </w:r>
          </w:p>
          <w:p w14:paraId="0815DA7A" w14:textId="77777777" w:rsidR="008F192A" w:rsidRDefault="008F192A" w:rsidP="00D65B67">
            <w:pPr>
              <w:jc w:val="left"/>
              <w:rPr>
                <w:lang w:eastAsia="en-US"/>
              </w:rPr>
            </w:pPr>
            <w:r>
              <w:rPr>
                <w:lang w:eastAsia="en-US"/>
              </w:rPr>
              <w:t>laminé sur tablette</w:t>
            </w:r>
          </w:p>
          <w:p w14:paraId="2EBA88F0" w14:textId="77777777" w:rsidR="003B682F" w:rsidRDefault="003B682F" w:rsidP="00D65B67">
            <w:pPr>
              <w:jc w:val="left"/>
              <w:rPr>
                <w:lang w:eastAsia="en-US"/>
              </w:rPr>
            </w:pPr>
          </w:p>
          <w:p w14:paraId="45243C53" w14:textId="77777777" w:rsidR="003B682F" w:rsidRDefault="003B682F" w:rsidP="003B682F">
            <w:pPr>
              <w:jc w:val="left"/>
              <w:rPr>
                <w:lang w:eastAsia="en-US"/>
              </w:rPr>
            </w:pPr>
            <w:r>
              <w:rPr>
                <w:lang w:eastAsia="en-US"/>
              </w:rPr>
              <w:t>R00-E02-T03</w:t>
            </w:r>
          </w:p>
          <w:p w14:paraId="1A2B0D87" w14:textId="77777777" w:rsidR="003B682F" w:rsidRDefault="003B682F" w:rsidP="003B682F">
            <w:pPr>
              <w:jc w:val="left"/>
              <w:rPr>
                <w:lang w:eastAsia="en-US"/>
              </w:rPr>
            </w:pPr>
            <w:r>
              <w:rPr>
                <w:lang w:eastAsia="en-US"/>
              </w:rPr>
              <w:t xml:space="preserve">Affiches </w:t>
            </w:r>
          </w:p>
          <w:p w14:paraId="0949D324" w14:textId="00B2B190" w:rsidR="003B682F" w:rsidRPr="00A674F8" w:rsidRDefault="003B682F" w:rsidP="003B682F">
            <w:pPr>
              <w:jc w:val="left"/>
              <w:rPr>
                <w:lang w:eastAsia="en-US"/>
              </w:rPr>
            </w:pPr>
            <w:r>
              <w:rPr>
                <w:lang w:eastAsia="en-US"/>
              </w:rPr>
              <w:t>(Rouleau vert)</w:t>
            </w:r>
          </w:p>
        </w:tc>
        <w:tc>
          <w:tcPr>
            <w:tcW w:w="7801" w:type="dxa"/>
            <w:shd w:val="clear" w:color="auto" w:fill="auto"/>
            <w:hideMark/>
          </w:tcPr>
          <w:p w14:paraId="7035B37D" w14:textId="23D6187C" w:rsidR="008F192A" w:rsidRPr="00B321DF" w:rsidRDefault="008F192A" w:rsidP="00D65B67">
            <w:pPr>
              <w:pStyle w:val="Niveau3"/>
            </w:pPr>
            <w:bookmarkStart w:id="85" w:name="_Toc183685310"/>
            <w:r>
              <w:t>P452/E</w:t>
            </w:r>
            <w:r w:rsidRPr="00B321DF">
              <w:t>1/1</w:t>
            </w:r>
            <w:r>
              <w:t> : Mise en scène</w:t>
            </w:r>
            <w:bookmarkEnd w:id="85"/>
          </w:p>
          <w:p w14:paraId="375A8B32" w14:textId="77777777" w:rsidR="008F192A" w:rsidRDefault="008F192A" w:rsidP="008F192A">
            <w:pPr>
              <w:rPr>
                <w:lang w:eastAsia="en-US"/>
              </w:rPr>
            </w:pPr>
            <w:r>
              <w:rPr>
                <w:lang w:eastAsia="en-US"/>
              </w:rPr>
              <w:t xml:space="preserve">– 1995-1996. – 1 plan; 3 feuilles grands formats. </w:t>
            </w:r>
          </w:p>
          <w:p w14:paraId="751D310B" w14:textId="77777777" w:rsidR="008F192A" w:rsidRDefault="008F192A" w:rsidP="00D65B67">
            <w:pPr>
              <w:rPr>
                <w:lang w:eastAsia="en-US"/>
              </w:rPr>
            </w:pPr>
          </w:p>
          <w:p w14:paraId="7BEF5898" w14:textId="77777777" w:rsidR="008F192A" w:rsidRPr="004A45E7" w:rsidRDefault="008F192A" w:rsidP="00D65B67">
            <w:pPr>
              <w:rPr>
                <w:i/>
                <w:lang w:eastAsia="en-US"/>
              </w:rPr>
            </w:pPr>
            <w:r>
              <w:rPr>
                <w:i/>
                <w:lang w:eastAsia="en-US"/>
              </w:rPr>
              <w:t>Portée et contenu :</w:t>
            </w:r>
          </w:p>
          <w:p w14:paraId="2826CB1D" w14:textId="025A0E0B" w:rsidR="008F192A" w:rsidRDefault="008F192A" w:rsidP="00D65B67">
            <w:pPr>
              <w:rPr>
                <w:lang w:eastAsia="en-US"/>
              </w:rPr>
            </w:pPr>
            <w:r>
              <w:rPr>
                <w:lang w:eastAsia="en-US"/>
              </w:rPr>
              <w:t xml:space="preserve">Ce dossier comprend </w:t>
            </w:r>
            <w:r w:rsidR="00265F71">
              <w:t xml:space="preserve">des dessins de mise en place scénique pour des présentations de </w:t>
            </w:r>
            <w:r w:rsidR="00265F71" w:rsidRPr="00265F71">
              <w:rPr>
                <w:i/>
              </w:rPr>
              <w:t>La Carmencita</w:t>
            </w:r>
            <w:r w:rsidR="00265F71">
              <w:t xml:space="preserve"> en 1995 et 1996 par la Chorale Vol au Vent, à Dolbeau-Mistassini.</w:t>
            </w:r>
          </w:p>
          <w:p w14:paraId="734ACFCE" w14:textId="77777777" w:rsidR="008F192A" w:rsidRDefault="008F192A" w:rsidP="00D65B67">
            <w:pPr>
              <w:rPr>
                <w:lang w:eastAsia="en-US"/>
              </w:rPr>
            </w:pPr>
          </w:p>
          <w:p w14:paraId="1812FB7D" w14:textId="77777777" w:rsidR="008F192A" w:rsidRDefault="008F192A" w:rsidP="00D65B67">
            <w:pPr>
              <w:rPr>
                <w:i/>
                <w:lang w:eastAsia="en-US"/>
              </w:rPr>
            </w:pPr>
            <w:r>
              <w:rPr>
                <w:i/>
                <w:lang w:eastAsia="en-US"/>
              </w:rPr>
              <w:t xml:space="preserve">Notes : </w:t>
            </w:r>
          </w:p>
          <w:p w14:paraId="2B46A262" w14:textId="77777777" w:rsidR="008F192A" w:rsidRDefault="008F192A" w:rsidP="00D65B67">
            <w:pPr>
              <w:rPr>
                <w:lang w:eastAsia="en-US"/>
              </w:rPr>
            </w:pPr>
            <w:r>
              <w:rPr>
                <w:lang w:eastAsia="en-US"/>
              </w:rPr>
              <w:lastRenderedPageBreak/>
              <w:t>Laminé jauni.</w:t>
            </w:r>
          </w:p>
          <w:p w14:paraId="4FD05760" w14:textId="77777777" w:rsidR="008F192A" w:rsidRDefault="008F192A" w:rsidP="00D65B67">
            <w:pPr>
              <w:rPr>
                <w:lang w:eastAsia="en-US"/>
              </w:rPr>
            </w:pPr>
            <w:r>
              <w:rPr>
                <w:lang w:eastAsia="en-US"/>
              </w:rPr>
              <w:t>Originaux.</w:t>
            </w:r>
          </w:p>
          <w:p w14:paraId="06B4EC8C" w14:textId="77777777" w:rsidR="008F192A" w:rsidRPr="004A45E7" w:rsidRDefault="008F192A" w:rsidP="00D65B67">
            <w:pPr>
              <w:rPr>
                <w:lang w:eastAsia="en-US"/>
              </w:rPr>
            </w:pPr>
          </w:p>
          <w:p w14:paraId="65E37533" w14:textId="77777777" w:rsidR="008F192A" w:rsidRPr="00A674F8" w:rsidRDefault="008F192A" w:rsidP="00D65B67">
            <w:pPr>
              <w:rPr>
                <w:lang w:eastAsia="en-US"/>
              </w:rPr>
            </w:pPr>
          </w:p>
        </w:tc>
      </w:tr>
    </w:tbl>
    <w:p w14:paraId="141AE381" w14:textId="77777777" w:rsidR="008F192A" w:rsidRPr="00A674F8" w:rsidRDefault="008F192A" w:rsidP="00287473"/>
    <w:p w14:paraId="1C85BA0B" w14:textId="77777777" w:rsidR="00696AE2" w:rsidRPr="00A674F8" w:rsidRDefault="00696AE2" w:rsidP="00923766"/>
    <w:sectPr w:rsidR="00696AE2" w:rsidRPr="00A674F8" w:rsidSect="00F22AC1">
      <w:footerReference w:type="default" r:id="rId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11E98" w14:textId="77777777" w:rsidR="00F552F0" w:rsidRDefault="00F552F0" w:rsidP="00923766">
      <w:r>
        <w:separator/>
      </w:r>
    </w:p>
  </w:endnote>
  <w:endnote w:type="continuationSeparator" w:id="0">
    <w:p w14:paraId="64EE7CC0" w14:textId="77777777" w:rsidR="00F552F0" w:rsidRDefault="00F552F0"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72E46" w14:textId="77777777" w:rsidR="00D65B67" w:rsidRDefault="00D65B67"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260A2686" w:rsidR="00D65B67" w:rsidRPr="009D2B71" w:rsidRDefault="00D65B67" w:rsidP="00923766">
    <w:pPr>
      <w:pStyle w:val="Pieddepage"/>
      <w:rPr>
        <w:sz w:val="20"/>
      </w:rPr>
    </w:pPr>
    <w:r>
      <w:rPr>
        <w:sz w:val="20"/>
      </w:rPr>
      <w:t>P452 Fonds Chorale Vol au Vent</w:t>
    </w:r>
    <w:r>
      <w:rPr>
        <w:sz w:val="20"/>
      </w:rPr>
      <w:tab/>
    </w:r>
    <w:r>
      <w:rPr>
        <w:sz w:val="20"/>
      </w:rPr>
      <w:tab/>
    </w:r>
    <w:r w:rsidRPr="00F22AC1">
      <w:fldChar w:fldCharType="begin"/>
    </w:r>
    <w:r w:rsidRPr="00F22AC1">
      <w:instrText>PAGE    \* MERGEFORMAT</w:instrText>
    </w:r>
    <w:r w:rsidRPr="00F22AC1">
      <w:fldChar w:fldCharType="separate"/>
    </w:r>
    <w:r w:rsidRPr="008D64A5">
      <w:rPr>
        <w:noProof/>
        <w:lang w:val="fr-FR"/>
      </w:rPr>
      <w:t>7</w:t>
    </w:r>
    <w:r w:rsidRPr="00F22AC1">
      <w:fldChar w:fldCharType="end"/>
    </w:r>
  </w:p>
  <w:p w14:paraId="53DEB62C" w14:textId="77777777" w:rsidR="00D65B67" w:rsidRDefault="00D65B67"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5A0AA" w14:textId="77777777" w:rsidR="00F552F0" w:rsidRDefault="00F552F0" w:rsidP="00923766">
      <w:r>
        <w:separator/>
      </w:r>
    </w:p>
  </w:footnote>
  <w:footnote w:type="continuationSeparator" w:id="0">
    <w:p w14:paraId="58B3BF75" w14:textId="77777777" w:rsidR="00F552F0" w:rsidRDefault="00F552F0" w:rsidP="0092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D026C"/>
    <w:multiLevelType w:val="hybridMultilevel"/>
    <w:tmpl w:val="56427B52"/>
    <w:lvl w:ilvl="0" w:tplc="0C0C0001">
      <w:start w:val="1"/>
      <w:numFmt w:val="bullet"/>
      <w:lvlText w:val=""/>
      <w:lvlJc w:val="left"/>
      <w:pPr>
        <w:ind w:left="785" w:hanging="360"/>
      </w:pPr>
      <w:rPr>
        <w:rFonts w:ascii="Symbol" w:hAnsi="Symbol" w:hint="default"/>
      </w:rPr>
    </w:lvl>
    <w:lvl w:ilvl="1" w:tplc="0C0C0003" w:tentative="1">
      <w:start w:val="1"/>
      <w:numFmt w:val="bullet"/>
      <w:lvlText w:val="o"/>
      <w:lvlJc w:val="left"/>
      <w:pPr>
        <w:ind w:left="1505" w:hanging="360"/>
      </w:pPr>
      <w:rPr>
        <w:rFonts w:ascii="Courier New" w:hAnsi="Courier New" w:cs="Courier New" w:hint="default"/>
      </w:rPr>
    </w:lvl>
    <w:lvl w:ilvl="2" w:tplc="0C0C0005" w:tentative="1">
      <w:start w:val="1"/>
      <w:numFmt w:val="bullet"/>
      <w:lvlText w:val=""/>
      <w:lvlJc w:val="left"/>
      <w:pPr>
        <w:ind w:left="2225" w:hanging="360"/>
      </w:pPr>
      <w:rPr>
        <w:rFonts w:ascii="Wingdings" w:hAnsi="Wingdings" w:hint="default"/>
      </w:rPr>
    </w:lvl>
    <w:lvl w:ilvl="3" w:tplc="0C0C0001" w:tentative="1">
      <w:start w:val="1"/>
      <w:numFmt w:val="bullet"/>
      <w:lvlText w:val=""/>
      <w:lvlJc w:val="left"/>
      <w:pPr>
        <w:ind w:left="2945" w:hanging="360"/>
      </w:pPr>
      <w:rPr>
        <w:rFonts w:ascii="Symbol" w:hAnsi="Symbol" w:hint="default"/>
      </w:rPr>
    </w:lvl>
    <w:lvl w:ilvl="4" w:tplc="0C0C0003" w:tentative="1">
      <w:start w:val="1"/>
      <w:numFmt w:val="bullet"/>
      <w:lvlText w:val="o"/>
      <w:lvlJc w:val="left"/>
      <w:pPr>
        <w:ind w:left="3665" w:hanging="360"/>
      </w:pPr>
      <w:rPr>
        <w:rFonts w:ascii="Courier New" w:hAnsi="Courier New" w:cs="Courier New" w:hint="default"/>
      </w:rPr>
    </w:lvl>
    <w:lvl w:ilvl="5" w:tplc="0C0C0005" w:tentative="1">
      <w:start w:val="1"/>
      <w:numFmt w:val="bullet"/>
      <w:lvlText w:val=""/>
      <w:lvlJc w:val="left"/>
      <w:pPr>
        <w:ind w:left="4385" w:hanging="360"/>
      </w:pPr>
      <w:rPr>
        <w:rFonts w:ascii="Wingdings" w:hAnsi="Wingdings" w:hint="default"/>
      </w:rPr>
    </w:lvl>
    <w:lvl w:ilvl="6" w:tplc="0C0C0001" w:tentative="1">
      <w:start w:val="1"/>
      <w:numFmt w:val="bullet"/>
      <w:lvlText w:val=""/>
      <w:lvlJc w:val="left"/>
      <w:pPr>
        <w:ind w:left="5105" w:hanging="360"/>
      </w:pPr>
      <w:rPr>
        <w:rFonts w:ascii="Symbol" w:hAnsi="Symbol" w:hint="default"/>
      </w:rPr>
    </w:lvl>
    <w:lvl w:ilvl="7" w:tplc="0C0C0003" w:tentative="1">
      <w:start w:val="1"/>
      <w:numFmt w:val="bullet"/>
      <w:lvlText w:val="o"/>
      <w:lvlJc w:val="left"/>
      <w:pPr>
        <w:ind w:left="5825" w:hanging="360"/>
      </w:pPr>
      <w:rPr>
        <w:rFonts w:ascii="Courier New" w:hAnsi="Courier New" w:cs="Courier New" w:hint="default"/>
      </w:rPr>
    </w:lvl>
    <w:lvl w:ilvl="8" w:tplc="0C0C0005" w:tentative="1">
      <w:start w:val="1"/>
      <w:numFmt w:val="bullet"/>
      <w:lvlText w:val=""/>
      <w:lvlJc w:val="left"/>
      <w:pPr>
        <w:ind w:left="6545" w:hanging="360"/>
      </w:pPr>
      <w:rPr>
        <w:rFonts w:ascii="Wingdings" w:hAnsi="Wingdings" w:hint="default"/>
      </w:rPr>
    </w:lvl>
  </w:abstractNum>
  <w:num w:numId="1" w16cid:durableId="204755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034A1"/>
    <w:rsid w:val="00021BD8"/>
    <w:rsid w:val="00023B87"/>
    <w:rsid w:val="00027CBC"/>
    <w:rsid w:val="00032AD6"/>
    <w:rsid w:val="00050170"/>
    <w:rsid w:val="000519EA"/>
    <w:rsid w:val="000723B8"/>
    <w:rsid w:val="000763B2"/>
    <w:rsid w:val="00077455"/>
    <w:rsid w:val="000810CE"/>
    <w:rsid w:val="00086F5D"/>
    <w:rsid w:val="00093443"/>
    <w:rsid w:val="000A440C"/>
    <w:rsid w:val="000B0ACF"/>
    <w:rsid w:val="000B4AFF"/>
    <w:rsid w:val="000B5A9A"/>
    <w:rsid w:val="000C26F3"/>
    <w:rsid w:val="000F7851"/>
    <w:rsid w:val="00100C2C"/>
    <w:rsid w:val="001153BB"/>
    <w:rsid w:val="001203A8"/>
    <w:rsid w:val="00136A5B"/>
    <w:rsid w:val="00136DC0"/>
    <w:rsid w:val="00166949"/>
    <w:rsid w:val="00166C91"/>
    <w:rsid w:val="00185B52"/>
    <w:rsid w:val="001A0FF4"/>
    <w:rsid w:val="001B28C9"/>
    <w:rsid w:val="001D5C99"/>
    <w:rsid w:val="001E1F02"/>
    <w:rsid w:val="001E22C8"/>
    <w:rsid w:val="001E5A46"/>
    <w:rsid w:val="00216838"/>
    <w:rsid w:val="002273FD"/>
    <w:rsid w:val="00242C7D"/>
    <w:rsid w:val="0025336B"/>
    <w:rsid w:val="00265F71"/>
    <w:rsid w:val="0027203D"/>
    <w:rsid w:val="00283269"/>
    <w:rsid w:val="00284955"/>
    <w:rsid w:val="0028732E"/>
    <w:rsid w:val="00287473"/>
    <w:rsid w:val="002975E2"/>
    <w:rsid w:val="002A1E83"/>
    <w:rsid w:val="002A6E35"/>
    <w:rsid w:val="002A7B49"/>
    <w:rsid w:val="002B08EB"/>
    <w:rsid w:val="002C520D"/>
    <w:rsid w:val="002D0F20"/>
    <w:rsid w:val="002D313F"/>
    <w:rsid w:val="002D46C8"/>
    <w:rsid w:val="002E51DC"/>
    <w:rsid w:val="0030124F"/>
    <w:rsid w:val="00301BF0"/>
    <w:rsid w:val="00302DC0"/>
    <w:rsid w:val="00306952"/>
    <w:rsid w:val="0031455C"/>
    <w:rsid w:val="00330853"/>
    <w:rsid w:val="00375BAB"/>
    <w:rsid w:val="003A354F"/>
    <w:rsid w:val="003A5846"/>
    <w:rsid w:val="003B0AE6"/>
    <w:rsid w:val="003B3ADE"/>
    <w:rsid w:val="003B682F"/>
    <w:rsid w:val="003B7BE7"/>
    <w:rsid w:val="003E7D9A"/>
    <w:rsid w:val="003F3F49"/>
    <w:rsid w:val="004306E7"/>
    <w:rsid w:val="00431769"/>
    <w:rsid w:val="00457366"/>
    <w:rsid w:val="0045758A"/>
    <w:rsid w:val="0046451E"/>
    <w:rsid w:val="00482915"/>
    <w:rsid w:val="004862B9"/>
    <w:rsid w:val="004A45E7"/>
    <w:rsid w:val="004A6D4B"/>
    <w:rsid w:val="004E511B"/>
    <w:rsid w:val="00502C0D"/>
    <w:rsid w:val="0050759A"/>
    <w:rsid w:val="00515C06"/>
    <w:rsid w:val="00534691"/>
    <w:rsid w:val="00537703"/>
    <w:rsid w:val="00556093"/>
    <w:rsid w:val="00561EAD"/>
    <w:rsid w:val="00566F8E"/>
    <w:rsid w:val="00583485"/>
    <w:rsid w:val="00587F67"/>
    <w:rsid w:val="005968FF"/>
    <w:rsid w:val="005A4E05"/>
    <w:rsid w:val="005B1F85"/>
    <w:rsid w:val="005B615A"/>
    <w:rsid w:val="005E4B57"/>
    <w:rsid w:val="005F04AC"/>
    <w:rsid w:val="005F1A1C"/>
    <w:rsid w:val="00612460"/>
    <w:rsid w:val="00624149"/>
    <w:rsid w:val="00624DF1"/>
    <w:rsid w:val="00631B62"/>
    <w:rsid w:val="006436DA"/>
    <w:rsid w:val="0064423D"/>
    <w:rsid w:val="0066145D"/>
    <w:rsid w:val="00670CE5"/>
    <w:rsid w:val="00696AE2"/>
    <w:rsid w:val="006A481A"/>
    <w:rsid w:val="006E70B0"/>
    <w:rsid w:val="00717510"/>
    <w:rsid w:val="007215FD"/>
    <w:rsid w:val="007258E5"/>
    <w:rsid w:val="007342B0"/>
    <w:rsid w:val="007415EA"/>
    <w:rsid w:val="0076644B"/>
    <w:rsid w:val="0077623A"/>
    <w:rsid w:val="00797D5C"/>
    <w:rsid w:val="007B17A1"/>
    <w:rsid w:val="007D10DF"/>
    <w:rsid w:val="007E3046"/>
    <w:rsid w:val="007E4C3E"/>
    <w:rsid w:val="007F33D1"/>
    <w:rsid w:val="0082184E"/>
    <w:rsid w:val="00840FF1"/>
    <w:rsid w:val="00850264"/>
    <w:rsid w:val="00853BC1"/>
    <w:rsid w:val="00864E13"/>
    <w:rsid w:val="008874A8"/>
    <w:rsid w:val="008940D9"/>
    <w:rsid w:val="008A0AA0"/>
    <w:rsid w:val="008C3DCA"/>
    <w:rsid w:val="008D2A3B"/>
    <w:rsid w:val="008D64A5"/>
    <w:rsid w:val="008F192A"/>
    <w:rsid w:val="00922E8E"/>
    <w:rsid w:val="00923766"/>
    <w:rsid w:val="00930F36"/>
    <w:rsid w:val="00931389"/>
    <w:rsid w:val="0094294B"/>
    <w:rsid w:val="009534B2"/>
    <w:rsid w:val="009555D4"/>
    <w:rsid w:val="009705AB"/>
    <w:rsid w:val="0098025B"/>
    <w:rsid w:val="00984693"/>
    <w:rsid w:val="009B3B95"/>
    <w:rsid w:val="009C32C9"/>
    <w:rsid w:val="009D2B71"/>
    <w:rsid w:val="009D65F0"/>
    <w:rsid w:val="009F0832"/>
    <w:rsid w:val="009F5EC7"/>
    <w:rsid w:val="00A03890"/>
    <w:rsid w:val="00A074A8"/>
    <w:rsid w:val="00A12AAB"/>
    <w:rsid w:val="00A216D2"/>
    <w:rsid w:val="00A2267E"/>
    <w:rsid w:val="00A22EB3"/>
    <w:rsid w:val="00A35BBA"/>
    <w:rsid w:val="00A674F8"/>
    <w:rsid w:val="00A763DF"/>
    <w:rsid w:val="00A822E0"/>
    <w:rsid w:val="00A92E4B"/>
    <w:rsid w:val="00AA2483"/>
    <w:rsid w:val="00AA48C7"/>
    <w:rsid w:val="00AB5FAC"/>
    <w:rsid w:val="00AB6798"/>
    <w:rsid w:val="00AE1120"/>
    <w:rsid w:val="00B148D8"/>
    <w:rsid w:val="00B24CCC"/>
    <w:rsid w:val="00B25321"/>
    <w:rsid w:val="00B321DF"/>
    <w:rsid w:val="00B3412B"/>
    <w:rsid w:val="00B46FC4"/>
    <w:rsid w:val="00B514D4"/>
    <w:rsid w:val="00B55D5C"/>
    <w:rsid w:val="00B70F0F"/>
    <w:rsid w:val="00B774F9"/>
    <w:rsid w:val="00B96E5D"/>
    <w:rsid w:val="00B9759C"/>
    <w:rsid w:val="00BB2D08"/>
    <w:rsid w:val="00BC64AB"/>
    <w:rsid w:val="00BD17F9"/>
    <w:rsid w:val="00BD4041"/>
    <w:rsid w:val="00BD5104"/>
    <w:rsid w:val="00BE1812"/>
    <w:rsid w:val="00BF34CC"/>
    <w:rsid w:val="00BF7589"/>
    <w:rsid w:val="00C029EA"/>
    <w:rsid w:val="00C071C8"/>
    <w:rsid w:val="00C11F5D"/>
    <w:rsid w:val="00C1275D"/>
    <w:rsid w:val="00C40995"/>
    <w:rsid w:val="00C42F3C"/>
    <w:rsid w:val="00C43CA5"/>
    <w:rsid w:val="00C56AB3"/>
    <w:rsid w:val="00C62534"/>
    <w:rsid w:val="00C672E4"/>
    <w:rsid w:val="00C70C4E"/>
    <w:rsid w:val="00C7708A"/>
    <w:rsid w:val="00C802ED"/>
    <w:rsid w:val="00C817ED"/>
    <w:rsid w:val="00CA426C"/>
    <w:rsid w:val="00CB5258"/>
    <w:rsid w:val="00CC0A94"/>
    <w:rsid w:val="00CC59F8"/>
    <w:rsid w:val="00CE2907"/>
    <w:rsid w:val="00CE48E5"/>
    <w:rsid w:val="00CF2396"/>
    <w:rsid w:val="00CF7467"/>
    <w:rsid w:val="00D06AA1"/>
    <w:rsid w:val="00D25352"/>
    <w:rsid w:val="00D30256"/>
    <w:rsid w:val="00D31201"/>
    <w:rsid w:val="00D32213"/>
    <w:rsid w:val="00D32C6F"/>
    <w:rsid w:val="00D375A0"/>
    <w:rsid w:val="00D62C22"/>
    <w:rsid w:val="00D640B9"/>
    <w:rsid w:val="00D65B67"/>
    <w:rsid w:val="00D766AB"/>
    <w:rsid w:val="00D81266"/>
    <w:rsid w:val="00D81EF4"/>
    <w:rsid w:val="00DA6900"/>
    <w:rsid w:val="00DC3822"/>
    <w:rsid w:val="00DC5383"/>
    <w:rsid w:val="00DF42F0"/>
    <w:rsid w:val="00DF516C"/>
    <w:rsid w:val="00E06067"/>
    <w:rsid w:val="00E35CA1"/>
    <w:rsid w:val="00E4340F"/>
    <w:rsid w:val="00E46B4D"/>
    <w:rsid w:val="00E50120"/>
    <w:rsid w:val="00E53254"/>
    <w:rsid w:val="00E55FC4"/>
    <w:rsid w:val="00E57F6F"/>
    <w:rsid w:val="00E86474"/>
    <w:rsid w:val="00E9066C"/>
    <w:rsid w:val="00F06931"/>
    <w:rsid w:val="00F22AC1"/>
    <w:rsid w:val="00F3008F"/>
    <w:rsid w:val="00F3317B"/>
    <w:rsid w:val="00F41408"/>
    <w:rsid w:val="00F43CBC"/>
    <w:rsid w:val="00F46073"/>
    <w:rsid w:val="00F552F0"/>
    <w:rsid w:val="00F568C7"/>
    <w:rsid w:val="00F64BAF"/>
    <w:rsid w:val="00F75A63"/>
    <w:rsid w:val="00F84279"/>
    <w:rsid w:val="00F865F1"/>
    <w:rsid w:val="00F9148F"/>
    <w:rsid w:val="00FA39D5"/>
    <w:rsid w:val="00FA474E"/>
    <w:rsid w:val="00FA4DB4"/>
    <w:rsid w:val="00FC3D97"/>
    <w:rsid w:val="00FE5EF8"/>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C43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Template>
  <TotalTime>692</TotalTime>
  <Pages>1</Pages>
  <Words>5542</Words>
  <Characters>30486</Characters>
  <Application>Microsoft Office Word</Application>
  <DocSecurity>0</DocSecurity>
  <Lines>254</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60</cp:revision>
  <cp:lastPrinted>2024-11-14T16:58:00Z</cp:lastPrinted>
  <dcterms:created xsi:type="dcterms:W3CDTF">2020-01-13T16:46:00Z</dcterms:created>
  <dcterms:modified xsi:type="dcterms:W3CDTF">2025-03-05T15:47:00Z</dcterms:modified>
</cp:coreProperties>
</file>