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543AD217" w:rsidR="00B46FC4" w:rsidRPr="00A674F8" w:rsidRDefault="00B46FC4" w:rsidP="00923766">
      <w:pPr>
        <w:jc w:val="center"/>
      </w:pPr>
      <w:r w:rsidRPr="00A674F8">
        <w:t xml:space="preserve">FONDS </w:t>
      </w:r>
      <w:r w:rsidR="007A5C12">
        <w:rPr>
          <w:caps/>
        </w:rPr>
        <w:t>Club OPtimiste d’Albanel</w:t>
      </w:r>
    </w:p>
    <w:p w14:paraId="30C3A788" w14:textId="0B14040E" w:rsidR="00B46FC4" w:rsidRPr="00A674F8" w:rsidRDefault="00DA6900" w:rsidP="00923766">
      <w:pPr>
        <w:jc w:val="center"/>
      </w:pPr>
      <w:r>
        <w:t>P</w:t>
      </w:r>
      <w:r w:rsidR="007A5C12">
        <w:t>443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379DA382" w14:textId="2104F7FD" w:rsidR="00B46FC4" w:rsidRDefault="00B46FC4" w:rsidP="007A5C12"/>
    <w:p w14:paraId="56AA5922" w14:textId="77777777" w:rsidR="007A5C12" w:rsidRPr="00A674F8" w:rsidRDefault="007A5C12" w:rsidP="007A5C12"/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7A5C12"/>
    <w:p w14:paraId="1A58C8C0" w14:textId="77777777" w:rsidR="00850264" w:rsidRPr="00A674F8" w:rsidRDefault="00850264" w:rsidP="00923766">
      <w:pPr>
        <w:jc w:val="center"/>
      </w:pPr>
    </w:p>
    <w:p w14:paraId="55A9B71B" w14:textId="77777777" w:rsidR="007A5C12" w:rsidRPr="00263D13" w:rsidRDefault="007A5C12" w:rsidP="007A5C12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>Rédigé par Frédérique Fradet, archiviste, le 8 juillet 2024</w:t>
      </w:r>
    </w:p>
    <w:p w14:paraId="6AE260A6" w14:textId="77777777" w:rsidR="007A5C12" w:rsidRDefault="007A5C12" w:rsidP="007A5C12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 xml:space="preserve">Tri, décompte et classement temporaire par Jane Martel, étudiante archiviste, </w:t>
      </w:r>
    </w:p>
    <w:p w14:paraId="09A29D72" w14:textId="77777777" w:rsidR="007A5C12" w:rsidRPr="00263D13" w:rsidRDefault="007A5C12" w:rsidP="007A5C12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proofErr w:type="gramStart"/>
      <w:r>
        <w:rPr>
          <w:rFonts w:ascii="Times New Roman" w:hAnsi="Times New Roman"/>
          <w:b w:val="0"/>
          <w:bCs w:val="0"/>
          <w:caps w:val="0"/>
          <w:szCs w:val="20"/>
        </w:rPr>
        <w:t>en</w:t>
      </w:r>
      <w:proofErr w:type="gramEnd"/>
      <w:r>
        <w:rPr>
          <w:rFonts w:ascii="Times New Roman" w:hAnsi="Times New Roman"/>
          <w:b w:val="0"/>
          <w:bCs w:val="0"/>
          <w:caps w:val="0"/>
          <w:szCs w:val="20"/>
        </w:rPr>
        <w:t xml:space="preserve"> juin et juillet 2024</w:t>
      </w:r>
    </w:p>
    <w:p w14:paraId="3E7EC980" w14:textId="77777777" w:rsidR="007A5C12" w:rsidRDefault="007A5C12" w:rsidP="007A5C12">
      <w:pPr>
        <w:pStyle w:val="TM1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ED716E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ED716E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6D717EDF" w14:textId="3333AE28" w:rsidR="00C80086" w:rsidRPr="00A674F8" w:rsidRDefault="007F33D1" w:rsidP="00C80086">
      <w:r>
        <w:t>P</w:t>
      </w:r>
      <w:r w:rsidR="00811ADD">
        <w:t>443</w:t>
      </w:r>
      <w:r>
        <w:t xml:space="preserve"> Fonds </w:t>
      </w:r>
      <w:r w:rsidR="00811ADD">
        <w:t>Club Optimiste d’Albanel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</w:t>
      </w:r>
      <w:r w:rsidR="00811ADD">
        <w:t xml:space="preserve">1986-2002. </w:t>
      </w:r>
      <w:r w:rsidR="001153BB">
        <w:t>–</w:t>
      </w:r>
      <w:r w:rsidR="00B148D8">
        <w:t xml:space="preserve"> </w:t>
      </w:r>
      <w:r w:rsidR="00C80086">
        <w:t>0,07 mètre linéaire de documents textuels</w:t>
      </w:r>
      <w:r w:rsidR="00C80086">
        <w:t xml:space="preserve">. – </w:t>
      </w:r>
      <w:r w:rsidR="00C80086">
        <w:t>10 photographies</w:t>
      </w:r>
      <w:r w:rsidR="00C80086">
        <w:t xml:space="preserve">. – </w:t>
      </w:r>
      <w:r w:rsidR="00C80086">
        <w:t xml:space="preserve">1 </w:t>
      </w:r>
      <w:r w:rsidR="00C80086">
        <w:t>d</w:t>
      </w:r>
      <w:r w:rsidR="00C80086">
        <w:t>isquette</w:t>
      </w:r>
      <w:r w:rsidR="00C80086">
        <w:t>.</w:t>
      </w:r>
    </w:p>
    <w:p w14:paraId="2547058E" w14:textId="77777777" w:rsidR="00931389" w:rsidRPr="00A674F8" w:rsidRDefault="00931389" w:rsidP="00923766">
      <w:bookmarkStart w:id="0" w:name="_GoBack"/>
      <w:bookmarkEnd w:id="0"/>
    </w:p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492AD35" w14:textId="0B2CE0C9" w:rsidR="00C80086" w:rsidRDefault="00C80086" w:rsidP="00C80086">
      <w:r>
        <w:t xml:space="preserve">Ce fonds, appartenant à l'origine à un organisme privé, a été créé par la Municipalité d'Albanel, en juin 2024. Ceux-ci s'étaient vu remettre les documents. La donation d'une valise pleine de documents a eu lieu le 5 juin 2024 et la signature du contrat a été réalisée </w:t>
      </w:r>
      <w:r>
        <w:t xml:space="preserve">le 17 juin 2024 </w:t>
      </w:r>
      <w:r>
        <w:t xml:space="preserve">par Mme Stéphanie Marceau, directrice générale de la Municipalité d'Albanel.  </w:t>
      </w:r>
    </w:p>
    <w:p w14:paraId="25AC59DE" w14:textId="60005AC2" w:rsidR="00C80086" w:rsidRDefault="00C80086" w:rsidP="00C80086"/>
    <w:p w14:paraId="08A6BEC3" w14:textId="7FF10319" w:rsidR="00C80086" w:rsidRDefault="00C80086" w:rsidP="00C80086">
      <w:r>
        <w:t>La donation a été effectuée avec la recommandation de Manon Leclerc, conseillère en gestion documentaire à la SHGMC, dans le cadre de ses activités à la municipalité d’Albanel.</w:t>
      </w:r>
    </w:p>
    <w:p w14:paraId="1A0BA991" w14:textId="77777777" w:rsidR="00C80086" w:rsidRDefault="00C80086" w:rsidP="00C80086"/>
    <w:p w14:paraId="07817AB1" w14:textId="45B8583A" w:rsidR="00811ADD" w:rsidRDefault="00C80086" w:rsidP="00C80086">
      <w:r>
        <w:t>Rangement par Jane Martel, étudiante, en juin 2024, et accompagnement par Frédérique Fradet, archiviste.</w:t>
      </w:r>
      <w:r>
        <w:t xml:space="preserve">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C5CD4D" w14:textId="32DF95EC" w:rsidR="00AB6798" w:rsidRDefault="00811ADD" w:rsidP="00923766">
      <w:r w:rsidRPr="00811ADD">
        <w:t>Ce fonds contient des documents de constitution et des règlements concernant le Club Optimiste d'Albanel, de même que des procès-verbaux et des documents de réunion compris entre 1986 et 2002.</w:t>
      </w:r>
    </w:p>
    <w:p w14:paraId="4687489D" w14:textId="77777777" w:rsidR="00811ADD" w:rsidRPr="00A674F8" w:rsidRDefault="00811ADD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2E8F2B92" w:rsidR="00C70C4E" w:rsidRPr="007A5C12" w:rsidRDefault="007A5C12" w:rsidP="00923766">
      <w:pPr>
        <w:rPr>
          <w:b/>
        </w:rPr>
      </w:pPr>
      <w:r w:rsidRPr="007A5C12">
        <w:rPr>
          <w:b/>
        </w:rPr>
        <w:t>Emplacement :</w:t>
      </w:r>
    </w:p>
    <w:p w14:paraId="4587530F" w14:textId="77777777" w:rsidR="007A5C12" w:rsidRDefault="007A5C12" w:rsidP="00923766"/>
    <w:p w14:paraId="07597F62" w14:textId="77777777" w:rsidR="007A5C12" w:rsidRDefault="007A5C12" w:rsidP="007A5C12">
      <w:r>
        <w:t>Boîte 1</w:t>
      </w:r>
    </w:p>
    <w:p w14:paraId="0F7877B2" w14:textId="77777777" w:rsidR="007A5C12" w:rsidRDefault="007A5C12" w:rsidP="007A5C12">
      <w:r w:rsidRPr="007A5C12">
        <w:rPr>
          <w:highlight w:val="lightGray"/>
        </w:rPr>
        <w:t>R08 E03 T01</w:t>
      </w:r>
    </w:p>
    <w:p w14:paraId="71EF74FC" w14:textId="1B9497C5" w:rsidR="007A5C12" w:rsidRPr="00A674F8" w:rsidRDefault="007A5C12" w:rsidP="007A5C12">
      <w:r>
        <w:t>Documents, photographies, VHS</w:t>
      </w:r>
    </w:p>
    <w:p w14:paraId="0F0D749B" w14:textId="77777777" w:rsidR="00B25321" w:rsidRPr="00A674F8" w:rsidRDefault="00B25321" w:rsidP="00923766">
      <w:r w:rsidRPr="00A674F8">
        <w:br w:type="page"/>
      </w:r>
    </w:p>
    <w:p w14:paraId="123F20FF" w14:textId="54722C83" w:rsidR="00B25321" w:rsidRPr="00A674F8" w:rsidRDefault="007A5C12" w:rsidP="00923766">
      <w:pPr>
        <w:pStyle w:val="Titre"/>
      </w:pPr>
      <w:bookmarkStart w:id="2" w:name="_Toc455478672"/>
      <w:r>
        <w:lastRenderedPageBreak/>
        <w:t>P443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54CBDCAA" w:rsidR="001E5A46" w:rsidRPr="00A674F8" w:rsidRDefault="007A5C12" w:rsidP="00923766">
      <w:pPr>
        <w:pStyle w:val="Titre2"/>
      </w:pPr>
      <w:bookmarkStart w:id="3" w:name="_Toc455478673"/>
      <w:r>
        <w:t>P443</w:t>
      </w:r>
      <w:r w:rsidR="00B25321" w:rsidRPr="00A674F8">
        <w:t>/A1</w:t>
      </w:r>
      <w:bookmarkEnd w:id="3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2D5A0C38" w:rsidR="00E57F6F" w:rsidRPr="00B321DF" w:rsidRDefault="007A5C12" w:rsidP="00B321DF">
            <w:pPr>
              <w:pStyle w:val="Niveau3"/>
            </w:pPr>
            <w:bookmarkStart w:id="5" w:name="_Toc455478674"/>
            <w:r>
              <w:t>P443</w:t>
            </w:r>
            <w:r w:rsidR="00E57F6F" w:rsidRPr="00B321DF">
              <w:t xml:space="preserve">/A1/1 : </w:t>
            </w:r>
            <w:bookmarkEnd w:id="5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2443028D" w:rsidR="00C11F5D" w:rsidRPr="00B321DF" w:rsidRDefault="007A5C12" w:rsidP="00C11F5D">
            <w:pPr>
              <w:pStyle w:val="Niveau3"/>
            </w:pPr>
            <w:r>
              <w:t>P443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6FF101CB" w:rsidR="00561EAD" w:rsidRPr="00561EAD" w:rsidRDefault="007A5C12" w:rsidP="00C11F5D">
            <w:pPr>
              <w:pStyle w:val="Niveau3"/>
            </w:pPr>
            <w:r>
              <w:t>P443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7B37B663" w:rsidR="00E57F6F" w:rsidRPr="00A674F8" w:rsidRDefault="007A5C12" w:rsidP="00923766">
      <w:pPr>
        <w:pStyle w:val="Titre2"/>
      </w:pPr>
      <w:r>
        <w:t>P443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3CBFED72" w:rsidR="00561EAD" w:rsidRDefault="007A5C12" w:rsidP="00AB6798">
            <w:pPr>
              <w:pStyle w:val="Niveau3"/>
            </w:pPr>
            <w:r>
              <w:t>P443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1C402CA0" w:rsidR="00C11F5D" w:rsidRPr="00B321DF" w:rsidRDefault="007A5C12" w:rsidP="007F33D1">
            <w:pPr>
              <w:pStyle w:val="Niveau3"/>
            </w:pPr>
            <w:r>
              <w:t>P443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501C7B6A" w:rsidR="00696AE2" w:rsidRPr="00A674F8" w:rsidRDefault="007A5C12" w:rsidP="00696AE2">
      <w:pPr>
        <w:pStyle w:val="Titre"/>
      </w:pPr>
      <w:r>
        <w:t>P443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930FA9" w14:textId="77777777" w:rsidR="00696AE2" w:rsidRPr="00A674F8" w:rsidRDefault="00696AE2" w:rsidP="00696AE2"/>
    <w:p w14:paraId="0BCC7CF2" w14:textId="6959359E" w:rsidR="00696AE2" w:rsidRPr="00A674F8" w:rsidRDefault="007A5C12" w:rsidP="00696AE2">
      <w:pPr>
        <w:pStyle w:val="Titre2"/>
      </w:pPr>
      <w:r>
        <w:t>P443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024E554D" w:rsidR="00C11F5D" w:rsidRPr="00B321DF" w:rsidRDefault="007A5C12" w:rsidP="007F33D1">
            <w:pPr>
              <w:pStyle w:val="Niveau3"/>
            </w:pPr>
            <w:r>
              <w:t>P443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1AA67A2E" w:rsidR="00696AE2" w:rsidRPr="00A674F8" w:rsidRDefault="007A5C12" w:rsidP="00696AE2">
      <w:pPr>
        <w:pStyle w:val="Titre2"/>
      </w:pPr>
      <w:r>
        <w:t>P443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3589D99A" w:rsidR="00C11F5D" w:rsidRPr="00B321DF" w:rsidRDefault="007A5C12" w:rsidP="007F33D1">
            <w:pPr>
              <w:pStyle w:val="Niveau3"/>
            </w:pPr>
            <w:r>
              <w:t>P443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7E8F1073" w:rsidR="00C11F5D" w:rsidRPr="00B321DF" w:rsidRDefault="007A5C12" w:rsidP="007F33D1">
            <w:pPr>
              <w:pStyle w:val="Niveau3"/>
            </w:pPr>
            <w:r>
              <w:t>P443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611E9664" w:rsidR="00287473" w:rsidRPr="00A674F8" w:rsidRDefault="007A5C12" w:rsidP="00287473">
      <w:pPr>
        <w:pStyle w:val="Titre"/>
      </w:pPr>
      <w:r>
        <w:t>P443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5944FE4C" w:rsidR="00287473" w:rsidRPr="00A674F8" w:rsidRDefault="007A5C12" w:rsidP="00287473">
      <w:pPr>
        <w:pStyle w:val="Titre2"/>
      </w:pPr>
      <w:r>
        <w:t>P443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144FA897" w:rsidR="00287473" w:rsidRPr="00B321DF" w:rsidRDefault="007A5C12" w:rsidP="007114C3">
            <w:pPr>
              <w:pStyle w:val="Niveau3"/>
            </w:pPr>
            <w:r>
              <w:t>P443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516C9E5B" w:rsidR="00287473" w:rsidRPr="00A674F8" w:rsidRDefault="007A5C12" w:rsidP="00287473">
      <w:pPr>
        <w:pStyle w:val="Titre2"/>
      </w:pPr>
      <w:r>
        <w:t>P443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666BBD76" w:rsidR="00287473" w:rsidRPr="00B321DF" w:rsidRDefault="007A5C12" w:rsidP="007114C3">
            <w:pPr>
              <w:pStyle w:val="Niveau3"/>
            </w:pPr>
            <w:r>
              <w:t>P443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7921D54C" w:rsidR="00287473" w:rsidRPr="00B321DF" w:rsidRDefault="007A5C12" w:rsidP="007114C3">
            <w:pPr>
              <w:pStyle w:val="Niveau3"/>
            </w:pPr>
            <w:r>
              <w:t>P443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8573" w14:textId="77777777" w:rsidR="00ED716E" w:rsidRDefault="00ED716E" w:rsidP="00923766">
      <w:r>
        <w:separator/>
      </w:r>
    </w:p>
  </w:endnote>
  <w:endnote w:type="continuationSeparator" w:id="0">
    <w:p w14:paraId="286ED6A4" w14:textId="77777777" w:rsidR="00ED716E" w:rsidRDefault="00ED716E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EDAF469" w:rsidR="00F41408" w:rsidRPr="009D2B71" w:rsidRDefault="007A5C12" w:rsidP="00923766">
    <w:pPr>
      <w:pStyle w:val="Pieddepage"/>
      <w:rPr>
        <w:sz w:val="20"/>
      </w:rPr>
    </w:pPr>
    <w:r>
      <w:rPr>
        <w:sz w:val="20"/>
      </w:rPr>
      <w:t>P443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>Club Optimiste d’Albanel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457ED" w14:textId="77777777" w:rsidR="00ED716E" w:rsidRDefault="00ED716E" w:rsidP="00923766">
      <w:r>
        <w:separator/>
      </w:r>
    </w:p>
  </w:footnote>
  <w:footnote w:type="continuationSeparator" w:id="0">
    <w:p w14:paraId="53B7C3E4" w14:textId="77777777" w:rsidR="00ED716E" w:rsidRDefault="00ED716E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6644B"/>
    <w:rsid w:val="00797D5C"/>
    <w:rsid w:val="007A5C12"/>
    <w:rsid w:val="007F33D1"/>
    <w:rsid w:val="00811ADD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0086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D716E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27</TotalTime>
  <Pages>6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8</cp:revision>
  <dcterms:created xsi:type="dcterms:W3CDTF">2020-01-13T16:46:00Z</dcterms:created>
  <dcterms:modified xsi:type="dcterms:W3CDTF">2024-07-08T20:25:00Z</dcterms:modified>
</cp:coreProperties>
</file>