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305F05F0" w:rsidR="00B46FC4" w:rsidRPr="00A674F8" w:rsidRDefault="00B46FC4" w:rsidP="00923766">
      <w:pPr>
        <w:jc w:val="center"/>
      </w:pPr>
      <w:r w:rsidRPr="00A674F8">
        <w:t xml:space="preserve">FONDS </w:t>
      </w:r>
      <w:r w:rsidR="004B0772">
        <w:rPr>
          <w:caps/>
        </w:rPr>
        <w:t>COMITÉ D’EMBELLISSEment albanel</w:t>
      </w:r>
    </w:p>
    <w:p w14:paraId="30C3A788" w14:textId="57659CDA" w:rsidR="00B46FC4" w:rsidRPr="00A674F8" w:rsidRDefault="00DA6900" w:rsidP="00923766">
      <w:pPr>
        <w:jc w:val="center"/>
      </w:pPr>
      <w:r>
        <w:t>P</w:t>
      </w:r>
      <w:r w:rsidR="004B0772">
        <w:t>441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67FE3EDD" w:rsidR="00B46FC4" w:rsidRDefault="00B148D8" w:rsidP="00923766">
      <w:pPr>
        <w:jc w:val="center"/>
      </w:pPr>
      <w:r>
        <w:t xml:space="preserve">Rédigé par </w:t>
      </w:r>
      <w:r w:rsidR="00470513">
        <w:t>Frédérique Fradet, archiviste</w:t>
      </w:r>
    </w:p>
    <w:p w14:paraId="17312073" w14:textId="3945083B" w:rsidR="00B148D8" w:rsidRPr="00A674F8" w:rsidRDefault="00B148D8" w:rsidP="00923766">
      <w:pPr>
        <w:jc w:val="center"/>
      </w:pPr>
      <w:r>
        <w:t xml:space="preserve">Le </w:t>
      </w:r>
      <w:r w:rsidR="00470513">
        <w:t>28 juin 2024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791F50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791F50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1BDE088B" w:rsidR="00931389" w:rsidRPr="00A674F8" w:rsidRDefault="007F33D1" w:rsidP="00923766">
      <w:r>
        <w:t>P</w:t>
      </w:r>
      <w:r w:rsidR="00EC73BB">
        <w:t>441</w:t>
      </w:r>
      <w:r>
        <w:t xml:space="preserve"> Fonds </w:t>
      </w:r>
      <w:r w:rsidR="00EC73BB">
        <w:t>Comité embellissement Albanel</w:t>
      </w:r>
      <w:r w:rsidR="00931389" w:rsidRPr="00A674F8">
        <w:t>.</w:t>
      </w:r>
      <w:r w:rsidR="00B46FC4" w:rsidRPr="00A674F8">
        <w:t xml:space="preserve"> </w:t>
      </w:r>
      <w:r w:rsidR="00C6712D" w:rsidRPr="00A674F8">
        <w:t>–</w:t>
      </w:r>
      <w:r w:rsidR="00C6712D">
        <w:t xml:space="preserve"> </w:t>
      </w:r>
      <w:r w:rsidR="00470513">
        <w:t xml:space="preserve">1973-2016. </w:t>
      </w:r>
      <w:r w:rsidR="00C6712D">
        <w:t>– 0,7</w:t>
      </w:r>
      <w:r w:rsidR="00470513">
        <w:t>65</w:t>
      </w:r>
      <w:r w:rsidR="00C6712D">
        <w:t xml:space="preserve"> mètre linéaire de documents textuels. </w:t>
      </w:r>
      <w:r w:rsidR="00470513">
        <w:t xml:space="preserve">– 1081 photographies. </w:t>
      </w:r>
      <w:r w:rsidR="001153BB">
        <w:t>–</w:t>
      </w:r>
      <w:r w:rsidR="00B148D8">
        <w:t xml:space="preserve"> </w:t>
      </w:r>
      <w:r w:rsidR="00EC73BB">
        <w:t>47 diapositives.</w:t>
      </w:r>
    </w:p>
    <w:p w14:paraId="0432A597" w14:textId="0EE9C45C" w:rsidR="00EC73BB" w:rsidRDefault="00EC73BB" w:rsidP="00923766"/>
    <w:p w14:paraId="391EC5F4" w14:textId="225FF99B" w:rsidR="00EC73BB" w:rsidRPr="00EC73BB" w:rsidRDefault="00EC73BB" w:rsidP="00923766">
      <w:pPr>
        <w:rPr>
          <w:b/>
        </w:rPr>
      </w:pPr>
      <w:r w:rsidRPr="00EC73BB">
        <w:rPr>
          <w:b/>
        </w:rPr>
        <w:t xml:space="preserve">Collation : </w:t>
      </w:r>
    </w:p>
    <w:p w14:paraId="3803A310" w14:textId="77777777" w:rsidR="00EC73BB" w:rsidRDefault="00EC73BB" w:rsidP="00EC73BB"/>
    <w:p w14:paraId="0657C06E" w14:textId="33A1D5F6" w:rsidR="00EC73BB" w:rsidRDefault="00EC73BB" w:rsidP="00EC73BB">
      <w:r>
        <w:t xml:space="preserve">Donation initiale (5 juin 2024) : </w:t>
      </w:r>
    </w:p>
    <w:p w14:paraId="6F7DF8F3" w14:textId="42D11365" w:rsidR="00EC73BB" w:rsidRDefault="00EC73BB" w:rsidP="00EC73BB">
      <w:r w:rsidRPr="00A674F8">
        <w:t>–</w:t>
      </w:r>
      <w:r>
        <w:t xml:space="preserve"> 1982-2006. – 0,73 mètre linéaire de documents textuels.</w:t>
      </w:r>
    </w:p>
    <w:p w14:paraId="485D29BB" w14:textId="77777777" w:rsidR="00EC73BB" w:rsidRDefault="00EC73BB" w:rsidP="00EC73BB"/>
    <w:p w14:paraId="62F9C400" w14:textId="21E4674D" w:rsidR="00EC73BB" w:rsidRDefault="00EC73BB" w:rsidP="00EC73BB">
      <w:r>
        <w:t xml:space="preserve">Ajout du 27 juin 2024 </w:t>
      </w:r>
      <w:r w:rsidR="00470513">
        <w:t xml:space="preserve">(pas de fiche d’ajout, car donation rapprochée) : </w:t>
      </w:r>
    </w:p>
    <w:p w14:paraId="47B0DBAA" w14:textId="0FCCE06C" w:rsidR="00EC73BB" w:rsidRDefault="00EC73BB" w:rsidP="00EC73BB">
      <w:r w:rsidRPr="00A674F8">
        <w:t>–</w:t>
      </w:r>
      <w:r w:rsidR="00470513">
        <w:t xml:space="preserve"> 1973-2016.</w:t>
      </w:r>
      <w:r>
        <w:t xml:space="preserve"> – </w:t>
      </w:r>
      <w:r w:rsidR="00470513">
        <w:t>0,035</w:t>
      </w:r>
      <w:r>
        <w:t xml:space="preserve"> mètre linéaire de documents textuels. – </w:t>
      </w:r>
      <w:r w:rsidR="00470513">
        <w:t>1081</w:t>
      </w:r>
      <w:r>
        <w:t xml:space="preserve"> photographies. – 47</w:t>
      </w:r>
      <w:r w:rsidR="00470513">
        <w:t> </w:t>
      </w:r>
      <w:r>
        <w:t>diapositives.</w:t>
      </w:r>
    </w:p>
    <w:p w14:paraId="1CC6952C" w14:textId="77777777" w:rsidR="00EC73BB" w:rsidRPr="00A674F8" w:rsidRDefault="00EC73BB" w:rsidP="00EC73BB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2271AF96" w14:textId="77777777" w:rsidR="00EC73BB" w:rsidRDefault="00EC73BB" w:rsidP="00EC73BB">
      <w:r>
        <w:t xml:space="preserve">Ce fonds, appartenant à l'origine à un organisme privé, a été créé par la Municipalité d'Albanel, en juin 2024. Ceux-ci s'étaient vu remettre les documents il y a quelques années, le moment exact étant inconnu. La donation de 4 boîtes grands formats a eu lieu le 5 juin 2024 et la signature du contrat a été réalisée par Mme Stéphanie Marceau, directrice générale de la Municipalité d'Albanel. </w:t>
      </w:r>
    </w:p>
    <w:p w14:paraId="7E69C32D" w14:textId="77777777" w:rsidR="00EC73BB" w:rsidRDefault="00EC73BB" w:rsidP="00EC73BB"/>
    <w:p w14:paraId="3A7187F3" w14:textId="77777777" w:rsidR="00EC73BB" w:rsidRDefault="00EC73BB" w:rsidP="00EC73BB">
      <w:r>
        <w:t>Manon Leclerc, conseillère en gestion documentaire, s'occupant du classement et du déclassement des documents administratifs de la municipalité, veillait au dépôt des archives à la Société d'histoire. Elle a apporté une boîte</w:t>
      </w:r>
      <w:bookmarkStart w:id="1" w:name="_GoBack"/>
      <w:bookmarkEnd w:id="1"/>
      <w:r>
        <w:t xml:space="preserve"> de plus le 27 juin 2024 au nom de la municipalité, cette fois, contenant beaucoup de photos.</w:t>
      </w:r>
    </w:p>
    <w:p w14:paraId="30795B68" w14:textId="77777777" w:rsidR="00EC73BB" w:rsidRDefault="00EC73BB" w:rsidP="00EC73BB"/>
    <w:p w14:paraId="5F30CBE1" w14:textId="3AB46E5D" w:rsidR="00561EAD" w:rsidRPr="0045758A" w:rsidRDefault="00EC73BB" w:rsidP="00EC73BB">
      <w:r>
        <w:t>Rangement par Jane Martel, étudiante, en juin 2024, et accompagnement par Frédérique Fradet, archiviste.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C5CD4D" w14:textId="4A4AE80F" w:rsidR="00AB6798" w:rsidRDefault="00EC73BB" w:rsidP="00923766">
      <w:r w:rsidRPr="00EC73BB">
        <w:t>Ce fonds comprend des documents de réunion du Comité d'embellissement d'Albanel, de la correspondance, des règlements généraux, de la documentation sur des projets étudiants, des documents financiers liés à l'organisme ainsi que des informations sur les concours de village fleuri et d'aménagement paysager.</w:t>
      </w:r>
    </w:p>
    <w:p w14:paraId="36B55779" w14:textId="65E9967F" w:rsidR="00BD1386" w:rsidRDefault="00BD1386" w:rsidP="00923766"/>
    <w:p w14:paraId="4D3F624C" w14:textId="23E8647C" w:rsidR="00BD1386" w:rsidRDefault="00BD1386" w:rsidP="00923766">
      <w:r w:rsidRPr="00BD1386">
        <w:t xml:space="preserve">L'ajout du 27 juin 2024 comprend : une grille et des rapports d'évaluation pour le concours, de la correspondance et des communiqués de l'organisme, des offres d'emploi, des distinctions, des réalisations estivales et concours, la chronique « le truc du mois » du comité, des </w:t>
      </w:r>
      <w:proofErr w:type="spellStart"/>
      <w:r w:rsidRPr="00BD1386">
        <w:t>réglements</w:t>
      </w:r>
      <w:proofErr w:type="spellEnd"/>
      <w:r w:rsidRPr="00BD1386">
        <w:t xml:space="preserve">, des coupures de presse, des procès-verbaux ainsi que de </w:t>
      </w:r>
      <w:r w:rsidRPr="00BD1386">
        <w:lastRenderedPageBreak/>
        <w:t>nombreuses images d'aménagements paysagers et arrangements floraux dans les résidences et les édifices municipaux d'Albanel des années 1973 à 2016.</w:t>
      </w:r>
    </w:p>
    <w:p w14:paraId="07348AD5" w14:textId="77777777" w:rsidR="00EC73BB" w:rsidRPr="00A674F8" w:rsidRDefault="00EC73BB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0B104350" w:rsidR="00B46FC4" w:rsidRPr="00A674F8" w:rsidRDefault="004E0C8E" w:rsidP="00923766">
      <w:r>
        <w:t>Un premier tri et un rangement ont été effectués lors de la réception du fonds et de l’ajout, mais il n’y a pas eu de traitement complet.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05589E4A" w:rsidR="00C70C4E" w:rsidRDefault="00D30256" w:rsidP="00923766">
      <w:r>
        <w:t>Aucune.</w:t>
      </w:r>
    </w:p>
    <w:p w14:paraId="33BD3A2D" w14:textId="77777777" w:rsidR="004E0C8E" w:rsidRPr="00A674F8" w:rsidRDefault="004E0C8E" w:rsidP="00923766"/>
    <w:p w14:paraId="61AB2332" w14:textId="21D51C15" w:rsidR="00EC73BB" w:rsidRPr="00923766" w:rsidRDefault="00EC73BB" w:rsidP="00EC73BB">
      <w:pPr>
        <w:rPr>
          <w:b/>
        </w:rPr>
      </w:pPr>
      <w:r>
        <w:rPr>
          <w:b/>
        </w:rPr>
        <w:t>Emplacement des boîtes</w:t>
      </w:r>
      <w:r w:rsidRPr="00923766">
        <w:rPr>
          <w:b/>
        </w:rPr>
        <w:t> :</w:t>
      </w:r>
    </w:p>
    <w:p w14:paraId="7D721A50" w14:textId="77777777" w:rsidR="00EC73BB" w:rsidRPr="00A674F8" w:rsidRDefault="00EC73BB" w:rsidP="00EC73BB"/>
    <w:p w14:paraId="1D687782" w14:textId="794A9044" w:rsidR="00EC73BB" w:rsidRDefault="00EC73BB" w:rsidP="00EC73BB">
      <w:r>
        <w:t xml:space="preserve">Boîtes standards 1 à 4 </w:t>
      </w:r>
    </w:p>
    <w:p w14:paraId="3C8D7897" w14:textId="63E0EED3" w:rsidR="00EC73BB" w:rsidRPr="00A674F8" w:rsidRDefault="00EC73BB" w:rsidP="00EC73BB">
      <w:r w:rsidRPr="00EC73BB">
        <w:rPr>
          <w:highlight w:val="lightGray"/>
        </w:rPr>
        <w:t>R07 E0</w:t>
      </w:r>
      <w:r w:rsidR="004E0C8E">
        <w:rPr>
          <w:highlight w:val="lightGray"/>
        </w:rPr>
        <w:t>1</w:t>
      </w:r>
      <w:r w:rsidRPr="00EC73BB">
        <w:rPr>
          <w:highlight w:val="lightGray"/>
        </w:rPr>
        <w:t xml:space="preserve"> T07</w:t>
      </w:r>
    </w:p>
    <w:p w14:paraId="754CF064" w14:textId="41994A77" w:rsidR="00C70C4E" w:rsidRDefault="00C70C4E" w:rsidP="00923766"/>
    <w:p w14:paraId="65885895" w14:textId="7F4A8D0D" w:rsidR="004E0C8E" w:rsidRDefault="004E0C8E" w:rsidP="004E0C8E">
      <w:r>
        <w:t xml:space="preserve">Boîtes standards </w:t>
      </w:r>
      <w:r w:rsidRPr="00470513">
        <w:t xml:space="preserve">5 </w:t>
      </w:r>
      <w:r w:rsidR="00470513" w:rsidRPr="00470513">
        <w:t>et 6</w:t>
      </w:r>
      <w:r>
        <w:t xml:space="preserve">  </w:t>
      </w:r>
    </w:p>
    <w:p w14:paraId="3ABB2A3D" w14:textId="25E391F9" w:rsidR="004E0C8E" w:rsidRPr="00A674F8" w:rsidRDefault="004E0C8E" w:rsidP="004E0C8E">
      <w:r w:rsidRPr="00EC73BB">
        <w:rPr>
          <w:highlight w:val="lightGray"/>
        </w:rPr>
        <w:t>R07 E0</w:t>
      </w:r>
      <w:r>
        <w:rPr>
          <w:highlight w:val="lightGray"/>
        </w:rPr>
        <w:t>2</w:t>
      </w:r>
      <w:r w:rsidRPr="00EC73BB">
        <w:rPr>
          <w:highlight w:val="lightGray"/>
        </w:rPr>
        <w:t xml:space="preserve"> T07</w:t>
      </w:r>
    </w:p>
    <w:p w14:paraId="30CA8CCD" w14:textId="77777777" w:rsidR="004E0C8E" w:rsidRPr="00A674F8" w:rsidRDefault="004E0C8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6A58D1C4" w:rsidR="00B25321" w:rsidRPr="00A674F8" w:rsidRDefault="00EC73BB" w:rsidP="00923766">
      <w:pPr>
        <w:pStyle w:val="Titre"/>
      </w:pPr>
      <w:bookmarkStart w:id="2" w:name="_Toc455478672"/>
      <w:r>
        <w:lastRenderedPageBreak/>
        <w:t>P441</w:t>
      </w:r>
      <w:r w:rsidR="00B25321" w:rsidRPr="00A674F8">
        <w:t>/A</w:t>
      </w:r>
      <w:bookmarkEnd w:id="2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4054351D" w:rsidR="001E5A46" w:rsidRPr="00A674F8" w:rsidRDefault="00EC73BB" w:rsidP="00923766">
      <w:pPr>
        <w:pStyle w:val="Titre2"/>
      </w:pPr>
      <w:bookmarkStart w:id="3" w:name="_Toc455478673"/>
      <w:r>
        <w:t>P441</w:t>
      </w:r>
      <w:r w:rsidR="00B25321" w:rsidRPr="00A674F8">
        <w:t>/A1</w:t>
      </w:r>
      <w:bookmarkEnd w:id="3"/>
      <w:r w:rsidR="00B25321" w:rsidRPr="00A674F8">
        <w:t xml:space="preserve">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37696B83" w:rsidR="00E57F6F" w:rsidRPr="00B321DF" w:rsidRDefault="00EC73BB" w:rsidP="00B321DF">
            <w:pPr>
              <w:pStyle w:val="Niveau3"/>
            </w:pPr>
            <w:bookmarkStart w:id="5" w:name="_Toc455478674"/>
            <w:r>
              <w:t>P441</w:t>
            </w:r>
            <w:r w:rsidR="00E57F6F" w:rsidRPr="00B321DF">
              <w:t xml:space="preserve">/A1/1 : </w:t>
            </w:r>
            <w:bookmarkEnd w:id="5"/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6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710D155B" w:rsidR="00C11F5D" w:rsidRPr="00B321DF" w:rsidRDefault="00EC73BB" w:rsidP="00C11F5D">
            <w:pPr>
              <w:pStyle w:val="Niveau3"/>
            </w:pPr>
            <w:r>
              <w:t>P441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7EF04DC1" w:rsidR="00561EAD" w:rsidRPr="00561EAD" w:rsidRDefault="00EC73BB" w:rsidP="00C11F5D">
            <w:pPr>
              <w:pStyle w:val="Niveau3"/>
            </w:pPr>
            <w:r>
              <w:t>P441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3A3CF673" w:rsidR="00E57F6F" w:rsidRPr="00A674F8" w:rsidRDefault="00EC73BB" w:rsidP="00923766">
      <w:pPr>
        <w:pStyle w:val="Titre2"/>
      </w:pPr>
      <w:r>
        <w:t>P441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7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319CE6B8" w:rsidR="00561EAD" w:rsidRDefault="00EC73BB" w:rsidP="00AB6798">
            <w:pPr>
              <w:pStyle w:val="Niveau3"/>
            </w:pPr>
            <w:r>
              <w:t>P441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5A225CAC" w:rsidR="00C11F5D" w:rsidRPr="00B321DF" w:rsidRDefault="00EC73BB" w:rsidP="007F33D1">
            <w:pPr>
              <w:pStyle w:val="Niveau3"/>
            </w:pPr>
            <w:r>
              <w:t>P441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B51979D" w:rsidR="00696AE2" w:rsidRPr="00A674F8" w:rsidRDefault="00EC73BB" w:rsidP="00696AE2">
      <w:pPr>
        <w:pStyle w:val="Titre"/>
      </w:pPr>
      <w:r>
        <w:t>P441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8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3930FA9" w14:textId="77777777" w:rsidR="00696AE2" w:rsidRPr="00A674F8" w:rsidRDefault="00696AE2" w:rsidP="00696AE2"/>
    <w:p w14:paraId="0BCC7CF2" w14:textId="1AFE1AC6" w:rsidR="00696AE2" w:rsidRPr="00A674F8" w:rsidRDefault="00EC73BB" w:rsidP="00696AE2">
      <w:pPr>
        <w:pStyle w:val="Titre2"/>
      </w:pPr>
      <w:r>
        <w:t>P441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756BE7A6" w:rsidR="00C11F5D" w:rsidRPr="00B321DF" w:rsidRDefault="00EC73BB" w:rsidP="007F33D1">
            <w:pPr>
              <w:pStyle w:val="Niveau3"/>
            </w:pPr>
            <w:r>
              <w:t>P441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47AE96B5" w:rsidR="00696AE2" w:rsidRPr="00A674F8" w:rsidRDefault="00EC73BB" w:rsidP="00696AE2">
      <w:pPr>
        <w:pStyle w:val="Titre2"/>
      </w:pPr>
      <w:r>
        <w:t>P441</w:t>
      </w:r>
      <w:r w:rsidR="00696AE2">
        <w:t>/B</w:t>
      </w:r>
      <w:r w:rsidR="00696AE2" w:rsidRPr="00A674F8">
        <w:t xml:space="preserve">2 </w:t>
      </w:r>
      <w:r>
        <w:t>Diapositives</w:t>
      </w:r>
    </w:p>
    <w:p w14:paraId="2838DCE2" w14:textId="3C68089C" w:rsidR="00696AE2" w:rsidRDefault="00EC73BB" w:rsidP="00696AE2">
      <w:r w:rsidRPr="00A674F8">
        <w:t>–</w:t>
      </w:r>
      <w:r>
        <w:t xml:space="preserve"> [années] – 47 diapositives.</w:t>
      </w:r>
    </w:p>
    <w:p w14:paraId="7E1F1D6A" w14:textId="0AB8560F" w:rsidR="00EC73BB" w:rsidRDefault="00EC73BB" w:rsidP="00696AE2"/>
    <w:p w14:paraId="5CCA3C50" w14:textId="38E7CC4A" w:rsidR="00EC73BB" w:rsidRPr="00EC73BB" w:rsidRDefault="00EC73BB" w:rsidP="00696AE2">
      <w:r>
        <w:rPr>
          <w:i/>
        </w:rPr>
        <w:t xml:space="preserve">Portée et contenu : </w:t>
      </w:r>
    </w:p>
    <w:p w14:paraId="2CC61722" w14:textId="21217703" w:rsidR="00EC73BB" w:rsidRDefault="00EC73BB" w:rsidP="00696AE2">
      <w:r>
        <w:t>Cette sous-série comprend des diapositives de résidences participant aux activités d’embellissement du comité, à Albanel, des arrangements floraux résidentiels et municipaux, l’église d’Albanel et quelques autres bâtiments municipaux.</w:t>
      </w:r>
    </w:p>
    <w:p w14:paraId="50C937BB" w14:textId="77777777" w:rsidR="00EC73BB" w:rsidRPr="00A674F8" w:rsidRDefault="00EC73BB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6438C323" w:rsidR="00C11F5D" w:rsidRPr="00B321DF" w:rsidRDefault="00EC73BB" w:rsidP="007F33D1">
            <w:pPr>
              <w:pStyle w:val="Niveau3"/>
            </w:pPr>
            <w:r>
              <w:t>P441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3A95752A" w:rsidR="00C11F5D" w:rsidRPr="00B321DF" w:rsidRDefault="00EC73BB" w:rsidP="007F33D1">
            <w:pPr>
              <w:pStyle w:val="Niveau3"/>
            </w:pPr>
            <w:r>
              <w:t>P441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6B8A4FC0" w:rsidR="00287473" w:rsidRPr="00A674F8" w:rsidRDefault="00EC73BB" w:rsidP="00287473">
      <w:pPr>
        <w:pStyle w:val="Titre"/>
      </w:pPr>
      <w:r>
        <w:t>P441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26CF59B0" w:rsidR="00287473" w:rsidRPr="00A674F8" w:rsidRDefault="00EC73BB" w:rsidP="00287473">
      <w:pPr>
        <w:pStyle w:val="Titre2"/>
      </w:pPr>
      <w:r>
        <w:t>P441</w:t>
      </w:r>
      <w:r w:rsidR="00287473">
        <w:t>/C</w:t>
      </w:r>
      <w:r w:rsidR="00287473" w:rsidRPr="00A674F8">
        <w:t xml:space="preserve">1 </w:t>
      </w:r>
      <w:r w:rsidR="00287473"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lastRenderedPageBreak/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3A96D130" w:rsidR="00287473" w:rsidRPr="00B321DF" w:rsidRDefault="00EC73BB" w:rsidP="007114C3">
            <w:pPr>
              <w:pStyle w:val="Niveau3"/>
            </w:pPr>
            <w:r>
              <w:t>P441</w:t>
            </w:r>
            <w:r w:rsidR="00287473">
              <w:t>/C</w:t>
            </w:r>
            <w:r w:rsidR="00287473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31E996C7" w:rsidR="00287473" w:rsidRPr="00A674F8" w:rsidRDefault="00EC73BB" w:rsidP="00287473">
      <w:pPr>
        <w:pStyle w:val="Titre2"/>
      </w:pPr>
      <w:r>
        <w:t>P441</w:t>
      </w:r>
      <w:r w:rsidR="00287473">
        <w:t>/C</w:t>
      </w:r>
      <w:r w:rsidR="00287473" w:rsidRPr="00A674F8">
        <w:t xml:space="preserve">2 </w:t>
      </w:r>
      <w:r w:rsidR="00287473"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5BA6FE63" w:rsidR="00287473" w:rsidRPr="00B321DF" w:rsidRDefault="00EC73BB" w:rsidP="007114C3">
            <w:pPr>
              <w:pStyle w:val="Niveau3"/>
            </w:pPr>
            <w:r>
              <w:t>P441</w:t>
            </w:r>
            <w:r w:rsidR="00287473">
              <w:t>/C2</w:t>
            </w:r>
            <w:r w:rsidR="00287473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533C2178" w:rsidR="00287473" w:rsidRPr="00B321DF" w:rsidRDefault="00EC73BB" w:rsidP="007114C3">
            <w:pPr>
              <w:pStyle w:val="Niveau3"/>
            </w:pPr>
            <w:r>
              <w:t>P441</w:t>
            </w:r>
            <w:r w:rsidR="00287473">
              <w:t>/C2/2</w:t>
            </w:r>
            <w:r w:rsidR="00287473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5D5B" w14:textId="77777777" w:rsidR="00791F50" w:rsidRDefault="00791F50" w:rsidP="00923766">
      <w:r>
        <w:separator/>
      </w:r>
    </w:p>
  </w:endnote>
  <w:endnote w:type="continuationSeparator" w:id="0">
    <w:p w14:paraId="5EE0129C" w14:textId="77777777" w:rsidR="00791F50" w:rsidRDefault="00791F50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6C6AC428" w:rsidR="00F41408" w:rsidRPr="009D2B71" w:rsidRDefault="00EC73BB" w:rsidP="00923766">
    <w:pPr>
      <w:pStyle w:val="Pieddepage"/>
      <w:rPr>
        <w:sz w:val="20"/>
      </w:rPr>
    </w:pPr>
    <w:r>
      <w:rPr>
        <w:sz w:val="20"/>
      </w:rPr>
      <w:t>P441</w:t>
    </w:r>
    <w:r w:rsidR="00F41408"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>Comité d’embellissement Albanel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D5DA" w14:textId="77777777" w:rsidR="00791F50" w:rsidRDefault="00791F50" w:rsidP="00923766">
      <w:r>
        <w:separator/>
      </w:r>
    </w:p>
  </w:footnote>
  <w:footnote w:type="continuationSeparator" w:id="0">
    <w:p w14:paraId="2B2BA75B" w14:textId="77777777" w:rsidR="00791F50" w:rsidRDefault="00791F50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70513"/>
    <w:rsid w:val="00482915"/>
    <w:rsid w:val="004862B9"/>
    <w:rsid w:val="004B0772"/>
    <w:rsid w:val="004E0C8E"/>
    <w:rsid w:val="00502C0D"/>
    <w:rsid w:val="00515C06"/>
    <w:rsid w:val="00534691"/>
    <w:rsid w:val="00537703"/>
    <w:rsid w:val="00552390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17510"/>
    <w:rsid w:val="007215FD"/>
    <w:rsid w:val="0076644B"/>
    <w:rsid w:val="00791F50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41C9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1386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6712D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6716D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C73BB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119</TotalTime>
  <Pages>7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11</cp:revision>
  <dcterms:created xsi:type="dcterms:W3CDTF">2020-01-13T16:46:00Z</dcterms:created>
  <dcterms:modified xsi:type="dcterms:W3CDTF">2024-06-28T15:26:00Z</dcterms:modified>
</cp:coreProperties>
</file>