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5F2435CB" w:rsidR="00B46FC4" w:rsidRPr="00A674F8" w:rsidRDefault="00B46FC4" w:rsidP="00923766">
      <w:pPr>
        <w:jc w:val="center"/>
      </w:pPr>
      <w:r w:rsidRPr="00A674F8">
        <w:t xml:space="preserve">FONDS </w:t>
      </w:r>
      <w:r w:rsidR="00BB5434">
        <w:rPr>
          <w:caps/>
        </w:rPr>
        <w:t>JEAN-MARC COUTU</w:t>
      </w:r>
    </w:p>
    <w:p w14:paraId="30C3A788" w14:textId="79C1DC03" w:rsidR="00B46FC4" w:rsidRPr="00A674F8" w:rsidRDefault="00DA6900" w:rsidP="00923766">
      <w:pPr>
        <w:jc w:val="center"/>
      </w:pPr>
      <w:r>
        <w:t>P</w:t>
      </w:r>
      <w:r w:rsidR="00BB5434">
        <w:t>438</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64C9E30B" w:rsidR="00B46FC4" w:rsidRDefault="00B148D8" w:rsidP="00923766">
      <w:pPr>
        <w:jc w:val="center"/>
      </w:pPr>
      <w:r>
        <w:t xml:space="preserve">Rédigé par </w:t>
      </w:r>
      <w:r w:rsidR="0069154F">
        <w:t>Frédérique Fradet, archiviste</w:t>
      </w:r>
    </w:p>
    <w:p w14:paraId="17312073" w14:textId="4FF86878" w:rsidR="00B148D8" w:rsidRPr="00A674F8" w:rsidRDefault="00B148D8" w:rsidP="00923766">
      <w:pPr>
        <w:jc w:val="center"/>
      </w:pPr>
      <w:r>
        <w:t xml:space="preserve">Le </w:t>
      </w:r>
      <w:r w:rsidR="0069154F">
        <w:t>11 mars 2024</w:t>
      </w:r>
    </w:p>
    <w:p w14:paraId="7C535C58" w14:textId="5DAFA9C1" w:rsidR="00DA6900" w:rsidRPr="00A674F8" w:rsidRDefault="00DA6900" w:rsidP="008A0AA0">
      <w:pPr>
        <w:jc w:val="center"/>
      </w:pPr>
      <w:r>
        <w:t>Non 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bookmarkStart w:id="0" w:name="_GoBack"/>
    <w:bookmarkEnd w:id="0"/>
    <w:p w14:paraId="50D9C8F3" w14:textId="4DE68ED7" w:rsidR="004C34A2"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61222724" w:history="1">
        <w:r w:rsidR="004C34A2" w:rsidRPr="00DB592A">
          <w:rPr>
            <w:rStyle w:val="Lienhypertexte"/>
            <w:noProof/>
          </w:rPr>
          <w:t>PRÉSENTATION DU FONDS</w:t>
        </w:r>
        <w:r w:rsidR="004C34A2">
          <w:rPr>
            <w:noProof/>
            <w:webHidden/>
          </w:rPr>
          <w:tab/>
        </w:r>
        <w:r w:rsidR="004C34A2">
          <w:rPr>
            <w:noProof/>
            <w:webHidden/>
          </w:rPr>
          <w:fldChar w:fldCharType="begin"/>
        </w:r>
        <w:r w:rsidR="004C34A2">
          <w:rPr>
            <w:noProof/>
            <w:webHidden/>
          </w:rPr>
          <w:instrText xml:space="preserve"> PAGEREF _Toc161222724 \h </w:instrText>
        </w:r>
        <w:r w:rsidR="004C34A2">
          <w:rPr>
            <w:noProof/>
            <w:webHidden/>
          </w:rPr>
        </w:r>
        <w:r w:rsidR="004C34A2">
          <w:rPr>
            <w:noProof/>
            <w:webHidden/>
          </w:rPr>
          <w:fldChar w:fldCharType="separate"/>
        </w:r>
        <w:r w:rsidR="004C34A2">
          <w:rPr>
            <w:noProof/>
            <w:webHidden/>
          </w:rPr>
          <w:t>3</w:t>
        </w:r>
        <w:r w:rsidR="004C34A2">
          <w:rPr>
            <w:noProof/>
            <w:webHidden/>
          </w:rPr>
          <w:fldChar w:fldCharType="end"/>
        </w:r>
      </w:hyperlink>
    </w:p>
    <w:p w14:paraId="4DFEE3F3" w14:textId="6E5D54A8" w:rsidR="004C34A2" w:rsidRDefault="004C34A2">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61222725" w:history="1">
        <w:r w:rsidRPr="00DB592A">
          <w:rPr>
            <w:rStyle w:val="Lienhypertexte"/>
            <w:noProof/>
          </w:rPr>
          <w:t>P438/A Documents familiaux</w:t>
        </w:r>
        <w:r>
          <w:rPr>
            <w:noProof/>
            <w:webHidden/>
          </w:rPr>
          <w:tab/>
        </w:r>
        <w:r>
          <w:rPr>
            <w:noProof/>
            <w:webHidden/>
          </w:rPr>
          <w:fldChar w:fldCharType="begin"/>
        </w:r>
        <w:r>
          <w:rPr>
            <w:noProof/>
            <w:webHidden/>
          </w:rPr>
          <w:instrText xml:space="preserve"> PAGEREF _Toc161222725 \h </w:instrText>
        </w:r>
        <w:r>
          <w:rPr>
            <w:noProof/>
            <w:webHidden/>
          </w:rPr>
        </w:r>
        <w:r>
          <w:rPr>
            <w:noProof/>
            <w:webHidden/>
          </w:rPr>
          <w:fldChar w:fldCharType="separate"/>
        </w:r>
        <w:r>
          <w:rPr>
            <w:noProof/>
            <w:webHidden/>
          </w:rPr>
          <w:t>5</w:t>
        </w:r>
        <w:r>
          <w:rPr>
            <w:noProof/>
            <w:webHidden/>
          </w:rPr>
          <w:fldChar w:fldCharType="end"/>
        </w:r>
      </w:hyperlink>
    </w:p>
    <w:p w14:paraId="467BBAAB" w14:textId="5B617BE0" w:rsidR="004C34A2" w:rsidRDefault="004C34A2">
      <w:pPr>
        <w:pStyle w:val="TM2"/>
        <w:tabs>
          <w:tab w:val="right" w:leader="dot" w:pos="8630"/>
        </w:tabs>
        <w:rPr>
          <w:rFonts w:asciiTheme="minorHAnsi" w:eastAsiaTheme="minorEastAsia" w:hAnsiTheme="minorHAnsi" w:cstheme="minorBidi"/>
          <w:b w:val="0"/>
          <w:bCs w:val="0"/>
          <w:noProof/>
          <w:sz w:val="22"/>
          <w:szCs w:val="22"/>
          <w:lang w:eastAsia="fr-CA"/>
        </w:rPr>
      </w:pPr>
      <w:hyperlink w:anchor="_Toc161222726" w:history="1">
        <w:r w:rsidRPr="00DB592A">
          <w:rPr>
            <w:rStyle w:val="Lienhypertexte"/>
            <w:noProof/>
          </w:rPr>
          <w:t>P438/A1 Généalogie</w:t>
        </w:r>
        <w:r>
          <w:rPr>
            <w:noProof/>
            <w:webHidden/>
          </w:rPr>
          <w:tab/>
        </w:r>
        <w:r>
          <w:rPr>
            <w:noProof/>
            <w:webHidden/>
          </w:rPr>
          <w:fldChar w:fldCharType="begin"/>
        </w:r>
        <w:r>
          <w:rPr>
            <w:noProof/>
            <w:webHidden/>
          </w:rPr>
          <w:instrText xml:space="preserve"> PAGEREF _Toc161222726 \h </w:instrText>
        </w:r>
        <w:r>
          <w:rPr>
            <w:noProof/>
            <w:webHidden/>
          </w:rPr>
        </w:r>
        <w:r>
          <w:rPr>
            <w:noProof/>
            <w:webHidden/>
          </w:rPr>
          <w:fldChar w:fldCharType="separate"/>
        </w:r>
        <w:r>
          <w:rPr>
            <w:noProof/>
            <w:webHidden/>
          </w:rPr>
          <w:t>5</w:t>
        </w:r>
        <w:r>
          <w:rPr>
            <w:noProof/>
            <w:webHidden/>
          </w:rPr>
          <w:fldChar w:fldCharType="end"/>
        </w:r>
      </w:hyperlink>
    </w:p>
    <w:p w14:paraId="13B50059" w14:textId="0994C2E8" w:rsidR="004C34A2" w:rsidRDefault="004C34A2">
      <w:pPr>
        <w:pStyle w:val="TM3"/>
        <w:tabs>
          <w:tab w:val="right" w:leader="dot" w:pos="8630"/>
        </w:tabs>
        <w:rPr>
          <w:rFonts w:asciiTheme="minorHAnsi" w:eastAsiaTheme="minorEastAsia" w:hAnsiTheme="minorHAnsi" w:cstheme="minorBidi"/>
          <w:noProof/>
          <w:sz w:val="22"/>
          <w:szCs w:val="22"/>
          <w:lang w:eastAsia="fr-CA"/>
        </w:rPr>
      </w:pPr>
      <w:hyperlink w:anchor="_Toc161222727" w:history="1">
        <w:r w:rsidRPr="00DB592A">
          <w:rPr>
            <w:rStyle w:val="Lienhypertexte"/>
            <w:noProof/>
          </w:rPr>
          <w:t>P438/A1/1 : Recherches généalogiques</w:t>
        </w:r>
        <w:r>
          <w:rPr>
            <w:noProof/>
            <w:webHidden/>
          </w:rPr>
          <w:tab/>
        </w:r>
        <w:r>
          <w:rPr>
            <w:noProof/>
            <w:webHidden/>
          </w:rPr>
          <w:fldChar w:fldCharType="begin"/>
        </w:r>
        <w:r>
          <w:rPr>
            <w:noProof/>
            <w:webHidden/>
          </w:rPr>
          <w:instrText xml:space="preserve"> PAGEREF _Toc161222727 \h </w:instrText>
        </w:r>
        <w:r>
          <w:rPr>
            <w:noProof/>
            <w:webHidden/>
          </w:rPr>
        </w:r>
        <w:r>
          <w:rPr>
            <w:noProof/>
            <w:webHidden/>
          </w:rPr>
          <w:fldChar w:fldCharType="separate"/>
        </w:r>
        <w:r>
          <w:rPr>
            <w:noProof/>
            <w:webHidden/>
          </w:rPr>
          <w:t>5</w:t>
        </w:r>
        <w:r>
          <w:rPr>
            <w:noProof/>
            <w:webHidden/>
          </w:rPr>
          <w:fldChar w:fldCharType="end"/>
        </w:r>
      </w:hyperlink>
    </w:p>
    <w:p w14:paraId="21DB2216" w14:textId="7372FCA5" w:rsidR="004C34A2" w:rsidRDefault="004C34A2">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61222728" w:history="1">
        <w:r w:rsidRPr="00DB592A">
          <w:rPr>
            <w:rStyle w:val="Lienhypertexte"/>
            <w:noProof/>
          </w:rPr>
          <w:t>P438/B Documents iconographiques</w:t>
        </w:r>
        <w:r>
          <w:rPr>
            <w:noProof/>
            <w:webHidden/>
          </w:rPr>
          <w:tab/>
        </w:r>
        <w:r>
          <w:rPr>
            <w:noProof/>
            <w:webHidden/>
          </w:rPr>
          <w:fldChar w:fldCharType="begin"/>
        </w:r>
        <w:r>
          <w:rPr>
            <w:noProof/>
            <w:webHidden/>
          </w:rPr>
          <w:instrText xml:space="preserve"> PAGEREF _Toc161222728 \h </w:instrText>
        </w:r>
        <w:r>
          <w:rPr>
            <w:noProof/>
            <w:webHidden/>
          </w:rPr>
        </w:r>
        <w:r>
          <w:rPr>
            <w:noProof/>
            <w:webHidden/>
          </w:rPr>
          <w:fldChar w:fldCharType="separate"/>
        </w:r>
        <w:r>
          <w:rPr>
            <w:noProof/>
            <w:webHidden/>
          </w:rPr>
          <w:t>5</w:t>
        </w:r>
        <w:r>
          <w:rPr>
            <w:noProof/>
            <w:webHidden/>
          </w:rPr>
          <w:fldChar w:fldCharType="end"/>
        </w:r>
      </w:hyperlink>
    </w:p>
    <w:p w14:paraId="6EB771F8" w14:textId="05F60603" w:rsidR="004C34A2" w:rsidRDefault="004C34A2">
      <w:pPr>
        <w:pStyle w:val="TM2"/>
        <w:tabs>
          <w:tab w:val="right" w:leader="dot" w:pos="8630"/>
        </w:tabs>
        <w:rPr>
          <w:rFonts w:asciiTheme="minorHAnsi" w:eastAsiaTheme="minorEastAsia" w:hAnsiTheme="minorHAnsi" w:cstheme="minorBidi"/>
          <w:b w:val="0"/>
          <w:bCs w:val="0"/>
          <w:noProof/>
          <w:sz w:val="22"/>
          <w:szCs w:val="22"/>
          <w:lang w:eastAsia="fr-CA"/>
        </w:rPr>
      </w:pPr>
      <w:hyperlink w:anchor="_Toc161222729" w:history="1">
        <w:r w:rsidRPr="00DB592A">
          <w:rPr>
            <w:rStyle w:val="Lienhypertexte"/>
            <w:noProof/>
          </w:rPr>
          <w:t>P438/B1 Éducation</w:t>
        </w:r>
        <w:r>
          <w:rPr>
            <w:noProof/>
            <w:webHidden/>
          </w:rPr>
          <w:tab/>
        </w:r>
        <w:r>
          <w:rPr>
            <w:noProof/>
            <w:webHidden/>
          </w:rPr>
          <w:fldChar w:fldCharType="begin"/>
        </w:r>
        <w:r>
          <w:rPr>
            <w:noProof/>
            <w:webHidden/>
          </w:rPr>
          <w:instrText xml:space="preserve"> PAGEREF _Toc161222729 \h </w:instrText>
        </w:r>
        <w:r>
          <w:rPr>
            <w:noProof/>
            <w:webHidden/>
          </w:rPr>
        </w:r>
        <w:r>
          <w:rPr>
            <w:noProof/>
            <w:webHidden/>
          </w:rPr>
          <w:fldChar w:fldCharType="separate"/>
        </w:r>
        <w:r>
          <w:rPr>
            <w:noProof/>
            <w:webHidden/>
          </w:rPr>
          <w:t>5</w:t>
        </w:r>
        <w:r>
          <w:rPr>
            <w:noProof/>
            <w:webHidden/>
          </w:rPr>
          <w:fldChar w:fldCharType="end"/>
        </w:r>
      </w:hyperlink>
    </w:p>
    <w:p w14:paraId="0E9C17FB" w14:textId="1984E4ED" w:rsidR="004C34A2" w:rsidRDefault="004C34A2">
      <w:pPr>
        <w:pStyle w:val="TM3"/>
        <w:tabs>
          <w:tab w:val="right" w:leader="dot" w:pos="8630"/>
        </w:tabs>
        <w:rPr>
          <w:rFonts w:asciiTheme="minorHAnsi" w:eastAsiaTheme="minorEastAsia" w:hAnsiTheme="minorHAnsi" w:cstheme="minorBidi"/>
          <w:noProof/>
          <w:sz w:val="22"/>
          <w:szCs w:val="22"/>
          <w:lang w:eastAsia="fr-CA"/>
        </w:rPr>
      </w:pPr>
      <w:hyperlink w:anchor="_Toc161222730" w:history="1">
        <w:r w:rsidRPr="00DB592A">
          <w:rPr>
            <w:rStyle w:val="Lienhypertexte"/>
            <w:noProof/>
          </w:rPr>
          <w:t>P438/B1/1 : École Normale Dolbeau</w:t>
        </w:r>
        <w:r>
          <w:rPr>
            <w:noProof/>
            <w:webHidden/>
          </w:rPr>
          <w:tab/>
        </w:r>
        <w:r>
          <w:rPr>
            <w:noProof/>
            <w:webHidden/>
          </w:rPr>
          <w:fldChar w:fldCharType="begin"/>
        </w:r>
        <w:r>
          <w:rPr>
            <w:noProof/>
            <w:webHidden/>
          </w:rPr>
          <w:instrText xml:space="preserve"> PAGEREF _Toc161222730 \h </w:instrText>
        </w:r>
        <w:r>
          <w:rPr>
            <w:noProof/>
            <w:webHidden/>
          </w:rPr>
        </w:r>
        <w:r>
          <w:rPr>
            <w:noProof/>
            <w:webHidden/>
          </w:rPr>
          <w:fldChar w:fldCharType="separate"/>
        </w:r>
        <w:r>
          <w:rPr>
            <w:noProof/>
            <w:webHidden/>
          </w:rPr>
          <w:t>5</w:t>
        </w:r>
        <w:r>
          <w:rPr>
            <w:noProof/>
            <w:webHidden/>
          </w:rPr>
          <w:fldChar w:fldCharType="end"/>
        </w:r>
      </w:hyperlink>
    </w:p>
    <w:p w14:paraId="5660490B" w14:textId="232801CD"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1" w:name="_Toc161222724"/>
      <w:r w:rsidRPr="00A674F8">
        <w:lastRenderedPageBreak/>
        <w:t>PRÉSENTATION DU FONDS</w:t>
      </w:r>
      <w:bookmarkEnd w:id="1"/>
    </w:p>
    <w:p w14:paraId="786CAD82" w14:textId="77777777" w:rsidR="00B46FC4" w:rsidRPr="00A674F8" w:rsidRDefault="00B46FC4" w:rsidP="00923766">
      <w:pPr>
        <w:pStyle w:val="Corpsdetexte2"/>
      </w:pPr>
    </w:p>
    <w:p w14:paraId="7C495B78" w14:textId="41227BDD" w:rsidR="00931389" w:rsidRPr="00A674F8" w:rsidRDefault="007F33D1" w:rsidP="00923766">
      <w:r>
        <w:t>P</w:t>
      </w:r>
      <w:r w:rsidR="0069154F">
        <w:t>438</w:t>
      </w:r>
      <w:r>
        <w:t xml:space="preserve"> Fonds </w:t>
      </w:r>
      <w:r w:rsidR="0069154F">
        <w:t>Jean-Marc Coutu</w:t>
      </w:r>
      <w:r w:rsidR="00931389" w:rsidRPr="00A674F8">
        <w:t>.</w:t>
      </w:r>
      <w:r w:rsidR="00B46FC4" w:rsidRPr="00A674F8">
        <w:t xml:space="preserve"> –</w:t>
      </w:r>
      <w:r w:rsidR="001153BB">
        <w:t xml:space="preserve"> [</w:t>
      </w:r>
      <w:r w:rsidR="0069154F">
        <w:t>1957-1966</w:t>
      </w:r>
      <w:r w:rsidR="001153BB">
        <w:t>]</w:t>
      </w:r>
      <w:r w:rsidR="0069154F">
        <w:t>.</w:t>
      </w:r>
      <w:r w:rsidR="001153BB">
        <w:t xml:space="preserve"> –</w:t>
      </w:r>
      <w:r w:rsidR="00B148D8">
        <w:t xml:space="preserve"> </w:t>
      </w:r>
      <w:r w:rsidR="00AF324E">
        <w:t xml:space="preserve">10 pages de documents textuels; PDF (numérisé seulement). </w:t>
      </w:r>
      <w:r w:rsidR="0069154F">
        <w:t>1</w:t>
      </w:r>
      <w:r w:rsidR="00AF324E">
        <w:t>3</w:t>
      </w:r>
      <w:r w:rsidR="0069154F">
        <w:t xml:space="preserve"> photographies (numérisées seulement, retour des originales au donateur); </w:t>
      </w:r>
      <w:proofErr w:type="spellStart"/>
      <w:r w:rsidR="0069154F">
        <w:t>n&amp;b</w:t>
      </w:r>
      <w:proofErr w:type="spellEnd"/>
      <w:r w:rsidR="0069154F">
        <w:t>, TIFF, 1200 dpi.</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4F767509" w14:textId="2DEF0F84" w:rsidR="00FA2700" w:rsidRDefault="00FA2700" w:rsidP="00FA2700">
      <w:r>
        <w:t xml:space="preserve">Jean-Marc Coutu est né à Dolbeau en juillet 1960, </w:t>
      </w:r>
      <w:r w:rsidR="00F83D82">
        <w:t>issu du mariage de</w:t>
      </w:r>
      <w:r>
        <w:t xml:space="preserve"> Florentin Coutu et </w:t>
      </w:r>
      <w:r w:rsidR="00F83D82">
        <w:t xml:space="preserve">de </w:t>
      </w:r>
      <w:r>
        <w:t>Huguette Laroche</w:t>
      </w:r>
      <w:r w:rsidR="00F83D82">
        <w:t>.</w:t>
      </w:r>
    </w:p>
    <w:p w14:paraId="0F4E6CCF" w14:textId="77777777" w:rsidR="00F83D82" w:rsidRDefault="00F83D82" w:rsidP="00FA2700"/>
    <w:p w14:paraId="0E74C1D3" w14:textId="77777777" w:rsidR="00FA2700" w:rsidRDefault="00FA2700" w:rsidP="00FA2700">
      <w:r>
        <w:t xml:space="preserve">Dès son jeune âge, Jean-Marc a été imprégné de l'esprit de service, probablement inspiré par son père. Florentin Coutu, né à St-Ursule en 1909, a consacré 44 ans de sa vie à l'enseignement, partageant son savoir à </w:t>
      </w:r>
      <w:proofErr w:type="spellStart"/>
      <w:r>
        <w:t>Girardville</w:t>
      </w:r>
      <w:proofErr w:type="spellEnd"/>
      <w:r>
        <w:t xml:space="preserve"> et à Dolbeau. Sa contribution à l'éducation a été significative, notamment en tant que formateur à l'École Normale de Dolbeau, où il a joué un rôle essentiel dans la formation des futurs enseignants. Son implication ne s'arrêtait pas là, car il était également un membre actif de la communauté, détenant les souvenirs précieux des étudiants de l'école sous forme de photographies.</w:t>
      </w:r>
    </w:p>
    <w:p w14:paraId="303C702E" w14:textId="77777777" w:rsidR="00FA2700" w:rsidRDefault="00FA2700" w:rsidP="00FA2700"/>
    <w:p w14:paraId="19A854DA" w14:textId="44516F90" w:rsidR="00FA2700" w:rsidRDefault="00FA2700" w:rsidP="00FA2700">
      <w:r>
        <w:t>La mère de Jean-Marc, Huguette</w:t>
      </w:r>
      <w:r w:rsidR="00F83D82">
        <w:t xml:space="preserve"> Laroche</w:t>
      </w:r>
      <w:r>
        <w:t>, née à Roberval en 1931, apportait également sa touche à la famille</w:t>
      </w:r>
      <w:r w:rsidR="00F83D82">
        <w:t xml:space="preserve"> comme mère au foyer, dédiant son temps à l’éducation de ses enfants.</w:t>
      </w:r>
    </w:p>
    <w:p w14:paraId="69CBF540" w14:textId="77777777" w:rsidR="00FA2700" w:rsidRDefault="00FA2700" w:rsidP="00FA2700"/>
    <w:p w14:paraId="508C9215" w14:textId="00C50200" w:rsidR="00FA2700" w:rsidRDefault="00FA2700" w:rsidP="00FA2700">
      <w:r>
        <w:t xml:space="preserve">Jean-Marc </w:t>
      </w:r>
      <w:r w:rsidR="00F83D82">
        <w:t xml:space="preserve">s’est orienté vers </w:t>
      </w:r>
      <w:r>
        <w:t xml:space="preserve">une carrière de facteur, un rôle qui l'a connecté de manière quotidienne à sa communauté pendant 35 ans. En parallèle, il a continué l'héritage familial d'engagement en devenant membre actif du Club Lions de Dolbeau pendant </w:t>
      </w:r>
      <w:r w:rsidR="00F83D82">
        <w:t>10 ans</w:t>
      </w:r>
      <w:r>
        <w:t>, consacrant son temps et son énergie à des causes philanthropiques.</w:t>
      </w:r>
    </w:p>
    <w:p w14:paraId="3BCD16CE" w14:textId="77777777" w:rsidR="00FA2700" w:rsidRDefault="00FA2700" w:rsidP="00FA2700"/>
    <w:p w14:paraId="45F0BB3F" w14:textId="7C7573F4" w:rsidR="00FA2700" w:rsidRDefault="00FA2700" w:rsidP="00FA2700">
      <w:r>
        <w:t>En dehors de ses responsabilités professionnelles et de son engagement associatif, Jean-Marc a également arbitr</w:t>
      </w:r>
      <w:r w:rsidR="00F83D82">
        <w:t>é</w:t>
      </w:r>
      <w:r>
        <w:t xml:space="preserve"> des matchs de volleyball pendant 10 ans, démontrant ainsi sa passion pour le sport et son désir de contribuer au bien-être de sa communauté à travers diverses avenues.</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41F0F397" w14:textId="77777777" w:rsidR="0069154F" w:rsidRDefault="0069154F" w:rsidP="00923766">
      <w:r>
        <w:t xml:space="preserve">M. Jean-Marc Coutu a fourni des photographies à numériser lors d’une visite à la Société d’histoire et de généalogie Maria-Chapdelaine, à Dolbeau-Mistassini, le vendredi 8 mars 2024. Le contrat a été préparé à cette date. </w:t>
      </w:r>
    </w:p>
    <w:p w14:paraId="32AE1079" w14:textId="77777777" w:rsidR="0069154F" w:rsidRDefault="0069154F" w:rsidP="00923766"/>
    <w:p w14:paraId="5F30CBE1" w14:textId="77CAC9F3" w:rsidR="00561EAD" w:rsidRDefault="0069154F" w:rsidP="00923766">
      <w:r>
        <w:t>Les documents iconographiques ont été numérisés à partir des originaux par Johanne, préposée à la numérisation dans le cadre de travaux communautaires, le lundi 11 mars 2024.</w:t>
      </w:r>
    </w:p>
    <w:p w14:paraId="39B2789F" w14:textId="0ECA43A8" w:rsidR="0069154F" w:rsidRDefault="0069154F" w:rsidP="00923766"/>
    <w:p w14:paraId="009239FC" w14:textId="77F483BA" w:rsidR="0069154F" w:rsidRPr="0045758A" w:rsidRDefault="0069154F" w:rsidP="00923766">
      <w:r>
        <w:t>Le contrat a été signé par notre directeur général, M. Steeve Cantin, le 11 mars</w:t>
      </w:r>
      <w:r w:rsidR="00AF324E">
        <w:t>, puis par M. Coutu, le 13 mars 2024.</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148D8435" w:rsidR="00922E8E" w:rsidRDefault="001153BB" w:rsidP="00923766">
      <w:r w:rsidRPr="001153BB">
        <w:t xml:space="preserve">Ce fonds est constitué </w:t>
      </w:r>
      <w:r w:rsidR="00561EAD">
        <w:t xml:space="preserve">de </w:t>
      </w:r>
      <w:r w:rsidR="0069154F">
        <w:t>14 photographies (numérisées seulement) de montages de portraits d’étudiants et étudiantes à l’École Normale de Dolbeau, entre 1957 et 1966. Les photographies originales ont été retournées au donateur, M. Jean-Marc Coutu, à sa demande.</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77777777" w:rsidR="00B46FC4" w:rsidRPr="00A674F8" w:rsidRDefault="001153BB" w:rsidP="00923766">
      <w:r>
        <w:t>Ce fonds n’est pas traité</w:t>
      </w:r>
      <w:r w:rsidR="00561EAD">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B9683E" w14:textId="58E5C54C" w:rsidR="00AF324E" w:rsidRPr="00A674F8" w:rsidRDefault="00AF324E" w:rsidP="00AF324E">
      <w:pPr>
        <w:pStyle w:val="Titre"/>
      </w:pPr>
      <w:bookmarkStart w:id="2" w:name="_Toc161222725"/>
      <w:r>
        <w:lastRenderedPageBreak/>
        <w:t>P438</w:t>
      </w:r>
      <w:r w:rsidRPr="00A674F8">
        <w:t>/</w:t>
      </w:r>
      <w:r>
        <w:t>A</w:t>
      </w:r>
      <w:r w:rsidRPr="00A674F8">
        <w:t xml:space="preserve"> </w:t>
      </w:r>
      <w:r>
        <w:t xml:space="preserve">Documents </w:t>
      </w:r>
      <w:r>
        <w:t>familiaux</w:t>
      </w:r>
      <w:bookmarkEnd w:id="2"/>
    </w:p>
    <w:p w14:paraId="6DE0C1A7" w14:textId="77777777" w:rsidR="00AF324E" w:rsidRDefault="00AF324E" w:rsidP="00AF324E"/>
    <w:p w14:paraId="6272072C" w14:textId="77777777" w:rsidR="00AF324E" w:rsidRPr="00AB6798" w:rsidRDefault="00AF324E" w:rsidP="00AF324E">
      <w:pPr>
        <w:rPr>
          <w:i/>
        </w:rPr>
      </w:pPr>
      <w:r w:rsidRPr="00AB6798">
        <w:rPr>
          <w:i/>
        </w:rPr>
        <w:t xml:space="preserve">Portée et contenu : </w:t>
      </w:r>
    </w:p>
    <w:p w14:paraId="4B8A0537" w14:textId="77777777" w:rsidR="00AF324E" w:rsidRPr="00A674F8" w:rsidRDefault="00AF324E" w:rsidP="00AF324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F6EDD8" w14:textId="77777777" w:rsidR="00AF324E" w:rsidRDefault="00AF324E" w:rsidP="00AF324E"/>
    <w:p w14:paraId="040F294D" w14:textId="77777777" w:rsidR="00AF324E" w:rsidRPr="00AB6798" w:rsidRDefault="00AF324E" w:rsidP="00AF324E">
      <w:pPr>
        <w:rPr>
          <w:i/>
        </w:rPr>
      </w:pPr>
      <w:r w:rsidRPr="00AB6798">
        <w:rPr>
          <w:i/>
        </w:rPr>
        <w:t xml:space="preserve">Notes : </w:t>
      </w:r>
    </w:p>
    <w:p w14:paraId="54B01A6E" w14:textId="77777777" w:rsidR="00AF324E" w:rsidRPr="00A674F8" w:rsidRDefault="00AF324E" w:rsidP="00AF324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F2D54B" w14:textId="77777777" w:rsidR="00AF324E" w:rsidRPr="00A674F8" w:rsidRDefault="00AF324E" w:rsidP="00AF324E"/>
    <w:p w14:paraId="38ED3DDE" w14:textId="77777777" w:rsidR="00AF324E" w:rsidRPr="00A674F8" w:rsidRDefault="00AF324E" w:rsidP="00AF324E"/>
    <w:p w14:paraId="006B3A28" w14:textId="466B1207" w:rsidR="00AF324E" w:rsidRPr="00A674F8" w:rsidRDefault="00AF324E" w:rsidP="00AF324E">
      <w:pPr>
        <w:pStyle w:val="Titre2"/>
      </w:pPr>
      <w:bookmarkStart w:id="3" w:name="_Toc161222726"/>
      <w:r>
        <w:t>P438</w:t>
      </w:r>
      <w:r w:rsidRPr="00A674F8">
        <w:t>/</w:t>
      </w:r>
      <w:r>
        <w:t>A</w:t>
      </w:r>
      <w:r w:rsidRPr="00A674F8">
        <w:t xml:space="preserve">1 </w:t>
      </w:r>
      <w:r>
        <w:t>Généalogie</w:t>
      </w:r>
      <w:bookmarkEnd w:id="3"/>
    </w:p>
    <w:p w14:paraId="2CA2C61B" w14:textId="77777777" w:rsidR="00AF324E" w:rsidRDefault="00AF324E" w:rsidP="00AF324E"/>
    <w:p w14:paraId="7B96CEC6" w14:textId="77777777" w:rsidR="00AF324E" w:rsidRPr="00AB6798" w:rsidRDefault="00AF324E" w:rsidP="00AF324E">
      <w:pPr>
        <w:rPr>
          <w:i/>
        </w:rPr>
      </w:pPr>
      <w:r w:rsidRPr="00AB6798">
        <w:rPr>
          <w:i/>
        </w:rPr>
        <w:t xml:space="preserve">Portée et contenu : </w:t>
      </w:r>
    </w:p>
    <w:p w14:paraId="63878CE2" w14:textId="77777777" w:rsidR="00AF324E" w:rsidRPr="00A674F8" w:rsidRDefault="00AF324E" w:rsidP="00AF324E">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34A193" w14:textId="77777777" w:rsidR="00AF324E" w:rsidRPr="00A674F8" w:rsidRDefault="00AF324E" w:rsidP="00AF324E"/>
    <w:tbl>
      <w:tblPr>
        <w:tblW w:w="9356" w:type="dxa"/>
        <w:tblInd w:w="-567" w:type="dxa"/>
        <w:shd w:val="clear" w:color="auto" w:fill="D9D9D9"/>
        <w:tblLook w:val="04A0" w:firstRow="1" w:lastRow="0" w:firstColumn="1" w:lastColumn="0" w:noHBand="0" w:noVBand="1"/>
      </w:tblPr>
      <w:tblGrid>
        <w:gridCol w:w="1555"/>
        <w:gridCol w:w="7801"/>
      </w:tblGrid>
      <w:tr w:rsidR="00AF324E" w:rsidRPr="00A674F8" w14:paraId="7DC38631" w14:textId="77777777" w:rsidTr="002D26EA">
        <w:trPr>
          <w:trHeight w:val="873"/>
        </w:trPr>
        <w:tc>
          <w:tcPr>
            <w:tcW w:w="1555" w:type="dxa"/>
            <w:shd w:val="clear" w:color="auto" w:fill="D9D9D9" w:themeFill="background1" w:themeFillShade="D9"/>
            <w:hideMark/>
          </w:tcPr>
          <w:p w14:paraId="18277EB0" w14:textId="77777777" w:rsidR="00AF324E" w:rsidRPr="00A674F8" w:rsidRDefault="00AF324E" w:rsidP="002D26EA">
            <w:pPr>
              <w:rPr>
                <w:lang w:eastAsia="en-US"/>
              </w:rPr>
            </w:pPr>
            <w:r w:rsidRPr="00A674F8">
              <w:rPr>
                <w:lang w:eastAsia="en-US"/>
              </w:rPr>
              <w:t>R-E-T-P</w:t>
            </w:r>
          </w:p>
        </w:tc>
        <w:tc>
          <w:tcPr>
            <w:tcW w:w="7801" w:type="dxa"/>
            <w:shd w:val="clear" w:color="auto" w:fill="auto"/>
            <w:hideMark/>
          </w:tcPr>
          <w:p w14:paraId="3E33EA33" w14:textId="2B5BB790" w:rsidR="00AF324E" w:rsidRPr="00B321DF" w:rsidRDefault="00AF324E" w:rsidP="002D26EA">
            <w:pPr>
              <w:pStyle w:val="Niveau3"/>
            </w:pPr>
            <w:bookmarkStart w:id="4" w:name="_Toc161222727"/>
            <w:r>
              <w:t>P438</w:t>
            </w:r>
            <w:r w:rsidRPr="00B321DF">
              <w:t>/</w:t>
            </w:r>
            <w:r>
              <w:t>A</w:t>
            </w:r>
            <w:r w:rsidRPr="00B321DF">
              <w:t xml:space="preserve">1/1 : </w:t>
            </w:r>
            <w:r>
              <w:t>Recherches généalogiques</w:t>
            </w:r>
            <w:bookmarkEnd w:id="4"/>
          </w:p>
          <w:p w14:paraId="68AC6C35" w14:textId="436BBD23" w:rsidR="00AF324E" w:rsidRDefault="00AF324E" w:rsidP="002D26EA">
            <w:r w:rsidRPr="00A674F8">
              <w:t>–</w:t>
            </w:r>
            <w:r>
              <w:t xml:space="preserve"> [</w:t>
            </w:r>
            <w:r>
              <w:t>2015</w:t>
            </w:r>
            <w:r>
              <w:t>]. – 10 pages de documents textuels; PDF (numérisé seulement).</w:t>
            </w:r>
          </w:p>
          <w:p w14:paraId="39C02A9C" w14:textId="77777777" w:rsidR="00AF324E" w:rsidRDefault="00AF324E" w:rsidP="002D26EA">
            <w:pPr>
              <w:rPr>
                <w:lang w:eastAsia="en-US"/>
              </w:rPr>
            </w:pPr>
          </w:p>
          <w:p w14:paraId="1C2F7818" w14:textId="69EA3526" w:rsidR="00AF324E" w:rsidRDefault="00AF324E" w:rsidP="002D26EA">
            <w:pPr>
              <w:rPr>
                <w:lang w:eastAsia="en-US"/>
              </w:rPr>
            </w:pPr>
            <w:r>
              <w:rPr>
                <w:lang w:eastAsia="en-US"/>
              </w:rPr>
              <w:t xml:space="preserve">Cette recherche a été réalisée en 2015 sur le site web de généalogie </w:t>
            </w:r>
            <w:proofErr w:type="spellStart"/>
            <w:r>
              <w:rPr>
                <w:lang w:eastAsia="en-US"/>
              </w:rPr>
              <w:t>Ancestry</w:t>
            </w:r>
            <w:proofErr w:type="spellEnd"/>
            <w:r>
              <w:rPr>
                <w:lang w:eastAsia="en-US"/>
              </w:rPr>
              <w:t xml:space="preserve">, par un frère du donateur. </w:t>
            </w:r>
          </w:p>
          <w:p w14:paraId="641EE6E4" w14:textId="77777777" w:rsidR="00AF324E" w:rsidRDefault="00AF324E" w:rsidP="002D26EA">
            <w:pPr>
              <w:rPr>
                <w:lang w:eastAsia="en-US"/>
              </w:rPr>
            </w:pPr>
          </w:p>
          <w:p w14:paraId="108C9F2F" w14:textId="77777777" w:rsidR="00AF324E" w:rsidRPr="00A674F8" w:rsidRDefault="00AF324E" w:rsidP="002D26EA">
            <w:pPr>
              <w:rPr>
                <w:lang w:eastAsia="en-US"/>
              </w:rPr>
            </w:pPr>
          </w:p>
        </w:tc>
      </w:tr>
    </w:tbl>
    <w:p w14:paraId="66A3DE5A" w14:textId="129004C3" w:rsidR="00AF324E" w:rsidRDefault="00AF324E" w:rsidP="00AF324E"/>
    <w:p w14:paraId="3A13553A" w14:textId="77777777" w:rsidR="00AF324E" w:rsidRDefault="00AF324E" w:rsidP="00AF324E"/>
    <w:p w14:paraId="123F20FF" w14:textId="2EB16607" w:rsidR="00B25321" w:rsidRPr="00A674F8" w:rsidRDefault="000B204F" w:rsidP="00923766">
      <w:pPr>
        <w:pStyle w:val="Titre"/>
      </w:pPr>
      <w:bookmarkStart w:id="5" w:name="_Toc161222728"/>
      <w:r>
        <w:t>P438</w:t>
      </w:r>
      <w:r w:rsidR="00B25321" w:rsidRPr="00A674F8">
        <w:t>/</w:t>
      </w:r>
      <w:r w:rsidR="00AF324E">
        <w:t>B</w:t>
      </w:r>
      <w:r w:rsidR="00B25321" w:rsidRPr="00A674F8">
        <w:t xml:space="preserve"> </w:t>
      </w:r>
      <w:r w:rsidR="00561EAD">
        <w:t>Documents</w:t>
      </w:r>
      <w:r w:rsidR="00AB6798">
        <w:t xml:space="preserve"> </w:t>
      </w:r>
      <w:r>
        <w:t>iconographiques</w:t>
      </w:r>
      <w:bookmarkEnd w:id="5"/>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6CE768D5" w:rsidR="001E5A46" w:rsidRPr="00A674F8" w:rsidRDefault="000B204F" w:rsidP="00923766">
      <w:pPr>
        <w:pStyle w:val="Titre2"/>
      </w:pPr>
      <w:bookmarkStart w:id="6" w:name="_Toc161222729"/>
      <w:r>
        <w:t>P438</w:t>
      </w:r>
      <w:r w:rsidR="00B25321" w:rsidRPr="00A674F8">
        <w:t>/</w:t>
      </w:r>
      <w:r w:rsidR="00AF324E">
        <w:t>B</w:t>
      </w:r>
      <w:r w:rsidR="00B25321" w:rsidRPr="00A674F8">
        <w:t xml:space="preserve">1 </w:t>
      </w:r>
      <w:r>
        <w:t>Éducation</w:t>
      </w:r>
      <w:bookmarkEnd w:id="6"/>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122EE229" w:rsidR="00E57F6F" w:rsidRPr="00B321DF" w:rsidRDefault="000B204F" w:rsidP="00B321DF">
            <w:pPr>
              <w:pStyle w:val="Niveau3"/>
            </w:pPr>
            <w:bookmarkStart w:id="7" w:name="_Toc161222730"/>
            <w:r>
              <w:t>P438</w:t>
            </w:r>
            <w:r w:rsidR="00E57F6F" w:rsidRPr="00B321DF">
              <w:t>/</w:t>
            </w:r>
            <w:r w:rsidR="00AF324E">
              <w:t>B</w:t>
            </w:r>
            <w:r w:rsidR="00E57F6F" w:rsidRPr="00B321DF">
              <w:t xml:space="preserve">1/1 : </w:t>
            </w:r>
            <w:r>
              <w:t>École Normale Dolbeau</w:t>
            </w:r>
            <w:bookmarkEnd w:id="7"/>
          </w:p>
          <w:p w14:paraId="22964C39" w14:textId="7E1CA510" w:rsidR="00E57F6F" w:rsidRDefault="000B204F" w:rsidP="00923766">
            <w:r w:rsidRPr="00A674F8">
              <w:t>–</w:t>
            </w:r>
            <w:r>
              <w:t xml:space="preserve"> [1957-1966]. – 1</w:t>
            </w:r>
            <w:r w:rsidR="00AF324E">
              <w:t>3</w:t>
            </w:r>
            <w:r>
              <w:t xml:space="preserve"> photographies (numérisées seulement, retour des originales au donateur); </w:t>
            </w:r>
            <w:proofErr w:type="spellStart"/>
            <w:r>
              <w:t>n&amp;b</w:t>
            </w:r>
            <w:proofErr w:type="spellEnd"/>
            <w:r>
              <w:t>, TIFF, 1200 dpi.</w:t>
            </w:r>
          </w:p>
          <w:p w14:paraId="2BF55777" w14:textId="7E29456C" w:rsidR="00AF324E" w:rsidRDefault="00AF324E" w:rsidP="00923766">
            <w:pPr>
              <w:rPr>
                <w:lang w:eastAsia="en-US"/>
              </w:rPr>
            </w:pPr>
          </w:p>
          <w:p w14:paraId="10592E3B" w14:textId="689D21F3" w:rsidR="00AF324E" w:rsidRDefault="00AF324E" w:rsidP="00923766">
            <w:pPr>
              <w:rPr>
                <w:lang w:eastAsia="en-US"/>
              </w:rPr>
            </w:pPr>
            <w:r>
              <w:rPr>
                <w:lang w:eastAsia="en-US"/>
              </w:rPr>
              <w:t>Note : Une seule photo est disponible en version originale, car il s’agissait d’un doublon. Au départ, une photographie a été comptée en surplus pour cette raison.</w:t>
            </w: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bl>
    <w:p w14:paraId="71B92678" w14:textId="77777777" w:rsidR="00B25321" w:rsidRPr="00A674F8" w:rsidRDefault="00B25321" w:rsidP="00923766">
      <w:pPr>
        <w:pStyle w:val="Niveau5"/>
      </w:pPr>
    </w:p>
    <w:sectPr w:rsidR="00B25321"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33AFB" w14:textId="77777777" w:rsidR="00502C5D" w:rsidRDefault="00502C5D" w:rsidP="00923766">
      <w:r>
        <w:separator/>
      </w:r>
    </w:p>
  </w:endnote>
  <w:endnote w:type="continuationSeparator" w:id="0">
    <w:p w14:paraId="314BCCD8" w14:textId="77777777" w:rsidR="00502C5D" w:rsidRDefault="00502C5D"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F41408" w:rsidRDefault="00F4140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53DEB62C" w14:textId="3D08878F" w:rsidR="00F41408" w:rsidRPr="0069154F" w:rsidRDefault="0069154F" w:rsidP="00923766">
    <w:pPr>
      <w:pStyle w:val="Pieddepage"/>
      <w:rPr>
        <w:sz w:val="20"/>
      </w:rPr>
    </w:pPr>
    <w:r>
      <w:rPr>
        <w:sz w:val="20"/>
      </w:rPr>
      <w:t>P438 Fonds Jean-Marc Coutu</w:t>
    </w:r>
    <w:r>
      <w:rPr>
        <w:sz w:val="20"/>
      </w:rPr>
      <w:tab/>
    </w:r>
    <w:r w:rsidR="00F41408">
      <w:rPr>
        <w:sz w:val="20"/>
      </w:rPr>
      <w:tab/>
    </w:r>
    <w:r w:rsidR="00F41408" w:rsidRPr="00F22AC1">
      <w:fldChar w:fldCharType="begin"/>
    </w:r>
    <w:r w:rsidR="00F41408" w:rsidRPr="00F22AC1">
      <w:instrText>PAGE    \* MERGEFORMAT</w:instrText>
    </w:r>
    <w:r w:rsidR="00F41408" w:rsidRPr="00F22AC1">
      <w:fldChar w:fldCharType="separate"/>
    </w:r>
    <w:r w:rsidR="008D64A5" w:rsidRPr="008D64A5">
      <w:rPr>
        <w:noProof/>
        <w:lang w:val="fr-FR"/>
      </w:rPr>
      <w:t>7</w:t>
    </w:r>
    <w:r w:rsidR="00F41408" w:rsidRPr="00F22AC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F95E6" w14:textId="77777777" w:rsidR="00502C5D" w:rsidRDefault="00502C5D" w:rsidP="00923766">
      <w:r>
        <w:separator/>
      </w:r>
    </w:p>
  </w:footnote>
  <w:footnote w:type="continuationSeparator" w:id="0">
    <w:p w14:paraId="35EA88BA" w14:textId="77777777" w:rsidR="00502C5D" w:rsidRDefault="00502C5D" w:rsidP="0092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A440C"/>
    <w:rsid w:val="000B204F"/>
    <w:rsid w:val="000F7851"/>
    <w:rsid w:val="00100C2C"/>
    <w:rsid w:val="001153BB"/>
    <w:rsid w:val="00136DC0"/>
    <w:rsid w:val="00166949"/>
    <w:rsid w:val="00166C91"/>
    <w:rsid w:val="001D5C99"/>
    <w:rsid w:val="001E1F02"/>
    <w:rsid w:val="001E22C8"/>
    <w:rsid w:val="001E5A46"/>
    <w:rsid w:val="002273FD"/>
    <w:rsid w:val="00242C7D"/>
    <w:rsid w:val="0025336B"/>
    <w:rsid w:val="0027203D"/>
    <w:rsid w:val="00284955"/>
    <w:rsid w:val="0028732E"/>
    <w:rsid w:val="00287473"/>
    <w:rsid w:val="002975E2"/>
    <w:rsid w:val="002A1E83"/>
    <w:rsid w:val="002D0F20"/>
    <w:rsid w:val="0030124F"/>
    <w:rsid w:val="00395C76"/>
    <w:rsid w:val="003A354F"/>
    <w:rsid w:val="003A5846"/>
    <w:rsid w:val="003B3ADE"/>
    <w:rsid w:val="003B7BE7"/>
    <w:rsid w:val="004306E7"/>
    <w:rsid w:val="0045758A"/>
    <w:rsid w:val="0046451E"/>
    <w:rsid w:val="00482915"/>
    <w:rsid w:val="004862B9"/>
    <w:rsid w:val="004C34A2"/>
    <w:rsid w:val="00502C0D"/>
    <w:rsid w:val="00502C5D"/>
    <w:rsid w:val="00515C06"/>
    <w:rsid w:val="00534691"/>
    <w:rsid w:val="00537703"/>
    <w:rsid w:val="00561EAD"/>
    <w:rsid w:val="00587F67"/>
    <w:rsid w:val="005A4E05"/>
    <w:rsid w:val="005B615A"/>
    <w:rsid w:val="005C5785"/>
    <w:rsid w:val="005E4B57"/>
    <w:rsid w:val="005F1A1C"/>
    <w:rsid w:val="00612460"/>
    <w:rsid w:val="00624149"/>
    <w:rsid w:val="0066145D"/>
    <w:rsid w:val="00670CE5"/>
    <w:rsid w:val="0069154F"/>
    <w:rsid w:val="00696AE2"/>
    <w:rsid w:val="006A481A"/>
    <w:rsid w:val="00717510"/>
    <w:rsid w:val="007215FD"/>
    <w:rsid w:val="0076644B"/>
    <w:rsid w:val="00797D5C"/>
    <w:rsid w:val="007F33D1"/>
    <w:rsid w:val="0082184E"/>
    <w:rsid w:val="00840FF1"/>
    <w:rsid w:val="00850264"/>
    <w:rsid w:val="00864E13"/>
    <w:rsid w:val="008874A8"/>
    <w:rsid w:val="008940D9"/>
    <w:rsid w:val="008A0AA0"/>
    <w:rsid w:val="008C3DCA"/>
    <w:rsid w:val="008D64A5"/>
    <w:rsid w:val="00922E8E"/>
    <w:rsid w:val="00923766"/>
    <w:rsid w:val="00931389"/>
    <w:rsid w:val="0094294B"/>
    <w:rsid w:val="009534B2"/>
    <w:rsid w:val="009705AB"/>
    <w:rsid w:val="009943AD"/>
    <w:rsid w:val="009B3B95"/>
    <w:rsid w:val="009C32C9"/>
    <w:rsid w:val="009D2B71"/>
    <w:rsid w:val="009F0832"/>
    <w:rsid w:val="009F5EC7"/>
    <w:rsid w:val="00A074A8"/>
    <w:rsid w:val="00A22EB3"/>
    <w:rsid w:val="00A35BBA"/>
    <w:rsid w:val="00A674F8"/>
    <w:rsid w:val="00A763DF"/>
    <w:rsid w:val="00A822E0"/>
    <w:rsid w:val="00A92E4B"/>
    <w:rsid w:val="00AA48C7"/>
    <w:rsid w:val="00AB5FAC"/>
    <w:rsid w:val="00AB6798"/>
    <w:rsid w:val="00AF324E"/>
    <w:rsid w:val="00B148D8"/>
    <w:rsid w:val="00B25321"/>
    <w:rsid w:val="00B321DF"/>
    <w:rsid w:val="00B3412B"/>
    <w:rsid w:val="00B46FC4"/>
    <w:rsid w:val="00B514D4"/>
    <w:rsid w:val="00B55D5C"/>
    <w:rsid w:val="00B70F0F"/>
    <w:rsid w:val="00B774F9"/>
    <w:rsid w:val="00B96E5D"/>
    <w:rsid w:val="00B9759C"/>
    <w:rsid w:val="00BB2D08"/>
    <w:rsid w:val="00BB5434"/>
    <w:rsid w:val="00BC64AB"/>
    <w:rsid w:val="00BD4041"/>
    <w:rsid w:val="00BD5104"/>
    <w:rsid w:val="00BE1812"/>
    <w:rsid w:val="00BF7589"/>
    <w:rsid w:val="00C071C8"/>
    <w:rsid w:val="00C11F5D"/>
    <w:rsid w:val="00C1275D"/>
    <w:rsid w:val="00C40995"/>
    <w:rsid w:val="00C42F3C"/>
    <w:rsid w:val="00C62534"/>
    <w:rsid w:val="00C70C4E"/>
    <w:rsid w:val="00C817ED"/>
    <w:rsid w:val="00CA426C"/>
    <w:rsid w:val="00CB5258"/>
    <w:rsid w:val="00CC59F8"/>
    <w:rsid w:val="00CE48E5"/>
    <w:rsid w:val="00CF7467"/>
    <w:rsid w:val="00D06AA1"/>
    <w:rsid w:val="00D25352"/>
    <w:rsid w:val="00D30256"/>
    <w:rsid w:val="00D31201"/>
    <w:rsid w:val="00D32213"/>
    <w:rsid w:val="00D81EF4"/>
    <w:rsid w:val="00DA6900"/>
    <w:rsid w:val="00DC3822"/>
    <w:rsid w:val="00DC5383"/>
    <w:rsid w:val="00DF516C"/>
    <w:rsid w:val="00E06067"/>
    <w:rsid w:val="00E46B4D"/>
    <w:rsid w:val="00E50120"/>
    <w:rsid w:val="00E57F6F"/>
    <w:rsid w:val="00E86474"/>
    <w:rsid w:val="00E9066C"/>
    <w:rsid w:val="00F22AC1"/>
    <w:rsid w:val="00F3008F"/>
    <w:rsid w:val="00F41408"/>
    <w:rsid w:val="00F43CBC"/>
    <w:rsid w:val="00F568C7"/>
    <w:rsid w:val="00F64BAF"/>
    <w:rsid w:val="00F75A63"/>
    <w:rsid w:val="00F83D82"/>
    <w:rsid w:val="00F865F1"/>
    <w:rsid w:val="00F9148F"/>
    <w:rsid w:val="00FA2700"/>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2173">
      <w:bodyDiv w:val="1"/>
      <w:marLeft w:val="0"/>
      <w:marRight w:val="0"/>
      <w:marTop w:val="0"/>
      <w:marBottom w:val="0"/>
      <w:divBdr>
        <w:top w:val="none" w:sz="0" w:space="0" w:color="auto"/>
        <w:left w:val="none" w:sz="0" w:space="0" w:color="auto"/>
        <w:bottom w:val="none" w:sz="0" w:space="0" w:color="auto"/>
        <w:right w:val="none" w:sz="0" w:space="0" w:color="auto"/>
      </w:divBdr>
    </w:div>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90</TotalTime>
  <Pages>5</Pages>
  <Words>718</Words>
  <Characters>3949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11</cp:revision>
  <dcterms:created xsi:type="dcterms:W3CDTF">2020-01-13T16:46:00Z</dcterms:created>
  <dcterms:modified xsi:type="dcterms:W3CDTF">2024-03-13T15:45:00Z</dcterms:modified>
</cp:coreProperties>
</file>