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2B35FE0B" w:rsidR="00B46FC4" w:rsidRPr="00A674F8" w:rsidRDefault="00B46FC4" w:rsidP="00923766">
      <w:pPr>
        <w:jc w:val="center"/>
      </w:pPr>
      <w:r w:rsidRPr="00A674F8">
        <w:t xml:space="preserve">FONDS </w:t>
      </w:r>
      <w:r w:rsidR="00604C5E">
        <w:rPr>
          <w:caps/>
        </w:rPr>
        <w:t>Clsc Maria-chapdelaine</w:t>
      </w:r>
    </w:p>
    <w:p w14:paraId="30C3A788" w14:textId="45DF7FDC" w:rsidR="00B46FC4" w:rsidRPr="00A674F8" w:rsidRDefault="00DA6900" w:rsidP="00923766">
      <w:pPr>
        <w:jc w:val="center"/>
      </w:pPr>
      <w:r>
        <w:t>P</w:t>
      </w:r>
      <w:r w:rsidR="00604C5E">
        <w:t>433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37E36D72" w:rsidR="00B46FC4" w:rsidRDefault="00B148D8" w:rsidP="00923766">
      <w:pPr>
        <w:jc w:val="center"/>
      </w:pPr>
      <w:r>
        <w:t xml:space="preserve">Rédigé par </w:t>
      </w:r>
      <w:r w:rsidR="00604C5E">
        <w:t>Marjorie Boulianne</w:t>
      </w:r>
    </w:p>
    <w:p w14:paraId="17312073" w14:textId="2F502F95" w:rsidR="00B148D8" w:rsidRPr="00A674F8" w:rsidRDefault="00B148D8" w:rsidP="00923766">
      <w:pPr>
        <w:jc w:val="center"/>
      </w:pPr>
      <w:r>
        <w:t xml:space="preserve">Le </w:t>
      </w:r>
      <w:r w:rsidR="00604C5E">
        <w:t>2023-09-22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Hyperlien"/>
            <w:rFonts w:ascii="Times New Roman" w:hAnsi="Times New Roman"/>
            <w:noProof/>
          </w:rPr>
          <w:t>P</w:t>
        </w:r>
        <w:r w:rsidR="0076644B" w:rsidRPr="0082184E">
          <w:rPr>
            <w:rStyle w:val="Hyperlien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Hyperlien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000000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="0076644B"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/A1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000000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="0076644B"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 xml:space="preserve">/A1/1 : </w:t>
        </w:r>
        <w:r w:rsidR="0076644B"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5C2B579B" w14:textId="33AE5469" w:rsidR="00C94007" w:rsidRPr="00A674F8" w:rsidRDefault="007F33D1" w:rsidP="00923766">
      <w:r>
        <w:t>P</w:t>
      </w:r>
      <w:r w:rsidR="00C94007">
        <w:t>433</w:t>
      </w:r>
      <w:r>
        <w:t xml:space="preserve"> Fonds </w:t>
      </w:r>
      <w:r w:rsidR="00424F93">
        <w:t>C</w:t>
      </w:r>
      <w:r w:rsidR="00435954">
        <w:t>LSC Maria-Chapdelaine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D73C37">
        <w:t>1980-2012</w:t>
      </w:r>
      <w:r w:rsidR="001153BB">
        <w:t>] –</w:t>
      </w:r>
      <w:r w:rsidR="00B148D8">
        <w:t xml:space="preserve"> </w:t>
      </w:r>
      <w:r w:rsidR="00C94007">
        <w:t>4cm de documents textuels (</w:t>
      </w:r>
      <w:r w:rsidR="00236F0F">
        <w:t>livres) –</w:t>
      </w:r>
      <w:r w:rsidR="00C94007">
        <w:t xml:space="preserve"> </w:t>
      </w:r>
      <w:r w:rsidR="00D73C37">
        <w:t xml:space="preserve">139 photos couleur (il y a des doublons) </w:t>
      </w:r>
      <w:r w:rsidR="00D73C37">
        <w:t>–</w:t>
      </w:r>
      <w:r w:rsidR="00D73C37">
        <w:t xml:space="preserve"> 51 négatifs </w:t>
      </w:r>
      <w:r w:rsidR="00D73C37">
        <w:t>–</w:t>
      </w:r>
      <w:r w:rsidR="00D73C37">
        <w:t xml:space="preserve"> 16 cassettes vidéo d’environ 60-90 min chaque </w:t>
      </w:r>
      <w:r w:rsidR="00D73C37">
        <w:t>–</w:t>
      </w:r>
      <w:r w:rsidR="00D73C37">
        <w:t xml:space="preserve"> 4 cassettes audio d’environ 480 min </w:t>
      </w:r>
      <w:r w:rsidR="00D73C37">
        <w:t>–</w:t>
      </w:r>
      <w:r w:rsidR="00D73C37">
        <w:t xml:space="preserve"> 11 Cédéroms (</w:t>
      </w:r>
      <w:r w:rsidR="00236F0F">
        <w:t xml:space="preserve">2 contiennent des photos (200 photos), 4 contiennent des fichiers (475.62 MO de données environs), 5 contiennent 192 min. et 36 secs. de vidéos (l’une des vidéos est un montages de 33 photos)) </w:t>
      </w:r>
      <w:r w:rsidR="00236F0F">
        <w:t>–</w:t>
      </w:r>
      <w:r w:rsidR="00236F0F">
        <w:t xml:space="preserve"> </w:t>
      </w:r>
      <w:r w:rsidR="00204F55">
        <w:t>21 disquettes d’environ 1.44 MB chacune.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1E7D5CCA" w14:textId="0B476853" w:rsidR="00E7157B" w:rsidRDefault="00E7157B" w:rsidP="00E7157B">
      <w:r>
        <w:t>Le fonds a été donné à la société d’histoire par M</w:t>
      </w:r>
      <w:r>
        <w:t>.</w:t>
      </w:r>
      <w:r>
        <w:t xml:space="preserve"> Gabriel Paré, fils de Daniel Paré et de Vicky St-Amand</w:t>
      </w:r>
      <w:r>
        <w:t xml:space="preserve"> le 20 sept. 2023</w:t>
      </w:r>
      <w:r>
        <w:t xml:space="preserve">. </w:t>
      </w:r>
      <w:r w:rsidR="00A93BAF">
        <w:t>Son père était technicien en ingénierie mécanique et sa mère était éducatrice spécialisé.</w:t>
      </w:r>
    </w:p>
    <w:p w14:paraId="4A5D6515" w14:textId="77777777" w:rsidR="00E7157B" w:rsidRDefault="00E7157B" w:rsidP="00E7157B"/>
    <w:p w14:paraId="7BFBBD34" w14:textId="0ADD55D6" w:rsidR="00E7157B" w:rsidRPr="0045758A" w:rsidRDefault="00E7157B" w:rsidP="00E7157B">
      <w:r>
        <w:t xml:space="preserve">M. Paré est né à Roberval et il est Co </w:t>
      </w:r>
      <w:r>
        <w:t xml:space="preserve">organisateur communautaire </w:t>
      </w:r>
      <w:r w:rsidR="00A93BAF">
        <w:t>au CLSC</w:t>
      </w:r>
      <w:r>
        <w:t xml:space="preserve"> Maria-Chapdelaine</w:t>
      </w:r>
      <w:r>
        <w:t xml:space="preserve">. </w:t>
      </w:r>
      <w:r w:rsidR="00A93BAF">
        <w:t>Il a fait des études en travail social de 2019-2022. Il a aussi été animateur en maison de jeunes de 2018 à 2022, travailleur de rue en 2021 et travailleur social pour les jeunes du CLSC de 2021 à 2023.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B27F81D" w:rsidR="00931389" w:rsidRDefault="00931389" w:rsidP="00923766"/>
    <w:p w14:paraId="409B0D6C" w14:textId="6A850D1C" w:rsidR="00A93BAF" w:rsidRDefault="00A93BAF" w:rsidP="00923766">
      <w:r>
        <w:t>Le fond</w:t>
      </w:r>
      <w:r w:rsidR="00A1507A">
        <w:t xml:space="preserve">s appartenait au CLSC des chutes (anciennement, le monastère des pères trappistes). Il était </w:t>
      </w:r>
      <w:r w:rsidR="00FB23ED">
        <w:t>détenu</w:t>
      </w:r>
      <w:r w:rsidR="00A1507A">
        <w:t xml:space="preserve"> précédemment </w:t>
      </w:r>
      <w:r w:rsidR="00FB23ED">
        <w:t xml:space="preserve">par les organisateurs, jusqu’à l’arrivé de </w:t>
      </w:r>
      <w:r w:rsidR="00FB23ED">
        <w:t>Gabriel Paré</w:t>
      </w:r>
      <w:r w:rsidR="00FB23ED">
        <w:t xml:space="preserve">. Le fonds contient des documents de certain organisme qui ont été remis aux anciens organisateurs communautaires. </w:t>
      </w:r>
      <w:r w:rsidR="006A028F">
        <w:t xml:space="preserve">Des cassettes audio, des VHS et beaucoup de photo on été donnée.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1F2CBA40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E7157B">
        <w:t>plusieurs choses différentes : il y a plusieurs photos de secourisme, des vidéos de colloques et des vidéos pour les handicapés. Il y a aussi des cassettes audios éducatives pour les jeunes et beaucoup de disquettes contenant de la comptabilité et autres documents en lien avec la gestion du CLSC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Default="00C70C4E" w:rsidP="00923766"/>
    <w:p w14:paraId="33CA1E4D" w14:textId="56DCB2E9" w:rsidR="00C94007" w:rsidRDefault="00C94007" w:rsidP="00923766">
      <w:pPr>
        <w:rPr>
          <w:b/>
          <w:bCs/>
        </w:rPr>
      </w:pPr>
      <w:r w:rsidRPr="00C94007">
        <w:rPr>
          <w:b/>
          <w:bCs/>
        </w:rPr>
        <w:t>Contenant</w:t>
      </w:r>
      <w:r>
        <w:rPr>
          <w:b/>
          <w:bCs/>
        </w:rPr>
        <w:t xml:space="preserve"> : </w:t>
      </w:r>
    </w:p>
    <w:p w14:paraId="06E992B1" w14:textId="77777777" w:rsidR="00C94007" w:rsidRDefault="00C94007" w:rsidP="00923766"/>
    <w:p w14:paraId="4FB37BD7" w14:textId="62F44B54" w:rsidR="00424F93" w:rsidRDefault="00424F93" w:rsidP="00923766">
      <w:r>
        <w:t>2 Boîtes</w:t>
      </w:r>
    </w:p>
    <w:p w14:paraId="3C0708E7" w14:textId="77777777" w:rsidR="00424F93" w:rsidRDefault="00424F93" w:rsidP="00923766"/>
    <w:p w14:paraId="1780F5CB" w14:textId="67389CE4" w:rsidR="00C94007" w:rsidRDefault="00C94007" w:rsidP="00923766">
      <w:r>
        <w:t>Document :</w:t>
      </w:r>
      <w:r w:rsidR="00424F93">
        <w:t xml:space="preserve"> R07 E04 T04</w:t>
      </w:r>
    </w:p>
    <w:p w14:paraId="1A53688C" w14:textId="77777777" w:rsidR="00C94007" w:rsidRDefault="00C94007" w:rsidP="00923766"/>
    <w:p w14:paraId="4FA7B94F" w14:textId="1F9875CE" w:rsidR="00C94007" w:rsidRPr="00C94007" w:rsidRDefault="00C94007" w:rsidP="00923766">
      <w:r>
        <w:t>Audiovisuel :</w:t>
      </w:r>
      <w:r w:rsidR="00424F93">
        <w:t xml:space="preserve"> R08 E02 T01</w:t>
      </w:r>
    </w:p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77777777" w:rsidR="00B25321" w:rsidRPr="00A674F8" w:rsidRDefault="00AB6798" w:rsidP="00923766">
      <w:pPr>
        <w:pStyle w:val="Titre"/>
      </w:pPr>
      <w:bookmarkStart w:id="0" w:name="_Toc455478672"/>
      <w:r>
        <w:lastRenderedPageBreak/>
        <w:t>P000</w:t>
      </w:r>
      <w:r w:rsidR="00B25321" w:rsidRPr="00A674F8">
        <w:t>/A</w:t>
      </w:r>
      <w:bookmarkEnd w:id="0"/>
      <w:r w:rsidR="00B25321" w:rsidRPr="00A674F8">
        <w:t xml:space="preserve"> </w:t>
      </w:r>
      <w:r w:rsidR="00561EAD">
        <w:t>Documents</w:t>
      </w:r>
      <w:r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7777777" w:rsidR="001E5A46" w:rsidRPr="00A674F8" w:rsidRDefault="00AB6798" w:rsidP="00923766">
      <w:pPr>
        <w:pStyle w:val="Titre2"/>
      </w:pPr>
      <w:bookmarkStart w:id="1" w:name="_Toc455478673"/>
      <w:r>
        <w:t>P000</w:t>
      </w:r>
      <w:r w:rsidR="00B25321" w:rsidRPr="00A674F8">
        <w:t>/A1</w:t>
      </w:r>
      <w:bookmarkEnd w:id="1"/>
      <w:r w:rsidR="00B25321" w:rsidRPr="00A674F8">
        <w:t xml:space="preserve"> </w:t>
      </w: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" w:name="Texte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77777777" w:rsidR="00E57F6F" w:rsidRPr="00B321DF" w:rsidRDefault="00AB6798" w:rsidP="00B321DF">
            <w:pPr>
              <w:pStyle w:val="Niveau3"/>
            </w:pPr>
            <w:bookmarkStart w:id="3" w:name="_Toc455478674"/>
            <w:r>
              <w:t>P000</w:t>
            </w:r>
            <w:r w:rsidR="00E57F6F" w:rsidRPr="00B321DF">
              <w:t xml:space="preserve">/A1/1 : </w:t>
            </w:r>
            <w:bookmarkEnd w:id="3"/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4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17B7B952" w:rsidR="00C11F5D" w:rsidRPr="00B321DF" w:rsidRDefault="00AB6798" w:rsidP="00C11F5D">
            <w:pPr>
              <w:pStyle w:val="Niveau3"/>
            </w:pPr>
            <w:r>
              <w:t>P000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521BABF" w14:textId="734903F7" w:rsidR="00561EAD" w:rsidRPr="00561EAD" w:rsidRDefault="00AB6798" w:rsidP="00C11F5D">
            <w:pPr>
              <w:pStyle w:val="Niveau3"/>
            </w:pPr>
            <w:r>
              <w:t>P000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77777777" w:rsidR="00E57F6F" w:rsidRPr="00A674F8" w:rsidRDefault="00AB6798" w:rsidP="00923766">
      <w:pPr>
        <w:pStyle w:val="Titre2"/>
      </w:pPr>
      <w:r>
        <w:t>P000</w:t>
      </w:r>
      <w:r w:rsidR="00E57F6F" w:rsidRPr="00A674F8">
        <w:t xml:space="preserve">/A2 </w:t>
      </w:r>
      <w:r>
        <w:fldChar w:fldCharType="begin">
          <w:ffData>
            <w:name w:val="Texte17"/>
            <w:enabled/>
            <w:calcOnExit w:val="0"/>
            <w:textInput/>
          </w:ffData>
        </w:fldChar>
      </w:r>
      <w:bookmarkStart w:id="5" w:name="Texte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171D23E6" w:rsidR="00561EAD" w:rsidRDefault="00AB6798" w:rsidP="00AB6798">
            <w:pPr>
              <w:pStyle w:val="Niveau3"/>
            </w:pPr>
            <w:r>
              <w:t>P000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06A2DBAC" w:rsidR="00C11F5D" w:rsidRPr="00B321DF" w:rsidRDefault="00AB6798" w:rsidP="007F33D1">
            <w:pPr>
              <w:pStyle w:val="Niveau3"/>
            </w:pPr>
            <w:r>
              <w:t>P000</w:t>
            </w:r>
            <w:r w:rsidR="00C11F5D">
              <w:t>/A</w:t>
            </w:r>
            <w:r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77777777" w:rsidR="00696AE2" w:rsidRPr="00A674F8" w:rsidRDefault="00AB6798" w:rsidP="00696AE2">
      <w:pPr>
        <w:pStyle w:val="Titre"/>
      </w:pPr>
      <w:r>
        <w:t>P000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6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3930FA9" w14:textId="77777777" w:rsidR="00696AE2" w:rsidRPr="00A674F8" w:rsidRDefault="00696AE2" w:rsidP="00696AE2"/>
    <w:p w14:paraId="0BCC7CF2" w14:textId="77777777" w:rsidR="00696AE2" w:rsidRPr="00A674F8" w:rsidRDefault="00AB6798" w:rsidP="00696AE2">
      <w:pPr>
        <w:pStyle w:val="Titre2"/>
      </w:pPr>
      <w:r>
        <w:t>P000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078B9611" w:rsidR="00C11F5D" w:rsidRPr="00B321DF" w:rsidRDefault="00AB6798" w:rsidP="007F33D1">
            <w:pPr>
              <w:pStyle w:val="Niveau3"/>
            </w:pPr>
            <w:r>
              <w:t>P000</w:t>
            </w:r>
            <w:r w:rsidR="00C11F5D" w:rsidRPr="00B321DF">
              <w:t>/</w:t>
            </w:r>
            <w:r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77777777" w:rsidR="00696AE2" w:rsidRPr="00A674F8" w:rsidRDefault="00AB6798" w:rsidP="00696AE2">
      <w:pPr>
        <w:pStyle w:val="Titre2"/>
      </w:pPr>
      <w:r>
        <w:t>P000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150D7C1D" w:rsidR="00C11F5D" w:rsidRPr="00B321DF" w:rsidRDefault="00AB6798" w:rsidP="007F33D1">
            <w:pPr>
              <w:pStyle w:val="Niveau3"/>
            </w:pPr>
            <w:r>
              <w:t>P000</w:t>
            </w:r>
            <w:r w:rsidR="00C11F5D" w:rsidRPr="00B321DF">
              <w:t>/</w:t>
            </w:r>
            <w:r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2BE68E" w14:textId="79738DE3" w:rsidR="00C11F5D" w:rsidRPr="00B321DF" w:rsidRDefault="00AB6798" w:rsidP="007F33D1">
            <w:pPr>
              <w:pStyle w:val="Niveau3"/>
            </w:pPr>
            <w:r>
              <w:t>P000</w:t>
            </w:r>
            <w:r w:rsidR="00C11F5D">
              <w:t>/</w:t>
            </w:r>
            <w:r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6E18ED8E" w:rsidR="00287473" w:rsidRPr="00A674F8" w:rsidRDefault="00287473" w:rsidP="00287473">
      <w:pPr>
        <w:pStyle w:val="Titre"/>
      </w:pPr>
      <w:r>
        <w:t>P000/C</w:t>
      </w:r>
      <w:r w:rsidRPr="00A674F8">
        <w:t xml:space="preserve"> </w:t>
      </w:r>
      <w:r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2903BD6E" w:rsidR="00287473" w:rsidRPr="00A674F8" w:rsidRDefault="00287473" w:rsidP="00287473">
      <w:pPr>
        <w:pStyle w:val="Titre2"/>
      </w:pPr>
      <w:r>
        <w:t>P000/C</w:t>
      </w:r>
      <w:r w:rsidRPr="00A674F8">
        <w:t xml:space="preserve">1 </w:t>
      </w:r>
      <w:r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452B2B46" w:rsidR="00287473" w:rsidRPr="00B321DF" w:rsidRDefault="00287473" w:rsidP="007114C3">
            <w:pPr>
              <w:pStyle w:val="Niveau3"/>
            </w:pPr>
            <w:r>
              <w:t>P000/C</w:t>
            </w:r>
            <w:r w:rsidRPr="00B321DF">
              <w:t xml:space="preserve">1/1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2DECE1F2" w:rsidR="00287473" w:rsidRPr="00A674F8" w:rsidRDefault="00287473" w:rsidP="00287473">
      <w:pPr>
        <w:pStyle w:val="Titre2"/>
      </w:pPr>
      <w:r>
        <w:t>P000/C</w:t>
      </w:r>
      <w:r w:rsidRPr="00A674F8">
        <w:t xml:space="preserve">2 </w:t>
      </w:r>
      <w:r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FA58A67" w14:textId="146F068D" w:rsidR="00287473" w:rsidRPr="00B321DF" w:rsidRDefault="00287473" w:rsidP="007114C3">
            <w:pPr>
              <w:pStyle w:val="Niveau3"/>
            </w:pPr>
            <w:r>
              <w:t>P000/C2</w:t>
            </w:r>
            <w:r w:rsidRPr="00B321DF">
              <w:t xml:space="preserve">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10402DDE" w14:textId="77EDE56C" w:rsidR="00287473" w:rsidRPr="00B321DF" w:rsidRDefault="00287473" w:rsidP="007114C3">
            <w:pPr>
              <w:pStyle w:val="Niveau3"/>
            </w:pPr>
            <w:r>
              <w:t>P000/C2/2</w:t>
            </w:r>
            <w:r w:rsidRPr="00B321DF">
              <w:t xml:space="preserve">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5A9C" w14:textId="77777777" w:rsidR="005000B5" w:rsidRDefault="005000B5" w:rsidP="00923766">
      <w:r>
        <w:separator/>
      </w:r>
    </w:p>
  </w:endnote>
  <w:endnote w:type="continuationSeparator" w:id="0">
    <w:p w14:paraId="248D5D46" w14:textId="77777777" w:rsidR="005000B5" w:rsidRDefault="005000B5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46403CAE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9F0832">
      <w:rPr>
        <w:sz w:val="20"/>
      </w:rPr>
      <w:t>000</w:t>
    </w:r>
    <w:r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BCD2" w14:textId="77777777" w:rsidR="005000B5" w:rsidRDefault="005000B5" w:rsidP="00923766">
      <w:r>
        <w:separator/>
      </w:r>
    </w:p>
  </w:footnote>
  <w:footnote w:type="continuationSeparator" w:id="0">
    <w:p w14:paraId="7F307976" w14:textId="77777777" w:rsidR="005000B5" w:rsidRDefault="005000B5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04F55"/>
    <w:rsid w:val="002273FD"/>
    <w:rsid w:val="00236F0F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424F93"/>
    <w:rsid w:val="004306E7"/>
    <w:rsid w:val="00435954"/>
    <w:rsid w:val="0045758A"/>
    <w:rsid w:val="0046451E"/>
    <w:rsid w:val="00482915"/>
    <w:rsid w:val="004862B9"/>
    <w:rsid w:val="005000B5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04C5E"/>
    <w:rsid w:val="00612460"/>
    <w:rsid w:val="00624149"/>
    <w:rsid w:val="0066145D"/>
    <w:rsid w:val="00670CE5"/>
    <w:rsid w:val="006969F6"/>
    <w:rsid w:val="00696AE2"/>
    <w:rsid w:val="006A028F"/>
    <w:rsid w:val="006A481A"/>
    <w:rsid w:val="00717510"/>
    <w:rsid w:val="007215FD"/>
    <w:rsid w:val="0076644B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1507A"/>
    <w:rsid w:val="00A22EB3"/>
    <w:rsid w:val="00A35BBA"/>
    <w:rsid w:val="00A674F8"/>
    <w:rsid w:val="00A763DF"/>
    <w:rsid w:val="00A822E0"/>
    <w:rsid w:val="00A92E4B"/>
    <w:rsid w:val="00A93BAF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94007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73C37"/>
    <w:rsid w:val="00D81EF4"/>
    <w:rsid w:val="00DA6900"/>
    <w:rsid w:val="00DC3822"/>
    <w:rsid w:val="00DC5383"/>
    <w:rsid w:val="00DF516C"/>
    <w:rsid w:val="00E06067"/>
    <w:rsid w:val="00E31424"/>
    <w:rsid w:val="00E46B4D"/>
    <w:rsid w:val="00E50120"/>
    <w:rsid w:val="00E57F6F"/>
    <w:rsid w:val="00E7157B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B23ED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Hyperlien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111</TotalTime>
  <Pages>7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SHG Maria-Chapdelaine</cp:lastModifiedBy>
  <cp:revision>15</cp:revision>
  <dcterms:created xsi:type="dcterms:W3CDTF">2020-01-13T16:46:00Z</dcterms:created>
  <dcterms:modified xsi:type="dcterms:W3CDTF">2023-09-22T15:37:00Z</dcterms:modified>
</cp:coreProperties>
</file>