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3A852D4A" w:rsidR="00B46FC4" w:rsidRPr="00A674F8" w:rsidRDefault="00B46FC4" w:rsidP="00923766">
      <w:pPr>
        <w:jc w:val="center"/>
      </w:pPr>
      <w:r w:rsidRPr="00A674F8">
        <w:t xml:space="preserve">FONDS </w:t>
      </w:r>
      <w:r w:rsidR="004A2B59">
        <w:rPr>
          <w:caps/>
        </w:rPr>
        <w:t xml:space="preserve">Gérald </w:t>
      </w:r>
      <w:r w:rsidR="004D5C7B">
        <w:rPr>
          <w:caps/>
        </w:rPr>
        <w:t>bélanger</w:t>
      </w:r>
    </w:p>
    <w:p w14:paraId="30C3A788" w14:textId="6C1CED68" w:rsidR="00B46FC4" w:rsidRPr="00A674F8" w:rsidRDefault="00DA6900" w:rsidP="00923766">
      <w:pPr>
        <w:jc w:val="center"/>
      </w:pPr>
      <w:r>
        <w:t>P</w:t>
      </w:r>
      <w:r w:rsidR="00600A50">
        <w:t>430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17312073" w14:textId="3A699C60" w:rsidR="00B148D8" w:rsidRPr="00A674F8" w:rsidRDefault="00B148D8" w:rsidP="00F11E06">
      <w:pPr>
        <w:jc w:val="center"/>
      </w:pPr>
      <w:r>
        <w:t xml:space="preserve">Rédigé par </w:t>
      </w:r>
      <w:r w:rsidR="00112AEF">
        <w:t>Frédérique Fradet, archiviste</w:t>
      </w:r>
      <w:r w:rsidR="00F11E06">
        <w:t>, l</w:t>
      </w:r>
      <w:r>
        <w:t xml:space="preserve">e </w:t>
      </w:r>
      <w:r w:rsidR="00112AEF">
        <w:t>22 juin 2023</w:t>
      </w:r>
    </w:p>
    <w:p w14:paraId="7C535C58" w14:textId="1D9A96C0" w:rsidR="00DA6900" w:rsidRDefault="00F11E06" w:rsidP="008A0AA0">
      <w:pPr>
        <w:jc w:val="center"/>
      </w:pPr>
      <w:r>
        <w:t>Prétraitement, 10-14 juillet 2023</w:t>
      </w:r>
      <w:r w:rsidR="003A4809">
        <w:t xml:space="preserve">, par Frédérique Fradet, archiviste, </w:t>
      </w:r>
      <w:r w:rsidR="003A4809">
        <w:br/>
      </w:r>
      <w:proofErr w:type="spellStart"/>
      <w:r w:rsidR="003A4809">
        <w:t>Kariane</w:t>
      </w:r>
      <w:proofErr w:type="spellEnd"/>
      <w:r w:rsidR="003A4809">
        <w:t xml:space="preserve"> Savard et Clara Boutin, assistantes-archivistes</w:t>
      </w:r>
    </w:p>
    <w:p w14:paraId="39D2B1B8" w14:textId="77777777" w:rsidR="00F11E06" w:rsidRPr="00A674F8" w:rsidRDefault="00F11E06" w:rsidP="008A0AA0">
      <w:pPr>
        <w:jc w:val="center"/>
      </w:pP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DAFA8E8" w14:textId="1183835B" w:rsidR="00DA6AF4"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40152052" w:history="1">
        <w:r w:rsidR="00DA6AF4" w:rsidRPr="00C63911">
          <w:rPr>
            <w:rStyle w:val="Lienhypertexte"/>
            <w:noProof/>
          </w:rPr>
          <w:t>PRÉSENTATION DU FONDS</w:t>
        </w:r>
        <w:r w:rsidR="00DA6AF4">
          <w:rPr>
            <w:noProof/>
            <w:webHidden/>
          </w:rPr>
          <w:tab/>
        </w:r>
        <w:r w:rsidR="00DA6AF4">
          <w:rPr>
            <w:noProof/>
            <w:webHidden/>
          </w:rPr>
          <w:fldChar w:fldCharType="begin"/>
        </w:r>
        <w:r w:rsidR="00DA6AF4">
          <w:rPr>
            <w:noProof/>
            <w:webHidden/>
          </w:rPr>
          <w:instrText xml:space="preserve"> PAGEREF _Toc140152052 \h </w:instrText>
        </w:r>
        <w:r w:rsidR="00DA6AF4">
          <w:rPr>
            <w:noProof/>
            <w:webHidden/>
          </w:rPr>
        </w:r>
        <w:r w:rsidR="00DA6AF4">
          <w:rPr>
            <w:noProof/>
            <w:webHidden/>
          </w:rPr>
          <w:fldChar w:fldCharType="separate"/>
        </w:r>
        <w:r w:rsidR="00BD4DE3">
          <w:rPr>
            <w:noProof/>
            <w:webHidden/>
          </w:rPr>
          <w:t>5</w:t>
        </w:r>
        <w:r w:rsidR="00DA6AF4">
          <w:rPr>
            <w:noProof/>
            <w:webHidden/>
          </w:rPr>
          <w:fldChar w:fldCharType="end"/>
        </w:r>
      </w:hyperlink>
    </w:p>
    <w:p w14:paraId="46EF8EE4" w14:textId="521A1EC2"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053" w:history="1">
        <w:r w:rsidR="00DA6AF4" w:rsidRPr="00C63911">
          <w:rPr>
            <w:rStyle w:val="Lienhypertexte"/>
            <w:noProof/>
          </w:rPr>
          <w:t>P430/A Documents personnels</w:t>
        </w:r>
        <w:r w:rsidR="00DA6AF4">
          <w:rPr>
            <w:noProof/>
            <w:webHidden/>
          </w:rPr>
          <w:tab/>
        </w:r>
        <w:r w:rsidR="00DA6AF4">
          <w:rPr>
            <w:noProof/>
            <w:webHidden/>
          </w:rPr>
          <w:fldChar w:fldCharType="begin"/>
        </w:r>
        <w:r w:rsidR="00DA6AF4">
          <w:rPr>
            <w:noProof/>
            <w:webHidden/>
          </w:rPr>
          <w:instrText xml:space="preserve"> PAGEREF _Toc140152053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6F49AD06" w14:textId="5619BB88"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054" w:history="1">
        <w:r w:rsidR="00DA6AF4" w:rsidRPr="00C63911">
          <w:rPr>
            <w:rStyle w:val="Lienhypertexte"/>
            <w:noProof/>
          </w:rPr>
          <w:t>P430/A1 Famille</w:t>
        </w:r>
        <w:r w:rsidR="00DA6AF4">
          <w:rPr>
            <w:noProof/>
            <w:webHidden/>
          </w:rPr>
          <w:tab/>
        </w:r>
        <w:r w:rsidR="00DA6AF4">
          <w:rPr>
            <w:noProof/>
            <w:webHidden/>
          </w:rPr>
          <w:fldChar w:fldCharType="begin"/>
        </w:r>
        <w:r w:rsidR="00DA6AF4">
          <w:rPr>
            <w:noProof/>
            <w:webHidden/>
          </w:rPr>
          <w:instrText xml:space="preserve"> PAGEREF _Toc140152054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787FA41B" w14:textId="05BFC6F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55" w:history="1">
        <w:r w:rsidR="00DA6AF4" w:rsidRPr="00C63911">
          <w:rPr>
            <w:rStyle w:val="Lienhypertexte"/>
            <w:noProof/>
          </w:rPr>
          <w:t>P430/A1/1 : Anecdotes familiales</w:t>
        </w:r>
        <w:r w:rsidR="00DA6AF4">
          <w:rPr>
            <w:noProof/>
            <w:webHidden/>
          </w:rPr>
          <w:tab/>
        </w:r>
        <w:r w:rsidR="00DA6AF4">
          <w:rPr>
            <w:noProof/>
            <w:webHidden/>
          </w:rPr>
          <w:fldChar w:fldCharType="begin"/>
        </w:r>
        <w:r w:rsidR="00DA6AF4">
          <w:rPr>
            <w:noProof/>
            <w:webHidden/>
          </w:rPr>
          <w:instrText xml:space="preserve"> PAGEREF _Toc140152055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53C7936C" w14:textId="158C0544"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056" w:history="1">
        <w:r w:rsidR="00DA6AF4" w:rsidRPr="00C63911">
          <w:rPr>
            <w:rStyle w:val="Lienhypertexte"/>
            <w:noProof/>
          </w:rPr>
          <w:t>P430/B Documents professionnels</w:t>
        </w:r>
        <w:r w:rsidR="00DA6AF4">
          <w:rPr>
            <w:noProof/>
            <w:webHidden/>
          </w:rPr>
          <w:tab/>
        </w:r>
        <w:r w:rsidR="00DA6AF4">
          <w:rPr>
            <w:noProof/>
            <w:webHidden/>
          </w:rPr>
          <w:fldChar w:fldCharType="begin"/>
        </w:r>
        <w:r w:rsidR="00DA6AF4">
          <w:rPr>
            <w:noProof/>
            <w:webHidden/>
          </w:rPr>
          <w:instrText xml:space="preserve"> PAGEREF _Toc140152056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2A6F7A91" w14:textId="61612EE7"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057" w:history="1">
        <w:r w:rsidR="00DA6AF4" w:rsidRPr="00C63911">
          <w:rPr>
            <w:rStyle w:val="Lienhypertexte"/>
            <w:noProof/>
          </w:rPr>
          <w:t>P430/B1 Enseignement</w:t>
        </w:r>
        <w:r w:rsidR="00DA6AF4">
          <w:rPr>
            <w:noProof/>
            <w:webHidden/>
          </w:rPr>
          <w:tab/>
        </w:r>
        <w:r w:rsidR="00DA6AF4">
          <w:rPr>
            <w:noProof/>
            <w:webHidden/>
          </w:rPr>
          <w:fldChar w:fldCharType="begin"/>
        </w:r>
        <w:r w:rsidR="00DA6AF4">
          <w:rPr>
            <w:noProof/>
            <w:webHidden/>
          </w:rPr>
          <w:instrText xml:space="preserve"> PAGEREF _Toc140152057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11BDC879" w14:textId="0F6EC4F8"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58" w:history="1">
        <w:r w:rsidR="00DA6AF4" w:rsidRPr="00C63911">
          <w:rPr>
            <w:rStyle w:val="Lienhypertexte"/>
            <w:b/>
            <w:noProof/>
          </w:rPr>
          <w:t>P430/B1/1 : Activités de financement</w:t>
        </w:r>
        <w:r w:rsidR="00DA6AF4">
          <w:rPr>
            <w:noProof/>
            <w:webHidden/>
          </w:rPr>
          <w:tab/>
        </w:r>
        <w:r w:rsidR="00DA6AF4">
          <w:rPr>
            <w:noProof/>
            <w:webHidden/>
          </w:rPr>
          <w:fldChar w:fldCharType="begin"/>
        </w:r>
        <w:r w:rsidR="00DA6AF4">
          <w:rPr>
            <w:noProof/>
            <w:webHidden/>
          </w:rPr>
          <w:instrText xml:space="preserve"> PAGEREF _Toc140152058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38C07B7C" w14:textId="03274650"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59" w:history="1">
        <w:r w:rsidR="00DA6AF4" w:rsidRPr="00C63911">
          <w:rPr>
            <w:rStyle w:val="Lienhypertexte"/>
            <w:noProof/>
            <w:lang w:eastAsia="en-US"/>
          </w:rPr>
          <w:t>P430/B1/1.1 Tournoi de golf CSPB</w:t>
        </w:r>
        <w:r w:rsidR="00DA6AF4">
          <w:rPr>
            <w:noProof/>
            <w:webHidden/>
          </w:rPr>
          <w:tab/>
        </w:r>
        <w:r w:rsidR="00DA6AF4">
          <w:rPr>
            <w:noProof/>
            <w:webHidden/>
          </w:rPr>
          <w:fldChar w:fldCharType="begin"/>
        </w:r>
        <w:r w:rsidR="00DA6AF4">
          <w:rPr>
            <w:noProof/>
            <w:webHidden/>
          </w:rPr>
          <w:instrText xml:space="preserve"> PAGEREF _Toc140152059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4B4E205C" w14:textId="4CACA91D"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060" w:history="1">
        <w:r w:rsidR="00DA6AF4" w:rsidRPr="00C63911">
          <w:rPr>
            <w:rStyle w:val="Lienhypertexte"/>
            <w:noProof/>
          </w:rPr>
          <w:t>P430/B2 TEVEC</w:t>
        </w:r>
        <w:r w:rsidR="00DA6AF4">
          <w:rPr>
            <w:noProof/>
            <w:webHidden/>
          </w:rPr>
          <w:tab/>
        </w:r>
        <w:r w:rsidR="00DA6AF4">
          <w:rPr>
            <w:noProof/>
            <w:webHidden/>
          </w:rPr>
          <w:fldChar w:fldCharType="begin"/>
        </w:r>
        <w:r w:rsidR="00DA6AF4">
          <w:rPr>
            <w:noProof/>
            <w:webHidden/>
          </w:rPr>
          <w:instrText xml:space="preserve"> PAGEREF _Toc140152060 \h </w:instrText>
        </w:r>
        <w:r w:rsidR="00DA6AF4">
          <w:rPr>
            <w:noProof/>
            <w:webHidden/>
          </w:rPr>
        </w:r>
        <w:r w:rsidR="00DA6AF4">
          <w:rPr>
            <w:noProof/>
            <w:webHidden/>
          </w:rPr>
          <w:fldChar w:fldCharType="separate"/>
        </w:r>
        <w:r w:rsidR="00BD4DE3">
          <w:rPr>
            <w:noProof/>
            <w:webHidden/>
          </w:rPr>
          <w:t>8</w:t>
        </w:r>
        <w:r w:rsidR="00DA6AF4">
          <w:rPr>
            <w:noProof/>
            <w:webHidden/>
          </w:rPr>
          <w:fldChar w:fldCharType="end"/>
        </w:r>
      </w:hyperlink>
    </w:p>
    <w:p w14:paraId="0F3C3ADF" w14:textId="409D953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1" w:history="1">
        <w:r w:rsidR="00DA6AF4" w:rsidRPr="00C63911">
          <w:rPr>
            <w:rStyle w:val="Lienhypertexte"/>
            <w:noProof/>
          </w:rPr>
          <w:t>P430/B2/1 : Études et recherches</w:t>
        </w:r>
        <w:r w:rsidR="00DA6AF4">
          <w:rPr>
            <w:noProof/>
            <w:webHidden/>
          </w:rPr>
          <w:tab/>
        </w:r>
        <w:r w:rsidR="00DA6AF4">
          <w:rPr>
            <w:noProof/>
            <w:webHidden/>
          </w:rPr>
          <w:fldChar w:fldCharType="begin"/>
        </w:r>
        <w:r w:rsidR="00DA6AF4">
          <w:rPr>
            <w:noProof/>
            <w:webHidden/>
          </w:rPr>
          <w:instrText xml:space="preserve"> PAGEREF _Toc140152061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14AB4180" w14:textId="71D5678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2" w:history="1">
        <w:r w:rsidR="00DA6AF4" w:rsidRPr="00C63911">
          <w:rPr>
            <w:rStyle w:val="Lienhypertexte"/>
            <w:noProof/>
          </w:rPr>
          <w:t>P430/B2/2 : Questionnaire</w:t>
        </w:r>
        <w:r w:rsidR="00DA6AF4">
          <w:rPr>
            <w:noProof/>
            <w:webHidden/>
          </w:rPr>
          <w:tab/>
        </w:r>
        <w:r w:rsidR="00DA6AF4">
          <w:rPr>
            <w:noProof/>
            <w:webHidden/>
          </w:rPr>
          <w:fldChar w:fldCharType="begin"/>
        </w:r>
        <w:r w:rsidR="00DA6AF4">
          <w:rPr>
            <w:noProof/>
            <w:webHidden/>
          </w:rPr>
          <w:instrText xml:space="preserve"> PAGEREF _Toc140152062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08FC7FBB" w14:textId="4C1F191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3" w:history="1">
        <w:r w:rsidR="00DA6AF4" w:rsidRPr="00C63911">
          <w:rPr>
            <w:rStyle w:val="Lienhypertexte"/>
            <w:noProof/>
          </w:rPr>
          <w:t>P430/B2/3 : Structure de participation</w:t>
        </w:r>
        <w:r w:rsidR="00DA6AF4">
          <w:rPr>
            <w:noProof/>
            <w:webHidden/>
          </w:rPr>
          <w:tab/>
        </w:r>
        <w:r w:rsidR="00DA6AF4">
          <w:rPr>
            <w:noProof/>
            <w:webHidden/>
          </w:rPr>
          <w:fldChar w:fldCharType="begin"/>
        </w:r>
        <w:r w:rsidR="00DA6AF4">
          <w:rPr>
            <w:noProof/>
            <w:webHidden/>
          </w:rPr>
          <w:instrText xml:space="preserve"> PAGEREF _Toc140152063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59BCCD33" w14:textId="20A7E98F"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4" w:history="1">
        <w:r w:rsidR="00DA6AF4" w:rsidRPr="00C63911">
          <w:rPr>
            <w:rStyle w:val="Lienhypertexte"/>
            <w:noProof/>
          </w:rPr>
          <w:t>P430/B2/4 : Témoignages</w:t>
        </w:r>
        <w:r w:rsidR="00DA6AF4">
          <w:rPr>
            <w:noProof/>
            <w:webHidden/>
          </w:rPr>
          <w:tab/>
        </w:r>
        <w:r w:rsidR="00DA6AF4">
          <w:rPr>
            <w:noProof/>
            <w:webHidden/>
          </w:rPr>
          <w:fldChar w:fldCharType="begin"/>
        </w:r>
        <w:r w:rsidR="00DA6AF4">
          <w:rPr>
            <w:noProof/>
            <w:webHidden/>
          </w:rPr>
          <w:instrText xml:space="preserve"> PAGEREF _Toc140152064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3B18F412" w14:textId="79A2F100"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065" w:history="1">
        <w:r w:rsidR="00DA6AF4" w:rsidRPr="00C63911">
          <w:rPr>
            <w:rStyle w:val="Lienhypertexte"/>
            <w:noProof/>
          </w:rPr>
          <w:t>P430/B3 Télévision communautaire de Normandin</w:t>
        </w:r>
        <w:r w:rsidR="00DA6AF4">
          <w:rPr>
            <w:noProof/>
            <w:webHidden/>
          </w:rPr>
          <w:tab/>
        </w:r>
        <w:r w:rsidR="00DA6AF4">
          <w:rPr>
            <w:noProof/>
            <w:webHidden/>
          </w:rPr>
          <w:fldChar w:fldCharType="begin"/>
        </w:r>
        <w:r w:rsidR="00DA6AF4">
          <w:rPr>
            <w:noProof/>
            <w:webHidden/>
          </w:rPr>
          <w:instrText xml:space="preserve"> PAGEREF _Toc140152065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47582883" w14:textId="75769A9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6" w:history="1">
        <w:r w:rsidR="00DA6AF4" w:rsidRPr="00C63911">
          <w:rPr>
            <w:rStyle w:val="Lienhypertexte"/>
            <w:b/>
            <w:noProof/>
          </w:rPr>
          <w:t>P430/B3/1 : Fondation</w:t>
        </w:r>
        <w:r w:rsidR="00DA6AF4">
          <w:rPr>
            <w:noProof/>
            <w:webHidden/>
          </w:rPr>
          <w:tab/>
        </w:r>
        <w:r w:rsidR="00DA6AF4">
          <w:rPr>
            <w:noProof/>
            <w:webHidden/>
          </w:rPr>
          <w:fldChar w:fldCharType="begin"/>
        </w:r>
        <w:r w:rsidR="00DA6AF4">
          <w:rPr>
            <w:noProof/>
            <w:webHidden/>
          </w:rPr>
          <w:instrText xml:space="preserve"> PAGEREF _Toc140152066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1C16F87E" w14:textId="4E0B078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7" w:history="1">
        <w:r w:rsidR="00DA6AF4" w:rsidRPr="00C63911">
          <w:rPr>
            <w:rStyle w:val="Lienhypertexte"/>
            <w:noProof/>
            <w:lang w:eastAsia="en-US"/>
          </w:rPr>
          <w:t>P430/B3/1.1 Historique</w:t>
        </w:r>
        <w:r w:rsidR="00DA6AF4">
          <w:rPr>
            <w:noProof/>
            <w:webHidden/>
          </w:rPr>
          <w:tab/>
        </w:r>
        <w:r w:rsidR="00DA6AF4">
          <w:rPr>
            <w:noProof/>
            <w:webHidden/>
          </w:rPr>
          <w:fldChar w:fldCharType="begin"/>
        </w:r>
        <w:r w:rsidR="00DA6AF4">
          <w:rPr>
            <w:noProof/>
            <w:webHidden/>
          </w:rPr>
          <w:instrText xml:space="preserve"> PAGEREF _Toc140152067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3847B784" w14:textId="2A98CAA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8" w:history="1">
        <w:r w:rsidR="00DA6AF4" w:rsidRPr="00C63911">
          <w:rPr>
            <w:rStyle w:val="Lienhypertexte"/>
            <w:noProof/>
            <w:lang w:eastAsia="en-US"/>
          </w:rPr>
          <w:t>P430/B3/1.2 Valeurs et principes</w:t>
        </w:r>
        <w:r w:rsidR="00DA6AF4">
          <w:rPr>
            <w:noProof/>
            <w:webHidden/>
          </w:rPr>
          <w:tab/>
        </w:r>
        <w:r w:rsidR="00DA6AF4">
          <w:rPr>
            <w:noProof/>
            <w:webHidden/>
          </w:rPr>
          <w:fldChar w:fldCharType="begin"/>
        </w:r>
        <w:r w:rsidR="00DA6AF4">
          <w:rPr>
            <w:noProof/>
            <w:webHidden/>
          </w:rPr>
          <w:instrText xml:space="preserve"> PAGEREF _Toc140152068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32581035" w14:textId="7B9FE62B"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69" w:history="1">
        <w:r w:rsidR="00DA6AF4" w:rsidRPr="00C63911">
          <w:rPr>
            <w:rStyle w:val="Lienhypertexte"/>
            <w:noProof/>
            <w:lang w:eastAsia="en-US"/>
          </w:rPr>
          <w:t>P430/B3/1.3 Règlements</w:t>
        </w:r>
        <w:r w:rsidR="00DA6AF4">
          <w:rPr>
            <w:noProof/>
            <w:webHidden/>
          </w:rPr>
          <w:tab/>
        </w:r>
        <w:r w:rsidR="00DA6AF4">
          <w:rPr>
            <w:noProof/>
            <w:webHidden/>
          </w:rPr>
          <w:fldChar w:fldCharType="begin"/>
        </w:r>
        <w:r w:rsidR="00DA6AF4">
          <w:rPr>
            <w:noProof/>
            <w:webHidden/>
          </w:rPr>
          <w:instrText xml:space="preserve"> PAGEREF _Toc140152069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77727F24" w14:textId="0A95BC6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0" w:history="1">
        <w:r w:rsidR="00DA6AF4" w:rsidRPr="00C63911">
          <w:rPr>
            <w:rStyle w:val="Lienhypertexte"/>
            <w:noProof/>
            <w:lang w:eastAsia="en-US"/>
          </w:rPr>
          <w:t>P430/B3/1.4 Dessins et logos</w:t>
        </w:r>
        <w:r w:rsidR="00DA6AF4">
          <w:rPr>
            <w:noProof/>
            <w:webHidden/>
          </w:rPr>
          <w:tab/>
        </w:r>
        <w:r w:rsidR="00DA6AF4">
          <w:rPr>
            <w:noProof/>
            <w:webHidden/>
          </w:rPr>
          <w:fldChar w:fldCharType="begin"/>
        </w:r>
        <w:r w:rsidR="00DA6AF4">
          <w:rPr>
            <w:noProof/>
            <w:webHidden/>
          </w:rPr>
          <w:instrText xml:space="preserve"> PAGEREF _Toc140152070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7E8489A0" w14:textId="3F74488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1" w:history="1">
        <w:r w:rsidR="00DA6AF4" w:rsidRPr="00C63911">
          <w:rPr>
            <w:rStyle w:val="Lienhypertexte"/>
            <w:b/>
            <w:noProof/>
          </w:rPr>
          <w:t>P430/B3/2 : Administration</w:t>
        </w:r>
        <w:r w:rsidR="00DA6AF4">
          <w:rPr>
            <w:noProof/>
            <w:webHidden/>
          </w:rPr>
          <w:tab/>
        </w:r>
        <w:r w:rsidR="00DA6AF4">
          <w:rPr>
            <w:noProof/>
            <w:webHidden/>
          </w:rPr>
          <w:fldChar w:fldCharType="begin"/>
        </w:r>
        <w:r w:rsidR="00DA6AF4">
          <w:rPr>
            <w:noProof/>
            <w:webHidden/>
          </w:rPr>
          <w:instrText xml:space="preserve"> PAGEREF _Toc140152071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3DA0C193" w14:textId="2B8C658A"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2" w:history="1">
        <w:r w:rsidR="00DA6AF4" w:rsidRPr="00C63911">
          <w:rPr>
            <w:rStyle w:val="Lienhypertexte"/>
            <w:noProof/>
            <w:lang w:eastAsia="en-US"/>
          </w:rPr>
          <w:t>P430/B3/2.1 Personnel</w:t>
        </w:r>
        <w:r w:rsidR="00DA6AF4">
          <w:rPr>
            <w:noProof/>
            <w:webHidden/>
          </w:rPr>
          <w:tab/>
        </w:r>
        <w:r w:rsidR="00DA6AF4">
          <w:rPr>
            <w:noProof/>
            <w:webHidden/>
          </w:rPr>
          <w:fldChar w:fldCharType="begin"/>
        </w:r>
        <w:r w:rsidR="00DA6AF4">
          <w:rPr>
            <w:noProof/>
            <w:webHidden/>
          </w:rPr>
          <w:instrText xml:space="preserve"> PAGEREF _Toc140152072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5B2F0762" w14:textId="21BB0B3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3" w:history="1">
        <w:r w:rsidR="00DA6AF4" w:rsidRPr="00C63911">
          <w:rPr>
            <w:rStyle w:val="Lienhypertexte"/>
            <w:noProof/>
            <w:lang w:eastAsia="en-US"/>
          </w:rPr>
          <w:t>P430/B3/2.1.1 Employés et membres</w:t>
        </w:r>
        <w:r w:rsidR="00DA6AF4">
          <w:rPr>
            <w:noProof/>
            <w:webHidden/>
          </w:rPr>
          <w:tab/>
        </w:r>
        <w:r w:rsidR="00DA6AF4">
          <w:rPr>
            <w:noProof/>
            <w:webHidden/>
          </w:rPr>
          <w:fldChar w:fldCharType="begin"/>
        </w:r>
        <w:r w:rsidR="00DA6AF4">
          <w:rPr>
            <w:noProof/>
            <w:webHidden/>
          </w:rPr>
          <w:instrText xml:space="preserve"> PAGEREF _Toc140152073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363B126B" w14:textId="453285B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4" w:history="1">
        <w:r w:rsidR="00DA6AF4" w:rsidRPr="00C63911">
          <w:rPr>
            <w:rStyle w:val="Lienhypertexte"/>
            <w:noProof/>
            <w:lang w:eastAsia="en-US"/>
          </w:rPr>
          <w:t>P430/B3/2.1.2 Organigramme</w:t>
        </w:r>
        <w:r w:rsidR="00DA6AF4">
          <w:rPr>
            <w:noProof/>
            <w:webHidden/>
          </w:rPr>
          <w:tab/>
        </w:r>
        <w:r w:rsidR="00DA6AF4">
          <w:rPr>
            <w:noProof/>
            <w:webHidden/>
          </w:rPr>
          <w:fldChar w:fldCharType="begin"/>
        </w:r>
        <w:r w:rsidR="00DA6AF4">
          <w:rPr>
            <w:noProof/>
            <w:webHidden/>
          </w:rPr>
          <w:instrText xml:space="preserve"> PAGEREF _Toc140152074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133E6838" w14:textId="368B0FE0"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5" w:history="1">
        <w:r w:rsidR="00DA6AF4" w:rsidRPr="00C63911">
          <w:rPr>
            <w:rStyle w:val="Lienhypertexte"/>
            <w:noProof/>
            <w:lang w:eastAsia="en-US"/>
          </w:rPr>
          <w:t>P430/B3/2.2 Fonctionnement</w:t>
        </w:r>
        <w:r w:rsidR="00DA6AF4">
          <w:rPr>
            <w:noProof/>
            <w:webHidden/>
          </w:rPr>
          <w:tab/>
        </w:r>
        <w:r w:rsidR="00DA6AF4">
          <w:rPr>
            <w:noProof/>
            <w:webHidden/>
          </w:rPr>
          <w:fldChar w:fldCharType="begin"/>
        </w:r>
        <w:r w:rsidR="00DA6AF4">
          <w:rPr>
            <w:noProof/>
            <w:webHidden/>
          </w:rPr>
          <w:instrText xml:space="preserve"> PAGEREF _Toc140152075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5C30DB8C" w14:textId="0B9486FC"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6" w:history="1">
        <w:r w:rsidR="00DA6AF4" w:rsidRPr="00C63911">
          <w:rPr>
            <w:rStyle w:val="Lienhypertexte"/>
            <w:noProof/>
            <w:lang w:eastAsia="en-US"/>
          </w:rPr>
          <w:t>P430/B3/2.2.1 Programmation</w:t>
        </w:r>
        <w:r w:rsidR="00DA6AF4">
          <w:rPr>
            <w:noProof/>
            <w:webHidden/>
          </w:rPr>
          <w:tab/>
        </w:r>
        <w:r w:rsidR="00DA6AF4">
          <w:rPr>
            <w:noProof/>
            <w:webHidden/>
          </w:rPr>
          <w:fldChar w:fldCharType="begin"/>
        </w:r>
        <w:r w:rsidR="00DA6AF4">
          <w:rPr>
            <w:noProof/>
            <w:webHidden/>
          </w:rPr>
          <w:instrText xml:space="preserve"> PAGEREF _Toc140152076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59637455" w14:textId="34CB8F8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7" w:history="1">
        <w:r w:rsidR="00DA6AF4" w:rsidRPr="00C63911">
          <w:rPr>
            <w:rStyle w:val="Lienhypertexte"/>
            <w:noProof/>
            <w:lang w:eastAsia="en-US"/>
          </w:rPr>
          <w:t>P430/B3/2.2.2 Équipement</w:t>
        </w:r>
        <w:r w:rsidR="00DA6AF4">
          <w:rPr>
            <w:noProof/>
            <w:webHidden/>
          </w:rPr>
          <w:tab/>
        </w:r>
        <w:r w:rsidR="00DA6AF4">
          <w:rPr>
            <w:noProof/>
            <w:webHidden/>
          </w:rPr>
          <w:fldChar w:fldCharType="begin"/>
        </w:r>
        <w:r w:rsidR="00DA6AF4">
          <w:rPr>
            <w:noProof/>
            <w:webHidden/>
          </w:rPr>
          <w:instrText xml:space="preserve"> PAGEREF _Toc140152077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5772BEFD" w14:textId="29B10C7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8" w:history="1">
        <w:r w:rsidR="00DA6AF4" w:rsidRPr="00C63911">
          <w:rPr>
            <w:rStyle w:val="Lienhypertexte"/>
            <w:noProof/>
            <w:lang w:eastAsia="en-US"/>
          </w:rPr>
          <w:t>P430/B3/2.2.3 Procès-verbaux</w:t>
        </w:r>
        <w:r w:rsidR="00DA6AF4">
          <w:rPr>
            <w:noProof/>
            <w:webHidden/>
          </w:rPr>
          <w:tab/>
        </w:r>
        <w:r w:rsidR="00DA6AF4">
          <w:rPr>
            <w:noProof/>
            <w:webHidden/>
          </w:rPr>
          <w:fldChar w:fldCharType="begin"/>
        </w:r>
        <w:r w:rsidR="00DA6AF4">
          <w:rPr>
            <w:noProof/>
            <w:webHidden/>
          </w:rPr>
          <w:instrText xml:space="preserve"> PAGEREF _Toc140152078 \h </w:instrText>
        </w:r>
        <w:r w:rsidR="00DA6AF4">
          <w:rPr>
            <w:noProof/>
            <w:webHidden/>
          </w:rPr>
        </w:r>
        <w:r w:rsidR="00DA6AF4">
          <w:rPr>
            <w:noProof/>
            <w:webHidden/>
          </w:rPr>
          <w:fldChar w:fldCharType="separate"/>
        </w:r>
        <w:r w:rsidR="00BD4DE3">
          <w:rPr>
            <w:noProof/>
            <w:webHidden/>
          </w:rPr>
          <w:t>9</w:t>
        </w:r>
        <w:r w:rsidR="00DA6AF4">
          <w:rPr>
            <w:noProof/>
            <w:webHidden/>
          </w:rPr>
          <w:fldChar w:fldCharType="end"/>
        </w:r>
      </w:hyperlink>
    </w:p>
    <w:p w14:paraId="6815CF24" w14:textId="613CEB9B"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79" w:history="1">
        <w:r w:rsidR="00DA6AF4" w:rsidRPr="00C63911">
          <w:rPr>
            <w:rStyle w:val="Lienhypertexte"/>
            <w:noProof/>
            <w:lang w:eastAsia="en-US"/>
          </w:rPr>
          <w:t>P430/B3/2.2.4 Rapports d’activités</w:t>
        </w:r>
        <w:r w:rsidR="00DA6AF4">
          <w:rPr>
            <w:noProof/>
            <w:webHidden/>
          </w:rPr>
          <w:tab/>
        </w:r>
        <w:r w:rsidR="00DA6AF4">
          <w:rPr>
            <w:noProof/>
            <w:webHidden/>
          </w:rPr>
          <w:fldChar w:fldCharType="begin"/>
        </w:r>
        <w:r w:rsidR="00DA6AF4">
          <w:rPr>
            <w:noProof/>
            <w:webHidden/>
          </w:rPr>
          <w:instrText xml:space="preserve"> PAGEREF _Toc140152079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27B8931D" w14:textId="7D16E0D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0" w:history="1">
        <w:r w:rsidR="00DA6AF4" w:rsidRPr="00C63911">
          <w:rPr>
            <w:rStyle w:val="Lienhypertexte"/>
            <w:noProof/>
            <w:lang w:eastAsia="en-US"/>
          </w:rPr>
          <w:t>P430/B3/2.2.5 Ententes et contrats</w:t>
        </w:r>
        <w:r w:rsidR="00DA6AF4">
          <w:rPr>
            <w:noProof/>
            <w:webHidden/>
          </w:rPr>
          <w:tab/>
        </w:r>
        <w:r w:rsidR="00DA6AF4">
          <w:rPr>
            <w:noProof/>
            <w:webHidden/>
          </w:rPr>
          <w:fldChar w:fldCharType="begin"/>
        </w:r>
        <w:r w:rsidR="00DA6AF4">
          <w:rPr>
            <w:noProof/>
            <w:webHidden/>
          </w:rPr>
          <w:instrText xml:space="preserve"> PAGEREF _Toc140152080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6EF07CC0" w14:textId="5C370CB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1" w:history="1">
        <w:r w:rsidR="00DA6AF4" w:rsidRPr="00C63911">
          <w:rPr>
            <w:rStyle w:val="Lienhypertexte"/>
            <w:b/>
            <w:noProof/>
          </w:rPr>
          <w:t>P430/B3/3 : Communication</w:t>
        </w:r>
        <w:r w:rsidR="00DA6AF4">
          <w:rPr>
            <w:noProof/>
            <w:webHidden/>
          </w:rPr>
          <w:tab/>
        </w:r>
        <w:r w:rsidR="00DA6AF4">
          <w:rPr>
            <w:noProof/>
            <w:webHidden/>
          </w:rPr>
          <w:fldChar w:fldCharType="begin"/>
        </w:r>
        <w:r w:rsidR="00DA6AF4">
          <w:rPr>
            <w:noProof/>
            <w:webHidden/>
          </w:rPr>
          <w:instrText xml:space="preserve"> PAGEREF _Toc140152081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1AEEBAF4" w14:textId="682EE8D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2" w:history="1">
        <w:r w:rsidR="00DA6AF4" w:rsidRPr="00C63911">
          <w:rPr>
            <w:rStyle w:val="Lienhypertexte"/>
            <w:noProof/>
            <w:lang w:eastAsia="en-US"/>
          </w:rPr>
          <w:t>P430/B3/3.1 Sondages, questionnaires</w:t>
        </w:r>
        <w:r w:rsidR="00DA6AF4">
          <w:rPr>
            <w:noProof/>
            <w:webHidden/>
          </w:rPr>
          <w:tab/>
        </w:r>
        <w:r w:rsidR="00DA6AF4">
          <w:rPr>
            <w:noProof/>
            <w:webHidden/>
          </w:rPr>
          <w:fldChar w:fldCharType="begin"/>
        </w:r>
        <w:r w:rsidR="00DA6AF4">
          <w:rPr>
            <w:noProof/>
            <w:webHidden/>
          </w:rPr>
          <w:instrText xml:space="preserve"> PAGEREF _Toc140152082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5386D704" w14:textId="135A025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3" w:history="1">
        <w:r w:rsidR="00DA6AF4" w:rsidRPr="00C63911">
          <w:rPr>
            <w:rStyle w:val="Lienhypertexte"/>
            <w:noProof/>
            <w:lang w:eastAsia="en-US"/>
          </w:rPr>
          <w:t>P430/B3/3.2 Conférences</w:t>
        </w:r>
        <w:r w:rsidR="00DA6AF4">
          <w:rPr>
            <w:noProof/>
            <w:webHidden/>
          </w:rPr>
          <w:tab/>
        </w:r>
        <w:r w:rsidR="00DA6AF4">
          <w:rPr>
            <w:noProof/>
            <w:webHidden/>
          </w:rPr>
          <w:fldChar w:fldCharType="begin"/>
        </w:r>
        <w:r w:rsidR="00DA6AF4">
          <w:rPr>
            <w:noProof/>
            <w:webHidden/>
          </w:rPr>
          <w:instrText xml:space="preserve"> PAGEREF _Toc140152083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76F38D04" w14:textId="65D4525F"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4" w:history="1">
        <w:r w:rsidR="00DA6AF4" w:rsidRPr="00C63911">
          <w:rPr>
            <w:rStyle w:val="Lienhypertexte"/>
            <w:noProof/>
            <w:lang w:eastAsia="en-US"/>
          </w:rPr>
          <w:t>P430/B3/3.3 Communiqués</w:t>
        </w:r>
        <w:r w:rsidR="00DA6AF4">
          <w:rPr>
            <w:noProof/>
            <w:webHidden/>
          </w:rPr>
          <w:tab/>
        </w:r>
        <w:r w:rsidR="00DA6AF4">
          <w:rPr>
            <w:noProof/>
            <w:webHidden/>
          </w:rPr>
          <w:fldChar w:fldCharType="begin"/>
        </w:r>
        <w:r w:rsidR="00DA6AF4">
          <w:rPr>
            <w:noProof/>
            <w:webHidden/>
          </w:rPr>
          <w:instrText xml:space="preserve"> PAGEREF _Toc140152084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7875C71D" w14:textId="5F17047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5" w:history="1">
        <w:r w:rsidR="00DA6AF4" w:rsidRPr="00C63911">
          <w:rPr>
            <w:rStyle w:val="Lienhypertexte"/>
            <w:noProof/>
            <w:lang w:eastAsia="en-US"/>
          </w:rPr>
          <w:t>P430/B3/3.4 Coupures de presse</w:t>
        </w:r>
        <w:r w:rsidR="00DA6AF4">
          <w:rPr>
            <w:noProof/>
            <w:webHidden/>
          </w:rPr>
          <w:tab/>
        </w:r>
        <w:r w:rsidR="00DA6AF4">
          <w:rPr>
            <w:noProof/>
            <w:webHidden/>
          </w:rPr>
          <w:fldChar w:fldCharType="begin"/>
        </w:r>
        <w:r w:rsidR="00DA6AF4">
          <w:rPr>
            <w:noProof/>
            <w:webHidden/>
          </w:rPr>
          <w:instrText xml:space="preserve"> PAGEREF _Toc140152085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59649CB1" w14:textId="27436F0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6" w:history="1">
        <w:r w:rsidR="00DA6AF4" w:rsidRPr="00C63911">
          <w:rPr>
            <w:rStyle w:val="Lienhypertexte"/>
            <w:noProof/>
            <w:lang w:eastAsia="en-US"/>
          </w:rPr>
          <w:t>P430/B3/3.5 Correspondance</w:t>
        </w:r>
        <w:r w:rsidR="00DA6AF4">
          <w:rPr>
            <w:noProof/>
            <w:webHidden/>
          </w:rPr>
          <w:tab/>
        </w:r>
        <w:r w:rsidR="00DA6AF4">
          <w:rPr>
            <w:noProof/>
            <w:webHidden/>
          </w:rPr>
          <w:fldChar w:fldCharType="begin"/>
        </w:r>
        <w:r w:rsidR="00DA6AF4">
          <w:rPr>
            <w:noProof/>
            <w:webHidden/>
          </w:rPr>
          <w:instrText xml:space="preserve"> PAGEREF _Toc140152086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03DC2791" w14:textId="14CE6E0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7" w:history="1">
        <w:r w:rsidR="00DA6AF4" w:rsidRPr="00C63911">
          <w:rPr>
            <w:rStyle w:val="Lienhypertexte"/>
            <w:b/>
            <w:noProof/>
          </w:rPr>
          <w:t>P430/B3/4 : Recherches</w:t>
        </w:r>
        <w:r w:rsidR="00DA6AF4">
          <w:rPr>
            <w:noProof/>
            <w:webHidden/>
          </w:rPr>
          <w:tab/>
        </w:r>
        <w:r w:rsidR="00DA6AF4">
          <w:rPr>
            <w:noProof/>
            <w:webHidden/>
          </w:rPr>
          <w:fldChar w:fldCharType="begin"/>
        </w:r>
        <w:r w:rsidR="00DA6AF4">
          <w:rPr>
            <w:noProof/>
            <w:webHidden/>
          </w:rPr>
          <w:instrText xml:space="preserve"> PAGEREF _Toc140152087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2FE6A36B" w14:textId="379D35E0"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8" w:history="1">
        <w:r w:rsidR="00DA6AF4" w:rsidRPr="00C63911">
          <w:rPr>
            <w:rStyle w:val="Lienhypertexte"/>
            <w:noProof/>
            <w:lang w:eastAsia="en-US"/>
          </w:rPr>
          <w:t>P430/B3/4.1 Études et recherches</w:t>
        </w:r>
        <w:r w:rsidR="00DA6AF4">
          <w:rPr>
            <w:noProof/>
            <w:webHidden/>
          </w:rPr>
          <w:tab/>
        </w:r>
        <w:r w:rsidR="00DA6AF4">
          <w:rPr>
            <w:noProof/>
            <w:webHidden/>
          </w:rPr>
          <w:fldChar w:fldCharType="begin"/>
        </w:r>
        <w:r w:rsidR="00DA6AF4">
          <w:rPr>
            <w:noProof/>
            <w:webHidden/>
          </w:rPr>
          <w:instrText xml:space="preserve"> PAGEREF _Toc140152088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3E180D1F" w14:textId="23161AA8"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89" w:history="1">
        <w:r w:rsidR="00DA6AF4" w:rsidRPr="00C63911">
          <w:rPr>
            <w:rStyle w:val="Lienhypertexte"/>
            <w:noProof/>
            <w:lang w:eastAsia="en-US"/>
          </w:rPr>
          <w:t>P430/B3/4.2 Guides</w:t>
        </w:r>
        <w:r w:rsidR="00DA6AF4">
          <w:rPr>
            <w:noProof/>
            <w:webHidden/>
          </w:rPr>
          <w:tab/>
        </w:r>
        <w:r w:rsidR="00DA6AF4">
          <w:rPr>
            <w:noProof/>
            <w:webHidden/>
          </w:rPr>
          <w:fldChar w:fldCharType="begin"/>
        </w:r>
        <w:r w:rsidR="00DA6AF4">
          <w:rPr>
            <w:noProof/>
            <w:webHidden/>
          </w:rPr>
          <w:instrText xml:space="preserve"> PAGEREF _Toc140152089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3BBC4284" w14:textId="5D44392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0" w:history="1">
        <w:r w:rsidR="00DA6AF4" w:rsidRPr="00C63911">
          <w:rPr>
            <w:rStyle w:val="Lienhypertexte"/>
            <w:b/>
            <w:noProof/>
          </w:rPr>
          <w:t>P430/B3/5 : Finances</w:t>
        </w:r>
        <w:r w:rsidR="00DA6AF4">
          <w:rPr>
            <w:noProof/>
            <w:webHidden/>
          </w:rPr>
          <w:tab/>
        </w:r>
        <w:r w:rsidR="00DA6AF4">
          <w:rPr>
            <w:noProof/>
            <w:webHidden/>
          </w:rPr>
          <w:fldChar w:fldCharType="begin"/>
        </w:r>
        <w:r w:rsidR="00DA6AF4">
          <w:rPr>
            <w:noProof/>
            <w:webHidden/>
          </w:rPr>
          <w:instrText xml:space="preserve"> PAGEREF _Toc140152090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40509D24" w14:textId="588776C6"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091" w:history="1">
        <w:r w:rsidR="00DA6AF4" w:rsidRPr="00C63911">
          <w:rPr>
            <w:rStyle w:val="Lienhypertexte"/>
            <w:noProof/>
          </w:rPr>
          <w:t>P430/B4 Grands Jardins de Normandin</w:t>
        </w:r>
        <w:r w:rsidR="00DA6AF4">
          <w:rPr>
            <w:noProof/>
            <w:webHidden/>
          </w:rPr>
          <w:tab/>
        </w:r>
        <w:r w:rsidR="00DA6AF4">
          <w:rPr>
            <w:noProof/>
            <w:webHidden/>
          </w:rPr>
          <w:fldChar w:fldCharType="begin"/>
        </w:r>
        <w:r w:rsidR="00DA6AF4">
          <w:rPr>
            <w:noProof/>
            <w:webHidden/>
          </w:rPr>
          <w:instrText xml:space="preserve"> PAGEREF _Toc140152091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6FA94A16" w14:textId="5AD0EBD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2" w:history="1">
        <w:r w:rsidR="00DA6AF4" w:rsidRPr="00C63911">
          <w:rPr>
            <w:rStyle w:val="Lienhypertexte"/>
            <w:b/>
            <w:noProof/>
          </w:rPr>
          <w:t>P430/B4/1 : Fondation</w:t>
        </w:r>
        <w:r w:rsidR="00DA6AF4">
          <w:rPr>
            <w:noProof/>
            <w:webHidden/>
          </w:rPr>
          <w:tab/>
        </w:r>
        <w:r w:rsidR="00DA6AF4">
          <w:rPr>
            <w:noProof/>
            <w:webHidden/>
          </w:rPr>
          <w:fldChar w:fldCharType="begin"/>
        </w:r>
        <w:r w:rsidR="00DA6AF4">
          <w:rPr>
            <w:noProof/>
            <w:webHidden/>
          </w:rPr>
          <w:instrText xml:space="preserve"> PAGEREF _Toc140152092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4C8C304B" w14:textId="083F6C6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3" w:history="1">
        <w:r w:rsidR="00DA6AF4" w:rsidRPr="00C63911">
          <w:rPr>
            <w:rStyle w:val="Lienhypertexte"/>
            <w:noProof/>
            <w:lang w:eastAsia="en-US"/>
          </w:rPr>
          <w:t>P430/B4/1.1 Lettres patentes</w:t>
        </w:r>
        <w:r w:rsidR="00DA6AF4">
          <w:rPr>
            <w:noProof/>
            <w:webHidden/>
          </w:rPr>
          <w:tab/>
        </w:r>
        <w:r w:rsidR="00DA6AF4">
          <w:rPr>
            <w:noProof/>
            <w:webHidden/>
          </w:rPr>
          <w:fldChar w:fldCharType="begin"/>
        </w:r>
        <w:r w:rsidR="00DA6AF4">
          <w:rPr>
            <w:noProof/>
            <w:webHidden/>
          </w:rPr>
          <w:instrText xml:space="preserve"> PAGEREF _Toc140152093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3925824A" w14:textId="6C38837F"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4" w:history="1">
        <w:r w:rsidR="00DA6AF4" w:rsidRPr="00C63911">
          <w:rPr>
            <w:rStyle w:val="Lienhypertexte"/>
            <w:noProof/>
            <w:lang w:eastAsia="en-US"/>
          </w:rPr>
          <w:t>P430/B4/1.2 Historique</w:t>
        </w:r>
        <w:r w:rsidR="00DA6AF4">
          <w:rPr>
            <w:noProof/>
            <w:webHidden/>
          </w:rPr>
          <w:tab/>
        </w:r>
        <w:r w:rsidR="00DA6AF4">
          <w:rPr>
            <w:noProof/>
            <w:webHidden/>
          </w:rPr>
          <w:fldChar w:fldCharType="begin"/>
        </w:r>
        <w:r w:rsidR="00DA6AF4">
          <w:rPr>
            <w:noProof/>
            <w:webHidden/>
          </w:rPr>
          <w:instrText xml:space="preserve"> PAGEREF _Toc140152094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6F0430F0" w14:textId="203FD530"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5" w:history="1">
        <w:r w:rsidR="00DA6AF4" w:rsidRPr="00C63911">
          <w:rPr>
            <w:rStyle w:val="Lienhypertexte"/>
            <w:noProof/>
            <w:lang w:eastAsia="en-US"/>
          </w:rPr>
          <w:t>P430/B4/1.3 Logo</w:t>
        </w:r>
        <w:r w:rsidR="00DA6AF4">
          <w:rPr>
            <w:noProof/>
            <w:webHidden/>
          </w:rPr>
          <w:tab/>
        </w:r>
        <w:r w:rsidR="00DA6AF4">
          <w:rPr>
            <w:noProof/>
            <w:webHidden/>
          </w:rPr>
          <w:fldChar w:fldCharType="begin"/>
        </w:r>
        <w:r w:rsidR="00DA6AF4">
          <w:rPr>
            <w:noProof/>
            <w:webHidden/>
          </w:rPr>
          <w:instrText xml:space="preserve"> PAGEREF _Toc140152095 \h </w:instrText>
        </w:r>
        <w:r w:rsidR="00DA6AF4">
          <w:rPr>
            <w:noProof/>
            <w:webHidden/>
          </w:rPr>
        </w:r>
        <w:r w:rsidR="00DA6AF4">
          <w:rPr>
            <w:noProof/>
            <w:webHidden/>
          </w:rPr>
          <w:fldChar w:fldCharType="separate"/>
        </w:r>
        <w:r w:rsidR="00BD4DE3">
          <w:rPr>
            <w:noProof/>
            <w:webHidden/>
          </w:rPr>
          <w:t>10</w:t>
        </w:r>
        <w:r w:rsidR="00DA6AF4">
          <w:rPr>
            <w:noProof/>
            <w:webHidden/>
          </w:rPr>
          <w:fldChar w:fldCharType="end"/>
        </w:r>
      </w:hyperlink>
    </w:p>
    <w:p w14:paraId="0ED66226" w14:textId="46BFE438"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6" w:history="1">
        <w:r w:rsidR="00DA6AF4" w:rsidRPr="00C63911">
          <w:rPr>
            <w:rStyle w:val="Lienhypertexte"/>
            <w:noProof/>
            <w:lang w:eastAsia="en-US"/>
          </w:rPr>
          <w:t>P430/B4/1.4 Développement du projet</w:t>
        </w:r>
        <w:r w:rsidR="00DA6AF4">
          <w:rPr>
            <w:noProof/>
            <w:webHidden/>
          </w:rPr>
          <w:tab/>
        </w:r>
        <w:r w:rsidR="00DA6AF4">
          <w:rPr>
            <w:noProof/>
            <w:webHidden/>
          </w:rPr>
          <w:fldChar w:fldCharType="begin"/>
        </w:r>
        <w:r w:rsidR="00DA6AF4">
          <w:rPr>
            <w:noProof/>
            <w:webHidden/>
          </w:rPr>
          <w:instrText xml:space="preserve"> PAGEREF _Toc140152096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51800221" w14:textId="6A7C639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7" w:history="1">
        <w:r w:rsidR="00DA6AF4" w:rsidRPr="00C63911">
          <w:rPr>
            <w:rStyle w:val="Lienhypertexte"/>
            <w:b/>
            <w:noProof/>
          </w:rPr>
          <w:t>P430/B4/2 : Administration</w:t>
        </w:r>
        <w:r w:rsidR="00DA6AF4">
          <w:rPr>
            <w:noProof/>
            <w:webHidden/>
          </w:rPr>
          <w:tab/>
        </w:r>
        <w:r w:rsidR="00DA6AF4">
          <w:rPr>
            <w:noProof/>
            <w:webHidden/>
          </w:rPr>
          <w:fldChar w:fldCharType="begin"/>
        </w:r>
        <w:r w:rsidR="00DA6AF4">
          <w:rPr>
            <w:noProof/>
            <w:webHidden/>
          </w:rPr>
          <w:instrText xml:space="preserve"> PAGEREF _Toc140152097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36DE79EA" w14:textId="02D4714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8" w:history="1">
        <w:r w:rsidR="00DA6AF4" w:rsidRPr="00C63911">
          <w:rPr>
            <w:rStyle w:val="Lienhypertexte"/>
            <w:noProof/>
            <w:lang w:eastAsia="en-US"/>
          </w:rPr>
          <w:t>P430/B4/2.1 Personnel</w:t>
        </w:r>
        <w:r w:rsidR="00DA6AF4">
          <w:rPr>
            <w:noProof/>
            <w:webHidden/>
          </w:rPr>
          <w:tab/>
        </w:r>
        <w:r w:rsidR="00DA6AF4">
          <w:rPr>
            <w:noProof/>
            <w:webHidden/>
          </w:rPr>
          <w:fldChar w:fldCharType="begin"/>
        </w:r>
        <w:r w:rsidR="00DA6AF4">
          <w:rPr>
            <w:noProof/>
            <w:webHidden/>
          </w:rPr>
          <w:instrText xml:space="preserve"> PAGEREF _Toc140152098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0FF7DC41" w14:textId="718C066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099" w:history="1">
        <w:r w:rsidR="00DA6AF4" w:rsidRPr="00C63911">
          <w:rPr>
            <w:rStyle w:val="Lienhypertexte"/>
            <w:noProof/>
            <w:lang w:eastAsia="en-US"/>
          </w:rPr>
          <w:t>P430/B4/2.1.1 Employés et membres</w:t>
        </w:r>
        <w:r w:rsidR="00DA6AF4">
          <w:rPr>
            <w:noProof/>
            <w:webHidden/>
          </w:rPr>
          <w:tab/>
        </w:r>
        <w:r w:rsidR="00DA6AF4">
          <w:rPr>
            <w:noProof/>
            <w:webHidden/>
          </w:rPr>
          <w:fldChar w:fldCharType="begin"/>
        </w:r>
        <w:r w:rsidR="00DA6AF4">
          <w:rPr>
            <w:noProof/>
            <w:webHidden/>
          </w:rPr>
          <w:instrText xml:space="preserve"> PAGEREF _Toc140152099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32C95FB6" w14:textId="0B3802C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0" w:history="1">
        <w:r w:rsidR="00DA6AF4" w:rsidRPr="00C63911">
          <w:rPr>
            <w:rStyle w:val="Lienhypertexte"/>
            <w:noProof/>
            <w:lang w:eastAsia="en-US"/>
          </w:rPr>
          <w:t>P430/B4/2.1.2 Organigramme</w:t>
        </w:r>
        <w:r w:rsidR="00DA6AF4">
          <w:rPr>
            <w:noProof/>
            <w:webHidden/>
          </w:rPr>
          <w:tab/>
        </w:r>
        <w:r w:rsidR="00DA6AF4">
          <w:rPr>
            <w:noProof/>
            <w:webHidden/>
          </w:rPr>
          <w:fldChar w:fldCharType="begin"/>
        </w:r>
        <w:r w:rsidR="00DA6AF4">
          <w:rPr>
            <w:noProof/>
            <w:webHidden/>
          </w:rPr>
          <w:instrText xml:space="preserve"> PAGEREF _Toc140152100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7269A880" w14:textId="7B2297BF"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1" w:history="1">
        <w:r w:rsidR="00DA6AF4" w:rsidRPr="00C63911">
          <w:rPr>
            <w:rStyle w:val="Lienhypertexte"/>
            <w:noProof/>
            <w:lang w:eastAsia="en-US"/>
          </w:rPr>
          <w:t>P430/B4/2.1.3 Embauche de représentants à l’externe</w:t>
        </w:r>
        <w:r w:rsidR="00DA6AF4">
          <w:rPr>
            <w:noProof/>
            <w:webHidden/>
          </w:rPr>
          <w:tab/>
        </w:r>
        <w:r w:rsidR="00DA6AF4">
          <w:rPr>
            <w:noProof/>
            <w:webHidden/>
          </w:rPr>
          <w:fldChar w:fldCharType="begin"/>
        </w:r>
        <w:r w:rsidR="00DA6AF4">
          <w:rPr>
            <w:noProof/>
            <w:webHidden/>
          </w:rPr>
          <w:instrText xml:space="preserve"> PAGEREF _Toc140152101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5A72191B" w14:textId="05355EF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2" w:history="1">
        <w:r w:rsidR="00DA6AF4" w:rsidRPr="00C63911">
          <w:rPr>
            <w:rStyle w:val="Lienhypertexte"/>
            <w:noProof/>
            <w:lang w:eastAsia="en-US"/>
          </w:rPr>
          <w:t>P430/B4/2.1.4 Reconnaissance</w:t>
        </w:r>
        <w:r w:rsidR="00DA6AF4">
          <w:rPr>
            <w:noProof/>
            <w:webHidden/>
          </w:rPr>
          <w:tab/>
        </w:r>
        <w:r w:rsidR="00DA6AF4">
          <w:rPr>
            <w:noProof/>
            <w:webHidden/>
          </w:rPr>
          <w:fldChar w:fldCharType="begin"/>
        </w:r>
        <w:r w:rsidR="00DA6AF4">
          <w:rPr>
            <w:noProof/>
            <w:webHidden/>
          </w:rPr>
          <w:instrText xml:space="preserve"> PAGEREF _Toc140152102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6639FC25" w14:textId="1F97F8F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3" w:history="1">
        <w:r w:rsidR="00DA6AF4" w:rsidRPr="00C63911">
          <w:rPr>
            <w:rStyle w:val="Lienhypertexte"/>
            <w:noProof/>
            <w:lang w:eastAsia="en-US"/>
          </w:rPr>
          <w:t>P430/B4/2.1.5 Offres d’emploi et C.V.</w:t>
        </w:r>
        <w:r w:rsidR="00DA6AF4">
          <w:rPr>
            <w:noProof/>
            <w:webHidden/>
          </w:rPr>
          <w:tab/>
        </w:r>
        <w:r w:rsidR="00DA6AF4">
          <w:rPr>
            <w:noProof/>
            <w:webHidden/>
          </w:rPr>
          <w:fldChar w:fldCharType="begin"/>
        </w:r>
        <w:r w:rsidR="00DA6AF4">
          <w:rPr>
            <w:noProof/>
            <w:webHidden/>
          </w:rPr>
          <w:instrText xml:space="preserve"> PAGEREF _Toc140152103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598B0164" w14:textId="503FED3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4" w:history="1">
        <w:r w:rsidR="00DA6AF4" w:rsidRPr="00C63911">
          <w:rPr>
            <w:rStyle w:val="Lienhypertexte"/>
            <w:noProof/>
            <w:lang w:eastAsia="en-US"/>
          </w:rPr>
          <w:t>P430/B4/2.1.6 Démission Gérald Bélanger</w:t>
        </w:r>
        <w:r w:rsidR="00DA6AF4">
          <w:rPr>
            <w:noProof/>
            <w:webHidden/>
          </w:rPr>
          <w:tab/>
        </w:r>
        <w:r w:rsidR="00DA6AF4">
          <w:rPr>
            <w:noProof/>
            <w:webHidden/>
          </w:rPr>
          <w:fldChar w:fldCharType="begin"/>
        </w:r>
        <w:r w:rsidR="00DA6AF4">
          <w:rPr>
            <w:noProof/>
            <w:webHidden/>
          </w:rPr>
          <w:instrText xml:space="preserve"> PAGEREF _Toc140152104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44C12D06" w14:textId="7FD8ABF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5" w:history="1">
        <w:r w:rsidR="00DA6AF4" w:rsidRPr="00C63911">
          <w:rPr>
            <w:rStyle w:val="Lienhypertexte"/>
            <w:noProof/>
            <w:lang w:eastAsia="en-US"/>
          </w:rPr>
          <w:t>P430/B4/2.2 Réunions</w:t>
        </w:r>
        <w:r w:rsidR="00DA6AF4">
          <w:rPr>
            <w:noProof/>
            <w:webHidden/>
          </w:rPr>
          <w:tab/>
        </w:r>
        <w:r w:rsidR="00DA6AF4">
          <w:rPr>
            <w:noProof/>
            <w:webHidden/>
          </w:rPr>
          <w:fldChar w:fldCharType="begin"/>
        </w:r>
        <w:r w:rsidR="00DA6AF4">
          <w:rPr>
            <w:noProof/>
            <w:webHidden/>
          </w:rPr>
          <w:instrText xml:space="preserve"> PAGEREF _Toc140152105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41E914E6" w14:textId="33870008"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6" w:history="1">
        <w:r w:rsidR="00DA6AF4" w:rsidRPr="00C63911">
          <w:rPr>
            <w:rStyle w:val="Lienhypertexte"/>
            <w:noProof/>
            <w:lang w:eastAsia="en-US"/>
          </w:rPr>
          <w:t>P430/B4/2.2.1 Comptes-rendus, procès-verbaux et ordres du jour</w:t>
        </w:r>
        <w:r w:rsidR="00DA6AF4">
          <w:rPr>
            <w:noProof/>
            <w:webHidden/>
          </w:rPr>
          <w:tab/>
        </w:r>
        <w:r w:rsidR="00DA6AF4">
          <w:rPr>
            <w:noProof/>
            <w:webHidden/>
          </w:rPr>
          <w:fldChar w:fldCharType="begin"/>
        </w:r>
        <w:r w:rsidR="00DA6AF4">
          <w:rPr>
            <w:noProof/>
            <w:webHidden/>
          </w:rPr>
          <w:instrText xml:space="preserve"> PAGEREF _Toc140152106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25D38D9A" w14:textId="25136CAC"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7" w:history="1">
        <w:r w:rsidR="00DA6AF4" w:rsidRPr="00C63911">
          <w:rPr>
            <w:rStyle w:val="Lienhypertexte"/>
            <w:noProof/>
            <w:lang w:eastAsia="en-US"/>
          </w:rPr>
          <w:t>P430/B4/2.2.2 Assemblées publiques annuelles</w:t>
        </w:r>
        <w:r w:rsidR="00DA6AF4">
          <w:rPr>
            <w:noProof/>
            <w:webHidden/>
          </w:rPr>
          <w:tab/>
        </w:r>
        <w:r w:rsidR="00DA6AF4">
          <w:rPr>
            <w:noProof/>
            <w:webHidden/>
          </w:rPr>
          <w:fldChar w:fldCharType="begin"/>
        </w:r>
        <w:r w:rsidR="00DA6AF4">
          <w:rPr>
            <w:noProof/>
            <w:webHidden/>
          </w:rPr>
          <w:instrText xml:space="preserve"> PAGEREF _Toc140152107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3FEC22D0" w14:textId="38F1A3F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8" w:history="1">
        <w:r w:rsidR="00DA6AF4" w:rsidRPr="00C63911">
          <w:rPr>
            <w:rStyle w:val="Lienhypertexte"/>
            <w:noProof/>
            <w:lang w:eastAsia="en-US"/>
          </w:rPr>
          <w:t>P430/B4/2.2.3 Gens d’affaires de Normandin</w:t>
        </w:r>
        <w:r w:rsidR="00DA6AF4">
          <w:rPr>
            <w:noProof/>
            <w:webHidden/>
          </w:rPr>
          <w:tab/>
        </w:r>
        <w:r w:rsidR="00DA6AF4">
          <w:rPr>
            <w:noProof/>
            <w:webHidden/>
          </w:rPr>
          <w:fldChar w:fldCharType="begin"/>
        </w:r>
        <w:r w:rsidR="00DA6AF4">
          <w:rPr>
            <w:noProof/>
            <w:webHidden/>
          </w:rPr>
          <w:instrText xml:space="preserve"> PAGEREF _Toc140152108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6100658B" w14:textId="74F0AE6A"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09" w:history="1">
        <w:r w:rsidR="00DA6AF4" w:rsidRPr="00C63911">
          <w:rPr>
            <w:rStyle w:val="Lienhypertexte"/>
            <w:noProof/>
            <w:lang w:eastAsia="en-US"/>
          </w:rPr>
          <w:t>P430/B4/2.2.4 Sommet économique 1989</w:t>
        </w:r>
        <w:r w:rsidR="00DA6AF4">
          <w:rPr>
            <w:noProof/>
            <w:webHidden/>
          </w:rPr>
          <w:tab/>
        </w:r>
        <w:r w:rsidR="00DA6AF4">
          <w:rPr>
            <w:noProof/>
            <w:webHidden/>
          </w:rPr>
          <w:fldChar w:fldCharType="begin"/>
        </w:r>
        <w:r w:rsidR="00DA6AF4">
          <w:rPr>
            <w:noProof/>
            <w:webHidden/>
          </w:rPr>
          <w:instrText xml:space="preserve"> PAGEREF _Toc140152109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6744797C" w14:textId="12E88120"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0" w:history="1">
        <w:r w:rsidR="00DA6AF4" w:rsidRPr="00C63911">
          <w:rPr>
            <w:rStyle w:val="Lienhypertexte"/>
            <w:noProof/>
            <w:lang w:eastAsia="en-US"/>
          </w:rPr>
          <w:t>P430/B4/2.3 Rapports</w:t>
        </w:r>
        <w:r w:rsidR="00DA6AF4">
          <w:rPr>
            <w:noProof/>
            <w:webHidden/>
          </w:rPr>
          <w:tab/>
        </w:r>
        <w:r w:rsidR="00DA6AF4">
          <w:rPr>
            <w:noProof/>
            <w:webHidden/>
          </w:rPr>
          <w:fldChar w:fldCharType="begin"/>
        </w:r>
        <w:r w:rsidR="00DA6AF4">
          <w:rPr>
            <w:noProof/>
            <w:webHidden/>
          </w:rPr>
          <w:instrText xml:space="preserve"> PAGEREF _Toc140152110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48F56AC7" w14:textId="47A0082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1" w:history="1">
        <w:r w:rsidR="00DA6AF4" w:rsidRPr="00C63911">
          <w:rPr>
            <w:rStyle w:val="Lienhypertexte"/>
            <w:noProof/>
            <w:lang w:eastAsia="en-US"/>
          </w:rPr>
          <w:t>P430/B4/2.3.1 Rapport comité de main d’œuvre</w:t>
        </w:r>
        <w:r w:rsidR="00DA6AF4">
          <w:rPr>
            <w:noProof/>
            <w:webHidden/>
          </w:rPr>
          <w:tab/>
        </w:r>
        <w:r w:rsidR="00DA6AF4">
          <w:rPr>
            <w:noProof/>
            <w:webHidden/>
          </w:rPr>
          <w:fldChar w:fldCharType="begin"/>
        </w:r>
        <w:r w:rsidR="00DA6AF4">
          <w:rPr>
            <w:noProof/>
            <w:webHidden/>
          </w:rPr>
          <w:instrText xml:space="preserve"> PAGEREF _Toc140152111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0A0E413E" w14:textId="1E5A001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2" w:history="1">
        <w:r w:rsidR="00DA6AF4" w:rsidRPr="00C63911">
          <w:rPr>
            <w:rStyle w:val="Lienhypertexte"/>
            <w:noProof/>
            <w:lang w:eastAsia="en-US"/>
          </w:rPr>
          <w:t>P430/B4/2.3.2 Statistiques</w:t>
        </w:r>
        <w:r w:rsidR="00DA6AF4">
          <w:rPr>
            <w:noProof/>
            <w:webHidden/>
          </w:rPr>
          <w:tab/>
        </w:r>
        <w:r w:rsidR="00DA6AF4">
          <w:rPr>
            <w:noProof/>
            <w:webHidden/>
          </w:rPr>
          <w:fldChar w:fldCharType="begin"/>
        </w:r>
        <w:r w:rsidR="00DA6AF4">
          <w:rPr>
            <w:noProof/>
            <w:webHidden/>
          </w:rPr>
          <w:instrText xml:space="preserve"> PAGEREF _Toc140152112 \h </w:instrText>
        </w:r>
        <w:r w:rsidR="00DA6AF4">
          <w:rPr>
            <w:noProof/>
            <w:webHidden/>
          </w:rPr>
        </w:r>
        <w:r w:rsidR="00DA6AF4">
          <w:rPr>
            <w:noProof/>
            <w:webHidden/>
          </w:rPr>
          <w:fldChar w:fldCharType="separate"/>
        </w:r>
        <w:r w:rsidR="00BD4DE3">
          <w:rPr>
            <w:noProof/>
            <w:webHidden/>
          </w:rPr>
          <w:t>11</w:t>
        </w:r>
        <w:r w:rsidR="00DA6AF4">
          <w:rPr>
            <w:noProof/>
            <w:webHidden/>
          </w:rPr>
          <w:fldChar w:fldCharType="end"/>
        </w:r>
      </w:hyperlink>
    </w:p>
    <w:p w14:paraId="5FE99F0B" w14:textId="05CE6FE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3" w:history="1">
        <w:r w:rsidR="00DA6AF4" w:rsidRPr="00C63911">
          <w:rPr>
            <w:rStyle w:val="Lienhypertexte"/>
            <w:noProof/>
            <w:lang w:eastAsia="en-US"/>
          </w:rPr>
          <w:t>P430/B4/2.4 Contrats et ententes</w:t>
        </w:r>
        <w:r w:rsidR="00DA6AF4">
          <w:rPr>
            <w:noProof/>
            <w:webHidden/>
          </w:rPr>
          <w:tab/>
        </w:r>
        <w:r w:rsidR="00DA6AF4">
          <w:rPr>
            <w:noProof/>
            <w:webHidden/>
          </w:rPr>
          <w:fldChar w:fldCharType="begin"/>
        </w:r>
        <w:r w:rsidR="00DA6AF4">
          <w:rPr>
            <w:noProof/>
            <w:webHidden/>
          </w:rPr>
          <w:instrText xml:space="preserve"> PAGEREF _Toc140152113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08759B1" w14:textId="72ACAC7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4" w:history="1">
        <w:r w:rsidR="00DA6AF4" w:rsidRPr="00C63911">
          <w:rPr>
            <w:rStyle w:val="Lienhypertexte"/>
            <w:noProof/>
            <w:lang w:eastAsia="en-US"/>
          </w:rPr>
          <w:t>P430/B4/2.5 Législation et permis</w:t>
        </w:r>
        <w:r w:rsidR="00DA6AF4">
          <w:rPr>
            <w:noProof/>
            <w:webHidden/>
          </w:rPr>
          <w:tab/>
        </w:r>
        <w:r w:rsidR="00DA6AF4">
          <w:rPr>
            <w:noProof/>
            <w:webHidden/>
          </w:rPr>
          <w:fldChar w:fldCharType="begin"/>
        </w:r>
        <w:r w:rsidR="00DA6AF4">
          <w:rPr>
            <w:noProof/>
            <w:webHidden/>
          </w:rPr>
          <w:instrText xml:space="preserve"> PAGEREF _Toc140152114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038895F9" w14:textId="3D2243D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5" w:history="1">
        <w:r w:rsidR="00DA6AF4" w:rsidRPr="00C63911">
          <w:rPr>
            <w:rStyle w:val="Lienhypertexte"/>
            <w:b/>
            <w:noProof/>
          </w:rPr>
          <w:t>P430/B4/3 : Finances</w:t>
        </w:r>
        <w:r w:rsidR="00DA6AF4">
          <w:rPr>
            <w:noProof/>
            <w:webHidden/>
          </w:rPr>
          <w:tab/>
        </w:r>
        <w:r w:rsidR="00DA6AF4">
          <w:rPr>
            <w:noProof/>
            <w:webHidden/>
          </w:rPr>
          <w:fldChar w:fldCharType="begin"/>
        </w:r>
        <w:r w:rsidR="00DA6AF4">
          <w:rPr>
            <w:noProof/>
            <w:webHidden/>
          </w:rPr>
          <w:instrText xml:space="preserve"> PAGEREF _Toc140152115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9EE2D8D" w14:textId="6237841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6" w:history="1">
        <w:r w:rsidR="00DA6AF4" w:rsidRPr="00C63911">
          <w:rPr>
            <w:rStyle w:val="Lienhypertexte"/>
            <w:noProof/>
            <w:lang w:eastAsia="en-US"/>
          </w:rPr>
          <w:t>P430/B4/3.1 Budget</w:t>
        </w:r>
        <w:r w:rsidR="00DA6AF4">
          <w:rPr>
            <w:noProof/>
            <w:webHidden/>
          </w:rPr>
          <w:tab/>
        </w:r>
        <w:r w:rsidR="00DA6AF4">
          <w:rPr>
            <w:noProof/>
            <w:webHidden/>
          </w:rPr>
          <w:fldChar w:fldCharType="begin"/>
        </w:r>
        <w:r w:rsidR="00DA6AF4">
          <w:rPr>
            <w:noProof/>
            <w:webHidden/>
          </w:rPr>
          <w:instrText xml:space="preserve"> PAGEREF _Toc140152116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315647A0" w14:textId="01E2711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7" w:history="1">
        <w:r w:rsidR="00DA6AF4" w:rsidRPr="00C63911">
          <w:rPr>
            <w:rStyle w:val="Lienhypertexte"/>
            <w:noProof/>
            <w:lang w:eastAsia="en-US"/>
          </w:rPr>
          <w:t>P430/B4/3.2 Aide financière et subventions</w:t>
        </w:r>
        <w:r w:rsidR="00DA6AF4">
          <w:rPr>
            <w:noProof/>
            <w:webHidden/>
          </w:rPr>
          <w:tab/>
        </w:r>
        <w:r w:rsidR="00DA6AF4">
          <w:rPr>
            <w:noProof/>
            <w:webHidden/>
          </w:rPr>
          <w:fldChar w:fldCharType="begin"/>
        </w:r>
        <w:r w:rsidR="00DA6AF4">
          <w:rPr>
            <w:noProof/>
            <w:webHidden/>
          </w:rPr>
          <w:instrText xml:space="preserve"> PAGEREF _Toc140152117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560690F4" w14:textId="445CA7A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8" w:history="1">
        <w:r w:rsidR="00DA6AF4" w:rsidRPr="00C63911">
          <w:rPr>
            <w:rStyle w:val="Lienhypertexte"/>
            <w:noProof/>
            <w:lang w:eastAsia="en-US"/>
          </w:rPr>
          <w:t>P430/B4/3.3 Campagnes de financement</w:t>
        </w:r>
        <w:r w:rsidR="00DA6AF4">
          <w:rPr>
            <w:noProof/>
            <w:webHidden/>
          </w:rPr>
          <w:tab/>
        </w:r>
        <w:r w:rsidR="00DA6AF4">
          <w:rPr>
            <w:noProof/>
            <w:webHidden/>
          </w:rPr>
          <w:fldChar w:fldCharType="begin"/>
        </w:r>
        <w:r w:rsidR="00DA6AF4">
          <w:rPr>
            <w:noProof/>
            <w:webHidden/>
          </w:rPr>
          <w:instrText xml:space="preserve"> PAGEREF _Toc140152118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54F3B396" w14:textId="4EB5129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19" w:history="1">
        <w:r w:rsidR="00DA6AF4" w:rsidRPr="00C63911">
          <w:rPr>
            <w:rStyle w:val="Lienhypertexte"/>
            <w:noProof/>
            <w:lang w:eastAsia="en-US"/>
          </w:rPr>
          <w:t>P430/B4/3.4 Factures et soumissions</w:t>
        </w:r>
        <w:r w:rsidR="00DA6AF4">
          <w:rPr>
            <w:noProof/>
            <w:webHidden/>
          </w:rPr>
          <w:tab/>
        </w:r>
        <w:r w:rsidR="00DA6AF4">
          <w:rPr>
            <w:noProof/>
            <w:webHidden/>
          </w:rPr>
          <w:fldChar w:fldCharType="begin"/>
        </w:r>
        <w:r w:rsidR="00DA6AF4">
          <w:rPr>
            <w:noProof/>
            <w:webHidden/>
          </w:rPr>
          <w:instrText xml:space="preserve"> PAGEREF _Toc140152119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43D5E41" w14:textId="24E9635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0" w:history="1">
        <w:r w:rsidR="00DA6AF4" w:rsidRPr="00C63911">
          <w:rPr>
            <w:rStyle w:val="Lienhypertexte"/>
            <w:noProof/>
            <w:lang w:eastAsia="en-US"/>
          </w:rPr>
          <w:t>P430/B4/3.5 Tarification</w:t>
        </w:r>
        <w:r w:rsidR="00DA6AF4">
          <w:rPr>
            <w:noProof/>
            <w:webHidden/>
          </w:rPr>
          <w:tab/>
        </w:r>
        <w:r w:rsidR="00DA6AF4">
          <w:rPr>
            <w:noProof/>
            <w:webHidden/>
          </w:rPr>
          <w:fldChar w:fldCharType="begin"/>
        </w:r>
        <w:r w:rsidR="00DA6AF4">
          <w:rPr>
            <w:noProof/>
            <w:webHidden/>
          </w:rPr>
          <w:instrText xml:space="preserve"> PAGEREF _Toc140152120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6155B881" w14:textId="6915BA98"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1" w:history="1">
        <w:r w:rsidR="00DA6AF4" w:rsidRPr="00C63911">
          <w:rPr>
            <w:rStyle w:val="Lienhypertexte"/>
            <w:b/>
            <w:noProof/>
          </w:rPr>
          <w:t>P430/B4/4 : Communication</w:t>
        </w:r>
        <w:r w:rsidR="00DA6AF4">
          <w:rPr>
            <w:noProof/>
            <w:webHidden/>
          </w:rPr>
          <w:tab/>
        </w:r>
        <w:r w:rsidR="00DA6AF4">
          <w:rPr>
            <w:noProof/>
            <w:webHidden/>
          </w:rPr>
          <w:fldChar w:fldCharType="begin"/>
        </w:r>
        <w:r w:rsidR="00DA6AF4">
          <w:rPr>
            <w:noProof/>
            <w:webHidden/>
          </w:rPr>
          <w:instrText xml:space="preserve"> PAGEREF _Toc140152121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30942559" w14:textId="18F056F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2" w:history="1">
        <w:r w:rsidR="00DA6AF4" w:rsidRPr="00C63911">
          <w:rPr>
            <w:rStyle w:val="Lienhypertexte"/>
            <w:noProof/>
            <w:lang w:eastAsia="en-US"/>
          </w:rPr>
          <w:t>P430/B4/4.1 Communiqués et invitations</w:t>
        </w:r>
        <w:r w:rsidR="00DA6AF4">
          <w:rPr>
            <w:noProof/>
            <w:webHidden/>
          </w:rPr>
          <w:tab/>
        </w:r>
        <w:r w:rsidR="00DA6AF4">
          <w:rPr>
            <w:noProof/>
            <w:webHidden/>
          </w:rPr>
          <w:fldChar w:fldCharType="begin"/>
        </w:r>
        <w:r w:rsidR="00DA6AF4">
          <w:rPr>
            <w:noProof/>
            <w:webHidden/>
          </w:rPr>
          <w:instrText xml:space="preserve"> PAGEREF _Toc140152122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3E69A42B" w14:textId="6DE0E49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3" w:history="1">
        <w:r w:rsidR="00DA6AF4" w:rsidRPr="00C63911">
          <w:rPr>
            <w:rStyle w:val="Lienhypertexte"/>
            <w:noProof/>
            <w:lang w:eastAsia="en-US"/>
          </w:rPr>
          <w:t>P430/B4/4.2 Cartes de clients et amis</w:t>
        </w:r>
        <w:r w:rsidR="00DA6AF4">
          <w:rPr>
            <w:noProof/>
            <w:webHidden/>
          </w:rPr>
          <w:tab/>
        </w:r>
        <w:r w:rsidR="00DA6AF4">
          <w:rPr>
            <w:noProof/>
            <w:webHidden/>
          </w:rPr>
          <w:fldChar w:fldCharType="begin"/>
        </w:r>
        <w:r w:rsidR="00DA6AF4">
          <w:rPr>
            <w:noProof/>
            <w:webHidden/>
          </w:rPr>
          <w:instrText xml:space="preserve"> PAGEREF _Toc140152123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75CBE17B" w14:textId="239B052C"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4" w:history="1">
        <w:r w:rsidR="00DA6AF4" w:rsidRPr="00C63911">
          <w:rPr>
            <w:rStyle w:val="Lienhypertexte"/>
            <w:noProof/>
            <w:lang w:eastAsia="en-US"/>
          </w:rPr>
          <w:t>P430/B4/4.3 Correspondance</w:t>
        </w:r>
        <w:r w:rsidR="00DA6AF4">
          <w:rPr>
            <w:noProof/>
            <w:webHidden/>
          </w:rPr>
          <w:tab/>
        </w:r>
        <w:r w:rsidR="00DA6AF4">
          <w:rPr>
            <w:noProof/>
            <w:webHidden/>
          </w:rPr>
          <w:fldChar w:fldCharType="begin"/>
        </w:r>
        <w:r w:rsidR="00DA6AF4">
          <w:rPr>
            <w:noProof/>
            <w:webHidden/>
          </w:rPr>
          <w:instrText xml:space="preserve"> PAGEREF _Toc140152124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996200D" w14:textId="71DE3EB3"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5" w:history="1">
        <w:r w:rsidR="00DA6AF4" w:rsidRPr="00C63911">
          <w:rPr>
            <w:rStyle w:val="Lienhypertexte"/>
            <w:noProof/>
            <w:lang w:eastAsia="en-US"/>
          </w:rPr>
          <w:t>P430/B4/4.4 Documents de travail</w:t>
        </w:r>
        <w:r w:rsidR="00DA6AF4">
          <w:rPr>
            <w:noProof/>
            <w:webHidden/>
          </w:rPr>
          <w:tab/>
        </w:r>
        <w:r w:rsidR="00DA6AF4">
          <w:rPr>
            <w:noProof/>
            <w:webHidden/>
          </w:rPr>
          <w:fldChar w:fldCharType="begin"/>
        </w:r>
        <w:r w:rsidR="00DA6AF4">
          <w:rPr>
            <w:noProof/>
            <w:webHidden/>
          </w:rPr>
          <w:instrText xml:space="preserve"> PAGEREF _Toc140152125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7F5849A4" w14:textId="1C3B7F9A"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6" w:history="1">
        <w:r w:rsidR="00DA6AF4" w:rsidRPr="00C63911">
          <w:rPr>
            <w:rStyle w:val="Lienhypertexte"/>
            <w:noProof/>
            <w:lang w:eastAsia="en-US"/>
          </w:rPr>
          <w:t>P430/B4/4.5 Publicité</w:t>
        </w:r>
        <w:r w:rsidR="00DA6AF4">
          <w:rPr>
            <w:noProof/>
            <w:webHidden/>
          </w:rPr>
          <w:tab/>
        </w:r>
        <w:r w:rsidR="00DA6AF4">
          <w:rPr>
            <w:noProof/>
            <w:webHidden/>
          </w:rPr>
          <w:fldChar w:fldCharType="begin"/>
        </w:r>
        <w:r w:rsidR="00DA6AF4">
          <w:rPr>
            <w:noProof/>
            <w:webHidden/>
          </w:rPr>
          <w:instrText xml:space="preserve"> PAGEREF _Toc140152126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790E1E3F" w14:textId="23CBCD1C"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7" w:history="1">
        <w:r w:rsidR="00DA6AF4" w:rsidRPr="00C63911">
          <w:rPr>
            <w:rStyle w:val="Lienhypertexte"/>
            <w:noProof/>
            <w:lang w:eastAsia="en-US"/>
          </w:rPr>
          <w:t>P430/B4/4.5.1 Concepts publicitaires</w:t>
        </w:r>
        <w:r w:rsidR="00DA6AF4">
          <w:rPr>
            <w:noProof/>
            <w:webHidden/>
          </w:rPr>
          <w:tab/>
        </w:r>
        <w:r w:rsidR="00DA6AF4">
          <w:rPr>
            <w:noProof/>
            <w:webHidden/>
          </w:rPr>
          <w:fldChar w:fldCharType="begin"/>
        </w:r>
        <w:r w:rsidR="00DA6AF4">
          <w:rPr>
            <w:noProof/>
            <w:webHidden/>
          </w:rPr>
          <w:instrText xml:space="preserve"> PAGEREF _Toc140152127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DAB58E4" w14:textId="785E840F"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8" w:history="1">
        <w:r w:rsidR="00DA6AF4" w:rsidRPr="00C63911">
          <w:rPr>
            <w:rStyle w:val="Lienhypertexte"/>
            <w:noProof/>
            <w:lang w:eastAsia="en-US"/>
          </w:rPr>
          <w:t>P430/B4/4.5.2 Parutions publicitaires</w:t>
        </w:r>
        <w:r w:rsidR="00DA6AF4">
          <w:rPr>
            <w:noProof/>
            <w:webHidden/>
          </w:rPr>
          <w:tab/>
        </w:r>
        <w:r w:rsidR="00DA6AF4">
          <w:rPr>
            <w:noProof/>
            <w:webHidden/>
          </w:rPr>
          <w:fldChar w:fldCharType="begin"/>
        </w:r>
        <w:r w:rsidR="00DA6AF4">
          <w:rPr>
            <w:noProof/>
            <w:webHidden/>
          </w:rPr>
          <w:instrText xml:space="preserve"> PAGEREF _Toc140152128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17DDC00" w14:textId="7583042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29" w:history="1">
        <w:r w:rsidR="00DA6AF4" w:rsidRPr="00C63911">
          <w:rPr>
            <w:rStyle w:val="Lienhypertexte"/>
            <w:noProof/>
            <w:lang w:eastAsia="en-US"/>
          </w:rPr>
          <w:t>P430/B4/4.6 Coupures de presse</w:t>
        </w:r>
        <w:r w:rsidR="00DA6AF4">
          <w:rPr>
            <w:noProof/>
            <w:webHidden/>
          </w:rPr>
          <w:tab/>
        </w:r>
        <w:r w:rsidR="00DA6AF4">
          <w:rPr>
            <w:noProof/>
            <w:webHidden/>
          </w:rPr>
          <w:fldChar w:fldCharType="begin"/>
        </w:r>
        <w:r w:rsidR="00DA6AF4">
          <w:rPr>
            <w:noProof/>
            <w:webHidden/>
          </w:rPr>
          <w:instrText xml:space="preserve"> PAGEREF _Toc140152129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746DB62D" w14:textId="23BC265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0" w:history="1">
        <w:r w:rsidR="00DA6AF4" w:rsidRPr="00C63911">
          <w:rPr>
            <w:rStyle w:val="Lienhypertexte"/>
            <w:noProof/>
            <w:lang w:eastAsia="en-US"/>
          </w:rPr>
          <w:t>P430/B4/4.7 Sondages</w:t>
        </w:r>
        <w:r w:rsidR="00DA6AF4">
          <w:rPr>
            <w:noProof/>
            <w:webHidden/>
          </w:rPr>
          <w:tab/>
        </w:r>
        <w:r w:rsidR="00DA6AF4">
          <w:rPr>
            <w:noProof/>
            <w:webHidden/>
          </w:rPr>
          <w:fldChar w:fldCharType="begin"/>
        </w:r>
        <w:r w:rsidR="00DA6AF4">
          <w:rPr>
            <w:noProof/>
            <w:webHidden/>
          </w:rPr>
          <w:instrText xml:space="preserve"> PAGEREF _Toc140152130 \h </w:instrText>
        </w:r>
        <w:r w:rsidR="00DA6AF4">
          <w:rPr>
            <w:noProof/>
            <w:webHidden/>
          </w:rPr>
        </w:r>
        <w:r w:rsidR="00DA6AF4">
          <w:rPr>
            <w:noProof/>
            <w:webHidden/>
          </w:rPr>
          <w:fldChar w:fldCharType="separate"/>
        </w:r>
        <w:r w:rsidR="00BD4DE3">
          <w:rPr>
            <w:noProof/>
            <w:webHidden/>
          </w:rPr>
          <w:t>12</w:t>
        </w:r>
        <w:r w:rsidR="00DA6AF4">
          <w:rPr>
            <w:noProof/>
            <w:webHidden/>
          </w:rPr>
          <w:fldChar w:fldCharType="end"/>
        </w:r>
      </w:hyperlink>
    </w:p>
    <w:p w14:paraId="2FF2D5CF" w14:textId="79F0DC5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1" w:history="1">
        <w:r w:rsidR="00DA6AF4" w:rsidRPr="00C63911">
          <w:rPr>
            <w:rStyle w:val="Lienhypertexte"/>
            <w:b/>
            <w:noProof/>
          </w:rPr>
          <w:t>P430/B4/5 : Projets</w:t>
        </w:r>
        <w:r w:rsidR="00DA6AF4">
          <w:rPr>
            <w:noProof/>
            <w:webHidden/>
          </w:rPr>
          <w:tab/>
        </w:r>
        <w:r w:rsidR="00DA6AF4">
          <w:rPr>
            <w:noProof/>
            <w:webHidden/>
          </w:rPr>
          <w:fldChar w:fldCharType="begin"/>
        </w:r>
        <w:r w:rsidR="00DA6AF4">
          <w:rPr>
            <w:noProof/>
            <w:webHidden/>
          </w:rPr>
          <w:instrText xml:space="preserve"> PAGEREF _Toc140152131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12012A9D" w14:textId="73188BD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2" w:history="1">
        <w:r w:rsidR="00DA6AF4" w:rsidRPr="00C63911">
          <w:rPr>
            <w:rStyle w:val="Lienhypertexte"/>
            <w:noProof/>
            <w:lang w:eastAsia="en-US"/>
          </w:rPr>
          <w:t>P430/B4/5.1 Aménagement paysager</w:t>
        </w:r>
        <w:r w:rsidR="00DA6AF4">
          <w:rPr>
            <w:noProof/>
            <w:webHidden/>
          </w:rPr>
          <w:tab/>
        </w:r>
        <w:r w:rsidR="00DA6AF4">
          <w:rPr>
            <w:noProof/>
            <w:webHidden/>
          </w:rPr>
          <w:fldChar w:fldCharType="begin"/>
        </w:r>
        <w:r w:rsidR="00DA6AF4">
          <w:rPr>
            <w:noProof/>
            <w:webHidden/>
          </w:rPr>
          <w:instrText xml:space="preserve"> PAGEREF _Toc140152132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51CC764B" w14:textId="5788447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3" w:history="1">
        <w:r w:rsidR="00DA6AF4" w:rsidRPr="00C63911">
          <w:rPr>
            <w:rStyle w:val="Lienhypertexte"/>
            <w:noProof/>
            <w:lang w:eastAsia="en-US"/>
          </w:rPr>
          <w:t>P430/B4/5.2 Éco-tourisme</w:t>
        </w:r>
        <w:r w:rsidR="00DA6AF4">
          <w:rPr>
            <w:noProof/>
            <w:webHidden/>
          </w:rPr>
          <w:tab/>
        </w:r>
        <w:r w:rsidR="00DA6AF4">
          <w:rPr>
            <w:noProof/>
            <w:webHidden/>
          </w:rPr>
          <w:fldChar w:fldCharType="begin"/>
        </w:r>
        <w:r w:rsidR="00DA6AF4">
          <w:rPr>
            <w:noProof/>
            <w:webHidden/>
          </w:rPr>
          <w:instrText xml:space="preserve"> PAGEREF _Toc140152133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2BE2E9FF" w14:textId="0A7901C5"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4" w:history="1">
        <w:r w:rsidR="00DA6AF4" w:rsidRPr="00C63911">
          <w:rPr>
            <w:rStyle w:val="Lienhypertexte"/>
            <w:noProof/>
            <w:lang w:eastAsia="en-US"/>
          </w:rPr>
          <w:t>P430/B4/5.3 Offre touristique 1998</w:t>
        </w:r>
        <w:r w:rsidR="00DA6AF4">
          <w:rPr>
            <w:noProof/>
            <w:webHidden/>
          </w:rPr>
          <w:tab/>
        </w:r>
        <w:r w:rsidR="00DA6AF4">
          <w:rPr>
            <w:noProof/>
            <w:webHidden/>
          </w:rPr>
          <w:fldChar w:fldCharType="begin"/>
        </w:r>
        <w:r w:rsidR="00DA6AF4">
          <w:rPr>
            <w:noProof/>
            <w:webHidden/>
          </w:rPr>
          <w:instrText xml:space="preserve"> PAGEREF _Toc140152134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3B37B1CE" w14:textId="0C99CA2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5" w:history="1">
        <w:r w:rsidR="00DA6AF4" w:rsidRPr="00C63911">
          <w:rPr>
            <w:rStyle w:val="Lienhypertexte"/>
            <w:noProof/>
            <w:lang w:eastAsia="en-US"/>
          </w:rPr>
          <w:t>P430/B4/5.4 Événements collaboratifs</w:t>
        </w:r>
        <w:r w:rsidR="00DA6AF4">
          <w:rPr>
            <w:noProof/>
            <w:webHidden/>
          </w:rPr>
          <w:tab/>
        </w:r>
        <w:r w:rsidR="00DA6AF4">
          <w:rPr>
            <w:noProof/>
            <w:webHidden/>
          </w:rPr>
          <w:fldChar w:fldCharType="begin"/>
        </w:r>
        <w:r w:rsidR="00DA6AF4">
          <w:rPr>
            <w:noProof/>
            <w:webHidden/>
          </w:rPr>
          <w:instrText xml:space="preserve"> PAGEREF _Toc140152135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62AD0154" w14:textId="645AA3DC"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6" w:history="1">
        <w:r w:rsidR="00DA6AF4" w:rsidRPr="00C63911">
          <w:rPr>
            <w:rStyle w:val="Lienhypertexte"/>
            <w:noProof/>
            <w:lang w:eastAsia="en-US"/>
          </w:rPr>
          <w:t>P430/B4/5.5 Propositions de concepts 2000-2003</w:t>
        </w:r>
        <w:r w:rsidR="00DA6AF4">
          <w:rPr>
            <w:noProof/>
            <w:webHidden/>
          </w:rPr>
          <w:tab/>
        </w:r>
        <w:r w:rsidR="00DA6AF4">
          <w:rPr>
            <w:noProof/>
            <w:webHidden/>
          </w:rPr>
          <w:fldChar w:fldCharType="begin"/>
        </w:r>
        <w:r w:rsidR="00DA6AF4">
          <w:rPr>
            <w:noProof/>
            <w:webHidden/>
          </w:rPr>
          <w:instrText xml:space="preserve"> PAGEREF _Toc140152136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2218D706" w14:textId="1CFF4AD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7" w:history="1">
        <w:r w:rsidR="00DA6AF4" w:rsidRPr="00C63911">
          <w:rPr>
            <w:rStyle w:val="Lienhypertexte"/>
            <w:noProof/>
            <w:lang w:eastAsia="en-US"/>
          </w:rPr>
          <w:t>P430/B4/5.6 Clientèles scolaires</w:t>
        </w:r>
        <w:r w:rsidR="00DA6AF4">
          <w:rPr>
            <w:noProof/>
            <w:webHidden/>
          </w:rPr>
          <w:tab/>
        </w:r>
        <w:r w:rsidR="00DA6AF4">
          <w:rPr>
            <w:noProof/>
            <w:webHidden/>
          </w:rPr>
          <w:fldChar w:fldCharType="begin"/>
        </w:r>
        <w:r w:rsidR="00DA6AF4">
          <w:rPr>
            <w:noProof/>
            <w:webHidden/>
          </w:rPr>
          <w:instrText xml:space="preserve"> PAGEREF _Toc140152137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2DFDBD0C" w14:textId="4356FBE6"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8" w:history="1">
        <w:r w:rsidR="00DA6AF4" w:rsidRPr="00C63911">
          <w:rPr>
            <w:rStyle w:val="Lienhypertexte"/>
            <w:noProof/>
            <w:lang w:eastAsia="en-US"/>
          </w:rPr>
          <w:t>P430/B4/5.7 Œuvres d’art</w:t>
        </w:r>
        <w:r w:rsidR="00DA6AF4">
          <w:rPr>
            <w:noProof/>
            <w:webHidden/>
          </w:rPr>
          <w:tab/>
        </w:r>
        <w:r w:rsidR="00DA6AF4">
          <w:rPr>
            <w:noProof/>
            <w:webHidden/>
          </w:rPr>
          <w:fldChar w:fldCharType="begin"/>
        </w:r>
        <w:r w:rsidR="00DA6AF4">
          <w:rPr>
            <w:noProof/>
            <w:webHidden/>
          </w:rPr>
          <w:instrText xml:space="preserve"> PAGEREF _Toc140152138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7A4A5437" w14:textId="5C347CA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39" w:history="1">
        <w:r w:rsidR="00DA6AF4" w:rsidRPr="00C63911">
          <w:rPr>
            <w:rStyle w:val="Lienhypertexte"/>
            <w:noProof/>
            <w:lang w:eastAsia="en-US"/>
          </w:rPr>
          <w:t>P430/B4/5.8 Études et développements</w:t>
        </w:r>
        <w:r w:rsidR="00DA6AF4">
          <w:rPr>
            <w:noProof/>
            <w:webHidden/>
          </w:rPr>
          <w:tab/>
        </w:r>
        <w:r w:rsidR="00DA6AF4">
          <w:rPr>
            <w:noProof/>
            <w:webHidden/>
          </w:rPr>
          <w:fldChar w:fldCharType="begin"/>
        </w:r>
        <w:r w:rsidR="00DA6AF4">
          <w:rPr>
            <w:noProof/>
            <w:webHidden/>
          </w:rPr>
          <w:instrText xml:space="preserve"> PAGEREF _Toc140152139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108DC08A" w14:textId="2DE1585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0" w:history="1">
        <w:r w:rsidR="00DA6AF4" w:rsidRPr="00C63911">
          <w:rPr>
            <w:rStyle w:val="Lienhypertexte"/>
            <w:noProof/>
            <w:lang w:eastAsia="en-US"/>
          </w:rPr>
          <w:t>P430/B4/5.9 Recherches et références</w:t>
        </w:r>
        <w:r w:rsidR="00DA6AF4">
          <w:rPr>
            <w:noProof/>
            <w:webHidden/>
          </w:rPr>
          <w:tab/>
        </w:r>
        <w:r w:rsidR="00DA6AF4">
          <w:rPr>
            <w:noProof/>
            <w:webHidden/>
          </w:rPr>
          <w:fldChar w:fldCharType="begin"/>
        </w:r>
        <w:r w:rsidR="00DA6AF4">
          <w:rPr>
            <w:noProof/>
            <w:webHidden/>
          </w:rPr>
          <w:instrText xml:space="preserve"> PAGEREF _Toc140152140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292019AB" w14:textId="530CE4E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1" w:history="1">
        <w:r w:rsidR="00DA6AF4" w:rsidRPr="00C63911">
          <w:rPr>
            <w:rStyle w:val="Lienhypertexte"/>
            <w:noProof/>
            <w:lang w:eastAsia="en-US"/>
          </w:rPr>
          <w:t>P430/B4/5.10 Plans de relance</w:t>
        </w:r>
        <w:r w:rsidR="00DA6AF4">
          <w:rPr>
            <w:noProof/>
            <w:webHidden/>
          </w:rPr>
          <w:tab/>
        </w:r>
        <w:r w:rsidR="00DA6AF4">
          <w:rPr>
            <w:noProof/>
            <w:webHidden/>
          </w:rPr>
          <w:fldChar w:fldCharType="begin"/>
        </w:r>
        <w:r w:rsidR="00DA6AF4">
          <w:rPr>
            <w:noProof/>
            <w:webHidden/>
          </w:rPr>
          <w:instrText xml:space="preserve"> PAGEREF _Toc140152141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4F857D0D" w14:textId="5BCD2B6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2" w:history="1">
        <w:r w:rsidR="00DA6AF4" w:rsidRPr="00C63911">
          <w:rPr>
            <w:rStyle w:val="Lienhypertexte"/>
            <w:noProof/>
            <w:lang w:eastAsia="en-US"/>
          </w:rPr>
          <w:t>P430/B4/5.10.1 Étude d’orientation stratégique 1999</w:t>
        </w:r>
        <w:r w:rsidR="00DA6AF4">
          <w:rPr>
            <w:noProof/>
            <w:webHidden/>
          </w:rPr>
          <w:tab/>
        </w:r>
        <w:r w:rsidR="00DA6AF4">
          <w:rPr>
            <w:noProof/>
            <w:webHidden/>
          </w:rPr>
          <w:fldChar w:fldCharType="begin"/>
        </w:r>
        <w:r w:rsidR="00DA6AF4">
          <w:rPr>
            <w:noProof/>
            <w:webHidden/>
          </w:rPr>
          <w:instrText xml:space="preserve"> PAGEREF _Toc140152142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4F1B43F3" w14:textId="6ABE3969"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3" w:history="1">
        <w:r w:rsidR="00DA6AF4" w:rsidRPr="00C63911">
          <w:rPr>
            <w:rStyle w:val="Lienhypertexte"/>
            <w:noProof/>
            <w:lang w:eastAsia="en-US"/>
          </w:rPr>
          <w:t>P430/B4/5.10.2 Stratégie marketing 2000</w:t>
        </w:r>
        <w:r w:rsidR="00DA6AF4">
          <w:rPr>
            <w:noProof/>
            <w:webHidden/>
          </w:rPr>
          <w:tab/>
        </w:r>
        <w:r w:rsidR="00DA6AF4">
          <w:rPr>
            <w:noProof/>
            <w:webHidden/>
          </w:rPr>
          <w:fldChar w:fldCharType="begin"/>
        </w:r>
        <w:r w:rsidR="00DA6AF4">
          <w:rPr>
            <w:noProof/>
            <w:webHidden/>
          </w:rPr>
          <w:instrText xml:space="preserve"> PAGEREF _Toc140152143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640A8E27" w14:textId="7C0DD597"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4" w:history="1">
        <w:r w:rsidR="00DA6AF4" w:rsidRPr="00C63911">
          <w:rPr>
            <w:rStyle w:val="Lienhypertexte"/>
            <w:noProof/>
            <w:lang w:eastAsia="en-US"/>
          </w:rPr>
          <w:t>P430/B4/5.10.3 Plan de relance 2006</w:t>
        </w:r>
        <w:r w:rsidR="00DA6AF4">
          <w:rPr>
            <w:noProof/>
            <w:webHidden/>
          </w:rPr>
          <w:tab/>
        </w:r>
        <w:r w:rsidR="00DA6AF4">
          <w:rPr>
            <w:noProof/>
            <w:webHidden/>
          </w:rPr>
          <w:fldChar w:fldCharType="begin"/>
        </w:r>
        <w:r w:rsidR="00DA6AF4">
          <w:rPr>
            <w:noProof/>
            <w:webHidden/>
          </w:rPr>
          <w:instrText xml:space="preserve"> PAGEREF _Toc140152144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03FC55F3" w14:textId="495A075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5" w:history="1">
        <w:r w:rsidR="00DA6AF4" w:rsidRPr="00C63911">
          <w:rPr>
            <w:rStyle w:val="Lienhypertexte"/>
            <w:noProof/>
            <w:lang w:eastAsia="en-US"/>
          </w:rPr>
          <w:t>P430/B4/5.10.4 Revitalisation 2007</w:t>
        </w:r>
        <w:r w:rsidR="00DA6AF4">
          <w:rPr>
            <w:noProof/>
            <w:webHidden/>
          </w:rPr>
          <w:tab/>
        </w:r>
        <w:r w:rsidR="00DA6AF4">
          <w:rPr>
            <w:noProof/>
            <w:webHidden/>
          </w:rPr>
          <w:fldChar w:fldCharType="begin"/>
        </w:r>
        <w:r w:rsidR="00DA6AF4">
          <w:rPr>
            <w:noProof/>
            <w:webHidden/>
          </w:rPr>
          <w:instrText xml:space="preserve"> PAGEREF _Toc140152145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0279EE59" w14:textId="7045CDD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6" w:history="1">
        <w:r w:rsidR="00DA6AF4" w:rsidRPr="00C63911">
          <w:rPr>
            <w:rStyle w:val="Lienhypertexte"/>
            <w:noProof/>
            <w:lang w:eastAsia="en-US"/>
          </w:rPr>
          <w:t>P430/B4/5.10.5 Plan de développement 2010</w:t>
        </w:r>
        <w:r w:rsidR="00DA6AF4">
          <w:rPr>
            <w:noProof/>
            <w:webHidden/>
          </w:rPr>
          <w:tab/>
        </w:r>
        <w:r w:rsidR="00DA6AF4">
          <w:rPr>
            <w:noProof/>
            <w:webHidden/>
          </w:rPr>
          <w:fldChar w:fldCharType="begin"/>
        </w:r>
        <w:r w:rsidR="00DA6AF4">
          <w:rPr>
            <w:noProof/>
            <w:webHidden/>
          </w:rPr>
          <w:instrText xml:space="preserve"> PAGEREF _Toc140152146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1AB9801C" w14:textId="74D78F9A"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7" w:history="1">
        <w:r w:rsidR="00DA6AF4" w:rsidRPr="00C63911">
          <w:rPr>
            <w:rStyle w:val="Lienhypertexte"/>
            <w:noProof/>
            <w:lang w:eastAsia="en-US"/>
          </w:rPr>
          <w:t>P430/B4/5.10.6 Revitalisation 2011</w:t>
        </w:r>
        <w:r w:rsidR="00DA6AF4">
          <w:rPr>
            <w:noProof/>
            <w:webHidden/>
          </w:rPr>
          <w:tab/>
        </w:r>
        <w:r w:rsidR="00DA6AF4">
          <w:rPr>
            <w:noProof/>
            <w:webHidden/>
          </w:rPr>
          <w:fldChar w:fldCharType="begin"/>
        </w:r>
        <w:r w:rsidR="00DA6AF4">
          <w:rPr>
            <w:noProof/>
            <w:webHidden/>
          </w:rPr>
          <w:instrText xml:space="preserve"> PAGEREF _Toc140152147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5974795B" w14:textId="61F2D16A"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8" w:history="1">
        <w:r w:rsidR="00DA6AF4" w:rsidRPr="00C63911">
          <w:rPr>
            <w:rStyle w:val="Lienhypertexte"/>
            <w:noProof/>
            <w:lang w:eastAsia="en-US"/>
          </w:rPr>
          <w:t>P430/B4/5.11 Auberge Ile du Repos</w:t>
        </w:r>
        <w:r w:rsidR="00DA6AF4">
          <w:rPr>
            <w:noProof/>
            <w:webHidden/>
          </w:rPr>
          <w:tab/>
        </w:r>
        <w:r w:rsidR="00DA6AF4">
          <w:rPr>
            <w:noProof/>
            <w:webHidden/>
          </w:rPr>
          <w:fldChar w:fldCharType="begin"/>
        </w:r>
        <w:r w:rsidR="00DA6AF4">
          <w:rPr>
            <w:noProof/>
            <w:webHidden/>
          </w:rPr>
          <w:instrText xml:space="preserve"> PAGEREF _Toc140152148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646077F7" w14:textId="54D29C94"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49" w:history="1">
        <w:r w:rsidR="00DA6AF4" w:rsidRPr="00C63911">
          <w:rPr>
            <w:rStyle w:val="Lienhypertexte"/>
            <w:noProof/>
            <w:lang w:eastAsia="en-US"/>
          </w:rPr>
          <w:t>P430/B4/5.12 Circuit cyclable</w:t>
        </w:r>
        <w:r w:rsidR="00DA6AF4">
          <w:rPr>
            <w:noProof/>
            <w:webHidden/>
          </w:rPr>
          <w:tab/>
        </w:r>
        <w:r w:rsidR="00DA6AF4">
          <w:rPr>
            <w:noProof/>
            <w:webHidden/>
          </w:rPr>
          <w:fldChar w:fldCharType="begin"/>
        </w:r>
        <w:r w:rsidR="00DA6AF4">
          <w:rPr>
            <w:noProof/>
            <w:webHidden/>
          </w:rPr>
          <w:instrText xml:space="preserve"> PAGEREF _Toc140152149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63E72BC0" w14:textId="266CDC17"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150" w:history="1">
        <w:r w:rsidR="00DA6AF4" w:rsidRPr="00C63911">
          <w:rPr>
            <w:rStyle w:val="Lienhypertexte"/>
            <w:noProof/>
          </w:rPr>
          <w:t>P430/C Documents iconographiques</w:t>
        </w:r>
        <w:r w:rsidR="00DA6AF4">
          <w:rPr>
            <w:noProof/>
            <w:webHidden/>
          </w:rPr>
          <w:tab/>
        </w:r>
        <w:r w:rsidR="00DA6AF4">
          <w:rPr>
            <w:noProof/>
            <w:webHidden/>
          </w:rPr>
          <w:fldChar w:fldCharType="begin"/>
        </w:r>
        <w:r w:rsidR="00DA6AF4">
          <w:rPr>
            <w:noProof/>
            <w:webHidden/>
          </w:rPr>
          <w:instrText xml:space="preserve"> PAGEREF _Toc140152150 \h </w:instrText>
        </w:r>
        <w:r w:rsidR="00DA6AF4">
          <w:rPr>
            <w:noProof/>
            <w:webHidden/>
          </w:rPr>
        </w:r>
        <w:r w:rsidR="00DA6AF4">
          <w:rPr>
            <w:noProof/>
            <w:webHidden/>
          </w:rPr>
          <w:fldChar w:fldCharType="separate"/>
        </w:r>
        <w:r w:rsidR="00BD4DE3">
          <w:rPr>
            <w:noProof/>
            <w:webHidden/>
          </w:rPr>
          <w:t>13</w:t>
        </w:r>
        <w:r w:rsidR="00DA6AF4">
          <w:rPr>
            <w:noProof/>
            <w:webHidden/>
          </w:rPr>
          <w:fldChar w:fldCharType="end"/>
        </w:r>
      </w:hyperlink>
    </w:p>
    <w:p w14:paraId="3686499B" w14:textId="09074985"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151" w:history="1">
        <w:r w:rsidR="00DA6AF4" w:rsidRPr="00C63911">
          <w:rPr>
            <w:rStyle w:val="Lienhypertexte"/>
            <w:noProof/>
          </w:rPr>
          <w:t>P430/C1 Photographies</w:t>
        </w:r>
        <w:r w:rsidR="00DA6AF4">
          <w:rPr>
            <w:noProof/>
            <w:webHidden/>
          </w:rPr>
          <w:tab/>
        </w:r>
        <w:r w:rsidR="00DA6AF4">
          <w:rPr>
            <w:noProof/>
            <w:webHidden/>
          </w:rPr>
          <w:fldChar w:fldCharType="begin"/>
        </w:r>
        <w:r w:rsidR="00DA6AF4">
          <w:rPr>
            <w:noProof/>
            <w:webHidden/>
          </w:rPr>
          <w:instrText xml:space="preserve"> PAGEREF _Toc140152151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58C28584" w14:textId="3EBF51F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52" w:history="1">
        <w:r w:rsidR="00DA6AF4" w:rsidRPr="00C63911">
          <w:rPr>
            <w:rStyle w:val="Lienhypertexte"/>
            <w:noProof/>
          </w:rPr>
          <w:t>P430/C1/1 : Photos Grands Jardins de Normandin</w:t>
        </w:r>
        <w:r w:rsidR="00DA6AF4">
          <w:rPr>
            <w:noProof/>
            <w:webHidden/>
          </w:rPr>
          <w:tab/>
        </w:r>
        <w:r w:rsidR="00DA6AF4">
          <w:rPr>
            <w:noProof/>
            <w:webHidden/>
          </w:rPr>
          <w:fldChar w:fldCharType="begin"/>
        </w:r>
        <w:r w:rsidR="00DA6AF4">
          <w:rPr>
            <w:noProof/>
            <w:webHidden/>
          </w:rPr>
          <w:instrText xml:space="preserve"> PAGEREF _Toc140152152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3988FA5C" w14:textId="31962D6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53" w:history="1">
        <w:r w:rsidR="00DA6AF4" w:rsidRPr="00C63911">
          <w:rPr>
            <w:rStyle w:val="Lienhypertexte"/>
            <w:noProof/>
          </w:rPr>
          <w:t>P430/C1/2 : Photos Pères Trappistes</w:t>
        </w:r>
        <w:r w:rsidR="00DA6AF4">
          <w:rPr>
            <w:noProof/>
            <w:webHidden/>
          </w:rPr>
          <w:tab/>
        </w:r>
        <w:r w:rsidR="00DA6AF4">
          <w:rPr>
            <w:noProof/>
            <w:webHidden/>
          </w:rPr>
          <w:fldChar w:fldCharType="begin"/>
        </w:r>
        <w:r w:rsidR="00DA6AF4">
          <w:rPr>
            <w:noProof/>
            <w:webHidden/>
          </w:rPr>
          <w:instrText xml:space="preserve"> PAGEREF _Toc140152153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56F97A5B" w14:textId="6860BFB5"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154" w:history="1">
        <w:r w:rsidR="00DA6AF4" w:rsidRPr="00C63911">
          <w:rPr>
            <w:rStyle w:val="Lienhypertexte"/>
            <w:noProof/>
          </w:rPr>
          <w:t>P430/C2 Négatifs</w:t>
        </w:r>
        <w:r w:rsidR="00DA6AF4">
          <w:rPr>
            <w:noProof/>
            <w:webHidden/>
          </w:rPr>
          <w:tab/>
        </w:r>
        <w:r w:rsidR="00DA6AF4">
          <w:rPr>
            <w:noProof/>
            <w:webHidden/>
          </w:rPr>
          <w:fldChar w:fldCharType="begin"/>
        </w:r>
        <w:r w:rsidR="00DA6AF4">
          <w:rPr>
            <w:noProof/>
            <w:webHidden/>
          </w:rPr>
          <w:instrText xml:space="preserve"> PAGEREF _Toc140152154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3BD7D438" w14:textId="4DAE55D1"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55" w:history="1">
        <w:r w:rsidR="00DA6AF4" w:rsidRPr="00C63911">
          <w:rPr>
            <w:rStyle w:val="Lienhypertexte"/>
            <w:noProof/>
          </w:rPr>
          <w:t>P430/C2/1 : Négatifs Grands Jardins de Normandin</w:t>
        </w:r>
        <w:r w:rsidR="00DA6AF4">
          <w:rPr>
            <w:noProof/>
            <w:webHidden/>
          </w:rPr>
          <w:tab/>
        </w:r>
        <w:r w:rsidR="00DA6AF4">
          <w:rPr>
            <w:noProof/>
            <w:webHidden/>
          </w:rPr>
          <w:fldChar w:fldCharType="begin"/>
        </w:r>
        <w:r w:rsidR="00DA6AF4">
          <w:rPr>
            <w:noProof/>
            <w:webHidden/>
          </w:rPr>
          <w:instrText xml:space="preserve"> PAGEREF _Toc140152155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61F5360B" w14:textId="2592D461"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156" w:history="1">
        <w:r w:rsidR="00DA6AF4" w:rsidRPr="00C63911">
          <w:rPr>
            <w:rStyle w:val="Lienhypertexte"/>
            <w:noProof/>
          </w:rPr>
          <w:t>P430/D Documents cartographiques</w:t>
        </w:r>
        <w:r w:rsidR="00DA6AF4">
          <w:rPr>
            <w:noProof/>
            <w:webHidden/>
          </w:rPr>
          <w:tab/>
        </w:r>
        <w:r w:rsidR="00DA6AF4">
          <w:rPr>
            <w:noProof/>
            <w:webHidden/>
          </w:rPr>
          <w:fldChar w:fldCharType="begin"/>
        </w:r>
        <w:r w:rsidR="00DA6AF4">
          <w:rPr>
            <w:noProof/>
            <w:webHidden/>
          </w:rPr>
          <w:instrText xml:space="preserve"> PAGEREF _Toc140152156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17272BB3" w14:textId="13036FAC"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157" w:history="1">
        <w:r w:rsidR="00DA6AF4" w:rsidRPr="00C63911">
          <w:rPr>
            <w:rStyle w:val="Lienhypertexte"/>
            <w:noProof/>
          </w:rPr>
          <w:t>P430/D1 Cartes et plans</w:t>
        </w:r>
        <w:r w:rsidR="00DA6AF4">
          <w:rPr>
            <w:noProof/>
            <w:webHidden/>
          </w:rPr>
          <w:tab/>
        </w:r>
        <w:r w:rsidR="00DA6AF4">
          <w:rPr>
            <w:noProof/>
            <w:webHidden/>
          </w:rPr>
          <w:fldChar w:fldCharType="begin"/>
        </w:r>
        <w:r w:rsidR="00DA6AF4">
          <w:rPr>
            <w:noProof/>
            <w:webHidden/>
          </w:rPr>
          <w:instrText xml:space="preserve"> PAGEREF _Toc140152157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54C4347D" w14:textId="75878DE2"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58" w:history="1">
        <w:r w:rsidR="00DA6AF4" w:rsidRPr="00C63911">
          <w:rPr>
            <w:rStyle w:val="Lienhypertexte"/>
            <w:noProof/>
          </w:rPr>
          <w:t>P430/D1/1 : Plans Grands Jardins de Normandin</w:t>
        </w:r>
        <w:r w:rsidR="00DA6AF4">
          <w:rPr>
            <w:noProof/>
            <w:webHidden/>
          </w:rPr>
          <w:tab/>
        </w:r>
        <w:r w:rsidR="00DA6AF4">
          <w:rPr>
            <w:noProof/>
            <w:webHidden/>
          </w:rPr>
          <w:fldChar w:fldCharType="begin"/>
        </w:r>
        <w:r w:rsidR="00DA6AF4">
          <w:rPr>
            <w:noProof/>
            <w:webHidden/>
          </w:rPr>
          <w:instrText xml:space="preserve"> PAGEREF _Toc140152158 \h </w:instrText>
        </w:r>
        <w:r w:rsidR="00DA6AF4">
          <w:rPr>
            <w:noProof/>
            <w:webHidden/>
          </w:rPr>
        </w:r>
        <w:r w:rsidR="00DA6AF4">
          <w:rPr>
            <w:noProof/>
            <w:webHidden/>
          </w:rPr>
          <w:fldChar w:fldCharType="separate"/>
        </w:r>
        <w:r w:rsidR="00BD4DE3">
          <w:rPr>
            <w:noProof/>
            <w:webHidden/>
          </w:rPr>
          <w:t>14</w:t>
        </w:r>
        <w:r w:rsidR="00DA6AF4">
          <w:rPr>
            <w:noProof/>
            <w:webHidden/>
          </w:rPr>
          <w:fldChar w:fldCharType="end"/>
        </w:r>
      </w:hyperlink>
    </w:p>
    <w:p w14:paraId="061E7DAC" w14:textId="79DF8804"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159" w:history="1">
        <w:r w:rsidR="00DA6AF4" w:rsidRPr="00C63911">
          <w:rPr>
            <w:rStyle w:val="Lienhypertexte"/>
            <w:noProof/>
          </w:rPr>
          <w:t>P430/E Objets</w:t>
        </w:r>
        <w:r w:rsidR="00DA6AF4">
          <w:rPr>
            <w:noProof/>
            <w:webHidden/>
          </w:rPr>
          <w:tab/>
        </w:r>
        <w:r w:rsidR="00DA6AF4">
          <w:rPr>
            <w:noProof/>
            <w:webHidden/>
          </w:rPr>
          <w:fldChar w:fldCharType="begin"/>
        </w:r>
        <w:r w:rsidR="00DA6AF4">
          <w:rPr>
            <w:noProof/>
            <w:webHidden/>
          </w:rPr>
          <w:instrText xml:space="preserve"> PAGEREF _Toc140152159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5AC7F64A" w14:textId="22C4E6A5"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160" w:history="1">
        <w:r w:rsidR="00DA6AF4" w:rsidRPr="00C63911">
          <w:rPr>
            <w:rStyle w:val="Lienhypertexte"/>
            <w:noProof/>
          </w:rPr>
          <w:t>P430/E1 Épinglettes</w:t>
        </w:r>
        <w:r w:rsidR="00DA6AF4">
          <w:rPr>
            <w:noProof/>
            <w:webHidden/>
          </w:rPr>
          <w:tab/>
        </w:r>
        <w:r w:rsidR="00DA6AF4">
          <w:rPr>
            <w:noProof/>
            <w:webHidden/>
          </w:rPr>
          <w:fldChar w:fldCharType="begin"/>
        </w:r>
        <w:r w:rsidR="00DA6AF4">
          <w:rPr>
            <w:noProof/>
            <w:webHidden/>
          </w:rPr>
          <w:instrText xml:space="preserve"> PAGEREF _Toc140152160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444067AC" w14:textId="4B669CBD"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61" w:history="1">
        <w:r w:rsidR="00DA6AF4" w:rsidRPr="00C63911">
          <w:rPr>
            <w:rStyle w:val="Lienhypertexte"/>
            <w:noProof/>
          </w:rPr>
          <w:t>P430/E1/1 : Épinglettes Grands Jardins</w:t>
        </w:r>
        <w:r w:rsidR="00DA6AF4">
          <w:rPr>
            <w:noProof/>
            <w:webHidden/>
          </w:rPr>
          <w:tab/>
        </w:r>
        <w:r w:rsidR="00DA6AF4">
          <w:rPr>
            <w:noProof/>
            <w:webHidden/>
          </w:rPr>
          <w:fldChar w:fldCharType="begin"/>
        </w:r>
        <w:r w:rsidR="00DA6AF4">
          <w:rPr>
            <w:noProof/>
            <w:webHidden/>
          </w:rPr>
          <w:instrText xml:space="preserve"> PAGEREF _Toc140152161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75D615CF" w14:textId="7064A0A2" w:rsidR="00DA6AF4" w:rsidRDefault="001D3ED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40152162" w:history="1">
        <w:r w:rsidR="00DA6AF4" w:rsidRPr="00C63911">
          <w:rPr>
            <w:rStyle w:val="Lienhypertexte"/>
            <w:noProof/>
          </w:rPr>
          <w:t>P430/F Documents audiovisuels</w:t>
        </w:r>
        <w:r w:rsidR="00DA6AF4">
          <w:rPr>
            <w:noProof/>
            <w:webHidden/>
          </w:rPr>
          <w:tab/>
        </w:r>
        <w:r w:rsidR="00DA6AF4">
          <w:rPr>
            <w:noProof/>
            <w:webHidden/>
          </w:rPr>
          <w:fldChar w:fldCharType="begin"/>
        </w:r>
        <w:r w:rsidR="00DA6AF4">
          <w:rPr>
            <w:noProof/>
            <w:webHidden/>
          </w:rPr>
          <w:instrText xml:space="preserve"> PAGEREF _Toc140152162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310FAEB8" w14:textId="66097B14" w:rsidR="00DA6AF4" w:rsidRDefault="001D3ED7">
      <w:pPr>
        <w:pStyle w:val="TM2"/>
        <w:tabs>
          <w:tab w:val="right" w:leader="dot" w:pos="8630"/>
        </w:tabs>
        <w:rPr>
          <w:rFonts w:asciiTheme="minorHAnsi" w:eastAsiaTheme="minorEastAsia" w:hAnsiTheme="minorHAnsi" w:cstheme="minorBidi"/>
          <w:b w:val="0"/>
          <w:bCs w:val="0"/>
          <w:noProof/>
          <w:sz w:val="22"/>
          <w:szCs w:val="22"/>
          <w:lang w:eastAsia="fr-CA"/>
        </w:rPr>
      </w:pPr>
      <w:hyperlink w:anchor="_Toc140152163" w:history="1">
        <w:r w:rsidR="00DA6AF4" w:rsidRPr="00C63911">
          <w:rPr>
            <w:rStyle w:val="Lienhypertexte"/>
            <w:noProof/>
          </w:rPr>
          <w:t>P430/F1 Images en mouvement</w:t>
        </w:r>
        <w:r w:rsidR="00DA6AF4">
          <w:rPr>
            <w:noProof/>
            <w:webHidden/>
          </w:rPr>
          <w:tab/>
        </w:r>
        <w:r w:rsidR="00DA6AF4">
          <w:rPr>
            <w:noProof/>
            <w:webHidden/>
          </w:rPr>
          <w:fldChar w:fldCharType="begin"/>
        </w:r>
        <w:r w:rsidR="00DA6AF4">
          <w:rPr>
            <w:noProof/>
            <w:webHidden/>
          </w:rPr>
          <w:instrText xml:space="preserve"> PAGEREF _Toc140152163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41AEA0E2" w14:textId="2CE75E5E" w:rsidR="00DA6AF4" w:rsidRDefault="001D3ED7">
      <w:pPr>
        <w:pStyle w:val="TM3"/>
        <w:tabs>
          <w:tab w:val="right" w:leader="dot" w:pos="8630"/>
        </w:tabs>
        <w:rPr>
          <w:rFonts w:asciiTheme="minorHAnsi" w:eastAsiaTheme="minorEastAsia" w:hAnsiTheme="minorHAnsi" w:cstheme="minorBidi"/>
          <w:noProof/>
          <w:sz w:val="22"/>
          <w:szCs w:val="22"/>
          <w:lang w:eastAsia="fr-CA"/>
        </w:rPr>
      </w:pPr>
      <w:hyperlink w:anchor="_Toc140152164" w:history="1">
        <w:r w:rsidR="00DA6AF4" w:rsidRPr="00C63911">
          <w:rPr>
            <w:rStyle w:val="Lienhypertexte"/>
            <w:noProof/>
          </w:rPr>
          <w:t>P430/F1/1 : Vidéos Grands Jardins de Normandin</w:t>
        </w:r>
        <w:r w:rsidR="00DA6AF4">
          <w:rPr>
            <w:noProof/>
            <w:webHidden/>
          </w:rPr>
          <w:tab/>
        </w:r>
        <w:r w:rsidR="00DA6AF4">
          <w:rPr>
            <w:noProof/>
            <w:webHidden/>
          </w:rPr>
          <w:fldChar w:fldCharType="begin"/>
        </w:r>
        <w:r w:rsidR="00DA6AF4">
          <w:rPr>
            <w:noProof/>
            <w:webHidden/>
          </w:rPr>
          <w:instrText xml:space="preserve"> PAGEREF _Toc140152164 \h </w:instrText>
        </w:r>
        <w:r w:rsidR="00DA6AF4">
          <w:rPr>
            <w:noProof/>
            <w:webHidden/>
          </w:rPr>
        </w:r>
        <w:r w:rsidR="00DA6AF4">
          <w:rPr>
            <w:noProof/>
            <w:webHidden/>
          </w:rPr>
          <w:fldChar w:fldCharType="separate"/>
        </w:r>
        <w:r w:rsidR="00BD4DE3">
          <w:rPr>
            <w:noProof/>
            <w:webHidden/>
          </w:rPr>
          <w:t>15</w:t>
        </w:r>
        <w:r w:rsidR="00DA6AF4">
          <w:rPr>
            <w:noProof/>
            <w:webHidden/>
          </w:rPr>
          <w:fldChar w:fldCharType="end"/>
        </w:r>
      </w:hyperlink>
    </w:p>
    <w:p w14:paraId="5660490B" w14:textId="4794ACA2"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40152052"/>
      <w:r w:rsidRPr="00A674F8">
        <w:lastRenderedPageBreak/>
        <w:t>PRÉSENTATION DU FONDS</w:t>
      </w:r>
      <w:bookmarkEnd w:id="0"/>
    </w:p>
    <w:p w14:paraId="786CAD82" w14:textId="77777777" w:rsidR="00B46FC4" w:rsidRPr="00A674F8" w:rsidRDefault="00B46FC4" w:rsidP="00923766">
      <w:pPr>
        <w:pStyle w:val="Corpsdetexte2"/>
      </w:pPr>
    </w:p>
    <w:p w14:paraId="7C495B78" w14:textId="7F1F091B" w:rsidR="00931389" w:rsidRPr="00A674F8" w:rsidRDefault="007F33D1" w:rsidP="00923766">
      <w:r>
        <w:t>P</w:t>
      </w:r>
      <w:r w:rsidR="00AA5C32">
        <w:t>430</w:t>
      </w:r>
      <w:r>
        <w:t xml:space="preserve"> Fonds </w:t>
      </w:r>
      <w:r w:rsidR="00AA5C32">
        <w:t>Gérald Bélanger</w:t>
      </w:r>
      <w:r w:rsidR="00931389" w:rsidRPr="00A674F8">
        <w:t>.</w:t>
      </w:r>
      <w:r w:rsidR="00B46FC4" w:rsidRPr="00A674F8">
        <w:t xml:space="preserve"> –</w:t>
      </w:r>
      <w:r w:rsidR="001153BB">
        <w:t xml:space="preserve"> [</w:t>
      </w:r>
      <w:r w:rsidR="00F11E06">
        <w:t>1969-2011</w:t>
      </w:r>
      <w:r w:rsidR="001153BB">
        <w:t>]</w:t>
      </w:r>
      <w:r w:rsidR="00F11E06">
        <w:t>.</w:t>
      </w:r>
      <w:r w:rsidR="001153BB">
        <w:t xml:space="preserve"> –</w:t>
      </w:r>
      <w:r w:rsidR="00B148D8">
        <w:t xml:space="preserve"> </w:t>
      </w:r>
      <w:r w:rsidR="00BD6906">
        <w:t xml:space="preserve">65 cm de documents textuels. – 85 photographies. – 49 négatifs. – 4 épinglettes. – 9 documents vidéo (VHS). </w:t>
      </w:r>
      <w:r w:rsidR="00A84AD7">
        <w:t>– 68 cartes et plans.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0770653F" w:rsidR="007F33D1" w:rsidRDefault="00432726" w:rsidP="00923766">
      <w:r>
        <w:t xml:space="preserve">Toute son enfance, Gérald Bélanger a vécu dans le rang 4 à Normandin avec ses parents Léon Bélanger et Blanche-Anna Girard. </w:t>
      </w:r>
      <w:r w:rsidR="004B6284">
        <w:t>Léon a été agriculteur sur une terre léguée à la génération suivante, mais aussi ouvrier en construction.</w:t>
      </w:r>
    </w:p>
    <w:p w14:paraId="7DE8D642" w14:textId="6870A0E7" w:rsidR="004B6284" w:rsidRDefault="004B6284" w:rsidP="00923766"/>
    <w:p w14:paraId="43D9B2BB" w14:textId="0660FEA3" w:rsidR="004B6284" w:rsidRDefault="004B6284" w:rsidP="00923766">
      <w:r>
        <w:t>Son fils Gérald a complété ses études primaires à l’école no 13 du rang 4, puis son secondaire au collège Saint-Joseph de Normandin, suivi de quelques années chez les Frères enseignants, au Juvénat Saint-Jean de Dolbeau. Ensuite, ce fut l’école classique, plus précisément au Séminaire St-Victor en Beauce</w:t>
      </w:r>
      <w:r w:rsidR="001B1453">
        <w:t xml:space="preserve"> et une formation universitaire à Sherbrooke de 1958 à 1959. Il se spécialise avec une sélection de cours d’appoint en pédagogie, en administration scolaire et, en terminant, avec une maîtrise en enseignement à l’UQAC. </w:t>
      </w:r>
    </w:p>
    <w:p w14:paraId="521579A6" w14:textId="1CE8A541" w:rsidR="001B1453" w:rsidRDefault="001B1453" w:rsidP="00923766"/>
    <w:p w14:paraId="3DDA120C" w14:textId="77777777" w:rsidR="00B21F05" w:rsidRDefault="001B1453" w:rsidP="00923766">
      <w:r>
        <w:t xml:space="preserve">Il était toujours aux études lorsqu’il a débuté </w:t>
      </w:r>
      <w:r w:rsidR="00D419AF">
        <w:t>le métier d’enseignant, d’abord à Saint-Félicien, pour les élèves de la 3</w:t>
      </w:r>
      <w:r w:rsidR="00D419AF" w:rsidRPr="00D419AF">
        <w:rPr>
          <w:vertAlign w:val="superscript"/>
        </w:rPr>
        <w:t>e</w:t>
      </w:r>
      <w:r w:rsidR="00D419AF">
        <w:t xml:space="preserve"> à la 9</w:t>
      </w:r>
      <w:r w:rsidR="00D419AF" w:rsidRPr="00D419AF">
        <w:rPr>
          <w:vertAlign w:val="superscript"/>
        </w:rPr>
        <w:t>e</w:t>
      </w:r>
      <w:r w:rsidR="00D419AF">
        <w:t xml:space="preserve"> année, de 1957 à 1958. Il enseigne aussi au secondaire à Jonquière de 1959 à 1963. Gérald tient ensuite le poste de directeur d’école à Jean XXIII de Ste-</w:t>
      </w:r>
      <w:proofErr w:type="spellStart"/>
      <w:r w:rsidR="00D419AF">
        <w:t>Hedwidge</w:t>
      </w:r>
      <w:proofErr w:type="spellEnd"/>
      <w:r w:rsidR="00D419AF">
        <w:t xml:space="preserve"> de 1963 à 1966 avant d’enseigner à l’école secondaire Ste-Marie de Normandin entre 1966 et 1969. </w:t>
      </w:r>
    </w:p>
    <w:p w14:paraId="173FA0B7" w14:textId="77777777" w:rsidR="00B21F05" w:rsidRDefault="00B21F05" w:rsidP="00923766"/>
    <w:p w14:paraId="5C36E8D3" w14:textId="1205AB4B" w:rsidR="00D419AF" w:rsidRDefault="00D419AF" w:rsidP="00923766">
      <w:r>
        <w:t xml:space="preserve">Durant ces mêmes années, il fait la promotion des cours TEVEC, une formation donnée aux adultes </w:t>
      </w:r>
      <w:r w:rsidR="00B21F05">
        <w:t>de 1966 à 1969 environ par la Télé de Radio-Canada. Plus tard, la TVC de Normandin sera aussi impliquée, mais Gérald ne le sera plus.</w:t>
      </w:r>
      <w:r w:rsidR="00A14359">
        <w:t xml:space="preserve"> Claude Ouellet, son bras droit, sera aussi son successeur dans les activités de la Télé. </w:t>
      </w:r>
    </w:p>
    <w:p w14:paraId="31F7C49A" w14:textId="093E24EF" w:rsidR="00B21F05" w:rsidRDefault="00B21F05" w:rsidP="00923766"/>
    <w:p w14:paraId="301BA843" w14:textId="70CA9281" w:rsidR="00B21F05" w:rsidRDefault="00B21F05" w:rsidP="00923766">
      <w:r>
        <w:t>Gérald est particulièrement occupé avec, en plus, son rôle de président du syndicat des enseignants de tout le comté de Roberval, rôle qui lui est attribué pendant un an. Il est également responsable de l’organisation de l’éducation aux adultes pour une c</w:t>
      </w:r>
      <w:r w:rsidR="00CC32A4">
        <w:t>ou</w:t>
      </w:r>
      <w:r>
        <w:t>rte période.</w:t>
      </w:r>
    </w:p>
    <w:p w14:paraId="2663490A" w14:textId="49F5C6F2" w:rsidR="00CC32A4" w:rsidRDefault="00CC32A4" w:rsidP="00923766"/>
    <w:p w14:paraId="74DE023C" w14:textId="5EA727F3" w:rsidR="00CC32A4" w:rsidRDefault="00CC32A4" w:rsidP="00923766">
      <w:r>
        <w:t xml:space="preserve">En 1970, de la fin août à la mi-novembre, Gérald Bélanger initie le grand projet de la Télévision communautaire de Normandin avec un groupe d’amis. Le démarrage s’effectue dans sa propre résidence. Jeanne Girard, sa femme, était à ce moment enceinte et le couple allait bientôt déménager, donc la TVC devait trouver un nouvel endroit dès novembre 1970. </w:t>
      </w:r>
    </w:p>
    <w:p w14:paraId="4DB47DE0" w14:textId="204DEA18" w:rsidR="00CC32A4" w:rsidRDefault="00CC32A4" w:rsidP="00923766"/>
    <w:p w14:paraId="4E84B770" w14:textId="0BFC3D09" w:rsidR="00702BE1" w:rsidRDefault="00CC32A4" w:rsidP="00923766">
      <w:r>
        <w:t xml:space="preserve">Gérald n’arrêtait jamais. En plus de ce projet de la TVC, </w:t>
      </w:r>
      <w:r w:rsidR="00702BE1">
        <w:t>il fait de sa mission de promouvoir l’éducation adéquate des enseignants alors qu’une désolante étude provinciale note que 65% des professeurs de la région ont une faible éducation, avec seulement un brevet A ou B en poche.</w:t>
      </w:r>
    </w:p>
    <w:p w14:paraId="0816D500" w14:textId="77777777" w:rsidR="00702BE1" w:rsidRDefault="00702BE1" w:rsidP="00923766"/>
    <w:p w14:paraId="4A047EA5" w14:textId="547E307C" w:rsidR="00702BE1" w:rsidRDefault="00702BE1" w:rsidP="00923766">
      <w:r>
        <w:lastRenderedPageBreak/>
        <w:t>Malheureusement, l’accès à l’université est difficile. Les enseignants ne peuvent se déplacer à l’université de Chicoutimi, à deux heures de leur domicile, quatre heures aller et retour, de soir, après une journée d’école. Vers 1972-1973, Gérald défend l’importance d’éduquer ceux qui éduquent nos enfants et obtient du gouvernement une permission spéciale pour donner congé à ceux-ci pendant une demi-journée pendant qu’un chargé de cours de l’université se déplace pour offrir de la formation sur place.</w:t>
      </w:r>
    </w:p>
    <w:p w14:paraId="7D247455" w14:textId="77777777" w:rsidR="00702BE1" w:rsidRDefault="00702BE1" w:rsidP="00923766"/>
    <w:p w14:paraId="3616F0ED" w14:textId="1A9EAC5C" w:rsidR="00CC32A4" w:rsidRDefault="00541D3C" w:rsidP="00923766">
      <w:r>
        <w:t>À ce moment, Gérald</w:t>
      </w:r>
      <w:r w:rsidR="00CC32A4">
        <w:t xml:space="preserve"> </w:t>
      </w:r>
      <w:r>
        <w:t xml:space="preserve">était </w:t>
      </w:r>
      <w:r w:rsidR="00CC32A4">
        <w:t>devenu directeur général de la Commission scolaire de Normandin en 1969.</w:t>
      </w:r>
      <w:r>
        <w:t xml:space="preserve"> C’est pourquoi il avait à cœur l’éducation de son personnel.</w:t>
      </w:r>
      <w:r w:rsidR="00CC32A4">
        <w:t xml:space="preserve"> Pendant 20 ans, il demeure à ce poste et prend sa retraite le 2 juillet 1989. </w:t>
      </w:r>
    </w:p>
    <w:p w14:paraId="1F0E1585" w14:textId="77777777" w:rsidR="00CC32A4" w:rsidRDefault="00CC32A4" w:rsidP="00923766"/>
    <w:p w14:paraId="681A6DE3" w14:textId="6DE3E604" w:rsidR="00CC32A4" w:rsidRDefault="00CC32A4" w:rsidP="00923766">
      <w:r>
        <w:t xml:space="preserve">L’une des </w:t>
      </w:r>
      <w:r w:rsidR="00541D3C">
        <w:t xml:space="preserve">plus grandes </w:t>
      </w:r>
      <w:r>
        <w:t>fiertés de sa carrière a été lorsque la Commission scolaire de Normandin a été classée numéro 1 au Québec pour le nombre exceptionnel de diplomation et le faible taux de décrochage, en comparaison avec les autres écoles de la province. L’étude</w:t>
      </w:r>
      <w:r w:rsidR="00541D3C">
        <w:t>,</w:t>
      </w:r>
      <w:r>
        <w:t xml:space="preserve"> ayant débutée en 1989</w:t>
      </w:r>
      <w:r w:rsidR="00541D3C">
        <w:t>,</w:t>
      </w:r>
      <w:r>
        <w:t xml:space="preserve"> a abouti seulement en 1991. </w:t>
      </w:r>
    </w:p>
    <w:p w14:paraId="5AFC1718" w14:textId="140EE670" w:rsidR="00541D3C" w:rsidRDefault="00541D3C" w:rsidP="00923766"/>
    <w:p w14:paraId="78B3707F" w14:textId="3DDE6A3C" w:rsidR="00541D3C" w:rsidRDefault="00541D3C" w:rsidP="00923766">
      <w:r>
        <w:t>Désormais retraité, Gérald Bélanger se concentre sur un tout nouveau projet : les Grands Jardins de Normandin, entre 1989 et 2001. Ayant vécu une grande partie de sa vie à Normandin, il emménage finalement à Dolbeau-Mistassini en 2023 avec son épouse.</w:t>
      </w:r>
    </w:p>
    <w:p w14:paraId="3E1F1A7E" w14:textId="77777777" w:rsidR="00D419AF" w:rsidRPr="00A674F8" w:rsidRDefault="00D419AF"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6A7F5391" w:rsidR="00561EAD" w:rsidRPr="0045758A" w:rsidRDefault="00AA5C32" w:rsidP="00923766">
      <w:r>
        <w:t xml:space="preserve">M. Gérald Bélanger, donateur, parle depuis longtemps d’ouvrir un fonds d’archives avant de franchir le pas et de rassembler ses documents lors de son déménagement </w:t>
      </w:r>
      <w:r w:rsidR="00432726">
        <w:t xml:space="preserve">à Dolbeau-Mistassini </w:t>
      </w:r>
      <w:r>
        <w:t xml:space="preserve">en juin 2023. Il contacte la Société d’histoire pour la création d’un contrat le 22 juin 2023. </w:t>
      </w:r>
      <w:r w:rsidR="00432726">
        <w:t xml:space="preserve">La rencontre et la signature du contrat s’effectuent le 5 juillet 2023 avec l’archiviste Frédérique Fradet.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396E498F" w:rsidR="00922E8E" w:rsidRDefault="001153BB" w:rsidP="00923766">
      <w:r w:rsidRPr="001153BB">
        <w:t xml:space="preserve">Ce fonds est constitué </w:t>
      </w:r>
      <w:r w:rsidR="00561EAD">
        <w:t xml:space="preserve">de </w:t>
      </w:r>
      <w:r w:rsidR="00CF6051">
        <w:t xml:space="preserve">documents liés aux principaux champs d’implication de M. Bélanger, soit les Grands Jardins de Normandin et la Télévision communautaire de Normandin. </w:t>
      </w:r>
      <w:r w:rsidR="00A14359">
        <w:t xml:space="preserve">On y retrouve également de la documentation concernant le projet de formation aux adultes TEVEC.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3BF38494" w:rsidR="00B46FC4" w:rsidRPr="00A674F8" w:rsidRDefault="001153BB" w:rsidP="00923766">
      <w:r>
        <w:t>Ce fonds n’est pas traité</w:t>
      </w:r>
      <w:r w:rsidR="00BD4DE3">
        <w:t>, mais prétraité en juillet 2023</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18E059C0" w:rsidR="00C70C4E" w:rsidRDefault="00C70C4E" w:rsidP="00923766"/>
    <w:p w14:paraId="3128620E" w14:textId="0D6D95CF" w:rsidR="00CF6051" w:rsidRPr="00923766" w:rsidRDefault="00CF6051" w:rsidP="00CF6051">
      <w:pPr>
        <w:rPr>
          <w:b/>
        </w:rPr>
      </w:pPr>
      <w:r>
        <w:rPr>
          <w:b/>
        </w:rPr>
        <w:t>Fonds complémentaires</w:t>
      </w:r>
      <w:r w:rsidRPr="00923766">
        <w:rPr>
          <w:b/>
        </w:rPr>
        <w:t> :</w:t>
      </w:r>
    </w:p>
    <w:p w14:paraId="7546826F" w14:textId="77777777" w:rsidR="00CF6051" w:rsidRPr="00A674F8" w:rsidRDefault="00CF6051" w:rsidP="00CF6051"/>
    <w:p w14:paraId="2D06C3E0" w14:textId="5E8B4E27" w:rsidR="00CF6051" w:rsidRPr="00A674F8" w:rsidRDefault="00CF6051" w:rsidP="00CF6051">
      <w:r>
        <w:t>P51 Fonds Télévision communautaire de Normandin</w:t>
      </w:r>
    </w:p>
    <w:p w14:paraId="71DFC8D4" w14:textId="77954369" w:rsidR="00CF6051" w:rsidRDefault="00CF6051" w:rsidP="00923766"/>
    <w:p w14:paraId="4A57C375" w14:textId="341B0B60" w:rsidR="00CF6051" w:rsidRPr="00923766" w:rsidRDefault="00CF6051" w:rsidP="00CF6051">
      <w:pPr>
        <w:rPr>
          <w:b/>
        </w:rPr>
      </w:pPr>
      <w:r>
        <w:rPr>
          <w:b/>
        </w:rPr>
        <w:t>Emplacements</w:t>
      </w:r>
      <w:r w:rsidRPr="00923766">
        <w:rPr>
          <w:b/>
        </w:rPr>
        <w:t> :</w:t>
      </w:r>
    </w:p>
    <w:p w14:paraId="23F241A9" w14:textId="77777777" w:rsidR="00CF6051" w:rsidRPr="00A674F8" w:rsidRDefault="00CF6051" w:rsidP="00CF6051"/>
    <w:p w14:paraId="0DCB23AF" w14:textId="77777777" w:rsidR="00C615F0" w:rsidRDefault="00C615F0" w:rsidP="00C615F0">
      <w:pPr>
        <w:rPr>
          <w:lang w:eastAsia="en-US"/>
        </w:rPr>
      </w:pPr>
      <w:r>
        <w:rPr>
          <w:lang w:eastAsia="en-US"/>
        </w:rPr>
        <w:t>Boîte 1 (standard)</w:t>
      </w:r>
    </w:p>
    <w:p w14:paraId="2903BE64" w14:textId="4524AD1E" w:rsidR="00C615F0" w:rsidRDefault="00C615F0" w:rsidP="00C615F0">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2B1228BF" w14:textId="72B200D9" w:rsidR="00C615F0" w:rsidRDefault="00C615F0" w:rsidP="00C615F0">
      <w:pPr>
        <w:rPr>
          <w:lang w:eastAsia="en-US"/>
        </w:rPr>
      </w:pPr>
    </w:p>
    <w:p w14:paraId="31D78064" w14:textId="5C0703C9" w:rsidR="00C615F0" w:rsidRDefault="00C615F0" w:rsidP="00C615F0">
      <w:pPr>
        <w:rPr>
          <w:lang w:eastAsia="en-US"/>
        </w:rPr>
      </w:pPr>
      <w:r>
        <w:rPr>
          <w:lang w:eastAsia="en-US"/>
        </w:rPr>
        <w:t>Boîte 2 à 5 (standards)</w:t>
      </w:r>
    </w:p>
    <w:p w14:paraId="14290D64" w14:textId="57B45768" w:rsidR="00C615F0" w:rsidRDefault="00C615F0" w:rsidP="00C615F0">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3C8A26DE" w14:textId="1B01F6AE" w:rsidR="00C615F0" w:rsidRDefault="00C615F0" w:rsidP="00C615F0">
      <w:pPr>
        <w:rPr>
          <w:lang w:eastAsia="en-US"/>
        </w:rPr>
      </w:pPr>
    </w:p>
    <w:p w14:paraId="3561377F" w14:textId="441F869C" w:rsidR="00C615F0" w:rsidRDefault="00C615F0" w:rsidP="00C615F0">
      <w:pPr>
        <w:rPr>
          <w:lang w:eastAsia="en-US"/>
        </w:rPr>
      </w:pPr>
      <w:r>
        <w:rPr>
          <w:lang w:eastAsia="en-US"/>
        </w:rPr>
        <w:t>Boîte Audiovisuel 57 (standard)</w:t>
      </w:r>
    </w:p>
    <w:p w14:paraId="2A026C84" w14:textId="32A0268C" w:rsidR="00C615F0" w:rsidRDefault="00C615F0" w:rsidP="00C615F0">
      <w:pPr>
        <w:rPr>
          <w:lang w:eastAsia="en-US"/>
        </w:rPr>
      </w:pPr>
      <w:r>
        <w:rPr>
          <w:lang w:eastAsia="en-US"/>
        </w:rPr>
        <w:t>R08-E02-T01</w:t>
      </w:r>
    </w:p>
    <w:p w14:paraId="44F3A120" w14:textId="3E51ACD7" w:rsidR="004F69AF" w:rsidRDefault="004F69AF" w:rsidP="00C615F0">
      <w:pPr>
        <w:rPr>
          <w:lang w:eastAsia="en-US"/>
        </w:rPr>
      </w:pPr>
    </w:p>
    <w:p w14:paraId="5E607D16" w14:textId="086C9D03" w:rsidR="004F69AF" w:rsidRDefault="004F69AF" w:rsidP="00C615F0">
      <w:pPr>
        <w:rPr>
          <w:lang w:eastAsia="en-US"/>
        </w:rPr>
      </w:pPr>
      <w:r>
        <w:rPr>
          <w:lang w:eastAsia="en-US"/>
        </w:rPr>
        <w:t xml:space="preserve">Boîte hors format </w:t>
      </w:r>
    </w:p>
    <w:p w14:paraId="49D0200E" w14:textId="70425278" w:rsidR="004F69AF" w:rsidRDefault="004F69AF" w:rsidP="00C615F0">
      <w:pPr>
        <w:rPr>
          <w:lang w:eastAsia="en-US"/>
        </w:rPr>
      </w:pPr>
      <w:r>
        <w:rPr>
          <w:lang w:eastAsia="en-US"/>
        </w:rPr>
        <w:t>R00</w:t>
      </w:r>
      <w:r w:rsidR="00A84AD7">
        <w:rPr>
          <w:lang w:eastAsia="en-US"/>
        </w:rPr>
        <w:t xml:space="preserve"> E01 T01</w:t>
      </w:r>
    </w:p>
    <w:p w14:paraId="23AF16E1" w14:textId="087BE7BA" w:rsidR="00C70C4E" w:rsidRDefault="00C70C4E" w:rsidP="00923766"/>
    <w:p w14:paraId="14758CA9" w14:textId="77777777" w:rsidR="00C615F0" w:rsidRPr="00A674F8" w:rsidRDefault="00C615F0" w:rsidP="00923766"/>
    <w:p w14:paraId="0F0D749B" w14:textId="77777777" w:rsidR="00B25321" w:rsidRPr="00A674F8" w:rsidRDefault="00B25321" w:rsidP="00923766">
      <w:r w:rsidRPr="00A674F8">
        <w:br w:type="page"/>
      </w:r>
    </w:p>
    <w:p w14:paraId="123F20FF" w14:textId="56E53718" w:rsidR="00B25321" w:rsidRPr="00A674F8" w:rsidRDefault="00AA5C32" w:rsidP="00923766">
      <w:pPr>
        <w:pStyle w:val="Titre"/>
      </w:pPr>
      <w:bookmarkStart w:id="1" w:name="_Toc140152053"/>
      <w:r>
        <w:lastRenderedPageBreak/>
        <w:t>P430</w:t>
      </w:r>
      <w:r w:rsidR="00B25321" w:rsidRPr="00A674F8">
        <w:t xml:space="preserve">/A </w:t>
      </w:r>
      <w:r w:rsidR="00561EAD">
        <w:t>Documents</w:t>
      </w:r>
      <w:r w:rsidR="00AB6798">
        <w:t xml:space="preserve"> </w:t>
      </w:r>
      <w:r w:rsidR="00C54F28">
        <w:t>personnels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638AC273" w:rsidR="001E5A46" w:rsidRPr="00A674F8" w:rsidRDefault="00AA5C32" w:rsidP="00923766">
      <w:pPr>
        <w:pStyle w:val="Titre2"/>
      </w:pPr>
      <w:bookmarkStart w:id="2" w:name="_Toc140152054"/>
      <w:r>
        <w:t>P430</w:t>
      </w:r>
      <w:r w:rsidR="00B25321" w:rsidRPr="00A674F8">
        <w:t xml:space="preserve">/A1 </w:t>
      </w:r>
      <w:r w:rsidR="00E82819">
        <w:t>Famille</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367607C8" w14:textId="77777777" w:rsidR="00C615F0" w:rsidRDefault="00C615F0" w:rsidP="00C615F0">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77BCE9B0" w14:textId="3B56CD26" w:rsidR="00E82819" w:rsidRPr="00A674F8" w:rsidRDefault="00E82819" w:rsidP="00923766">
            <w:pPr>
              <w:rPr>
                <w:lang w:eastAsia="en-US"/>
              </w:rPr>
            </w:pPr>
            <w:r>
              <w:rPr>
                <w:lang w:eastAsia="en-US"/>
              </w:rPr>
              <w:t>Boîte 1</w:t>
            </w:r>
          </w:p>
        </w:tc>
        <w:tc>
          <w:tcPr>
            <w:tcW w:w="7801" w:type="dxa"/>
            <w:shd w:val="clear" w:color="auto" w:fill="auto"/>
            <w:hideMark/>
          </w:tcPr>
          <w:p w14:paraId="255E0298" w14:textId="5BE190C3" w:rsidR="00E57F6F" w:rsidRPr="00B321DF" w:rsidRDefault="00AA5C32" w:rsidP="00B321DF">
            <w:pPr>
              <w:pStyle w:val="Niveau3"/>
            </w:pPr>
            <w:bookmarkStart w:id="3" w:name="_Toc140152055"/>
            <w:r>
              <w:t>P430</w:t>
            </w:r>
            <w:r w:rsidR="00E57F6F" w:rsidRPr="00B321DF">
              <w:t xml:space="preserve">/A1/1 : </w:t>
            </w:r>
            <w:r w:rsidR="00E82819">
              <w:t>Anecdotes familiales</w:t>
            </w:r>
            <w:bookmarkEnd w:id="3"/>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bl>
    <w:p w14:paraId="6189762A" w14:textId="77777777" w:rsidR="00696AE2" w:rsidRPr="00A674F8" w:rsidRDefault="00696AE2" w:rsidP="00923766"/>
    <w:p w14:paraId="718717C6" w14:textId="77777777" w:rsidR="00E57F6F" w:rsidRDefault="00E57F6F" w:rsidP="00923766"/>
    <w:p w14:paraId="66A8040F" w14:textId="3BA41EBD" w:rsidR="00696AE2" w:rsidRPr="00A674F8" w:rsidRDefault="00AA5C32" w:rsidP="00696AE2">
      <w:pPr>
        <w:pStyle w:val="Titre"/>
      </w:pPr>
      <w:bookmarkStart w:id="4" w:name="_Toc140152056"/>
      <w:r>
        <w:t>P430</w:t>
      </w:r>
      <w:r w:rsidR="00696AE2">
        <w:t>/B</w:t>
      </w:r>
      <w:r w:rsidR="00696AE2" w:rsidRPr="00A674F8">
        <w:t xml:space="preserve"> </w:t>
      </w:r>
      <w:r w:rsidR="00561EAD">
        <w:t xml:space="preserve">Documents </w:t>
      </w:r>
      <w:r w:rsidR="00C54F28">
        <w:t>professionnels</w:t>
      </w:r>
      <w:bookmarkEnd w:id="4"/>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5"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3930FA9" w14:textId="77777777" w:rsidR="00696AE2" w:rsidRPr="00A674F8" w:rsidRDefault="00696AE2" w:rsidP="00696AE2"/>
    <w:p w14:paraId="0BCC7CF2" w14:textId="70193985" w:rsidR="00696AE2" w:rsidRPr="00A674F8" w:rsidRDefault="00AA5C32" w:rsidP="00696AE2">
      <w:pPr>
        <w:pStyle w:val="Titre2"/>
      </w:pPr>
      <w:bookmarkStart w:id="6" w:name="_Toc140152057"/>
      <w:r>
        <w:t>P430</w:t>
      </w:r>
      <w:r w:rsidR="00696AE2">
        <w:t>/B</w:t>
      </w:r>
      <w:r w:rsidR="00696AE2" w:rsidRPr="00A674F8">
        <w:t xml:space="preserve">1 </w:t>
      </w:r>
      <w:r w:rsidR="00C54F28">
        <w:t>Enseignement</w:t>
      </w:r>
      <w:bookmarkEnd w:id="6"/>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524208E" w14:textId="537E34CA" w:rsidR="00C11F5D" w:rsidRDefault="00C11F5D" w:rsidP="007F33D1">
            <w:pPr>
              <w:rPr>
                <w:lang w:eastAsia="en-US"/>
              </w:rPr>
            </w:pPr>
            <w:r w:rsidRPr="00A674F8">
              <w:rPr>
                <w:lang w:eastAsia="en-US"/>
              </w:rPr>
              <w:t>R</w:t>
            </w:r>
            <w:r w:rsidR="00C0344C">
              <w:rPr>
                <w:lang w:eastAsia="en-US"/>
              </w:rPr>
              <w:t>07</w:t>
            </w:r>
            <w:r w:rsidRPr="00A674F8">
              <w:rPr>
                <w:lang w:eastAsia="en-US"/>
              </w:rPr>
              <w:t>-E</w:t>
            </w:r>
            <w:r w:rsidR="00C0344C">
              <w:rPr>
                <w:lang w:eastAsia="en-US"/>
              </w:rPr>
              <w:t>03</w:t>
            </w:r>
            <w:r w:rsidRPr="00A674F8">
              <w:rPr>
                <w:lang w:eastAsia="en-US"/>
              </w:rPr>
              <w:t>-T</w:t>
            </w:r>
            <w:r w:rsidR="00C0344C">
              <w:rPr>
                <w:lang w:eastAsia="en-US"/>
              </w:rPr>
              <w:t>06</w:t>
            </w:r>
          </w:p>
          <w:p w14:paraId="001B4F16" w14:textId="07D2AA08" w:rsidR="00D136AA" w:rsidRPr="00A674F8" w:rsidRDefault="00D136AA" w:rsidP="007F33D1">
            <w:pPr>
              <w:rPr>
                <w:lang w:eastAsia="en-US"/>
              </w:rPr>
            </w:pPr>
            <w:r>
              <w:rPr>
                <w:lang w:eastAsia="en-US"/>
              </w:rPr>
              <w:t>Boîte 1</w:t>
            </w:r>
          </w:p>
        </w:tc>
        <w:tc>
          <w:tcPr>
            <w:tcW w:w="7801" w:type="dxa"/>
            <w:shd w:val="clear" w:color="auto" w:fill="auto"/>
            <w:hideMark/>
          </w:tcPr>
          <w:p w14:paraId="32B5B192" w14:textId="5A9049C7" w:rsidR="00C11F5D" w:rsidRPr="00966F88" w:rsidRDefault="00AA5C32" w:rsidP="007F33D1">
            <w:pPr>
              <w:pStyle w:val="Niveau3"/>
              <w:rPr>
                <w:b/>
              </w:rPr>
            </w:pPr>
            <w:bookmarkStart w:id="7" w:name="_Toc140152058"/>
            <w:r w:rsidRPr="00966F88">
              <w:rPr>
                <w:b/>
              </w:rPr>
              <w:t>P430</w:t>
            </w:r>
            <w:r w:rsidR="00C11F5D" w:rsidRPr="00966F88">
              <w:rPr>
                <w:b/>
              </w:rPr>
              <w:t>/</w:t>
            </w:r>
            <w:r w:rsidR="00AB6798" w:rsidRPr="00966F88">
              <w:rPr>
                <w:b/>
              </w:rPr>
              <w:t>B</w:t>
            </w:r>
            <w:r w:rsidR="00C11F5D" w:rsidRPr="00966F88">
              <w:rPr>
                <w:b/>
              </w:rPr>
              <w:t xml:space="preserve">1/1 : </w:t>
            </w:r>
            <w:r w:rsidR="00D136AA" w:rsidRPr="00966F88">
              <w:rPr>
                <w:b/>
              </w:rPr>
              <w:t>Activités de financement</w:t>
            </w:r>
            <w:bookmarkEnd w:id="7"/>
          </w:p>
          <w:p w14:paraId="7F69F8D1" w14:textId="6C6B38EC" w:rsidR="00C11F5D" w:rsidRDefault="00C11F5D" w:rsidP="007F33D1">
            <w:pPr>
              <w:rPr>
                <w:lang w:eastAsia="en-US"/>
              </w:rPr>
            </w:pPr>
          </w:p>
          <w:p w14:paraId="6873A992" w14:textId="60024EBB" w:rsidR="00D136AA" w:rsidRDefault="00D136AA" w:rsidP="00D136AA">
            <w:pPr>
              <w:pStyle w:val="Niveau4"/>
              <w:rPr>
                <w:lang w:eastAsia="en-US"/>
              </w:rPr>
            </w:pPr>
            <w:bookmarkStart w:id="8" w:name="_Toc140152059"/>
            <w:r>
              <w:rPr>
                <w:lang w:eastAsia="en-US"/>
              </w:rPr>
              <w:t>P430/B1/1.1 Tournoi de golf CSPB</w:t>
            </w:r>
            <w:bookmarkEnd w:id="8"/>
          </w:p>
          <w:p w14:paraId="539354A4" w14:textId="3AA5BA19" w:rsidR="00D136AA" w:rsidRDefault="00D136AA" w:rsidP="007F33D1">
            <w:pPr>
              <w:rPr>
                <w:lang w:eastAsia="en-US"/>
              </w:rPr>
            </w:pPr>
            <w:r>
              <w:rPr>
                <w:lang w:eastAsia="en-US"/>
              </w:rPr>
              <w:t xml:space="preserve">- 2004. – </w:t>
            </w:r>
          </w:p>
          <w:p w14:paraId="08038D7D" w14:textId="02E12036" w:rsidR="00D136AA" w:rsidRDefault="00D136AA" w:rsidP="007F33D1">
            <w:pPr>
              <w:rPr>
                <w:lang w:eastAsia="en-US"/>
              </w:rPr>
            </w:pPr>
          </w:p>
          <w:p w14:paraId="38D438EF" w14:textId="4098FD0B" w:rsidR="00D136AA" w:rsidRDefault="00D136AA" w:rsidP="007F33D1">
            <w:pPr>
              <w:rPr>
                <w:lang w:eastAsia="en-US"/>
              </w:rPr>
            </w:pPr>
            <w:r>
              <w:rPr>
                <w:lang w:eastAsia="en-US"/>
              </w:rPr>
              <w:t xml:space="preserve">Tournoi de golf organisé par la Commission scolaire du Pays-des-Bleuets, dont M. Gérald Bélanger est le président d’honneur en 2004. </w:t>
            </w: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6A1E48F0" w:rsidR="00696AE2" w:rsidRDefault="00696AE2" w:rsidP="00AA5C32"/>
    <w:p w14:paraId="210044BC" w14:textId="5FD06436" w:rsidR="00C54F28" w:rsidRPr="00A674F8" w:rsidRDefault="00C54F28" w:rsidP="00C54F28">
      <w:pPr>
        <w:pStyle w:val="Titre2"/>
      </w:pPr>
      <w:bookmarkStart w:id="9" w:name="_Toc140152060"/>
      <w:r>
        <w:t>P430/B2</w:t>
      </w:r>
      <w:r w:rsidRPr="00A674F8">
        <w:t xml:space="preserve"> </w:t>
      </w:r>
      <w:r>
        <w:t>TEVEC</w:t>
      </w:r>
      <w:bookmarkEnd w:id="9"/>
    </w:p>
    <w:p w14:paraId="22599220" w14:textId="77777777" w:rsidR="00C54F28" w:rsidRPr="00A674F8" w:rsidRDefault="00C54F28" w:rsidP="00C54F28"/>
    <w:p w14:paraId="6147A772" w14:textId="77777777" w:rsidR="00C54F28" w:rsidRPr="00AB6798" w:rsidRDefault="00C54F28" w:rsidP="00C54F28">
      <w:pPr>
        <w:rPr>
          <w:i/>
        </w:rPr>
      </w:pPr>
      <w:r w:rsidRPr="00AB6798">
        <w:rPr>
          <w:i/>
        </w:rPr>
        <w:t xml:space="preserve">Portée et contenu : </w:t>
      </w:r>
    </w:p>
    <w:p w14:paraId="14EFA7BE" w14:textId="77777777" w:rsidR="00C54F28" w:rsidRPr="00A674F8" w:rsidRDefault="00C54F28" w:rsidP="00C54F2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02EA02" w14:textId="77777777" w:rsidR="00C54F28" w:rsidRPr="00A674F8" w:rsidRDefault="00C54F28" w:rsidP="00C54F28"/>
    <w:tbl>
      <w:tblPr>
        <w:tblW w:w="9356" w:type="dxa"/>
        <w:tblInd w:w="-567" w:type="dxa"/>
        <w:shd w:val="clear" w:color="auto" w:fill="D9D9D9"/>
        <w:tblLook w:val="04A0" w:firstRow="1" w:lastRow="0" w:firstColumn="1" w:lastColumn="0" w:noHBand="0" w:noVBand="1"/>
      </w:tblPr>
      <w:tblGrid>
        <w:gridCol w:w="1555"/>
        <w:gridCol w:w="7801"/>
      </w:tblGrid>
      <w:tr w:rsidR="00C54F28" w:rsidRPr="00A674F8" w14:paraId="40FDE3F0" w14:textId="77777777" w:rsidTr="00C54F28">
        <w:trPr>
          <w:trHeight w:val="873"/>
        </w:trPr>
        <w:tc>
          <w:tcPr>
            <w:tcW w:w="1555" w:type="dxa"/>
            <w:shd w:val="clear" w:color="auto" w:fill="D9D9D9" w:themeFill="background1" w:themeFillShade="D9"/>
            <w:hideMark/>
          </w:tcPr>
          <w:p w14:paraId="55B3E066"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0FD81B3B" w14:textId="70B484C4" w:rsidR="00966F88" w:rsidRPr="00A674F8" w:rsidRDefault="00C0344C" w:rsidP="00C0344C">
            <w:pPr>
              <w:rPr>
                <w:lang w:eastAsia="en-US"/>
              </w:rPr>
            </w:pPr>
            <w:r>
              <w:rPr>
                <w:lang w:eastAsia="en-US"/>
              </w:rPr>
              <w:t>Boîte 1</w:t>
            </w:r>
          </w:p>
        </w:tc>
        <w:tc>
          <w:tcPr>
            <w:tcW w:w="7801" w:type="dxa"/>
            <w:shd w:val="clear" w:color="auto" w:fill="auto"/>
            <w:hideMark/>
          </w:tcPr>
          <w:p w14:paraId="70996B5D" w14:textId="73F60C06" w:rsidR="00C54F28" w:rsidRPr="00B321DF" w:rsidRDefault="00C54F28" w:rsidP="00C54F28">
            <w:pPr>
              <w:pStyle w:val="Niveau3"/>
            </w:pPr>
            <w:bookmarkStart w:id="10" w:name="_Toc140152061"/>
            <w:r>
              <w:t>P430</w:t>
            </w:r>
            <w:r w:rsidRPr="00B321DF">
              <w:t>/</w:t>
            </w:r>
            <w:r>
              <w:t>B</w:t>
            </w:r>
            <w:r w:rsidR="00977B01">
              <w:t>2</w:t>
            </w:r>
            <w:r w:rsidRPr="00B321DF">
              <w:t xml:space="preserve">/1 : </w:t>
            </w:r>
            <w:r w:rsidR="00D136AA">
              <w:t>Études et recherches</w:t>
            </w:r>
            <w:bookmarkEnd w:id="10"/>
          </w:p>
          <w:p w14:paraId="48B8D32F" w14:textId="6E56E3EF" w:rsidR="00C54F28" w:rsidRDefault="00D136AA" w:rsidP="00C54F28">
            <w:pPr>
              <w:rPr>
                <w:lang w:eastAsia="en-US"/>
              </w:rPr>
            </w:pPr>
            <w:r>
              <w:rPr>
                <w:lang w:eastAsia="en-US"/>
              </w:rPr>
              <w:t xml:space="preserve">- ?. – (2 chemises). </w:t>
            </w:r>
          </w:p>
          <w:p w14:paraId="758A8A69" w14:textId="77777777" w:rsidR="00C54F28" w:rsidRDefault="00C54F28" w:rsidP="00C54F28">
            <w:pPr>
              <w:rPr>
                <w:lang w:eastAsia="en-US"/>
              </w:rPr>
            </w:pPr>
          </w:p>
          <w:p w14:paraId="5EECE444" w14:textId="77777777" w:rsidR="00C54F28" w:rsidRPr="00A674F8" w:rsidRDefault="00C54F28" w:rsidP="00C54F28">
            <w:pPr>
              <w:rPr>
                <w:lang w:eastAsia="en-US"/>
              </w:rPr>
            </w:pPr>
          </w:p>
        </w:tc>
      </w:tr>
      <w:tr w:rsidR="00D136AA" w:rsidRPr="00A674F8" w14:paraId="1C134BF5" w14:textId="77777777" w:rsidTr="00C54F28">
        <w:trPr>
          <w:trHeight w:val="873"/>
        </w:trPr>
        <w:tc>
          <w:tcPr>
            <w:tcW w:w="1555" w:type="dxa"/>
            <w:shd w:val="clear" w:color="auto" w:fill="D9D9D9" w:themeFill="background1" w:themeFillShade="D9"/>
          </w:tcPr>
          <w:p w14:paraId="7EEDBB03"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21342AEF" w14:textId="012C6704" w:rsidR="00966F88" w:rsidRPr="00A674F8" w:rsidRDefault="00C0344C" w:rsidP="00C0344C">
            <w:pPr>
              <w:rPr>
                <w:lang w:eastAsia="en-US"/>
              </w:rPr>
            </w:pPr>
            <w:r>
              <w:rPr>
                <w:lang w:eastAsia="en-US"/>
              </w:rPr>
              <w:t>Boîte 1</w:t>
            </w:r>
          </w:p>
        </w:tc>
        <w:tc>
          <w:tcPr>
            <w:tcW w:w="7801" w:type="dxa"/>
            <w:shd w:val="clear" w:color="auto" w:fill="auto"/>
          </w:tcPr>
          <w:p w14:paraId="5D0664EB" w14:textId="6A58C46A" w:rsidR="00D136AA" w:rsidRPr="00B321DF" w:rsidRDefault="00D136AA" w:rsidP="00D136AA">
            <w:pPr>
              <w:pStyle w:val="Niveau3"/>
            </w:pPr>
            <w:bookmarkStart w:id="11" w:name="_Toc140152062"/>
            <w:r>
              <w:t>P430</w:t>
            </w:r>
            <w:r w:rsidRPr="00B321DF">
              <w:t>/</w:t>
            </w:r>
            <w:r>
              <w:t>B2</w:t>
            </w:r>
            <w:r w:rsidRPr="00B321DF">
              <w:t>/</w:t>
            </w:r>
            <w:r>
              <w:t>2</w:t>
            </w:r>
            <w:r w:rsidRPr="00B321DF">
              <w:t xml:space="preserve"> : </w:t>
            </w:r>
            <w:r>
              <w:t>Questionnaire</w:t>
            </w:r>
            <w:bookmarkEnd w:id="11"/>
          </w:p>
          <w:p w14:paraId="7CAFF15D" w14:textId="77777777" w:rsidR="00D136AA" w:rsidRDefault="00D136AA" w:rsidP="00D136AA">
            <w:pPr>
              <w:rPr>
                <w:lang w:eastAsia="en-US"/>
              </w:rPr>
            </w:pPr>
          </w:p>
          <w:p w14:paraId="695FD24A" w14:textId="77777777" w:rsidR="00D136AA" w:rsidRDefault="00D136AA" w:rsidP="00D136AA">
            <w:pPr>
              <w:pStyle w:val="Niveau3"/>
            </w:pPr>
          </w:p>
        </w:tc>
      </w:tr>
      <w:tr w:rsidR="00D136AA" w:rsidRPr="00A674F8" w14:paraId="2DD21651" w14:textId="77777777" w:rsidTr="00C54F28">
        <w:trPr>
          <w:trHeight w:val="873"/>
        </w:trPr>
        <w:tc>
          <w:tcPr>
            <w:tcW w:w="1555" w:type="dxa"/>
            <w:shd w:val="clear" w:color="auto" w:fill="D9D9D9" w:themeFill="background1" w:themeFillShade="D9"/>
          </w:tcPr>
          <w:p w14:paraId="768DE79D"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0C83D723" w14:textId="3CFB5B1F" w:rsidR="00966F88" w:rsidRPr="00A674F8" w:rsidRDefault="00C0344C" w:rsidP="00C0344C">
            <w:pPr>
              <w:rPr>
                <w:lang w:eastAsia="en-US"/>
              </w:rPr>
            </w:pPr>
            <w:r>
              <w:rPr>
                <w:lang w:eastAsia="en-US"/>
              </w:rPr>
              <w:t>Boîte 1</w:t>
            </w:r>
          </w:p>
        </w:tc>
        <w:tc>
          <w:tcPr>
            <w:tcW w:w="7801" w:type="dxa"/>
            <w:shd w:val="clear" w:color="auto" w:fill="auto"/>
          </w:tcPr>
          <w:p w14:paraId="4A0ED3BD" w14:textId="52351AF2" w:rsidR="00D136AA" w:rsidRDefault="00D136AA" w:rsidP="00D136AA">
            <w:pPr>
              <w:pStyle w:val="Niveau3"/>
            </w:pPr>
            <w:bookmarkStart w:id="12" w:name="_Toc140152063"/>
            <w:r>
              <w:t>P430</w:t>
            </w:r>
            <w:r w:rsidRPr="00B321DF">
              <w:t>/</w:t>
            </w:r>
            <w:r>
              <w:t>B2</w:t>
            </w:r>
            <w:r w:rsidRPr="00B321DF">
              <w:t>/</w:t>
            </w:r>
            <w:r>
              <w:t>3</w:t>
            </w:r>
            <w:r w:rsidRPr="00B321DF">
              <w:t xml:space="preserve"> : </w:t>
            </w:r>
            <w:r>
              <w:t>Structure de participation</w:t>
            </w:r>
            <w:bookmarkEnd w:id="12"/>
          </w:p>
          <w:p w14:paraId="35DDE901" w14:textId="77777777" w:rsidR="00D136AA" w:rsidRDefault="00D136AA" w:rsidP="00D136AA">
            <w:pPr>
              <w:rPr>
                <w:lang w:eastAsia="en-US"/>
              </w:rPr>
            </w:pPr>
          </w:p>
          <w:p w14:paraId="38E1143C" w14:textId="77777777" w:rsidR="00D136AA" w:rsidRDefault="00D136AA" w:rsidP="00D136AA">
            <w:pPr>
              <w:pStyle w:val="Niveau3"/>
            </w:pPr>
          </w:p>
        </w:tc>
      </w:tr>
      <w:tr w:rsidR="00D136AA" w:rsidRPr="00A674F8" w14:paraId="11E3F8F9" w14:textId="77777777" w:rsidTr="00C54F28">
        <w:trPr>
          <w:trHeight w:val="873"/>
        </w:trPr>
        <w:tc>
          <w:tcPr>
            <w:tcW w:w="1555" w:type="dxa"/>
            <w:shd w:val="clear" w:color="auto" w:fill="D9D9D9" w:themeFill="background1" w:themeFillShade="D9"/>
          </w:tcPr>
          <w:p w14:paraId="673525E4"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74AC0DEC" w14:textId="7CFB94FC" w:rsidR="00C0344C" w:rsidRPr="00A674F8" w:rsidRDefault="00C0344C" w:rsidP="00C0344C">
            <w:pPr>
              <w:rPr>
                <w:lang w:eastAsia="en-US"/>
              </w:rPr>
            </w:pPr>
            <w:r>
              <w:rPr>
                <w:lang w:eastAsia="en-US"/>
              </w:rPr>
              <w:t>Boîte 1</w:t>
            </w:r>
          </w:p>
          <w:p w14:paraId="7BEDD6A3" w14:textId="11E397D8" w:rsidR="00966F88" w:rsidRPr="00A674F8" w:rsidRDefault="00966F88" w:rsidP="00D136AA">
            <w:pPr>
              <w:rPr>
                <w:lang w:eastAsia="en-US"/>
              </w:rPr>
            </w:pPr>
          </w:p>
        </w:tc>
        <w:tc>
          <w:tcPr>
            <w:tcW w:w="7801" w:type="dxa"/>
            <w:shd w:val="clear" w:color="auto" w:fill="auto"/>
          </w:tcPr>
          <w:p w14:paraId="6873A8BC" w14:textId="5A578902" w:rsidR="00D136AA" w:rsidRDefault="00D136AA" w:rsidP="00D136AA">
            <w:pPr>
              <w:pStyle w:val="Niveau3"/>
            </w:pPr>
            <w:bookmarkStart w:id="13" w:name="_Toc140152064"/>
            <w:r>
              <w:t>P430</w:t>
            </w:r>
            <w:r w:rsidRPr="00B321DF">
              <w:t>/</w:t>
            </w:r>
            <w:r>
              <w:t>B2</w:t>
            </w:r>
            <w:r w:rsidRPr="00B321DF">
              <w:t>/</w:t>
            </w:r>
            <w:r>
              <w:t>4</w:t>
            </w:r>
            <w:r w:rsidRPr="00B321DF">
              <w:t xml:space="preserve"> : </w:t>
            </w:r>
            <w:r>
              <w:t>Témoignages</w:t>
            </w:r>
            <w:bookmarkEnd w:id="13"/>
          </w:p>
          <w:p w14:paraId="381D2B22" w14:textId="77777777" w:rsidR="00D136AA" w:rsidRDefault="00D136AA" w:rsidP="00D136AA">
            <w:pPr>
              <w:rPr>
                <w:lang w:eastAsia="en-US"/>
              </w:rPr>
            </w:pPr>
          </w:p>
          <w:p w14:paraId="6E501935" w14:textId="77777777" w:rsidR="00D136AA" w:rsidRDefault="00D136AA" w:rsidP="00D136AA">
            <w:pPr>
              <w:pStyle w:val="Niveau3"/>
            </w:pPr>
          </w:p>
        </w:tc>
      </w:tr>
    </w:tbl>
    <w:p w14:paraId="26E1016C" w14:textId="77777777" w:rsidR="00C54F28" w:rsidRPr="00A674F8" w:rsidRDefault="00C54F28" w:rsidP="00AA5C32"/>
    <w:p w14:paraId="5FA19188" w14:textId="02D789F0" w:rsidR="00C54F28" w:rsidRPr="00A674F8" w:rsidRDefault="00C54F28" w:rsidP="00C54F28">
      <w:pPr>
        <w:pStyle w:val="Titre2"/>
      </w:pPr>
      <w:bookmarkStart w:id="14" w:name="_Toc140152065"/>
      <w:r>
        <w:t>P430/B3</w:t>
      </w:r>
      <w:r w:rsidRPr="00A674F8">
        <w:t xml:space="preserve"> </w:t>
      </w:r>
      <w:r>
        <w:t>Télévision communautaire de Normandin</w:t>
      </w:r>
      <w:bookmarkEnd w:id="14"/>
    </w:p>
    <w:p w14:paraId="54590338" w14:textId="77777777" w:rsidR="00C54F28" w:rsidRPr="00A674F8" w:rsidRDefault="00C54F28" w:rsidP="00C54F28"/>
    <w:p w14:paraId="75DD5C00" w14:textId="77777777" w:rsidR="00C54F28" w:rsidRPr="00AB6798" w:rsidRDefault="00C54F28" w:rsidP="00C54F28">
      <w:pPr>
        <w:rPr>
          <w:i/>
        </w:rPr>
      </w:pPr>
      <w:r w:rsidRPr="00AB6798">
        <w:rPr>
          <w:i/>
        </w:rPr>
        <w:t xml:space="preserve">Portée et contenu : </w:t>
      </w:r>
    </w:p>
    <w:p w14:paraId="481F51FA" w14:textId="77777777" w:rsidR="00C54F28" w:rsidRPr="00A674F8" w:rsidRDefault="00C54F28" w:rsidP="00C54F2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98C5E6" w14:textId="77777777" w:rsidR="00C54F28" w:rsidRPr="00A674F8" w:rsidRDefault="00C54F28" w:rsidP="00C54F28"/>
    <w:tbl>
      <w:tblPr>
        <w:tblW w:w="9356" w:type="dxa"/>
        <w:tblInd w:w="-567" w:type="dxa"/>
        <w:shd w:val="clear" w:color="auto" w:fill="D9D9D9"/>
        <w:tblLook w:val="04A0" w:firstRow="1" w:lastRow="0" w:firstColumn="1" w:lastColumn="0" w:noHBand="0" w:noVBand="1"/>
      </w:tblPr>
      <w:tblGrid>
        <w:gridCol w:w="1555"/>
        <w:gridCol w:w="7801"/>
      </w:tblGrid>
      <w:tr w:rsidR="00C54F28" w:rsidRPr="00A674F8" w14:paraId="408E6EBE" w14:textId="77777777" w:rsidTr="00C54F28">
        <w:trPr>
          <w:trHeight w:val="873"/>
        </w:trPr>
        <w:tc>
          <w:tcPr>
            <w:tcW w:w="1555" w:type="dxa"/>
            <w:shd w:val="clear" w:color="auto" w:fill="D9D9D9" w:themeFill="background1" w:themeFillShade="D9"/>
            <w:hideMark/>
          </w:tcPr>
          <w:p w14:paraId="4DB1156F"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23ECFFD8" w14:textId="1D9014B3" w:rsidR="00966F88" w:rsidRPr="00A674F8" w:rsidRDefault="00C0344C" w:rsidP="00C0344C">
            <w:pPr>
              <w:rPr>
                <w:lang w:eastAsia="en-US"/>
              </w:rPr>
            </w:pPr>
            <w:r>
              <w:rPr>
                <w:lang w:eastAsia="en-US"/>
              </w:rPr>
              <w:t>Boîte 1</w:t>
            </w:r>
          </w:p>
        </w:tc>
        <w:tc>
          <w:tcPr>
            <w:tcW w:w="7801" w:type="dxa"/>
            <w:shd w:val="clear" w:color="auto" w:fill="auto"/>
            <w:hideMark/>
          </w:tcPr>
          <w:p w14:paraId="561FBB8A" w14:textId="5C9BD65E" w:rsidR="00C54F28" w:rsidRPr="00966F88" w:rsidRDefault="00C54F28" w:rsidP="00C54F28">
            <w:pPr>
              <w:pStyle w:val="Niveau3"/>
              <w:rPr>
                <w:b/>
              </w:rPr>
            </w:pPr>
            <w:bookmarkStart w:id="15" w:name="_Toc140152066"/>
            <w:r w:rsidRPr="00966F88">
              <w:rPr>
                <w:b/>
              </w:rPr>
              <w:t>P430/B</w:t>
            </w:r>
            <w:r w:rsidR="00977B01" w:rsidRPr="00966F88">
              <w:rPr>
                <w:b/>
              </w:rPr>
              <w:t>3</w:t>
            </w:r>
            <w:r w:rsidRPr="00966F88">
              <w:rPr>
                <w:b/>
              </w:rPr>
              <w:t xml:space="preserve">/1 : </w:t>
            </w:r>
            <w:r w:rsidR="00D136AA" w:rsidRPr="00966F88">
              <w:rPr>
                <w:b/>
              </w:rPr>
              <w:t>Fondation</w:t>
            </w:r>
            <w:bookmarkEnd w:id="15"/>
          </w:p>
          <w:p w14:paraId="1A6A6E35" w14:textId="617BAC7D" w:rsidR="00C54F28" w:rsidRDefault="00C54F28" w:rsidP="00C54F28">
            <w:pPr>
              <w:rPr>
                <w:lang w:eastAsia="en-US"/>
              </w:rPr>
            </w:pPr>
          </w:p>
          <w:p w14:paraId="6095172B" w14:textId="0A3DC0DD" w:rsidR="00D136AA" w:rsidRDefault="00D136AA" w:rsidP="00D136AA">
            <w:pPr>
              <w:pStyle w:val="Niveau4"/>
              <w:rPr>
                <w:lang w:eastAsia="en-US"/>
              </w:rPr>
            </w:pPr>
            <w:bookmarkStart w:id="16" w:name="_Toc140152067"/>
            <w:r>
              <w:rPr>
                <w:lang w:eastAsia="en-US"/>
              </w:rPr>
              <w:t>P430/B3/1.1 Historique</w:t>
            </w:r>
            <w:bookmarkEnd w:id="16"/>
          </w:p>
          <w:p w14:paraId="7E1CA0F8" w14:textId="77777777" w:rsidR="00D136AA" w:rsidRDefault="00D136AA" w:rsidP="00C54F28">
            <w:pPr>
              <w:rPr>
                <w:lang w:eastAsia="en-US"/>
              </w:rPr>
            </w:pPr>
          </w:p>
          <w:p w14:paraId="0FE124FE" w14:textId="2B583D43" w:rsidR="00D136AA" w:rsidRDefault="00D136AA" w:rsidP="00D136AA">
            <w:pPr>
              <w:pStyle w:val="Niveau4"/>
              <w:rPr>
                <w:lang w:eastAsia="en-US"/>
              </w:rPr>
            </w:pPr>
            <w:bookmarkStart w:id="17" w:name="_Toc140152068"/>
            <w:r>
              <w:rPr>
                <w:lang w:eastAsia="en-US"/>
              </w:rPr>
              <w:t>P430/B3/1.2 Valeurs et principes</w:t>
            </w:r>
            <w:bookmarkEnd w:id="17"/>
          </w:p>
          <w:p w14:paraId="7332EDDB" w14:textId="77777777" w:rsidR="00D136AA" w:rsidRDefault="00D136AA" w:rsidP="00D136AA">
            <w:pPr>
              <w:rPr>
                <w:lang w:eastAsia="en-US"/>
              </w:rPr>
            </w:pPr>
          </w:p>
          <w:p w14:paraId="4B54DCEB" w14:textId="03DBE572" w:rsidR="00D136AA" w:rsidRDefault="00D136AA" w:rsidP="00D136AA">
            <w:pPr>
              <w:pStyle w:val="Niveau4"/>
              <w:rPr>
                <w:lang w:eastAsia="en-US"/>
              </w:rPr>
            </w:pPr>
            <w:bookmarkStart w:id="18" w:name="_Toc140152069"/>
            <w:r>
              <w:rPr>
                <w:lang w:eastAsia="en-US"/>
              </w:rPr>
              <w:t>P430/B3/1.3 Règlements</w:t>
            </w:r>
            <w:bookmarkEnd w:id="18"/>
          </w:p>
          <w:p w14:paraId="25FDF5B2" w14:textId="77777777" w:rsidR="00D136AA" w:rsidRDefault="00D136AA" w:rsidP="00D136AA">
            <w:pPr>
              <w:rPr>
                <w:lang w:eastAsia="en-US"/>
              </w:rPr>
            </w:pPr>
          </w:p>
          <w:p w14:paraId="11AC0980" w14:textId="26BF0C0B" w:rsidR="00D136AA" w:rsidRDefault="00D136AA" w:rsidP="00D136AA">
            <w:pPr>
              <w:pStyle w:val="Niveau4"/>
              <w:rPr>
                <w:lang w:eastAsia="en-US"/>
              </w:rPr>
            </w:pPr>
            <w:bookmarkStart w:id="19" w:name="_Toc140152070"/>
            <w:r>
              <w:rPr>
                <w:lang w:eastAsia="en-US"/>
              </w:rPr>
              <w:t>P430/B3/1.4 Dessins et logos</w:t>
            </w:r>
            <w:bookmarkEnd w:id="19"/>
          </w:p>
          <w:p w14:paraId="613C6929" w14:textId="77777777" w:rsidR="00D136AA" w:rsidRDefault="00D136AA" w:rsidP="00C54F28">
            <w:pPr>
              <w:rPr>
                <w:lang w:eastAsia="en-US"/>
              </w:rPr>
            </w:pPr>
          </w:p>
          <w:p w14:paraId="0012AF44" w14:textId="77777777" w:rsidR="00C54F28" w:rsidRDefault="00C54F28" w:rsidP="00C54F28">
            <w:pPr>
              <w:rPr>
                <w:lang w:eastAsia="en-US"/>
              </w:rPr>
            </w:pPr>
          </w:p>
          <w:p w14:paraId="67DA662B" w14:textId="77777777" w:rsidR="00C54F28" w:rsidRPr="00A674F8" w:rsidRDefault="00C54F28" w:rsidP="00C54F28">
            <w:pPr>
              <w:rPr>
                <w:lang w:eastAsia="en-US"/>
              </w:rPr>
            </w:pPr>
          </w:p>
        </w:tc>
      </w:tr>
      <w:tr w:rsidR="00966F88" w:rsidRPr="00A674F8" w14:paraId="6FCF9483" w14:textId="77777777" w:rsidTr="00C54F28">
        <w:trPr>
          <w:trHeight w:val="873"/>
        </w:trPr>
        <w:tc>
          <w:tcPr>
            <w:tcW w:w="1555" w:type="dxa"/>
            <w:shd w:val="clear" w:color="auto" w:fill="D9D9D9" w:themeFill="background1" w:themeFillShade="D9"/>
          </w:tcPr>
          <w:p w14:paraId="58C4B734" w14:textId="77777777"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06</w:t>
            </w:r>
          </w:p>
          <w:p w14:paraId="5CA109A7" w14:textId="0DB53683" w:rsidR="00966F88" w:rsidRPr="00A674F8" w:rsidRDefault="00C0344C" w:rsidP="00C0344C">
            <w:pPr>
              <w:rPr>
                <w:lang w:eastAsia="en-US"/>
              </w:rPr>
            </w:pPr>
            <w:r>
              <w:rPr>
                <w:lang w:eastAsia="en-US"/>
              </w:rPr>
              <w:t>Boîte 1</w:t>
            </w:r>
          </w:p>
        </w:tc>
        <w:tc>
          <w:tcPr>
            <w:tcW w:w="7801" w:type="dxa"/>
            <w:shd w:val="clear" w:color="auto" w:fill="auto"/>
          </w:tcPr>
          <w:p w14:paraId="44A467AA" w14:textId="132F51EE" w:rsidR="00966F88" w:rsidRPr="00966F88" w:rsidRDefault="00966F88" w:rsidP="00966F88">
            <w:pPr>
              <w:pStyle w:val="Niveau3"/>
              <w:rPr>
                <w:b/>
              </w:rPr>
            </w:pPr>
            <w:bookmarkStart w:id="20" w:name="_Toc140152071"/>
            <w:r w:rsidRPr="00966F88">
              <w:rPr>
                <w:b/>
              </w:rPr>
              <w:t>P430/B3/2 : Administration</w:t>
            </w:r>
            <w:bookmarkEnd w:id="20"/>
          </w:p>
          <w:p w14:paraId="7229B886" w14:textId="77777777" w:rsidR="00966F88" w:rsidRDefault="00966F88" w:rsidP="00966F88">
            <w:pPr>
              <w:rPr>
                <w:lang w:eastAsia="en-US"/>
              </w:rPr>
            </w:pPr>
          </w:p>
          <w:p w14:paraId="4598EFBB" w14:textId="529DE9AF" w:rsidR="00966F88" w:rsidRDefault="00966F88" w:rsidP="00966F88">
            <w:pPr>
              <w:pStyle w:val="Niveau4"/>
              <w:rPr>
                <w:lang w:eastAsia="en-US"/>
              </w:rPr>
            </w:pPr>
            <w:bookmarkStart w:id="21" w:name="_Toc140152072"/>
            <w:r>
              <w:rPr>
                <w:lang w:eastAsia="en-US"/>
              </w:rPr>
              <w:t>P430/B3/2.1 Personnel</w:t>
            </w:r>
            <w:bookmarkEnd w:id="21"/>
          </w:p>
          <w:p w14:paraId="0F1AD08B" w14:textId="77777777" w:rsidR="00966F88" w:rsidRPr="00966F88" w:rsidRDefault="00966F88" w:rsidP="00966F88">
            <w:pPr>
              <w:rPr>
                <w:lang w:eastAsia="en-US"/>
              </w:rPr>
            </w:pPr>
          </w:p>
          <w:p w14:paraId="499CCAE5" w14:textId="77777777" w:rsidR="00966F88" w:rsidRDefault="00966F88" w:rsidP="00966F88">
            <w:pPr>
              <w:pStyle w:val="Niveau5"/>
              <w:rPr>
                <w:lang w:eastAsia="en-US"/>
              </w:rPr>
            </w:pPr>
            <w:bookmarkStart w:id="22" w:name="_Toc140152073"/>
            <w:r>
              <w:rPr>
                <w:lang w:eastAsia="en-US"/>
              </w:rPr>
              <w:t>P430/B3/2.1.1 Employés et membres</w:t>
            </w:r>
            <w:bookmarkEnd w:id="22"/>
          </w:p>
          <w:p w14:paraId="344E785E" w14:textId="12BF228A" w:rsidR="00966F88" w:rsidRPr="00966F88" w:rsidRDefault="00966F88" w:rsidP="00966F88">
            <w:pPr>
              <w:rPr>
                <w:lang w:eastAsia="en-US"/>
              </w:rPr>
            </w:pPr>
            <w:r>
              <w:rPr>
                <w:lang w:eastAsia="en-US"/>
              </w:rPr>
              <w:t xml:space="preserve"> </w:t>
            </w:r>
          </w:p>
          <w:p w14:paraId="01AE3514" w14:textId="64404725" w:rsidR="00966F88" w:rsidRDefault="00966F88" w:rsidP="00966F88">
            <w:pPr>
              <w:pStyle w:val="Niveau5"/>
              <w:rPr>
                <w:lang w:eastAsia="en-US"/>
              </w:rPr>
            </w:pPr>
            <w:bookmarkStart w:id="23" w:name="_Toc140152074"/>
            <w:r>
              <w:rPr>
                <w:lang w:eastAsia="en-US"/>
              </w:rPr>
              <w:t>P430/B3/2.1.2 Organigramme</w:t>
            </w:r>
            <w:bookmarkEnd w:id="23"/>
            <w:r>
              <w:rPr>
                <w:lang w:eastAsia="en-US"/>
              </w:rPr>
              <w:t xml:space="preserve"> </w:t>
            </w:r>
          </w:p>
          <w:p w14:paraId="10F64411" w14:textId="77777777" w:rsidR="00966F88" w:rsidRPr="00966F88" w:rsidRDefault="00966F88" w:rsidP="00966F88">
            <w:pPr>
              <w:rPr>
                <w:lang w:eastAsia="en-US"/>
              </w:rPr>
            </w:pPr>
          </w:p>
          <w:p w14:paraId="102B459F" w14:textId="2DAAD0E2" w:rsidR="00966F88" w:rsidRDefault="00966F88" w:rsidP="00966F88">
            <w:pPr>
              <w:pStyle w:val="Niveau4"/>
              <w:rPr>
                <w:lang w:eastAsia="en-US"/>
              </w:rPr>
            </w:pPr>
            <w:bookmarkStart w:id="24" w:name="_Toc140152075"/>
            <w:r>
              <w:rPr>
                <w:lang w:eastAsia="en-US"/>
              </w:rPr>
              <w:t>P430/B3/2.2 Fonctionnement</w:t>
            </w:r>
            <w:bookmarkEnd w:id="24"/>
          </w:p>
          <w:p w14:paraId="0D1C4BC4" w14:textId="119353A1" w:rsidR="00966F88" w:rsidRDefault="00966F88" w:rsidP="00966F88">
            <w:pPr>
              <w:rPr>
                <w:lang w:eastAsia="en-US"/>
              </w:rPr>
            </w:pPr>
          </w:p>
          <w:p w14:paraId="5BFC0E85" w14:textId="2E084873" w:rsidR="00966F88" w:rsidRDefault="00966F88" w:rsidP="00966F88">
            <w:pPr>
              <w:pStyle w:val="Niveau5"/>
              <w:rPr>
                <w:lang w:eastAsia="en-US"/>
              </w:rPr>
            </w:pPr>
            <w:bookmarkStart w:id="25" w:name="_Toc140152076"/>
            <w:r>
              <w:rPr>
                <w:lang w:eastAsia="en-US"/>
              </w:rPr>
              <w:t>P430/B3/2.2.1 Programmation</w:t>
            </w:r>
            <w:bookmarkEnd w:id="25"/>
            <w:r>
              <w:rPr>
                <w:lang w:eastAsia="en-US"/>
              </w:rPr>
              <w:t xml:space="preserve"> </w:t>
            </w:r>
          </w:p>
          <w:p w14:paraId="0ED03874" w14:textId="7F0B507A" w:rsidR="00966F88" w:rsidRDefault="00966F88" w:rsidP="00966F88">
            <w:pPr>
              <w:rPr>
                <w:lang w:eastAsia="en-US"/>
              </w:rPr>
            </w:pPr>
          </w:p>
          <w:p w14:paraId="701B4603" w14:textId="6D8307BC" w:rsidR="00966F88" w:rsidRDefault="00966F88" w:rsidP="00966F88">
            <w:pPr>
              <w:pStyle w:val="Niveau5"/>
              <w:rPr>
                <w:lang w:eastAsia="en-US"/>
              </w:rPr>
            </w:pPr>
            <w:bookmarkStart w:id="26" w:name="_Toc140152077"/>
            <w:r>
              <w:rPr>
                <w:lang w:eastAsia="en-US"/>
              </w:rPr>
              <w:t>P430/B3/2.2.2 Équipement</w:t>
            </w:r>
            <w:bookmarkEnd w:id="26"/>
          </w:p>
          <w:p w14:paraId="0E2C81C6" w14:textId="335F89FF" w:rsidR="00966F88" w:rsidRDefault="00966F88" w:rsidP="00966F88">
            <w:pPr>
              <w:rPr>
                <w:lang w:eastAsia="en-US"/>
              </w:rPr>
            </w:pPr>
          </w:p>
          <w:p w14:paraId="243F517F" w14:textId="112F567E" w:rsidR="00966F88" w:rsidRDefault="00966F88" w:rsidP="00966F88">
            <w:pPr>
              <w:pStyle w:val="Niveau5"/>
              <w:rPr>
                <w:lang w:eastAsia="en-US"/>
              </w:rPr>
            </w:pPr>
            <w:bookmarkStart w:id="27" w:name="_Toc140152078"/>
            <w:r>
              <w:rPr>
                <w:lang w:eastAsia="en-US"/>
              </w:rPr>
              <w:t>P430/B3/2.2.3 Procès-verbaux</w:t>
            </w:r>
            <w:bookmarkEnd w:id="27"/>
          </w:p>
          <w:p w14:paraId="44190499" w14:textId="52BEA5AD" w:rsidR="00966F88" w:rsidRDefault="00966F88" w:rsidP="00966F88">
            <w:pPr>
              <w:pStyle w:val="Niveau5"/>
              <w:rPr>
                <w:lang w:eastAsia="en-US"/>
              </w:rPr>
            </w:pPr>
            <w:bookmarkStart w:id="28" w:name="_Toc140152079"/>
            <w:r>
              <w:rPr>
                <w:lang w:eastAsia="en-US"/>
              </w:rPr>
              <w:lastRenderedPageBreak/>
              <w:t>P430/B3/2.2.4 Rapports d’activités</w:t>
            </w:r>
            <w:bookmarkEnd w:id="28"/>
          </w:p>
          <w:p w14:paraId="76E6B3B6" w14:textId="0B895378" w:rsidR="00966F88" w:rsidRDefault="00966F88" w:rsidP="00966F88">
            <w:pPr>
              <w:rPr>
                <w:lang w:eastAsia="en-US"/>
              </w:rPr>
            </w:pPr>
          </w:p>
          <w:p w14:paraId="733DC86F" w14:textId="517A4B51" w:rsidR="00966F88" w:rsidRPr="00966F88" w:rsidRDefault="00966F88" w:rsidP="00966F88">
            <w:pPr>
              <w:pStyle w:val="Niveau5"/>
              <w:rPr>
                <w:lang w:eastAsia="en-US"/>
              </w:rPr>
            </w:pPr>
            <w:bookmarkStart w:id="29" w:name="_Toc140152080"/>
            <w:r>
              <w:rPr>
                <w:lang w:eastAsia="en-US"/>
              </w:rPr>
              <w:t>P430/B3/2.2.5 Ententes et contrats</w:t>
            </w:r>
            <w:bookmarkEnd w:id="29"/>
          </w:p>
          <w:p w14:paraId="69182E87" w14:textId="77777777" w:rsidR="00966F88" w:rsidRPr="00966F88" w:rsidRDefault="00966F88" w:rsidP="00966F88">
            <w:pPr>
              <w:rPr>
                <w:lang w:eastAsia="en-US"/>
              </w:rPr>
            </w:pPr>
          </w:p>
          <w:p w14:paraId="28FC3D7C" w14:textId="77777777" w:rsidR="00966F88" w:rsidRDefault="00966F88" w:rsidP="00C54F28">
            <w:pPr>
              <w:pStyle w:val="Niveau3"/>
            </w:pPr>
          </w:p>
        </w:tc>
      </w:tr>
      <w:tr w:rsidR="00966F88" w:rsidRPr="00A674F8" w14:paraId="255BCAFF" w14:textId="77777777" w:rsidTr="00C54F28">
        <w:trPr>
          <w:trHeight w:val="873"/>
        </w:trPr>
        <w:tc>
          <w:tcPr>
            <w:tcW w:w="1555" w:type="dxa"/>
            <w:shd w:val="clear" w:color="auto" w:fill="D9D9D9" w:themeFill="background1" w:themeFillShade="D9"/>
          </w:tcPr>
          <w:p w14:paraId="189A4476" w14:textId="77777777" w:rsidR="00C0344C" w:rsidRDefault="00C0344C" w:rsidP="00C0344C">
            <w:pPr>
              <w:rPr>
                <w:lang w:eastAsia="en-US"/>
              </w:rPr>
            </w:pPr>
            <w:r w:rsidRPr="00A674F8">
              <w:rPr>
                <w:lang w:eastAsia="en-US"/>
              </w:rPr>
              <w:lastRenderedPageBreak/>
              <w:t>R</w:t>
            </w:r>
            <w:r>
              <w:rPr>
                <w:lang w:eastAsia="en-US"/>
              </w:rPr>
              <w:t>07</w:t>
            </w:r>
            <w:r w:rsidRPr="00A674F8">
              <w:rPr>
                <w:lang w:eastAsia="en-US"/>
              </w:rPr>
              <w:t>-E</w:t>
            </w:r>
            <w:r>
              <w:rPr>
                <w:lang w:eastAsia="en-US"/>
              </w:rPr>
              <w:t>03</w:t>
            </w:r>
            <w:r w:rsidRPr="00A674F8">
              <w:rPr>
                <w:lang w:eastAsia="en-US"/>
              </w:rPr>
              <w:t>-T</w:t>
            </w:r>
            <w:r>
              <w:rPr>
                <w:lang w:eastAsia="en-US"/>
              </w:rPr>
              <w:t>06</w:t>
            </w:r>
          </w:p>
          <w:p w14:paraId="64014DC2" w14:textId="71412FF7" w:rsidR="00966F88" w:rsidRDefault="00C0344C" w:rsidP="00C0344C">
            <w:pPr>
              <w:rPr>
                <w:lang w:eastAsia="en-US"/>
              </w:rPr>
            </w:pPr>
            <w:r>
              <w:rPr>
                <w:lang w:eastAsia="en-US"/>
              </w:rPr>
              <w:t>Boîte 1</w:t>
            </w:r>
          </w:p>
        </w:tc>
        <w:tc>
          <w:tcPr>
            <w:tcW w:w="7801" w:type="dxa"/>
            <w:shd w:val="clear" w:color="auto" w:fill="auto"/>
          </w:tcPr>
          <w:p w14:paraId="138D3D0D" w14:textId="0CC1864D" w:rsidR="00966F88" w:rsidRPr="00966F88" w:rsidRDefault="00966F88" w:rsidP="00966F88">
            <w:pPr>
              <w:pStyle w:val="Niveau3"/>
              <w:rPr>
                <w:b/>
              </w:rPr>
            </w:pPr>
            <w:bookmarkStart w:id="30" w:name="_Toc140152081"/>
            <w:r w:rsidRPr="00966F88">
              <w:rPr>
                <w:b/>
              </w:rPr>
              <w:t>P430/B3/3 : Communication</w:t>
            </w:r>
            <w:bookmarkEnd w:id="30"/>
          </w:p>
          <w:p w14:paraId="2C6BE7C7" w14:textId="77777777" w:rsidR="00966F88" w:rsidRDefault="00966F88" w:rsidP="00966F88">
            <w:pPr>
              <w:rPr>
                <w:lang w:eastAsia="en-US"/>
              </w:rPr>
            </w:pPr>
          </w:p>
          <w:p w14:paraId="42A77EC8" w14:textId="0251608A" w:rsidR="00966F88" w:rsidRDefault="00966F88" w:rsidP="00966F88">
            <w:pPr>
              <w:pStyle w:val="Niveau4"/>
              <w:rPr>
                <w:lang w:eastAsia="en-US"/>
              </w:rPr>
            </w:pPr>
            <w:bookmarkStart w:id="31" w:name="_Toc140152082"/>
            <w:r>
              <w:rPr>
                <w:lang w:eastAsia="en-US"/>
              </w:rPr>
              <w:t>P430/B3/3.1 Sondages, questionnaires</w:t>
            </w:r>
            <w:bookmarkEnd w:id="31"/>
          </w:p>
          <w:p w14:paraId="3B8520A6" w14:textId="77777777" w:rsidR="00966F88" w:rsidRPr="00966F88" w:rsidRDefault="00966F88" w:rsidP="00966F88">
            <w:pPr>
              <w:rPr>
                <w:lang w:eastAsia="en-US"/>
              </w:rPr>
            </w:pPr>
          </w:p>
          <w:p w14:paraId="2111078F" w14:textId="77777777" w:rsidR="00966F88" w:rsidRDefault="00966F88" w:rsidP="00966F88">
            <w:pPr>
              <w:pStyle w:val="Niveau3"/>
            </w:pPr>
          </w:p>
        </w:tc>
      </w:tr>
      <w:tr w:rsidR="00966F88" w:rsidRPr="00A674F8" w14:paraId="37C23815" w14:textId="77777777" w:rsidTr="00C54F28">
        <w:trPr>
          <w:trHeight w:val="873"/>
        </w:trPr>
        <w:tc>
          <w:tcPr>
            <w:tcW w:w="1555" w:type="dxa"/>
            <w:shd w:val="clear" w:color="auto" w:fill="D9D9D9" w:themeFill="background1" w:themeFillShade="D9"/>
          </w:tcPr>
          <w:p w14:paraId="05278694" w14:textId="31BA105E" w:rsidR="00C0344C" w:rsidRDefault="00C0344C" w:rsidP="00C0344C">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7B0D78A8" w14:textId="4BBE05B2" w:rsidR="00966F88" w:rsidRDefault="00C0344C" w:rsidP="00C0344C">
            <w:pPr>
              <w:rPr>
                <w:lang w:eastAsia="en-US"/>
              </w:rPr>
            </w:pPr>
            <w:r>
              <w:rPr>
                <w:lang w:eastAsia="en-US"/>
              </w:rPr>
              <w:t>Boîte 2</w:t>
            </w:r>
          </w:p>
        </w:tc>
        <w:tc>
          <w:tcPr>
            <w:tcW w:w="7801" w:type="dxa"/>
            <w:shd w:val="clear" w:color="auto" w:fill="auto"/>
          </w:tcPr>
          <w:p w14:paraId="2CAFAF7B" w14:textId="77777777" w:rsidR="00966F88" w:rsidRDefault="00966F88" w:rsidP="00966F88">
            <w:pPr>
              <w:pStyle w:val="Niveau4"/>
              <w:rPr>
                <w:lang w:eastAsia="en-US"/>
              </w:rPr>
            </w:pPr>
            <w:bookmarkStart w:id="32" w:name="_Toc140152083"/>
            <w:r>
              <w:rPr>
                <w:lang w:eastAsia="en-US"/>
              </w:rPr>
              <w:t>P430/B3/3.2 Conférences</w:t>
            </w:r>
            <w:bookmarkEnd w:id="32"/>
          </w:p>
          <w:p w14:paraId="6AEBBCE0" w14:textId="77777777" w:rsidR="00966F88" w:rsidRDefault="00966F88" w:rsidP="00966F88">
            <w:pPr>
              <w:rPr>
                <w:lang w:eastAsia="en-US"/>
              </w:rPr>
            </w:pPr>
          </w:p>
          <w:p w14:paraId="70B9CA3E" w14:textId="77777777" w:rsidR="00966F88" w:rsidRDefault="00966F88" w:rsidP="00966F88">
            <w:pPr>
              <w:pStyle w:val="Niveau4"/>
              <w:rPr>
                <w:lang w:eastAsia="en-US"/>
              </w:rPr>
            </w:pPr>
            <w:bookmarkStart w:id="33" w:name="_Toc140152084"/>
            <w:r>
              <w:rPr>
                <w:lang w:eastAsia="en-US"/>
              </w:rPr>
              <w:t>P430/B3/3.3 Communiqués</w:t>
            </w:r>
            <w:bookmarkEnd w:id="33"/>
          </w:p>
          <w:p w14:paraId="2290A9E1" w14:textId="77777777" w:rsidR="00966F88" w:rsidRDefault="00966F88" w:rsidP="00966F88">
            <w:pPr>
              <w:rPr>
                <w:lang w:eastAsia="en-US"/>
              </w:rPr>
            </w:pPr>
          </w:p>
          <w:p w14:paraId="5750D474" w14:textId="77777777" w:rsidR="00E42EC1" w:rsidRDefault="00E42EC1" w:rsidP="00EA4F23">
            <w:pPr>
              <w:rPr>
                <w:lang w:eastAsia="en-US"/>
              </w:rPr>
            </w:pPr>
          </w:p>
          <w:p w14:paraId="1ACF8C14" w14:textId="0FF5AACB" w:rsidR="00EA4F23" w:rsidRDefault="00EA4F23" w:rsidP="00EA4F23">
            <w:pPr>
              <w:rPr>
                <w:lang w:eastAsia="en-US"/>
              </w:rPr>
            </w:pPr>
          </w:p>
          <w:p w14:paraId="5EA5D8D4" w14:textId="77777777" w:rsidR="00132E58" w:rsidRPr="00EA4F23" w:rsidRDefault="00132E58" w:rsidP="00EA4F23">
            <w:pPr>
              <w:rPr>
                <w:lang w:eastAsia="en-US"/>
              </w:rPr>
            </w:pPr>
          </w:p>
          <w:p w14:paraId="4EDAB799" w14:textId="77777777" w:rsidR="00966F88" w:rsidRDefault="00966F88" w:rsidP="00966F88">
            <w:pPr>
              <w:pStyle w:val="Niveau3"/>
            </w:pPr>
          </w:p>
        </w:tc>
      </w:tr>
      <w:tr w:rsidR="00132E58" w:rsidRPr="00A674F8" w14:paraId="18F82F7C" w14:textId="77777777" w:rsidTr="00C54F28">
        <w:trPr>
          <w:trHeight w:val="873"/>
        </w:trPr>
        <w:tc>
          <w:tcPr>
            <w:tcW w:w="1555" w:type="dxa"/>
            <w:shd w:val="clear" w:color="auto" w:fill="D9D9D9" w:themeFill="background1" w:themeFillShade="D9"/>
          </w:tcPr>
          <w:p w14:paraId="78CD3929" w14:textId="77777777" w:rsidR="00132E58" w:rsidRDefault="00132E58" w:rsidP="00132E58">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0B7DAD71" w14:textId="77777777" w:rsidR="00132E58" w:rsidRDefault="00132E58" w:rsidP="00132E58">
            <w:pPr>
              <w:rPr>
                <w:lang w:eastAsia="en-US"/>
              </w:rPr>
            </w:pPr>
            <w:r>
              <w:rPr>
                <w:lang w:eastAsia="en-US"/>
              </w:rPr>
              <w:t>Boîte 2</w:t>
            </w:r>
          </w:p>
          <w:p w14:paraId="3CDAF5C4" w14:textId="77777777" w:rsidR="00132E58" w:rsidRDefault="00132E58" w:rsidP="00132E58">
            <w:pPr>
              <w:rPr>
                <w:lang w:eastAsia="en-US"/>
              </w:rPr>
            </w:pPr>
          </w:p>
          <w:p w14:paraId="37133BD7" w14:textId="22A04641" w:rsidR="00132E58" w:rsidRDefault="00132E58" w:rsidP="00132E58">
            <w:pPr>
              <w:jc w:val="left"/>
              <w:rPr>
                <w:lang w:eastAsia="en-US"/>
              </w:rPr>
            </w:pPr>
            <w:r>
              <w:rPr>
                <w:lang w:eastAsia="en-US"/>
              </w:rPr>
              <w:t>R00</w:t>
            </w:r>
            <w:r w:rsidR="00A84AD7">
              <w:rPr>
                <w:lang w:eastAsia="en-US"/>
              </w:rPr>
              <w:t xml:space="preserve"> E01 T01</w:t>
            </w:r>
          </w:p>
          <w:p w14:paraId="77EB8690" w14:textId="77777777" w:rsidR="00132E58" w:rsidRDefault="00132E58" w:rsidP="00132E58">
            <w:pPr>
              <w:jc w:val="left"/>
              <w:rPr>
                <w:lang w:eastAsia="en-US"/>
              </w:rPr>
            </w:pPr>
            <w:r>
              <w:rPr>
                <w:lang w:eastAsia="en-US"/>
              </w:rPr>
              <w:t>Boîte hors format</w:t>
            </w:r>
          </w:p>
          <w:p w14:paraId="3DD10BFD" w14:textId="6F737EF8" w:rsidR="00132E58" w:rsidRPr="00A674F8" w:rsidRDefault="00132E58" w:rsidP="00132E58">
            <w:pPr>
              <w:rPr>
                <w:lang w:eastAsia="en-US"/>
              </w:rPr>
            </w:pPr>
          </w:p>
        </w:tc>
        <w:tc>
          <w:tcPr>
            <w:tcW w:w="7801" w:type="dxa"/>
            <w:shd w:val="clear" w:color="auto" w:fill="auto"/>
          </w:tcPr>
          <w:p w14:paraId="35902BFC" w14:textId="77777777" w:rsidR="00132E58" w:rsidRDefault="00132E58" w:rsidP="00132E58">
            <w:pPr>
              <w:pStyle w:val="Niveau4"/>
              <w:rPr>
                <w:lang w:eastAsia="en-US"/>
              </w:rPr>
            </w:pPr>
            <w:bookmarkStart w:id="34" w:name="_Toc140152085"/>
            <w:r>
              <w:rPr>
                <w:lang w:eastAsia="en-US"/>
              </w:rPr>
              <w:t>P430/B3/3.4 Coupures de presse</w:t>
            </w:r>
            <w:bookmarkEnd w:id="34"/>
            <w:r>
              <w:rPr>
                <w:lang w:eastAsia="en-US"/>
              </w:rPr>
              <w:t xml:space="preserve"> </w:t>
            </w:r>
          </w:p>
          <w:p w14:paraId="76F42C5A" w14:textId="5DA0015F" w:rsidR="00132E58" w:rsidRDefault="00132E58" w:rsidP="00132E58">
            <w:pPr>
              <w:rPr>
                <w:lang w:eastAsia="en-US"/>
              </w:rPr>
            </w:pPr>
            <w:r>
              <w:rPr>
                <w:lang w:eastAsia="en-US"/>
              </w:rPr>
              <w:t>- ? . – (3 chemises).</w:t>
            </w:r>
          </w:p>
          <w:p w14:paraId="17C5C3E0" w14:textId="77777777" w:rsidR="00132E58" w:rsidRDefault="00132E58" w:rsidP="00966F88">
            <w:pPr>
              <w:pStyle w:val="Niveau4"/>
              <w:rPr>
                <w:lang w:eastAsia="en-US"/>
              </w:rPr>
            </w:pPr>
          </w:p>
        </w:tc>
      </w:tr>
      <w:tr w:rsidR="00132E58" w:rsidRPr="00A674F8" w14:paraId="1B45F021" w14:textId="77777777" w:rsidTr="00C54F28">
        <w:trPr>
          <w:trHeight w:val="873"/>
        </w:trPr>
        <w:tc>
          <w:tcPr>
            <w:tcW w:w="1555" w:type="dxa"/>
            <w:shd w:val="clear" w:color="auto" w:fill="D9D9D9" w:themeFill="background1" w:themeFillShade="D9"/>
          </w:tcPr>
          <w:p w14:paraId="41582F68" w14:textId="77777777" w:rsidR="00132E58" w:rsidRDefault="00132E58" w:rsidP="00132E58">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6F1F74D5" w14:textId="77777777" w:rsidR="00132E58" w:rsidRDefault="00132E58" w:rsidP="00132E58">
            <w:pPr>
              <w:rPr>
                <w:lang w:eastAsia="en-US"/>
              </w:rPr>
            </w:pPr>
            <w:r>
              <w:rPr>
                <w:lang w:eastAsia="en-US"/>
              </w:rPr>
              <w:t>Boîte 2</w:t>
            </w:r>
          </w:p>
          <w:p w14:paraId="7E7A391E" w14:textId="77777777" w:rsidR="00132E58" w:rsidRPr="00A674F8" w:rsidRDefault="00132E58" w:rsidP="00C0344C">
            <w:pPr>
              <w:rPr>
                <w:lang w:eastAsia="en-US"/>
              </w:rPr>
            </w:pPr>
          </w:p>
        </w:tc>
        <w:tc>
          <w:tcPr>
            <w:tcW w:w="7801" w:type="dxa"/>
            <w:shd w:val="clear" w:color="auto" w:fill="auto"/>
          </w:tcPr>
          <w:p w14:paraId="2A4D3158" w14:textId="77777777" w:rsidR="00132E58" w:rsidRDefault="00132E58" w:rsidP="00132E58">
            <w:pPr>
              <w:pStyle w:val="Niveau4"/>
              <w:rPr>
                <w:lang w:eastAsia="en-US"/>
              </w:rPr>
            </w:pPr>
            <w:bookmarkStart w:id="35" w:name="_Toc140152086"/>
            <w:r>
              <w:rPr>
                <w:lang w:eastAsia="en-US"/>
              </w:rPr>
              <w:t>P430/B3/3.5 Correspondance</w:t>
            </w:r>
            <w:bookmarkEnd w:id="35"/>
          </w:p>
          <w:p w14:paraId="31EE3A79" w14:textId="77777777" w:rsidR="00132E58" w:rsidRDefault="00132E58" w:rsidP="00966F88">
            <w:pPr>
              <w:pStyle w:val="Niveau4"/>
              <w:rPr>
                <w:lang w:eastAsia="en-US"/>
              </w:rPr>
            </w:pPr>
          </w:p>
        </w:tc>
      </w:tr>
      <w:tr w:rsidR="00132E58" w:rsidRPr="00A674F8" w14:paraId="50916663" w14:textId="77777777" w:rsidTr="00C54F28">
        <w:trPr>
          <w:trHeight w:val="873"/>
        </w:trPr>
        <w:tc>
          <w:tcPr>
            <w:tcW w:w="1555" w:type="dxa"/>
            <w:shd w:val="clear" w:color="auto" w:fill="D9D9D9" w:themeFill="background1" w:themeFillShade="D9"/>
          </w:tcPr>
          <w:p w14:paraId="392D7052" w14:textId="0B86C3E9" w:rsidR="00132E58" w:rsidRDefault="00132E58" w:rsidP="00132E58">
            <w:pPr>
              <w:jc w:val="left"/>
              <w:rPr>
                <w:lang w:eastAsia="en-US"/>
              </w:rPr>
            </w:pPr>
            <w:r>
              <w:rPr>
                <w:lang w:eastAsia="en-US"/>
              </w:rPr>
              <w:t>R00</w:t>
            </w:r>
            <w:r w:rsidR="00A84AD7">
              <w:rPr>
                <w:lang w:eastAsia="en-US"/>
              </w:rPr>
              <w:t xml:space="preserve"> E01 T01</w:t>
            </w:r>
          </w:p>
          <w:p w14:paraId="2D76E8F0" w14:textId="77777777" w:rsidR="00132E58" w:rsidRDefault="00132E58" w:rsidP="00132E58">
            <w:pPr>
              <w:jc w:val="left"/>
              <w:rPr>
                <w:lang w:eastAsia="en-US"/>
              </w:rPr>
            </w:pPr>
            <w:r>
              <w:rPr>
                <w:lang w:eastAsia="en-US"/>
              </w:rPr>
              <w:t>Boîte hors format</w:t>
            </w:r>
          </w:p>
          <w:p w14:paraId="0ABF3E1B" w14:textId="1F3ACA7D" w:rsidR="00132E58" w:rsidRPr="00A674F8" w:rsidRDefault="00132E58" w:rsidP="00132E58">
            <w:pPr>
              <w:jc w:val="left"/>
              <w:rPr>
                <w:lang w:eastAsia="en-US"/>
              </w:rPr>
            </w:pPr>
          </w:p>
        </w:tc>
        <w:tc>
          <w:tcPr>
            <w:tcW w:w="7801" w:type="dxa"/>
            <w:shd w:val="clear" w:color="auto" w:fill="auto"/>
          </w:tcPr>
          <w:p w14:paraId="46B3A21A" w14:textId="77777777" w:rsidR="00132E58" w:rsidRDefault="00132E58" w:rsidP="00132E58">
            <w:pPr>
              <w:pStyle w:val="Niveau4"/>
              <w:rPr>
                <w:lang w:eastAsia="en-US"/>
              </w:rPr>
            </w:pPr>
            <w:r>
              <w:rPr>
                <w:lang w:eastAsia="en-US"/>
              </w:rPr>
              <w:t>P430/B3/3.6 Publicité</w:t>
            </w:r>
          </w:p>
          <w:p w14:paraId="65BE4CB3" w14:textId="77777777" w:rsidR="00132E58" w:rsidRDefault="00132E58" w:rsidP="00966F88">
            <w:pPr>
              <w:pStyle w:val="Niveau4"/>
              <w:rPr>
                <w:lang w:eastAsia="en-US"/>
              </w:rPr>
            </w:pPr>
          </w:p>
        </w:tc>
      </w:tr>
      <w:tr w:rsidR="0004326E" w:rsidRPr="00A674F8" w14:paraId="004D8543" w14:textId="77777777" w:rsidTr="00C54F28">
        <w:trPr>
          <w:trHeight w:val="873"/>
        </w:trPr>
        <w:tc>
          <w:tcPr>
            <w:tcW w:w="1555" w:type="dxa"/>
            <w:shd w:val="clear" w:color="auto" w:fill="D9D9D9" w:themeFill="background1" w:themeFillShade="D9"/>
          </w:tcPr>
          <w:p w14:paraId="60BDD983" w14:textId="68616378" w:rsidR="0004326E" w:rsidRDefault="0004326E" w:rsidP="0004326E">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271AD5A7" w14:textId="41E3DFD5" w:rsidR="0004326E" w:rsidRPr="00A674F8" w:rsidRDefault="0004326E" w:rsidP="0004326E">
            <w:pPr>
              <w:rPr>
                <w:lang w:eastAsia="en-US"/>
              </w:rPr>
            </w:pPr>
            <w:r>
              <w:rPr>
                <w:lang w:eastAsia="en-US"/>
              </w:rPr>
              <w:t>Boîte 2</w:t>
            </w:r>
          </w:p>
        </w:tc>
        <w:tc>
          <w:tcPr>
            <w:tcW w:w="7801" w:type="dxa"/>
            <w:shd w:val="clear" w:color="auto" w:fill="auto"/>
          </w:tcPr>
          <w:p w14:paraId="4E19F601" w14:textId="4A41C834" w:rsidR="0004326E" w:rsidRPr="00966F88" w:rsidRDefault="0004326E" w:rsidP="0004326E">
            <w:pPr>
              <w:pStyle w:val="Niveau3"/>
              <w:rPr>
                <w:b/>
              </w:rPr>
            </w:pPr>
            <w:bookmarkStart w:id="36" w:name="_Toc140152087"/>
            <w:r w:rsidRPr="00966F88">
              <w:rPr>
                <w:b/>
              </w:rPr>
              <w:t>P430/B3/</w:t>
            </w:r>
            <w:r>
              <w:rPr>
                <w:b/>
              </w:rPr>
              <w:t>4</w:t>
            </w:r>
            <w:r w:rsidRPr="00966F88">
              <w:rPr>
                <w:b/>
              </w:rPr>
              <w:t xml:space="preserve"> : </w:t>
            </w:r>
            <w:r w:rsidR="0075563F">
              <w:rPr>
                <w:b/>
              </w:rPr>
              <w:t>Recherches</w:t>
            </w:r>
            <w:bookmarkEnd w:id="36"/>
          </w:p>
          <w:p w14:paraId="54FF50DD" w14:textId="77777777" w:rsidR="0004326E" w:rsidRDefault="0004326E" w:rsidP="0004326E">
            <w:pPr>
              <w:rPr>
                <w:lang w:eastAsia="en-US"/>
              </w:rPr>
            </w:pPr>
          </w:p>
          <w:p w14:paraId="61CE1995" w14:textId="18EDCCB2" w:rsidR="0004326E" w:rsidRDefault="0004326E" w:rsidP="0004326E">
            <w:pPr>
              <w:pStyle w:val="Niveau4"/>
              <w:rPr>
                <w:lang w:eastAsia="en-US"/>
              </w:rPr>
            </w:pPr>
            <w:bookmarkStart w:id="37" w:name="_Toc140152088"/>
            <w:r>
              <w:rPr>
                <w:lang w:eastAsia="en-US"/>
              </w:rPr>
              <w:t>P430/B3/</w:t>
            </w:r>
            <w:r w:rsidR="0075563F">
              <w:rPr>
                <w:lang w:eastAsia="en-US"/>
              </w:rPr>
              <w:t>4</w:t>
            </w:r>
            <w:r>
              <w:rPr>
                <w:lang w:eastAsia="en-US"/>
              </w:rPr>
              <w:t xml:space="preserve">.1 </w:t>
            </w:r>
            <w:r w:rsidR="0075563F">
              <w:rPr>
                <w:lang w:eastAsia="en-US"/>
              </w:rPr>
              <w:t>Études et recherches</w:t>
            </w:r>
            <w:bookmarkEnd w:id="37"/>
            <w:r w:rsidR="0075563F">
              <w:rPr>
                <w:lang w:eastAsia="en-US"/>
              </w:rPr>
              <w:t xml:space="preserve"> </w:t>
            </w:r>
          </w:p>
          <w:p w14:paraId="3AB8472A" w14:textId="1B56BE9F" w:rsidR="0004326E" w:rsidRDefault="0075563F" w:rsidP="0004326E">
            <w:pPr>
              <w:rPr>
                <w:lang w:eastAsia="en-US"/>
              </w:rPr>
            </w:pPr>
            <w:r>
              <w:rPr>
                <w:lang w:eastAsia="en-US"/>
              </w:rPr>
              <w:t xml:space="preserve">- </w:t>
            </w:r>
            <w:proofErr w:type="gramStart"/>
            <w:r>
              <w:rPr>
                <w:lang w:eastAsia="en-US"/>
              </w:rPr>
              <w:t>X ?.</w:t>
            </w:r>
            <w:proofErr w:type="gramEnd"/>
            <w:r>
              <w:rPr>
                <w:lang w:eastAsia="en-US"/>
              </w:rPr>
              <w:t xml:space="preserve"> – (5 chemises).</w:t>
            </w:r>
          </w:p>
          <w:p w14:paraId="69DB9AF2" w14:textId="28D4372B" w:rsidR="0075563F" w:rsidRDefault="0075563F" w:rsidP="0004326E">
            <w:pPr>
              <w:rPr>
                <w:lang w:eastAsia="en-US"/>
              </w:rPr>
            </w:pPr>
          </w:p>
          <w:p w14:paraId="70552CC2" w14:textId="71E979BE" w:rsidR="0075563F" w:rsidRDefault="0075563F" w:rsidP="0075563F">
            <w:pPr>
              <w:pStyle w:val="Niveau4"/>
              <w:rPr>
                <w:lang w:eastAsia="en-US"/>
              </w:rPr>
            </w:pPr>
            <w:bookmarkStart w:id="38" w:name="_Toc140152089"/>
            <w:r>
              <w:rPr>
                <w:lang w:eastAsia="en-US"/>
              </w:rPr>
              <w:t>P430/B3/4.2 Guides</w:t>
            </w:r>
            <w:bookmarkEnd w:id="38"/>
          </w:p>
          <w:p w14:paraId="24F07160" w14:textId="77777777" w:rsidR="0075563F" w:rsidRPr="0075563F" w:rsidRDefault="0075563F" w:rsidP="0075563F">
            <w:pPr>
              <w:rPr>
                <w:lang w:eastAsia="en-US"/>
              </w:rPr>
            </w:pPr>
          </w:p>
          <w:p w14:paraId="4B831F1D" w14:textId="77777777" w:rsidR="0004326E" w:rsidRDefault="0004326E" w:rsidP="0004326E">
            <w:pPr>
              <w:pStyle w:val="Niveau4"/>
              <w:rPr>
                <w:lang w:eastAsia="en-US"/>
              </w:rPr>
            </w:pPr>
          </w:p>
        </w:tc>
      </w:tr>
      <w:tr w:rsidR="0075563F" w:rsidRPr="00A674F8" w14:paraId="69F446ED" w14:textId="77777777" w:rsidTr="00C54F28">
        <w:trPr>
          <w:trHeight w:val="873"/>
        </w:trPr>
        <w:tc>
          <w:tcPr>
            <w:tcW w:w="1555" w:type="dxa"/>
            <w:shd w:val="clear" w:color="auto" w:fill="D9D9D9" w:themeFill="background1" w:themeFillShade="D9"/>
          </w:tcPr>
          <w:p w14:paraId="73C2BE6B" w14:textId="77777777" w:rsidR="0075563F" w:rsidRDefault="0075563F" w:rsidP="0075563F">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7DFF3A3F" w14:textId="111012F9" w:rsidR="0075563F" w:rsidRPr="00A674F8" w:rsidRDefault="0075563F" w:rsidP="0075563F">
            <w:pPr>
              <w:rPr>
                <w:lang w:eastAsia="en-US"/>
              </w:rPr>
            </w:pPr>
            <w:r>
              <w:rPr>
                <w:lang w:eastAsia="en-US"/>
              </w:rPr>
              <w:t>Boîte 2</w:t>
            </w:r>
          </w:p>
        </w:tc>
        <w:tc>
          <w:tcPr>
            <w:tcW w:w="7801" w:type="dxa"/>
            <w:shd w:val="clear" w:color="auto" w:fill="auto"/>
          </w:tcPr>
          <w:p w14:paraId="30B496ED" w14:textId="5EAAA24E" w:rsidR="0075563F" w:rsidRPr="00966F88" w:rsidRDefault="0075563F" w:rsidP="0075563F">
            <w:pPr>
              <w:pStyle w:val="Niveau3"/>
              <w:rPr>
                <w:b/>
              </w:rPr>
            </w:pPr>
            <w:bookmarkStart w:id="39" w:name="_Toc140152090"/>
            <w:r w:rsidRPr="00966F88">
              <w:rPr>
                <w:b/>
              </w:rPr>
              <w:t>P430/B3/</w:t>
            </w:r>
            <w:r>
              <w:rPr>
                <w:b/>
              </w:rPr>
              <w:t>5</w:t>
            </w:r>
            <w:r w:rsidRPr="00966F88">
              <w:rPr>
                <w:b/>
              </w:rPr>
              <w:t xml:space="preserve"> : </w:t>
            </w:r>
            <w:r>
              <w:rPr>
                <w:b/>
              </w:rPr>
              <w:t>Finances</w:t>
            </w:r>
            <w:bookmarkEnd w:id="39"/>
          </w:p>
          <w:p w14:paraId="1459519A" w14:textId="77777777" w:rsidR="0075563F" w:rsidRPr="00966F88" w:rsidRDefault="0075563F" w:rsidP="0075563F">
            <w:pPr>
              <w:rPr>
                <w:lang w:eastAsia="en-US"/>
              </w:rPr>
            </w:pPr>
          </w:p>
          <w:p w14:paraId="436A8EC7" w14:textId="77777777" w:rsidR="0075563F" w:rsidRPr="00966F88" w:rsidRDefault="0075563F" w:rsidP="0075563F">
            <w:pPr>
              <w:pStyle w:val="Niveau3"/>
              <w:rPr>
                <w:b/>
              </w:rPr>
            </w:pPr>
          </w:p>
        </w:tc>
      </w:tr>
    </w:tbl>
    <w:p w14:paraId="4FDFCB29" w14:textId="12C08D58" w:rsidR="00696AE2" w:rsidRDefault="00696AE2" w:rsidP="00696AE2"/>
    <w:p w14:paraId="58A16394" w14:textId="1FA694D5" w:rsidR="00C54F28" w:rsidRPr="00A674F8" w:rsidRDefault="00C54F28" w:rsidP="00C54F28">
      <w:pPr>
        <w:pStyle w:val="Titre2"/>
      </w:pPr>
      <w:bookmarkStart w:id="40" w:name="_Toc140152091"/>
      <w:r>
        <w:t>P430/B4</w:t>
      </w:r>
      <w:r w:rsidRPr="00A674F8">
        <w:t xml:space="preserve"> </w:t>
      </w:r>
      <w:r>
        <w:t>Grands Jardins de Normandin</w:t>
      </w:r>
      <w:bookmarkEnd w:id="40"/>
    </w:p>
    <w:p w14:paraId="4275F730" w14:textId="77777777" w:rsidR="00C54F28" w:rsidRPr="00A674F8" w:rsidRDefault="00C54F28" w:rsidP="00C54F28"/>
    <w:p w14:paraId="4298BEC9" w14:textId="77777777" w:rsidR="00C54F28" w:rsidRPr="00AB6798" w:rsidRDefault="00C54F28" w:rsidP="00C54F28">
      <w:pPr>
        <w:rPr>
          <w:i/>
        </w:rPr>
      </w:pPr>
      <w:r w:rsidRPr="00AB6798">
        <w:rPr>
          <w:i/>
        </w:rPr>
        <w:lastRenderedPageBreak/>
        <w:t xml:space="preserve">Portée et contenu : </w:t>
      </w:r>
    </w:p>
    <w:p w14:paraId="78DBF065" w14:textId="77777777" w:rsidR="00C54F28" w:rsidRPr="00A674F8" w:rsidRDefault="00C54F28" w:rsidP="00C54F2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A2488E" w14:textId="77777777" w:rsidR="00C54F28" w:rsidRPr="00A674F8" w:rsidRDefault="00C54F28" w:rsidP="00C54F28"/>
    <w:tbl>
      <w:tblPr>
        <w:tblW w:w="9356" w:type="dxa"/>
        <w:tblInd w:w="-567" w:type="dxa"/>
        <w:shd w:val="clear" w:color="auto" w:fill="D9D9D9"/>
        <w:tblLook w:val="04A0" w:firstRow="1" w:lastRow="0" w:firstColumn="1" w:lastColumn="0" w:noHBand="0" w:noVBand="1"/>
      </w:tblPr>
      <w:tblGrid>
        <w:gridCol w:w="1555"/>
        <w:gridCol w:w="7801"/>
      </w:tblGrid>
      <w:tr w:rsidR="00C54F28" w:rsidRPr="00A674F8" w14:paraId="717D4817" w14:textId="77777777" w:rsidTr="00C54F28">
        <w:trPr>
          <w:trHeight w:val="873"/>
        </w:trPr>
        <w:tc>
          <w:tcPr>
            <w:tcW w:w="1555" w:type="dxa"/>
            <w:shd w:val="clear" w:color="auto" w:fill="D9D9D9" w:themeFill="background1" w:themeFillShade="D9"/>
            <w:hideMark/>
          </w:tcPr>
          <w:p w14:paraId="2CDDEECA" w14:textId="77777777" w:rsidR="00B30DA7" w:rsidRDefault="00B30DA7" w:rsidP="00B30DA7">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74C63EC8" w14:textId="591E827D" w:rsidR="00C54F28" w:rsidRPr="00A674F8" w:rsidRDefault="00B30DA7" w:rsidP="00B30DA7">
            <w:pPr>
              <w:rPr>
                <w:lang w:eastAsia="en-US"/>
              </w:rPr>
            </w:pPr>
            <w:r>
              <w:rPr>
                <w:lang w:eastAsia="en-US"/>
              </w:rPr>
              <w:t>Boîte 2</w:t>
            </w:r>
          </w:p>
        </w:tc>
        <w:tc>
          <w:tcPr>
            <w:tcW w:w="7801" w:type="dxa"/>
            <w:shd w:val="clear" w:color="auto" w:fill="auto"/>
            <w:hideMark/>
          </w:tcPr>
          <w:p w14:paraId="74637EA2" w14:textId="36C9D7A9" w:rsidR="00C54F28" w:rsidRPr="00F51EBE" w:rsidRDefault="00C54F28" w:rsidP="00C54F28">
            <w:pPr>
              <w:pStyle w:val="Niveau3"/>
              <w:rPr>
                <w:b/>
              </w:rPr>
            </w:pPr>
            <w:bookmarkStart w:id="41" w:name="_Toc140152092"/>
            <w:r w:rsidRPr="00F51EBE">
              <w:rPr>
                <w:b/>
              </w:rPr>
              <w:t>P430/B4/1 : Fondation</w:t>
            </w:r>
            <w:bookmarkEnd w:id="41"/>
          </w:p>
          <w:p w14:paraId="27FDEFFC" w14:textId="7863398B" w:rsidR="00C54F28" w:rsidRDefault="00C54F28" w:rsidP="00C54F28">
            <w:pPr>
              <w:rPr>
                <w:lang w:eastAsia="en-US"/>
              </w:rPr>
            </w:pPr>
          </w:p>
          <w:p w14:paraId="11A390D2" w14:textId="447B80DF" w:rsidR="00C54F28" w:rsidRDefault="00C54F28" w:rsidP="00C54F28">
            <w:pPr>
              <w:pStyle w:val="Niveau4"/>
              <w:rPr>
                <w:lang w:eastAsia="en-US"/>
              </w:rPr>
            </w:pPr>
            <w:bookmarkStart w:id="42" w:name="_Toc140152093"/>
            <w:r>
              <w:rPr>
                <w:lang w:eastAsia="en-US"/>
              </w:rPr>
              <w:t>P430/B4/1.1 Lettres patentes</w:t>
            </w:r>
            <w:bookmarkEnd w:id="42"/>
          </w:p>
          <w:p w14:paraId="510BBA23" w14:textId="77777777" w:rsidR="00C54F28" w:rsidRDefault="00C54F28" w:rsidP="00C54F28">
            <w:pPr>
              <w:rPr>
                <w:lang w:eastAsia="en-US"/>
              </w:rPr>
            </w:pPr>
          </w:p>
          <w:p w14:paraId="143617A5" w14:textId="49F0A35C" w:rsidR="00C54F28" w:rsidRDefault="00C54F28" w:rsidP="00C54F28">
            <w:pPr>
              <w:pStyle w:val="Niveau4"/>
              <w:rPr>
                <w:lang w:eastAsia="en-US"/>
              </w:rPr>
            </w:pPr>
            <w:bookmarkStart w:id="43" w:name="_Toc140152094"/>
            <w:r>
              <w:rPr>
                <w:lang w:eastAsia="en-US"/>
              </w:rPr>
              <w:t>P430/B4/1.2 Historique</w:t>
            </w:r>
            <w:bookmarkEnd w:id="43"/>
          </w:p>
          <w:p w14:paraId="2FB7E7AD" w14:textId="77777777" w:rsidR="00C54F28" w:rsidRDefault="00C54F28" w:rsidP="00C54F28">
            <w:pPr>
              <w:rPr>
                <w:lang w:eastAsia="en-US"/>
              </w:rPr>
            </w:pPr>
          </w:p>
          <w:p w14:paraId="44F6101B" w14:textId="3D3F96DD" w:rsidR="00C54F28" w:rsidRDefault="00C54F28" w:rsidP="00C54F28">
            <w:pPr>
              <w:pStyle w:val="Niveau4"/>
              <w:rPr>
                <w:lang w:eastAsia="en-US"/>
              </w:rPr>
            </w:pPr>
            <w:bookmarkStart w:id="44" w:name="_Toc140152095"/>
            <w:r>
              <w:rPr>
                <w:lang w:eastAsia="en-US"/>
              </w:rPr>
              <w:t>P430/B4/1.3 Logo</w:t>
            </w:r>
            <w:bookmarkEnd w:id="44"/>
          </w:p>
          <w:p w14:paraId="4B8B6CE8" w14:textId="77777777" w:rsidR="00C54F28" w:rsidRDefault="00C54F28" w:rsidP="00C54F28">
            <w:pPr>
              <w:rPr>
                <w:lang w:eastAsia="en-US"/>
              </w:rPr>
            </w:pPr>
          </w:p>
          <w:p w14:paraId="53EC5603" w14:textId="77777777" w:rsidR="00C54F28" w:rsidRDefault="00C54F28" w:rsidP="00C54F28">
            <w:pPr>
              <w:rPr>
                <w:lang w:eastAsia="en-US"/>
              </w:rPr>
            </w:pPr>
          </w:p>
          <w:p w14:paraId="2CAC8529" w14:textId="77777777" w:rsidR="00C54F28" w:rsidRPr="00A674F8" w:rsidRDefault="00C54F28" w:rsidP="00C54F28">
            <w:pPr>
              <w:rPr>
                <w:lang w:eastAsia="en-US"/>
              </w:rPr>
            </w:pPr>
          </w:p>
        </w:tc>
      </w:tr>
      <w:tr w:rsidR="003351CB" w:rsidRPr="00A674F8" w14:paraId="690650B2" w14:textId="77777777" w:rsidTr="00C54F28">
        <w:trPr>
          <w:trHeight w:val="873"/>
        </w:trPr>
        <w:tc>
          <w:tcPr>
            <w:tcW w:w="1555" w:type="dxa"/>
            <w:shd w:val="clear" w:color="auto" w:fill="D9D9D9" w:themeFill="background1" w:themeFillShade="D9"/>
          </w:tcPr>
          <w:p w14:paraId="654BB46C"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546C35D8" w14:textId="1C9B1EA1" w:rsidR="003351CB" w:rsidRPr="00A674F8" w:rsidRDefault="003351CB" w:rsidP="003351CB">
            <w:pPr>
              <w:rPr>
                <w:lang w:eastAsia="en-US"/>
              </w:rPr>
            </w:pPr>
            <w:r>
              <w:rPr>
                <w:lang w:eastAsia="en-US"/>
              </w:rPr>
              <w:t>Boîtes 2 et 3</w:t>
            </w:r>
          </w:p>
        </w:tc>
        <w:tc>
          <w:tcPr>
            <w:tcW w:w="7801" w:type="dxa"/>
            <w:shd w:val="clear" w:color="auto" w:fill="auto"/>
          </w:tcPr>
          <w:p w14:paraId="49F2935B" w14:textId="77777777" w:rsidR="003351CB" w:rsidRDefault="003351CB" w:rsidP="003351CB">
            <w:pPr>
              <w:pStyle w:val="Niveau4"/>
              <w:rPr>
                <w:lang w:eastAsia="en-US"/>
              </w:rPr>
            </w:pPr>
            <w:bookmarkStart w:id="45" w:name="_Toc140152096"/>
            <w:r>
              <w:rPr>
                <w:lang w:eastAsia="en-US"/>
              </w:rPr>
              <w:t>P430/B4/1.4 Développement du projet</w:t>
            </w:r>
            <w:bookmarkEnd w:id="45"/>
          </w:p>
          <w:p w14:paraId="565A80A6" w14:textId="77777777" w:rsidR="003351CB" w:rsidRPr="00F51EBE" w:rsidRDefault="003351CB" w:rsidP="00C54F28">
            <w:pPr>
              <w:pStyle w:val="Niveau3"/>
              <w:rPr>
                <w:b/>
              </w:rPr>
            </w:pPr>
          </w:p>
        </w:tc>
      </w:tr>
      <w:tr w:rsidR="00C54F28" w:rsidRPr="00A674F8" w14:paraId="5BD8C43F" w14:textId="77777777" w:rsidTr="00C54F28">
        <w:trPr>
          <w:trHeight w:val="873"/>
        </w:trPr>
        <w:tc>
          <w:tcPr>
            <w:tcW w:w="1555" w:type="dxa"/>
            <w:shd w:val="clear" w:color="auto" w:fill="D9D9D9" w:themeFill="background1" w:themeFillShade="D9"/>
          </w:tcPr>
          <w:p w14:paraId="4FE59B96"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1EF57DD2" w14:textId="66210DED" w:rsidR="00C54F28" w:rsidRPr="00A674F8" w:rsidRDefault="003351CB" w:rsidP="003351CB">
            <w:pPr>
              <w:rPr>
                <w:lang w:eastAsia="en-US"/>
              </w:rPr>
            </w:pPr>
            <w:r>
              <w:rPr>
                <w:lang w:eastAsia="en-US"/>
              </w:rPr>
              <w:t>Boîte 3</w:t>
            </w:r>
          </w:p>
        </w:tc>
        <w:tc>
          <w:tcPr>
            <w:tcW w:w="7801" w:type="dxa"/>
            <w:shd w:val="clear" w:color="auto" w:fill="auto"/>
          </w:tcPr>
          <w:p w14:paraId="72C87655" w14:textId="1B8438E1" w:rsidR="006077AB" w:rsidRPr="00F51EBE" w:rsidRDefault="006077AB" w:rsidP="006077AB">
            <w:pPr>
              <w:pStyle w:val="Niveau3"/>
              <w:rPr>
                <w:b/>
              </w:rPr>
            </w:pPr>
            <w:bookmarkStart w:id="46" w:name="_Toc140152097"/>
            <w:r w:rsidRPr="00F51EBE">
              <w:rPr>
                <w:b/>
              </w:rPr>
              <w:t>P430/B4/2 : Administration</w:t>
            </w:r>
            <w:bookmarkEnd w:id="46"/>
          </w:p>
          <w:p w14:paraId="0F709577" w14:textId="77777777" w:rsidR="006077AB" w:rsidRDefault="006077AB" w:rsidP="006077AB">
            <w:pPr>
              <w:rPr>
                <w:lang w:eastAsia="en-US"/>
              </w:rPr>
            </w:pPr>
          </w:p>
          <w:p w14:paraId="6D22AFFF" w14:textId="47A01AD8" w:rsidR="006077AB" w:rsidRDefault="006077AB" w:rsidP="006077AB">
            <w:pPr>
              <w:pStyle w:val="Niveau4"/>
              <w:rPr>
                <w:lang w:eastAsia="en-US"/>
              </w:rPr>
            </w:pPr>
            <w:bookmarkStart w:id="47" w:name="_Toc140152098"/>
            <w:r>
              <w:rPr>
                <w:lang w:eastAsia="en-US"/>
              </w:rPr>
              <w:t>P430/B4/2.1 Personnel</w:t>
            </w:r>
            <w:bookmarkEnd w:id="47"/>
          </w:p>
          <w:p w14:paraId="6432AB5B" w14:textId="06E4A890" w:rsidR="006077AB" w:rsidRDefault="006077AB" w:rsidP="006077AB">
            <w:pPr>
              <w:rPr>
                <w:lang w:eastAsia="en-US"/>
              </w:rPr>
            </w:pPr>
          </w:p>
          <w:p w14:paraId="0D236260" w14:textId="6FFEF4F2" w:rsidR="006077AB" w:rsidRPr="006077AB" w:rsidRDefault="006077AB" w:rsidP="006077AB">
            <w:pPr>
              <w:pStyle w:val="Niveau5"/>
              <w:rPr>
                <w:lang w:eastAsia="en-US"/>
              </w:rPr>
            </w:pPr>
            <w:bookmarkStart w:id="48" w:name="_Toc140152099"/>
            <w:r>
              <w:rPr>
                <w:lang w:eastAsia="en-US"/>
              </w:rPr>
              <w:t>P430/B4/2.1.1 Employés et membres</w:t>
            </w:r>
            <w:bookmarkEnd w:id="48"/>
          </w:p>
          <w:p w14:paraId="66C6CB8F" w14:textId="0007A82B" w:rsidR="006077AB" w:rsidRDefault="006077AB" w:rsidP="006077AB">
            <w:pPr>
              <w:rPr>
                <w:lang w:eastAsia="en-US"/>
              </w:rPr>
            </w:pPr>
          </w:p>
          <w:p w14:paraId="4DE705BF" w14:textId="077E4A56" w:rsidR="006077AB" w:rsidRDefault="006077AB" w:rsidP="006077AB">
            <w:pPr>
              <w:pStyle w:val="Niveau5"/>
              <w:rPr>
                <w:lang w:eastAsia="en-US"/>
              </w:rPr>
            </w:pPr>
            <w:bookmarkStart w:id="49" w:name="_Toc140152100"/>
            <w:r>
              <w:rPr>
                <w:lang w:eastAsia="en-US"/>
              </w:rPr>
              <w:t>P430/B4/2.1.2 Organigramme</w:t>
            </w:r>
            <w:bookmarkEnd w:id="49"/>
          </w:p>
          <w:p w14:paraId="12F67247" w14:textId="77777777" w:rsidR="00755B30" w:rsidRPr="00755B30" w:rsidRDefault="00755B30" w:rsidP="00755B30">
            <w:pPr>
              <w:rPr>
                <w:lang w:eastAsia="en-US"/>
              </w:rPr>
            </w:pPr>
          </w:p>
          <w:p w14:paraId="754917CF" w14:textId="3B4A96C1" w:rsidR="0051367E" w:rsidRPr="0051367E" w:rsidRDefault="00755B30" w:rsidP="0051367E">
            <w:pPr>
              <w:pStyle w:val="Niveau5"/>
              <w:rPr>
                <w:lang w:eastAsia="en-US"/>
              </w:rPr>
            </w:pPr>
            <w:bookmarkStart w:id="50" w:name="_Toc140152101"/>
            <w:r>
              <w:rPr>
                <w:lang w:eastAsia="en-US"/>
              </w:rPr>
              <w:t xml:space="preserve">P430/B4/2.1.3 </w:t>
            </w:r>
            <w:r w:rsidR="0051367E">
              <w:rPr>
                <w:lang w:eastAsia="en-US"/>
              </w:rPr>
              <w:t>Embauche de représentants à l’externe</w:t>
            </w:r>
            <w:bookmarkEnd w:id="50"/>
          </w:p>
          <w:p w14:paraId="0A7E6FBE" w14:textId="1D0173AD" w:rsidR="00C54F28" w:rsidRDefault="00C54F28" w:rsidP="00C54F28">
            <w:pPr>
              <w:rPr>
                <w:lang w:eastAsia="en-US"/>
              </w:rPr>
            </w:pPr>
          </w:p>
          <w:p w14:paraId="4AE8B0F0" w14:textId="77777777" w:rsidR="00C54F28" w:rsidRDefault="00C54F28" w:rsidP="00C54F28">
            <w:pPr>
              <w:pStyle w:val="Niveau3"/>
            </w:pPr>
          </w:p>
        </w:tc>
      </w:tr>
      <w:tr w:rsidR="001E6C29" w:rsidRPr="00A674F8" w14:paraId="1C250548" w14:textId="77777777" w:rsidTr="00C54F28">
        <w:trPr>
          <w:trHeight w:val="873"/>
        </w:trPr>
        <w:tc>
          <w:tcPr>
            <w:tcW w:w="1555" w:type="dxa"/>
            <w:shd w:val="clear" w:color="auto" w:fill="D9D9D9" w:themeFill="background1" w:themeFillShade="D9"/>
          </w:tcPr>
          <w:p w14:paraId="5EBFAE32"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4718A6F0" w14:textId="7A8A9618" w:rsidR="001E6C29" w:rsidRPr="00A674F8" w:rsidRDefault="003351CB" w:rsidP="003351CB">
            <w:pPr>
              <w:rPr>
                <w:lang w:eastAsia="en-US"/>
              </w:rPr>
            </w:pPr>
            <w:r>
              <w:rPr>
                <w:lang w:eastAsia="en-US"/>
              </w:rPr>
              <w:t>Boîte 3</w:t>
            </w:r>
          </w:p>
        </w:tc>
        <w:tc>
          <w:tcPr>
            <w:tcW w:w="7801" w:type="dxa"/>
            <w:shd w:val="clear" w:color="auto" w:fill="auto"/>
          </w:tcPr>
          <w:p w14:paraId="79F2D177" w14:textId="77777777" w:rsidR="001E6C29" w:rsidRDefault="001E6C29" w:rsidP="001E6C29">
            <w:pPr>
              <w:pStyle w:val="Niveau5"/>
              <w:rPr>
                <w:lang w:eastAsia="en-US"/>
              </w:rPr>
            </w:pPr>
            <w:bookmarkStart w:id="51" w:name="_Toc140152102"/>
            <w:r>
              <w:rPr>
                <w:lang w:eastAsia="en-US"/>
              </w:rPr>
              <w:t>P430/B4/2.1.4 Reconnaissance</w:t>
            </w:r>
            <w:bookmarkEnd w:id="51"/>
          </w:p>
          <w:p w14:paraId="735AB7DD" w14:textId="77777777" w:rsidR="001E6C29" w:rsidRDefault="001E6C29" w:rsidP="001E6C29">
            <w:pPr>
              <w:rPr>
                <w:lang w:eastAsia="en-US"/>
              </w:rPr>
            </w:pPr>
          </w:p>
          <w:p w14:paraId="7A4CA061" w14:textId="77777777" w:rsidR="001E6C29" w:rsidRPr="00576C60" w:rsidRDefault="001E6C29" w:rsidP="001E6C29">
            <w:pPr>
              <w:rPr>
                <w:u w:val="single"/>
                <w:lang w:eastAsia="en-US"/>
              </w:rPr>
            </w:pPr>
            <w:r w:rsidRPr="00576C60">
              <w:rPr>
                <w:u w:val="single"/>
                <w:lang w:eastAsia="en-US"/>
              </w:rPr>
              <w:t>P430/B4/2.1.4.1 Honneurs et nominations Gérald Bélanger</w:t>
            </w:r>
          </w:p>
          <w:p w14:paraId="68B19642" w14:textId="77777777" w:rsidR="001E6C29" w:rsidRDefault="001E6C29" w:rsidP="001E6C29">
            <w:pPr>
              <w:rPr>
                <w:lang w:eastAsia="en-US"/>
              </w:rPr>
            </w:pPr>
            <w:r>
              <w:rPr>
                <w:lang w:eastAsia="en-US"/>
              </w:rPr>
              <w:t>Inclure Prix de la personnalité touristique, Bleuets d’or</w:t>
            </w:r>
          </w:p>
          <w:p w14:paraId="7FDE46E7" w14:textId="77777777" w:rsidR="001E6C29" w:rsidRDefault="001E6C29" w:rsidP="001E6C29">
            <w:pPr>
              <w:rPr>
                <w:lang w:eastAsia="en-US"/>
              </w:rPr>
            </w:pPr>
          </w:p>
          <w:p w14:paraId="0D52FF76" w14:textId="77777777" w:rsidR="001E6C29" w:rsidRDefault="001E6C29" w:rsidP="001E6C29">
            <w:pPr>
              <w:rPr>
                <w:u w:val="single"/>
                <w:lang w:eastAsia="en-US"/>
              </w:rPr>
            </w:pPr>
            <w:r w:rsidRPr="00576C60">
              <w:rPr>
                <w:u w:val="single"/>
                <w:lang w:eastAsia="en-US"/>
              </w:rPr>
              <w:t>P430/B4/2.1.4.2 Hommage Jean-Jacques Tremblay</w:t>
            </w:r>
          </w:p>
          <w:p w14:paraId="441F08F1" w14:textId="77777777" w:rsidR="001E6C29" w:rsidRDefault="001E6C29" w:rsidP="001E6C29">
            <w:pPr>
              <w:rPr>
                <w:u w:val="single"/>
                <w:lang w:eastAsia="en-US"/>
              </w:rPr>
            </w:pPr>
          </w:p>
          <w:p w14:paraId="75A6CC6E" w14:textId="77777777" w:rsidR="001E6C29" w:rsidRPr="00576C60" w:rsidRDefault="001E6C29" w:rsidP="001E6C29">
            <w:pPr>
              <w:rPr>
                <w:u w:val="single"/>
                <w:lang w:eastAsia="en-US"/>
              </w:rPr>
            </w:pPr>
            <w:r w:rsidRPr="00576C60">
              <w:rPr>
                <w:u w:val="single"/>
                <w:lang w:eastAsia="en-US"/>
              </w:rPr>
              <w:t>P430/B4/2.1.4.</w:t>
            </w:r>
            <w:r>
              <w:rPr>
                <w:u w:val="single"/>
                <w:lang w:eastAsia="en-US"/>
              </w:rPr>
              <w:t>3</w:t>
            </w:r>
            <w:r w:rsidRPr="00576C60">
              <w:rPr>
                <w:u w:val="single"/>
                <w:lang w:eastAsia="en-US"/>
              </w:rPr>
              <w:t xml:space="preserve"> Hommage </w:t>
            </w:r>
            <w:r>
              <w:rPr>
                <w:u w:val="single"/>
                <w:lang w:eastAsia="en-US"/>
              </w:rPr>
              <w:t>André-Guy Laroche</w:t>
            </w:r>
          </w:p>
          <w:p w14:paraId="0CCC2021" w14:textId="77777777" w:rsidR="001E6C29" w:rsidRDefault="001E6C29" w:rsidP="001E6C29">
            <w:pPr>
              <w:rPr>
                <w:lang w:eastAsia="en-US"/>
              </w:rPr>
            </w:pPr>
          </w:p>
          <w:p w14:paraId="17C92F37" w14:textId="77777777" w:rsidR="001E6C29" w:rsidRPr="00F51EBE" w:rsidRDefault="001E6C29" w:rsidP="001E6C29">
            <w:pPr>
              <w:pStyle w:val="Niveau5"/>
              <w:rPr>
                <w:b/>
              </w:rPr>
            </w:pPr>
          </w:p>
        </w:tc>
      </w:tr>
      <w:tr w:rsidR="001E6C29" w:rsidRPr="00A674F8" w14:paraId="43E870FC" w14:textId="77777777" w:rsidTr="00C54F28">
        <w:trPr>
          <w:trHeight w:val="873"/>
        </w:trPr>
        <w:tc>
          <w:tcPr>
            <w:tcW w:w="1555" w:type="dxa"/>
            <w:shd w:val="clear" w:color="auto" w:fill="D9D9D9" w:themeFill="background1" w:themeFillShade="D9"/>
          </w:tcPr>
          <w:p w14:paraId="54E87500"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5AF99067" w14:textId="74DD5F42" w:rsidR="001E6C29" w:rsidRDefault="003351CB" w:rsidP="003351CB">
            <w:pPr>
              <w:rPr>
                <w:lang w:eastAsia="en-US"/>
              </w:rPr>
            </w:pPr>
            <w:r>
              <w:rPr>
                <w:lang w:eastAsia="en-US"/>
              </w:rPr>
              <w:t>Boîte 3</w:t>
            </w:r>
          </w:p>
        </w:tc>
        <w:tc>
          <w:tcPr>
            <w:tcW w:w="7801" w:type="dxa"/>
            <w:shd w:val="clear" w:color="auto" w:fill="auto"/>
          </w:tcPr>
          <w:p w14:paraId="650080D7" w14:textId="77777777" w:rsidR="001E6C29" w:rsidRDefault="001E6C29" w:rsidP="001E6C29">
            <w:pPr>
              <w:pStyle w:val="Niveau5"/>
              <w:rPr>
                <w:lang w:eastAsia="en-US"/>
              </w:rPr>
            </w:pPr>
            <w:bookmarkStart w:id="52" w:name="_Toc140152103"/>
            <w:r>
              <w:rPr>
                <w:lang w:eastAsia="en-US"/>
              </w:rPr>
              <w:t>P430/B4/2.1.5 Offres d’emploi et C.V.</w:t>
            </w:r>
            <w:bookmarkEnd w:id="52"/>
          </w:p>
          <w:p w14:paraId="5F5B97DD" w14:textId="77777777" w:rsidR="001E6C29" w:rsidRDefault="001E6C29" w:rsidP="001E6C29">
            <w:pPr>
              <w:rPr>
                <w:lang w:eastAsia="en-US"/>
              </w:rPr>
            </w:pPr>
          </w:p>
          <w:p w14:paraId="57DDD85E" w14:textId="77777777" w:rsidR="001E6C29" w:rsidRDefault="001E6C29" w:rsidP="001E6C29">
            <w:pPr>
              <w:pStyle w:val="Niveau5"/>
              <w:rPr>
                <w:lang w:eastAsia="en-US"/>
              </w:rPr>
            </w:pPr>
            <w:bookmarkStart w:id="53" w:name="_Toc140152104"/>
            <w:r>
              <w:rPr>
                <w:lang w:eastAsia="en-US"/>
              </w:rPr>
              <w:t>P430/B4/2.1.6 Démission Gérald Bélanger</w:t>
            </w:r>
            <w:bookmarkEnd w:id="53"/>
          </w:p>
          <w:p w14:paraId="63FEE558" w14:textId="77777777" w:rsidR="001E6C29" w:rsidRDefault="001E6C29" w:rsidP="001E6C29">
            <w:pPr>
              <w:pStyle w:val="Niveau5"/>
              <w:rPr>
                <w:lang w:eastAsia="en-US"/>
              </w:rPr>
            </w:pPr>
          </w:p>
          <w:p w14:paraId="33259596" w14:textId="74C27B3E" w:rsidR="001E6C29" w:rsidRPr="001E6C29" w:rsidRDefault="001E6C29" w:rsidP="001E6C29">
            <w:pPr>
              <w:rPr>
                <w:lang w:eastAsia="en-US"/>
              </w:rPr>
            </w:pPr>
          </w:p>
        </w:tc>
      </w:tr>
      <w:tr w:rsidR="00755B30" w:rsidRPr="00A674F8" w14:paraId="48580180" w14:textId="77777777" w:rsidTr="00C54F28">
        <w:trPr>
          <w:trHeight w:val="873"/>
        </w:trPr>
        <w:tc>
          <w:tcPr>
            <w:tcW w:w="1555" w:type="dxa"/>
            <w:shd w:val="clear" w:color="auto" w:fill="D9D9D9" w:themeFill="background1" w:themeFillShade="D9"/>
          </w:tcPr>
          <w:p w14:paraId="6755024E"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090FDA85" w14:textId="434655B5" w:rsidR="00755B30" w:rsidRPr="00A674F8" w:rsidRDefault="003351CB" w:rsidP="003351CB">
            <w:pPr>
              <w:rPr>
                <w:lang w:eastAsia="en-US"/>
              </w:rPr>
            </w:pPr>
            <w:r>
              <w:rPr>
                <w:lang w:eastAsia="en-US"/>
              </w:rPr>
              <w:t>Boîte 3</w:t>
            </w:r>
          </w:p>
        </w:tc>
        <w:tc>
          <w:tcPr>
            <w:tcW w:w="7801" w:type="dxa"/>
            <w:shd w:val="clear" w:color="auto" w:fill="auto"/>
          </w:tcPr>
          <w:p w14:paraId="4D64C3F7" w14:textId="77777777" w:rsidR="00755B30" w:rsidRPr="00F51EBE" w:rsidRDefault="00755B30" w:rsidP="00755B30">
            <w:pPr>
              <w:pStyle w:val="Niveau4"/>
              <w:rPr>
                <w:lang w:eastAsia="en-US"/>
              </w:rPr>
            </w:pPr>
            <w:bookmarkStart w:id="54" w:name="_Toc140152105"/>
            <w:r w:rsidRPr="00F51EBE">
              <w:rPr>
                <w:lang w:eastAsia="en-US"/>
              </w:rPr>
              <w:t>P430/B4/2.2 Réunions</w:t>
            </w:r>
            <w:bookmarkEnd w:id="54"/>
          </w:p>
          <w:p w14:paraId="2DBEAC67" w14:textId="77777777" w:rsidR="00755B30" w:rsidRPr="00755B30" w:rsidRDefault="00755B30" w:rsidP="00755B30">
            <w:pPr>
              <w:rPr>
                <w:lang w:eastAsia="en-US"/>
              </w:rPr>
            </w:pPr>
          </w:p>
          <w:p w14:paraId="06E8C4D0" w14:textId="77777777" w:rsidR="00755B30" w:rsidRPr="006077AB" w:rsidRDefault="00755B30" w:rsidP="00755B30">
            <w:pPr>
              <w:pStyle w:val="Niveau5"/>
              <w:rPr>
                <w:lang w:eastAsia="en-US"/>
              </w:rPr>
            </w:pPr>
            <w:bookmarkStart w:id="55" w:name="_Toc140152106"/>
            <w:r>
              <w:rPr>
                <w:lang w:eastAsia="en-US"/>
              </w:rPr>
              <w:t>P430/B4/2.2.1 Comptes-rendus, procès-verbaux et ordres du jour</w:t>
            </w:r>
            <w:bookmarkEnd w:id="55"/>
          </w:p>
          <w:p w14:paraId="2AD3076D" w14:textId="5428FE9B" w:rsidR="00755B30" w:rsidRDefault="00F35A6A" w:rsidP="00755B30">
            <w:pPr>
              <w:rPr>
                <w:lang w:eastAsia="en-US"/>
              </w:rPr>
            </w:pPr>
            <w:r>
              <w:rPr>
                <w:lang w:eastAsia="en-US"/>
              </w:rPr>
              <w:t>Inclure synthèse rencontre 15 février 2000</w:t>
            </w:r>
            <w:r w:rsidR="00E42EC1">
              <w:rPr>
                <w:lang w:eastAsia="en-US"/>
              </w:rPr>
              <w:t xml:space="preserve"> (même cote) (2 chemises).</w:t>
            </w:r>
          </w:p>
          <w:p w14:paraId="2E4E3245" w14:textId="77777777" w:rsidR="00F35A6A" w:rsidRDefault="00F35A6A" w:rsidP="00755B30">
            <w:pPr>
              <w:rPr>
                <w:lang w:eastAsia="en-US"/>
              </w:rPr>
            </w:pPr>
          </w:p>
          <w:p w14:paraId="7CD0AC59" w14:textId="77777777" w:rsidR="00755B30" w:rsidRDefault="00755B30" w:rsidP="00755B30">
            <w:pPr>
              <w:pStyle w:val="Niveau5"/>
              <w:rPr>
                <w:lang w:eastAsia="en-US"/>
              </w:rPr>
            </w:pPr>
            <w:bookmarkStart w:id="56" w:name="_Toc140152107"/>
            <w:r>
              <w:rPr>
                <w:lang w:eastAsia="en-US"/>
              </w:rPr>
              <w:lastRenderedPageBreak/>
              <w:t>P430/B4/2.2.2 Assemblées publiques annuelles</w:t>
            </w:r>
            <w:bookmarkEnd w:id="56"/>
          </w:p>
          <w:p w14:paraId="6C70C4AC" w14:textId="77777777" w:rsidR="00755B30" w:rsidRDefault="00755B30" w:rsidP="00755B30">
            <w:pPr>
              <w:rPr>
                <w:lang w:eastAsia="en-US"/>
              </w:rPr>
            </w:pPr>
          </w:p>
          <w:p w14:paraId="3D35DB84" w14:textId="77777777" w:rsidR="00755B30" w:rsidRDefault="00755B30" w:rsidP="00755B30">
            <w:pPr>
              <w:pStyle w:val="Niveau5"/>
              <w:rPr>
                <w:lang w:eastAsia="en-US"/>
              </w:rPr>
            </w:pPr>
            <w:bookmarkStart w:id="57" w:name="_Toc140152108"/>
            <w:r>
              <w:rPr>
                <w:lang w:eastAsia="en-US"/>
              </w:rPr>
              <w:t>P430/B4/2.2.3 Gens d’affaires de Normandin</w:t>
            </w:r>
            <w:bookmarkEnd w:id="57"/>
          </w:p>
          <w:p w14:paraId="06311E6C" w14:textId="3FE78FC8" w:rsidR="00755B30" w:rsidRDefault="00755B30" w:rsidP="006077AB">
            <w:pPr>
              <w:pStyle w:val="Niveau3"/>
            </w:pPr>
          </w:p>
          <w:p w14:paraId="24F7C4EF" w14:textId="6F8834B6" w:rsidR="00E42EC1" w:rsidRDefault="00E42EC1" w:rsidP="00E42EC1">
            <w:pPr>
              <w:pStyle w:val="Niveau5"/>
              <w:rPr>
                <w:lang w:eastAsia="en-US"/>
              </w:rPr>
            </w:pPr>
            <w:bookmarkStart w:id="58" w:name="_Toc140152109"/>
            <w:r>
              <w:rPr>
                <w:lang w:eastAsia="en-US"/>
              </w:rPr>
              <w:t>P430/B4/2.2.4 Sommet économique 1989</w:t>
            </w:r>
            <w:bookmarkEnd w:id="58"/>
          </w:p>
          <w:p w14:paraId="3183B65C" w14:textId="77777777" w:rsidR="00E42EC1" w:rsidRPr="00E42EC1" w:rsidRDefault="00E42EC1" w:rsidP="00E42EC1"/>
          <w:p w14:paraId="403EE806" w14:textId="5633397C" w:rsidR="00755B30" w:rsidRPr="00755B30" w:rsidRDefault="00755B30" w:rsidP="00755B30"/>
        </w:tc>
      </w:tr>
      <w:tr w:rsidR="00755B30" w:rsidRPr="00A674F8" w14:paraId="1155CDFD" w14:textId="77777777" w:rsidTr="00C54F28">
        <w:trPr>
          <w:trHeight w:val="873"/>
        </w:trPr>
        <w:tc>
          <w:tcPr>
            <w:tcW w:w="1555" w:type="dxa"/>
            <w:shd w:val="clear" w:color="auto" w:fill="D9D9D9" w:themeFill="background1" w:themeFillShade="D9"/>
          </w:tcPr>
          <w:p w14:paraId="134517A0" w14:textId="77777777" w:rsidR="003351CB" w:rsidRDefault="003351CB" w:rsidP="003351CB">
            <w:pPr>
              <w:rPr>
                <w:lang w:eastAsia="en-US"/>
              </w:rPr>
            </w:pPr>
            <w:r w:rsidRPr="00A674F8">
              <w:rPr>
                <w:lang w:eastAsia="en-US"/>
              </w:rPr>
              <w:lastRenderedPageBreak/>
              <w:t>R</w:t>
            </w:r>
            <w:r>
              <w:rPr>
                <w:lang w:eastAsia="en-US"/>
              </w:rPr>
              <w:t>07</w:t>
            </w:r>
            <w:r w:rsidRPr="00A674F8">
              <w:rPr>
                <w:lang w:eastAsia="en-US"/>
              </w:rPr>
              <w:t>-E</w:t>
            </w:r>
            <w:r>
              <w:rPr>
                <w:lang w:eastAsia="en-US"/>
              </w:rPr>
              <w:t>03</w:t>
            </w:r>
            <w:r w:rsidRPr="00A674F8">
              <w:rPr>
                <w:lang w:eastAsia="en-US"/>
              </w:rPr>
              <w:t>-T</w:t>
            </w:r>
            <w:r>
              <w:rPr>
                <w:lang w:eastAsia="en-US"/>
              </w:rPr>
              <w:t>07</w:t>
            </w:r>
          </w:p>
          <w:p w14:paraId="2082683C" w14:textId="5CA80800" w:rsidR="00755B30" w:rsidRPr="00A674F8" w:rsidRDefault="003351CB" w:rsidP="003351CB">
            <w:pPr>
              <w:rPr>
                <w:lang w:eastAsia="en-US"/>
              </w:rPr>
            </w:pPr>
            <w:r>
              <w:rPr>
                <w:lang w:eastAsia="en-US"/>
              </w:rPr>
              <w:t>Boîte 3</w:t>
            </w:r>
          </w:p>
        </w:tc>
        <w:tc>
          <w:tcPr>
            <w:tcW w:w="7801" w:type="dxa"/>
            <w:shd w:val="clear" w:color="auto" w:fill="auto"/>
          </w:tcPr>
          <w:p w14:paraId="27BF53F6" w14:textId="59C58790" w:rsidR="00755B30" w:rsidRDefault="00755B30" w:rsidP="00755B30">
            <w:pPr>
              <w:pStyle w:val="Niveau4"/>
              <w:rPr>
                <w:lang w:eastAsia="en-US"/>
              </w:rPr>
            </w:pPr>
            <w:bookmarkStart w:id="59" w:name="_Toc140152110"/>
            <w:r>
              <w:rPr>
                <w:lang w:eastAsia="en-US"/>
              </w:rPr>
              <w:t xml:space="preserve">P430/B4/2.3 </w:t>
            </w:r>
            <w:r w:rsidR="00F35A6A">
              <w:rPr>
                <w:lang w:eastAsia="en-US"/>
              </w:rPr>
              <w:t>Rapports</w:t>
            </w:r>
            <w:bookmarkEnd w:id="59"/>
          </w:p>
          <w:p w14:paraId="7204DA3B" w14:textId="1F5C7FCE" w:rsidR="00755B30" w:rsidRDefault="00755B30" w:rsidP="00755B30">
            <w:pPr>
              <w:rPr>
                <w:lang w:eastAsia="en-US"/>
              </w:rPr>
            </w:pPr>
          </w:p>
          <w:p w14:paraId="3A9FBD41" w14:textId="048FA2C2" w:rsidR="00F35A6A" w:rsidRDefault="00F35A6A" w:rsidP="00F35A6A">
            <w:pPr>
              <w:pStyle w:val="Niveau5"/>
              <w:rPr>
                <w:lang w:eastAsia="en-US"/>
              </w:rPr>
            </w:pPr>
            <w:bookmarkStart w:id="60" w:name="_Toc140152111"/>
            <w:r>
              <w:rPr>
                <w:lang w:eastAsia="en-US"/>
              </w:rPr>
              <w:t>P430/B4/2.3.1 Rapport comité de main d’</w:t>
            </w:r>
            <w:r w:rsidR="00BC058E">
              <w:rPr>
                <w:lang w:eastAsia="en-US"/>
              </w:rPr>
              <w:t>œuvre</w:t>
            </w:r>
            <w:bookmarkEnd w:id="60"/>
          </w:p>
          <w:p w14:paraId="3080E8C0" w14:textId="592DCE89" w:rsidR="00755B30" w:rsidRDefault="00755B30" w:rsidP="00755B30">
            <w:pPr>
              <w:rPr>
                <w:lang w:eastAsia="en-US"/>
              </w:rPr>
            </w:pPr>
          </w:p>
          <w:p w14:paraId="7706FBAE" w14:textId="273F7926" w:rsidR="00A14A05" w:rsidRDefault="00A14A05" w:rsidP="00A14A05">
            <w:pPr>
              <w:pStyle w:val="Niveau5"/>
              <w:rPr>
                <w:lang w:eastAsia="en-US"/>
              </w:rPr>
            </w:pPr>
            <w:bookmarkStart w:id="61" w:name="_Toc140152112"/>
            <w:r>
              <w:rPr>
                <w:lang w:eastAsia="en-US"/>
              </w:rPr>
              <w:t>P430/B4/2.3.2 Statistiques</w:t>
            </w:r>
            <w:bookmarkEnd w:id="61"/>
          </w:p>
          <w:p w14:paraId="4D595461" w14:textId="77777777" w:rsidR="00A14A05" w:rsidRPr="00755B30" w:rsidRDefault="00A14A05" w:rsidP="00755B30">
            <w:pPr>
              <w:rPr>
                <w:lang w:eastAsia="en-US"/>
              </w:rPr>
            </w:pPr>
          </w:p>
          <w:p w14:paraId="45E58616" w14:textId="77777777" w:rsidR="00755B30" w:rsidRDefault="00755B30" w:rsidP="00755B30">
            <w:pPr>
              <w:pStyle w:val="Niveau4"/>
              <w:rPr>
                <w:lang w:eastAsia="en-US"/>
              </w:rPr>
            </w:pPr>
          </w:p>
        </w:tc>
      </w:tr>
      <w:tr w:rsidR="00755B30" w:rsidRPr="00A674F8" w14:paraId="19AAD8F9" w14:textId="77777777" w:rsidTr="00C54F28">
        <w:trPr>
          <w:trHeight w:val="873"/>
        </w:trPr>
        <w:tc>
          <w:tcPr>
            <w:tcW w:w="1555" w:type="dxa"/>
            <w:shd w:val="clear" w:color="auto" w:fill="D9D9D9" w:themeFill="background1" w:themeFillShade="D9"/>
          </w:tcPr>
          <w:p w14:paraId="1ECFB0AA"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13B53837" w14:textId="20B934FD" w:rsidR="00755B30" w:rsidRDefault="003351CB" w:rsidP="003351CB">
            <w:pPr>
              <w:rPr>
                <w:lang w:eastAsia="en-US"/>
              </w:rPr>
            </w:pPr>
            <w:r>
              <w:rPr>
                <w:lang w:eastAsia="en-US"/>
              </w:rPr>
              <w:t>Boîte 3</w:t>
            </w:r>
          </w:p>
        </w:tc>
        <w:tc>
          <w:tcPr>
            <w:tcW w:w="7801" w:type="dxa"/>
            <w:shd w:val="clear" w:color="auto" w:fill="auto"/>
          </w:tcPr>
          <w:p w14:paraId="58721C9E" w14:textId="16A0C7D2" w:rsidR="00755B30" w:rsidRDefault="00755B30" w:rsidP="00755B30">
            <w:pPr>
              <w:pStyle w:val="Niveau4"/>
              <w:rPr>
                <w:lang w:eastAsia="en-US"/>
              </w:rPr>
            </w:pPr>
            <w:bookmarkStart w:id="62" w:name="_Toc140152113"/>
            <w:r>
              <w:rPr>
                <w:lang w:eastAsia="en-US"/>
              </w:rPr>
              <w:t xml:space="preserve">P430/B4/2.4 </w:t>
            </w:r>
            <w:r w:rsidR="00F35A6A">
              <w:rPr>
                <w:lang w:eastAsia="en-US"/>
              </w:rPr>
              <w:t>Contrats et ententes</w:t>
            </w:r>
            <w:bookmarkEnd w:id="62"/>
          </w:p>
          <w:p w14:paraId="2A3A4D0E" w14:textId="77777777" w:rsidR="00755B30" w:rsidRDefault="00755B30" w:rsidP="00755B30">
            <w:pPr>
              <w:pStyle w:val="Niveau4"/>
              <w:rPr>
                <w:lang w:eastAsia="en-US"/>
              </w:rPr>
            </w:pPr>
          </w:p>
        </w:tc>
      </w:tr>
      <w:tr w:rsidR="00233E36" w:rsidRPr="00A674F8" w14:paraId="1DE1053D" w14:textId="77777777" w:rsidTr="00C54F28">
        <w:trPr>
          <w:trHeight w:val="873"/>
        </w:trPr>
        <w:tc>
          <w:tcPr>
            <w:tcW w:w="1555" w:type="dxa"/>
            <w:shd w:val="clear" w:color="auto" w:fill="D9D9D9" w:themeFill="background1" w:themeFillShade="D9"/>
          </w:tcPr>
          <w:p w14:paraId="3AB6EC53"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55137672" w14:textId="1694FE34" w:rsidR="00233E36" w:rsidRDefault="003351CB" w:rsidP="003351CB">
            <w:pPr>
              <w:rPr>
                <w:lang w:eastAsia="en-US"/>
              </w:rPr>
            </w:pPr>
            <w:r>
              <w:rPr>
                <w:lang w:eastAsia="en-US"/>
              </w:rPr>
              <w:t>Boîte 3</w:t>
            </w:r>
          </w:p>
        </w:tc>
        <w:tc>
          <w:tcPr>
            <w:tcW w:w="7801" w:type="dxa"/>
            <w:shd w:val="clear" w:color="auto" w:fill="auto"/>
          </w:tcPr>
          <w:p w14:paraId="2C9BDB3C" w14:textId="0C76E2BC" w:rsidR="00233E36" w:rsidRDefault="00233E36" w:rsidP="00233E36">
            <w:pPr>
              <w:pStyle w:val="Niveau4"/>
              <w:rPr>
                <w:lang w:eastAsia="en-US"/>
              </w:rPr>
            </w:pPr>
            <w:bookmarkStart w:id="63" w:name="_Toc140152114"/>
            <w:r>
              <w:rPr>
                <w:lang w:eastAsia="en-US"/>
              </w:rPr>
              <w:t>P430/B4/2.5 Législation et permis</w:t>
            </w:r>
            <w:bookmarkEnd w:id="63"/>
          </w:p>
          <w:p w14:paraId="66B3E18E" w14:textId="77777777" w:rsidR="00233E36" w:rsidRDefault="00233E36" w:rsidP="00233E36">
            <w:pPr>
              <w:pStyle w:val="Niveau4"/>
              <w:rPr>
                <w:lang w:eastAsia="en-US"/>
              </w:rPr>
            </w:pPr>
          </w:p>
        </w:tc>
      </w:tr>
      <w:tr w:rsidR="00C54F28" w:rsidRPr="00A674F8" w14:paraId="083B5E51" w14:textId="77777777" w:rsidTr="00C54F28">
        <w:trPr>
          <w:trHeight w:val="873"/>
        </w:trPr>
        <w:tc>
          <w:tcPr>
            <w:tcW w:w="1555" w:type="dxa"/>
            <w:shd w:val="clear" w:color="auto" w:fill="D9D9D9" w:themeFill="background1" w:themeFillShade="D9"/>
          </w:tcPr>
          <w:p w14:paraId="351E348D"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1152ADC8" w14:textId="7D133E30" w:rsidR="00C54F28" w:rsidRPr="00A674F8" w:rsidRDefault="003351CB" w:rsidP="003351CB">
            <w:pPr>
              <w:rPr>
                <w:lang w:eastAsia="en-US"/>
              </w:rPr>
            </w:pPr>
            <w:r>
              <w:rPr>
                <w:lang w:eastAsia="en-US"/>
              </w:rPr>
              <w:t>Boîte 4</w:t>
            </w:r>
          </w:p>
        </w:tc>
        <w:tc>
          <w:tcPr>
            <w:tcW w:w="7801" w:type="dxa"/>
            <w:shd w:val="clear" w:color="auto" w:fill="auto"/>
          </w:tcPr>
          <w:p w14:paraId="3FD73493" w14:textId="1F472B42" w:rsidR="00C54F28" w:rsidRPr="00F51EBE" w:rsidRDefault="00C54F28" w:rsidP="00C54F28">
            <w:pPr>
              <w:pStyle w:val="Niveau3"/>
              <w:rPr>
                <w:b/>
              </w:rPr>
            </w:pPr>
            <w:bookmarkStart w:id="64" w:name="_Toc140152115"/>
            <w:r w:rsidRPr="00F51EBE">
              <w:rPr>
                <w:b/>
              </w:rPr>
              <w:t xml:space="preserve">P430/B4/3 : </w:t>
            </w:r>
            <w:r w:rsidR="006077AB" w:rsidRPr="00F51EBE">
              <w:rPr>
                <w:b/>
              </w:rPr>
              <w:t>Finances</w:t>
            </w:r>
            <w:bookmarkEnd w:id="64"/>
          </w:p>
          <w:p w14:paraId="3E08BE46" w14:textId="77777777" w:rsidR="00C54F28" w:rsidRDefault="00C54F28" w:rsidP="00C54F28">
            <w:pPr>
              <w:rPr>
                <w:lang w:eastAsia="en-US"/>
              </w:rPr>
            </w:pPr>
          </w:p>
          <w:p w14:paraId="6112ECA3" w14:textId="10594C3E" w:rsidR="006077AB" w:rsidRDefault="006077AB" w:rsidP="006077AB">
            <w:pPr>
              <w:pStyle w:val="Niveau4"/>
              <w:rPr>
                <w:lang w:eastAsia="en-US"/>
              </w:rPr>
            </w:pPr>
            <w:bookmarkStart w:id="65" w:name="_Toc140152116"/>
            <w:r>
              <w:rPr>
                <w:lang w:eastAsia="en-US"/>
              </w:rPr>
              <w:t>P430/B4/3.1 Budget</w:t>
            </w:r>
            <w:bookmarkEnd w:id="65"/>
          </w:p>
          <w:p w14:paraId="2E0D103E" w14:textId="2D6DA2A5" w:rsidR="006077AB" w:rsidRDefault="00E42EC1" w:rsidP="006077AB">
            <w:pPr>
              <w:rPr>
                <w:lang w:eastAsia="en-US"/>
              </w:rPr>
            </w:pPr>
            <w:r>
              <w:rPr>
                <w:lang w:eastAsia="en-US"/>
              </w:rPr>
              <w:t xml:space="preserve">Inclure Révision budgétaire (2 chemises). </w:t>
            </w:r>
          </w:p>
          <w:p w14:paraId="62057100" w14:textId="77777777" w:rsidR="00E42EC1" w:rsidRDefault="00E42EC1" w:rsidP="006077AB">
            <w:pPr>
              <w:rPr>
                <w:lang w:eastAsia="en-US"/>
              </w:rPr>
            </w:pPr>
          </w:p>
          <w:p w14:paraId="4634EAFF" w14:textId="172EA6FF" w:rsidR="006077AB" w:rsidRDefault="006077AB" w:rsidP="006077AB">
            <w:pPr>
              <w:pStyle w:val="Niveau4"/>
              <w:rPr>
                <w:lang w:eastAsia="en-US"/>
              </w:rPr>
            </w:pPr>
            <w:bookmarkStart w:id="66" w:name="_Toc140152117"/>
            <w:r>
              <w:rPr>
                <w:lang w:eastAsia="en-US"/>
              </w:rPr>
              <w:t>P430/B4/3.2 Aide financière et subventions</w:t>
            </w:r>
            <w:bookmarkEnd w:id="66"/>
          </w:p>
          <w:p w14:paraId="7728159F" w14:textId="77777777" w:rsidR="006077AB" w:rsidRDefault="006077AB" w:rsidP="006077AB">
            <w:pPr>
              <w:rPr>
                <w:lang w:eastAsia="en-US"/>
              </w:rPr>
            </w:pPr>
          </w:p>
          <w:p w14:paraId="57D25E8F" w14:textId="0F71B7FB" w:rsidR="006077AB" w:rsidRDefault="006077AB" w:rsidP="006077AB">
            <w:pPr>
              <w:pStyle w:val="Niveau4"/>
              <w:rPr>
                <w:lang w:eastAsia="en-US"/>
              </w:rPr>
            </w:pPr>
            <w:bookmarkStart w:id="67" w:name="_Toc140152118"/>
            <w:r>
              <w:rPr>
                <w:lang w:eastAsia="en-US"/>
              </w:rPr>
              <w:t>P430/B4/3.3 Campagnes de financement</w:t>
            </w:r>
            <w:bookmarkEnd w:id="67"/>
          </w:p>
          <w:p w14:paraId="3C828012" w14:textId="77777777" w:rsidR="006077AB" w:rsidRDefault="006077AB" w:rsidP="006077AB">
            <w:pPr>
              <w:rPr>
                <w:lang w:eastAsia="en-US"/>
              </w:rPr>
            </w:pPr>
          </w:p>
          <w:p w14:paraId="7578107F" w14:textId="20C135C6" w:rsidR="006077AB" w:rsidRDefault="006077AB" w:rsidP="006077AB">
            <w:pPr>
              <w:pStyle w:val="Niveau4"/>
              <w:rPr>
                <w:lang w:eastAsia="en-US"/>
              </w:rPr>
            </w:pPr>
            <w:bookmarkStart w:id="68" w:name="_Toc140152119"/>
            <w:r>
              <w:rPr>
                <w:lang w:eastAsia="en-US"/>
              </w:rPr>
              <w:t>P430/B4/3.4 Factures et soumissions</w:t>
            </w:r>
            <w:bookmarkEnd w:id="68"/>
          </w:p>
          <w:p w14:paraId="70785938" w14:textId="24303035" w:rsidR="00C54F28" w:rsidRDefault="00C54F28" w:rsidP="00C54F28">
            <w:pPr>
              <w:rPr>
                <w:lang w:eastAsia="en-US"/>
              </w:rPr>
            </w:pPr>
          </w:p>
          <w:p w14:paraId="3CF1876B" w14:textId="4FCE04A6" w:rsidR="00E42EC1" w:rsidRDefault="00E42EC1" w:rsidP="00E42EC1">
            <w:pPr>
              <w:pStyle w:val="Niveau4"/>
              <w:rPr>
                <w:lang w:eastAsia="en-US"/>
              </w:rPr>
            </w:pPr>
            <w:bookmarkStart w:id="69" w:name="_Toc140152120"/>
            <w:r>
              <w:rPr>
                <w:lang w:eastAsia="en-US"/>
              </w:rPr>
              <w:t>P430/B4/3.5 Tarification</w:t>
            </w:r>
            <w:bookmarkEnd w:id="69"/>
          </w:p>
          <w:p w14:paraId="67B61939" w14:textId="77777777" w:rsidR="00E42EC1" w:rsidRDefault="00E42EC1" w:rsidP="00C54F28">
            <w:pPr>
              <w:rPr>
                <w:lang w:eastAsia="en-US"/>
              </w:rPr>
            </w:pPr>
          </w:p>
          <w:p w14:paraId="2BE195C5" w14:textId="77777777" w:rsidR="00C54F28" w:rsidRDefault="00C54F28" w:rsidP="00C54F28">
            <w:pPr>
              <w:pStyle w:val="Niveau3"/>
            </w:pPr>
          </w:p>
        </w:tc>
      </w:tr>
      <w:tr w:rsidR="006077AB" w:rsidRPr="00A674F8" w14:paraId="7FC9F6F5" w14:textId="77777777" w:rsidTr="00C54F28">
        <w:trPr>
          <w:trHeight w:val="873"/>
        </w:trPr>
        <w:tc>
          <w:tcPr>
            <w:tcW w:w="1555" w:type="dxa"/>
            <w:shd w:val="clear" w:color="auto" w:fill="D9D9D9" w:themeFill="background1" w:themeFillShade="D9"/>
          </w:tcPr>
          <w:p w14:paraId="4258D811"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2C5BD480" w14:textId="6565DCF7" w:rsidR="006077AB" w:rsidRPr="00A674F8" w:rsidRDefault="003351CB" w:rsidP="003351CB">
            <w:pPr>
              <w:rPr>
                <w:lang w:eastAsia="en-US"/>
              </w:rPr>
            </w:pPr>
            <w:r>
              <w:rPr>
                <w:lang w:eastAsia="en-US"/>
              </w:rPr>
              <w:t>Boîte 4</w:t>
            </w:r>
          </w:p>
        </w:tc>
        <w:tc>
          <w:tcPr>
            <w:tcW w:w="7801" w:type="dxa"/>
            <w:shd w:val="clear" w:color="auto" w:fill="auto"/>
          </w:tcPr>
          <w:p w14:paraId="270B729F" w14:textId="1DAA2545" w:rsidR="006077AB" w:rsidRPr="00F51EBE" w:rsidRDefault="006077AB" w:rsidP="006077AB">
            <w:pPr>
              <w:pStyle w:val="Niveau3"/>
              <w:rPr>
                <w:b/>
              </w:rPr>
            </w:pPr>
            <w:bookmarkStart w:id="70" w:name="_Toc140152121"/>
            <w:r w:rsidRPr="00F51EBE">
              <w:rPr>
                <w:b/>
              </w:rPr>
              <w:t>P430/B4/4 : Communication</w:t>
            </w:r>
            <w:bookmarkEnd w:id="70"/>
          </w:p>
          <w:p w14:paraId="7D391400" w14:textId="77777777" w:rsidR="006077AB" w:rsidRDefault="006077AB" w:rsidP="006077AB">
            <w:pPr>
              <w:rPr>
                <w:lang w:eastAsia="en-US"/>
              </w:rPr>
            </w:pPr>
          </w:p>
          <w:p w14:paraId="11C146D4" w14:textId="6257247C" w:rsidR="006077AB" w:rsidRDefault="006077AB" w:rsidP="006077AB">
            <w:pPr>
              <w:pStyle w:val="Niveau4"/>
              <w:rPr>
                <w:lang w:eastAsia="en-US"/>
              </w:rPr>
            </w:pPr>
            <w:bookmarkStart w:id="71" w:name="_Toc140152122"/>
            <w:r>
              <w:rPr>
                <w:lang w:eastAsia="en-US"/>
              </w:rPr>
              <w:t>P430/B4/4.1 Communiqués et invitations</w:t>
            </w:r>
            <w:bookmarkEnd w:id="71"/>
          </w:p>
          <w:p w14:paraId="3EC6EC30" w14:textId="77777777" w:rsidR="006077AB" w:rsidRDefault="006077AB" w:rsidP="006077AB">
            <w:pPr>
              <w:rPr>
                <w:lang w:eastAsia="en-US"/>
              </w:rPr>
            </w:pPr>
          </w:p>
          <w:p w14:paraId="705FB79D" w14:textId="08ADA77A" w:rsidR="006077AB" w:rsidRDefault="006077AB" w:rsidP="006077AB">
            <w:pPr>
              <w:pStyle w:val="Niveau4"/>
              <w:rPr>
                <w:lang w:eastAsia="en-US"/>
              </w:rPr>
            </w:pPr>
            <w:bookmarkStart w:id="72" w:name="_Toc140152123"/>
            <w:r>
              <w:rPr>
                <w:lang w:eastAsia="en-US"/>
              </w:rPr>
              <w:t>P430/B4/4.2 Cartes de clients et amis</w:t>
            </w:r>
            <w:bookmarkEnd w:id="72"/>
          </w:p>
          <w:p w14:paraId="2313FB7F" w14:textId="77777777" w:rsidR="006077AB" w:rsidRDefault="006077AB" w:rsidP="006077AB">
            <w:pPr>
              <w:rPr>
                <w:lang w:eastAsia="en-US"/>
              </w:rPr>
            </w:pPr>
          </w:p>
          <w:p w14:paraId="50A3FB8C" w14:textId="2B1E1F9F" w:rsidR="006077AB" w:rsidRDefault="006077AB" w:rsidP="006077AB">
            <w:pPr>
              <w:pStyle w:val="Niveau4"/>
              <w:rPr>
                <w:lang w:eastAsia="en-US"/>
              </w:rPr>
            </w:pPr>
            <w:bookmarkStart w:id="73" w:name="_Toc140152124"/>
            <w:r>
              <w:rPr>
                <w:lang w:eastAsia="en-US"/>
              </w:rPr>
              <w:t>P430/B4/4.3 Correspondance</w:t>
            </w:r>
            <w:bookmarkEnd w:id="73"/>
          </w:p>
          <w:p w14:paraId="3DF5FD7B" w14:textId="77777777" w:rsidR="006077AB" w:rsidRDefault="006077AB" w:rsidP="006077AB">
            <w:pPr>
              <w:rPr>
                <w:lang w:eastAsia="en-US"/>
              </w:rPr>
            </w:pPr>
          </w:p>
          <w:p w14:paraId="210A266F" w14:textId="6351B85B" w:rsidR="006077AB" w:rsidRDefault="006077AB" w:rsidP="006077AB">
            <w:pPr>
              <w:pStyle w:val="Niveau4"/>
              <w:rPr>
                <w:lang w:eastAsia="en-US"/>
              </w:rPr>
            </w:pPr>
            <w:bookmarkStart w:id="74" w:name="_Toc140152125"/>
            <w:r>
              <w:rPr>
                <w:lang w:eastAsia="en-US"/>
              </w:rPr>
              <w:t>P430/B4/4.4 Documents de travail</w:t>
            </w:r>
            <w:bookmarkEnd w:id="74"/>
          </w:p>
          <w:p w14:paraId="511A6708" w14:textId="412980DB" w:rsidR="001F3285" w:rsidRDefault="001F3285" w:rsidP="001F3285">
            <w:pPr>
              <w:rPr>
                <w:lang w:eastAsia="en-US"/>
              </w:rPr>
            </w:pPr>
          </w:p>
          <w:p w14:paraId="0DEBA816" w14:textId="77412C83" w:rsidR="002921AC" w:rsidRDefault="002921AC" w:rsidP="002921AC">
            <w:pPr>
              <w:pStyle w:val="Niveau4"/>
              <w:rPr>
                <w:lang w:eastAsia="en-US"/>
              </w:rPr>
            </w:pPr>
            <w:bookmarkStart w:id="75" w:name="_Toc140152126"/>
            <w:r>
              <w:rPr>
                <w:lang w:eastAsia="en-US"/>
              </w:rPr>
              <w:t>P430/B4/4.5 Publicité</w:t>
            </w:r>
            <w:bookmarkEnd w:id="75"/>
          </w:p>
          <w:p w14:paraId="4EBC40F3" w14:textId="77777777" w:rsidR="002921AC" w:rsidRDefault="002921AC" w:rsidP="002921AC">
            <w:pPr>
              <w:rPr>
                <w:lang w:eastAsia="en-US"/>
              </w:rPr>
            </w:pPr>
          </w:p>
          <w:p w14:paraId="78ED9D66" w14:textId="4BD8E325" w:rsidR="002921AC" w:rsidRDefault="002921AC" w:rsidP="002921AC">
            <w:pPr>
              <w:pStyle w:val="Niveau5"/>
              <w:rPr>
                <w:lang w:eastAsia="en-US"/>
              </w:rPr>
            </w:pPr>
            <w:bookmarkStart w:id="76" w:name="_Toc140152127"/>
            <w:r>
              <w:rPr>
                <w:lang w:eastAsia="en-US"/>
              </w:rPr>
              <w:lastRenderedPageBreak/>
              <w:t>P430/B4/4.5.1 Concepts publicitaires</w:t>
            </w:r>
            <w:bookmarkEnd w:id="76"/>
          </w:p>
          <w:p w14:paraId="5A8EDB15" w14:textId="77777777" w:rsidR="002921AC" w:rsidRPr="002921AC" w:rsidRDefault="002921AC" w:rsidP="002921AC">
            <w:pPr>
              <w:rPr>
                <w:lang w:eastAsia="en-US"/>
              </w:rPr>
            </w:pPr>
          </w:p>
          <w:p w14:paraId="52121C4D" w14:textId="10C54C62" w:rsidR="002921AC" w:rsidRDefault="002921AC" w:rsidP="002921AC">
            <w:pPr>
              <w:pStyle w:val="Niveau5"/>
              <w:rPr>
                <w:lang w:eastAsia="en-US"/>
              </w:rPr>
            </w:pPr>
            <w:bookmarkStart w:id="77" w:name="_Toc140152128"/>
            <w:r>
              <w:rPr>
                <w:lang w:eastAsia="en-US"/>
              </w:rPr>
              <w:t>P430/B4/4.5.2 Parutions publicitaires</w:t>
            </w:r>
            <w:bookmarkEnd w:id="77"/>
          </w:p>
          <w:p w14:paraId="4B49AE58" w14:textId="77777777" w:rsidR="002921AC" w:rsidRDefault="002921AC" w:rsidP="002921AC">
            <w:pPr>
              <w:rPr>
                <w:lang w:eastAsia="en-US"/>
              </w:rPr>
            </w:pPr>
          </w:p>
          <w:p w14:paraId="64B234B7" w14:textId="7D39BA74" w:rsidR="002921AC" w:rsidRDefault="002921AC" w:rsidP="002921AC">
            <w:pPr>
              <w:pStyle w:val="Niveau4"/>
              <w:rPr>
                <w:lang w:eastAsia="en-US"/>
              </w:rPr>
            </w:pPr>
            <w:bookmarkStart w:id="78" w:name="_Toc140152129"/>
            <w:r>
              <w:rPr>
                <w:lang w:eastAsia="en-US"/>
              </w:rPr>
              <w:t>P430/B4/4.6 Coupures de presse</w:t>
            </w:r>
            <w:bookmarkEnd w:id="78"/>
          </w:p>
          <w:p w14:paraId="6AA8080C" w14:textId="4E7CDA19" w:rsidR="002921AC" w:rsidRDefault="002921AC" w:rsidP="002921AC">
            <w:pPr>
              <w:rPr>
                <w:lang w:eastAsia="en-US"/>
              </w:rPr>
            </w:pPr>
          </w:p>
          <w:p w14:paraId="588A1F5F" w14:textId="034D5E9C" w:rsidR="00E42EC1" w:rsidRDefault="00E42EC1" w:rsidP="00E42EC1">
            <w:pPr>
              <w:pStyle w:val="Niveau4"/>
              <w:rPr>
                <w:lang w:eastAsia="en-US"/>
              </w:rPr>
            </w:pPr>
            <w:bookmarkStart w:id="79" w:name="_Toc140152130"/>
            <w:r>
              <w:rPr>
                <w:lang w:eastAsia="en-US"/>
              </w:rPr>
              <w:t>P430/B4/4.7 Sondages</w:t>
            </w:r>
            <w:bookmarkEnd w:id="79"/>
          </w:p>
          <w:p w14:paraId="26C7C2D5" w14:textId="77777777" w:rsidR="00E42EC1" w:rsidRPr="002921AC" w:rsidRDefault="00E42EC1" w:rsidP="002921AC">
            <w:pPr>
              <w:rPr>
                <w:lang w:eastAsia="en-US"/>
              </w:rPr>
            </w:pPr>
          </w:p>
          <w:p w14:paraId="59F3F9FB" w14:textId="77777777" w:rsidR="006077AB" w:rsidRDefault="006077AB" w:rsidP="006077AB">
            <w:pPr>
              <w:pStyle w:val="Niveau3"/>
            </w:pPr>
          </w:p>
        </w:tc>
      </w:tr>
      <w:tr w:rsidR="00D103F5" w:rsidRPr="00A674F8" w14:paraId="4E278F4B" w14:textId="77777777" w:rsidTr="00C54F28">
        <w:trPr>
          <w:trHeight w:val="873"/>
        </w:trPr>
        <w:tc>
          <w:tcPr>
            <w:tcW w:w="1555" w:type="dxa"/>
            <w:shd w:val="clear" w:color="auto" w:fill="D9D9D9" w:themeFill="background1" w:themeFillShade="D9"/>
          </w:tcPr>
          <w:p w14:paraId="5C4D7FD7" w14:textId="77777777" w:rsidR="003351CB" w:rsidRDefault="003351CB" w:rsidP="003351CB">
            <w:pPr>
              <w:rPr>
                <w:lang w:eastAsia="en-US"/>
              </w:rPr>
            </w:pPr>
            <w:r w:rsidRPr="00A674F8">
              <w:rPr>
                <w:lang w:eastAsia="en-US"/>
              </w:rPr>
              <w:lastRenderedPageBreak/>
              <w:t>R</w:t>
            </w:r>
            <w:r>
              <w:rPr>
                <w:lang w:eastAsia="en-US"/>
              </w:rPr>
              <w:t>07</w:t>
            </w:r>
            <w:r w:rsidRPr="00A674F8">
              <w:rPr>
                <w:lang w:eastAsia="en-US"/>
              </w:rPr>
              <w:t>-E</w:t>
            </w:r>
            <w:r>
              <w:rPr>
                <w:lang w:eastAsia="en-US"/>
              </w:rPr>
              <w:t>03</w:t>
            </w:r>
            <w:r w:rsidRPr="00A674F8">
              <w:rPr>
                <w:lang w:eastAsia="en-US"/>
              </w:rPr>
              <w:t>-T</w:t>
            </w:r>
            <w:r>
              <w:rPr>
                <w:lang w:eastAsia="en-US"/>
              </w:rPr>
              <w:t>07</w:t>
            </w:r>
          </w:p>
          <w:p w14:paraId="4C70C6C7" w14:textId="242E4B46" w:rsidR="00D103F5" w:rsidRPr="00A674F8" w:rsidRDefault="003351CB" w:rsidP="003351CB">
            <w:pPr>
              <w:rPr>
                <w:lang w:eastAsia="en-US"/>
              </w:rPr>
            </w:pPr>
            <w:r>
              <w:rPr>
                <w:lang w:eastAsia="en-US"/>
              </w:rPr>
              <w:t>Boîte 4</w:t>
            </w:r>
          </w:p>
        </w:tc>
        <w:tc>
          <w:tcPr>
            <w:tcW w:w="7801" w:type="dxa"/>
            <w:shd w:val="clear" w:color="auto" w:fill="auto"/>
          </w:tcPr>
          <w:p w14:paraId="29379488" w14:textId="5569B70D" w:rsidR="00D103F5" w:rsidRPr="00F51EBE" w:rsidRDefault="00D103F5" w:rsidP="00D103F5">
            <w:pPr>
              <w:pStyle w:val="Niveau3"/>
              <w:rPr>
                <w:b/>
              </w:rPr>
            </w:pPr>
            <w:bookmarkStart w:id="80" w:name="_Toc140152131"/>
            <w:r w:rsidRPr="00F51EBE">
              <w:rPr>
                <w:b/>
              </w:rPr>
              <w:t>P430/B4/</w:t>
            </w:r>
            <w:r>
              <w:rPr>
                <w:b/>
              </w:rPr>
              <w:t>5</w:t>
            </w:r>
            <w:r w:rsidRPr="00F51EBE">
              <w:rPr>
                <w:b/>
              </w:rPr>
              <w:t xml:space="preserve"> : </w:t>
            </w:r>
            <w:r w:rsidR="001F3285">
              <w:rPr>
                <w:b/>
              </w:rPr>
              <w:t>Projets</w:t>
            </w:r>
            <w:bookmarkEnd w:id="80"/>
          </w:p>
          <w:p w14:paraId="5449F92D" w14:textId="77777777" w:rsidR="00D103F5" w:rsidRDefault="00D103F5" w:rsidP="00D103F5">
            <w:pPr>
              <w:rPr>
                <w:lang w:eastAsia="en-US"/>
              </w:rPr>
            </w:pPr>
          </w:p>
          <w:p w14:paraId="34E91009" w14:textId="180222B5" w:rsidR="00D103F5" w:rsidRDefault="00D103F5" w:rsidP="00D103F5">
            <w:pPr>
              <w:pStyle w:val="Niveau4"/>
              <w:rPr>
                <w:lang w:eastAsia="en-US"/>
              </w:rPr>
            </w:pPr>
            <w:bookmarkStart w:id="81" w:name="_Toc140152132"/>
            <w:r>
              <w:rPr>
                <w:lang w:eastAsia="en-US"/>
              </w:rPr>
              <w:t>P430/B4/</w:t>
            </w:r>
            <w:r w:rsidR="00A14A05">
              <w:rPr>
                <w:lang w:eastAsia="en-US"/>
              </w:rPr>
              <w:t>5</w:t>
            </w:r>
            <w:r>
              <w:rPr>
                <w:lang w:eastAsia="en-US"/>
              </w:rPr>
              <w:t xml:space="preserve">.1 </w:t>
            </w:r>
            <w:r w:rsidR="00A14A05">
              <w:rPr>
                <w:lang w:eastAsia="en-US"/>
              </w:rPr>
              <w:t>Aménagement paysager</w:t>
            </w:r>
            <w:bookmarkEnd w:id="81"/>
          </w:p>
          <w:p w14:paraId="6C18F731" w14:textId="77777777" w:rsidR="00D103F5" w:rsidRDefault="00D103F5" w:rsidP="00D103F5">
            <w:pPr>
              <w:rPr>
                <w:lang w:eastAsia="en-US"/>
              </w:rPr>
            </w:pPr>
          </w:p>
          <w:p w14:paraId="14D00F69" w14:textId="7893822F" w:rsidR="00D103F5" w:rsidRDefault="00D103F5" w:rsidP="00D103F5">
            <w:pPr>
              <w:pStyle w:val="Niveau4"/>
              <w:rPr>
                <w:lang w:eastAsia="en-US"/>
              </w:rPr>
            </w:pPr>
            <w:bookmarkStart w:id="82" w:name="_Toc140152133"/>
            <w:r>
              <w:rPr>
                <w:lang w:eastAsia="en-US"/>
              </w:rPr>
              <w:t>P430/B4/</w:t>
            </w:r>
            <w:r w:rsidR="00A14A05">
              <w:rPr>
                <w:lang w:eastAsia="en-US"/>
              </w:rPr>
              <w:t>5</w:t>
            </w:r>
            <w:r>
              <w:rPr>
                <w:lang w:eastAsia="en-US"/>
              </w:rPr>
              <w:t xml:space="preserve">.2 </w:t>
            </w:r>
            <w:r w:rsidR="00A14A05">
              <w:rPr>
                <w:lang w:eastAsia="en-US"/>
              </w:rPr>
              <w:t>Éco-tourisme</w:t>
            </w:r>
            <w:bookmarkEnd w:id="82"/>
          </w:p>
          <w:p w14:paraId="0CEBE552" w14:textId="77777777" w:rsidR="00D103F5" w:rsidRDefault="00D103F5" w:rsidP="00D103F5">
            <w:pPr>
              <w:rPr>
                <w:lang w:eastAsia="en-US"/>
              </w:rPr>
            </w:pPr>
          </w:p>
          <w:p w14:paraId="50C93AC7" w14:textId="1FB8E0CA" w:rsidR="00D103F5" w:rsidRDefault="00D103F5" w:rsidP="00D103F5">
            <w:pPr>
              <w:pStyle w:val="Niveau4"/>
              <w:rPr>
                <w:lang w:eastAsia="en-US"/>
              </w:rPr>
            </w:pPr>
            <w:bookmarkStart w:id="83" w:name="_Toc140152134"/>
            <w:r>
              <w:rPr>
                <w:lang w:eastAsia="en-US"/>
              </w:rPr>
              <w:t>P430/B4/</w:t>
            </w:r>
            <w:r w:rsidR="00A14A05">
              <w:rPr>
                <w:lang w:eastAsia="en-US"/>
              </w:rPr>
              <w:t>5</w:t>
            </w:r>
            <w:r>
              <w:rPr>
                <w:lang w:eastAsia="en-US"/>
              </w:rPr>
              <w:t xml:space="preserve">.3 </w:t>
            </w:r>
            <w:r w:rsidR="00A14A05">
              <w:rPr>
                <w:lang w:eastAsia="en-US"/>
              </w:rPr>
              <w:t>Offre touristique 1998</w:t>
            </w:r>
            <w:bookmarkEnd w:id="83"/>
          </w:p>
          <w:p w14:paraId="52E0C2C7" w14:textId="77777777" w:rsidR="00D103F5" w:rsidRDefault="00D103F5" w:rsidP="00D103F5">
            <w:pPr>
              <w:rPr>
                <w:lang w:eastAsia="en-US"/>
              </w:rPr>
            </w:pPr>
          </w:p>
          <w:p w14:paraId="29EC18E6" w14:textId="03669984" w:rsidR="00A14A05" w:rsidRDefault="00D103F5" w:rsidP="00A14A05">
            <w:pPr>
              <w:pStyle w:val="Niveau4"/>
              <w:rPr>
                <w:lang w:eastAsia="en-US"/>
              </w:rPr>
            </w:pPr>
            <w:bookmarkStart w:id="84" w:name="_Toc140152135"/>
            <w:r>
              <w:rPr>
                <w:lang w:eastAsia="en-US"/>
              </w:rPr>
              <w:t>P430/B4/</w:t>
            </w:r>
            <w:r w:rsidR="00A14A05">
              <w:rPr>
                <w:lang w:eastAsia="en-US"/>
              </w:rPr>
              <w:t>5</w:t>
            </w:r>
            <w:r>
              <w:rPr>
                <w:lang w:eastAsia="en-US"/>
              </w:rPr>
              <w:t xml:space="preserve">.4 </w:t>
            </w:r>
            <w:r w:rsidR="00A14A05">
              <w:rPr>
                <w:lang w:eastAsia="en-US"/>
              </w:rPr>
              <w:t>Événements collaboratifs</w:t>
            </w:r>
            <w:bookmarkEnd w:id="84"/>
          </w:p>
          <w:p w14:paraId="782E99DE" w14:textId="77777777" w:rsidR="00A14A05" w:rsidRDefault="00A14A05" w:rsidP="00A14A05">
            <w:pPr>
              <w:rPr>
                <w:lang w:eastAsia="en-US"/>
              </w:rPr>
            </w:pPr>
          </w:p>
          <w:p w14:paraId="755AD5A7" w14:textId="12D23FC7" w:rsidR="00E42EC1" w:rsidRDefault="00A14A05" w:rsidP="003351CB">
            <w:pPr>
              <w:pStyle w:val="Niveau4"/>
              <w:rPr>
                <w:lang w:eastAsia="en-US"/>
              </w:rPr>
            </w:pPr>
            <w:bookmarkStart w:id="85" w:name="_Toc140152136"/>
            <w:r>
              <w:rPr>
                <w:lang w:eastAsia="en-US"/>
              </w:rPr>
              <w:t>P430/B4/5.5 Propositions de concepts 2000-2003</w:t>
            </w:r>
            <w:bookmarkEnd w:id="85"/>
          </w:p>
          <w:p w14:paraId="26E571C3" w14:textId="77777777" w:rsidR="003351CB" w:rsidRPr="003351CB" w:rsidRDefault="003351CB" w:rsidP="003351CB">
            <w:pPr>
              <w:rPr>
                <w:lang w:eastAsia="en-US"/>
              </w:rPr>
            </w:pPr>
          </w:p>
          <w:p w14:paraId="1D868EF8" w14:textId="3CD93F36" w:rsidR="00E42EC1" w:rsidRPr="00E42EC1" w:rsidRDefault="00E42EC1" w:rsidP="00E42EC1"/>
        </w:tc>
      </w:tr>
      <w:tr w:rsidR="003351CB" w:rsidRPr="00A674F8" w14:paraId="009052FC" w14:textId="77777777" w:rsidTr="00C54F28">
        <w:trPr>
          <w:trHeight w:val="873"/>
        </w:trPr>
        <w:tc>
          <w:tcPr>
            <w:tcW w:w="1555" w:type="dxa"/>
            <w:shd w:val="clear" w:color="auto" w:fill="D9D9D9" w:themeFill="background1" w:themeFillShade="D9"/>
          </w:tcPr>
          <w:p w14:paraId="3BCC358F"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76BCB0C0" w14:textId="7D050DE7" w:rsidR="003351CB" w:rsidRPr="00A674F8" w:rsidRDefault="003351CB" w:rsidP="003351CB">
            <w:pPr>
              <w:rPr>
                <w:lang w:eastAsia="en-US"/>
              </w:rPr>
            </w:pPr>
            <w:r>
              <w:rPr>
                <w:lang w:eastAsia="en-US"/>
              </w:rPr>
              <w:t>Boîte 5</w:t>
            </w:r>
          </w:p>
        </w:tc>
        <w:tc>
          <w:tcPr>
            <w:tcW w:w="7801" w:type="dxa"/>
            <w:shd w:val="clear" w:color="auto" w:fill="auto"/>
          </w:tcPr>
          <w:p w14:paraId="4B4A0FB8" w14:textId="77777777" w:rsidR="003351CB" w:rsidRDefault="003351CB" w:rsidP="003351CB">
            <w:pPr>
              <w:pStyle w:val="Niveau4"/>
              <w:rPr>
                <w:lang w:eastAsia="en-US"/>
              </w:rPr>
            </w:pPr>
            <w:bookmarkStart w:id="86" w:name="_Toc140152137"/>
            <w:r>
              <w:rPr>
                <w:lang w:eastAsia="en-US"/>
              </w:rPr>
              <w:t>P430/B4/5.6 Clientèles scolaires</w:t>
            </w:r>
            <w:bookmarkEnd w:id="86"/>
          </w:p>
          <w:p w14:paraId="7349E36D" w14:textId="77777777" w:rsidR="003351CB" w:rsidRDefault="003351CB" w:rsidP="003351CB">
            <w:pPr>
              <w:rPr>
                <w:lang w:eastAsia="en-US"/>
              </w:rPr>
            </w:pPr>
          </w:p>
          <w:p w14:paraId="74A6C7C7" w14:textId="77777777" w:rsidR="003351CB" w:rsidRDefault="003351CB" w:rsidP="003351CB">
            <w:pPr>
              <w:pStyle w:val="Niveau4"/>
              <w:rPr>
                <w:lang w:eastAsia="en-US"/>
              </w:rPr>
            </w:pPr>
            <w:bookmarkStart w:id="87" w:name="_Toc140152138"/>
            <w:r>
              <w:rPr>
                <w:lang w:eastAsia="en-US"/>
              </w:rPr>
              <w:t>P430/B4/5.7 Œuvres d’art</w:t>
            </w:r>
            <w:bookmarkEnd w:id="87"/>
          </w:p>
          <w:p w14:paraId="3D4B0ECF" w14:textId="77777777" w:rsidR="003351CB" w:rsidRDefault="003351CB" w:rsidP="003351CB">
            <w:pPr>
              <w:rPr>
                <w:lang w:eastAsia="en-US"/>
              </w:rPr>
            </w:pPr>
          </w:p>
          <w:p w14:paraId="0383FC3C" w14:textId="77777777" w:rsidR="003351CB" w:rsidRDefault="003351CB" w:rsidP="003351CB">
            <w:pPr>
              <w:pStyle w:val="Niveau4"/>
              <w:rPr>
                <w:lang w:eastAsia="en-US"/>
              </w:rPr>
            </w:pPr>
            <w:bookmarkStart w:id="88" w:name="_Toc140152139"/>
            <w:r>
              <w:rPr>
                <w:lang w:eastAsia="en-US"/>
              </w:rPr>
              <w:t>P430/B4/5.8 Études et développements</w:t>
            </w:r>
            <w:bookmarkEnd w:id="88"/>
          </w:p>
          <w:p w14:paraId="797045E3" w14:textId="77777777" w:rsidR="003351CB" w:rsidRDefault="003351CB" w:rsidP="003351CB">
            <w:pPr>
              <w:rPr>
                <w:lang w:eastAsia="en-US"/>
              </w:rPr>
            </w:pPr>
          </w:p>
          <w:p w14:paraId="6336093A" w14:textId="77777777" w:rsidR="003351CB" w:rsidRDefault="003351CB" w:rsidP="003351CB">
            <w:pPr>
              <w:pStyle w:val="Niveau4"/>
              <w:rPr>
                <w:lang w:eastAsia="en-US"/>
              </w:rPr>
            </w:pPr>
            <w:bookmarkStart w:id="89" w:name="_Toc140152140"/>
            <w:r>
              <w:rPr>
                <w:lang w:eastAsia="en-US"/>
              </w:rPr>
              <w:t>P430/B4/5.9 Recherches et références</w:t>
            </w:r>
            <w:bookmarkEnd w:id="89"/>
          </w:p>
          <w:p w14:paraId="2B0CE856" w14:textId="77777777" w:rsidR="003351CB" w:rsidRDefault="003351CB" w:rsidP="003351CB">
            <w:pPr>
              <w:rPr>
                <w:lang w:eastAsia="en-US"/>
              </w:rPr>
            </w:pPr>
          </w:p>
          <w:p w14:paraId="293A0528" w14:textId="77777777" w:rsidR="003351CB" w:rsidRDefault="003351CB" w:rsidP="003351CB">
            <w:pPr>
              <w:pStyle w:val="Niveau4"/>
              <w:rPr>
                <w:lang w:eastAsia="en-US"/>
              </w:rPr>
            </w:pPr>
            <w:bookmarkStart w:id="90" w:name="_Toc140152141"/>
            <w:r>
              <w:rPr>
                <w:lang w:eastAsia="en-US"/>
              </w:rPr>
              <w:t>P430/B4/5.10 Plans de relance</w:t>
            </w:r>
            <w:bookmarkEnd w:id="90"/>
          </w:p>
          <w:p w14:paraId="31E4A82C" w14:textId="77777777" w:rsidR="003351CB" w:rsidRDefault="003351CB" w:rsidP="003351CB">
            <w:pPr>
              <w:rPr>
                <w:lang w:eastAsia="en-US"/>
              </w:rPr>
            </w:pPr>
          </w:p>
          <w:p w14:paraId="2C147541" w14:textId="77777777" w:rsidR="003351CB" w:rsidRDefault="003351CB" w:rsidP="003351CB">
            <w:pPr>
              <w:pStyle w:val="Niveau5"/>
              <w:rPr>
                <w:lang w:eastAsia="en-US"/>
              </w:rPr>
            </w:pPr>
            <w:bookmarkStart w:id="91" w:name="_Toc140152142"/>
            <w:r>
              <w:rPr>
                <w:lang w:eastAsia="en-US"/>
              </w:rPr>
              <w:t>P430/B4/5.10.1 Étude d’orientation stratégique 1999</w:t>
            </w:r>
            <w:bookmarkEnd w:id="91"/>
          </w:p>
          <w:p w14:paraId="27E30D37" w14:textId="77777777" w:rsidR="003351CB" w:rsidRDefault="003351CB" w:rsidP="003351CB">
            <w:pPr>
              <w:rPr>
                <w:lang w:eastAsia="en-US"/>
              </w:rPr>
            </w:pPr>
          </w:p>
          <w:p w14:paraId="4C7EBF36" w14:textId="77777777" w:rsidR="003351CB" w:rsidRDefault="003351CB" w:rsidP="003351CB">
            <w:pPr>
              <w:pStyle w:val="Niveau5"/>
              <w:rPr>
                <w:lang w:eastAsia="en-US"/>
              </w:rPr>
            </w:pPr>
            <w:bookmarkStart w:id="92" w:name="_Toc140152143"/>
            <w:r>
              <w:rPr>
                <w:lang w:eastAsia="en-US"/>
              </w:rPr>
              <w:t>P430/B4/5.10.2 Stratégie marketing 2000</w:t>
            </w:r>
            <w:bookmarkEnd w:id="92"/>
          </w:p>
          <w:p w14:paraId="357A585A" w14:textId="77777777" w:rsidR="003351CB" w:rsidRDefault="003351CB" w:rsidP="003351CB">
            <w:pPr>
              <w:rPr>
                <w:lang w:eastAsia="en-US"/>
              </w:rPr>
            </w:pPr>
          </w:p>
          <w:p w14:paraId="319C5774" w14:textId="77777777" w:rsidR="003351CB" w:rsidRDefault="003351CB" w:rsidP="003351CB">
            <w:pPr>
              <w:pStyle w:val="Niveau5"/>
              <w:rPr>
                <w:lang w:eastAsia="en-US"/>
              </w:rPr>
            </w:pPr>
            <w:bookmarkStart w:id="93" w:name="_Toc140152144"/>
            <w:r>
              <w:rPr>
                <w:lang w:eastAsia="en-US"/>
              </w:rPr>
              <w:t>P430/B4/5.10.3 Plan de relance 2006</w:t>
            </w:r>
            <w:bookmarkEnd w:id="93"/>
          </w:p>
          <w:p w14:paraId="55D3C00D" w14:textId="77777777" w:rsidR="003351CB" w:rsidRDefault="003351CB" w:rsidP="003351CB">
            <w:pPr>
              <w:rPr>
                <w:lang w:eastAsia="en-US"/>
              </w:rPr>
            </w:pPr>
          </w:p>
          <w:p w14:paraId="377B946E" w14:textId="77777777" w:rsidR="003351CB" w:rsidRDefault="003351CB" w:rsidP="003351CB">
            <w:pPr>
              <w:pStyle w:val="Niveau5"/>
              <w:rPr>
                <w:lang w:eastAsia="en-US"/>
              </w:rPr>
            </w:pPr>
            <w:bookmarkStart w:id="94" w:name="_Toc140152145"/>
            <w:r>
              <w:rPr>
                <w:lang w:eastAsia="en-US"/>
              </w:rPr>
              <w:t>P430/B4/5.10.4 Revitalisation 2007</w:t>
            </w:r>
            <w:bookmarkEnd w:id="94"/>
          </w:p>
          <w:p w14:paraId="1AFA1468" w14:textId="77777777" w:rsidR="003351CB" w:rsidRDefault="003351CB" w:rsidP="003351CB">
            <w:pPr>
              <w:rPr>
                <w:lang w:eastAsia="en-US"/>
              </w:rPr>
            </w:pPr>
          </w:p>
          <w:p w14:paraId="06EDA876" w14:textId="77777777" w:rsidR="003351CB" w:rsidRDefault="003351CB" w:rsidP="003351CB">
            <w:pPr>
              <w:pStyle w:val="Niveau5"/>
              <w:rPr>
                <w:lang w:eastAsia="en-US"/>
              </w:rPr>
            </w:pPr>
            <w:bookmarkStart w:id="95" w:name="_Toc140152146"/>
            <w:r>
              <w:rPr>
                <w:lang w:eastAsia="en-US"/>
              </w:rPr>
              <w:t>P430/B4/5.10.5 Plan de développement 2010</w:t>
            </w:r>
            <w:bookmarkEnd w:id="95"/>
          </w:p>
          <w:p w14:paraId="66645FB3" w14:textId="77777777" w:rsidR="003351CB" w:rsidRDefault="003351CB" w:rsidP="003351CB">
            <w:pPr>
              <w:rPr>
                <w:lang w:eastAsia="en-US"/>
              </w:rPr>
            </w:pPr>
          </w:p>
          <w:p w14:paraId="33B85602" w14:textId="77777777" w:rsidR="003351CB" w:rsidRDefault="003351CB" w:rsidP="003351CB">
            <w:pPr>
              <w:pStyle w:val="Niveau5"/>
              <w:rPr>
                <w:lang w:eastAsia="en-US"/>
              </w:rPr>
            </w:pPr>
            <w:bookmarkStart w:id="96" w:name="_Toc140152147"/>
            <w:r>
              <w:rPr>
                <w:lang w:eastAsia="en-US"/>
              </w:rPr>
              <w:t>P430/B4/5.10.6 Revitalisation 2011</w:t>
            </w:r>
            <w:bookmarkEnd w:id="96"/>
          </w:p>
          <w:p w14:paraId="41C8477E" w14:textId="77777777" w:rsidR="003351CB" w:rsidRDefault="003351CB" w:rsidP="003351CB">
            <w:pPr>
              <w:rPr>
                <w:lang w:eastAsia="en-US"/>
              </w:rPr>
            </w:pPr>
          </w:p>
          <w:p w14:paraId="3B6B9287" w14:textId="77777777" w:rsidR="003351CB" w:rsidRDefault="003351CB" w:rsidP="003351CB">
            <w:pPr>
              <w:pStyle w:val="Niveau4"/>
              <w:rPr>
                <w:lang w:eastAsia="en-US"/>
              </w:rPr>
            </w:pPr>
            <w:bookmarkStart w:id="97" w:name="_Toc140152148"/>
            <w:r>
              <w:rPr>
                <w:lang w:eastAsia="en-US"/>
              </w:rPr>
              <w:t>P430/B4/5.11 Auberge Ile du Repos</w:t>
            </w:r>
            <w:bookmarkEnd w:id="97"/>
          </w:p>
          <w:p w14:paraId="28E11225" w14:textId="77777777" w:rsidR="003351CB" w:rsidRDefault="003351CB" w:rsidP="003351CB">
            <w:pPr>
              <w:rPr>
                <w:lang w:eastAsia="en-US"/>
              </w:rPr>
            </w:pPr>
          </w:p>
          <w:p w14:paraId="5D81EBC2" w14:textId="77777777" w:rsidR="003351CB" w:rsidRPr="00A14A05" w:rsidRDefault="003351CB" w:rsidP="003351CB">
            <w:pPr>
              <w:pStyle w:val="Niveau4"/>
              <w:rPr>
                <w:lang w:eastAsia="en-US"/>
              </w:rPr>
            </w:pPr>
            <w:bookmarkStart w:id="98" w:name="_Toc140152149"/>
            <w:r>
              <w:rPr>
                <w:lang w:eastAsia="en-US"/>
              </w:rPr>
              <w:lastRenderedPageBreak/>
              <w:t>P430/B4/5.12 Circuit cyclable</w:t>
            </w:r>
            <w:bookmarkEnd w:id="98"/>
          </w:p>
          <w:p w14:paraId="3FD59A61" w14:textId="77777777" w:rsidR="003351CB" w:rsidRPr="00F51EBE" w:rsidRDefault="003351CB" w:rsidP="00D103F5">
            <w:pPr>
              <w:pStyle w:val="Niveau3"/>
              <w:rPr>
                <w:b/>
              </w:rPr>
            </w:pPr>
          </w:p>
        </w:tc>
      </w:tr>
    </w:tbl>
    <w:p w14:paraId="6E5061AF" w14:textId="77777777" w:rsidR="00696AE2" w:rsidRPr="00A674F8" w:rsidRDefault="00696AE2" w:rsidP="00696AE2"/>
    <w:p w14:paraId="1CC068EB" w14:textId="1FCAEBC7" w:rsidR="00696AE2" w:rsidRDefault="00696AE2" w:rsidP="00696AE2"/>
    <w:p w14:paraId="370304DA" w14:textId="77777777" w:rsidR="00E42EC1" w:rsidRPr="00A674F8" w:rsidRDefault="00E42EC1" w:rsidP="00E42EC1">
      <w:pPr>
        <w:pStyle w:val="Titre"/>
      </w:pPr>
      <w:bookmarkStart w:id="99" w:name="_Toc140152150"/>
      <w:r>
        <w:t>P430/C</w:t>
      </w:r>
      <w:r w:rsidRPr="00A674F8">
        <w:t xml:space="preserve"> </w:t>
      </w:r>
      <w:r>
        <w:t>Documents iconographiques</w:t>
      </w:r>
      <w:bookmarkEnd w:id="99"/>
    </w:p>
    <w:p w14:paraId="09DDE243" w14:textId="77777777" w:rsidR="00E42EC1" w:rsidRDefault="00E42EC1" w:rsidP="00E42EC1"/>
    <w:p w14:paraId="203DC742" w14:textId="77777777" w:rsidR="00E42EC1" w:rsidRPr="00AB6798" w:rsidRDefault="00E42EC1" w:rsidP="00E42EC1">
      <w:pPr>
        <w:rPr>
          <w:i/>
        </w:rPr>
      </w:pPr>
      <w:r w:rsidRPr="00AB6798">
        <w:rPr>
          <w:i/>
        </w:rPr>
        <w:t xml:space="preserve">Portée et contenu : </w:t>
      </w:r>
    </w:p>
    <w:p w14:paraId="7D11FB2D" w14:textId="77777777" w:rsidR="00E42EC1" w:rsidRPr="00A674F8" w:rsidRDefault="00E42EC1" w:rsidP="00E42EC1">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DDE323" w14:textId="77777777" w:rsidR="00E42EC1" w:rsidRDefault="00E42EC1" w:rsidP="00E42EC1"/>
    <w:p w14:paraId="1C5F7DE0" w14:textId="77777777" w:rsidR="00E42EC1" w:rsidRPr="00AB6798" w:rsidRDefault="00E42EC1" w:rsidP="00E42EC1">
      <w:pPr>
        <w:rPr>
          <w:i/>
        </w:rPr>
      </w:pPr>
      <w:r w:rsidRPr="00AB6798">
        <w:rPr>
          <w:i/>
        </w:rPr>
        <w:t xml:space="preserve">Notes : </w:t>
      </w:r>
    </w:p>
    <w:p w14:paraId="166CAAC8" w14:textId="77777777" w:rsidR="00E42EC1" w:rsidRPr="00A674F8" w:rsidRDefault="00E42EC1" w:rsidP="00E42EC1">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E07B2B" w14:textId="77777777" w:rsidR="00E42EC1" w:rsidRPr="00A674F8" w:rsidRDefault="00E42EC1" w:rsidP="00E42EC1"/>
    <w:p w14:paraId="7BE20984" w14:textId="5B1E34C7" w:rsidR="00E42EC1" w:rsidRPr="00A674F8" w:rsidRDefault="00E42EC1" w:rsidP="00E42EC1">
      <w:pPr>
        <w:pStyle w:val="Titre2"/>
      </w:pPr>
      <w:bookmarkStart w:id="100" w:name="_Toc140152151"/>
      <w:r>
        <w:t>P430/C</w:t>
      </w:r>
      <w:r w:rsidRPr="00A674F8">
        <w:t xml:space="preserve">1 </w:t>
      </w:r>
      <w:r>
        <w:t>Photographies</w:t>
      </w:r>
      <w:bookmarkEnd w:id="100"/>
    </w:p>
    <w:p w14:paraId="2994188C" w14:textId="77777777" w:rsidR="00E42EC1" w:rsidRPr="00A674F8" w:rsidRDefault="00E42EC1" w:rsidP="00E42EC1"/>
    <w:p w14:paraId="317E759F" w14:textId="77777777" w:rsidR="00E42EC1" w:rsidRPr="00AB6798" w:rsidRDefault="00E42EC1" w:rsidP="00E42EC1">
      <w:pPr>
        <w:rPr>
          <w:i/>
        </w:rPr>
      </w:pPr>
      <w:r w:rsidRPr="00AB6798">
        <w:rPr>
          <w:i/>
        </w:rPr>
        <w:t xml:space="preserve">Portée et contenu : </w:t>
      </w:r>
    </w:p>
    <w:p w14:paraId="5B732888" w14:textId="77777777" w:rsidR="00E42EC1" w:rsidRPr="00A674F8" w:rsidRDefault="00E42EC1" w:rsidP="00E42EC1">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E6C617" w14:textId="77777777" w:rsidR="00E42EC1" w:rsidRPr="00A674F8" w:rsidRDefault="00E42EC1" w:rsidP="00E42EC1"/>
    <w:tbl>
      <w:tblPr>
        <w:tblW w:w="9356" w:type="dxa"/>
        <w:tblInd w:w="-567" w:type="dxa"/>
        <w:shd w:val="clear" w:color="auto" w:fill="D9D9D9"/>
        <w:tblLook w:val="04A0" w:firstRow="1" w:lastRow="0" w:firstColumn="1" w:lastColumn="0" w:noHBand="0" w:noVBand="1"/>
      </w:tblPr>
      <w:tblGrid>
        <w:gridCol w:w="1555"/>
        <w:gridCol w:w="7801"/>
      </w:tblGrid>
      <w:tr w:rsidR="00E42EC1" w:rsidRPr="00A674F8" w14:paraId="1CCECF45" w14:textId="77777777" w:rsidTr="003C2713">
        <w:trPr>
          <w:trHeight w:val="873"/>
        </w:trPr>
        <w:tc>
          <w:tcPr>
            <w:tcW w:w="1555" w:type="dxa"/>
            <w:shd w:val="clear" w:color="auto" w:fill="D9D9D9" w:themeFill="background1" w:themeFillShade="D9"/>
            <w:hideMark/>
          </w:tcPr>
          <w:p w14:paraId="028F4715"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0F4A54A6" w14:textId="4DA69006" w:rsidR="00E42EC1" w:rsidRPr="00A674F8" w:rsidRDefault="003351CB" w:rsidP="003351CB">
            <w:pPr>
              <w:rPr>
                <w:lang w:eastAsia="en-US"/>
              </w:rPr>
            </w:pPr>
            <w:r>
              <w:rPr>
                <w:lang w:eastAsia="en-US"/>
              </w:rPr>
              <w:t>Boîte 5</w:t>
            </w:r>
          </w:p>
        </w:tc>
        <w:tc>
          <w:tcPr>
            <w:tcW w:w="7801" w:type="dxa"/>
            <w:shd w:val="clear" w:color="auto" w:fill="auto"/>
            <w:hideMark/>
          </w:tcPr>
          <w:p w14:paraId="319E142F" w14:textId="3228B241" w:rsidR="00E42EC1" w:rsidRPr="00B321DF" w:rsidRDefault="00E42EC1" w:rsidP="003C2713">
            <w:pPr>
              <w:pStyle w:val="Niveau3"/>
            </w:pPr>
            <w:bookmarkStart w:id="101" w:name="_Toc140152152"/>
            <w:r>
              <w:t>P430/C</w:t>
            </w:r>
            <w:r w:rsidRPr="00B321DF">
              <w:t xml:space="preserve">1/1 : </w:t>
            </w:r>
            <w:r>
              <w:t>Photos Grands Jardins de Normandin</w:t>
            </w:r>
            <w:bookmarkEnd w:id="101"/>
          </w:p>
          <w:p w14:paraId="18792B8A" w14:textId="4EC69A52" w:rsidR="00E42EC1" w:rsidRDefault="003351CB" w:rsidP="003C2713">
            <w:pPr>
              <w:rPr>
                <w:lang w:eastAsia="en-US"/>
              </w:rPr>
            </w:pPr>
            <w:r>
              <w:rPr>
                <w:lang w:eastAsia="en-US"/>
              </w:rPr>
              <w:t>- ? . – 84 photos (12 imprimées, 14 cartes postales, 58 photos originales).</w:t>
            </w:r>
          </w:p>
          <w:p w14:paraId="7B880626" w14:textId="77777777" w:rsidR="00E42EC1" w:rsidRDefault="00E42EC1" w:rsidP="003C2713">
            <w:pPr>
              <w:rPr>
                <w:lang w:eastAsia="en-US"/>
              </w:rPr>
            </w:pPr>
          </w:p>
          <w:p w14:paraId="2C60E8C6" w14:textId="77777777" w:rsidR="00E42EC1" w:rsidRPr="00A674F8" w:rsidRDefault="00E42EC1" w:rsidP="003C2713">
            <w:pPr>
              <w:rPr>
                <w:lang w:eastAsia="en-US"/>
              </w:rPr>
            </w:pPr>
          </w:p>
        </w:tc>
      </w:tr>
      <w:tr w:rsidR="00E42EC1" w:rsidRPr="00A674F8" w14:paraId="10357620" w14:textId="77777777" w:rsidTr="003C2713">
        <w:trPr>
          <w:trHeight w:val="873"/>
        </w:trPr>
        <w:tc>
          <w:tcPr>
            <w:tcW w:w="1555" w:type="dxa"/>
            <w:shd w:val="clear" w:color="auto" w:fill="D9D9D9" w:themeFill="background1" w:themeFillShade="D9"/>
          </w:tcPr>
          <w:p w14:paraId="54271623"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56C7F212" w14:textId="7A89120E" w:rsidR="00E42EC1" w:rsidRPr="00A674F8" w:rsidRDefault="003351CB" w:rsidP="003351CB">
            <w:pPr>
              <w:rPr>
                <w:lang w:eastAsia="en-US"/>
              </w:rPr>
            </w:pPr>
            <w:r>
              <w:rPr>
                <w:lang w:eastAsia="en-US"/>
              </w:rPr>
              <w:t>Boîte 5</w:t>
            </w:r>
          </w:p>
        </w:tc>
        <w:tc>
          <w:tcPr>
            <w:tcW w:w="7801" w:type="dxa"/>
            <w:shd w:val="clear" w:color="auto" w:fill="auto"/>
          </w:tcPr>
          <w:p w14:paraId="771FAC47" w14:textId="2F5AD4DE" w:rsidR="00E42EC1" w:rsidRPr="00B321DF" w:rsidRDefault="00E42EC1" w:rsidP="00E42EC1">
            <w:pPr>
              <w:pStyle w:val="Niveau3"/>
            </w:pPr>
            <w:bookmarkStart w:id="102" w:name="_Toc140152153"/>
            <w:r>
              <w:t>P430/C</w:t>
            </w:r>
            <w:r w:rsidRPr="00B321DF">
              <w:t>1/</w:t>
            </w:r>
            <w:r>
              <w:t>2</w:t>
            </w:r>
            <w:r w:rsidRPr="00B321DF">
              <w:t xml:space="preserve"> : </w:t>
            </w:r>
            <w:r>
              <w:t>Photos Pères Trappistes</w:t>
            </w:r>
            <w:bookmarkEnd w:id="102"/>
          </w:p>
          <w:p w14:paraId="15211F53" w14:textId="08E655AC" w:rsidR="00E42EC1" w:rsidRDefault="003351CB" w:rsidP="00E42EC1">
            <w:pPr>
              <w:rPr>
                <w:lang w:eastAsia="en-US"/>
              </w:rPr>
            </w:pPr>
            <w:r>
              <w:rPr>
                <w:lang w:eastAsia="en-US"/>
              </w:rPr>
              <w:t xml:space="preserve">- ? .  – </w:t>
            </w:r>
            <w:r w:rsidR="00D02AD4">
              <w:rPr>
                <w:lang w:eastAsia="en-US"/>
              </w:rPr>
              <w:t xml:space="preserve">1 photo; carte postale, couleur. </w:t>
            </w:r>
          </w:p>
          <w:p w14:paraId="32BB6CA0" w14:textId="77777777" w:rsidR="00E42EC1" w:rsidRDefault="00E42EC1" w:rsidP="00E42EC1">
            <w:pPr>
              <w:rPr>
                <w:lang w:eastAsia="en-US"/>
              </w:rPr>
            </w:pPr>
          </w:p>
          <w:p w14:paraId="4F9E8A88" w14:textId="77777777" w:rsidR="00E42EC1" w:rsidRDefault="00E42EC1" w:rsidP="00E42EC1">
            <w:pPr>
              <w:pStyle w:val="Niveau3"/>
            </w:pPr>
          </w:p>
        </w:tc>
      </w:tr>
    </w:tbl>
    <w:p w14:paraId="46C3FFE5" w14:textId="00D5E534" w:rsidR="00E42EC1" w:rsidRDefault="00E42EC1" w:rsidP="00696AE2"/>
    <w:p w14:paraId="664B9CF6" w14:textId="54765E16" w:rsidR="003C2713" w:rsidRPr="00A674F8" w:rsidRDefault="003C2713" w:rsidP="003C2713">
      <w:pPr>
        <w:pStyle w:val="Titre2"/>
      </w:pPr>
      <w:bookmarkStart w:id="103" w:name="_Toc140152154"/>
      <w:r>
        <w:t>P430/C2</w:t>
      </w:r>
      <w:r w:rsidRPr="00A674F8">
        <w:t xml:space="preserve"> </w:t>
      </w:r>
      <w:r>
        <w:t>Négatifs</w:t>
      </w:r>
      <w:bookmarkEnd w:id="103"/>
    </w:p>
    <w:p w14:paraId="7DD17C0B" w14:textId="77777777" w:rsidR="003C2713" w:rsidRPr="00A674F8" w:rsidRDefault="003C2713" w:rsidP="003C2713"/>
    <w:p w14:paraId="68909F17" w14:textId="77777777" w:rsidR="003C2713" w:rsidRPr="00AB6798" w:rsidRDefault="003C2713" w:rsidP="003C2713">
      <w:pPr>
        <w:rPr>
          <w:i/>
        </w:rPr>
      </w:pPr>
      <w:r w:rsidRPr="00AB6798">
        <w:rPr>
          <w:i/>
        </w:rPr>
        <w:t xml:space="preserve">Portée et contenu : </w:t>
      </w:r>
    </w:p>
    <w:p w14:paraId="0F34212E" w14:textId="77777777" w:rsidR="003C2713" w:rsidRPr="00A674F8" w:rsidRDefault="003C2713" w:rsidP="003C271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E9A3CC" w14:textId="77777777" w:rsidR="003C2713" w:rsidRPr="00A674F8" w:rsidRDefault="003C2713" w:rsidP="003C2713"/>
    <w:tbl>
      <w:tblPr>
        <w:tblW w:w="9356" w:type="dxa"/>
        <w:tblInd w:w="-567" w:type="dxa"/>
        <w:shd w:val="clear" w:color="auto" w:fill="D9D9D9"/>
        <w:tblLook w:val="04A0" w:firstRow="1" w:lastRow="0" w:firstColumn="1" w:lastColumn="0" w:noHBand="0" w:noVBand="1"/>
      </w:tblPr>
      <w:tblGrid>
        <w:gridCol w:w="1555"/>
        <w:gridCol w:w="7801"/>
      </w:tblGrid>
      <w:tr w:rsidR="003C2713" w:rsidRPr="00A674F8" w14:paraId="2397F80E" w14:textId="77777777" w:rsidTr="003C2713">
        <w:trPr>
          <w:trHeight w:val="873"/>
        </w:trPr>
        <w:tc>
          <w:tcPr>
            <w:tcW w:w="1555" w:type="dxa"/>
            <w:shd w:val="clear" w:color="auto" w:fill="D9D9D9" w:themeFill="background1" w:themeFillShade="D9"/>
            <w:hideMark/>
          </w:tcPr>
          <w:p w14:paraId="12A1EC82"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673DAAE4" w14:textId="68FAF8F0" w:rsidR="003C2713" w:rsidRPr="00A674F8" w:rsidRDefault="003351CB" w:rsidP="003351CB">
            <w:pPr>
              <w:rPr>
                <w:lang w:eastAsia="en-US"/>
              </w:rPr>
            </w:pPr>
            <w:r>
              <w:rPr>
                <w:lang w:eastAsia="en-US"/>
              </w:rPr>
              <w:t>Boîte 5</w:t>
            </w:r>
          </w:p>
        </w:tc>
        <w:tc>
          <w:tcPr>
            <w:tcW w:w="7801" w:type="dxa"/>
            <w:shd w:val="clear" w:color="auto" w:fill="auto"/>
            <w:hideMark/>
          </w:tcPr>
          <w:p w14:paraId="43D1C83E" w14:textId="26B89D55" w:rsidR="003C2713" w:rsidRPr="00B321DF" w:rsidRDefault="003C2713" w:rsidP="003C2713">
            <w:pPr>
              <w:pStyle w:val="Niveau3"/>
            </w:pPr>
            <w:bookmarkStart w:id="104" w:name="_Toc140152155"/>
            <w:r>
              <w:t>P430/C</w:t>
            </w:r>
            <w:r w:rsidR="00CE3112">
              <w:t>2</w:t>
            </w:r>
            <w:r w:rsidRPr="00B321DF">
              <w:t xml:space="preserve">/1 : </w:t>
            </w:r>
            <w:r>
              <w:t>Négatifs Grands Jardins de Normandin</w:t>
            </w:r>
            <w:bookmarkEnd w:id="104"/>
          </w:p>
          <w:p w14:paraId="61FBBD13" w14:textId="77777777" w:rsidR="003C2713" w:rsidRDefault="003C2713" w:rsidP="003C2713">
            <w:pPr>
              <w:rPr>
                <w:lang w:eastAsia="en-US"/>
              </w:rPr>
            </w:pPr>
          </w:p>
          <w:p w14:paraId="119177D8" w14:textId="77777777" w:rsidR="003C2713" w:rsidRDefault="003C2713" w:rsidP="003C2713">
            <w:pPr>
              <w:rPr>
                <w:lang w:eastAsia="en-US"/>
              </w:rPr>
            </w:pPr>
          </w:p>
          <w:p w14:paraId="14AF4933" w14:textId="77777777" w:rsidR="003C2713" w:rsidRPr="00A674F8" w:rsidRDefault="003C2713" w:rsidP="003C2713">
            <w:pPr>
              <w:rPr>
                <w:lang w:eastAsia="en-US"/>
              </w:rPr>
            </w:pPr>
          </w:p>
        </w:tc>
      </w:tr>
    </w:tbl>
    <w:p w14:paraId="28C69B96" w14:textId="77777777" w:rsidR="003C2713" w:rsidRDefault="003C2713" w:rsidP="00696AE2"/>
    <w:p w14:paraId="63E63F28" w14:textId="77777777" w:rsidR="00E42EC1" w:rsidRDefault="00E42EC1" w:rsidP="00696AE2"/>
    <w:p w14:paraId="6E3636D0" w14:textId="75E9CF58" w:rsidR="00E42EC1" w:rsidRPr="00A674F8" w:rsidRDefault="00E42EC1" w:rsidP="00E42EC1">
      <w:pPr>
        <w:pStyle w:val="Titre"/>
      </w:pPr>
      <w:bookmarkStart w:id="105" w:name="_Toc140152156"/>
      <w:r>
        <w:t>P430/D</w:t>
      </w:r>
      <w:r w:rsidRPr="00A674F8">
        <w:t xml:space="preserve"> </w:t>
      </w:r>
      <w:r>
        <w:t>Documents cartographiques</w:t>
      </w:r>
      <w:bookmarkEnd w:id="105"/>
    </w:p>
    <w:p w14:paraId="30E1C738" w14:textId="77777777" w:rsidR="00E42EC1" w:rsidRDefault="00E42EC1" w:rsidP="00E42EC1"/>
    <w:p w14:paraId="60A47A58" w14:textId="77777777" w:rsidR="00E42EC1" w:rsidRPr="00AB6798" w:rsidRDefault="00E42EC1" w:rsidP="00E42EC1">
      <w:pPr>
        <w:rPr>
          <w:i/>
        </w:rPr>
      </w:pPr>
      <w:r w:rsidRPr="00AB6798">
        <w:rPr>
          <w:i/>
        </w:rPr>
        <w:t xml:space="preserve">Portée et contenu : </w:t>
      </w:r>
    </w:p>
    <w:p w14:paraId="20F67B5B" w14:textId="77777777" w:rsidR="00E42EC1" w:rsidRPr="00A674F8" w:rsidRDefault="00E42EC1" w:rsidP="00E42EC1">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70F6D" w14:textId="77777777" w:rsidR="00E42EC1" w:rsidRDefault="00E42EC1" w:rsidP="00E42EC1"/>
    <w:p w14:paraId="7D47995E" w14:textId="77777777" w:rsidR="00E42EC1" w:rsidRPr="00AB6798" w:rsidRDefault="00E42EC1" w:rsidP="00E42EC1">
      <w:pPr>
        <w:rPr>
          <w:i/>
        </w:rPr>
      </w:pPr>
      <w:r w:rsidRPr="00AB6798">
        <w:rPr>
          <w:i/>
        </w:rPr>
        <w:t xml:space="preserve">Notes : </w:t>
      </w:r>
    </w:p>
    <w:p w14:paraId="3ED3A402" w14:textId="77777777" w:rsidR="00E42EC1" w:rsidRPr="00A674F8" w:rsidRDefault="00E42EC1" w:rsidP="00E42EC1">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47BA1D" w14:textId="77777777" w:rsidR="00E42EC1" w:rsidRPr="00A674F8" w:rsidRDefault="00E42EC1" w:rsidP="00E42EC1"/>
    <w:p w14:paraId="52BBDF1F" w14:textId="7776FF40" w:rsidR="00E42EC1" w:rsidRPr="00A674F8" w:rsidRDefault="00E42EC1" w:rsidP="00E42EC1">
      <w:pPr>
        <w:pStyle w:val="Titre2"/>
      </w:pPr>
      <w:bookmarkStart w:id="106" w:name="_Toc140152157"/>
      <w:r>
        <w:lastRenderedPageBreak/>
        <w:t>P430/D</w:t>
      </w:r>
      <w:r w:rsidRPr="00A674F8">
        <w:t xml:space="preserve">1 </w:t>
      </w:r>
      <w:r>
        <w:t>Cartes et plans</w:t>
      </w:r>
      <w:bookmarkEnd w:id="106"/>
    </w:p>
    <w:p w14:paraId="0C6B9A62" w14:textId="77777777" w:rsidR="00E42EC1" w:rsidRPr="00A674F8" w:rsidRDefault="00E42EC1" w:rsidP="00E42EC1"/>
    <w:p w14:paraId="170E4738" w14:textId="77777777" w:rsidR="00E42EC1" w:rsidRPr="00AB6798" w:rsidRDefault="00E42EC1" w:rsidP="00E42EC1">
      <w:pPr>
        <w:rPr>
          <w:i/>
        </w:rPr>
      </w:pPr>
      <w:r w:rsidRPr="00AB6798">
        <w:rPr>
          <w:i/>
        </w:rPr>
        <w:t xml:space="preserve">Portée et contenu : </w:t>
      </w:r>
    </w:p>
    <w:p w14:paraId="19CEE9DE" w14:textId="77777777" w:rsidR="00E42EC1" w:rsidRPr="00A674F8" w:rsidRDefault="00E42EC1" w:rsidP="00E42EC1">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E97CE" w14:textId="77777777" w:rsidR="00E42EC1" w:rsidRPr="00A674F8" w:rsidRDefault="00E42EC1" w:rsidP="00E42EC1"/>
    <w:tbl>
      <w:tblPr>
        <w:tblW w:w="9356" w:type="dxa"/>
        <w:tblInd w:w="-567" w:type="dxa"/>
        <w:shd w:val="clear" w:color="auto" w:fill="D9D9D9"/>
        <w:tblLook w:val="04A0" w:firstRow="1" w:lastRow="0" w:firstColumn="1" w:lastColumn="0" w:noHBand="0" w:noVBand="1"/>
      </w:tblPr>
      <w:tblGrid>
        <w:gridCol w:w="1555"/>
        <w:gridCol w:w="7801"/>
      </w:tblGrid>
      <w:tr w:rsidR="00E42EC1" w:rsidRPr="00A674F8" w14:paraId="58EF7F4B" w14:textId="77777777" w:rsidTr="003C2713">
        <w:trPr>
          <w:trHeight w:val="873"/>
        </w:trPr>
        <w:tc>
          <w:tcPr>
            <w:tcW w:w="1555" w:type="dxa"/>
            <w:shd w:val="clear" w:color="auto" w:fill="D9D9D9" w:themeFill="background1" w:themeFillShade="D9"/>
            <w:hideMark/>
          </w:tcPr>
          <w:p w14:paraId="7AAC4F6D"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07D520C0" w14:textId="77777777" w:rsidR="00E42EC1" w:rsidRDefault="003351CB" w:rsidP="003351CB">
            <w:pPr>
              <w:rPr>
                <w:lang w:eastAsia="en-US"/>
              </w:rPr>
            </w:pPr>
            <w:r>
              <w:rPr>
                <w:lang w:eastAsia="en-US"/>
              </w:rPr>
              <w:t>Boîte 5</w:t>
            </w:r>
          </w:p>
          <w:p w14:paraId="01320AD0" w14:textId="77777777" w:rsidR="00A84AD7" w:rsidRDefault="00A84AD7" w:rsidP="003351CB">
            <w:pPr>
              <w:rPr>
                <w:lang w:eastAsia="en-US"/>
              </w:rPr>
            </w:pPr>
          </w:p>
          <w:p w14:paraId="577293C9" w14:textId="77777777" w:rsidR="00A84AD7" w:rsidRDefault="00A84AD7" w:rsidP="003351CB">
            <w:pPr>
              <w:rPr>
                <w:lang w:eastAsia="en-US"/>
              </w:rPr>
            </w:pPr>
            <w:r>
              <w:rPr>
                <w:lang w:eastAsia="en-US"/>
              </w:rPr>
              <w:t>R00 E01 T01</w:t>
            </w:r>
          </w:p>
          <w:p w14:paraId="29428F7B" w14:textId="4F16506A" w:rsidR="00A84AD7" w:rsidRPr="00A674F8" w:rsidRDefault="00A84AD7" w:rsidP="00A84AD7">
            <w:pPr>
              <w:jc w:val="left"/>
              <w:rPr>
                <w:lang w:eastAsia="en-US"/>
              </w:rPr>
            </w:pPr>
            <w:r>
              <w:rPr>
                <w:lang w:eastAsia="en-US"/>
              </w:rPr>
              <w:t>Boîte hors format</w:t>
            </w:r>
          </w:p>
        </w:tc>
        <w:tc>
          <w:tcPr>
            <w:tcW w:w="7801" w:type="dxa"/>
            <w:shd w:val="clear" w:color="auto" w:fill="auto"/>
            <w:hideMark/>
          </w:tcPr>
          <w:p w14:paraId="79872CC2" w14:textId="6B6EAF02" w:rsidR="00E42EC1" w:rsidRPr="00B321DF" w:rsidRDefault="00E42EC1" w:rsidP="003C2713">
            <w:pPr>
              <w:pStyle w:val="Niveau3"/>
            </w:pPr>
            <w:bookmarkStart w:id="107" w:name="_Toc140152158"/>
            <w:r>
              <w:t>P430/D</w:t>
            </w:r>
            <w:r w:rsidRPr="00B321DF">
              <w:t xml:space="preserve">1/1 : </w:t>
            </w:r>
            <w:r w:rsidR="00D72E36">
              <w:t>Plans Grands Jardins de Normandin</w:t>
            </w:r>
            <w:bookmarkEnd w:id="107"/>
          </w:p>
          <w:p w14:paraId="51CD0ED4" w14:textId="51DE3BC8" w:rsidR="00E42EC1" w:rsidRDefault="00D72E36" w:rsidP="003C2713">
            <w:pPr>
              <w:rPr>
                <w:lang w:eastAsia="en-US"/>
              </w:rPr>
            </w:pPr>
            <w:r>
              <w:rPr>
                <w:lang w:eastAsia="en-US"/>
              </w:rPr>
              <w:t xml:space="preserve">(2 chemises). </w:t>
            </w:r>
          </w:p>
          <w:p w14:paraId="55A8379B" w14:textId="316A07E1" w:rsidR="00D72E36" w:rsidRDefault="00D72E36" w:rsidP="003C2713">
            <w:pPr>
              <w:rPr>
                <w:lang w:eastAsia="en-US"/>
              </w:rPr>
            </w:pPr>
          </w:p>
          <w:p w14:paraId="4BBD2305" w14:textId="1340D838" w:rsidR="00D72E36" w:rsidRDefault="00D72E36" w:rsidP="003C2713">
            <w:pPr>
              <w:rPr>
                <w:lang w:eastAsia="en-US"/>
              </w:rPr>
            </w:pPr>
            <w:r>
              <w:rPr>
                <w:lang w:eastAsia="en-US"/>
              </w:rPr>
              <w:t>Inclure les pl</w:t>
            </w:r>
            <w:bookmarkStart w:id="108" w:name="_GoBack"/>
            <w:bookmarkEnd w:id="108"/>
            <w:r>
              <w:rPr>
                <w:lang w:eastAsia="en-US"/>
              </w:rPr>
              <w:t>ans d’architecture de Jean-Claude Lebeuf, architecte régional.</w:t>
            </w:r>
          </w:p>
          <w:p w14:paraId="42BEBAB3" w14:textId="77777777" w:rsidR="00E42EC1" w:rsidRDefault="00E42EC1" w:rsidP="003C2713">
            <w:pPr>
              <w:rPr>
                <w:lang w:eastAsia="en-US"/>
              </w:rPr>
            </w:pPr>
          </w:p>
          <w:p w14:paraId="2A0D3D25" w14:textId="77777777" w:rsidR="00E42EC1" w:rsidRPr="00A674F8" w:rsidRDefault="00E42EC1" w:rsidP="003C2713">
            <w:pPr>
              <w:rPr>
                <w:lang w:eastAsia="en-US"/>
              </w:rPr>
            </w:pPr>
          </w:p>
        </w:tc>
      </w:tr>
    </w:tbl>
    <w:p w14:paraId="5EDD6345" w14:textId="767CE297" w:rsidR="00E42EC1" w:rsidRDefault="00E42EC1" w:rsidP="00696AE2"/>
    <w:p w14:paraId="300DAFBF" w14:textId="181BF3A7" w:rsidR="00E42EC1" w:rsidRDefault="00E42EC1" w:rsidP="00696AE2"/>
    <w:p w14:paraId="6FEF4C46" w14:textId="7BFCC785" w:rsidR="00E42EC1" w:rsidRPr="00A674F8" w:rsidRDefault="00E42EC1" w:rsidP="00E42EC1">
      <w:pPr>
        <w:pStyle w:val="Titre"/>
      </w:pPr>
      <w:bookmarkStart w:id="109" w:name="_Toc140152159"/>
      <w:r>
        <w:t>P430/E</w:t>
      </w:r>
      <w:r w:rsidRPr="00A674F8">
        <w:t xml:space="preserve"> </w:t>
      </w:r>
      <w:r>
        <w:t>Objets</w:t>
      </w:r>
      <w:bookmarkEnd w:id="109"/>
    </w:p>
    <w:p w14:paraId="4A4E063A" w14:textId="77777777" w:rsidR="00E42EC1" w:rsidRDefault="00E42EC1" w:rsidP="00E42EC1"/>
    <w:p w14:paraId="2E51AF05" w14:textId="77777777" w:rsidR="00E42EC1" w:rsidRPr="00AB6798" w:rsidRDefault="00E42EC1" w:rsidP="00E42EC1">
      <w:pPr>
        <w:rPr>
          <w:i/>
        </w:rPr>
      </w:pPr>
      <w:r w:rsidRPr="00AB6798">
        <w:rPr>
          <w:i/>
        </w:rPr>
        <w:t xml:space="preserve">Portée et contenu : </w:t>
      </w:r>
    </w:p>
    <w:p w14:paraId="0EB42564" w14:textId="77777777" w:rsidR="00E42EC1" w:rsidRPr="00A674F8" w:rsidRDefault="00E42EC1" w:rsidP="00E42EC1">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0B2740" w14:textId="77777777" w:rsidR="00E42EC1" w:rsidRDefault="00E42EC1" w:rsidP="00E42EC1"/>
    <w:p w14:paraId="36ED8563" w14:textId="77777777" w:rsidR="00E42EC1" w:rsidRPr="00AB6798" w:rsidRDefault="00E42EC1" w:rsidP="00E42EC1">
      <w:pPr>
        <w:rPr>
          <w:i/>
        </w:rPr>
      </w:pPr>
      <w:r w:rsidRPr="00AB6798">
        <w:rPr>
          <w:i/>
        </w:rPr>
        <w:t xml:space="preserve">Notes : </w:t>
      </w:r>
    </w:p>
    <w:p w14:paraId="5122F736" w14:textId="77777777" w:rsidR="00E42EC1" w:rsidRPr="00A674F8" w:rsidRDefault="00E42EC1" w:rsidP="00E42EC1">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72C110" w14:textId="77777777" w:rsidR="00E42EC1" w:rsidRPr="00A674F8" w:rsidRDefault="00E42EC1" w:rsidP="00E42EC1"/>
    <w:p w14:paraId="5E65529C" w14:textId="16907681" w:rsidR="00E42EC1" w:rsidRPr="00A674F8" w:rsidRDefault="00E42EC1" w:rsidP="00E42EC1">
      <w:pPr>
        <w:pStyle w:val="Titre2"/>
      </w:pPr>
      <w:bookmarkStart w:id="110" w:name="_Toc140152160"/>
      <w:r>
        <w:t>P430/E</w:t>
      </w:r>
      <w:r w:rsidRPr="00A674F8">
        <w:t xml:space="preserve">1 </w:t>
      </w:r>
      <w:r>
        <w:t>Épinglettes</w:t>
      </w:r>
      <w:bookmarkEnd w:id="110"/>
    </w:p>
    <w:p w14:paraId="701F15AB" w14:textId="77777777" w:rsidR="00E42EC1" w:rsidRPr="00A674F8" w:rsidRDefault="00E42EC1" w:rsidP="00E42EC1"/>
    <w:p w14:paraId="738F29A5" w14:textId="77777777" w:rsidR="00E42EC1" w:rsidRPr="00AB6798" w:rsidRDefault="00E42EC1" w:rsidP="00E42EC1">
      <w:pPr>
        <w:rPr>
          <w:i/>
        </w:rPr>
      </w:pPr>
      <w:r w:rsidRPr="00AB6798">
        <w:rPr>
          <w:i/>
        </w:rPr>
        <w:t xml:space="preserve">Portée et contenu : </w:t>
      </w:r>
    </w:p>
    <w:p w14:paraId="563D87C4" w14:textId="77777777" w:rsidR="00E42EC1" w:rsidRPr="00A674F8" w:rsidRDefault="00E42EC1" w:rsidP="00E42EC1">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8E488A" w14:textId="77777777" w:rsidR="00E42EC1" w:rsidRPr="00A674F8" w:rsidRDefault="00E42EC1" w:rsidP="00E42EC1"/>
    <w:tbl>
      <w:tblPr>
        <w:tblW w:w="9356" w:type="dxa"/>
        <w:tblInd w:w="-567" w:type="dxa"/>
        <w:shd w:val="clear" w:color="auto" w:fill="D9D9D9"/>
        <w:tblLook w:val="04A0" w:firstRow="1" w:lastRow="0" w:firstColumn="1" w:lastColumn="0" w:noHBand="0" w:noVBand="1"/>
      </w:tblPr>
      <w:tblGrid>
        <w:gridCol w:w="1555"/>
        <w:gridCol w:w="7801"/>
      </w:tblGrid>
      <w:tr w:rsidR="00E42EC1" w:rsidRPr="00A674F8" w14:paraId="7094A696" w14:textId="77777777" w:rsidTr="003C2713">
        <w:trPr>
          <w:trHeight w:val="873"/>
        </w:trPr>
        <w:tc>
          <w:tcPr>
            <w:tcW w:w="1555" w:type="dxa"/>
            <w:shd w:val="clear" w:color="auto" w:fill="D9D9D9" w:themeFill="background1" w:themeFillShade="D9"/>
            <w:hideMark/>
          </w:tcPr>
          <w:p w14:paraId="368A5FA2" w14:textId="77777777" w:rsidR="003351CB" w:rsidRDefault="003351CB" w:rsidP="003351CB">
            <w:pPr>
              <w:rPr>
                <w:lang w:eastAsia="en-US"/>
              </w:rPr>
            </w:pPr>
            <w:r w:rsidRPr="00A674F8">
              <w:rPr>
                <w:lang w:eastAsia="en-US"/>
              </w:rPr>
              <w:t>R</w:t>
            </w:r>
            <w:r>
              <w:rPr>
                <w:lang w:eastAsia="en-US"/>
              </w:rPr>
              <w:t>07</w:t>
            </w:r>
            <w:r w:rsidRPr="00A674F8">
              <w:rPr>
                <w:lang w:eastAsia="en-US"/>
              </w:rPr>
              <w:t>-E</w:t>
            </w:r>
            <w:r>
              <w:rPr>
                <w:lang w:eastAsia="en-US"/>
              </w:rPr>
              <w:t>03</w:t>
            </w:r>
            <w:r w:rsidRPr="00A674F8">
              <w:rPr>
                <w:lang w:eastAsia="en-US"/>
              </w:rPr>
              <w:t>-T</w:t>
            </w:r>
            <w:r>
              <w:rPr>
                <w:lang w:eastAsia="en-US"/>
              </w:rPr>
              <w:t>07</w:t>
            </w:r>
          </w:p>
          <w:p w14:paraId="1A81A3E9" w14:textId="75838B43" w:rsidR="00E42EC1" w:rsidRPr="00A674F8" w:rsidRDefault="003351CB" w:rsidP="003351CB">
            <w:pPr>
              <w:rPr>
                <w:lang w:eastAsia="en-US"/>
              </w:rPr>
            </w:pPr>
            <w:r>
              <w:rPr>
                <w:lang w:eastAsia="en-US"/>
              </w:rPr>
              <w:t>Boîte 5</w:t>
            </w:r>
          </w:p>
        </w:tc>
        <w:tc>
          <w:tcPr>
            <w:tcW w:w="7801" w:type="dxa"/>
            <w:shd w:val="clear" w:color="auto" w:fill="auto"/>
            <w:hideMark/>
          </w:tcPr>
          <w:p w14:paraId="7A79E9F2" w14:textId="4485AB50" w:rsidR="00E42EC1" w:rsidRPr="00B321DF" w:rsidRDefault="00E42EC1" w:rsidP="003C2713">
            <w:pPr>
              <w:pStyle w:val="Niveau3"/>
            </w:pPr>
            <w:bookmarkStart w:id="111" w:name="_Toc140152161"/>
            <w:r>
              <w:t>P430/E</w:t>
            </w:r>
            <w:r w:rsidRPr="00B321DF">
              <w:t xml:space="preserve">1/1 : </w:t>
            </w:r>
            <w:r>
              <w:t>Épinglettes Grands Jardins</w:t>
            </w:r>
            <w:bookmarkEnd w:id="111"/>
          </w:p>
          <w:p w14:paraId="3210F3FB" w14:textId="5C9CFC4C" w:rsidR="00E42EC1" w:rsidRDefault="00E42EC1" w:rsidP="003C2713">
            <w:pPr>
              <w:rPr>
                <w:lang w:eastAsia="en-US"/>
              </w:rPr>
            </w:pPr>
            <w:r>
              <w:rPr>
                <w:lang w:eastAsia="en-US"/>
              </w:rPr>
              <w:t xml:space="preserve">- 4 épinglettes; métal, couleur. </w:t>
            </w:r>
          </w:p>
          <w:p w14:paraId="14D4E164" w14:textId="0D87D4EA" w:rsidR="00E42EC1" w:rsidRDefault="00E42EC1" w:rsidP="003C2713">
            <w:pPr>
              <w:rPr>
                <w:lang w:eastAsia="en-US"/>
              </w:rPr>
            </w:pPr>
          </w:p>
          <w:p w14:paraId="2EFFDEAA" w14:textId="1228BEAC" w:rsidR="00E42EC1" w:rsidRDefault="00E42EC1" w:rsidP="003C2713">
            <w:pPr>
              <w:rPr>
                <w:lang w:eastAsia="en-US"/>
              </w:rPr>
            </w:pPr>
            <w:r>
              <w:rPr>
                <w:lang w:eastAsia="en-US"/>
              </w:rPr>
              <w:t>Épinglettes montrant le logo des Grands Jardins de Normandin en quatre déclinations de couleurs différentes.</w:t>
            </w:r>
          </w:p>
          <w:p w14:paraId="4F6CC2D1" w14:textId="77777777" w:rsidR="00E42EC1" w:rsidRDefault="00E42EC1" w:rsidP="003C2713">
            <w:pPr>
              <w:rPr>
                <w:lang w:eastAsia="en-US"/>
              </w:rPr>
            </w:pPr>
          </w:p>
          <w:p w14:paraId="1A7AB594" w14:textId="77777777" w:rsidR="00E42EC1" w:rsidRPr="00A674F8" w:rsidRDefault="00E42EC1" w:rsidP="003C2713">
            <w:pPr>
              <w:rPr>
                <w:lang w:eastAsia="en-US"/>
              </w:rPr>
            </w:pPr>
          </w:p>
        </w:tc>
      </w:tr>
    </w:tbl>
    <w:p w14:paraId="035F092A" w14:textId="77777777" w:rsidR="00E42EC1" w:rsidRDefault="00E42EC1" w:rsidP="00696AE2"/>
    <w:p w14:paraId="490048C2" w14:textId="77777777" w:rsidR="00E42EC1" w:rsidRPr="00A674F8" w:rsidRDefault="00E42EC1" w:rsidP="00696AE2"/>
    <w:p w14:paraId="68C0FA1F" w14:textId="394235B8" w:rsidR="00287473" w:rsidRPr="00A674F8" w:rsidRDefault="00AA5C32" w:rsidP="00287473">
      <w:pPr>
        <w:pStyle w:val="Titre"/>
      </w:pPr>
      <w:bookmarkStart w:id="112" w:name="_Toc140152162"/>
      <w:r>
        <w:t>P430</w:t>
      </w:r>
      <w:r w:rsidR="00287473">
        <w:t>/</w:t>
      </w:r>
      <w:r w:rsidR="00D72E36">
        <w:t>F</w:t>
      </w:r>
      <w:r w:rsidR="00287473" w:rsidRPr="00A674F8">
        <w:t xml:space="preserve"> </w:t>
      </w:r>
      <w:r w:rsidR="00287473">
        <w:t xml:space="preserve">Documents </w:t>
      </w:r>
      <w:r w:rsidR="00E42EC1">
        <w:t>audiovisuels</w:t>
      </w:r>
      <w:bookmarkEnd w:id="112"/>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067BA7FC" w:rsidR="00287473" w:rsidRPr="00A674F8" w:rsidRDefault="00AA5C32" w:rsidP="00287473">
      <w:pPr>
        <w:pStyle w:val="Titre2"/>
      </w:pPr>
      <w:bookmarkStart w:id="113" w:name="_Toc140152163"/>
      <w:r>
        <w:t>P430</w:t>
      </w:r>
      <w:r w:rsidR="00287473">
        <w:t>/</w:t>
      </w:r>
      <w:r w:rsidR="00D72E36">
        <w:t>F</w:t>
      </w:r>
      <w:r w:rsidR="00287473" w:rsidRPr="00A674F8">
        <w:t xml:space="preserve">1 </w:t>
      </w:r>
      <w:r w:rsidR="00D72E36">
        <w:t>Images en mouvement</w:t>
      </w:r>
      <w:bookmarkEnd w:id="113"/>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C54F28">
        <w:trPr>
          <w:trHeight w:val="873"/>
        </w:trPr>
        <w:tc>
          <w:tcPr>
            <w:tcW w:w="1555" w:type="dxa"/>
            <w:shd w:val="clear" w:color="auto" w:fill="D9D9D9" w:themeFill="background1" w:themeFillShade="D9"/>
            <w:hideMark/>
          </w:tcPr>
          <w:p w14:paraId="0D07C496" w14:textId="77777777" w:rsidR="00287473" w:rsidRDefault="00287473" w:rsidP="00C54F28">
            <w:pPr>
              <w:rPr>
                <w:lang w:eastAsia="en-US"/>
              </w:rPr>
            </w:pPr>
            <w:r w:rsidRPr="00A674F8">
              <w:rPr>
                <w:lang w:eastAsia="en-US"/>
              </w:rPr>
              <w:t>R</w:t>
            </w:r>
            <w:r w:rsidR="008C50ED">
              <w:rPr>
                <w:lang w:eastAsia="en-US"/>
              </w:rPr>
              <w:t>08</w:t>
            </w:r>
            <w:r w:rsidRPr="00A674F8">
              <w:rPr>
                <w:lang w:eastAsia="en-US"/>
              </w:rPr>
              <w:t>-E</w:t>
            </w:r>
            <w:r w:rsidR="00455235">
              <w:rPr>
                <w:lang w:eastAsia="en-US"/>
              </w:rPr>
              <w:t>02</w:t>
            </w:r>
            <w:r w:rsidRPr="00A674F8">
              <w:rPr>
                <w:lang w:eastAsia="en-US"/>
              </w:rPr>
              <w:t>-T</w:t>
            </w:r>
            <w:r w:rsidR="00455235">
              <w:rPr>
                <w:lang w:eastAsia="en-US"/>
              </w:rPr>
              <w:t>01</w:t>
            </w:r>
          </w:p>
          <w:p w14:paraId="13C0EBD1" w14:textId="79079FE1" w:rsidR="00455235" w:rsidRPr="00A674F8" w:rsidRDefault="00455235" w:rsidP="00455235">
            <w:pPr>
              <w:jc w:val="left"/>
              <w:rPr>
                <w:lang w:eastAsia="en-US"/>
              </w:rPr>
            </w:pPr>
            <w:r>
              <w:rPr>
                <w:lang w:eastAsia="en-US"/>
              </w:rPr>
              <w:t xml:space="preserve">Boîte 57 </w:t>
            </w:r>
            <w:r w:rsidRPr="00455235">
              <w:rPr>
                <w:i/>
                <w:lang w:eastAsia="en-US"/>
              </w:rPr>
              <w:t>audiovisuel SHGMC</w:t>
            </w:r>
          </w:p>
        </w:tc>
        <w:tc>
          <w:tcPr>
            <w:tcW w:w="7801" w:type="dxa"/>
            <w:shd w:val="clear" w:color="auto" w:fill="auto"/>
            <w:hideMark/>
          </w:tcPr>
          <w:p w14:paraId="6B235C58" w14:textId="7F6E5E67" w:rsidR="00287473" w:rsidRPr="00B321DF" w:rsidRDefault="00AA5C32" w:rsidP="00C54F28">
            <w:pPr>
              <w:pStyle w:val="Niveau3"/>
            </w:pPr>
            <w:bookmarkStart w:id="114" w:name="_Toc140152164"/>
            <w:r>
              <w:t>P430</w:t>
            </w:r>
            <w:r w:rsidR="00287473">
              <w:t>/</w:t>
            </w:r>
            <w:r w:rsidR="00854BCA">
              <w:t>F</w:t>
            </w:r>
            <w:r w:rsidR="00287473" w:rsidRPr="00B321DF">
              <w:t xml:space="preserve">1/1 : </w:t>
            </w:r>
            <w:r w:rsidR="00854BCA">
              <w:t>Vidéos Grands Jardins de Normandin</w:t>
            </w:r>
            <w:bookmarkEnd w:id="114"/>
          </w:p>
          <w:p w14:paraId="469A92FE" w14:textId="5DE24F26" w:rsidR="00287473" w:rsidRDefault="00271349" w:rsidP="00C54F28">
            <w:pPr>
              <w:rPr>
                <w:lang w:eastAsia="en-US"/>
              </w:rPr>
            </w:pPr>
            <w:r>
              <w:rPr>
                <w:lang w:eastAsia="en-US"/>
              </w:rPr>
              <w:t>- [199</w:t>
            </w:r>
            <w:proofErr w:type="gramStart"/>
            <w:r>
              <w:rPr>
                <w:lang w:eastAsia="en-US"/>
              </w:rPr>
              <w:t>-]-</w:t>
            </w:r>
            <w:proofErr w:type="gramEnd"/>
            <w:r>
              <w:rPr>
                <w:lang w:eastAsia="en-US"/>
              </w:rPr>
              <w:t xml:space="preserve">1998. – 9 vidéos (VHS). </w:t>
            </w:r>
          </w:p>
          <w:p w14:paraId="19FA9415" w14:textId="77777777" w:rsidR="00271349" w:rsidRDefault="00271349" w:rsidP="00C54F28">
            <w:pPr>
              <w:rPr>
                <w:lang w:eastAsia="en-US"/>
              </w:rPr>
            </w:pPr>
          </w:p>
          <w:p w14:paraId="59D3DE12" w14:textId="08D81F5B" w:rsidR="00854BCA" w:rsidRDefault="00854BCA" w:rsidP="00C54F28">
            <w:pPr>
              <w:rPr>
                <w:lang w:eastAsia="en-US"/>
              </w:rPr>
            </w:pPr>
            <w:r>
              <w:rPr>
                <w:lang w:eastAsia="en-US"/>
              </w:rPr>
              <w:t>P430/F1/1,1</w:t>
            </w:r>
          </w:p>
          <w:p w14:paraId="50A3181F" w14:textId="77777777" w:rsidR="00854BCA" w:rsidRDefault="00854BCA" w:rsidP="00C54F28">
            <w:pPr>
              <w:rPr>
                <w:lang w:eastAsia="en-US"/>
              </w:rPr>
            </w:pPr>
            <w:r>
              <w:rPr>
                <w:lang w:eastAsia="en-US"/>
              </w:rPr>
              <w:t xml:space="preserve">Publicité été Les Grands Jardins de Normandin </w:t>
            </w:r>
          </w:p>
          <w:p w14:paraId="3305F59D" w14:textId="26DDD565" w:rsidR="00287473" w:rsidRDefault="00854BCA" w:rsidP="00C54F28">
            <w:pPr>
              <w:rPr>
                <w:lang w:eastAsia="en-US"/>
              </w:rPr>
            </w:pPr>
            <w:r>
              <w:rPr>
                <w:lang w:eastAsia="en-US"/>
              </w:rPr>
              <w:t>CKRS Télévision T2, CFRS Télévision Quatre Saisons</w:t>
            </w:r>
          </w:p>
          <w:p w14:paraId="01782257" w14:textId="2750481A" w:rsidR="00854BCA" w:rsidRDefault="00854BCA" w:rsidP="00C54F28">
            <w:pPr>
              <w:rPr>
                <w:lang w:eastAsia="en-US"/>
              </w:rPr>
            </w:pPr>
            <w:r>
              <w:rPr>
                <w:lang w:eastAsia="en-US"/>
              </w:rPr>
              <w:t>00:00:30</w:t>
            </w:r>
          </w:p>
          <w:p w14:paraId="4DEAE111" w14:textId="016A3A6B" w:rsidR="00854BCA" w:rsidRDefault="00854BCA" w:rsidP="00C54F28">
            <w:pPr>
              <w:rPr>
                <w:lang w:eastAsia="en-US"/>
              </w:rPr>
            </w:pPr>
            <w:r>
              <w:rPr>
                <w:lang w:eastAsia="en-US"/>
              </w:rPr>
              <w:t>VHS Originale</w:t>
            </w:r>
          </w:p>
          <w:p w14:paraId="1BFD4C05" w14:textId="77777777" w:rsidR="00287473" w:rsidRDefault="00287473" w:rsidP="00C54F28">
            <w:pPr>
              <w:rPr>
                <w:lang w:eastAsia="en-US"/>
              </w:rPr>
            </w:pPr>
          </w:p>
          <w:p w14:paraId="5F5A1FA0" w14:textId="0A3DCBF9" w:rsidR="00854BCA" w:rsidRDefault="00854BCA" w:rsidP="00854BCA">
            <w:pPr>
              <w:rPr>
                <w:lang w:eastAsia="en-US"/>
              </w:rPr>
            </w:pPr>
            <w:r>
              <w:rPr>
                <w:lang w:eastAsia="en-US"/>
              </w:rPr>
              <w:t>P430/F1/1,2</w:t>
            </w:r>
          </w:p>
          <w:p w14:paraId="78C019EC" w14:textId="0D420DE0" w:rsidR="00854BCA" w:rsidRDefault="00854BCA" w:rsidP="00854BCA">
            <w:pPr>
              <w:rPr>
                <w:lang w:eastAsia="en-US"/>
              </w:rPr>
            </w:pPr>
            <w:r>
              <w:rPr>
                <w:lang w:eastAsia="en-US"/>
              </w:rPr>
              <w:t>Vœux des Fêtes 1997-98</w:t>
            </w:r>
          </w:p>
          <w:p w14:paraId="3A1B106F" w14:textId="6184252D" w:rsidR="00854BCA" w:rsidRDefault="00854BCA" w:rsidP="00854BCA">
            <w:pPr>
              <w:rPr>
                <w:lang w:eastAsia="en-US"/>
              </w:rPr>
            </w:pPr>
            <w:r>
              <w:rPr>
                <w:lang w:eastAsia="en-US"/>
              </w:rPr>
              <w:t>Grands Jardins de Normandin</w:t>
            </w:r>
          </w:p>
          <w:p w14:paraId="25931C4C" w14:textId="53F74F93" w:rsidR="00854BCA" w:rsidRDefault="00854BCA" w:rsidP="00854BCA">
            <w:pPr>
              <w:rPr>
                <w:lang w:eastAsia="en-US"/>
              </w:rPr>
            </w:pPr>
            <w:r>
              <w:rPr>
                <w:lang w:eastAsia="en-US"/>
              </w:rPr>
              <w:t>Gérald Bélanger</w:t>
            </w:r>
          </w:p>
          <w:p w14:paraId="51B49165" w14:textId="1339B316" w:rsidR="00854BCA" w:rsidRDefault="00854BCA" w:rsidP="00854BCA">
            <w:pPr>
              <w:rPr>
                <w:lang w:eastAsia="en-US"/>
              </w:rPr>
            </w:pPr>
            <w:r>
              <w:rPr>
                <w:lang w:eastAsia="en-US"/>
              </w:rPr>
              <w:t>Normandin, Décembre 1997</w:t>
            </w:r>
          </w:p>
          <w:p w14:paraId="7CAF6C44" w14:textId="6BB9DA44" w:rsidR="00854BCA" w:rsidRDefault="00854BCA" w:rsidP="00854BCA">
            <w:pPr>
              <w:rPr>
                <w:lang w:eastAsia="en-US"/>
              </w:rPr>
            </w:pPr>
            <w:r>
              <w:rPr>
                <w:lang w:eastAsia="en-US"/>
              </w:rPr>
              <w:t>Durée inconnue</w:t>
            </w:r>
          </w:p>
          <w:p w14:paraId="70D95E84" w14:textId="77777777" w:rsidR="00854BCA" w:rsidRDefault="00854BCA" w:rsidP="00854BCA">
            <w:pPr>
              <w:rPr>
                <w:lang w:eastAsia="en-US"/>
              </w:rPr>
            </w:pPr>
            <w:r>
              <w:rPr>
                <w:lang w:eastAsia="en-US"/>
              </w:rPr>
              <w:t>VHS Originale</w:t>
            </w:r>
          </w:p>
          <w:p w14:paraId="12226E65" w14:textId="77777777" w:rsidR="00854BCA" w:rsidRDefault="00854BCA" w:rsidP="00C54F28">
            <w:pPr>
              <w:rPr>
                <w:lang w:eastAsia="en-US"/>
              </w:rPr>
            </w:pPr>
          </w:p>
          <w:p w14:paraId="3B46E63D" w14:textId="484E278E" w:rsidR="00854BCA" w:rsidRDefault="00854BCA" w:rsidP="00854BCA">
            <w:pPr>
              <w:rPr>
                <w:lang w:eastAsia="en-US"/>
              </w:rPr>
            </w:pPr>
            <w:r>
              <w:rPr>
                <w:lang w:eastAsia="en-US"/>
              </w:rPr>
              <w:t>P430/F1/1,3</w:t>
            </w:r>
          </w:p>
          <w:p w14:paraId="29FB7F30" w14:textId="2E326D96" w:rsidR="00854BCA" w:rsidRDefault="00854BCA" w:rsidP="00854BCA">
            <w:pPr>
              <w:rPr>
                <w:lang w:eastAsia="en-US"/>
              </w:rPr>
            </w:pPr>
            <w:r>
              <w:rPr>
                <w:lang w:eastAsia="en-US"/>
              </w:rPr>
              <w:t>Lancement régional, Projet + Campagne</w:t>
            </w:r>
          </w:p>
          <w:p w14:paraId="304B23CA" w14:textId="77777777" w:rsidR="00854BCA" w:rsidRDefault="00854BCA" w:rsidP="00854BCA">
            <w:pPr>
              <w:rPr>
                <w:lang w:eastAsia="en-US"/>
              </w:rPr>
            </w:pPr>
            <w:r>
              <w:rPr>
                <w:lang w:eastAsia="en-US"/>
              </w:rPr>
              <w:t>Grands Jardins de Normandin</w:t>
            </w:r>
          </w:p>
          <w:p w14:paraId="4DA8BD92" w14:textId="29556210" w:rsidR="00854BCA" w:rsidRDefault="00854BCA" w:rsidP="00854BCA">
            <w:pPr>
              <w:rPr>
                <w:lang w:eastAsia="en-US"/>
              </w:rPr>
            </w:pPr>
            <w:r>
              <w:rPr>
                <w:lang w:eastAsia="en-US"/>
              </w:rPr>
              <w:t xml:space="preserve">Avec Luc </w:t>
            </w:r>
            <w:r w:rsidR="00F16AF0">
              <w:rPr>
                <w:lang w:eastAsia="en-US"/>
              </w:rPr>
              <w:t>Tremblay</w:t>
            </w:r>
          </w:p>
          <w:p w14:paraId="5D7D64ED" w14:textId="6FF06E13" w:rsidR="00854BCA" w:rsidRDefault="00854BCA" w:rsidP="00854BCA">
            <w:pPr>
              <w:rPr>
                <w:lang w:eastAsia="en-US"/>
              </w:rPr>
            </w:pPr>
            <w:r>
              <w:rPr>
                <w:lang w:eastAsia="en-US"/>
              </w:rPr>
              <w:t xml:space="preserve">Normandin, </w:t>
            </w:r>
            <w:r w:rsidR="00F16AF0">
              <w:rPr>
                <w:lang w:eastAsia="en-US"/>
              </w:rPr>
              <w:t>Automne-hiver 1992-1993</w:t>
            </w:r>
          </w:p>
          <w:p w14:paraId="2E95BE9A" w14:textId="77777777" w:rsidR="00854BCA" w:rsidRDefault="00854BCA" w:rsidP="00854BCA">
            <w:pPr>
              <w:rPr>
                <w:lang w:eastAsia="en-US"/>
              </w:rPr>
            </w:pPr>
            <w:r>
              <w:rPr>
                <w:lang w:eastAsia="en-US"/>
              </w:rPr>
              <w:t>Durée inconnue</w:t>
            </w:r>
          </w:p>
          <w:p w14:paraId="41BDE001" w14:textId="589CB042" w:rsidR="00854BCA" w:rsidRDefault="00854BCA" w:rsidP="00854BCA">
            <w:pPr>
              <w:rPr>
                <w:lang w:eastAsia="en-US"/>
              </w:rPr>
            </w:pPr>
            <w:r>
              <w:rPr>
                <w:lang w:eastAsia="en-US"/>
              </w:rPr>
              <w:t>VHS Originale</w:t>
            </w:r>
          </w:p>
          <w:p w14:paraId="0E22C1AD" w14:textId="666CBA53" w:rsidR="00F16AF0" w:rsidRDefault="00F16AF0" w:rsidP="00854BCA">
            <w:pPr>
              <w:rPr>
                <w:lang w:eastAsia="en-US"/>
              </w:rPr>
            </w:pPr>
          </w:p>
          <w:p w14:paraId="2DE7EE6B" w14:textId="06DD200B" w:rsidR="00F16AF0" w:rsidRDefault="00F16AF0" w:rsidP="00F16AF0">
            <w:pPr>
              <w:rPr>
                <w:lang w:eastAsia="en-US"/>
              </w:rPr>
            </w:pPr>
            <w:r>
              <w:rPr>
                <w:lang w:eastAsia="en-US"/>
              </w:rPr>
              <w:t>P430/F1/1,4</w:t>
            </w:r>
          </w:p>
          <w:p w14:paraId="6AC6247A" w14:textId="39A1BB20" w:rsidR="00F16AF0" w:rsidRDefault="00F16AF0" w:rsidP="00F16AF0">
            <w:pPr>
              <w:rPr>
                <w:lang w:eastAsia="en-US"/>
              </w:rPr>
            </w:pPr>
            <w:r>
              <w:rPr>
                <w:lang w:eastAsia="en-US"/>
              </w:rPr>
              <w:t>Grands Jardins de Normandin</w:t>
            </w:r>
          </w:p>
          <w:p w14:paraId="0C948D46" w14:textId="60592F17" w:rsidR="00F16AF0" w:rsidRDefault="00F16AF0" w:rsidP="00F16AF0">
            <w:pPr>
              <w:rPr>
                <w:lang w:eastAsia="en-US"/>
              </w:rPr>
            </w:pPr>
            <w:r>
              <w:rPr>
                <w:lang w:eastAsia="en-US"/>
              </w:rPr>
              <w:t>Télé-Québec</w:t>
            </w:r>
          </w:p>
          <w:p w14:paraId="4E723F60" w14:textId="270953A2" w:rsidR="00F16AF0" w:rsidRDefault="00F16AF0" w:rsidP="00F16AF0">
            <w:pPr>
              <w:rPr>
                <w:lang w:eastAsia="en-US"/>
              </w:rPr>
            </w:pPr>
            <w:r>
              <w:rPr>
                <w:lang w:eastAsia="en-US"/>
              </w:rPr>
              <w:t>Normandin, s.d.</w:t>
            </w:r>
          </w:p>
          <w:p w14:paraId="0FF624D0" w14:textId="77777777" w:rsidR="00F16AF0" w:rsidRDefault="00F16AF0" w:rsidP="00F16AF0">
            <w:pPr>
              <w:rPr>
                <w:lang w:eastAsia="en-US"/>
              </w:rPr>
            </w:pPr>
            <w:r>
              <w:rPr>
                <w:lang w:eastAsia="en-US"/>
              </w:rPr>
              <w:t>Durée inconnue</w:t>
            </w:r>
          </w:p>
          <w:p w14:paraId="70EEF85B" w14:textId="77777777" w:rsidR="00F16AF0" w:rsidRDefault="00F16AF0" w:rsidP="00F16AF0">
            <w:pPr>
              <w:rPr>
                <w:lang w:eastAsia="en-US"/>
              </w:rPr>
            </w:pPr>
            <w:r>
              <w:rPr>
                <w:lang w:eastAsia="en-US"/>
              </w:rPr>
              <w:t>VHS Originale</w:t>
            </w:r>
          </w:p>
          <w:p w14:paraId="7434EFFF" w14:textId="26291C61" w:rsidR="00F16AF0" w:rsidRDefault="00F16AF0" w:rsidP="00854BCA">
            <w:pPr>
              <w:rPr>
                <w:lang w:eastAsia="en-US"/>
              </w:rPr>
            </w:pPr>
          </w:p>
          <w:p w14:paraId="35B6A5D2" w14:textId="437070F9" w:rsidR="00F16AF0" w:rsidRDefault="00F16AF0" w:rsidP="00F16AF0">
            <w:pPr>
              <w:rPr>
                <w:lang w:eastAsia="en-US"/>
              </w:rPr>
            </w:pPr>
            <w:r>
              <w:rPr>
                <w:lang w:eastAsia="en-US"/>
              </w:rPr>
              <w:t>P430/F1/1,5</w:t>
            </w:r>
          </w:p>
          <w:p w14:paraId="3B044839" w14:textId="77777777" w:rsidR="00F16AF0" w:rsidRDefault="00F16AF0" w:rsidP="00F16AF0">
            <w:pPr>
              <w:rPr>
                <w:lang w:eastAsia="en-US"/>
              </w:rPr>
            </w:pPr>
            <w:r>
              <w:rPr>
                <w:lang w:eastAsia="en-US"/>
              </w:rPr>
              <w:t>Grands Jardins de Normandin</w:t>
            </w:r>
          </w:p>
          <w:p w14:paraId="136DC684" w14:textId="77777777" w:rsidR="00B549C8" w:rsidRDefault="00B549C8" w:rsidP="00F16AF0">
            <w:pPr>
              <w:rPr>
                <w:lang w:eastAsia="en-US"/>
              </w:rPr>
            </w:pPr>
            <w:r>
              <w:rPr>
                <w:lang w:eastAsia="en-US"/>
              </w:rPr>
              <w:t>André Laflamme</w:t>
            </w:r>
          </w:p>
          <w:p w14:paraId="570FBF59" w14:textId="1F62268E" w:rsidR="00F16AF0" w:rsidRDefault="00F16AF0" w:rsidP="00F16AF0">
            <w:pPr>
              <w:rPr>
                <w:lang w:eastAsia="en-US"/>
              </w:rPr>
            </w:pPr>
            <w:r>
              <w:rPr>
                <w:lang w:eastAsia="en-US"/>
              </w:rPr>
              <w:t>Normandin, s.d.</w:t>
            </w:r>
          </w:p>
          <w:p w14:paraId="122CA109" w14:textId="77777777" w:rsidR="00F16AF0" w:rsidRDefault="00F16AF0" w:rsidP="00F16AF0">
            <w:pPr>
              <w:rPr>
                <w:lang w:eastAsia="en-US"/>
              </w:rPr>
            </w:pPr>
            <w:r>
              <w:rPr>
                <w:lang w:eastAsia="en-US"/>
              </w:rPr>
              <w:t>Durée inconnue</w:t>
            </w:r>
          </w:p>
          <w:p w14:paraId="552A98BB" w14:textId="756580E1" w:rsidR="00F16AF0" w:rsidRDefault="00F16AF0" w:rsidP="00F16AF0">
            <w:pPr>
              <w:rPr>
                <w:lang w:eastAsia="en-US"/>
              </w:rPr>
            </w:pPr>
            <w:r>
              <w:rPr>
                <w:lang w:eastAsia="en-US"/>
              </w:rPr>
              <w:t>VHS Originale</w:t>
            </w:r>
          </w:p>
          <w:p w14:paraId="520E2A27" w14:textId="0E43F8E8" w:rsidR="00B549C8" w:rsidRDefault="00B549C8" w:rsidP="00F16AF0">
            <w:pPr>
              <w:rPr>
                <w:lang w:eastAsia="en-US"/>
              </w:rPr>
            </w:pPr>
            <w:r>
              <w:rPr>
                <w:lang w:eastAsia="en-US"/>
              </w:rPr>
              <w:t>Note : Comprend une feuille de discours imprimée jaunie et très décolorée</w:t>
            </w:r>
          </w:p>
          <w:p w14:paraId="12327B73" w14:textId="0FB14EE2" w:rsidR="00F16AF0" w:rsidRDefault="00F16AF0" w:rsidP="00854BCA">
            <w:pPr>
              <w:rPr>
                <w:lang w:eastAsia="en-US"/>
              </w:rPr>
            </w:pPr>
          </w:p>
          <w:p w14:paraId="52B883E6" w14:textId="7FA3C841" w:rsidR="00B01CC6" w:rsidRDefault="00B01CC6" w:rsidP="00B01CC6">
            <w:pPr>
              <w:rPr>
                <w:lang w:eastAsia="en-US"/>
              </w:rPr>
            </w:pPr>
            <w:r>
              <w:rPr>
                <w:lang w:eastAsia="en-US"/>
              </w:rPr>
              <w:t>P430/F1/1,6</w:t>
            </w:r>
          </w:p>
          <w:p w14:paraId="0BA8E780" w14:textId="77777777" w:rsidR="00B01CC6" w:rsidRDefault="00B01CC6" w:rsidP="00B01CC6">
            <w:pPr>
              <w:rPr>
                <w:lang w:eastAsia="en-US"/>
              </w:rPr>
            </w:pPr>
            <w:r>
              <w:rPr>
                <w:lang w:eastAsia="en-US"/>
              </w:rPr>
              <w:t>Grands Jardins de Normandin</w:t>
            </w:r>
          </w:p>
          <w:p w14:paraId="69C5BDEA" w14:textId="7F3B5FD5" w:rsidR="00B01CC6" w:rsidRDefault="00B01CC6" w:rsidP="00B01CC6">
            <w:pPr>
              <w:rPr>
                <w:lang w:eastAsia="en-US"/>
              </w:rPr>
            </w:pPr>
            <w:r>
              <w:rPr>
                <w:lang w:eastAsia="en-US"/>
              </w:rPr>
              <w:t>1</w:t>
            </w:r>
            <w:r w:rsidRPr="00B01CC6">
              <w:rPr>
                <w:vertAlign w:val="superscript"/>
                <w:lang w:eastAsia="en-US"/>
              </w:rPr>
              <w:t>re</w:t>
            </w:r>
            <w:r>
              <w:rPr>
                <w:lang w:eastAsia="en-US"/>
              </w:rPr>
              <w:t xml:space="preserve"> version</w:t>
            </w:r>
          </w:p>
          <w:p w14:paraId="23D86897" w14:textId="11B291AC" w:rsidR="00B01CC6" w:rsidRDefault="00B01CC6" w:rsidP="00B01CC6">
            <w:pPr>
              <w:rPr>
                <w:lang w:eastAsia="en-US"/>
              </w:rPr>
            </w:pPr>
            <w:r>
              <w:rPr>
                <w:lang w:eastAsia="en-US"/>
              </w:rPr>
              <w:t>Communications D.M.B. Inc. Dolbeau</w:t>
            </w:r>
          </w:p>
          <w:p w14:paraId="62139E7C" w14:textId="77777777" w:rsidR="00B01CC6" w:rsidRDefault="00B01CC6" w:rsidP="00B01CC6">
            <w:pPr>
              <w:rPr>
                <w:lang w:eastAsia="en-US"/>
              </w:rPr>
            </w:pPr>
            <w:r>
              <w:rPr>
                <w:lang w:eastAsia="en-US"/>
              </w:rPr>
              <w:lastRenderedPageBreak/>
              <w:t>Normandin, s.d.</w:t>
            </w:r>
          </w:p>
          <w:p w14:paraId="25B3EB24" w14:textId="77777777" w:rsidR="00B01CC6" w:rsidRDefault="00B01CC6" w:rsidP="00B01CC6">
            <w:pPr>
              <w:rPr>
                <w:lang w:eastAsia="en-US"/>
              </w:rPr>
            </w:pPr>
            <w:r>
              <w:rPr>
                <w:lang w:eastAsia="en-US"/>
              </w:rPr>
              <w:t>Durée inconnue</w:t>
            </w:r>
          </w:p>
          <w:p w14:paraId="025093BB" w14:textId="77777777" w:rsidR="00B01CC6" w:rsidRDefault="00B01CC6" w:rsidP="00B01CC6">
            <w:pPr>
              <w:rPr>
                <w:lang w:eastAsia="en-US"/>
              </w:rPr>
            </w:pPr>
            <w:r>
              <w:rPr>
                <w:lang w:eastAsia="en-US"/>
              </w:rPr>
              <w:t>VHS Originale</w:t>
            </w:r>
          </w:p>
          <w:p w14:paraId="202BFDE8" w14:textId="0C8F3720" w:rsidR="00B01CC6" w:rsidRDefault="00B01CC6" w:rsidP="00854BCA">
            <w:pPr>
              <w:rPr>
                <w:lang w:eastAsia="en-US"/>
              </w:rPr>
            </w:pPr>
          </w:p>
          <w:p w14:paraId="2CCB6CAB" w14:textId="03B475D0" w:rsidR="00B01CC6" w:rsidRDefault="00B01CC6" w:rsidP="00B01CC6">
            <w:pPr>
              <w:rPr>
                <w:lang w:eastAsia="en-US"/>
              </w:rPr>
            </w:pPr>
            <w:r>
              <w:rPr>
                <w:lang w:eastAsia="en-US"/>
              </w:rPr>
              <w:t>P430/F1/1,7</w:t>
            </w:r>
          </w:p>
          <w:p w14:paraId="13149D63" w14:textId="77777777" w:rsidR="00B01CC6" w:rsidRDefault="00B01CC6" w:rsidP="00B01CC6">
            <w:pPr>
              <w:rPr>
                <w:lang w:eastAsia="en-US"/>
              </w:rPr>
            </w:pPr>
            <w:r>
              <w:rPr>
                <w:lang w:eastAsia="en-US"/>
              </w:rPr>
              <w:t>Grands Jardins de Normandin</w:t>
            </w:r>
          </w:p>
          <w:p w14:paraId="18E69A76" w14:textId="77777777" w:rsidR="00B01CC6" w:rsidRDefault="00B01CC6" w:rsidP="00B01CC6">
            <w:pPr>
              <w:rPr>
                <w:lang w:eastAsia="en-US"/>
              </w:rPr>
            </w:pPr>
            <w:r>
              <w:rPr>
                <w:lang w:eastAsia="en-US"/>
              </w:rPr>
              <w:t>1</w:t>
            </w:r>
            <w:r w:rsidRPr="00B01CC6">
              <w:rPr>
                <w:vertAlign w:val="superscript"/>
                <w:lang w:eastAsia="en-US"/>
              </w:rPr>
              <w:t>re</w:t>
            </w:r>
            <w:r>
              <w:rPr>
                <w:lang w:eastAsia="en-US"/>
              </w:rPr>
              <w:t xml:space="preserve"> version</w:t>
            </w:r>
          </w:p>
          <w:p w14:paraId="2BB836E6" w14:textId="77777777" w:rsidR="00B01CC6" w:rsidRDefault="00B01CC6" w:rsidP="00B01CC6">
            <w:pPr>
              <w:rPr>
                <w:lang w:eastAsia="en-US"/>
              </w:rPr>
            </w:pPr>
            <w:r>
              <w:rPr>
                <w:lang w:eastAsia="en-US"/>
              </w:rPr>
              <w:t>Normandin, s.d.</w:t>
            </w:r>
          </w:p>
          <w:p w14:paraId="551EE581" w14:textId="77777777" w:rsidR="00B01CC6" w:rsidRDefault="00B01CC6" w:rsidP="00B01CC6">
            <w:pPr>
              <w:rPr>
                <w:lang w:eastAsia="en-US"/>
              </w:rPr>
            </w:pPr>
            <w:r>
              <w:rPr>
                <w:lang w:eastAsia="en-US"/>
              </w:rPr>
              <w:t>Durée inconnue</w:t>
            </w:r>
          </w:p>
          <w:p w14:paraId="1D575870" w14:textId="77777777" w:rsidR="00B01CC6" w:rsidRDefault="00B01CC6" w:rsidP="00B01CC6">
            <w:pPr>
              <w:rPr>
                <w:lang w:eastAsia="en-US"/>
              </w:rPr>
            </w:pPr>
            <w:r>
              <w:rPr>
                <w:lang w:eastAsia="en-US"/>
              </w:rPr>
              <w:t>VHS Originale</w:t>
            </w:r>
          </w:p>
          <w:p w14:paraId="6D428A95" w14:textId="177DFD66" w:rsidR="00B01CC6" w:rsidRDefault="00B01CC6" w:rsidP="00854BCA">
            <w:pPr>
              <w:rPr>
                <w:lang w:eastAsia="en-US"/>
              </w:rPr>
            </w:pPr>
            <w:r>
              <w:rPr>
                <w:lang w:eastAsia="en-US"/>
              </w:rPr>
              <w:t>Note : Possiblement un doublon de P430/F1/1,6, à vérifier</w:t>
            </w:r>
          </w:p>
          <w:p w14:paraId="576EE5D4" w14:textId="5473E38F" w:rsidR="00271349" w:rsidRDefault="00271349" w:rsidP="00854BCA">
            <w:pPr>
              <w:rPr>
                <w:lang w:eastAsia="en-US"/>
              </w:rPr>
            </w:pPr>
          </w:p>
          <w:p w14:paraId="06B3646F" w14:textId="58212E80" w:rsidR="00271349" w:rsidRDefault="00271349" w:rsidP="00271349">
            <w:pPr>
              <w:rPr>
                <w:lang w:eastAsia="en-US"/>
              </w:rPr>
            </w:pPr>
            <w:r>
              <w:rPr>
                <w:lang w:eastAsia="en-US"/>
              </w:rPr>
              <w:t>P430/F1/1,8</w:t>
            </w:r>
          </w:p>
          <w:p w14:paraId="2B20AA67" w14:textId="77777777" w:rsidR="00271349" w:rsidRDefault="00271349" w:rsidP="00271349">
            <w:pPr>
              <w:rPr>
                <w:lang w:eastAsia="en-US"/>
              </w:rPr>
            </w:pPr>
            <w:r>
              <w:rPr>
                <w:lang w:eastAsia="en-US"/>
              </w:rPr>
              <w:t>Grands Jardins de Normandin</w:t>
            </w:r>
          </w:p>
          <w:p w14:paraId="1F35EE1D" w14:textId="0D0825CB" w:rsidR="00271349" w:rsidRDefault="00271349" w:rsidP="00271349">
            <w:pPr>
              <w:rPr>
                <w:lang w:eastAsia="en-US"/>
              </w:rPr>
            </w:pPr>
            <w:r w:rsidRPr="00271349">
              <w:rPr>
                <w:lang w:eastAsia="en-US"/>
              </w:rPr>
              <w:t>2</w:t>
            </w:r>
            <w:r w:rsidRPr="00B01CC6">
              <w:rPr>
                <w:vertAlign w:val="superscript"/>
                <w:lang w:eastAsia="en-US"/>
              </w:rPr>
              <w:t>e</w:t>
            </w:r>
            <w:r>
              <w:rPr>
                <w:lang w:eastAsia="en-US"/>
              </w:rPr>
              <w:t xml:space="preserve"> version</w:t>
            </w:r>
          </w:p>
          <w:p w14:paraId="72FC86F4" w14:textId="77777777" w:rsidR="00271349" w:rsidRDefault="00271349" w:rsidP="00271349">
            <w:pPr>
              <w:rPr>
                <w:lang w:eastAsia="en-US"/>
              </w:rPr>
            </w:pPr>
            <w:r>
              <w:rPr>
                <w:lang w:eastAsia="en-US"/>
              </w:rPr>
              <w:t>Normandin, s.d.</w:t>
            </w:r>
          </w:p>
          <w:p w14:paraId="5CD2363A" w14:textId="77777777" w:rsidR="00271349" w:rsidRDefault="00271349" w:rsidP="00271349">
            <w:pPr>
              <w:rPr>
                <w:lang w:eastAsia="en-US"/>
              </w:rPr>
            </w:pPr>
            <w:r>
              <w:rPr>
                <w:lang w:eastAsia="en-US"/>
              </w:rPr>
              <w:t>Durée inconnue</w:t>
            </w:r>
          </w:p>
          <w:p w14:paraId="07772504" w14:textId="77777777" w:rsidR="00271349" w:rsidRDefault="00271349" w:rsidP="00271349">
            <w:pPr>
              <w:rPr>
                <w:lang w:eastAsia="en-US"/>
              </w:rPr>
            </w:pPr>
            <w:r>
              <w:rPr>
                <w:lang w:eastAsia="en-US"/>
              </w:rPr>
              <w:t>VHS Originale</w:t>
            </w:r>
          </w:p>
          <w:p w14:paraId="7CEDD437" w14:textId="07C6BE6B" w:rsidR="00271349" w:rsidRDefault="00271349" w:rsidP="00854BCA">
            <w:pPr>
              <w:rPr>
                <w:lang w:eastAsia="en-US"/>
              </w:rPr>
            </w:pPr>
          </w:p>
          <w:p w14:paraId="4F5F0688" w14:textId="316ECA6B" w:rsidR="00271349" w:rsidRDefault="00271349" w:rsidP="00271349">
            <w:pPr>
              <w:rPr>
                <w:lang w:eastAsia="en-US"/>
              </w:rPr>
            </w:pPr>
            <w:r>
              <w:rPr>
                <w:lang w:eastAsia="en-US"/>
              </w:rPr>
              <w:t>P430/F1/1,9</w:t>
            </w:r>
          </w:p>
          <w:p w14:paraId="0B8A5FA8" w14:textId="77777777" w:rsidR="00271349" w:rsidRDefault="00271349" w:rsidP="00271349">
            <w:pPr>
              <w:rPr>
                <w:lang w:eastAsia="en-US"/>
              </w:rPr>
            </w:pPr>
            <w:r>
              <w:rPr>
                <w:lang w:eastAsia="en-US"/>
              </w:rPr>
              <w:t>Grands Jardins de Normandin</w:t>
            </w:r>
          </w:p>
          <w:p w14:paraId="5684781C" w14:textId="77777777" w:rsidR="00271349" w:rsidRDefault="00271349" w:rsidP="00271349">
            <w:pPr>
              <w:rPr>
                <w:lang w:eastAsia="en-US"/>
              </w:rPr>
            </w:pPr>
            <w:r w:rsidRPr="00271349">
              <w:rPr>
                <w:lang w:eastAsia="en-US"/>
              </w:rPr>
              <w:t>2</w:t>
            </w:r>
            <w:r w:rsidRPr="00B01CC6">
              <w:rPr>
                <w:vertAlign w:val="superscript"/>
                <w:lang w:eastAsia="en-US"/>
              </w:rPr>
              <w:t>e</w:t>
            </w:r>
            <w:r>
              <w:rPr>
                <w:lang w:eastAsia="en-US"/>
              </w:rPr>
              <w:t xml:space="preserve"> version</w:t>
            </w:r>
          </w:p>
          <w:p w14:paraId="3300C056" w14:textId="77777777" w:rsidR="00271349" w:rsidRDefault="00271349" w:rsidP="00271349">
            <w:pPr>
              <w:rPr>
                <w:lang w:eastAsia="en-US"/>
              </w:rPr>
            </w:pPr>
            <w:r>
              <w:rPr>
                <w:lang w:eastAsia="en-US"/>
              </w:rPr>
              <w:t>Normandin, s.d.</w:t>
            </w:r>
          </w:p>
          <w:p w14:paraId="3EDF67E0" w14:textId="77777777" w:rsidR="00271349" w:rsidRDefault="00271349" w:rsidP="00271349">
            <w:pPr>
              <w:rPr>
                <w:lang w:eastAsia="en-US"/>
              </w:rPr>
            </w:pPr>
            <w:r>
              <w:rPr>
                <w:lang w:eastAsia="en-US"/>
              </w:rPr>
              <w:t>Durée inconnue</w:t>
            </w:r>
          </w:p>
          <w:p w14:paraId="1BA0E4E7" w14:textId="77777777" w:rsidR="00271349" w:rsidRDefault="00271349" w:rsidP="00271349">
            <w:pPr>
              <w:rPr>
                <w:lang w:eastAsia="en-US"/>
              </w:rPr>
            </w:pPr>
            <w:r>
              <w:rPr>
                <w:lang w:eastAsia="en-US"/>
              </w:rPr>
              <w:t>VHS Originale</w:t>
            </w:r>
          </w:p>
          <w:p w14:paraId="025836ED" w14:textId="670AC1E4" w:rsidR="00271349" w:rsidRDefault="00271349" w:rsidP="00271349">
            <w:pPr>
              <w:rPr>
                <w:lang w:eastAsia="en-US"/>
              </w:rPr>
            </w:pPr>
            <w:r>
              <w:rPr>
                <w:lang w:eastAsia="en-US"/>
              </w:rPr>
              <w:t>Note : Possiblement un doublon de P430/F1/1,8, à vérifier</w:t>
            </w:r>
          </w:p>
          <w:p w14:paraId="6E83BFB9" w14:textId="77777777" w:rsidR="00271349" w:rsidRDefault="00271349" w:rsidP="00854BCA">
            <w:pPr>
              <w:rPr>
                <w:lang w:eastAsia="en-US"/>
              </w:rPr>
            </w:pPr>
          </w:p>
          <w:p w14:paraId="06AC4BA0" w14:textId="27982078" w:rsidR="00854BCA" w:rsidRPr="00A674F8" w:rsidRDefault="00854BCA" w:rsidP="00C54F28">
            <w:pPr>
              <w:rPr>
                <w:lang w:eastAsia="en-US"/>
              </w:rPr>
            </w:pPr>
          </w:p>
        </w:tc>
      </w:tr>
    </w:tbl>
    <w:p w14:paraId="4DDEEC39" w14:textId="77777777" w:rsidR="00287473" w:rsidRPr="00A674F8" w:rsidRDefault="00287473" w:rsidP="00AA5C32"/>
    <w:p w14:paraId="7C1918C0" w14:textId="77777777" w:rsidR="00287473" w:rsidRPr="00A674F8" w:rsidRDefault="00287473" w:rsidP="00287473"/>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2247" w14:textId="77777777" w:rsidR="001D3ED7" w:rsidRDefault="001D3ED7" w:rsidP="00923766">
      <w:r>
        <w:separator/>
      </w:r>
    </w:p>
  </w:endnote>
  <w:endnote w:type="continuationSeparator" w:id="0">
    <w:p w14:paraId="1F59509C" w14:textId="77777777" w:rsidR="001D3ED7" w:rsidRDefault="001D3ED7"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DA6AF4" w:rsidRDefault="00DA6AF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8104B28" w:rsidR="00DA6AF4" w:rsidRPr="009D2B71" w:rsidRDefault="00DA6AF4" w:rsidP="00923766">
    <w:pPr>
      <w:pStyle w:val="Pieddepage"/>
      <w:rPr>
        <w:sz w:val="20"/>
      </w:rPr>
    </w:pPr>
    <w:r>
      <w:rPr>
        <w:sz w:val="20"/>
      </w:rPr>
      <w:t>P430 Fonds Gérald Bélanger</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DA6AF4" w:rsidRDefault="00DA6AF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AB0F" w14:textId="77777777" w:rsidR="001D3ED7" w:rsidRDefault="001D3ED7" w:rsidP="00923766">
      <w:r>
        <w:separator/>
      </w:r>
    </w:p>
  </w:footnote>
  <w:footnote w:type="continuationSeparator" w:id="0">
    <w:p w14:paraId="58216AF9" w14:textId="77777777" w:rsidR="001D3ED7" w:rsidRDefault="001D3ED7"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4326E"/>
    <w:rsid w:val="00050170"/>
    <w:rsid w:val="000519EA"/>
    <w:rsid w:val="00061B7E"/>
    <w:rsid w:val="000723B8"/>
    <w:rsid w:val="000810CE"/>
    <w:rsid w:val="000A440C"/>
    <w:rsid w:val="000C04CE"/>
    <w:rsid w:val="000F7851"/>
    <w:rsid w:val="00100C2C"/>
    <w:rsid w:val="00112AEF"/>
    <w:rsid w:val="001153BB"/>
    <w:rsid w:val="00132E58"/>
    <w:rsid w:val="00136DC0"/>
    <w:rsid w:val="00161A3E"/>
    <w:rsid w:val="00166949"/>
    <w:rsid w:val="00166C91"/>
    <w:rsid w:val="001B1453"/>
    <w:rsid w:val="001D3ED7"/>
    <w:rsid w:val="001D5C99"/>
    <w:rsid w:val="001E1F02"/>
    <w:rsid w:val="001E22C8"/>
    <w:rsid w:val="001E5A46"/>
    <w:rsid w:val="001E6C29"/>
    <w:rsid w:val="001F2850"/>
    <w:rsid w:val="001F3285"/>
    <w:rsid w:val="002273FD"/>
    <w:rsid w:val="00233E36"/>
    <w:rsid w:val="00242C7D"/>
    <w:rsid w:val="0025336B"/>
    <w:rsid w:val="00271349"/>
    <w:rsid w:val="0027203D"/>
    <w:rsid w:val="00284955"/>
    <w:rsid w:val="0028732E"/>
    <w:rsid w:val="00287473"/>
    <w:rsid w:val="002921AC"/>
    <w:rsid w:val="002975E2"/>
    <w:rsid w:val="002A1E83"/>
    <w:rsid w:val="002D0F20"/>
    <w:rsid w:val="0030124F"/>
    <w:rsid w:val="003351CB"/>
    <w:rsid w:val="003646F5"/>
    <w:rsid w:val="003A354F"/>
    <w:rsid w:val="003A4809"/>
    <w:rsid w:val="003A5846"/>
    <w:rsid w:val="003B3ADE"/>
    <w:rsid w:val="003B723E"/>
    <w:rsid w:val="003B7BE7"/>
    <w:rsid w:val="003C2713"/>
    <w:rsid w:val="003E623C"/>
    <w:rsid w:val="00406815"/>
    <w:rsid w:val="004306E7"/>
    <w:rsid w:val="00432726"/>
    <w:rsid w:val="00455235"/>
    <w:rsid w:val="0045758A"/>
    <w:rsid w:val="0046451E"/>
    <w:rsid w:val="00482915"/>
    <w:rsid w:val="004862B9"/>
    <w:rsid w:val="004A2B59"/>
    <w:rsid w:val="004B6284"/>
    <w:rsid w:val="004D5C7B"/>
    <w:rsid w:val="004F69AF"/>
    <w:rsid w:val="00502C0D"/>
    <w:rsid w:val="0051367E"/>
    <w:rsid w:val="0051463E"/>
    <w:rsid w:val="00515C06"/>
    <w:rsid w:val="00517674"/>
    <w:rsid w:val="00534691"/>
    <w:rsid w:val="00537703"/>
    <w:rsid w:val="00541D3C"/>
    <w:rsid w:val="00561EAD"/>
    <w:rsid w:val="00576C60"/>
    <w:rsid w:val="00587F67"/>
    <w:rsid w:val="00593EE7"/>
    <w:rsid w:val="005A4E05"/>
    <w:rsid w:val="005B615A"/>
    <w:rsid w:val="005D2D69"/>
    <w:rsid w:val="005E4B57"/>
    <w:rsid w:val="005F1A1C"/>
    <w:rsid w:val="00600A50"/>
    <w:rsid w:val="006077AB"/>
    <w:rsid w:val="0061093B"/>
    <w:rsid w:val="00612460"/>
    <w:rsid w:val="00613A22"/>
    <w:rsid w:val="0062347B"/>
    <w:rsid w:val="00624149"/>
    <w:rsid w:val="00655743"/>
    <w:rsid w:val="0066145D"/>
    <w:rsid w:val="0066345E"/>
    <w:rsid w:val="00670CE5"/>
    <w:rsid w:val="00696AE2"/>
    <w:rsid w:val="006A481A"/>
    <w:rsid w:val="006F6F81"/>
    <w:rsid w:val="00702BE1"/>
    <w:rsid w:val="00717510"/>
    <w:rsid w:val="007215FD"/>
    <w:rsid w:val="0075563F"/>
    <w:rsid w:val="00755B30"/>
    <w:rsid w:val="0076644B"/>
    <w:rsid w:val="00797D5C"/>
    <w:rsid w:val="007B269D"/>
    <w:rsid w:val="007B273A"/>
    <w:rsid w:val="007F33D1"/>
    <w:rsid w:val="0082184E"/>
    <w:rsid w:val="00840FF1"/>
    <w:rsid w:val="008447A9"/>
    <w:rsid w:val="00850264"/>
    <w:rsid w:val="00854BCA"/>
    <w:rsid w:val="008620C0"/>
    <w:rsid w:val="00864E13"/>
    <w:rsid w:val="008874A8"/>
    <w:rsid w:val="0089256C"/>
    <w:rsid w:val="008940D9"/>
    <w:rsid w:val="008A0AA0"/>
    <w:rsid w:val="008C3DCA"/>
    <w:rsid w:val="008C50ED"/>
    <w:rsid w:val="008D64A5"/>
    <w:rsid w:val="008E3872"/>
    <w:rsid w:val="00922E8E"/>
    <w:rsid w:val="00923766"/>
    <w:rsid w:val="00931389"/>
    <w:rsid w:val="0094294B"/>
    <w:rsid w:val="009534B2"/>
    <w:rsid w:val="00966F88"/>
    <w:rsid w:val="009705AB"/>
    <w:rsid w:val="00977B01"/>
    <w:rsid w:val="009A5F2D"/>
    <w:rsid w:val="009B3B95"/>
    <w:rsid w:val="009B594A"/>
    <w:rsid w:val="009C32C9"/>
    <w:rsid w:val="009D2B71"/>
    <w:rsid w:val="009E5991"/>
    <w:rsid w:val="009F0832"/>
    <w:rsid w:val="009F5EC7"/>
    <w:rsid w:val="00A074A8"/>
    <w:rsid w:val="00A14359"/>
    <w:rsid w:val="00A14A05"/>
    <w:rsid w:val="00A22EB3"/>
    <w:rsid w:val="00A35BBA"/>
    <w:rsid w:val="00A674F8"/>
    <w:rsid w:val="00A763DF"/>
    <w:rsid w:val="00A822E0"/>
    <w:rsid w:val="00A84AD7"/>
    <w:rsid w:val="00A92E4B"/>
    <w:rsid w:val="00AA48AF"/>
    <w:rsid w:val="00AA48C7"/>
    <w:rsid w:val="00AA5C32"/>
    <w:rsid w:val="00AB5FAC"/>
    <w:rsid w:val="00AB6466"/>
    <w:rsid w:val="00AB6798"/>
    <w:rsid w:val="00B01CC6"/>
    <w:rsid w:val="00B148D8"/>
    <w:rsid w:val="00B21F05"/>
    <w:rsid w:val="00B25321"/>
    <w:rsid w:val="00B30DA7"/>
    <w:rsid w:val="00B321DF"/>
    <w:rsid w:val="00B3412B"/>
    <w:rsid w:val="00B46FC4"/>
    <w:rsid w:val="00B514D4"/>
    <w:rsid w:val="00B549C8"/>
    <w:rsid w:val="00B55D5C"/>
    <w:rsid w:val="00B70F0F"/>
    <w:rsid w:val="00B774F9"/>
    <w:rsid w:val="00B96E5D"/>
    <w:rsid w:val="00B9759C"/>
    <w:rsid w:val="00BB2D08"/>
    <w:rsid w:val="00BC058E"/>
    <w:rsid w:val="00BC64AB"/>
    <w:rsid w:val="00BD082A"/>
    <w:rsid w:val="00BD4041"/>
    <w:rsid w:val="00BD4DE3"/>
    <w:rsid w:val="00BD5104"/>
    <w:rsid w:val="00BD6906"/>
    <w:rsid w:val="00BE1812"/>
    <w:rsid w:val="00BF7589"/>
    <w:rsid w:val="00C0344C"/>
    <w:rsid w:val="00C071C8"/>
    <w:rsid w:val="00C11F5D"/>
    <w:rsid w:val="00C1275D"/>
    <w:rsid w:val="00C40995"/>
    <w:rsid w:val="00C42F3C"/>
    <w:rsid w:val="00C50D57"/>
    <w:rsid w:val="00C54F28"/>
    <w:rsid w:val="00C615F0"/>
    <w:rsid w:val="00C62534"/>
    <w:rsid w:val="00C70C4E"/>
    <w:rsid w:val="00C817ED"/>
    <w:rsid w:val="00C85121"/>
    <w:rsid w:val="00CA426C"/>
    <w:rsid w:val="00CB5258"/>
    <w:rsid w:val="00CC32A4"/>
    <w:rsid w:val="00CC59F8"/>
    <w:rsid w:val="00CE3112"/>
    <w:rsid w:val="00CE48E5"/>
    <w:rsid w:val="00CF6051"/>
    <w:rsid w:val="00CF7467"/>
    <w:rsid w:val="00D02AD4"/>
    <w:rsid w:val="00D06AA1"/>
    <w:rsid w:val="00D103F5"/>
    <w:rsid w:val="00D136AA"/>
    <w:rsid w:val="00D17AC4"/>
    <w:rsid w:val="00D25352"/>
    <w:rsid w:val="00D30256"/>
    <w:rsid w:val="00D31201"/>
    <w:rsid w:val="00D32213"/>
    <w:rsid w:val="00D419AF"/>
    <w:rsid w:val="00D72E36"/>
    <w:rsid w:val="00D81EF4"/>
    <w:rsid w:val="00DA6900"/>
    <w:rsid w:val="00DA6AF4"/>
    <w:rsid w:val="00DC3822"/>
    <w:rsid w:val="00DC5383"/>
    <w:rsid w:val="00DD0AE8"/>
    <w:rsid w:val="00DF516C"/>
    <w:rsid w:val="00E06067"/>
    <w:rsid w:val="00E42EC1"/>
    <w:rsid w:val="00E46B4D"/>
    <w:rsid w:val="00E50120"/>
    <w:rsid w:val="00E57F6F"/>
    <w:rsid w:val="00E82819"/>
    <w:rsid w:val="00E86474"/>
    <w:rsid w:val="00E87C2A"/>
    <w:rsid w:val="00E9066C"/>
    <w:rsid w:val="00EA4F23"/>
    <w:rsid w:val="00EB7637"/>
    <w:rsid w:val="00ED2571"/>
    <w:rsid w:val="00F03A0F"/>
    <w:rsid w:val="00F11E06"/>
    <w:rsid w:val="00F16AF0"/>
    <w:rsid w:val="00F22AC1"/>
    <w:rsid w:val="00F26B26"/>
    <w:rsid w:val="00F3008F"/>
    <w:rsid w:val="00F35A6A"/>
    <w:rsid w:val="00F41408"/>
    <w:rsid w:val="00F43CBC"/>
    <w:rsid w:val="00F51EBE"/>
    <w:rsid w:val="00F568C7"/>
    <w:rsid w:val="00F64BAF"/>
    <w:rsid w:val="00F64E57"/>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618</TotalTime>
  <Pages>17</Pages>
  <Words>3746</Words>
  <Characters>20608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77</cp:revision>
  <cp:lastPrinted>2023-07-13T19:34:00Z</cp:lastPrinted>
  <dcterms:created xsi:type="dcterms:W3CDTF">2020-01-13T16:46:00Z</dcterms:created>
  <dcterms:modified xsi:type="dcterms:W3CDTF">2023-07-14T13:44:00Z</dcterms:modified>
</cp:coreProperties>
</file>