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0F6EE89C" w:rsidR="00B46FC4" w:rsidRPr="00A674F8" w:rsidRDefault="00B46FC4" w:rsidP="00923766">
      <w:pPr>
        <w:jc w:val="center"/>
      </w:pPr>
      <w:r w:rsidRPr="00A674F8">
        <w:t xml:space="preserve">FONDS </w:t>
      </w:r>
      <w:r w:rsidR="00B25912">
        <w:rPr>
          <w:caps/>
        </w:rPr>
        <w:t>famille sasseville</w:t>
      </w:r>
    </w:p>
    <w:p w14:paraId="30C3A788" w14:textId="7BA85580" w:rsidR="00B46FC4" w:rsidRPr="00A674F8" w:rsidRDefault="00DA6900" w:rsidP="00923766">
      <w:pPr>
        <w:jc w:val="center"/>
      </w:pPr>
      <w:r>
        <w:t>P</w:t>
      </w:r>
      <w:r w:rsidR="00B25912">
        <w:t>306</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2315F306" w:rsidR="00B46FC4" w:rsidRDefault="00B148D8" w:rsidP="00923766">
      <w:pPr>
        <w:jc w:val="center"/>
      </w:pPr>
      <w:r>
        <w:t xml:space="preserve">Rédigé par </w:t>
      </w:r>
      <w:r w:rsidR="00B25912">
        <w:t>Frédérique Fradet, archiviste</w:t>
      </w:r>
    </w:p>
    <w:p w14:paraId="17312073" w14:textId="4111F713" w:rsidR="00B148D8" w:rsidRPr="00A674F8" w:rsidRDefault="00B148D8" w:rsidP="00923766">
      <w:pPr>
        <w:jc w:val="center"/>
      </w:pPr>
      <w:r>
        <w:t xml:space="preserve">Le </w:t>
      </w:r>
      <w:r w:rsidR="00B25912">
        <w:t>13 juin 2023</w:t>
      </w:r>
      <w:r w:rsidR="00443973">
        <w:t>, 31 juillet 2024</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7651C6DE" w14:textId="355D8212" w:rsidR="00D12218"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73489785" w:history="1">
        <w:r w:rsidR="00D12218" w:rsidRPr="00571886">
          <w:rPr>
            <w:rStyle w:val="Lienhypertexte"/>
            <w:noProof/>
          </w:rPr>
          <w:t>PRÉSENTATION DU FONDS</w:t>
        </w:r>
        <w:r w:rsidR="00D12218">
          <w:rPr>
            <w:noProof/>
            <w:webHidden/>
          </w:rPr>
          <w:tab/>
        </w:r>
        <w:r w:rsidR="00D12218">
          <w:rPr>
            <w:noProof/>
            <w:webHidden/>
          </w:rPr>
          <w:fldChar w:fldCharType="begin"/>
        </w:r>
        <w:r w:rsidR="00D12218">
          <w:rPr>
            <w:noProof/>
            <w:webHidden/>
          </w:rPr>
          <w:instrText xml:space="preserve"> PAGEREF _Toc173489785 \h </w:instrText>
        </w:r>
        <w:r w:rsidR="00D12218">
          <w:rPr>
            <w:noProof/>
            <w:webHidden/>
          </w:rPr>
        </w:r>
        <w:r w:rsidR="00D12218">
          <w:rPr>
            <w:noProof/>
            <w:webHidden/>
          </w:rPr>
          <w:fldChar w:fldCharType="separate"/>
        </w:r>
        <w:r w:rsidR="00D12218">
          <w:rPr>
            <w:noProof/>
            <w:webHidden/>
          </w:rPr>
          <w:t>3</w:t>
        </w:r>
        <w:r w:rsidR="00D12218">
          <w:rPr>
            <w:noProof/>
            <w:webHidden/>
          </w:rPr>
          <w:fldChar w:fldCharType="end"/>
        </w:r>
      </w:hyperlink>
    </w:p>
    <w:p w14:paraId="3A472776" w14:textId="71C03A70" w:rsidR="00D12218" w:rsidRDefault="00791F5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3489786" w:history="1">
        <w:r w:rsidR="00D12218" w:rsidRPr="00571886">
          <w:rPr>
            <w:rStyle w:val="Lienhypertexte"/>
            <w:noProof/>
          </w:rPr>
          <w:t>P306/A Documents familiaux</w:t>
        </w:r>
        <w:r w:rsidR="00D12218">
          <w:rPr>
            <w:noProof/>
            <w:webHidden/>
          </w:rPr>
          <w:tab/>
        </w:r>
        <w:r w:rsidR="00D12218">
          <w:rPr>
            <w:noProof/>
            <w:webHidden/>
          </w:rPr>
          <w:fldChar w:fldCharType="begin"/>
        </w:r>
        <w:r w:rsidR="00D12218">
          <w:rPr>
            <w:noProof/>
            <w:webHidden/>
          </w:rPr>
          <w:instrText xml:space="preserve"> PAGEREF _Toc173489786 \h </w:instrText>
        </w:r>
        <w:r w:rsidR="00D12218">
          <w:rPr>
            <w:noProof/>
            <w:webHidden/>
          </w:rPr>
        </w:r>
        <w:r w:rsidR="00D12218">
          <w:rPr>
            <w:noProof/>
            <w:webHidden/>
          </w:rPr>
          <w:fldChar w:fldCharType="separate"/>
        </w:r>
        <w:r w:rsidR="00D12218">
          <w:rPr>
            <w:noProof/>
            <w:webHidden/>
          </w:rPr>
          <w:t>5</w:t>
        </w:r>
        <w:r w:rsidR="00D12218">
          <w:rPr>
            <w:noProof/>
            <w:webHidden/>
          </w:rPr>
          <w:fldChar w:fldCharType="end"/>
        </w:r>
      </w:hyperlink>
    </w:p>
    <w:p w14:paraId="56C1BA99" w14:textId="4D134429" w:rsidR="00D12218" w:rsidRDefault="00791F59">
      <w:pPr>
        <w:pStyle w:val="TM2"/>
        <w:tabs>
          <w:tab w:val="right" w:leader="dot" w:pos="8630"/>
        </w:tabs>
        <w:rPr>
          <w:rFonts w:asciiTheme="minorHAnsi" w:eastAsiaTheme="minorEastAsia" w:hAnsiTheme="minorHAnsi" w:cstheme="minorBidi"/>
          <w:b w:val="0"/>
          <w:bCs w:val="0"/>
          <w:noProof/>
          <w:sz w:val="22"/>
          <w:szCs w:val="22"/>
          <w:lang w:eastAsia="fr-CA"/>
        </w:rPr>
      </w:pPr>
      <w:hyperlink w:anchor="_Toc173489787" w:history="1">
        <w:r w:rsidR="00D12218" w:rsidRPr="00571886">
          <w:rPr>
            <w:rStyle w:val="Lienhypertexte"/>
            <w:noProof/>
          </w:rPr>
          <w:t>P306/A1 Généalogie et documentation familiale</w:t>
        </w:r>
        <w:r w:rsidR="00D12218">
          <w:rPr>
            <w:noProof/>
            <w:webHidden/>
          </w:rPr>
          <w:tab/>
        </w:r>
        <w:r w:rsidR="00D12218">
          <w:rPr>
            <w:noProof/>
            <w:webHidden/>
          </w:rPr>
          <w:fldChar w:fldCharType="begin"/>
        </w:r>
        <w:r w:rsidR="00D12218">
          <w:rPr>
            <w:noProof/>
            <w:webHidden/>
          </w:rPr>
          <w:instrText xml:space="preserve"> PAGEREF _Toc173489787 \h </w:instrText>
        </w:r>
        <w:r w:rsidR="00D12218">
          <w:rPr>
            <w:noProof/>
            <w:webHidden/>
          </w:rPr>
        </w:r>
        <w:r w:rsidR="00D12218">
          <w:rPr>
            <w:noProof/>
            <w:webHidden/>
          </w:rPr>
          <w:fldChar w:fldCharType="separate"/>
        </w:r>
        <w:r w:rsidR="00D12218">
          <w:rPr>
            <w:noProof/>
            <w:webHidden/>
          </w:rPr>
          <w:t>5</w:t>
        </w:r>
        <w:r w:rsidR="00D12218">
          <w:rPr>
            <w:noProof/>
            <w:webHidden/>
          </w:rPr>
          <w:fldChar w:fldCharType="end"/>
        </w:r>
      </w:hyperlink>
    </w:p>
    <w:p w14:paraId="61206C87" w14:textId="2C98CDD6"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88" w:history="1">
        <w:r w:rsidR="00D12218" w:rsidRPr="00571886">
          <w:rPr>
            <w:rStyle w:val="Lienhypertexte"/>
            <w:b/>
            <w:noProof/>
          </w:rPr>
          <w:t>P306/A1/1 : Famille Sasseville</w:t>
        </w:r>
        <w:r w:rsidR="00D12218">
          <w:rPr>
            <w:noProof/>
            <w:webHidden/>
          </w:rPr>
          <w:tab/>
        </w:r>
        <w:r w:rsidR="00D12218">
          <w:rPr>
            <w:noProof/>
            <w:webHidden/>
          </w:rPr>
          <w:fldChar w:fldCharType="begin"/>
        </w:r>
        <w:r w:rsidR="00D12218">
          <w:rPr>
            <w:noProof/>
            <w:webHidden/>
          </w:rPr>
          <w:instrText xml:space="preserve"> PAGEREF _Toc173489788 \h </w:instrText>
        </w:r>
        <w:r w:rsidR="00D12218">
          <w:rPr>
            <w:noProof/>
            <w:webHidden/>
          </w:rPr>
        </w:r>
        <w:r w:rsidR="00D12218">
          <w:rPr>
            <w:noProof/>
            <w:webHidden/>
          </w:rPr>
          <w:fldChar w:fldCharType="separate"/>
        </w:r>
        <w:r w:rsidR="00D12218">
          <w:rPr>
            <w:noProof/>
            <w:webHidden/>
          </w:rPr>
          <w:t>5</w:t>
        </w:r>
        <w:r w:rsidR="00D12218">
          <w:rPr>
            <w:noProof/>
            <w:webHidden/>
          </w:rPr>
          <w:fldChar w:fldCharType="end"/>
        </w:r>
      </w:hyperlink>
    </w:p>
    <w:p w14:paraId="33F054EE" w14:textId="5EB5787E"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89" w:history="1">
        <w:r w:rsidR="00D12218" w:rsidRPr="00571886">
          <w:rPr>
            <w:rStyle w:val="Lienhypertexte"/>
            <w:b/>
            <w:noProof/>
          </w:rPr>
          <w:t>P306/A1/2 : Famille Leblanc</w:t>
        </w:r>
        <w:r w:rsidR="00D12218">
          <w:rPr>
            <w:noProof/>
            <w:webHidden/>
          </w:rPr>
          <w:tab/>
        </w:r>
        <w:r w:rsidR="00D12218">
          <w:rPr>
            <w:noProof/>
            <w:webHidden/>
          </w:rPr>
          <w:fldChar w:fldCharType="begin"/>
        </w:r>
        <w:r w:rsidR="00D12218">
          <w:rPr>
            <w:noProof/>
            <w:webHidden/>
          </w:rPr>
          <w:instrText xml:space="preserve"> PAGEREF _Toc173489789 \h </w:instrText>
        </w:r>
        <w:r w:rsidR="00D12218">
          <w:rPr>
            <w:noProof/>
            <w:webHidden/>
          </w:rPr>
        </w:r>
        <w:r w:rsidR="00D12218">
          <w:rPr>
            <w:noProof/>
            <w:webHidden/>
          </w:rPr>
          <w:fldChar w:fldCharType="separate"/>
        </w:r>
        <w:r w:rsidR="00D12218">
          <w:rPr>
            <w:noProof/>
            <w:webHidden/>
          </w:rPr>
          <w:t>5</w:t>
        </w:r>
        <w:r w:rsidR="00D12218">
          <w:rPr>
            <w:noProof/>
            <w:webHidden/>
          </w:rPr>
          <w:fldChar w:fldCharType="end"/>
        </w:r>
      </w:hyperlink>
    </w:p>
    <w:p w14:paraId="25F6F8CB" w14:textId="418550D4"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90" w:history="1">
        <w:r w:rsidR="00D12218" w:rsidRPr="00571886">
          <w:rPr>
            <w:rStyle w:val="Lienhypertexte"/>
            <w:b/>
            <w:noProof/>
          </w:rPr>
          <w:t>P306/A1/3 : Famille Roger Gagné et Lorraine Sasseville</w:t>
        </w:r>
        <w:r w:rsidR="00D12218">
          <w:rPr>
            <w:noProof/>
            <w:webHidden/>
          </w:rPr>
          <w:tab/>
        </w:r>
        <w:r w:rsidR="00D12218">
          <w:rPr>
            <w:noProof/>
            <w:webHidden/>
          </w:rPr>
          <w:fldChar w:fldCharType="begin"/>
        </w:r>
        <w:r w:rsidR="00D12218">
          <w:rPr>
            <w:noProof/>
            <w:webHidden/>
          </w:rPr>
          <w:instrText xml:space="preserve"> PAGEREF _Toc173489790 \h </w:instrText>
        </w:r>
        <w:r w:rsidR="00D12218">
          <w:rPr>
            <w:noProof/>
            <w:webHidden/>
          </w:rPr>
        </w:r>
        <w:r w:rsidR="00D12218">
          <w:rPr>
            <w:noProof/>
            <w:webHidden/>
          </w:rPr>
          <w:fldChar w:fldCharType="separate"/>
        </w:r>
        <w:r w:rsidR="00D12218">
          <w:rPr>
            <w:noProof/>
            <w:webHidden/>
          </w:rPr>
          <w:t>6</w:t>
        </w:r>
        <w:r w:rsidR="00D12218">
          <w:rPr>
            <w:noProof/>
            <w:webHidden/>
          </w:rPr>
          <w:fldChar w:fldCharType="end"/>
        </w:r>
      </w:hyperlink>
    </w:p>
    <w:p w14:paraId="0EB33E6B" w14:textId="02F98AB6"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91" w:history="1">
        <w:r w:rsidR="00D12218" w:rsidRPr="00571886">
          <w:rPr>
            <w:rStyle w:val="Lienhypertexte"/>
            <w:noProof/>
            <w:lang w:eastAsia="en-US"/>
          </w:rPr>
          <w:t>P306/A1/3.1 : Historiques familiaux</w:t>
        </w:r>
        <w:r w:rsidR="00D12218">
          <w:rPr>
            <w:noProof/>
            <w:webHidden/>
          </w:rPr>
          <w:tab/>
        </w:r>
        <w:r w:rsidR="00D12218">
          <w:rPr>
            <w:noProof/>
            <w:webHidden/>
          </w:rPr>
          <w:fldChar w:fldCharType="begin"/>
        </w:r>
        <w:r w:rsidR="00D12218">
          <w:rPr>
            <w:noProof/>
            <w:webHidden/>
          </w:rPr>
          <w:instrText xml:space="preserve"> PAGEREF _Toc173489791 \h </w:instrText>
        </w:r>
        <w:r w:rsidR="00D12218">
          <w:rPr>
            <w:noProof/>
            <w:webHidden/>
          </w:rPr>
        </w:r>
        <w:r w:rsidR="00D12218">
          <w:rPr>
            <w:noProof/>
            <w:webHidden/>
          </w:rPr>
          <w:fldChar w:fldCharType="separate"/>
        </w:r>
        <w:r w:rsidR="00D12218">
          <w:rPr>
            <w:noProof/>
            <w:webHidden/>
          </w:rPr>
          <w:t>6</w:t>
        </w:r>
        <w:r w:rsidR="00D12218">
          <w:rPr>
            <w:noProof/>
            <w:webHidden/>
          </w:rPr>
          <w:fldChar w:fldCharType="end"/>
        </w:r>
      </w:hyperlink>
    </w:p>
    <w:p w14:paraId="0D6E4AF8" w14:textId="5DA6E1DF"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92" w:history="1">
        <w:r w:rsidR="00D12218" w:rsidRPr="00571886">
          <w:rPr>
            <w:rStyle w:val="Lienhypertexte"/>
            <w:noProof/>
            <w:lang w:eastAsia="en-US"/>
          </w:rPr>
          <w:t>P306/A1/3.2 : Anniversaires</w:t>
        </w:r>
        <w:r w:rsidR="00D12218">
          <w:rPr>
            <w:noProof/>
            <w:webHidden/>
          </w:rPr>
          <w:tab/>
        </w:r>
        <w:r w:rsidR="00D12218">
          <w:rPr>
            <w:noProof/>
            <w:webHidden/>
          </w:rPr>
          <w:fldChar w:fldCharType="begin"/>
        </w:r>
        <w:r w:rsidR="00D12218">
          <w:rPr>
            <w:noProof/>
            <w:webHidden/>
          </w:rPr>
          <w:instrText xml:space="preserve"> PAGEREF _Toc173489792 \h </w:instrText>
        </w:r>
        <w:r w:rsidR="00D12218">
          <w:rPr>
            <w:noProof/>
            <w:webHidden/>
          </w:rPr>
        </w:r>
        <w:r w:rsidR="00D12218">
          <w:rPr>
            <w:noProof/>
            <w:webHidden/>
          </w:rPr>
          <w:fldChar w:fldCharType="separate"/>
        </w:r>
        <w:r w:rsidR="00D12218">
          <w:rPr>
            <w:noProof/>
            <w:webHidden/>
          </w:rPr>
          <w:t>6</w:t>
        </w:r>
        <w:r w:rsidR="00D12218">
          <w:rPr>
            <w:noProof/>
            <w:webHidden/>
          </w:rPr>
          <w:fldChar w:fldCharType="end"/>
        </w:r>
      </w:hyperlink>
    </w:p>
    <w:p w14:paraId="5B3EB321" w14:textId="149A1A7E"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93" w:history="1">
        <w:r w:rsidR="00D12218" w:rsidRPr="00571886">
          <w:rPr>
            <w:rStyle w:val="Lienhypertexte"/>
            <w:noProof/>
            <w:lang w:eastAsia="en-US"/>
          </w:rPr>
          <w:t>P306/A1/3.3 : Études</w:t>
        </w:r>
        <w:r w:rsidR="00D12218">
          <w:rPr>
            <w:noProof/>
            <w:webHidden/>
          </w:rPr>
          <w:tab/>
        </w:r>
        <w:r w:rsidR="00D12218">
          <w:rPr>
            <w:noProof/>
            <w:webHidden/>
          </w:rPr>
          <w:fldChar w:fldCharType="begin"/>
        </w:r>
        <w:r w:rsidR="00D12218">
          <w:rPr>
            <w:noProof/>
            <w:webHidden/>
          </w:rPr>
          <w:instrText xml:space="preserve"> PAGEREF _Toc173489793 \h </w:instrText>
        </w:r>
        <w:r w:rsidR="00D12218">
          <w:rPr>
            <w:noProof/>
            <w:webHidden/>
          </w:rPr>
        </w:r>
        <w:r w:rsidR="00D12218">
          <w:rPr>
            <w:noProof/>
            <w:webHidden/>
          </w:rPr>
          <w:fldChar w:fldCharType="separate"/>
        </w:r>
        <w:r w:rsidR="00D12218">
          <w:rPr>
            <w:noProof/>
            <w:webHidden/>
          </w:rPr>
          <w:t>7</w:t>
        </w:r>
        <w:r w:rsidR="00D12218">
          <w:rPr>
            <w:noProof/>
            <w:webHidden/>
          </w:rPr>
          <w:fldChar w:fldCharType="end"/>
        </w:r>
      </w:hyperlink>
    </w:p>
    <w:p w14:paraId="0F6AEB2F" w14:textId="4B34E2B1"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94" w:history="1">
        <w:r w:rsidR="00D12218" w:rsidRPr="00571886">
          <w:rPr>
            <w:rStyle w:val="Lienhypertexte"/>
            <w:noProof/>
            <w:lang w:eastAsia="en-US"/>
          </w:rPr>
          <w:t>P306/A1/3.3.1 : Certificats de Roger Gagné</w:t>
        </w:r>
        <w:r w:rsidR="00D12218">
          <w:rPr>
            <w:noProof/>
            <w:webHidden/>
          </w:rPr>
          <w:tab/>
        </w:r>
        <w:r w:rsidR="00D12218">
          <w:rPr>
            <w:noProof/>
            <w:webHidden/>
          </w:rPr>
          <w:fldChar w:fldCharType="begin"/>
        </w:r>
        <w:r w:rsidR="00D12218">
          <w:rPr>
            <w:noProof/>
            <w:webHidden/>
          </w:rPr>
          <w:instrText xml:space="preserve"> PAGEREF _Toc173489794 \h </w:instrText>
        </w:r>
        <w:r w:rsidR="00D12218">
          <w:rPr>
            <w:noProof/>
            <w:webHidden/>
          </w:rPr>
        </w:r>
        <w:r w:rsidR="00D12218">
          <w:rPr>
            <w:noProof/>
            <w:webHidden/>
          </w:rPr>
          <w:fldChar w:fldCharType="separate"/>
        </w:r>
        <w:r w:rsidR="00D12218">
          <w:rPr>
            <w:noProof/>
            <w:webHidden/>
          </w:rPr>
          <w:t>7</w:t>
        </w:r>
        <w:r w:rsidR="00D12218">
          <w:rPr>
            <w:noProof/>
            <w:webHidden/>
          </w:rPr>
          <w:fldChar w:fldCharType="end"/>
        </w:r>
      </w:hyperlink>
    </w:p>
    <w:p w14:paraId="13CD16A9" w14:textId="00FD3848"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95" w:history="1">
        <w:r w:rsidR="00D12218" w:rsidRPr="00571886">
          <w:rPr>
            <w:rStyle w:val="Lienhypertexte"/>
            <w:noProof/>
            <w:lang w:eastAsia="en-US"/>
          </w:rPr>
          <w:t>P306/A1/3.3.2 : Certificats de Lorraine Sasseville</w:t>
        </w:r>
        <w:r w:rsidR="00D12218">
          <w:rPr>
            <w:noProof/>
            <w:webHidden/>
          </w:rPr>
          <w:tab/>
        </w:r>
        <w:r w:rsidR="00D12218">
          <w:rPr>
            <w:noProof/>
            <w:webHidden/>
          </w:rPr>
          <w:fldChar w:fldCharType="begin"/>
        </w:r>
        <w:r w:rsidR="00D12218">
          <w:rPr>
            <w:noProof/>
            <w:webHidden/>
          </w:rPr>
          <w:instrText xml:space="preserve"> PAGEREF _Toc173489795 \h </w:instrText>
        </w:r>
        <w:r w:rsidR="00D12218">
          <w:rPr>
            <w:noProof/>
            <w:webHidden/>
          </w:rPr>
        </w:r>
        <w:r w:rsidR="00D12218">
          <w:rPr>
            <w:noProof/>
            <w:webHidden/>
          </w:rPr>
          <w:fldChar w:fldCharType="separate"/>
        </w:r>
        <w:r w:rsidR="00D12218">
          <w:rPr>
            <w:noProof/>
            <w:webHidden/>
          </w:rPr>
          <w:t>7</w:t>
        </w:r>
        <w:r w:rsidR="00D12218">
          <w:rPr>
            <w:noProof/>
            <w:webHidden/>
          </w:rPr>
          <w:fldChar w:fldCharType="end"/>
        </w:r>
      </w:hyperlink>
    </w:p>
    <w:p w14:paraId="3DEB07CB" w14:textId="71F7ABFF"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96" w:history="1">
        <w:r w:rsidR="00D12218" w:rsidRPr="00571886">
          <w:rPr>
            <w:rStyle w:val="Lienhypertexte"/>
            <w:noProof/>
            <w:lang w:eastAsia="en-US"/>
          </w:rPr>
          <w:t>P306/A1/3.3.3 : Certificats d’Evelina Leblanc</w:t>
        </w:r>
        <w:r w:rsidR="00D12218">
          <w:rPr>
            <w:noProof/>
            <w:webHidden/>
          </w:rPr>
          <w:tab/>
        </w:r>
        <w:r w:rsidR="00D12218">
          <w:rPr>
            <w:noProof/>
            <w:webHidden/>
          </w:rPr>
          <w:fldChar w:fldCharType="begin"/>
        </w:r>
        <w:r w:rsidR="00D12218">
          <w:rPr>
            <w:noProof/>
            <w:webHidden/>
          </w:rPr>
          <w:instrText xml:space="preserve"> PAGEREF _Toc173489796 \h </w:instrText>
        </w:r>
        <w:r w:rsidR="00D12218">
          <w:rPr>
            <w:noProof/>
            <w:webHidden/>
          </w:rPr>
        </w:r>
        <w:r w:rsidR="00D12218">
          <w:rPr>
            <w:noProof/>
            <w:webHidden/>
          </w:rPr>
          <w:fldChar w:fldCharType="separate"/>
        </w:r>
        <w:r w:rsidR="00D12218">
          <w:rPr>
            <w:noProof/>
            <w:webHidden/>
          </w:rPr>
          <w:t>7</w:t>
        </w:r>
        <w:r w:rsidR="00D12218">
          <w:rPr>
            <w:noProof/>
            <w:webHidden/>
          </w:rPr>
          <w:fldChar w:fldCharType="end"/>
        </w:r>
      </w:hyperlink>
    </w:p>
    <w:p w14:paraId="7C96CBA3" w14:textId="611ADA96"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97" w:history="1">
        <w:r w:rsidR="00D12218" w:rsidRPr="00571886">
          <w:rPr>
            <w:rStyle w:val="Lienhypertexte"/>
            <w:noProof/>
            <w:lang w:eastAsia="en-US"/>
          </w:rPr>
          <w:t>P306/A1/3.3.4 : Bulletin de Lucine Sasseville</w:t>
        </w:r>
        <w:r w:rsidR="00D12218">
          <w:rPr>
            <w:noProof/>
            <w:webHidden/>
          </w:rPr>
          <w:tab/>
        </w:r>
        <w:r w:rsidR="00D12218">
          <w:rPr>
            <w:noProof/>
            <w:webHidden/>
          </w:rPr>
          <w:fldChar w:fldCharType="begin"/>
        </w:r>
        <w:r w:rsidR="00D12218">
          <w:rPr>
            <w:noProof/>
            <w:webHidden/>
          </w:rPr>
          <w:instrText xml:space="preserve"> PAGEREF _Toc173489797 \h </w:instrText>
        </w:r>
        <w:r w:rsidR="00D12218">
          <w:rPr>
            <w:noProof/>
            <w:webHidden/>
          </w:rPr>
        </w:r>
        <w:r w:rsidR="00D12218">
          <w:rPr>
            <w:noProof/>
            <w:webHidden/>
          </w:rPr>
          <w:fldChar w:fldCharType="separate"/>
        </w:r>
        <w:r w:rsidR="00D12218">
          <w:rPr>
            <w:noProof/>
            <w:webHidden/>
          </w:rPr>
          <w:t>8</w:t>
        </w:r>
        <w:r w:rsidR="00D12218">
          <w:rPr>
            <w:noProof/>
            <w:webHidden/>
          </w:rPr>
          <w:fldChar w:fldCharType="end"/>
        </w:r>
      </w:hyperlink>
    </w:p>
    <w:p w14:paraId="400F24B3" w14:textId="499136DC"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798" w:history="1">
        <w:r w:rsidR="00D12218" w:rsidRPr="00571886">
          <w:rPr>
            <w:rStyle w:val="Lienhypertexte"/>
            <w:noProof/>
            <w:lang w:eastAsia="en-US"/>
          </w:rPr>
          <w:t>P306/A1/3.4 : Plans</w:t>
        </w:r>
        <w:r w:rsidR="00D12218">
          <w:rPr>
            <w:noProof/>
            <w:webHidden/>
          </w:rPr>
          <w:tab/>
        </w:r>
        <w:r w:rsidR="00D12218">
          <w:rPr>
            <w:noProof/>
            <w:webHidden/>
          </w:rPr>
          <w:fldChar w:fldCharType="begin"/>
        </w:r>
        <w:r w:rsidR="00D12218">
          <w:rPr>
            <w:noProof/>
            <w:webHidden/>
          </w:rPr>
          <w:instrText xml:space="preserve"> PAGEREF _Toc173489798 \h </w:instrText>
        </w:r>
        <w:r w:rsidR="00D12218">
          <w:rPr>
            <w:noProof/>
            <w:webHidden/>
          </w:rPr>
        </w:r>
        <w:r w:rsidR="00D12218">
          <w:rPr>
            <w:noProof/>
            <w:webHidden/>
          </w:rPr>
          <w:fldChar w:fldCharType="separate"/>
        </w:r>
        <w:r w:rsidR="00D12218">
          <w:rPr>
            <w:noProof/>
            <w:webHidden/>
          </w:rPr>
          <w:t>8</w:t>
        </w:r>
        <w:r w:rsidR="00D12218">
          <w:rPr>
            <w:noProof/>
            <w:webHidden/>
          </w:rPr>
          <w:fldChar w:fldCharType="end"/>
        </w:r>
      </w:hyperlink>
    </w:p>
    <w:p w14:paraId="1FFFC3DE" w14:textId="70219B74" w:rsidR="00D12218" w:rsidRDefault="00791F5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3489799" w:history="1">
        <w:r w:rsidR="00D12218" w:rsidRPr="00571886">
          <w:rPr>
            <w:rStyle w:val="Lienhypertexte"/>
            <w:noProof/>
          </w:rPr>
          <w:t>P306/B Documents iconographiques</w:t>
        </w:r>
        <w:r w:rsidR="00D12218">
          <w:rPr>
            <w:noProof/>
            <w:webHidden/>
          </w:rPr>
          <w:tab/>
        </w:r>
        <w:r w:rsidR="00D12218">
          <w:rPr>
            <w:noProof/>
            <w:webHidden/>
          </w:rPr>
          <w:fldChar w:fldCharType="begin"/>
        </w:r>
        <w:r w:rsidR="00D12218">
          <w:rPr>
            <w:noProof/>
            <w:webHidden/>
          </w:rPr>
          <w:instrText xml:space="preserve"> PAGEREF _Toc173489799 \h </w:instrText>
        </w:r>
        <w:r w:rsidR="00D12218">
          <w:rPr>
            <w:noProof/>
            <w:webHidden/>
          </w:rPr>
        </w:r>
        <w:r w:rsidR="00D12218">
          <w:rPr>
            <w:noProof/>
            <w:webHidden/>
          </w:rPr>
          <w:fldChar w:fldCharType="separate"/>
        </w:r>
        <w:r w:rsidR="00D12218">
          <w:rPr>
            <w:noProof/>
            <w:webHidden/>
          </w:rPr>
          <w:t>8</w:t>
        </w:r>
        <w:r w:rsidR="00D12218">
          <w:rPr>
            <w:noProof/>
            <w:webHidden/>
          </w:rPr>
          <w:fldChar w:fldCharType="end"/>
        </w:r>
      </w:hyperlink>
    </w:p>
    <w:p w14:paraId="3209D126" w14:textId="72554F11" w:rsidR="00D12218" w:rsidRDefault="00791F59">
      <w:pPr>
        <w:pStyle w:val="TM2"/>
        <w:tabs>
          <w:tab w:val="right" w:leader="dot" w:pos="8630"/>
        </w:tabs>
        <w:rPr>
          <w:rFonts w:asciiTheme="minorHAnsi" w:eastAsiaTheme="minorEastAsia" w:hAnsiTheme="minorHAnsi" w:cstheme="minorBidi"/>
          <w:b w:val="0"/>
          <w:bCs w:val="0"/>
          <w:noProof/>
          <w:sz w:val="22"/>
          <w:szCs w:val="22"/>
          <w:lang w:eastAsia="fr-CA"/>
        </w:rPr>
      </w:pPr>
      <w:hyperlink w:anchor="_Toc173489800" w:history="1">
        <w:r w:rsidR="00D12218" w:rsidRPr="00571886">
          <w:rPr>
            <w:rStyle w:val="Lienhypertexte"/>
            <w:noProof/>
          </w:rPr>
          <w:t>P306/B1 Photographies</w:t>
        </w:r>
        <w:r w:rsidR="00D12218">
          <w:rPr>
            <w:noProof/>
            <w:webHidden/>
          </w:rPr>
          <w:tab/>
        </w:r>
        <w:r w:rsidR="00D12218">
          <w:rPr>
            <w:noProof/>
            <w:webHidden/>
          </w:rPr>
          <w:fldChar w:fldCharType="begin"/>
        </w:r>
        <w:r w:rsidR="00D12218">
          <w:rPr>
            <w:noProof/>
            <w:webHidden/>
          </w:rPr>
          <w:instrText xml:space="preserve"> PAGEREF _Toc173489800 \h </w:instrText>
        </w:r>
        <w:r w:rsidR="00D12218">
          <w:rPr>
            <w:noProof/>
            <w:webHidden/>
          </w:rPr>
        </w:r>
        <w:r w:rsidR="00D12218">
          <w:rPr>
            <w:noProof/>
            <w:webHidden/>
          </w:rPr>
          <w:fldChar w:fldCharType="separate"/>
        </w:r>
        <w:r w:rsidR="00D12218">
          <w:rPr>
            <w:noProof/>
            <w:webHidden/>
          </w:rPr>
          <w:t>8</w:t>
        </w:r>
        <w:r w:rsidR="00D12218">
          <w:rPr>
            <w:noProof/>
            <w:webHidden/>
          </w:rPr>
          <w:fldChar w:fldCharType="end"/>
        </w:r>
      </w:hyperlink>
    </w:p>
    <w:p w14:paraId="3DA96CCE" w14:textId="4634D117"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801" w:history="1">
        <w:r w:rsidR="00D12218" w:rsidRPr="00571886">
          <w:rPr>
            <w:rStyle w:val="Lienhypertexte"/>
            <w:b/>
            <w:noProof/>
          </w:rPr>
          <w:t>P306/B1/1 : Photographies d’Yvan Sasseville</w:t>
        </w:r>
        <w:r w:rsidR="00D12218">
          <w:rPr>
            <w:noProof/>
            <w:webHidden/>
          </w:rPr>
          <w:tab/>
        </w:r>
        <w:r w:rsidR="00D12218">
          <w:rPr>
            <w:noProof/>
            <w:webHidden/>
          </w:rPr>
          <w:fldChar w:fldCharType="begin"/>
        </w:r>
        <w:r w:rsidR="00D12218">
          <w:rPr>
            <w:noProof/>
            <w:webHidden/>
          </w:rPr>
          <w:instrText xml:space="preserve"> PAGEREF _Toc173489801 \h </w:instrText>
        </w:r>
        <w:r w:rsidR="00D12218">
          <w:rPr>
            <w:noProof/>
            <w:webHidden/>
          </w:rPr>
        </w:r>
        <w:r w:rsidR="00D12218">
          <w:rPr>
            <w:noProof/>
            <w:webHidden/>
          </w:rPr>
          <w:fldChar w:fldCharType="separate"/>
        </w:r>
        <w:r w:rsidR="00D12218">
          <w:rPr>
            <w:noProof/>
            <w:webHidden/>
          </w:rPr>
          <w:t>8</w:t>
        </w:r>
        <w:r w:rsidR="00D12218">
          <w:rPr>
            <w:noProof/>
            <w:webHidden/>
          </w:rPr>
          <w:fldChar w:fldCharType="end"/>
        </w:r>
      </w:hyperlink>
    </w:p>
    <w:p w14:paraId="27BFF80C" w14:textId="34A6F264"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802" w:history="1">
        <w:r w:rsidR="00D12218" w:rsidRPr="00571886">
          <w:rPr>
            <w:rStyle w:val="Lienhypertexte"/>
            <w:b/>
            <w:noProof/>
          </w:rPr>
          <w:t>P306/B1/2 : Photographies de Camille Sasseville</w:t>
        </w:r>
        <w:r w:rsidR="00D12218">
          <w:rPr>
            <w:noProof/>
            <w:webHidden/>
          </w:rPr>
          <w:tab/>
        </w:r>
        <w:r w:rsidR="00D12218">
          <w:rPr>
            <w:noProof/>
            <w:webHidden/>
          </w:rPr>
          <w:fldChar w:fldCharType="begin"/>
        </w:r>
        <w:r w:rsidR="00D12218">
          <w:rPr>
            <w:noProof/>
            <w:webHidden/>
          </w:rPr>
          <w:instrText xml:space="preserve"> PAGEREF _Toc173489802 \h </w:instrText>
        </w:r>
        <w:r w:rsidR="00D12218">
          <w:rPr>
            <w:noProof/>
            <w:webHidden/>
          </w:rPr>
        </w:r>
        <w:r w:rsidR="00D12218">
          <w:rPr>
            <w:noProof/>
            <w:webHidden/>
          </w:rPr>
          <w:fldChar w:fldCharType="separate"/>
        </w:r>
        <w:r w:rsidR="00D12218">
          <w:rPr>
            <w:noProof/>
            <w:webHidden/>
          </w:rPr>
          <w:t>9</w:t>
        </w:r>
        <w:r w:rsidR="00D12218">
          <w:rPr>
            <w:noProof/>
            <w:webHidden/>
          </w:rPr>
          <w:fldChar w:fldCharType="end"/>
        </w:r>
      </w:hyperlink>
    </w:p>
    <w:p w14:paraId="0A9BBCB4" w14:textId="195E8F81"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803" w:history="1">
        <w:r w:rsidR="00D12218" w:rsidRPr="00571886">
          <w:rPr>
            <w:rStyle w:val="Lienhypertexte"/>
            <w:b/>
            <w:noProof/>
          </w:rPr>
          <w:t>P306/B1/3 : Photographie d’Edith Bouchard</w:t>
        </w:r>
        <w:r w:rsidR="00D12218">
          <w:rPr>
            <w:noProof/>
            <w:webHidden/>
          </w:rPr>
          <w:tab/>
        </w:r>
        <w:r w:rsidR="00D12218">
          <w:rPr>
            <w:noProof/>
            <w:webHidden/>
          </w:rPr>
          <w:fldChar w:fldCharType="begin"/>
        </w:r>
        <w:r w:rsidR="00D12218">
          <w:rPr>
            <w:noProof/>
            <w:webHidden/>
          </w:rPr>
          <w:instrText xml:space="preserve"> PAGEREF _Toc173489803 \h </w:instrText>
        </w:r>
        <w:r w:rsidR="00D12218">
          <w:rPr>
            <w:noProof/>
            <w:webHidden/>
          </w:rPr>
        </w:r>
        <w:r w:rsidR="00D12218">
          <w:rPr>
            <w:noProof/>
            <w:webHidden/>
          </w:rPr>
          <w:fldChar w:fldCharType="separate"/>
        </w:r>
        <w:r w:rsidR="00D12218">
          <w:rPr>
            <w:noProof/>
            <w:webHidden/>
          </w:rPr>
          <w:t>9</w:t>
        </w:r>
        <w:r w:rsidR="00D12218">
          <w:rPr>
            <w:noProof/>
            <w:webHidden/>
          </w:rPr>
          <w:fldChar w:fldCharType="end"/>
        </w:r>
      </w:hyperlink>
    </w:p>
    <w:p w14:paraId="13A2FECA" w14:textId="61B121A4"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804" w:history="1">
        <w:r w:rsidR="00D12218" w:rsidRPr="00571886">
          <w:rPr>
            <w:rStyle w:val="Lienhypertexte"/>
            <w:b/>
            <w:noProof/>
          </w:rPr>
          <w:t>P306/B1/4 : Photographies de Lucine Gagné</w:t>
        </w:r>
        <w:r w:rsidR="00D12218">
          <w:rPr>
            <w:noProof/>
            <w:webHidden/>
          </w:rPr>
          <w:tab/>
        </w:r>
        <w:r w:rsidR="00D12218">
          <w:rPr>
            <w:noProof/>
            <w:webHidden/>
          </w:rPr>
          <w:fldChar w:fldCharType="begin"/>
        </w:r>
        <w:r w:rsidR="00D12218">
          <w:rPr>
            <w:noProof/>
            <w:webHidden/>
          </w:rPr>
          <w:instrText xml:space="preserve"> PAGEREF _Toc173489804 \h </w:instrText>
        </w:r>
        <w:r w:rsidR="00D12218">
          <w:rPr>
            <w:noProof/>
            <w:webHidden/>
          </w:rPr>
        </w:r>
        <w:r w:rsidR="00D12218">
          <w:rPr>
            <w:noProof/>
            <w:webHidden/>
          </w:rPr>
          <w:fldChar w:fldCharType="separate"/>
        </w:r>
        <w:r w:rsidR="00D12218">
          <w:rPr>
            <w:noProof/>
            <w:webHidden/>
          </w:rPr>
          <w:t>9</w:t>
        </w:r>
        <w:r w:rsidR="00D12218">
          <w:rPr>
            <w:noProof/>
            <w:webHidden/>
          </w:rPr>
          <w:fldChar w:fldCharType="end"/>
        </w:r>
      </w:hyperlink>
    </w:p>
    <w:p w14:paraId="6F15441A" w14:textId="4A95ECC7" w:rsidR="00D12218" w:rsidRDefault="00791F5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3489805" w:history="1">
        <w:r w:rsidR="00D12218" w:rsidRPr="00571886">
          <w:rPr>
            <w:rStyle w:val="Lienhypertexte"/>
            <w:noProof/>
          </w:rPr>
          <w:t>P306/C Documents audiovisuels</w:t>
        </w:r>
        <w:r w:rsidR="00D12218">
          <w:rPr>
            <w:noProof/>
            <w:webHidden/>
          </w:rPr>
          <w:tab/>
        </w:r>
        <w:r w:rsidR="00D12218">
          <w:rPr>
            <w:noProof/>
            <w:webHidden/>
          </w:rPr>
          <w:fldChar w:fldCharType="begin"/>
        </w:r>
        <w:r w:rsidR="00D12218">
          <w:rPr>
            <w:noProof/>
            <w:webHidden/>
          </w:rPr>
          <w:instrText xml:space="preserve"> PAGEREF _Toc173489805 \h </w:instrText>
        </w:r>
        <w:r w:rsidR="00D12218">
          <w:rPr>
            <w:noProof/>
            <w:webHidden/>
          </w:rPr>
        </w:r>
        <w:r w:rsidR="00D12218">
          <w:rPr>
            <w:noProof/>
            <w:webHidden/>
          </w:rPr>
          <w:fldChar w:fldCharType="separate"/>
        </w:r>
        <w:r w:rsidR="00D12218">
          <w:rPr>
            <w:noProof/>
            <w:webHidden/>
          </w:rPr>
          <w:t>12</w:t>
        </w:r>
        <w:r w:rsidR="00D12218">
          <w:rPr>
            <w:noProof/>
            <w:webHidden/>
          </w:rPr>
          <w:fldChar w:fldCharType="end"/>
        </w:r>
      </w:hyperlink>
    </w:p>
    <w:p w14:paraId="1DE2868B" w14:textId="0D8A1D92" w:rsidR="00D12218" w:rsidRDefault="00791F59">
      <w:pPr>
        <w:pStyle w:val="TM2"/>
        <w:tabs>
          <w:tab w:val="right" w:leader="dot" w:pos="8630"/>
        </w:tabs>
        <w:rPr>
          <w:rFonts w:asciiTheme="minorHAnsi" w:eastAsiaTheme="minorEastAsia" w:hAnsiTheme="minorHAnsi" w:cstheme="minorBidi"/>
          <w:b w:val="0"/>
          <w:bCs w:val="0"/>
          <w:noProof/>
          <w:sz w:val="22"/>
          <w:szCs w:val="22"/>
          <w:lang w:eastAsia="fr-CA"/>
        </w:rPr>
      </w:pPr>
      <w:hyperlink w:anchor="_Toc173489806" w:history="1">
        <w:r w:rsidR="00D12218" w:rsidRPr="00571886">
          <w:rPr>
            <w:rStyle w:val="Lienhypertexte"/>
            <w:noProof/>
          </w:rPr>
          <w:t>P306/C1 Images en mouvement</w:t>
        </w:r>
        <w:r w:rsidR="00D12218">
          <w:rPr>
            <w:noProof/>
            <w:webHidden/>
          </w:rPr>
          <w:tab/>
        </w:r>
        <w:r w:rsidR="00D12218">
          <w:rPr>
            <w:noProof/>
            <w:webHidden/>
          </w:rPr>
          <w:fldChar w:fldCharType="begin"/>
        </w:r>
        <w:r w:rsidR="00D12218">
          <w:rPr>
            <w:noProof/>
            <w:webHidden/>
          </w:rPr>
          <w:instrText xml:space="preserve"> PAGEREF _Toc173489806 \h </w:instrText>
        </w:r>
        <w:r w:rsidR="00D12218">
          <w:rPr>
            <w:noProof/>
            <w:webHidden/>
          </w:rPr>
        </w:r>
        <w:r w:rsidR="00D12218">
          <w:rPr>
            <w:noProof/>
            <w:webHidden/>
          </w:rPr>
          <w:fldChar w:fldCharType="separate"/>
        </w:r>
        <w:r w:rsidR="00D12218">
          <w:rPr>
            <w:noProof/>
            <w:webHidden/>
          </w:rPr>
          <w:t>12</w:t>
        </w:r>
        <w:r w:rsidR="00D12218">
          <w:rPr>
            <w:noProof/>
            <w:webHidden/>
          </w:rPr>
          <w:fldChar w:fldCharType="end"/>
        </w:r>
      </w:hyperlink>
    </w:p>
    <w:p w14:paraId="165047F5" w14:textId="6F461A18" w:rsidR="00D12218" w:rsidRDefault="00791F59">
      <w:pPr>
        <w:pStyle w:val="TM3"/>
        <w:tabs>
          <w:tab w:val="right" w:leader="dot" w:pos="8630"/>
        </w:tabs>
        <w:rPr>
          <w:rFonts w:asciiTheme="minorHAnsi" w:eastAsiaTheme="minorEastAsia" w:hAnsiTheme="minorHAnsi" w:cstheme="minorBidi"/>
          <w:noProof/>
          <w:sz w:val="22"/>
          <w:szCs w:val="22"/>
          <w:lang w:eastAsia="fr-CA"/>
        </w:rPr>
      </w:pPr>
      <w:hyperlink w:anchor="_Toc173489807" w:history="1">
        <w:r w:rsidR="00D12218" w:rsidRPr="00571886">
          <w:rPr>
            <w:rStyle w:val="Lienhypertexte"/>
            <w:noProof/>
          </w:rPr>
          <w:t>P306/C1/1 : Bobines Lucine Gagné</w:t>
        </w:r>
        <w:r w:rsidR="00D12218">
          <w:rPr>
            <w:noProof/>
            <w:webHidden/>
          </w:rPr>
          <w:tab/>
        </w:r>
        <w:r w:rsidR="00D12218">
          <w:rPr>
            <w:noProof/>
            <w:webHidden/>
          </w:rPr>
          <w:fldChar w:fldCharType="begin"/>
        </w:r>
        <w:r w:rsidR="00D12218">
          <w:rPr>
            <w:noProof/>
            <w:webHidden/>
          </w:rPr>
          <w:instrText xml:space="preserve"> PAGEREF _Toc173489807 \h </w:instrText>
        </w:r>
        <w:r w:rsidR="00D12218">
          <w:rPr>
            <w:noProof/>
            <w:webHidden/>
          </w:rPr>
        </w:r>
        <w:r w:rsidR="00D12218">
          <w:rPr>
            <w:noProof/>
            <w:webHidden/>
          </w:rPr>
          <w:fldChar w:fldCharType="separate"/>
        </w:r>
        <w:r w:rsidR="00D12218">
          <w:rPr>
            <w:noProof/>
            <w:webHidden/>
          </w:rPr>
          <w:t>12</w:t>
        </w:r>
        <w:r w:rsidR="00D12218">
          <w:rPr>
            <w:noProof/>
            <w:webHidden/>
          </w:rPr>
          <w:fldChar w:fldCharType="end"/>
        </w:r>
      </w:hyperlink>
    </w:p>
    <w:p w14:paraId="5660490B" w14:textId="5D934884"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73489785"/>
      <w:r w:rsidRPr="00A674F8">
        <w:lastRenderedPageBreak/>
        <w:t>PRÉSENTATION DU FONDS</w:t>
      </w:r>
      <w:bookmarkEnd w:id="0"/>
    </w:p>
    <w:p w14:paraId="786CAD82" w14:textId="77777777" w:rsidR="00B46FC4" w:rsidRPr="00A674F8" w:rsidRDefault="00B46FC4" w:rsidP="00923766">
      <w:pPr>
        <w:pStyle w:val="Corpsdetexte2"/>
      </w:pPr>
    </w:p>
    <w:p w14:paraId="7C495B78" w14:textId="7C856363" w:rsidR="00931389" w:rsidRDefault="007F33D1" w:rsidP="00923766">
      <w:r>
        <w:t>P</w:t>
      </w:r>
      <w:r w:rsidR="00B25912">
        <w:t>306</w:t>
      </w:r>
      <w:r>
        <w:t xml:space="preserve"> Fonds </w:t>
      </w:r>
      <w:r w:rsidR="00B25912">
        <w:t>Famille Sasseville</w:t>
      </w:r>
      <w:r w:rsidR="00931389" w:rsidRPr="00A674F8">
        <w:t>.</w:t>
      </w:r>
      <w:r w:rsidR="00B46FC4" w:rsidRPr="00A674F8">
        <w:t xml:space="preserve"> –</w:t>
      </w:r>
      <w:r w:rsidR="001153BB">
        <w:t xml:space="preserve"> </w:t>
      </w:r>
      <w:r w:rsidR="00725DED">
        <w:t>1922-1985.</w:t>
      </w:r>
      <w:r w:rsidR="001153BB">
        <w:t xml:space="preserve"> –</w:t>
      </w:r>
      <w:r w:rsidR="00B148D8">
        <w:t xml:space="preserve"> </w:t>
      </w:r>
      <w:r w:rsidR="00B25912">
        <w:t>0,0</w:t>
      </w:r>
      <w:r w:rsidR="00A4455B">
        <w:t>16</w:t>
      </w:r>
      <w:r w:rsidR="00B25912">
        <w:t xml:space="preserve">5 </w:t>
      </w:r>
      <w:proofErr w:type="spellStart"/>
      <w:r w:rsidR="00B25912">
        <w:t>m.l</w:t>
      </w:r>
      <w:proofErr w:type="spellEnd"/>
      <w:r w:rsidR="00B25912">
        <w:t>. de documents textuels.</w:t>
      </w:r>
      <w:r w:rsidR="00C67263">
        <w:t xml:space="preserve"> </w:t>
      </w:r>
      <w:r w:rsidR="00B25912">
        <w:t xml:space="preserve">– </w:t>
      </w:r>
      <w:r w:rsidR="00A4455B">
        <w:t>4</w:t>
      </w:r>
      <w:r w:rsidR="00B25912">
        <w:t xml:space="preserve">9 photographies </w:t>
      </w:r>
      <w:r w:rsidR="0035655C">
        <w:t>originales</w:t>
      </w:r>
      <w:r w:rsidR="00B25912">
        <w:t xml:space="preserve">. </w:t>
      </w:r>
      <w:r w:rsidR="00C67263">
        <w:t>– 25 photographies numérisées seulement. – 1 cadre (1 photo originale grand format).</w:t>
      </w:r>
      <w:r w:rsidR="00A4455B">
        <w:t xml:space="preserve"> – 1 plan. – 1 bobine 8 </w:t>
      </w:r>
      <w:proofErr w:type="spellStart"/>
      <w:r w:rsidR="00A4455B">
        <w:t>mm.</w:t>
      </w:r>
      <w:proofErr w:type="spellEnd"/>
      <w:r w:rsidR="00A4455B">
        <w:t xml:space="preserve"> </w:t>
      </w:r>
    </w:p>
    <w:p w14:paraId="68E40709" w14:textId="0EEEE513" w:rsidR="00A4455B" w:rsidRDefault="00A4455B" w:rsidP="00923766"/>
    <w:p w14:paraId="7DD6C697" w14:textId="2E1A497E" w:rsidR="00A4455B" w:rsidRDefault="00A4455B" w:rsidP="00923766">
      <w:pPr>
        <w:rPr>
          <w:b/>
        </w:rPr>
      </w:pPr>
      <w:r w:rsidRPr="00A4455B">
        <w:rPr>
          <w:b/>
        </w:rPr>
        <w:t xml:space="preserve">Collation : </w:t>
      </w:r>
    </w:p>
    <w:p w14:paraId="41822A5C" w14:textId="77777777" w:rsidR="00A4455B" w:rsidRPr="00A4455B" w:rsidRDefault="00A4455B" w:rsidP="00923766">
      <w:pPr>
        <w:rPr>
          <w:b/>
        </w:rPr>
      </w:pPr>
    </w:p>
    <w:p w14:paraId="1D0A9D9A" w14:textId="161A6D4D" w:rsidR="00A4455B" w:rsidRDefault="00A4455B" w:rsidP="00923766">
      <w:r w:rsidRPr="00A4455B">
        <w:rPr>
          <w:highlight w:val="lightGray"/>
        </w:rPr>
        <w:t>Don d’Yvan Sasseville, 2015 et 2016</w:t>
      </w:r>
    </w:p>
    <w:p w14:paraId="3966334B" w14:textId="5E91ECB8" w:rsidR="00A4455B" w:rsidRDefault="00A4455B" w:rsidP="00A4455B">
      <w:pPr>
        <w:rPr>
          <w:lang w:eastAsia="en-US"/>
        </w:rPr>
      </w:pPr>
      <w:r>
        <w:rPr>
          <w:lang w:eastAsia="en-US"/>
        </w:rPr>
        <w:t xml:space="preserve">(P306/A1/1) – s.d. – 0,1 cm de documents textuels. – 1 document PDF numérisé; format légal, </w:t>
      </w:r>
      <w:proofErr w:type="spellStart"/>
      <w:r>
        <w:rPr>
          <w:lang w:eastAsia="en-US"/>
        </w:rPr>
        <w:t>n&amp;b</w:t>
      </w:r>
      <w:proofErr w:type="spellEnd"/>
      <w:r>
        <w:rPr>
          <w:lang w:eastAsia="en-US"/>
        </w:rPr>
        <w:t xml:space="preserve">, 9,22 Mo. </w:t>
      </w:r>
    </w:p>
    <w:p w14:paraId="10D1FCAA" w14:textId="6E063F04" w:rsidR="00A4455B" w:rsidRDefault="00A4455B" w:rsidP="00A4455B">
      <w:pPr>
        <w:rPr>
          <w:lang w:eastAsia="en-US"/>
        </w:rPr>
      </w:pPr>
      <w:r>
        <w:rPr>
          <w:lang w:eastAsia="en-US"/>
        </w:rPr>
        <w:t xml:space="preserve">(P306/A1/2) – s.d. – 2 documents PDF numérisés; format légal et autre,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10,7 Mo.</w:t>
      </w:r>
    </w:p>
    <w:p w14:paraId="4A855922" w14:textId="77777777" w:rsidR="00A4455B" w:rsidRDefault="00A4455B" w:rsidP="00A4455B">
      <w:pPr>
        <w:rPr>
          <w:lang w:eastAsia="en-US"/>
        </w:rPr>
      </w:pPr>
      <w:r>
        <w:rPr>
          <w:lang w:eastAsia="en-US"/>
        </w:rPr>
        <w:t>(P306/B1/1) – [193</w:t>
      </w:r>
      <w:proofErr w:type="gramStart"/>
      <w:r>
        <w:rPr>
          <w:lang w:eastAsia="en-US"/>
        </w:rPr>
        <w:t>-]-</w:t>
      </w:r>
      <w:proofErr w:type="gramEnd"/>
      <w:r>
        <w:rPr>
          <w:lang w:eastAsia="en-US"/>
        </w:rPr>
        <w:t xml:space="preserve">[196-]. – 29 photographies; </w:t>
      </w:r>
      <w:proofErr w:type="spellStart"/>
      <w:r>
        <w:rPr>
          <w:lang w:eastAsia="en-US"/>
        </w:rPr>
        <w:t>n&amp;b</w:t>
      </w:r>
      <w:proofErr w:type="spellEnd"/>
      <w:r>
        <w:rPr>
          <w:lang w:eastAsia="en-US"/>
        </w:rPr>
        <w:t xml:space="preserve">, originales et photocopies. – 20 photographies numérisées seulement; </w:t>
      </w:r>
      <w:proofErr w:type="spellStart"/>
      <w:r>
        <w:rPr>
          <w:lang w:eastAsia="en-US"/>
        </w:rPr>
        <w:t>n&amp;b</w:t>
      </w:r>
      <w:proofErr w:type="spellEnd"/>
      <w:r>
        <w:rPr>
          <w:lang w:eastAsia="en-US"/>
        </w:rPr>
        <w:t xml:space="preserve">, format .jpg, 1600 ppp. </w:t>
      </w:r>
    </w:p>
    <w:p w14:paraId="00AC6DF9" w14:textId="4254CE91" w:rsidR="00A4455B" w:rsidRDefault="00A4455B" w:rsidP="00A4455B">
      <w:pPr>
        <w:rPr>
          <w:lang w:eastAsia="en-US"/>
        </w:rPr>
      </w:pPr>
    </w:p>
    <w:p w14:paraId="571DC0B7" w14:textId="49391653" w:rsidR="00A4455B" w:rsidRDefault="00A4455B" w:rsidP="00923766">
      <w:r w:rsidRPr="00A4455B">
        <w:rPr>
          <w:highlight w:val="lightGray"/>
        </w:rPr>
        <w:t>Don de Camille Sasseville, 2016</w:t>
      </w:r>
      <w:r>
        <w:t xml:space="preserve">  </w:t>
      </w:r>
    </w:p>
    <w:p w14:paraId="6BEFA0FD" w14:textId="0EDFE271" w:rsidR="00A4455B" w:rsidRDefault="00A4455B" w:rsidP="00A4455B">
      <w:pPr>
        <w:rPr>
          <w:lang w:eastAsia="en-US"/>
        </w:rPr>
      </w:pPr>
      <w:r>
        <w:t xml:space="preserve">(P306/B1/2) </w:t>
      </w:r>
      <w:r>
        <w:rPr>
          <w:lang w:eastAsia="en-US"/>
        </w:rPr>
        <w:t>– [193</w:t>
      </w:r>
      <w:proofErr w:type="gramStart"/>
      <w:r>
        <w:rPr>
          <w:lang w:eastAsia="en-US"/>
        </w:rPr>
        <w:t>-]-</w:t>
      </w:r>
      <w:proofErr w:type="gramEnd"/>
      <w:r>
        <w:rPr>
          <w:lang w:eastAsia="en-US"/>
        </w:rPr>
        <w:t xml:space="preserve">[195-]. – 5 photographies numérisées seulement; </w:t>
      </w:r>
      <w:proofErr w:type="spellStart"/>
      <w:r>
        <w:rPr>
          <w:lang w:eastAsia="en-US"/>
        </w:rPr>
        <w:t>n&amp;b</w:t>
      </w:r>
      <w:proofErr w:type="spellEnd"/>
      <w:r>
        <w:rPr>
          <w:lang w:eastAsia="en-US"/>
        </w:rPr>
        <w:t xml:space="preserve">, format .jpg, 1200 ppp. </w:t>
      </w:r>
    </w:p>
    <w:p w14:paraId="3DFEB6C2" w14:textId="6FB602AC" w:rsidR="00A4455B" w:rsidRDefault="00A4455B" w:rsidP="00A4455B">
      <w:pPr>
        <w:rPr>
          <w:lang w:eastAsia="en-US"/>
        </w:rPr>
      </w:pPr>
    </w:p>
    <w:p w14:paraId="3491644A" w14:textId="49E32F12" w:rsidR="00A4455B" w:rsidRDefault="00A4455B" w:rsidP="00A4455B">
      <w:pPr>
        <w:rPr>
          <w:lang w:eastAsia="en-US"/>
        </w:rPr>
      </w:pPr>
      <w:r w:rsidRPr="00A4455B">
        <w:rPr>
          <w:highlight w:val="lightGray"/>
          <w:lang w:eastAsia="en-US"/>
        </w:rPr>
        <w:t>Don d’Edith Bouchard, 2023</w:t>
      </w:r>
      <w:r>
        <w:rPr>
          <w:lang w:eastAsia="en-US"/>
        </w:rPr>
        <w:t xml:space="preserve"> </w:t>
      </w:r>
    </w:p>
    <w:p w14:paraId="2B918EF8" w14:textId="1AEC0EC0" w:rsidR="00A4455B" w:rsidRDefault="00A4455B" w:rsidP="00A4455B">
      <w:pPr>
        <w:rPr>
          <w:lang w:eastAsia="en-US"/>
        </w:rPr>
      </w:pPr>
      <w:r>
        <w:rPr>
          <w:lang w:eastAsia="en-US"/>
        </w:rPr>
        <w:t xml:space="preserve">(P306/B1/3) - [193-]. – 1 cadre (contenant une photo originale); </w:t>
      </w:r>
      <w:proofErr w:type="spellStart"/>
      <w:r>
        <w:rPr>
          <w:lang w:eastAsia="en-US"/>
        </w:rPr>
        <w:t>n&amp;b</w:t>
      </w:r>
      <w:proofErr w:type="spellEnd"/>
      <w:r>
        <w:rPr>
          <w:lang w:eastAsia="en-US"/>
        </w:rPr>
        <w:t>, cadre rond ancien, 37,5 x 53 cm.</w:t>
      </w:r>
    </w:p>
    <w:p w14:paraId="3262BCD8" w14:textId="6B6DBCC4" w:rsidR="00A4455B" w:rsidRDefault="00A4455B" w:rsidP="00923766"/>
    <w:p w14:paraId="0EA92414" w14:textId="506B79EE" w:rsidR="00A4455B" w:rsidRPr="00A674F8" w:rsidRDefault="00A4455B" w:rsidP="002F43F2">
      <w:pPr>
        <w:jc w:val="left"/>
      </w:pPr>
      <w:r w:rsidRPr="00A4455B">
        <w:rPr>
          <w:highlight w:val="lightGray"/>
        </w:rPr>
        <w:t>Don de Lucine Gagné, 2024</w:t>
      </w:r>
      <w:r>
        <w:t xml:space="preserve"> </w:t>
      </w:r>
      <w:r w:rsidR="002F43F2">
        <w:br/>
        <w:t>(P306/A1/3) – 1922-1985. – 1,5 cm de documents textuels. </w:t>
      </w:r>
      <w:r w:rsidR="002F43F2">
        <w:br/>
        <w:t>(P306/B1/4) – [194</w:t>
      </w:r>
      <w:proofErr w:type="gramStart"/>
      <w:r w:rsidR="002F43F2">
        <w:t>-]-</w:t>
      </w:r>
      <w:proofErr w:type="gramEnd"/>
      <w:r w:rsidR="002F43F2">
        <w:t xml:space="preserve">1956. – 20 photographies; </w:t>
      </w:r>
      <w:proofErr w:type="spellStart"/>
      <w:r w:rsidR="002F43F2">
        <w:t>n&amp;b</w:t>
      </w:r>
      <w:proofErr w:type="spellEnd"/>
      <w:r w:rsidR="002F43F2">
        <w:t>.</w:t>
      </w:r>
      <w:r w:rsidR="002F43F2">
        <w:br/>
        <w:t>(P306/C1/1) – 1955. – 1 film 8 mm; 50 pieds.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39572935" w14:textId="77777777" w:rsidR="00B25912" w:rsidRDefault="00B25912" w:rsidP="00B25912">
      <w:r>
        <w:t>Yvan Sasseville, donateur du fonds, est l’arrière-petit-fils de Georges Sasseville et de Marie Dallaire, le petit-fils d’Arthur Sasseville et d’</w:t>
      </w:r>
      <w:proofErr w:type="spellStart"/>
      <w:r>
        <w:t>Evelina</w:t>
      </w:r>
      <w:proofErr w:type="spellEnd"/>
      <w:r>
        <w:t xml:space="preserve"> Leblanc (de New Richmond) et le fils d’Adrien Sasseville et de Jeannine Sauvageau de Mistassini.</w:t>
      </w:r>
    </w:p>
    <w:p w14:paraId="5FD4A97F" w14:textId="77777777" w:rsidR="00B25912" w:rsidRDefault="00B25912" w:rsidP="00B25912"/>
    <w:p w14:paraId="377D9FB2" w14:textId="778A91B0" w:rsidR="00AB6798" w:rsidRDefault="00B25912" w:rsidP="00B25912">
      <w:r>
        <w:t xml:space="preserve">Les huit frères Sasseville, fils de Georges Sasseville et de Marie Dallaire, ont tous été mêlés de près ou de loin aux opérations forestières, mais les plus impliqués dans le domaine ont été Arthur, </w:t>
      </w:r>
      <w:proofErr w:type="spellStart"/>
      <w:r>
        <w:t>Ludger</w:t>
      </w:r>
      <w:proofErr w:type="spellEnd"/>
      <w:r>
        <w:t xml:space="preserve">, Henri et Régis Sasseville. Arthur et Henri ont d’ailleurs porté le titre de « champions faiseurs de bois de pulpe ». Arthur, grand-père d’Yvan Sasseville, a fait ses débuts dans les chantiers en 1907 alors qu’il n’avait que 13 ans et que l’entreprise ne comptait qu’un cheval pour trois employés. Au cours de sa carrière en forêt, il sera entre autres portageur, draveur et contracteur. En 1935, il tente aussi l’expérience du </w:t>
      </w:r>
      <w:proofErr w:type="spellStart"/>
      <w:r>
        <w:t>charroyage</w:t>
      </w:r>
      <w:proofErr w:type="spellEnd"/>
      <w:r>
        <w:t xml:space="preserve"> par camion sur les concessions Price Brothers.</w:t>
      </w:r>
    </w:p>
    <w:p w14:paraId="1A04055A" w14:textId="274E08D1" w:rsidR="00B25912" w:rsidRDefault="00B25912" w:rsidP="00B25912"/>
    <w:p w14:paraId="77B4F976" w14:textId="5097CFF4" w:rsidR="00B25912" w:rsidRDefault="00B25912" w:rsidP="00B25912">
      <w:r>
        <w:t xml:space="preserve">Les ancêtres et premiers arrivants Georges Sasseville et Marie Dallaire se sont mariés le 7 janvier 1892 à </w:t>
      </w:r>
      <w:proofErr w:type="spellStart"/>
      <w:r>
        <w:t>Saint-Thomas-d’Aquin</w:t>
      </w:r>
      <w:proofErr w:type="spellEnd"/>
      <w:r>
        <w:t xml:space="preserve"> (Lac-</w:t>
      </w:r>
      <w:proofErr w:type="spellStart"/>
      <w:r>
        <w:t>Bouchette</w:t>
      </w:r>
      <w:proofErr w:type="spellEnd"/>
      <w:r>
        <w:t xml:space="preserve">). Parmi leurs enfants, on compte </w:t>
      </w:r>
      <w:proofErr w:type="spellStart"/>
      <w:r>
        <w:lastRenderedPageBreak/>
        <w:t>Ludger</w:t>
      </w:r>
      <w:proofErr w:type="spellEnd"/>
      <w:r>
        <w:t>, Léon, Juliette, Eva, Germaine, Joseph, Régis, Georges fils, Arthur</w:t>
      </w:r>
      <w:r w:rsidR="001C4C91">
        <w:t>,</w:t>
      </w:r>
      <w:r>
        <w:t xml:space="preserve"> </w:t>
      </w:r>
      <w:r w:rsidR="001C4C91">
        <w:t xml:space="preserve">Eugène et Henri. </w:t>
      </w:r>
    </w:p>
    <w:p w14:paraId="6B11AA37" w14:textId="77777777" w:rsidR="001C4C91" w:rsidRDefault="001C4C91" w:rsidP="00B25912"/>
    <w:p w14:paraId="267E70AA" w14:textId="227F7CBD" w:rsidR="001C4C91" w:rsidRDefault="001C4C91" w:rsidP="00B25912">
      <w:r>
        <w:t xml:space="preserve">Georges Sasseville est né en 1866 et décédé en 1938. Marie Dallaire est née en 1875 et décédée en 1955. </w:t>
      </w:r>
    </w:p>
    <w:p w14:paraId="0FE11669" w14:textId="49257304" w:rsidR="00B24ECC" w:rsidRDefault="00B24ECC" w:rsidP="00B25912"/>
    <w:p w14:paraId="3CBA351F" w14:textId="76CCCFB8" w:rsidR="00B24ECC" w:rsidRDefault="00B24ECC" w:rsidP="00B25912">
      <w:r w:rsidRPr="009F3A45">
        <w:rPr>
          <w:highlight w:val="lightGray"/>
        </w:rPr>
        <w:t>Pour la notice biographique de la donatrice Lucine Gagné, P306/</w:t>
      </w:r>
      <w:r w:rsidR="009F3A45" w:rsidRPr="009F3A45">
        <w:rPr>
          <w:highlight w:val="lightGray"/>
        </w:rPr>
        <w:t>B1/4.</w:t>
      </w:r>
    </w:p>
    <w:p w14:paraId="0073DA4E" w14:textId="77777777" w:rsidR="00B25912" w:rsidRPr="00A674F8" w:rsidRDefault="00B25912" w:rsidP="00B25912"/>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88E4299" w14:textId="77777777" w:rsidR="001C4C91" w:rsidRDefault="00B25912" w:rsidP="00923766">
      <w:r>
        <w:t xml:space="preserve">Ce fonds a fait l’objet d’un don </w:t>
      </w:r>
      <w:r w:rsidR="001C4C91">
        <w:t xml:space="preserve">initial </w:t>
      </w:r>
      <w:r>
        <w:t>à la Société d’histoire par M. Yvan Sasseville, le 21 décembre 2015</w:t>
      </w:r>
      <w:r w:rsidR="001C4C91">
        <w:t xml:space="preserve">. </w:t>
      </w:r>
    </w:p>
    <w:p w14:paraId="23E9B435" w14:textId="77777777" w:rsidR="001C4C91" w:rsidRDefault="001C4C91" w:rsidP="00923766"/>
    <w:p w14:paraId="7A4F3351" w14:textId="349DC70B" w:rsidR="001C4C91" w:rsidRDefault="001C4C91" w:rsidP="00923766">
      <w:r w:rsidRPr="001C4C91">
        <w:t xml:space="preserve">Mme Camille Sasseville, aussi descendante de cette grande famille, a effectué un ajout au fonds le 28 janvier 2016. </w:t>
      </w:r>
    </w:p>
    <w:p w14:paraId="3A8888AB" w14:textId="77777777" w:rsidR="001C4C91" w:rsidRDefault="001C4C91" w:rsidP="00923766"/>
    <w:p w14:paraId="28FFA34B" w14:textId="4B709ECA" w:rsidR="001C4C91" w:rsidRDefault="001C4C91" w:rsidP="00923766">
      <w:r w:rsidRPr="001C4C91">
        <w:t>Puis, un contrat de donation a été signé par le donateur, Yvan Sasseville, le 2 février 2016.</w:t>
      </w:r>
      <w:r>
        <w:t xml:space="preserve"> </w:t>
      </w:r>
    </w:p>
    <w:p w14:paraId="0BD31B80" w14:textId="77777777" w:rsidR="001C4C91" w:rsidRDefault="001C4C91" w:rsidP="00923766"/>
    <w:p w14:paraId="2596E39E" w14:textId="269B83C6" w:rsidR="001C4C91" w:rsidRDefault="001C4C91" w:rsidP="00923766">
      <w:r>
        <w:t xml:space="preserve">Un nouvel ajout a été réalisé par Edith Bouchard, descendante par Germaine Sasseville et </w:t>
      </w:r>
      <w:proofErr w:type="spellStart"/>
      <w:r>
        <w:t>Ludger</w:t>
      </w:r>
      <w:proofErr w:type="spellEnd"/>
      <w:r>
        <w:t xml:space="preserve"> Bouchard, a été effectué le 13 juin 2023. Il s’agit d’un cadre rond ancien comprenant une photo grand format légèrement décolorée.</w:t>
      </w:r>
    </w:p>
    <w:p w14:paraId="371B0F48" w14:textId="24261A85" w:rsidR="00B25F0E" w:rsidRDefault="00B25F0E" w:rsidP="00923766"/>
    <w:p w14:paraId="64D4203A" w14:textId="56A19792" w:rsidR="00B25F0E" w:rsidRDefault="00B25F0E" w:rsidP="00923766">
      <w:r>
        <w:t>Un ajout a été effectué par Lucine Gagné, fille de Roger Gagné et de Lorraine Sasseville, et petite-fille d’Arthur Sasseville et d’</w:t>
      </w:r>
      <w:proofErr w:type="spellStart"/>
      <w:r>
        <w:t>Evelina</w:t>
      </w:r>
      <w:proofErr w:type="spellEnd"/>
      <w:r>
        <w:t xml:space="preserve"> Leblanc (côté maternel). Ses documents sont classés en P306/A1/3; P306/B1/4 et P306/C1/1 dans le présent fonds.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5509FE75" w:rsidR="00AB6798" w:rsidRDefault="00DF175E" w:rsidP="00923766">
      <w:r w:rsidRPr="00DF175E">
        <w:t xml:space="preserve">Les photos représentent des chantiers en forêt et des membres de la famille Sasseville, en particulier les frères Arthur, </w:t>
      </w:r>
      <w:proofErr w:type="spellStart"/>
      <w:r w:rsidRPr="00DF175E">
        <w:t>Ludger</w:t>
      </w:r>
      <w:proofErr w:type="spellEnd"/>
      <w:r w:rsidRPr="00DF175E">
        <w:t xml:space="preserve"> et Henri.</w:t>
      </w:r>
      <w:r>
        <w:t xml:space="preserve"> Un cadre comprend une photo du couple d’ancêtres pionniers Georges Sasseville et Marie Dallaire. </w:t>
      </w:r>
    </w:p>
    <w:p w14:paraId="7B739EF9" w14:textId="77777777" w:rsidR="00DF175E" w:rsidRPr="00A674F8" w:rsidRDefault="00DF175E"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07149B66" w:rsidR="00B46FC4" w:rsidRPr="00A674F8" w:rsidRDefault="001153BB" w:rsidP="00923766">
      <w:r>
        <w:t>Ce fonds n’est pas traité</w:t>
      </w:r>
      <w:r w:rsidR="00561EAD">
        <w:t xml:space="preserve">. </w:t>
      </w:r>
      <w:r w:rsidR="009F3A45">
        <w:t>La partie représentant la donation de Lucine Gagné est traitée.</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043D1360" w:rsidR="00C70C4E" w:rsidRDefault="00C70C4E" w:rsidP="00923766"/>
    <w:p w14:paraId="111EF825" w14:textId="02E4AF3C" w:rsidR="00DF175E" w:rsidRPr="00923766" w:rsidRDefault="00DF175E" w:rsidP="00DF175E">
      <w:pPr>
        <w:rPr>
          <w:b/>
        </w:rPr>
      </w:pPr>
      <w:r>
        <w:rPr>
          <w:b/>
        </w:rPr>
        <w:t>Demandes</w:t>
      </w:r>
      <w:r w:rsidRPr="00923766">
        <w:rPr>
          <w:b/>
        </w:rPr>
        <w:t> :</w:t>
      </w:r>
    </w:p>
    <w:p w14:paraId="6C226F31" w14:textId="77777777" w:rsidR="00DF175E" w:rsidRPr="00A674F8" w:rsidRDefault="00DF175E" w:rsidP="00DF175E"/>
    <w:p w14:paraId="00109D25" w14:textId="4605DD00" w:rsidR="00DF175E" w:rsidRDefault="00DF175E" w:rsidP="00DF175E">
      <w:r>
        <w:t>Ne pas décadrer la photographie de Georges Sasseville et de Marie Dallaire cédé par Mme Edith Bouchard, ou du moins conserver le cadre.</w:t>
      </w:r>
    </w:p>
    <w:p w14:paraId="69FC1D24" w14:textId="0CD32593" w:rsidR="00DF175E" w:rsidRDefault="00DF175E" w:rsidP="00DF175E"/>
    <w:p w14:paraId="304FC814" w14:textId="24BF62B5" w:rsidR="00DF175E" w:rsidRPr="00923766" w:rsidRDefault="00DF175E" w:rsidP="00DF175E">
      <w:pPr>
        <w:rPr>
          <w:b/>
        </w:rPr>
      </w:pPr>
      <w:r>
        <w:rPr>
          <w:b/>
        </w:rPr>
        <w:t>Sources complémentaire(s)</w:t>
      </w:r>
      <w:r w:rsidRPr="00923766">
        <w:rPr>
          <w:b/>
        </w:rPr>
        <w:t> :</w:t>
      </w:r>
    </w:p>
    <w:p w14:paraId="7FBB8632" w14:textId="77777777" w:rsidR="00DF175E" w:rsidRPr="00A674F8" w:rsidRDefault="00DF175E" w:rsidP="00DF175E"/>
    <w:p w14:paraId="1B553E9D" w14:textId="6B548CE1" w:rsidR="00DF175E" w:rsidRDefault="00DF175E" w:rsidP="00DF175E">
      <w:pPr>
        <w:pStyle w:val="Paragraphedeliste"/>
        <w:numPr>
          <w:ilvl w:val="0"/>
          <w:numId w:val="1"/>
        </w:numPr>
      </w:pPr>
      <w:r>
        <w:t>P304 Fonds Benoît Sasseville (donateur décédé) conservé à la Société d’histoire et de généalogie Maria-Chapdelaine</w:t>
      </w:r>
    </w:p>
    <w:p w14:paraId="25AD8BC6" w14:textId="13FB82F2" w:rsidR="00DF175E" w:rsidRDefault="00DF175E" w:rsidP="00DF175E">
      <w:pPr>
        <w:pStyle w:val="Paragraphedeliste"/>
        <w:numPr>
          <w:ilvl w:val="0"/>
          <w:numId w:val="1"/>
        </w:numPr>
      </w:pPr>
      <w:r>
        <w:t>Revue La Souvenance du printemps 2016</w:t>
      </w:r>
    </w:p>
    <w:p w14:paraId="5F3FE6A8" w14:textId="77777777" w:rsidR="00DF175E" w:rsidRDefault="00DF175E" w:rsidP="00DF175E"/>
    <w:p w14:paraId="33DF1264" w14:textId="10408EEA" w:rsidR="00DF175E" w:rsidRPr="00923766" w:rsidRDefault="00DF175E" w:rsidP="00DF175E">
      <w:pPr>
        <w:rPr>
          <w:b/>
        </w:rPr>
      </w:pPr>
      <w:r>
        <w:rPr>
          <w:b/>
        </w:rPr>
        <w:t>Emplacement</w:t>
      </w:r>
      <w:r w:rsidR="00B25F0E">
        <w:rPr>
          <w:b/>
        </w:rPr>
        <w:t>s</w:t>
      </w:r>
      <w:r w:rsidRPr="00923766">
        <w:rPr>
          <w:b/>
        </w:rPr>
        <w:t> :</w:t>
      </w:r>
    </w:p>
    <w:p w14:paraId="0FD1512F" w14:textId="77777777" w:rsidR="00DF175E" w:rsidRPr="00A674F8" w:rsidRDefault="00DF175E" w:rsidP="00DF175E"/>
    <w:p w14:paraId="270632FE" w14:textId="0C100767" w:rsidR="00DF175E" w:rsidRDefault="00DF175E" w:rsidP="00DF175E">
      <w:r>
        <w:t>Disque dur externe Archives 1 et 2 SHGMC</w:t>
      </w:r>
    </w:p>
    <w:p w14:paraId="5DF8B6CF" w14:textId="17B76D71" w:rsidR="00115E02" w:rsidRDefault="00115E02" w:rsidP="00DF175E">
      <w:r>
        <w:t>Boîte 1 (multiple) R06-E05-T04</w:t>
      </w:r>
    </w:p>
    <w:p w14:paraId="40CC18CA" w14:textId="77777777" w:rsidR="00B25F0E" w:rsidRDefault="00B25F0E" w:rsidP="00DF175E">
      <w:r>
        <w:t>Boîte 2 (standard) les archives de Lucine Gagné</w:t>
      </w:r>
    </w:p>
    <w:p w14:paraId="72EE57FF" w14:textId="7D2291CB" w:rsidR="00B25F0E" w:rsidRDefault="00B25F0E" w:rsidP="00DF175E">
      <w:r>
        <w:t xml:space="preserve">Boîte grand format (Lucine Gagné) </w:t>
      </w:r>
    </w:p>
    <w:p w14:paraId="3C66084A" w14:textId="6F28D729" w:rsidR="00DF175E" w:rsidRPr="00A674F8" w:rsidRDefault="00DF175E" w:rsidP="00DF175E">
      <w:r>
        <w:t>Rangée des cadres</w:t>
      </w:r>
    </w:p>
    <w:p w14:paraId="361CFCE7" w14:textId="77777777" w:rsidR="00DF175E" w:rsidRPr="00A674F8" w:rsidRDefault="00DF175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743C5B7F" w:rsidR="00B25321" w:rsidRPr="00A674F8" w:rsidRDefault="00DF175E" w:rsidP="00923766">
      <w:pPr>
        <w:pStyle w:val="Titre"/>
      </w:pPr>
      <w:bookmarkStart w:id="1" w:name="_Toc173489786"/>
      <w:r>
        <w:lastRenderedPageBreak/>
        <w:t>P306</w:t>
      </w:r>
      <w:r w:rsidR="00B25321" w:rsidRPr="00A674F8">
        <w:t xml:space="preserve">/A </w:t>
      </w:r>
      <w:r w:rsidR="00561EAD">
        <w:t>Documents</w:t>
      </w:r>
      <w:r w:rsidR="00AB6798">
        <w:t xml:space="preserve"> </w:t>
      </w:r>
      <w:r w:rsidR="00E55997">
        <w:t>familiaux</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5F9B9435" w:rsidR="0028732E" w:rsidRPr="00A674F8" w:rsidRDefault="0028732E" w:rsidP="0028732E">
      <w:r>
        <w:t xml:space="preserve">Cette série comprend </w:t>
      </w:r>
      <w:r w:rsidR="00B25F0E" w:rsidRPr="00B25F0E">
        <w:rPr>
          <w:i/>
        </w:rPr>
        <w:t xml:space="preserve">Généalogie et documentation familiale qui </w:t>
      </w:r>
      <w:r w:rsidR="00B25F0E">
        <w:t xml:space="preserve">concerne plusieurs branches familiales des descendants de Georges Sasseville et de Marie Dallaire de St-Eugène/Mistassini.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4D8DA360" w:rsidR="0028732E" w:rsidRPr="00A674F8" w:rsidRDefault="00B25F0E" w:rsidP="0028732E">
      <w:r>
        <w:t>Donateurs : Yvan Sasseville (2015), Lucine Gagné (2024).</w:t>
      </w:r>
    </w:p>
    <w:p w14:paraId="6A87C948" w14:textId="77777777" w:rsidR="0028732E" w:rsidRPr="00A674F8" w:rsidRDefault="0028732E" w:rsidP="00923766"/>
    <w:p w14:paraId="7641C4CA" w14:textId="77777777" w:rsidR="00C70C4E" w:rsidRPr="00A674F8" w:rsidRDefault="00C70C4E" w:rsidP="00923766"/>
    <w:p w14:paraId="54278054" w14:textId="128AAC65" w:rsidR="001E5A46" w:rsidRPr="00A674F8" w:rsidRDefault="00DF175E" w:rsidP="00923766">
      <w:pPr>
        <w:pStyle w:val="Titre2"/>
      </w:pPr>
      <w:bookmarkStart w:id="2" w:name="_Toc173489787"/>
      <w:r>
        <w:t>P306</w:t>
      </w:r>
      <w:r w:rsidR="00B25321" w:rsidRPr="00A674F8">
        <w:t xml:space="preserve">/A1 </w:t>
      </w:r>
      <w:r w:rsidR="00E55997">
        <w:t>Généalogie et documentation familiale</w:t>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699F9B8" w14:textId="08C035C2" w:rsidR="00C67263" w:rsidRDefault="00F018C3" w:rsidP="00923766">
            <w:pPr>
              <w:rPr>
                <w:lang w:eastAsia="en-US"/>
              </w:rPr>
            </w:pPr>
            <w:r>
              <w:rPr>
                <w:lang w:eastAsia="en-US"/>
              </w:rPr>
              <w:t xml:space="preserve">Serveur numérique </w:t>
            </w:r>
            <w:proofErr w:type="spellStart"/>
            <w:proofErr w:type="gramStart"/>
            <w:r>
              <w:rPr>
                <w:lang w:eastAsia="en-US"/>
              </w:rPr>
              <w:t>Voute:K</w:t>
            </w:r>
            <w:proofErr w:type="spellEnd"/>
            <w:proofErr w:type="gramEnd"/>
            <w:r>
              <w:rPr>
                <w:lang w:eastAsia="en-US"/>
              </w:rPr>
              <w:t xml:space="preserve"> </w:t>
            </w:r>
          </w:p>
          <w:p w14:paraId="776BF57C" w14:textId="77777777" w:rsidR="00C67263" w:rsidRDefault="00C67263" w:rsidP="00923766">
            <w:pPr>
              <w:rPr>
                <w:lang w:eastAsia="en-US"/>
              </w:rPr>
            </w:pPr>
          </w:p>
          <w:p w14:paraId="54D035AD" w14:textId="77777777" w:rsidR="00C67263" w:rsidRDefault="00C67263" w:rsidP="00923766">
            <w:pPr>
              <w:rPr>
                <w:lang w:eastAsia="en-US"/>
              </w:rPr>
            </w:pPr>
            <w:r>
              <w:rPr>
                <w:lang w:eastAsia="en-US"/>
              </w:rPr>
              <w:t xml:space="preserve">Boîte multiple 1 </w:t>
            </w:r>
          </w:p>
          <w:p w14:paraId="77BCE9B0" w14:textId="063E4416" w:rsidR="00C67263" w:rsidRPr="00A674F8" w:rsidRDefault="00C67263" w:rsidP="00923766">
            <w:pPr>
              <w:rPr>
                <w:lang w:eastAsia="en-US"/>
              </w:rPr>
            </w:pPr>
            <w:r>
              <w:rPr>
                <w:lang w:eastAsia="en-US"/>
              </w:rPr>
              <w:t>R06-T</w:t>
            </w:r>
            <w:r w:rsidR="00F018C3">
              <w:rPr>
                <w:lang w:eastAsia="en-US"/>
              </w:rPr>
              <w:t>05</w:t>
            </w:r>
            <w:r>
              <w:rPr>
                <w:lang w:eastAsia="en-US"/>
              </w:rPr>
              <w:t>-P</w:t>
            </w:r>
            <w:r w:rsidR="00F018C3">
              <w:rPr>
                <w:lang w:eastAsia="en-US"/>
              </w:rPr>
              <w:t>04</w:t>
            </w:r>
          </w:p>
        </w:tc>
        <w:tc>
          <w:tcPr>
            <w:tcW w:w="7801" w:type="dxa"/>
            <w:shd w:val="clear" w:color="auto" w:fill="auto"/>
            <w:hideMark/>
          </w:tcPr>
          <w:p w14:paraId="255E0298" w14:textId="1C9177F2" w:rsidR="00E57F6F" w:rsidRPr="00F6488A" w:rsidRDefault="00DF175E" w:rsidP="00B321DF">
            <w:pPr>
              <w:pStyle w:val="Niveau3"/>
              <w:rPr>
                <w:b/>
              </w:rPr>
            </w:pPr>
            <w:bookmarkStart w:id="3" w:name="_Toc173489788"/>
            <w:r w:rsidRPr="00F6488A">
              <w:rPr>
                <w:b/>
              </w:rPr>
              <w:t>P306</w:t>
            </w:r>
            <w:r w:rsidR="00E57F6F" w:rsidRPr="00F6488A">
              <w:rPr>
                <w:b/>
              </w:rPr>
              <w:t xml:space="preserve">/A1/1 : </w:t>
            </w:r>
            <w:r w:rsidR="00E55997" w:rsidRPr="00F6488A">
              <w:rPr>
                <w:b/>
              </w:rPr>
              <w:t>Famille Sasseville</w:t>
            </w:r>
            <w:bookmarkEnd w:id="3"/>
          </w:p>
          <w:p w14:paraId="22964C39" w14:textId="148A16FD" w:rsidR="00E57F6F" w:rsidRDefault="00E55997" w:rsidP="00923766">
            <w:pPr>
              <w:rPr>
                <w:lang w:eastAsia="en-US"/>
              </w:rPr>
            </w:pPr>
            <w:r>
              <w:rPr>
                <w:lang w:eastAsia="en-US"/>
              </w:rPr>
              <w:t xml:space="preserve">– s.d. – </w:t>
            </w:r>
            <w:r w:rsidR="00F6488A">
              <w:rPr>
                <w:lang w:eastAsia="en-US"/>
              </w:rPr>
              <w:t xml:space="preserve">0,1 cm de documents textuels. – </w:t>
            </w:r>
            <w:r>
              <w:rPr>
                <w:lang w:eastAsia="en-US"/>
              </w:rPr>
              <w:t xml:space="preserve">1 document PDF numérisé; format légal, </w:t>
            </w:r>
            <w:proofErr w:type="spellStart"/>
            <w:r>
              <w:rPr>
                <w:lang w:eastAsia="en-US"/>
              </w:rPr>
              <w:t>n&amp;b</w:t>
            </w:r>
            <w:proofErr w:type="spellEnd"/>
            <w:r>
              <w:rPr>
                <w:lang w:eastAsia="en-US"/>
              </w:rPr>
              <w:t xml:space="preserve">, 9,22 Mo. </w:t>
            </w:r>
          </w:p>
          <w:p w14:paraId="1DA8E511" w14:textId="73687EE3" w:rsidR="00390C39" w:rsidRDefault="00390C39" w:rsidP="00923766">
            <w:pPr>
              <w:rPr>
                <w:lang w:eastAsia="en-US"/>
              </w:rPr>
            </w:pPr>
          </w:p>
          <w:p w14:paraId="0CE354CC" w14:textId="77777777" w:rsidR="00390C39" w:rsidRPr="00390C39" w:rsidRDefault="00390C39" w:rsidP="00923766">
            <w:pPr>
              <w:rPr>
                <w:i/>
                <w:lang w:eastAsia="en-US"/>
              </w:rPr>
            </w:pPr>
            <w:r w:rsidRPr="00390C39">
              <w:rPr>
                <w:i/>
                <w:lang w:eastAsia="en-US"/>
              </w:rPr>
              <w:t xml:space="preserve">Notes : </w:t>
            </w:r>
          </w:p>
          <w:p w14:paraId="0AD8AFC5" w14:textId="77B02F77" w:rsidR="00390C39" w:rsidRDefault="00F6488A" w:rsidP="00923766">
            <w:pPr>
              <w:rPr>
                <w:lang w:eastAsia="en-US"/>
              </w:rPr>
            </w:pPr>
            <w:r>
              <w:rPr>
                <w:lang w:eastAsia="en-US"/>
              </w:rPr>
              <w:t xml:space="preserve">Les documents en P306/A1/1 sont un don </w:t>
            </w:r>
            <w:r w:rsidR="00390C39">
              <w:rPr>
                <w:lang w:eastAsia="en-US"/>
              </w:rPr>
              <w:t>d’Yvan Sasseville, 2015.</w:t>
            </w:r>
          </w:p>
          <w:p w14:paraId="7AF6F9B9" w14:textId="6E97AB0D" w:rsidR="00696AE2" w:rsidRDefault="00390C39" w:rsidP="00923766">
            <w:pPr>
              <w:rPr>
                <w:lang w:eastAsia="en-US"/>
              </w:rPr>
            </w:pPr>
            <w:r>
              <w:rPr>
                <w:lang w:eastAsia="en-US"/>
              </w:rPr>
              <w:t>Originaux et numérisations.</w:t>
            </w:r>
          </w:p>
          <w:p w14:paraId="4B89F873" w14:textId="77777777" w:rsidR="00390C39" w:rsidRDefault="00390C39" w:rsidP="00923766">
            <w:pPr>
              <w:rPr>
                <w:lang w:eastAsia="en-US"/>
              </w:rPr>
            </w:pPr>
          </w:p>
          <w:p w14:paraId="59E6D20A" w14:textId="3F965632" w:rsidR="00E55997" w:rsidRDefault="00E55997" w:rsidP="00E55997">
            <w:pPr>
              <w:rPr>
                <w:lang w:eastAsia="en-US"/>
              </w:rPr>
            </w:pPr>
            <w:r>
              <w:rPr>
                <w:lang w:eastAsia="en-US"/>
              </w:rPr>
              <w:t>P306/A1/1,1</w:t>
            </w:r>
          </w:p>
          <w:p w14:paraId="2C6FD90F" w14:textId="070D2ED2" w:rsidR="00E55997" w:rsidRDefault="00E55997" w:rsidP="00923766">
            <w:pPr>
              <w:rPr>
                <w:lang w:eastAsia="en-US"/>
              </w:rPr>
            </w:pPr>
            <w:r>
              <w:rPr>
                <w:lang w:eastAsia="en-US"/>
              </w:rPr>
              <w:t xml:space="preserve">Généalogie, manuscrit, format légal, </w:t>
            </w:r>
            <w:proofErr w:type="spellStart"/>
            <w:r>
              <w:rPr>
                <w:lang w:eastAsia="en-US"/>
              </w:rPr>
              <w:t>n&amp;b</w:t>
            </w:r>
            <w:proofErr w:type="spellEnd"/>
            <w:r>
              <w:rPr>
                <w:lang w:eastAsia="en-US"/>
              </w:rPr>
              <w:t xml:space="preserve">, numérisé, 1 page. </w:t>
            </w:r>
          </w:p>
          <w:p w14:paraId="3E2B2E5C" w14:textId="199E45DB" w:rsidR="00C67263" w:rsidRDefault="00C67263" w:rsidP="00923766">
            <w:pPr>
              <w:rPr>
                <w:lang w:eastAsia="en-US"/>
              </w:rPr>
            </w:pPr>
          </w:p>
          <w:p w14:paraId="4D961B43" w14:textId="674F32A2" w:rsidR="00C67263" w:rsidRDefault="00C67263" w:rsidP="00C67263">
            <w:pPr>
              <w:rPr>
                <w:lang w:eastAsia="en-US"/>
              </w:rPr>
            </w:pPr>
            <w:r>
              <w:rPr>
                <w:lang w:eastAsia="en-US"/>
              </w:rPr>
              <w:t>P306/A1/1,2</w:t>
            </w:r>
          </w:p>
          <w:p w14:paraId="67EAB281" w14:textId="1D23A22E" w:rsidR="00C67263" w:rsidRDefault="00C67263" w:rsidP="00923766">
            <w:pPr>
              <w:rPr>
                <w:lang w:eastAsia="en-US"/>
              </w:rPr>
            </w:pPr>
            <w:r>
              <w:rPr>
                <w:lang w:eastAsia="en-US"/>
              </w:rPr>
              <w:t xml:space="preserve">« Arthur et Henri Sasseville contracteurs sur le Creek Brûlé division Les Loutres », 13 mars 1955, format lettre, </w:t>
            </w:r>
            <w:proofErr w:type="spellStart"/>
            <w:r>
              <w:rPr>
                <w:lang w:eastAsia="en-US"/>
              </w:rPr>
              <w:t>n&amp;b</w:t>
            </w:r>
            <w:proofErr w:type="spellEnd"/>
            <w:r>
              <w:rPr>
                <w:lang w:eastAsia="en-US"/>
              </w:rPr>
              <w:t>, photocopie dactylo en moyen état et légèrement jauni et annoté, 12 pages.</w:t>
            </w:r>
          </w:p>
          <w:p w14:paraId="4227EA25" w14:textId="77777777" w:rsidR="00E55997" w:rsidRDefault="00E55997"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FB0481" w:rsidR="00C11F5D" w:rsidRPr="00A674F8" w:rsidRDefault="00F018C3" w:rsidP="00923766">
            <w:pPr>
              <w:rPr>
                <w:lang w:eastAsia="en-US"/>
              </w:rPr>
            </w:pPr>
            <w:r>
              <w:rPr>
                <w:lang w:eastAsia="en-US"/>
              </w:rPr>
              <w:t xml:space="preserve">Serveur numérique </w:t>
            </w:r>
            <w:proofErr w:type="spellStart"/>
            <w:proofErr w:type="gramStart"/>
            <w:r>
              <w:rPr>
                <w:lang w:eastAsia="en-US"/>
              </w:rPr>
              <w:t>Voute:K</w:t>
            </w:r>
            <w:proofErr w:type="spellEnd"/>
            <w:proofErr w:type="gramEnd"/>
          </w:p>
        </w:tc>
        <w:tc>
          <w:tcPr>
            <w:tcW w:w="7801" w:type="dxa"/>
            <w:shd w:val="clear" w:color="auto" w:fill="auto"/>
          </w:tcPr>
          <w:p w14:paraId="6FD0D02D" w14:textId="6EE97E14" w:rsidR="00C11F5D" w:rsidRPr="00F6488A" w:rsidRDefault="00DF175E" w:rsidP="00C11F5D">
            <w:pPr>
              <w:pStyle w:val="Niveau3"/>
              <w:rPr>
                <w:b/>
              </w:rPr>
            </w:pPr>
            <w:bookmarkStart w:id="4" w:name="_Toc173489789"/>
            <w:r w:rsidRPr="00F6488A">
              <w:rPr>
                <w:b/>
              </w:rPr>
              <w:t>P306</w:t>
            </w:r>
            <w:r w:rsidR="00C11F5D" w:rsidRPr="00F6488A">
              <w:rPr>
                <w:b/>
              </w:rPr>
              <w:t xml:space="preserve">/A1/2 : </w:t>
            </w:r>
            <w:r w:rsidR="00E55997" w:rsidRPr="00F6488A">
              <w:rPr>
                <w:b/>
              </w:rPr>
              <w:t>Famille Leblanc</w:t>
            </w:r>
            <w:bookmarkEnd w:id="4"/>
          </w:p>
          <w:p w14:paraId="0C166BEF" w14:textId="77777777" w:rsidR="00A4455B" w:rsidRDefault="00A4455B" w:rsidP="00A4455B">
            <w:pPr>
              <w:rPr>
                <w:lang w:eastAsia="en-US"/>
              </w:rPr>
            </w:pPr>
            <w:r>
              <w:rPr>
                <w:lang w:eastAsia="en-US"/>
              </w:rPr>
              <w:t xml:space="preserve">– s.d. – 2 documents PDF numérisés; format légal et autre,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10,7 Mo.</w:t>
            </w:r>
          </w:p>
          <w:p w14:paraId="7F994F30" w14:textId="3B5CC5E6" w:rsidR="00E55997" w:rsidRDefault="00E55997" w:rsidP="00923766">
            <w:pPr>
              <w:rPr>
                <w:lang w:eastAsia="en-US"/>
              </w:rPr>
            </w:pPr>
          </w:p>
          <w:p w14:paraId="14975A01" w14:textId="77777777" w:rsidR="00390C39" w:rsidRPr="00390C39" w:rsidRDefault="00390C39" w:rsidP="00390C39">
            <w:pPr>
              <w:rPr>
                <w:i/>
                <w:lang w:eastAsia="en-US"/>
              </w:rPr>
            </w:pPr>
            <w:r w:rsidRPr="00390C39">
              <w:rPr>
                <w:i/>
                <w:lang w:eastAsia="en-US"/>
              </w:rPr>
              <w:t xml:space="preserve">Notes : </w:t>
            </w:r>
          </w:p>
          <w:p w14:paraId="0D64A505" w14:textId="7ED4AC0E" w:rsidR="00390C39" w:rsidRDefault="00F6488A" w:rsidP="00390C39">
            <w:pPr>
              <w:rPr>
                <w:lang w:eastAsia="en-US"/>
              </w:rPr>
            </w:pPr>
            <w:r>
              <w:rPr>
                <w:lang w:eastAsia="en-US"/>
              </w:rPr>
              <w:t xml:space="preserve">Les documents en P306/A1/2 sont un don </w:t>
            </w:r>
            <w:r w:rsidR="00390C39">
              <w:rPr>
                <w:lang w:eastAsia="en-US"/>
              </w:rPr>
              <w:t>d’Yvan Sasseville, 2015.</w:t>
            </w:r>
          </w:p>
          <w:p w14:paraId="691B5D52" w14:textId="4688E407" w:rsidR="00390C39" w:rsidRDefault="00390C39" w:rsidP="00390C39">
            <w:pPr>
              <w:rPr>
                <w:lang w:eastAsia="en-US"/>
              </w:rPr>
            </w:pPr>
            <w:r>
              <w:rPr>
                <w:lang w:eastAsia="en-US"/>
              </w:rPr>
              <w:t>Numérisations seulement.</w:t>
            </w:r>
          </w:p>
          <w:p w14:paraId="7120DBA6" w14:textId="77777777" w:rsidR="00390C39" w:rsidRDefault="00390C39" w:rsidP="00923766">
            <w:pPr>
              <w:rPr>
                <w:lang w:eastAsia="en-US"/>
              </w:rPr>
            </w:pPr>
          </w:p>
          <w:p w14:paraId="0315F5F6" w14:textId="4E563112" w:rsidR="00E55997" w:rsidRDefault="00E55997" w:rsidP="00923766">
            <w:pPr>
              <w:rPr>
                <w:lang w:eastAsia="en-US"/>
              </w:rPr>
            </w:pPr>
            <w:r>
              <w:rPr>
                <w:lang w:eastAsia="en-US"/>
              </w:rPr>
              <w:t>P306/A1/2,1</w:t>
            </w:r>
          </w:p>
          <w:p w14:paraId="32D26D08" w14:textId="50C232EE" w:rsidR="00E55997" w:rsidRDefault="00E55997" w:rsidP="00923766">
            <w:pPr>
              <w:rPr>
                <w:lang w:eastAsia="en-US"/>
              </w:rPr>
            </w:pPr>
            <w:r>
              <w:rPr>
                <w:lang w:eastAsia="en-US"/>
              </w:rPr>
              <w:t xml:space="preserve">Notice biographique posthume Sœur Yvonne Leblanc (Sœur </w:t>
            </w:r>
            <w:proofErr w:type="spellStart"/>
            <w:r>
              <w:rPr>
                <w:lang w:eastAsia="en-US"/>
              </w:rPr>
              <w:t>Sainte-Adrienne</w:t>
            </w:r>
            <w:proofErr w:type="spellEnd"/>
            <w:r>
              <w:rPr>
                <w:lang w:eastAsia="en-US"/>
              </w:rPr>
              <w:t xml:space="preserve">), 7 avril 1918 – 26 octobre 2014, couleur, 9 pages, numérisé à partir d’une copie papier, PDF. </w:t>
            </w:r>
          </w:p>
          <w:p w14:paraId="330811BB" w14:textId="77777777" w:rsidR="00E55997" w:rsidRDefault="00E55997" w:rsidP="00923766">
            <w:pPr>
              <w:rPr>
                <w:lang w:eastAsia="en-US"/>
              </w:rPr>
            </w:pPr>
          </w:p>
          <w:p w14:paraId="60977245" w14:textId="30CFFA2B" w:rsidR="00E55997" w:rsidRDefault="00E55997" w:rsidP="00923766">
            <w:pPr>
              <w:rPr>
                <w:lang w:eastAsia="en-US"/>
              </w:rPr>
            </w:pPr>
            <w:r>
              <w:rPr>
                <w:lang w:eastAsia="en-US"/>
              </w:rPr>
              <w:t>P306/A1/2,2</w:t>
            </w:r>
          </w:p>
          <w:p w14:paraId="7BD5EF08" w14:textId="10A0B71D" w:rsidR="00E55997" w:rsidRDefault="00E55997" w:rsidP="00923766">
            <w:pPr>
              <w:rPr>
                <w:lang w:eastAsia="en-US"/>
              </w:rPr>
            </w:pPr>
            <w:r>
              <w:rPr>
                <w:lang w:eastAsia="en-US"/>
              </w:rPr>
              <w:lastRenderedPageBreak/>
              <w:t>Biographie famille Leblanc, 80</w:t>
            </w:r>
            <w:r w:rsidRPr="00E55997">
              <w:rPr>
                <w:vertAlign w:val="superscript"/>
                <w:lang w:eastAsia="en-US"/>
              </w:rPr>
              <w:t>e</w:t>
            </w:r>
            <w:r>
              <w:rPr>
                <w:lang w:eastAsia="en-US"/>
              </w:rPr>
              <w:t xml:space="preserve">, 1985, </w:t>
            </w:r>
            <w:proofErr w:type="spellStart"/>
            <w:r>
              <w:rPr>
                <w:lang w:eastAsia="en-US"/>
              </w:rPr>
              <w:t>n&amp;b</w:t>
            </w:r>
            <w:proofErr w:type="spellEnd"/>
            <w:r>
              <w:rPr>
                <w:lang w:eastAsia="en-US"/>
              </w:rPr>
              <w:t xml:space="preserve">, 10 pages, PDF. </w:t>
            </w:r>
          </w:p>
        </w:tc>
      </w:tr>
      <w:tr w:rsidR="002911B9" w:rsidRPr="00A674F8" w14:paraId="52832652" w14:textId="77777777" w:rsidTr="00C11F5D">
        <w:trPr>
          <w:trHeight w:val="1333"/>
        </w:trPr>
        <w:tc>
          <w:tcPr>
            <w:tcW w:w="1555" w:type="dxa"/>
            <w:shd w:val="clear" w:color="auto" w:fill="D9D9D9" w:themeFill="background1" w:themeFillShade="D9"/>
          </w:tcPr>
          <w:p w14:paraId="58809E7C" w14:textId="77777777" w:rsidR="0062167F" w:rsidRDefault="0062167F" w:rsidP="0062167F">
            <w:pPr>
              <w:rPr>
                <w:lang w:eastAsia="en-US"/>
              </w:rPr>
            </w:pPr>
            <w:r>
              <w:rPr>
                <w:lang w:eastAsia="en-US"/>
              </w:rPr>
              <w:lastRenderedPageBreak/>
              <w:t>Boîte 2 (standard)</w:t>
            </w:r>
          </w:p>
          <w:p w14:paraId="594CD8B5" w14:textId="77777777" w:rsidR="0062167F" w:rsidRDefault="0062167F" w:rsidP="0062167F">
            <w:pPr>
              <w:rPr>
                <w:lang w:eastAsia="en-US"/>
              </w:rPr>
            </w:pPr>
            <w:r w:rsidRPr="00A674F8">
              <w:rPr>
                <w:lang w:eastAsia="en-US"/>
              </w:rPr>
              <w:t>R</w:t>
            </w:r>
            <w:r>
              <w:rPr>
                <w:lang w:eastAsia="en-US"/>
              </w:rPr>
              <w:t xml:space="preserve">06-E04-T07 </w:t>
            </w:r>
          </w:p>
          <w:p w14:paraId="18B9D9C7" w14:textId="0EC93846" w:rsidR="002911B9" w:rsidRDefault="002911B9" w:rsidP="002911B9">
            <w:pPr>
              <w:rPr>
                <w:lang w:eastAsia="en-US"/>
              </w:rPr>
            </w:pPr>
          </w:p>
        </w:tc>
        <w:tc>
          <w:tcPr>
            <w:tcW w:w="7801" w:type="dxa"/>
            <w:shd w:val="clear" w:color="auto" w:fill="auto"/>
          </w:tcPr>
          <w:p w14:paraId="65AAB1B5" w14:textId="5071706D" w:rsidR="002911B9" w:rsidRPr="00F6488A" w:rsidRDefault="002911B9" w:rsidP="002911B9">
            <w:pPr>
              <w:pStyle w:val="Niveau3"/>
              <w:rPr>
                <w:b/>
              </w:rPr>
            </w:pPr>
            <w:bookmarkStart w:id="5" w:name="_Toc173489790"/>
            <w:r w:rsidRPr="00F6488A">
              <w:rPr>
                <w:b/>
              </w:rPr>
              <w:t>P306/A1/3 : Famille Roger Gagné et Lorraine Sasseville</w:t>
            </w:r>
            <w:bookmarkEnd w:id="5"/>
          </w:p>
          <w:p w14:paraId="60706430" w14:textId="11B82504" w:rsidR="002911B9" w:rsidRDefault="002911B9" w:rsidP="002911B9">
            <w:pPr>
              <w:rPr>
                <w:lang w:eastAsia="en-US"/>
              </w:rPr>
            </w:pPr>
            <w:r>
              <w:rPr>
                <w:lang w:eastAsia="en-US"/>
              </w:rPr>
              <w:t xml:space="preserve">– </w:t>
            </w:r>
            <w:r w:rsidR="00CC565B">
              <w:rPr>
                <w:lang w:eastAsia="en-US"/>
              </w:rPr>
              <w:t>1922-1985</w:t>
            </w:r>
            <w:r>
              <w:rPr>
                <w:lang w:eastAsia="en-US"/>
              </w:rPr>
              <w:t xml:space="preserve">. – </w:t>
            </w:r>
            <w:r w:rsidR="00CC565B">
              <w:rPr>
                <w:lang w:eastAsia="en-US"/>
              </w:rPr>
              <w:t>1,5</w:t>
            </w:r>
            <w:r>
              <w:rPr>
                <w:lang w:eastAsia="en-US"/>
              </w:rPr>
              <w:t xml:space="preserve"> cm de documents textuels.  </w:t>
            </w:r>
          </w:p>
          <w:p w14:paraId="52C073CE" w14:textId="2E71B62C" w:rsidR="002911B9" w:rsidRDefault="002911B9" w:rsidP="002911B9">
            <w:pPr>
              <w:rPr>
                <w:lang w:eastAsia="en-US"/>
              </w:rPr>
            </w:pPr>
          </w:p>
          <w:p w14:paraId="5B666F61" w14:textId="1AD471A0" w:rsidR="00CC565B" w:rsidRDefault="00CC565B" w:rsidP="002911B9">
            <w:pPr>
              <w:rPr>
                <w:i/>
                <w:lang w:eastAsia="en-US"/>
              </w:rPr>
            </w:pPr>
            <w:r>
              <w:rPr>
                <w:i/>
                <w:lang w:eastAsia="en-US"/>
              </w:rPr>
              <w:t>Portée et contenu :</w:t>
            </w:r>
          </w:p>
          <w:p w14:paraId="6317C863" w14:textId="340438D0" w:rsidR="00CC565B" w:rsidRDefault="00CC565B" w:rsidP="002911B9">
            <w:pPr>
              <w:rPr>
                <w:lang w:eastAsia="en-US"/>
              </w:rPr>
            </w:pPr>
            <w:r>
              <w:rPr>
                <w:lang w:eastAsia="en-US"/>
              </w:rPr>
              <w:t xml:space="preserve">Ce dossier comprend </w:t>
            </w:r>
            <w:r>
              <w:rPr>
                <w:i/>
                <w:lang w:eastAsia="en-US"/>
              </w:rPr>
              <w:t xml:space="preserve">Historiques familiaux, Anniversaires, Études </w:t>
            </w:r>
            <w:r w:rsidRPr="00CC565B">
              <w:rPr>
                <w:lang w:eastAsia="en-US"/>
              </w:rPr>
              <w:t xml:space="preserve">(des certificats ou bulletins scolaires), </w:t>
            </w:r>
            <w:r>
              <w:rPr>
                <w:i/>
                <w:lang w:eastAsia="en-US"/>
              </w:rPr>
              <w:t xml:space="preserve">Plans </w:t>
            </w:r>
            <w:r w:rsidRPr="00CC565B">
              <w:rPr>
                <w:lang w:eastAsia="en-US"/>
              </w:rPr>
              <w:t>(de maison).</w:t>
            </w:r>
          </w:p>
          <w:p w14:paraId="2104517D" w14:textId="77777777" w:rsidR="00CC565B" w:rsidRPr="00CC565B" w:rsidRDefault="00CC565B" w:rsidP="002911B9">
            <w:pPr>
              <w:rPr>
                <w:i/>
                <w:lang w:eastAsia="en-US"/>
              </w:rPr>
            </w:pPr>
          </w:p>
          <w:p w14:paraId="1B6FA3EF" w14:textId="1A03CE40" w:rsidR="002911B9" w:rsidRPr="003205A6" w:rsidRDefault="003205A6" w:rsidP="002911B9">
            <w:pPr>
              <w:rPr>
                <w:i/>
                <w:lang w:eastAsia="en-US"/>
              </w:rPr>
            </w:pPr>
            <w:r w:rsidRPr="003205A6">
              <w:rPr>
                <w:i/>
                <w:lang w:eastAsia="en-US"/>
              </w:rPr>
              <w:t xml:space="preserve">Notes : </w:t>
            </w:r>
          </w:p>
          <w:p w14:paraId="1F0C3422" w14:textId="6070C51F" w:rsidR="003205A6" w:rsidRDefault="003205A6" w:rsidP="002911B9">
            <w:pPr>
              <w:rPr>
                <w:lang w:eastAsia="en-US"/>
              </w:rPr>
            </w:pPr>
            <w:r>
              <w:rPr>
                <w:lang w:eastAsia="en-US"/>
              </w:rPr>
              <w:t>Les documents en P306/A1/3 ont été donnés par Mme Lucine Gagné, fille de Roger Gagné et de Lorraine Sasseville en juillet 2024. Pour de l’information sur la famille, voir en P306/B1/4 du présent fonds.</w:t>
            </w:r>
          </w:p>
          <w:p w14:paraId="614718B7" w14:textId="1B00B170" w:rsidR="00CC565B" w:rsidRDefault="00CC565B" w:rsidP="002911B9">
            <w:pPr>
              <w:rPr>
                <w:lang w:eastAsia="en-US"/>
              </w:rPr>
            </w:pPr>
            <w:r>
              <w:rPr>
                <w:lang w:eastAsia="en-US"/>
              </w:rPr>
              <w:t>L’épaisseur des documents peut sembler mince, mais il s’agit principalement de documents abîmés et roulés qui prennent beaucoup d’espace de rangement.</w:t>
            </w:r>
          </w:p>
          <w:p w14:paraId="19860687" w14:textId="5846603F" w:rsidR="00F6488A" w:rsidRDefault="00F6488A" w:rsidP="002911B9">
            <w:pPr>
              <w:rPr>
                <w:lang w:eastAsia="en-US"/>
              </w:rPr>
            </w:pPr>
            <w:r>
              <w:rPr>
                <w:lang w:eastAsia="en-US"/>
              </w:rPr>
              <w:t>Originaux et copies.</w:t>
            </w:r>
          </w:p>
          <w:p w14:paraId="147DDA02" w14:textId="77777777" w:rsidR="003205A6" w:rsidRDefault="003205A6" w:rsidP="002911B9">
            <w:pPr>
              <w:rPr>
                <w:lang w:eastAsia="en-US"/>
              </w:rPr>
            </w:pPr>
          </w:p>
          <w:p w14:paraId="623E2BC4" w14:textId="33A0B777" w:rsidR="002911B9" w:rsidRDefault="002911B9" w:rsidP="003205A6">
            <w:pPr>
              <w:pStyle w:val="Niveau4"/>
              <w:rPr>
                <w:lang w:eastAsia="en-US"/>
              </w:rPr>
            </w:pPr>
            <w:bookmarkStart w:id="6" w:name="_Toc173489791"/>
            <w:r>
              <w:rPr>
                <w:lang w:eastAsia="en-US"/>
              </w:rPr>
              <w:t>P306/A1/3.1 : Historiques familiaux</w:t>
            </w:r>
            <w:bookmarkEnd w:id="6"/>
          </w:p>
          <w:p w14:paraId="37544235" w14:textId="476D6EAF" w:rsidR="004556DA" w:rsidRDefault="004556DA" w:rsidP="004556DA">
            <w:pPr>
              <w:rPr>
                <w:lang w:eastAsia="en-US"/>
              </w:rPr>
            </w:pPr>
            <w:r>
              <w:rPr>
                <w:lang w:eastAsia="en-US"/>
              </w:rPr>
              <w:t xml:space="preserve">– 1955. – 0,1 cm de documents textuels. </w:t>
            </w:r>
          </w:p>
          <w:p w14:paraId="37AB0E92" w14:textId="77777777" w:rsidR="002911B9" w:rsidRDefault="002911B9" w:rsidP="002911B9">
            <w:pPr>
              <w:rPr>
                <w:lang w:eastAsia="en-US"/>
              </w:rPr>
            </w:pPr>
          </w:p>
          <w:p w14:paraId="48F6DB9C" w14:textId="65316947" w:rsidR="002911B9" w:rsidRDefault="002911B9" w:rsidP="002911B9">
            <w:pPr>
              <w:rPr>
                <w:lang w:eastAsia="en-US"/>
              </w:rPr>
            </w:pPr>
            <w:r>
              <w:rPr>
                <w:lang w:eastAsia="en-US"/>
              </w:rPr>
              <w:t>P306/A1/3.1,1</w:t>
            </w:r>
          </w:p>
          <w:p w14:paraId="0621EA1B" w14:textId="1589CCD4" w:rsidR="002911B9" w:rsidRDefault="002911B9" w:rsidP="002911B9">
            <w:pPr>
              <w:rPr>
                <w:lang w:eastAsia="en-US"/>
              </w:rPr>
            </w:pPr>
            <w:r>
              <w:rPr>
                <w:lang w:eastAsia="en-US"/>
              </w:rPr>
              <w:t>« Arthur et Henri Sasseville contracteurs sur le Creek Brûlé division Les Loutres »</w:t>
            </w:r>
            <w:r w:rsidR="003205A6">
              <w:rPr>
                <w:lang w:eastAsia="en-US"/>
              </w:rPr>
              <w:t xml:space="preserve"> –</w:t>
            </w:r>
            <w:r>
              <w:rPr>
                <w:lang w:eastAsia="en-US"/>
              </w:rPr>
              <w:t xml:space="preserve"> 13 mars 1955, format lettre, </w:t>
            </w:r>
            <w:proofErr w:type="spellStart"/>
            <w:r>
              <w:rPr>
                <w:lang w:eastAsia="en-US"/>
              </w:rPr>
              <w:t>n&amp;b</w:t>
            </w:r>
            <w:proofErr w:type="spellEnd"/>
            <w:r>
              <w:rPr>
                <w:lang w:eastAsia="en-US"/>
              </w:rPr>
              <w:t xml:space="preserve">, photocopie dactylo en </w:t>
            </w:r>
            <w:r w:rsidR="003205A6">
              <w:rPr>
                <w:lang w:eastAsia="en-US"/>
              </w:rPr>
              <w:t>bon</w:t>
            </w:r>
            <w:r>
              <w:rPr>
                <w:lang w:eastAsia="en-US"/>
              </w:rPr>
              <w:t xml:space="preserve"> état</w:t>
            </w:r>
            <w:r w:rsidR="003205A6">
              <w:rPr>
                <w:lang w:eastAsia="en-US"/>
              </w:rPr>
              <w:t>,</w:t>
            </w:r>
            <w:r>
              <w:rPr>
                <w:lang w:eastAsia="en-US"/>
              </w:rPr>
              <w:t xml:space="preserve"> 12 pages. –</w:t>
            </w:r>
            <w:r w:rsidR="003205A6">
              <w:rPr>
                <w:lang w:eastAsia="en-US"/>
              </w:rPr>
              <w:t xml:space="preserve"> </w:t>
            </w:r>
            <w:r>
              <w:rPr>
                <w:lang w:eastAsia="en-US"/>
              </w:rPr>
              <w:t xml:space="preserve">Voir copie </w:t>
            </w:r>
            <w:r w:rsidR="003205A6">
              <w:rPr>
                <w:lang w:eastAsia="en-US"/>
              </w:rPr>
              <w:t>à la cote</w:t>
            </w:r>
            <w:r>
              <w:rPr>
                <w:lang w:eastAsia="en-US"/>
              </w:rPr>
              <w:t xml:space="preserve"> P306/A1/1,2 du présent fonds.</w:t>
            </w:r>
          </w:p>
          <w:p w14:paraId="5E1EB080" w14:textId="5C388A77" w:rsidR="002911B9" w:rsidRDefault="002911B9" w:rsidP="002911B9">
            <w:pPr>
              <w:rPr>
                <w:lang w:eastAsia="en-US"/>
              </w:rPr>
            </w:pPr>
          </w:p>
          <w:p w14:paraId="207265D5" w14:textId="730B095E" w:rsidR="003205A6" w:rsidRDefault="003205A6" w:rsidP="003205A6">
            <w:pPr>
              <w:pStyle w:val="Niveau4"/>
              <w:rPr>
                <w:lang w:eastAsia="en-US"/>
              </w:rPr>
            </w:pPr>
            <w:bookmarkStart w:id="7" w:name="_Toc173489792"/>
            <w:r>
              <w:rPr>
                <w:lang w:eastAsia="en-US"/>
              </w:rPr>
              <w:t>P306/A1/3.2 : Anniversaires</w:t>
            </w:r>
            <w:bookmarkEnd w:id="7"/>
          </w:p>
          <w:p w14:paraId="3CEBBF08" w14:textId="7CA8E054" w:rsidR="003205A6" w:rsidRDefault="004556DA" w:rsidP="003205A6">
            <w:pPr>
              <w:rPr>
                <w:lang w:eastAsia="en-US"/>
              </w:rPr>
            </w:pPr>
            <w:r>
              <w:rPr>
                <w:lang w:eastAsia="en-US"/>
              </w:rPr>
              <w:t>– 1949-1985. – 0,3</w:t>
            </w:r>
            <w:r w:rsidR="004406CF">
              <w:rPr>
                <w:lang w:eastAsia="en-US"/>
              </w:rPr>
              <w:t>5</w:t>
            </w:r>
            <w:r>
              <w:rPr>
                <w:lang w:eastAsia="en-US"/>
              </w:rPr>
              <w:t xml:space="preserve"> cm de documents textuels</w:t>
            </w:r>
            <w:r w:rsidR="004406CF">
              <w:rPr>
                <w:lang w:eastAsia="en-US"/>
              </w:rPr>
              <w:t xml:space="preserve"> (3 chemises, 2 emplacements)</w:t>
            </w:r>
            <w:r>
              <w:rPr>
                <w:lang w:eastAsia="en-US"/>
              </w:rPr>
              <w:t xml:space="preserve">. </w:t>
            </w:r>
          </w:p>
          <w:p w14:paraId="41369123" w14:textId="656AC6D3" w:rsidR="004556DA" w:rsidRDefault="004556DA" w:rsidP="003205A6">
            <w:pPr>
              <w:rPr>
                <w:lang w:eastAsia="en-US"/>
              </w:rPr>
            </w:pPr>
          </w:p>
          <w:p w14:paraId="4C5A880F" w14:textId="0ADF1064" w:rsidR="004556DA" w:rsidRDefault="004556DA" w:rsidP="003205A6">
            <w:pPr>
              <w:rPr>
                <w:lang w:eastAsia="en-US"/>
              </w:rPr>
            </w:pPr>
            <w:r w:rsidRPr="004556DA">
              <w:rPr>
                <w:i/>
                <w:lang w:eastAsia="en-US"/>
              </w:rPr>
              <w:t>Notes :</w:t>
            </w:r>
            <w:r>
              <w:rPr>
                <w:lang w:eastAsia="en-US"/>
              </w:rPr>
              <w:t xml:space="preserve"> Les documents n’étant pas de même dimension, ils sont rangés en deux endroits différents.</w:t>
            </w:r>
          </w:p>
          <w:p w14:paraId="0BAA04E0" w14:textId="77777777" w:rsidR="004556DA" w:rsidRDefault="004556DA" w:rsidP="003205A6">
            <w:pPr>
              <w:rPr>
                <w:lang w:eastAsia="en-US"/>
              </w:rPr>
            </w:pPr>
          </w:p>
          <w:p w14:paraId="09734BC5" w14:textId="7DC30034" w:rsidR="003205A6" w:rsidRDefault="003205A6" w:rsidP="003205A6">
            <w:pPr>
              <w:rPr>
                <w:lang w:eastAsia="en-US"/>
              </w:rPr>
            </w:pPr>
            <w:r>
              <w:rPr>
                <w:lang w:eastAsia="en-US"/>
              </w:rPr>
              <w:t>P306/A1/3.2,1</w:t>
            </w:r>
          </w:p>
          <w:p w14:paraId="6A02952A" w14:textId="10DA4CA8" w:rsidR="002911B9" w:rsidRDefault="003205A6" w:rsidP="002911B9">
            <w:pPr>
              <w:rPr>
                <w:lang w:eastAsia="en-US"/>
              </w:rPr>
            </w:pPr>
            <w:r>
              <w:rPr>
                <w:lang w:eastAsia="en-US"/>
              </w:rPr>
              <w:t>80</w:t>
            </w:r>
            <w:r w:rsidRPr="003205A6">
              <w:rPr>
                <w:vertAlign w:val="superscript"/>
                <w:lang w:eastAsia="en-US"/>
              </w:rPr>
              <w:t>e</w:t>
            </w:r>
            <w:r>
              <w:rPr>
                <w:lang w:eastAsia="en-US"/>
              </w:rPr>
              <w:t xml:space="preserve"> anniversaire de naissance d’</w:t>
            </w:r>
            <w:proofErr w:type="spellStart"/>
            <w:r>
              <w:rPr>
                <w:lang w:eastAsia="en-US"/>
              </w:rPr>
              <w:t>Evelina</w:t>
            </w:r>
            <w:proofErr w:type="spellEnd"/>
            <w:r>
              <w:rPr>
                <w:lang w:eastAsia="en-US"/>
              </w:rPr>
              <w:t xml:space="preserve"> Leblanc, grand-mère de la donatrice, texte rédigé par Lorraine Sasseville, l’une de ses filles. Mistassini, 1985. – 16 pages, certaines recto-verso, format papier, manuscrit, 31 cm x 23 cm. </w:t>
            </w:r>
          </w:p>
          <w:p w14:paraId="21BB84E7" w14:textId="65F22824" w:rsidR="00B25F0E" w:rsidRDefault="00B25F0E" w:rsidP="002911B9">
            <w:pPr>
              <w:rPr>
                <w:lang w:eastAsia="en-US"/>
              </w:rPr>
            </w:pPr>
            <w:r w:rsidRPr="00B25F0E">
              <w:rPr>
                <w:i/>
                <w:lang w:eastAsia="en-US"/>
              </w:rPr>
              <w:t>Notes :</w:t>
            </w:r>
            <w:r>
              <w:rPr>
                <w:lang w:eastAsia="en-US"/>
              </w:rPr>
              <w:t xml:space="preserve"> Voir copie numérisée (seulement) à la cote P306/A1/2,2.</w:t>
            </w:r>
          </w:p>
          <w:p w14:paraId="15FAE078" w14:textId="54822AF1" w:rsidR="004406CF" w:rsidRDefault="004406CF" w:rsidP="002911B9">
            <w:pPr>
              <w:rPr>
                <w:lang w:eastAsia="en-US"/>
              </w:rPr>
            </w:pPr>
          </w:p>
          <w:p w14:paraId="27382262" w14:textId="77777777" w:rsidR="004406CF" w:rsidRDefault="004406CF" w:rsidP="004406CF">
            <w:pPr>
              <w:rPr>
                <w:lang w:eastAsia="en-US"/>
              </w:rPr>
            </w:pPr>
            <w:r>
              <w:rPr>
                <w:lang w:eastAsia="en-US"/>
              </w:rPr>
              <w:t>P306/A1/3.2,2</w:t>
            </w:r>
          </w:p>
          <w:p w14:paraId="20B6471B" w14:textId="5770E5E4" w:rsidR="004406CF" w:rsidRDefault="004406CF" w:rsidP="002911B9">
            <w:pPr>
              <w:rPr>
                <w:lang w:eastAsia="en-US"/>
              </w:rPr>
            </w:pPr>
            <w:r>
              <w:rPr>
                <w:lang w:eastAsia="en-US"/>
              </w:rPr>
              <w:t>Coupure de presse pour les noces d’argent (25</w:t>
            </w:r>
            <w:r w:rsidRPr="003205A6">
              <w:rPr>
                <w:vertAlign w:val="superscript"/>
                <w:lang w:eastAsia="en-US"/>
              </w:rPr>
              <w:t>e</w:t>
            </w:r>
            <w:r>
              <w:rPr>
                <w:lang w:eastAsia="en-US"/>
              </w:rPr>
              <w:t xml:space="preserve"> anniversaire de mariage) d’Arthur Sasseville et </w:t>
            </w:r>
            <w:proofErr w:type="spellStart"/>
            <w:r>
              <w:rPr>
                <w:lang w:eastAsia="en-US"/>
              </w:rPr>
              <w:t>Evelina</w:t>
            </w:r>
            <w:proofErr w:type="spellEnd"/>
            <w:r>
              <w:rPr>
                <w:lang w:eastAsia="en-US"/>
              </w:rPr>
              <w:t xml:space="preserve"> Leblanc, 1949. – découpure de journal, jaunie, abîmée, pliée, en enveloppe.</w:t>
            </w:r>
          </w:p>
          <w:p w14:paraId="2CE46F00" w14:textId="77777777" w:rsidR="002911B9" w:rsidRDefault="002911B9" w:rsidP="002911B9">
            <w:pPr>
              <w:pStyle w:val="Niveau3"/>
            </w:pPr>
          </w:p>
        </w:tc>
      </w:tr>
      <w:tr w:rsidR="001F621D" w:rsidRPr="00A674F8" w14:paraId="249C7951" w14:textId="77777777" w:rsidTr="00C11F5D">
        <w:trPr>
          <w:trHeight w:val="1333"/>
        </w:trPr>
        <w:tc>
          <w:tcPr>
            <w:tcW w:w="1555" w:type="dxa"/>
            <w:shd w:val="clear" w:color="auto" w:fill="D9D9D9" w:themeFill="background1" w:themeFillShade="D9"/>
          </w:tcPr>
          <w:p w14:paraId="68F0A33C" w14:textId="77777777" w:rsidR="00B70822" w:rsidRDefault="00B70822" w:rsidP="00B70822">
            <w:pPr>
              <w:rPr>
                <w:lang w:eastAsia="en-US"/>
              </w:rPr>
            </w:pPr>
            <w:r w:rsidRPr="00E1785E">
              <w:rPr>
                <w:highlight w:val="yellow"/>
                <w:lang w:eastAsia="en-US"/>
              </w:rPr>
              <w:lastRenderedPageBreak/>
              <w:t>R-E-T-P</w:t>
            </w:r>
          </w:p>
          <w:p w14:paraId="6880199D" w14:textId="72B323EA" w:rsidR="001F621D" w:rsidRDefault="00B70822" w:rsidP="00B70822">
            <w:pPr>
              <w:rPr>
                <w:lang w:eastAsia="en-US"/>
              </w:rPr>
            </w:pPr>
            <w:r>
              <w:rPr>
                <w:lang w:eastAsia="en-US"/>
              </w:rPr>
              <w:t>Boîte grand format n</w:t>
            </w:r>
            <w:r w:rsidRPr="00E1785E">
              <w:rPr>
                <w:vertAlign w:val="superscript"/>
                <w:lang w:eastAsia="en-US"/>
              </w:rPr>
              <w:t>o</w:t>
            </w:r>
            <w:r>
              <w:rPr>
                <w:lang w:eastAsia="en-US"/>
              </w:rPr>
              <w:t xml:space="preserve"> </w:t>
            </w:r>
            <w:r w:rsidRPr="00E1785E">
              <w:rPr>
                <w:highlight w:val="yellow"/>
                <w:lang w:eastAsia="en-US"/>
              </w:rPr>
              <w:t>X</w:t>
            </w:r>
          </w:p>
        </w:tc>
        <w:tc>
          <w:tcPr>
            <w:tcW w:w="7801" w:type="dxa"/>
            <w:shd w:val="clear" w:color="auto" w:fill="auto"/>
          </w:tcPr>
          <w:p w14:paraId="6D1A7E32" w14:textId="1C53EB92" w:rsidR="001F621D" w:rsidRDefault="001F621D" w:rsidP="001F621D">
            <w:pPr>
              <w:rPr>
                <w:lang w:eastAsia="en-US"/>
              </w:rPr>
            </w:pPr>
            <w:r>
              <w:rPr>
                <w:lang w:eastAsia="en-US"/>
              </w:rPr>
              <w:t>P306/A1/3.2,</w:t>
            </w:r>
            <w:r w:rsidR="004406CF">
              <w:rPr>
                <w:lang w:eastAsia="en-US"/>
              </w:rPr>
              <w:t>3</w:t>
            </w:r>
          </w:p>
          <w:p w14:paraId="2C68469E" w14:textId="15ADFE4F" w:rsidR="001F621D" w:rsidRDefault="001F621D" w:rsidP="001F621D">
            <w:pPr>
              <w:rPr>
                <w:lang w:eastAsia="en-US"/>
              </w:rPr>
            </w:pPr>
            <w:r>
              <w:rPr>
                <w:lang w:eastAsia="en-US"/>
              </w:rPr>
              <w:t>Hommage à M. et Mme Arthur Sasseville à l’occasion de leurs noces d’argent (25</w:t>
            </w:r>
            <w:r w:rsidRPr="003205A6">
              <w:rPr>
                <w:vertAlign w:val="superscript"/>
                <w:lang w:eastAsia="en-US"/>
              </w:rPr>
              <w:t>e</w:t>
            </w:r>
            <w:r>
              <w:rPr>
                <w:lang w:eastAsia="en-US"/>
              </w:rPr>
              <w:t xml:space="preserve"> anniversaire de mariage 1924-1949), 1949. – 5 pages, jaunies, papier fragile, coloré à la main avec collage, texte dactylographié. </w:t>
            </w:r>
          </w:p>
          <w:p w14:paraId="15637C19" w14:textId="77777777" w:rsidR="001F621D" w:rsidRDefault="001F621D" w:rsidP="001F621D">
            <w:pPr>
              <w:pStyle w:val="Niveau4"/>
              <w:rPr>
                <w:lang w:eastAsia="en-US"/>
              </w:rPr>
            </w:pPr>
          </w:p>
        </w:tc>
      </w:tr>
      <w:tr w:rsidR="001F621D" w:rsidRPr="00A674F8" w14:paraId="5D90722F" w14:textId="77777777" w:rsidTr="00C11F5D">
        <w:trPr>
          <w:trHeight w:val="1333"/>
        </w:trPr>
        <w:tc>
          <w:tcPr>
            <w:tcW w:w="1555" w:type="dxa"/>
            <w:shd w:val="clear" w:color="auto" w:fill="D9D9D9" w:themeFill="background1" w:themeFillShade="D9"/>
          </w:tcPr>
          <w:p w14:paraId="68B76287" w14:textId="77777777" w:rsidR="0062167F" w:rsidRDefault="0062167F" w:rsidP="0062167F">
            <w:pPr>
              <w:rPr>
                <w:lang w:eastAsia="en-US"/>
              </w:rPr>
            </w:pPr>
            <w:r>
              <w:rPr>
                <w:lang w:eastAsia="en-US"/>
              </w:rPr>
              <w:t>Boîte 2 (standard)</w:t>
            </w:r>
          </w:p>
          <w:p w14:paraId="5E4BB660" w14:textId="77777777" w:rsidR="0062167F" w:rsidRDefault="0062167F" w:rsidP="0062167F">
            <w:pPr>
              <w:rPr>
                <w:lang w:eastAsia="en-US"/>
              </w:rPr>
            </w:pPr>
            <w:r w:rsidRPr="00A674F8">
              <w:rPr>
                <w:lang w:eastAsia="en-US"/>
              </w:rPr>
              <w:t>R</w:t>
            </w:r>
            <w:r>
              <w:rPr>
                <w:lang w:eastAsia="en-US"/>
              </w:rPr>
              <w:t xml:space="preserve">06-E04-T07 </w:t>
            </w:r>
          </w:p>
          <w:p w14:paraId="377D1363" w14:textId="77777777" w:rsidR="001F621D" w:rsidRDefault="001F621D" w:rsidP="002911B9">
            <w:pPr>
              <w:rPr>
                <w:lang w:eastAsia="en-US"/>
              </w:rPr>
            </w:pPr>
          </w:p>
          <w:p w14:paraId="238F241B" w14:textId="77777777" w:rsidR="0062167F" w:rsidRDefault="0062167F" w:rsidP="002911B9">
            <w:pPr>
              <w:rPr>
                <w:lang w:eastAsia="en-US"/>
              </w:rPr>
            </w:pPr>
          </w:p>
          <w:p w14:paraId="66D3CBC2" w14:textId="77777777" w:rsidR="0062167F" w:rsidRDefault="0062167F" w:rsidP="002911B9">
            <w:pPr>
              <w:rPr>
                <w:lang w:eastAsia="en-US"/>
              </w:rPr>
            </w:pPr>
          </w:p>
          <w:p w14:paraId="460E3457" w14:textId="77777777" w:rsidR="0062167F" w:rsidRDefault="0062167F" w:rsidP="002911B9">
            <w:pPr>
              <w:rPr>
                <w:lang w:eastAsia="en-US"/>
              </w:rPr>
            </w:pPr>
          </w:p>
          <w:p w14:paraId="14ED5026" w14:textId="77777777" w:rsidR="0062167F" w:rsidRDefault="0062167F" w:rsidP="002911B9">
            <w:pPr>
              <w:rPr>
                <w:lang w:eastAsia="en-US"/>
              </w:rPr>
            </w:pPr>
          </w:p>
          <w:p w14:paraId="0052E3DF" w14:textId="77777777" w:rsidR="0062167F" w:rsidRDefault="0062167F" w:rsidP="002911B9">
            <w:pPr>
              <w:rPr>
                <w:lang w:eastAsia="en-US"/>
              </w:rPr>
            </w:pPr>
          </w:p>
          <w:p w14:paraId="247B1D04" w14:textId="77777777" w:rsidR="0062167F" w:rsidRDefault="0062167F" w:rsidP="002911B9">
            <w:pPr>
              <w:rPr>
                <w:lang w:eastAsia="en-US"/>
              </w:rPr>
            </w:pPr>
          </w:p>
          <w:p w14:paraId="156DB501" w14:textId="77777777" w:rsidR="0062167F" w:rsidRDefault="0062167F" w:rsidP="002911B9">
            <w:pPr>
              <w:rPr>
                <w:lang w:eastAsia="en-US"/>
              </w:rPr>
            </w:pPr>
          </w:p>
          <w:p w14:paraId="36460F85" w14:textId="77777777" w:rsidR="0062167F" w:rsidRDefault="0062167F" w:rsidP="002911B9">
            <w:pPr>
              <w:rPr>
                <w:lang w:eastAsia="en-US"/>
              </w:rPr>
            </w:pPr>
          </w:p>
          <w:p w14:paraId="5AD8AE11" w14:textId="77777777" w:rsidR="0062167F" w:rsidRDefault="0062167F" w:rsidP="002911B9">
            <w:pPr>
              <w:rPr>
                <w:lang w:eastAsia="en-US"/>
              </w:rPr>
            </w:pPr>
          </w:p>
          <w:p w14:paraId="57491829" w14:textId="77777777" w:rsidR="0062167F" w:rsidRDefault="0062167F" w:rsidP="002911B9">
            <w:pPr>
              <w:rPr>
                <w:lang w:eastAsia="en-US"/>
              </w:rPr>
            </w:pPr>
          </w:p>
          <w:p w14:paraId="28FEE60F" w14:textId="77777777" w:rsidR="0062167F" w:rsidRDefault="0062167F" w:rsidP="002911B9">
            <w:pPr>
              <w:rPr>
                <w:lang w:eastAsia="en-US"/>
              </w:rPr>
            </w:pPr>
          </w:p>
          <w:p w14:paraId="23973D75" w14:textId="77777777" w:rsidR="0062167F" w:rsidRDefault="0062167F" w:rsidP="002911B9">
            <w:pPr>
              <w:rPr>
                <w:lang w:eastAsia="en-US"/>
              </w:rPr>
            </w:pPr>
          </w:p>
          <w:p w14:paraId="1346CE5A" w14:textId="77777777" w:rsidR="0062167F" w:rsidRDefault="0062167F" w:rsidP="002911B9">
            <w:pPr>
              <w:rPr>
                <w:lang w:eastAsia="en-US"/>
              </w:rPr>
            </w:pPr>
          </w:p>
          <w:p w14:paraId="738C7ED3" w14:textId="77777777" w:rsidR="0062167F" w:rsidRDefault="0062167F" w:rsidP="002911B9">
            <w:pPr>
              <w:rPr>
                <w:lang w:eastAsia="en-US"/>
              </w:rPr>
            </w:pPr>
          </w:p>
          <w:p w14:paraId="0A82E178" w14:textId="77777777" w:rsidR="0062167F" w:rsidRDefault="0062167F" w:rsidP="002911B9">
            <w:pPr>
              <w:rPr>
                <w:lang w:eastAsia="en-US"/>
              </w:rPr>
            </w:pPr>
          </w:p>
          <w:p w14:paraId="44287389" w14:textId="77777777" w:rsidR="0062167F" w:rsidRDefault="0062167F" w:rsidP="002911B9">
            <w:pPr>
              <w:rPr>
                <w:lang w:eastAsia="en-US"/>
              </w:rPr>
            </w:pPr>
          </w:p>
          <w:p w14:paraId="1AFA1BD3" w14:textId="77777777" w:rsidR="0062167F" w:rsidRDefault="0062167F" w:rsidP="002911B9">
            <w:pPr>
              <w:rPr>
                <w:lang w:eastAsia="en-US"/>
              </w:rPr>
            </w:pPr>
          </w:p>
          <w:p w14:paraId="0B4ED681" w14:textId="77777777" w:rsidR="0062167F" w:rsidRDefault="0062167F" w:rsidP="002911B9">
            <w:pPr>
              <w:rPr>
                <w:lang w:eastAsia="en-US"/>
              </w:rPr>
            </w:pPr>
          </w:p>
          <w:p w14:paraId="75A2CB58" w14:textId="77777777" w:rsidR="0062167F" w:rsidRDefault="0062167F" w:rsidP="002911B9">
            <w:pPr>
              <w:rPr>
                <w:lang w:eastAsia="en-US"/>
              </w:rPr>
            </w:pPr>
          </w:p>
          <w:p w14:paraId="56B81021" w14:textId="77777777" w:rsidR="0062167F" w:rsidRDefault="0062167F" w:rsidP="002911B9">
            <w:pPr>
              <w:rPr>
                <w:lang w:eastAsia="en-US"/>
              </w:rPr>
            </w:pPr>
          </w:p>
          <w:p w14:paraId="00BABE67" w14:textId="77777777" w:rsidR="0062167F" w:rsidRDefault="0062167F" w:rsidP="002911B9">
            <w:pPr>
              <w:rPr>
                <w:lang w:eastAsia="en-US"/>
              </w:rPr>
            </w:pPr>
          </w:p>
          <w:p w14:paraId="55839D6A" w14:textId="77777777" w:rsidR="0062167F" w:rsidRDefault="0062167F" w:rsidP="002911B9">
            <w:pPr>
              <w:rPr>
                <w:lang w:eastAsia="en-US"/>
              </w:rPr>
            </w:pPr>
          </w:p>
          <w:p w14:paraId="2B5CC159" w14:textId="77777777" w:rsidR="0062167F" w:rsidRDefault="0062167F" w:rsidP="002911B9">
            <w:pPr>
              <w:rPr>
                <w:lang w:eastAsia="en-US"/>
              </w:rPr>
            </w:pPr>
          </w:p>
          <w:p w14:paraId="5A3B7759" w14:textId="77777777" w:rsidR="0062167F" w:rsidRDefault="0062167F" w:rsidP="002911B9">
            <w:pPr>
              <w:rPr>
                <w:lang w:eastAsia="en-US"/>
              </w:rPr>
            </w:pPr>
          </w:p>
          <w:p w14:paraId="6044FD04" w14:textId="77777777" w:rsidR="0062167F" w:rsidRDefault="0062167F" w:rsidP="002911B9">
            <w:pPr>
              <w:rPr>
                <w:lang w:eastAsia="en-US"/>
              </w:rPr>
            </w:pPr>
          </w:p>
          <w:p w14:paraId="37D7E5B6" w14:textId="77777777" w:rsidR="0062167F" w:rsidRDefault="0062167F" w:rsidP="002911B9">
            <w:pPr>
              <w:rPr>
                <w:lang w:eastAsia="en-US"/>
              </w:rPr>
            </w:pPr>
          </w:p>
          <w:p w14:paraId="01550253" w14:textId="77777777" w:rsidR="0062167F" w:rsidRDefault="0062167F" w:rsidP="002911B9">
            <w:pPr>
              <w:rPr>
                <w:lang w:eastAsia="en-US"/>
              </w:rPr>
            </w:pPr>
          </w:p>
          <w:p w14:paraId="78445718" w14:textId="77777777" w:rsidR="0062167F" w:rsidRDefault="0062167F" w:rsidP="002911B9">
            <w:pPr>
              <w:rPr>
                <w:lang w:eastAsia="en-US"/>
              </w:rPr>
            </w:pPr>
          </w:p>
          <w:p w14:paraId="2EBDE836" w14:textId="77777777" w:rsidR="0062167F" w:rsidRDefault="0062167F" w:rsidP="002911B9">
            <w:pPr>
              <w:rPr>
                <w:lang w:eastAsia="en-US"/>
              </w:rPr>
            </w:pPr>
          </w:p>
          <w:p w14:paraId="088D8119" w14:textId="77777777" w:rsidR="0062167F" w:rsidRDefault="0062167F" w:rsidP="002911B9">
            <w:pPr>
              <w:rPr>
                <w:lang w:eastAsia="en-US"/>
              </w:rPr>
            </w:pPr>
          </w:p>
          <w:p w14:paraId="51F9D49E" w14:textId="77777777" w:rsidR="0062167F" w:rsidRDefault="0062167F" w:rsidP="002911B9">
            <w:pPr>
              <w:rPr>
                <w:lang w:eastAsia="en-US"/>
              </w:rPr>
            </w:pPr>
          </w:p>
          <w:p w14:paraId="5E72306F" w14:textId="77777777" w:rsidR="0062167F" w:rsidRDefault="0062167F" w:rsidP="002911B9">
            <w:pPr>
              <w:rPr>
                <w:lang w:eastAsia="en-US"/>
              </w:rPr>
            </w:pPr>
          </w:p>
          <w:p w14:paraId="1C3742B0" w14:textId="77777777" w:rsidR="0062167F" w:rsidRDefault="0062167F" w:rsidP="002911B9">
            <w:pPr>
              <w:rPr>
                <w:lang w:eastAsia="en-US"/>
              </w:rPr>
            </w:pPr>
          </w:p>
          <w:p w14:paraId="792E8B4B" w14:textId="77777777" w:rsidR="0062167F" w:rsidRDefault="0062167F" w:rsidP="002911B9">
            <w:pPr>
              <w:rPr>
                <w:lang w:eastAsia="en-US"/>
              </w:rPr>
            </w:pPr>
          </w:p>
          <w:p w14:paraId="423E63DF" w14:textId="77777777" w:rsidR="0062167F" w:rsidRDefault="0062167F" w:rsidP="002911B9">
            <w:pPr>
              <w:rPr>
                <w:lang w:eastAsia="en-US"/>
              </w:rPr>
            </w:pPr>
          </w:p>
          <w:p w14:paraId="46CB1B84" w14:textId="77777777" w:rsidR="0062167F" w:rsidRDefault="0062167F" w:rsidP="002911B9">
            <w:pPr>
              <w:rPr>
                <w:lang w:eastAsia="en-US"/>
              </w:rPr>
            </w:pPr>
          </w:p>
          <w:p w14:paraId="7B41AE31" w14:textId="77777777" w:rsidR="0062167F" w:rsidRDefault="0062167F" w:rsidP="002911B9">
            <w:pPr>
              <w:rPr>
                <w:lang w:eastAsia="en-US"/>
              </w:rPr>
            </w:pPr>
          </w:p>
          <w:p w14:paraId="21C47FEB" w14:textId="77777777" w:rsidR="0062167F" w:rsidRDefault="0062167F" w:rsidP="0062167F">
            <w:pPr>
              <w:rPr>
                <w:lang w:eastAsia="en-US"/>
              </w:rPr>
            </w:pPr>
            <w:r>
              <w:rPr>
                <w:lang w:eastAsia="en-US"/>
              </w:rPr>
              <w:lastRenderedPageBreak/>
              <w:t>Boîte 2 (standard)</w:t>
            </w:r>
          </w:p>
          <w:p w14:paraId="0A6C266D" w14:textId="77777777" w:rsidR="0062167F" w:rsidRDefault="0062167F" w:rsidP="0062167F">
            <w:pPr>
              <w:rPr>
                <w:lang w:eastAsia="en-US"/>
              </w:rPr>
            </w:pPr>
            <w:r w:rsidRPr="00A674F8">
              <w:rPr>
                <w:lang w:eastAsia="en-US"/>
              </w:rPr>
              <w:t>R</w:t>
            </w:r>
            <w:r>
              <w:rPr>
                <w:lang w:eastAsia="en-US"/>
              </w:rPr>
              <w:t xml:space="preserve">06-E04-T07 </w:t>
            </w:r>
          </w:p>
          <w:p w14:paraId="56D61253" w14:textId="78EB7057" w:rsidR="0062167F" w:rsidRDefault="0062167F" w:rsidP="002911B9">
            <w:pPr>
              <w:rPr>
                <w:lang w:eastAsia="en-US"/>
              </w:rPr>
            </w:pPr>
          </w:p>
        </w:tc>
        <w:tc>
          <w:tcPr>
            <w:tcW w:w="7801" w:type="dxa"/>
            <w:shd w:val="clear" w:color="auto" w:fill="auto"/>
          </w:tcPr>
          <w:p w14:paraId="47ECE3E5" w14:textId="76366E69" w:rsidR="001F621D" w:rsidRDefault="001F621D" w:rsidP="001F621D">
            <w:pPr>
              <w:pStyle w:val="Niveau4"/>
              <w:rPr>
                <w:lang w:eastAsia="en-US"/>
              </w:rPr>
            </w:pPr>
            <w:bookmarkStart w:id="8" w:name="_Toc173489793"/>
            <w:r>
              <w:rPr>
                <w:lang w:eastAsia="en-US"/>
              </w:rPr>
              <w:lastRenderedPageBreak/>
              <w:t xml:space="preserve">P306/A1/3.3 : </w:t>
            </w:r>
            <w:r w:rsidR="005B038B">
              <w:rPr>
                <w:lang w:eastAsia="en-US"/>
              </w:rPr>
              <w:t>Études</w:t>
            </w:r>
            <w:bookmarkEnd w:id="8"/>
          </w:p>
          <w:p w14:paraId="65EF9537" w14:textId="59E7F673" w:rsidR="001F621D" w:rsidRDefault="00B70822" w:rsidP="001F621D">
            <w:pPr>
              <w:rPr>
                <w:lang w:eastAsia="en-US"/>
              </w:rPr>
            </w:pPr>
            <w:r>
              <w:rPr>
                <w:lang w:eastAsia="en-US"/>
              </w:rPr>
              <w:t xml:space="preserve">– </w:t>
            </w:r>
            <w:r w:rsidR="004556DA" w:rsidRPr="004556DA">
              <w:rPr>
                <w:lang w:eastAsia="en-US"/>
              </w:rPr>
              <w:t>1922-1985</w:t>
            </w:r>
            <w:r w:rsidRPr="004556DA">
              <w:rPr>
                <w:lang w:eastAsia="en-US"/>
              </w:rPr>
              <w:t xml:space="preserve">. – </w:t>
            </w:r>
            <w:r w:rsidR="004556DA" w:rsidRPr="004556DA">
              <w:rPr>
                <w:lang w:eastAsia="en-US"/>
              </w:rPr>
              <w:t>1</w:t>
            </w:r>
            <w:r w:rsidRPr="004556DA">
              <w:rPr>
                <w:lang w:eastAsia="en-US"/>
              </w:rPr>
              <w:t xml:space="preserve"> cm</w:t>
            </w:r>
            <w:r>
              <w:rPr>
                <w:lang w:eastAsia="en-US"/>
              </w:rPr>
              <w:t xml:space="preserve"> de documents textuels.</w:t>
            </w:r>
          </w:p>
          <w:p w14:paraId="46D509C0" w14:textId="77777777" w:rsidR="00B70822" w:rsidRPr="003205A6" w:rsidRDefault="00B70822" w:rsidP="001F621D">
            <w:pPr>
              <w:rPr>
                <w:lang w:eastAsia="en-US"/>
              </w:rPr>
            </w:pPr>
          </w:p>
          <w:p w14:paraId="333C54B2" w14:textId="77777777" w:rsidR="001F621D" w:rsidRDefault="001F621D" w:rsidP="001F621D">
            <w:pPr>
              <w:pStyle w:val="Niveau5"/>
              <w:rPr>
                <w:lang w:eastAsia="en-US"/>
              </w:rPr>
            </w:pPr>
            <w:bookmarkStart w:id="9" w:name="_Toc173489794"/>
            <w:r>
              <w:rPr>
                <w:lang w:eastAsia="en-US"/>
              </w:rPr>
              <w:t>P306/A1/3.3.1 : Certificats de Roger Gagné</w:t>
            </w:r>
            <w:bookmarkEnd w:id="9"/>
            <w:r>
              <w:rPr>
                <w:lang w:eastAsia="en-US"/>
              </w:rPr>
              <w:t xml:space="preserve"> </w:t>
            </w:r>
          </w:p>
          <w:p w14:paraId="14B69DD3" w14:textId="2F7A885E" w:rsidR="00981921" w:rsidRDefault="00981921" w:rsidP="00981921">
            <w:pPr>
              <w:rPr>
                <w:lang w:eastAsia="en-US"/>
              </w:rPr>
            </w:pPr>
            <w:r>
              <w:rPr>
                <w:lang w:eastAsia="en-US"/>
              </w:rPr>
              <w:t xml:space="preserve">– </w:t>
            </w:r>
            <w:r w:rsidRPr="001576AB">
              <w:rPr>
                <w:lang w:eastAsia="en-US"/>
              </w:rPr>
              <w:t>194</w:t>
            </w:r>
            <w:r>
              <w:rPr>
                <w:lang w:eastAsia="en-US"/>
              </w:rPr>
              <w:t>2-1970</w:t>
            </w:r>
            <w:r w:rsidRPr="001576AB">
              <w:rPr>
                <w:lang w:eastAsia="en-US"/>
              </w:rPr>
              <w:t xml:space="preserve">. – </w:t>
            </w:r>
            <w:r>
              <w:rPr>
                <w:lang w:eastAsia="en-US"/>
              </w:rPr>
              <w:t>7</w:t>
            </w:r>
            <w:r w:rsidRPr="001576AB">
              <w:rPr>
                <w:lang w:eastAsia="en-US"/>
              </w:rPr>
              <w:t xml:space="preserve"> pages</w:t>
            </w:r>
            <w:r>
              <w:rPr>
                <w:lang w:eastAsia="en-US"/>
              </w:rPr>
              <w:t xml:space="preserve"> de documents textuels; imprimées, roulées.</w:t>
            </w:r>
          </w:p>
          <w:p w14:paraId="3CD174C1" w14:textId="77777777" w:rsidR="00981921" w:rsidRDefault="00981921" w:rsidP="00981921">
            <w:pPr>
              <w:pStyle w:val="Niveau3"/>
            </w:pPr>
          </w:p>
          <w:p w14:paraId="2C89F1DA" w14:textId="1B2CED65" w:rsidR="001F621D" w:rsidRPr="00981921" w:rsidRDefault="00981921" w:rsidP="001F621D">
            <w:pPr>
              <w:rPr>
                <w:i/>
              </w:rPr>
            </w:pPr>
            <w:r w:rsidRPr="001576AB">
              <w:rPr>
                <w:i/>
              </w:rPr>
              <w:t>Portée et contenu :</w:t>
            </w:r>
          </w:p>
          <w:p w14:paraId="383CBAC2" w14:textId="3A188F6B" w:rsidR="005B038B" w:rsidRDefault="00981921" w:rsidP="001F621D">
            <w:pPr>
              <w:rPr>
                <w:lang w:eastAsia="en-US"/>
              </w:rPr>
            </w:pPr>
            <w:r>
              <w:rPr>
                <w:lang w:eastAsia="en-US"/>
              </w:rPr>
              <w:t>Certificat d’études primaires élémentaires à Saint-Augustin en 1942, certificat de fromager et d’essayeur de produits laitiers de l’école de laiterie Saint-Hyacinthe 1945, permis et cours de fabrication de produits laitiers pour son métier de fromager entre 1950 et 1955, attestation sur la toxicomanie 1970, certificat pour ses 20 ans au sein des Lacordaire en 1969.</w:t>
            </w:r>
          </w:p>
          <w:p w14:paraId="641BEBAE" w14:textId="1E2D5A37" w:rsidR="00981921" w:rsidRDefault="00981921" w:rsidP="001F621D">
            <w:pPr>
              <w:rPr>
                <w:lang w:eastAsia="en-US"/>
              </w:rPr>
            </w:pPr>
          </w:p>
          <w:p w14:paraId="4CEAA7F4" w14:textId="770D6F84" w:rsidR="00981921" w:rsidRPr="00981921" w:rsidRDefault="00981921" w:rsidP="001F621D">
            <w:pPr>
              <w:rPr>
                <w:i/>
                <w:lang w:eastAsia="en-US"/>
              </w:rPr>
            </w:pPr>
            <w:r w:rsidRPr="00981921">
              <w:rPr>
                <w:i/>
                <w:lang w:eastAsia="en-US"/>
              </w:rPr>
              <w:t>Notes :</w:t>
            </w:r>
          </w:p>
          <w:p w14:paraId="597C0773" w14:textId="43BB744F" w:rsidR="00981921" w:rsidRDefault="00981921" w:rsidP="001F621D">
            <w:pPr>
              <w:rPr>
                <w:lang w:eastAsia="en-US"/>
              </w:rPr>
            </w:pPr>
            <w:r>
              <w:rPr>
                <w:lang w:eastAsia="en-US"/>
              </w:rPr>
              <w:t>Certains documents sont manuscrits, d’autres imprimés.</w:t>
            </w:r>
          </w:p>
          <w:p w14:paraId="0969C40F" w14:textId="2B7C1BF5" w:rsidR="00981921" w:rsidRDefault="00981921" w:rsidP="001F621D">
            <w:pPr>
              <w:rPr>
                <w:lang w:eastAsia="en-US"/>
              </w:rPr>
            </w:pPr>
            <w:r>
              <w:rPr>
                <w:lang w:eastAsia="en-US"/>
              </w:rPr>
              <w:t>La plupart sont abîmés et jaunis. Ils sont roulés.</w:t>
            </w:r>
          </w:p>
          <w:p w14:paraId="5349453E" w14:textId="6C22B952" w:rsidR="001D6DCC" w:rsidRDefault="001D6DCC" w:rsidP="001F621D">
            <w:pPr>
              <w:rPr>
                <w:lang w:eastAsia="en-US"/>
              </w:rPr>
            </w:pPr>
            <w:r>
              <w:rPr>
                <w:lang w:eastAsia="en-US"/>
              </w:rPr>
              <w:t>Donatrice : Paule Gagné.</w:t>
            </w:r>
          </w:p>
          <w:p w14:paraId="282CCE23" w14:textId="56E7D3FA" w:rsidR="00981921" w:rsidRDefault="00981921" w:rsidP="001F621D">
            <w:pPr>
              <w:rPr>
                <w:lang w:eastAsia="en-US"/>
              </w:rPr>
            </w:pPr>
            <w:r>
              <w:rPr>
                <w:lang w:eastAsia="en-US"/>
              </w:rPr>
              <w:t xml:space="preserve">Originaux. </w:t>
            </w:r>
          </w:p>
          <w:p w14:paraId="16BBF53A" w14:textId="77777777" w:rsidR="00981921" w:rsidRPr="003205A6" w:rsidRDefault="00981921" w:rsidP="001F621D">
            <w:pPr>
              <w:rPr>
                <w:lang w:eastAsia="en-US"/>
              </w:rPr>
            </w:pPr>
          </w:p>
          <w:p w14:paraId="43101315" w14:textId="77777777" w:rsidR="001F621D" w:rsidRDefault="001F621D" w:rsidP="001F621D">
            <w:pPr>
              <w:pStyle w:val="Niveau5"/>
              <w:rPr>
                <w:lang w:eastAsia="en-US"/>
              </w:rPr>
            </w:pPr>
            <w:bookmarkStart w:id="10" w:name="_Toc173489795"/>
            <w:r>
              <w:rPr>
                <w:lang w:eastAsia="en-US"/>
              </w:rPr>
              <w:t>P306/A1/3.3.2 : Certificats de Lorraine Sasseville</w:t>
            </w:r>
            <w:bookmarkEnd w:id="10"/>
          </w:p>
          <w:p w14:paraId="7D1E4DB1" w14:textId="0AA2EBE0" w:rsidR="00E40B34" w:rsidRDefault="00E40B34" w:rsidP="00E40B34">
            <w:pPr>
              <w:rPr>
                <w:lang w:eastAsia="en-US"/>
              </w:rPr>
            </w:pPr>
            <w:r>
              <w:rPr>
                <w:lang w:eastAsia="en-US"/>
              </w:rPr>
              <w:t xml:space="preserve">– </w:t>
            </w:r>
            <w:r w:rsidRPr="001576AB">
              <w:rPr>
                <w:lang w:eastAsia="en-US"/>
              </w:rPr>
              <w:t>1944-197</w:t>
            </w:r>
            <w:r w:rsidR="005B038B">
              <w:rPr>
                <w:lang w:eastAsia="en-US"/>
              </w:rPr>
              <w:t>2</w:t>
            </w:r>
            <w:r w:rsidRPr="001576AB">
              <w:rPr>
                <w:lang w:eastAsia="en-US"/>
              </w:rPr>
              <w:t xml:space="preserve">. – </w:t>
            </w:r>
            <w:r w:rsidR="005B038B">
              <w:rPr>
                <w:lang w:eastAsia="en-US"/>
              </w:rPr>
              <w:t>8</w:t>
            </w:r>
            <w:r w:rsidR="001576AB" w:rsidRPr="001576AB">
              <w:rPr>
                <w:lang w:eastAsia="en-US"/>
              </w:rPr>
              <w:t xml:space="preserve"> pages</w:t>
            </w:r>
            <w:r>
              <w:rPr>
                <w:lang w:eastAsia="en-US"/>
              </w:rPr>
              <w:t xml:space="preserve"> de documents textuels</w:t>
            </w:r>
            <w:r w:rsidR="001576AB">
              <w:rPr>
                <w:lang w:eastAsia="en-US"/>
              </w:rPr>
              <w:t>; imprimées, roulées.</w:t>
            </w:r>
          </w:p>
          <w:p w14:paraId="6553C5FD" w14:textId="1C8D02FD" w:rsidR="001F621D" w:rsidRDefault="001F621D" w:rsidP="002911B9">
            <w:pPr>
              <w:pStyle w:val="Niveau3"/>
            </w:pPr>
          </w:p>
          <w:p w14:paraId="65556A9A" w14:textId="598F55FD" w:rsidR="00E40B34" w:rsidRPr="001576AB" w:rsidRDefault="00E40B34" w:rsidP="00E40B34">
            <w:pPr>
              <w:rPr>
                <w:i/>
              </w:rPr>
            </w:pPr>
            <w:r w:rsidRPr="001576AB">
              <w:rPr>
                <w:i/>
              </w:rPr>
              <w:t>Portée et contenu :</w:t>
            </w:r>
          </w:p>
          <w:p w14:paraId="6A6CC9D1" w14:textId="6DFBE179" w:rsidR="00E40B34" w:rsidRDefault="00E40B34" w:rsidP="00E40B34">
            <w:r>
              <w:t>Certificats d’études</w:t>
            </w:r>
            <w:r w:rsidR="005B038B">
              <w:t xml:space="preserve">, </w:t>
            </w:r>
            <w:r>
              <w:t>brevets d’enseignemen</w:t>
            </w:r>
            <w:r w:rsidR="005B038B">
              <w:t xml:space="preserve">t, bulletin et attestation d’ancienneté de la Commission scolaire Régionale Louis-Hémon concernant </w:t>
            </w:r>
            <w:r w:rsidR="001576AB">
              <w:t>Lorraine (Laurenne) Sasseville</w:t>
            </w:r>
            <w:r w:rsidR="005B038B">
              <w:t xml:space="preserve">, de </w:t>
            </w:r>
            <w:r>
              <w:t>1944, 1945, 1946, 1969</w:t>
            </w:r>
            <w:r w:rsidR="005B038B">
              <w:t>,</w:t>
            </w:r>
            <w:r>
              <w:t xml:space="preserve"> 1971</w:t>
            </w:r>
            <w:r w:rsidR="005B038B">
              <w:t xml:space="preserve"> et 1972</w:t>
            </w:r>
            <w:r>
              <w:t xml:space="preserve">. </w:t>
            </w:r>
          </w:p>
          <w:p w14:paraId="69A1C285" w14:textId="77777777" w:rsidR="00E40B34" w:rsidRPr="00E40B34" w:rsidRDefault="00E40B34" w:rsidP="00E40B34"/>
          <w:p w14:paraId="15C5663A" w14:textId="77777777" w:rsidR="00E40B34" w:rsidRPr="00E40B34" w:rsidRDefault="00E40B34" w:rsidP="00E40B34">
            <w:pPr>
              <w:rPr>
                <w:i/>
              </w:rPr>
            </w:pPr>
            <w:r w:rsidRPr="00E40B34">
              <w:rPr>
                <w:i/>
              </w:rPr>
              <w:t>Notes :</w:t>
            </w:r>
          </w:p>
          <w:p w14:paraId="7149C893" w14:textId="70AC9DB7" w:rsidR="00E40B34" w:rsidRDefault="00E40B34" w:rsidP="00E40B34">
            <w:r>
              <w:t xml:space="preserve">Les certificats sont </w:t>
            </w:r>
            <w:r w:rsidR="001576AB">
              <w:t xml:space="preserve">imprimés, légèrement </w:t>
            </w:r>
            <w:r>
              <w:t>abîmés et roulés.</w:t>
            </w:r>
          </w:p>
          <w:p w14:paraId="694C9E2E" w14:textId="0063FA7C" w:rsidR="001D6DCC" w:rsidRDefault="001D6DCC" w:rsidP="00E40B34">
            <w:pPr>
              <w:rPr>
                <w:lang w:eastAsia="en-US"/>
              </w:rPr>
            </w:pPr>
            <w:r>
              <w:rPr>
                <w:lang w:eastAsia="en-US"/>
              </w:rPr>
              <w:t>Donatrice : Paule Gagné.</w:t>
            </w:r>
          </w:p>
          <w:p w14:paraId="0CC5D51A" w14:textId="6A873F39" w:rsidR="00E40B34" w:rsidRDefault="00E40B34" w:rsidP="00E40B34">
            <w:r>
              <w:t>Originaux.</w:t>
            </w:r>
          </w:p>
          <w:p w14:paraId="619167EA" w14:textId="224C5FAA" w:rsidR="00E40B34" w:rsidRDefault="00E40B34" w:rsidP="00E40B34"/>
          <w:p w14:paraId="47F9EB70" w14:textId="11FEF536" w:rsidR="00E40B34" w:rsidRDefault="00E40B34" w:rsidP="00E40B34">
            <w:pPr>
              <w:pStyle w:val="Niveau5"/>
              <w:rPr>
                <w:lang w:eastAsia="en-US"/>
              </w:rPr>
            </w:pPr>
            <w:bookmarkStart w:id="11" w:name="_Toc173489796"/>
            <w:r>
              <w:rPr>
                <w:lang w:eastAsia="en-US"/>
              </w:rPr>
              <w:t>P306/A1/3.3.3 : Certificats d’</w:t>
            </w:r>
            <w:proofErr w:type="spellStart"/>
            <w:r>
              <w:rPr>
                <w:lang w:eastAsia="en-US"/>
              </w:rPr>
              <w:t>Evelina</w:t>
            </w:r>
            <w:proofErr w:type="spellEnd"/>
            <w:r>
              <w:rPr>
                <w:lang w:eastAsia="en-US"/>
              </w:rPr>
              <w:t xml:space="preserve"> Leblanc</w:t>
            </w:r>
            <w:bookmarkEnd w:id="11"/>
          </w:p>
          <w:p w14:paraId="59CA093E" w14:textId="7E0CC164" w:rsidR="00E40B34" w:rsidRDefault="00E40B34" w:rsidP="00E40B34">
            <w:pPr>
              <w:rPr>
                <w:lang w:eastAsia="en-US"/>
              </w:rPr>
            </w:pPr>
            <w:r>
              <w:rPr>
                <w:lang w:eastAsia="en-US"/>
              </w:rPr>
              <w:t xml:space="preserve">– </w:t>
            </w:r>
            <w:r w:rsidR="00AD409F">
              <w:rPr>
                <w:lang w:eastAsia="en-US"/>
              </w:rPr>
              <w:t>1922-</w:t>
            </w:r>
            <w:r w:rsidRPr="00E40B34">
              <w:rPr>
                <w:lang w:eastAsia="en-US"/>
              </w:rPr>
              <w:t>1985. – 0,</w:t>
            </w:r>
            <w:r w:rsidR="00AD409F">
              <w:rPr>
                <w:lang w:eastAsia="en-US"/>
              </w:rPr>
              <w:t>1</w:t>
            </w:r>
            <w:r w:rsidRPr="00E40B34">
              <w:rPr>
                <w:lang w:eastAsia="en-US"/>
              </w:rPr>
              <w:t xml:space="preserve"> cm</w:t>
            </w:r>
            <w:r>
              <w:rPr>
                <w:lang w:eastAsia="en-US"/>
              </w:rPr>
              <w:t xml:space="preserve"> de documents textuels</w:t>
            </w:r>
            <w:r w:rsidR="000C7815">
              <w:rPr>
                <w:lang w:eastAsia="en-US"/>
              </w:rPr>
              <w:t>.</w:t>
            </w:r>
          </w:p>
          <w:p w14:paraId="36D17C65" w14:textId="277CA3DE" w:rsidR="00E40B34" w:rsidRDefault="00E40B34" w:rsidP="00E40B34">
            <w:pPr>
              <w:pStyle w:val="Niveau3"/>
            </w:pPr>
          </w:p>
          <w:p w14:paraId="73A73FFB" w14:textId="126E7F51" w:rsidR="00EA76DE" w:rsidRPr="00EA76DE" w:rsidRDefault="00EA76DE" w:rsidP="00EA76DE">
            <w:pPr>
              <w:rPr>
                <w:i/>
              </w:rPr>
            </w:pPr>
            <w:r w:rsidRPr="00EA76DE">
              <w:rPr>
                <w:i/>
              </w:rPr>
              <w:t xml:space="preserve">Quelques notes de la donatrice concernant sa grand-mère </w:t>
            </w:r>
            <w:proofErr w:type="spellStart"/>
            <w:r w:rsidRPr="00EA76DE">
              <w:rPr>
                <w:i/>
              </w:rPr>
              <w:t>Evelina</w:t>
            </w:r>
            <w:proofErr w:type="spellEnd"/>
            <w:r w:rsidRPr="00EA76DE">
              <w:rPr>
                <w:i/>
              </w:rPr>
              <w:t xml:space="preserve"> Leblanc : </w:t>
            </w:r>
          </w:p>
          <w:p w14:paraId="3416EEF7" w14:textId="3FEF2717" w:rsidR="00EA76DE" w:rsidRDefault="00EA76DE" w:rsidP="00EA76DE">
            <w:r>
              <w:t>« M</w:t>
            </w:r>
            <w:r w:rsidRPr="00EA76DE">
              <w:t xml:space="preserve">a </w:t>
            </w:r>
            <w:proofErr w:type="spellStart"/>
            <w:r w:rsidRPr="00EA76DE">
              <w:t>grand mère</w:t>
            </w:r>
            <w:proofErr w:type="spellEnd"/>
            <w:r w:rsidRPr="00EA76DE">
              <w:t xml:space="preserve"> </w:t>
            </w:r>
            <w:proofErr w:type="spellStart"/>
            <w:r w:rsidRPr="00EA76DE">
              <w:t>Evelina</w:t>
            </w:r>
            <w:proofErr w:type="spellEnd"/>
            <w:r w:rsidRPr="00EA76DE">
              <w:t xml:space="preserve"> Leblanc (femme d’Arthur Sasseville) est arrivée seule au jeune âge de 18 ans après un long voyage en train et chevaux de New Richmond (Gaspésie) jusqu’à Roberval et puis Mistassini pour devenir la première enseignante qualifiée à la petite école du village et a épousé Arthur en 1924. D’autres des sœurs de ma grand-maman sont venus la rejoindre par la </w:t>
            </w:r>
            <w:r w:rsidRPr="00EA76DE">
              <w:lastRenderedPageBreak/>
              <w:t xml:space="preserve">suite tout comme Gertrude Leblanc qui a épousé Joseph (photo 2 frères mariés à 2 sœurs) et puis ma tante Yvonne </w:t>
            </w:r>
            <w:r w:rsidR="003B2E1A">
              <w:t>Leblanc</w:t>
            </w:r>
            <w:r w:rsidRPr="00EA76DE">
              <w:t xml:space="preserve"> qui presque marié Henri mais qui a par contre choisi de devenir religieuse! En fait de celles-ci nous devons nos racines acadiennes!</w:t>
            </w:r>
            <w:r>
              <w:t xml:space="preserve"> »</w:t>
            </w:r>
          </w:p>
          <w:p w14:paraId="3080F689" w14:textId="77777777" w:rsidR="00EA76DE" w:rsidRPr="00EA76DE" w:rsidRDefault="00EA76DE" w:rsidP="00EA76DE"/>
          <w:p w14:paraId="1D9E059C" w14:textId="00F7078D" w:rsidR="00E40B34" w:rsidRDefault="00E40B34" w:rsidP="00E40B34">
            <w:r>
              <w:t>P306/A1/3.3.3,1</w:t>
            </w:r>
          </w:p>
          <w:p w14:paraId="1FE96C83" w14:textId="1A781B5D" w:rsidR="0085008C" w:rsidRDefault="00B36200" w:rsidP="00E40B34">
            <w:r>
              <w:t xml:space="preserve">Résultats scolaires </w:t>
            </w:r>
            <w:proofErr w:type="spellStart"/>
            <w:r>
              <w:t>Evelina</w:t>
            </w:r>
            <w:proofErr w:type="spellEnd"/>
            <w:r>
              <w:t xml:space="preserve"> Leblanc, 1922 – 2 pages grand format, imprimé, copie, plié. </w:t>
            </w:r>
          </w:p>
          <w:p w14:paraId="0CBE7F9A" w14:textId="77777777" w:rsidR="00B36200" w:rsidRPr="00E40B34" w:rsidRDefault="00B36200" w:rsidP="00E40B34"/>
          <w:p w14:paraId="1D1FB648" w14:textId="0387849C" w:rsidR="0085008C" w:rsidRPr="00E40B34" w:rsidRDefault="0085008C" w:rsidP="0085008C">
            <w:r>
              <w:t>P306/A1/3.3.3,2</w:t>
            </w:r>
          </w:p>
          <w:p w14:paraId="524A001F" w14:textId="2D5413DD" w:rsidR="00E40B34" w:rsidRDefault="00E40B34" w:rsidP="00E40B34">
            <w:r>
              <w:t xml:space="preserve">Attestation pour le brevet d’enseignement élémentaire en français pour </w:t>
            </w:r>
            <w:proofErr w:type="spellStart"/>
            <w:r>
              <w:t>Evelina</w:t>
            </w:r>
            <w:proofErr w:type="spellEnd"/>
            <w:r>
              <w:t xml:space="preserve"> Leblanc (grand-mère de la donatrice Lucine Gagné), mars 1985. – 1 page, imprimée.</w:t>
            </w:r>
          </w:p>
          <w:p w14:paraId="776FB57B" w14:textId="77777777" w:rsidR="00E40B34" w:rsidRDefault="00E40B34" w:rsidP="00E40B34"/>
          <w:p w14:paraId="13921DD5" w14:textId="49CC4364" w:rsidR="000C7815" w:rsidRDefault="000C7815" w:rsidP="000C7815">
            <w:pPr>
              <w:pStyle w:val="Niveau5"/>
              <w:rPr>
                <w:lang w:eastAsia="en-US"/>
              </w:rPr>
            </w:pPr>
            <w:bookmarkStart w:id="12" w:name="_Toc173489797"/>
            <w:r>
              <w:rPr>
                <w:lang w:eastAsia="en-US"/>
              </w:rPr>
              <w:t>P306/A1/3.3.4 : Bulletin de Lucine Sasseville</w:t>
            </w:r>
            <w:bookmarkEnd w:id="12"/>
          </w:p>
          <w:p w14:paraId="678F2874" w14:textId="125D886D" w:rsidR="000C7815" w:rsidRDefault="000C7815" w:rsidP="000C7815">
            <w:pPr>
              <w:rPr>
                <w:lang w:eastAsia="en-US"/>
              </w:rPr>
            </w:pPr>
            <w:r>
              <w:rPr>
                <w:lang w:eastAsia="en-US"/>
              </w:rPr>
              <w:t xml:space="preserve">– </w:t>
            </w:r>
            <w:r w:rsidR="004556DA">
              <w:rPr>
                <w:lang w:eastAsia="en-US"/>
              </w:rPr>
              <w:t>1941-1942</w:t>
            </w:r>
            <w:r w:rsidRPr="00E40B34">
              <w:rPr>
                <w:lang w:eastAsia="en-US"/>
              </w:rPr>
              <w:t>. – 0,</w:t>
            </w:r>
            <w:r>
              <w:rPr>
                <w:lang w:eastAsia="en-US"/>
              </w:rPr>
              <w:t>05</w:t>
            </w:r>
            <w:r w:rsidRPr="00E40B34">
              <w:rPr>
                <w:lang w:eastAsia="en-US"/>
              </w:rPr>
              <w:t xml:space="preserve"> cm</w:t>
            </w:r>
            <w:r>
              <w:rPr>
                <w:lang w:eastAsia="en-US"/>
              </w:rPr>
              <w:t xml:space="preserve"> de documents textuels (1 page).</w:t>
            </w:r>
          </w:p>
          <w:p w14:paraId="7A0FCD31" w14:textId="77777777" w:rsidR="000C7815" w:rsidRDefault="000C7815" w:rsidP="000C7815">
            <w:pPr>
              <w:pStyle w:val="Niveau3"/>
            </w:pPr>
          </w:p>
          <w:p w14:paraId="4B3FD5F3" w14:textId="7BB8D939" w:rsidR="000C7815" w:rsidRDefault="000C7815" w:rsidP="000C7815">
            <w:r>
              <w:t>P306/A1/3.3.4,1</w:t>
            </w:r>
          </w:p>
          <w:p w14:paraId="6AFF9C92" w14:textId="2CEF456E" w:rsidR="000C7815" w:rsidRDefault="000C7815" w:rsidP="000C7815">
            <w:r>
              <w:t xml:space="preserve">Résultats scolaires Lucine Sasseville, 1941-1942. Lucine était la sœur de Lorraine Sasseville, </w:t>
            </w:r>
            <w:r w:rsidR="003B4F7E">
              <w:t>décédée à un jeune âge</w:t>
            </w:r>
            <w:r w:rsidR="00EA76DE">
              <w:t xml:space="preserve"> dans un incendie de la maison familiale à Saint-Eugène, au début des années 1940 (après 1942)</w:t>
            </w:r>
            <w:r w:rsidR="003B4F7E">
              <w:t>. Lorraine a nommé son premier enfant Lucine (la donatrice).</w:t>
            </w:r>
            <w:r>
              <w:t xml:space="preserve"> – 2 pages, plié, manuscrit, abîmé.</w:t>
            </w:r>
          </w:p>
          <w:p w14:paraId="6D89E12D" w14:textId="2B9E6AB0" w:rsidR="000C7815" w:rsidRPr="00E40B34" w:rsidRDefault="000C7815" w:rsidP="003B4F7E"/>
        </w:tc>
      </w:tr>
      <w:tr w:rsidR="001F621D" w:rsidRPr="00A674F8" w14:paraId="37A73CA1" w14:textId="77777777" w:rsidTr="00C11F5D">
        <w:trPr>
          <w:trHeight w:val="1333"/>
        </w:trPr>
        <w:tc>
          <w:tcPr>
            <w:tcW w:w="1555" w:type="dxa"/>
            <w:shd w:val="clear" w:color="auto" w:fill="D9D9D9" w:themeFill="background1" w:themeFillShade="D9"/>
          </w:tcPr>
          <w:p w14:paraId="72830A84" w14:textId="77777777" w:rsidR="001F621D" w:rsidRDefault="001F621D" w:rsidP="001F621D">
            <w:pPr>
              <w:rPr>
                <w:lang w:eastAsia="en-US"/>
              </w:rPr>
            </w:pPr>
            <w:r w:rsidRPr="00E1785E">
              <w:rPr>
                <w:highlight w:val="yellow"/>
                <w:lang w:eastAsia="en-US"/>
              </w:rPr>
              <w:lastRenderedPageBreak/>
              <w:t>R-E-T-P</w:t>
            </w:r>
          </w:p>
          <w:p w14:paraId="38EDCEC5" w14:textId="4CFDBB40" w:rsidR="001F621D" w:rsidRDefault="00E1785E" w:rsidP="001F621D">
            <w:pPr>
              <w:rPr>
                <w:lang w:eastAsia="en-US"/>
              </w:rPr>
            </w:pPr>
            <w:r>
              <w:rPr>
                <w:lang w:eastAsia="en-US"/>
              </w:rPr>
              <w:t>Boîte g</w:t>
            </w:r>
            <w:r w:rsidR="001F621D">
              <w:rPr>
                <w:lang w:eastAsia="en-US"/>
              </w:rPr>
              <w:t>rand format</w:t>
            </w:r>
            <w:r>
              <w:rPr>
                <w:lang w:eastAsia="en-US"/>
              </w:rPr>
              <w:t xml:space="preserve"> n</w:t>
            </w:r>
            <w:r w:rsidRPr="00E1785E">
              <w:rPr>
                <w:vertAlign w:val="superscript"/>
                <w:lang w:eastAsia="en-US"/>
              </w:rPr>
              <w:t>o</w:t>
            </w:r>
            <w:r>
              <w:rPr>
                <w:lang w:eastAsia="en-US"/>
              </w:rPr>
              <w:t xml:space="preserve"> </w:t>
            </w:r>
            <w:r w:rsidRPr="00E1785E">
              <w:rPr>
                <w:highlight w:val="yellow"/>
                <w:lang w:eastAsia="en-US"/>
              </w:rPr>
              <w:t>X</w:t>
            </w:r>
            <w:r>
              <w:rPr>
                <w:lang w:eastAsia="en-US"/>
              </w:rPr>
              <w:t xml:space="preserve"> </w:t>
            </w:r>
          </w:p>
        </w:tc>
        <w:tc>
          <w:tcPr>
            <w:tcW w:w="7801" w:type="dxa"/>
            <w:shd w:val="clear" w:color="auto" w:fill="auto"/>
          </w:tcPr>
          <w:p w14:paraId="4C17D7C6" w14:textId="5538AD16" w:rsidR="001F621D" w:rsidRDefault="001F621D" w:rsidP="001F621D">
            <w:pPr>
              <w:pStyle w:val="Niveau4"/>
              <w:rPr>
                <w:lang w:eastAsia="en-US"/>
              </w:rPr>
            </w:pPr>
            <w:bookmarkStart w:id="13" w:name="_Toc173489798"/>
            <w:r>
              <w:rPr>
                <w:lang w:eastAsia="en-US"/>
              </w:rPr>
              <w:t>P306/A1/3.4 : Plans</w:t>
            </w:r>
            <w:bookmarkEnd w:id="13"/>
          </w:p>
          <w:p w14:paraId="210AD0BA" w14:textId="76D4EDBA" w:rsidR="001F621D" w:rsidRDefault="00E1785E" w:rsidP="001F621D">
            <w:pPr>
              <w:rPr>
                <w:lang w:eastAsia="en-US"/>
              </w:rPr>
            </w:pPr>
            <w:r>
              <w:rPr>
                <w:lang w:eastAsia="en-US"/>
              </w:rPr>
              <w:t xml:space="preserve">– </w:t>
            </w:r>
            <w:r w:rsidR="00B249D5">
              <w:rPr>
                <w:lang w:eastAsia="en-US"/>
              </w:rPr>
              <w:t>1967</w:t>
            </w:r>
            <w:r w:rsidRPr="00B249D5">
              <w:rPr>
                <w:lang w:eastAsia="en-US"/>
              </w:rPr>
              <w:t xml:space="preserve">. – </w:t>
            </w:r>
            <w:r w:rsidR="00B249D5" w:rsidRPr="00B249D5">
              <w:rPr>
                <w:lang w:eastAsia="en-US"/>
              </w:rPr>
              <w:t>2 pages</w:t>
            </w:r>
            <w:r>
              <w:rPr>
                <w:lang w:eastAsia="en-US"/>
              </w:rPr>
              <w:t xml:space="preserve"> de documents textuels; 1 plan, imprimé</w:t>
            </w:r>
            <w:r w:rsidR="00B249D5">
              <w:rPr>
                <w:lang w:eastAsia="en-US"/>
              </w:rPr>
              <w:t>, grand format, roulé</w:t>
            </w:r>
            <w:r>
              <w:rPr>
                <w:lang w:eastAsia="en-US"/>
              </w:rPr>
              <w:t xml:space="preserve">. </w:t>
            </w:r>
          </w:p>
          <w:p w14:paraId="494448EE" w14:textId="77777777" w:rsidR="00E1785E" w:rsidRDefault="00E1785E" w:rsidP="001F621D">
            <w:pPr>
              <w:rPr>
                <w:lang w:eastAsia="en-US"/>
              </w:rPr>
            </w:pPr>
          </w:p>
          <w:p w14:paraId="49BDA8DC" w14:textId="384A9A36" w:rsidR="001F621D" w:rsidRDefault="001F621D" w:rsidP="001F621D">
            <w:pPr>
              <w:rPr>
                <w:lang w:eastAsia="en-US"/>
              </w:rPr>
            </w:pPr>
            <w:r>
              <w:rPr>
                <w:lang w:eastAsia="en-US"/>
              </w:rPr>
              <w:t>P306/A1/3.4,1</w:t>
            </w:r>
          </w:p>
          <w:p w14:paraId="270B8AA6" w14:textId="35231177" w:rsidR="001F621D" w:rsidRPr="003205A6" w:rsidRDefault="001F621D" w:rsidP="001F621D">
            <w:pPr>
              <w:rPr>
                <w:lang w:eastAsia="en-US"/>
              </w:rPr>
            </w:pPr>
            <w:r>
              <w:rPr>
                <w:lang w:eastAsia="en-US"/>
              </w:rPr>
              <w:t>Plan de la maison de rêve de Lorraine Sasseville, jamais construite, envisagée « en haut de la côte » dans la rue Sasseville à Mistassini</w:t>
            </w:r>
            <w:r w:rsidR="00B249D5">
              <w:rPr>
                <w:lang w:eastAsia="en-US"/>
              </w:rPr>
              <w:t xml:space="preserve">, 6 mai 1967. </w:t>
            </w:r>
            <w:r w:rsidR="00E1785E">
              <w:rPr>
                <w:lang w:eastAsia="en-US"/>
              </w:rPr>
              <w:t xml:space="preserve">– </w:t>
            </w:r>
            <w:r w:rsidR="00B249D5">
              <w:rPr>
                <w:lang w:eastAsia="en-US"/>
              </w:rPr>
              <w:t>2</w:t>
            </w:r>
            <w:r w:rsidR="00E1785E" w:rsidRPr="00B249D5">
              <w:rPr>
                <w:lang w:eastAsia="en-US"/>
              </w:rPr>
              <w:t xml:space="preserve"> pages</w:t>
            </w:r>
            <w:r w:rsidR="00E1785E">
              <w:rPr>
                <w:lang w:eastAsia="en-US"/>
              </w:rPr>
              <w:t>, imprimé, roulé.</w:t>
            </w:r>
          </w:p>
          <w:p w14:paraId="162229B8" w14:textId="77777777" w:rsidR="001F621D" w:rsidRDefault="001F621D" w:rsidP="001F621D">
            <w:pPr>
              <w:pStyle w:val="Niveau5"/>
              <w:rPr>
                <w:lang w:eastAsia="en-US"/>
              </w:rPr>
            </w:pPr>
          </w:p>
        </w:tc>
      </w:tr>
    </w:tbl>
    <w:p w14:paraId="71B92678" w14:textId="77777777" w:rsidR="00B25321" w:rsidRPr="00A674F8" w:rsidRDefault="00B25321" w:rsidP="006C1325"/>
    <w:p w14:paraId="6189762A" w14:textId="77777777" w:rsidR="00696AE2" w:rsidRPr="00A674F8" w:rsidRDefault="00696AE2" w:rsidP="00923766"/>
    <w:p w14:paraId="718717C6" w14:textId="77777777" w:rsidR="00E57F6F" w:rsidRDefault="00E57F6F" w:rsidP="00923766"/>
    <w:p w14:paraId="66A8040F" w14:textId="29DC7C93" w:rsidR="00696AE2" w:rsidRPr="00A674F8" w:rsidRDefault="00DF175E" w:rsidP="00696AE2">
      <w:pPr>
        <w:pStyle w:val="Titre"/>
      </w:pPr>
      <w:bookmarkStart w:id="14" w:name="_Toc173489799"/>
      <w:r>
        <w:t>P306</w:t>
      </w:r>
      <w:r w:rsidR="00696AE2">
        <w:t>/B</w:t>
      </w:r>
      <w:r w:rsidR="00696AE2" w:rsidRPr="00A674F8">
        <w:t xml:space="preserve"> </w:t>
      </w:r>
      <w:r w:rsidR="00561EAD">
        <w:t>Documents iconographiques</w:t>
      </w:r>
      <w:bookmarkEnd w:id="14"/>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5"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3930FA9" w14:textId="77777777" w:rsidR="00696AE2" w:rsidRPr="00A674F8" w:rsidRDefault="00696AE2" w:rsidP="00696AE2"/>
    <w:p w14:paraId="0BCC7CF2" w14:textId="4B085545" w:rsidR="00696AE2" w:rsidRPr="00A674F8" w:rsidRDefault="00DF175E" w:rsidP="00696AE2">
      <w:pPr>
        <w:pStyle w:val="Titre2"/>
      </w:pPr>
      <w:bookmarkStart w:id="16" w:name="_Toc173489800"/>
      <w:r>
        <w:t>P306</w:t>
      </w:r>
      <w:r w:rsidR="00696AE2">
        <w:t>/B</w:t>
      </w:r>
      <w:r w:rsidR="00696AE2" w:rsidRPr="00A674F8">
        <w:t xml:space="preserve">1 </w:t>
      </w:r>
      <w:r w:rsidR="00561EAD">
        <w:t>Photographies</w:t>
      </w:r>
      <w:bookmarkEnd w:id="16"/>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7C566C6F" w14:textId="77777777" w:rsidR="00F018C3" w:rsidRDefault="00F018C3" w:rsidP="00F018C3">
            <w:pPr>
              <w:rPr>
                <w:lang w:eastAsia="en-US"/>
              </w:rPr>
            </w:pPr>
            <w:r>
              <w:rPr>
                <w:lang w:eastAsia="en-US"/>
              </w:rPr>
              <w:t xml:space="preserve">Boîte multiple 1 </w:t>
            </w:r>
          </w:p>
          <w:p w14:paraId="08CE37D6" w14:textId="77777777" w:rsidR="00115E02" w:rsidRDefault="00F018C3" w:rsidP="00F018C3">
            <w:pPr>
              <w:rPr>
                <w:lang w:eastAsia="en-US"/>
              </w:rPr>
            </w:pPr>
            <w:r>
              <w:rPr>
                <w:lang w:eastAsia="en-US"/>
              </w:rPr>
              <w:t>R06-T05-P04</w:t>
            </w:r>
          </w:p>
          <w:p w14:paraId="5CC108E5" w14:textId="77777777" w:rsidR="00F018C3" w:rsidRDefault="00F018C3" w:rsidP="00F018C3">
            <w:pPr>
              <w:rPr>
                <w:lang w:eastAsia="en-US"/>
              </w:rPr>
            </w:pPr>
          </w:p>
          <w:p w14:paraId="001B4F16" w14:textId="1EC070AB" w:rsidR="00F018C3" w:rsidRPr="00A674F8" w:rsidRDefault="00F018C3" w:rsidP="00F018C3">
            <w:pPr>
              <w:rPr>
                <w:lang w:eastAsia="en-US"/>
              </w:rPr>
            </w:pPr>
            <w:r>
              <w:rPr>
                <w:lang w:eastAsia="en-US"/>
              </w:rPr>
              <w:t xml:space="preserve">Serveur numérique </w:t>
            </w:r>
            <w:proofErr w:type="spellStart"/>
            <w:proofErr w:type="gramStart"/>
            <w:r>
              <w:rPr>
                <w:lang w:eastAsia="en-US"/>
              </w:rPr>
              <w:t>Voute:K</w:t>
            </w:r>
            <w:proofErr w:type="spellEnd"/>
            <w:proofErr w:type="gramEnd"/>
          </w:p>
        </w:tc>
        <w:tc>
          <w:tcPr>
            <w:tcW w:w="7801" w:type="dxa"/>
            <w:shd w:val="clear" w:color="auto" w:fill="auto"/>
            <w:hideMark/>
          </w:tcPr>
          <w:p w14:paraId="32B5B192" w14:textId="00FD30A3" w:rsidR="00C11F5D" w:rsidRPr="00F6488A" w:rsidRDefault="00DF175E" w:rsidP="007F33D1">
            <w:pPr>
              <w:pStyle w:val="Niveau3"/>
              <w:rPr>
                <w:b/>
              </w:rPr>
            </w:pPr>
            <w:bookmarkStart w:id="17" w:name="_Toc173489801"/>
            <w:r w:rsidRPr="00F6488A">
              <w:rPr>
                <w:b/>
              </w:rPr>
              <w:t>P306</w:t>
            </w:r>
            <w:r w:rsidR="00C11F5D" w:rsidRPr="00F6488A">
              <w:rPr>
                <w:b/>
              </w:rPr>
              <w:t>/</w:t>
            </w:r>
            <w:r w:rsidR="00AB6798" w:rsidRPr="00F6488A">
              <w:rPr>
                <w:b/>
              </w:rPr>
              <w:t>B</w:t>
            </w:r>
            <w:r w:rsidR="00C11F5D" w:rsidRPr="00F6488A">
              <w:rPr>
                <w:b/>
              </w:rPr>
              <w:t xml:space="preserve">1/1 : </w:t>
            </w:r>
            <w:r w:rsidR="0035655C" w:rsidRPr="00F6488A">
              <w:rPr>
                <w:b/>
              </w:rPr>
              <w:t>Photographies d’Yvan Sasseville</w:t>
            </w:r>
            <w:bookmarkEnd w:id="17"/>
          </w:p>
          <w:p w14:paraId="7F69F8D1" w14:textId="0FF72B94" w:rsidR="00C11F5D" w:rsidRDefault="00C67263" w:rsidP="007F33D1">
            <w:pPr>
              <w:rPr>
                <w:lang w:eastAsia="en-US"/>
              </w:rPr>
            </w:pPr>
            <w:r>
              <w:rPr>
                <w:lang w:eastAsia="en-US"/>
              </w:rPr>
              <w:t>– [193</w:t>
            </w:r>
            <w:proofErr w:type="gramStart"/>
            <w:r>
              <w:rPr>
                <w:lang w:eastAsia="en-US"/>
              </w:rPr>
              <w:t>-]-</w:t>
            </w:r>
            <w:proofErr w:type="gramEnd"/>
            <w:r>
              <w:rPr>
                <w:lang w:eastAsia="en-US"/>
              </w:rPr>
              <w:t xml:space="preserve">[196-]. – 29 photographies; </w:t>
            </w:r>
            <w:proofErr w:type="spellStart"/>
            <w:r>
              <w:rPr>
                <w:lang w:eastAsia="en-US"/>
              </w:rPr>
              <w:t>n&amp;b</w:t>
            </w:r>
            <w:proofErr w:type="spellEnd"/>
            <w:r>
              <w:rPr>
                <w:lang w:eastAsia="en-US"/>
              </w:rPr>
              <w:t xml:space="preserve">, originales et photocopies. – 20 photographies numérisées seulement; </w:t>
            </w:r>
            <w:proofErr w:type="spellStart"/>
            <w:r>
              <w:rPr>
                <w:lang w:eastAsia="en-US"/>
              </w:rPr>
              <w:t>n&amp;b</w:t>
            </w:r>
            <w:proofErr w:type="spellEnd"/>
            <w:r>
              <w:rPr>
                <w:lang w:eastAsia="en-US"/>
              </w:rPr>
              <w:t xml:space="preserve">, format .jpg, 1600 ppp. </w:t>
            </w: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r w:rsidR="0035655C" w:rsidRPr="00A674F8" w14:paraId="67E1852A" w14:textId="77777777" w:rsidTr="007F33D1">
        <w:trPr>
          <w:trHeight w:val="873"/>
        </w:trPr>
        <w:tc>
          <w:tcPr>
            <w:tcW w:w="1555" w:type="dxa"/>
            <w:shd w:val="clear" w:color="auto" w:fill="D9D9D9" w:themeFill="background1" w:themeFillShade="D9"/>
          </w:tcPr>
          <w:p w14:paraId="1B07AD1B" w14:textId="2C22A865" w:rsidR="0035655C" w:rsidRPr="00A674F8" w:rsidRDefault="00F018C3" w:rsidP="0035655C">
            <w:pPr>
              <w:rPr>
                <w:lang w:eastAsia="en-US"/>
              </w:rPr>
            </w:pPr>
            <w:r>
              <w:rPr>
                <w:lang w:eastAsia="en-US"/>
              </w:rPr>
              <w:t xml:space="preserve">Serveur numérique </w:t>
            </w:r>
            <w:proofErr w:type="spellStart"/>
            <w:proofErr w:type="gramStart"/>
            <w:r>
              <w:rPr>
                <w:lang w:eastAsia="en-US"/>
              </w:rPr>
              <w:t>Voute:K</w:t>
            </w:r>
            <w:proofErr w:type="spellEnd"/>
            <w:proofErr w:type="gramEnd"/>
          </w:p>
        </w:tc>
        <w:tc>
          <w:tcPr>
            <w:tcW w:w="7801" w:type="dxa"/>
            <w:shd w:val="clear" w:color="auto" w:fill="auto"/>
          </w:tcPr>
          <w:p w14:paraId="6E314BAF" w14:textId="3455B9A3" w:rsidR="0035655C" w:rsidRPr="00F6488A" w:rsidRDefault="0035655C" w:rsidP="0035655C">
            <w:pPr>
              <w:pStyle w:val="Niveau3"/>
              <w:rPr>
                <w:b/>
              </w:rPr>
            </w:pPr>
            <w:bookmarkStart w:id="18" w:name="_Toc173489802"/>
            <w:r w:rsidRPr="00F6488A">
              <w:rPr>
                <w:b/>
              </w:rPr>
              <w:t>P306/B1/2 : Photographies de Camille Sasseville</w:t>
            </w:r>
            <w:bookmarkEnd w:id="18"/>
          </w:p>
          <w:p w14:paraId="74316884" w14:textId="3CE27315" w:rsidR="0035655C" w:rsidRDefault="0050703E" w:rsidP="0035655C">
            <w:pPr>
              <w:rPr>
                <w:lang w:eastAsia="en-US"/>
              </w:rPr>
            </w:pPr>
            <w:r>
              <w:rPr>
                <w:lang w:eastAsia="en-US"/>
              </w:rPr>
              <w:t>– [193</w:t>
            </w:r>
            <w:proofErr w:type="gramStart"/>
            <w:r>
              <w:rPr>
                <w:lang w:eastAsia="en-US"/>
              </w:rPr>
              <w:t>-]-</w:t>
            </w:r>
            <w:proofErr w:type="gramEnd"/>
            <w:r>
              <w:rPr>
                <w:lang w:eastAsia="en-US"/>
              </w:rPr>
              <w:t xml:space="preserve">[195-]. – 5 photographies numérisées seulement; </w:t>
            </w:r>
            <w:proofErr w:type="spellStart"/>
            <w:r>
              <w:rPr>
                <w:lang w:eastAsia="en-US"/>
              </w:rPr>
              <w:t>n&amp;b</w:t>
            </w:r>
            <w:proofErr w:type="spellEnd"/>
            <w:r>
              <w:rPr>
                <w:lang w:eastAsia="en-US"/>
              </w:rPr>
              <w:t xml:space="preserve">, format .jpg, 1200 ppp. </w:t>
            </w:r>
          </w:p>
          <w:p w14:paraId="2683782E" w14:textId="77777777" w:rsidR="0035655C" w:rsidRDefault="0035655C" w:rsidP="0035655C">
            <w:pPr>
              <w:rPr>
                <w:lang w:eastAsia="en-US"/>
              </w:rPr>
            </w:pPr>
          </w:p>
          <w:p w14:paraId="1088B702" w14:textId="77777777" w:rsidR="0035655C" w:rsidRDefault="0035655C" w:rsidP="0035655C">
            <w:pPr>
              <w:pStyle w:val="Niveau3"/>
            </w:pPr>
          </w:p>
        </w:tc>
      </w:tr>
      <w:tr w:rsidR="0035655C" w:rsidRPr="00A674F8" w14:paraId="4D02FF58" w14:textId="77777777" w:rsidTr="007F33D1">
        <w:trPr>
          <w:trHeight w:val="873"/>
        </w:trPr>
        <w:tc>
          <w:tcPr>
            <w:tcW w:w="1555" w:type="dxa"/>
            <w:shd w:val="clear" w:color="auto" w:fill="D9D9D9" w:themeFill="background1" w:themeFillShade="D9"/>
          </w:tcPr>
          <w:p w14:paraId="5F387563" w14:textId="5DF6085D" w:rsidR="0035655C" w:rsidRPr="00A674F8" w:rsidRDefault="0035655C" w:rsidP="0035655C">
            <w:pPr>
              <w:rPr>
                <w:lang w:eastAsia="en-US"/>
              </w:rPr>
            </w:pPr>
            <w:r w:rsidRPr="00F018C3">
              <w:rPr>
                <w:lang w:eastAsia="en-US"/>
              </w:rPr>
              <w:t>R</w:t>
            </w:r>
            <w:r w:rsidR="00F018C3" w:rsidRPr="00F018C3">
              <w:rPr>
                <w:lang w:eastAsia="en-US"/>
              </w:rPr>
              <w:t>00</w:t>
            </w:r>
            <w:r w:rsidRPr="00F018C3">
              <w:rPr>
                <w:lang w:eastAsia="en-US"/>
              </w:rPr>
              <w:t>-E</w:t>
            </w:r>
            <w:r w:rsidR="00F018C3" w:rsidRPr="00F018C3">
              <w:rPr>
                <w:lang w:eastAsia="en-US"/>
              </w:rPr>
              <w:t>04</w:t>
            </w:r>
            <w:r w:rsidRPr="00F018C3">
              <w:rPr>
                <w:lang w:eastAsia="en-US"/>
              </w:rPr>
              <w:t>-T</w:t>
            </w:r>
            <w:r w:rsidR="00F018C3" w:rsidRPr="00F018C3">
              <w:rPr>
                <w:lang w:eastAsia="en-US"/>
              </w:rPr>
              <w:t>01</w:t>
            </w:r>
            <w:r w:rsidR="004A3399">
              <w:rPr>
                <w:lang w:eastAsia="en-US"/>
              </w:rPr>
              <w:br/>
              <w:t>sur le dessus</w:t>
            </w:r>
          </w:p>
        </w:tc>
        <w:tc>
          <w:tcPr>
            <w:tcW w:w="7801" w:type="dxa"/>
            <w:shd w:val="clear" w:color="auto" w:fill="auto"/>
          </w:tcPr>
          <w:p w14:paraId="593FB47B" w14:textId="14F282E7" w:rsidR="0035655C" w:rsidRPr="00F6488A" w:rsidRDefault="0035655C" w:rsidP="0035655C">
            <w:pPr>
              <w:pStyle w:val="Niveau3"/>
              <w:rPr>
                <w:b/>
              </w:rPr>
            </w:pPr>
            <w:bookmarkStart w:id="19" w:name="_Toc173489803"/>
            <w:r w:rsidRPr="00F6488A">
              <w:rPr>
                <w:b/>
              </w:rPr>
              <w:t>P306/B1/3 : Photographie d’Edith Bouchard</w:t>
            </w:r>
            <w:bookmarkEnd w:id="19"/>
          </w:p>
          <w:p w14:paraId="7BFBC40C" w14:textId="50BAA514" w:rsidR="0035655C" w:rsidRDefault="0035655C" w:rsidP="0035655C">
            <w:pPr>
              <w:rPr>
                <w:lang w:eastAsia="en-US"/>
              </w:rPr>
            </w:pPr>
            <w:r>
              <w:rPr>
                <w:lang w:eastAsia="en-US"/>
              </w:rPr>
              <w:t>- [193-]. – 1 cadre (contenant une photo originale)</w:t>
            </w:r>
            <w:r w:rsidR="0050703E">
              <w:rPr>
                <w:lang w:eastAsia="en-US"/>
              </w:rPr>
              <w:t xml:space="preserve">; </w:t>
            </w:r>
            <w:proofErr w:type="spellStart"/>
            <w:r w:rsidR="0050703E">
              <w:rPr>
                <w:lang w:eastAsia="en-US"/>
              </w:rPr>
              <w:t>n&amp;b</w:t>
            </w:r>
            <w:proofErr w:type="spellEnd"/>
            <w:r w:rsidR="0050703E">
              <w:rPr>
                <w:lang w:eastAsia="en-US"/>
              </w:rPr>
              <w:t xml:space="preserve">, </w:t>
            </w:r>
            <w:r w:rsidR="00B85333">
              <w:rPr>
                <w:lang w:eastAsia="en-US"/>
              </w:rPr>
              <w:t>cadre rond ancien, 37,5 x 53 cm.</w:t>
            </w:r>
          </w:p>
          <w:p w14:paraId="67733BF0" w14:textId="4ACF4413" w:rsidR="0050703E" w:rsidRDefault="0050703E" w:rsidP="0035655C">
            <w:pPr>
              <w:rPr>
                <w:lang w:eastAsia="en-US"/>
              </w:rPr>
            </w:pPr>
          </w:p>
          <w:p w14:paraId="0C73573C" w14:textId="235BDB0A" w:rsidR="0050703E" w:rsidRDefault="0050703E" w:rsidP="0035655C">
            <w:pPr>
              <w:rPr>
                <w:lang w:eastAsia="en-US"/>
              </w:rPr>
            </w:pPr>
            <w:r>
              <w:rPr>
                <w:lang w:eastAsia="en-US"/>
              </w:rPr>
              <w:t xml:space="preserve">Donation d’Edith Bouchard, fille de Léopold Bouchard et de Jacqueline Bouchard, petite-fille de Germaine Sasseville et de </w:t>
            </w:r>
            <w:proofErr w:type="spellStart"/>
            <w:r>
              <w:rPr>
                <w:lang w:eastAsia="en-US"/>
              </w:rPr>
              <w:t>Ludger</w:t>
            </w:r>
            <w:proofErr w:type="spellEnd"/>
            <w:r>
              <w:rPr>
                <w:lang w:eastAsia="en-US"/>
              </w:rPr>
              <w:t xml:space="preserve"> Bouchard du côté maternel.</w:t>
            </w:r>
          </w:p>
          <w:p w14:paraId="049CF9BF" w14:textId="77777777" w:rsidR="0035655C" w:rsidRDefault="0035655C" w:rsidP="0035655C">
            <w:pPr>
              <w:rPr>
                <w:lang w:eastAsia="en-US"/>
              </w:rPr>
            </w:pPr>
          </w:p>
          <w:p w14:paraId="13FC317B" w14:textId="77777777" w:rsidR="0035655C" w:rsidRDefault="0035655C" w:rsidP="0035655C">
            <w:pPr>
              <w:pStyle w:val="Niveau3"/>
            </w:pPr>
          </w:p>
        </w:tc>
      </w:tr>
      <w:tr w:rsidR="00443973" w:rsidRPr="00A674F8" w14:paraId="2A903099" w14:textId="77777777" w:rsidTr="007F33D1">
        <w:trPr>
          <w:trHeight w:val="873"/>
        </w:trPr>
        <w:tc>
          <w:tcPr>
            <w:tcW w:w="1555" w:type="dxa"/>
            <w:shd w:val="clear" w:color="auto" w:fill="D9D9D9" w:themeFill="background1" w:themeFillShade="D9"/>
          </w:tcPr>
          <w:p w14:paraId="6762F9ED" w14:textId="311D9BB6" w:rsidR="00F018C3" w:rsidRDefault="00F018C3" w:rsidP="00443973">
            <w:pPr>
              <w:rPr>
                <w:lang w:eastAsia="en-US"/>
              </w:rPr>
            </w:pPr>
            <w:r>
              <w:rPr>
                <w:lang w:eastAsia="en-US"/>
              </w:rPr>
              <w:t>Boîte 2 (standard)</w:t>
            </w:r>
          </w:p>
          <w:p w14:paraId="2D45B15E" w14:textId="27305D8E" w:rsidR="00443973" w:rsidRDefault="00443973" w:rsidP="00443973">
            <w:pPr>
              <w:rPr>
                <w:lang w:eastAsia="en-US"/>
              </w:rPr>
            </w:pPr>
            <w:r w:rsidRPr="00A674F8">
              <w:rPr>
                <w:lang w:eastAsia="en-US"/>
              </w:rPr>
              <w:t>R</w:t>
            </w:r>
            <w:r w:rsidR="004A3399">
              <w:rPr>
                <w:lang w:eastAsia="en-US"/>
              </w:rPr>
              <w:t>06-E04-T07</w:t>
            </w:r>
            <w:r w:rsidR="00F018C3">
              <w:rPr>
                <w:lang w:eastAsia="en-US"/>
              </w:rPr>
              <w:t xml:space="preserve"> </w:t>
            </w:r>
          </w:p>
          <w:p w14:paraId="756B9081" w14:textId="77777777" w:rsidR="00F018C3" w:rsidRDefault="00F018C3" w:rsidP="00443973">
            <w:pPr>
              <w:rPr>
                <w:lang w:eastAsia="en-US"/>
              </w:rPr>
            </w:pPr>
          </w:p>
          <w:p w14:paraId="7E3832B8" w14:textId="77777777" w:rsidR="00F018C3" w:rsidRDefault="00F018C3" w:rsidP="00443973">
            <w:pPr>
              <w:rPr>
                <w:lang w:eastAsia="en-US"/>
              </w:rPr>
            </w:pPr>
            <w:r>
              <w:rPr>
                <w:lang w:eastAsia="en-US"/>
              </w:rPr>
              <w:t xml:space="preserve">Serveur numérique </w:t>
            </w:r>
            <w:proofErr w:type="spellStart"/>
            <w:proofErr w:type="gramStart"/>
            <w:r>
              <w:rPr>
                <w:lang w:eastAsia="en-US"/>
              </w:rPr>
              <w:t>Voute:K</w:t>
            </w:r>
            <w:proofErr w:type="spellEnd"/>
            <w:proofErr w:type="gramEnd"/>
          </w:p>
          <w:p w14:paraId="63230D0E" w14:textId="77777777" w:rsidR="0062167F" w:rsidRDefault="0062167F" w:rsidP="00443973">
            <w:pPr>
              <w:rPr>
                <w:lang w:eastAsia="en-US"/>
              </w:rPr>
            </w:pPr>
          </w:p>
          <w:p w14:paraId="124C4D67" w14:textId="77777777" w:rsidR="0062167F" w:rsidRDefault="0062167F" w:rsidP="00443973">
            <w:pPr>
              <w:rPr>
                <w:lang w:eastAsia="en-US"/>
              </w:rPr>
            </w:pPr>
          </w:p>
          <w:p w14:paraId="466E9AC9" w14:textId="77777777" w:rsidR="0062167F" w:rsidRDefault="0062167F" w:rsidP="00443973">
            <w:pPr>
              <w:rPr>
                <w:lang w:eastAsia="en-US"/>
              </w:rPr>
            </w:pPr>
          </w:p>
          <w:p w14:paraId="37701115" w14:textId="77777777" w:rsidR="0062167F" w:rsidRDefault="0062167F" w:rsidP="00443973">
            <w:pPr>
              <w:rPr>
                <w:lang w:eastAsia="en-US"/>
              </w:rPr>
            </w:pPr>
          </w:p>
          <w:p w14:paraId="4221EB77" w14:textId="77777777" w:rsidR="0062167F" w:rsidRDefault="0062167F" w:rsidP="00443973">
            <w:pPr>
              <w:rPr>
                <w:lang w:eastAsia="en-US"/>
              </w:rPr>
            </w:pPr>
          </w:p>
          <w:p w14:paraId="4E3E867F" w14:textId="77777777" w:rsidR="0062167F" w:rsidRDefault="0062167F" w:rsidP="00443973">
            <w:pPr>
              <w:rPr>
                <w:lang w:eastAsia="en-US"/>
              </w:rPr>
            </w:pPr>
          </w:p>
          <w:p w14:paraId="444ECEB0" w14:textId="77777777" w:rsidR="0062167F" w:rsidRDefault="0062167F" w:rsidP="00443973">
            <w:pPr>
              <w:rPr>
                <w:lang w:eastAsia="en-US"/>
              </w:rPr>
            </w:pPr>
          </w:p>
          <w:p w14:paraId="4EDE5F8E" w14:textId="77777777" w:rsidR="0062167F" w:rsidRDefault="0062167F" w:rsidP="00443973">
            <w:pPr>
              <w:rPr>
                <w:lang w:eastAsia="en-US"/>
              </w:rPr>
            </w:pPr>
          </w:p>
          <w:p w14:paraId="0446B731" w14:textId="77777777" w:rsidR="0062167F" w:rsidRDefault="0062167F" w:rsidP="00443973">
            <w:pPr>
              <w:rPr>
                <w:lang w:eastAsia="en-US"/>
              </w:rPr>
            </w:pPr>
          </w:p>
          <w:p w14:paraId="04BC024E" w14:textId="77777777" w:rsidR="0062167F" w:rsidRDefault="0062167F" w:rsidP="00443973">
            <w:pPr>
              <w:rPr>
                <w:lang w:eastAsia="en-US"/>
              </w:rPr>
            </w:pPr>
          </w:p>
          <w:p w14:paraId="14F124D1" w14:textId="77777777" w:rsidR="0062167F" w:rsidRDefault="0062167F" w:rsidP="00443973">
            <w:pPr>
              <w:rPr>
                <w:lang w:eastAsia="en-US"/>
              </w:rPr>
            </w:pPr>
          </w:p>
          <w:p w14:paraId="56A4C2E4" w14:textId="77777777" w:rsidR="0062167F" w:rsidRDefault="0062167F" w:rsidP="00443973">
            <w:pPr>
              <w:rPr>
                <w:lang w:eastAsia="en-US"/>
              </w:rPr>
            </w:pPr>
          </w:p>
          <w:p w14:paraId="61FE458A" w14:textId="77777777" w:rsidR="0062167F" w:rsidRDefault="0062167F" w:rsidP="00443973">
            <w:pPr>
              <w:rPr>
                <w:lang w:eastAsia="en-US"/>
              </w:rPr>
            </w:pPr>
          </w:p>
          <w:p w14:paraId="17C83A0F" w14:textId="77777777" w:rsidR="0062167F" w:rsidRDefault="0062167F" w:rsidP="00443973">
            <w:pPr>
              <w:rPr>
                <w:lang w:eastAsia="en-US"/>
              </w:rPr>
            </w:pPr>
          </w:p>
          <w:p w14:paraId="6E97327D" w14:textId="77777777" w:rsidR="0062167F" w:rsidRDefault="0062167F" w:rsidP="00443973">
            <w:pPr>
              <w:rPr>
                <w:lang w:eastAsia="en-US"/>
              </w:rPr>
            </w:pPr>
          </w:p>
          <w:p w14:paraId="6C13A08A" w14:textId="77777777" w:rsidR="0062167F" w:rsidRDefault="0062167F" w:rsidP="00443973">
            <w:pPr>
              <w:rPr>
                <w:lang w:eastAsia="en-US"/>
              </w:rPr>
            </w:pPr>
          </w:p>
          <w:p w14:paraId="2F22A606" w14:textId="77777777" w:rsidR="0062167F" w:rsidRDefault="0062167F" w:rsidP="00443973">
            <w:pPr>
              <w:rPr>
                <w:lang w:eastAsia="en-US"/>
              </w:rPr>
            </w:pPr>
          </w:p>
          <w:p w14:paraId="657D7EF8" w14:textId="77777777" w:rsidR="0062167F" w:rsidRDefault="0062167F" w:rsidP="00443973">
            <w:pPr>
              <w:rPr>
                <w:lang w:eastAsia="en-US"/>
              </w:rPr>
            </w:pPr>
          </w:p>
          <w:p w14:paraId="40C602B6" w14:textId="77777777" w:rsidR="0062167F" w:rsidRDefault="0062167F" w:rsidP="00443973">
            <w:pPr>
              <w:rPr>
                <w:lang w:eastAsia="en-US"/>
              </w:rPr>
            </w:pPr>
          </w:p>
          <w:p w14:paraId="76647CC4" w14:textId="77777777" w:rsidR="0062167F" w:rsidRDefault="0062167F" w:rsidP="00443973">
            <w:pPr>
              <w:rPr>
                <w:lang w:eastAsia="en-US"/>
              </w:rPr>
            </w:pPr>
          </w:p>
          <w:p w14:paraId="6D6816CD" w14:textId="77777777" w:rsidR="0062167F" w:rsidRDefault="0062167F" w:rsidP="00443973">
            <w:pPr>
              <w:rPr>
                <w:lang w:eastAsia="en-US"/>
              </w:rPr>
            </w:pPr>
          </w:p>
          <w:p w14:paraId="20417D51" w14:textId="77777777" w:rsidR="0062167F" w:rsidRDefault="0062167F" w:rsidP="00443973">
            <w:pPr>
              <w:rPr>
                <w:lang w:eastAsia="en-US"/>
              </w:rPr>
            </w:pPr>
          </w:p>
          <w:p w14:paraId="17C937C0" w14:textId="77777777" w:rsidR="0062167F" w:rsidRDefault="0062167F" w:rsidP="00443973">
            <w:pPr>
              <w:rPr>
                <w:lang w:eastAsia="en-US"/>
              </w:rPr>
            </w:pPr>
          </w:p>
          <w:p w14:paraId="65577F5E" w14:textId="77777777" w:rsidR="0062167F" w:rsidRDefault="0062167F" w:rsidP="00443973">
            <w:pPr>
              <w:rPr>
                <w:lang w:eastAsia="en-US"/>
              </w:rPr>
            </w:pPr>
          </w:p>
          <w:p w14:paraId="63E4AC4A" w14:textId="77777777" w:rsidR="0062167F" w:rsidRDefault="0062167F" w:rsidP="00443973">
            <w:pPr>
              <w:rPr>
                <w:lang w:eastAsia="en-US"/>
              </w:rPr>
            </w:pPr>
          </w:p>
          <w:p w14:paraId="56B27C15" w14:textId="77777777" w:rsidR="0062167F" w:rsidRDefault="0062167F" w:rsidP="0062167F">
            <w:pPr>
              <w:rPr>
                <w:lang w:eastAsia="en-US"/>
              </w:rPr>
            </w:pPr>
            <w:r>
              <w:rPr>
                <w:lang w:eastAsia="en-US"/>
              </w:rPr>
              <w:t>Boîte 2 (standard)</w:t>
            </w:r>
          </w:p>
          <w:p w14:paraId="184F0C5F" w14:textId="77777777" w:rsidR="0062167F" w:rsidRDefault="0062167F" w:rsidP="0062167F">
            <w:pPr>
              <w:rPr>
                <w:lang w:eastAsia="en-US"/>
              </w:rPr>
            </w:pPr>
            <w:r w:rsidRPr="00A674F8">
              <w:rPr>
                <w:lang w:eastAsia="en-US"/>
              </w:rPr>
              <w:t>R</w:t>
            </w:r>
            <w:r>
              <w:rPr>
                <w:lang w:eastAsia="en-US"/>
              </w:rPr>
              <w:t xml:space="preserve">06-E04-T07 </w:t>
            </w:r>
          </w:p>
          <w:p w14:paraId="59311CC8" w14:textId="77777777" w:rsidR="0062167F" w:rsidRDefault="0062167F" w:rsidP="00443973">
            <w:pPr>
              <w:rPr>
                <w:lang w:eastAsia="en-US"/>
              </w:rPr>
            </w:pPr>
          </w:p>
          <w:p w14:paraId="01040C19" w14:textId="77777777" w:rsidR="0062167F" w:rsidRDefault="0062167F" w:rsidP="00443973">
            <w:pPr>
              <w:rPr>
                <w:lang w:eastAsia="en-US"/>
              </w:rPr>
            </w:pPr>
          </w:p>
          <w:p w14:paraId="1F2DA8D2" w14:textId="77777777" w:rsidR="0062167F" w:rsidRDefault="0062167F" w:rsidP="00443973">
            <w:pPr>
              <w:rPr>
                <w:lang w:eastAsia="en-US"/>
              </w:rPr>
            </w:pPr>
          </w:p>
          <w:p w14:paraId="143A3C9E" w14:textId="77777777" w:rsidR="0062167F" w:rsidRDefault="0062167F" w:rsidP="00443973">
            <w:pPr>
              <w:rPr>
                <w:lang w:eastAsia="en-US"/>
              </w:rPr>
            </w:pPr>
          </w:p>
          <w:p w14:paraId="04DD9A31" w14:textId="77777777" w:rsidR="0062167F" w:rsidRDefault="0062167F" w:rsidP="00443973">
            <w:pPr>
              <w:rPr>
                <w:lang w:eastAsia="en-US"/>
              </w:rPr>
            </w:pPr>
          </w:p>
          <w:p w14:paraId="3FD665C4" w14:textId="77777777" w:rsidR="0062167F" w:rsidRDefault="0062167F" w:rsidP="00443973">
            <w:pPr>
              <w:rPr>
                <w:lang w:eastAsia="en-US"/>
              </w:rPr>
            </w:pPr>
          </w:p>
          <w:p w14:paraId="7DB67CB6" w14:textId="77777777" w:rsidR="0062167F" w:rsidRDefault="0062167F" w:rsidP="00443973">
            <w:pPr>
              <w:rPr>
                <w:lang w:eastAsia="en-US"/>
              </w:rPr>
            </w:pPr>
          </w:p>
          <w:p w14:paraId="65847F03" w14:textId="77777777" w:rsidR="0062167F" w:rsidRDefault="0062167F" w:rsidP="00443973">
            <w:pPr>
              <w:rPr>
                <w:lang w:eastAsia="en-US"/>
              </w:rPr>
            </w:pPr>
          </w:p>
          <w:p w14:paraId="351CB553" w14:textId="77777777" w:rsidR="0062167F" w:rsidRDefault="0062167F" w:rsidP="00443973">
            <w:pPr>
              <w:rPr>
                <w:lang w:eastAsia="en-US"/>
              </w:rPr>
            </w:pPr>
          </w:p>
          <w:p w14:paraId="243865E3" w14:textId="77777777" w:rsidR="0062167F" w:rsidRDefault="0062167F" w:rsidP="00443973">
            <w:pPr>
              <w:rPr>
                <w:lang w:eastAsia="en-US"/>
              </w:rPr>
            </w:pPr>
          </w:p>
          <w:p w14:paraId="5B9E2F85" w14:textId="77777777" w:rsidR="0062167F" w:rsidRDefault="0062167F" w:rsidP="00443973">
            <w:pPr>
              <w:rPr>
                <w:lang w:eastAsia="en-US"/>
              </w:rPr>
            </w:pPr>
          </w:p>
          <w:p w14:paraId="1C9FBE8F" w14:textId="77777777" w:rsidR="0062167F" w:rsidRDefault="0062167F" w:rsidP="00443973">
            <w:pPr>
              <w:rPr>
                <w:lang w:eastAsia="en-US"/>
              </w:rPr>
            </w:pPr>
          </w:p>
          <w:p w14:paraId="34B35465" w14:textId="77777777" w:rsidR="0062167F" w:rsidRDefault="0062167F" w:rsidP="00443973">
            <w:pPr>
              <w:rPr>
                <w:lang w:eastAsia="en-US"/>
              </w:rPr>
            </w:pPr>
          </w:p>
          <w:p w14:paraId="0E848792" w14:textId="77777777" w:rsidR="0062167F" w:rsidRDefault="0062167F" w:rsidP="00443973">
            <w:pPr>
              <w:rPr>
                <w:lang w:eastAsia="en-US"/>
              </w:rPr>
            </w:pPr>
          </w:p>
          <w:p w14:paraId="11D6E04E" w14:textId="77777777" w:rsidR="0062167F" w:rsidRDefault="0062167F" w:rsidP="00443973">
            <w:pPr>
              <w:rPr>
                <w:lang w:eastAsia="en-US"/>
              </w:rPr>
            </w:pPr>
          </w:p>
          <w:p w14:paraId="59791595" w14:textId="77777777" w:rsidR="0062167F" w:rsidRDefault="0062167F" w:rsidP="00443973">
            <w:pPr>
              <w:rPr>
                <w:lang w:eastAsia="en-US"/>
              </w:rPr>
            </w:pPr>
          </w:p>
          <w:p w14:paraId="0247AE98" w14:textId="77777777" w:rsidR="0062167F" w:rsidRDefault="0062167F" w:rsidP="00443973">
            <w:pPr>
              <w:rPr>
                <w:lang w:eastAsia="en-US"/>
              </w:rPr>
            </w:pPr>
          </w:p>
          <w:p w14:paraId="41913D99" w14:textId="77777777" w:rsidR="0062167F" w:rsidRDefault="0062167F" w:rsidP="00443973">
            <w:pPr>
              <w:rPr>
                <w:lang w:eastAsia="en-US"/>
              </w:rPr>
            </w:pPr>
          </w:p>
          <w:p w14:paraId="003C3F74" w14:textId="77777777" w:rsidR="0062167F" w:rsidRDefault="0062167F" w:rsidP="00443973">
            <w:pPr>
              <w:rPr>
                <w:lang w:eastAsia="en-US"/>
              </w:rPr>
            </w:pPr>
          </w:p>
          <w:p w14:paraId="140F78F5" w14:textId="77777777" w:rsidR="0062167F" w:rsidRDefault="0062167F" w:rsidP="00443973">
            <w:pPr>
              <w:rPr>
                <w:lang w:eastAsia="en-US"/>
              </w:rPr>
            </w:pPr>
          </w:p>
          <w:p w14:paraId="087758BC" w14:textId="77777777" w:rsidR="0062167F" w:rsidRDefault="0062167F" w:rsidP="00443973">
            <w:pPr>
              <w:rPr>
                <w:lang w:eastAsia="en-US"/>
              </w:rPr>
            </w:pPr>
          </w:p>
          <w:p w14:paraId="741FD4B8" w14:textId="77777777" w:rsidR="0062167F" w:rsidRDefault="0062167F" w:rsidP="00443973">
            <w:pPr>
              <w:rPr>
                <w:lang w:eastAsia="en-US"/>
              </w:rPr>
            </w:pPr>
          </w:p>
          <w:p w14:paraId="55C688A0" w14:textId="77777777" w:rsidR="0062167F" w:rsidRDefault="0062167F" w:rsidP="00443973">
            <w:pPr>
              <w:rPr>
                <w:lang w:eastAsia="en-US"/>
              </w:rPr>
            </w:pPr>
          </w:p>
          <w:p w14:paraId="52866064" w14:textId="77777777" w:rsidR="0062167F" w:rsidRDefault="0062167F" w:rsidP="00443973">
            <w:pPr>
              <w:rPr>
                <w:lang w:eastAsia="en-US"/>
              </w:rPr>
            </w:pPr>
          </w:p>
          <w:p w14:paraId="3A1E15B6" w14:textId="77777777" w:rsidR="0062167F" w:rsidRDefault="0062167F" w:rsidP="00443973">
            <w:pPr>
              <w:rPr>
                <w:lang w:eastAsia="en-US"/>
              </w:rPr>
            </w:pPr>
          </w:p>
          <w:p w14:paraId="6E44F6C5" w14:textId="77777777" w:rsidR="0062167F" w:rsidRDefault="0062167F" w:rsidP="00443973">
            <w:pPr>
              <w:rPr>
                <w:lang w:eastAsia="en-US"/>
              </w:rPr>
            </w:pPr>
          </w:p>
          <w:p w14:paraId="4F604248" w14:textId="77777777" w:rsidR="0062167F" w:rsidRDefault="0062167F" w:rsidP="00443973">
            <w:pPr>
              <w:rPr>
                <w:lang w:eastAsia="en-US"/>
              </w:rPr>
            </w:pPr>
          </w:p>
          <w:p w14:paraId="19F50706" w14:textId="77777777" w:rsidR="0062167F" w:rsidRDefault="0062167F" w:rsidP="00443973">
            <w:pPr>
              <w:rPr>
                <w:lang w:eastAsia="en-US"/>
              </w:rPr>
            </w:pPr>
          </w:p>
          <w:p w14:paraId="738DFBE2" w14:textId="77777777" w:rsidR="0062167F" w:rsidRDefault="0062167F" w:rsidP="00443973">
            <w:pPr>
              <w:rPr>
                <w:lang w:eastAsia="en-US"/>
              </w:rPr>
            </w:pPr>
          </w:p>
          <w:p w14:paraId="3FA5F4A3" w14:textId="77777777" w:rsidR="0062167F" w:rsidRDefault="0062167F" w:rsidP="00443973">
            <w:pPr>
              <w:rPr>
                <w:lang w:eastAsia="en-US"/>
              </w:rPr>
            </w:pPr>
          </w:p>
          <w:p w14:paraId="07C889F7" w14:textId="77777777" w:rsidR="0062167F" w:rsidRDefault="0062167F" w:rsidP="00443973">
            <w:pPr>
              <w:rPr>
                <w:lang w:eastAsia="en-US"/>
              </w:rPr>
            </w:pPr>
          </w:p>
          <w:p w14:paraId="3C62C063" w14:textId="77777777" w:rsidR="0062167F" w:rsidRDefault="0062167F" w:rsidP="00443973">
            <w:pPr>
              <w:rPr>
                <w:lang w:eastAsia="en-US"/>
              </w:rPr>
            </w:pPr>
          </w:p>
          <w:p w14:paraId="1E8EC544" w14:textId="77777777" w:rsidR="0062167F" w:rsidRDefault="0062167F" w:rsidP="00443973">
            <w:pPr>
              <w:rPr>
                <w:lang w:eastAsia="en-US"/>
              </w:rPr>
            </w:pPr>
          </w:p>
          <w:p w14:paraId="38EB95B4" w14:textId="77777777" w:rsidR="0062167F" w:rsidRDefault="0062167F" w:rsidP="00443973">
            <w:pPr>
              <w:rPr>
                <w:lang w:eastAsia="en-US"/>
              </w:rPr>
            </w:pPr>
          </w:p>
          <w:p w14:paraId="287F8823" w14:textId="77777777" w:rsidR="0062167F" w:rsidRDefault="0062167F" w:rsidP="00443973">
            <w:pPr>
              <w:rPr>
                <w:lang w:eastAsia="en-US"/>
              </w:rPr>
            </w:pPr>
          </w:p>
          <w:p w14:paraId="08959E61" w14:textId="77777777" w:rsidR="0062167F" w:rsidRDefault="0062167F" w:rsidP="00443973">
            <w:pPr>
              <w:rPr>
                <w:lang w:eastAsia="en-US"/>
              </w:rPr>
            </w:pPr>
          </w:p>
          <w:p w14:paraId="1308C42F" w14:textId="77777777" w:rsidR="0062167F" w:rsidRDefault="0062167F" w:rsidP="00443973">
            <w:pPr>
              <w:rPr>
                <w:lang w:eastAsia="en-US"/>
              </w:rPr>
            </w:pPr>
          </w:p>
          <w:p w14:paraId="05FB1E31" w14:textId="77777777" w:rsidR="0062167F" w:rsidRDefault="0062167F" w:rsidP="00443973">
            <w:pPr>
              <w:rPr>
                <w:lang w:eastAsia="en-US"/>
              </w:rPr>
            </w:pPr>
          </w:p>
          <w:p w14:paraId="64ADFE53" w14:textId="77777777" w:rsidR="0062167F" w:rsidRDefault="0062167F" w:rsidP="00443973">
            <w:pPr>
              <w:rPr>
                <w:lang w:eastAsia="en-US"/>
              </w:rPr>
            </w:pPr>
          </w:p>
          <w:p w14:paraId="3A85707A" w14:textId="77777777" w:rsidR="0062167F" w:rsidRDefault="0062167F" w:rsidP="00443973">
            <w:pPr>
              <w:rPr>
                <w:lang w:eastAsia="en-US"/>
              </w:rPr>
            </w:pPr>
          </w:p>
          <w:p w14:paraId="1922EBBF" w14:textId="77777777" w:rsidR="0062167F" w:rsidRDefault="0062167F" w:rsidP="00443973">
            <w:pPr>
              <w:rPr>
                <w:lang w:eastAsia="en-US"/>
              </w:rPr>
            </w:pPr>
          </w:p>
          <w:p w14:paraId="77347B33" w14:textId="77777777" w:rsidR="0062167F" w:rsidRDefault="0062167F" w:rsidP="00443973">
            <w:pPr>
              <w:rPr>
                <w:lang w:eastAsia="en-US"/>
              </w:rPr>
            </w:pPr>
          </w:p>
          <w:p w14:paraId="1DBF01C9" w14:textId="77777777" w:rsidR="0062167F" w:rsidRDefault="0062167F" w:rsidP="00443973">
            <w:pPr>
              <w:rPr>
                <w:lang w:eastAsia="en-US"/>
              </w:rPr>
            </w:pPr>
          </w:p>
          <w:p w14:paraId="43B44C31" w14:textId="77777777" w:rsidR="0062167F" w:rsidRDefault="0062167F" w:rsidP="0062167F">
            <w:pPr>
              <w:rPr>
                <w:lang w:eastAsia="en-US"/>
              </w:rPr>
            </w:pPr>
            <w:r>
              <w:rPr>
                <w:lang w:eastAsia="en-US"/>
              </w:rPr>
              <w:t>Boîte 2 (standard)</w:t>
            </w:r>
          </w:p>
          <w:p w14:paraId="76DBDB46" w14:textId="77777777" w:rsidR="0062167F" w:rsidRDefault="0062167F" w:rsidP="0062167F">
            <w:pPr>
              <w:rPr>
                <w:lang w:eastAsia="en-US"/>
              </w:rPr>
            </w:pPr>
            <w:r w:rsidRPr="00A674F8">
              <w:rPr>
                <w:lang w:eastAsia="en-US"/>
              </w:rPr>
              <w:t>R</w:t>
            </w:r>
            <w:r>
              <w:rPr>
                <w:lang w:eastAsia="en-US"/>
              </w:rPr>
              <w:t xml:space="preserve">06-E04-T07 </w:t>
            </w:r>
          </w:p>
          <w:p w14:paraId="76A65EBD" w14:textId="77777777" w:rsidR="0062167F" w:rsidRDefault="0062167F" w:rsidP="00443973">
            <w:pPr>
              <w:rPr>
                <w:lang w:eastAsia="en-US"/>
              </w:rPr>
            </w:pPr>
          </w:p>
          <w:p w14:paraId="36602AB1" w14:textId="77777777" w:rsidR="0062167F" w:rsidRDefault="0062167F" w:rsidP="00443973">
            <w:pPr>
              <w:rPr>
                <w:lang w:eastAsia="en-US"/>
              </w:rPr>
            </w:pPr>
          </w:p>
          <w:p w14:paraId="56E6B377" w14:textId="77777777" w:rsidR="0062167F" w:rsidRDefault="0062167F" w:rsidP="00443973">
            <w:pPr>
              <w:rPr>
                <w:lang w:eastAsia="en-US"/>
              </w:rPr>
            </w:pPr>
          </w:p>
          <w:p w14:paraId="1EDFF20C" w14:textId="77777777" w:rsidR="0062167F" w:rsidRDefault="0062167F" w:rsidP="00443973">
            <w:pPr>
              <w:rPr>
                <w:lang w:eastAsia="en-US"/>
              </w:rPr>
            </w:pPr>
          </w:p>
          <w:p w14:paraId="3B05E32B" w14:textId="77777777" w:rsidR="0062167F" w:rsidRDefault="0062167F" w:rsidP="00443973">
            <w:pPr>
              <w:rPr>
                <w:lang w:eastAsia="en-US"/>
              </w:rPr>
            </w:pPr>
          </w:p>
          <w:p w14:paraId="5BC3B72D" w14:textId="77777777" w:rsidR="0062167F" w:rsidRDefault="0062167F" w:rsidP="00443973">
            <w:pPr>
              <w:rPr>
                <w:lang w:eastAsia="en-US"/>
              </w:rPr>
            </w:pPr>
          </w:p>
          <w:p w14:paraId="6EA75D2D" w14:textId="77777777" w:rsidR="0062167F" w:rsidRDefault="0062167F" w:rsidP="00443973">
            <w:pPr>
              <w:rPr>
                <w:lang w:eastAsia="en-US"/>
              </w:rPr>
            </w:pPr>
          </w:p>
          <w:p w14:paraId="2F432FA2" w14:textId="77777777" w:rsidR="0062167F" w:rsidRDefault="0062167F" w:rsidP="00443973">
            <w:pPr>
              <w:rPr>
                <w:lang w:eastAsia="en-US"/>
              </w:rPr>
            </w:pPr>
          </w:p>
          <w:p w14:paraId="3D812562" w14:textId="77777777" w:rsidR="0062167F" w:rsidRDefault="0062167F" w:rsidP="00443973">
            <w:pPr>
              <w:rPr>
                <w:lang w:eastAsia="en-US"/>
              </w:rPr>
            </w:pPr>
          </w:p>
          <w:p w14:paraId="478D79D6" w14:textId="77777777" w:rsidR="0062167F" w:rsidRDefault="0062167F" w:rsidP="00443973">
            <w:pPr>
              <w:rPr>
                <w:lang w:eastAsia="en-US"/>
              </w:rPr>
            </w:pPr>
          </w:p>
          <w:p w14:paraId="0C272CA9" w14:textId="77777777" w:rsidR="0062167F" w:rsidRDefault="0062167F" w:rsidP="00443973">
            <w:pPr>
              <w:rPr>
                <w:lang w:eastAsia="en-US"/>
              </w:rPr>
            </w:pPr>
          </w:p>
          <w:p w14:paraId="654B6BC3" w14:textId="77777777" w:rsidR="0062167F" w:rsidRDefault="0062167F" w:rsidP="00443973">
            <w:pPr>
              <w:rPr>
                <w:lang w:eastAsia="en-US"/>
              </w:rPr>
            </w:pPr>
          </w:p>
          <w:p w14:paraId="462E70E8" w14:textId="77777777" w:rsidR="0062167F" w:rsidRDefault="0062167F" w:rsidP="00443973">
            <w:pPr>
              <w:rPr>
                <w:lang w:eastAsia="en-US"/>
              </w:rPr>
            </w:pPr>
          </w:p>
          <w:p w14:paraId="7DA4C7B3" w14:textId="77777777" w:rsidR="0062167F" w:rsidRDefault="0062167F" w:rsidP="00443973">
            <w:pPr>
              <w:rPr>
                <w:lang w:eastAsia="en-US"/>
              </w:rPr>
            </w:pPr>
          </w:p>
          <w:p w14:paraId="2978002E" w14:textId="77777777" w:rsidR="0062167F" w:rsidRDefault="0062167F" w:rsidP="00443973">
            <w:pPr>
              <w:rPr>
                <w:lang w:eastAsia="en-US"/>
              </w:rPr>
            </w:pPr>
          </w:p>
          <w:p w14:paraId="050DAC2B" w14:textId="77777777" w:rsidR="0062167F" w:rsidRDefault="0062167F" w:rsidP="00443973">
            <w:pPr>
              <w:rPr>
                <w:lang w:eastAsia="en-US"/>
              </w:rPr>
            </w:pPr>
          </w:p>
          <w:p w14:paraId="2C354E04" w14:textId="77777777" w:rsidR="0062167F" w:rsidRDefault="0062167F" w:rsidP="00443973">
            <w:pPr>
              <w:rPr>
                <w:lang w:eastAsia="en-US"/>
              </w:rPr>
            </w:pPr>
          </w:p>
          <w:p w14:paraId="2BE848AF" w14:textId="77777777" w:rsidR="0062167F" w:rsidRDefault="0062167F" w:rsidP="00443973">
            <w:pPr>
              <w:rPr>
                <w:lang w:eastAsia="en-US"/>
              </w:rPr>
            </w:pPr>
          </w:p>
          <w:p w14:paraId="729AEF55" w14:textId="77777777" w:rsidR="0062167F" w:rsidRDefault="0062167F" w:rsidP="00443973">
            <w:pPr>
              <w:rPr>
                <w:lang w:eastAsia="en-US"/>
              </w:rPr>
            </w:pPr>
          </w:p>
          <w:p w14:paraId="750EC1AF" w14:textId="77777777" w:rsidR="0062167F" w:rsidRDefault="0062167F" w:rsidP="00443973">
            <w:pPr>
              <w:rPr>
                <w:lang w:eastAsia="en-US"/>
              </w:rPr>
            </w:pPr>
          </w:p>
          <w:p w14:paraId="13BFA6FA" w14:textId="77777777" w:rsidR="0062167F" w:rsidRDefault="0062167F" w:rsidP="00443973">
            <w:pPr>
              <w:rPr>
                <w:lang w:eastAsia="en-US"/>
              </w:rPr>
            </w:pPr>
          </w:p>
          <w:p w14:paraId="4763EF7B" w14:textId="77777777" w:rsidR="0062167F" w:rsidRDefault="0062167F" w:rsidP="00443973">
            <w:pPr>
              <w:rPr>
                <w:lang w:eastAsia="en-US"/>
              </w:rPr>
            </w:pPr>
          </w:p>
          <w:p w14:paraId="3F06A1A3" w14:textId="77777777" w:rsidR="0062167F" w:rsidRDefault="0062167F" w:rsidP="00443973">
            <w:pPr>
              <w:rPr>
                <w:lang w:eastAsia="en-US"/>
              </w:rPr>
            </w:pPr>
          </w:p>
          <w:p w14:paraId="0151B1F5" w14:textId="77777777" w:rsidR="0062167F" w:rsidRDefault="0062167F" w:rsidP="00443973">
            <w:pPr>
              <w:rPr>
                <w:lang w:eastAsia="en-US"/>
              </w:rPr>
            </w:pPr>
          </w:p>
          <w:p w14:paraId="3BAAE3D2" w14:textId="77777777" w:rsidR="0062167F" w:rsidRDefault="0062167F" w:rsidP="00443973">
            <w:pPr>
              <w:rPr>
                <w:lang w:eastAsia="en-US"/>
              </w:rPr>
            </w:pPr>
          </w:p>
          <w:p w14:paraId="6C96BA1E" w14:textId="77777777" w:rsidR="0062167F" w:rsidRDefault="0062167F" w:rsidP="00443973">
            <w:pPr>
              <w:rPr>
                <w:lang w:eastAsia="en-US"/>
              </w:rPr>
            </w:pPr>
          </w:p>
          <w:p w14:paraId="5601A605" w14:textId="77777777" w:rsidR="0062167F" w:rsidRDefault="0062167F" w:rsidP="00443973">
            <w:pPr>
              <w:rPr>
                <w:lang w:eastAsia="en-US"/>
              </w:rPr>
            </w:pPr>
          </w:p>
          <w:p w14:paraId="0EE4CFD7" w14:textId="77777777" w:rsidR="0062167F" w:rsidRDefault="0062167F" w:rsidP="00443973">
            <w:pPr>
              <w:rPr>
                <w:lang w:eastAsia="en-US"/>
              </w:rPr>
            </w:pPr>
          </w:p>
          <w:p w14:paraId="37B5AA6F" w14:textId="77777777" w:rsidR="0062167F" w:rsidRDefault="0062167F" w:rsidP="00443973">
            <w:pPr>
              <w:rPr>
                <w:lang w:eastAsia="en-US"/>
              </w:rPr>
            </w:pPr>
          </w:p>
          <w:p w14:paraId="08E810D4" w14:textId="77777777" w:rsidR="0062167F" w:rsidRDefault="0062167F" w:rsidP="00443973">
            <w:pPr>
              <w:rPr>
                <w:lang w:eastAsia="en-US"/>
              </w:rPr>
            </w:pPr>
          </w:p>
          <w:p w14:paraId="55D11ECF" w14:textId="77777777" w:rsidR="0062167F" w:rsidRDefault="0062167F" w:rsidP="00443973">
            <w:pPr>
              <w:rPr>
                <w:lang w:eastAsia="en-US"/>
              </w:rPr>
            </w:pPr>
          </w:p>
          <w:p w14:paraId="222CF0CB" w14:textId="77777777" w:rsidR="0062167F" w:rsidRDefault="0062167F" w:rsidP="00443973">
            <w:pPr>
              <w:rPr>
                <w:lang w:eastAsia="en-US"/>
              </w:rPr>
            </w:pPr>
          </w:p>
          <w:p w14:paraId="72EECE15" w14:textId="77777777" w:rsidR="0062167F" w:rsidRDefault="0062167F" w:rsidP="00443973">
            <w:pPr>
              <w:rPr>
                <w:lang w:eastAsia="en-US"/>
              </w:rPr>
            </w:pPr>
          </w:p>
          <w:p w14:paraId="129F71D2" w14:textId="77777777" w:rsidR="0062167F" w:rsidRDefault="0062167F" w:rsidP="00443973">
            <w:pPr>
              <w:rPr>
                <w:lang w:eastAsia="en-US"/>
              </w:rPr>
            </w:pPr>
          </w:p>
          <w:p w14:paraId="2C9C2FBB" w14:textId="77777777" w:rsidR="0062167F" w:rsidRDefault="0062167F" w:rsidP="00443973">
            <w:pPr>
              <w:rPr>
                <w:lang w:eastAsia="en-US"/>
              </w:rPr>
            </w:pPr>
          </w:p>
          <w:p w14:paraId="6E9CDCAE" w14:textId="77777777" w:rsidR="0062167F" w:rsidRDefault="0062167F" w:rsidP="00443973">
            <w:pPr>
              <w:rPr>
                <w:lang w:eastAsia="en-US"/>
              </w:rPr>
            </w:pPr>
          </w:p>
          <w:p w14:paraId="0DD5785E" w14:textId="77777777" w:rsidR="0062167F" w:rsidRDefault="0062167F" w:rsidP="00443973">
            <w:pPr>
              <w:rPr>
                <w:lang w:eastAsia="en-US"/>
              </w:rPr>
            </w:pPr>
          </w:p>
          <w:p w14:paraId="6A033EA7" w14:textId="77777777" w:rsidR="0062167F" w:rsidRDefault="0062167F" w:rsidP="00443973">
            <w:pPr>
              <w:rPr>
                <w:lang w:eastAsia="en-US"/>
              </w:rPr>
            </w:pPr>
          </w:p>
          <w:p w14:paraId="7B463174" w14:textId="77777777" w:rsidR="0062167F" w:rsidRDefault="0062167F" w:rsidP="00443973">
            <w:pPr>
              <w:rPr>
                <w:lang w:eastAsia="en-US"/>
              </w:rPr>
            </w:pPr>
          </w:p>
          <w:p w14:paraId="23D0AB18" w14:textId="77777777" w:rsidR="0062167F" w:rsidRDefault="0062167F" w:rsidP="00443973">
            <w:pPr>
              <w:rPr>
                <w:lang w:eastAsia="en-US"/>
              </w:rPr>
            </w:pPr>
          </w:p>
          <w:p w14:paraId="1F0F3B4F" w14:textId="77777777" w:rsidR="0062167F" w:rsidRDefault="0062167F" w:rsidP="00443973">
            <w:pPr>
              <w:rPr>
                <w:lang w:eastAsia="en-US"/>
              </w:rPr>
            </w:pPr>
          </w:p>
          <w:p w14:paraId="4267B232" w14:textId="77777777" w:rsidR="0062167F" w:rsidRDefault="0062167F" w:rsidP="00443973">
            <w:pPr>
              <w:rPr>
                <w:lang w:eastAsia="en-US"/>
              </w:rPr>
            </w:pPr>
          </w:p>
          <w:p w14:paraId="7505612A" w14:textId="77777777" w:rsidR="0062167F" w:rsidRDefault="0062167F" w:rsidP="00443973">
            <w:pPr>
              <w:rPr>
                <w:lang w:eastAsia="en-US"/>
              </w:rPr>
            </w:pPr>
          </w:p>
          <w:p w14:paraId="192DEA58" w14:textId="77777777" w:rsidR="0062167F" w:rsidRDefault="0062167F" w:rsidP="0062167F">
            <w:pPr>
              <w:rPr>
                <w:lang w:eastAsia="en-US"/>
              </w:rPr>
            </w:pPr>
            <w:r>
              <w:rPr>
                <w:lang w:eastAsia="en-US"/>
              </w:rPr>
              <w:t>Boîte 2 (standard)</w:t>
            </w:r>
          </w:p>
          <w:p w14:paraId="1183F7E1" w14:textId="77777777" w:rsidR="0062167F" w:rsidRDefault="0062167F" w:rsidP="0062167F">
            <w:pPr>
              <w:rPr>
                <w:lang w:eastAsia="en-US"/>
              </w:rPr>
            </w:pPr>
            <w:r w:rsidRPr="00A674F8">
              <w:rPr>
                <w:lang w:eastAsia="en-US"/>
              </w:rPr>
              <w:t>R</w:t>
            </w:r>
            <w:r>
              <w:rPr>
                <w:lang w:eastAsia="en-US"/>
              </w:rPr>
              <w:t xml:space="preserve">06-E04-T07 </w:t>
            </w:r>
          </w:p>
          <w:p w14:paraId="048C65E6" w14:textId="77777777" w:rsidR="0062167F" w:rsidRDefault="0062167F" w:rsidP="00443973">
            <w:pPr>
              <w:rPr>
                <w:lang w:eastAsia="en-US"/>
              </w:rPr>
            </w:pPr>
          </w:p>
          <w:p w14:paraId="40BE3187" w14:textId="6A6D7773" w:rsidR="0062167F" w:rsidRPr="00A674F8" w:rsidRDefault="0062167F" w:rsidP="00443973">
            <w:pPr>
              <w:rPr>
                <w:lang w:eastAsia="en-US"/>
              </w:rPr>
            </w:pPr>
          </w:p>
        </w:tc>
        <w:tc>
          <w:tcPr>
            <w:tcW w:w="7801" w:type="dxa"/>
            <w:shd w:val="clear" w:color="auto" w:fill="auto"/>
          </w:tcPr>
          <w:p w14:paraId="7E33C0A5" w14:textId="718357D1" w:rsidR="00443973" w:rsidRPr="00F6488A" w:rsidRDefault="00443973" w:rsidP="00443973">
            <w:pPr>
              <w:pStyle w:val="Niveau3"/>
              <w:rPr>
                <w:b/>
              </w:rPr>
            </w:pPr>
            <w:bookmarkStart w:id="20" w:name="_Toc173489804"/>
            <w:r w:rsidRPr="00F6488A">
              <w:rPr>
                <w:b/>
              </w:rPr>
              <w:lastRenderedPageBreak/>
              <w:t>P306/B1/4 : Photographies de Lucine Gagné</w:t>
            </w:r>
            <w:bookmarkEnd w:id="20"/>
          </w:p>
          <w:p w14:paraId="2272708E" w14:textId="132DF33F" w:rsidR="00443973" w:rsidRDefault="00443973" w:rsidP="00443973">
            <w:pPr>
              <w:rPr>
                <w:lang w:eastAsia="en-US"/>
              </w:rPr>
            </w:pPr>
            <w:r>
              <w:rPr>
                <w:lang w:eastAsia="en-US"/>
              </w:rPr>
              <w:t>- [19</w:t>
            </w:r>
            <w:r w:rsidR="00F6488A">
              <w:rPr>
                <w:lang w:eastAsia="en-US"/>
              </w:rPr>
              <w:t>4</w:t>
            </w:r>
            <w:proofErr w:type="gramStart"/>
            <w:r w:rsidR="00F6488A">
              <w:rPr>
                <w:lang w:eastAsia="en-US"/>
              </w:rPr>
              <w:t>-</w:t>
            </w:r>
            <w:r>
              <w:rPr>
                <w:lang w:eastAsia="en-US"/>
              </w:rPr>
              <w:t>]</w:t>
            </w:r>
            <w:r w:rsidR="00F6488A">
              <w:rPr>
                <w:lang w:eastAsia="en-US"/>
              </w:rPr>
              <w:t>-</w:t>
            </w:r>
            <w:proofErr w:type="gramEnd"/>
            <w:r w:rsidR="00F6488A">
              <w:rPr>
                <w:lang w:eastAsia="en-US"/>
              </w:rPr>
              <w:t>1956</w:t>
            </w:r>
            <w:r>
              <w:rPr>
                <w:lang w:eastAsia="en-US"/>
              </w:rPr>
              <w:t xml:space="preserve">. – </w:t>
            </w:r>
            <w:r w:rsidR="00696EF4">
              <w:rPr>
                <w:lang w:eastAsia="en-US"/>
              </w:rPr>
              <w:t>20</w:t>
            </w:r>
            <w:r>
              <w:rPr>
                <w:lang w:eastAsia="en-US"/>
              </w:rPr>
              <w:t xml:space="preserve"> photographies; </w:t>
            </w:r>
            <w:proofErr w:type="spellStart"/>
            <w:r>
              <w:rPr>
                <w:lang w:eastAsia="en-US"/>
              </w:rPr>
              <w:t>n&amp;b</w:t>
            </w:r>
            <w:proofErr w:type="spellEnd"/>
            <w:r w:rsidR="006C1325">
              <w:rPr>
                <w:lang w:eastAsia="en-US"/>
              </w:rPr>
              <w:t>.</w:t>
            </w:r>
          </w:p>
          <w:p w14:paraId="1B54BFBF" w14:textId="5BD5D8B1" w:rsidR="00443973" w:rsidRDefault="00443973" w:rsidP="00443973">
            <w:pPr>
              <w:rPr>
                <w:lang w:eastAsia="en-US"/>
              </w:rPr>
            </w:pPr>
          </w:p>
          <w:p w14:paraId="35E6F3B7" w14:textId="6975BEB0" w:rsidR="00F6488A" w:rsidRPr="00F6488A" w:rsidRDefault="00F6488A" w:rsidP="00443973">
            <w:pPr>
              <w:rPr>
                <w:i/>
                <w:lang w:eastAsia="en-US"/>
              </w:rPr>
            </w:pPr>
            <w:r>
              <w:rPr>
                <w:i/>
                <w:lang w:eastAsia="en-US"/>
              </w:rPr>
              <w:t xml:space="preserve">Portée et contenu : </w:t>
            </w:r>
          </w:p>
          <w:p w14:paraId="4AF6E02B" w14:textId="215B2840" w:rsidR="00F6488A" w:rsidRDefault="00F6488A" w:rsidP="00443973">
            <w:pPr>
              <w:rPr>
                <w:lang w:eastAsia="en-US"/>
              </w:rPr>
            </w:pPr>
            <w:r>
              <w:rPr>
                <w:lang w:eastAsia="en-US"/>
              </w:rPr>
              <w:t xml:space="preserve">Les photos représentent la famille de Lorraine Sasseville de Mistassini. </w:t>
            </w:r>
          </w:p>
          <w:p w14:paraId="4123DEA4" w14:textId="182106AF" w:rsidR="00F6488A" w:rsidRDefault="00F6488A" w:rsidP="00443973">
            <w:pPr>
              <w:rPr>
                <w:lang w:eastAsia="en-US"/>
              </w:rPr>
            </w:pPr>
          </w:p>
          <w:p w14:paraId="460A1787" w14:textId="563EF8B7" w:rsidR="00F6488A" w:rsidRPr="00F6488A" w:rsidRDefault="00F6488A" w:rsidP="00443973">
            <w:pPr>
              <w:rPr>
                <w:i/>
                <w:lang w:eastAsia="en-US"/>
              </w:rPr>
            </w:pPr>
            <w:r>
              <w:rPr>
                <w:i/>
                <w:lang w:eastAsia="en-US"/>
              </w:rPr>
              <w:t>Acquisition :</w:t>
            </w:r>
          </w:p>
          <w:p w14:paraId="1D4CB2CB" w14:textId="65215641" w:rsidR="00443973" w:rsidRDefault="00443973" w:rsidP="00443973">
            <w:pPr>
              <w:rPr>
                <w:lang w:eastAsia="en-US"/>
              </w:rPr>
            </w:pPr>
            <w:r>
              <w:rPr>
                <w:lang w:eastAsia="en-US"/>
              </w:rPr>
              <w:t xml:space="preserve">Donation de Lucine Gagné et d’Isabelle Gagné, filles de Roger Gagné et de Lorraine (Laurenne) Sasseville, cette dernière étant la fille d’Arthur Sasseville et d’Éveline Leblanc de St-Eugène/Mistassini. </w:t>
            </w:r>
          </w:p>
          <w:p w14:paraId="2BBCD622" w14:textId="38305F00" w:rsidR="00443973" w:rsidRDefault="00443973" w:rsidP="00443973">
            <w:pPr>
              <w:rPr>
                <w:lang w:eastAsia="en-US"/>
              </w:rPr>
            </w:pPr>
          </w:p>
          <w:p w14:paraId="32B94E74" w14:textId="5BCEBC5F" w:rsidR="00F6488A" w:rsidRPr="00F6488A" w:rsidRDefault="00F6488A" w:rsidP="00443973">
            <w:pPr>
              <w:rPr>
                <w:i/>
                <w:lang w:eastAsia="en-US"/>
              </w:rPr>
            </w:pPr>
            <w:r w:rsidRPr="00F6488A">
              <w:rPr>
                <w:i/>
                <w:lang w:eastAsia="en-US"/>
              </w:rPr>
              <w:t xml:space="preserve">Historique : </w:t>
            </w:r>
          </w:p>
          <w:p w14:paraId="64163F87" w14:textId="5D2CAE4D" w:rsidR="00F6488A" w:rsidRDefault="00F6488A" w:rsidP="00F6488A">
            <w:pPr>
              <w:rPr>
                <w:lang w:eastAsia="en-US"/>
              </w:rPr>
            </w:pPr>
            <w:r>
              <w:rPr>
                <w:lang w:eastAsia="en-US"/>
              </w:rPr>
              <w:t xml:space="preserve">Roger Gagné est né en 1926 à </w:t>
            </w:r>
            <w:r w:rsidR="006116DE">
              <w:rPr>
                <w:lang w:eastAsia="en-US"/>
              </w:rPr>
              <w:t>Péribonka,</w:t>
            </w:r>
            <w:r>
              <w:rPr>
                <w:lang w:eastAsia="en-US"/>
              </w:rPr>
              <w:t xml:space="preserve"> au Lac-Saint-Jean. En 1955, il épouse Lorraine Sasseville, née en 1929 à St-Eugène (d’Argentenay). Après leur mariage, le couple s'installe à Granby, où naît leur premier enfant, Lucine. Cependant, après un an, ils retournent à Mistassini, où ils vivent jusqu'au début des années 1970. En 1971 ou 1972, la famille déménage à Chicoutimi Nord, alors que Lucine a 15 ans.</w:t>
            </w:r>
          </w:p>
          <w:p w14:paraId="44900D50" w14:textId="77777777" w:rsidR="00F6488A" w:rsidRDefault="00F6488A" w:rsidP="00F6488A">
            <w:pPr>
              <w:rPr>
                <w:lang w:eastAsia="en-US"/>
              </w:rPr>
            </w:pPr>
          </w:p>
          <w:p w14:paraId="655B85C9" w14:textId="10CAED25" w:rsidR="00F6488A" w:rsidRDefault="00F6488A" w:rsidP="00F6488A">
            <w:pPr>
              <w:rPr>
                <w:lang w:eastAsia="en-US"/>
              </w:rPr>
            </w:pPr>
            <w:r>
              <w:rPr>
                <w:lang w:eastAsia="en-US"/>
              </w:rPr>
              <w:t xml:space="preserve">Roger Gagné travaille comme fromager à Péribonka à la fin des années 1940 et pendant les années 1950, ainsi qu'à Granby. Lorraine Sasseville, quant à elle, est institutrice à Mistassini, probablement dans le domaine de « l'enfance </w:t>
            </w:r>
            <w:r>
              <w:rPr>
                <w:lang w:eastAsia="en-US"/>
              </w:rPr>
              <w:lastRenderedPageBreak/>
              <w:t>inadaptée ». Elle offre également des cours de piano aux jeunes. Dans les années 1970, elle continue sa carrière d'enseignante à Chicoutimi.</w:t>
            </w:r>
          </w:p>
          <w:p w14:paraId="0328540E" w14:textId="77777777" w:rsidR="00F6488A" w:rsidRDefault="00F6488A" w:rsidP="00F6488A">
            <w:pPr>
              <w:rPr>
                <w:lang w:eastAsia="en-US"/>
              </w:rPr>
            </w:pPr>
          </w:p>
          <w:p w14:paraId="50893F7A" w14:textId="7A62B7C1" w:rsidR="00F6488A" w:rsidRDefault="00F6488A" w:rsidP="00F6488A">
            <w:pPr>
              <w:rPr>
                <w:lang w:eastAsia="en-US"/>
              </w:rPr>
            </w:pPr>
            <w:r>
              <w:rPr>
                <w:lang w:eastAsia="en-US"/>
              </w:rPr>
              <w:t xml:space="preserve">Le couple Gagné-Sasseville a 5 enfants. En 1989, Lucine quitte la maison familiale pour </w:t>
            </w:r>
            <w:proofErr w:type="spellStart"/>
            <w:r>
              <w:rPr>
                <w:lang w:eastAsia="en-US"/>
              </w:rPr>
              <w:t>Thunder</w:t>
            </w:r>
            <w:proofErr w:type="spellEnd"/>
            <w:r>
              <w:rPr>
                <w:lang w:eastAsia="en-US"/>
              </w:rPr>
              <w:t xml:space="preserve"> Bay, en Ontario, où elle devient professeure d'anglais langue seconde. Elle poursuivra cette carrière pendant plusieurs années, enseignant par la suite au Manitoba. En 2024, cela fait 14 ans qu'elle réside dans cette province.</w:t>
            </w:r>
          </w:p>
          <w:p w14:paraId="2273D643" w14:textId="251D65B9" w:rsidR="00443973" w:rsidRDefault="00443973" w:rsidP="00443973">
            <w:pPr>
              <w:rPr>
                <w:lang w:eastAsia="en-US"/>
              </w:rPr>
            </w:pPr>
          </w:p>
          <w:p w14:paraId="73D4428B" w14:textId="6ECA240C" w:rsidR="00F6488A" w:rsidRPr="00F6488A" w:rsidRDefault="00F6488A" w:rsidP="00443973">
            <w:pPr>
              <w:rPr>
                <w:i/>
                <w:lang w:eastAsia="en-US"/>
              </w:rPr>
            </w:pPr>
            <w:r w:rsidRPr="00F6488A">
              <w:rPr>
                <w:i/>
                <w:lang w:eastAsia="en-US"/>
              </w:rPr>
              <w:t>Archives</w:t>
            </w:r>
            <w:r>
              <w:rPr>
                <w:i/>
                <w:lang w:eastAsia="en-US"/>
              </w:rPr>
              <w:t xml:space="preserve"> photographiques</w:t>
            </w:r>
            <w:r w:rsidRPr="00F6488A">
              <w:rPr>
                <w:i/>
                <w:lang w:eastAsia="en-US"/>
              </w:rPr>
              <w:t xml:space="preserve"> : </w:t>
            </w:r>
          </w:p>
          <w:p w14:paraId="54B9330A" w14:textId="2021A622" w:rsidR="006C1325" w:rsidRDefault="006C1325" w:rsidP="006C1325">
            <w:pPr>
              <w:rPr>
                <w:lang w:eastAsia="en-US"/>
              </w:rPr>
            </w:pPr>
            <w:r>
              <w:rPr>
                <w:lang w:eastAsia="en-US"/>
              </w:rPr>
              <w:t>P306/B1/4,1</w:t>
            </w:r>
          </w:p>
          <w:p w14:paraId="45EF2152" w14:textId="75DC9D22" w:rsidR="006C1325" w:rsidRDefault="007235CD" w:rsidP="006C1325">
            <w:pPr>
              <w:rPr>
                <w:lang w:eastAsia="en-US"/>
              </w:rPr>
            </w:pPr>
            <w:r>
              <w:rPr>
                <w:lang w:eastAsia="en-US"/>
              </w:rPr>
              <w:t>Deux frères Sasseville mariés à deux sœurs Leblanc</w:t>
            </w:r>
          </w:p>
          <w:p w14:paraId="2B8508D4" w14:textId="1B847085" w:rsidR="007235CD" w:rsidRDefault="007235CD" w:rsidP="006C1325">
            <w:pPr>
              <w:rPr>
                <w:lang w:eastAsia="en-US"/>
              </w:rPr>
            </w:pPr>
            <w:r>
              <w:rPr>
                <w:lang w:eastAsia="en-US"/>
              </w:rPr>
              <w:t xml:space="preserve">À gauche, le couple Arthur Sasseville et </w:t>
            </w:r>
            <w:proofErr w:type="spellStart"/>
            <w:r>
              <w:rPr>
                <w:lang w:eastAsia="en-US"/>
              </w:rPr>
              <w:t>Evelina</w:t>
            </w:r>
            <w:proofErr w:type="spellEnd"/>
            <w:r>
              <w:rPr>
                <w:lang w:eastAsia="en-US"/>
              </w:rPr>
              <w:t xml:space="preserve"> Leblanc (grands-parents de la donatrice Lucine Gagné)</w:t>
            </w:r>
          </w:p>
          <w:p w14:paraId="42DD668C" w14:textId="3B6FD641" w:rsidR="007235CD" w:rsidRDefault="007235CD" w:rsidP="006C1325">
            <w:pPr>
              <w:rPr>
                <w:lang w:eastAsia="en-US"/>
              </w:rPr>
            </w:pPr>
            <w:r>
              <w:rPr>
                <w:lang w:eastAsia="en-US"/>
              </w:rPr>
              <w:t xml:space="preserve">Au centre, </w:t>
            </w:r>
            <w:proofErr w:type="spellStart"/>
            <w:r>
              <w:rPr>
                <w:lang w:eastAsia="en-US"/>
              </w:rPr>
              <w:t>Emelia</w:t>
            </w:r>
            <w:proofErr w:type="spellEnd"/>
            <w:r>
              <w:rPr>
                <w:lang w:eastAsia="en-US"/>
              </w:rPr>
              <w:t xml:space="preserve"> Arseneault, mère des filles Leblanc et arrière-grand-mère de la donatrice</w:t>
            </w:r>
          </w:p>
          <w:p w14:paraId="4C7B577A" w14:textId="5018580B" w:rsidR="007235CD" w:rsidRDefault="007235CD" w:rsidP="006C1325">
            <w:pPr>
              <w:rPr>
                <w:lang w:eastAsia="en-US"/>
              </w:rPr>
            </w:pPr>
            <w:r>
              <w:rPr>
                <w:lang w:eastAsia="en-US"/>
              </w:rPr>
              <w:t>À droite, le couple Joseph Sasseville et Gertrude Leblanc</w:t>
            </w:r>
          </w:p>
          <w:p w14:paraId="50F6895E" w14:textId="7B60EA0D" w:rsidR="007235CD" w:rsidRDefault="007235CD" w:rsidP="006C1325">
            <w:pPr>
              <w:rPr>
                <w:lang w:eastAsia="en-US"/>
              </w:rPr>
            </w:pPr>
            <w:r>
              <w:rPr>
                <w:lang w:eastAsia="en-US"/>
              </w:rPr>
              <w:t>[Après 1955]</w:t>
            </w:r>
          </w:p>
          <w:p w14:paraId="4FFFECAF" w14:textId="77777777" w:rsidR="007235CD" w:rsidRDefault="007235CD" w:rsidP="006C1325">
            <w:pPr>
              <w:rPr>
                <w:lang w:eastAsia="en-US"/>
              </w:rPr>
            </w:pPr>
          </w:p>
          <w:p w14:paraId="5FE7D6BB" w14:textId="1D43186F" w:rsidR="006C1325" w:rsidRDefault="006C1325" w:rsidP="006C1325">
            <w:pPr>
              <w:rPr>
                <w:lang w:eastAsia="en-US"/>
              </w:rPr>
            </w:pPr>
            <w:r>
              <w:rPr>
                <w:lang w:eastAsia="en-US"/>
              </w:rPr>
              <w:t>P306/B1/4,2</w:t>
            </w:r>
          </w:p>
          <w:p w14:paraId="320D1106" w14:textId="75859583" w:rsidR="00524A8F" w:rsidRDefault="00524A8F" w:rsidP="006C1325">
            <w:pPr>
              <w:rPr>
                <w:lang w:eastAsia="en-US"/>
              </w:rPr>
            </w:pPr>
            <w:r>
              <w:rPr>
                <w:lang w:eastAsia="en-US"/>
              </w:rPr>
              <w:t xml:space="preserve">Tous les </w:t>
            </w:r>
            <w:r w:rsidR="00E36640">
              <w:rPr>
                <w:lang w:eastAsia="en-US"/>
              </w:rPr>
              <w:t>frères Sasseville, dont Arthur Sasseville, complètement à droite</w:t>
            </w:r>
          </w:p>
          <w:p w14:paraId="424F21E2" w14:textId="616574E7" w:rsidR="00E36640" w:rsidRDefault="005B6237" w:rsidP="006C1325">
            <w:pPr>
              <w:rPr>
                <w:lang w:eastAsia="en-US"/>
              </w:rPr>
            </w:pPr>
            <w:r>
              <w:rPr>
                <w:lang w:eastAsia="en-US"/>
              </w:rPr>
              <w:t>Date inconnue</w:t>
            </w:r>
          </w:p>
          <w:p w14:paraId="0C429BE9" w14:textId="77777777" w:rsidR="005B6237" w:rsidRDefault="005B6237" w:rsidP="006C1325">
            <w:pPr>
              <w:rPr>
                <w:lang w:eastAsia="en-US"/>
              </w:rPr>
            </w:pPr>
          </w:p>
          <w:p w14:paraId="5C25A471" w14:textId="20C5B29C" w:rsidR="006C1325" w:rsidRDefault="006C1325" w:rsidP="006C1325">
            <w:pPr>
              <w:rPr>
                <w:lang w:eastAsia="en-US"/>
              </w:rPr>
            </w:pPr>
            <w:r>
              <w:rPr>
                <w:lang w:eastAsia="en-US"/>
              </w:rPr>
              <w:t>P306/B1/4,3</w:t>
            </w:r>
          </w:p>
          <w:p w14:paraId="5B61D36D" w14:textId="02A84F2C" w:rsidR="00E36640" w:rsidRDefault="00E36640" w:rsidP="006C1325">
            <w:pPr>
              <w:rPr>
                <w:lang w:eastAsia="en-US"/>
              </w:rPr>
            </w:pPr>
            <w:r>
              <w:rPr>
                <w:lang w:eastAsia="en-US"/>
              </w:rPr>
              <w:t>Mariage de Roger Gagné et de Lorraine Sasseville en 1955 (parents de la donatrice)</w:t>
            </w:r>
          </w:p>
          <w:p w14:paraId="0DF201FC" w14:textId="6FFF0DCF" w:rsidR="00E36640" w:rsidRDefault="00E36640" w:rsidP="006C1325">
            <w:pPr>
              <w:rPr>
                <w:lang w:eastAsia="en-US"/>
              </w:rPr>
            </w:pPr>
            <w:r>
              <w:rPr>
                <w:lang w:eastAsia="en-US"/>
              </w:rPr>
              <w:t>1955</w:t>
            </w:r>
          </w:p>
          <w:p w14:paraId="584226A9" w14:textId="77777777" w:rsidR="00E36640" w:rsidRDefault="00E36640" w:rsidP="006C1325">
            <w:pPr>
              <w:rPr>
                <w:lang w:eastAsia="en-US"/>
              </w:rPr>
            </w:pPr>
          </w:p>
          <w:p w14:paraId="2B225B18" w14:textId="2550AA32" w:rsidR="006C1325" w:rsidRDefault="006C1325" w:rsidP="006C1325">
            <w:pPr>
              <w:rPr>
                <w:lang w:eastAsia="en-US"/>
              </w:rPr>
            </w:pPr>
            <w:r>
              <w:rPr>
                <w:lang w:eastAsia="en-US"/>
              </w:rPr>
              <w:t>P306/B1/4,4</w:t>
            </w:r>
          </w:p>
          <w:p w14:paraId="229E0F11" w14:textId="24739F05" w:rsidR="00E36640" w:rsidRDefault="00E36640" w:rsidP="006C1325">
            <w:pPr>
              <w:rPr>
                <w:lang w:eastAsia="en-US"/>
              </w:rPr>
            </w:pPr>
            <w:r>
              <w:rPr>
                <w:lang w:eastAsia="en-US"/>
              </w:rPr>
              <w:t>Un frère et une sœur Sasseville assis sur une voiture ancienne à l’été 1956</w:t>
            </w:r>
          </w:p>
          <w:p w14:paraId="1E9D1E9A" w14:textId="6C86943E" w:rsidR="00E36640" w:rsidRDefault="00E36640" w:rsidP="006C1325">
            <w:pPr>
              <w:rPr>
                <w:lang w:eastAsia="en-US"/>
              </w:rPr>
            </w:pPr>
            <w:proofErr w:type="spellStart"/>
            <w:r>
              <w:rPr>
                <w:lang w:eastAsia="en-US"/>
              </w:rPr>
              <w:t>Laurien</w:t>
            </w:r>
            <w:proofErr w:type="spellEnd"/>
            <w:r>
              <w:rPr>
                <w:lang w:eastAsia="en-US"/>
              </w:rPr>
              <w:t xml:space="preserve"> Sasseville, oncle de la donatrice côté maternel, avec l’une de ses sœurs, soit l’une des jumelles Sasseville, Jeannine ou Jacqueline Sasseville</w:t>
            </w:r>
          </w:p>
          <w:p w14:paraId="01F1FEEC" w14:textId="69B0238C" w:rsidR="00E36640" w:rsidRDefault="00E36640" w:rsidP="006C1325">
            <w:pPr>
              <w:rPr>
                <w:lang w:eastAsia="en-US"/>
              </w:rPr>
            </w:pPr>
            <w:r>
              <w:rPr>
                <w:lang w:eastAsia="en-US"/>
              </w:rPr>
              <w:t>Juillet 1956</w:t>
            </w:r>
          </w:p>
          <w:p w14:paraId="6AD06940" w14:textId="77777777" w:rsidR="00E36640" w:rsidRDefault="00E36640" w:rsidP="006C1325">
            <w:pPr>
              <w:rPr>
                <w:lang w:eastAsia="en-US"/>
              </w:rPr>
            </w:pPr>
          </w:p>
          <w:p w14:paraId="600D6B9A" w14:textId="26C1A71A" w:rsidR="006C1325" w:rsidRDefault="006C1325" w:rsidP="006C1325">
            <w:pPr>
              <w:rPr>
                <w:lang w:eastAsia="en-US"/>
              </w:rPr>
            </w:pPr>
            <w:r>
              <w:rPr>
                <w:lang w:eastAsia="en-US"/>
              </w:rPr>
              <w:t>P306/B1/4,5</w:t>
            </w:r>
          </w:p>
          <w:p w14:paraId="6E344F4F" w14:textId="6EFC8F71" w:rsidR="00E36640" w:rsidRDefault="00E36640" w:rsidP="006C1325">
            <w:pPr>
              <w:rPr>
                <w:lang w:eastAsia="en-US"/>
              </w:rPr>
            </w:pPr>
            <w:r>
              <w:rPr>
                <w:lang w:eastAsia="en-US"/>
              </w:rPr>
              <w:t>Équipe de hockey (</w:t>
            </w:r>
            <w:proofErr w:type="spellStart"/>
            <w:r>
              <w:rPr>
                <w:lang w:eastAsia="en-US"/>
              </w:rPr>
              <w:t>gouret</w:t>
            </w:r>
            <w:proofErr w:type="spellEnd"/>
            <w:r>
              <w:rPr>
                <w:lang w:eastAsia="en-US"/>
              </w:rPr>
              <w:t>) du Séminaire de Chicoutimi après une victoire contre l’académie commerciale de Chicoutimi</w:t>
            </w:r>
          </w:p>
          <w:p w14:paraId="6A17DDE8" w14:textId="0BE8A90A" w:rsidR="00E36640" w:rsidRDefault="00E36640" w:rsidP="006C1325">
            <w:pPr>
              <w:rPr>
                <w:lang w:eastAsia="en-US"/>
              </w:rPr>
            </w:pPr>
            <w:r>
              <w:rPr>
                <w:lang w:eastAsia="en-US"/>
              </w:rPr>
              <w:t xml:space="preserve">Georges-Henri Sasseville, versification B, fait partie de l’équipe. Frère de Lorraine Sasseville et fils d’Arthur, il est décédé d’une noyade à Mistassini à 20 ans. </w:t>
            </w:r>
          </w:p>
          <w:p w14:paraId="77A99C4D" w14:textId="0D119A19" w:rsidR="00E36640" w:rsidRDefault="00E36640" w:rsidP="006C1325">
            <w:pPr>
              <w:rPr>
                <w:lang w:eastAsia="en-US"/>
              </w:rPr>
            </w:pPr>
            <w:r>
              <w:rPr>
                <w:lang w:eastAsia="en-US"/>
              </w:rPr>
              <w:t>1945</w:t>
            </w:r>
          </w:p>
          <w:p w14:paraId="77515A5D" w14:textId="77777777" w:rsidR="00E36640" w:rsidRDefault="00E36640" w:rsidP="006C1325">
            <w:pPr>
              <w:rPr>
                <w:lang w:eastAsia="en-US"/>
              </w:rPr>
            </w:pPr>
          </w:p>
          <w:p w14:paraId="7DE5E283" w14:textId="709A1629" w:rsidR="006C1325" w:rsidRDefault="006C1325" w:rsidP="006C1325">
            <w:pPr>
              <w:rPr>
                <w:lang w:eastAsia="en-US"/>
              </w:rPr>
            </w:pPr>
            <w:r>
              <w:rPr>
                <w:lang w:eastAsia="en-US"/>
              </w:rPr>
              <w:t>P306/B1/4,6</w:t>
            </w:r>
            <w:r w:rsidR="00E36640">
              <w:rPr>
                <w:lang w:eastAsia="en-US"/>
              </w:rPr>
              <w:t xml:space="preserve"> à 4,8 </w:t>
            </w:r>
          </w:p>
          <w:p w14:paraId="62510FB0" w14:textId="6BE540A0" w:rsidR="00E36640" w:rsidRDefault="00E36640" w:rsidP="006C1325">
            <w:pPr>
              <w:rPr>
                <w:lang w:eastAsia="en-US"/>
              </w:rPr>
            </w:pPr>
            <w:r>
              <w:rPr>
                <w:lang w:eastAsia="en-US"/>
              </w:rPr>
              <w:t>25</w:t>
            </w:r>
            <w:r w:rsidRPr="00E36640">
              <w:rPr>
                <w:vertAlign w:val="superscript"/>
                <w:lang w:eastAsia="en-US"/>
              </w:rPr>
              <w:t>e</w:t>
            </w:r>
            <w:r>
              <w:rPr>
                <w:lang w:eastAsia="en-US"/>
              </w:rPr>
              <w:t xml:space="preserve"> anniversaire de mariage d’</w:t>
            </w:r>
            <w:proofErr w:type="spellStart"/>
            <w:r>
              <w:rPr>
                <w:lang w:eastAsia="en-US"/>
              </w:rPr>
              <w:t>Evelina</w:t>
            </w:r>
            <w:proofErr w:type="spellEnd"/>
            <w:r>
              <w:rPr>
                <w:lang w:eastAsia="en-US"/>
              </w:rPr>
              <w:t xml:space="preserve"> Leblanc et d’Arthur Sasseville, grands-parents de la donatrice, à Mistassini, en 1949</w:t>
            </w:r>
          </w:p>
          <w:p w14:paraId="4BD2CDB7" w14:textId="02A2DE99" w:rsidR="005B6237" w:rsidRDefault="00E36640" w:rsidP="006C1325">
            <w:pPr>
              <w:rPr>
                <w:lang w:eastAsia="en-US"/>
              </w:rPr>
            </w:pPr>
            <w:r>
              <w:rPr>
                <w:lang w:eastAsia="en-US"/>
              </w:rPr>
              <w:t xml:space="preserve">1949 </w:t>
            </w:r>
          </w:p>
          <w:p w14:paraId="717CE5C4" w14:textId="3350B4C1" w:rsidR="005B6237" w:rsidRPr="005B6237" w:rsidRDefault="005B6237" w:rsidP="006C1325">
            <w:pPr>
              <w:rPr>
                <w:i/>
                <w:lang w:eastAsia="en-US"/>
              </w:rPr>
            </w:pPr>
            <w:r w:rsidRPr="005B6237">
              <w:rPr>
                <w:i/>
                <w:lang w:eastAsia="en-US"/>
              </w:rPr>
              <w:lastRenderedPageBreak/>
              <w:t>Notes :</w:t>
            </w:r>
            <w:r>
              <w:rPr>
                <w:i/>
                <w:lang w:eastAsia="en-US"/>
              </w:rPr>
              <w:t xml:space="preserve"> </w:t>
            </w:r>
            <w:r>
              <w:rPr>
                <w:lang w:eastAsia="en-US"/>
              </w:rPr>
              <w:t>Voir la coupure de presse et le document souvenir 25 ans associé dans le présent fonds.</w:t>
            </w:r>
          </w:p>
          <w:p w14:paraId="5F78D642" w14:textId="77777777" w:rsidR="00E36640" w:rsidRDefault="00E36640" w:rsidP="006C1325">
            <w:pPr>
              <w:rPr>
                <w:lang w:eastAsia="en-US"/>
              </w:rPr>
            </w:pPr>
          </w:p>
          <w:p w14:paraId="45C51E67" w14:textId="39C09D02" w:rsidR="006C1325" w:rsidRDefault="006C1325" w:rsidP="006C1325">
            <w:pPr>
              <w:rPr>
                <w:lang w:eastAsia="en-US"/>
              </w:rPr>
            </w:pPr>
            <w:r>
              <w:rPr>
                <w:lang w:eastAsia="en-US"/>
              </w:rPr>
              <w:t>P306/B1/4,9</w:t>
            </w:r>
          </w:p>
          <w:p w14:paraId="2D54394F" w14:textId="03107C49" w:rsidR="00E36640" w:rsidRDefault="00E36640" w:rsidP="006C1325">
            <w:pPr>
              <w:rPr>
                <w:lang w:eastAsia="en-US"/>
              </w:rPr>
            </w:pPr>
            <w:r>
              <w:rPr>
                <w:lang w:eastAsia="en-US"/>
              </w:rPr>
              <w:t xml:space="preserve">Mariage </w:t>
            </w:r>
          </w:p>
          <w:p w14:paraId="2A7CA31C" w14:textId="651C9EA8" w:rsidR="00E36640" w:rsidRDefault="00E36640" w:rsidP="006C1325">
            <w:pPr>
              <w:rPr>
                <w:lang w:eastAsia="en-US"/>
              </w:rPr>
            </w:pPr>
            <w:r>
              <w:rPr>
                <w:lang w:eastAsia="en-US"/>
              </w:rPr>
              <w:t>Au centre, devant la porte de l’église côté droit, en costume pâle : Arthur Sasseville</w:t>
            </w:r>
          </w:p>
          <w:p w14:paraId="15FF799C" w14:textId="7263F2E3" w:rsidR="00E36640" w:rsidRDefault="00E36640" w:rsidP="006C1325">
            <w:pPr>
              <w:rPr>
                <w:lang w:eastAsia="en-US"/>
              </w:rPr>
            </w:pPr>
            <w:r>
              <w:rPr>
                <w:lang w:eastAsia="en-US"/>
              </w:rPr>
              <w:t>À gauche de la mariée : un frère d’Arthur Sasseville, père de la mariée</w:t>
            </w:r>
          </w:p>
          <w:p w14:paraId="7F69E5F9" w14:textId="1E41697A" w:rsidR="005B6237" w:rsidRDefault="005B6237" w:rsidP="006C1325">
            <w:pPr>
              <w:rPr>
                <w:lang w:eastAsia="en-US"/>
              </w:rPr>
            </w:pPr>
            <w:r>
              <w:rPr>
                <w:lang w:eastAsia="en-US"/>
              </w:rPr>
              <w:t>La mariée est donc une Sasseville.</w:t>
            </w:r>
          </w:p>
          <w:p w14:paraId="262887A9" w14:textId="50D678E6" w:rsidR="005B6237" w:rsidRDefault="005B6237" w:rsidP="006C1325">
            <w:pPr>
              <w:rPr>
                <w:lang w:eastAsia="en-US"/>
              </w:rPr>
            </w:pPr>
            <w:r>
              <w:rPr>
                <w:lang w:eastAsia="en-US"/>
              </w:rPr>
              <w:t>Date inconnue</w:t>
            </w:r>
          </w:p>
          <w:p w14:paraId="4EE8E86B" w14:textId="77777777" w:rsidR="005B6237" w:rsidRDefault="005B6237" w:rsidP="006C1325">
            <w:pPr>
              <w:rPr>
                <w:lang w:eastAsia="en-US"/>
              </w:rPr>
            </w:pPr>
          </w:p>
          <w:p w14:paraId="362C36C0" w14:textId="4E78334E" w:rsidR="006C1325" w:rsidRDefault="006C1325" w:rsidP="006C1325">
            <w:pPr>
              <w:rPr>
                <w:lang w:eastAsia="en-US"/>
              </w:rPr>
            </w:pPr>
            <w:r>
              <w:rPr>
                <w:lang w:eastAsia="en-US"/>
              </w:rPr>
              <w:t>P306/B1/4,10</w:t>
            </w:r>
          </w:p>
          <w:p w14:paraId="745503D6" w14:textId="0C2A20F2" w:rsidR="005B6237" w:rsidRDefault="005B6237" w:rsidP="006C1325">
            <w:pPr>
              <w:rPr>
                <w:lang w:eastAsia="en-US"/>
              </w:rPr>
            </w:pPr>
            <w:r>
              <w:rPr>
                <w:lang w:eastAsia="en-US"/>
              </w:rPr>
              <w:t>Mariage famille Sasseville inconnu, possiblement des cousins</w:t>
            </w:r>
          </w:p>
          <w:p w14:paraId="473E907F" w14:textId="2E4366DF" w:rsidR="005B6237" w:rsidRDefault="005B6237" w:rsidP="006C1325">
            <w:pPr>
              <w:rPr>
                <w:lang w:eastAsia="en-US"/>
              </w:rPr>
            </w:pPr>
            <w:r>
              <w:rPr>
                <w:lang w:eastAsia="en-US"/>
              </w:rPr>
              <w:t>Année inconnue</w:t>
            </w:r>
          </w:p>
          <w:p w14:paraId="6ACE48F5" w14:textId="77777777" w:rsidR="005B6237" w:rsidRDefault="005B6237" w:rsidP="006C1325">
            <w:pPr>
              <w:rPr>
                <w:lang w:eastAsia="en-US"/>
              </w:rPr>
            </w:pPr>
          </w:p>
          <w:p w14:paraId="593D3BB7" w14:textId="06D1D7F1" w:rsidR="006C1325" w:rsidRDefault="006C1325" w:rsidP="006C1325">
            <w:pPr>
              <w:rPr>
                <w:lang w:eastAsia="en-US"/>
              </w:rPr>
            </w:pPr>
            <w:r>
              <w:rPr>
                <w:lang w:eastAsia="en-US"/>
              </w:rPr>
              <w:t>P306/B1/4,11</w:t>
            </w:r>
          </w:p>
          <w:p w14:paraId="3B55F29F" w14:textId="3921FB27" w:rsidR="005B6237" w:rsidRDefault="005B6237" w:rsidP="006C1325">
            <w:pPr>
              <w:rPr>
                <w:lang w:eastAsia="en-US"/>
              </w:rPr>
            </w:pPr>
            <w:r>
              <w:rPr>
                <w:lang w:eastAsia="en-US"/>
              </w:rPr>
              <w:t xml:space="preserve">Mariage d’un couple inconnu. Le père de la mariée est un Sasseville. </w:t>
            </w:r>
          </w:p>
          <w:p w14:paraId="67ACEB0C" w14:textId="534FAD9B" w:rsidR="005B6237" w:rsidRDefault="005B6237" w:rsidP="006C1325">
            <w:pPr>
              <w:rPr>
                <w:lang w:eastAsia="en-US"/>
              </w:rPr>
            </w:pPr>
            <w:r>
              <w:rPr>
                <w:lang w:eastAsia="en-US"/>
              </w:rPr>
              <w:t>Année inconnue</w:t>
            </w:r>
          </w:p>
          <w:p w14:paraId="32C3E4C2" w14:textId="77777777" w:rsidR="005B6237" w:rsidRDefault="005B6237" w:rsidP="006C1325">
            <w:pPr>
              <w:rPr>
                <w:lang w:eastAsia="en-US"/>
              </w:rPr>
            </w:pPr>
          </w:p>
          <w:p w14:paraId="1D28BEC3" w14:textId="3BE74625" w:rsidR="006C1325" w:rsidRDefault="006C1325" w:rsidP="006C1325">
            <w:pPr>
              <w:rPr>
                <w:lang w:eastAsia="en-US"/>
              </w:rPr>
            </w:pPr>
            <w:r>
              <w:rPr>
                <w:lang w:eastAsia="en-US"/>
              </w:rPr>
              <w:t>P306/B1/4,12</w:t>
            </w:r>
          </w:p>
          <w:p w14:paraId="327AC20C" w14:textId="330F7048" w:rsidR="005B6237" w:rsidRDefault="005B6237" w:rsidP="006C1325">
            <w:pPr>
              <w:rPr>
                <w:lang w:eastAsia="en-US"/>
              </w:rPr>
            </w:pPr>
            <w:r>
              <w:rPr>
                <w:lang w:eastAsia="en-US"/>
              </w:rPr>
              <w:t>Mariage d’un couple inconnu</w:t>
            </w:r>
          </w:p>
          <w:p w14:paraId="1C2E493B" w14:textId="49B46973" w:rsidR="005B6237" w:rsidRDefault="005B6237" w:rsidP="006C1325">
            <w:pPr>
              <w:rPr>
                <w:lang w:eastAsia="en-US"/>
              </w:rPr>
            </w:pPr>
            <w:r>
              <w:rPr>
                <w:lang w:eastAsia="en-US"/>
              </w:rPr>
              <w:t xml:space="preserve">Arthur Sasseville et </w:t>
            </w:r>
            <w:proofErr w:type="spellStart"/>
            <w:r>
              <w:rPr>
                <w:lang w:eastAsia="en-US"/>
              </w:rPr>
              <w:t>Evelina</w:t>
            </w:r>
            <w:proofErr w:type="spellEnd"/>
            <w:r>
              <w:rPr>
                <w:lang w:eastAsia="en-US"/>
              </w:rPr>
              <w:t xml:space="preserve"> Leblanc en haut à gauche</w:t>
            </w:r>
          </w:p>
          <w:p w14:paraId="35BE2FEE" w14:textId="2DFF5BB7" w:rsidR="005B6237" w:rsidRDefault="005B6237" w:rsidP="006C1325">
            <w:pPr>
              <w:rPr>
                <w:lang w:eastAsia="en-US"/>
              </w:rPr>
            </w:pPr>
            <w:r>
              <w:rPr>
                <w:lang w:eastAsia="en-US"/>
              </w:rPr>
              <w:t>Année inconnue</w:t>
            </w:r>
          </w:p>
          <w:p w14:paraId="386E43C9" w14:textId="77777777" w:rsidR="005B6237" w:rsidRDefault="005B6237" w:rsidP="006C1325">
            <w:pPr>
              <w:rPr>
                <w:lang w:eastAsia="en-US"/>
              </w:rPr>
            </w:pPr>
          </w:p>
          <w:p w14:paraId="3F2B0C2B" w14:textId="057D0A18" w:rsidR="006C1325" w:rsidRDefault="006C1325" w:rsidP="006C1325">
            <w:pPr>
              <w:rPr>
                <w:lang w:eastAsia="en-US"/>
              </w:rPr>
            </w:pPr>
            <w:r>
              <w:rPr>
                <w:lang w:eastAsia="en-US"/>
              </w:rPr>
              <w:t>P306/B1/4,13</w:t>
            </w:r>
          </w:p>
          <w:p w14:paraId="70722A5C" w14:textId="77777777" w:rsidR="005B6237" w:rsidRDefault="005B6237" w:rsidP="005B6237">
            <w:pPr>
              <w:rPr>
                <w:lang w:eastAsia="en-US"/>
              </w:rPr>
            </w:pPr>
            <w:r>
              <w:rPr>
                <w:lang w:eastAsia="en-US"/>
              </w:rPr>
              <w:t>Mariage d’un couple inconnu</w:t>
            </w:r>
          </w:p>
          <w:p w14:paraId="66D001F5" w14:textId="0031759C" w:rsidR="005B6237" w:rsidRDefault="005B6237" w:rsidP="005B6237">
            <w:pPr>
              <w:rPr>
                <w:lang w:eastAsia="en-US"/>
              </w:rPr>
            </w:pPr>
            <w:proofErr w:type="spellStart"/>
            <w:r>
              <w:rPr>
                <w:lang w:eastAsia="en-US"/>
              </w:rPr>
              <w:t>Evelina</w:t>
            </w:r>
            <w:proofErr w:type="spellEnd"/>
            <w:r>
              <w:rPr>
                <w:lang w:eastAsia="en-US"/>
              </w:rPr>
              <w:t xml:space="preserve"> Leblanc en haut à droite, coiffée d’un chapeau de fourrure blanc (celle la plus à droite avec le chapeau)</w:t>
            </w:r>
          </w:p>
          <w:p w14:paraId="54E7FBA1" w14:textId="77777777" w:rsidR="005B6237" w:rsidRDefault="005B6237" w:rsidP="005B6237">
            <w:pPr>
              <w:rPr>
                <w:lang w:eastAsia="en-US"/>
              </w:rPr>
            </w:pPr>
            <w:r>
              <w:rPr>
                <w:lang w:eastAsia="en-US"/>
              </w:rPr>
              <w:t>Année inconnue</w:t>
            </w:r>
          </w:p>
          <w:p w14:paraId="28F8EB93" w14:textId="77777777" w:rsidR="005B6237" w:rsidRDefault="005B6237" w:rsidP="006C1325">
            <w:pPr>
              <w:rPr>
                <w:lang w:eastAsia="en-US"/>
              </w:rPr>
            </w:pPr>
          </w:p>
          <w:p w14:paraId="717E927A" w14:textId="54ED3322" w:rsidR="006C1325" w:rsidRDefault="006C1325" w:rsidP="006C1325">
            <w:pPr>
              <w:rPr>
                <w:lang w:eastAsia="en-US"/>
              </w:rPr>
            </w:pPr>
            <w:r>
              <w:rPr>
                <w:lang w:eastAsia="en-US"/>
              </w:rPr>
              <w:t>P306/B1/4,14</w:t>
            </w:r>
          </w:p>
          <w:p w14:paraId="2ACF86AE" w14:textId="0FC0BB8D" w:rsidR="005B6237" w:rsidRDefault="005B6237" w:rsidP="006C1325">
            <w:pPr>
              <w:rPr>
                <w:lang w:eastAsia="en-US"/>
              </w:rPr>
            </w:pPr>
            <w:r>
              <w:rPr>
                <w:lang w:eastAsia="en-US"/>
              </w:rPr>
              <w:t>Mariage d’un couple inconnu à l’église, le marié pourrait être un Sasseville. On suppose que le père du marié est un frère d’Arthur Sasseville.</w:t>
            </w:r>
          </w:p>
          <w:p w14:paraId="6FE7D9BA" w14:textId="11720D44" w:rsidR="005B6237" w:rsidRDefault="005B6237" w:rsidP="006C1325">
            <w:pPr>
              <w:rPr>
                <w:lang w:eastAsia="en-US"/>
              </w:rPr>
            </w:pPr>
            <w:r>
              <w:rPr>
                <w:lang w:eastAsia="en-US"/>
              </w:rPr>
              <w:t>Année inconnue</w:t>
            </w:r>
          </w:p>
          <w:p w14:paraId="5F73A438" w14:textId="77777777" w:rsidR="005B6237" w:rsidRDefault="005B6237" w:rsidP="006C1325">
            <w:pPr>
              <w:rPr>
                <w:lang w:eastAsia="en-US"/>
              </w:rPr>
            </w:pPr>
          </w:p>
          <w:p w14:paraId="1FC64FC1" w14:textId="3A33156C" w:rsidR="006C1325" w:rsidRDefault="006C1325" w:rsidP="006C1325">
            <w:pPr>
              <w:rPr>
                <w:lang w:eastAsia="en-US"/>
              </w:rPr>
            </w:pPr>
            <w:r>
              <w:rPr>
                <w:lang w:eastAsia="en-US"/>
              </w:rPr>
              <w:t>P306/B1/4,15</w:t>
            </w:r>
          </w:p>
          <w:p w14:paraId="54C9AABF" w14:textId="614015C8" w:rsidR="005B6237" w:rsidRDefault="005B6237" w:rsidP="006C1325">
            <w:pPr>
              <w:rPr>
                <w:lang w:eastAsia="en-US"/>
              </w:rPr>
            </w:pPr>
            <w:r>
              <w:rPr>
                <w:lang w:eastAsia="en-US"/>
              </w:rPr>
              <w:t>Inauguration par un prêtre inconnu</w:t>
            </w:r>
          </w:p>
          <w:p w14:paraId="72907704" w14:textId="7111CB83" w:rsidR="005B6237" w:rsidRDefault="005B6237" w:rsidP="006C1325">
            <w:pPr>
              <w:rPr>
                <w:lang w:eastAsia="en-US"/>
              </w:rPr>
            </w:pPr>
            <w:r>
              <w:rPr>
                <w:lang w:eastAsia="en-US"/>
              </w:rPr>
              <w:t>On coupe un ruban devant la porte du bâtiment inconnu, avec vue sur l’intérieur.</w:t>
            </w:r>
          </w:p>
          <w:p w14:paraId="508ACFA7" w14:textId="062734F5" w:rsidR="005B6237" w:rsidRDefault="005B6237" w:rsidP="006C1325">
            <w:pPr>
              <w:rPr>
                <w:lang w:eastAsia="en-US"/>
              </w:rPr>
            </w:pPr>
            <w:r>
              <w:rPr>
                <w:lang w:eastAsia="en-US"/>
              </w:rPr>
              <w:t>Année inconnue</w:t>
            </w:r>
          </w:p>
          <w:p w14:paraId="29273C46" w14:textId="77777777" w:rsidR="005B6237" w:rsidRDefault="005B6237" w:rsidP="006C1325">
            <w:pPr>
              <w:rPr>
                <w:lang w:eastAsia="en-US"/>
              </w:rPr>
            </w:pPr>
          </w:p>
          <w:p w14:paraId="15EE554A" w14:textId="2291F5F1" w:rsidR="006C1325" w:rsidRDefault="006C1325" w:rsidP="006C1325">
            <w:pPr>
              <w:rPr>
                <w:lang w:eastAsia="en-US"/>
              </w:rPr>
            </w:pPr>
            <w:r>
              <w:rPr>
                <w:lang w:eastAsia="en-US"/>
              </w:rPr>
              <w:t>P306/B1/4,16</w:t>
            </w:r>
          </w:p>
          <w:p w14:paraId="5494E3EF" w14:textId="761EAE72" w:rsidR="005C7EAE" w:rsidRDefault="005C7EAE" w:rsidP="006C1325">
            <w:pPr>
              <w:rPr>
                <w:lang w:eastAsia="en-US"/>
              </w:rPr>
            </w:pPr>
            <w:r>
              <w:rPr>
                <w:lang w:eastAsia="en-US"/>
              </w:rPr>
              <w:t>Rassemblement de personnes inconnues, possiblement lors du 25</w:t>
            </w:r>
            <w:r w:rsidRPr="005C7EAE">
              <w:rPr>
                <w:vertAlign w:val="superscript"/>
                <w:lang w:eastAsia="en-US"/>
              </w:rPr>
              <w:t>e</w:t>
            </w:r>
            <w:r>
              <w:rPr>
                <w:lang w:eastAsia="en-US"/>
              </w:rPr>
              <w:t xml:space="preserve"> anniversaire célébré </w:t>
            </w:r>
            <w:r w:rsidR="00104E1B">
              <w:rPr>
                <w:lang w:eastAsia="en-US"/>
              </w:rPr>
              <w:t xml:space="preserve">sur l’image suivante. </w:t>
            </w:r>
          </w:p>
          <w:p w14:paraId="12174B3F" w14:textId="4AB882BE" w:rsidR="00104E1B" w:rsidRDefault="00104E1B" w:rsidP="006C1325">
            <w:pPr>
              <w:rPr>
                <w:lang w:eastAsia="en-US"/>
              </w:rPr>
            </w:pPr>
            <w:r>
              <w:rPr>
                <w:lang w:eastAsia="en-US"/>
              </w:rPr>
              <w:t>Année inconnue</w:t>
            </w:r>
          </w:p>
          <w:p w14:paraId="237C9FD2" w14:textId="7F0C0B3C" w:rsidR="00104E1B" w:rsidRDefault="00104E1B" w:rsidP="006C1325">
            <w:pPr>
              <w:rPr>
                <w:lang w:eastAsia="en-US"/>
              </w:rPr>
            </w:pPr>
          </w:p>
          <w:p w14:paraId="0E3AE75F" w14:textId="77777777" w:rsidR="00104E1B" w:rsidRDefault="00104E1B" w:rsidP="00104E1B">
            <w:pPr>
              <w:rPr>
                <w:lang w:eastAsia="en-US"/>
              </w:rPr>
            </w:pPr>
            <w:r>
              <w:rPr>
                <w:lang w:eastAsia="en-US"/>
              </w:rPr>
              <w:t>P306/B1/4,17</w:t>
            </w:r>
          </w:p>
          <w:p w14:paraId="04CAD23A" w14:textId="77777777" w:rsidR="00104E1B" w:rsidRDefault="00104E1B" w:rsidP="00104E1B">
            <w:pPr>
              <w:rPr>
                <w:lang w:eastAsia="en-US"/>
              </w:rPr>
            </w:pPr>
            <w:r>
              <w:rPr>
                <w:lang w:eastAsia="en-US"/>
              </w:rPr>
              <w:lastRenderedPageBreak/>
              <w:t>Jubilé ou 25</w:t>
            </w:r>
            <w:r w:rsidRPr="005C7EAE">
              <w:rPr>
                <w:vertAlign w:val="superscript"/>
                <w:lang w:eastAsia="en-US"/>
              </w:rPr>
              <w:t>e</w:t>
            </w:r>
            <w:r>
              <w:rPr>
                <w:lang w:eastAsia="en-US"/>
              </w:rPr>
              <w:t xml:space="preserve"> anniversaire, possiblement pour un prêtre</w:t>
            </w:r>
          </w:p>
          <w:p w14:paraId="73EF9CB6" w14:textId="77777777" w:rsidR="00104E1B" w:rsidRDefault="00104E1B" w:rsidP="00104E1B">
            <w:pPr>
              <w:rPr>
                <w:lang w:eastAsia="en-US"/>
              </w:rPr>
            </w:pPr>
            <w:r>
              <w:rPr>
                <w:lang w:eastAsia="en-US"/>
              </w:rPr>
              <w:t>Complètement à gauche, Eugène Sasseville et son épouse Lucienne Delisle de Mistassini</w:t>
            </w:r>
          </w:p>
          <w:p w14:paraId="0C17F5BC" w14:textId="41DF82D1" w:rsidR="00104E1B" w:rsidRDefault="00104E1B" w:rsidP="006C1325">
            <w:pPr>
              <w:rPr>
                <w:lang w:eastAsia="en-US"/>
              </w:rPr>
            </w:pPr>
            <w:r>
              <w:rPr>
                <w:lang w:eastAsia="en-US"/>
              </w:rPr>
              <w:t>Année inconnue</w:t>
            </w:r>
          </w:p>
          <w:p w14:paraId="42A13C45" w14:textId="77777777" w:rsidR="00104E1B" w:rsidRDefault="00104E1B" w:rsidP="006C1325">
            <w:pPr>
              <w:rPr>
                <w:lang w:eastAsia="en-US"/>
              </w:rPr>
            </w:pPr>
          </w:p>
          <w:p w14:paraId="734AB7DE" w14:textId="00331262" w:rsidR="006C1325" w:rsidRDefault="006C1325" w:rsidP="006C1325">
            <w:pPr>
              <w:rPr>
                <w:lang w:eastAsia="en-US"/>
              </w:rPr>
            </w:pPr>
            <w:r>
              <w:rPr>
                <w:lang w:eastAsia="en-US"/>
              </w:rPr>
              <w:t>P306/B1/4,1</w:t>
            </w:r>
            <w:r w:rsidR="00104E1B">
              <w:rPr>
                <w:lang w:eastAsia="en-US"/>
              </w:rPr>
              <w:t>8</w:t>
            </w:r>
          </w:p>
          <w:p w14:paraId="31CEAEF8" w14:textId="0EB3359C" w:rsidR="005C7EAE" w:rsidRDefault="005C7EAE" w:rsidP="006C1325">
            <w:pPr>
              <w:rPr>
                <w:lang w:eastAsia="en-US"/>
              </w:rPr>
            </w:pPr>
            <w:r>
              <w:rPr>
                <w:lang w:eastAsia="en-US"/>
              </w:rPr>
              <w:t>Un prêtre béni des gens agenouillés aux bancs d’église</w:t>
            </w:r>
          </w:p>
          <w:p w14:paraId="0C1C6975" w14:textId="4F364A69" w:rsidR="005C7EAE" w:rsidRDefault="005C7EAE" w:rsidP="006C1325">
            <w:pPr>
              <w:rPr>
                <w:lang w:eastAsia="en-US"/>
              </w:rPr>
            </w:pPr>
            <w:r>
              <w:rPr>
                <w:lang w:eastAsia="en-US"/>
              </w:rPr>
              <w:t xml:space="preserve">L’homme avec </w:t>
            </w:r>
            <w:proofErr w:type="spellStart"/>
            <w:r>
              <w:rPr>
                <w:lang w:eastAsia="en-US"/>
              </w:rPr>
              <w:t>avec</w:t>
            </w:r>
            <w:proofErr w:type="spellEnd"/>
            <w:r>
              <w:rPr>
                <w:lang w:eastAsia="en-US"/>
              </w:rPr>
              <w:t xml:space="preserve"> les lunettes pourrait être Arthur Sasseville.</w:t>
            </w:r>
          </w:p>
          <w:p w14:paraId="70D16C71" w14:textId="0739208A" w:rsidR="005C7EAE" w:rsidRDefault="005C7EAE" w:rsidP="006C1325">
            <w:pPr>
              <w:rPr>
                <w:lang w:eastAsia="en-US"/>
              </w:rPr>
            </w:pPr>
            <w:r>
              <w:rPr>
                <w:lang w:eastAsia="en-US"/>
              </w:rPr>
              <w:t>Année inconnue</w:t>
            </w:r>
          </w:p>
          <w:p w14:paraId="1AEE46E2" w14:textId="77777777" w:rsidR="005C7EAE" w:rsidRDefault="005C7EAE" w:rsidP="006C1325">
            <w:pPr>
              <w:rPr>
                <w:lang w:eastAsia="en-US"/>
              </w:rPr>
            </w:pPr>
          </w:p>
          <w:p w14:paraId="5F625ED3" w14:textId="7A5FE842" w:rsidR="006C1325" w:rsidRDefault="006C1325" w:rsidP="006C1325">
            <w:pPr>
              <w:rPr>
                <w:lang w:eastAsia="en-US"/>
              </w:rPr>
            </w:pPr>
            <w:r>
              <w:rPr>
                <w:lang w:eastAsia="en-US"/>
              </w:rPr>
              <w:t>P306/B1/4,19</w:t>
            </w:r>
          </w:p>
          <w:p w14:paraId="4C5E2D4D" w14:textId="6193CF8C" w:rsidR="0047272C" w:rsidRDefault="0047272C" w:rsidP="006C1325">
            <w:pPr>
              <w:rPr>
                <w:lang w:eastAsia="en-US"/>
              </w:rPr>
            </w:pPr>
            <w:r>
              <w:rPr>
                <w:lang w:eastAsia="en-US"/>
              </w:rPr>
              <w:t>Famille Sasseville</w:t>
            </w:r>
          </w:p>
          <w:p w14:paraId="7E8E2870" w14:textId="7B6D5B3B" w:rsidR="008B23CE" w:rsidRDefault="008B23CE" w:rsidP="006C1325">
            <w:pPr>
              <w:rPr>
                <w:lang w:eastAsia="en-US"/>
              </w:rPr>
            </w:pPr>
            <w:r>
              <w:rPr>
                <w:lang w:eastAsia="en-US"/>
              </w:rPr>
              <w:t xml:space="preserve">Rangée du haut : </w:t>
            </w:r>
            <w:proofErr w:type="spellStart"/>
            <w:r>
              <w:rPr>
                <w:lang w:eastAsia="en-US"/>
              </w:rPr>
              <w:t>Ludger</w:t>
            </w:r>
            <w:proofErr w:type="spellEnd"/>
            <w:r>
              <w:rPr>
                <w:lang w:eastAsia="en-US"/>
              </w:rPr>
              <w:t>, Léon, Juliette, Eva, Germaine, Joseph et Régis</w:t>
            </w:r>
          </w:p>
          <w:p w14:paraId="2D51DE3F" w14:textId="31432C73" w:rsidR="008B23CE" w:rsidRDefault="008B23CE" w:rsidP="006C1325">
            <w:pPr>
              <w:rPr>
                <w:lang w:eastAsia="en-US"/>
              </w:rPr>
            </w:pPr>
            <w:r>
              <w:rPr>
                <w:lang w:eastAsia="en-US"/>
              </w:rPr>
              <w:t>Rangée du bas : Georges (fils), Arthur, Marie Dallaire (mère), Eugène et Henri</w:t>
            </w:r>
          </w:p>
          <w:p w14:paraId="790D0433" w14:textId="6E11EAF1" w:rsidR="008B23CE" w:rsidRDefault="008B23CE" w:rsidP="006C1325">
            <w:pPr>
              <w:rPr>
                <w:lang w:eastAsia="en-US"/>
              </w:rPr>
            </w:pPr>
            <w:r>
              <w:rPr>
                <w:lang w:eastAsia="en-US"/>
              </w:rPr>
              <w:t>Vers 1940</w:t>
            </w:r>
          </w:p>
          <w:p w14:paraId="1D97C1A0" w14:textId="43D99B9E" w:rsidR="00696EF4" w:rsidRDefault="0047272C" w:rsidP="006C1325">
            <w:pPr>
              <w:rPr>
                <w:lang w:eastAsia="en-US"/>
              </w:rPr>
            </w:pPr>
            <w:r w:rsidRPr="0047272C">
              <w:rPr>
                <w:i/>
                <w:lang w:eastAsia="en-US"/>
              </w:rPr>
              <w:t>Notes :</w:t>
            </w:r>
            <w:r>
              <w:rPr>
                <w:lang w:eastAsia="en-US"/>
              </w:rPr>
              <w:t xml:space="preserve"> Voir aussi cette même image que nous avions en version numérisée seulement en P306/B1/2,4 don de Camille Sasseville.</w:t>
            </w:r>
            <w:r w:rsidR="008B23CE">
              <w:rPr>
                <w:lang w:eastAsia="en-US"/>
              </w:rPr>
              <w:t xml:space="preserve"> La description provient de gmlsasseville.com.</w:t>
            </w:r>
          </w:p>
          <w:p w14:paraId="0E33D079" w14:textId="77777777" w:rsidR="00696EF4" w:rsidRDefault="00696EF4" w:rsidP="006C1325">
            <w:pPr>
              <w:rPr>
                <w:lang w:eastAsia="en-US"/>
              </w:rPr>
            </w:pPr>
          </w:p>
          <w:p w14:paraId="026F0D70" w14:textId="77777777" w:rsidR="00696EF4" w:rsidRDefault="00696EF4" w:rsidP="00696EF4">
            <w:r>
              <w:t>P306/B1/4,20</w:t>
            </w:r>
          </w:p>
          <w:p w14:paraId="796339A8" w14:textId="77777777" w:rsidR="00696EF4" w:rsidRDefault="00696EF4" w:rsidP="00696EF4">
            <w:r>
              <w:t xml:space="preserve">« </w:t>
            </w:r>
            <w:proofErr w:type="spellStart"/>
            <w:r>
              <w:t>Novena</w:t>
            </w:r>
            <w:proofErr w:type="spellEnd"/>
            <w:r>
              <w:t xml:space="preserve"> </w:t>
            </w:r>
            <w:proofErr w:type="spellStart"/>
            <w:r>
              <w:t>Pilgrims</w:t>
            </w:r>
            <w:proofErr w:type="spellEnd"/>
            <w:r>
              <w:t xml:space="preserve"> at St. Anne de Beaupré, </w:t>
            </w:r>
            <w:proofErr w:type="spellStart"/>
            <w:r>
              <w:t>july</w:t>
            </w:r>
            <w:proofErr w:type="spellEnd"/>
            <w:r>
              <w:t xml:space="preserve"> 1951 »</w:t>
            </w:r>
          </w:p>
          <w:p w14:paraId="6EA7D62C" w14:textId="77777777" w:rsidR="00696EF4" w:rsidRDefault="00696EF4" w:rsidP="00696EF4">
            <w:r>
              <w:t>Grand rassemblement de personnes, Neuvaine à Sainte-Anne de Beaupré</w:t>
            </w:r>
          </w:p>
          <w:p w14:paraId="37D0355E" w14:textId="77777777" w:rsidR="00696EF4" w:rsidRDefault="00696EF4" w:rsidP="00696EF4">
            <w:r>
              <w:t>Lorraine Sasseville en fait partie</w:t>
            </w:r>
          </w:p>
          <w:p w14:paraId="499C39D4" w14:textId="77777777" w:rsidR="00696EF4" w:rsidRDefault="00696EF4" w:rsidP="00696EF4">
            <w:r>
              <w:t>Juillet 1951</w:t>
            </w:r>
            <w:bookmarkStart w:id="21" w:name="_GoBack"/>
            <w:bookmarkEnd w:id="21"/>
          </w:p>
          <w:p w14:paraId="0ECDA63C" w14:textId="09635C53" w:rsidR="00696EF4" w:rsidRDefault="00696EF4" w:rsidP="00696EF4">
            <w:pPr>
              <w:rPr>
                <w:lang w:eastAsia="en-US"/>
              </w:rPr>
            </w:pPr>
            <w:r>
              <w:t>Photo grand format</w:t>
            </w:r>
          </w:p>
          <w:p w14:paraId="5B7ECD20" w14:textId="77777777" w:rsidR="00443973" w:rsidRDefault="00443973" w:rsidP="00443973">
            <w:pPr>
              <w:pStyle w:val="Niveau3"/>
            </w:pPr>
          </w:p>
        </w:tc>
      </w:tr>
    </w:tbl>
    <w:p w14:paraId="06E9BC0C" w14:textId="77777777" w:rsidR="00696AE2" w:rsidRPr="00A674F8" w:rsidRDefault="00696AE2" w:rsidP="00B25F0E"/>
    <w:p w14:paraId="4FDFCB29" w14:textId="18D59507" w:rsidR="00696AE2" w:rsidRDefault="00696AE2" w:rsidP="00696AE2"/>
    <w:p w14:paraId="574A1FEE" w14:textId="357FB527" w:rsidR="003D4B37" w:rsidRPr="00A674F8" w:rsidRDefault="003D4B37" w:rsidP="003D4B37">
      <w:pPr>
        <w:pStyle w:val="Titre"/>
      </w:pPr>
      <w:bookmarkStart w:id="22" w:name="_Toc173489805"/>
      <w:r>
        <w:t>P306/C</w:t>
      </w:r>
      <w:r w:rsidRPr="00A674F8">
        <w:t xml:space="preserve"> </w:t>
      </w:r>
      <w:r>
        <w:t>Documents audiovisuels</w:t>
      </w:r>
      <w:bookmarkEnd w:id="22"/>
    </w:p>
    <w:p w14:paraId="51B7D370" w14:textId="77777777" w:rsidR="003D4B37" w:rsidRDefault="003D4B37" w:rsidP="003D4B37"/>
    <w:p w14:paraId="143751B2" w14:textId="77777777" w:rsidR="003D4B37" w:rsidRPr="00AB6798" w:rsidRDefault="003D4B37" w:rsidP="003D4B37">
      <w:pPr>
        <w:rPr>
          <w:i/>
        </w:rPr>
      </w:pPr>
      <w:r w:rsidRPr="00AB6798">
        <w:rPr>
          <w:i/>
        </w:rPr>
        <w:t xml:space="preserve">Portée et contenu : </w:t>
      </w:r>
    </w:p>
    <w:p w14:paraId="2945E39F" w14:textId="77777777" w:rsidR="003D4B37" w:rsidRPr="00A674F8" w:rsidRDefault="003D4B37" w:rsidP="003D4B37">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3A08F3" w14:textId="77777777" w:rsidR="003D4B37" w:rsidRDefault="003D4B37" w:rsidP="003D4B37"/>
    <w:p w14:paraId="42764957" w14:textId="77777777" w:rsidR="003D4B37" w:rsidRPr="00AB6798" w:rsidRDefault="003D4B37" w:rsidP="003D4B37">
      <w:pPr>
        <w:rPr>
          <w:i/>
        </w:rPr>
      </w:pPr>
      <w:r w:rsidRPr="00AB6798">
        <w:rPr>
          <w:i/>
        </w:rPr>
        <w:t xml:space="preserve">Notes : </w:t>
      </w:r>
    </w:p>
    <w:p w14:paraId="4EE85A35" w14:textId="77777777" w:rsidR="003D4B37" w:rsidRPr="00A674F8" w:rsidRDefault="003D4B37" w:rsidP="003D4B37">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D987A8" w14:textId="77777777" w:rsidR="003D4B37" w:rsidRPr="00A674F8" w:rsidRDefault="003D4B37" w:rsidP="003D4B37"/>
    <w:p w14:paraId="2E362128" w14:textId="78B1B42B" w:rsidR="003D4B37" w:rsidRPr="00A674F8" w:rsidRDefault="003D4B37" w:rsidP="003D4B37">
      <w:pPr>
        <w:pStyle w:val="Titre2"/>
      </w:pPr>
      <w:bookmarkStart w:id="23" w:name="_Toc173489806"/>
      <w:r>
        <w:t>P306/C</w:t>
      </w:r>
      <w:r w:rsidRPr="00A674F8">
        <w:t xml:space="preserve">1 </w:t>
      </w:r>
      <w:r>
        <w:t>Images en mouvement</w:t>
      </w:r>
      <w:bookmarkEnd w:id="23"/>
    </w:p>
    <w:p w14:paraId="6DA2CF4C" w14:textId="77777777" w:rsidR="003D4B37" w:rsidRPr="00A674F8" w:rsidRDefault="003D4B37" w:rsidP="003D4B37"/>
    <w:p w14:paraId="19F799A9" w14:textId="77777777" w:rsidR="003D4B37" w:rsidRPr="00AB6798" w:rsidRDefault="003D4B37" w:rsidP="003D4B37">
      <w:pPr>
        <w:rPr>
          <w:i/>
        </w:rPr>
      </w:pPr>
      <w:r w:rsidRPr="00AB6798">
        <w:rPr>
          <w:i/>
        </w:rPr>
        <w:t xml:space="preserve">Portée et contenu : </w:t>
      </w:r>
    </w:p>
    <w:p w14:paraId="4ACEB665" w14:textId="4FA92273" w:rsidR="003D4B37" w:rsidRPr="00A674F8" w:rsidRDefault="003D4B37" w:rsidP="003D4B37">
      <w:r>
        <w:t xml:space="preserve">Cette sous-série comprend </w:t>
      </w:r>
      <w:r w:rsidR="00B25F0E">
        <w:t xml:space="preserve">les bobines familiales de la donatrice Lucine Gagné. </w:t>
      </w:r>
    </w:p>
    <w:p w14:paraId="77381DE6" w14:textId="77777777" w:rsidR="003D4B37" w:rsidRPr="00A674F8" w:rsidRDefault="003D4B37" w:rsidP="003D4B37"/>
    <w:tbl>
      <w:tblPr>
        <w:tblW w:w="9356" w:type="dxa"/>
        <w:tblInd w:w="-567" w:type="dxa"/>
        <w:shd w:val="clear" w:color="auto" w:fill="D9D9D9"/>
        <w:tblLook w:val="04A0" w:firstRow="1" w:lastRow="0" w:firstColumn="1" w:lastColumn="0" w:noHBand="0" w:noVBand="1"/>
      </w:tblPr>
      <w:tblGrid>
        <w:gridCol w:w="1555"/>
        <w:gridCol w:w="7801"/>
      </w:tblGrid>
      <w:tr w:rsidR="003D4B37" w:rsidRPr="00A674F8" w14:paraId="77E1FB01" w14:textId="77777777" w:rsidTr="003D4B37">
        <w:trPr>
          <w:trHeight w:val="873"/>
        </w:trPr>
        <w:tc>
          <w:tcPr>
            <w:tcW w:w="1555" w:type="dxa"/>
            <w:shd w:val="clear" w:color="auto" w:fill="D9D9D9" w:themeFill="background1" w:themeFillShade="D9"/>
            <w:hideMark/>
          </w:tcPr>
          <w:p w14:paraId="71F179B6" w14:textId="77777777" w:rsidR="003D4B37" w:rsidRDefault="003D4B37" w:rsidP="003D4B37">
            <w:pPr>
              <w:rPr>
                <w:lang w:eastAsia="en-US"/>
              </w:rPr>
            </w:pPr>
            <w:r w:rsidRPr="00F018C3">
              <w:rPr>
                <w:highlight w:val="yellow"/>
                <w:lang w:eastAsia="en-US"/>
              </w:rPr>
              <w:t>R-E-T</w:t>
            </w:r>
          </w:p>
          <w:p w14:paraId="325066D0" w14:textId="4C15759E" w:rsidR="003D4B37" w:rsidRPr="00A674F8" w:rsidRDefault="003D4B37" w:rsidP="003D4B37">
            <w:pPr>
              <w:rPr>
                <w:lang w:eastAsia="en-US"/>
              </w:rPr>
            </w:pPr>
            <w:r>
              <w:rPr>
                <w:lang w:eastAsia="en-US"/>
              </w:rPr>
              <w:t xml:space="preserve">Boîte de documents audiovisuels </w:t>
            </w:r>
          </w:p>
        </w:tc>
        <w:tc>
          <w:tcPr>
            <w:tcW w:w="7801" w:type="dxa"/>
            <w:shd w:val="clear" w:color="auto" w:fill="auto"/>
            <w:hideMark/>
          </w:tcPr>
          <w:p w14:paraId="5184F940" w14:textId="0671CCEF" w:rsidR="003D4B37" w:rsidRPr="00B321DF" w:rsidRDefault="003D4B37" w:rsidP="003D4B37">
            <w:pPr>
              <w:pStyle w:val="Niveau3"/>
            </w:pPr>
            <w:bookmarkStart w:id="24" w:name="_Toc173489807"/>
            <w:r>
              <w:t>P306</w:t>
            </w:r>
            <w:r w:rsidRPr="00B321DF">
              <w:t>/</w:t>
            </w:r>
            <w:r>
              <w:t>C</w:t>
            </w:r>
            <w:r w:rsidRPr="00B321DF">
              <w:t xml:space="preserve">1/1 : </w:t>
            </w:r>
            <w:r>
              <w:t>Bobines Lucine Gagné</w:t>
            </w:r>
            <w:bookmarkEnd w:id="24"/>
          </w:p>
          <w:p w14:paraId="7A98082D" w14:textId="3C01B756" w:rsidR="003D4B37" w:rsidRDefault="003D4B37" w:rsidP="003D4B37">
            <w:pPr>
              <w:rPr>
                <w:lang w:eastAsia="en-US"/>
              </w:rPr>
            </w:pPr>
            <w:r>
              <w:rPr>
                <w:lang w:eastAsia="en-US"/>
              </w:rPr>
              <w:t>– 1955. – 1 film 8</w:t>
            </w:r>
            <w:r w:rsidR="00E84776">
              <w:rPr>
                <w:lang w:eastAsia="en-US"/>
              </w:rPr>
              <w:t xml:space="preserve"> mm; 50 pieds</w:t>
            </w:r>
            <w:r>
              <w:rPr>
                <w:lang w:eastAsia="en-US"/>
              </w:rPr>
              <w:t>.</w:t>
            </w:r>
          </w:p>
          <w:p w14:paraId="588E6C89" w14:textId="77777777" w:rsidR="003D4B37" w:rsidRDefault="003D4B37" w:rsidP="003D4B37">
            <w:pPr>
              <w:rPr>
                <w:lang w:eastAsia="en-US"/>
              </w:rPr>
            </w:pPr>
          </w:p>
          <w:p w14:paraId="755AF539" w14:textId="51D2C9FC" w:rsidR="003D4B37" w:rsidRDefault="003D4B37" w:rsidP="003D4B37">
            <w:pPr>
              <w:rPr>
                <w:lang w:eastAsia="en-US"/>
              </w:rPr>
            </w:pPr>
            <w:r>
              <w:rPr>
                <w:lang w:eastAsia="en-US"/>
              </w:rPr>
              <w:t>P306/C1/1,1</w:t>
            </w:r>
          </w:p>
          <w:p w14:paraId="1E9BA563" w14:textId="3BDA7548" w:rsidR="003D4B37" w:rsidRDefault="003D4B37" w:rsidP="003D4B37">
            <w:pPr>
              <w:rPr>
                <w:lang w:eastAsia="en-US"/>
              </w:rPr>
            </w:pPr>
            <w:r>
              <w:rPr>
                <w:lang w:eastAsia="en-US"/>
              </w:rPr>
              <w:t>Film de mariage de Lorraine Sasseville et de Roger Gagné</w:t>
            </w:r>
          </w:p>
          <w:p w14:paraId="46D20CCB" w14:textId="28E32B58" w:rsidR="003D4B37" w:rsidRDefault="003D4B37" w:rsidP="003D4B37">
            <w:pPr>
              <w:rPr>
                <w:lang w:eastAsia="en-US"/>
              </w:rPr>
            </w:pPr>
            <w:r>
              <w:rPr>
                <w:lang w:eastAsia="en-US"/>
              </w:rPr>
              <w:lastRenderedPageBreak/>
              <w:t>27 août 1955</w:t>
            </w:r>
          </w:p>
          <w:p w14:paraId="2E02A54A" w14:textId="72474AED" w:rsidR="00E84776" w:rsidRDefault="00E84776" w:rsidP="003D4B37">
            <w:pPr>
              <w:rPr>
                <w:lang w:eastAsia="en-US"/>
              </w:rPr>
            </w:pPr>
            <w:r>
              <w:rPr>
                <w:lang w:eastAsia="en-US"/>
              </w:rPr>
              <w:t>Développé en 1959.</w:t>
            </w:r>
          </w:p>
          <w:p w14:paraId="34124841" w14:textId="1F15EEF3" w:rsidR="00EA76DE" w:rsidRDefault="00EA76DE" w:rsidP="003D4B37">
            <w:pPr>
              <w:rPr>
                <w:lang w:eastAsia="en-US"/>
              </w:rPr>
            </w:pPr>
            <w:r>
              <w:rPr>
                <w:lang w:eastAsia="en-US"/>
              </w:rPr>
              <w:t>Don de Paule Gagné, sœur de Lucine Gagné, notre donatrice.</w:t>
            </w:r>
          </w:p>
          <w:p w14:paraId="3D7E77E7" w14:textId="77777777" w:rsidR="003D4B37" w:rsidRDefault="003D4B37" w:rsidP="003D4B37">
            <w:pPr>
              <w:rPr>
                <w:lang w:eastAsia="en-US"/>
              </w:rPr>
            </w:pPr>
          </w:p>
          <w:p w14:paraId="37CABDD9" w14:textId="77777777" w:rsidR="003D4B37" w:rsidRPr="00A674F8" w:rsidRDefault="003D4B37" w:rsidP="003D4B37">
            <w:pPr>
              <w:rPr>
                <w:lang w:eastAsia="en-US"/>
              </w:rPr>
            </w:pPr>
          </w:p>
        </w:tc>
      </w:tr>
    </w:tbl>
    <w:p w14:paraId="54C2FBFE" w14:textId="77777777" w:rsidR="003D4B37" w:rsidRPr="00A674F8" w:rsidRDefault="003D4B37" w:rsidP="00696AE2"/>
    <w:sectPr w:rsidR="003D4B37"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1BF9" w14:textId="77777777" w:rsidR="00791F59" w:rsidRDefault="00791F59" w:rsidP="00923766">
      <w:r>
        <w:separator/>
      </w:r>
    </w:p>
  </w:endnote>
  <w:endnote w:type="continuationSeparator" w:id="0">
    <w:p w14:paraId="1B0E46EC" w14:textId="77777777" w:rsidR="00791F59" w:rsidRDefault="00791F59"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725DED" w:rsidRDefault="00725DED"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7D55CA6F" w:rsidR="00725DED" w:rsidRPr="009D2B71" w:rsidRDefault="00725DED" w:rsidP="00923766">
    <w:pPr>
      <w:pStyle w:val="Pieddepage"/>
      <w:rPr>
        <w:sz w:val="20"/>
      </w:rPr>
    </w:pPr>
    <w:r>
      <w:rPr>
        <w:sz w:val="20"/>
      </w:rPr>
      <w:t>P306 Fonds Famille Sasseville</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725DED" w:rsidRDefault="00725DED"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0E9AF" w14:textId="77777777" w:rsidR="00791F59" w:rsidRDefault="00791F59" w:rsidP="00923766">
      <w:r>
        <w:separator/>
      </w:r>
    </w:p>
  </w:footnote>
  <w:footnote w:type="continuationSeparator" w:id="0">
    <w:p w14:paraId="29F8BDF5" w14:textId="77777777" w:rsidR="00791F59" w:rsidRDefault="00791F59"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256B0"/>
    <w:multiLevelType w:val="hybridMultilevel"/>
    <w:tmpl w:val="AB80C4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4174F"/>
    <w:rsid w:val="00050170"/>
    <w:rsid w:val="000519EA"/>
    <w:rsid w:val="000723B8"/>
    <w:rsid w:val="000810CE"/>
    <w:rsid w:val="000A440C"/>
    <w:rsid w:val="000C7815"/>
    <w:rsid w:val="000F7851"/>
    <w:rsid w:val="00100C2C"/>
    <w:rsid w:val="00104E1B"/>
    <w:rsid w:val="001153BB"/>
    <w:rsid w:val="00115E02"/>
    <w:rsid w:val="00136DC0"/>
    <w:rsid w:val="00155046"/>
    <w:rsid w:val="001576AB"/>
    <w:rsid w:val="00166949"/>
    <w:rsid w:val="00166C91"/>
    <w:rsid w:val="00180E06"/>
    <w:rsid w:val="001C4C91"/>
    <w:rsid w:val="001D5C99"/>
    <w:rsid w:val="001D6DCC"/>
    <w:rsid w:val="001E1F02"/>
    <w:rsid w:val="001E22C8"/>
    <w:rsid w:val="001E5A46"/>
    <w:rsid w:val="001F621D"/>
    <w:rsid w:val="002273FD"/>
    <w:rsid w:val="00242C7D"/>
    <w:rsid w:val="0025336B"/>
    <w:rsid w:val="002657A9"/>
    <w:rsid w:val="0027203D"/>
    <w:rsid w:val="00284955"/>
    <w:rsid w:val="0028732E"/>
    <w:rsid w:val="00287473"/>
    <w:rsid w:val="002911B9"/>
    <w:rsid w:val="002975E2"/>
    <w:rsid w:val="002A1E83"/>
    <w:rsid w:val="002D0F20"/>
    <w:rsid w:val="002F43F2"/>
    <w:rsid w:val="0030124F"/>
    <w:rsid w:val="003205A6"/>
    <w:rsid w:val="003326F7"/>
    <w:rsid w:val="0035347A"/>
    <w:rsid w:val="0035655C"/>
    <w:rsid w:val="00390C39"/>
    <w:rsid w:val="003A354F"/>
    <w:rsid w:val="003A5846"/>
    <w:rsid w:val="003B2E1A"/>
    <w:rsid w:val="003B3ADE"/>
    <w:rsid w:val="003B4F7E"/>
    <w:rsid w:val="003B7BE7"/>
    <w:rsid w:val="003D4B37"/>
    <w:rsid w:val="004306E7"/>
    <w:rsid w:val="004406CF"/>
    <w:rsid w:val="00443973"/>
    <w:rsid w:val="004556DA"/>
    <w:rsid w:val="0045758A"/>
    <w:rsid w:val="0046451E"/>
    <w:rsid w:val="0047272C"/>
    <w:rsid w:val="00482915"/>
    <w:rsid w:val="004862B9"/>
    <w:rsid w:val="004A3399"/>
    <w:rsid w:val="00502C0D"/>
    <w:rsid w:val="0050703E"/>
    <w:rsid w:val="00515C06"/>
    <w:rsid w:val="00524A8F"/>
    <w:rsid w:val="00534691"/>
    <w:rsid w:val="00537703"/>
    <w:rsid w:val="00561EAD"/>
    <w:rsid w:val="00587F67"/>
    <w:rsid w:val="005A4E05"/>
    <w:rsid w:val="005B038B"/>
    <w:rsid w:val="005B615A"/>
    <w:rsid w:val="005B6237"/>
    <w:rsid w:val="005C7EAE"/>
    <w:rsid w:val="005E4B57"/>
    <w:rsid w:val="005F16DD"/>
    <w:rsid w:val="005F1A1C"/>
    <w:rsid w:val="006116DE"/>
    <w:rsid w:val="00612460"/>
    <w:rsid w:val="0062167F"/>
    <w:rsid w:val="00624149"/>
    <w:rsid w:val="0062605A"/>
    <w:rsid w:val="0066145D"/>
    <w:rsid w:val="00662CC7"/>
    <w:rsid w:val="00670CE5"/>
    <w:rsid w:val="00696AE2"/>
    <w:rsid w:val="00696EF4"/>
    <w:rsid w:val="006A481A"/>
    <w:rsid w:val="006B3886"/>
    <w:rsid w:val="006C1325"/>
    <w:rsid w:val="00717510"/>
    <w:rsid w:val="007215FD"/>
    <w:rsid w:val="007235CD"/>
    <w:rsid w:val="00725DED"/>
    <w:rsid w:val="0076644B"/>
    <w:rsid w:val="00791F59"/>
    <w:rsid w:val="00797D5C"/>
    <w:rsid w:val="007F33D1"/>
    <w:rsid w:val="0082184E"/>
    <w:rsid w:val="00840FF1"/>
    <w:rsid w:val="0085008C"/>
    <w:rsid w:val="00850264"/>
    <w:rsid w:val="00864E13"/>
    <w:rsid w:val="008874A8"/>
    <w:rsid w:val="008940D9"/>
    <w:rsid w:val="008A0AA0"/>
    <w:rsid w:val="008B23CE"/>
    <w:rsid w:val="008C3DCA"/>
    <w:rsid w:val="008D64A5"/>
    <w:rsid w:val="008E6CE4"/>
    <w:rsid w:val="00922E8E"/>
    <w:rsid w:val="00923766"/>
    <w:rsid w:val="00931389"/>
    <w:rsid w:val="0094294B"/>
    <w:rsid w:val="009534B2"/>
    <w:rsid w:val="009705AB"/>
    <w:rsid w:val="00972F6D"/>
    <w:rsid w:val="00981921"/>
    <w:rsid w:val="009A2EE0"/>
    <w:rsid w:val="009B3B95"/>
    <w:rsid w:val="009C32C9"/>
    <w:rsid w:val="009C5A75"/>
    <w:rsid w:val="009D2B71"/>
    <w:rsid w:val="009E139A"/>
    <w:rsid w:val="009F0832"/>
    <w:rsid w:val="009F3A45"/>
    <w:rsid w:val="009F5EC7"/>
    <w:rsid w:val="00A074A8"/>
    <w:rsid w:val="00A22EB3"/>
    <w:rsid w:val="00A35BBA"/>
    <w:rsid w:val="00A4455B"/>
    <w:rsid w:val="00A674F8"/>
    <w:rsid w:val="00A763DF"/>
    <w:rsid w:val="00A822E0"/>
    <w:rsid w:val="00A92E4B"/>
    <w:rsid w:val="00AA48C7"/>
    <w:rsid w:val="00AB5FAC"/>
    <w:rsid w:val="00AB6798"/>
    <w:rsid w:val="00AD409F"/>
    <w:rsid w:val="00B148D8"/>
    <w:rsid w:val="00B249D5"/>
    <w:rsid w:val="00B24ECC"/>
    <w:rsid w:val="00B25321"/>
    <w:rsid w:val="00B25912"/>
    <w:rsid w:val="00B25F0E"/>
    <w:rsid w:val="00B321DF"/>
    <w:rsid w:val="00B3412B"/>
    <w:rsid w:val="00B36200"/>
    <w:rsid w:val="00B46FC4"/>
    <w:rsid w:val="00B514D4"/>
    <w:rsid w:val="00B55D5C"/>
    <w:rsid w:val="00B70822"/>
    <w:rsid w:val="00B70F0F"/>
    <w:rsid w:val="00B774F9"/>
    <w:rsid w:val="00B80905"/>
    <w:rsid w:val="00B8450A"/>
    <w:rsid w:val="00B85333"/>
    <w:rsid w:val="00B96E5D"/>
    <w:rsid w:val="00B9759C"/>
    <w:rsid w:val="00BB2D08"/>
    <w:rsid w:val="00BB6273"/>
    <w:rsid w:val="00BC64AB"/>
    <w:rsid w:val="00BC6CAA"/>
    <w:rsid w:val="00BD4041"/>
    <w:rsid w:val="00BD5104"/>
    <w:rsid w:val="00BE1812"/>
    <w:rsid w:val="00BF7589"/>
    <w:rsid w:val="00C071C8"/>
    <w:rsid w:val="00C11F5D"/>
    <w:rsid w:val="00C1275D"/>
    <w:rsid w:val="00C40995"/>
    <w:rsid w:val="00C42F3C"/>
    <w:rsid w:val="00C62534"/>
    <w:rsid w:val="00C67263"/>
    <w:rsid w:val="00C70C4E"/>
    <w:rsid w:val="00C817ED"/>
    <w:rsid w:val="00CA426C"/>
    <w:rsid w:val="00CB5258"/>
    <w:rsid w:val="00CC565B"/>
    <w:rsid w:val="00CC59F8"/>
    <w:rsid w:val="00CE48E5"/>
    <w:rsid w:val="00CF7467"/>
    <w:rsid w:val="00D06AA1"/>
    <w:rsid w:val="00D12218"/>
    <w:rsid w:val="00D25352"/>
    <w:rsid w:val="00D30256"/>
    <w:rsid w:val="00D31201"/>
    <w:rsid w:val="00D32213"/>
    <w:rsid w:val="00D81EF4"/>
    <w:rsid w:val="00DA6900"/>
    <w:rsid w:val="00DC3822"/>
    <w:rsid w:val="00DC5383"/>
    <w:rsid w:val="00DF175E"/>
    <w:rsid w:val="00DF516C"/>
    <w:rsid w:val="00E06067"/>
    <w:rsid w:val="00E1785E"/>
    <w:rsid w:val="00E34D09"/>
    <w:rsid w:val="00E36640"/>
    <w:rsid w:val="00E40B34"/>
    <w:rsid w:val="00E46B4D"/>
    <w:rsid w:val="00E50120"/>
    <w:rsid w:val="00E55997"/>
    <w:rsid w:val="00E57F6F"/>
    <w:rsid w:val="00E84776"/>
    <w:rsid w:val="00E86474"/>
    <w:rsid w:val="00E9066C"/>
    <w:rsid w:val="00EA76DE"/>
    <w:rsid w:val="00F018C3"/>
    <w:rsid w:val="00F22AC1"/>
    <w:rsid w:val="00F3008F"/>
    <w:rsid w:val="00F41408"/>
    <w:rsid w:val="00F43CBC"/>
    <w:rsid w:val="00F568C7"/>
    <w:rsid w:val="00F6488A"/>
    <w:rsid w:val="00F64BAF"/>
    <w:rsid w:val="00F75A63"/>
    <w:rsid w:val="00F8505C"/>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DF1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3273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687</TotalTime>
  <Pages>14</Pages>
  <Words>3106</Words>
  <Characters>17083</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38</cp:revision>
  <dcterms:created xsi:type="dcterms:W3CDTF">2020-01-13T16:46:00Z</dcterms:created>
  <dcterms:modified xsi:type="dcterms:W3CDTF">2024-09-04T14:21:00Z</dcterms:modified>
</cp:coreProperties>
</file>