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2E7A7E87" w:rsidR="00B46FC4" w:rsidRPr="00A674F8" w:rsidRDefault="00B46FC4" w:rsidP="00923766">
      <w:pPr>
        <w:jc w:val="center"/>
      </w:pPr>
      <w:r w:rsidRPr="00A674F8">
        <w:t xml:space="preserve">FONDS </w:t>
      </w:r>
      <w:r w:rsidR="004C159B">
        <w:rPr>
          <w:caps/>
        </w:rPr>
        <w:t>famille léonidas tremblay et marie-paule gaudreault</w:t>
      </w:r>
    </w:p>
    <w:p w14:paraId="30C3A788" w14:textId="16D27B58" w:rsidR="00B46FC4" w:rsidRPr="00A674F8" w:rsidRDefault="00DA6900" w:rsidP="00923766">
      <w:pPr>
        <w:jc w:val="center"/>
      </w:pPr>
      <w:r>
        <w:t>P</w:t>
      </w:r>
      <w:r w:rsidR="004C159B">
        <w:t>421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64874C93" w:rsidR="00B46FC4" w:rsidRDefault="00B148D8" w:rsidP="00923766">
      <w:pPr>
        <w:jc w:val="center"/>
      </w:pPr>
      <w:r>
        <w:t xml:space="preserve">Rédigé par </w:t>
      </w:r>
      <w:r w:rsidR="004C159B">
        <w:t>Frédérique Fradet</w:t>
      </w:r>
    </w:p>
    <w:p w14:paraId="17312073" w14:textId="08AA5422" w:rsidR="00B148D8" w:rsidRPr="00A674F8" w:rsidRDefault="00B148D8" w:rsidP="00923766">
      <w:pPr>
        <w:jc w:val="center"/>
      </w:pPr>
      <w:r>
        <w:t xml:space="preserve">Le </w:t>
      </w:r>
      <w:r w:rsidR="004C159B">
        <w:t>1</w:t>
      </w:r>
      <w:r w:rsidR="004C159B" w:rsidRPr="004C159B">
        <w:rPr>
          <w:vertAlign w:val="superscript"/>
        </w:rPr>
        <w:t>er</w:t>
      </w:r>
      <w:r w:rsidR="004C159B">
        <w:t xml:space="preserve"> juin 2023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bookmarkStart w:id="0" w:name="_GoBack"/>
    <w:bookmarkEnd w:id="0"/>
    <w:p w14:paraId="105F4999" w14:textId="0DEDA17C" w:rsidR="005A06A7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136595371" w:history="1">
        <w:r w:rsidR="005A06A7" w:rsidRPr="00FF3BBB">
          <w:rPr>
            <w:rStyle w:val="Lienhypertexte"/>
            <w:noProof/>
          </w:rPr>
          <w:t>PRÉSENTATION DU FONDS</w:t>
        </w:r>
        <w:r w:rsidR="005A06A7">
          <w:rPr>
            <w:noProof/>
            <w:webHidden/>
          </w:rPr>
          <w:tab/>
        </w:r>
        <w:r w:rsidR="005A06A7">
          <w:rPr>
            <w:noProof/>
            <w:webHidden/>
          </w:rPr>
          <w:fldChar w:fldCharType="begin"/>
        </w:r>
        <w:r w:rsidR="005A06A7">
          <w:rPr>
            <w:noProof/>
            <w:webHidden/>
          </w:rPr>
          <w:instrText xml:space="preserve"> PAGEREF _Toc136595371 \h </w:instrText>
        </w:r>
        <w:r w:rsidR="005A06A7">
          <w:rPr>
            <w:noProof/>
            <w:webHidden/>
          </w:rPr>
        </w:r>
        <w:r w:rsidR="005A06A7">
          <w:rPr>
            <w:noProof/>
            <w:webHidden/>
          </w:rPr>
          <w:fldChar w:fldCharType="separate"/>
        </w:r>
        <w:r w:rsidR="005A06A7">
          <w:rPr>
            <w:noProof/>
            <w:webHidden/>
          </w:rPr>
          <w:t>3</w:t>
        </w:r>
        <w:r w:rsidR="005A06A7">
          <w:rPr>
            <w:noProof/>
            <w:webHidden/>
          </w:rPr>
          <w:fldChar w:fldCharType="end"/>
        </w:r>
      </w:hyperlink>
    </w:p>
    <w:p w14:paraId="3297326C" w14:textId="53056A9A" w:rsidR="005A06A7" w:rsidRDefault="005A06A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136595372" w:history="1">
        <w:r w:rsidRPr="00FF3BBB">
          <w:rPr>
            <w:rStyle w:val="Lienhypertexte"/>
            <w:noProof/>
          </w:rPr>
          <w:t>P421/A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_Toc136595372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7629C8" w14:textId="4674C58E" w:rsidR="005A06A7" w:rsidRDefault="005A06A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36595373" w:history="1">
        <w:r w:rsidRPr="00FF3BBB">
          <w:rPr>
            <w:rStyle w:val="Lienhypertexte"/>
            <w:noProof/>
          </w:rPr>
          <w:t>P421/A1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_Toc136595373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2DC19C" w14:textId="1CDBD7F0" w:rsidR="005A06A7" w:rsidRDefault="005A06A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6595374" w:history="1">
        <w:r w:rsidRPr="00FF3BBB">
          <w:rPr>
            <w:rStyle w:val="Lienhypertexte"/>
            <w:noProof/>
          </w:rPr>
          <w:t>P421/A1/1 :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_Toc136595374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696381" w14:textId="0A5E0904" w:rsidR="005A06A7" w:rsidRDefault="005A06A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6595375" w:history="1">
        <w:r w:rsidRPr="00FF3BBB">
          <w:rPr>
            <w:rStyle w:val="Lienhypertexte"/>
            <w:noProof/>
            <w:lang w:eastAsia="en-US"/>
          </w:rPr>
          <w:t>P421/A1/1.1 Aviation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_Toc136595375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1AF992" w14:textId="5663F3AF" w:rsidR="005A06A7" w:rsidRDefault="005A06A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6595376" w:history="1">
        <w:r w:rsidRPr="00FF3BBB">
          <w:rPr>
            <w:rStyle w:val="Lienhypertexte"/>
            <w:noProof/>
          </w:rPr>
          <w:t>P421/A1/2 : Implication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_Toc136595376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E5283C" w14:textId="11F51296" w:rsidR="005A06A7" w:rsidRDefault="005A06A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6595377" w:history="1">
        <w:r w:rsidRPr="00FF3BBB">
          <w:rPr>
            <w:rStyle w:val="Lienhypertexte"/>
            <w:noProof/>
            <w:lang w:eastAsia="en-US"/>
          </w:rPr>
          <w:t>P421/A1/2.1 Club Le Jouvenceau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_Toc136595377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45699B" w14:textId="66E0B9B8" w:rsidR="005A06A7" w:rsidRDefault="005A06A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6595378" w:history="1">
        <w:r w:rsidRPr="00FF3BBB">
          <w:rPr>
            <w:rStyle w:val="Lienhypertexte"/>
            <w:noProof/>
          </w:rPr>
          <w:t>P421/A1/3 : Bâtiments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_Toc136595378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F110B1" w14:textId="3D71A361" w:rsidR="005A06A7" w:rsidRDefault="005A06A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6595379" w:history="1">
        <w:r w:rsidRPr="00FF3BBB">
          <w:rPr>
            <w:rStyle w:val="Lienhypertexte"/>
            <w:noProof/>
          </w:rPr>
          <w:t>P421/A1/3.1 Bâtiments à Albanel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_Toc136595379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60490B" w14:textId="60E3707D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1" w:name="_Toc136595371"/>
      <w:r w:rsidRPr="00A674F8">
        <w:lastRenderedPageBreak/>
        <w:t>PRÉSENTATION DU FONDS</w:t>
      </w:r>
      <w:bookmarkEnd w:id="1"/>
    </w:p>
    <w:p w14:paraId="786CAD82" w14:textId="77777777" w:rsidR="00B46FC4" w:rsidRPr="00A674F8" w:rsidRDefault="00B46FC4" w:rsidP="00923766">
      <w:pPr>
        <w:pStyle w:val="Corpsdetexte2"/>
      </w:pPr>
    </w:p>
    <w:p w14:paraId="7C495B78" w14:textId="70458E06" w:rsidR="00931389" w:rsidRPr="00A674F8" w:rsidRDefault="007F33D1" w:rsidP="00923766">
      <w:r>
        <w:t>P</w:t>
      </w:r>
      <w:r w:rsidR="004C159B">
        <w:t>421</w:t>
      </w:r>
      <w:r>
        <w:t xml:space="preserve"> Fonds </w:t>
      </w:r>
      <w:r w:rsidR="004C159B">
        <w:t>Famille Léonidas Tremblay et Marie-Paule Gaudreault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7E3258">
        <w:t>1939-2005</w:t>
      </w:r>
      <w:r w:rsidR="001153BB">
        <w:t>] –</w:t>
      </w:r>
      <w:r w:rsidR="00B148D8">
        <w:t xml:space="preserve"> </w:t>
      </w:r>
      <w:r w:rsidR="004C159B">
        <w:t>19 photographies (originales).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377D9FB2" w14:textId="376663BB" w:rsidR="00AB6798" w:rsidRDefault="00927C15" w:rsidP="00923766">
      <w:r>
        <w:t xml:space="preserve">Sylvie Tremblay, donatrice, est la fille de Léonidas </w:t>
      </w:r>
      <w:r w:rsidR="00357671">
        <w:t xml:space="preserve">Tremblay et </w:t>
      </w:r>
      <w:r w:rsidR="00357671">
        <w:t xml:space="preserve">de </w:t>
      </w:r>
      <w:r w:rsidR="00357671">
        <w:t>Marie-Paule Gaudreault</w:t>
      </w:r>
      <w:r w:rsidR="00357671">
        <w:t>. Elle est née à Albanel et a vécu dans une famille de 5 enfants. Elle a comme conjoint Fernand Bouchard, fils de Georges Bouchard et de Marie-Paule Boudreault, de Saint-Thomas-Didyme. Il a travaillé une quarante d’années à l’usine de sciage Produits forestiers M.P., plus tard Donohue, aujourd’hui PFR, à Saint-Thomas.</w:t>
      </w:r>
    </w:p>
    <w:p w14:paraId="6E0CD7F8" w14:textId="7DC63987" w:rsidR="007E3258" w:rsidRDefault="007E3258" w:rsidP="00923766"/>
    <w:p w14:paraId="3899FABC" w14:textId="20BED53F" w:rsidR="007E3258" w:rsidRDefault="007E3258" w:rsidP="00923766">
      <w:r>
        <w:t>Mme Tremblay à vécu à Albanel jusqu’à l’âge de 6 ans, puis à Dolbeau jusqu’à ses 17 ans. Dans les années qui ont suivi, elle a emménagé à Saint-Thomas-Didyme, patelin de son conjoint.</w:t>
      </w:r>
    </w:p>
    <w:p w14:paraId="54078776" w14:textId="3FE48ED6" w:rsidR="007E3258" w:rsidRDefault="007E3258" w:rsidP="00923766"/>
    <w:p w14:paraId="3E4880D5" w14:textId="30652D3C" w:rsidR="007E3258" w:rsidRDefault="007E3258" w:rsidP="00923766">
      <w:r>
        <w:t xml:space="preserve">Elle a été bénévole pour la Société d’histoire et de généalogie Maria-Chapdelaine, notamment pour la vente de livres usagés. Pour ce qui est de sa carrière, la municipalité d’Albanel l’a engagé comme </w:t>
      </w:r>
      <w:proofErr w:type="spellStart"/>
      <w:r>
        <w:t>récréologue</w:t>
      </w:r>
      <w:proofErr w:type="spellEnd"/>
      <w:r>
        <w:t xml:space="preserve"> pendant environ 15 ans.</w:t>
      </w:r>
    </w:p>
    <w:p w14:paraId="5690FDE3" w14:textId="77777777" w:rsidR="00357671" w:rsidRPr="00A674F8" w:rsidRDefault="00357671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43E23B6C" w:rsidR="00561EAD" w:rsidRPr="0045758A" w:rsidRDefault="007E3258" w:rsidP="00923766">
      <w:r>
        <w:t>Mme Sylvie Tremblay a ouvert un fonds d’archives à la Société d’histoire le 25 mai 2023.</w:t>
      </w:r>
      <w:r w:rsidR="005A06A7">
        <w:t xml:space="preserve"> Il n’y a pas eu de contact avec l’archiviste avant la donation. 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34F65AEF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5A06A7">
        <w:t>photographies d’aviation au Lac-à-Jim, du Club Le Jouvenceau de Dolbeau et de bâtiments d’Albanel, entre 1939 et 2005.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51FEEC66" w:rsidR="00B46FC4" w:rsidRPr="00A674F8" w:rsidRDefault="001153BB" w:rsidP="00923766">
      <w:r>
        <w:t xml:space="preserve">Ce fonds </w:t>
      </w:r>
      <w:r w:rsidR="005A06A7">
        <w:t xml:space="preserve">est prétraité </w:t>
      </w:r>
      <w:proofErr w:type="gramStart"/>
      <w:r w:rsidR="005A06A7">
        <w:t>les 1</w:t>
      </w:r>
      <w:r w:rsidR="005A06A7" w:rsidRPr="005A06A7">
        <w:rPr>
          <w:vertAlign w:val="superscript"/>
        </w:rPr>
        <w:t>er</w:t>
      </w:r>
      <w:proofErr w:type="gramEnd"/>
      <w:r w:rsidR="005A06A7">
        <w:t xml:space="preserve"> et 2 juin 2023 par l’archiviste Frédérique Fradet.</w:t>
      </w:r>
      <w:r w:rsidR="00561EAD">
        <w:t xml:space="preserve">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6304BB95" w:rsidR="00C70C4E" w:rsidRDefault="00C70C4E" w:rsidP="00923766"/>
    <w:p w14:paraId="479D3B17" w14:textId="7D414953" w:rsidR="00B10E19" w:rsidRPr="00B10E19" w:rsidRDefault="00B10E19" w:rsidP="00923766">
      <w:pPr>
        <w:rPr>
          <w:b/>
        </w:rPr>
      </w:pPr>
      <w:r>
        <w:rPr>
          <w:b/>
        </w:rPr>
        <w:t>Contenants, emplacements</w:t>
      </w:r>
      <w:r w:rsidRPr="00923766">
        <w:rPr>
          <w:b/>
        </w:rPr>
        <w:t> :</w:t>
      </w:r>
    </w:p>
    <w:p w14:paraId="23AF16E1" w14:textId="77777777" w:rsidR="00C70C4E" w:rsidRPr="00A674F8" w:rsidRDefault="00C70C4E" w:rsidP="00923766"/>
    <w:p w14:paraId="20812442" w14:textId="77777777" w:rsidR="00B10E19" w:rsidRPr="00B10E19" w:rsidRDefault="00B10E19" w:rsidP="00B10E19">
      <w:pPr>
        <w:jc w:val="left"/>
        <w:rPr>
          <w:szCs w:val="24"/>
          <w:lang w:eastAsia="fr-CA"/>
        </w:rPr>
      </w:pPr>
      <w:r w:rsidRPr="00B10E19">
        <w:rPr>
          <w:bCs/>
          <w:szCs w:val="24"/>
          <w:lang w:eastAsia="fr-CA"/>
        </w:rPr>
        <w:t>Boîte 1 (standard, multiple)</w:t>
      </w:r>
    </w:p>
    <w:p w14:paraId="1558C4EE" w14:textId="77777777" w:rsidR="00B10E19" w:rsidRPr="00B10E19" w:rsidRDefault="00B10E19" w:rsidP="00B10E19">
      <w:pPr>
        <w:jc w:val="left"/>
        <w:rPr>
          <w:szCs w:val="24"/>
          <w:lang w:eastAsia="fr-CA"/>
        </w:rPr>
      </w:pPr>
      <w:r w:rsidRPr="00B10E19">
        <w:rPr>
          <w:szCs w:val="24"/>
          <w:shd w:val="clear" w:color="auto" w:fill="E6E6FA"/>
          <w:lang w:eastAsia="fr-CA"/>
        </w:rPr>
        <w:t>R07 E04 T03 P02</w:t>
      </w:r>
    </w:p>
    <w:p w14:paraId="0987A6D8" w14:textId="61B0BBD2" w:rsidR="00B10E19" w:rsidRPr="00B10E19" w:rsidRDefault="00B10E19" w:rsidP="00B10E19">
      <w:pPr>
        <w:jc w:val="left"/>
        <w:rPr>
          <w:szCs w:val="24"/>
          <w:lang w:eastAsia="fr-CA"/>
        </w:rPr>
      </w:pPr>
      <w:r w:rsidRPr="00B10E19">
        <w:rPr>
          <w:szCs w:val="24"/>
          <w:lang w:eastAsia="fr-CA"/>
        </w:rPr>
        <w:t xml:space="preserve">P420/A1/1 </w:t>
      </w:r>
      <w:r>
        <w:rPr>
          <w:szCs w:val="24"/>
          <w:lang w:eastAsia="fr-CA"/>
        </w:rPr>
        <w:t>à A1/3</w:t>
      </w:r>
    </w:p>
    <w:p w14:paraId="0F0D749B" w14:textId="77777777" w:rsidR="00B25321" w:rsidRPr="00A674F8" w:rsidRDefault="00B25321" w:rsidP="00923766">
      <w:r w:rsidRPr="00A674F8">
        <w:br w:type="page"/>
      </w:r>
    </w:p>
    <w:p w14:paraId="123F20FF" w14:textId="50D8224A" w:rsidR="00B25321" w:rsidRPr="00A674F8" w:rsidRDefault="004C159B" w:rsidP="00923766">
      <w:pPr>
        <w:pStyle w:val="Titre"/>
      </w:pPr>
      <w:bookmarkStart w:id="2" w:name="_Toc136595372"/>
      <w:r>
        <w:lastRenderedPageBreak/>
        <w:t>P421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>
        <w:t>iconographiques</w:t>
      </w:r>
      <w:bookmarkEnd w:id="2"/>
    </w:p>
    <w:p w14:paraId="084E81AC" w14:textId="77777777" w:rsidR="00E86BAD" w:rsidRDefault="00E86BAD" w:rsidP="00E86BAD">
      <w:pPr>
        <w:rPr>
          <w:lang w:eastAsia="en-US"/>
        </w:rPr>
      </w:pPr>
      <w:r>
        <w:rPr>
          <w:lang w:eastAsia="en-US"/>
        </w:rPr>
        <w:t xml:space="preserve">– 1939-2005. – 19 photographies; </w:t>
      </w:r>
      <w:proofErr w:type="spellStart"/>
      <w:r>
        <w:rPr>
          <w:lang w:eastAsia="en-US"/>
        </w:rPr>
        <w:t>n&amp;b</w:t>
      </w:r>
      <w:proofErr w:type="spellEnd"/>
      <w:r>
        <w:rPr>
          <w:lang w:eastAsia="en-US"/>
        </w:rPr>
        <w:t xml:space="preserve"> et </w:t>
      </w:r>
      <w:proofErr w:type="spellStart"/>
      <w:r>
        <w:rPr>
          <w:lang w:eastAsia="en-US"/>
        </w:rPr>
        <w:t>coul</w:t>
      </w:r>
      <w:proofErr w:type="spellEnd"/>
      <w:r>
        <w:rPr>
          <w:lang w:eastAsia="en-US"/>
        </w:rPr>
        <w:t>.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5BA36292" w:rsidR="0028732E" w:rsidRPr="00A674F8" w:rsidRDefault="0028732E" w:rsidP="0028732E">
      <w:r>
        <w:t xml:space="preserve">Cette série comprend </w:t>
      </w:r>
      <w:r w:rsidR="00E86BAD">
        <w:t xml:space="preserve">la sous-série </w:t>
      </w:r>
      <w:r w:rsidR="00E86BAD" w:rsidRPr="00E86BAD">
        <w:rPr>
          <w:i/>
        </w:rPr>
        <w:t>Photographies.</w:t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51E56790" w:rsidR="001E5A46" w:rsidRPr="00A674F8" w:rsidRDefault="004C159B" w:rsidP="00923766">
      <w:pPr>
        <w:pStyle w:val="Titre2"/>
      </w:pPr>
      <w:bookmarkStart w:id="3" w:name="_Toc136595373"/>
      <w:r>
        <w:t>P421</w:t>
      </w:r>
      <w:r w:rsidR="00B25321" w:rsidRPr="00A674F8">
        <w:t xml:space="preserve">/A1 </w:t>
      </w:r>
      <w:r>
        <w:t>Photographies</w:t>
      </w:r>
      <w:bookmarkEnd w:id="3"/>
    </w:p>
    <w:p w14:paraId="0CD3F72B" w14:textId="46D16186" w:rsidR="00083D26" w:rsidRDefault="00083D26" w:rsidP="00083D26">
      <w:pPr>
        <w:rPr>
          <w:lang w:eastAsia="en-US"/>
        </w:rPr>
      </w:pPr>
      <w:r>
        <w:rPr>
          <w:lang w:eastAsia="en-US"/>
        </w:rPr>
        <w:t xml:space="preserve">– 1939-2005. – </w:t>
      </w:r>
      <w:r>
        <w:rPr>
          <w:lang w:eastAsia="en-US"/>
        </w:rPr>
        <w:t>19</w:t>
      </w:r>
      <w:r>
        <w:rPr>
          <w:lang w:eastAsia="en-US"/>
        </w:rPr>
        <w:t xml:space="preserve"> photographies; </w:t>
      </w:r>
      <w:proofErr w:type="spellStart"/>
      <w:r>
        <w:rPr>
          <w:lang w:eastAsia="en-US"/>
        </w:rPr>
        <w:t>n&amp;b</w:t>
      </w:r>
      <w:proofErr w:type="spellEnd"/>
      <w:r>
        <w:rPr>
          <w:lang w:eastAsia="en-US"/>
        </w:rPr>
        <w:t xml:space="preserve"> et </w:t>
      </w:r>
      <w:proofErr w:type="spellStart"/>
      <w:r>
        <w:rPr>
          <w:lang w:eastAsia="en-US"/>
        </w:rPr>
        <w:t>coul</w:t>
      </w:r>
      <w:proofErr w:type="spellEnd"/>
      <w:r>
        <w:rPr>
          <w:lang w:eastAsia="en-US"/>
        </w:rPr>
        <w:t>.</w:t>
      </w:r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4FA8FA51" w:rsidR="00E57F6F" w:rsidRPr="00B321DF" w:rsidRDefault="004C159B" w:rsidP="00B321DF">
            <w:pPr>
              <w:pStyle w:val="Niveau3"/>
            </w:pPr>
            <w:bookmarkStart w:id="4" w:name="_Toc136595374"/>
            <w:r>
              <w:t>P421</w:t>
            </w:r>
            <w:r w:rsidR="00E57F6F" w:rsidRPr="00B321DF">
              <w:t xml:space="preserve">/A1/1 : </w:t>
            </w:r>
            <w:r>
              <w:t>Transport</w:t>
            </w:r>
            <w:bookmarkEnd w:id="4"/>
          </w:p>
          <w:p w14:paraId="1FC40258" w14:textId="77777777" w:rsidR="00083D26" w:rsidRDefault="00083D26" w:rsidP="00083D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1939-2005. – 16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coul</w:t>
            </w:r>
            <w:proofErr w:type="spellEnd"/>
            <w:r>
              <w:rPr>
                <w:lang w:eastAsia="en-US"/>
              </w:rPr>
              <w:t>.</w:t>
            </w:r>
          </w:p>
          <w:p w14:paraId="22964C39" w14:textId="2097D81C" w:rsidR="00E57F6F" w:rsidRDefault="00E57F6F" w:rsidP="00923766">
            <w:pPr>
              <w:rPr>
                <w:lang w:eastAsia="en-US"/>
              </w:rPr>
            </w:pPr>
          </w:p>
          <w:p w14:paraId="71E53F5C" w14:textId="245F4D33" w:rsidR="004C159B" w:rsidRDefault="004C159B" w:rsidP="004C159B">
            <w:pPr>
              <w:pStyle w:val="Niveau4"/>
              <w:rPr>
                <w:lang w:eastAsia="en-US"/>
              </w:rPr>
            </w:pPr>
            <w:bookmarkStart w:id="5" w:name="_Toc136595375"/>
            <w:r>
              <w:rPr>
                <w:lang w:eastAsia="en-US"/>
              </w:rPr>
              <w:t>P421/A1/1.1 Aviation</w:t>
            </w:r>
            <w:bookmarkEnd w:id="5"/>
            <w:r>
              <w:rPr>
                <w:lang w:eastAsia="en-US"/>
              </w:rPr>
              <w:t xml:space="preserve"> </w:t>
            </w:r>
          </w:p>
          <w:p w14:paraId="772167C7" w14:textId="1ECBA83B" w:rsidR="004C159B" w:rsidRDefault="004C159B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1939-2005. – 16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coul</w:t>
            </w:r>
            <w:proofErr w:type="spellEnd"/>
            <w:r>
              <w:rPr>
                <w:lang w:eastAsia="en-US"/>
              </w:rPr>
              <w:t>.</w:t>
            </w:r>
          </w:p>
          <w:p w14:paraId="0601910A" w14:textId="571C738B" w:rsidR="004C159B" w:rsidRDefault="004C159B" w:rsidP="00923766">
            <w:pPr>
              <w:rPr>
                <w:lang w:eastAsia="en-US"/>
              </w:rPr>
            </w:pPr>
          </w:p>
          <w:p w14:paraId="798973AF" w14:textId="48B16D75" w:rsidR="00CE6C31" w:rsidRPr="00CE6C31" w:rsidRDefault="00CE6C31" w:rsidP="0092376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Portée et contenu : </w:t>
            </w:r>
          </w:p>
          <w:p w14:paraId="5B0435D0" w14:textId="77777777" w:rsidR="00CE6C31" w:rsidRDefault="00CE6C31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Atterrissage d’un avion de la Seconde Guerre mondiale, vers 1939-1942, à Normandin. </w:t>
            </w:r>
            <w:r w:rsidR="004C159B">
              <w:rPr>
                <w:lang w:eastAsia="en-US"/>
              </w:rPr>
              <w:t>Rassemblement de pilotes de brousse au Lac-à-Jim, 2005. Le conjoint de la donatrice, soit M. Fernand Bouchard</w:t>
            </w:r>
            <w:r>
              <w:rPr>
                <w:lang w:eastAsia="en-US"/>
              </w:rPr>
              <w:t>, est un amateur d’aviation.</w:t>
            </w:r>
          </w:p>
          <w:p w14:paraId="20EA5C36" w14:textId="77777777" w:rsidR="00CE6C31" w:rsidRDefault="00CE6C31" w:rsidP="00923766">
            <w:pPr>
              <w:rPr>
                <w:lang w:eastAsia="en-US"/>
              </w:rPr>
            </w:pPr>
          </w:p>
          <w:p w14:paraId="0DE22202" w14:textId="77777777" w:rsidR="00CE6C31" w:rsidRDefault="00CE6C31" w:rsidP="0092376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Notes :</w:t>
            </w:r>
          </w:p>
          <w:p w14:paraId="1A7D938D" w14:textId="69EB72E7" w:rsidR="004C159B" w:rsidRPr="00CE6C31" w:rsidRDefault="00CE6C31" w:rsidP="00923766">
            <w:pPr>
              <w:rPr>
                <w:lang w:eastAsia="en-US"/>
              </w:rPr>
            </w:pPr>
            <w:r w:rsidRPr="00CE6C31">
              <w:rPr>
                <w:lang w:eastAsia="en-US"/>
              </w:rPr>
              <w:t xml:space="preserve">Originales. </w:t>
            </w: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1DE076D6" w:rsidR="00C11F5D" w:rsidRPr="00A674F8" w:rsidRDefault="003F1CE4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14:paraId="6FD0D02D" w14:textId="5D6F790F" w:rsidR="00C11F5D" w:rsidRPr="00B321DF" w:rsidRDefault="004C159B" w:rsidP="00C11F5D">
            <w:pPr>
              <w:pStyle w:val="Niveau3"/>
            </w:pPr>
            <w:bookmarkStart w:id="6" w:name="_Toc136595376"/>
            <w:r>
              <w:t>P421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3F1CE4">
              <w:t>Implication</w:t>
            </w:r>
            <w:bookmarkEnd w:id="6"/>
          </w:p>
          <w:p w14:paraId="34924D2B" w14:textId="77777777" w:rsidR="007857E4" w:rsidRDefault="007857E4" w:rsidP="007857E4">
            <w:pPr>
              <w:rPr>
                <w:lang w:eastAsia="en-US"/>
              </w:rPr>
            </w:pPr>
            <w:r>
              <w:rPr>
                <w:lang w:eastAsia="en-US"/>
              </w:rPr>
              <w:t>– [ca 197</w:t>
            </w:r>
            <w:proofErr w:type="gramStart"/>
            <w:r>
              <w:rPr>
                <w:lang w:eastAsia="en-US"/>
              </w:rPr>
              <w:t>-]-</w:t>
            </w:r>
            <w:proofErr w:type="gramEnd"/>
            <w:r>
              <w:rPr>
                <w:lang w:eastAsia="en-US"/>
              </w:rPr>
              <w:t xml:space="preserve">[198-]. – 1 photographie;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>.</w:t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451EEFF4" w:rsidR="00C11F5D" w:rsidRDefault="003F1CE4" w:rsidP="003F1CE4">
            <w:pPr>
              <w:pStyle w:val="Niveau4"/>
              <w:rPr>
                <w:lang w:eastAsia="en-US"/>
              </w:rPr>
            </w:pPr>
            <w:bookmarkStart w:id="7" w:name="_Toc136595377"/>
            <w:r>
              <w:rPr>
                <w:lang w:eastAsia="en-US"/>
              </w:rPr>
              <w:t>P421/A1/2.1 Club Le Jouvenceau</w:t>
            </w:r>
            <w:bookmarkEnd w:id="7"/>
          </w:p>
          <w:p w14:paraId="4A08FF71" w14:textId="0B91B43F" w:rsidR="003F1CE4" w:rsidRDefault="003F1CE4" w:rsidP="003F1CE4">
            <w:pPr>
              <w:rPr>
                <w:lang w:eastAsia="en-US"/>
              </w:rPr>
            </w:pPr>
            <w:r>
              <w:rPr>
                <w:lang w:eastAsia="en-US"/>
              </w:rPr>
              <w:t>– [ca 197</w:t>
            </w:r>
            <w:proofErr w:type="gramStart"/>
            <w:r>
              <w:rPr>
                <w:lang w:eastAsia="en-US"/>
              </w:rPr>
              <w:t>-]-</w:t>
            </w:r>
            <w:proofErr w:type="gramEnd"/>
            <w:r>
              <w:rPr>
                <w:lang w:eastAsia="en-US"/>
              </w:rPr>
              <w:t xml:space="preserve">[198-]. – 1 photographie;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>.</w:t>
            </w:r>
          </w:p>
          <w:p w14:paraId="563C655F" w14:textId="77777777" w:rsidR="003F1CE4" w:rsidRDefault="003F1CE4" w:rsidP="003F1CE4">
            <w:pPr>
              <w:rPr>
                <w:lang w:eastAsia="en-US"/>
              </w:rPr>
            </w:pPr>
          </w:p>
          <w:p w14:paraId="6609C6C0" w14:textId="77777777" w:rsidR="003F1CE4" w:rsidRPr="00CE6C31" w:rsidRDefault="003F1CE4" w:rsidP="003F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Portée et contenu : </w:t>
            </w:r>
          </w:p>
          <w:p w14:paraId="201A9A67" w14:textId="725F4A2D" w:rsidR="003F1CE4" w:rsidRDefault="003F1CE4" w:rsidP="003F1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L’ensemble du comité du Club Le Jouvenceau de Dolbeau vers 1970-1980, à l’époque où la sœur de la donatrice, soit Martine Tremblay, en faisait partie. </w:t>
            </w:r>
          </w:p>
          <w:p w14:paraId="4CADA498" w14:textId="3C904BFD" w:rsidR="003F1CE4" w:rsidRDefault="003F1CE4" w:rsidP="003F1CE4">
            <w:pPr>
              <w:rPr>
                <w:lang w:eastAsia="en-US"/>
              </w:rPr>
            </w:pPr>
          </w:p>
          <w:p w14:paraId="06BFEA8D" w14:textId="6087C696" w:rsidR="003F1CE4" w:rsidRDefault="003F1CE4" w:rsidP="003F1CE4">
            <w:pPr>
              <w:rPr>
                <w:lang w:eastAsia="en-US"/>
              </w:rPr>
            </w:pPr>
            <w:r>
              <w:rPr>
                <w:lang w:eastAsia="en-US"/>
              </w:rPr>
              <w:t>P421/A1/2.1,1</w:t>
            </w:r>
          </w:p>
          <w:p w14:paraId="53DA57E9" w14:textId="7E78E8AB" w:rsidR="003F1CE4" w:rsidRDefault="003F1CE4" w:rsidP="003F1CE4">
            <w:pPr>
              <w:rPr>
                <w:lang w:eastAsia="en-US"/>
              </w:rPr>
            </w:pPr>
            <w:r>
              <w:rPr>
                <w:lang w:eastAsia="en-US"/>
              </w:rPr>
              <w:t>Guy Allard, Denis Dufour, Yvan Pronovost, Ginette Laberge, Denis Savard</w:t>
            </w:r>
            <w:r w:rsidR="00E90ADA">
              <w:rPr>
                <w:lang w:eastAsia="en-US"/>
              </w:rPr>
              <w:t xml:space="preserve"> (9</w:t>
            </w:r>
            <w:r w:rsidR="00E90ADA" w:rsidRPr="00E90ADA">
              <w:rPr>
                <w:vertAlign w:val="superscript"/>
                <w:lang w:eastAsia="en-US"/>
              </w:rPr>
              <w:t>e</w:t>
            </w:r>
            <w:r w:rsidR="00CA10A2">
              <w:rPr>
                <w:vertAlign w:val="superscript"/>
                <w:lang w:eastAsia="en-US"/>
              </w:rPr>
              <w:t> </w:t>
            </w:r>
            <w:r w:rsidR="00CA10A2">
              <w:rPr>
                <w:lang w:eastAsia="en-US"/>
              </w:rPr>
              <w:t xml:space="preserve">dans la rangée du haut à partir de la gauche), Sylvie Lamothe, </w:t>
            </w:r>
            <w:proofErr w:type="spellStart"/>
            <w:r w:rsidR="00CA10A2">
              <w:rPr>
                <w:lang w:eastAsia="en-US"/>
              </w:rPr>
              <w:t>Francyne</w:t>
            </w:r>
            <w:proofErr w:type="spellEnd"/>
            <w:r w:rsidR="00CA10A2">
              <w:rPr>
                <w:lang w:eastAsia="en-US"/>
              </w:rPr>
              <w:t xml:space="preserve"> </w:t>
            </w:r>
            <w:proofErr w:type="spellStart"/>
            <w:r w:rsidR="00CA10A2">
              <w:rPr>
                <w:lang w:eastAsia="en-US"/>
              </w:rPr>
              <w:t>Dup</w:t>
            </w:r>
            <w:r w:rsidR="003A4E0D">
              <w:rPr>
                <w:lang w:eastAsia="en-US"/>
              </w:rPr>
              <w:t>é</w:t>
            </w:r>
            <w:r w:rsidR="00CA10A2">
              <w:rPr>
                <w:lang w:eastAsia="en-US"/>
              </w:rPr>
              <w:t>ré</w:t>
            </w:r>
            <w:proofErr w:type="spellEnd"/>
            <w:r w:rsidR="00CA10A2">
              <w:rPr>
                <w:lang w:eastAsia="en-US"/>
              </w:rPr>
              <w:t>, Alain Coutu, Régis Perron, Danielle Trottier, Martine Tremblay (3</w:t>
            </w:r>
            <w:r w:rsidR="00CA10A2" w:rsidRPr="00CA10A2">
              <w:rPr>
                <w:vertAlign w:val="superscript"/>
                <w:lang w:eastAsia="en-US"/>
              </w:rPr>
              <w:t>e</w:t>
            </w:r>
            <w:r w:rsidR="00CA10A2">
              <w:rPr>
                <w:lang w:eastAsia="en-US"/>
              </w:rPr>
              <w:t xml:space="preserve"> à partir de la droite, rangée du milieu), Martin Simard (2</w:t>
            </w:r>
            <w:r w:rsidR="00CA10A2" w:rsidRPr="00CA10A2">
              <w:rPr>
                <w:vertAlign w:val="superscript"/>
                <w:lang w:eastAsia="en-US"/>
              </w:rPr>
              <w:t>e</w:t>
            </w:r>
            <w:r w:rsidR="00CA10A2">
              <w:rPr>
                <w:lang w:eastAsia="en-US"/>
              </w:rPr>
              <w:t xml:space="preserve"> personne en haut à partir de la droite), Sandra Moreau, Régis Cloutier, Patrice Clément (?), Jean (?) Villeneuve, Rose </w:t>
            </w:r>
            <w:proofErr w:type="spellStart"/>
            <w:r w:rsidR="00CA10A2">
              <w:rPr>
                <w:lang w:eastAsia="en-US"/>
              </w:rPr>
              <w:t>Deyé</w:t>
            </w:r>
            <w:proofErr w:type="spellEnd"/>
            <w:r w:rsidR="00CA10A2">
              <w:rPr>
                <w:lang w:eastAsia="en-US"/>
              </w:rPr>
              <w:t xml:space="preserve"> (?), </w:t>
            </w:r>
            <w:proofErr w:type="spellStart"/>
            <w:r w:rsidR="00CA10A2">
              <w:rPr>
                <w:lang w:eastAsia="en-US"/>
              </w:rPr>
              <w:t>Qlande</w:t>
            </w:r>
            <w:proofErr w:type="spellEnd"/>
            <w:r w:rsidR="00CA10A2">
              <w:rPr>
                <w:lang w:eastAsia="en-US"/>
              </w:rPr>
              <w:t xml:space="preserve"> (?) Moreau, Carole Rochette, Martine Allard.</w:t>
            </w:r>
          </w:p>
          <w:p w14:paraId="10A8C2BB" w14:textId="207DA920" w:rsidR="00B25EEA" w:rsidRDefault="00B25EEA" w:rsidP="003F1CE4">
            <w:pPr>
              <w:rPr>
                <w:lang w:eastAsia="en-US"/>
              </w:rPr>
            </w:pPr>
            <w:r>
              <w:rPr>
                <w:lang w:eastAsia="en-US"/>
              </w:rPr>
              <w:t>Les personnes ont toutes signé à l’arrière de la photo.</w:t>
            </w:r>
          </w:p>
          <w:p w14:paraId="37A2356A" w14:textId="77777777" w:rsidR="003F1CE4" w:rsidRDefault="003F1CE4" w:rsidP="003F1CE4">
            <w:pPr>
              <w:rPr>
                <w:lang w:eastAsia="en-US"/>
              </w:rPr>
            </w:pPr>
          </w:p>
          <w:p w14:paraId="64E7EEBC" w14:textId="77777777" w:rsidR="003F1CE4" w:rsidRDefault="003F1CE4" w:rsidP="003F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Notes :</w:t>
            </w:r>
          </w:p>
          <w:p w14:paraId="7BD5EF08" w14:textId="7F82EBB1" w:rsidR="00C11F5D" w:rsidRDefault="003F1CE4" w:rsidP="00923766">
            <w:pPr>
              <w:rPr>
                <w:lang w:eastAsia="en-US"/>
              </w:rPr>
            </w:pPr>
            <w:r w:rsidRPr="00CE6C31">
              <w:rPr>
                <w:lang w:eastAsia="en-US"/>
              </w:rPr>
              <w:t xml:space="preserve">Originale. </w:t>
            </w:r>
          </w:p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468757A2" w14:textId="77777777" w:rsidR="00561EAD" w:rsidRDefault="004C159B" w:rsidP="00C11F5D">
            <w:pPr>
              <w:pStyle w:val="Niveau3"/>
            </w:pPr>
            <w:bookmarkStart w:id="8" w:name="_Toc136595378"/>
            <w:r>
              <w:t>P421</w:t>
            </w:r>
            <w:r w:rsidR="00561EAD" w:rsidRPr="00561EAD">
              <w:t xml:space="preserve">/A1/3 : </w:t>
            </w:r>
            <w:r w:rsidR="00105D8C">
              <w:t>Bâtiments</w:t>
            </w:r>
            <w:bookmarkEnd w:id="8"/>
          </w:p>
          <w:p w14:paraId="41664E3B" w14:textId="77777777" w:rsidR="00083D26" w:rsidRDefault="00083D26" w:rsidP="00083D26">
            <w:pPr>
              <w:rPr>
                <w:lang w:eastAsia="en-US"/>
              </w:rPr>
            </w:pPr>
            <w:r>
              <w:rPr>
                <w:lang w:eastAsia="en-US"/>
              </w:rPr>
              <w:t>– ca [194</w:t>
            </w:r>
            <w:proofErr w:type="gramStart"/>
            <w:r>
              <w:rPr>
                <w:lang w:eastAsia="en-US"/>
              </w:rPr>
              <w:t>-]-</w:t>
            </w:r>
            <w:proofErr w:type="gramEnd"/>
            <w:r>
              <w:rPr>
                <w:lang w:eastAsia="en-US"/>
              </w:rPr>
              <w:t xml:space="preserve">[195-] – 2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>.</w:t>
            </w:r>
          </w:p>
          <w:p w14:paraId="2F74E061" w14:textId="77777777" w:rsidR="00105D8C" w:rsidRDefault="00105D8C" w:rsidP="00105D8C"/>
          <w:p w14:paraId="58F7E815" w14:textId="77777777" w:rsidR="00105D8C" w:rsidRDefault="00105D8C" w:rsidP="00105D8C">
            <w:pPr>
              <w:pStyle w:val="Niveau4"/>
            </w:pPr>
            <w:bookmarkStart w:id="9" w:name="_Toc136595379"/>
            <w:r>
              <w:t>P421/A1/3.1 Bâtiments à Albanel</w:t>
            </w:r>
            <w:bookmarkEnd w:id="9"/>
          </w:p>
          <w:p w14:paraId="2AA4E1CF" w14:textId="0C4F6AB8" w:rsidR="003A4E0D" w:rsidRDefault="003A4E0D" w:rsidP="003A4E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083D26">
              <w:rPr>
                <w:lang w:eastAsia="en-US"/>
              </w:rPr>
              <w:t>ca [194</w:t>
            </w:r>
            <w:proofErr w:type="gramStart"/>
            <w:r w:rsidR="00083D26">
              <w:rPr>
                <w:lang w:eastAsia="en-US"/>
              </w:rPr>
              <w:t>-]-</w:t>
            </w:r>
            <w:proofErr w:type="gramEnd"/>
            <w:r w:rsidR="00083D26">
              <w:rPr>
                <w:lang w:eastAsia="en-US"/>
              </w:rPr>
              <w:t>[195-]</w:t>
            </w:r>
            <w:r>
              <w:rPr>
                <w:lang w:eastAsia="en-US"/>
              </w:rPr>
              <w:t xml:space="preserve"> – </w:t>
            </w:r>
            <w:r w:rsidR="00083D2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photographie</w:t>
            </w:r>
            <w:r w:rsidR="00083D26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>.</w:t>
            </w:r>
          </w:p>
          <w:p w14:paraId="12779034" w14:textId="77777777" w:rsidR="003A4E0D" w:rsidRDefault="003A4E0D" w:rsidP="003A4E0D">
            <w:pPr>
              <w:rPr>
                <w:lang w:eastAsia="en-US"/>
              </w:rPr>
            </w:pPr>
          </w:p>
          <w:p w14:paraId="0FE3D1BE" w14:textId="77777777" w:rsidR="003A4E0D" w:rsidRPr="00CE6C31" w:rsidRDefault="003A4E0D" w:rsidP="003A4E0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Portée et contenu : </w:t>
            </w:r>
          </w:p>
          <w:p w14:paraId="4AC314BF" w14:textId="5DBAB70C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Une maison d’Albanel et l’église avec une foule, vers les années 1940 ou 1950. </w:t>
            </w:r>
          </w:p>
          <w:p w14:paraId="5F0D204C" w14:textId="77777777" w:rsidR="00083D26" w:rsidRDefault="00083D26" w:rsidP="003A4E0D">
            <w:pPr>
              <w:rPr>
                <w:lang w:eastAsia="en-US"/>
              </w:rPr>
            </w:pPr>
          </w:p>
          <w:p w14:paraId="488F0EC6" w14:textId="67A177E3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P421/A1/3.1,1</w:t>
            </w:r>
          </w:p>
          <w:p w14:paraId="31F21800" w14:textId="38813268" w:rsidR="003A4E0D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Église et presbytère d’Albanel</w:t>
            </w:r>
          </w:p>
          <w:p w14:paraId="4F778BAF" w14:textId="13C0D3C6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Photo ayant appartenue à Léo et Marie-P. Tremblay de Dolbeau-Mistassini</w:t>
            </w:r>
          </w:p>
          <w:p w14:paraId="14026FF0" w14:textId="5FD430C8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195-]</w:t>
            </w:r>
          </w:p>
          <w:p w14:paraId="6A604E68" w14:textId="5D1C6617" w:rsidR="00083D26" w:rsidRDefault="00083D26" w:rsidP="003A4E0D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>&amp;b</w:t>
            </w:r>
            <w:proofErr w:type="spellEnd"/>
            <w:r>
              <w:rPr>
                <w:lang w:eastAsia="en-US"/>
              </w:rPr>
              <w:t>, 21 cm x 25,5 cm</w:t>
            </w:r>
          </w:p>
          <w:p w14:paraId="2585710D" w14:textId="6954E560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Sur carton, abîmée</w:t>
            </w:r>
          </w:p>
          <w:p w14:paraId="60006375" w14:textId="325E8C22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Originale</w:t>
            </w:r>
          </w:p>
          <w:p w14:paraId="7032D2AF" w14:textId="78F08D68" w:rsidR="00083D26" w:rsidRDefault="00083D26" w:rsidP="003A4E0D">
            <w:pPr>
              <w:rPr>
                <w:lang w:eastAsia="en-US"/>
              </w:rPr>
            </w:pPr>
          </w:p>
          <w:p w14:paraId="3F6DC073" w14:textId="4DEAAB31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P421/A1/3.1,2</w:t>
            </w:r>
          </w:p>
          <w:p w14:paraId="3EB64D7E" w14:textId="73C8BDBC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Maison de Simon Trudel, rang 5, Albanel</w:t>
            </w:r>
          </w:p>
          <w:p w14:paraId="7723BA99" w14:textId="13ED5ACB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Photo ayant appartenue à J.-Ar. Tremblay</w:t>
            </w:r>
          </w:p>
          <w:p w14:paraId="2D997D56" w14:textId="68A80FF8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19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-]</w:t>
            </w:r>
          </w:p>
          <w:p w14:paraId="6098A497" w14:textId="678904FB" w:rsidR="00083D26" w:rsidRDefault="00083D26" w:rsidP="003A4E0D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>&amp;b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17,3 cm x 24,5 cm</w:t>
            </w:r>
          </w:p>
          <w:p w14:paraId="0E90F7EA" w14:textId="37978CFE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Sur carton, en bon état</w:t>
            </w:r>
          </w:p>
          <w:p w14:paraId="4C08D074" w14:textId="66838284" w:rsidR="00083D26" w:rsidRDefault="00083D26" w:rsidP="003A4E0D">
            <w:pPr>
              <w:rPr>
                <w:lang w:eastAsia="en-US"/>
              </w:rPr>
            </w:pPr>
            <w:r>
              <w:rPr>
                <w:lang w:eastAsia="en-US"/>
              </w:rPr>
              <w:t>Originale</w:t>
            </w:r>
          </w:p>
          <w:p w14:paraId="2521BABF" w14:textId="398F6644" w:rsidR="00105D8C" w:rsidRPr="00105D8C" w:rsidRDefault="00105D8C" w:rsidP="00105D8C"/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189762A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0D52" w14:textId="77777777" w:rsidR="0067095D" w:rsidRDefault="0067095D" w:rsidP="00923766">
      <w:r>
        <w:separator/>
      </w:r>
    </w:p>
  </w:endnote>
  <w:endnote w:type="continuationSeparator" w:id="0">
    <w:p w14:paraId="77C77026" w14:textId="77777777" w:rsidR="0067095D" w:rsidRDefault="0067095D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41BF2967" w:rsidR="00F41408" w:rsidRPr="009D2B71" w:rsidRDefault="00F41408" w:rsidP="00923766">
    <w:pPr>
      <w:pStyle w:val="Pieddepage"/>
      <w:rPr>
        <w:sz w:val="20"/>
      </w:rPr>
    </w:pPr>
    <w:r w:rsidRPr="004C159B">
      <w:rPr>
        <w:sz w:val="16"/>
      </w:rPr>
      <w:t>P</w:t>
    </w:r>
    <w:r w:rsidR="004C159B" w:rsidRPr="004C159B">
      <w:rPr>
        <w:sz w:val="16"/>
      </w:rPr>
      <w:t>421</w:t>
    </w:r>
    <w:r w:rsidRPr="004C159B">
      <w:rPr>
        <w:sz w:val="16"/>
      </w:rPr>
      <w:t xml:space="preserve"> Fonds</w:t>
    </w:r>
    <w:r w:rsidR="009F0832" w:rsidRPr="004C159B">
      <w:rPr>
        <w:sz w:val="16"/>
      </w:rPr>
      <w:t xml:space="preserve"> </w:t>
    </w:r>
    <w:r w:rsidR="004C159B" w:rsidRPr="004C159B">
      <w:rPr>
        <w:sz w:val="16"/>
      </w:rPr>
      <w:t>Famille Léonidas Tremblay et Marie-Paule Gaudreault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2E112" w14:textId="77777777" w:rsidR="0067095D" w:rsidRDefault="0067095D" w:rsidP="00923766">
      <w:r>
        <w:separator/>
      </w:r>
    </w:p>
  </w:footnote>
  <w:footnote w:type="continuationSeparator" w:id="0">
    <w:p w14:paraId="2B8D9031" w14:textId="77777777" w:rsidR="0067095D" w:rsidRDefault="0067095D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83D26"/>
    <w:rsid w:val="000A440C"/>
    <w:rsid w:val="000F7851"/>
    <w:rsid w:val="00100C2C"/>
    <w:rsid w:val="00105D8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57671"/>
    <w:rsid w:val="003A354F"/>
    <w:rsid w:val="003A4E0D"/>
    <w:rsid w:val="003A5846"/>
    <w:rsid w:val="003B3ADE"/>
    <w:rsid w:val="003B7BE7"/>
    <w:rsid w:val="003F1CE4"/>
    <w:rsid w:val="004306E7"/>
    <w:rsid w:val="0045758A"/>
    <w:rsid w:val="0046451E"/>
    <w:rsid w:val="00482915"/>
    <w:rsid w:val="004862B9"/>
    <w:rsid w:val="004C159B"/>
    <w:rsid w:val="00502C0D"/>
    <w:rsid w:val="00515C06"/>
    <w:rsid w:val="00534691"/>
    <w:rsid w:val="00537703"/>
    <w:rsid w:val="00561EAD"/>
    <w:rsid w:val="00587F67"/>
    <w:rsid w:val="005A06A7"/>
    <w:rsid w:val="005A4E05"/>
    <w:rsid w:val="005B615A"/>
    <w:rsid w:val="005E4B57"/>
    <w:rsid w:val="005F1A1C"/>
    <w:rsid w:val="00612460"/>
    <w:rsid w:val="00624149"/>
    <w:rsid w:val="0066145D"/>
    <w:rsid w:val="0067095D"/>
    <w:rsid w:val="00670CE5"/>
    <w:rsid w:val="00696AE2"/>
    <w:rsid w:val="006A481A"/>
    <w:rsid w:val="00717510"/>
    <w:rsid w:val="007215FD"/>
    <w:rsid w:val="0076644B"/>
    <w:rsid w:val="007857E4"/>
    <w:rsid w:val="00797D5C"/>
    <w:rsid w:val="007E3258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27C15"/>
    <w:rsid w:val="00931389"/>
    <w:rsid w:val="0094294B"/>
    <w:rsid w:val="009534B2"/>
    <w:rsid w:val="009705AB"/>
    <w:rsid w:val="009B3B95"/>
    <w:rsid w:val="009C32C9"/>
    <w:rsid w:val="009C4FF5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0E19"/>
    <w:rsid w:val="00B148D8"/>
    <w:rsid w:val="00B25321"/>
    <w:rsid w:val="00B25EEA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10A2"/>
    <w:rsid w:val="00CA426C"/>
    <w:rsid w:val="00CB5258"/>
    <w:rsid w:val="00CC59F8"/>
    <w:rsid w:val="00CE48E5"/>
    <w:rsid w:val="00CE6C31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86BAD"/>
    <w:rsid w:val="00E9066C"/>
    <w:rsid w:val="00E90ADA"/>
    <w:rsid w:val="00EC520A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10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304</TotalTime>
  <Pages>5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12</cp:revision>
  <dcterms:created xsi:type="dcterms:W3CDTF">2020-01-13T16:46:00Z</dcterms:created>
  <dcterms:modified xsi:type="dcterms:W3CDTF">2023-06-02T14:49:00Z</dcterms:modified>
</cp:coreProperties>
</file>