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7E5B054B" w:rsidR="00B46FC4" w:rsidRPr="00A674F8" w:rsidRDefault="00B46FC4" w:rsidP="00923766">
      <w:pPr>
        <w:jc w:val="center"/>
      </w:pPr>
      <w:r w:rsidRPr="00A674F8">
        <w:t xml:space="preserve">FONDS </w:t>
      </w:r>
      <w:r w:rsidR="00EE0570">
        <w:rPr>
          <w:caps/>
        </w:rPr>
        <w:t>Jacline Bussières, artiste</w:t>
      </w:r>
    </w:p>
    <w:p w14:paraId="30C3A788" w14:textId="49032880" w:rsidR="00B46FC4" w:rsidRPr="00A674F8" w:rsidRDefault="00DA6900" w:rsidP="00923766">
      <w:pPr>
        <w:jc w:val="center"/>
      </w:pPr>
      <w:r>
        <w:t>P</w:t>
      </w:r>
      <w:r w:rsidR="00EE0570">
        <w:t>424</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179E9187" w:rsidR="00B46FC4" w:rsidRDefault="00B148D8" w:rsidP="00923766">
      <w:pPr>
        <w:jc w:val="center"/>
      </w:pPr>
      <w:r>
        <w:t xml:space="preserve">Rédigé par </w:t>
      </w:r>
      <w:r w:rsidR="00EE0570">
        <w:t xml:space="preserve">Frédérique Fradet, archiviste, </w:t>
      </w:r>
      <w:r w:rsidR="00EE0570">
        <w:br/>
        <w:t>et Clara Boutin, assistante-archiviste,</w:t>
      </w:r>
    </w:p>
    <w:p w14:paraId="17312073" w14:textId="37C2B03F" w:rsidR="00B148D8" w:rsidRPr="00A674F8" w:rsidRDefault="00B148D8" w:rsidP="00923766">
      <w:pPr>
        <w:jc w:val="center"/>
      </w:pPr>
      <w:r>
        <w:t>Le</w:t>
      </w:r>
      <w:r w:rsidR="006A6E92">
        <w:t>s</w:t>
      </w:r>
      <w:r>
        <w:t xml:space="preserve"> </w:t>
      </w:r>
      <w:r w:rsidR="00EE0570">
        <w:t>21 mars 2023</w:t>
      </w:r>
      <w:r w:rsidR="006A6E92">
        <w:t xml:space="preserve"> et 11 avril 2023</w:t>
      </w:r>
    </w:p>
    <w:p w14:paraId="7C535C58" w14:textId="23AA7F1B" w:rsidR="00DA6900" w:rsidRPr="00A674F8" w:rsidRDefault="006A6E92" w:rsidP="008A0AA0">
      <w:pPr>
        <w:jc w:val="center"/>
      </w:pPr>
      <w:r>
        <w:t>Prétraité (à valider)</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86ECE61" w14:textId="440929DC" w:rsidR="006A6E9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32113494" w:history="1">
        <w:r w:rsidR="006A6E92" w:rsidRPr="00494558">
          <w:rPr>
            <w:rStyle w:val="Lienhypertexte"/>
            <w:noProof/>
          </w:rPr>
          <w:t>PRÉSENTATION DU FONDS</w:t>
        </w:r>
        <w:r w:rsidR="006A6E92">
          <w:rPr>
            <w:noProof/>
            <w:webHidden/>
          </w:rPr>
          <w:tab/>
        </w:r>
        <w:r w:rsidR="006A6E92">
          <w:rPr>
            <w:noProof/>
            <w:webHidden/>
          </w:rPr>
          <w:fldChar w:fldCharType="begin"/>
        </w:r>
        <w:r w:rsidR="006A6E92">
          <w:rPr>
            <w:noProof/>
            <w:webHidden/>
          </w:rPr>
          <w:instrText xml:space="preserve"> PAGEREF _Toc132113494 \h </w:instrText>
        </w:r>
        <w:r w:rsidR="006A6E92">
          <w:rPr>
            <w:noProof/>
            <w:webHidden/>
          </w:rPr>
        </w:r>
        <w:r w:rsidR="006A6E92">
          <w:rPr>
            <w:noProof/>
            <w:webHidden/>
          </w:rPr>
          <w:fldChar w:fldCharType="separate"/>
        </w:r>
        <w:r w:rsidR="006A6E92">
          <w:rPr>
            <w:noProof/>
            <w:webHidden/>
          </w:rPr>
          <w:t>3</w:t>
        </w:r>
        <w:r w:rsidR="006A6E92">
          <w:rPr>
            <w:noProof/>
            <w:webHidden/>
          </w:rPr>
          <w:fldChar w:fldCharType="end"/>
        </w:r>
      </w:hyperlink>
    </w:p>
    <w:p w14:paraId="0DF033B0" w14:textId="4BCDE135" w:rsidR="006A6E92" w:rsidRDefault="0036243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2113495" w:history="1">
        <w:r w:rsidR="006A6E92" w:rsidRPr="00494558">
          <w:rPr>
            <w:rStyle w:val="Lienhypertexte"/>
            <w:noProof/>
          </w:rPr>
          <w:t>P424/A Documents iconographiques</w:t>
        </w:r>
        <w:r w:rsidR="006A6E92">
          <w:rPr>
            <w:noProof/>
            <w:webHidden/>
          </w:rPr>
          <w:tab/>
        </w:r>
        <w:r w:rsidR="006A6E92">
          <w:rPr>
            <w:noProof/>
            <w:webHidden/>
          </w:rPr>
          <w:fldChar w:fldCharType="begin"/>
        </w:r>
        <w:r w:rsidR="006A6E92">
          <w:rPr>
            <w:noProof/>
            <w:webHidden/>
          </w:rPr>
          <w:instrText xml:space="preserve"> PAGEREF _Toc132113495 \h </w:instrText>
        </w:r>
        <w:r w:rsidR="006A6E92">
          <w:rPr>
            <w:noProof/>
            <w:webHidden/>
          </w:rPr>
        </w:r>
        <w:r w:rsidR="006A6E92">
          <w:rPr>
            <w:noProof/>
            <w:webHidden/>
          </w:rPr>
          <w:fldChar w:fldCharType="separate"/>
        </w:r>
        <w:r w:rsidR="006A6E92">
          <w:rPr>
            <w:noProof/>
            <w:webHidden/>
          </w:rPr>
          <w:t>5</w:t>
        </w:r>
        <w:r w:rsidR="006A6E92">
          <w:rPr>
            <w:noProof/>
            <w:webHidden/>
          </w:rPr>
          <w:fldChar w:fldCharType="end"/>
        </w:r>
      </w:hyperlink>
    </w:p>
    <w:p w14:paraId="52FB8F40" w14:textId="255299EA" w:rsidR="006A6E92" w:rsidRDefault="00362432">
      <w:pPr>
        <w:pStyle w:val="TM2"/>
        <w:tabs>
          <w:tab w:val="right" w:leader="dot" w:pos="8630"/>
        </w:tabs>
        <w:rPr>
          <w:rFonts w:asciiTheme="minorHAnsi" w:eastAsiaTheme="minorEastAsia" w:hAnsiTheme="minorHAnsi" w:cstheme="minorBidi"/>
          <w:b w:val="0"/>
          <w:bCs w:val="0"/>
          <w:noProof/>
          <w:sz w:val="22"/>
          <w:szCs w:val="22"/>
          <w:lang w:eastAsia="fr-CA"/>
        </w:rPr>
      </w:pPr>
      <w:hyperlink w:anchor="_Toc132113496" w:history="1">
        <w:r w:rsidR="006A6E92" w:rsidRPr="00494558">
          <w:rPr>
            <w:rStyle w:val="Lienhypertexte"/>
            <w:noProof/>
          </w:rPr>
          <w:t>P424/A1 Photographies</w:t>
        </w:r>
        <w:r w:rsidR="006A6E92">
          <w:rPr>
            <w:noProof/>
            <w:webHidden/>
          </w:rPr>
          <w:tab/>
        </w:r>
        <w:r w:rsidR="006A6E92">
          <w:rPr>
            <w:noProof/>
            <w:webHidden/>
          </w:rPr>
          <w:fldChar w:fldCharType="begin"/>
        </w:r>
        <w:r w:rsidR="006A6E92">
          <w:rPr>
            <w:noProof/>
            <w:webHidden/>
          </w:rPr>
          <w:instrText xml:space="preserve"> PAGEREF _Toc132113496 \h </w:instrText>
        </w:r>
        <w:r w:rsidR="006A6E92">
          <w:rPr>
            <w:noProof/>
            <w:webHidden/>
          </w:rPr>
        </w:r>
        <w:r w:rsidR="006A6E92">
          <w:rPr>
            <w:noProof/>
            <w:webHidden/>
          </w:rPr>
          <w:fldChar w:fldCharType="separate"/>
        </w:r>
        <w:r w:rsidR="006A6E92">
          <w:rPr>
            <w:noProof/>
            <w:webHidden/>
          </w:rPr>
          <w:t>5</w:t>
        </w:r>
        <w:r w:rsidR="006A6E92">
          <w:rPr>
            <w:noProof/>
            <w:webHidden/>
          </w:rPr>
          <w:fldChar w:fldCharType="end"/>
        </w:r>
      </w:hyperlink>
    </w:p>
    <w:p w14:paraId="17B35974" w14:textId="76E074FF"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497" w:history="1">
        <w:r w:rsidR="006A6E92" w:rsidRPr="00494558">
          <w:rPr>
            <w:rStyle w:val="Lienhypertexte"/>
            <w:noProof/>
          </w:rPr>
          <w:t>P424/A1/1 : Famille</w:t>
        </w:r>
        <w:r w:rsidR="006A6E92">
          <w:rPr>
            <w:noProof/>
            <w:webHidden/>
          </w:rPr>
          <w:tab/>
        </w:r>
        <w:r w:rsidR="006A6E92">
          <w:rPr>
            <w:noProof/>
            <w:webHidden/>
          </w:rPr>
          <w:fldChar w:fldCharType="begin"/>
        </w:r>
        <w:r w:rsidR="006A6E92">
          <w:rPr>
            <w:noProof/>
            <w:webHidden/>
          </w:rPr>
          <w:instrText xml:space="preserve"> PAGEREF _Toc132113497 \h </w:instrText>
        </w:r>
        <w:r w:rsidR="006A6E92">
          <w:rPr>
            <w:noProof/>
            <w:webHidden/>
          </w:rPr>
        </w:r>
        <w:r w:rsidR="006A6E92">
          <w:rPr>
            <w:noProof/>
            <w:webHidden/>
          </w:rPr>
          <w:fldChar w:fldCharType="separate"/>
        </w:r>
        <w:r w:rsidR="006A6E92">
          <w:rPr>
            <w:noProof/>
            <w:webHidden/>
          </w:rPr>
          <w:t>5</w:t>
        </w:r>
        <w:r w:rsidR="006A6E92">
          <w:rPr>
            <w:noProof/>
            <w:webHidden/>
          </w:rPr>
          <w:fldChar w:fldCharType="end"/>
        </w:r>
      </w:hyperlink>
    </w:p>
    <w:p w14:paraId="567B6A64" w14:textId="40814DAA" w:rsidR="006A6E92" w:rsidRDefault="0036243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2113498" w:history="1">
        <w:r w:rsidR="006A6E92" w:rsidRPr="00494558">
          <w:rPr>
            <w:rStyle w:val="Lienhypertexte"/>
            <w:noProof/>
          </w:rPr>
          <w:t>P424/B Documents personnels</w:t>
        </w:r>
        <w:r w:rsidR="006A6E92">
          <w:rPr>
            <w:noProof/>
            <w:webHidden/>
          </w:rPr>
          <w:tab/>
        </w:r>
        <w:r w:rsidR="006A6E92">
          <w:rPr>
            <w:noProof/>
            <w:webHidden/>
          </w:rPr>
          <w:fldChar w:fldCharType="begin"/>
        </w:r>
        <w:r w:rsidR="006A6E92">
          <w:rPr>
            <w:noProof/>
            <w:webHidden/>
          </w:rPr>
          <w:instrText xml:space="preserve"> PAGEREF _Toc132113498 \h </w:instrText>
        </w:r>
        <w:r w:rsidR="006A6E92">
          <w:rPr>
            <w:noProof/>
            <w:webHidden/>
          </w:rPr>
        </w:r>
        <w:r w:rsidR="006A6E92">
          <w:rPr>
            <w:noProof/>
            <w:webHidden/>
          </w:rPr>
          <w:fldChar w:fldCharType="separate"/>
        </w:r>
        <w:r w:rsidR="006A6E92">
          <w:rPr>
            <w:noProof/>
            <w:webHidden/>
          </w:rPr>
          <w:t>7</w:t>
        </w:r>
        <w:r w:rsidR="006A6E92">
          <w:rPr>
            <w:noProof/>
            <w:webHidden/>
          </w:rPr>
          <w:fldChar w:fldCharType="end"/>
        </w:r>
      </w:hyperlink>
    </w:p>
    <w:p w14:paraId="57AD6175" w14:textId="2C7C6260" w:rsidR="006A6E92" w:rsidRDefault="00362432">
      <w:pPr>
        <w:pStyle w:val="TM2"/>
        <w:tabs>
          <w:tab w:val="right" w:leader="dot" w:pos="8630"/>
        </w:tabs>
        <w:rPr>
          <w:rFonts w:asciiTheme="minorHAnsi" w:eastAsiaTheme="minorEastAsia" w:hAnsiTheme="minorHAnsi" w:cstheme="minorBidi"/>
          <w:b w:val="0"/>
          <w:bCs w:val="0"/>
          <w:noProof/>
          <w:sz w:val="22"/>
          <w:szCs w:val="22"/>
          <w:lang w:eastAsia="fr-CA"/>
        </w:rPr>
      </w:pPr>
      <w:hyperlink w:anchor="_Toc132113499" w:history="1">
        <w:r w:rsidR="006A6E92" w:rsidRPr="00494558">
          <w:rPr>
            <w:rStyle w:val="Lienhypertexte"/>
            <w:noProof/>
          </w:rPr>
          <w:t>P424/B1 Carrière</w:t>
        </w:r>
        <w:r w:rsidR="006A6E92">
          <w:rPr>
            <w:noProof/>
            <w:webHidden/>
          </w:rPr>
          <w:tab/>
        </w:r>
        <w:r w:rsidR="006A6E92">
          <w:rPr>
            <w:noProof/>
            <w:webHidden/>
          </w:rPr>
          <w:fldChar w:fldCharType="begin"/>
        </w:r>
        <w:r w:rsidR="006A6E92">
          <w:rPr>
            <w:noProof/>
            <w:webHidden/>
          </w:rPr>
          <w:instrText xml:space="preserve"> PAGEREF _Toc132113499 \h </w:instrText>
        </w:r>
        <w:r w:rsidR="006A6E92">
          <w:rPr>
            <w:noProof/>
            <w:webHidden/>
          </w:rPr>
        </w:r>
        <w:r w:rsidR="006A6E92">
          <w:rPr>
            <w:noProof/>
            <w:webHidden/>
          </w:rPr>
          <w:fldChar w:fldCharType="separate"/>
        </w:r>
        <w:r w:rsidR="006A6E92">
          <w:rPr>
            <w:noProof/>
            <w:webHidden/>
          </w:rPr>
          <w:t>8</w:t>
        </w:r>
        <w:r w:rsidR="006A6E92">
          <w:rPr>
            <w:noProof/>
            <w:webHidden/>
          </w:rPr>
          <w:fldChar w:fldCharType="end"/>
        </w:r>
      </w:hyperlink>
    </w:p>
    <w:p w14:paraId="3180AB42" w14:textId="4C236E77"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0" w:history="1">
        <w:r w:rsidR="006A6E92" w:rsidRPr="00494558">
          <w:rPr>
            <w:rStyle w:val="Lienhypertexte"/>
            <w:noProof/>
          </w:rPr>
          <w:t>P424/B1/1 : Expositions d’art</w:t>
        </w:r>
        <w:r w:rsidR="006A6E92">
          <w:rPr>
            <w:noProof/>
            <w:webHidden/>
          </w:rPr>
          <w:tab/>
        </w:r>
        <w:r w:rsidR="006A6E92">
          <w:rPr>
            <w:noProof/>
            <w:webHidden/>
          </w:rPr>
          <w:fldChar w:fldCharType="begin"/>
        </w:r>
        <w:r w:rsidR="006A6E92">
          <w:rPr>
            <w:noProof/>
            <w:webHidden/>
          </w:rPr>
          <w:instrText xml:space="preserve"> PAGEREF _Toc132113500 \h </w:instrText>
        </w:r>
        <w:r w:rsidR="006A6E92">
          <w:rPr>
            <w:noProof/>
            <w:webHidden/>
          </w:rPr>
        </w:r>
        <w:r w:rsidR="006A6E92">
          <w:rPr>
            <w:noProof/>
            <w:webHidden/>
          </w:rPr>
          <w:fldChar w:fldCharType="separate"/>
        </w:r>
        <w:r w:rsidR="006A6E92">
          <w:rPr>
            <w:noProof/>
            <w:webHidden/>
          </w:rPr>
          <w:t>8</w:t>
        </w:r>
        <w:r w:rsidR="006A6E92">
          <w:rPr>
            <w:noProof/>
            <w:webHidden/>
          </w:rPr>
          <w:fldChar w:fldCharType="end"/>
        </w:r>
      </w:hyperlink>
    </w:p>
    <w:p w14:paraId="3036D014" w14:textId="3B5DE6B4"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1" w:history="1">
        <w:r w:rsidR="006A6E92" w:rsidRPr="00494558">
          <w:rPr>
            <w:rStyle w:val="Lienhypertexte"/>
            <w:noProof/>
          </w:rPr>
          <w:t>P424/B1/1.1 : Allocutions</w:t>
        </w:r>
        <w:r w:rsidR="006A6E92">
          <w:rPr>
            <w:noProof/>
            <w:webHidden/>
          </w:rPr>
          <w:tab/>
        </w:r>
        <w:r w:rsidR="006A6E92">
          <w:rPr>
            <w:noProof/>
            <w:webHidden/>
          </w:rPr>
          <w:fldChar w:fldCharType="begin"/>
        </w:r>
        <w:r w:rsidR="006A6E92">
          <w:rPr>
            <w:noProof/>
            <w:webHidden/>
          </w:rPr>
          <w:instrText xml:space="preserve"> PAGEREF _Toc132113501 \h </w:instrText>
        </w:r>
        <w:r w:rsidR="006A6E92">
          <w:rPr>
            <w:noProof/>
            <w:webHidden/>
          </w:rPr>
        </w:r>
        <w:r w:rsidR="006A6E92">
          <w:rPr>
            <w:noProof/>
            <w:webHidden/>
          </w:rPr>
          <w:fldChar w:fldCharType="separate"/>
        </w:r>
        <w:r w:rsidR="006A6E92">
          <w:rPr>
            <w:noProof/>
            <w:webHidden/>
          </w:rPr>
          <w:t>8</w:t>
        </w:r>
        <w:r w:rsidR="006A6E92">
          <w:rPr>
            <w:noProof/>
            <w:webHidden/>
          </w:rPr>
          <w:fldChar w:fldCharType="end"/>
        </w:r>
      </w:hyperlink>
    </w:p>
    <w:p w14:paraId="41D96595" w14:textId="3EB46174"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2" w:history="1">
        <w:r w:rsidR="006A6E92" w:rsidRPr="00494558">
          <w:rPr>
            <w:rStyle w:val="Lienhypertexte"/>
            <w:noProof/>
          </w:rPr>
          <w:t>P424/B1/1.2 : Hommages</w:t>
        </w:r>
        <w:r w:rsidR="006A6E92">
          <w:rPr>
            <w:noProof/>
            <w:webHidden/>
          </w:rPr>
          <w:tab/>
        </w:r>
        <w:r w:rsidR="006A6E92">
          <w:rPr>
            <w:noProof/>
            <w:webHidden/>
          </w:rPr>
          <w:fldChar w:fldCharType="begin"/>
        </w:r>
        <w:r w:rsidR="006A6E92">
          <w:rPr>
            <w:noProof/>
            <w:webHidden/>
          </w:rPr>
          <w:instrText xml:space="preserve"> PAGEREF _Toc132113502 \h </w:instrText>
        </w:r>
        <w:r w:rsidR="006A6E92">
          <w:rPr>
            <w:noProof/>
            <w:webHidden/>
          </w:rPr>
        </w:r>
        <w:r w:rsidR="006A6E92">
          <w:rPr>
            <w:noProof/>
            <w:webHidden/>
          </w:rPr>
          <w:fldChar w:fldCharType="separate"/>
        </w:r>
        <w:r w:rsidR="006A6E92">
          <w:rPr>
            <w:noProof/>
            <w:webHidden/>
          </w:rPr>
          <w:t>8</w:t>
        </w:r>
        <w:r w:rsidR="006A6E92">
          <w:rPr>
            <w:noProof/>
            <w:webHidden/>
          </w:rPr>
          <w:fldChar w:fldCharType="end"/>
        </w:r>
      </w:hyperlink>
    </w:p>
    <w:p w14:paraId="4C1AE88F" w14:textId="6D0E5551"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3" w:history="1">
        <w:r w:rsidR="006A6E92" w:rsidRPr="00494558">
          <w:rPr>
            <w:rStyle w:val="Lienhypertexte"/>
            <w:noProof/>
          </w:rPr>
          <w:t>P424/B1/1.3 : Certificats et prix</w:t>
        </w:r>
        <w:r w:rsidR="006A6E92">
          <w:rPr>
            <w:noProof/>
            <w:webHidden/>
          </w:rPr>
          <w:tab/>
        </w:r>
        <w:r w:rsidR="006A6E92">
          <w:rPr>
            <w:noProof/>
            <w:webHidden/>
          </w:rPr>
          <w:fldChar w:fldCharType="begin"/>
        </w:r>
        <w:r w:rsidR="006A6E92">
          <w:rPr>
            <w:noProof/>
            <w:webHidden/>
          </w:rPr>
          <w:instrText xml:space="preserve"> PAGEREF _Toc132113503 \h </w:instrText>
        </w:r>
        <w:r w:rsidR="006A6E92">
          <w:rPr>
            <w:noProof/>
            <w:webHidden/>
          </w:rPr>
        </w:r>
        <w:r w:rsidR="006A6E92">
          <w:rPr>
            <w:noProof/>
            <w:webHidden/>
          </w:rPr>
          <w:fldChar w:fldCharType="separate"/>
        </w:r>
        <w:r w:rsidR="006A6E92">
          <w:rPr>
            <w:noProof/>
            <w:webHidden/>
          </w:rPr>
          <w:t>8</w:t>
        </w:r>
        <w:r w:rsidR="006A6E92">
          <w:rPr>
            <w:noProof/>
            <w:webHidden/>
          </w:rPr>
          <w:fldChar w:fldCharType="end"/>
        </w:r>
      </w:hyperlink>
    </w:p>
    <w:p w14:paraId="3F589136" w14:textId="2CEE8DC0" w:rsidR="006A6E92" w:rsidRDefault="0036243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2113504" w:history="1">
        <w:r w:rsidR="006A6E92" w:rsidRPr="00494558">
          <w:rPr>
            <w:rStyle w:val="Lienhypertexte"/>
            <w:noProof/>
          </w:rPr>
          <w:t>P424/C Documents audiovisuels</w:t>
        </w:r>
        <w:r w:rsidR="006A6E92">
          <w:rPr>
            <w:noProof/>
            <w:webHidden/>
          </w:rPr>
          <w:tab/>
        </w:r>
        <w:r w:rsidR="006A6E92">
          <w:rPr>
            <w:noProof/>
            <w:webHidden/>
          </w:rPr>
          <w:fldChar w:fldCharType="begin"/>
        </w:r>
        <w:r w:rsidR="006A6E92">
          <w:rPr>
            <w:noProof/>
            <w:webHidden/>
          </w:rPr>
          <w:instrText xml:space="preserve"> PAGEREF _Toc132113504 \h </w:instrText>
        </w:r>
        <w:r w:rsidR="006A6E92">
          <w:rPr>
            <w:noProof/>
            <w:webHidden/>
          </w:rPr>
        </w:r>
        <w:r w:rsidR="006A6E92">
          <w:rPr>
            <w:noProof/>
            <w:webHidden/>
          </w:rPr>
          <w:fldChar w:fldCharType="separate"/>
        </w:r>
        <w:r w:rsidR="006A6E92">
          <w:rPr>
            <w:noProof/>
            <w:webHidden/>
          </w:rPr>
          <w:t>10</w:t>
        </w:r>
        <w:r w:rsidR="006A6E92">
          <w:rPr>
            <w:noProof/>
            <w:webHidden/>
          </w:rPr>
          <w:fldChar w:fldCharType="end"/>
        </w:r>
      </w:hyperlink>
    </w:p>
    <w:p w14:paraId="43C7A799" w14:textId="1C5798B5" w:rsidR="006A6E92" w:rsidRDefault="00362432">
      <w:pPr>
        <w:pStyle w:val="TM2"/>
        <w:tabs>
          <w:tab w:val="right" w:leader="dot" w:pos="8630"/>
        </w:tabs>
        <w:rPr>
          <w:rFonts w:asciiTheme="minorHAnsi" w:eastAsiaTheme="minorEastAsia" w:hAnsiTheme="minorHAnsi" w:cstheme="minorBidi"/>
          <w:b w:val="0"/>
          <w:bCs w:val="0"/>
          <w:noProof/>
          <w:sz w:val="22"/>
          <w:szCs w:val="22"/>
          <w:lang w:eastAsia="fr-CA"/>
        </w:rPr>
      </w:pPr>
      <w:hyperlink w:anchor="_Toc132113505" w:history="1">
        <w:r w:rsidR="006A6E92" w:rsidRPr="00494558">
          <w:rPr>
            <w:rStyle w:val="Lienhypertexte"/>
            <w:noProof/>
          </w:rPr>
          <w:t>P424/C1 Images en mouvement</w:t>
        </w:r>
        <w:r w:rsidR="006A6E92">
          <w:rPr>
            <w:noProof/>
            <w:webHidden/>
          </w:rPr>
          <w:tab/>
        </w:r>
        <w:r w:rsidR="006A6E92">
          <w:rPr>
            <w:noProof/>
            <w:webHidden/>
          </w:rPr>
          <w:fldChar w:fldCharType="begin"/>
        </w:r>
        <w:r w:rsidR="006A6E92">
          <w:rPr>
            <w:noProof/>
            <w:webHidden/>
          </w:rPr>
          <w:instrText xml:space="preserve"> PAGEREF _Toc132113505 \h </w:instrText>
        </w:r>
        <w:r w:rsidR="006A6E92">
          <w:rPr>
            <w:noProof/>
            <w:webHidden/>
          </w:rPr>
        </w:r>
        <w:r w:rsidR="006A6E92">
          <w:rPr>
            <w:noProof/>
            <w:webHidden/>
          </w:rPr>
          <w:fldChar w:fldCharType="separate"/>
        </w:r>
        <w:r w:rsidR="006A6E92">
          <w:rPr>
            <w:noProof/>
            <w:webHidden/>
          </w:rPr>
          <w:t>10</w:t>
        </w:r>
        <w:r w:rsidR="006A6E92">
          <w:rPr>
            <w:noProof/>
            <w:webHidden/>
          </w:rPr>
          <w:fldChar w:fldCharType="end"/>
        </w:r>
      </w:hyperlink>
    </w:p>
    <w:p w14:paraId="5D757066" w14:textId="1258B57E"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6" w:history="1">
        <w:r w:rsidR="006A6E92" w:rsidRPr="00494558">
          <w:rPr>
            <w:rStyle w:val="Lienhypertexte"/>
            <w:noProof/>
          </w:rPr>
          <w:t>P424/C1/1 : VHS</w:t>
        </w:r>
        <w:r w:rsidR="006A6E92">
          <w:rPr>
            <w:noProof/>
            <w:webHidden/>
          </w:rPr>
          <w:tab/>
        </w:r>
        <w:r w:rsidR="006A6E92">
          <w:rPr>
            <w:noProof/>
            <w:webHidden/>
          </w:rPr>
          <w:fldChar w:fldCharType="begin"/>
        </w:r>
        <w:r w:rsidR="006A6E92">
          <w:rPr>
            <w:noProof/>
            <w:webHidden/>
          </w:rPr>
          <w:instrText xml:space="preserve"> PAGEREF _Toc132113506 \h </w:instrText>
        </w:r>
        <w:r w:rsidR="006A6E92">
          <w:rPr>
            <w:noProof/>
            <w:webHidden/>
          </w:rPr>
        </w:r>
        <w:r w:rsidR="006A6E92">
          <w:rPr>
            <w:noProof/>
            <w:webHidden/>
          </w:rPr>
          <w:fldChar w:fldCharType="separate"/>
        </w:r>
        <w:r w:rsidR="006A6E92">
          <w:rPr>
            <w:noProof/>
            <w:webHidden/>
          </w:rPr>
          <w:t>10</w:t>
        </w:r>
        <w:r w:rsidR="006A6E92">
          <w:rPr>
            <w:noProof/>
            <w:webHidden/>
          </w:rPr>
          <w:fldChar w:fldCharType="end"/>
        </w:r>
      </w:hyperlink>
    </w:p>
    <w:p w14:paraId="7D65CE65" w14:textId="225C3C08"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7" w:history="1">
        <w:r w:rsidR="006A6E92" w:rsidRPr="00494558">
          <w:rPr>
            <w:rStyle w:val="Lienhypertexte"/>
            <w:noProof/>
          </w:rPr>
          <w:t>P424/C1/2 : Bobines</w:t>
        </w:r>
        <w:r w:rsidR="006A6E92">
          <w:rPr>
            <w:noProof/>
            <w:webHidden/>
          </w:rPr>
          <w:tab/>
        </w:r>
        <w:r w:rsidR="006A6E92">
          <w:rPr>
            <w:noProof/>
            <w:webHidden/>
          </w:rPr>
          <w:fldChar w:fldCharType="begin"/>
        </w:r>
        <w:r w:rsidR="006A6E92">
          <w:rPr>
            <w:noProof/>
            <w:webHidden/>
          </w:rPr>
          <w:instrText xml:space="preserve"> PAGEREF _Toc132113507 \h </w:instrText>
        </w:r>
        <w:r w:rsidR="006A6E92">
          <w:rPr>
            <w:noProof/>
            <w:webHidden/>
          </w:rPr>
        </w:r>
        <w:r w:rsidR="006A6E92">
          <w:rPr>
            <w:noProof/>
            <w:webHidden/>
          </w:rPr>
          <w:fldChar w:fldCharType="separate"/>
        </w:r>
        <w:r w:rsidR="006A6E92">
          <w:rPr>
            <w:noProof/>
            <w:webHidden/>
          </w:rPr>
          <w:t>11</w:t>
        </w:r>
        <w:r w:rsidR="006A6E92">
          <w:rPr>
            <w:noProof/>
            <w:webHidden/>
          </w:rPr>
          <w:fldChar w:fldCharType="end"/>
        </w:r>
      </w:hyperlink>
    </w:p>
    <w:p w14:paraId="45ABF49F" w14:textId="5CC4D8D8" w:rsidR="006A6E92" w:rsidRDefault="00362432">
      <w:pPr>
        <w:pStyle w:val="TM3"/>
        <w:tabs>
          <w:tab w:val="right" w:leader="dot" w:pos="8630"/>
        </w:tabs>
        <w:rPr>
          <w:rFonts w:asciiTheme="minorHAnsi" w:eastAsiaTheme="minorEastAsia" w:hAnsiTheme="minorHAnsi" w:cstheme="minorBidi"/>
          <w:noProof/>
          <w:sz w:val="22"/>
          <w:szCs w:val="22"/>
          <w:lang w:eastAsia="fr-CA"/>
        </w:rPr>
      </w:pPr>
      <w:hyperlink w:anchor="_Toc132113508" w:history="1">
        <w:r w:rsidR="006A6E92" w:rsidRPr="00494558">
          <w:rPr>
            <w:rStyle w:val="Lienhypertexte"/>
            <w:noProof/>
          </w:rPr>
          <w:t>P424/C1/3 : DVD</w:t>
        </w:r>
        <w:r w:rsidR="006A6E92">
          <w:rPr>
            <w:noProof/>
            <w:webHidden/>
          </w:rPr>
          <w:tab/>
        </w:r>
        <w:r w:rsidR="006A6E92">
          <w:rPr>
            <w:noProof/>
            <w:webHidden/>
          </w:rPr>
          <w:fldChar w:fldCharType="begin"/>
        </w:r>
        <w:r w:rsidR="006A6E92">
          <w:rPr>
            <w:noProof/>
            <w:webHidden/>
          </w:rPr>
          <w:instrText xml:space="preserve"> PAGEREF _Toc132113508 \h </w:instrText>
        </w:r>
        <w:r w:rsidR="006A6E92">
          <w:rPr>
            <w:noProof/>
            <w:webHidden/>
          </w:rPr>
        </w:r>
        <w:r w:rsidR="006A6E92">
          <w:rPr>
            <w:noProof/>
            <w:webHidden/>
          </w:rPr>
          <w:fldChar w:fldCharType="separate"/>
        </w:r>
        <w:r w:rsidR="006A6E92">
          <w:rPr>
            <w:noProof/>
            <w:webHidden/>
          </w:rPr>
          <w:t>11</w:t>
        </w:r>
        <w:r w:rsidR="006A6E92">
          <w:rPr>
            <w:noProof/>
            <w:webHidden/>
          </w:rPr>
          <w:fldChar w:fldCharType="end"/>
        </w:r>
      </w:hyperlink>
    </w:p>
    <w:p w14:paraId="4AD3F6B9" w14:textId="6F33FC9C" w:rsidR="00611A9C"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32113494"/>
      <w:r w:rsidRPr="00A674F8">
        <w:lastRenderedPageBreak/>
        <w:t>PRÉSENTATION DU FONDS</w:t>
      </w:r>
      <w:bookmarkEnd w:id="0"/>
    </w:p>
    <w:p w14:paraId="786CAD82" w14:textId="77777777" w:rsidR="00B46FC4" w:rsidRPr="00A674F8" w:rsidRDefault="00B46FC4" w:rsidP="00923766">
      <w:pPr>
        <w:pStyle w:val="Corpsdetexte2"/>
      </w:pPr>
    </w:p>
    <w:p w14:paraId="7C495B78" w14:textId="0E523E7C" w:rsidR="00931389" w:rsidRPr="00A674F8" w:rsidRDefault="007F33D1" w:rsidP="00923766">
      <w:r>
        <w:t>P</w:t>
      </w:r>
      <w:r w:rsidR="00EE0570">
        <w:t>424</w:t>
      </w:r>
      <w:r>
        <w:t xml:space="preserve"> Fonds </w:t>
      </w:r>
      <w:r w:rsidR="00EE0570">
        <w:t>Jacline Bussières, artiste</w:t>
      </w:r>
      <w:r w:rsidR="00931389" w:rsidRPr="00A674F8">
        <w:t>.</w:t>
      </w:r>
      <w:r w:rsidR="00B46FC4" w:rsidRPr="00A674F8">
        <w:t xml:space="preserve"> –</w:t>
      </w:r>
      <w:r w:rsidR="001153BB">
        <w:t xml:space="preserve"> </w:t>
      </w:r>
      <w:r w:rsidR="005737F8">
        <w:t>[ca 194</w:t>
      </w:r>
      <w:proofErr w:type="gramStart"/>
      <w:r w:rsidR="005737F8">
        <w:t>-]-</w:t>
      </w:r>
      <w:proofErr w:type="gramEnd"/>
      <w:r w:rsidR="005737F8">
        <w:t>2020</w:t>
      </w:r>
      <w:r w:rsidR="00B30EDA">
        <w:t>.</w:t>
      </w:r>
      <w:r w:rsidR="001153BB">
        <w:t xml:space="preserve"> </w:t>
      </w:r>
      <w:r w:rsidR="00B30EDA" w:rsidRPr="00314548">
        <w:rPr>
          <w:lang w:eastAsia="en-US"/>
        </w:rPr>
        <w:t>– 1,4 cm de documents textuels</w:t>
      </w:r>
      <w:r w:rsidR="00B30EDA">
        <w:rPr>
          <w:lang w:eastAsia="en-US"/>
        </w:rPr>
        <w:t xml:space="preserve">. </w:t>
      </w:r>
      <w:r w:rsidR="00B30EDA">
        <w:t>– 23 photographies (numérisées seulement).</w:t>
      </w:r>
      <w:r w:rsidR="006A6E92">
        <w:t xml:space="preserve"> </w:t>
      </w:r>
      <w:r w:rsidR="006A6E92" w:rsidRPr="002D6892">
        <w:rPr>
          <w:lang w:eastAsia="en-US"/>
        </w:rPr>
        <w:t xml:space="preserve">– </w:t>
      </w:r>
      <w:r w:rsidR="006A6E92" w:rsidRPr="00B30EDA">
        <w:rPr>
          <w:lang w:eastAsia="en-US"/>
        </w:rPr>
        <w:t>7 VHS</w:t>
      </w:r>
      <w:r w:rsidR="006A6E92">
        <w:rPr>
          <w:lang w:eastAsia="en-US"/>
        </w:rPr>
        <w:t xml:space="preserve">, 1 bobine 8 mm, 1 DVD </w:t>
      </w:r>
      <w:r w:rsidR="006A6E92" w:rsidRPr="006A6E92">
        <w:rPr>
          <w:highlight w:val="yellow"/>
          <w:lang w:eastAsia="en-US"/>
        </w:rPr>
        <w:t xml:space="preserve">pour un total de X h., X min., X sec. </w:t>
      </w:r>
      <w:proofErr w:type="gramStart"/>
      <w:r w:rsidR="006A6E92" w:rsidRPr="006A6E92">
        <w:rPr>
          <w:highlight w:val="yellow"/>
          <w:lang w:eastAsia="en-US"/>
        </w:rPr>
        <w:t>d’images</w:t>
      </w:r>
      <w:proofErr w:type="gramEnd"/>
      <w:r w:rsidR="006A6E92" w:rsidRPr="006A6E92">
        <w:rPr>
          <w:highlight w:val="yellow"/>
          <w:lang w:eastAsia="en-US"/>
        </w:rPr>
        <w:t xml:space="preserve"> en mouvement.</w:t>
      </w:r>
      <w:r w:rsidR="006A6E92">
        <w:rPr>
          <w:lang w:eastAsia="en-US"/>
        </w:rPr>
        <w:t xml:space="preserve"> </w:t>
      </w:r>
    </w:p>
    <w:p w14:paraId="2547058E" w14:textId="787B001C" w:rsidR="00931389" w:rsidRDefault="00931389" w:rsidP="00923766"/>
    <w:p w14:paraId="21C03DB1" w14:textId="71D16B94" w:rsidR="00EF75EE" w:rsidRPr="00B30EDA" w:rsidRDefault="00EF75EE" w:rsidP="00923766">
      <w:pPr>
        <w:rPr>
          <w:b/>
        </w:rPr>
      </w:pPr>
      <w:r w:rsidRPr="00B30EDA">
        <w:rPr>
          <w:b/>
        </w:rPr>
        <w:t>Collation :</w:t>
      </w:r>
    </w:p>
    <w:p w14:paraId="0A19009C" w14:textId="77777777" w:rsidR="00B30EDA" w:rsidRDefault="00B30EDA" w:rsidP="00923766"/>
    <w:p w14:paraId="0527B884" w14:textId="6EFEB710" w:rsidR="00EF75EE" w:rsidRDefault="00EF75EE" w:rsidP="00923766">
      <w:pPr>
        <w:rPr>
          <w:lang w:eastAsia="en-US"/>
        </w:rPr>
      </w:pPr>
      <w:r w:rsidRPr="00E50F27">
        <w:rPr>
          <w:lang w:eastAsia="en-US"/>
        </w:rPr>
        <w:t>– 1945-2009. – 23 photographies;</w:t>
      </w:r>
      <w:r>
        <w:rPr>
          <w:lang w:eastAsia="en-US"/>
        </w:rPr>
        <w:t xml:space="preserve"> </w:t>
      </w:r>
      <w:proofErr w:type="spellStart"/>
      <w:r>
        <w:rPr>
          <w:lang w:eastAsia="en-US"/>
        </w:rPr>
        <w:t>coul</w:t>
      </w:r>
      <w:proofErr w:type="spellEnd"/>
      <w:r>
        <w:rPr>
          <w:lang w:eastAsia="en-US"/>
        </w:rPr>
        <w:t xml:space="preserve">. </w:t>
      </w:r>
      <w:proofErr w:type="gramStart"/>
      <w:r>
        <w:rPr>
          <w:lang w:eastAsia="en-US"/>
        </w:rPr>
        <w:t>et</w:t>
      </w:r>
      <w:proofErr w:type="gramEnd"/>
      <w:r>
        <w:rPr>
          <w:lang w:eastAsia="en-US"/>
        </w:rPr>
        <w:t xml:space="preserve"> </w:t>
      </w:r>
      <w:proofErr w:type="spellStart"/>
      <w:r>
        <w:rPr>
          <w:lang w:eastAsia="en-US"/>
        </w:rPr>
        <w:t>n&amp;b</w:t>
      </w:r>
      <w:proofErr w:type="spellEnd"/>
      <w:r>
        <w:rPr>
          <w:lang w:eastAsia="en-US"/>
        </w:rPr>
        <w:t>, numérisées seulement, JPEG, 1200 dpi. – Prêt des photos pour numérisation seulement</w:t>
      </w:r>
      <w:r w:rsidR="00B30EDA">
        <w:rPr>
          <w:lang w:eastAsia="en-US"/>
        </w:rPr>
        <w:t>, mars 2023.</w:t>
      </w:r>
    </w:p>
    <w:p w14:paraId="3CC1CC8F" w14:textId="77777777" w:rsidR="00B30EDA" w:rsidRDefault="00B30EDA" w:rsidP="00923766">
      <w:pPr>
        <w:rPr>
          <w:lang w:eastAsia="en-US"/>
        </w:rPr>
      </w:pPr>
    </w:p>
    <w:p w14:paraId="555ED13F" w14:textId="6554588F" w:rsidR="00EF75EE" w:rsidRDefault="00EF75EE" w:rsidP="00923766">
      <w:pPr>
        <w:rPr>
          <w:lang w:eastAsia="en-US"/>
        </w:rPr>
      </w:pPr>
      <w:r w:rsidRPr="003B36FC">
        <w:rPr>
          <w:lang w:eastAsia="en-US"/>
        </w:rPr>
        <w:t xml:space="preserve">– </w:t>
      </w:r>
      <w:r>
        <w:rPr>
          <w:lang w:eastAsia="en-US"/>
        </w:rPr>
        <w:t>1983-</w:t>
      </w:r>
      <w:r w:rsidRPr="003B36FC">
        <w:rPr>
          <w:lang w:eastAsia="en-US"/>
        </w:rPr>
        <w:t>201</w:t>
      </w:r>
      <w:r>
        <w:rPr>
          <w:lang w:eastAsia="en-US"/>
        </w:rPr>
        <w:t>6</w:t>
      </w:r>
      <w:r w:rsidRPr="003B36FC">
        <w:rPr>
          <w:lang w:eastAsia="en-US"/>
        </w:rPr>
        <w:t xml:space="preserve">. </w:t>
      </w:r>
      <w:r w:rsidRPr="00314548">
        <w:rPr>
          <w:lang w:eastAsia="en-US"/>
        </w:rPr>
        <w:t>– 1,4 cm de documents textuels</w:t>
      </w:r>
      <w:r>
        <w:rPr>
          <w:lang w:eastAsia="en-US"/>
        </w:rPr>
        <w:t>. – Don des originaux le 11 avril 2023.</w:t>
      </w:r>
    </w:p>
    <w:p w14:paraId="6FD64242" w14:textId="77777777" w:rsidR="006A6E92" w:rsidRDefault="006A6E92" w:rsidP="00923766">
      <w:pPr>
        <w:rPr>
          <w:lang w:eastAsia="en-US"/>
        </w:rPr>
      </w:pPr>
    </w:p>
    <w:p w14:paraId="57ADC37E" w14:textId="58BB7865" w:rsidR="006A6E92" w:rsidRDefault="006A6E92" w:rsidP="00923766">
      <w:pPr>
        <w:rPr>
          <w:lang w:eastAsia="en-US"/>
        </w:rPr>
      </w:pPr>
      <w:r w:rsidRPr="00A674F8">
        <w:t>–</w:t>
      </w:r>
      <w:r>
        <w:t xml:space="preserve"> [ca 194</w:t>
      </w:r>
      <w:proofErr w:type="gramStart"/>
      <w:r>
        <w:t>-]-</w:t>
      </w:r>
      <w:proofErr w:type="gramEnd"/>
      <w:r>
        <w:t>2020.</w:t>
      </w:r>
      <w:r>
        <w:rPr>
          <w:lang w:eastAsia="en-US"/>
        </w:rPr>
        <w:t xml:space="preserve"> </w:t>
      </w:r>
      <w:r w:rsidRPr="002D6892">
        <w:rPr>
          <w:lang w:eastAsia="en-US"/>
        </w:rPr>
        <w:t xml:space="preserve">– </w:t>
      </w:r>
      <w:r w:rsidRPr="00B30EDA">
        <w:rPr>
          <w:lang w:eastAsia="en-US"/>
        </w:rPr>
        <w:t>7 VHS</w:t>
      </w:r>
      <w:r>
        <w:rPr>
          <w:lang w:eastAsia="en-US"/>
        </w:rPr>
        <w:t>, 1 bobine 8 mm, 1 DVD. – Don des originaux pour numérisation, conservation et envoi numérique à la donatrice, le 11 avril 2023.</w:t>
      </w:r>
    </w:p>
    <w:p w14:paraId="6C4FFADC" w14:textId="2B06B2CE" w:rsidR="00EF75EE" w:rsidRDefault="00EF75EE" w:rsidP="00923766"/>
    <w:p w14:paraId="3B0642D5" w14:textId="77777777" w:rsidR="006A6E92" w:rsidRPr="00A674F8" w:rsidRDefault="006A6E92"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36FEA674" w14:textId="24CE6C50" w:rsidR="00E0717D" w:rsidRDefault="00E0717D" w:rsidP="00E0717D">
      <w:r w:rsidRPr="00B1516D">
        <w:t xml:space="preserve">L’artiste multidisciplinaire </w:t>
      </w:r>
      <w:proofErr w:type="spellStart"/>
      <w:r w:rsidRPr="00B1516D">
        <w:t>Jacline</w:t>
      </w:r>
      <w:proofErr w:type="spellEnd"/>
      <w:r w:rsidRPr="00B1516D">
        <w:t xml:space="preserve"> Bussières a vécu plus de 50 ans à Dolbeau. Étant née à Normandin en 1932, Dolbeau a été une ville d’adoption. C’est vers 1934 que la famille Arthur Bussières et </w:t>
      </w:r>
      <w:proofErr w:type="spellStart"/>
      <w:r w:rsidRPr="00B1516D">
        <w:t>Yvonnie</w:t>
      </w:r>
      <w:proofErr w:type="spellEnd"/>
      <w:r w:rsidRPr="00B1516D">
        <w:t xml:space="preserve"> Boudreault y emménage. </w:t>
      </w:r>
      <w:proofErr w:type="spellStart"/>
      <w:r w:rsidRPr="00B1516D">
        <w:t>Jacline</w:t>
      </w:r>
      <w:proofErr w:type="spellEnd"/>
      <w:r w:rsidRPr="00B1516D">
        <w:t xml:space="preserve"> y a développé son amour pour les arts, une passion qui lui a ouvert </w:t>
      </w:r>
      <w:r>
        <w:t>d</w:t>
      </w:r>
      <w:r w:rsidRPr="00B1516D">
        <w:t xml:space="preserve">es portes sur </w:t>
      </w:r>
      <w:r>
        <w:t>l</w:t>
      </w:r>
      <w:r w:rsidRPr="00B1516D">
        <w:t>es plus prestigieuses expositions d’art dans le monde.</w:t>
      </w:r>
    </w:p>
    <w:p w14:paraId="1E1DFF7F" w14:textId="77777777" w:rsidR="00E0717D" w:rsidRPr="00B1516D" w:rsidRDefault="00E0717D" w:rsidP="00E0717D">
      <w:pPr>
        <w:rPr>
          <w:rFonts w:ascii="Archivo" w:hAnsi="Archivo" w:cs="Archivo"/>
        </w:rPr>
      </w:pPr>
    </w:p>
    <w:p w14:paraId="62448ACD" w14:textId="070463E8" w:rsidR="00E0717D" w:rsidRDefault="00E0717D" w:rsidP="00E0717D">
      <w:pPr>
        <w:rPr>
          <w:szCs w:val="24"/>
        </w:rPr>
      </w:pPr>
      <w:r>
        <w:rPr>
          <w:szCs w:val="24"/>
        </w:rPr>
        <w:t>Dans</w:t>
      </w:r>
      <w:r w:rsidRPr="00BF0617">
        <w:rPr>
          <w:szCs w:val="24"/>
        </w:rPr>
        <w:t xml:space="preserve"> les années</w:t>
      </w:r>
      <w:r>
        <w:rPr>
          <w:szCs w:val="24"/>
        </w:rPr>
        <w:t> </w:t>
      </w:r>
      <w:r w:rsidRPr="00BF0617">
        <w:rPr>
          <w:szCs w:val="24"/>
        </w:rPr>
        <w:t>1960</w:t>
      </w:r>
      <w:r>
        <w:rPr>
          <w:szCs w:val="24"/>
        </w:rPr>
        <w:t xml:space="preserve">, </w:t>
      </w:r>
      <w:proofErr w:type="spellStart"/>
      <w:r>
        <w:rPr>
          <w:szCs w:val="24"/>
        </w:rPr>
        <w:t>Jacline</w:t>
      </w:r>
      <w:proofErr w:type="spellEnd"/>
      <w:r>
        <w:rPr>
          <w:szCs w:val="24"/>
        </w:rPr>
        <w:t xml:space="preserve">, jeune mariée et maman de deux enfants, </w:t>
      </w:r>
      <w:r w:rsidRPr="00BF0617">
        <w:rPr>
          <w:szCs w:val="24"/>
        </w:rPr>
        <w:t xml:space="preserve">fait une prise de conscience inspirée par le manifeste </w:t>
      </w:r>
      <w:r w:rsidRPr="00BF0617">
        <w:rPr>
          <w:i/>
          <w:szCs w:val="24"/>
        </w:rPr>
        <w:t>Refus global</w:t>
      </w:r>
      <w:r w:rsidRPr="00BF0617">
        <w:rPr>
          <w:szCs w:val="24"/>
        </w:rPr>
        <w:t xml:space="preserve"> de </w:t>
      </w:r>
      <w:proofErr w:type="spellStart"/>
      <w:r w:rsidRPr="00BF0617">
        <w:rPr>
          <w:szCs w:val="24"/>
        </w:rPr>
        <w:t>Paul-Emile</w:t>
      </w:r>
      <w:proofErr w:type="spellEnd"/>
      <w:r w:rsidRPr="00BF0617">
        <w:rPr>
          <w:szCs w:val="24"/>
        </w:rPr>
        <w:t xml:space="preserve"> Borduas</w:t>
      </w:r>
      <w:r>
        <w:rPr>
          <w:szCs w:val="24"/>
        </w:rPr>
        <w:t xml:space="preserve">. </w:t>
      </w:r>
    </w:p>
    <w:p w14:paraId="4E7976C6" w14:textId="77777777" w:rsidR="00E0717D" w:rsidRDefault="00E0717D" w:rsidP="00E0717D">
      <w:pPr>
        <w:rPr>
          <w:szCs w:val="24"/>
        </w:rPr>
      </w:pPr>
    </w:p>
    <w:p w14:paraId="7A8DD26E" w14:textId="176FDD51" w:rsidR="00E0717D" w:rsidRDefault="00E0717D" w:rsidP="00E0717D">
      <w:pPr>
        <w:rPr>
          <w:szCs w:val="24"/>
        </w:rPr>
      </w:pPr>
      <w:r>
        <w:rPr>
          <w:szCs w:val="24"/>
        </w:rPr>
        <w:t xml:space="preserve">Elle </w:t>
      </w:r>
      <w:r w:rsidRPr="00BF0617">
        <w:rPr>
          <w:szCs w:val="24"/>
        </w:rPr>
        <w:t>se lance dans une vie dédiée à la création</w:t>
      </w:r>
      <w:r>
        <w:rPr>
          <w:szCs w:val="24"/>
        </w:rPr>
        <w:t xml:space="preserve">, explorant </w:t>
      </w:r>
      <w:r w:rsidRPr="00BF0617">
        <w:rPr>
          <w:szCs w:val="24"/>
        </w:rPr>
        <w:t>plusieurs médiums</w:t>
      </w:r>
      <w:r>
        <w:rPr>
          <w:szCs w:val="24"/>
        </w:rPr>
        <w:t>. Après un premier amour pour l’acrylique, c</w:t>
      </w:r>
      <w:r w:rsidRPr="00BF0617">
        <w:rPr>
          <w:szCs w:val="24"/>
        </w:rPr>
        <w:t>’est au début des années</w:t>
      </w:r>
      <w:r>
        <w:rPr>
          <w:szCs w:val="24"/>
        </w:rPr>
        <w:t> </w:t>
      </w:r>
      <w:r w:rsidRPr="00BF0617">
        <w:rPr>
          <w:szCs w:val="24"/>
        </w:rPr>
        <w:t xml:space="preserve">1970 que l’artiste </w:t>
      </w:r>
      <w:proofErr w:type="spellStart"/>
      <w:r w:rsidRPr="00BF0617">
        <w:rPr>
          <w:szCs w:val="24"/>
        </w:rPr>
        <w:t>dol</w:t>
      </w:r>
      <w:r>
        <w:rPr>
          <w:szCs w:val="24"/>
        </w:rPr>
        <w:t>missoise</w:t>
      </w:r>
      <w:proofErr w:type="spellEnd"/>
      <w:r w:rsidRPr="00BF0617">
        <w:rPr>
          <w:szCs w:val="24"/>
        </w:rPr>
        <w:t xml:space="preserve"> s’intéresse à l’art de l’émail </w:t>
      </w:r>
      <w:r>
        <w:rPr>
          <w:szCs w:val="24"/>
        </w:rPr>
        <w:t>grâce à un cours</w:t>
      </w:r>
      <w:r w:rsidRPr="00BF0617">
        <w:rPr>
          <w:szCs w:val="24"/>
        </w:rPr>
        <w:t xml:space="preserve"> du frère Saint-Laurent au Juvénat St-Jean de Dolbeau. Sa créativité l’amèner</w:t>
      </w:r>
      <w:r>
        <w:rPr>
          <w:szCs w:val="24"/>
        </w:rPr>
        <w:t>a</w:t>
      </w:r>
      <w:r w:rsidRPr="00BF0617">
        <w:rPr>
          <w:szCs w:val="24"/>
        </w:rPr>
        <w:t xml:space="preserve"> à se faire connaître</w:t>
      </w:r>
      <w:r>
        <w:rPr>
          <w:szCs w:val="24"/>
        </w:rPr>
        <w:t xml:space="preserve"> au-delà du Québec!</w:t>
      </w:r>
    </w:p>
    <w:p w14:paraId="398A3AF4" w14:textId="77777777" w:rsidR="00E0717D" w:rsidRDefault="00E0717D" w:rsidP="00E0717D">
      <w:pPr>
        <w:rPr>
          <w:szCs w:val="24"/>
        </w:rPr>
      </w:pPr>
    </w:p>
    <w:p w14:paraId="2DCEBEBF" w14:textId="716F7652" w:rsidR="00E0717D" w:rsidRDefault="00E0717D" w:rsidP="00E0717D">
      <w:pPr>
        <w:rPr>
          <w:szCs w:val="24"/>
        </w:rPr>
      </w:pPr>
      <w:r>
        <w:rPr>
          <w:szCs w:val="24"/>
        </w:rPr>
        <w:t>Elle s’implique beaucoup dans la communauté artistique locale. Il s’agit même de la</w:t>
      </w:r>
      <w:r w:rsidRPr="00BF0617">
        <w:rPr>
          <w:szCs w:val="24"/>
        </w:rPr>
        <w:t xml:space="preserve"> première femme à siéger à la Chambre de commerce de Dolbeau.</w:t>
      </w:r>
    </w:p>
    <w:p w14:paraId="5C1B1E8D" w14:textId="77777777" w:rsidR="00E0717D" w:rsidRPr="00BF0617" w:rsidRDefault="00E0717D" w:rsidP="00E0717D">
      <w:pPr>
        <w:rPr>
          <w:szCs w:val="24"/>
        </w:rPr>
      </w:pPr>
    </w:p>
    <w:p w14:paraId="6F7877BB" w14:textId="396361C0" w:rsidR="00E0717D" w:rsidRDefault="00E0717D" w:rsidP="00E0717D">
      <w:pPr>
        <w:rPr>
          <w:szCs w:val="24"/>
        </w:rPr>
      </w:pPr>
      <w:r w:rsidRPr="00BF0617">
        <w:rPr>
          <w:szCs w:val="24"/>
        </w:rPr>
        <w:t xml:space="preserve">L’une de ses premières </w:t>
      </w:r>
      <w:r>
        <w:rPr>
          <w:szCs w:val="24"/>
        </w:rPr>
        <w:t>grandes apparitions est à nulle autre que</w:t>
      </w:r>
      <w:r w:rsidRPr="00BF0617">
        <w:rPr>
          <w:szCs w:val="24"/>
        </w:rPr>
        <w:t xml:space="preserve"> l’Exposition universelle de 1967, à Montréal.</w:t>
      </w:r>
      <w:r>
        <w:rPr>
          <w:szCs w:val="24"/>
        </w:rPr>
        <w:t xml:space="preserve"> Après un départ pour Lévis avec son mari, Denis Lussier, en 1978, elle poursuit</w:t>
      </w:r>
      <w:r w:rsidRPr="00BF0617">
        <w:rPr>
          <w:szCs w:val="24"/>
        </w:rPr>
        <w:t xml:space="preserve"> son parcours dans une toute nouvelle communauté. En 1980, elle ouvre un premier atelier-galerie au </w:t>
      </w:r>
      <w:r>
        <w:rPr>
          <w:szCs w:val="24"/>
        </w:rPr>
        <w:t>Q</w:t>
      </w:r>
      <w:r w:rsidRPr="00BF0617">
        <w:rPr>
          <w:szCs w:val="24"/>
        </w:rPr>
        <w:t>uartier Petit Champlain</w:t>
      </w:r>
      <w:r>
        <w:rPr>
          <w:szCs w:val="24"/>
        </w:rPr>
        <w:t>.</w:t>
      </w:r>
    </w:p>
    <w:p w14:paraId="34A9CECE" w14:textId="77777777" w:rsidR="00E0717D" w:rsidRDefault="00E0717D" w:rsidP="00E0717D">
      <w:pPr>
        <w:rPr>
          <w:szCs w:val="24"/>
        </w:rPr>
      </w:pPr>
    </w:p>
    <w:p w14:paraId="7B9632AC" w14:textId="43914425" w:rsidR="00E0717D" w:rsidRDefault="00E0717D" w:rsidP="00E0717D">
      <w:pPr>
        <w:rPr>
          <w:szCs w:val="24"/>
        </w:rPr>
      </w:pPr>
      <w:r w:rsidRPr="00BF0617">
        <w:rPr>
          <w:szCs w:val="24"/>
        </w:rPr>
        <w:t xml:space="preserve">Elle ne tarde pas à faire connaître son talent </w:t>
      </w:r>
      <w:r>
        <w:rPr>
          <w:szCs w:val="24"/>
        </w:rPr>
        <w:t xml:space="preserve">en émail sur cuivre </w:t>
      </w:r>
      <w:r w:rsidRPr="00BF0617">
        <w:rPr>
          <w:szCs w:val="24"/>
        </w:rPr>
        <w:t xml:space="preserve">à travers le monde avec une participation à </w:t>
      </w:r>
      <w:r>
        <w:rPr>
          <w:szCs w:val="24"/>
        </w:rPr>
        <w:t>des biennales à</w:t>
      </w:r>
      <w:r w:rsidRPr="00BF0617">
        <w:rPr>
          <w:szCs w:val="24"/>
        </w:rPr>
        <w:t xml:space="preserve"> Limoges, en France </w:t>
      </w:r>
      <w:r>
        <w:rPr>
          <w:szCs w:val="24"/>
        </w:rPr>
        <w:t>(</w:t>
      </w:r>
      <w:r w:rsidRPr="00BF0617">
        <w:rPr>
          <w:szCs w:val="24"/>
        </w:rPr>
        <w:t>1982</w:t>
      </w:r>
      <w:r>
        <w:rPr>
          <w:szCs w:val="24"/>
        </w:rPr>
        <w:t>)</w:t>
      </w:r>
      <w:r w:rsidRPr="00BF0617">
        <w:rPr>
          <w:szCs w:val="24"/>
        </w:rPr>
        <w:t xml:space="preserve">, </w:t>
      </w:r>
      <w:r>
        <w:rPr>
          <w:szCs w:val="24"/>
        </w:rPr>
        <w:t xml:space="preserve">puis </w:t>
      </w:r>
      <w:r w:rsidRPr="00BF0617">
        <w:rPr>
          <w:szCs w:val="24"/>
        </w:rPr>
        <w:t>à Cobourg, en Allemagne (1987)</w:t>
      </w:r>
      <w:r>
        <w:rPr>
          <w:szCs w:val="24"/>
        </w:rPr>
        <w:t>.</w:t>
      </w:r>
    </w:p>
    <w:p w14:paraId="36F027F8" w14:textId="77777777" w:rsidR="00E0717D" w:rsidRPr="00BF0617" w:rsidRDefault="00E0717D" w:rsidP="00E0717D">
      <w:pPr>
        <w:rPr>
          <w:szCs w:val="24"/>
        </w:rPr>
      </w:pPr>
    </w:p>
    <w:p w14:paraId="4C22E67F" w14:textId="77777777" w:rsidR="00E0717D" w:rsidRPr="00BF0617" w:rsidRDefault="00E0717D" w:rsidP="00E0717D">
      <w:pPr>
        <w:rPr>
          <w:szCs w:val="24"/>
        </w:rPr>
      </w:pPr>
      <w:r w:rsidRPr="00BF0617">
        <w:rPr>
          <w:szCs w:val="24"/>
        </w:rPr>
        <w:lastRenderedPageBreak/>
        <w:t>Durant la décennie</w:t>
      </w:r>
      <w:r>
        <w:rPr>
          <w:szCs w:val="24"/>
        </w:rPr>
        <w:t> </w:t>
      </w:r>
      <w:r w:rsidRPr="00BF0617">
        <w:rPr>
          <w:szCs w:val="24"/>
        </w:rPr>
        <w:t xml:space="preserve">1990, la sculpture </w:t>
      </w:r>
      <w:r>
        <w:rPr>
          <w:szCs w:val="24"/>
        </w:rPr>
        <w:t xml:space="preserve">de bronze </w:t>
      </w:r>
      <w:r w:rsidRPr="00BF0617">
        <w:rPr>
          <w:szCs w:val="24"/>
        </w:rPr>
        <w:t>devient une nouvelle forme d’expression</w:t>
      </w:r>
      <w:r>
        <w:rPr>
          <w:szCs w:val="24"/>
        </w:rPr>
        <w:t xml:space="preserve"> </w:t>
      </w:r>
      <w:r w:rsidRPr="00BF0617">
        <w:rPr>
          <w:szCs w:val="24"/>
        </w:rPr>
        <w:t xml:space="preserve">pour </w:t>
      </w:r>
      <w:proofErr w:type="spellStart"/>
      <w:r w:rsidRPr="00BF0617">
        <w:rPr>
          <w:szCs w:val="24"/>
        </w:rPr>
        <w:t>Jacline</w:t>
      </w:r>
      <w:proofErr w:type="spellEnd"/>
      <w:r w:rsidRPr="00BF0617">
        <w:rPr>
          <w:szCs w:val="24"/>
        </w:rPr>
        <w:t xml:space="preserve">. </w:t>
      </w:r>
      <w:r>
        <w:rPr>
          <w:szCs w:val="24"/>
        </w:rPr>
        <w:t xml:space="preserve">Elle travaille notamment </w:t>
      </w:r>
      <w:r w:rsidRPr="00BF0617">
        <w:rPr>
          <w:szCs w:val="24"/>
        </w:rPr>
        <w:t xml:space="preserve">à la </w:t>
      </w:r>
      <w:r>
        <w:rPr>
          <w:szCs w:val="24"/>
        </w:rPr>
        <w:t>F</w:t>
      </w:r>
      <w:r w:rsidRPr="00BF0617">
        <w:rPr>
          <w:szCs w:val="24"/>
        </w:rPr>
        <w:t>onderie d’</w:t>
      </w:r>
      <w:r>
        <w:rPr>
          <w:szCs w:val="24"/>
        </w:rPr>
        <w:t>a</w:t>
      </w:r>
      <w:r w:rsidRPr="00BF0617">
        <w:rPr>
          <w:szCs w:val="24"/>
        </w:rPr>
        <w:t>rt d’Inverness</w:t>
      </w:r>
      <w:r>
        <w:rPr>
          <w:szCs w:val="24"/>
        </w:rPr>
        <w:t xml:space="preserve">, au Québec, </w:t>
      </w:r>
      <w:r w:rsidRPr="00BF0617">
        <w:rPr>
          <w:szCs w:val="24"/>
        </w:rPr>
        <w:t>et expose dans de nombreuses galeries</w:t>
      </w:r>
      <w:r>
        <w:rPr>
          <w:szCs w:val="24"/>
        </w:rPr>
        <w:t xml:space="preserve"> de la province. </w:t>
      </w:r>
      <w:r w:rsidRPr="00BF0617">
        <w:rPr>
          <w:szCs w:val="24"/>
        </w:rPr>
        <w:t>En 1994, elle participe à deux importants symposiums de Pologne</w:t>
      </w:r>
      <w:r>
        <w:rPr>
          <w:szCs w:val="24"/>
        </w:rPr>
        <w:t xml:space="preserve">, suivis d’une exposition </w:t>
      </w:r>
      <w:r w:rsidRPr="00BF0617">
        <w:rPr>
          <w:szCs w:val="24"/>
        </w:rPr>
        <w:t>à Roquevaire, en France, en 1996.</w:t>
      </w:r>
    </w:p>
    <w:p w14:paraId="71F17345" w14:textId="363A177B" w:rsidR="00E0717D" w:rsidRDefault="00E0717D" w:rsidP="00E0717D">
      <w:pPr>
        <w:rPr>
          <w:szCs w:val="24"/>
        </w:rPr>
      </w:pPr>
      <w:r>
        <w:rPr>
          <w:szCs w:val="24"/>
        </w:rPr>
        <w:t xml:space="preserve">Pas de retraite pour </w:t>
      </w:r>
      <w:proofErr w:type="spellStart"/>
      <w:r>
        <w:rPr>
          <w:szCs w:val="24"/>
        </w:rPr>
        <w:t>Jacline</w:t>
      </w:r>
      <w:proofErr w:type="spellEnd"/>
      <w:r>
        <w:rPr>
          <w:szCs w:val="24"/>
        </w:rPr>
        <w:t xml:space="preserve">! </w:t>
      </w:r>
      <w:r w:rsidRPr="00BF0617">
        <w:rPr>
          <w:szCs w:val="24"/>
        </w:rPr>
        <w:t>À 70 ans, elle se retrouve sur les bancs d’école de l’Université Laval, où elle fait des études en philosophie.</w:t>
      </w:r>
    </w:p>
    <w:p w14:paraId="6DA3A0F9" w14:textId="77777777" w:rsidR="00E0717D" w:rsidRPr="00BF0617" w:rsidRDefault="00E0717D" w:rsidP="00E0717D">
      <w:pPr>
        <w:rPr>
          <w:szCs w:val="24"/>
        </w:rPr>
      </w:pPr>
    </w:p>
    <w:p w14:paraId="56E015CD" w14:textId="7FDF7B15" w:rsidR="00E0717D" w:rsidRDefault="00E0717D" w:rsidP="00E0717D">
      <w:pPr>
        <w:rPr>
          <w:szCs w:val="24"/>
        </w:rPr>
      </w:pPr>
      <w:r>
        <w:rPr>
          <w:szCs w:val="24"/>
        </w:rPr>
        <w:t>Elle ne cesse de se</w:t>
      </w:r>
      <w:r w:rsidRPr="00BF0617">
        <w:rPr>
          <w:szCs w:val="24"/>
        </w:rPr>
        <w:t xml:space="preserve"> démarqu</w:t>
      </w:r>
      <w:r>
        <w:rPr>
          <w:szCs w:val="24"/>
        </w:rPr>
        <w:t>er</w:t>
      </w:r>
      <w:r w:rsidRPr="00BF0617">
        <w:rPr>
          <w:szCs w:val="24"/>
        </w:rPr>
        <w:t xml:space="preserve"> dans le milieu artistique</w:t>
      </w:r>
      <w:r>
        <w:rPr>
          <w:szCs w:val="24"/>
        </w:rPr>
        <w:t xml:space="preserve">. En </w:t>
      </w:r>
      <w:r w:rsidRPr="00BF0617">
        <w:rPr>
          <w:szCs w:val="24"/>
        </w:rPr>
        <w:t xml:space="preserve">2008, </w:t>
      </w:r>
      <w:r>
        <w:rPr>
          <w:szCs w:val="24"/>
        </w:rPr>
        <w:t>elle expose à</w:t>
      </w:r>
      <w:r w:rsidRPr="00BF0617">
        <w:rPr>
          <w:szCs w:val="24"/>
        </w:rPr>
        <w:t xml:space="preserve"> la Forge Prison de Brouage, en France, </w:t>
      </w:r>
      <w:r>
        <w:rPr>
          <w:szCs w:val="24"/>
        </w:rPr>
        <w:t>pour le</w:t>
      </w:r>
      <w:r w:rsidRPr="00BF0617">
        <w:rPr>
          <w:szCs w:val="24"/>
        </w:rPr>
        <w:t xml:space="preserve"> 400</w:t>
      </w:r>
      <w:r w:rsidRPr="00BF0617">
        <w:rPr>
          <w:szCs w:val="24"/>
          <w:vertAlign w:val="superscript"/>
        </w:rPr>
        <w:t>e</w:t>
      </w:r>
      <w:r w:rsidRPr="00BF0617">
        <w:rPr>
          <w:szCs w:val="24"/>
        </w:rPr>
        <w:t xml:space="preserve"> anniversaire de la ville de Québec</w:t>
      </w:r>
      <w:r>
        <w:rPr>
          <w:szCs w:val="24"/>
        </w:rPr>
        <w:t xml:space="preserve">, puis </w:t>
      </w:r>
      <w:r w:rsidRPr="00BF0617">
        <w:rPr>
          <w:szCs w:val="24"/>
        </w:rPr>
        <w:t>au Musée Beffroi de Bruges, en Belgique,</w:t>
      </w:r>
      <w:r>
        <w:rPr>
          <w:szCs w:val="24"/>
        </w:rPr>
        <w:t xml:space="preserve"> l’année suivante,</w:t>
      </w:r>
      <w:r w:rsidRPr="00BF0617">
        <w:rPr>
          <w:szCs w:val="24"/>
        </w:rPr>
        <w:t xml:space="preserve"> toujours pour ses œuvres en acrylique.</w:t>
      </w:r>
    </w:p>
    <w:p w14:paraId="3B81CD90" w14:textId="77777777" w:rsidR="00E0717D" w:rsidRPr="00BF0617" w:rsidRDefault="00E0717D" w:rsidP="00E0717D">
      <w:pPr>
        <w:rPr>
          <w:szCs w:val="24"/>
        </w:rPr>
      </w:pPr>
    </w:p>
    <w:p w14:paraId="6DB13D80" w14:textId="77777777" w:rsidR="00E0717D" w:rsidRDefault="00E0717D" w:rsidP="00E0717D">
      <w:pPr>
        <w:rPr>
          <w:szCs w:val="24"/>
        </w:rPr>
      </w:pPr>
      <w:r>
        <w:rPr>
          <w:szCs w:val="24"/>
        </w:rPr>
        <w:t>Elle succède les honneurs à</w:t>
      </w:r>
      <w:r w:rsidRPr="00BF0617">
        <w:rPr>
          <w:szCs w:val="24"/>
        </w:rPr>
        <w:t xml:space="preserve"> Rome, en </w:t>
      </w:r>
      <w:r>
        <w:rPr>
          <w:szCs w:val="24"/>
        </w:rPr>
        <w:t>Italie (</w:t>
      </w:r>
      <w:r w:rsidRPr="00BF0617">
        <w:rPr>
          <w:szCs w:val="24"/>
        </w:rPr>
        <w:t>2013</w:t>
      </w:r>
      <w:r>
        <w:rPr>
          <w:szCs w:val="24"/>
        </w:rPr>
        <w:t xml:space="preserve">), à Bucarest, en Roumanie (2015), finalement à </w:t>
      </w:r>
      <w:proofErr w:type="spellStart"/>
      <w:r>
        <w:rPr>
          <w:szCs w:val="24"/>
        </w:rPr>
        <w:t>St-Jean-d’Angély</w:t>
      </w:r>
      <w:proofErr w:type="spellEnd"/>
      <w:r>
        <w:rPr>
          <w:szCs w:val="24"/>
        </w:rPr>
        <w:t>, en France (2016).</w:t>
      </w:r>
      <w:r w:rsidRPr="00BF0617">
        <w:rPr>
          <w:szCs w:val="24"/>
        </w:rPr>
        <w:t xml:space="preserve"> Toujours active à 91 ans, elle peint tous les jours dans son atelier</w:t>
      </w:r>
      <w:r>
        <w:rPr>
          <w:szCs w:val="24"/>
        </w:rPr>
        <w:t xml:space="preserve">.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172E946F" w14:textId="77777777" w:rsidR="00E0717D" w:rsidRDefault="00E0717D" w:rsidP="00923766">
      <w:r>
        <w:t xml:space="preserve">L’artiste a été contactée dans le cadre d’un projet hommage de la Ville de Dolbeau-Mistassini soulignant le parcours artistique grandiose local et international de Mme </w:t>
      </w:r>
      <w:proofErr w:type="spellStart"/>
      <w:r>
        <w:t>Jacline</w:t>
      </w:r>
      <w:proofErr w:type="spellEnd"/>
      <w:r>
        <w:t xml:space="preserve"> Bussières, soit le </w:t>
      </w:r>
      <w:hyperlink r:id="rId8" w:history="1">
        <w:r w:rsidRPr="00E0717D">
          <w:rPr>
            <w:rStyle w:val="Lienhypertexte"/>
          </w:rPr>
          <w:t>Parvis des bleuets étoilés</w:t>
        </w:r>
      </w:hyperlink>
      <w:r>
        <w:t xml:space="preserve">. </w:t>
      </w:r>
    </w:p>
    <w:p w14:paraId="55D9B605" w14:textId="77777777" w:rsidR="00E0717D" w:rsidRDefault="00E0717D" w:rsidP="00923766"/>
    <w:p w14:paraId="5F30CBE1" w14:textId="1C28B110" w:rsidR="00561EAD" w:rsidRDefault="00E0717D" w:rsidP="00923766">
      <w:r>
        <w:t xml:space="preserve">La Société d’histoire a ouvert un fonds d’archives pour l’occasion afin de conserver adéquatement les documents de Mme Bussières et d’obtenir les droits d’utilisation et de diffusion dans le cadre de cet événement ou autres activités à venir. </w:t>
      </w:r>
    </w:p>
    <w:p w14:paraId="601D8515" w14:textId="412CCE62" w:rsidR="00E0717D" w:rsidRDefault="00E0717D" w:rsidP="00923766"/>
    <w:p w14:paraId="6EF65BC4" w14:textId="538142CE" w:rsidR="00E0717D" w:rsidRPr="0045758A" w:rsidRDefault="00E0717D" w:rsidP="00923766">
      <w:r>
        <w:t xml:space="preserve">Le fonds a été ouvert le 21 mars 2023, date d’acquisition des premiers documents à numériser. </w:t>
      </w:r>
      <w:r w:rsidR="005737F8">
        <w:t xml:space="preserve">Le contrat a été signé le 11 avril 2023, date d’acquisition de quelques documents textuels et audiovisuels originaux.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19C815AF" w:rsidR="00922E8E" w:rsidRDefault="001153BB" w:rsidP="00923766">
      <w:r w:rsidRPr="001153BB">
        <w:t xml:space="preserve">Ce fonds est constitué </w:t>
      </w:r>
      <w:r w:rsidR="00561EAD">
        <w:t xml:space="preserve">de </w:t>
      </w:r>
      <w:r w:rsidR="005737F8">
        <w:t xml:space="preserve">photographies numérisées, de documents textuels et audiovisuels originaux, le tout représentant la famille et la carrière artistique de Mme </w:t>
      </w:r>
      <w:proofErr w:type="spellStart"/>
      <w:r w:rsidR="005737F8">
        <w:t>Jacline</w:t>
      </w:r>
      <w:proofErr w:type="spellEnd"/>
      <w:r w:rsidR="005737F8">
        <w:t xml:space="preserve"> Bussières.</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339EFE20" w:rsidR="00B46FC4" w:rsidRPr="00A674F8" w:rsidRDefault="001153BB" w:rsidP="00923766">
      <w:r>
        <w:t xml:space="preserve">Ce fonds </w:t>
      </w:r>
      <w:r w:rsidR="00E0717D">
        <w:t>est prétraité.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A8346FF" w:rsidR="00C70C4E" w:rsidRDefault="00C70C4E" w:rsidP="00923766"/>
    <w:p w14:paraId="6D0FD7E7" w14:textId="62411CFE" w:rsidR="00AB517B" w:rsidRPr="00923766" w:rsidRDefault="00AB517B" w:rsidP="00AB517B">
      <w:pPr>
        <w:rPr>
          <w:b/>
        </w:rPr>
      </w:pPr>
      <w:r>
        <w:rPr>
          <w:b/>
        </w:rPr>
        <w:t>Complémentaire</w:t>
      </w:r>
      <w:r w:rsidRPr="00923766">
        <w:rPr>
          <w:b/>
        </w:rPr>
        <w:t> :</w:t>
      </w:r>
    </w:p>
    <w:p w14:paraId="13DA9B87" w14:textId="77777777" w:rsidR="00AB517B" w:rsidRPr="00A674F8" w:rsidRDefault="00AB517B" w:rsidP="00AB517B"/>
    <w:p w14:paraId="448D3F04" w14:textId="626DF8B5" w:rsidR="00AB517B" w:rsidRPr="00A674F8" w:rsidRDefault="00AB517B" w:rsidP="00AB517B">
      <w:r>
        <w:lastRenderedPageBreak/>
        <w:t>Livre d’art dans la bibliothèque de la Société d’histoire et de généalogie Maria-Chapdelaine.</w:t>
      </w:r>
    </w:p>
    <w:p w14:paraId="1947A84A" w14:textId="77777777" w:rsidR="00AB517B" w:rsidRPr="00A674F8" w:rsidRDefault="00AB517B"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ABB9617" w:rsidR="00B25321" w:rsidRPr="00A674F8" w:rsidRDefault="00EE0570" w:rsidP="00923766">
      <w:pPr>
        <w:pStyle w:val="Titre"/>
      </w:pPr>
      <w:bookmarkStart w:id="1" w:name="_Toc132113495"/>
      <w:r>
        <w:lastRenderedPageBreak/>
        <w:t>P424</w:t>
      </w:r>
      <w:r w:rsidR="00B25321" w:rsidRPr="00A674F8">
        <w:t xml:space="preserve">/A </w:t>
      </w:r>
      <w:r>
        <w:t>Documents iconographiques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55B90E5D" w:rsidR="001E5A46" w:rsidRPr="00A674F8" w:rsidRDefault="00EE0570" w:rsidP="00923766">
      <w:pPr>
        <w:pStyle w:val="Titre2"/>
      </w:pPr>
      <w:bookmarkStart w:id="2" w:name="_Toc132113496"/>
      <w:r>
        <w:t>P424</w:t>
      </w:r>
      <w:r w:rsidR="00B25321" w:rsidRPr="00A674F8">
        <w:t xml:space="preserve">/A1 </w:t>
      </w:r>
      <w:r>
        <w:t>Photographies</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1484CE2" w14:textId="77777777" w:rsidR="00DC5607" w:rsidRDefault="00C33308" w:rsidP="00DC5607">
            <w:pPr>
              <w:jc w:val="left"/>
              <w:rPr>
                <w:lang w:eastAsia="en-US"/>
              </w:rPr>
            </w:pPr>
            <w:r>
              <w:rPr>
                <w:lang w:eastAsia="en-US"/>
              </w:rPr>
              <w:t xml:space="preserve">Disque dur externe SHGMC Archives </w:t>
            </w:r>
          </w:p>
          <w:p w14:paraId="77BCE9B0" w14:textId="18F5303D" w:rsidR="00E57F6F" w:rsidRPr="00A674F8" w:rsidRDefault="00C33308" w:rsidP="00DC5607">
            <w:pPr>
              <w:jc w:val="left"/>
              <w:rPr>
                <w:lang w:eastAsia="en-US"/>
              </w:rPr>
            </w:pPr>
            <w:r>
              <w:rPr>
                <w:lang w:eastAsia="en-US"/>
              </w:rPr>
              <w:t>1 et 2</w:t>
            </w:r>
          </w:p>
        </w:tc>
        <w:tc>
          <w:tcPr>
            <w:tcW w:w="7801" w:type="dxa"/>
            <w:shd w:val="clear" w:color="auto" w:fill="auto"/>
            <w:hideMark/>
          </w:tcPr>
          <w:p w14:paraId="255E0298" w14:textId="1368BF83" w:rsidR="00E57F6F" w:rsidRPr="00B321DF" w:rsidRDefault="00EE0570" w:rsidP="00B321DF">
            <w:pPr>
              <w:pStyle w:val="Niveau3"/>
            </w:pPr>
            <w:bookmarkStart w:id="3" w:name="_Toc132113497"/>
            <w:r>
              <w:t>P424</w:t>
            </w:r>
            <w:r w:rsidR="00E57F6F" w:rsidRPr="00B321DF">
              <w:t xml:space="preserve">/A1/1 : </w:t>
            </w:r>
            <w:r>
              <w:t>Famille</w:t>
            </w:r>
            <w:bookmarkEnd w:id="3"/>
          </w:p>
          <w:p w14:paraId="22964C39" w14:textId="085E4D2D" w:rsidR="00E57F6F" w:rsidRDefault="00EE0570" w:rsidP="00EE0570">
            <w:pPr>
              <w:rPr>
                <w:lang w:eastAsia="en-US"/>
              </w:rPr>
            </w:pPr>
            <w:r w:rsidRPr="00E50F27">
              <w:rPr>
                <w:lang w:eastAsia="en-US"/>
              </w:rPr>
              <w:t xml:space="preserve">– </w:t>
            </w:r>
            <w:r w:rsidR="00E50F27" w:rsidRPr="00E50F27">
              <w:rPr>
                <w:lang w:eastAsia="en-US"/>
              </w:rPr>
              <w:t>1945-2009</w:t>
            </w:r>
            <w:r w:rsidRPr="00E50F27">
              <w:rPr>
                <w:lang w:eastAsia="en-US"/>
              </w:rPr>
              <w:t xml:space="preserve">. – </w:t>
            </w:r>
            <w:r w:rsidR="00E50F27" w:rsidRPr="00E50F27">
              <w:rPr>
                <w:lang w:eastAsia="en-US"/>
              </w:rPr>
              <w:t>23</w:t>
            </w:r>
            <w:r w:rsidRPr="00E50F27">
              <w:rPr>
                <w:lang w:eastAsia="en-US"/>
              </w:rPr>
              <w:t xml:space="preserve"> photographies;</w:t>
            </w:r>
            <w:r>
              <w:rPr>
                <w:lang w:eastAsia="en-US"/>
              </w:rPr>
              <w:t xml:space="preserve"> </w:t>
            </w:r>
            <w:proofErr w:type="spellStart"/>
            <w:r>
              <w:rPr>
                <w:lang w:eastAsia="en-US"/>
              </w:rPr>
              <w:t>coul</w:t>
            </w:r>
            <w:proofErr w:type="spellEnd"/>
            <w:r>
              <w:rPr>
                <w:lang w:eastAsia="en-US"/>
              </w:rPr>
              <w:t xml:space="preserve">. </w:t>
            </w:r>
            <w:proofErr w:type="gramStart"/>
            <w:r>
              <w:rPr>
                <w:lang w:eastAsia="en-US"/>
              </w:rPr>
              <w:t>et</w:t>
            </w:r>
            <w:proofErr w:type="gramEnd"/>
            <w:r>
              <w:rPr>
                <w:lang w:eastAsia="en-US"/>
              </w:rPr>
              <w:t xml:space="preserve"> </w:t>
            </w:r>
            <w:proofErr w:type="spellStart"/>
            <w:r>
              <w:rPr>
                <w:lang w:eastAsia="en-US"/>
              </w:rPr>
              <w:t>n&amp;b</w:t>
            </w:r>
            <w:proofErr w:type="spellEnd"/>
            <w:r>
              <w:rPr>
                <w:lang w:eastAsia="en-US"/>
              </w:rPr>
              <w:t>, numérisées seulement, JPEG, 1200 dpi.</w:t>
            </w:r>
          </w:p>
          <w:p w14:paraId="1DAA65DB" w14:textId="77777777" w:rsidR="00ED0038" w:rsidRDefault="00ED0038" w:rsidP="00EE0570">
            <w:pPr>
              <w:rPr>
                <w:lang w:eastAsia="en-US"/>
              </w:rPr>
            </w:pPr>
          </w:p>
          <w:p w14:paraId="58A9D372" w14:textId="1FF11F9F" w:rsidR="00EE0570" w:rsidRPr="00ED0038" w:rsidRDefault="00EE0570" w:rsidP="00923766">
            <w:pPr>
              <w:rPr>
                <w:i/>
                <w:lang w:eastAsia="en-US"/>
              </w:rPr>
            </w:pPr>
            <w:r w:rsidRPr="00ED0038">
              <w:rPr>
                <w:i/>
                <w:lang w:eastAsia="en-US"/>
              </w:rPr>
              <w:t xml:space="preserve">Portée et contenu : </w:t>
            </w:r>
          </w:p>
          <w:p w14:paraId="0056E30B" w14:textId="542CC0FE" w:rsidR="00EE0570" w:rsidRDefault="00EE0570" w:rsidP="00923766">
            <w:pPr>
              <w:rPr>
                <w:lang w:eastAsia="en-US"/>
              </w:rPr>
            </w:pPr>
            <w:r>
              <w:rPr>
                <w:lang w:eastAsia="en-US"/>
              </w:rPr>
              <w:t xml:space="preserve">Le dossier comprend des portraits individuels, des portraits de famille et des souvenirs de voyage de la famille de Jacline Bussières. </w:t>
            </w:r>
          </w:p>
          <w:p w14:paraId="53F4B02E" w14:textId="6D17C1BB" w:rsidR="00EE0570" w:rsidRDefault="00EE0570" w:rsidP="00923766">
            <w:pPr>
              <w:rPr>
                <w:lang w:eastAsia="en-US"/>
              </w:rPr>
            </w:pPr>
          </w:p>
          <w:p w14:paraId="437007CA" w14:textId="55EDD19E" w:rsidR="00EE0570" w:rsidRPr="00ED0038" w:rsidRDefault="00EE0570" w:rsidP="00923766">
            <w:pPr>
              <w:rPr>
                <w:i/>
                <w:lang w:eastAsia="en-US"/>
              </w:rPr>
            </w:pPr>
            <w:r w:rsidRPr="00ED0038">
              <w:rPr>
                <w:i/>
                <w:lang w:eastAsia="en-US"/>
              </w:rPr>
              <w:t xml:space="preserve">Notes : </w:t>
            </w:r>
          </w:p>
          <w:p w14:paraId="1F8F821A" w14:textId="0BF402D3" w:rsidR="00EE0570" w:rsidRDefault="00C33308" w:rsidP="00923766">
            <w:pPr>
              <w:rPr>
                <w:lang w:eastAsia="en-US"/>
              </w:rPr>
            </w:pPr>
            <w:r>
              <w:rPr>
                <w:lang w:eastAsia="en-US"/>
              </w:rPr>
              <w:t xml:space="preserve">Numérisées seulement. </w:t>
            </w:r>
          </w:p>
          <w:p w14:paraId="2B1D1AA1" w14:textId="368503CC" w:rsidR="00C33308" w:rsidRDefault="00C33308" w:rsidP="00923766">
            <w:pPr>
              <w:rPr>
                <w:lang w:eastAsia="en-US"/>
              </w:rPr>
            </w:pPr>
            <w:r>
              <w:rPr>
                <w:lang w:eastAsia="en-US"/>
              </w:rPr>
              <w:t>Les originaux sont remis à la donatrice.</w:t>
            </w:r>
          </w:p>
          <w:p w14:paraId="6544EAF2" w14:textId="77777777" w:rsidR="00020CE6" w:rsidRDefault="00020CE6" w:rsidP="00923766">
            <w:pPr>
              <w:rPr>
                <w:lang w:eastAsia="en-US"/>
              </w:rPr>
            </w:pPr>
          </w:p>
          <w:p w14:paraId="514AD52E" w14:textId="1C394532" w:rsidR="00020CE6" w:rsidRDefault="00020CE6" w:rsidP="00923766">
            <w:pPr>
              <w:rPr>
                <w:lang w:eastAsia="en-US"/>
              </w:rPr>
            </w:pPr>
            <w:r>
              <w:rPr>
                <w:lang w:eastAsia="en-US"/>
              </w:rPr>
              <w:t>P424-A1-001</w:t>
            </w:r>
          </w:p>
          <w:p w14:paraId="5F4A00FC" w14:textId="23FFDB1D" w:rsidR="00020CE6" w:rsidRDefault="00020CE6" w:rsidP="00923766">
            <w:pPr>
              <w:rPr>
                <w:lang w:eastAsia="en-US"/>
              </w:rPr>
            </w:pPr>
            <w:r>
              <w:rPr>
                <w:lang w:eastAsia="en-US"/>
              </w:rPr>
              <w:t>Denis Lussier, 1970</w:t>
            </w:r>
          </w:p>
          <w:p w14:paraId="059E5382" w14:textId="77777777" w:rsidR="00020CE6" w:rsidRDefault="00020CE6" w:rsidP="00923766">
            <w:pPr>
              <w:rPr>
                <w:lang w:eastAsia="en-US"/>
              </w:rPr>
            </w:pPr>
          </w:p>
          <w:p w14:paraId="74F53B10" w14:textId="306A8DBD" w:rsidR="00020CE6" w:rsidRDefault="00020CE6" w:rsidP="00923766">
            <w:pPr>
              <w:rPr>
                <w:lang w:eastAsia="en-US"/>
              </w:rPr>
            </w:pPr>
            <w:r>
              <w:rPr>
                <w:lang w:eastAsia="en-US"/>
              </w:rPr>
              <w:t>P424-A1-002</w:t>
            </w:r>
          </w:p>
          <w:p w14:paraId="762DD35E" w14:textId="7F5FE3F0" w:rsidR="00020CE6" w:rsidRDefault="001A478E" w:rsidP="00923766">
            <w:pPr>
              <w:rPr>
                <w:lang w:eastAsia="en-US"/>
              </w:rPr>
            </w:pPr>
            <w:proofErr w:type="spellStart"/>
            <w:r>
              <w:rPr>
                <w:lang w:eastAsia="en-US"/>
              </w:rPr>
              <w:t>Jacline</w:t>
            </w:r>
            <w:proofErr w:type="spellEnd"/>
            <w:r w:rsidR="00D21A9D">
              <w:rPr>
                <w:lang w:eastAsia="en-US"/>
              </w:rPr>
              <w:t xml:space="preserve"> Bussières</w:t>
            </w:r>
            <w:r>
              <w:rPr>
                <w:lang w:eastAsia="en-US"/>
              </w:rPr>
              <w:t>, 1979</w:t>
            </w:r>
          </w:p>
          <w:p w14:paraId="26BECE44" w14:textId="77777777" w:rsidR="001A478E" w:rsidRDefault="001A478E" w:rsidP="00923766">
            <w:pPr>
              <w:rPr>
                <w:lang w:eastAsia="en-US"/>
              </w:rPr>
            </w:pPr>
          </w:p>
          <w:p w14:paraId="587D9634" w14:textId="6FFE07A2" w:rsidR="001A478E" w:rsidRDefault="001A478E" w:rsidP="00923766">
            <w:pPr>
              <w:rPr>
                <w:lang w:eastAsia="en-US"/>
              </w:rPr>
            </w:pPr>
            <w:r>
              <w:rPr>
                <w:lang w:eastAsia="en-US"/>
              </w:rPr>
              <w:t>P424-A1-003</w:t>
            </w:r>
          </w:p>
          <w:p w14:paraId="11648A83" w14:textId="04CDC0F8" w:rsidR="00D21A9D" w:rsidRDefault="00D21A9D" w:rsidP="00923766">
            <w:pPr>
              <w:rPr>
                <w:lang w:eastAsia="en-US"/>
              </w:rPr>
            </w:pPr>
            <w:r>
              <w:rPr>
                <w:lang w:eastAsia="en-US"/>
              </w:rPr>
              <w:t>La famille Lussier-Bussières</w:t>
            </w:r>
          </w:p>
          <w:p w14:paraId="4BF052BF" w14:textId="143E3BE6" w:rsidR="001A478E" w:rsidRDefault="002B74B1" w:rsidP="00923766">
            <w:pPr>
              <w:rPr>
                <w:lang w:eastAsia="en-US"/>
              </w:rPr>
            </w:pPr>
            <w:r>
              <w:rPr>
                <w:lang w:eastAsia="en-US"/>
              </w:rPr>
              <w:t>Denis</w:t>
            </w:r>
            <w:r w:rsidR="00D21A9D">
              <w:rPr>
                <w:lang w:eastAsia="en-US"/>
              </w:rPr>
              <w:t xml:space="preserve"> Lussier</w:t>
            </w:r>
            <w:r>
              <w:rPr>
                <w:lang w:eastAsia="en-US"/>
              </w:rPr>
              <w:t>,</w:t>
            </w:r>
            <w:r w:rsidR="00D21A9D">
              <w:rPr>
                <w:lang w:eastAsia="en-US"/>
              </w:rPr>
              <w:t xml:space="preserve"> ses enfants</w:t>
            </w:r>
            <w:r>
              <w:rPr>
                <w:lang w:eastAsia="en-US"/>
              </w:rPr>
              <w:t xml:space="preserve"> Michel</w:t>
            </w:r>
            <w:r w:rsidR="00D21A9D">
              <w:rPr>
                <w:lang w:eastAsia="en-US"/>
              </w:rPr>
              <w:t xml:space="preserve"> et</w:t>
            </w:r>
            <w:r>
              <w:rPr>
                <w:lang w:eastAsia="en-US"/>
              </w:rPr>
              <w:t xml:space="preserve"> Lili</w:t>
            </w:r>
            <w:r w:rsidR="00D21A9D">
              <w:rPr>
                <w:lang w:eastAsia="en-US"/>
              </w:rPr>
              <w:t xml:space="preserve"> Lussier ainsi que</w:t>
            </w:r>
            <w:r>
              <w:rPr>
                <w:lang w:eastAsia="en-US"/>
              </w:rPr>
              <w:t xml:space="preserve"> </w:t>
            </w:r>
            <w:proofErr w:type="spellStart"/>
            <w:r>
              <w:rPr>
                <w:lang w:eastAsia="en-US"/>
              </w:rPr>
              <w:t>Jacline</w:t>
            </w:r>
            <w:proofErr w:type="spellEnd"/>
            <w:r w:rsidR="00D21A9D">
              <w:rPr>
                <w:lang w:eastAsia="en-US"/>
              </w:rPr>
              <w:t xml:space="preserve"> Bussières</w:t>
            </w:r>
          </w:p>
          <w:p w14:paraId="328CB59B" w14:textId="4D906A3A" w:rsidR="002F5B5C" w:rsidRDefault="002F5B5C" w:rsidP="00923766">
            <w:pPr>
              <w:rPr>
                <w:lang w:eastAsia="en-US"/>
              </w:rPr>
            </w:pPr>
            <w:r w:rsidRPr="00087585">
              <w:rPr>
                <w:i/>
                <w:lang w:eastAsia="en-US"/>
              </w:rPr>
              <w:t>Note :</w:t>
            </w:r>
            <w:r>
              <w:rPr>
                <w:lang w:eastAsia="en-US"/>
              </w:rPr>
              <w:t xml:space="preserve"> La photographie originale est un polaroid (par Kodak). </w:t>
            </w:r>
          </w:p>
          <w:p w14:paraId="03753B2F" w14:textId="77777777" w:rsidR="002B74B1" w:rsidRDefault="002B74B1" w:rsidP="00923766">
            <w:pPr>
              <w:rPr>
                <w:lang w:eastAsia="en-US"/>
              </w:rPr>
            </w:pPr>
          </w:p>
          <w:p w14:paraId="25DD65C3" w14:textId="3470F803" w:rsidR="002B74B1" w:rsidRDefault="002B74B1" w:rsidP="00923766">
            <w:pPr>
              <w:rPr>
                <w:lang w:eastAsia="en-US"/>
              </w:rPr>
            </w:pPr>
            <w:r>
              <w:rPr>
                <w:lang w:eastAsia="en-US"/>
              </w:rPr>
              <w:t>P424-A1-004</w:t>
            </w:r>
          </w:p>
          <w:p w14:paraId="323EC1D4" w14:textId="0C9D6C5F" w:rsidR="00D21A9D" w:rsidRDefault="00D21A9D" w:rsidP="00923766">
            <w:pPr>
              <w:rPr>
                <w:lang w:eastAsia="en-US"/>
              </w:rPr>
            </w:pPr>
            <w:r>
              <w:rPr>
                <w:lang w:eastAsia="en-US"/>
              </w:rPr>
              <w:t>Mère et fils</w:t>
            </w:r>
          </w:p>
          <w:p w14:paraId="0470EC21" w14:textId="3F07599C" w:rsidR="002B74B1" w:rsidRDefault="005E0827" w:rsidP="00923766">
            <w:pPr>
              <w:rPr>
                <w:lang w:eastAsia="en-US"/>
              </w:rPr>
            </w:pPr>
            <w:proofErr w:type="spellStart"/>
            <w:r>
              <w:rPr>
                <w:lang w:eastAsia="en-US"/>
              </w:rPr>
              <w:t>Jacline</w:t>
            </w:r>
            <w:proofErr w:type="spellEnd"/>
            <w:r w:rsidR="00D21A9D">
              <w:rPr>
                <w:lang w:eastAsia="en-US"/>
              </w:rPr>
              <w:t xml:space="preserve"> Bussières</w:t>
            </w:r>
            <w:r>
              <w:rPr>
                <w:lang w:eastAsia="en-US"/>
              </w:rPr>
              <w:t>, Michel</w:t>
            </w:r>
            <w:r w:rsidR="00D21A9D">
              <w:rPr>
                <w:lang w:eastAsia="en-US"/>
              </w:rPr>
              <w:t xml:space="preserve"> Lussier </w:t>
            </w:r>
          </w:p>
          <w:p w14:paraId="180591E9" w14:textId="24A7CCC4" w:rsidR="002F5B5C" w:rsidRDefault="002F5B5C" w:rsidP="00923766">
            <w:pPr>
              <w:rPr>
                <w:lang w:eastAsia="en-US"/>
              </w:rPr>
            </w:pPr>
            <w:r w:rsidRPr="00087585">
              <w:rPr>
                <w:i/>
                <w:lang w:eastAsia="en-US"/>
              </w:rPr>
              <w:t>Note :</w:t>
            </w:r>
            <w:r>
              <w:rPr>
                <w:lang w:eastAsia="en-US"/>
              </w:rPr>
              <w:t xml:space="preserve"> La photographie originale est un polaroid (par Kodak). </w:t>
            </w:r>
          </w:p>
          <w:p w14:paraId="7462EA37" w14:textId="77777777" w:rsidR="005E0827" w:rsidRDefault="005E0827" w:rsidP="00923766">
            <w:pPr>
              <w:rPr>
                <w:lang w:eastAsia="en-US"/>
              </w:rPr>
            </w:pPr>
          </w:p>
          <w:p w14:paraId="15C1AFF7" w14:textId="2BCB6BA9" w:rsidR="005E0827" w:rsidRDefault="005E0827" w:rsidP="00923766">
            <w:pPr>
              <w:rPr>
                <w:lang w:eastAsia="en-US"/>
              </w:rPr>
            </w:pPr>
            <w:r>
              <w:rPr>
                <w:lang w:eastAsia="en-US"/>
              </w:rPr>
              <w:t>P424-A1-005</w:t>
            </w:r>
          </w:p>
          <w:p w14:paraId="0891BFE4" w14:textId="7F8E30A3" w:rsidR="005E0827" w:rsidRDefault="005A06C3" w:rsidP="00923766">
            <w:pPr>
              <w:rPr>
                <w:lang w:eastAsia="en-US"/>
              </w:rPr>
            </w:pPr>
            <w:r>
              <w:rPr>
                <w:lang w:eastAsia="en-US"/>
              </w:rPr>
              <w:t>J</w:t>
            </w:r>
            <w:r w:rsidR="00E46A5C">
              <w:rPr>
                <w:lang w:eastAsia="en-US"/>
              </w:rPr>
              <w:t>o</w:t>
            </w:r>
            <w:r>
              <w:rPr>
                <w:lang w:eastAsia="en-US"/>
              </w:rPr>
              <w:t>n Kirko</w:t>
            </w:r>
            <w:r w:rsidR="00E46A5C">
              <w:rPr>
                <w:lang w:eastAsia="en-US"/>
              </w:rPr>
              <w:t>rn</w:t>
            </w:r>
            <w:r>
              <w:rPr>
                <w:lang w:eastAsia="en-US"/>
              </w:rPr>
              <w:t xml:space="preserve"> et Jacline Bussière</w:t>
            </w:r>
            <w:r w:rsidR="00A71BBB">
              <w:rPr>
                <w:lang w:eastAsia="en-US"/>
              </w:rPr>
              <w:t>s</w:t>
            </w:r>
            <w:r>
              <w:rPr>
                <w:lang w:eastAsia="en-US"/>
              </w:rPr>
              <w:t xml:space="preserve">. </w:t>
            </w:r>
            <w:r w:rsidR="00D21A9D">
              <w:rPr>
                <w:lang w:eastAsia="en-US"/>
              </w:rPr>
              <w:t>Des amis en</w:t>
            </w:r>
            <w:r>
              <w:rPr>
                <w:lang w:eastAsia="en-US"/>
              </w:rPr>
              <w:t xml:space="preserve"> Californie, </w:t>
            </w:r>
            <w:r w:rsidR="00D21A9D">
              <w:rPr>
                <w:lang w:eastAsia="en-US"/>
              </w:rPr>
              <w:t xml:space="preserve">aux États-Unis, en </w:t>
            </w:r>
            <w:r>
              <w:rPr>
                <w:lang w:eastAsia="en-US"/>
              </w:rPr>
              <w:t>1991.</w:t>
            </w:r>
          </w:p>
          <w:p w14:paraId="1DE0E7E6" w14:textId="77777777" w:rsidR="00E46A5C" w:rsidRDefault="00E46A5C" w:rsidP="00923766">
            <w:pPr>
              <w:rPr>
                <w:lang w:eastAsia="en-US"/>
              </w:rPr>
            </w:pPr>
          </w:p>
          <w:p w14:paraId="68E079AF" w14:textId="1926BCAB" w:rsidR="00E46A5C" w:rsidRDefault="00E46A5C" w:rsidP="00D36FB3">
            <w:pPr>
              <w:rPr>
                <w:lang w:eastAsia="en-US"/>
              </w:rPr>
            </w:pPr>
            <w:r>
              <w:rPr>
                <w:lang w:eastAsia="en-US"/>
              </w:rPr>
              <w:lastRenderedPageBreak/>
              <w:t>P424-A1-006</w:t>
            </w:r>
          </w:p>
          <w:p w14:paraId="46CAE8E8" w14:textId="39C9A87A" w:rsidR="00D36FB3" w:rsidRDefault="00D36FB3" w:rsidP="00D36FB3">
            <w:pPr>
              <w:rPr>
                <w:lang w:eastAsia="en-US"/>
              </w:rPr>
            </w:pPr>
            <w:proofErr w:type="spellStart"/>
            <w:r>
              <w:rPr>
                <w:lang w:eastAsia="en-US"/>
              </w:rPr>
              <w:t>Jacline</w:t>
            </w:r>
            <w:proofErr w:type="spellEnd"/>
            <w:r>
              <w:rPr>
                <w:lang w:eastAsia="en-US"/>
              </w:rPr>
              <w:t xml:space="preserve"> </w:t>
            </w:r>
            <w:r w:rsidR="00D21A9D">
              <w:rPr>
                <w:lang w:eastAsia="en-US"/>
              </w:rPr>
              <w:t xml:space="preserve">Bussières </w:t>
            </w:r>
            <w:r>
              <w:rPr>
                <w:lang w:eastAsia="en-US"/>
              </w:rPr>
              <w:t>en No</w:t>
            </w:r>
            <w:r w:rsidR="00EA1C19">
              <w:rPr>
                <w:lang w:eastAsia="en-US"/>
              </w:rPr>
              <w:t>r</w:t>
            </w:r>
            <w:r>
              <w:rPr>
                <w:lang w:eastAsia="en-US"/>
              </w:rPr>
              <w:t>vège, 1989</w:t>
            </w:r>
          </w:p>
          <w:p w14:paraId="5CCA5972" w14:textId="77777777" w:rsidR="00D36FB3" w:rsidRDefault="00D36FB3" w:rsidP="00D36FB3">
            <w:pPr>
              <w:rPr>
                <w:lang w:eastAsia="en-US"/>
              </w:rPr>
            </w:pPr>
          </w:p>
          <w:p w14:paraId="67B7A0D3" w14:textId="38BBC2BD" w:rsidR="00D36FB3" w:rsidRDefault="00D36FB3" w:rsidP="00D36FB3">
            <w:pPr>
              <w:rPr>
                <w:lang w:eastAsia="en-US"/>
              </w:rPr>
            </w:pPr>
            <w:r>
              <w:rPr>
                <w:lang w:eastAsia="en-US"/>
              </w:rPr>
              <w:t>P424-A1-007</w:t>
            </w:r>
          </w:p>
          <w:p w14:paraId="0AA1BBC9" w14:textId="42599275" w:rsidR="00D36FB3" w:rsidRDefault="00D36FB3" w:rsidP="00D36FB3">
            <w:pPr>
              <w:rPr>
                <w:lang w:eastAsia="en-US"/>
              </w:rPr>
            </w:pPr>
            <w:proofErr w:type="spellStart"/>
            <w:r>
              <w:rPr>
                <w:lang w:eastAsia="en-US"/>
              </w:rPr>
              <w:t>Jacline</w:t>
            </w:r>
            <w:proofErr w:type="spellEnd"/>
            <w:r w:rsidR="00D21A9D">
              <w:rPr>
                <w:lang w:eastAsia="en-US"/>
              </w:rPr>
              <w:t xml:space="preserve"> Bussières</w:t>
            </w:r>
            <w:r>
              <w:rPr>
                <w:lang w:eastAsia="en-US"/>
              </w:rPr>
              <w:t xml:space="preserve"> en No</w:t>
            </w:r>
            <w:r w:rsidR="00EA1C19">
              <w:rPr>
                <w:lang w:eastAsia="en-US"/>
              </w:rPr>
              <w:t>r</w:t>
            </w:r>
            <w:r>
              <w:rPr>
                <w:lang w:eastAsia="en-US"/>
              </w:rPr>
              <w:t>vège, 1989</w:t>
            </w:r>
          </w:p>
          <w:p w14:paraId="6528CC51" w14:textId="77777777" w:rsidR="001D7F9B" w:rsidRDefault="001D7F9B" w:rsidP="00D36FB3">
            <w:pPr>
              <w:rPr>
                <w:lang w:eastAsia="en-US"/>
              </w:rPr>
            </w:pPr>
          </w:p>
          <w:p w14:paraId="6B4595E1" w14:textId="77E5F9B9" w:rsidR="001D7F9B" w:rsidRDefault="001D7F9B" w:rsidP="00D36FB3">
            <w:pPr>
              <w:rPr>
                <w:lang w:eastAsia="en-US"/>
              </w:rPr>
            </w:pPr>
            <w:r>
              <w:rPr>
                <w:lang w:eastAsia="en-US"/>
              </w:rPr>
              <w:t>P424-A1-008</w:t>
            </w:r>
          </w:p>
          <w:p w14:paraId="36CC0F04" w14:textId="75D2E9D8" w:rsidR="001D7F9B" w:rsidRDefault="001D7F9B" w:rsidP="00D36FB3">
            <w:pPr>
              <w:rPr>
                <w:lang w:eastAsia="en-US"/>
              </w:rPr>
            </w:pPr>
            <w:proofErr w:type="spellStart"/>
            <w:r>
              <w:rPr>
                <w:lang w:eastAsia="en-US"/>
              </w:rPr>
              <w:t>Jacline</w:t>
            </w:r>
            <w:proofErr w:type="spellEnd"/>
            <w:r>
              <w:rPr>
                <w:lang w:eastAsia="en-US"/>
              </w:rPr>
              <w:t xml:space="preserve"> </w:t>
            </w:r>
            <w:r w:rsidR="00D21A9D">
              <w:rPr>
                <w:lang w:eastAsia="en-US"/>
              </w:rPr>
              <w:t xml:space="preserve">Bussières </w:t>
            </w:r>
            <w:r>
              <w:rPr>
                <w:lang w:eastAsia="en-US"/>
              </w:rPr>
              <w:t xml:space="preserve">et </w:t>
            </w:r>
            <w:r w:rsidR="00D21A9D">
              <w:rPr>
                <w:lang w:eastAsia="en-US"/>
              </w:rPr>
              <w:t xml:space="preserve">sa fille </w:t>
            </w:r>
            <w:r>
              <w:rPr>
                <w:lang w:eastAsia="en-US"/>
              </w:rPr>
              <w:t>Lili</w:t>
            </w:r>
            <w:r w:rsidR="00D21A9D">
              <w:rPr>
                <w:lang w:eastAsia="en-US"/>
              </w:rPr>
              <w:t xml:space="preserve"> Lussier</w:t>
            </w:r>
            <w:r>
              <w:rPr>
                <w:lang w:eastAsia="en-US"/>
              </w:rPr>
              <w:t>. Oslo, 20</w:t>
            </w:r>
            <w:r w:rsidR="0035735F">
              <w:rPr>
                <w:lang w:eastAsia="en-US"/>
              </w:rPr>
              <w:t>09 (</w:t>
            </w:r>
            <w:r w:rsidR="00D4069C">
              <w:rPr>
                <w:lang w:eastAsia="en-US"/>
              </w:rPr>
              <w:t>2009 est rayé puis inscrit 2019 à la place)</w:t>
            </w:r>
            <w:r w:rsidR="00D21A9D">
              <w:rPr>
                <w:lang w:eastAsia="en-US"/>
              </w:rPr>
              <w:t>.</w:t>
            </w:r>
          </w:p>
          <w:p w14:paraId="076EE7B2" w14:textId="77777777" w:rsidR="00D4069C" w:rsidRDefault="00D4069C" w:rsidP="00D36FB3">
            <w:pPr>
              <w:rPr>
                <w:lang w:eastAsia="en-US"/>
              </w:rPr>
            </w:pPr>
          </w:p>
          <w:p w14:paraId="5DDFF109" w14:textId="542369D9" w:rsidR="00D4069C" w:rsidRDefault="00D4069C" w:rsidP="00D36FB3">
            <w:pPr>
              <w:rPr>
                <w:lang w:eastAsia="en-US"/>
              </w:rPr>
            </w:pPr>
            <w:r>
              <w:rPr>
                <w:lang w:eastAsia="en-US"/>
              </w:rPr>
              <w:t>P424-A1-0</w:t>
            </w:r>
            <w:r w:rsidR="00175134">
              <w:rPr>
                <w:lang w:eastAsia="en-US"/>
              </w:rPr>
              <w:t>09</w:t>
            </w:r>
          </w:p>
          <w:p w14:paraId="45382901" w14:textId="54674C33" w:rsidR="00175134" w:rsidRDefault="00175134" w:rsidP="00D36FB3">
            <w:pPr>
              <w:rPr>
                <w:lang w:eastAsia="en-US"/>
              </w:rPr>
            </w:pPr>
            <w:r>
              <w:rPr>
                <w:lang w:eastAsia="en-US"/>
              </w:rPr>
              <w:t>Haut : Claudette, Raymond, Hermance Bussière</w:t>
            </w:r>
            <w:r w:rsidR="002F5B5C">
              <w:rPr>
                <w:lang w:eastAsia="en-US"/>
              </w:rPr>
              <w:t>s</w:t>
            </w:r>
            <w:r>
              <w:rPr>
                <w:lang w:eastAsia="en-US"/>
              </w:rPr>
              <w:t xml:space="preserve"> </w:t>
            </w:r>
            <w:proofErr w:type="spellStart"/>
            <w:r>
              <w:rPr>
                <w:lang w:eastAsia="en-US"/>
              </w:rPr>
              <w:t>Boillat</w:t>
            </w:r>
            <w:proofErr w:type="spellEnd"/>
            <w:r>
              <w:rPr>
                <w:lang w:eastAsia="en-US"/>
              </w:rPr>
              <w:t>.</w:t>
            </w:r>
          </w:p>
          <w:p w14:paraId="5B8FF7D2" w14:textId="3A7FA26A" w:rsidR="00175134" w:rsidRDefault="00175134" w:rsidP="00D36FB3">
            <w:pPr>
              <w:rPr>
                <w:lang w:eastAsia="en-US"/>
              </w:rPr>
            </w:pPr>
            <w:r>
              <w:rPr>
                <w:lang w:eastAsia="en-US"/>
              </w:rPr>
              <w:t>Bas :</w:t>
            </w:r>
            <w:r w:rsidR="00A71BBB">
              <w:rPr>
                <w:lang w:eastAsia="en-US"/>
              </w:rPr>
              <w:t xml:space="preserve"> </w:t>
            </w:r>
            <w:proofErr w:type="spellStart"/>
            <w:r w:rsidR="00A71BBB">
              <w:rPr>
                <w:lang w:eastAsia="en-US"/>
              </w:rPr>
              <w:t>Ga</w:t>
            </w:r>
            <w:r w:rsidR="002F5B5C">
              <w:rPr>
                <w:lang w:eastAsia="en-US"/>
              </w:rPr>
              <w:t>é</w:t>
            </w:r>
            <w:r w:rsidR="00A71BBB">
              <w:rPr>
                <w:lang w:eastAsia="en-US"/>
              </w:rPr>
              <w:t>tanne</w:t>
            </w:r>
            <w:proofErr w:type="spellEnd"/>
            <w:r w:rsidR="00A71BBB">
              <w:rPr>
                <w:lang w:eastAsia="en-US"/>
              </w:rPr>
              <w:t xml:space="preserve">, </w:t>
            </w:r>
            <w:proofErr w:type="spellStart"/>
            <w:r w:rsidR="00A71BBB">
              <w:rPr>
                <w:lang w:eastAsia="en-US"/>
              </w:rPr>
              <w:t>Jacline</w:t>
            </w:r>
            <w:proofErr w:type="spellEnd"/>
            <w:r w:rsidR="00A71BBB">
              <w:rPr>
                <w:lang w:eastAsia="en-US"/>
              </w:rPr>
              <w:t>, Estelle Bussières</w:t>
            </w:r>
          </w:p>
          <w:p w14:paraId="0FB9D89C" w14:textId="77777777" w:rsidR="00D36FB3" w:rsidRDefault="00D36FB3" w:rsidP="00D36FB3">
            <w:pPr>
              <w:rPr>
                <w:lang w:eastAsia="en-US"/>
              </w:rPr>
            </w:pPr>
          </w:p>
          <w:p w14:paraId="1045FA16" w14:textId="1CD8D067" w:rsidR="00A71BBB" w:rsidRDefault="00A71BBB" w:rsidP="00D36FB3">
            <w:pPr>
              <w:rPr>
                <w:lang w:eastAsia="en-US"/>
              </w:rPr>
            </w:pPr>
            <w:r>
              <w:rPr>
                <w:lang w:eastAsia="en-US"/>
              </w:rPr>
              <w:t>P424-A1-010</w:t>
            </w:r>
          </w:p>
          <w:p w14:paraId="09334D62" w14:textId="6E5F49E5" w:rsidR="00A71BBB" w:rsidRDefault="00D21A9D" w:rsidP="00D36FB3">
            <w:pPr>
              <w:rPr>
                <w:lang w:eastAsia="en-US"/>
              </w:rPr>
            </w:pPr>
            <w:r>
              <w:rPr>
                <w:lang w:eastAsia="en-US"/>
              </w:rPr>
              <w:t xml:space="preserve">Famille Arthur Bussières et </w:t>
            </w:r>
            <w:proofErr w:type="spellStart"/>
            <w:r>
              <w:rPr>
                <w:lang w:eastAsia="en-US"/>
              </w:rPr>
              <w:t>Yvonnie</w:t>
            </w:r>
            <w:proofErr w:type="spellEnd"/>
            <w:r>
              <w:rPr>
                <w:lang w:eastAsia="en-US"/>
              </w:rPr>
              <w:t xml:space="preserve"> Boudreault, avec les enfants</w:t>
            </w:r>
            <w:r w:rsidR="009062A3">
              <w:rPr>
                <w:lang w:eastAsia="en-US"/>
              </w:rPr>
              <w:t>,</w:t>
            </w:r>
            <w:r>
              <w:rPr>
                <w:lang w:eastAsia="en-US"/>
              </w:rPr>
              <w:t xml:space="preserve"> à Dolbeau, en</w:t>
            </w:r>
            <w:r w:rsidR="009062A3">
              <w:rPr>
                <w:lang w:eastAsia="en-US"/>
              </w:rPr>
              <w:t xml:space="preserve"> 1945</w:t>
            </w:r>
            <w:r>
              <w:rPr>
                <w:lang w:eastAsia="en-US"/>
              </w:rPr>
              <w:t>.</w:t>
            </w:r>
          </w:p>
          <w:p w14:paraId="1CE116E0" w14:textId="77777777" w:rsidR="009062A3" w:rsidRDefault="009062A3" w:rsidP="00D36FB3">
            <w:pPr>
              <w:rPr>
                <w:lang w:eastAsia="en-US"/>
              </w:rPr>
            </w:pPr>
          </w:p>
          <w:p w14:paraId="212B6768" w14:textId="679ED164" w:rsidR="009062A3" w:rsidRDefault="009062A3" w:rsidP="00D36FB3">
            <w:pPr>
              <w:rPr>
                <w:lang w:eastAsia="en-US"/>
              </w:rPr>
            </w:pPr>
            <w:r>
              <w:rPr>
                <w:lang w:eastAsia="en-US"/>
              </w:rPr>
              <w:t>P424-A1-011</w:t>
            </w:r>
          </w:p>
          <w:p w14:paraId="240F5679" w14:textId="54B40721" w:rsidR="009062A3" w:rsidRDefault="00D21A9D" w:rsidP="00D36FB3">
            <w:pPr>
              <w:rPr>
                <w:lang w:eastAsia="en-US"/>
              </w:rPr>
            </w:pPr>
            <w:proofErr w:type="spellStart"/>
            <w:r>
              <w:rPr>
                <w:lang w:eastAsia="en-US"/>
              </w:rPr>
              <w:t>Jacline</w:t>
            </w:r>
            <w:proofErr w:type="spellEnd"/>
            <w:r>
              <w:rPr>
                <w:lang w:eastAsia="en-US"/>
              </w:rPr>
              <w:t xml:space="preserve"> Bussières à </w:t>
            </w:r>
            <w:proofErr w:type="spellStart"/>
            <w:r w:rsidRPr="00D21A9D">
              <w:rPr>
                <w:lang w:eastAsia="en-US"/>
              </w:rPr>
              <w:t>Orońsko</w:t>
            </w:r>
            <w:proofErr w:type="spellEnd"/>
            <w:r w:rsidR="00254ED1">
              <w:rPr>
                <w:lang w:eastAsia="en-US"/>
              </w:rPr>
              <w:t>, Pologne</w:t>
            </w:r>
            <w:r>
              <w:rPr>
                <w:lang w:eastAsia="en-US"/>
              </w:rPr>
              <w:t xml:space="preserve">, possiblement lors de son exposition en 1994. </w:t>
            </w:r>
          </w:p>
          <w:p w14:paraId="38FA0F6E" w14:textId="77777777" w:rsidR="00254ED1" w:rsidRDefault="00254ED1" w:rsidP="00D36FB3">
            <w:pPr>
              <w:rPr>
                <w:lang w:eastAsia="en-US"/>
              </w:rPr>
            </w:pPr>
          </w:p>
          <w:p w14:paraId="5B8C3E9D" w14:textId="54962BAB" w:rsidR="00254ED1" w:rsidRDefault="00254ED1" w:rsidP="00D36FB3">
            <w:pPr>
              <w:rPr>
                <w:lang w:eastAsia="en-US"/>
              </w:rPr>
            </w:pPr>
            <w:r>
              <w:rPr>
                <w:lang w:eastAsia="en-US"/>
              </w:rPr>
              <w:t>P424-A1-012</w:t>
            </w:r>
          </w:p>
          <w:p w14:paraId="0DEA62F6" w14:textId="6C49A91D" w:rsidR="00254ED1" w:rsidRDefault="00254ED1" w:rsidP="00D36FB3">
            <w:pPr>
              <w:rPr>
                <w:lang w:eastAsia="en-US"/>
              </w:rPr>
            </w:pPr>
            <w:r>
              <w:rPr>
                <w:lang w:eastAsia="en-US"/>
              </w:rPr>
              <w:t xml:space="preserve">Participantes des </w:t>
            </w:r>
            <w:r w:rsidR="003951DE">
              <w:rPr>
                <w:lang w:eastAsia="en-US"/>
              </w:rPr>
              <w:t>retrouvailles, 5</w:t>
            </w:r>
            <w:r w:rsidR="00087585">
              <w:rPr>
                <w:lang w:eastAsia="en-US"/>
              </w:rPr>
              <w:t>5</w:t>
            </w:r>
            <w:r w:rsidR="003951DE" w:rsidRPr="003951DE">
              <w:rPr>
                <w:vertAlign w:val="superscript"/>
                <w:lang w:eastAsia="en-US"/>
              </w:rPr>
              <w:t>e</w:t>
            </w:r>
            <w:r w:rsidR="003951DE">
              <w:rPr>
                <w:lang w:eastAsia="en-US"/>
              </w:rPr>
              <w:t xml:space="preserve"> anniversaire. </w:t>
            </w:r>
            <w:r>
              <w:rPr>
                <w:lang w:eastAsia="en-US"/>
              </w:rPr>
              <w:t>1</w:t>
            </w:r>
            <w:r w:rsidRPr="00254ED1">
              <w:rPr>
                <w:vertAlign w:val="superscript"/>
                <w:lang w:eastAsia="en-US"/>
              </w:rPr>
              <w:t>er</w:t>
            </w:r>
            <w:r>
              <w:rPr>
                <w:lang w:eastAsia="en-US"/>
              </w:rPr>
              <w:t xml:space="preserve"> juin</w:t>
            </w:r>
            <w:r w:rsidR="003951DE">
              <w:rPr>
                <w:lang w:eastAsia="en-US"/>
              </w:rPr>
              <w:t xml:space="preserve"> 2003. </w:t>
            </w:r>
          </w:p>
          <w:p w14:paraId="048FF1FD" w14:textId="0869D239" w:rsidR="00D21A9D" w:rsidRDefault="00D21A9D" w:rsidP="00D36FB3">
            <w:pPr>
              <w:rPr>
                <w:lang w:eastAsia="en-US"/>
              </w:rPr>
            </w:pPr>
            <w:r w:rsidRPr="00087585">
              <w:rPr>
                <w:i/>
                <w:lang w:eastAsia="en-US"/>
              </w:rPr>
              <w:t>Note :</w:t>
            </w:r>
            <w:r>
              <w:rPr>
                <w:lang w:eastAsia="en-US"/>
              </w:rPr>
              <w:t xml:space="preserve"> La photographie originale est une photocopie </w:t>
            </w:r>
            <w:r w:rsidR="002F5B5C">
              <w:rPr>
                <w:lang w:eastAsia="en-US"/>
              </w:rPr>
              <w:t xml:space="preserve">tirée d’un journal </w:t>
            </w:r>
            <w:r>
              <w:rPr>
                <w:lang w:eastAsia="en-US"/>
              </w:rPr>
              <w:t>et la qualité de la numérisation en ressort donc pixelisée et médiocre.</w:t>
            </w:r>
          </w:p>
          <w:p w14:paraId="1E0AE5A6" w14:textId="77777777" w:rsidR="00B56299" w:rsidRDefault="00B56299" w:rsidP="00D36FB3">
            <w:pPr>
              <w:rPr>
                <w:lang w:eastAsia="en-US"/>
              </w:rPr>
            </w:pPr>
          </w:p>
          <w:p w14:paraId="0C836D51" w14:textId="5F6B8AEB" w:rsidR="00B56299" w:rsidRDefault="00B56299" w:rsidP="00D36FB3">
            <w:pPr>
              <w:rPr>
                <w:lang w:eastAsia="en-US"/>
              </w:rPr>
            </w:pPr>
            <w:r>
              <w:rPr>
                <w:lang w:eastAsia="en-US"/>
              </w:rPr>
              <w:t>P424-A1-013</w:t>
            </w:r>
          </w:p>
          <w:p w14:paraId="3D3AFF77" w14:textId="7ACDC964" w:rsidR="007251D5" w:rsidRDefault="007251D5" w:rsidP="007251D5">
            <w:pPr>
              <w:rPr>
                <w:lang w:eastAsia="en-US"/>
              </w:rPr>
            </w:pPr>
            <w:r>
              <w:rPr>
                <w:lang w:eastAsia="en-US"/>
              </w:rPr>
              <w:t>Participantes des retrouvailles, 5</w:t>
            </w:r>
            <w:r w:rsidR="00087585">
              <w:rPr>
                <w:lang w:eastAsia="en-US"/>
              </w:rPr>
              <w:t>5</w:t>
            </w:r>
            <w:r w:rsidRPr="003951DE">
              <w:rPr>
                <w:vertAlign w:val="superscript"/>
                <w:lang w:eastAsia="en-US"/>
              </w:rPr>
              <w:t>e</w:t>
            </w:r>
            <w:r>
              <w:rPr>
                <w:lang w:eastAsia="en-US"/>
              </w:rPr>
              <w:t xml:space="preserve"> anniversaire. 1</w:t>
            </w:r>
            <w:r w:rsidRPr="00254ED1">
              <w:rPr>
                <w:vertAlign w:val="superscript"/>
                <w:lang w:eastAsia="en-US"/>
              </w:rPr>
              <w:t>er</w:t>
            </w:r>
            <w:r>
              <w:rPr>
                <w:lang w:eastAsia="en-US"/>
              </w:rPr>
              <w:t xml:space="preserve"> juin 2003. </w:t>
            </w:r>
          </w:p>
          <w:p w14:paraId="5A9462D1" w14:textId="47C6FEB4" w:rsidR="002F5B5C" w:rsidRDefault="002F5B5C" w:rsidP="007251D5">
            <w:pPr>
              <w:rPr>
                <w:lang w:eastAsia="en-US"/>
              </w:rPr>
            </w:pPr>
            <w:r>
              <w:rPr>
                <w:lang w:eastAsia="en-US"/>
              </w:rPr>
              <w:t>Une vingtaine de finissantes du Couvent Ste-Thérèse de Dolbeau se sont réunies pour célébrer leur 55</w:t>
            </w:r>
            <w:r w:rsidRPr="002F5B5C">
              <w:rPr>
                <w:vertAlign w:val="superscript"/>
                <w:lang w:eastAsia="en-US"/>
              </w:rPr>
              <w:t>e</w:t>
            </w:r>
            <w:r>
              <w:rPr>
                <w:lang w:eastAsia="en-US"/>
              </w:rPr>
              <w:t xml:space="preserve"> anniversaire de graduation, dont Mme </w:t>
            </w:r>
            <w:proofErr w:type="spellStart"/>
            <w:r>
              <w:rPr>
                <w:lang w:eastAsia="en-US"/>
              </w:rPr>
              <w:t>Jacline</w:t>
            </w:r>
            <w:proofErr w:type="spellEnd"/>
            <w:r>
              <w:rPr>
                <w:lang w:eastAsia="en-US"/>
              </w:rPr>
              <w:t xml:space="preserve"> Bussières. </w:t>
            </w:r>
          </w:p>
          <w:p w14:paraId="7B41DAD2" w14:textId="77777777" w:rsidR="00087585" w:rsidRDefault="00087585" w:rsidP="00087585">
            <w:pPr>
              <w:rPr>
                <w:lang w:eastAsia="en-US"/>
              </w:rPr>
            </w:pPr>
            <w:r w:rsidRPr="00087585">
              <w:rPr>
                <w:i/>
                <w:lang w:eastAsia="en-US"/>
              </w:rPr>
              <w:t>Note :</w:t>
            </w:r>
            <w:r>
              <w:rPr>
                <w:lang w:eastAsia="en-US"/>
              </w:rPr>
              <w:t xml:space="preserve"> Voir article de journal associé « 55</w:t>
            </w:r>
            <w:r w:rsidRPr="00087585">
              <w:rPr>
                <w:vertAlign w:val="superscript"/>
                <w:lang w:eastAsia="en-US"/>
              </w:rPr>
              <w:t>e</w:t>
            </w:r>
            <w:r>
              <w:rPr>
                <w:lang w:eastAsia="en-US"/>
              </w:rPr>
              <w:t xml:space="preserve"> anniversaire de graduation : Des finissantes du Couvent Ste-Thérèse se retrouvent » par Isabelle Gagnon, dans un journal Nouvelles Hebdo de l’été 2003. </w:t>
            </w:r>
          </w:p>
          <w:p w14:paraId="643FF1D7" w14:textId="77777777" w:rsidR="00B56299" w:rsidRDefault="00B56299" w:rsidP="00D36FB3">
            <w:pPr>
              <w:rPr>
                <w:lang w:eastAsia="en-US"/>
              </w:rPr>
            </w:pPr>
          </w:p>
          <w:p w14:paraId="2882AE1B" w14:textId="4B15FAFC" w:rsidR="003951DE" w:rsidRDefault="007251D5" w:rsidP="00D36FB3">
            <w:pPr>
              <w:rPr>
                <w:lang w:eastAsia="en-US"/>
              </w:rPr>
            </w:pPr>
            <w:r>
              <w:rPr>
                <w:lang w:eastAsia="en-US"/>
              </w:rPr>
              <w:t>P424-A1-0</w:t>
            </w:r>
            <w:r w:rsidR="000027A8">
              <w:rPr>
                <w:lang w:eastAsia="en-US"/>
              </w:rPr>
              <w:t>14</w:t>
            </w:r>
          </w:p>
          <w:p w14:paraId="14C318BF" w14:textId="47C441DA" w:rsidR="000027A8" w:rsidRDefault="000027A8" w:rsidP="000027A8">
            <w:pPr>
              <w:rPr>
                <w:lang w:eastAsia="en-US"/>
              </w:rPr>
            </w:pPr>
            <w:r>
              <w:rPr>
                <w:lang w:eastAsia="en-US"/>
              </w:rPr>
              <w:t>Participantes des retrouvailles, 5</w:t>
            </w:r>
            <w:r w:rsidR="00087585">
              <w:rPr>
                <w:lang w:eastAsia="en-US"/>
              </w:rPr>
              <w:t>0</w:t>
            </w:r>
            <w:r w:rsidRPr="003951DE">
              <w:rPr>
                <w:vertAlign w:val="superscript"/>
                <w:lang w:eastAsia="en-US"/>
              </w:rPr>
              <w:t>e</w:t>
            </w:r>
            <w:r>
              <w:rPr>
                <w:lang w:eastAsia="en-US"/>
              </w:rPr>
              <w:t xml:space="preserve"> anniversaire</w:t>
            </w:r>
            <w:r w:rsidR="00087585">
              <w:rPr>
                <w:lang w:eastAsia="en-US"/>
              </w:rPr>
              <w:t>, au Couvent Ste-Thérèse, Dolbeau,</w:t>
            </w:r>
            <w:r>
              <w:rPr>
                <w:lang w:eastAsia="en-US"/>
              </w:rPr>
              <w:t xml:space="preserve"> 1948-1998</w:t>
            </w:r>
            <w:r w:rsidR="00087585">
              <w:rPr>
                <w:lang w:eastAsia="en-US"/>
              </w:rPr>
              <w:t>.</w:t>
            </w:r>
          </w:p>
          <w:p w14:paraId="3B36571F" w14:textId="6B371653" w:rsidR="00DF0A7F" w:rsidRDefault="00542681" w:rsidP="000027A8">
            <w:pPr>
              <w:rPr>
                <w:lang w:eastAsia="en-US"/>
              </w:rPr>
            </w:pPr>
            <w:r>
              <w:rPr>
                <w:lang w:eastAsia="en-US"/>
              </w:rPr>
              <w:t>Jacline Bussières</w:t>
            </w:r>
            <w:r w:rsidR="00DF0A7F">
              <w:rPr>
                <w:lang w:eastAsia="en-US"/>
              </w:rPr>
              <w:t xml:space="preserve">, </w:t>
            </w:r>
            <w:r>
              <w:rPr>
                <w:lang w:eastAsia="en-US"/>
              </w:rPr>
              <w:t>Marie-Bégin</w:t>
            </w:r>
            <w:r w:rsidR="00E65F42">
              <w:rPr>
                <w:lang w:eastAsia="en-US"/>
              </w:rPr>
              <w:t xml:space="preserve"> Lacroix</w:t>
            </w:r>
            <w:r w:rsidR="00DF0A7F">
              <w:rPr>
                <w:lang w:eastAsia="en-US"/>
              </w:rPr>
              <w:t xml:space="preserve">, </w:t>
            </w:r>
            <w:r w:rsidR="00E65F42">
              <w:rPr>
                <w:lang w:eastAsia="en-US"/>
              </w:rPr>
              <w:t>Huguette Michaud</w:t>
            </w:r>
            <w:r w:rsidR="00DF0A7F">
              <w:rPr>
                <w:lang w:eastAsia="en-US"/>
              </w:rPr>
              <w:t xml:space="preserve">, </w:t>
            </w:r>
            <w:r w:rsidR="00E65F42">
              <w:rPr>
                <w:lang w:eastAsia="en-US"/>
              </w:rPr>
              <w:t>Janine Lalancette</w:t>
            </w:r>
            <w:r w:rsidR="00DF0A7F">
              <w:rPr>
                <w:lang w:eastAsia="en-US"/>
              </w:rPr>
              <w:t xml:space="preserve">, </w:t>
            </w:r>
            <w:r w:rsidR="00E65F42">
              <w:rPr>
                <w:lang w:eastAsia="en-US"/>
              </w:rPr>
              <w:t>Thérèse Savard</w:t>
            </w:r>
            <w:r w:rsidR="00DF0A7F">
              <w:rPr>
                <w:lang w:eastAsia="en-US"/>
              </w:rPr>
              <w:t xml:space="preserve">, </w:t>
            </w:r>
            <w:r w:rsidR="00E65F42">
              <w:rPr>
                <w:lang w:eastAsia="en-US"/>
              </w:rPr>
              <w:t>Carmen Desmarquis</w:t>
            </w:r>
            <w:r w:rsidR="00DF0A7F">
              <w:rPr>
                <w:lang w:eastAsia="en-US"/>
              </w:rPr>
              <w:t xml:space="preserve">, </w:t>
            </w:r>
            <w:r w:rsidR="00E65F42">
              <w:rPr>
                <w:lang w:eastAsia="en-US"/>
              </w:rPr>
              <w:t>Jeannine Larouche</w:t>
            </w:r>
            <w:r w:rsidR="00DF0A7F">
              <w:rPr>
                <w:lang w:eastAsia="en-US"/>
              </w:rPr>
              <w:t>, Pierrette Grenon, Francine Marceau, Carmen Laberge, Laur</w:t>
            </w:r>
            <w:r w:rsidR="00693A73">
              <w:rPr>
                <w:lang w:eastAsia="en-US"/>
              </w:rPr>
              <w:t>eange Roy, Thérèse Lavoie, Gisèle Tremblay</w:t>
            </w:r>
            <w:r w:rsidR="000328A1">
              <w:rPr>
                <w:lang w:eastAsia="en-US"/>
              </w:rPr>
              <w:t>.</w:t>
            </w:r>
            <w:r w:rsidR="00693A73">
              <w:rPr>
                <w:lang w:eastAsia="en-US"/>
              </w:rPr>
              <w:t xml:space="preserve"> </w:t>
            </w:r>
          </w:p>
          <w:p w14:paraId="36F2D45B" w14:textId="77777777" w:rsidR="000027A8" w:rsidRDefault="000027A8" w:rsidP="00D36FB3">
            <w:pPr>
              <w:rPr>
                <w:lang w:eastAsia="en-US"/>
              </w:rPr>
            </w:pPr>
          </w:p>
          <w:p w14:paraId="08FF1308" w14:textId="22908112" w:rsidR="003951DE" w:rsidRDefault="00E73F43" w:rsidP="00D36FB3">
            <w:pPr>
              <w:rPr>
                <w:lang w:eastAsia="en-US"/>
              </w:rPr>
            </w:pPr>
            <w:r>
              <w:rPr>
                <w:lang w:eastAsia="en-US"/>
              </w:rPr>
              <w:t>P424-A1-015</w:t>
            </w:r>
          </w:p>
          <w:p w14:paraId="644CCAFD" w14:textId="77777777" w:rsidR="007E0B1D" w:rsidRDefault="00E73F43" w:rsidP="00D36FB3">
            <w:pPr>
              <w:rPr>
                <w:lang w:eastAsia="en-US"/>
              </w:rPr>
            </w:pPr>
            <w:r>
              <w:rPr>
                <w:lang w:eastAsia="en-US"/>
              </w:rPr>
              <w:t>Fête des 100 ans de Roméo Dessureault</w:t>
            </w:r>
            <w:r w:rsidR="00CA0030">
              <w:rPr>
                <w:lang w:eastAsia="en-US"/>
              </w:rPr>
              <w:t xml:space="preserve">. </w:t>
            </w:r>
          </w:p>
          <w:p w14:paraId="4BC37362" w14:textId="5D830525" w:rsidR="00E73F43" w:rsidRDefault="007E0B1D" w:rsidP="00D36FB3">
            <w:pPr>
              <w:rPr>
                <w:lang w:eastAsia="en-US"/>
              </w:rPr>
            </w:pPr>
            <w:r>
              <w:rPr>
                <w:lang w:eastAsia="en-US"/>
              </w:rPr>
              <w:lastRenderedPageBreak/>
              <w:t xml:space="preserve">De gauche à droite : </w:t>
            </w:r>
            <w:r w:rsidR="00CA0030">
              <w:rPr>
                <w:lang w:eastAsia="en-US"/>
              </w:rPr>
              <w:t>Thérèse Savard, Norma Dessureault, Jacline Bussières, Roméo Dessureault, Carmen Desmarquis</w:t>
            </w:r>
            <w:r w:rsidR="004358F6">
              <w:rPr>
                <w:lang w:eastAsia="en-US"/>
              </w:rPr>
              <w:t xml:space="preserve"> et ?</w:t>
            </w:r>
          </w:p>
          <w:p w14:paraId="7FD05590" w14:textId="77777777" w:rsidR="00A5325E" w:rsidRDefault="00A5325E" w:rsidP="00D36FB3">
            <w:pPr>
              <w:rPr>
                <w:lang w:eastAsia="en-US"/>
              </w:rPr>
            </w:pPr>
          </w:p>
          <w:p w14:paraId="2B444E90" w14:textId="37AC520B" w:rsidR="00A5325E" w:rsidRDefault="00A5325E" w:rsidP="00D36FB3">
            <w:pPr>
              <w:rPr>
                <w:lang w:eastAsia="en-US"/>
              </w:rPr>
            </w:pPr>
            <w:r>
              <w:rPr>
                <w:lang w:eastAsia="en-US"/>
              </w:rPr>
              <w:t>P424-A1-016</w:t>
            </w:r>
          </w:p>
          <w:p w14:paraId="31A3199E" w14:textId="6E0FD994" w:rsidR="00A5325E" w:rsidRDefault="00A5325E" w:rsidP="00D36FB3">
            <w:pPr>
              <w:rPr>
                <w:lang w:eastAsia="en-US"/>
              </w:rPr>
            </w:pPr>
            <w:proofErr w:type="spellStart"/>
            <w:r>
              <w:rPr>
                <w:lang w:eastAsia="en-US"/>
              </w:rPr>
              <w:t>Jacline</w:t>
            </w:r>
            <w:proofErr w:type="spellEnd"/>
            <w:r>
              <w:rPr>
                <w:lang w:eastAsia="en-US"/>
              </w:rPr>
              <w:t xml:space="preserve"> </w:t>
            </w:r>
            <w:r w:rsidR="00845C38">
              <w:rPr>
                <w:lang w:eastAsia="en-US"/>
              </w:rPr>
              <w:t xml:space="preserve">Bussières </w:t>
            </w:r>
            <w:r>
              <w:rPr>
                <w:lang w:eastAsia="en-US"/>
              </w:rPr>
              <w:t>avec ses ami</w:t>
            </w:r>
            <w:r w:rsidR="003C7046">
              <w:rPr>
                <w:lang w:eastAsia="en-US"/>
              </w:rPr>
              <w:t>e</w:t>
            </w:r>
            <w:r>
              <w:rPr>
                <w:lang w:eastAsia="en-US"/>
              </w:rPr>
              <w:t>s de Dolbeau</w:t>
            </w:r>
          </w:p>
          <w:p w14:paraId="11D73E39" w14:textId="77777777" w:rsidR="003C7046" w:rsidRDefault="003C7046" w:rsidP="00D36FB3">
            <w:pPr>
              <w:rPr>
                <w:lang w:eastAsia="en-US"/>
              </w:rPr>
            </w:pPr>
          </w:p>
          <w:p w14:paraId="44D67B7B" w14:textId="43D6C7B0" w:rsidR="003C7046" w:rsidRDefault="003C7046" w:rsidP="00D36FB3">
            <w:pPr>
              <w:rPr>
                <w:lang w:eastAsia="en-US"/>
              </w:rPr>
            </w:pPr>
            <w:r>
              <w:rPr>
                <w:lang w:eastAsia="en-US"/>
              </w:rPr>
              <w:t>P424-A1-017</w:t>
            </w:r>
          </w:p>
          <w:p w14:paraId="7510B377" w14:textId="221DF93F" w:rsidR="00A42BAB" w:rsidRDefault="00A0586D" w:rsidP="00D36FB3">
            <w:pPr>
              <w:rPr>
                <w:lang w:eastAsia="en-US"/>
              </w:rPr>
            </w:pPr>
            <w:proofErr w:type="spellStart"/>
            <w:r>
              <w:rPr>
                <w:lang w:eastAsia="en-US"/>
              </w:rPr>
              <w:t>Jacline</w:t>
            </w:r>
            <w:proofErr w:type="spellEnd"/>
            <w:r w:rsidR="00845C38">
              <w:rPr>
                <w:lang w:eastAsia="en-US"/>
              </w:rPr>
              <w:t xml:space="preserve"> Bussières</w:t>
            </w:r>
            <w:r>
              <w:rPr>
                <w:lang w:eastAsia="en-US"/>
              </w:rPr>
              <w:t xml:space="preserve"> et madame Laurent Tremblay</w:t>
            </w:r>
            <w:r w:rsidR="00AF0A31">
              <w:rPr>
                <w:lang w:eastAsia="en-US"/>
              </w:rPr>
              <w:t>.</w:t>
            </w:r>
          </w:p>
          <w:p w14:paraId="460E49E6" w14:textId="77777777" w:rsidR="002A3D5F" w:rsidRDefault="002A3D5F" w:rsidP="00D36FB3">
            <w:pPr>
              <w:rPr>
                <w:lang w:eastAsia="en-US"/>
              </w:rPr>
            </w:pPr>
          </w:p>
          <w:p w14:paraId="07B6381D" w14:textId="2F51262B" w:rsidR="002A3D5F" w:rsidRDefault="002A3D5F" w:rsidP="00D36FB3">
            <w:pPr>
              <w:rPr>
                <w:lang w:eastAsia="en-US"/>
              </w:rPr>
            </w:pPr>
            <w:r>
              <w:rPr>
                <w:lang w:eastAsia="en-US"/>
              </w:rPr>
              <w:t>P424-A1-01</w:t>
            </w:r>
            <w:r w:rsidR="00FD047F">
              <w:rPr>
                <w:lang w:eastAsia="en-US"/>
              </w:rPr>
              <w:t>8</w:t>
            </w:r>
          </w:p>
          <w:p w14:paraId="3480FE26" w14:textId="7A1A3A75" w:rsidR="00FD047F" w:rsidRDefault="00FD047F" w:rsidP="00D36FB3">
            <w:pPr>
              <w:rPr>
                <w:lang w:eastAsia="en-US"/>
              </w:rPr>
            </w:pPr>
            <w:r>
              <w:rPr>
                <w:lang w:eastAsia="en-US"/>
              </w:rPr>
              <w:t>La relève famille Lussier</w:t>
            </w:r>
          </w:p>
          <w:p w14:paraId="000C75BE" w14:textId="77777777" w:rsidR="00FD047F" w:rsidRDefault="00FD047F" w:rsidP="00D36FB3">
            <w:pPr>
              <w:rPr>
                <w:lang w:eastAsia="en-US"/>
              </w:rPr>
            </w:pPr>
          </w:p>
          <w:p w14:paraId="1BF4029E" w14:textId="74C8C8A1" w:rsidR="00FD047F" w:rsidRDefault="00FD047F" w:rsidP="00D36FB3">
            <w:pPr>
              <w:rPr>
                <w:lang w:eastAsia="en-US"/>
              </w:rPr>
            </w:pPr>
            <w:r>
              <w:rPr>
                <w:lang w:eastAsia="en-US"/>
              </w:rPr>
              <w:t>P424-A1-019</w:t>
            </w:r>
          </w:p>
          <w:p w14:paraId="1DD99542" w14:textId="44AF295A" w:rsidR="00FD047F" w:rsidRDefault="00F15A4C" w:rsidP="00D36FB3">
            <w:pPr>
              <w:rPr>
                <w:lang w:eastAsia="en-US"/>
              </w:rPr>
            </w:pPr>
            <w:r>
              <w:rPr>
                <w:lang w:eastAsia="en-US"/>
              </w:rPr>
              <w:t>Thérèse</w:t>
            </w:r>
            <w:r w:rsidR="000220A2">
              <w:rPr>
                <w:lang w:eastAsia="en-US"/>
              </w:rPr>
              <w:t xml:space="preserve">, maman, tante </w:t>
            </w:r>
            <w:r w:rsidR="00A22ED2">
              <w:rPr>
                <w:lang w:eastAsia="en-US"/>
              </w:rPr>
              <w:t>M</w:t>
            </w:r>
            <w:r w:rsidR="000220A2">
              <w:rPr>
                <w:lang w:eastAsia="en-US"/>
              </w:rPr>
              <w:t>arie-</w:t>
            </w:r>
            <w:r w:rsidR="00A22ED2">
              <w:rPr>
                <w:lang w:eastAsia="en-US"/>
              </w:rPr>
              <w:t>J</w:t>
            </w:r>
            <w:r w:rsidR="000220A2">
              <w:rPr>
                <w:lang w:eastAsia="en-US"/>
              </w:rPr>
              <w:t>eanne, Solange</w:t>
            </w:r>
            <w:r w:rsidR="002E4185">
              <w:rPr>
                <w:lang w:eastAsia="en-US"/>
              </w:rPr>
              <w:t>,</w:t>
            </w:r>
            <w:r w:rsidR="000220A2">
              <w:rPr>
                <w:lang w:eastAsia="en-US"/>
              </w:rPr>
              <w:t xml:space="preserve"> Estelle, Raymond, Claudette, Jacline, Ghislain, Jean-Claude</w:t>
            </w:r>
            <w:r w:rsidR="00A22ED2">
              <w:rPr>
                <w:lang w:eastAsia="en-US"/>
              </w:rPr>
              <w:t>.</w:t>
            </w:r>
          </w:p>
          <w:p w14:paraId="1D8B156A" w14:textId="77777777" w:rsidR="00A22ED2" w:rsidRDefault="00A22ED2" w:rsidP="00D36FB3">
            <w:pPr>
              <w:rPr>
                <w:lang w:eastAsia="en-US"/>
              </w:rPr>
            </w:pPr>
          </w:p>
          <w:p w14:paraId="41CE2C08" w14:textId="633A6D27" w:rsidR="00A22ED2" w:rsidRDefault="00A22ED2" w:rsidP="00D36FB3">
            <w:pPr>
              <w:rPr>
                <w:lang w:eastAsia="en-US"/>
              </w:rPr>
            </w:pPr>
            <w:r>
              <w:rPr>
                <w:lang w:eastAsia="en-US"/>
              </w:rPr>
              <w:t>P424-A1-020</w:t>
            </w:r>
          </w:p>
          <w:p w14:paraId="02746E23" w14:textId="75FD4033" w:rsidR="00256341" w:rsidRDefault="00297077" w:rsidP="00D36FB3">
            <w:pPr>
              <w:rPr>
                <w:lang w:eastAsia="en-US"/>
              </w:rPr>
            </w:pPr>
            <w:r>
              <w:rPr>
                <w:lang w:eastAsia="en-US"/>
              </w:rPr>
              <w:t>Famille Lussier</w:t>
            </w:r>
            <w:r w:rsidR="004174CE">
              <w:rPr>
                <w:lang w:eastAsia="en-US"/>
              </w:rPr>
              <w:t>. Thérèse, Solange, Maman, Jacline, Estelle, Raymond, Claudette, Ghislain, Jean-Claude.</w:t>
            </w:r>
          </w:p>
          <w:p w14:paraId="7B518209" w14:textId="77777777" w:rsidR="00EB2DAB" w:rsidRDefault="00EB2DAB" w:rsidP="00D36FB3">
            <w:pPr>
              <w:rPr>
                <w:lang w:eastAsia="en-US"/>
              </w:rPr>
            </w:pPr>
          </w:p>
          <w:p w14:paraId="0D7346EB" w14:textId="0C73022C" w:rsidR="00EB2DAB" w:rsidRDefault="00EB2DAB" w:rsidP="00D36FB3">
            <w:pPr>
              <w:rPr>
                <w:lang w:eastAsia="en-US"/>
              </w:rPr>
            </w:pPr>
            <w:r>
              <w:rPr>
                <w:lang w:eastAsia="en-US"/>
              </w:rPr>
              <w:t>P424-A1-021</w:t>
            </w:r>
          </w:p>
          <w:p w14:paraId="1CEE24B3" w14:textId="77777777" w:rsidR="00F544C8" w:rsidRDefault="00F544C8" w:rsidP="00ED0038">
            <w:pPr>
              <w:rPr>
                <w:lang w:eastAsia="en-US"/>
              </w:rPr>
            </w:pPr>
            <w:r>
              <w:rPr>
                <w:lang w:eastAsia="en-US"/>
              </w:rPr>
              <w:t xml:space="preserve">Studio Ross. </w:t>
            </w:r>
          </w:p>
          <w:p w14:paraId="37922C02" w14:textId="77777777" w:rsidR="00E57F6F" w:rsidRDefault="00DB668D" w:rsidP="00ED0038">
            <w:pPr>
              <w:rPr>
                <w:lang w:eastAsia="en-US"/>
              </w:rPr>
            </w:pPr>
            <w:r>
              <w:rPr>
                <w:lang w:eastAsia="en-US"/>
              </w:rPr>
              <w:t>Rangée du haut : Jacline, Denis Lussier, Raymond</w:t>
            </w:r>
            <w:r w:rsidR="003E7F67">
              <w:rPr>
                <w:lang w:eastAsia="en-US"/>
              </w:rPr>
              <w:t>-</w:t>
            </w:r>
            <w:r>
              <w:rPr>
                <w:lang w:eastAsia="en-US"/>
              </w:rPr>
              <w:t xml:space="preserve">Jean-Claude, Raymond, </w:t>
            </w:r>
            <w:r w:rsidR="003E7F67">
              <w:rPr>
                <w:lang w:eastAsia="en-US"/>
              </w:rPr>
              <w:t>Claude. Milieu : Hermance</w:t>
            </w:r>
            <w:r w:rsidR="00661225">
              <w:rPr>
                <w:lang w:eastAsia="en-US"/>
              </w:rPr>
              <w:t>, Jacques Boillat, Solange, Germain St-Cyr, Estelle et Lucien Roy.</w:t>
            </w:r>
            <w:r w:rsidR="006D5F88">
              <w:rPr>
                <w:lang w:eastAsia="en-US"/>
              </w:rPr>
              <w:t xml:space="preserve"> Thérèse avec Ginette St-Cyr</w:t>
            </w:r>
            <w:r w:rsidR="00A23691">
              <w:rPr>
                <w:lang w:eastAsia="en-US"/>
              </w:rPr>
              <w:t xml:space="preserve">, mon père Arthur, Pierre Boillat. René, tante Marie-Jeanne avec Michel Lussier dans ses bras. </w:t>
            </w:r>
            <w:r w:rsidR="00F544C8">
              <w:rPr>
                <w:lang w:eastAsia="en-US"/>
              </w:rPr>
              <w:t>Rangée du bas : Claude Boillat, Gaitanne et Nicole Boillat.</w:t>
            </w:r>
            <w:r w:rsidR="006D5F88">
              <w:rPr>
                <w:lang w:eastAsia="en-US"/>
              </w:rPr>
              <w:t xml:space="preserve"> </w:t>
            </w:r>
          </w:p>
          <w:p w14:paraId="4460543E" w14:textId="77777777" w:rsidR="0066337F" w:rsidRDefault="0066337F" w:rsidP="00ED0038">
            <w:pPr>
              <w:rPr>
                <w:lang w:eastAsia="en-US"/>
              </w:rPr>
            </w:pPr>
          </w:p>
          <w:p w14:paraId="53D7D959" w14:textId="77777777" w:rsidR="0066337F" w:rsidRDefault="0066337F" w:rsidP="00ED0038">
            <w:pPr>
              <w:rPr>
                <w:lang w:eastAsia="en-US"/>
              </w:rPr>
            </w:pPr>
            <w:r>
              <w:rPr>
                <w:lang w:eastAsia="en-US"/>
              </w:rPr>
              <w:t>P424-A1-022</w:t>
            </w:r>
          </w:p>
          <w:p w14:paraId="527B5DEA" w14:textId="5C22DD5C" w:rsidR="007F7430" w:rsidRDefault="00C971FF" w:rsidP="00ED0038">
            <w:pPr>
              <w:rPr>
                <w:lang w:eastAsia="en-US"/>
              </w:rPr>
            </w:pPr>
            <w:r>
              <w:rPr>
                <w:lang w:eastAsia="en-US"/>
              </w:rPr>
              <w:t xml:space="preserve">Ross photographie. Rangée du haut : </w:t>
            </w:r>
            <w:r w:rsidR="00393602">
              <w:rPr>
                <w:lang w:eastAsia="en-US"/>
              </w:rPr>
              <w:t>Claude, Jean-Claude, Solange, Ghislain, Estelle, Raymond</w:t>
            </w:r>
            <w:r w:rsidR="00BD41B4">
              <w:rPr>
                <w:lang w:eastAsia="en-US"/>
              </w:rPr>
              <w:t xml:space="preserve">, Jacline. Rangée du bas : </w:t>
            </w:r>
            <w:r w:rsidR="00EA1C19">
              <w:rPr>
                <w:lang w:eastAsia="en-US"/>
              </w:rPr>
              <w:t>Thérèse, mon père, Gaitanne, René (en visite), Hermance. Ma mère était à l’hôpital. 1954.</w:t>
            </w:r>
            <w:r w:rsidR="00393602">
              <w:rPr>
                <w:lang w:eastAsia="en-US"/>
              </w:rPr>
              <w:t xml:space="preserve"> </w:t>
            </w:r>
          </w:p>
          <w:p w14:paraId="6D7679E1" w14:textId="77777777" w:rsidR="0066337F" w:rsidRDefault="0066337F" w:rsidP="00ED0038">
            <w:pPr>
              <w:rPr>
                <w:lang w:eastAsia="en-US"/>
              </w:rPr>
            </w:pPr>
          </w:p>
          <w:p w14:paraId="61166320" w14:textId="77777777" w:rsidR="0066337F" w:rsidRDefault="0066337F" w:rsidP="00ED0038">
            <w:pPr>
              <w:rPr>
                <w:lang w:eastAsia="en-US"/>
              </w:rPr>
            </w:pPr>
            <w:r>
              <w:rPr>
                <w:lang w:eastAsia="en-US"/>
              </w:rPr>
              <w:t>P424-A1-023</w:t>
            </w:r>
          </w:p>
          <w:p w14:paraId="45A03BDB" w14:textId="77777777" w:rsidR="0066337F" w:rsidRDefault="007F7430" w:rsidP="00ED0038">
            <w:pPr>
              <w:rPr>
                <w:lang w:eastAsia="en-US"/>
              </w:rPr>
            </w:pPr>
            <w:r>
              <w:rPr>
                <w:lang w:eastAsia="en-US"/>
              </w:rPr>
              <w:t>23 février 1955.</w:t>
            </w:r>
          </w:p>
          <w:p w14:paraId="6FD7384C" w14:textId="43238B35" w:rsidR="002E4185" w:rsidRPr="00A674F8" w:rsidRDefault="002E4185" w:rsidP="00ED0038">
            <w:pPr>
              <w:rPr>
                <w:lang w:eastAsia="en-US"/>
              </w:rPr>
            </w:pPr>
          </w:p>
        </w:tc>
      </w:tr>
    </w:tbl>
    <w:p w14:paraId="71B92678" w14:textId="24C3620F" w:rsidR="00B25321" w:rsidRDefault="00B25321" w:rsidP="002A6A0F">
      <w:bookmarkStart w:id="4" w:name="_GoBack"/>
      <w:bookmarkEnd w:id="4"/>
    </w:p>
    <w:p w14:paraId="7695A174" w14:textId="655FCE55" w:rsidR="00E50F27" w:rsidRDefault="00E50F27" w:rsidP="00E50F27"/>
    <w:p w14:paraId="4836FBC9" w14:textId="151B658D" w:rsidR="00E50F27" w:rsidRPr="00A674F8" w:rsidRDefault="00E50F27" w:rsidP="00E50F27">
      <w:pPr>
        <w:pStyle w:val="Titre"/>
      </w:pPr>
      <w:bookmarkStart w:id="5" w:name="_Toc132113498"/>
      <w:r>
        <w:t>P424</w:t>
      </w:r>
      <w:r w:rsidRPr="00A674F8">
        <w:t>/</w:t>
      </w:r>
      <w:r>
        <w:t>B</w:t>
      </w:r>
      <w:r w:rsidRPr="00A674F8">
        <w:t xml:space="preserve"> </w:t>
      </w:r>
      <w:r>
        <w:t>Documents personnels</w:t>
      </w:r>
      <w:bookmarkEnd w:id="5"/>
    </w:p>
    <w:p w14:paraId="6A560446" w14:textId="77777777" w:rsidR="00314548" w:rsidRDefault="00314548" w:rsidP="00314548">
      <w:pPr>
        <w:rPr>
          <w:lang w:eastAsia="en-US"/>
        </w:rPr>
      </w:pPr>
      <w:r w:rsidRPr="003B36FC">
        <w:rPr>
          <w:lang w:eastAsia="en-US"/>
        </w:rPr>
        <w:t xml:space="preserve">– </w:t>
      </w:r>
      <w:r>
        <w:rPr>
          <w:lang w:eastAsia="en-US"/>
        </w:rPr>
        <w:t>1983-</w:t>
      </w:r>
      <w:r w:rsidRPr="003B36FC">
        <w:rPr>
          <w:lang w:eastAsia="en-US"/>
        </w:rPr>
        <w:t>201</w:t>
      </w:r>
      <w:r>
        <w:rPr>
          <w:lang w:eastAsia="en-US"/>
        </w:rPr>
        <w:t>6</w:t>
      </w:r>
      <w:r w:rsidRPr="003B36FC">
        <w:rPr>
          <w:lang w:eastAsia="en-US"/>
        </w:rPr>
        <w:t xml:space="preserve">. </w:t>
      </w:r>
      <w:r w:rsidRPr="00314548">
        <w:rPr>
          <w:lang w:eastAsia="en-US"/>
        </w:rPr>
        <w:t>– 1,4 cm de documents textuels</w:t>
      </w:r>
      <w:r>
        <w:rPr>
          <w:lang w:eastAsia="en-US"/>
        </w:rPr>
        <w:t>.</w:t>
      </w:r>
      <w:r w:rsidRPr="00314548">
        <w:rPr>
          <w:lang w:eastAsia="en-US"/>
        </w:rPr>
        <w:t xml:space="preserve"> </w:t>
      </w:r>
    </w:p>
    <w:p w14:paraId="00663A4C" w14:textId="77777777" w:rsidR="00E50F27" w:rsidRDefault="00E50F27" w:rsidP="00E50F27"/>
    <w:p w14:paraId="6CD714C7" w14:textId="77777777" w:rsidR="00E50F27" w:rsidRPr="00AB6798" w:rsidRDefault="00E50F27" w:rsidP="00E50F27">
      <w:pPr>
        <w:rPr>
          <w:i/>
        </w:rPr>
      </w:pPr>
      <w:r w:rsidRPr="00AB6798">
        <w:rPr>
          <w:i/>
        </w:rPr>
        <w:t xml:space="preserve">Portée et contenu : </w:t>
      </w:r>
    </w:p>
    <w:p w14:paraId="124505B7" w14:textId="58D58FD8" w:rsidR="00E50F27" w:rsidRPr="00A674F8" w:rsidRDefault="00E50F27" w:rsidP="00E50F27">
      <w:r>
        <w:t xml:space="preserve">Cette série comprend </w:t>
      </w:r>
      <w:r w:rsidR="005002B3">
        <w:t xml:space="preserve">la sous-série Carrière regroupant les documents traitant de la carrière artistique de Mme </w:t>
      </w:r>
      <w:proofErr w:type="spellStart"/>
      <w:r w:rsidR="005002B3">
        <w:t>Jacline</w:t>
      </w:r>
      <w:proofErr w:type="spellEnd"/>
      <w:r w:rsidR="005002B3">
        <w:t xml:space="preserve"> Bussières, artiste-peintre, sculpteure et émailleuse.</w:t>
      </w:r>
    </w:p>
    <w:p w14:paraId="7CF9033C" w14:textId="77777777" w:rsidR="00E50F27" w:rsidRDefault="00E50F27" w:rsidP="00E50F27"/>
    <w:p w14:paraId="77FE191E" w14:textId="77777777" w:rsidR="00E50F27" w:rsidRPr="00AB6798" w:rsidRDefault="00E50F27" w:rsidP="00E50F27">
      <w:pPr>
        <w:rPr>
          <w:i/>
        </w:rPr>
      </w:pPr>
      <w:r w:rsidRPr="00AB6798">
        <w:rPr>
          <w:i/>
        </w:rPr>
        <w:t xml:space="preserve">Notes : </w:t>
      </w:r>
    </w:p>
    <w:p w14:paraId="6849D2CE" w14:textId="5CD7E7E1" w:rsidR="005002B3" w:rsidRDefault="005002B3" w:rsidP="00E50F27">
      <w:r>
        <w:lastRenderedPageBreak/>
        <w:t xml:space="preserve">Dans le cadre de l’hommage au Parvis de Bleuets étoilés, par la Ville de Dolbeau-Mistassini. </w:t>
      </w:r>
    </w:p>
    <w:p w14:paraId="61E77B74" w14:textId="7BDA6CB7" w:rsidR="005002B3" w:rsidRPr="00A674F8" w:rsidRDefault="005002B3" w:rsidP="005002B3">
      <w:pPr>
        <w:jc w:val="left"/>
      </w:pPr>
      <w:r>
        <w:t xml:space="preserve">Documents originaux. </w:t>
      </w:r>
      <w:r>
        <w:br/>
        <w:t xml:space="preserve">Donation du 11 avril 2023. </w:t>
      </w:r>
    </w:p>
    <w:p w14:paraId="7DFA89AC" w14:textId="77777777" w:rsidR="00E50F27" w:rsidRPr="00A674F8" w:rsidRDefault="00E50F27" w:rsidP="00E50F27"/>
    <w:p w14:paraId="0F809368" w14:textId="77777777" w:rsidR="00E50F27" w:rsidRPr="00A674F8" w:rsidRDefault="00E50F27" w:rsidP="00E50F27"/>
    <w:p w14:paraId="52A3C370" w14:textId="0F8AEA6F" w:rsidR="00E50F27" w:rsidRPr="00A674F8" w:rsidRDefault="00E50F27" w:rsidP="00E50F27">
      <w:pPr>
        <w:pStyle w:val="Titre2"/>
      </w:pPr>
      <w:bookmarkStart w:id="6" w:name="_Toc132113499"/>
      <w:r>
        <w:t>P424</w:t>
      </w:r>
      <w:r w:rsidRPr="00A674F8">
        <w:t>/</w:t>
      </w:r>
      <w:r w:rsidR="00367F16">
        <w:t>B</w:t>
      </w:r>
      <w:r w:rsidRPr="00A674F8">
        <w:t xml:space="preserve">1 </w:t>
      </w:r>
      <w:r>
        <w:t>Carrière</w:t>
      </w:r>
      <w:bookmarkEnd w:id="6"/>
      <w:r>
        <w:t xml:space="preserve"> </w:t>
      </w:r>
    </w:p>
    <w:p w14:paraId="665F1FDB" w14:textId="77777777" w:rsidR="00314548" w:rsidRDefault="00314548" w:rsidP="00314548">
      <w:pPr>
        <w:rPr>
          <w:lang w:eastAsia="en-US"/>
        </w:rPr>
      </w:pPr>
      <w:r w:rsidRPr="003B36FC">
        <w:rPr>
          <w:lang w:eastAsia="en-US"/>
        </w:rPr>
        <w:t xml:space="preserve">– </w:t>
      </w:r>
      <w:r>
        <w:rPr>
          <w:lang w:eastAsia="en-US"/>
        </w:rPr>
        <w:t>1983-</w:t>
      </w:r>
      <w:r w:rsidRPr="003B36FC">
        <w:rPr>
          <w:lang w:eastAsia="en-US"/>
        </w:rPr>
        <w:t>201</w:t>
      </w:r>
      <w:r>
        <w:rPr>
          <w:lang w:eastAsia="en-US"/>
        </w:rPr>
        <w:t>6</w:t>
      </w:r>
      <w:r w:rsidRPr="003B36FC">
        <w:rPr>
          <w:lang w:eastAsia="en-US"/>
        </w:rPr>
        <w:t xml:space="preserve">. </w:t>
      </w:r>
      <w:r w:rsidRPr="00314548">
        <w:rPr>
          <w:lang w:eastAsia="en-US"/>
        </w:rPr>
        <w:t>– 1,4 cm de documents textuels</w:t>
      </w:r>
      <w:r>
        <w:rPr>
          <w:lang w:eastAsia="en-US"/>
        </w:rPr>
        <w:t>.</w:t>
      </w:r>
      <w:r w:rsidRPr="00314548">
        <w:rPr>
          <w:lang w:eastAsia="en-US"/>
        </w:rPr>
        <w:t xml:space="preserve"> </w:t>
      </w:r>
    </w:p>
    <w:p w14:paraId="6F8D848A" w14:textId="77777777" w:rsidR="00E50F27" w:rsidRDefault="00E50F27" w:rsidP="00E50F27"/>
    <w:p w14:paraId="23228EB5" w14:textId="77777777" w:rsidR="00E50F27" w:rsidRPr="00AB6798" w:rsidRDefault="00E50F27" w:rsidP="00E50F27">
      <w:pPr>
        <w:rPr>
          <w:i/>
        </w:rPr>
      </w:pPr>
      <w:r w:rsidRPr="00AB6798">
        <w:rPr>
          <w:i/>
        </w:rPr>
        <w:t xml:space="preserve">Portée et contenu : </w:t>
      </w:r>
    </w:p>
    <w:p w14:paraId="7FC970DE" w14:textId="7DFD22E5" w:rsidR="00E50F27" w:rsidRPr="00A674F8" w:rsidRDefault="00E50F27" w:rsidP="00E50F27">
      <w:r>
        <w:t xml:space="preserve">Cette sous-série comprend </w:t>
      </w:r>
      <w:r w:rsidR="00314548">
        <w:t>la sous-sous-série</w:t>
      </w:r>
      <w:r w:rsidR="00314548" w:rsidRPr="00314548">
        <w:rPr>
          <w:i/>
        </w:rPr>
        <w:t xml:space="preserve"> </w:t>
      </w:r>
      <w:r w:rsidR="005002B3">
        <w:rPr>
          <w:i/>
        </w:rPr>
        <w:t xml:space="preserve">Expositions d’art </w:t>
      </w:r>
      <w:r w:rsidR="00314548">
        <w:t xml:space="preserve">regroupant les documents de la carrière artistique de Mme </w:t>
      </w:r>
      <w:proofErr w:type="spellStart"/>
      <w:r w:rsidR="00314548">
        <w:t>Jacline</w:t>
      </w:r>
      <w:proofErr w:type="spellEnd"/>
      <w:r w:rsidR="00314548">
        <w:t xml:space="preserve"> Bussières.</w:t>
      </w:r>
    </w:p>
    <w:p w14:paraId="6DFC00E9" w14:textId="77777777" w:rsidR="00E50F27" w:rsidRPr="00A674F8" w:rsidRDefault="00E50F27" w:rsidP="00E50F27"/>
    <w:tbl>
      <w:tblPr>
        <w:tblW w:w="9356" w:type="dxa"/>
        <w:tblInd w:w="-567" w:type="dxa"/>
        <w:shd w:val="clear" w:color="auto" w:fill="D9D9D9"/>
        <w:tblLook w:val="04A0" w:firstRow="1" w:lastRow="0" w:firstColumn="1" w:lastColumn="0" w:noHBand="0" w:noVBand="1"/>
      </w:tblPr>
      <w:tblGrid>
        <w:gridCol w:w="1555"/>
        <w:gridCol w:w="7801"/>
      </w:tblGrid>
      <w:tr w:rsidR="00E50F27" w:rsidRPr="00A674F8" w14:paraId="51D84165" w14:textId="77777777" w:rsidTr="002136E1">
        <w:trPr>
          <w:trHeight w:val="873"/>
        </w:trPr>
        <w:tc>
          <w:tcPr>
            <w:tcW w:w="1555" w:type="dxa"/>
            <w:shd w:val="clear" w:color="auto" w:fill="D9D9D9" w:themeFill="background1" w:themeFillShade="D9"/>
            <w:hideMark/>
          </w:tcPr>
          <w:p w14:paraId="77BBEC0B" w14:textId="77777777" w:rsidR="00E50F27" w:rsidRDefault="00E50F27" w:rsidP="002136E1">
            <w:pPr>
              <w:jc w:val="left"/>
              <w:rPr>
                <w:lang w:eastAsia="en-US"/>
              </w:rPr>
            </w:pPr>
            <w:r>
              <w:rPr>
                <w:lang w:eastAsia="en-US"/>
              </w:rPr>
              <w:t xml:space="preserve">Disque dur externe SHGMC Archives </w:t>
            </w:r>
          </w:p>
          <w:p w14:paraId="7F5B5682" w14:textId="77777777" w:rsidR="00E50F27" w:rsidRPr="00A674F8" w:rsidRDefault="00E50F27" w:rsidP="002136E1">
            <w:pPr>
              <w:jc w:val="left"/>
              <w:rPr>
                <w:lang w:eastAsia="en-US"/>
              </w:rPr>
            </w:pPr>
            <w:r>
              <w:rPr>
                <w:lang w:eastAsia="en-US"/>
              </w:rPr>
              <w:t>1 et 2</w:t>
            </w:r>
          </w:p>
        </w:tc>
        <w:tc>
          <w:tcPr>
            <w:tcW w:w="7801" w:type="dxa"/>
            <w:shd w:val="clear" w:color="auto" w:fill="auto"/>
            <w:hideMark/>
          </w:tcPr>
          <w:p w14:paraId="6E12A472" w14:textId="523A3942" w:rsidR="00E50F27" w:rsidRPr="00B321DF" w:rsidRDefault="00E50F27" w:rsidP="002136E1">
            <w:pPr>
              <w:pStyle w:val="Niveau3"/>
            </w:pPr>
            <w:bookmarkStart w:id="7" w:name="_Toc132113500"/>
            <w:r>
              <w:t>P424</w:t>
            </w:r>
            <w:r w:rsidRPr="00B321DF">
              <w:t>/</w:t>
            </w:r>
            <w:r w:rsidR="00367F16">
              <w:t>B</w:t>
            </w:r>
            <w:r w:rsidRPr="00B321DF">
              <w:t xml:space="preserve">1/1 : </w:t>
            </w:r>
            <w:r w:rsidR="005002B3">
              <w:t>Expositions d’art</w:t>
            </w:r>
            <w:bookmarkEnd w:id="7"/>
          </w:p>
          <w:p w14:paraId="5C3BA6EB" w14:textId="38380A19" w:rsidR="00E50F27" w:rsidRDefault="00314548" w:rsidP="002136E1">
            <w:pPr>
              <w:rPr>
                <w:lang w:eastAsia="en-US"/>
              </w:rPr>
            </w:pPr>
            <w:r w:rsidRPr="003B36FC">
              <w:rPr>
                <w:lang w:eastAsia="en-US"/>
              </w:rPr>
              <w:t xml:space="preserve">– </w:t>
            </w:r>
            <w:r>
              <w:rPr>
                <w:lang w:eastAsia="en-US"/>
              </w:rPr>
              <w:t>1983-</w:t>
            </w:r>
            <w:r w:rsidRPr="003B36FC">
              <w:rPr>
                <w:lang w:eastAsia="en-US"/>
              </w:rPr>
              <w:t>201</w:t>
            </w:r>
            <w:r>
              <w:rPr>
                <w:lang w:eastAsia="en-US"/>
              </w:rPr>
              <w:t>6</w:t>
            </w:r>
            <w:r w:rsidRPr="003B36FC">
              <w:rPr>
                <w:lang w:eastAsia="en-US"/>
              </w:rPr>
              <w:t xml:space="preserve">. </w:t>
            </w:r>
            <w:r w:rsidR="00E50F27" w:rsidRPr="00314548">
              <w:rPr>
                <w:lang w:eastAsia="en-US"/>
              </w:rPr>
              <w:t xml:space="preserve">– </w:t>
            </w:r>
            <w:r w:rsidRPr="00314548">
              <w:rPr>
                <w:lang w:eastAsia="en-US"/>
              </w:rPr>
              <w:t>1,4</w:t>
            </w:r>
            <w:r w:rsidR="00E50F27" w:rsidRPr="00314548">
              <w:rPr>
                <w:lang w:eastAsia="en-US"/>
              </w:rPr>
              <w:t xml:space="preserve"> cm de documents textuels</w:t>
            </w:r>
            <w:r>
              <w:rPr>
                <w:lang w:eastAsia="en-US"/>
              </w:rPr>
              <w:t>.</w:t>
            </w:r>
            <w:r w:rsidR="00E50F27" w:rsidRPr="00314548">
              <w:rPr>
                <w:lang w:eastAsia="en-US"/>
              </w:rPr>
              <w:t xml:space="preserve"> </w:t>
            </w:r>
          </w:p>
          <w:p w14:paraId="777F68CC" w14:textId="77777777" w:rsidR="00E50F27" w:rsidRDefault="00E50F27" w:rsidP="002136E1">
            <w:pPr>
              <w:rPr>
                <w:lang w:eastAsia="en-US"/>
              </w:rPr>
            </w:pPr>
          </w:p>
          <w:p w14:paraId="6DE45BBC" w14:textId="77777777" w:rsidR="00E50F27" w:rsidRPr="00ED0038" w:rsidRDefault="00E50F27" w:rsidP="002136E1">
            <w:pPr>
              <w:rPr>
                <w:i/>
                <w:lang w:eastAsia="en-US"/>
              </w:rPr>
            </w:pPr>
            <w:r w:rsidRPr="00ED0038">
              <w:rPr>
                <w:i/>
                <w:lang w:eastAsia="en-US"/>
              </w:rPr>
              <w:t xml:space="preserve">Portée et contenu : </w:t>
            </w:r>
          </w:p>
          <w:p w14:paraId="6CA01E6D" w14:textId="5101AE40" w:rsidR="00E50F27" w:rsidRPr="00314548" w:rsidRDefault="00314548" w:rsidP="002136E1">
            <w:pPr>
              <w:rPr>
                <w:i/>
                <w:lang w:eastAsia="en-US"/>
              </w:rPr>
            </w:pPr>
            <w:r>
              <w:rPr>
                <w:lang w:eastAsia="en-US"/>
              </w:rPr>
              <w:t>La sous-sous-série</w:t>
            </w:r>
            <w:r w:rsidR="00E50F27">
              <w:rPr>
                <w:lang w:eastAsia="en-US"/>
              </w:rPr>
              <w:t xml:space="preserve"> comprend des documents </w:t>
            </w:r>
            <w:r>
              <w:rPr>
                <w:lang w:eastAsia="en-US"/>
              </w:rPr>
              <w:t xml:space="preserve">concernant la carrière artistique de Mme </w:t>
            </w:r>
            <w:proofErr w:type="spellStart"/>
            <w:r>
              <w:rPr>
                <w:lang w:eastAsia="en-US"/>
              </w:rPr>
              <w:t>Jacline</w:t>
            </w:r>
            <w:proofErr w:type="spellEnd"/>
            <w:r>
              <w:rPr>
                <w:lang w:eastAsia="en-US"/>
              </w:rPr>
              <w:t xml:space="preserve"> Bussières et les dossiers </w:t>
            </w:r>
            <w:r w:rsidRPr="00314548">
              <w:rPr>
                <w:i/>
                <w:lang w:eastAsia="en-US"/>
              </w:rPr>
              <w:t>Allocutions, Hommages</w:t>
            </w:r>
            <w:r>
              <w:rPr>
                <w:lang w:eastAsia="en-US"/>
              </w:rPr>
              <w:t xml:space="preserve"> ainsi que </w:t>
            </w:r>
            <w:r w:rsidRPr="00314548">
              <w:rPr>
                <w:i/>
                <w:lang w:eastAsia="en-US"/>
              </w:rPr>
              <w:t xml:space="preserve">Certificats et prix. </w:t>
            </w:r>
          </w:p>
          <w:p w14:paraId="55BC216D" w14:textId="77777777" w:rsidR="00E50F27" w:rsidRDefault="00E50F27" w:rsidP="002136E1">
            <w:pPr>
              <w:rPr>
                <w:lang w:eastAsia="en-US"/>
              </w:rPr>
            </w:pPr>
          </w:p>
          <w:p w14:paraId="2D5B26BE" w14:textId="77777777" w:rsidR="00E50F27" w:rsidRPr="00ED0038" w:rsidRDefault="00E50F27" w:rsidP="002136E1">
            <w:pPr>
              <w:rPr>
                <w:i/>
                <w:lang w:eastAsia="en-US"/>
              </w:rPr>
            </w:pPr>
            <w:r w:rsidRPr="00ED0038">
              <w:rPr>
                <w:i/>
                <w:lang w:eastAsia="en-US"/>
              </w:rPr>
              <w:t xml:space="preserve">Notes : </w:t>
            </w:r>
          </w:p>
          <w:p w14:paraId="08978A61" w14:textId="77777777" w:rsidR="00E50F27" w:rsidRDefault="00E50F27" w:rsidP="002136E1">
            <w:pPr>
              <w:rPr>
                <w:lang w:eastAsia="en-US"/>
              </w:rPr>
            </w:pPr>
            <w:r>
              <w:rPr>
                <w:lang w:eastAsia="en-US"/>
              </w:rPr>
              <w:t xml:space="preserve">Les originaux se trouvent à la Société d’histoire. </w:t>
            </w:r>
          </w:p>
          <w:p w14:paraId="1EBD5018" w14:textId="160151F9" w:rsidR="00E50F27" w:rsidRDefault="00E50F27" w:rsidP="002136E1">
            <w:pPr>
              <w:rPr>
                <w:lang w:eastAsia="en-US"/>
              </w:rPr>
            </w:pPr>
            <w:r>
              <w:rPr>
                <w:lang w:eastAsia="en-US"/>
              </w:rPr>
              <w:t>Des photocopies ont été remises à la donatrice.</w:t>
            </w:r>
          </w:p>
          <w:p w14:paraId="4BB28730" w14:textId="77777777" w:rsidR="00034276" w:rsidRDefault="00034276" w:rsidP="002136E1">
            <w:pPr>
              <w:rPr>
                <w:lang w:eastAsia="en-US"/>
              </w:rPr>
            </w:pPr>
          </w:p>
          <w:p w14:paraId="722A0A41" w14:textId="77777777" w:rsidR="00E50F27" w:rsidRPr="00A674F8" w:rsidRDefault="00E50F27" w:rsidP="00E50F27">
            <w:pPr>
              <w:rPr>
                <w:lang w:eastAsia="en-US"/>
              </w:rPr>
            </w:pPr>
          </w:p>
        </w:tc>
      </w:tr>
      <w:tr w:rsidR="00E50F27" w:rsidRPr="00A674F8" w14:paraId="653052D3" w14:textId="77777777" w:rsidTr="002136E1">
        <w:trPr>
          <w:trHeight w:val="873"/>
        </w:trPr>
        <w:tc>
          <w:tcPr>
            <w:tcW w:w="1555" w:type="dxa"/>
            <w:shd w:val="clear" w:color="auto" w:fill="D9D9D9" w:themeFill="background1" w:themeFillShade="D9"/>
          </w:tcPr>
          <w:p w14:paraId="2591553E" w14:textId="77777777" w:rsidR="00E50F27" w:rsidRDefault="00E50F27" w:rsidP="002136E1">
            <w:pPr>
              <w:jc w:val="left"/>
              <w:rPr>
                <w:lang w:eastAsia="en-US"/>
              </w:rPr>
            </w:pPr>
            <w:r>
              <w:rPr>
                <w:lang w:eastAsia="en-US"/>
              </w:rPr>
              <w:t>R-E-T-P</w:t>
            </w:r>
          </w:p>
          <w:p w14:paraId="1D9743A4" w14:textId="058E21D7" w:rsidR="00E50F27" w:rsidRDefault="00E50F27" w:rsidP="002136E1">
            <w:pPr>
              <w:jc w:val="left"/>
              <w:rPr>
                <w:lang w:eastAsia="en-US"/>
              </w:rPr>
            </w:pPr>
            <w:r>
              <w:rPr>
                <w:lang w:eastAsia="en-US"/>
              </w:rPr>
              <w:t>Voir boîte 1</w:t>
            </w:r>
          </w:p>
        </w:tc>
        <w:tc>
          <w:tcPr>
            <w:tcW w:w="7801" w:type="dxa"/>
            <w:shd w:val="clear" w:color="auto" w:fill="auto"/>
          </w:tcPr>
          <w:p w14:paraId="0D62AC5D" w14:textId="77777777" w:rsidR="00E50F27" w:rsidRDefault="00E50F27" w:rsidP="002136E1">
            <w:pPr>
              <w:pStyle w:val="Niveau3"/>
            </w:pPr>
            <w:bookmarkStart w:id="8" w:name="_Toc132113501"/>
            <w:r>
              <w:t>P424/B1/1.1 : Allocutions</w:t>
            </w:r>
            <w:bookmarkEnd w:id="8"/>
          </w:p>
          <w:p w14:paraId="1F583A98" w14:textId="66C5CAC6" w:rsidR="00034276" w:rsidRDefault="00034276" w:rsidP="00034276">
            <w:pPr>
              <w:rPr>
                <w:lang w:eastAsia="en-US"/>
              </w:rPr>
            </w:pPr>
            <w:r>
              <w:rPr>
                <w:lang w:eastAsia="en-US"/>
              </w:rPr>
              <w:t xml:space="preserve">– </w:t>
            </w:r>
            <w:r w:rsidRPr="00034276">
              <w:rPr>
                <w:lang w:eastAsia="en-US"/>
              </w:rPr>
              <w:t xml:space="preserve">2004. – 2 pages de documents textuels; </w:t>
            </w:r>
            <w:r>
              <w:rPr>
                <w:lang w:eastAsia="en-US"/>
              </w:rPr>
              <w:t xml:space="preserve">à l’encre imprimée, </w:t>
            </w:r>
            <w:proofErr w:type="spellStart"/>
            <w:r>
              <w:rPr>
                <w:lang w:eastAsia="en-US"/>
              </w:rPr>
              <w:t>n&amp;b</w:t>
            </w:r>
            <w:proofErr w:type="spellEnd"/>
            <w:r>
              <w:rPr>
                <w:lang w:eastAsia="en-US"/>
              </w:rPr>
              <w:t xml:space="preserve">, </w:t>
            </w:r>
            <w:r w:rsidRPr="00034276">
              <w:rPr>
                <w:lang w:eastAsia="en-US"/>
              </w:rPr>
              <w:t>origina</w:t>
            </w:r>
            <w:r>
              <w:rPr>
                <w:lang w:eastAsia="en-US"/>
              </w:rPr>
              <w:t>l</w:t>
            </w:r>
            <w:r w:rsidRPr="00034276">
              <w:rPr>
                <w:lang w:eastAsia="en-US"/>
              </w:rPr>
              <w:t xml:space="preserve">. </w:t>
            </w:r>
          </w:p>
          <w:p w14:paraId="423E0351" w14:textId="77777777" w:rsidR="00034276" w:rsidRDefault="00034276" w:rsidP="00E50F27">
            <w:pPr>
              <w:rPr>
                <w:lang w:eastAsia="en-US"/>
              </w:rPr>
            </w:pPr>
          </w:p>
          <w:p w14:paraId="123C5BC8" w14:textId="5F9A6398" w:rsidR="00E50F27" w:rsidRDefault="00E50F27" w:rsidP="00E50F27">
            <w:pPr>
              <w:rPr>
                <w:lang w:eastAsia="en-US"/>
              </w:rPr>
            </w:pPr>
            <w:r>
              <w:rPr>
                <w:lang w:eastAsia="en-US"/>
              </w:rPr>
              <w:t>P424</w:t>
            </w:r>
            <w:r w:rsidR="00034276">
              <w:rPr>
                <w:lang w:eastAsia="en-US"/>
              </w:rPr>
              <w:t>/B1/1.1,1</w:t>
            </w:r>
          </w:p>
          <w:p w14:paraId="40EBAF23" w14:textId="5C9B3CB6" w:rsidR="00034276" w:rsidRDefault="00034276" w:rsidP="00E50F27">
            <w:pPr>
              <w:rPr>
                <w:lang w:eastAsia="en-US"/>
              </w:rPr>
            </w:pPr>
            <w:r>
              <w:rPr>
                <w:lang w:eastAsia="en-US"/>
              </w:rPr>
              <w:t xml:space="preserve">Allocution lors de l’exposition solo acrylique et bronze de </w:t>
            </w:r>
            <w:proofErr w:type="spellStart"/>
            <w:r>
              <w:rPr>
                <w:lang w:eastAsia="en-US"/>
              </w:rPr>
              <w:t>Jacline</w:t>
            </w:r>
            <w:proofErr w:type="spellEnd"/>
            <w:r>
              <w:rPr>
                <w:lang w:eastAsia="en-US"/>
              </w:rPr>
              <w:t xml:space="preserve"> Bussières, au pavillon Alphonse-Desjardins, Université Laval, sous la présidence d’honneur de M. Thomas de </w:t>
            </w:r>
            <w:proofErr w:type="spellStart"/>
            <w:r>
              <w:rPr>
                <w:lang w:eastAsia="en-US"/>
              </w:rPr>
              <w:t>Konick</w:t>
            </w:r>
            <w:proofErr w:type="spellEnd"/>
            <w:r>
              <w:rPr>
                <w:lang w:eastAsia="en-US"/>
              </w:rPr>
              <w:t>. Ce discours, sous forme écrite, décrit bien le parcours artistique de Mme Bussières. – 7 juillet 2004. – 2 pages.</w:t>
            </w:r>
          </w:p>
          <w:p w14:paraId="4F0A9CDB" w14:textId="1D7B1992" w:rsidR="00E50F27" w:rsidRPr="00E50F27" w:rsidRDefault="00E50F27" w:rsidP="00034276"/>
        </w:tc>
      </w:tr>
      <w:tr w:rsidR="00034276" w:rsidRPr="00A674F8" w14:paraId="06AFE32F" w14:textId="77777777" w:rsidTr="002136E1">
        <w:trPr>
          <w:trHeight w:val="873"/>
        </w:trPr>
        <w:tc>
          <w:tcPr>
            <w:tcW w:w="1555" w:type="dxa"/>
            <w:shd w:val="clear" w:color="auto" w:fill="D9D9D9" w:themeFill="background1" w:themeFillShade="D9"/>
          </w:tcPr>
          <w:p w14:paraId="1509A2CA" w14:textId="77777777" w:rsidR="00034276" w:rsidRDefault="00034276" w:rsidP="00034276">
            <w:pPr>
              <w:jc w:val="left"/>
              <w:rPr>
                <w:lang w:eastAsia="en-US"/>
              </w:rPr>
            </w:pPr>
            <w:r>
              <w:rPr>
                <w:lang w:eastAsia="en-US"/>
              </w:rPr>
              <w:t>R-E-T-P</w:t>
            </w:r>
          </w:p>
          <w:p w14:paraId="390A953F" w14:textId="2DB6E48B" w:rsidR="00034276" w:rsidRDefault="00034276" w:rsidP="00034276">
            <w:pPr>
              <w:jc w:val="left"/>
              <w:rPr>
                <w:lang w:eastAsia="en-US"/>
              </w:rPr>
            </w:pPr>
            <w:r>
              <w:rPr>
                <w:lang w:eastAsia="en-US"/>
              </w:rPr>
              <w:t>Voir boîte 1</w:t>
            </w:r>
          </w:p>
        </w:tc>
        <w:tc>
          <w:tcPr>
            <w:tcW w:w="7801" w:type="dxa"/>
            <w:shd w:val="clear" w:color="auto" w:fill="auto"/>
          </w:tcPr>
          <w:p w14:paraId="5C6A7512" w14:textId="321ED473" w:rsidR="00034276" w:rsidRDefault="00034276" w:rsidP="00034276">
            <w:pPr>
              <w:pStyle w:val="Niveau3"/>
            </w:pPr>
            <w:bookmarkStart w:id="9" w:name="_Toc132113502"/>
            <w:r>
              <w:t>P424/B1/1.2 : Hommages</w:t>
            </w:r>
            <w:bookmarkEnd w:id="9"/>
          </w:p>
          <w:p w14:paraId="7B1A25CD" w14:textId="093359CD" w:rsidR="00034276" w:rsidRDefault="00034276" w:rsidP="00034276">
            <w:pPr>
              <w:rPr>
                <w:lang w:eastAsia="en-US"/>
              </w:rPr>
            </w:pPr>
            <w:r w:rsidRPr="003B36FC">
              <w:rPr>
                <w:lang w:eastAsia="en-US"/>
              </w:rPr>
              <w:t xml:space="preserve">– </w:t>
            </w:r>
            <w:r w:rsidR="003B36FC" w:rsidRPr="003B36FC">
              <w:rPr>
                <w:lang w:eastAsia="en-US"/>
              </w:rPr>
              <w:t>2011</w:t>
            </w:r>
            <w:r w:rsidRPr="003B36FC">
              <w:rPr>
                <w:lang w:eastAsia="en-US"/>
              </w:rPr>
              <w:t xml:space="preserve">. – 0,4 cm de documents textuels; </w:t>
            </w:r>
            <w:r w:rsidR="003B36FC" w:rsidRPr="003B36FC">
              <w:rPr>
                <w:lang w:eastAsia="en-US"/>
              </w:rPr>
              <w:t xml:space="preserve">livret broché, </w:t>
            </w:r>
            <w:proofErr w:type="spellStart"/>
            <w:r w:rsidR="003B36FC" w:rsidRPr="003B36FC">
              <w:rPr>
                <w:lang w:eastAsia="en-US"/>
              </w:rPr>
              <w:t>coul</w:t>
            </w:r>
            <w:proofErr w:type="spellEnd"/>
            <w:r w:rsidR="003B36FC" w:rsidRPr="003B36FC">
              <w:rPr>
                <w:lang w:eastAsia="en-US"/>
              </w:rPr>
              <w:t>., original</w:t>
            </w:r>
            <w:r w:rsidRPr="003B36FC">
              <w:rPr>
                <w:lang w:eastAsia="en-US"/>
              </w:rPr>
              <w:t xml:space="preserve">. </w:t>
            </w:r>
          </w:p>
          <w:p w14:paraId="352929C0" w14:textId="77777777" w:rsidR="00034276" w:rsidRDefault="00034276" w:rsidP="00034276">
            <w:pPr>
              <w:rPr>
                <w:lang w:eastAsia="en-US"/>
              </w:rPr>
            </w:pPr>
          </w:p>
          <w:p w14:paraId="07338365" w14:textId="5240E289" w:rsidR="00034276" w:rsidRDefault="00034276" w:rsidP="00034276">
            <w:pPr>
              <w:rPr>
                <w:lang w:eastAsia="en-US"/>
              </w:rPr>
            </w:pPr>
            <w:r>
              <w:rPr>
                <w:lang w:eastAsia="en-US"/>
              </w:rPr>
              <w:t>P424/B1/1.</w:t>
            </w:r>
            <w:r w:rsidR="003B36FC">
              <w:rPr>
                <w:lang w:eastAsia="en-US"/>
              </w:rPr>
              <w:t>2</w:t>
            </w:r>
            <w:r>
              <w:rPr>
                <w:lang w:eastAsia="en-US"/>
              </w:rPr>
              <w:t>,1</w:t>
            </w:r>
          </w:p>
          <w:p w14:paraId="5E446898" w14:textId="1CC2A1F9" w:rsidR="00034276" w:rsidRDefault="003B36FC" w:rsidP="00034276">
            <w:pPr>
              <w:rPr>
                <w:lang w:eastAsia="en-US"/>
              </w:rPr>
            </w:pPr>
            <w:r>
              <w:rPr>
                <w:lang w:eastAsia="en-US"/>
              </w:rPr>
              <w:t xml:space="preserve">Livret fourni lors de l’hommage à des Lévisiennes d’influence, par Femmes </w:t>
            </w:r>
            <w:proofErr w:type="spellStart"/>
            <w:r>
              <w:rPr>
                <w:lang w:eastAsia="en-US"/>
              </w:rPr>
              <w:t>d’influenceS</w:t>
            </w:r>
            <w:proofErr w:type="spellEnd"/>
            <w:r>
              <w:rPr>
                <w:lang w:eastAsia="en-US"/>
              </w:rPr>
              <w:t>, Célébrations Lévis 2011, le Conseil du statut de la femme et la Société de généalogie de Lévis</w:t>
            </w:r>
            <w:r w:rsidR="00034276">
              <w:rPr>
                <w:lang w:eastAsia="en-US"/>
              </w:rPr>
              <w:t>.</w:t>
            </w:r>
            <w:r>
              <w:rPr>
                <w:lang w:eastAsia="en-US"/>
              </w:rPr>
              <w:t xml:space="preserve"> Mme Bussières est représentée à la page 15.</w:t>
            </w:r>
            <w:r w:rsidR="00034276">
              <w:rPr>
                <w:lang w:eastAsia="en-US"/>
              </w:rPr>
              <w:t xml:space="preserve"> – </w:t>
            </w:r>
            <w:r>
              <w:rPr>
                <w:lang w:eastAsia="en-US"/>
              </w:rPr>
              <w:t>2011</w:t>
            </w:r>
            <w:r w:rsidR="00034276">
              <w:rPr>
                <w:lang w:eastAsia="en-US"/>
              </w:rPr>
              <w:t xml:space="preserve">. – </w:t>
            </w:r>
            <w:r>
              <w:rPr>
                <w:lang w:eastAsia="en-US"/>
              </w:rPr>
              <w:t>40</w:t>
            </w:r>
            <w:r w:rsidR="00034276">
              <w:rPr>
                <w:lang w:eastAsia="en-US"/>
              </w:rPr>
              <w:t> pages.</w:t>
            </w:r>
          </w:p>
          <w:p w14:paraId="660C734B" w14:textId="77777777" w:rsidR="00034276" w:rsidRDefault="00034276" w:rsidP="00034276">
            <w:pPr>
              <w:pStyle w:val="Niveau3"/>
            </w:pPr>
          </w:p>
        </w:tc>
      </w:tr>
      <w:tr w:rsidR="003B36FC" w:rsidRPr="00A674F8" w14:paraId="3E3DB492" w14:textId="77777777" w:rsidTr="002136E1">
        <w:trPr>
          <w:trHeight w:val="873"/>
        </w:trPr>
        <w:tc>
          <w:tcPr>
            <w:tcW w:w="1555" w:type="dxa"/>
            <w:shd w:val="clear" w:color="auto" w:fill="D9D9D9" w:themeFill="background1" w:themeFillShade="D9"/>
          </w:tcPr>
          <w:p w14:paraId="3D879101" w14:textId="77777777" w:rsidR="003B36FC" w:rsidRDefault="003B36FC" w:rsidP="003B36FC">
            <w:pPr>
              <w:jc w:val="left"/>
              <w:rPr>
                <w:lang w:eastAsia="en-US"/>
              </w:rPr>
            </w:pPr>
            <w:r>
              <w:rPr>
                <w:lang w:eastAsia="en-US"/>
              </w:rPr>
              <w:t>R-E-T-P</w:t>
            </w:r>
          </w:p>
          <w:p w14:paraId="11859B54" w14:textId="14D2A1D1" w:rsidR="003B36FC" w:rsidRDefault="003B36FC" w:rsidP="003B36FC">
            <w:pPr>
              <w:jc w:val="left"/>
              <w:rPr>
                <w:lang w:eastAsia="en-US"/>
              </w:rPr>
            </w:pPr>
            <w:r>
              <w:rPr>
                <w:lang w:eastAsia="en-US"/>
              </w:rPr>
              <w:t>Voir boîte 1</w:t>
            </w:r>
          </w:p>
        </w:tc>
        <w:tc>
          <w:tcPr>
            <w:tcW w:w="7801" w:type="dxa"/>
            <w:shd w:val="clear" w:color="auto" w:fill="auto"/>
          </w:tcPr>
          <w:p w14:paraId="6F968938" w14:textId="58FB84F4" w:rsidR="003B36FC" w:rsidRDefault="003B36FC" w:rsidP="003B36FC">
            <w:pPr>
              <w:pStyle w:val="Niveau3"/>
            </w:pPr>
            <w:bookmarkStart w:id="10" w:name="_Toc132113503"/>
            <w:r>
              <w:t>P424/B1/1.3 : Certificats</w:t>
            </w:r>
            <w:r w:rsidR="009367F8">
              <w:t xml:space="preserve"> et prix</w:t>
            </w:r>
            <w:bookmarkEnd w:id="10"/>
          </w:p>
          <w:p w14:paraId="7D1B0F51" w14:textId="5E70516C" w:rsidR="003B36FC" w:rsidRDefault="003B36FC" w:rsidP="003B36FC">
            <w:pPr>
              <w:rPr>
                <w:lang w:eastAsia="en-US"/>
              </w:rPr>
            </w:pPr>
            <w:r w:rsidRPr="003B36FC">
              <w:rPr>
                <w:lang w:eastAsia="en-US"/>
              </w:rPr>
              <w:t xml:space="preserve">– </w:t>
            </w:r>
            <w:r w:rsidR="009367F8">
              <w:rPr>
                <w:lang w:eastAsia="en-US"/>
              </w:rPr>
              <w:t>1983-</w:t>
            </w:r>
            <w:r w:rsidRPr="003B36FC">
              <w:rPr>
                <w:lang w:eastAsia="en-US"/>
              </w:rPr>
              <w:t>201</w:t>
            </w:r>
            <w:r w:rsidR="009367F8">
              <w:rPr>
                <w:lang w:eastAsia="en-US"/>
              </w:rPr>
              <w:t>6</w:t>
            </w:r>
            <w:r w:rsidRPr="003B36FC">
              <w:rPr>
                <w:lang w:eastAsia="en-US"/>
              </w:rPr>
              <w:t>. – 0,</w:t>
            </w:r>
            <w:r>
              <w:rPr>
                <w:lang w:eastAsia="en-US"/>
              </w:rPr>
              <w:t>9</w:t>
            </w:r>
            <w:r w:rsidRPr="003B36FC">
              <w:rPr>
                <w:lang w:eastAsia="en-US"/>
              </w:rPr>
              <w:t xml:space="preserve"> cm de documents textuels; </w:t>
            </w:r>
            <w:proofErr w:type="spellStart"/>
            <w:r w:rsidRPr="003B36FC">
              <w:rPr>
                <w:lang w:eastAsia="en-US"/>
              </w:rPr>
              <w:t>coul</w:t>
            </w:r>
            <w:proofErr w:type="spellEnd"/>
            <w:r w:rsidRPr="003B36FC">
              <w:rPr>
                <w:lang w:eastAsia="en-US"/>
              </w:rPr>
              <w:t xml:space="preserve">., original. </w:t>
            </w:r>
          </w:p>
          <w:p w14:paraId="12279EE0" w14:textId="77777777" w:rsidR="003B36FC" w:rsidRDefault="003B36FC" w:rsidP="003B36FC">
            <w:pPr>
              <w:rPr>
                <w:lang w:eastAsia="en-US"/>
              </w:rPr>
            </w:pPr>
          </w:p>
          <w:p w14:paraId="1506A203" w14:textId="7C9ED8EA" w:rsidR="003B36FC" w:rsidRDefault="003B36FC" w:rsidP="003B36FC">
            <w:pPr>
              <w:rPr>
                <w:lang w:eastAsia="en-US"/>
              </w:rPr>
            </w:pPr>
            <w:r>
              <w:rPr>
                <w:lang w:eastAsia="en-US"/>
              </w:rPr>
              <w:lastRenderedPageBreak/>
              <w:t>P424/B1/1.3,1</w:t>
            </w:r>
          </w:p>
          <w:p w14:paraId="3A820E21" w14:textId="14C3F87A" w:rsidR="003B36FC" w:rsidRDefault="003B36FC" w:rsidP="003B36FC">
            <w:pPr>
              <w:rPr>
                <w:lang w:eastAsia="en-US"/>
              </w:rPr>
            </w:pPr>
            <w:r>
              <w:rPr>
                <w:lang w:eastAsia="en-US"/>
              </w:rPr>
              <w:t>Certificat pour une médaille d’or en art contemporain pour « Bruits systoliques » acrylique-mixte</w:t>
            </w:r>
            <w:r w:rsidR="009276EC">
              <w:rPr>
                <w:lang w:eastAsia="en-US"/>
              </w:rPr>
              <w:t>, 42</w:t>
            </w:r>
            <w:r w:rsidR="009276EC" w:rsidRPr="009276EC">
              <w:rPr>
                <w:vertAlign w:val="superscript"/>
                <w:lang w:eastAsia="en-US"/>
              </w:rPr>
              <w:t>e</w:t>
            </w:r>
            <w:r w:rsidR="009276EC">
              <w:rPr>
                <w:lang w:eastAsia="en-US"/>
              </w:rPr>
              <w:t xml:space="preserve"> exposition internationale du CAPSQ, Bucarest, Roumanie, septembre 2015. </w:t>
            </w:r>
          </w:p>
          <w:p w14:paraId="737C632E" w14:textId="09437005" w:rsidR="009276EC" w:rsidRDefault="009276EC" w:rsidP="003B36FC">
            <w:pPr>
              <w:rPr>
                <w:lang w:eastAsia="en-US"/>
              </w:rPr>
            </w:pPr>
          </w:p>
          <w:p w14:paraId="0E78FCDE" w14:textId="403C2FC2" w:rsidR="009276EC" w:rsidRDefault="009276EC" w:rsidP="009276EC">
            <w:pPr>
              <w:rPr>
                <w:lang w:eastAsia="en-US"/>
              </w:rPr>
            </w:pPr>
            <w:r>
              <w:rPr>
                <w:lang w:eastAsia="en-US"/>
              </w:rPr>
              <w:t>P424/B1/1.3,2</w:t>
            </w:r>
          </w:p>
          <w:p w14:paraId="5289961B" w14:textId="07B0F613" w:rsidR="009276EC" w:rsidRDefault="00BE0143" w:rsidP="009276EC">
            <w:pPr>
              <w:rPr>
                <w:lang w:eastAsia="en-US"/>
              </w:rPr>
            </w:pPr>
            <w:r>
              <w:rPr>
                <w:lang w:eastAsia="en-US"/>
              </w:rPr>
              <w:t>Diplôme d’honneur du Salon</w:t>
            </w:r>
            <w:r w:rsidR="009276EC">
              <w:rPr>
                <w:lang w:eastAsia="en-US"/>
              </w:rPr>
              <w:t xml:space="preserve"> pour « Bruits systoliques » acrylique-mixte, 42</w:t>
            </w:r>
            <w:r w:rsidR="009276EC" w:rsidRPr="009276EC">
              <w:rPr>
                <w:vertAlign w:val="superscript"/>
                <w:lang w:eastAsia="en-US"/>
              </w:rPr>
              <w:t>e</w:t>
            </w:r>
            <w:r>
              <w:rPr>
                <w:vertAlign w:val="superscript"/>
                <w:lang w:eastAsia="en-US"/>
              </w:rPr>
              <w:t> </w:t>
            </w:r>
            <w:r w:rsidR="009276EC">
              <w:rPr>
                <w:lang w:eastAsia="en-US"/>
              </w:rPr>
              <w:t>exposition international</w:t>
            </w:r>
            <w:r>
              <w:rPr>
                <w:lang w:eastAsia="en-US"/>
              </w:rPr>
              <w:t>e</w:t>
            </w:r>
            <w:r w:rsidR="009276EC">
              <w:rPr>
                <w:lang w:eastAsia="en-US"/>
              </w:rPr>
              <w:t xml:space="preserve"> du CAPSQ, Bucarest, Roumanie, septembre 2015. </w:t>
            </w:r>
          </w:p>
          <w:p w14:paraId="7B2D2889" w14:textId="0A18ECE6" w:rsidR="009276EC" w:rsidRDefault="009276EC" w:rsidP="003B36FC">
            <w:pPr>
              <w:rPr>
                <w:lang w:eastAsia="en-US"/>
              </w:rPr>
            </w:pPr>
          </w:p>
          <w:p w14:paraId="635A2FD6" w14:textId="7247757D" w:rsidR="00BE0143" w:rsidRDefault="00BE0143" w:rsidP="00BE0143">
            <w:pPr>
              <w:rPr>
                <w:lang w:eastAsia="en-US"/>
              </w:rPr>
            </w:pPr>
            <w:r>
              <w:rPr>
                <w:lang w:eastAsia="en-US"/>
              </w:rPr>
              <w:t>P424/B1/1.3,3</w:t>
            </w:r>
          </w:p>
          <w:p w14:paraId="15EA0660" w14:textId="2E6466B9" w:rsidR="00BE0143" w:rsidRDefault="00BE0143" w:rsidP="00BE0143">
            <w:pPr>
              <w:rPr>
                <w:lang w:eastAsia="en-US"/>
              </w:rPr>
            </w:pPr>
            <w:r>
              <w:rPr>
                <w:lang w:eastAsia="en-US"/>
              </w:rPr>
              <w:t xml:space="preserve">Diplôme lauréat médaille de bronze décernée à </w:t>
            </w:r>
            <w:proofErr w:type="spellStart"/>
            <w:r>
              <w:rPr>
                <w:lang w:eastAsia="en-US"/>
              </w:rPr>
              <w:t>Jacline</w:t>
            </w:r>
            <w:proofErr w:type="spellEnd"/>
            <w:r>
              <w:rPr>
                <w:lang w:eastAsia="en-US"/>
              </w:rPr>
              <w:t xml:space="preserve"> Bussières pour « Reflet » technique mixte, 38</w:t>
            </w:r>
            <w:r w:rsidRPr="00BE0143">
              <w:rPr>
                <w:vertAlign w:val="superscript"/>
                <w:lang w:eastAsia="en-US"/>
              </w:rPr>
              <w:t>e</w:t>
            </w:r>
            <w:r>
              <w:rPr>
                <w:vertAlign w:val="superscript"/>
                <w:lang w:eastAsia="en-US"/>
              </w:rPr>
              <w:t> </w:t>
            </w:r>
            <w:r>
              <w:rPr>
                <w:lang w:eastAsia="en-US"/>
              </w:rPr>
              <w:t xml:space="preserve">salon international du CAPSQ, Rome, Italie, octobre 2013. </w:t>
            </w:r>
          </w:p>
          <w:p w14:paraId="7944E6E1" w14:textId="14B17743" w:rsidR="00BE0143" w:rsidRDefault="00BE0143" w:rsidP="003B36FC">
            <w:pPr>
              <w:rPr>
                <w:lang w:eastAsia="en-US"/>
              </w:rPr>
            </w:pPr>
          </w:p>
          <w:p w14:paraId="613DC99F" w14:textId="042EE283" w:rsidR="00BE0143" w:rsidRDefault="00BE0143" w:rsidP="00BE0143">
            <w:pPr>
              <w:rPr>
                <w:lang w:eastAsia="en-US"/>
              </w:rPr>
            </w:pPr>
            <w:r>
              <w:rPr>
                <w:lang w:eastAsia="en-US"/>
              </w:rPr>
              <w:t>P424/B1/1.3,4</w:t>
            </w:r>
          </w:p>
          <w:p w14:paraId="1A6CB4DA" w14:textId="58EC6F40" w:rsidR="00BE0143" w:rsidRDefault="00BE0143" w:rsidP="00BE0143">
            <w:pPr>
              <w:rPr>
                <w:lang w:eastAsia="en-US"/>
              </w:rPr>
            </w:pPr>
            <w:r>
              <w:rPr>
                <w:lang w:eastAsia="en-US"/>
              </w:rPr>
              <w:t xml:space="preserve">Diplôme d’honneur du salon décerné à </w:t>
            </w:r>
            <w:proofErr w:type="spellStart"/>
            <w:r>
              <w:rPr>
                <w:lang w:eastAsia="en-US"/>
              </w:rPr>
              <w:t>Jacline</w:t>
            </w:r>
            <w:proofErr w:type="spellEnd"/>
            <w:r>
              <w:rPr>
                <w:lang w:eastAsia="en-US"/>
              </w:rPr>
              <w:t xml:space="preserve"> Bussières pour « Reflet » technique mixte, 38</w:t>
            </w:r>
            <w:r w:rsidRPr="00BE0143">
              <w:rPr>
                <w:vertAlign w:val="superscript"/>
                <w:lang w:eastAsia="en-US"/>
              </w:rPr>
              <w:t>e</w:t>
            </w:r>
            <w:r>
              <w:rPr>
                <w:vertAlign w:val="superscript"/>
                <w:lang w:eastAsia="en-US"/>
              </w:rPr>
              <w:t> </w:t>
            </w:r>
            <w:r>
              <w:rPr>
                <w:lang w:eastAsia="en-US"/>
              </w:rPr>
              <w:t xml:space="preserve">salon international du CAPSQ, Rome, Italie, octobre 2013. </w:t>
            </w:r>
          </w:p>
          <w:p w14:paraId="0174C24B" w14:textId="774E7B21" w:rsidR="00BE0143" w:rsidRDefault="00BE0143" w:rsidP="00BE0143">
            <w:pPr>
              <w:rPr>
                <w:lang w:eastAsia="en-US"/>
              </w:rPr>
            </w:pPr>
          </w:p>
          <w:p w14:paraId="7A748ECB" w14:textId="58C829F4" w:rsidR="00BE0143" w:rsidRDefault="00BE0143" w:rsidP="00BE0143">
            <w:pPr>
              <w:rPr>
                <w:lang w:eastAsia="en-US"/>
              </w:rPr>
            </w:pPr>
            <w:r>
              <w:rPr>
                <w:lang w:eastAsia="en-US"/>
              </w:rPr>
              <w:t>P424/B1/1.3,5</w:t>
            </w:r>
          </w:p>
          <w:p w14:paraId="64970192" w14:textId="6210FF3F" w:rsidR="00BE0143" w:rsidRDefault="00BE0143" w:rsidP="00BE0143">
            <w:pPr>
              <w:rPr>
                <w:lang w:eastAsia="en-US"/>
              </w:rPr>
            </w:pPr>
            <w:r>
              <w:rPr>
                <w:lang w:eastAsia="en-US"/>
              </w:rPr>
              <w:t xml:space="preserve">Certificat pour médaille de bronze ainsi qu’un diplôme « pour sa contribution à la promotion de l’art de son pays sur la scène internationale » décernés à </w:t>
            </w:r>
            <w:proofErr w:type="spellStart"/>
            <w:r>
              <w:rPr>
                <w:lang w:eastAsia="en-US"/>
              </w:rPr>
              <w:t>Jacline</w:t>
            </w:r>
            <w:proofErr w:type="spellEnd"/>
            <w:r>
              <w:rPr>
                <w:lang w:eastAsia="en-US"/>
              </w:rPr>
              <w:t xml:space="preserve"> Bussières pour « Bruits systoliques » acrylique mixte, 43</w:t>
            </w:r>
            <w:r w:rsidRPr="00BE0143">
              <w:rPr>
                <w:vertAlign w:val="superscript"/>
                <w:lang w:eastAsia="en-US"/>
              </w:rPr>
              <w:t>e</w:t>
            </w:r>
            <w:r>
              <w:rPr>
                <w:vertAlign w:val="superscript"/>
                <w:lang w:eastAsia="en-US"/>
              </w:rPr>
              <w:t> </w:t>
            </w:r>
            <w:r>
              <w:rPr>
                <w:lang w:eastAsia="en-US"/>
              </w:rPr>
              <w:t>exposition internationale du CAPSQ, St-Jean d’Angély, France, mars 2016. – 2 feuillets.</w:t>
            </w:r>
          </w:p>
          <w:p w14:paraId="411CFBBD" w14:textId="0FF25210" w:rsidR="00BE0143" w:rsidRDefault="00BE0143" w:rsidP="00BE0143">
            <w:pPr>
              <w:rPr>
                <w:lang w:eastAsia="en-US"/>
              </w:rPr>
            </w:pPr>
          </w:p>
          <w:p w14:paraId="4683C626" w14:textId="2A97BC4B" w:rsidR="00BE0143" w:rsidRDefault="00BE0143" w:rsidP="00BE0143">
            <w:pPr>
              <w:rPr>
                <w:lang w:eastAsia="en-US"/>
              </w:rPr>
            </w:pPr>
            <w:r>
              <w:rPr>
                <w:lang w:eastAsia="en-US"/>
              </w:rPr>
              <w:t>P424/B1/1.3,6</w:t>
            </w:r>
          </w:p>
          <w:p w14:paraId="48558B8D" w14:textId="6C469318" w:rsidR="00BE0143" w:rsidRDefault="00BE0143" w:rsidP="00BE0143">
            <w:pPr>
              <w:rPr>
                <w:lang w:eastAsia="en-US"/>
              </w:rPr>
            </w:pPr>
            <w:r>
              <w:rPr>
                <w:lang w:eastAsia="en-US"/>
              </w:rPr>
              <w:t xml:space="preserve">Diplôme d’honneur du salon décerné à </w:t>
            </w:r>
            <w:proofErr w:type="spellStart"/>
            <w:r>
              <w:rPr>
                <w:lang w:eastAsia="en-US"/>
              </w:rPr>
              <w:t>Jacline</w:t>
            </w:r>
            <w:proofErr w:type="spellEnd"/>
            <w:r>
              <w:rPr>
                <w:lang w:eastAsia="en-US"/>
              </w:rPr>
              <w:t xml:space="preserve"> Bussières « pour sa contribution à la promotion de l’art de son pays sur la scène internationale » et liste des participants, 30</w:t>
            </w:r>
            <w:r w:rsidRPr="00BE0143">
              <w:rPr>
                <w:vertAlign w:val="superscript"/>
                <w:lang w:eastAsia="en-US"/>
              </w:rPr>
              <w:t>e</w:t>
            </w:r>
            <w:r>
              <w:rPr>
                <w:vertAlign w:val="superscript"/>
                <w:lang w:eastAsia="en-US"/>
              </w:rPr>
              <w:t> </w:t>
            </w:r>
            <w:r>
              <w:rPr>
                <w:lang w:eastAsia="en-US"/>
              </w:rPr>
              <w:t xml:space="preserve">exposition internationale du CAPSQ, Bruges, Belgique, mai 2009. – 2 feuillets. </w:t>
            </w:r>
          </w:p>
          <w:p w14:paraId="5E42DF77" w14:textId="2BC3A721" w:rsidR="00BE0143" w:rsidRDefault="00BE0143" w:rsidP="00BE0143">
            <w:pPr>
              <w:rPr>
                <w:lang w:eastAsia="en-US"/>
              </w:rPr>
            </w:pPr>
          </w:p>
          <w:p w14:paraId="79083EB7" w14:textId="7395B6AD" w:rsidR="002136E1" w:rsidRDefault="002136E1" w:rsidP="002136E1">
            <w:pPr>
              <w:rPr>
                <w:lang w:eastAsia="en-US"/>
              </w:rPr>
            </w:pPr>
            <w:r>
              <w:rPr>
                <w:lang w:eastAsia="en-US"/>
              </w:rPr>
              <w:t>P424/B1/1.3,7</w:t>
            </w:r>
          </w:p>
          <w:p w14:paraId="18D6908F" w14:textId="0F8E7BEB" w:rsidR="00BE0143" w:rsidRDefault="002136E1" w:rsidP="00BE0143">
            <w:pPr>
              <w:rPr>
                <w:lang w:eastAsia="en-US"/>
              </w:rPr>
            </w:pPr>
            <w:r>
              <w:rPr>
                <w:lang w:eastAsia="en-US"/>
              </w:rPr>
              <w:t xml:space="preserve">Diplôme d’honneur décerné à </w:t>
            </w:r>
            <w:proofErr w:type="spellStart"/>
            <w:r>
              <w:rPr>
                <w:lang w:eastAsia="en-US"/>
              </w:rPr>
              <w:t>Jacline</w:t>
            </w:r>
            <w:proofErr w:type="spellEnd"/>
            <w:r>
              <w:rPr>
                <w:lang w:eastAsia="en-US"/>
              </w:rPr>
              <w:t xml:space="preserve"> Bussières « pour sa contribution à la promotion de l’art de son pays sur la scène internationale » et liste des participants, 29</w:t>
            </w:r>
            <w:r w:rsidRPr="00BE0143">
              <w:rPr>
                <w:vertAlign w:val="superscript"/>
                <w:lang w:eastAsia="en-US"/>
              </w:rPr>
              <w:t>e</w:t>
            </w:r>
            <w:r>
              <w:rPr>
                <w:vertAlign w:val="superscript"/>
                <w:lang w:eastAsia="en-US"/>
              </w:rPr>
              <w:t> </w:t>
            </w:r>
            <w:r>
              <w:rPr>
                <w:lang w:eastAsia="en-US"/>
              </w:rPr>
              <w:t>exposition internationale de toutes tendances et disciplines du CAPSQ, dans le cadre du 400</w:t>
            </w:r>
            <w:r w:rsidRPr="002136E1">
              <w:rPr>
                <w:vertAlign w:val="superscript"/>
                <w:lang w:eastAsia="en-US"/>
              </w:rPr>
              <w:t>e</w:t>
            </w:r>
            <w:r>
              <w:rPr>
                <w:lang w:eastAsia="en-US"/>
              </w:rPr>
              <w:t xml:space="preserve"> de Québec, à la Forge Prison de Brouage, en France, juin-août 2008. – 2 feuillets.</w:t>
            </w:r>
          </w:p>
          <w:p w14:paraId="7739033A" w14:textId="21C67CEB" w:rsidR="00BE0143" w:rsidRDefault="00BE0143" w:rsidP="003B36FC">
            <w:pPr>
              <w:rPr>
                <w:lang w:eastAsia="en-US"/>
              </w:rPr>
            </w:pPr>
          </w:p>
          <w:p w14:paraId="2DA8B27E" w14:textId="589E66E7" w:rsidR="002136E1" w:rsidRDefault="002136E1" w:rsidP="002136E1">
            <w:pPr>
              <w:rPr>
                <w:lang w:eastAsia="en-US"/>
              </w:rPr>
            </w:pPr>
            <w:r>
              <w:rPr>
                <w:lang w:eastAsia="en-US"/>
              </w:rPr>
              <w:t>P424/B1/1.3,8</w:t>
            </w:r>
          </w:p>
          <w:p w14:paraId="3BD45B7F" w14:textId="39662DEA" w:rsidR="002136E1" w:rsidRDefault="002136E1" w:rsidP="002136E1">
            <w:pPr>
              <w:rPr>
                <w:lang w:eastAsia="en-US"/>
              </w:rPr>
            </w:pPr>
            <w:r>
              <w:rPr>
                <w:lang w:eastAsia="en-US"/>
              </w:rPr>
              <w:t xml:space="preserve">Diplôme pour le premier grand prix en sculpture décerné à </w:t>
            </w:r>
            <w:proofErr w:type="spellStart"/>
            <w:r>
              <w:rPr>
                <w:lang w:eastAsia="en-US"/>
              </w:rPr>
              <w:t>Jacline</w:t>
            </w:r>
            <w:proofErr w:type="spellEnd"/>
            <w:r>
              <w:rPr>
                <w:lang w:eastAsia="en-US"/>
              </w:rPr>
              <w:t xml:space="preserve"> Bussières pour « Exil », Gala international des Arts visuels Son et Lumière - 30</w:t>
            </w:r>
            <w:r w:rsidRPr="00BE0143">
              <w:rPr>
                <w:vertAlign w:val="superscript"/>
                <w:lang w:eastAsia="en-US"/>
              </w:rPr>
              <w:t>e</w:t>
            </w:r>
            <w:r>
              <w:rPr>
                <w:vertAlign w:val="superscript"/>
                <w:lang w:eastAsia="en-US"/>
              </w:rPr>
              <w:t> </w:t>
            </w:r>
            <w:r>
              <w:rPr>
                <w:lang w:eastAsia="en-US"/>
              </w:rPr>
              <w:t xml:space="preserve">concours annuel du CAPSQ, au Château Royal, Laval, Salon Athéna/Monaco, avril 2014. – 1 feuillet; estampillé, </w:t>
            </w:r>
            <w:proofErr w:type="spellStart"/>
            <w:r>
              <w:rPr>
                <w:lang w:eastAsia="en-US"/>
              </w:rPr>
              <w:t>coul</w:t>
            </w:r>
            <w:proofErr w:type="spellEnd"/>
            <w:r>
              <w:rPr>
                <w:lang w:eastAsia="en-US"/>
              </w:rPr>
              <w:t>., signé.</w:t>
            </w:r>
          </w:p>
          <w:p w14:paraId="56B30A8D" w14:textId="56274F2B" w:rsidR="002136E1" w:rsidRDefault="002136E1" w:rsidP="003B36FC">
            <w:pPr>
              <w:rPr>
                <w:lang w:eastAsia="en-US"/>
              </w:rPr>
            </w:pPr>
          </w:p>
          <w:p w14:paraId="6D04DD69" w14:textId="4667EE52" w:rsidR="002136E1" w:rsidRDefault="002136E1" w:rsidP="002136E1">
            <w:pPr>
              <w:rPr>
                <w:lang w:eastAsia="en-US"/>
              </w:rPr>
            </w:pPr>
            <w:r>
              <w:rPr>
                <w:lang w:eastAsia="en-US"/>
              </w:rPr>
              <w:t>P424/B1/1.3,9</w:t>
            </w:r>
          </w:p>
          <w:p w14:paraId="6EAEFEC0" w14:textId="6D20859F" w:rsidR="002136E1" w:rsidRDefault="002136E1" w:rsidP="002136E1">
            <w:pPr>
              <w:rPr>
                <w:lang w:eastAsia="en-US"/>
              </w:rPr>
            </w:pPr>
            <w:r>
              <w:rPr>
                <w:lang w:eastAsia="en-US"/>
              </w:rPr>
              <w:t xml:space="preserve">Certificat de participation décerné à </w:t>
            </w:r>
            <w:proofErr w:type="spellStart"/>
            <w:r>
              <w:rPr>
                <w:lang w:eastAsia="en-US"/>
              </w:rPr>
              <w:t>Jacline</w:t>
            </w:r>
            <w:proofErr w:type="spellEnd"/>
            <w:r>
              <w:rPr>
                <w:lang w:eastAsia="en-US"/>
              </w:rPr>
              <w:t xml:space="preserve"> Bussières</w:t>
            </w:r>
            <w:r w:rsidR="008F1B9B">
              <w:rPr>
                <w:lang w:eastAsia="en-US"/>
              </w:rPr>
              <w:t>,</w:t>
            </w:r>
            <w:r>
              <w:rPr>
                <w:lang w:eastAsia="en-US"/>
              </w:rPr>
              <w:t xml:space="preserve"> </w:t>
            </w:r>
            <w:r w:rsidR="008F1B9B">
              <w:rPr>
                <w:lang w:eastAsia="en-US"/>
              </w:rPr>
              <w:t>2</w:t>
            </w:r>
            <w:r w:rsidR="008F1B9B" w:rsidRPr="008F1B9B">
              <w:rPr>
                <w:vertAlign w:val="superscript"/>
                <w:lang w:eastAsia="en-US"/>
              </w:rPr>
              <w:t>e</w:t>
            </w:r>
            <w:r w:rsidR="008F1B9B">
              <w:rPr>
                <w:lang w:eastAsia="en-US"/>
              </w:rPr>
              <w:t xml:space="preserve"> biennale canadienne d’émail Laval</w:t>
            </w:r>
            <w:r>
              <w:rPr>
                <w:lang w:eastAsia="en-US"/>
              </w:rPr>
              <w:t xml:space="preserve">, </w:t>
            </w:r>
            <w:r w:rsidR="008F1B9B">
              <w:rPr>
                <w:lang w:eastAsia="en-US"/>
              </w:rPr>
              <w:t>au Québec</w:t>
            </w:r>
            <w:r>
              <w:rPr>
                <w:lang w:eastAsia="en-US"/>
              </w:rPr>
              <w:t xml:space="preserve">, </w:t>
            </w:r>
            <w:r w:rsidR="008F1B9B">
              <w:rPr>
                <w:lang w:eastAsia="en-US"/>
              </w:rPr>
              <w:t>septembre 1983</w:t>
            </w:r>
            <w:r>
              <w:rPr>
                <w:lang w:eastAsia="en-US"/>
              </w:rPr>
              <w:t xml:space="preserve">. – 1 feuillet; cartonné, </w:t>
            </w:r>
            <w:proofErr w:type="spellStart"/>
            <w:r>
              <w:rPr>
                <w:lang w:eastAsia="en-US"/>
              </w:rPr>
              <w:t>coul</w:t>
            </w:r>
            <w:proofErr w:type="spellEnd"/>
            <w:r>
              <w:rPr>
                <w:lang w:eastAsia="en-US"/>
              </w:rPr>
              <w:t>., signé.</w:t>
            </w:r>
          </w:p>
          <w:p w14:paraId="3D15164A" w14:textId="77777777" w:rsidR="002136E1" w:rsidRDefault="002136E1" w:rsidP="003B36FC">
            <w:pPr>
              <w:rPr>
                <w:lang w:eastAsia="en-US"/>
              </w:rPr>
            </w:pPr>
          </w:p>
          <w:p w14:paraId="4DA496E5" w14:textId="77777777" w:rsidR="003B36FC" w:rsidRDefault="003B36FC" w:rsidP="003B36FC">
            <w:pPr>
              <w:pStyle w:val="Niveau3"/>
            </w:pPr>
          </w:p>
        </w:tc>
      </w:tr>
    </w:tbl>
    <w:p w14:paraId="277B8200" w14:textId="77777777" w:rsidR="00E50F27" w:rsidRPr="00E50F27" w:rsidRDefault="00E50F27" w:rsidP="00E50F27"/>
    <w:p w14:paraId="103D9E36" w14:textId="779EE807" w:rsidR="009276EC" w:rsidRPr="00A674F8" w:rsidRDefault="009276EC" w:rsidP="009276EC">
      <w:pPr>
        <w:pStyle w:val="Titre"/>
      </w:pPr>
      <w:bookmarkStart w:id="11" w:name="_Toc132113504"/>
      <w:r>
        <w:t>P424</w:t>
      </w:r>
      <w:r w:rsidRPr="00A674F8">
        <w:t>/</w:t>
      </w:r>
      <w:r>
        <w:t>C Documents audiovisuels</w:t>
      </w:r>
      <w:bookmarkEnd w:id="11"/>
    </w:p>
    <w:p w14:paraId="0EA8365E" w14:textId="53105C7D" w:rsidR="002D6892" w:rsidRDefault="002D6892" w:rsidP="002D6892">
      <w:pPr>
        <w:rPr>
          <w:lang w:eastAsia="en-US"/>
        </w:rPr>
      </w:pPr>
      <w:r w:rsidRPr="00B30EDA">
        <w:rPr>
          <w:lang w:eastAsia="en-US"/>
        </w:rPr>
        <w:t xml:space="preserve">– </w:t>
      </w:r>
      <w:r>
        <w:rPr>
          <w:lang w:eastAsia="en-US"/>
        </w:rPr>
        <w:t>[ca 194</w:t>
      </w:r>
      <w:proofErr w:type="gramStart"/>
      <w:r>
        <w:rPr>
          <w:lang w:eastAsia="en-US"/>
        </w:rPr>
        <w:t>-]</w:t>
      </w:r>
      <w:r w:rsidRPr="00B30EDA">
        <w:rPr>
          <w:lang w:eastAsia="en-US"/>
        </w:rPr>
        <w:t>-</w:t>
      </w:r>
      <w:proofErr w:type="gramEnd"/>
      <w:r>
        <w:rPr>
          <w:lang w:eastAsia="en-US"/>
        </w:rPr>
        <w:t>2020</w:t>
      </w:r>
      <w:r w:rsidRPr="00B30EDA">
        <w:rPr>
          <w:lang w:eastAsia="en-US"/>
        </w:rPr>
        <w:t xml:space="preserve">. </w:t>
      </w:r>
      <w:r w:rsidRPr="002D6892">
        <w:rPr>
          <w:lang w:eastAsia="en-US"/>
        </w:rPr>
        <w:t xml:space="preserve">– </w:t>
      </w:r>
      <w:r w:rsidRPr="00B30EDA">
        <w:rPr>
          <w:lang w:eastAsia="en-US"/>
        </w:rPr>
        <w:t>7 VHS</w:t>
      </w:r>
      <w:r>
        <w:rPr>
          <w:lang w:eastAsia="en-US"/>
        </w:rPr>
        <w:t xml:space="preserve">, 1 bobine 8 mm, 1 DVD. </w:t>
      </w:r>
      <w:r w:rsidRPr="00B30EDA">
        <w:rPr>
          <w:lang w:eastAsia="en-US"/>
        </w:rPr>
        <w:t xml:space="preserve">  </w:t>
      </w:r>
    </w:p>
    <w:p w14:paraId="26EB299A" w14:textId="77777777" w:rsidR="009276EC" w:rsidRDefault="009276EC" w:rsidP="009276EC"/>
    <w:p w14:paraId="26A7C453" w14:textId="77777777" w:rsidR="009276EC" w:rsidRPr="00AB6798" w:rsidRDefault="009276EC" w:rsidP="009276EC">
      <w:pPr>
        <w:rPr>
          <w:i/>
        </w:rPr>
      </w:pPr>
      <w:r w:rsidRPr="00AB6798">
        <w:rPr>
          <w:i/>
        </w:rPr>
        <w:t xml:space="preserve">Portée et contenu : </w:t>
      </w:r>
    </w:p>
    <w:p w14:paraId="0D2373A8" w14:textId="77777777" w:rsidR="009276EC" w:rsidRPr="00A674F8" w:rsidRDefault="009276EC" w:rsidP="009276EC">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189CCB" w14:textId="77777777" w:rsidR="009276EC" w:rsidRDefault="009276EC" w:rsidP="009276EC"/>
    <w:p w14:paraId="5F43EA64" w14:textId="77777777" w:rsidR="009276EC" w:rsidRPr="00AB6798" w:rsidRDefault="009276EC" w:rsidP="009276EC">
      <w:pPr>
        <w:rPr>
          <w:i/>
        </w:rPr>
      </w:pPr>
      <w:r w:rsidRPr="00AB6798">
        <w:rPr>
          <w:i/>
        </w:rPr>
        <w:t xml:space="preserve">Notes : </w:t>
      </w:r>
    </w:p>
    <w:p w14:paraId="4B83E594" w14:textId="77777777" w:rsidR="009276EC" w:rsidRPr="00A674F8" w:rsidRDefault="009276EC" w:rsidP="009276EC">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0B4425" w14:textId="77777777" w:rsidR="009276EC" w:rsidRPr="00A674F8" w:rsidRDefault="009276EC" w:rsidP="009276EC"/>
    <w:p w14:paraId="31421011" w14:textId="77777777" w:rsidR="009276EC" w:rsidRPr="00A674F8" w:rsidRDefault="009276EC" w:rsidP="009276EC"/>
    <w:p w14:paraId="4E6F20BC" w14:textId="6D7B06D3" w:rsidR="009276EC" w:rsidRPr="00A674F8" w:rsidRDefault="009276EC" w:rsidP="009276EC">
      <w:pPr>
        <w:pStyle w:val="Titre2"/>
      </w:pPr>
      <w:bookmarkStart w:id="12" w:name="_Toc132113505"/>
      <w:r>
        <w:t>P424</w:t>
      </w:r>
      <w:r w:rsidRPr="00A674F8">
        <w:t>/</w:t>
      </w:r>
      <w:r>
        <w:t>C1</w:t>
      </w:r>
      <w:r w:rsidRPr="00A674F8">
        <w:t xml:space="preserve"> </w:t>
      </w:r>
      <w:r>
        <w:t>Images en mouvement</w:t>
      </w:r>
      <w:bookmarkEnd w:id="12"/>
    </w:p>
    <w:p w14:paraId="1847ADDB" w14:textId="77777777" w:rsidR="009276EC" w:rsidRDefault="009276EC" w:rsidP="009276EC"/>
    <w:p w14:paraId="10E57112" w14:textId="77777777" w:rsidR="009276EC" w:rsidRPr="00AB6798" w:rsidRDefault="009276EC" w:rsidP="009276EC">
      <w:pPr>
        <w:rPr>
          <w:i/>
        </w:rPr>
      </w:pPr>
      <w:r w:rsidRPr="00AB6798">
        <w:rPr>
          <w:i/>
        </w:rPr>
        <w:t xml:space="preserve">Portée et contenu : </w:t>
      </w:r>
    </w:p>
    <w:p w14:paraId="4D2F7018" w14:textId="77777777" w:rsidR="009276EC" w:rsidRPr="00A674F8" w:rsidRDefault="009276EC" w:rsidP="009276EC">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EC172C" w14:textId="77777777" w:rsidR="009276EC" w:rsidRPr="00A674F8" w:rsidRDefault="009276EC" w:rsidP="009276EC"/>
    <w:tbl>
      <w:tblPr>
        <w:tblW w:w="9356" w:type="dxa"/>
        <w:tblInd w:w="-567" w:type="dxa"/>
        <w:shd w:val="clear" w:color="auto" w:fill="D9D9D9"/>
        <w:tblLook w:val="04A0" w:firstRow="1" w:lastRow="0" w:firstColumn="1" w:lastColumn="0" w:noHBand="0" w:noVBand="1"/>
      </w:tblPr>
      <w:tblGrid>
        <w:gridCol w:w="1555"/>
        <w:gridCol w:w="7801"/>
      </w:tblGrid>
      <w:tr w:rsidR="009276EC" w:rsidRPr="00A674F8" w14:paraId="64E1872D" w14:textId="77777777" w:rsidTr="002136E1">
        <w:trPr>
          <w:trHeight w:val="873"/>
        </w:trPr>
        <w:tc>
          <w:tcPr>
            <w:tcW w:w="1555" w:type="dxa"/>
            <w:shd w:val="clear" w:color="auto" w:fill="D9D9D9" w:themeFill="background1" w:themeFillShade="D9"/>
            <w:hideMark/>
          </w:tcPr>
          <w:p w14:paraId="6696A238" w14:textId="77777777" w:rsidR="009367F8" w:rsidRPr="009367F8" w:rsidRDefault="009367F8" w:rsidP="009367F8">
            <w:pPr>
              <w:jc w:val="left"/>
              <w:rPr>
                <w:sz w:val="20"/>
                <w:lang w:eastAsia="en-US"/>
              </w:rPr>
            </w:pPr>
            <w:r w:rsidRPr="009367F8">
              <w:rPr>
                <w:sz w:val="20"/>
                <w:lang w:eastAsia="en-US"/>
              </w:rPr>
              <w:t>Disque dur externe SHGMC –</w:t>
            </w:r>
          </w:p>
          <w:p w14:paraId="65A162C5" w14:textId="3BDA2658" w:rsidR="009276EC" w:rsidRPr="00A674F8" w:rsidRDefault="009367F8" w:rsidP="009367F8">
            <w:pPr>
              <w:jc w:val="left"/>
              <w:rPr>
                <w:lang w:eastAsia="en-US"/>
              </w:rPr>
            </w:pPr>
            <w:r w:rsidRPr="009367F8">
              <w:rPr>
                <w:i/>
                <w:sz w:val="20"/>
                <w:lang w:eastAsia="en-US"/>
              </w:rPr>
              <w:t>Archives audiovisuelles 1</w:t>
            </w:r>
          </w:p>
        </w:tc>
        <w:tc>
          <w:tcPr>
            <w:tcW w:w="7801" w:type="dxa"/>
            <w:shd w:val="clear" w:color="auto" w:fill="auto"/>
            <w:hideMark/>
          </w:tcPr>
          <w:p w14:paraId="7B570192" w14:textId="112B63B8" w:rsidR="009276EC" w:rsidRPr="00B321DF" w:rsidRDefault="009276EC" w:rsidP="002136E1">
            <w:pPr>
              <w:pStyle w:val="Niveau3"/>
            </w:pPr>
            <w:bookmarkStart w:id="13" w:name="_Toc132113506"/>
            <w:r>
              <w:t>P424</w:t>
            </w:r>
            <w:r w:rsidRPr="00B321DF">
              <w:t>/</w:t>
            </w:r>
            <w:r>
              <w:t>C</w:t>
            </w:r>
            <w:r w:rsidRPr="00B321DF">
              <w:t xml:space="preserve">1/1 : </w:t>
            </w:r>
            <w:r>
              <w:t>VHS</w:t>
            </w:r>
            <w:bookmarkEnd w:id="13"/>
          </w:p>
          <w:p w14:paraId="30C99839" w14:textId="7D268B37" w:rsidR="009276EC" w:rsidRDefault="009276EC" w:rsidP="009276EC">
            <w:pPr>
              <w:rPr>
                <w:lang w:eastAsia="en-US"/>
              </w:rPr>
            </w:pPr>
            <w:r w:rsidRPr="00B30EDA">
              <w:rPr>
                <w:lang w:eastAsia="en-US"/>
              </w:rPr>
              <w:t xml:space="preserve">– </w:t>
            </w:r>
            <w:r w:rsidR="00B30EDA" w:rsidRPr="00B30EDA">
              <w:rPr>
                <w:lang w:eastAsia="en-US"/>
              </w:rPr>
              <w:t>1984-1994</w:t>
            </w:r>
            <w:r w:rsidRPr="00B30EDA">
              <w:rPr>
                <w:lang w:eastAsia="en-US"/>
              </w:rPr>
              <w:t xml:space="preserve">. </w:t>
            </w:r>
            <w:r w:rsidRPr="00817A08">
              <w:rPr>
                <w:lang w:eastAsia="en-US"/>
              </w:rPr>
              <w:t xml:space="preserve">– </w:t>
            </w:r>
            <w:r w:rsidR="00817A08" w:rsidRPr="00817A08">
              <w:rPr>
                <w:lang w:eastAsia="en-US"/>
              </w:rPr>
              <w:t>6</w:t>
            </w:r>
            <w:r w:rsidRPr="00817A08">
              <w:rPr>
                <w:lang w:eastAsia="en-US"/>
              </w:rPr>
              <w:t xml:space="preserve"> heures, </w:t>
            </w:r>
            <w:r w:rsidR="00817A08" w:rsidRPr="00817A08">
              <w:rPr>
                <w:lang w:eastAsia="en-US"/>
              </w:rPr>
              <w:t xml:space="preserve">38 </w:t>
            </w:r>
            <w:r w:rsidRPr="00817A08">
              <w:rPr>
                <w:lang w:eastAsia="en-US"/>
              </w:rPr>
              <w:t xml:space="preserve">minutes et </w:t>
            </w:r>
            <w:r w:rsidR="00817A08" w:rsidRPr="00817A08">
              <w:rPr>
                <w:lang w:eastAsia="en-US"/>
              </w:rPr>
              <w:t xml:space="preserve">26 </w:t>
            </w:r>
            <w:r w:rsidRPr="00817A08">
              <w:rPr>
                <w:lang w:eastAsia="en-US"/>
              </w:rPr>
              <w:t xml:space="preserve">secondes d’images en mouvement sur un total de </w:t>
            </w:r>
            <w:r w:rsidR="00F272AA" w:rsidRPr="00817A08">
              <w:rPr>
                <w:lang w:eastAsia="en-US"/>
              </w:rPr>
              <w:t>7</w:t>
            </w:r>
            <w:r w:rsidRPr="00817A08">
              <w:rPr>
                <w:lang w:eastAsia="en-US"/>
              </w:rPr>
              <w:t xml:space="preserve"> VHS; originales.</w:t>
            </w:r>
            <w:r w:rsidRPr="00B30EDA">
              <w:rPr>
                <w:lang w:eastAsia="en-US"/>
              </w:rPr>
              <w:t xml:space="preserve">  </w:t>
            </w:r>
          </w:p>
          <w:p w14:paraId="73D33DAF" w14:textId="77777777" w:rsidR="009276EC" w:rsidRDefault="009276EC" w:rsidP="002136E1">
            <w:pPr>
              <w:rPr>
                <w:lang w:eastAsia="en-US"/>
              </w:rPr>
            </w:pPr>
          </w:p>
          <w:p w14:paraId="09F2609B" w14:textId="77777777" w:rsidR="009276EC" w:rsidRPr="00ED0038" w:rsidRDefault="009276EC" w:rsidP="002136E1">
            <w:pPr>
              <w:rPr>
                <w:i/>
                <w:lang w:eastAsia="en-US"/>
              </w:rPr>
            </w:pPr>
            <w:r w:rsidRPr="00ED0038">
              <w:rPr>
                <w:i/>
                <w:lang w:eastAsia="en-US"/>
              </w:rPr>
              <w:t xml:space="preserve">Portée et contenu : </w:t>
            </w:r>
          </w:p>
          <w:p w14:paraId="3270E1DE" w14:textId="3BBD66ED" w:rsidR="009276EC" w:rsidRDefault="009276EC" w:rsidP="002136E1">
            <w:pPr>
              <w:rPr>
                <w:lang w:eastAsia="en-US"/>
              </w:rPr>
            </w:pPr>
            <w:r>
              <w:rPr>
                <w:lang w:eastAsia="en-US"/>
              </w:rPr>
              <w:t xml:space="preserve">Le dossier comprend des documents </w:t>
            </w:r>
            <w:r w:rsidR="00B30EDA">
              <w:rPr>
                <w:lang w:eastAsia="en-US"/>
              </w:rPr>
              <w:t xml:space="preserve">audiovisuels en format VHS (originaux et numérisés) concernant la carrière et le parcours artistique de Mme </w:t>
            </w:r>
            <w:proofErr w:type="spellStart"/>
            <w:r w:rsidR="00B30EDA">
              <w:rPr>
                <w:lang w:eastAsia="en-US"/>
              </w:rPr>
              <w:t>Jacline</w:t>
            </w:r>
            <w:proofErr w:type="spellEnd"/>
            <w:r w:rsidR="00B30EDA">
              <w:rPr>
                <w:lang w:eastAsia="en-US"/>
              </w:rPr>
              <w:t xml:space="preserve"> Bussières.</w:t>
            </w:r>
          </w:p>
          <w:p w14:paraId="2F95C709" w14:textId="77777777" w:rsidR="009276EC" w:rsidRDefault="009276EC" w:rsidP="002136E1">
            <w:pPr>
              <w:rPr>
                <w:lang w:eastAsia="en-US"/>
              </w:rPr>
            </w:pPr>
          </w:p>
          <w:p w14:paraId="20015F64" w14:textId="77777777" w:rsidR="009276EC" w:rsidRPr="00ED0038" w:rsidRDefault="009276EC" w:rsidP="002136E1">
            <w:pPr>
              <w:rPr>
                <w:i/>
                <w:lang w:eastAsia="en-US"/>
              </w:rPr>
            </w:pPr>
            <w:r w:rsidRPr="00ED0038">
              <w:rPr>
                <w:i/>
                <w:lang w:eastAsia="en-US"/>
              </w:rPr>
              <w:t xml:space="preserve">Notes : </w:t>
            </w:r>
          </w:p>
          <w:p w14:paraId="6FB53EDD" w14:textId="77777777" w:rsidR="009276EC" w:rsidRDefault="009276EC" w:rsidP="002136E1">
            <w:pPr>
              <w:rPr>
                <w:lang w:eastAsia="en-US"/>
              </w:rPr>
            </w:pPr>
            <w:r>
              <w:rPr>
                <w:lang w:eastAsia="en-US"/>
              </w:rPr>
              <w:t xml:space="preserve">Les originaux se trouvent à la Société d’histoire. </w:t>
            </w:r>
          </w:p>
          <w:p w14:paraId="1739A5B0" w14:textId="2E1821D5" w:rsidR="009276EC" w:rsidRDefault="009276EC" w:rsidP="002136E1">
            <w:pPr>
              <w:rPr>
                <w:lang w:eastAsia="en-US"/>
              </w:rPr>
            </w:pPr>
            <w:r>
              <w:rPr>
                <w:lang w:eastAsia="en-US"/>
              </w:rPr>
              <w:t>Des photocopies ont été remises à la donatrice</w:t>
            </w:r>
            <w:r w:rsidR="009117DC">
              <w:rPr>
                <w:lang w:eastAsia="en-US"/>
              </w:rPr>
              <w:t xml:space="preserve"> sur disque dur externe</w:t>
            </w:r>
            <w:r>
              <w:rPr>
                <w:lang w:eastAsia="en-US"/>
              </w:rPr>
              <w:t>.</w:t>
            </w:r>
          </w:p>
          <w:p w14:paraId="25BFEDC2" w14:textId="4F5D61B6" w:rsidR="009117DC" w:rsidRDefault="009117DC" w:rsidP="002136E1">
            <w:pPr>
              <w:rPr>
                <w:lang w:eastAsia="en-US"/>
              </w:rPr>
            </w:pPr>
            <w:r>
              <w:rPr>
                <w:lang w:eastAsia="en-US"/>
              </w:rPr>
              <w:t>Les VHS ont toutes été numérisées.</w:t>
            </w:r>
          </w:p>
          <w:p w14:paraId="19961F17" w14:textId="012335E3" w:rsidR="009276EC" w:rsidRDefault="009276EC" w:rsidP="002136E1">
            <w:pPr>
              <w:rPr>
                <w:lang w:eastAsia="en-US"/>
              </w:rPr>
            </w:pPr>
          </w:p>
          <w:p w14:paraId="0B59C8F6" w14:textId="77777777" w:rsidR="00B30EDA" w:rsidRDefault="00B30EDA" w:rsidP="00B30EDA">
            <w:pPr>
              <w:rPr>
                <w:lang w:eastAsia="en-US"/>
              </w:rPr>
            </w:pPr>
            <w:r>
              <w:rPr>
                <w:lang w:eastAsia="en-US"/>
              </w:rPr>
              <w:t>P424/C1/1,1</w:t>
            </w:r>
          </w:p>
          <w:p w14:paraId="45243D0B" w14:textId="31535741" w:rsidR="00B30EDA" w:rsidRDefault="00B30EDA" w:rsidP="00B30EDA">
            <w:pPr>
              <w:rPr>
                <w:lang w:eastAsia="en-US"/>
              </w:rPr>
            </w:pPr>
            <w:r>
              <w:rPr>
                <w:lang w:eastAsia="en-US"/>
              </w:rPr>
              <w:t xml:space="preserve">Exposition </w:t>
            </w:r>
            <w:proofErr w:type="spellStart"/>
            <w:r>
              <w:rPr>
                <w:lang w:eastAsia="en-US"/>
              </w:rPr>
              <w:t>Jacline</w:t>
            </w:r>
            <w:proofErr w:type="spellEnd"/>
            <w:r>
              <w:rPr>
                <w:lang w:eastAsia="en-US"/>
              </w:rPr>
              <w:t xml:space="preserve"> Bussières</w:t>
            </w:r>
            <w:r w:rsidR="001B0C3F">
              <w:rPr>
                <w:lang w:eastAsia="en-US"/>
              </w:rPr>
              <w:t xml:space="preserve"> – 13 octobre 1994</w:t>
            </w:r>
          </w:p>
          <w:p w14:paraId="654714C7" w14:textId="0BC9670D" w:rsidR="009117DC" w:rsidRDefault="009117DC" w:rsidP="00B30EDA">
            <w:pPr>
              <w:rPr>
                <w:lang w:eastAsia="en-US"/>
              </w:rPr>
            </w:pPr>
            <w:r>
              <w:rPr>
                <w:lang w:eastAsia="en-US"/>
              </w:rPr>
              <w:t xml:space="preserve">289 Mo, 720p, </w:t>
            </w:r>
            <w:proofErr w:type="spellStart"/>
            <w:r>
              <w:rPr>
                <w:lang w:eastAsia="en-US"/>
              </w:rPr>
              <w:t>Mov</w:t>
            </w:r>
            <w:proofErr w:type="spellEnd"/>
          </w:p>
          <w:p w14:paraId="3CC3E63C" w14:textId="67CD1C79" w:rsidR="009117DC" w:rsidRDefault="009117DC" w:rsidP="00B30EDA">
            <w:pPr>
              <w:rPr>
                <w:lang w:eastAsia="en-US"/>
              </w:rPr>
            </w:pPr>
            <w:r>
              <w:rPr>
                <w:lang w:eastAsia="en-US"/>
              </w:rPr>
              <w:t>00:30:03</w:t>
            </w:r>
          </w:p>
          <w:p w14:paraId="76A2928E" w14:textId="77777777" w:rsidR="009117DC" w:rsidRDefault="009117DC" w:rsidP="009117DC">
            <w:pPr>
              <w:rPr>
                <w:lang w:eastAsia="en-US"/>
              </w:rPr>
            </w:pPr>
            <w:r>
              <w:rPr>
                <w:lang w:eastAsia="en-US"/>
              </w:rPr>
              <w:t>VHS, original et numérisé</w:t>
            </w:r>
          </w:p>
          <w:p w14:paraId="4401CDA1" w14:textId="77777777" w:rsidR="00B30EDA" w:rsidRDefault="00B30EDA" w:rsidP="00B30EDA">
            <w:pPr>
              <w:rPr>
                <w:lang w:eastAsia="en-US"/>
              </w:rPr>
            </w:pPr>
          </w:p>
          <w:p w14:paraId="3BDD15B0" w14:textId="77777777" w:rsidR="00B30EDA" w:rsidRDefault="00B30EDA" w:rsidP="00B30EDA">
            <w:pPr>
              <w:rPr>
                <w:lang w:eastAsia="en-US"/>
              </w:rPr>
            </w:pPr>
            <w:r>
              <w:rPr>
                <w:lang w:eastAsia="en-US"/>
              </w:rPr>
              <w:t>P424/C1/1,2</w:t>
            </w:r>
          </w:p>
          <w:p w14:paraId="1A46A1F2" w14:textId="60E9D898" w:rsidR="00B30EDA" w:rsidRDefault="00B30EDA" w:rsidP="00B30EDA">
            <w:pPr>
              <w:rPr>
                <w:lang w:eastAsia="en-US"/>
              </w:rPr>
            </w:pPr>
            <w:r>
              <w:rPr>
                <w:lang w:eastAsia="en-US"/>
              </w:rPr>
              <w:t xml:space="preserve">Entrevues et autres </w:t>
            </w:r>
            <w:proofErr w:type="spellStart"/>
            <w:r>
              <w:rPr>
                <w:lang w:eastAsia="en-US"/>
              </w:rPr>
              <w:t>oeuvres</w:t>
            </w:r>
            <w:proofErr w:type="spellEnd"/>
            <w:r>
              <w:rPr>
                <w:lang w:eastAsia="en-US"/>
              </w:rPr>
              <w:t xml:space="preserve"> de </w:t>
            </w:r>
            <w:proofErr w:type="spellStart"/>
            <w:r>
              <w:rPr>
                <w:lang w:eastAsia="en-US"/>
              </w:rPr>
              <w:t>Jacline</w:t>
            </w:r>
            <w:proofErr w:type="spellEnd"/>
            <w:r>
              <w:rPr>
                <w:lang w:eastAsia="en-US"/>
              </w:rPr>
              <w:t xml:space="preserve"> Bussières </w:t>
            </w:r>
          </w:p>
          <w:p w14:paraId="2C44F501" w14:textId="42CA373B" w:rsidR="00B30EDA" w:rsidRDefault="008B6C3D" w:rsidP="00B30EDA">
            <w:pPr>
              <w:rPr>
                <w:lang w:eastAsia="en-US"/>
              </w:rPr>
            </w:pPr>
            <w:r>
              <w:rPr>
                <w:lang w:eastAsia="en-US"/>
              </w:rPr>
              <w:t xml:space="preserve">Les Productions </w:t>
            </w:r>
            <w:proofErr w:type="spellStart"/>
            <w:r>
              <w:rPr>
                <w:lang w:eastAsia="en-US"/>
              </w:rPr>
              <w:t>Camerio</w:t>
            </w:r>
            <w:proofErr w:type="spellEnd"/>
            <w:r>
              <w:rPr>
                <w:lang w:eastAsia="en-US"/>
              </w:rPr>
              <w:t>, s.d.</w:t>
            </w:r>
          </w:p>
          <w:p w14:paraId="4362E36D" w14:textId="77777777" w:rsidR="009117DC" w:rsidRDefault="009117DC" w:rsidP="00B30EDA">
            <w:pPr>
              <w:rPr>
                <w:lang w:eastAsia="en-US"/>
              </w:rPr>
            </w:pPr>
            <w:r>
              <w:rPr>
                <w:lang w:eastAsia="en-US"/>
              </w:rPr>
              <w:t xml:space="preserve">1,15 Go, 720p, </w:t>
            </w:r>
            <w:proofErr w:type="spellStart"/>
            <w:r>
              <w:rPr>
                <w:lang w:eastAsia="en-US"/>
              </w:rPr>
              <w:t>Mov</w:t>
            </w:r>
            <w:proofErr w:type="spellEnd"/>
          </w:p>
          <w:p w14:paraId="62B5B423" w14:textId="0E52065E" w:rsidR="009117DC" w:rsidRDefault="009117DC" w:rsidP="00B30EDA">
            <w:pPr>
              <w:rPr>
                <w:lang w:eastAsia="en-US"/>
              </w:rPr>
            </w:pPr>
            <w:r>
              <w:rPr>
                <w:lang w:eastAsia="en-US"/>
              </w:rPr>
              <w:t>02:03:46</w:t>
            </w:r>
          </w:p>
          <w:p w14:paraId="140A9FD6" w14:textId="77777777" w:rsidR="009117DC" w:rsidRDefault="009117DC" w:rsidP="009117DC">
            <w:pPr>
              <w:rPr>
                <w:lang w:eastAsia="en-US"/>
              </w:rPr>
            </w:pPr>
            <w:r>
              <w:rPr>
                <w:lang w:eastAsia="en-US"/>
              </w:rPr>
              <w:t>VHS, original et numérisé</w:t>
            </w:r>
          </w:p>
          <w:p w14:paraId="5C38C237" w14:textId="77777777" w:rsidR="008B6C3D" w:rsidRDefault="008B6C3D" w:rsidP="00B30EDA">
            <w:pPr>
              <w:rPr>
                <w:lang w:eastAsia="en-US"/>
              </w:rPr>
            </w:pPr>
          </w:p>
          <w:p w14:paraId="0925F09D" w14:textId="77777777" w:rsidR="00B30EDA" w:rsidRDefault="00B30EDA" w:rsidP="00B30EDA">
            <w:pPr>
              <w:rPr>
                <w:lang w:eastAsia="en-US"/>
              </w:rPr>
            </w:pPr>
            <w:r>
              <w:rPr>
                <w:lang w:eastAsia="en-US"/>
              </w:rPr>
              <w:t>P424/C1/1,3</w:t>
            </w:r>
          </w:p>
          <w:p w14:paraId="22BF7750" w14:textId="7BCAF42D" w:rsidR="00B30EDA" w:rsidRDefault="00B30EDA" w:rsidP="00B30EDA">
            <w:pPr>
              <w:rPr>
                <w:lang w:eastAsia="en-US"/>
              </w:rPr>
            </w:pPr>
            <w:proofErr w:type="spellStart"/>
            <w:r>
              <w:rPr>
                <w:lang w:eastAsia="en-US"/>
              </w:rPr>
              <w:t>Oeuvres</w:t>
            </w:r>
            <w:proofErr w:type="spellEnd"/>
            <w:r>
              <w:rPr>
                <w:lang w:eastAsia="en-US"/>
              </w:rPr>
              <w:t xml:space="preserve"> </w:t>
            </w:r>
            <w:r w:rsidR="00CC6F6E">
              <w:rPr>
                <w:lang w:eastAsia="en-US"/>
              </w:rPr>
              <w:t>«</w:t>
            </w:r>
            <w:r>
              <w:rPr>
                <w:lang w:eastAsia="en-US"/>
              </w:rPr>
              <w:t xml:space="preserve"> </w:t>
            </w:r>
            <w:r w:rsidR="00CC6F6E">
              <w:rPr>
                <w:lang w:eastAsia="en-US"/>
              </w:rPr>
              <w:t>R</w:t>
            </w:r>
            <w:r>
              <w:rPr>
                <w:lang w:eastAsia="en-US"/>
              </w:rPr>
              <w:t>aison intuitive</w:t>
            </w:r>
            <w:r w:rsidR="00CC6F6E">
              <w:rPr>
                <w:lang w:eastAsia="en-US"/>
              </w:rPr>
              <w:t xml:space="preserve"> »</w:t>
            </w:r>
            <w:r>
              <w:rPr>
                <w:lang w:eastAsia="en-US"/>
              </w:rPr>
              <w:t xml:space="preserve"> </w:t>
            </w:r>
            <w:proofErr w:type="spellStart"/>
            <w:r>
              <w:rPr>
                <w:lang w:eastAsia="en-US"/>
              </w:rPr>
              <w:t>Jacline</w:t>
            </w:r>
            <w:proofErr w:type="spellEnd"/>
            <w:r>
              <w:rPr>
                <w:lang w:eastAsia="en-US"/>
              </w:rPr>
              <w:t xml:space="preserve"> Bussières</w:t>
            </w:r>
          </w:p>
          <w:p w14:paraId="34064CBF" w14:textId="17409034" w:rsidR="009117DC" w:rsidRDefault="009117DC" w:rsidP="00B30EDA">
            <w:pPr>
              <w:rPr>
                <w:lang w:eastAsia="en-US"/>
              </w:rPr>
            </w:pPr>
            <w:r>
              <w:rPr>
                <w:lang w:eastAsia="en-US"/>
              </w:rPr>
              <w:t xml:space="preserve">491 Mo, 720p, </w:t>
            </w:r>
            <w:proofErr w:type="spellStart"/>
            <w:r>
              <w:rPr>
                <w:lang w:eastAsia="en-US"/>
              </w:rPr>
              <w:t>Mov</w:t>
            </w:r>
            <w:proofErr w:type="spellEnd"/>
          </w:p>
          <w:p w14:paraId="22E8C766" w14:textId="4E1FCB24" w:rsidR="009117DC" w:rsidRDefault="009117DC" w:rsidP="00B30EDA">
            <w:pPr>
              <w:rPr>
                <w:lang w:eastAsia="en-US"/>
              </w:rPr>
            </w:pPr>
            <w:r>
              <w:rPr>
                <w:lang w:eastAsia="en-US"/>
              </w:rPr>
              <w:t>00:53:17</w:t>
            </w:r>
          </w:p>
          <w:p w14:paraId="2A8038AA" w14:textId="77777777" w:rsidR="009117DC" w:rsidRDefault="009117DC" w:rsidP="009117DC">
            <w:pPr>
              <w:rPr>
                <w:lang w:eastAsia="en-US"/>
              </w:rPr>
            </w:pPr>
            <w:r>
              <w:rPr>
                <w:lang w:eastAsia="en-US"/>
              </w:rPr>
              <w:t>VHS, original et numérisé</w:t>
            </w:r>
          </w:p>
          <w:p w14:paraId="18F8D41A" w14:textId="77777777" w:rsidR="00B30EDA" w:rsidRDefault="00B30EDA" w:rsidP="00B30EDA">
            <w:pPr>
              <w:rPr>
                <w:lang w:eastAsia="en-US"/>
              </w:rPr>
            </w:pPr>
          </w:p>
          <w:p w14:paraId="66598AF7" w14:textId="77777777" w:rsidR="00B30EDA" w:rsidRDefault="00B30EDA" w:rsidP="00B30EDA">
            <w:pPr>
              <w:rPr>
                <w:lang w:eastAsia="en-US"/>
              </w:rPr>
            </w:pPr>
            <w:r>
              <w:rPr>
                <w:lang w:eastAsia="en-US"/>
              </w:rPr>
              <w:t>P424/C1/1,4</w:t>
            </w:r>
          </w:p>
          <w:p w14:paraId="26510CF5" w14:textId="70B249DF" w:rsidR="00B30EDA" w:rsidRDefault="00B30EDA" w:rsidP="00B30EDA">
            <w:pPr>
              <w:rPr>
                <w:lang w:eastAsia="en-US"/>
              </w:rPr>
            </w:pPr>
            <w:r>
              <w:rPr>
                <w:lang w:eastAsia="en-US"/>
              </w:rPr>
              <w:t xml:space="preserve">Entrevue exposition </w:t>
            </w:r>
            <w:r w:rsidR="008B6C3D">
              <w:rPr>
                <w:lang w:eastAsia="en-US"/>
              </w:rPr>
              <w:t xml:space="preserve">à la </w:t>
            </w:r>
            <w:r>
              <w:rPr>
                <w:lang w:eastAsia="en-US"/>
              </w:rPr>
              <w:t>Maison Louise Carrier</w:t>
            </w:r>
            <w:r w:rsidR="001B0C3F">
              <w:rPr>
                <w:lang w:eastAsia="en-US"/>
              </w:rPr>
              <w:t xml:space="preserve"> – 5 décembre 1984</w:t>
            </w:r>
          </w:p>
          <w:p w14:paraId="54DDA06D" w14:textId="1FED48D6" w:rsidR="00B30EDA" w:rsidRDefault="009117DC" w:rsidP="00B30EDA">
            <w:pPr>
              <w:rPr>
                <w:lang w:eastAsia="en-US"/>
              </w:rPr>
            </w:pPr>
            <w:r>
              <w:rPr>
                <w:lang w:eastAsia="en-US"/>
              </w:rPr>
              <w:t xml:space="preserve">1,11 Go, 720p, </w:t>
            </w:r>
            <w:proofErr w:type="spellStart"/>
            <w:r>
              <w:rPr>
                <w:lang w:eastAsia="en-US"/>
              </w:rPr>
              <w:t>Mov</w:t>
            </w:r>
            <w:proofErr w:type="spellEnd"/>
          </w:p>
          <w:p w14:paraId="6D100352" w14:textId="2E3D6598" w:rsidR="009117DC" w:rsidRDefault="009117DC" w:rsidP="00B30EDA">
            <w:pPr>
              <w:rPr>
                <w:lang w:eastAsia="en-US"/>
              </w:rPr>
            </w:pPr>
            <w:r>
              <w:rPr>
                <w:lang w:eastAsia="en-US"/>
              </w:rPr>
              <w:t>01:58:47</w:t>
            </w:r>
          </w:p>
          <w:p w14:paraId="046F53DC" w14:textId="1D15DA3D" w:rsidR="009117DC" w:rsidRDefault="009117DC" w:rsidP="00B30EDA">
            <w:pPr>
              <w:rPr>
                <w:lang w:eastAsia="en-US"/>
              </w:rPr>
            </w:pPr>
            <w:r>
              <w:rPr>
                <w:lang w:eastAsia="en-US"/>
              </w:rPr>
              <w:t>VHS, original et numérisé</w:t>
            </w:r>
          </w:p>
          <w:p w14:paraId="6A1C3A94" w14:textId="77777777" w:rsidR="009117DC" w:rsidRDefault="009117DC" w:rsidP="00B30EDA">
            <w:pPr>
              <w:rPr>
                <w:lang w:eastAsia="en-US"/>
              </w:rPr>
            </w:pPr>
          </w:p>
          <w:p w14:paraId="08874EEC" w14:textId="77777777" w:rsidR="00B30EDA" w:rsidRDefault="00B30EDA" w:rsidP="00B30EDA">
            <w:pPr>
              <w:rPr>
                <w:lang w:eastAsia="en-US"/>
              </w:rPr>
            </w:pPr>
            <w:r>
              <w:rPr>
                <w:lang w:eastAsia="en-US"/>
              </w:rPr>
              <w:t xml:space="preserve">P424/C1/1,5 </w:t>
            </w:r>
          </w:p>
          <w:p w14:paraId="0E6AE521" w14:textId="2EFD8AFB" w:rsidR="00B30EDA" w:rsidRDefault="008B6C3D" w:rsidP="00B30EDA">
            <w:pPr>
              <w:rPr>
                <w:lang w:eastAsia="en-US"/>
              </w:rPr>
            </w:pPr>
            <w:r>
              <w:rPr>
                <w:lang w:eastAsia="en-US"/>
              </w:rPr>
              <w:t>Processus de création d’un bronze</w:t>
            </w:r>
          </w:p>
          <w:p w14:paraId="42B9A757" w14:textId="77777777" w:rsidR="008B6C3D" w:rsidRDefault="008B6C3D" w:rsidP="00B30EDA">
            <w:pPr>
              <w:rPr>
                <w:lang w:eastAsia="en-US"/>
              </w:rPr>
            </w:pPr>
            <w:r>
              <w:rPr>
                <w:lang w:eastAsia="en-US"/>
              </w:rPr>
              <w:t>Musée du Bronze d'Inverness</w:t>
            </w:r>
          </w:p>
          <w:p w14:paraId="02A75C60" w14:textId="79CABE31" w:rsidR="008B6C3D" w:rsidRDefault="008B6C3D" w:rsidP="00B30EDA">
            <w:pPr>
              <w:rPr>
                <w:lang w:eastAsia="en-US"/>
              </w:rPr>
            </w:pPr>
            <w:r>
              <w:rPr>
                <w:lang w:eastAsia="en-US"/>
              </w:rPr>
              <w:t>Documentaire, s.d.</w:t>
            </w:r>
          </w:p>
          <w:p w14:paraId="71EF45F3" w14:textId="6ACB2C34" w:rsidR="009117DC" w:rsidRDefault="009117DC" w:rsidP="00B30EDA">
            <w:pPr>
              <w:rPr>
                <w:lang w:eastAsia="en-US"/>
              </w:rPr>
            </w:pPr>
            <w:r>
              <w:rPr>
                <w:lang w:eastAsia="en-US"/>
              </w:rPr>
              <w:t xml:space="preserve">123 Mo, 720p, </w:t>
            </w:r>
            <w:proofErr w:type="spellStart"/>
            <w:r>
              <w:rPr>
                <w:lang w:eastAsia="en-US"/>
              </w:rPr>
              <w:t>Mov</w:t>
            </w:r>
            <w:proofErr w:type="spellEnd"/>
          </w:p>
          <w:p w14:paraId="0F6BB869" w14:textId="728688DC" w:rsidR="009117DC" w:rsidRDefault="009117DC" w:rsidP="00B30EDA">
            <w:pPr>
              <w:rPr>
                <w:lang w:eastAsia="en-US"/>
              </w:rPr>
            </w:pPr>
            <w:r>
              <w:rPr>
                <w:lang w:eastAsia="en-US"/>
              </w:rPr>
              <w:t>00:12:52</w:t>
            </w:r>
          </w:p>
          <w:p w14:paraId="0ADBBA21" w14:textId="77777777" w:rsidR="009117DC" w:rsidRDefault="009117DC" w:rsidP="009117DC">
            <w:pPr>
              <w:rPr>
                <w:lang w:eastAsia="en-US"/>
              </w:rPr>
            </w:pPr>
            <w:r>
              <w:rPr>
                <w:lang w:eastAsia="en-US"/>
              </w:rPr>
              <w:t>VHS, original et numérisé</w:t>
            </w:r>
          </w:p>
          <w:p w14:paraId="24F94C42" w14:textId="77777777" w:rsidR="008B6C3D" w:rsidRDefault="008B6C3D" w:rsidP="00B30EDA">
            <w:pPr>
              <w:rPr>
                <w:lang w:eastAsia="en-US"/>
              </w:rPr>
            </w:pPr>
          </w:p>
          <w:p w14:paraId="1B92D428" w14:textId="77777777" w:rsidR="00B30EDA" w:rsidRDefault="00B30EDA" w:rsidP="00B30EDA">
            <w:pPr>
              <w:rPr>
                <w:lang w:eastAsia="en-US"/>
              </w:rPr>
            </w:pPr>
            <w:r>
              <w:rPr>
                <w:lang w:eastAsia="en-US"/>
              </w:rPr>
              <w:t xml:space="preserve">P424/C1/1,6 </w:t>
            </w:r>
          </w:p>
          <w:p w14:paraId="35E4D976" w14:textId="3C18349D" w:rsidR="00B30EDA" w:rsidRDefault="00B30EDA" w:rsidP="00B30EDA">
            <w:pPr>
              <w:rPr>
                <w:lang w:eastAsia="en-US"/>
              </w:rPr>
            </w:pPr>
            <w:r>
              <w:rPr>
                <w:lang w:eastAsia="en-US"/>
              </w:rPr>
              <w:t xml:space="preserve">Les Productions </w:t>
            </w:r>
            <w:proofErr w:type="spellStart"/>
            <w:r>
              <w:rPr>
                <w:lang w:eastAsia="en-US"/>
              </w:rPr>
              <w:t>Camério</w:t>
            </w:r>
            <w:proofErr w:type="spellEnd"/>
            <w:r>
              <w:rPr>
                <w:lang w:eastAsia="en-US"/>
              </w:rPr>
              <w:t xml:space="preserve"> présentent </w:t>
            </w:r>
            <w:r w:rsidR="008B6C3D">
              <w:rPr>
                <w:lang w:eastAsia="en-US"/>
              </w:rPr>
              <w:t xml:space="preserve">« </w:t>
            </w:r>
            <w:r>
              <w:rPr>
                <w:lang w:eastAsia="en-US"/>
              </w:rPr>
              <w:t>Portrait d'artiste</w:t>
            </w:r>
            <w:r w:rsidR="008B6C3D">
              <w:rPr>
                <w:lang w:eastAsia="en-US"/>
              </w:rPr>
              <w:t xml:space="preserve"> » </w:t>
            </w:r>
            <w:r>
              <w:rPr>
                <w:lang w:eastAsia="en-US"/>
              </w:rPr>
              <w:t xml:space="preserve">avec </w:t>
            </w:r>
            <w:proofErr w:type="spellStart"/>
            <w:r>
              <w:rPr>
                <w:lang w:eastAsia="en-US"/>
              </w:rPr>
              <w:t>Jacline</w:t>
            </w:r>
            <w:proofErr w:type="spellEnd"/>
            <w:r>
              <w:rPr>
                <w:lang w:eastAsia="en-US"/>
              </w:rPr>
              <w:t xml:space="preserve"> Bussières</w:t>
            </w:r>
          </w:p>
          <w:p w14:paraId="07A73AFD" w14:textId="1042D7C7" w:rsidR="009117DC" w:rsidRDefault="009117DC" w:rsidP="00B30EDA">
            <w:pPr>
              <w:rPr>
                <w:lang w:eastAsia="en-US"/>
              </w:rPr>
            </w:pPr>
            <w:r>
              <w:rPr>
                <w:lang w:eastAsia="en-US"/>
              </w:rPr>
              <w:t xml:space="preserve">273 Mo, 720p, </w:t>
            </w:r>
            <w:proofErr w:type="spellStart"/>
            <w:r>
              <w:rPr>
                <w:lang w:eastAsia="en-US"/>
              </w:rPr>
              <w:t>Mov</w:t>
            </w:r>
            <w:proofErr w:type="spellEnd"/>
          </w:p>
          <w:p w14:paraId="6F5C9467" w14:textId="3384DE7B" w:rsidR="009117DC" w:rsidRDefault="009117DC" w:rsidP="00B30EDA">
            <w:pPr>
              <w:rPr>
                <w:lang w:eastAsia="en-US"/>
              </w:rPr>
            </w:pPr>
            <w:r>
              <w:rPr>
                <w:lang w:eastAsia="en-US"/>
              </w:rPr>
              <w:t>00:28:43</w:t>
            </w:r>
          </w:p>
          <w:p w14:paraId="6ED6AD89" w14:textId="77777777" w:rsidR="009117DC" w:rsidRDefault="009117DC" w:rsidP="009117DC">
            <w:pPr>
              <w:rPr>
                <w:lang w:eastAsia="en-US"/>
              </w:rPr>
            </w:pPr>
            <w:r>
              <w:rPr>
                <w:lang w:eastAsia="en-US"/>
              </w:rPr>
              <w:t>VHS, original et numérisé</w:t>
            </w:r>
          </w:p>
          <w:p w14:paraId="70B13527" w14:textId="77777777" w:rsidR="00B30EDA" w:rsidRDefault="00B30EDA" w:rsidP="00B30EDA">
            <w:pPr>
              <w:rPr>
                <w:lang w:eastAsia="en-US"/>
              </w:rPr>
            </w:pPr>
          </w:p>
          <w:p w14:paraId="149499EB" w14:textId="77777777" w:rsidR="00B30EDA" w:rsidRDefault="00B30EDA" w:rsidP="00B30EDA">
            <w:pPr>
              <w:rPr>
                <w:lang w:eastAsia="en-US"/>
              </w:rPr>
            </w:pPr>
            <w:r>
              <w:rPr>
                <w:lang w:eastAsia="en-US"/>
              </w:rPr>
              <w:t xml:space="preserve">P424/C1/1,7 </w:t>
            </w:r>
          </w:p>
          <w:p w14:paraId="3ED6FB30" w14:textId="0B57EC94" w:rsidR="00B30EDA" w:rsidRDefault="008B6C3D" w:rsidP="00B30EDA">
            <w:pPr>
              <w:rPr>
                <w:lang w:eastAsia="en-US"/>
              </w:rPr>
            </w:pPr>
            <w:r>
              <w:rPr>
                <w:lang w:eastAsia="en-US"/>
              </w:rPr>
              <w:t xml:space="preserve">« </w:t>
            </w:r>
            <w:r w:rsidR="00B30EDA">
              <w:rPr>
                <w:lang w:eastAsia="en-US"/>
              </w:rPr>
              <w:t>Au-delà du personnage</w:t>
            </w:r>
            <w:r>
              <w:rPr>
                <w:lang w:eastAsia="en-US"/>
              </w:rPr>
              <w:t xml:space="preserve"> »</w:t>
            </w:r>
            <w:r w:rsidR="00B30EDA">
              <w:rPr>
                <w:lang w:eastAsia="en-US"/>
              </w:rPr>
              <w:t xml:space="preserve"> invitée </w:t>
            </w:r>
            <w:proofErr w:type="spellStart"/>
            <w:r w:rsidR="00B30EDA">
              <w:rPr>
                <w:lang w:eastAsia="en-US"/>
              </w:rPr>
              <w:t>Jacline</w:t>
            </w:r>
            <w:proofErr w:type="spellEnd"/>
            <w:r w:rsidR="00B30EDA">
              <w:rPr>
                <w:lang w:eastAsia="en-US"/>
              </w:rPr>
              <w:t xml:space="preserve"> Bussières Productions TVC - Dolbeau-Mistassini</w:t>
            </w:r>
            <w:r w:rsidR="001B0C3F">
              <w:rPr>
                <w:lang w:eastAsia="en-US"/>
              </w:rPr>
              <w:t xml:space="preserve"> – </w:t>
            </w:r>
            <w:r w:rsidR="00B30EDA">
              <w:rPr>
                <w:lang w:eastAsia="en-US"/>
              </w:rPr>
              <w:t>1994</w:t>
            </w:r>
          </w:p>
          <w:p w14:paraId="471B9FB7" w14:textId="57884284" w:rsidR="009117DC" w:rsidRDefault="009117DC" w:rsidP="00B30EDA">
            <w:pPr>
              <w:rPr>
                <w:lang w:eastAsia="en-US"/>
              </w:rPr>
            </w:pPr>
            <w:r>
              <w:rPr>
                <w:lang w:eastAsia="en-US"/>
              </w:rPr>
              <w:t xml:space="preserve">299 Mo, 720p, </w:t>
            </w:r>
            <w:proofErr w:type="spellStart"/>
            <w:r>
              <w:rPr>
                <w:lang w:eastAsia="en-US"/>
              </w:rPr>
              <w:t>Mov</w:t>
            </w:r>
            <w:proofErr w:type="spellEnd"/>
          </w:p>
          <w:p w14:paraId="780D1A19" w14:textId="021A9D61" w:rsidR="009117DC" w:rsidRDefault="009117DC" w:rsidP="00B30EDA">
            <w:pPr>
              <w:rPr>
                <w:lang w:eastAsia="en-US"/>
              </w:rPr>
            </w:pPr>
            <w:r>
              <w:rPr>
                <w:lang w:eastAsia="en-US"/>
              </w:rPr>
              <w:t>00:30:55</w:t>
            </w:r>
          </w:p>
          <w:p w14:paraId="3CCC53B6" w14:textId="77777777" w:rsidR="009117DC" w:rsidRDefault="009117DC" w:rsidP="009117DC">
            <w:pPr>
              <w:rPr>
                <w:lang w:eastAsia="en-US"/>
              </w:rPr>
            </w:pPr>
            <w:r>
              <w:rPr>
                <w:lang w:eastAsia="en-US"/>
              </w:rPr>
              <w:t>VHS, original et numérisé</w:t>
            </w:r>
          </w:p>
          <w:p w14:paraId="0733EC0A" w14:textId="77777777" w:rsidR="00B30EDA" w:rsidRDefault="00B30EDA" w:rsidP="00B30EDA">
            <w:pPr>
              <w:rPr>
                <w:lang w:eastAsia="en-US"/>
              </w:rPr>
            </w:pPr>
          </w:p>
          <w:p w14:paraId="39A7FE45" w14:textId="77777777" w:rsidR="009276EC" w:rsidRDefault="009276EC" w:rsidP="002136E1">
            <w:pPr>
              <w:rPr>
                <w:lang w:eastAsia="en-US"/>
              </w:rPr>
            </w:pPr>
          </w:p>
          <w:p w14:paraId="2F337A24" w14:textId="77777777" w:rsidR="009276EC" w:rsidRPr="00A674F8" w:rsidRDefault="009276EC" w:rsidP="002136E1">
            <w:pPr>
              <w:rPr>
                <w:lang w:eastAsia="en-US"/>
              </w:rPr>
            </w:pPr>
          </w:p>
        </w:tc>
      </w:tr>
      <w:tr w:rsidR="009276EC" w:rsidRPr="00A674F8" w14:paraId="48C20BDA" w14:textId="77777777" w:rsidTr="002136E1">
        <w:trPr>
          <w:trHeight w:val="873"/>
        </w:trPr>
        <w:tc>
          <w:tcPr>
            <w:tcW w:w="1555" w:type="dxa"/>
            <w:shd w:val="clear" w:color="auto" w:fill="D9D9D9" w:themeFill="background1" w:themeFillShade="D9"/>
          </w:tcPr>
          <w:p w14:paraId="20C491EF" w14:textId="77777777" w:rsidR="009367F8" w:rsidRPr="009367F8" w:rsidRDefault="009367F8" w:rsidP="009367F8">
            <w:pPr>
              <w:jc w:val="left"/>
              <w:rPr>
                <w:sz w:val="20"/>
                <w:lang w:eastAsia="en-US"/>
              </w:rPr>
            </w:pPr>
            <w:r w:rsidRPr="009367F8">
              <w:rPr>
                <w:sz w:val="20"/>
                <w:lang w:eastAsia="en-US"/>
              </w:rPr>
              <w:lastRenderedPageBreak/>
              <w:t>Disque dur externe SHGMC –</w:t>
            </w:r>
          </w:p>
          <w:p w14:paraId="59890A86" w14:textId="301F4D79" w:rsidR="009276EC" w:rsidRDefault="009367F8" w:rsidP="009367F8">
            <w:pPr>
              <w:jc w:val="left"/>
              <w:rPr>
                <w:lang w:eastAsia="en-US"/>
              </w:rPr>
            </w:pPr>
            <w:r w:rsidRPr="009367F8">
              <w:rPr>
                <w:i/>
                <w:sz w:val="20"/>
                <w:lang w:eastAsia="en-US"/>
              </w:rPr>
              <w:t>Archives audiovisuelles 1</w:t>
            </w:r>
          </w:p>
        </w:tc>
        <w:tc>
          <w:tcPr>
            <w:tcW w:w="7801" w:type="dxa"/>
            <w:shd w:val="clear" w:color="auto" w:fill="auto"/>
          </w:tcPr>
          <w:p w14:paraId="53DE19E8" w14:textId="59400D6C" w:rsidR="009276EC" w:rsidRPr="00B321DF" w:rsidRDefault="009276EC" w:rsidP="009276EC">
            <w:pPr>
              <w:pStyle w:val="Niveau3"/>
            </w:pPr>
            <w:bookmarkStart w:id="14" w:name="_Toc132113507"/>
            <w:r>
              <w:t>P424</w:t>
            </w:r>
            <w:r w:rsidRPr="00B321DF">
              <w:t>/</w:t>
            </w:r>
            <w:r>
              <w:t>C</w:t>
            </w:r>
            <w:r w:rsidRPr="00B321DF">
              <w:t>1/</w:t>
            </w:r>
            <w:r>
              <w:t>2</w:t>
            </w:r>
            <w:r w:rsidRPr="00B321DF">
              <w:t xml:space="preserve"> : </w:t>
            </w:r>
            <w:r>
              <w:t>Bobines</w:t>
            </w:r>
            <w:bookmarkEnd w:id="14"/>
          </w:p>
          <w:p w14:paraId="0A94C6AE" w14:textId="5C0CEE39" w:rsidR="009276EC" w:rsidRDefault="009276EC" w:rsidP="009276EC">
            <w:pPr>
              <w:rPr>
                <w:lang w:eastAsia="en-US"/>
              </w:rPr>
            </w:pPr>
            <w:r w:rsidRPr="00817A08">
              <w:rPr>
                <w:lang w:eastAsia="en-US"/>
              </w:rPr>
              <w:t xml:space="preserve">– </w:t>
            </w:r>
            <w:r w:rsidR="00B30EDA" w:rsidRPr="00817A08">
              <w:rPr>
                <w:lang w:eastAsia="en-US"/>
              </w:rPr>
              <w:t>[</w:t>
            </w:r>
            <w:proofErr w:type="gramStart"/>
            <w:r w:rsidR="00B30EDA" w:rsidRPr="00817A08">
              <w:rPr>
                <w:lang w:eastAsia="en-US"/>
              </w:rPr>
              <w:t>ca</w:t>
            </w:r>
            <w:proofErr w:type="gramEnd"/>
            <w:r w:rsidR="00B30EDA" w:rsidRPr="00817A08">
              <w:rPr>
                <w:lang w:eastAsia="en-US"/>
              </w:rPr>
              <w:t xml:space="preserve"> 194-]</w:t>
            </w:r>
            <w:r w:rsidRPr="00817A08">
              <w:rPr>
                <w:lang w:eastAsia="en-US"/>
              </w:rPr>
              <w:t xml:space="preserve">. – </w:t>
            </w:r>
            <w:r w:rsidR="00817A08" w:rsidRPr="00817A08">
              <w:rPr>
                <w:lang w:eastAsia="en-US"/>
              </w:rPr>
              <w:t>14</w:t>
            </w:r>
            <w:r w:rsidRPr="00817A08">
              <w:rPr>
                <w:lang w:eastAsia="en-US"/>
              </w:rPr>
              <w:t xml:space="preserve"> minutes et </w:t>
            </w:r>
            <w:r w:rsidR="00817A08" w:rsidRPr="00817A08">
              <w:rPr>
                <w:lang w:eastAsia="en-US"/>
              </w:rPr>
              <w:t xml:space="preserve">5 </w:t>
            </w:r>
            <w:r w:rsidRPr="00817A08">
              <w:rPr>
                <w:lang w:eastAsia="en-US"/>
              </w:rPr>
              <w:t>secondes d’images en mouvement sur un total de 1 bobine 8mm; originales.</w:t>
            </w:r>
            <w:r w:rsidRPr="00B30EDA">
              <w:rPr>
                <w:lang w:eastAsia="en-US"/>
              </w:rPr>
              <w:t xml:space="preserve">  </w:t>
            </w:r>
          </w:p>
          <w:p w14:paraId="0896BC2F" w14:textId="77777777" w:rsidR="009276EC" w:rsidRDefault="009276EC" w:rsidP="009276EC">
            <w:pPr>
              <w:rPr>
                <w:lang w:eastAsia="en-US"/>
              </w:rPr>
            </w:pPr>
          </w:p>
          <w:p w14:paraId="19BE08AE" w14:textId="77777777" w:rsidR="009276EC" w:rsidRPr="00ED0038" w:rsidRDefault="009276EC" w:rsidP="009276EC">
            <w:pPr>
              <w:rPr>
                <w:i/>
                <w:lang w:eastAsia="en-US"/>
              </w:rPr>
            </w:pPr>
            <w:r w:rsidRPr="00ED0038">
              <w:rPr>
                <w:i/>
                <w:lang w:eastAsia="en-US"/>
              </w:rPr>
              <w:t xml:space="preserve">Portée et contenu : </w:t>
            </w:r>
          </w:p>
          <w:p w14:paraId="2A5FB821" w14:textId="7AF3CEEA" w:rsidR="009276EC" w:rsidRDefault="009276EC" w:rsidP="009276EC">
            <w:pPr>
              <w:rPr>
                <w:lang w:eastAsia="en-US"/>
              </w:rPr>
            </w:pPr>
            <w:r>
              <w:rPr>
                <w:lang w:eastAsia="en-US"/>
              </w:rPr>
              <w:t>Le dossier comprend des bobines familiales ou représentant son parcours artistique.</w:t>
            </w:r>
          </w:p>
          <w:p w14:paraId="35279751" w14:textId="77777777" w:rsidR="009276EC" w:rsidRDefault="009276EC" w:rsidP="009276EC">
            <w:pPr>
              <w:rPr>
                <w:lang w:eastAsia="en-US"/>
              </w:rPr>
            </w:pPr>
          </w:p>
          <w:p w14:paraId="4AE4C349" w14:textId="77777777" w:rsidR="009276EC" w:rsidRPr="00ED0038" w:rsidRDefault="009276EC" w:rsidP="009276EC">
            <w:pPr>
              <w:rPr>
                <w:i/>
                <w:lang w:eastAsia="en-US"/>
              </w:rPr>
            </w:pPr>
            <w:r w:rsidRPr="00ED0038">
              <w:rPr>
                <w:i/>
                <w:lang w:eastAsia="en-US"/>
              </w:rPr>
              <w:t xml:space="preserve">Notes : </w:t>
            </w:r>
          </w:p>
          <w:p w14:paraId="45249E96" w14:textId="77777777" w:rsidR="009276EC" w:rsidRDefault="009276EC" w:rsidP="009276EC">
            <w:pPr>
              <w:rPr>
                <w:lang w:eastAsia="en-US"/>
              </w:rPr>
            </w:pPr>
            <w:r>
              <w:rPr>
                <w:lang w:eastAsia="en-US"/>
              </w:rPr>
              <w:t xml:space="preserve">Les originaux se trouvent à la Société d’histoire. </w:t>
            </w:r>
          </w:p>
          <w:p w14:paraId="28E4BCE1" w14:textId="12A4B73A" w:rsidR="009276EC" w:rsidRDefault="009276EC" w:rsidP="009276EC">
            <w:pPr>
              <w:rPr>
                <w:lang w:eastAsia="en-US"/>
              </w:rPr>
            </w:pPr>
            <w:r>
              <w:rPr>
                <w:lang w:eastAsia="en-US"/>
              </w:rPr>
              <w:t>La version numérisée est fournie par courriel à la donatrice.</w:t>
            </w:r>
          </w:p>
          <w:p w14:paraId="6A2EDC27" w14:textId="53B7E976" w:rsidR="009276EC" w:rsidRDefault="009276EC" w:rsidP="009276EC">
            <w:pPr>
              <w:rPr>
                <w:lang w:eastAsia="en-US"/>
              </w:rPr>
            </w:pPr>
          </w:p>
          <w:p w14:paraId="59AAC7C5" w14:textId="77777777" w:rsidR="00B30EDA" w:rsidRDefault="00B30EDA" w:rsidP="009276EC">
            <w:pPr>
              <w:rPr>
                <w:lang w:eastAsia="en-US"/>
              </w:rPr>
            </w:pPr>
            <w:r w:rsidRPr="00B30EDA">
              <w:rPr>
                <w:lang w:eastAsia="en-US"/>
              </w:rPr>
              <w:t xml:space="preserve">P424/C1/2,1 </w:t>
            </w:r>
          </w:p>
          <w:p w14:paraId="51844336" w14:textId="2A8C0BBB" w:rsidR="00B30EDA" w:rsidRPr="00B30EDA" w:rsidRDefault="00B30EDA" w:rsidP="009276EC">
            <w:pPr>
              <w:rPr>
                <w:lang w:eastAsia="en-US"/>
              </w:rPr>
            </w:pPr>
            <w:r w:rsidRPr="00B30EDA">
              <w:rPr>
                <w:lang w:eastAsia="en-US"/>
              </w:rPr>
              <w:t>Bobine contenant inconnu</w:t>
            </w:r>
          </w:p>
          <w:p w14:paraId="0EA4D879" w14:textId="588F74F0" w:rsidR="009276EC" w:rsidRDefault="00B30EDA" w:rsidP="005737F8">
            <w:pPr>
              <w:rPr>
                <w:lang w:eastAsia="en-US"/>
              </w:rPr>
            </w:pPr>
            <w:r w:rsidRPr="00B30EDA">
              <w:rPr>
                <w:lang w:eastAsia="en-US"/>
              </w:rPr>
              <w:t>[</w:t>
            </w:r>
            <w:proofErr w:type="gramStart"/>
            <w:r w:rsidRPr="00B30EDA">
              <w:rPr>
                <w:lang w:eastAsia="en-US"/>
              </w:rPr>
              <w:t>ca</w:t>
            </w:r>
            <w:proofErr w:type="gramEnd"/>
            <w:r w:rsidRPr="00B30EDA">
              <w:rPr>
                <w:lang w:eastAsia="en-US"/>
              </w:rPr>
              <w:t xml:space="preserve"> 194-]</w:t>
            </w:r>
          </w:p>
          <w:p w14:paraId="12860703" w14:textId="737AD8E6" w:rsidR="00817A08" w:rsidRDefault="00817A08" w:rsidP="005737F8">
            <w:pPr>
              <w:rPr>
                <w:lang w:eastAsia="en-US"/>
              </w:rPr>
            </w:pPr>
            <w:r>
              <w:rPr>
                <w:lang w:eastAsia="en-US"/>
              </w:rPr>
              <w:t xml:space="preserve">973 Mo, 1080p, </w:t>
            </w:r>
            <w:proofErr w:type="spellStart"/>
            <w:r>
              <w:rPr>
                <w:lang w:eastAsia="en-US"/>
              </w:rPr>
              <w:t>Mov</w:t>
            </w:r>
            <w:proofErr w:type="spellEnd"/>
          </w:p>
          <w:p w14:paraId="4ADFED49" w14:textId="0E10BAA8" w:rsidR="00817A08" w:rsidRDefault="00817A08" w:rsidP="005737F8">
            <w:pPr>
              <w:rPr>
                <w:lang w:eastAsia="en-US"/>
              </w:rPr>
            </w:pPr>
            <w:r>
              <w:rPr>
                <w:lang w:eastAsia="en-US"/>
              </w:rPr>
              <w:t>00:14:05</w:t>
            </w:r>
          </w:p>
          <w:p w14:paraId="796592EA" w14:textId="5CA7062D" w:rsidR="005737F8" w:rsidRPr="005737F8" w:rsidRDefault="005737F8" w:rsidP="005737F8">
            <w:pPr>
              <w:rPr>
                <w:lang w:eastAsia="en-US"/>
              </w:rPr>
            </w:pPr>
          </w:p>
        </w:tc>
      </w:tr>
      <w:tr w:rsidR="009276EC" w:rsidRPr="00A674F8" w14:paraId="0002A9CB" w14:textId="77777777" w:rsidTr="002136E1">
        <w:trPr>
          <w:trHeight w:val="873"/>
        </w:trPr>
        <w:tc>
          <w:tcPr>
            <w:tcW w:w="1555" w:type="dxa"/>
            <w:shd w:val="clear" w:color="auto" w:fill="D9D9D9" w:themeFill="background1" w:themeFillShade="D9"/>
          </w:tcPr>
          <w:p w14:paraId="7C1029FA" w14:textId="684CE090" w:rsidR="009367F8" w:rsidRPr="009367F8" w:rsidRDefault="009276EC" w:rsidP="009276EC">
            <w:pPr>
              <w:jc w:val="left"/>
              <w:rPr>
                <w:sz w:val="20"/>
                <w:lang w:eastAsia="en-US"/>
              </w:rPr>
            </w:pPr>
            <w:r w:rsidRPr="009367F8">
              <w:rPr>
                <w:sz w:val="20"/>
                <w:lang w:eastAsia="en-US"/>
              </w:rPr>
              <w:lastRenderedPageBreak/>
              <w:t>Disque dur externe SHGMC</w:t>
            </w:r>
            <w:r w:rsidR="009367F8" w:rsidRPr="009367F8">
              <w:rPr>
                <w:sz w:val="20"/>
                <w:lang w:eastAsia="en-US"/>
              </w:rPr>
              <w:t xml:space="preserve"> –</w:t>
            </w:r>
          </w:p>
          <w:p w14:paraId="42A8F602" w14:textId="650FABC0" w:rsidR="009276EC" w:rsidRPr="009367F8" w:rsidRDefault="009276EC" w:rsidP="009276EC">
            <w:pPr>
              <w:jc w:val="left"/>
              <w:rPr>
                <w:i/>
                <w:sz w:val="20"/>
                <w:lang w:eastAsia="en-US"/>
              </w:rPr>
            </w:pPr>
            <w:r w:rsidRPr="009367F8">
              <w:rPr>
                <w:i/>
                <w:sz w:val="20"/>
                <w:lang w:eastAsia="en-US"/>
              </w:rPr>
              <w:t xml:space="preserve">Archives </w:t>
            </w:r>
            <w:r w:rsidR="009367F8" w:rsidRPr="009367F8">
              <w:rPr>
                <w:i/>
                <w:sz w:val="20"/>
                <w:lang w:eastAsia="en-US"/>
              </w:rPr>
              <w:t xml:space="preserve">audiovisuelles </w:t>
            </w:r>
            <w:r w:rsidRPr="009367F8">
              <w:rPr>
                <w:i/>
                <w:sz w:val="20"/>
                <w:lang w:eastAsia="en-US"/>
              </w:rPr>
              <w:t>1</w:t>
            </w:r>
          </w:p>
        </w:tc>
        <w:tc>
          <w:tcPr>
            <w:tcW w:w="7801" w:type="dxa"/>
            <w:shd w:val="clear" w:color="auto" w:fill="auto"/>
          </w:tcPr>
          <w:p w14:paraId="5293FC13" w14:textId="71B262B3" w:rsidR="009276EC" w:rsidRPr="00B321DF" w:rsidRDefault="009276EC" w:rsidP="009276EC">
            <w:pPr>
              <w:pStyle w:val="Niveau3"/>
            </w:pPr>
            <w:bookmarkStart w:id="15" w:name="_Toc132113508"/>
            <w:r>
              <w:t>P424</w:t>
            </w:r>
            <w:r w:rsidRPr="00B321DF">
              <w:t>/</w:t>
            </w:r>
            <w:r>
              <w:t>C</w:t>
            </w:r>
            <w:r w:rsidRPr="00B321DF">
              <w:t>1/</w:t>
            </w:r>
            <w:r w:rsidR="009367F8">
              <w:t>3</w:t>
            </w:r>
            <w:r w:rsidRPr="00B321DF">
              <w:t xml:space="preserve"> : </w:t>
            </w:r>
            <w:r w:rsidR="009367F8">
              <w:t>DVD</w:t>
            </w:r>
            <w:bookmarkEnd w:id="15"/>
          </w:p>
          <w:p w14:paraId="123A4D6E" w14:textId="1E08050D" w:rsidR="009276EC" w:rsidRDefault="009276EC" w:rsidP="009276EC">
            <w:pPr>
              <w:rPr>
                <w:lang w:eastAsia="en-US"/>
              </w:rPr>
            </w:pPr>
            <w:r w:rsidRPr="002D6892">
              <w:rPr>
                <w:lang w:eastAsia="en-US"/>
              </w:rPr>
              <w:t xml:space="preserve">– </w:t>
            </w:r>
            <w:r w:rsidR="00B30EDA" w:rsidRPr="002D6892">
              <w:rPr>
                <w:lang w:eastAsia="en-US"/>
              </w:rPr>
              <w:t>2020</w:t>
            </w:r>
            <w:r w:rsidRPr="002D6892">
              <w:rPr>
                <w:lang w:eastAsia="en-US"/>
              </w:rPr>
              <w:t xml:space="preserve">. – </w:t>
            </w:r>
            <w:r w:rsidR="00817A08" w:rsidRPr="00324EBF">
              <w:rPr>
                <w:lang w:eastAsia="en-US"/>
              </w:rPr>
              <w:t>29</w:t>
            </w:r>
            <w:r w:rsidRPr="00324EBF">
              <w:rPr>
                <w:lang w:eastAsia="en-US"/>
              </w:rPr>
              <w:t xml:space="preserve"> minutes et </w:t>
            </w:r>
            <w:r w:rsidR="00324EBF" w:rsidRPr="00324EBF">
              <w:rPr>
                <w:lang w:eastAsia="en-US"/>
              </w:rPr>
              <w:t xml:space="preserve">31 </w:t>
            </w:r>
            <w:r w:rsidRPr="00324EBF">
              <w:rPr>
                <w:lang w:eastAsia="en-US"/>
              </w:rPr>
              <w:t xml:space="preserve">secondes d’images en mouvement </w:t>
            </w:r>
            <w:r w:rsidRPr="002D6892">
              <w:rPr>
                <w:lang w:eastAsia="en-US"/>
              </w:rPr>
              <w:t xml:space="preserve">sur un total de </w:t>
            </w:r>
            <w:r w:rsidR="00F272AA" w:rsidRPr="002D6892">
              <w:rPr>
                <w:lang w:eastAsia="en-US"/>
              </w:rPr>
              <w:t>1 DVD</w:t>
            </w:r>
            <w:r w:rsidRPr="002D6892">
              <w:rPr>
                <w:lang w:eastAsia="en-US"/>
              </w:rPr>
              <w:t>.</w:t>
            </w:r>
          </w:p>
          <w:p w14:paraId="61B93758" w14:textId="77777777" w:rsidR="009276EC" w:rsidRDefault="009276EC" w:rsidP="009276EC">
            <w:pPr>
              <w:rPr>
                <w:lang w:eastAsia="en-US"/>
              </w:rPr>
            </w:pPr>
          </w:p>
          <w:p w14:paraId="198D28A0" w14:textId="77777777" w:rsidR="009276EC" w:rsidRPr="00ED0038" w:rsidRDefault="009276EC" w:rsidP="009276EC">
            <w:pPr>
              <w:rPr>
                <w:i/>
                <w:lang w:eastAsia="en-US"/>
              </w:rPr>
            </w:pPr>
            <w:r w:rsidRPr="00ED0038">
              <w:rPr>
                <w:i/>
                <w:lang w:eastAsia="en-US"/>
              </w:rPr>
              <w:t xml:space="preserve">Portée et contenu : </w:t>
            </w:r>
          </w:p>
          <w:p w14:paraId="575C4D0D" w14:textId="5788B6B6" w:rsidR="009276EC" w:rsidRDefault="009276EC" w:rsidP="009276EC">
            <w:pPr>
              <w:rPr>
                <w:lang w:eastAsia="en-US"/>
              </w:rPr>
            </w:pPr>
            <w:r>
              <w:rPr>
                <w:lang w:eastAsia="en-US"/>
              </w:rPr>
              <w:t xml:space="preserve">Le dossier comprend </w:t>
            </w:r>
            <w:r w:rsidR="00F272AA">
              <w:rPr>
                <w:lang w:eastAsia="en-US"/>
              </w:rPr>
              <w:t>un DVD d’une présentation de l’artiste pour les besoins d’un documentaire.</w:t>
            </w:r>
          </w:p>
          <w:p w14:paraId="0B04DE24" w14:textId="77777777" w:rsidR="009276EC" w:rsidRDefault="009276EC" w:rsidP="009276EC">
            <w:pPr>
              <w:rPr>
                <w:lang w:eastAsia="en-US"/>
              </w:rPr>
            </w:pPr>
          </w:p>
          <w:p w14:paraId="54CACC91" w14:textId="77777777" w:rsidR="009276EC" w:rsidRPr="00ED0038" w:rsidRDefault="009276EC" w:rsidP="009276EC">
            <w:pPr>
              <w:rPr>
                <w:i/>
                <w:lang w:eastAsia="en-US"/>
              </w:rPr>
            </w:pPr>
            <w:r w:rsidRPr="00ED0038">
              <w:rPr>
                <w:i/>
                <w:lang w:eastAsia="en-US"/>
              </w:rPr>
              <w:t xml:space="preserve">Notes : </w:t>
            </w:r>
          </w:p>
          <w:p w14:paraId="0316A714" w14:textId="77777777" w:rsidR="009276EC" w:rsidRDefault="009276EC" w:rsidP="009276EC">
            <w:pPr>
              <w:rPr>
                <w:lang w:eastAsia="en-US"/>
              </w:rPr>
            </w:pPr>
            <w:r>
              <w:rPr>
                <w:lang w:eastAsia="en-US"/>
              </w:rPr>
              <w:t xml:space="preserve">Les originaux se trouvent à la Société d’histoire. </w:t>
            </w:r>
          </w:p>
          <w:p w14:paraId="171459EC" w14:textId="77777777" w:rsidR="009276EC" w:rsidRDefault="009276EC" w:rsidP="009276EC">
            <w:pPr>
              <w:rPr>
                <w:lang w:eastAsia="en-US"/>
              </w:rPr>
            </w:pPr>
            <w:r>
              <w:rPr>
                <w:lang w:eastAsia="en-US"/>
              </w:rPr>
              <w:t>La version numérisée est fournie par courriel à la donatrice.</w:t>
            </w:r>
          </w:p>
          <w:p w14:paraId="02CA7A4C" w14:textId="28CBB688" w:rsidR="009276EC" w:rsidRDefault="009276EC" w:rsidP="009276EC">
            <w:pPr>
              <w:rPr>
                <w:lang w:eastAsia="en-US"/>
              </w:rPr>
            </w:pPr>
          </w:p>
          <w:p w14:paraId="2279CBBF" w14:textId="77777777" w:rsidR="00B30EDA" w:rsidRDefault="00B30EDA" w:rsidP="009276EC">
            <w:pPr>
              <w:rPr>
                <w:lang w:eastAsia="en-US"/>
              </w:rPr>
            </w:pPr>
            <w:r w:rsidRPr="00B30EDA">
              <w:rPr>
                <w:lang w:eastAsia="en-US"/>
              </w:rPr>
              <w:t>P424/C1/3,1</w:t>
            </w:r>
          </w:p>
          <w:p w14:paraId="2A265679" w14:textId="7F64DBB5" w:rsidR="00B30EDA" w:rsidRDefault="00B30EDA" w:rsidP="009276EC">
            <w:pPr>
              <w:rPr>
                <w:lang w:eastAsia="en-US"/>
              </w:rPr>
            </w:pPr>
            <w:r w:rsidRPr="00B30EDA">
              <w:rPr>
                <w:lang w:eastAsia="en-US"/>
              </w:rPr>
              <w:t xml:space="preserve">L'Art du feu, </w:t>
            </w:r>
            <w:proofErr w:type="spellStart"/>
            <w:r w:rsidRPr="00B30EDA">
              <w:rPr>
                <w:lang w:eastAsia="en-US"/>
              </w:rPr>
              <w:t>Jacline</w:t>
            </w:r>
            <w:proofErr w:type="spellEnd"/>
            <w:r w:rsidRPr="00B30EDA">
              <w:rPr>
                <w:lang w:eastAsia="en-US"/>
              </w:rPr>
              <w:t xml:space="preserve"> Bussières - peintre, sculpteure et poète</w:t>
            </w:r>
            <w:r>
              <w:rPr>
                <w:lang w:eastAsia="en-US"/>
              </w:rPr>
              <w:t xml:space="preserve">, </w:t>
            </w:r>
            <w:r w:rsidRPr="00B30EDA">
              <w:rPr>
                <w:lang w:eastAsia="en-US"/>
              </w:rPr>
              <w:t>2020</w:t>
            </w:r>
          </w:p>
          <w:p w14:paraId="1B64A1CC" w14:textId="771BEB54" w:rsidR="00B30EDA" w:rsidRDefault="00B30EDA" w:rsidP="009276EC">
            <w:pPr>
              <w:rPr>
                <w:szCs w:val="24"/>
                <w:lang w:eastAsia="en-US"/>
              </w:rPr>
            </w:pPr>
            <w:r>
              <w:rPr>
                <w:lang w:eastAsia="en-US"/>
              </w:rPr>
              <w:t xml:space="preserve">DVD (copie sur Disque dur externe </w:t>
            </w:r>
            <w:r w:rsidRPr="00B30EDA">
              <w:rPr>
                <w:i/>
                <w:szCs w:val="24"/>
                <w:lang w:eastAsia="en-US"/>
              </w:rPr>
              <w:t>Archives audiovisuelles 1</w:t>
            </w:r>
            <w:r w:rsidRPr="00B30EDA">
              <w:rPr>
                <w:szCs w:val="24"/>
                <w:lang w:eastAsia="en-US"/>
              </w:rPr>
              <w:t>)</w:t>
            </w:r>
          </w:p>
          <w:p w14:paraId="051FE191" w14:textId="3C5971AA" w:rsidR="00817A08" w:rsidRDefault="00817A08" w:rsidP="009276EC">
            <w:pPr>
              <w:rPr>
                <w:lang w:eastAsia="en-US"/>
              </w:rPr>
            </w:pPr>
            <w:r>
              <w:rPr>
                <w:lang w:eastAsia="en-US"/>
              </w:rPr>
              <w:t>00:17:07 et 00:12:24</w:t>
            </w:r>
          </w:p>
          <w:p w14:paraId="66F27F18" w14:textId="77777777" w:rsidR="009276EC" w:rsidRDefault="009276EC" w:rsidP="009276EC">
            <w:pPr>
              <w:pStyle w:val="Niveau3"/>
            </w:pPr>
          </w:p>
        </w:tc>
      </w:tr>
    </w:tbl>
    <w:p w14:paraId="6705B676" w14:textId="77777777" w:rsidR="00E57F6F" w:rsidRPr="00A674F8" w:rsidRDefault="00E57F6F" w:rsidP="00923766"/>
    <w:sectPr w:rsidR="00E57F6F" w:rsidRPr="00A674F8" w:rsidSect="00F22AC1">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8474" w14:textId="77777777" w:rsidR="00362432" w:rsidRDefault="00362432" w:rsidP="00923766">
      <w:r>
        <w:separator/>
      </w:r>
    </w:p>
  </w:endnote>
  <w:endnote w:type="continuationSeparator" w:id="0">
    <w:p w14:paraId="33A87468" w14:textId="77777777" w:rsidR="00362432" w:rsidRDefault="0036243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w:panose1 w:val="00000000000000000000"/>
    <w:charset w:val="00"/>
    <w:family w:val="auto"/>
    <w:pitch w:val="variable"/>
    <w:sig w:usb0="A00000FF" w:usb1="500020E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2136E1" w:rsidRDefault="002136E1"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13DB898" w:rsidR="002136E1" w:rsidRPr="009D2B71" w:rsidRDefault="002136E1" w:rsidP="00923766">
    <w:pPr>
      <w:pStyle w:val="Pieddepage"/>
      <w:rPr>
        <w:sz w:val="20"/>
      </w:rPr>
    </w:pPr>
    <w:r>
      <w:rPr>
        <w:sz w:val="20"/>
      </w:rPr>
      <w:t xml:space="preserve">P424 Fonds Jacline Bussières, artiste </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2136E1" w:rsidRDefault="002136E1"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BA45" w14:textId="77777777" w:rsidR="00362432" w:rsidRDefault="00362432" w:rsidP="00923766">
      <w:r>
        <w:separator/>
      </w:r>
    </w:p>
  </w:footnote>
  <w:footnote w:type="continuationSeparator" w:id="0">
    <w:p w14:paraId="0AD69394" w14:textId="77777777" w:rsidR="00362432" w:rsidRDefault="00362432"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13EE3"/>
    <w:multiLevelType w:val="hybridMultilevel"/>
    <w:tmpl w:val="DA44F434"/>
    <w:lvl w:ilvl="0" w:tplc="7158DEC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27A8"/>
    <w:rsid w:val="00020CE6"/>
    <w:rsid w:val="000220A2"/>
    <w:rsid w:val="000328A1"/>
    <w:rsid w:val="00032AD6"/>
    <w:rsid w:val="00034276"/>
    <w:rsid w:val="00050170"/>
    <w:rsid w:val="000519EA"/>
    <w:rsid w:val="000723B8"/>
    <w:rsid w:val="000810CE"/>
    <w:rsid w:val="00087585"/>
    <w:rsid w:val="000A440C"/>
    <w:rsid w:val="000F7851"/>
    <w:rsid w:val="00100C2C"/>
    <w:rsid w:val="001153BB"/>
    <w:rsid w:val="00136DC0"/>
    <w:rsid w:val="00166949"/>
    <w:rsid w:val="00166C91"/>
    <w:rsid w:val="00175134"/>
    <w:rsid w:val="001A478E"/>
    <w:rsid w:val="001B0C3F"/>
    <w:rsid w:val="001B6DFD"/>
    <w:rsid w:val="001D5C99"/>
    <w:rsid w:val="001D7F9B"/>
    <w:rsid w:val="001E1F02"/>
    <w:rsid w:val="001E22C8"/>
    <w:rsid w:val="001E5A46"/>
    <w:rsid w:val="002136E1"/>
    <w:rsid w:val="002273FD"/>
    <w:rsid w:val="00242C7D"/>
    <w:rsid w:val="0025336B"/>
    <w:rsid w:val="00254ED1"/>
    <w:rsid w:val="00256341"/>
    <w:rsid w:val="00262D20"/>
    <w:rsid w:val="00263364"/>
    <w:rsid w:val="0027203D"/>
    <w:rsid w:val="00284955"/>
    <w:rsid w:val="0028732E"/>
    <w:rsid w:val="00287473"/>
    <w:rsid w:val="00297077"/>
    <w:rsid w:val="002975E2"/>
    <w:rsid w:val="002A1E83"/>
    <w:rsid w:val="002A3D5F"/>
    <w:rsid w:val="002A6A0F"/>
    <w:rsid w:val="002B74B1"/>
    <w:rsid w:val="002D0F20"/>
    <w:rsid w:val="002D6892"/>
    <w:rsid w:val="002E4185"/>
    <w:rsid w:val="002F5B5C"/>
    <w:rsid w:val="0030124F"/>
    <w:rsid w:val="00314548"/>
    <w:rsid w:val="00324EBF"/>
    <w:rsid w:val="00347944"/>
    <w:rsid w:val="0035735F"/>
    <w:rsid w:val="00362432"/>
    <w:rsid w:val="00367F16"/>
    <w:rsid w:val="003768BE"/>
    <w:rsid w:val="00393602"/>
    <w:rsid w:val="003951DE"/>
    <w:rsid w:val="003A354F"/>
    <w:rsid w:val="003A5846"/>
    <w:rsid w:val="003B36FC"/>
    <w:rsid w:val="003B3ADE"/>
    <w:rsid w:val="003B7BE7"/>
    <w:rsid w:val="003C7046"/>
    <w:rsid w:val="003E7F67"/>
    <w:rsid w:val="004174CE"/>
    <w:rsid w:val="004306E7"/>
    <w:rsid w:val="004358F6"/>
    <w:rsid w:val="0045758A"/>
    <w:rsid w:val="0046451E"/>
    <w:rsid w:val="00482915"/>
    <w:rsid w:val="004862B9"/>
    <w:rsid w:val="005002B3"/>
    <w:rsid w:val="00502C0D"/>
    <w:rsid w:val="00515C06"/>
    <w:rsid w:val="00534691"/>
    <w:rsid w:val="00537703"/>
    <w:rsid w:val="00542681"/>
    <w:rsid w:val="00561EAD"/>
    <w:rsid w:val="005737F8"/>
    <w:rsid w:val="00587F67"/>
    <w:rsid w:val="005A06C3"/>
    <w:rsid w:val="005A4E05"/>
    <w:rsid w:val="005B615A"/>
    <w:rsid w:val="005E0827"/>
    <w:rsid w:val="005E4B57"/>
    <w:rsid w:val="005F1A1C"/>
    <w:rsid w:val="00611A9C"/>
    <w:rsid w:val="00612460"/>
    <w:rsid w:val="00624149"/>
    <w:rsid w:val="00661225"/>
    <w:rsid w:val="0066145D"/>
    <w:rsid w:val="0066337F"/>
    <w:rsid w:val="00670CE5"/>
    <w:rsid w:val="00693A73"/>
    <w:rsid w:val="00696AE2"/>
    <w:rsid w:val="006A481A"/>
    <w:rsid w:val="006A6E92"/>
    <w:rsid w:val="006D5F88"/>
    <w:rsid w:val="00717510"/>
    <w:rsid w:val="007215FD"/>
    <w:rsid w:val="007251D5"/>
    <w:rsid w:val="0076644B"/>
    <w:rsid w:val="00797D5C"/>
    <w:rsid w:val="007E0B1D"/>
    <w:rsid w:val="007F33D1"/>
    <w:rsid w:val="007F7430"/>
    <w:rsid w:val="0081060E"/>
    <w:rsid w:val="00817A08"/>
    <w:rsid w:val="0082184E"/>
    <w:rsid w:val="00840FF1"/>
    <w:rsid w:val="00845C38"/>
    <w:rsid w:val="00850264"/>
    <w:rsid w:val="00864E13"/>
    <w:rsid w:val="008874A8"/>
    <w:rsid w:val="008940D9"/>
    <w:rsid w:val="008A0AA0"/>
    <w:rsid w:val="008B6C3D"/>
    <w:rsid w:val="008C3DCA"/>
    <w:rsid w:val="008D64A5"/>
    <w:rsid w:val="008F1B9B"/>
    <w:rsid w:val="009062A3"/>
    <w:rsid w:val="0090663E"/>
    <w:rsid w:val="009117DC"/>
    <w:rsid w:val="009200E5"/>
    <w:rsid w:val="00922E8E"/>
    <w:rsid w:val="00923766"/>
    <w:rsid w:val="009276EC"/>
    <w:rsid w:val="00931389"/>
    <w:rsid w:val="009367F8"/>
    <w:rsid w:val="0094294B"/>
    <w:rsid w:val="009534B2"/>
    <w:rsid w:val="009705AB"/>
    <w:rsid w:val="009B3B95"/>
    <w:rsid w:val="009C32C9"/>
    <w:rsid w:val="009D2B71"/>
    <w:rsid w:val="009F0832"/>
    <w:rsid w:val="009F5EC7"/>
    <w:rsid w:val="00A0586D"/>
    <w:rsid w:val="00A074A8"/>
    <w:rsid w:val="00A22EB3"/>
    <w:rsid w:val="00A22ED2"/>
    <w:rsid w:val="00A23691"/>
    <w:rsid w:val="00A35BBA"/>
    <w:rsid w:val="00A42BAB"/>
    <w:rsid w:val="00A5325E"/>
    <w:rsid w:val="00A674F8"/>
    <w:rsid w:val="00A71BBB"/>
    <w:rsid w:val="00A763DF"/>
    <w:rsid w:val="00A765B0"/>
    <w:rsid w:val="00A822E0"/>
    <w:rsid w:val="00A92E4B"/>
    <w:rsid w:val="00AA48C7"/>
    <w:rsid w:val="00AB517B"/>
    <w:rsid w:val="00AB5FAC"/>
    <w:rsid w:val="00AB6798"/>
    <w:rsid w:val="00AF0A31"/>
    <w:rsid w:val="00B148D8"/>
    <w:rsid w:val="00B25321"/>
    <w:rsid w:val="00B30EDA"/>
    <w:rsid w:val="00B321DF"/>
    <w:rsid w:val="00B3412B"/>
    <w:rsid w:val="00B46FC4"/>
    <w:rsid w:val="00B514D4"/>
    <w:rsid w:val="00B55D5C"/>
    <w:rsid w:val="00B56299"/>
    <w:rsid w:val="00B70F0F"/>
    <w:rsid w:val="00B774F9"/>
    <w:rsid w:val="00B96E5D"/>
    <w:rsid w:val="00B9759C"/>
    <w:rsid w:val="00BB2D08"/>
    <w:rsid w:val="00BB50BB"/>
    <w:rsid w:val="00BC64AB"/>
    <w:rsid w:val="00BD4041"/>
    <w:rsid w:val="00BD41B4"/>
    <w:rsid w:val="00BD5104"/>
    <w:rsid w:val="00BE0143"/>
    <w:rsid w:val="00BE1812"/>
    <w:rsid w:val="00BF7589"/>
    <w:rsid w:val="00C071C8"/>
    <w:rsid w:val="00C11F5D"/>
    <w:rsid w:val="00C1275D"/>
    <w:rsid w:val="00C33308"/>
    <w:rsid w:val="00C40995"/>
    <w:rsid w:val="00C42F3C"/>
    <w:rsid w:val="00C62534"/>
    <w:rsid w:val="00C70C4E"/>
    <w:rsid w:val="00C817ED"/>
    <w:rsid w:val="00C971FF"/>
    <w:rsid w:val="00CA0030"/>
    <w:rsid w:val="00CA426C"/>
    <w:rsid w:val="00CB5258"/>
    <w:rsid w:val="00CC59F8"/>
    <w:rsid w:val="00CC6F6E"/>
    <w:rsid w:val="00CE48E5"/>
    <w:rsid w:val="00CF7467"/>
    <w:rsid w:val="00D06AA1"/>
    <w:rsid w:val="00D21A9D"/>
    <w:rsid w:val="00D25352"/>
    <w:rsid w:val="00D30256"/>
    <w:rsid w:val="00D31201"/>
    <w:rsid w:val="00D32213"/>
    <w:rsid w:val="00D36FB3"/>
    <w:rsid w:val="00D4069C"/>
    <w:rsid w:val="00D441D7"/>
    <w:rsid w:val="00D73687"/>
    <w:rsid w:val="00D81EF4"/>
    <w:rsid w:val="00DA6900"/>
    <w:rsid w:val="00DB668D"/>
    <w:rsid w:val="00DC3822"/>
    <w:rsid w:val="00DC5383"/>
    <w:rsid w:val="00DC5607"/>
    <w:rsid w:val="00DE71EE"/>
    <w:rsid w:val="00DF0A7F"/>
    <w:rsid w:val="00DF516C"/>
    <w:rsid w:val="00E06067"/>
    <w:rsid w:val="00E0717D"/>
    <w:rsid w:val="00E151D7"/>
    <w:rsid w:val="00E46A5C"/>
    <w:rsid w:val="00E46B4D"/>
    <w:rsid w:val="00E50120"/>
    <w:rsid w:val="00E50F27"/>
    <w:rsid w:val="00E57F6F"/>
    <w:rsid w:val="00E65F42"/>
    <w:rsid w:val="00E73F43"/>
    <w:rsid w:val="00E86474"/>
    <w:rsid w:val="00E9066C"/>
    <w:rsid w:val="00EA1C19"/>
    <w:rsid w:val="00EB2DAB"/>
    <w:rsid w:val="00ED0038"/>
    <w:rsid w:val="00EE0570"/>
    <w:rsid w:val="00EF75EE"/>
    <w:rsid w:val="00F15A4C"/>
    <w:rsid w:val="00F22AC1"/>
    <w:rsid w:val="00F272AA"/>
    <w:rsid w:val="00F3008F"/>
    <w:rsid w:val="00F41408"/>
    <w:rsid w:val="00F43CBC"/>
    <w:rsid w:val="00F544C8"/>
    <w:rsid w:val="00F568C7"/>
    <w:rsid w:val="00F64BAF"/>
    <w:rsid w:val="00F75A63"/>
    <w:rsid w:val="00F865F1"/>
    <w:rsid w:val="00F9148F"/>
    <w:rsid w:val="00FA474E"/>
    <w:rsid w:val="00FC3D97"/>
    <w:rsid w:val="00FD047F"/>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EE0570"/>
    <w:pPr>
      <w:ind w:left="720"/>
      <w:contextualSpacing/>
    </w:pPr>
  </w:style>
  <w:style w:type="character" w:styleId="Mentionnonrsolue">
    <w:name w:val="Unresolved Mention"/>
    <w:basedOn w:val="Policepardfaut"/>
    <w:uiPriority w:val="99"/>
    <w:semiHidden/>
    <w:unhideWhenUsed/>
    <w:rsid w:val="00E0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e.dolbeau-mistassini.qc.ca/mairie/parvis-des-bleuets-etoil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25</TotalTime>
  <Pages>13</Pages>
  <Words>2599</Words>
  <Characters>14298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5</cp:revision>
  <dcterms:created xsi:type="dcterms:W3CDTF">2023-04-11T18:05:00Z</dcterms:created>
  <dcterms:modified xsi:type="dcterms:W3CDTF">2023-07-06T18:10:00Z</dcterms:modified>
</cp:coreProperties>
</file>