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00603A12" w:rsidR="00B46FC4" w:rsidRPr="00A674F8" w:rsidRDefault="00B46FC4" w:rsidP="00923766">
      <w:pPr>
        <w:jc w:val="center"/>
      </w:pPr>
      <w:r w:rsidRPr="00A674F8">
        <w:t xml:space="preserve">FONDS </w:t>
      </w:r>
      <w:r w:rsidR="00C801DE">
        <w:rPr>
          <w:caps/>
        </w:rPr>
        <w:t>irénée niquet et cécile gauthier</w:t>
      </w:r>
    </w:p>
    <w:p w14:paraId="30C3A788" w14:textId="308FCCDA" w:rsidR="00B46FC4" w:rsidRPr="00A674F8" w:rsidRDefault="00DA6900" w:rsidP="00923766">
      <w:pPr>
        <w:jc w:val="center"/>
      </w:pPr>
      <w:r>
        <w:t>P</w:t>
      </w:r>
      <w:r w:rsidR="00C801DE">
        <w:t>422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78E232F0" w:rsidR="00B46FC4" w:rsidRDefault="00B148D8" w:rsidP="00923766">
      <w:pPr>
        <w:jc w:val="center"/>
      </w:pPr>
      <w:r>
        <w:t xml:space="preserve">Rédigé par </w:t>
      </w:r>
      <w:r w:rsidR="00C801DE">
        <w:t>Frédérique Fradet</w:t>
      </w:r>
    </w:p>
    <w:p w14:paraId="17312073" w14:textId="5EE2F137" w:rsidR="00B148D8" w:rsidRPr="00A674F8" w:rsidRDefault="00B148D8" w:rsidP="00923766">
      <w:pPr>
        <w:jc w:val="center"/>
      </w:pPr>
      <w:r>
        <w:t xml:space="preserve">Le </w:t>
      </w:r>
      <w:r w:rsidR="00C801DE">
        <w:t>14 février 2023</w:t>
      </w:r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2661BB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2661BB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7C495B78" w14:textId="0CA96E60" w:rsidR="00931389" w:rsidRPr="00A674F8" w:rsidRDefault="007F33D1" w:rsidP="00923766">
      <w:r>
        <w:t>P</w:t>
      </w:r>
      <w:r w:rsidR="00C801DE">
        <w:t>422</w:t>
      </w:r>
      <w:r>
        <w:t xml:space="preserve"> Fonds </w:t>
      </w:r>
      <w:r w:rsidR="00C801DE">
        <w:t>Irénée Niquet et Cécile Gauthier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AB6798">
        <w:t>années</w:t>
      </w:r>
      <w:r w:rsidR="001153BB">
        <w:t>] –</w:t>
      </w:r>
      <w:r w:rsidR="00B148D8">
        <w:t xml:space="preserve"> </w:t>
      </w:r>
      <w:r w:rsidR="00EC7AEE">
        <w:t>3 documents PDF numérisés. – 26 photographies numérisées.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378FEDED" w14:textId="77777777" w:rsidR="00356D79" w:rsidRDefault="005679A6" w:rsidP="00923766">
      <w:r>
        <w:t xml:space="preserve">Irénée Niquet </w:t>
      </w:r>
      <w:r w:rsidR="00616093">
        <w:t>est le 3</w:t>
      </w:r>
      <w:r w:rsidR="00616093" w:rsidRPr="00616093">
        <w:rPr>
          <w:vertAlign w:val="superscript"/>
        </w:rPr>
        <w:t>e</w:t>
      </w:r>
      <w:r w:rsidR="00616093">
        <w:t xml:space="preserve"> d’une famille de 12 enfants de Péribonka. </w:t>
      </w:r>
      <w:r w:rsidR="00AB7FF6">
        <w:t xml:space="preserve">Son père, Arthur Niquet, était le fils aîné d’Édouard Niquet, </w:t>
      </w:r>
      <w:r w:rsidR="00356D79">
        <w:t xml:space="preserve">Édouard étant </w:t>
      </w:r>
      <w:r w:rsidR="00AB7FF6">
        <w:t xml:space="preserve">considéré comme étant le pionnier de Péribonka. Étant l’aîné, Arthur aide beaucoup aux entreprises de son père. </w:t>
      </w:r>
    </w:p>
    <w:p w14:paraId="5DD58F01" w14:textId="77777777" w:rsidR="00356D79" w:rsidRDefault="00356D79" w:rsidP="00923766"/>
    <w:p w14:paraId="08493503" w14:textId="77777777" w:rsidR="00843015" w:rsidRDefault="00356D79" w:rsidP="00923766">
      <w:r>
        <w:t xml:space="preserve">Il construit et opère les deux moulins à scie avec Édouard. L’un d’eux se trouvait sur l’actuel boulevard Edouard Niquet, près des chalets, autrefois situé entre les maisons des grands-pères de la donatrice, soit Arthur Niquet et Charles-Eugène Gauthier, à Péribonka. </w:t>
      </w:r>
    </w:p>
    <w:p w14:paraId="7B56F546" w14:textId="77777777" w:rsidR="00843015" w:rsidRDefault="00843015" w:rsidP="00923766"/>
    <w:p w14:paraId="0E8C4D49" w14:textId="62E96385" w:rsidR="007F33D1" w:rsidRDefault="00356D79" w:rsidP="00923766">
      <w:r>
        <w:t xml:space="preserve">Le second moulin était situé, racontait-on, près de la Chute-Blanche de </w:t>
      </w:r>
      <w:proofErr w:type="spellStart"/>
      <w:r>
        <w:t>Sainte-Jeanne-d’Arc</w:t>
      </w:r>
      <w:proofErr w:type="spellEnd"/>
      <w:r>
        <w:t>, sur le chemin allant jusqu’à Vauvert, devant le dépanneur existant actuellement</w:t>
      </w:r>
      <w:r w:rsidR="00843015">
        <w:t xml:space="preserve"> (en 2023)</w:t>
      </w:r>
      <w:r>
        <w:t xml:space="preserve">, avec son magasin. Après l’incendie du moulin, seul le magasin demeurait </w:t>
      </w:r>
      <w:r w:rsidR="00843015">
        <w:t>(</w:t>
      </w:r>
      <w:r>
        <w:t>mais il n’y est plus aujourd’hui</w:t>
      </w:r>
      <w:r w:rsidR="00843015">
        <w:t>)</w:t>
      </w:r>
      <w:r>
        <w:t xml:space="preserve">. </w:t>
      </w:r>
      <w:r w:rsidR="002179BD">
        <w:t xml:space="preserve">Arthur a aussi aidé à superviser la construction d’une école. Encore une fois, tout cela </w:t>
      </w:r>
      <w:r w:rsidR="00843015">
        <w:t xml:space="preserve">constitue </w:t>
      </w:r>
      <w:r w:rsidR="002179BD">
        <w:t>des « ouï-dire », car les descendants Niquet n</w:t>
      </w:r>
      <w:r w:rsidR="00843015">
        <w:t>’</w:t>
      </w:r>
      <w:r w:rsidR="002179BD">
        <w:t>ont pas connu</w:t>
      </w:r>
      <w:r w:rsidR="00843015">
        <w:t xml:space="preserve"> grand-père Arthur. </w:t>
      </w:r>
    </w:p>
    <w:p w14:paraId="4C0AABC9" w14:textId="506D20ED" w:rsidR="0026613A" w:rsidRDefault="0026613A" w:rsidP="00923766"/>
    <w:p w14:paraId="0594F4F3" w14:textId="07854E52" w:rsidR="0026613A" w:rsidRDefault="0026613A" w:rsidP="00923766">
      <w:r>
        <w:t xml:space="preserve">Irénée Niquet, fils d’Arthur Niquet de d’Yvonne Tremblay, épouse Cécile Gauthier, fille de Charles-Eugène Gauthier et d’Emma Bergeron, le 3 janvier 1944, à St-Edouard de Péribonka. Cela faisait déjà quelques années que son père Arthur était décédé, à 56 ans, le 26 juin 1941 à Péribonka. À l’époque de son décès, Irénée était </w:t>
      </w:r>
      <w:proofErr w:type="gramStart"/>
      <w:r>
        <w:t>devenu</w:t>
      </w:r>
      <w:proofErr w:type="gramEnd"/>
      <w:r>
        <w:t xml:space="preserve"> le chef de famille pour aider sa mère à subvenir aux besoins des enfants. </w:t>
      </w:r>
    </w:p>
    <w:p w14:paraId="201A43AF" w14:textId="2AA34447" w:rsidR="002179BD" w:rsidRDefault="002179BD" w:rsidP="00923766"/>
    <w:p w14:paraId="547F1801" w14:textId="327EC2CA" w:rsidR="002179BD" w:rsidRDefault="002179BD" w:rsidP="00923766">
      <w:r>
        <w:t xml:space="preserve">Un peu avant le mariage, Irénée a travaillé pour l’Alcan, à Jonquière, mais Cécile ne désirant pas élever ses enfants « en ville », le couple est retourné vivre dans leur ville natale, Péribonka. Irénée a été impliqué dans la construction de barrages, a été contremaître pour les travaux d’été et d’hiver (supervision), puis a été boucher vers 1958 jusqu’à son décès </w:t>
      </w:r>
      <w:r w:rsidR="009E02E8">
        <w:t xml:space="preserve">(infarctus) </w:t>
      </w:r>
      <w:r>
        <w:t xml:space="preserve">en </w:t>
      </w:r>
      <w:r w:rsidR="009E02E8">
        <w:t xml:space="preserve">1983. </w:t>
      </w:r>
    </w:p>
    <w:p w14:paraId="0A00E11A" w14:textId="5EC85F83" w:rsidR="009E02E8" w:rsidRDefault="009E02E8" w:rsidP="00923766"/>
    <w:p w14:paraId="4804FFDA" w14:textId="4BE4AF8F" w:rsidR="009E02E8" w:rsidRDefault="009E02E8" w:rsidP="00923766">
      <w:r>
        <w:t>Après le décès de son mari, Cécile Gauthier est demeurée à Péribonka jusqu’à ses 72 ans, puis a emménagé à Dolbeau, pour y rejoindre certains de ses enfants. Elle y est décédée à 86 ans. Elle a résidé entre autres dans un HLM de la 2</w:t>
      </w:r>
      <w:r w:rsidRPr="009E02E8">
        <w:rPr>
          <w:vertAlign w:val="superscript"/>
        </w:rPr>
        <w:t>e</w:t>
      </w:r>
      <w:r>
        <w:t xml:space="preserve"> avenue et au Manoir Cinq Saisons les deux dernières années de sa vie. </w:t>
      </w:r>
    </w:p>
    <w:p w14:paraId="1F2FD000" w14:textId="084B5BAE" w:rsidR="009E02E8" w:rsidRDefault="009E02E8" w:rsidP="00923766"/>
    <w:p w14:paraId="4E08E738" w14:textId="5ADC9350" w:rsidR="009E02E8" w:rsidRDefault="009E02E8" w:rsidP="00923766">
      <w:r>
        <w:t xml:space="preserve">Pour ce qui est de la donatrice, Micheline Niquet, l’aînée de 11 enfants de la famille Irénée Niquet et Cécile Gauthier, elle est née à Péribonka. Elle a emménagé à Dolbeau à 22 ans. Encore aujourd’hui, elle vit environ 5 mois par année dans sa maison de Péribonka et revient à Dolbeau le reste de l’année. Elle a épousé Lawrence Gagnon, fils d’Henri Gagnon et de Régina Côté, le 31 juillet 1967 à Péribonka. </w:t>
      </w:r>
    </w:p>
    <w:p w14:paraId="5B0C556D" w14:textId="03362FFC" w:rsidR="009E02E8" w:rsidRDefault="009E02E8" w:rsidP="00923766"/>
    <w:p w14:paraId="50DB93EA" w14:textId="55B95D7C" w:rsidR="009E02E8" w:rsidRDefault="009E02E8" w:rsidP="00923766">
      <w:r>
        <w:lastRenderedPageBreak/>
        <w:t xml:space="preserve">Déjà en 1961, elle débute une carrière en enseignement dans un couvent de Péribonka, où elle travaille pendant 6 ans. Puis, elle enseigne 2 ans à Mistassini, 10 ans dans les écoles « rurales », soit à St-Stanislas, St-Eugène et Notre-Dame-de-Lorette. Finalement, elle enseigne à Dolbeau pendant quelques années. Sa carrière en enseignement a duré 28 ans. Sur les 11 enfants du couple Irénée et Cécile, 7 sont toujours vivants aujourd’hui (en date de février 2023). </w:t>
      </w:r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4000D900" w:rsidR="00561EAD" w:rsidRPr="0045758A" w:rsidRDefault="00C801DE" w:rsidP="00923766">
      <w:r>
        <w:t>Mme Micheline Niquet, fille du couple Irénée Niquet et Cécile Gauthier, a été approchée par la Télé du Haut-du-Lac pour un épisode Portraits des familles d’ici à l’hiver 2023. Elle s’est présentée à la Société d’histoire, partenaire du projet télévisuel saison 1, pour faire numériser des photos et documents qu’elle récupèrerait par la suite. Elle est passée</w:t>
      </w:r>
      <w:r w:rsidR="00EC7AEE">
        <w:t xml:space="preserve"> le 8 février 2023 et repassera signer le contrat de donation sous peu. </w:t>
      </w:r>
      <w:r w:rsidR="006C7A32">
        <w:t xml:space="preserve">Le contrat a été signé le 17 février 2023. </w:t>
      </w:r>
      <w:bookmarkStart w:id="0" w:name="_GoBack"/>
      <w:bookmarkEnd w:id="0"/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7CB38086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C801DE">
        <w:t>photographies de la famille Irénée Niquet et Cécile Gauthier de Péribonka, ainsi que de documents de fêtes de famille et de généalogie. Le tout a été numérisé à la Société d’histoire et tous les documents originaux ont été remis à la donatrice par la suite.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9940E98" w:rsidR="00C70C4E" w:rsidRPr="00A674F8" w:rsidRDefault="009662BD" w:rsidP="00923766">
      <w:r>
        <w:t xml:space="preserve">La donatrice veut s’assurer qu’il n’y aura aucun collage indésirable avec ses photos numérisées. 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7019EECA" w:rsidR="00B25321" w:rsidRPr="00A674F8" w:rsidRDefault="00AB6798" w:rsidP="00923766">
      <w:pPr>
        <w:pStyle w:val="Titre"/>
      </w:pPr>
      <w:bookmarkStart w:id="1" w:name="_Toc455478672"/>
      <w:r>
        <w:lastRenderedPageBreak/>
        <w:t>P000</w:t>
      </w:r>
      <w:r w:rsidR="00B25321" w:rsidRPr="00A674F8">
        <w:t>/A</w:t>
      </w:r>
      <w:bookmarkEnd w:id="1"/>
      <w:r w:rsidR="00B25321" w:rsidRPr="00A674F8">
        <w:t xml:space="preserve"> </w:t>
      </w:r>
      <w:r w:rsidR="00561EAD">
        <w:t>Documents</w:t>
      </w:r>
      <w:r>
        <w:t xml:space="preserve"> </w:t>
      </w:r>
      <w:r w:rsidR="00EC7AEE">
        <w:t>de la famille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2F6F6B65" w:rsidR="001E5A46" w:rsidRPr="00A674F8" w:rsidRDefault="00AB6798" w:rsidP="00923766">
      <w:pPr>
        <w:pStyle w:val="Titre2"/>
      </w:pPr>
      <w:bookmarkStart w:id="2" w:name="_Toc455478673"/>
      <w:r>
        <w:t>P000</w:t>
      </w:r>
      <w:r w:rsidR="00B25321" w:rsidRPr="00A674F8">
        <w:t>/A1</w:t>
      </w:r>
      <w:bookmarkEnd w:id="2"/>
      <w:r w:rsidR="00B25321" w:rsidRPr="00A674F8">
        <w:t xml:space="preserve"> </w:t>
      </w:r>
      <w:r w:rsidR="00EC7AEE">
        <w:t>Famille Niquet</w:t>
      </w:r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41D96654" w:rsidR="00E57F6F" w:rsidRPr="00A674F8" w:rsidRDefault="00EC7AEE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Disque dur externe SHG Archives 1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4C680A39" w:rsidR="00E57F6F" w:rsidRPr="00B321DF" w:rsidRDefault="00AB6798" w:rsidP="00B321DF">
            <w:pPr>
              <w:pStyle w:val="Niveau3"/>
            </w:pPr>
            <w:bookmarkStart w:id="3" w:name="_Toc455478674"/>
            <w:r>
              <w:t>P000</w:t>
            </w:r>
            <w:r w:rsidR="00E57F6F" w:rsidRPr="00B321DF">
              <w:t xml:space="preserve">/A1/1 : </w:t>
            </w:r>
            <w:bookmarkEnd w:id="3"/>
            <w:r w:rsidR="00EC7AEE">
              <w:t>Généalogie</w:t>
            </w:r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2C14F7B8" w14:textId="721DAC51" w:rsidR="00EC7AEE" w:rsidRPr="0065467D" w:rsidRDefault="00EC7AEE" w:rsidP="00EC7AEE">
            <w:r>
              <w:t xml:space="preserve">P422_A1-001 : Document généalogique des Niquet à partir de Pierre Gagnon jusqu’à l’ancêtre reconnu autochtone Gill (lignée métisse). </w:t>
            </w: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4C376A20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41DC7CA3" w:rsidR="00C11F5D" w:rsidRPr="00B321DF" w:rsidRDefault="00AB6798" w:rsidP="00C11F5D">
            <w:pPr>
              <w:pStyle w:val="Niveau3"/>
            </w:pPr>
            <w:r>
              <w:t>P000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EC7AEE">
              <w:t>Fêtes de famille</w:t>
            </w:r>
          </w:p>
          <w:p w14:paraId="38CF3839" w14:textId="31ECADBD" w:rsidR="00C11F5D" w:rsidRDefault="00EC7AEE" w:rsidP="00EC7AEE">
            <w:pPr>
              <w:rPr>
                <w:lang w:eastAsia="en-US"/>
              </w:rPr>
            </w:pPr>
            <w:r>
              <w:rPr>
                <w:lang w:eastAsia="en-US"/>
              </w:rPr>
              <w:t>– 1981-1988. – 2 documents PDF numérisés.</w:t>
            </w:r>
          </w:p>
          <w:p w14:paraId="049194D1" w14:textId="77777777" w:rsidR="00EC7AEE" w:rsidRDefault="00EC7AEE" w:rsidP="00C11F5D">
            <w:pPr>
              <w:rPr>
                <w:lang w:eastAsia="en-US"/>
              </w:rPr>
            </w:pPr>
          </w:p>
          <w:p w14:paraId="0E15CCF1" w14:textId="4F5DEECE" w:rsidR="00EC7AEE" w:rsidRDefault="00EC7AEE" w:rsidP="00EC7AEE">
            <w:r>
              <w:t>P422-A1-002 : Pamphlet de la 2</w:t>
            </w:r>
            <w:r w:rsidRPr="00070E84">
              <w:rPr>
                <w:vertAlign w:val="superscript"/>
              </w:rPr>
              <w:t>e</w:t>
            </w:r>
            <w:r>
              <w:t xml:space="preserve"> édition de la Fête des Niquet, 1981. </w:t>
            </w:r>
          </w:p>
          <w:p w14:paraId="00ACAF83" w14:textId="50EEA90B" w:rsidR="00C11F5D" w:rsidRPr="00A674F8" w:rsidRDefault="00EC7AEE" w:rsidP="00C11F5D">
            <w:r>
              <w:t>P422-A1-003 :</w:t>
            </w:r>
            <w:r w:rsidRPr="00CF5045">
              <w:t xml:space="preserve"> </w:t>
            </w:r>
            <w:r>
              <w:t>Pamphlet de la</w:t>
            </w:r>
            <w:r w:rsidRPr="00CF5045">
              <w:t xml:space="preserve"> </w:t>
            </w:r>
            <w:r>
              <w:t xml:space="preserve">Fête des Niquet, 1988. </w:t>
            </w:r>
          </w:p>
          <w:p w14:paraId="7BD5EF08" w14:textId="77777777" w:rsidR="00C11F5D" w:rsidRDefault="00C11F5D" w:rsidP="00923766"/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327206C1" w14:textId="77777777" w:rsidR="00EC7AEE" w:rsidRPr="00CF5045" w:rsidRDefault="00EC7AEE" w:rsidP="00EC7AEE">
      <w:pPr>
        <w:rPr>
          <w:b/>
          <w:bCs/>
        </w:rPr>
      </w:pPr>
      <w:r w:rsidRPr="00CF5045">
        <w:rPr>
          <w:b/>
          <w:bCs/>
          <w:highlight w:val="yellow"/>
        </w:rPr>
        <w:t>Journaux</w:t>
      </w:r>
      <w:r>
        <w:rPr>
          <w:b/>
          <w:bCs/>
          <w:highlight w:val="yellow"/>
        </w:rPr>
        <w:t xml:space="preserve"> (non numérisés) à consulter au besoin par le chercheur dans les journaux originaux ou numérisés </w:t>
      </w:r>
    </w:p>
    <w:p w14:paraId="5B79D89A" w14:textId="77777777" w:rsidR="00EC7AEE" w:rsidRDefault="00EC7AEE" w:rsidP="00EC7AEE"/>
    <w:p w14:paraId="6C777884" w14:textId="77777777" w:rsidR="00EC7AEE" w:rsidRPr="00B65FBE" w:rsidRDefault="00EC7AEE" w:rsidP="00EC7AEE">
      <w:pPr>
        <w:pStyle w:val="Paragraphedeliste"/>
        <w:numPr>
          <w:ilvl w:val="0"/>
          <w:numId w:val="2"/>
        </w:numPr>
        <w:jc w:val="left"/>
      </w:pPr>
      <w:r w:rsidRPr="00B65FBE">
        <w:t>2 articles de journaux au sujet de Micheline Niquet : Nouvelles-Hebdo, 27 mars 2019 et 30 mars 1999 (exemplaires disponibles à la Société d’histoire)</w:t>
      </w:r>
    </w:p>
    <w:p w14:paraId="3E57415C" w14:textId="77777777" w:rsidR="00EC7AEE" w:rsidRPr="00B65FBE" w:rsidRDefault="00EC7AEE" w:rsidP="00EC7AEE">
      <w:pPr>
        <w:pStyle w:val="Paragraphedeliste"/>
        <w:numPr>
          <w:ilvl w:val="0"/>
          <w:numId w:val="2"/>
        </w:numPr>
        <w:jc w:val="left"/>
      </w:pPr>
      <w:r w:rsidRPr="00B65FBE">
        <w:t>1 article de journal concernant Marise Niquet : Le Réveil, 4 janvier 2011 (exemplaire non disponible à la Société d’histoire).</w:t>
      </w:r>
    </w:p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77777777" w:rsidR="00696AE2" w:rsidRPr="00A674F8" w:rsidRDefault="00AB6798" w:rsidP="00696AE2">
      <w:pPr>
        <w:pStyle w:val="Titre"/>
      </w:pPr>
      <w:r>
        <w:t>P000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4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3930FA9" w14:textId="77777777" w:rsidR="00696AE2" w:rsidRPr="00A674F8" w:rsidRDefault="00696AE2" w:rsidP="00696AE2"/>
    <w:p w14:paraId="0BCC7CF2" w14:textId="77777777" w:rsidR="00696AE2" w:rsidRPr="00A674F8" w:rsidRDefault="00AB6798" w:rsidP="00696AE2">
      <w:pPr>
        <w:pStyle w:val="Titre2"/>
      </w:pPr>
      <w:r>
        <w:t>P000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lastRenderedPageBreak/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4C56A913" w:rsidR="00C11F5D" w:rsidRPr="00A674F8" w:rsidRDefault="00EC7AE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Disque dur externe SHG Archives 1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078B9611" w:rsidR="00C11F5D" w:rsidRPr="00B321DF" w:rsidRDefault="00AB6798" w:rsidP="007F33D1">
            <w:pPr>
              <w:pStyle w:val="Niveau3"/>
            </w:pPr>
            <w:r>
              <w:t>P000</w:t>
            </w:r>
            <w:r w:rsidR="00C11F5D" w:rsidRPr="00B321DF">
              <w:t>/</w:t>
            </w:r>
            <w:r>
              <w:t>B</w:t>
            </w:r>
            <w:r w:rsidR="00C11F5D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69F8D1" w14:textId="0780E060" w:rsidR="00C11F5D" w:rsidRDefault="00C11F5D" w:rsidP="007F33D1">
            <w:pPr>
              <w:rPr>
                <w:lang w:eastAsia="en-US"/>
              </w:rPr>
            </w:pPr>
          </w:p>
          <w:p w14:paraId="20DC825B" w14:textId="77777777" w:rsidR="00EC7AEE" w:rsidRPr="006D3EE1" w:rsidRDefault="00EC7AEE" w:rsidP="00EC7AEE">
            <w:pPr>
              <w:rPr>
                <w:b/>
                <w:sz w:val="18"/>
                <w:szCs w:val="18"/>
              </w:rPr>
            </w:pPr>
            <w:r w:rsidRPr="006D3EE1">
              <w:rPr>
                <w:b/>
                <w:sz w:val="18"/>
                <w:szCs w:val="18"/>
              </w:rPr>
              <w:t>P422-B1-001 à P422-B1-10 sont reliées au pamphlet de l’événement de la 2</w:t>
            </w:r>
            <w:r w:rsidRPr="006D3EE1">
              <w:rPr>
                <w:b/>
                <w:sz w:val="18"/>
                <w:szCs w:val="18"/>
                <w:vertAlign w:val="superscript"/>
              </w:rPr>
              <w:t>e</w:t>
            </w:r>
            <w:r w:rsidRPr="006D3EE1">
              <w:rPr>
                <w:b/>
                <w:sz w:val="18"/>
                <w:szCs w:val="18"/>
              </w:rPr>
              <w:t xml:space="preserve"> édition de la Fête des Niquet :422-A</w:t>
            </w:r>
            <w:r>
              <w:rPr>
                <w:b/>
                <w:sz w:val="18"/>
                <w:szCs w:val="18"/>
              </w:rPr>
              <w:t>1</w:t>
            </w:r>
            <w:r w:rsidRPr="006D3EE1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>2</w:t>
            </w:r>
            <w:r w:rsidRPr="006D3EE1">
              <w:rPr>
                <w:b/>
                <w:sz w:val="18"/>
                <w:szCs w:val="18"/>
              </w:rPr>
              <w:t>.</w:t>
            </w:r>
          </w:p>
          <w:p w14:paraId="46819A20" w14:textId="77777777" w:rsidR="00EC7AEE" w:rsidRDefault="00EC7AEE" w:rsidP="00EC7AEE"/>
          <w:p w14:paraId="750298E2" w14:textId="77777777" w:rsidR="00EC7AEE" w:rsidRDefault="00EC7AEE" w:rsidP="00EC7AEE">
            <w:r>
              <w:t>P422-B1-001 : Pancarte de bienvenue à la descendance d’Yvonne et Arthur Niquet</w:t>
            </w:r>
          </w:p>
          <w:p w14:paraId="7FB01F71" w14:textId="77777777" w:rsidR="00EC7AEE" w:rsidRDefault="00EC7AEE" w:rsidP="00EC7AEE">
            <w:r>
              <w:t>P422-B1-002 : Famille assise sur des chaises dans une cour arrière donnant sur un champ.</w:t>
            </w:r>
          </w:p>
          <w:p w14:paraId="22B3304F" w14:textId="77777777" w:rsidR="00EC7AEE" w:rsidRDefault="00EC7AEE" w:rsidP="00EC7AEE">
            <w:r>
              <w:t>P422-B1-003 : Famille assise sur des chaises dans une cour arrière</w:t>
            </w:r>
          </w:p>
          <w:p w14:paraId="4F50FCB9" w14:textId="77777777" w:rsidR="00EC7AEE" w:rsidRDefault="00EC7AEE" w:rsidP="00EC7AEE">
            <w:r>
              <w:t>P422-B1-004 : Famille prenant la pose sur le bord du Lac-Saint-Jean ?</w:t>
            </w:r>
          </w:p>
          <w:p w14:paraId="70FC1D9F" w14:textId="77777777" w:rsidR="00EC7AEE" w:rsidRDefault="00EC7AEE" w:rsidP="00EC7AEE">
            <w:r>
              <w:t>P422-B1-005 : Famille prenant la pose, habillés en été dans un champs. (Écrit au verso : 29, grandeur nature)</w:t>
            </w:r>
          </w:p>
          <w:p w14:paraId="1309437E" w14:textId="77777777" w:rsidR="00EC7AEE" w:rsidRDefault="00EC7AEE" w:rsidP="00EC7AEE">
            <w:r>
              <w:t>P422-B1-006 :</w:t>
            </w:r>
            <w:r w:rsidRPr="000B5F30">
              <w:t xml:space="preserve"> </w:t>
            </w:r>
            <w:r>
              <w:t>: Famille assise sur des chaises dans une cour</w:t>
            </w:r>
            <w:r w:rsidRPr="000B5F30">
              <w:t xml:space="preserve"> </w:t>
            </w:r>
            <w:r>
              <w:t>donnant sur</w:t>
            </w:r>
            <w:r w:rsidRPr="000B5F30">
              <w:t xml:space="preserve"> </w:t>
            </w:r>
            <w:r>
              <w:t>le bord du Lac-Saint-Jean ?</w:t>
            </w:r>
          </w:p>
          <w:p w14:paraId="656EED72" w14:textId="77777777" w:rsidR="00EC7AEE" w:rsidRDefault="00EC7AEE" w:rsidP="00EC7AEE">
            <w:r>
              <w:t xml:space="preserve">P422-B1-007 : 2 femmes et un homme prenant la pose. </w:t>
            </w:r>
          </w:p>
          <w:p w14:paraId="6B9822DA" w14:textId="77777777" w:rsidR="00EC7AEE" w:rsidRDefault="00EC7AEE" w:rsidP="00EC7AEE">
            <w:r>
              <w:t>P422-B1-008 : Famille assise sur des chaises dans une cour</w:t>
            </w:r>
            <w:r w:rsidRPr="000B5F30">
              <w:t xml:space="preserve"> </w:t>
            </w:r>
            <w:r>
              <w:t>donnant sur</w:t>
            </w:r>
            <w:r w:rsidRPr="000B5F30">
              <w:t xml:space="preserve"> </w:t>
            </w:r>
            <w:r>
              <w:t>le bord du Lac-Saint-Jean ?</w:t>
            </w:r>
          </w:p>
          <w:p w14:paraId="467DE960" w14:textId="77777777" w:rsidR="00EC7AEE" w:rsidRDefault="00EC7AEE" w:rsidP="00EC7AEE">
            <w:r>
              <w:t>P422-B1-009 : Famille réunie dans l’église.</w:t>
            </w:r>
          </w:p>
          <w:p w14:paraId="676EDC2B" w14:textId="77777777" w:rsidR="00EC7AEE" w:rsidRDefault="00EC7AEE" w:rsidP="00EC7AEE">
            <w:r>
              <w:t>P422-B1-010 : Deux femmes et deux enfants devant un gâteau</w:t>
            </w:r>
          </w:p>
          <w:p w14:paraId="762C699C" w14:textId="77777777" w:rsidR="00EC7AEE" w:rsidRDefault="00EC7AEE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EC7AEE" w:rsidRPr="00A674F8" w14:paraId="00980F5A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25746D2C" w14:textId="77777777" w:rsidR="00EC7AEE" w:rsidRDefault="00EC7AEE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8C52722" w14:textId="77777777" w:rsidR="00EC7AEE" w:rsidRDefault="00EC7AEE" w:rsidP="00EC7AEE">
            <w:r>
              <w:t xml:space="preserve">P422-B1-011 : </w:t>
            </w:r>
            <w:r w:rsidRPr="00B70DCA">
              <w:t>Le mariage de Marise Niquet et de Michel Larouche, en juin 1968. Rangée arrière : Louise, Louisette, Irénée (père), Marise, Cécile (mère), Réal, Marjo, Serge, Micheline. Rangée avant : Dominique, Gina Larouche, Jacques, Réjean. Il manque Gisèle.</w:t>
            </w:r>
          </w:p>
          <w:p w14:paraId="6E7B2B0D" w14:textId="77777777" w:rsidR="00EC7AEE" w:rsidRDefault="00EC7AEE" w:rsidP="00EC7AEE">
            <w:r>
              <w:t xml:space="preserve">P422-B1-012 : </w:t>
            </w:r>
            <w:r w:rsidRPr="00B70DCA">
              <w:t>Mariage d’Irénée Niquet et de Cécile Gauthier ; les mariés, les parents et des invités, 1944.</w:t>
            </w:r>
          </w:p>
          <w:p w14:paraId="062F7A8D" w14:textId="77777777" w:rsidR="00EC7AEE" w:rsidRDefault="00EC7AEE" w:rsidP="00EC7AEE">
            <w:r>
              <w:t xml:space="preserve">P422-B1-013 : </w:t>
            </w:r>
            <w:r w:rsidRPr="00B70DCA">
              <w:t>De droite à gauche : Micheline (6 ans), Marise (5 ans) et Gisèle (4 ans), 1950.</w:t>
            </w:r>
          </w:p>
          <w:p w14:paraId="667D2B31" w14:textId="77777777" w:rsidR="00EC7AEE" w:rsidRDefault="00EC7AEE" w:rsidP="00EC7AEE">
            <w:r>
              <w:t xml:space="preserve">P422-B1-014 : </w:t>
            </w:r>
            <w:r w:rsidRPr="00B70DCA">
              <w:t>Le mariage d’Irénée Niquet et de Cécile Gauthier, le 3 janvier 1944. Sur la photo : Irénée, M. Ange, Cécile Gauthier, Lucienne et Paul.</w:t>
            </w:r>
          </w:p>
          <w:p w14:paraId="6AEEEAF0" w14:textId="77777777" w:rsidR="00EC7AEE" w:rsidRDefault="00EC7AEE" w:rsidP="00EC7AEE">
            <w:r>
              <w:t xml:space="preserve">P422-B1-015 : </w:t>
            </w:r>
            <w:r w:rsidRPr="00B70DCA">
              <w:t>Mariage d’Irénée Niquet et de Cécile Gauthier, le 3 janvier 1944.</w:t>
            </w:r>
          </w:p>
          <w:p w14:paraId="6AB7E7DB" w14:textId="77777777" w:rsidR="00EC7AEE" w:rsidRDefault="00EC7AEE" w:rsidP="00EC7AEE">
            <w:r>
              <w:t>P422-B1-016 : Irénée Niquet</w:t>
            </w:r>
          </w:p>
          <w:p w14:paraId="2C46A157" w14:textId="77777777" w:rsidR="00EC7AEE" w:rsidRDefault="00EC7AEE" w:rsidP="00EC7AEE">
            <w:r>
              <w:t xml:space="preserve">P422-B1-017 : </w:t>
            </w:r>
            <w:r w:rsidRPr="00B70DCA">
              <w:t>Péribonka, vers 1950.</w:t>
            </w:r>
          </w:p>
          <w:p w14:paraId="2CA845D9" w14:textId="77777777" w:rsidR="00EC7AEE" w:rsidRDefault="00EC7AEE" w:rsidP="00EC7AEE">
            <w:r>
              <w:t xml:space="preserve">P422-B1-018 : </w:t>
            </w:r>
            <w:r w:rsidRPr="00B70DCA">
              <w:t>Péribonka, vers 1950.</w:t>
            </w:r>
          </w:p>
          <w:p w14:paraId="4E8C54FF" w14:textId="77777777" w:rsidR="00EC7AEE" w:rsidRDefault="00EC7AEE" w:rsidP="00EC7AEE">
            <w:r>
              <w:t xml:space="preserve">P422-B1-019 : </w:t>
            </w:r>
            <w:r w:rsidRPr="00B70DCA">
              <w:t>Mariage Amélie Niquet, descendante d’Irénée Niquet.</w:t>
            </w:r>
          </w:p>
          <w:p w14:paraId="78A59931" w14:textId="77777777" w:rsidR="00EC7AEE" w:rsidRDefault="00EC7AEE" w:rsidP="00EC7AEE">
            <w:r>
              <w:t>P422-B1-020 : Grand-père Arthur Niquet</w:t>
            </w:r>
          </w:p>
          <w:p w14:paraId="03F2F5D9" w14:textId="77777777" w:rsidR="00EC7AEE" w:rsidRDefault="00EC7AEE" w:rsidP="00EC7AEE">
            <w:r>
              <w:t xml:space="preserve">P422-B1-021 : </w:t>
            </w:r>
            <w:r w:rsidRPr="00B70DCA">
              <w:t xml:space="preserve">Madelaine (Madeleine) Niquet, Cécile Gauthier et </w:t>
            </w:r>
            <w:proofErr w:type="spellStart"/>
            <w:r w:rsidRPr="00B70DCA">
              <w:t>Desneiges</w:t>
            </w:r>
            <w:proofErr w:type="spellEnd"/>
            <w:r w:rsidRPr="00B70DCA">
              <w:t xml:space="preserve"> Boivin, vers 1940.</w:t>
            </w:r>
          </w:p>
          <w:p w14:paraId="1ACE41DA" w14:textId="77777777" w:rsidR="00EC7AEE" w:rsidRDefault="00EC7AEE" w:rsidP="00EC7AEE">
            <w:r>
              <w:t xml:space="preserve">P422-B1-022 : </w:t>
            </w:r>
            <w:r w:rsidRPr="00B70DCA">
              <w:t xml:space="preserve">La famille d’Irénée Niquet et de Cécile Gauthier : les jumelles Louise et Louisette, Marjo, Gisèle, Marise, Micheline, Réal. Serge, Cécile, Irénée, grand-maman Yvonne, Réjean, Jacques et </w:t>
            </w:r>
            <w:proofErr w:type="spellStart"/>
            <w:r w:rsidRPr="00B70DCA">
              <w:t>Dominic</w:t>
            </w:r>
            <w:proofErr w:type="spellEnd"/>
            <w:r w:rsidRPr="00B70DCA">
              <w:t>, 1963.</w:t>
            </w:r>
          </w:p>
          <w:p w14:paraId="75C10EA0" w14:textId="77777777" w:rsidR="00EC7AEE" w:rsidRDefault="00EC7AEE" w:rsidP="00EC7AEE">
            <w:r>
              <w:lastRenderedPageBreak/>
              <w:t xml:space="preserve">P422-B1-023 : </w:t>
            </w:r>
            <w:r w:rsidRPr="00B70DCA">
              <w:t>Irénée Niquet, début des années 1940.</w:t>
            </w:r>
            <w:r>
              <w:t xml:space="preserve"> Maison Gravel? Travailleur Alcan. </w:t>
            </w:r>
          </w:p>
          <w:p w14:paraId="0A5B0671" w14:textId="77777777" w:rsidR="00EC7AEE" w:rsidRDefault="00EC7AEE" w:rsidP="00EC7AEE">
            <w:r>
              <w:t xml:space="preserve">P422-B1-024 : </w:t>
            </w:r>
            <w:r w:rsidRPr="00B70DCA">
              <w:t xml:space="preserve">Pièce Maria Chapdelaine, jouée par Gisèle Niquet et Jean-Rock Simard, entre autres. </w:t>
            </w:r>
          </w:p>
          <w:p w14:paraId="6112C955" w14:textId="77777777" w:rsidR="00EC7AEE" w:rsidRDefault="00EC7AEE" w:rsidP="00EC7AEE">
            <w:r>
              <w:t xml:space="preserve">P422-B1-025 : </w:t>
            </w:r>
            <w:r w:rsidRPr="00B70DCA">
              <w:t>Le mariage de Cécile Gauthier et d’Irénée Niquet, Péribonka, le 3 janvier 1944.</w:t>
            </w:r>
          </w:p>
          <w:p w14:paraId="28C2A922" w14:textId="77777777" w:rsidR="00EC7AEE" w:rsidRDefault="00EC7AEE" w:rsidP="00EC7AEE">
            <w:r>
              <w:t xml:space="preserve">P422-B1-026 : </w:t>
            </w:r>
            <w:r w:rsidRPr="00B70DCA">
              <w:t xml:space="preserve">Serge, Réal, Marjo, Micheline, </w:t>
            </w:r>
            <w:proofErr w:type="spellStart"/>
            <w:r w:rsidRPr="00B70DCA">
              <w:t>Dominic</w:t>
            </w:r>
            <w:proofErr w:type="spellEnd"/>
            <w:r w:rsidRPr="00B70DCA">
              <w:t xml:space="preserve"> (50 ans), Louise et Louisette, Marise, Gisèle, Cécile et Jacques, en 2006.</w:t>
            </w:r>
          </w:p>
          <w:p w14:paraId="7E8CF4CB" w14:textId="77777777" w:rsidR="00EC7AEE" w:rsidRDefault="00EC7AEE" w:rsidP="007F33D1">
            <w:pPr>
              <w:pStyle w:val="Niveau3"/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745B6" w14:textId="77777777" w:rsidR="002661BB" w:rsidRDefault="002661BB" w:rsidP="00923766">
      <w:r>
        <w:separator/>
      </w:r>
    </w:p>
  </w:endnote>
  <w:endnote w:type="continuationSeparator" w:id="0">
    <w:p w14:paraId="7B78B218" w14:textId="77777777" w:rsidR="002661BB" w:rsidRDefault="002661BB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46403CAE"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</w:t>
    </w:r>
    <w:r w:rsidR="009F0832">
      <w:rPr>
        <w:sz w:val="20"/>
      </w:rPr>
      <w:t>000</w:t>
    </w:r>
    <w:r>
      <w:rPr>
        <w:sz w:val="20"/>
      </w:rPr>
      <w:t xml:space="preserve"> Fonds</w:t>
    </w:r>
    <w:r w:rsidR="009F0832"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B7F8B" w14:textId="77777777" w:rsidR="002661BB" w:rsidRDefault="002661BB" w:rsidP="00923766">
      <w:r>
        <w:separator/>
      </w:r>
    </w:p>
  </w:footnote>
  <w:footnote w:type="continuationSeparator" w:id="0">
    <w:p w14:paraId="4527F2AB" w14:textId="77777777" w:rsidR="002661BB" w:rsidRDefault="002661BB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D14"/>
    <w:multiLevelType w:val="hybridMultilevel"/>
    <w:tmpl w:val="1068E9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52F5D"/>
    <w:multiLevelType w:val="hybridMultilevel"/>
    <w:tmpl w:val="F7A4D4AE"/>
    <w:lvl w:ilvl="0" w:tplc="B77CB2E2">
      <w:start w:val="198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570AE"/>
    <w:rsid w:val="000723B8"/>
    <w:rsid w:val="000810CE"/>
    <w:rsid w:val="000A440C"/>
    <w:rsid w:val="000F7851"/>
    <w:rsid w:val="00100C2C"/>
    <w:rsid w:val="00104399"/>
    <w:rsid w:val="001153BB"/>
    <w:rsid w:val="00136DC0"/>
    <w:rsid w:val="00166949"/>
    <w:rsid w:val="00166C91"/>
    <w:rsid w:val="001D5C99"/>
    <w:rsid w:val="001E1F02"/>
    <w:rsid w:val="001E22C8"/>
    <w:rsid w:val="001E5A46"/>
    <w:rsid w:val="002179BD"/>
    <w:rsid w:val="002273FD"/>
    <w:rsid w:val="00242C7D"/>
    <w:rsid w:val="0025336B"/>
    <w:rsid w:val="0026613A"/>
    <w:rsid w:val="002661BB"/>
    <w:rsid w:val="0027203D"/>
    <w:rsid w:val="00284955"/>
    <w:rsid w:val="0028732E"/>
    <w:rsid w:val="00287473"/>
    <w:rsid w:val="002975E2"/>
    <w:rsid w:val="002A1E83"/>
    <w:rsid w:val="002D0F20"/>
    <w:rsid w:val="0030124F"/>
    <w:rsid w:val="00356D79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679A6"/>
    <w:rsid w:val="00587F67"/>
    <w:rsid w:val="005A4E05"/>
    <w:rsid w:val="005B615A"/>
    <w:rsid w:val="005E4B57"/>
    <w:rsid w:val="005F1A1C"/>
    <w:rsid w:val="00612460"/>
    <w:rsid w:val="00616093"/>
    <w:rsid w:val="00624149"/>
    <w:rsid w:val="00640E99"/>
    <w:rsid w:val="0066145D"/>
    <w:rsid w:val="00670CE5"/>
    <w:rsid w:val="00696AE2"/>
    <w:rsid w:val="006A481A"/>
    <w:rsid w:val="006C7A32"/>
    <w:rsid w:val="00717510"/>
    <w:rsid w:val="007215FD"/>
    <w:rsid w:val="0076644B"/>
    <w:rsid w:val="00797D5C"/>
    <w:rsid w:val="007F33D1"/>
    <w:rsid w:val="0082184E"/>
    <w:rsid w:val="00840FF1"/>
    <w:rsid w:val="00843015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31389"/>
    <w:rsid w:val="0094294B"/>
    <w:rsid w:val="009534B2"/>
    <w:rsid w:val="009662BD"/>
    <w:rsid w:val="009705AB"/>
    <w:rsid w:val="009B3B95"/>
    <w:rsid w:val="009C32C9"/>
    <w:rsid w:val="009D2B71"/>
    <w:rsid w:val="009E02E8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AB7FF6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01D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39F4"/>
    <w:rsid w:val="00DC5383"/>
    <w:rsid w:val="00DF516C"/>
    <w:rsid w:val="00DF7AF2"/>
    <w:rsid w:val="00E04A13"/>
    <w:rsid w:val="00E06067"/>
    <w:rsid w:val="00E46B4D"/>
    <w:rsid w:val="00E50120"/>
    <w:rsid w:val="00E57F6F"/>
    <w:rsid w:val="00E86474"/>
    <w:rsid w:val="00E9066C"/>
    <w:rsid w:val="00EC7AEE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7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119</TotalTime>
  <Pages>7</Pages>
  <Words>1337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16</cp:revision>
  <dcterms:created xsi:type="dcterms:W3CDTF">2020-01-13T16:46:00Z</dcterms:created>
  <dcterms:modified xsi:type="dcterms:W3CDTF">2023-02-17T16:17:00Z</dcterms:modified>
</cp:coreProperties>
</file>