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2E574B14" w:rsidR="00B46FC4" w:rsidRPr="00A674F8" w:rsidRDefault="00B46FC4" w:rsidP="00923766">
      <w:pPr>
        <w:jc w:val="center"/>
      </w:pPr>
      <w:r w:rsidRPr="00A674F8">
        <w:t xml:space="preserve">FONDS </w:t>
      </w:r>
      <w:r w:rsidR="002E7578" w:rsidRPr="002E7578">
        <w:rPr>
          <w:caps/>
        </w:rPr>
        <w:t>CAMP SERVICE JEUNESSE DOLBEAU-MISTASSINI</w:t>
      </w:r>
    </w:p>
    <w:p w14:paraId="30C3A788" w14:textId="45A64FA3" w:rsidR="00B46FC4" w:rsidRPr="00A674F8" w:rsidRDefault="00DA6900" w:rsidP="00923766">
      <w:pPr>
        <w:jc w:val="center"/>
      </w:pPr>
      <w:r>
        <w:t>P</w:t>
      </w:r>
      <w:r w:rsidR="002E7578">
        <w:t>42</w:t>
      </w:r>
      <w:r w:rsidR="00F70B5A">
        <w:t>6</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0C8695E5" w:rsidR="00B46FC4" w:rsidRDefault="00B148D8" w:rsidP="00923766">
      <w:pPr>
        <w:jc w:val="center"/>
      </w:pPr>
      <w:r>
        <w:t xml:space="preserve">Rédigé par </w:t>
      </w:r>
      <w:r w:rsidR="002E7578">
        <w:t>Frédérique Fradet</w:t>
      </w:r>
    </w:p>
    <w:p w14:paraId="17312073" w14:textId="7C40146D" w:rsidR="00B148D8" w:rsidRPr="00A674F8" w:rsidRDefault="00B148D8" w:rsidP="00923766">
      <w:pPr>
        <w:jc w:val="center"/>
      </w:pPr>
      <w:r>
        <w:t xml:space="preserve">Le </w:t>
      </w:r>
      <w:r w:rsidR="008E0DB6">
        <w:t>25 mai 2023</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3F4B0C3A" w14:textId="5D6B9A2B" w:rsidR="002670D5"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36442050" w:history="1">
        <w:r w:rsidR="002670D5" w:rsidRPr="00125C98">
          <w:rPr>
            <w:rStyle w:val="Lienhypertexte"/>
            <w:noProof/>
          </w:rPr>
          <w:t>PRÉSENTATION DU FONDS</w:t>
        </w:r>
        <w:r w:rsidR="002670D5">
          <w:rPr>
            <w:noProof/>
            <w:webHidden/>
          </w:rPr>
          <w:tab/>
        </w:r>
        <w:r w:rsidR="002670D5">
          <w:rPr>
            <w:noProof/>
            <w:webHidden/>
          </w:rPr>
          <w:fldChar w:fldCharType="begin"/>
        </w:r>
        <w:r w:rsidR="002670D5">
          <w:rPr>
            <w:noProof/>
            <w:webHidden/>
          </w:rPr>
          <w:instrText xml:space="preserve"> PAGEREF _Toc136442050 \h </w:instrText>
        </w:r>
        <w:r w:rsidR="002670D5">
          <w:rPr>
            <w:noProof/>
            <w:webHidden/>
          </w:rPr>
        </w:r>
        <w:r w:rsidR="002670D5">
          <w:rPr>
            <w:noProof/>
            <w:webHidden/>
          </w:rPr>
          <w:fldChar w:fldCharType="separate"/>
        </w:r>
        <w:r w:rsidR="002670D5">
          <w:rPr>
            <w:noProof/>
            <w:webHidden/>
          </w:rPr>
          <w:t>4</w:t>
        </w:r>
        <w:r w:rsidR="002670D5">
          <w:rPr>
            <w:noProof/>
            <w:webHidden/>
          </w:rPr>
          <w:fldChar w:fldCharType="end"/>
        </w:r>
      </w:hyperlink>
    </w:p>
    <w:p w14:paraId="3D20F0A7" w14:textId="5E88886B" w:rsidR="002670D5" w:rsidRDefault="001C442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6442051" w:history="1">
        <w:r w:rsidR="002670D5" w:rsidRPr="00125C98">
          <w:rPr>
            <w:rStyle w:val="Lienhypertexte"/>
            <w:noProof/>
          </w:rPr>
          <w:t>P426/A Documents administratifs</w:t>
        </w:r>
        <w:r w:rsidR="002670D5">
          <w:rPr>
            <w:noProof/>
            <w:webHidden/>
          </w:rPr>
          <w:tab/>
        </w:r>
        <w:r w:rsidR="002670D5">
          <w:rPr>
            <w:noProof/>
            <w:webHidden/>
          </w:rPr>
          <w:fldChar w:fldCharType="begin"/>
        </w:r>
        <w:r w:rsidR="002670D5">
          <w:rPr>
            <w:noProof/>
            <w:webHidden/>
          </w:rPr>
          <w:instrText xml:space="preserve"> PAGEREF _Toc136442051 \h </w:instrText>
        </w:r>
        <w:r w:rsidR="002670D5">
          <w:rPr>
            <w:noProof/>
            <w:webHidden/>
          </w:rPr>
        </w:r>
        <w:r w:rsidR="002670D5">
          <w:rPr>
            <w:noProof/>
            <w:webHidden/>
          </w:rPr>
          <w:fldChar w:fldCharType="separate"/>
        </w:r>
        <w:r w:rsidR="002670D5">
          <w:rPr>
            <w:noProof/>
            <w:webHidden/>
          </w:rPr>
          <w:t>6</w:t>
        </w:r>
        <w:r w:rsidR="002670D5">
          <w:rPr>
            <w:noProof/>
            <w:webHidden/>
          </w:rPr>
          <w:fldChar w:fldCharType="end"/>
        </w:r>
      </w:hyperlink>
    </w:p>
    <w:p w14:paraId="33BCF981" w14:textId="5538D9AE" w:rsidR="002670D5" w:rsidRDefault="001C4429">
      <w:pPr>
        <w:pStyle w:val="TM2"/>
        <w:tabs>
          <w:tab w:val="right" w:leader="dot" w:pos="8630"/>
        </w:tabs>
        <w:rPr>
          <w:rFonts w:asciiTheme="minorHAnsi" w:eastAsiaTheme="minorEastAsia" w:hAnsiTheme="minorHAnsi" w:cstheme="minorBidi"/>
          <w:b w:val="0"/>
          <w:bCs w:val="0"/>
          <w:noProof/>
          <w:sz w:val="22"/>
          <w:szCs w:val="22"/>
          <w:lang w:eastAsia="fr-CA"/>
        </w:rPr>
      </w:pPr>
      <w:hyperlink w:anchor="_Toc136442052" w:history="1">
        <w:r w:rsidR="002670D5" w:rsidRPr="00125C98">
          <w:rPr>
            <w:rStyle w:val="Lienhypertexte"/>
            <w:noProof/>
          </w:rPr>
          <w:t>P426/A1 Fondation</w:t>
        </w:r>
        <w:r w:rsidR="002670D5">
          <w:rPr>
            <w:noProof/>
            <w:webHidden/>
          </w:rPr>
          <w:tab/>
        </w:r>
        <w:r w:rsidR="002670D5">
          <w:rPr>
            <w:noProof/>
            <w:webHidden/>
          </w:rPr>
          <w:fldChar w:fldCharType="begin"/>
        </w:r>
        <w:r w:rsidR="002670D5">
          <w:rPr>
            <w:noProof/>
            <w:webHidden/>
          </w:rPr>
          <w:instrText xml:space="preserve"> PAGEREF _Toc136442052 \h </w:instrText>
        </w:r>
        <w:r w:rsidR="002670D5">
          <w:rPr>
            <w:noProof/>
            <w:webHidden/>
          </w:rPr>
        </w:r>
        <w:r w:rsidR="002670D5">
          <w:rPr>
            <w:noProof/>
            <w:webHidden/>
          </w:rPr>
          <w:fldChar w:fldCharType="separate"/>
        </w:r>
        <w:r w:rsidR="002670D5">
          <w:rPr>
            <w:noProof/>
            <w:webHidden/>
          </w:rPr>
          <w:t>6</w:t>
        </w:r>
        <w:r w:rsidR="002670D5">
          <w:rPr>
            <w:noProof/>
            <w:webHidden/>
          </w:rPr>
          <w:fldChar w:fldCharType="end"/>
        </w:r>
      </w:hyperlink>
    </w:p>
    <w:p w14:paraId="73BCA499" w14:textId="146A5066"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53" w:history="1">
        <w:r w:rsidR="002670D5" w:rsidRPr="00125C98">
          <w:rPr>
            <w:rStyle w:val="Lienhypertexte"/>
            <w:noProof/>
          </w:rPr>
          <w:t>P426/A1/1 : Historique</w:t>
        </w:r>
        <w:r w:rsidR="002670D5">
          <w:rPr>
            <w:noProof/>
            <w:webHidden/>
          </w:rPr>
          <w:tab/>
        </w:r>
        <w:r w:rsidR="002670D5">
          <w:rPr>
            <w:noProof/>
            <w:webHidden/>
          </w:rPr>
          <w:fldChar w:fldCharType="begin"/>
        </w:r>
        <w:r w:rsidR="002670D5">
          <w:rPr>
            <w:noProof/>
            <w:webHidden/>
          </w:rPr>
          <w:instrText xml:space="preserve"> PAGEREF _Toc136442053 \h </w:instrText>
        </w:r>
        <w:r w:rsidR="002670D5">
          <w:rPr>
            <w:noProof/>
            <w:webHidden/>
          </w:rPr>
        </w:r>
        <w:r w:rsidR="002670D5">
          <w:rPr>
            <w:noProof/>
            <w:webHidden/>
          </w:rPr>
          <w:fldChar w:fldCharType="separate"/>
        </w:r>
        <w:r w:rsidR="002670D5">
          <w:rPr>
            <w:noProof/>
            <w:webHidden/>
          </w:rPr>
          <w:t>6</w:t>
        </w:r>
        <w:r w:rsidR="002670D5">
          <w:rPr>
            <w:noProof/>
            <w:webHidden/>
          </w:rPr>
          <w:fldChar w:fldCharType="end"/>
        </w:r>
      </w:hyperlink>
    </w:p>
    <w:p w14:paraId="27038083" w14:textId="16287A91"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54" w:history="1">
        <w:r w:rsidR="002670D5" w:rsidRPr="00125C98">
          <w:rPr>
            <w:rStyle w:val="Lienhypertexte"/>
            <w:noProof/>
          </w:rPr>
          <w:t>P426/A1/2 : Lettres patentes</w:t>
        </w:r>
        <w:r w:rsidR="002670D5">
          <w:rPr>
            <w:noProof/>
            <w:webHidden/>
          </w:rPr>
          <w:tab/>
        </w:r>
        <w:r w:rsidR="002670D5">
          <w:rPr>
            <w:noProof/>
            <w:webHidden/>
          </w:rPr>
          <w:fldChar w:fldCharType="begin"/>
        </w:r>
        <w:r w:rsidR="002670D5">
          <w:rPr>
            <w:noProof/>
            <w:webHidden/>
          </w:rPr>
          <w:instrText xml:space="preserve"> PAGEREF _Toc136442054 \h </w:instrText>
        </w:r>
        <w:r w:rsidR="002670D5">
          <w:rPr>
            <w:noProof/>
            <w:webHidden/>
          </w:rPr>
        </w:r>
        <w:r w:rsidR="002670D5">
          <w:rPr>
            <w:noProof/>
            <w:webHidden/>
          </w:rPr>
          <w:fldChar w:fldCharType="separate"/>
        </w:r>
        <w:r w:rsidR="002670D5">
          <w:rPr>
            <w:noProof/>
            <w:webHidden/>
          </w:rPr>
          <w:t>6</w:t>
        </w:r>
        <w:r w:rsidR="002670D5">
          <w:rPr>
            <w:noProof/>
            <w:webHidden/>
          </w:rPr>
          <w:fldChar w:fldCharType="end"/>
        </w:r>
      </w:hyperlink>
    </w:p>
    <w:p w14:paraId="4C65F00A" w14:textId="589B32AD"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55" w:history="1">
        <w:r w:rsidR="002670D5" w:rsidRPr="00125C98">
          <w:rPr>
            <w:rStyle w:val="Lienhypertexte"/>
            <w:noProof/>
          </w:rPr>
          <w:t>P426/A1/3 : Anniversaires de fondation</w:t>
        </w:r>
        <w:r w:rsidR="002670D5">
          <w:rPr>
            <w:noProof/>
            <w:webHidden/>
          </w:rPr>
          <w:tab/>
        </w:r>
        <w:r w:rsidR="002670D5">
          <w:rPr>
            <w:noProof/>
            <w:webHidden/>
          </w:rPr>
          <w:fldChar w:fldCharType="begin"/>
        </w:r>
        <w:r w:rsidR="002670D5">
          <w:rPr>
            <w:noProof/>
            <w:webHidden/>
          </w:rPr>
          <w:instrText xml:space="preserve"> PAGEREF _Toc136442055 \h </w:instrText>
        </w:r>
        <w:r w:rsidR="002670D5">
          <w:rPr>
            <w:noProof/>
            <w:webHidden/>
          </w:rPr>
        </w:r>
        <w:r w:rsidR="002670D5">
          <w:rPr>
            <w:noProof/>
            <w:webHidden/>
          </w:rPr>
          <w:fldChar w:fldCharType="separate"/>
        </w:r>
        <w:r w:rsidR="002670D5">
          <w:rPr>
            <w:noProof/>
            <w:webHidden/>
          </w:rPr>
          <w:t>6</w:t>
        </w:r>
        <w:r w:rsidR="002670D5">
          <w:rPr>
            <w:noProof/>
            <w:webHidden/>
          </w:rPr>
          <w:fldChar w:fldCharType="end"/>
        </w:r>
      </w:hyperlink>
    </w:p>
    <w:p w14:paraId="7DB69049" w14:textId="699D9629"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56" w:history="1">
        <w:r w:rsidR="002670D5" w:rsidRPr="00125C98">
          <w:rPr>
            <w:rStyle w:val="Lienhypertexte"/>
            <w:noProof/>
          </w:rPr>
          <w:t>P426/A1/3.1 : 25</w:t>
        </w:r>
        <w:r w:rsidR="002670D5" w:rsidRPr="00125C98">
          <w:rPr>
            <w:rStyle w:val="Lienhypertexte"/>
            <w:noProof/>
            <w:vertAlign w:val="superscript"/>
          </w:rPr>
          <w:t>e</w:t>
        </w:r>
        <w:r w:rsidR="002670D5" w:rsidRPr="00125C98">
          <w:rPr>
            <w:rStyle w:val="Lienhypertexte"/>
            <w:noProof/>
          </w:rPr>
          <w:t xml:space="preserve"> anniversaire de fondation</w:t>
        </w:r>
        <w:r w:rsidR="002670D5">
          <w:rPr>
            <w:noProof/>
            <w:webHidden/>
          </w:rPr>
          <w:tab/>
        </w:r>
        <w:r w:rsidR="002670D5">
          <w:rPr>
            <w:noProof/>
            <w:webHidden/>
          </w:rPr>
          <w:fldChar w:fldCharType="begin"/>
        </w:r>
        <w:r w:rsidR="002670D5">
          <w:rPr>
            <w:noProof/>
            <w:webHidden/>
          </w:rPr>
          <w:instrText xml:space="preserve"> PAGEREF _Toc136442056 \h </w:instrText>
        </w:r>
        <w:r w:rsidR="002670D5">
          <w:rPr>
            <w:noProof/>
            <w:webHidden/>
          </w:rPr>
        </w:r>
        <w:r w:rsidR="002670D5">
          <w:rPr>
            <w:noProof/>
            <w:webHidden/>
          </w:rPr>
          <w:fldChar w:fldCharType="separate"/>
        </w:r>
        <w:r w:rsidR="002670D5">
          <w:rPr>
            <w:noProof/>
            <w:webHidden/>
          </w:rPr>
          <w:t>7</w:t>
        </w:r>
        <w:r w:rsidR="002670D5">
          <w:rPr>
            <w:noProof/>
            <w:webHidden/>
          </w:rPr>
          <w:fldChar w:fldCharType="end"/>
        </w:r>
      </w:hyperlink>
    </w:p>
    <w:p w14:paraId="5FCA4CDC" w14:textId="0B3F429A"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57" w:history="1">
        <w:r w:rsidR="002670D5" w:rsidRPr="00125C98">
          <w:rPr>
            <w:rStyle w:val="Lienhypertexte"/>
            <w:noProof/>
          </w:rPr>
          <w:t>P426/A1/3.2 : 35</w:t>
        </w:r>
        <w:r w:rsidR="002670D5" w:rsidRPr="00125C98">
          <w:rPr>
            <w:rStyle w:val="Lienhypertexte"/>
            <w:noProof/>
            <w:vertAlign w:val="superscript"/>
          </w:rPr>
          <w:t>e</w:t>
        </w:r>
        <w:r w:rsidR="002670D5" w:rsidRPr="00125C98">
          <w:rPr>
            <w:rStyle w:val="Lienhypertexte"/>
            <w:noProof/>
          </w:rPr>
          <w:t xml:space="preserve"> anniversaire de fondation</w:t>
        </w:r>
        <w:r w:rsidR="002670D5">
          <w:rPr>
            <w:noProof/>
            <w:webHidden/>
          </w:rPr>
          <w:tab/>
        </w:r>
        <w:r w:rsidR="002670D5">
          <w:rPr>
            <w:noProof/>
            <w:webHidden/>
          </w:rPr>
          <w:fldChar w:fldCharType="begin"/>
        </w:r>
        <w:r w:rsidR="002670D5">
          <w:rPr>
            <w:noProof/>
            <w:webHidden/>
          </w:rPr>
          <w:instrText xml:space="preserve"> PAGEREF _Toc136442057 \h </w:instrText>
        </w:r>
        <w:r w:rsidR="002670D5">
          <w:rPr>
            <w:noProof/>
            <w:webHidden/>
          </w:rPr>
        </w:r>
        <w:r w:rsidR="002670D5">
          <w:rPr>
            <w:noProof/>
            <w:webHidden/>
          </w:rPr>
          <w:fldChar w:fldCharType="separate"/>
        </w:r>
        <w:r w:rsidR="002670D5">
          <w:rPr>
            <w:noProof/>
            <w:webHidden/>
          </w:rPr>
          <w:t>7</w:t>
        </w:r>
        <w:r w:rsidR="002670D5">
          <w:rPr>
            <w:noProof/>
            <w:webHidden/>
          </w:rPr>
          <w:fldChar w:fldCharType="end"/>
        </w:r>
      </w:hyperlink>
    </w:p>
    <w:p w14:paraId="6EF37600" w14:textId="3E02C4F1"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58" w:history="1">
        <w:r w:rsidR="002670D5" w:rsidRPr="00125C98">
          <w:rPr>
            <w:rStyle w:val="Lienhypertexte"/>
            <w:noProof/>
          </w:rPr>
          <w:t>P426/A1/3.3 : 40</w:t>
        </w:r>
        <w:r w:rsidR="002670D5" w:rsidRPr="00125C98">
          <w:rPr>
            <w:rStyle w:val="Lienhypertexte"/>
            <w:noProof/>
            <w:vertAlign w:val="superscript"/>
          </w:rPr>
          <w:t>e</w:t>
        </w:r>
        <w:r w:rsidR="002670D5" w:rsidRPr="00125C98">
          <w:rPr>
            <w:rStyle w:val="Lienhypertexte"/>
            <w:noProof/>
          </w:rPr>
          <w:t xml:space="preserve"> anniversaire de fondation</w:t>
        </w:r>
        <w:r w:rsidR="002670D5">
          <w:rPr>
            <w:noProof/>
            <w:webHidden/>
          </w:rPr>
          <w:tab/>
        </w:r>
        <w:r w:rsidR="002670D5">
          <w:rPr>
            <w:noProof/>
            <w:webHidden/>
          </w:rPr>
          <w:fldChar w:fldCharType="begin"/>
        </w:r>
        <w:r w:rsidR="002670D5">
          <w:rPr>
            <w:noProof/>
            <w:webHidden/>
          </w:rPr>
          <w:instrText xml:space="preserve"> PAGEREF _Toc136442058 \h </w:instrText>
        </w:r>
        <w:r w:rsidR="002670D5">
          <w:rPr>
            <w:noProof/>
            <w:webHidden/>
          </w:rPr>
        </w:r>
        <w:r w:rsidR="002670D5">
          <w:rPr>
            <w:noProof/>
            <w:webHidden/>
          </w:rPr>
          <w:fldChar w:fldCharType="separate"/>
        </w:r>
        <w:r w:rsidR="002670D5">
          <w:rPr>
            <w:noProof/>
            <w:webHidden/>
          </w:rPr>
          <w:t>7</w:t>
        </w:r>
        <w:r w:rsidR="002670D5">
          <w:rPr>
            <w:noProof/>
            <w:webHidden/>
          </w:rPr>
          <w:fldChar w:fldCharType="end"/>
        </w:r>
      </w:hyperlink>
    </w:p>
    <w:p w14:paraId="0D02D54A" w14:textId="1983A5D6"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59" w:history="1">
        <w:r w:rsidR="002670D5" w:rsidRPr="00125C98">
          <w:rPr>
            <w:rStyle w:val="Lienhypertexte"/>
            <w:noProof/>
          </w:rPr>
          <w:t>P426/A1/3.4 : 45</w:t>
        </w:r>
        <w:r w:rsidR="002670D5" w:rsidRPr="00125C98">
          <w:rPr>
            <w:rStyle w:val="Lienhypertexte"/>
            <w:noProof/>
            <w:vertAlign w:val="superscript"/>
          </w:rPr>
          <w:t>e</w:t>
        </w:r>
        <w:r w:rsidR="002670D5" w:rsidRPr="00125C98">
          <w:rPr>
            <w:rStyle w:val="Lienhypertexte"/>
            <w:noProof/>
          </w:rPr>
          <w:t xml:space="preserve"> anniversaire de fondation</w:t>
        </w:r>
        <w:r w:rsidR="002670D5">
          <w:rPr>
            <w:noProof/>
            <w:webHidden/>
          </w:rPr>
          <w:tab/>
        </w:r>
        <w:r w:rsidR="002670D5">
          <w:rPr>
            <w:noProof/>
            <w:webHidden/>
          </w:rPr>
          <w:fldChar w:fldCharType="begin"/>
        </w:r>
        <w:r w:rsidR="002670D5">
          <w:rPr>
            <w:noProof/>
            <w:webHidden/>
          </w:rPr>
          <w:instrText xml:space="preserve"> PAGEREF _Toc136442059 \h </w:instrText>
        </w:r>
        <w:r w:rsidR="002670D5">
          <w:rPr>
            <w:noProof/>
            <w:webHidden/>
          </w:rPr>
        </w:r>
        <w:r w:rsidR="002670D5">
          <w:rPr>
            <w:noProof/>
            <w:webHidden/>
          </w:rPr>
          <w:fldChar w:fldCharType="separate"/>
        </w:r>
        <w:r w:rsidR="002670D5">
          <w:rPr>
            <w:noProof/>
            <w:webHidden/>
          </w:rPr>
          <w:t>7</w:t>
        </w:r>
        <w:r w:rsidR="002670D5">
          <w:rPr>
            <w:noProof/>
            <w:webHidden/>
          </w:rPr>
          <w:fldChar w:fldCharType="end"/>
        </w:r>
      </w:hyperlink>
    </w:p>
    <w:p w14:paraId="40BD31F4" w14:textId="4EED3187"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0" w:history="1">
        <w:r w:rsidR="002670D5" w:rsidRPr="00125C98">
          <w:rPr>
            <w:rStyle w:val="Lienhypertexte"/>
            <w:noProof/>
          </w:rPr>
          <w:t>P426/A1/3.5 : 50</w:t>
        </w:r>
        <w:r w:rsidR="002670D5" w:rsidRPr="00125C98">
          <w:rPr>
            <w:rStyle w:val="Lienhypertexte"/>
            <w:noProof/>
            <w:vertAlign w:val="superscript"/>
          </w:rPr>
          <w:t>e</w:t>
        </w:r>
        <w:r w:rsidR="002670D5" w:rsidRPr="00125C98">
          <w:rPr>
            <w:rStyle w:val="Lienhypertexte"/>
            <w:noProof/>
          </w:rPr>
          <w:t xml:space="preserve"> anniversaire de fondation</w:t>
        </w:r>
        <w:r w:rsidR="002670D5">
          <w:rPr>
            <w:noProof/>
            <w:webHidden/>
          </w:rPr>
          <w:tab/>
        </w:r>
        <w:r w:rsidR="002670D5">
          <w:rPr>
            <w:noProof/>
            <w:webHidden/>
          </w:rPr>
          <w:fldChar w:fldCharType="begin"/>
        </w:r>
        <w:r w:rsidR="002670D5">
          <w:rPr>
            <w:noProof/>
            <w:webHidden/>
          </w:rPr>
          <w:instrText xml:space="preserve"> PAGEREF _Toc136442060 \h </w:instrText>
        </w:r>
        <w:r w:rsidR="002670D5">
          <w:rPr>
            <w:noProof/>
            <w:webHidden/>
          </w:rPr>
        </w:r>
        <w:r w:rsidR="002670D5">
          <w:rPr>
            <w:noProof/>
            <w:webHidden/>
          </w:rPr>
          <w:fldChar w:fldCharType="separate"/>
        </w:r>
        <w:r w:rsidR="002670D5">
          <w:rPr>
            <w:noProof/>
            <w:webHidden/>
          </w:rPr>
          <w:t>8</w:t>
        </w:r>
        <w:r w:rsidR="002670D5">
          <w:rPr>
            <w:noProof/>
            <w:webHidden/>
          </w:rPr>
          <w:fldChar w:fldCharType="end"/>
        </w:r>
      </w:hyperlink>
    </w:p>
    <w:p w14:paraId="35322EB7" w14:textId="4BED7453" w:rsidR="002670D5" w:rsidRDefault="001C4429">
      <w:pPr>
        <w:pStyle w:val="TM2"/>
        <w:tabs>
          <w:tab w:val="right" w:leader="dot" w:pos="8630"/>
        </w:tabs>
        <w:rPr>
          <w:rFonts w:asciiTheme="minorHAnsi" w:eastAsiaTheme="minorEastAsia" w:hAnsiTheme="minorHAnsi" w:cstheme="minorBidi"/>
          <w:b w:val="0"/>
          <w:bCs w:val="0"/>
          <w:noProof/>
          <w:sz w:val="22"/>
          <w:szCs w:val="22"/>
          <w:lang w:eastAsia="fr-CA"/>
        </w:rPr>
      </w:pPr>
      <w:hyperlink w:anchor="_Toc136442061" w:history="1">
        <w:r w:rsidR="002670D5" w:rsidRPr="00125C98">
          <w:rPr>
            <w:rStyle w:val="Lienhypertexte"/>
            <w:noProof/>
          </w:rPr>
          <w:t>P426/A2 Fonctionnement</w:t>
        </w:r>
        <w:r w:rsidR="002670D5">
          <w:rPr>
            <w:noProof/>
            <w:webHidden/>
          </w:rPr>
          <w:tab/>
        </w:r>
        <w:r w:rsidR="002670D5">
          <w:rPr>
            <w:noProof/>
            <w:webHidden/>
          </w:rPr>
          <w:fldChar w:fldCharType="begin"/>
        </w:r>
        <w:r w:rsidR="002670D5">
          <w:rPr>
            <w:noProof/>
            <w:webHidden/>
          </w:rPr>
          <w:instrText xml:space="preserve"> PAGEREF _Toc136442061 \h </w:instrText>
        </w:r>
        <w:r w:rsidR="002670D5">
          <w:rPr>
            <w:noProof/>
            <w:webHidden/>
          </w:rPr>
        </w:r>
        <w:r w:rsidR="002670D5">
          <w:rPr>
            <w:noProof/>
            <w:webHidden/>
          </w:rPr>
          <w:fldChar w:fldCharType="separate"/>
        </w:r>
        <w:r w:rsidR="002670D5">
          <w:rPr>
            <w:noProof/>
            <w:webHidden/>
          </w:rPr>
          <w:t>8</w:t>
        </w:r>
        <w:r w:rsidR="002670D5">
          <w:rPr>
            <w:noProof/>
            <w:webHidden/>
          </w:rPr>
          <w:fldChar w:fldCharType="end"/>
        </w:r>
      </w:hyperlink>
    </w:p>
    <w:p w14:paraId="6136EA7C" w14:textId="7CE77F4E"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2" w:history="1">
        <w:r w:rsidR="002670D5" w:rsidRPr="00125C98">
          <w:rPr>
            <w:rStyle w:val="Lienhypertexte"/>
            <w:noProof/>
          </w:rPr>
          <w:t>P426/A2/1 : Règlements</w:t>
        </w:r>
        <w:r w:rsidR="002670D5">
          <w:rPr>
            <w:noProof/>
            <w:webHidden/>
          </w:rPr>
          <w:tab/>
        </w:r>
        <w:r w:rsidR="002670D5">
          <w:rPr>
            <w:noProof/>
            <w:webHidden/>
          </w:rPr>
          <w:fldChar w:fldCharType="begin"/>
        </w:r>
        <w:r w:rsidR="002670D5">
          <w:rPr>
            <w:noProof/>
            <w:webHidden/>
          </w:rPr>
          <w:instrText xml:space="preserve"> PAGEREF _Toc136442062 \h </w:instrText>
        </w:r>
        <w:r w:rsidR="002670D5">
          <w:rPr>
            <w:noProof/>
            <w:webHidden/>
          </w:rPr>
        </w:r>
        <w:r w:rsidR="002670D5">
          <w:rPr>
            <w:noProof/>
            <w:webHidden/>
          </w:rPr>
          <w:fldChar w:fldCharType="separate"/>
        </w:r>
        <w:r w:rsidR="002670D5">
          <w:rPr>
            <w:noProof/>
            <w:webHidden/>
          </w:rPr>
          <w:t>8</w:t>
        </w:r>
        <w:r w:rsidR="002670D5">
          <w:rPr>
            <w:noProof/>
            <w:webHidden/>
          </w:rPr>
          <w:fldChar w:fldCharType="end"/>
        </w:r>
      </w:hyperlink>
    </w:p>
    <w:p w14:paraId="12CE863E" w14:textId="033CAD41"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3" w:history="1">
        <w:r w:rsidR="002670D5" w:rsidRPr="00125C98">
          <w:rPr>
            <w:rStyle w:val="Lienhypertexte"/>
            <w:noProof/>
          </w:rPr>
          <w:t>P426/A2/2 : Réunions</w:t>
        </w:r>
        <w:r w:rsidR="002670D5">
          <w:rPr>
            <w:noProof/>
            <w:webHidden/>
          </w:rPr>
          <w:tab/>
        </w:r>
        <w:r w:rsidR="002670D5">
          <w:rPr>
            <w:noProof/>
            <w:webHidden/>
          </w:rPr>
          <w:fldChar w:fldCharType="begin"/>
        </w:r>
        <w:r w:rsidR="002670D5">
          <w:rPr>
            <w:noProof/>
            <w:webHidden/>
          </w:rPr>
          <w:instrText xml:space="preserve"> PAGEREF _Toc136442063 \h </w:instrText>
        </w:r>
        <w:r w:rsidR="002670D5">
          <w:rPr>
            <w:noProof/>
            <w:webHidden/>
          </w:rPr>
        </w:r>
        <w:r w:rsidR="002670D5">
          <w:rPr>
            <w:noProof/>
            <w:webHidden/>
          </w:rPr>
          <w:fldChar w:fldCharType="separate"/>
        </w:r>
        <w:r w:rsidR="002670D5">
          <w:rPr>
            <w:noProof/>
            <w:webHidden/>
          </w:rPr>
          <w:t>9</w:t>
        </w:r>
        <w:r w:rsidR="002670D5">
          <w:rPr>
            <w:noProof/>
            <w:webHidden/>
          </w:rPr>
          <w:fldChar w:fldCharType="end"/>
        </w:r>
      </w:hyperlink>
    </w:p>
    <w:p w14:paraId="1800C148" w14:textId="40E93E00"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4" w:history="1">
        <w:r w:rsidR="002670D5" w:rsidRPr="00125C98">
          <w:rPr>
            <w:rStyle w:val="Lienhypertexte"/>
            <w:noProof/>
          </w:rPr>
          <w:t>P426/A2/3 : Finances</w:t>
        </w:r>
        <w:r w:rsidR="002670D5">
          <w:rPr>
            <w:noProof/>
            <w:webHidden/>
          </w:rPr>
          <w:tab/>
        </w:r>
        <w:r w:rsidR="002670D5">
          <w:rPr>
            <w:noProof/>
            <w:webHidden/>
          </w:rPr>
          <w:fldChar w:fldCharType="begin"/>
        </w:r>
        <w:r w:rsidR="002670D5">
          <w:rPr>
            <w:noProof/>
            <w:webHidden/>
          </w:rPr>
          <w:instrText xml:space="preserve"> PAGEREF _Toc136442064 \h </w:instrText>
        </w:r>
        <w:r w:rsidR="002670D5">
          <w:rPr>
            <w:noProof/>
            <w:webHidden/>
          </w:rPr>
        </w:r>
        <w:r w:rsidR="002670D5">
          <w:rPr>
            <w:noProof/>
            <w:webHidden/>
          </w:rPr>
          <w:fldChar w:fldCharType="separate"/>
        </w:r>
        <w:r w:rsidR="002670D5">
          <w:rPr>
            <w:noProof/>
            <w:webHidden/>
          </w:rPr>
          <w:t>9</w:t>
        </w:r>
        <w:r w:rsidR="002670D5">
          <w:rPr>
            <w:noProof/>
            <w:webHidden/>
          </w:rPr>
          <w:fldChar w:fldCharType="end"/>
        </w:r>
      </w:hyperlink>
    </w:p>
    <w:p w14:paraId="7003A8F1" w14:textId="35BED9A1"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5" w:history="1">
        <w:r w:rsidR="002670D5" w:rsidRPr="00125C98">
          <w:rPr>
            <w:rStyle w:val="Lienhypertexte"/>
            <w:noProof/>
          </w:rPr>
          <w:t>P426/A2/3.1 : Subventions et aide financière</w:t>
        </w:r>
        <w:r w:rsidR="002670D5">
          <w:rPr>
            <w:noProof/>
            <w:webHidden/>
          </w:rPr>
          <w:tab/>
        </w:r>
        <w:r w:rsidR="002670D5">
          <w:rPr>
            <w:noProof/>
            <w:webHidden/>
          </w:rPr>
          <w:fldChar w:fldCharType="begin"/>
        </w:r>
        <w:r w:rsidR="002670D5">
          <w:rPr>
            <w:noProof/>
            <w:webHidden/>
          </w:rPr>
          <w:instrText xml:space="preserve"> PAGEREF _Toc136442065 \h </w:instrText>
        </w:r>
        <w:r w:rsidR="002670D5">
          <w:rPr>
            <w:noProof/>
            <w:webHidden/>
          </w:rPr>
        </w:r>
        <w:r w:rsidR="002670D5">
          <w:rPr>
            <w:noProof/>
            <w:webHidden/>
          </w:rPr>
          <w:fldChar w:fldCharType="separate"/>
        </w:r>
        <w:r w:rsidR="002670D5">
          <w:rPr>
            <w:noProof/>
            <w:webHidden/>
          </w:rPr>
          <w:t>9</w:t>
        </w:r>
        <w:r w:rsidR="002670D5">
          <w:rPr>
            <w:noProof/>
            <w:webHidden/>
          </w:rPr>
          <w:fldChar w:fldCharType="end"/>
        </w:r>
      </w:hyperlink>
    </w:p>
    <w:p w14:paraId="577511D2" w14:textId="04D365FF"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6" w:history="1">
        <w:r w:rsidR="002670D5" w:rsidRPr="00125C98">
          <w:rPr>
            <w:rStyle w:val="Lienhypertexte"/>
            <w:noProof/>
          </w:rPr>
          <w:t>P426/A2/3.1.1 : Fondation pour l’enfance et la jeunesse</w:t>
        </w:r>
        <w:r w:rsidR="002670D5">
          <w:rPr>
            <w:noProof/>
            <w:webHidden/>
          </w:rPr>
          <w:tab/>
        </w:r>
        <w:r w:rsidR="002670D5">
          <w:rPr>
            <w:noProof/>
            <w:webHidden/>
          </w:rPr>
          <w:fldChar w:fldCharType="begin"/>
        </w:r>
        <w:r w:rsidR="002670D5">
          <w:rPr>
            <w:noProof/>
            <w:webHidden/>
          </w:rPr>
          <w:instrText xml:space="preserve"> PAGEREF _Toc136442066 \h </w:instrText>
        </w:r>
        <w:r w:rsidR="002670D5">
          <w:rPr>
            <w:noProof/>
            <w:webHidden/>
          </w:rPr>
        </w:r>
        <w:r w:rsidR="002670D5">
          <w:rPr>
            <w:noProof/>
            <w:webHidden/>
          </w:rPr>
          <w:fldChar w:fldCharType="separate"/>
        </w:r>
        <w:r w:rsidR="002670D5">
          <w:rPr>
            <w:noProof/>
            <w:webHidden/>
          </w:rPr>
          <w:t>9</w:t>
        </w:r>
        <w:r w:rsidR="002670D5">
          <w:rPr>
            <w:noProof/>
            <w:webHidden/>
          </w:rPr>
          <w:fldChar w:fldCharType="end"/>
        </w:r>
      </w:hyperlink>
    </w:p>
    <w:p w14:paraId="41399143" w14:textId="20437B7A"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7" w:history="1">
        <w:r w:rsidR="002670D5" w:rsidRPr="00125C98">
          <w:rPr>
            <w:rStyle w:val="Lienhypertexte"/>
            <w:noProof/>
          </w:rPr>
          <w:t>P426/A2/3.1.2 : Organisation du 50</w:t>
        </w:r>
        <w:r w:rsidR="002670D5" w:rsidRPr="00125C98">
          <w:rPr>
            <w:rStyle w:val="Lienhypertexte"/>
            <w:noProof/>
            <w:vertAlign w:val="superscript"/>
          </w:rPr>
          <w:t>e</w:t>
        </w:r>
        <w:r w:rsidR="002670D5" w:rsidRPr="00125C98">
          <w:rPr>
            <w:rStyle w:val="Lienhypertexte"/>
            <w:noProof/>
          </w:rPr>
          <w:t xml:space="preserve"> anniversaire</w:t>
        </w:r>
        <w:r w:rsidR="002670D5">
          <w:rPr>
            <w:noProof/>
            <w:webHidden/>
          </w:rPr>
          <w:tab/>
        </w:r>
        <w:r w:rsidR="002670D5">
          <w:rPr>
            <w:noProof/>
            <w:webHidden/>
          </w:rPr>
          <w:fldChar w:fldCharType="begin"/>
        </w:r>
        <w:r w:rsidR="002670D5">
          <w:rPr>
            <w:noProof/>
            <w:webHidden/>
          </w:rPr>
          <w:instrText xml:space="preserve"> PAGEREF _Toc136442067 \h </w:instrText>
        </w:r>
        <w:r w:rsidR="002670D5">
          <w:rPr>
            <w:noProof/>
            <w:webHidden/>
          </w:rPr>
        </w:r>
        <w:r w:rsidR="002670D5">
          <w:rPr>
            <w:noProof/>
            <w:webHidden/>
          </w:rPr>
          <w:fldChar w:fldCharType="separate"/>
        </w:r>
        <w:r w:rsidR="002670D5">
          <w:rPr>
            <w:noProof/>
            <w:webHidden/>
          </w:rPr>
          <w:t>9</w:t>
        </w:r>
        <w:r w:rsidR="002670D5">
          <w:rPr>
            <w:noProof/>
            <w:webHidden/>
          </w:rPr>
          <w:fldChar w:fldCharType="end"/>
        </w:r>
      </w:hyperlink>
    </w:p>
    <w:p w14:paraId="5886875D" w14:textId="64B26A4B"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8" w:history="1">
        <w:r w:rsidR="002670D5" w:rsidRPr="00125C98">
          <w:rPr>
            <w:rStyle w:val="Lienhypertexte"/>
            <w:noProof/>
          </w:rPr>
          <w:t>P426/A2/3.1.3 : Programmes publics</w:t>
        </w:r>
        <w:r w:rsidR="002670D5">
          <w:rPr>
            <w:noProof/>
            <w:webHidden/>
          </w:rPr>
          <w:tab/>
        </w:r>
        <w:r w:rsidR="002670D5">
          <w:rPr>
            <w:noProof/>
            <w:webHidden/>
          </w:rPr>
          <w:fldChar w:fldCharType="begin"/>
        </w:r>
        <w:r w:rsidR="002670D5">
          <w:rPr>
            <w:noProof/>
            <w:webHidden/>
          </w:rPr>
          <w:instrText xml:space="preserve"> PAGEREF _Toc136442068 \h </w:instrText>
        </w:r>
        <w:r w:rsidR="002670D5">
          <w:rPr>
            <w:noProof/>
            <w:webHidden/>
          </w:rPr>
        </w:r>
        <w:r w:rsidR="002670D5">
          <w:rPr>
            <w:noProof/>
            <w:webHidden/>
          </w:rPr>
          <w:fldChar w:fldCharType="separate"/>
        </w:r>
        <w:r w:rsidR="002670D5">
          <w:rPr>
            <w:noProof/>
            <w:webHidden/>
          </w:rPr>
          <w:t>10</w:t>
        </w:r>
        <w:r w:rsidR="002670D5">
          <w:rPr>
            <w:noProof/>
            <w:webHidden/>
          </w:rPr>
          <w:fldChar w:fldCharType="end"/>
        </w:r>
      </w:hyperlink>
    </w:p>
    <w:p w14:paraId="3C03D453" w14:textId="4CA2D362"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69" w:history="1">
        <w:r w:rsidR="002670D5" w:rsidRPr="00125C98">
          <w:rPr>
            <w:rStyle w:val="Lienhypertexte"/>
            <w:noProof/>
          </w:rPr>
          <w:t>P426/A2/3.2 : Budgets</w:t>
        </w:r>
        <w:r w:rsidR="002670D5">
          <w:rPr>
            <w:noProof/>
            <w:webHidden/>
          </w:rPr>
          <w:tab/>
        </w:r>
        <w:r w:rsidR="002670D5">
          <w:rPr>
            <w:noProof/>
            <w:webHidden/>
          </w:rPr>
          <w:fldChar w:fldCharType="begin"/>
        </w:r>
        <w:r w:rsidR="002670D5">
          <w:rPr>
            <w:noProof/>
            <w:webHidden/>
          </w:rPr>
          <w:instrText xml:space="preserve"> PAGEREF _Toc136442069 \h </w:instrText>
        </w:r>
        <w:r w:rsidR="002670D5">
          <w:rPr>
            <w:noProof/>
            <w:webHidden/>
          </w:rPr>
        </w:r>
        <w:r w:rsidR="002670D5">
          <w:rPr>
            <w:noProof/>
            <w:webHidden/>
          </w:rPr>
          <w:fldChar w:fldCharType="separate"/>
        </w:r>
        <w:r w:rsidR="002670D5">
          <w:rPr>
            <w:noProof/>
            <w:webHidden/>
          </w:rPr>
          <w:t>10</w:t>
        </w:r>
        <w:r w:rsidR="002670D5">
          <w:rPr>
            <w:noProof/>
            <w:webHidden/>
          </w:rPr>
          <w:fldChar w:fldCharType="end"/>
        </w:r>
      </w:hyperlink>
    </w:p>
    <w:p w14:paraId="79F55050" w14:textId="16E9052D"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0" w:history="1">
        <w:r w:rsidR="002670D5" w:rsidRPr="00125C98">
          <w:rPr>
            <w:rStyle w:val="Lienhypertexte"/>
            <w:noProof/>
          </w:rPr>
          <w:t>P426/A2/4 : Gestion des biens</w:t>
        </w:r>
        <w:r w:rsidR="002670D5">
          <w:rPr>
            <w:noProof/>
            <w:webHidden/>
          </w:rPr>
          <w:tab/>
        </w:r>
        <w:r w:rsidR="002670D5">
          <w:rPr>
            <w:noProof/>
            <w:webHidden/>
          </w:rPr>
          <w:fldChar w:fldCharType="begin"/>
        </w:r>
        <w:r w:rsidR="002670D5">
          <w:rPr>
            <w:noProof/>
            <w:webHidden/>
          </w:rPr>
          <w:instrText xml:space="preserve"> PAGEREF _Toc136442070 \h </w:instrText>
        </w:r>
        <w:r w:rsidR="002670D5">
          <w:rPr>
            <w:noProof/>
            <w:webHidden/>
          </w:rPr>
        </w:r>
        <w:r w:rsidR="002670D5">
          <w:rPr>
            <w:noProof/>
            <w:webHidden/>
          </w:rPr>
          <w:fldChar w:fldCharType="separate"/>
        </w:r>
        <w:r w:rsidR="002670D5">
          <w:rPr>
            <w:noProof/>
            <w:webHidden/>
          </w:rPr>
          <w:t>10</w:t>
        </w:r>
        <w:r w:rsidR="002670D5">
          <w:rPr>
            <w:noProof/>
            <w:webHidden/>
          </w:rPr>
          <w:fldChar w:fldCharType="end"/>
        </w:r>
      </w:hyperlink>
    </w:p>
    <w:p w14:paraId="5316F6EF" w14:textId="736E23AB"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1" w:history="1">
        <w:r w:rsidR="002670D5" w:rsidRPr="00125C98">
          <w:rPr>
            <w:rStyle w:val="Lienhypertexte"/>
            <w:noProof/>
          </w:rPr>
          <w:t>P426/A2/4.1 : Utilisation du camp</w:t>
        </w:r>
        <w:r w:rsidR="002670D5">
          <w:rPr>
            <w:noProof/>
            <w:webHidden/>
          </w:rPr>
          <w:tab/>
        </w:r>
        <w:r w:rsidR="002670D5">
          <w:rPr>
            <w:noProof/>
            <w:webHidden/>
          </w:rPr>
          <w:fldChar w:fldCharType="begin"/>
        </w:r>
        <w:r w:rsidR="002670D5">
          <w:rPr>
            <w:noProof/>
            <w:webHidden/>
          </w:rPr>
          <w:instrText xml:space="preserve"> PAGEREF _Toc136442071 \h </w:instrText>
        </w:r>
        <w:r w:rsidR="002670D5">
          <w:rPr>
            <w:noProof/>
            <w:webHidden/>
          </w:rPr>
        </w:r>
        <w:r w:rsidR="002670D5">
          <w:rPr>
            <w:noProof/>
            <w:webHidden/>
          </w:rPr>
          <w:fldChar w:fldCharType="separate"/>
        </w:r>
        <w:r w:rsidR="002670D5">
          <w:rPr>
            <w:noProof/>
            <w:webHidden/>
          </w:rPr>
          <w:t>10</w:t>
        </w:r>
        <w:r w:rsidR="002670D5">
          <w:rPr>
            <w:noProof/>
            <w:webHidden/>
          </w:rPr>
          <w:fldChar w:fldCharType="end"/>
        </w:r>
      </w:hyperlink>
    </w:p>
    <w:p w14:paraId="330C21FD" w14:textId="7FF8BC17"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2" w:history="1">
        <w:r w:rsidR="002670D5" w:rsidRPr="00125C98">
          <w:rPr>
            <w:rStyle w:val="Lienhypertexte"/>
            <w:noProof/>
          </w:rPr>
          <w:t>P426/A2/4.2 : Acquisitions, locations et travaux</w:t>
        </w:r>
        <w:r w:rsidR="002670D5">
          <w:rPr>
            <w:noProof/>
            <w:webHidden/>
          </w:rPr>
          <w:tab/>
        </w:r>
        <w:r w:rsidR="002670D5">
          <w:rPr>
            <w:noProof/>
            <w:webHidden/>
          </w:rPr>
          <w:fldChar w:fldCharType="begin"/>
        </w:r>
        <w:r w:rsidR="002670D5">
          <w:rPr>
            <w:noProof/>
            <w:webHidden/>
          </w:rPr>
          <w:instrText xml:space="preserve"> PAGEREF _Toc136442072 \h </w:instrText>
        </w:r>
        <w:r w:rsidR="002670D5">
          <w:rPr>
            <w:noProof/>
            <w:webHidden/>
          </w:rPr>
        </w:r>
        <w:r w:rsidR="002670D5">
          <w:rPr>
            <w:noProof/>
            <w:webHidden/>
          </w:rPr>
          <w:fldChar w:fldCharType="separate"/>
        </w:r>
        <w:r w:rsidR="002670D5">
          <w:rPr>
            <w:noProof/>
            <w:webHidden/>
          </w:rPr>
          <w:t>11</w:t>
        </w:r>
        <w:r w:rsidR="002670D5">
          <w:rPr>
            <w:noProof/>
            <w:webHidden/>
          </w:rPr>
          <w:fldChar w:fldCharType="end"/>
        </w:r>
      </w:hyperlink>
    </w:p>
    <w:p w14:paraId="7380C7B7" w14:textId="29223334"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3" w:history="1">
        <w:r w:rsidR="002670D5" w:rsidRPr="00125C98">
          <w:rPr>
            <w:rStyle w:val="Lienhypertexte"/>
            <w:noProof/>
          </w:rPr>
          <w:t>P426/A2/4.3 : Assurances</w:t>
        </w:r>
        <w:r w:rsidR="002670D5">
          <w:rPr>
            <w:noProof/>
            <w:webHidden/>
          </w:rPr>
          <w:tab/>
        </w:r>
        <w:r w:rsidR="002670D5">
          <w:rPr>
            <w:noProof/>
            <w:webHidden/>
          </w:rPr>
          <w:fldChar w:fldCharType="begin"/>
        </w:r>
        <w:r w:rsidR="002670D5">
          <w:rPr>
            <w:noProof/>
            <w:webHidden/>
          </w:rPr>
          <w:instrText xml:space="preserve"> PAGEREF _Toc136442073 \h </w:instrText>
        </w:r>
        <w:r w:rsidR="002670D5">
          <w:rPr>
            <w:noProof/>
            <w:webHidden/>
          </w:rPr>
        </w:r>
        <w:r w:rsidR="002670D5">
          <w:rPr>
            <w:noProof/>
            <w:webHidden/>
          </w:rPr>
          <w:fldChar w:fldCharType="separate"/>
        </w:r>
        <w:r w:rsidR="002670D5">
          <w:rPr>
            <w:noProof/>
            <w:webHidden/>
          </w:rPr>
          <w:t>11</w:t>
        </w:r>
        <w:r w:rsidR="002670D5">
          <w:rPr>
            <w:noProof/>
            <w:webHidden/>
          </w:rPr>
          <w:fldChar w:fldCharType="end"/>
        </w:r>
      </w:hyperlink>
    </w:p>
    <w:p w14:paraId="2E7AAB65" w14:textId="7F71E068" w:rsidR="002670D5" w:rsidRDefault="001C4429">
      <w:pPr>
        <w:pStyle w:val="TM2"/>
        <w:tabs>
          <w:tab w:val="right" w:leader="dot" w:pos="8630"/>
        </w:tabs>
        <w:rPr>
          <w:rFonts w:asciiTheme="minorHAnsi" w:eastAsiaTheme="minorEastAsia" w:hAnsiTheme="minorHAnsi" w:cstheme="minorBidi"/>
          <w:b w:val="0"/>
          <w:bCs w:val="0"/>
          <w:noProof/>
          <w:sz w:val="22"/>
          <w:szCs w:val="22"/>
          <w:lang w:eastAsia="fr-CA"/>
        </w:rPr>
      </w:pPr>
      <w:hyperlink w:anchor="_Toc136442074" w:history="1">
        <w:r w:rsidR="002670D5" w:rsidRPr="00125C98">
          <w:rPr>
            <w:rStyle w:val="Lienhypertexte"/>
            <w:noProof/>
          </w:rPr>
          <w:t>P426/A3 Activités</w:t>
        </w:r>
        <w:r w:rsidR="002670D5">
          <w:rPr>
            <w:noProof/>
            <w:webHidden/>
          </w:rPr>
          <w:tab/>
        </w:r>
        <w:r w:rsidR="002670D5">
          <w:rPr>
            <w:noProof/>
            <w:webHidden/>
          </w:rPr>
          <w:fldChar w:fldCharType="begin"/>
        </w:r>
        <w:r w:rsidR="002670D5">
          <w:rPr>
            <w:noProof/>
            <w:webHidden/>
          </w:rPr>
          <w:instrText xml:space="preserve"> PAGEREF _Toc136442074 \h </w:instrText>
        </w:r>
        <w:r w:rsidR="002670D5">
          <w:rPr>
            <w:noProof/>
            <w:webHidden/>
          </w:rPr>
        </w:r>
        <w:r w:rsidR="002670D5">
          <w:rPr>
            <w:noProof/>
            <w:webHidden/>
          </w:rPr>
          <w:fldChar w:fldCharType="separate"/>
        </w:r>
        <w:r w:rsidR="002670D5">
          <w:rPr>
            <w:noProof/>
            <w:webHidden/>
          </w:rPr>
          <w:t>11</w:t>
        </w:r>
        <w:r w:rsidR="002670D5">
          <w:rPr>
            <w:noProof/>
            <w:webHidden/>
          </w:rPr>
          <w:fldChar w:fldCharType="end"/>
        </w:r>
      </w:hyperlink>
    </w:p>
    <w:p w14:paraId="330E1B88" w14:textId="07C5591F"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5" w:history="1">
        <w:r w:rsidR="002670D5" w:rsidRPr="00125C98">
          <w:rPr>
            <w:rStyle w:val="Lienhypertexte"/>
            <w:noProof/>
          </w:rPr>
          <w:t>P426/A3/1 : Communications</w:t>
        </w:r>
        <w:r w:rsidR="002670D5">
          <w:rPr>
            <w:noProof/>
            <w:webHidden/>
          </w:rPr>
          <w:tab/>
        </w:r>
        <w:r w:rsidR="002670D5">
          <w:rPr>
            <w:noProof/>
            <w:webHidden/>
          </w:rPr>
          <w:fldChar w:fldCharType="begin"/>
        </w:r>
        <w:r w:rsidR="002670D5">
          <w:rPr>
            <w:noProof/>
            <w:webHidden/>
          </w:rPr>
          <w:instrText xml:space="preserve"> PAGEREF _Toc136442075 \h </w:instrText>
        </w:r>
        <w:r w:rsidR="002670D5">
          <w:rPr>
            <w:noProof/>
            <w:webHidden/>
          </w:rPr>
        </w:r>
        <w:r w:rsidR="002670D5">
          <w:rPr>
            <w:noProof/>
            <w:webHidden/>
          </w:rPr>
          <w:fldChar w:fldCharType="separate"/>
        </w:r>
        <w:r w:rsidR="002670D5">
          <w:rPr>
            <w:noProof/>
            <w:webHidden/>
          </w:rPr>
          <w:t>11</w:t>
        </w:r>
        <w:r w:rsidR="002670D5">
          <w:rPr>
            <w:noProof/>
            <w:webHidden/>
          </w:rPr>
          <w:fldChar w:fldCharType="end"/>
        </w:r>
      </w:hyperlink>
    </w:p>
    <w:p w14:paraId="3F430214" w14:textId="73E2AFDD"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6" w:history="1">
        <w:r w:rsidR="002670D5" w:rsidRPr="00125C98">
          <w:rPr>
            <w:rStyle w:val="Lienhypertexte"/>
            <w:noProof/>
          </w:rPr>
          <w:t>P426/A3/1.1 : Coupures de presse</w:t>
        </w:r>
        <w:r w:rsidR="002670D5">
          <w:rPr>
            <w:noProof/>
            <w:webHidden/>
          </w:rPr>
          <w:tab/>
        </w:r>
        <w:r w:rsidR="002670D5">
          <w:rPr>
            <w:noProof/>
            <w:webHidden/>
          </w:rPr>
          <w:fldChar w:fldCharType="begin"/>
        </w:r>
        <w:r w:rsidR="002670D5">
          <w:rPr>
            <w:noProof/>
            <w:webHidden/>
          </w:rPr>
          <w:instrText xml:space="preserve"> PAGEREF _Toc136442076 \h </w:instrText>
        </w:r>
        <w:r w:rsidR="002670D5">
          <w:rPr>
            <w:noProof/>
            <w:webHidden/>
          </w:rPr>
        </w:r>
        <w:r w:rsidR="002670D5">
          <w:rPr>
            <w:noProof/>
            <w:webHidden/>
          </w:rPr>
          <w:fldChar w:fldCharType="separate"/>
        </w:r>
        <w:r w:rsidR="002670D5">
          <w:rPr>
            <w:noProof/>
            <w:webHidden/>
          </w:rPr>
          <w:t>12</w:t>
        </w:r>
        <w:r w:rsidR="002670D5">
          <w:rPr>
            <w:noProof/>
            <w:webHidden/>
          </w:rPr>
          <w:fldChar w:fldCharType="end"/>
        </w:r>
      </w:hyperlink>
    </w:p>
    <w:p w14:paraId="08B392A9" w14:textId="380C174E"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7" w:history="1">
        <w:r w:rsidR="002670D5" w:rsidRPr="00125C98">
          <w:rPr>
            <w:rStyle w:val="Lienhypertexte"/>
            <w:noProof/>
          </w:rPr>
          <w:t>P426/A3/1.2 : Correspondance et invitations</w:t>
        </w:r>
        <w:r w:rsidR="002670D5">
          <w:rPr>
            <w:noProof/>
            <w:webHidden/>
          </w:rPr>
          <w:tab/>
        </w:r>
        <w:r w:rsidR="002670D5">
          <w:rPr>
            <w:noProof/>
            <w:webHidden/>
          </w:rPr>
          <w:fldChar w:fldCharType="begin"/>
        </w:r>
        <w:r w:rsidR="002670D5">
          <w:rPr>
            <w:noProof/>
            <w:webHidden/>
          </w:rPr>
          <w:instrText xml:space="preserve"> PAGEREF _Toc136442077 \h </w:instrText>
        </w:r>
        <w:r w:rsidR="002670D5">
          <w:rPr>
            <w:noProof/>
            <w:webHidden/>
          </w:rPr>
        </w:r>
        <w:r w:rsidR="002670D5">
          <w:rPr>
            <w:noProof/>
            <w:webHidden/>
          </w:rPr>
          <w:fldChar w:fldCharType="separate"/>
        </w:r>
        <w:r w:rsidR="002670D5">
          <w:rPr>
            <w:noProof/>
            <w:webHidden/>
          </w:rPr>
          <w:t>12</w:t>
        </w:r>
        <w:r w:rsidR="002670D5">
          <w:rPr>
            <w:noProof/>
            <w:webHidden/>
          </w:rPr>
          <w:fldChar w:fldCharType="end"/>
        </w:r>
      </w:hyperlink>
    </w:p>
    <w:p w14:paraId="6C0E0541" w14:textId="60748BE8"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8" w:history="1">
        <w:r w:rsidR="002670D5" w:rsidRPr="00125C98">
          <w:rPr>
            <w:rStyle w:val="Lienhypertexte"/>
            <w:noProof/>
          </w:rPr>
          <w:t>P426/A3/2 : Dépliants</w:t>
        </w:r>
        <w:r w:rsidR="002670D5">
          <w:rPr>
            <w:noProof/>
            <w:webHidden/>
          </w:rPr>
          <w:tab/>
        </w:r>
        <w:r w:rsidR="002670D5">
          <w:rPr>
            <w:noProof/>
            <w:webHidden/>
          </w:rPr>
          <w:fldChar w:fldCharType="begin"/>
        </w:r>
        <w:r w:rsidR="002670D5">
          <w:rPr>
            <w:noProof/>
            <w:webHidden/>
          </w:rPr>
          <w:instrText xml:space="preserve"> PAGEREF _Toc136442078 \h </w:instrText>
        </w:r>
        <w:r w:rsidR="002670D5">
          <w:rPr>
            <w:noProof/>
            <w:webHidden/>
          </w:rPr>
        </w:r>
        <w:r w:rsidR="002670D5">
          <w:rPr>
            <w:noProof/>
            <w:webHidden/>
          </w:rPr>
          <w:fldChar w:fldCharType="separate"/>
        </w:r>
        <w:r w:rsidR="002670D5">
          <w:rPr>
            <w:noProof/>
            <w:webHidden/>
          </w:rPr>
          <w:t>12</w:t>
        </w:r>
        <w:r w:rsidR="002670D5">
          <w:rPr>
            <w:noProof/>
            <w:webHidden/>
          </w:rPr>
          <w:fldChar w:fldCharType="end"/>
        </w:r>
      </w:hyperlink>
    </w:p>
    <w:p w14:paraId="70EC80BA" w14:textId="7272A75F"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79" w:history="1">
        <w:r w:rsidR="002670D5" w:rsidRPr="00125C98">
          <w:rPr>
            <w:rStyle w:val="Lienhypertexte"/>
            <w:noProof/>
          </w:rPr>
          <w:t>P426/A3/3 : Matériel pour ateliers</w:t>
        </w:r>
        <w:r w:rsidR="002670D5">
          <w:rPr>
            <w:noProof/>
            <w:webHidden/>
          </w:rPr>
          <w:tab/>
        </w:r>
        <w:r w:rsidR="002670D5">
          <w:rPr>
            <w:noProof/>
            <w:webHidden/>
          </w:rPr>
          <w:fldChar w:fldCharType="begin"/>
        </w:r>
        <w:r w:rsidR="002670D5">
          <w:rPr>
            <w:noProof/>
            <w:webHidden/>
          </w:rPr>
          <w:instrText xml:space="preserve"> PAGEREF _Toc136442079 \h </w:instrText>
        </w:r>
        <w:r w:rsidR="002670D5">
          <w:rPr>
            <w:noProof/>
            <w:webHidden/>
          </w:rPr>
        </w:r>
        <w:r w:rsidR="002670D5">
          <w:rPr>
            <w:noProof/>
            <w:webHidden/>
          </w:rPr>
          <w:fldChar w:fldCharType="separate"/>
        </w:r>
        <w:r w:rsidR="002670D5">
          <w:rPr>
            <w:noProof/>
            <w:webHidden/>
          </w:rPr>
          <w:t>12</w:t>
        </w:r>
        <w:r w:rsidR="002670D5">
          <w:rPr>
            <w:noProof/>
            <w:webHidden/>
          </w:rPr>
          <w:fldChar w:fldCharType="end"/>
        </w:r>
      </w:hyperlink>
    </w:p>
    <w:p w14:paraId="3C1351FD" w14:textId="4E39D0F2"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80" w:history="1">
        <w:r w:rsidR="002670D5" w:rsidRPr="00125C98">
          <w:rPr>
            <w:rStyle w:val="Lienhypertexte"/>
            <w:noProof/>
          </w:rPr>
          <w:t>P426/A3/4 : Planification des activités</w:t>
        </w:r>
        <w:r w:rsidR="002670D5">
          <w:rPr>
            <w:noProof/>
            <w:webHidden/>
          </w:rPr>
          <w:tab/>
        </w:r>
        <w:r w:rsidR="002670D5">
          <w:rPr>
            <w:noProof/>
            <w:webHidden/>
          </w:rPr>
          <w:fldChar w:fldCharType="begin"/>
        </w:r>
        <w:r w:rsidR="002670D5">
          <w:rPr>
            <w:noProof/>
            <w:webHidden/>
          </w:rPr>
          <w:instrText xml:space="preserve"> PAGEREF _Toc136442080 \h </w:instrText>
        </w:r>
        <w:r w:rsidR="002670D5">
          <w:rPr>
            <w:noProof/>
            <w:webHidden/>
          </w:rPr>
        </w:r>
        <w:r w:rsidR="002670D5">
          <w:rPr>
            <w:noProof/>
            <w:webHidden/>
          </w:rPr>
          <w:fldChar w:fldCharType="separate"/>
        </w:r>
        <w:r w:rsidR="002670D5">
          <w:rPr>
            <w:noProof/>
            <w:webHidden/>
          </w:rPr>
          <w:t>13</w:t>
        </w:r>
        <w:r w:rsidR="002670D5">
          <w:rPr>
            <w:noProof/>
            <w:webHidden/>
          </w:rPr>
          <w:fldChar w:fldCharType="end"/>
        </w:r>
      </w:hyperlink>
    </w:p>
    <w:p w14:paraId="4C3D1879" w14:textId="7077AF5D"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81" w:history="1">
        <w:r w:rsidR="002670D5" w:rsidRPr="00125C98">
          <w:rPr>
            <w:rStyle w:val="Lienhypertexte"/>
            <w:noProof/>
          </w:rPr>
          <w:t>P426/A3/5 : Tirages</w:t>
        </w:r>
        <w:r w:rsidR="002670D5">
          <w:rPr>
            <w:noProof/>
            <w:webHidden/>
          </w:rPr>
          <w:tab/>
        </w:r>
        <w:r w:rsidR="002670D5">
          <w:rPr>
            <w:noProof/>
            <w:webHidden/>
          </w:rPr>
          <w:fldChar w:fldCharType="begin"/>
        </w:r>
        <w:r w:rsidR="002670D5">
          <w:rPr>
            <w:noProof/>
            <w:webHidden/>
          </w:rPr>
          <w:instrText xml:space="preserve"> PAGEREF _Toc136442081 \h </w:instrText>
        </w:r>
        <w:r w:rsidR="002670D5">
          <w:rPr>
            <w:noProof/>
            <w:webHidden/>
          </w:rPr>
        </w:r>
        <w:r w:rsidR="002670D5">
          <w:rPr>
            <w:noProof/>
            <w:webHidden/>
          </w:rPr>
          <w:fldChar w:fldCharType="separate"/>
        </w:r>
        <w:r w:rsidR="002670D5">
          <w:rPr>
            <w:noProof/>
            <w:webHidden/>
          </w:rPr>
          <w:t>13</w:t>
        </w:r>
        <w:r w:rsidR="002670D5">
          <w:rPr>
            <w:noProof/>
            <w:webHidden/>
          </w:rPr>
          <w:fldChar w:fldCharType="end"/>
        </w:r>
      </w:hyperlink>
    </w:p>
    <w:p w14:paraId="5EE0B152" w14:textId="2AB284DB"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82" w:history="1">
        <w:r w:rsidR="002670D5" w:rsidRPr="00125C98">
          <w:rPr>
            <w:rStyle w:val="Lienhypertexte"/>
            <w:noProof/>
          </w:rPr>
          <w:t>P426/A3/6 : Inscriptions</w:t>
        </w:r>
        <w:r w:rsidR="002670D5">
          <w:rPr>
            <w:noProof/>
            <w:webHidden/>
          </w:rPr>
          <w:tab/>
        </w:r>
        <w:r w:rsidR="002670D5">
          <w:rPr>
            <w:noProof/>
            <w:webHidden/>
          </w:rPr>
          <w:fldChar w:fldCharType="begin"/>
        </w:r>
        <w:r w:rsidR="002670D5">
          <w:rPr>
            <w:noProof/>
            <w:webHidden/>
          </w:rPr>
          <w:instrText xml:space="preserve"> PAGEREF _Toc136442082 \h </w:instrText>
        </w:r>
        <w:r w:rsidR="002670D5">
          <w:rPr>
            <w:noProof/>
            <w:webHidden/>
          </w:rPr>
        </w:r>
        <w:r w:rsidR="002670D5">
          <w:rPr>
            <w:noProof/>
            <w:webHidden/>
          </w:rPr>
          <w:fldChar w:fldCharType="separate"/>
        </w:r>
        <w:r w:rsidR="002670D5">
          <w:rPr>
            <w:noProof/>
            <w:webHidden/>
          </w:rPr>
          <w:t>13</w:t>
        </w:r>
        <w:r w:rsidR="002670D5">
          <w:rPr>
            <w:noProof/>
            <w:webHidden/>
          </w:rPr>
          <w:fldChar w:fldCharType="end"/>
        </w:r>
      </w:hyperlink>
    </w:p>
    <w:p w14:paraId="6CFF8F0C" w14:textId="0A6E6DC6"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83" w:history="1">
        <w:r w:rsidR="002670D5" w:rsidRPr="00125C98">
          <w:rPr>
            <w:rStyle w:val="Lienhypertexte"/>
            <w:noProof/>
          </w:rPr>
          <w:t>P426/A3/7 : Horaires</w:t>
        </w:r>
        <w:r w:rsidR="002670D5">
          <w:rPr>
            <w:noProof/>
            <w:webHidden/>
          </w:rPr>
          <w:tab/>
        </w:r>
        <w:r w:rsidR="002670D5">
          <w:rPr>
            <w:noProof/>
            <w:webHidden/>
          </w:rPr>
          <w:fldChar w:fldCharType="begin"/>
        </w:r>
        <w:r w:rsidR="002670D5">
          <w:rPr>
            <w:noProof/>
            <w:webHidden/>
          </w:rPr>
          <w:instrText xml:space="preserve"> PAGEREF _Toc136442083 \h </w:instrText>
        </w:r>
        <w:r w:rsidR="002670D5">
          <w:rPr>
            <w:noProof/>
            <w:webHidden/>
          </w:rPr>
        </w:r>
        <w:r w:rsidR="002670D5">
          <w:rPr>
            <w:noProof/>
            <w:webHidden/>
          </w:rPr>
          <w:fldChar w:fldCharType="separate"/>
        </w:r>
        <w:r w:rsidR="002670D5">
          <w:rPr>
            <w:noProof/>
            <w:webHidden/>
          </w:rPr>
          <w:t>13</w:t>
        </w:r>
        <w:r w:rsidR="002670D5">
          <w:rPr>
            <w:noProof/>
            <w:webHidden/>
          </w:rPr>
          <w:fldChar w:fldCharType="end"/>
        </w:r>
      </w:hyperlink>
    </w:p>
    <w:p w14:paraId="231FADA8" w14:textId="6AB27E31"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84" w:history="1">
        <w:r w:rsidR="002670D5" w:rsidRPr="00125C98">
          <w:rPr>
            <w:rStyle w:val="Lienhypertexte"/>
            <w:noProof/>
          </w:rPr>
          <w:t>P426/A3/8 : Juvénat St-Jean</w:t>
        </w:r>
        <w:r w:rsidR="002670D5">
          <w:rPr>
            <w:noProof/>
            <w:webHidden/>
          </w:rPr>
          <w:tab/>
        </w:r>
        <w:r w:rsidR="002670D5">
          <w:rPr>
            <w:noProof/>
            <w:webHidden/>
          </w:rPr>
          <w:fldChar w:fldCharType="begin"/>
        </w:r>
        <w:r w:rsidR="002670D5">
          <w:rPr>
            <w:noProof/>
            <w:webHidden/>
          </w:rPr>
          <w:instrText xml:space="preserve"> PAGEREF _Toc136442084 \h </w:instrText>
        </w:r>
        <w:r w:rsidR="002670D5">
          <w:rPr>
            <w:noProof/>
            <w:webHidden/>
          </w:rPr>
        </w:r>
        <w:r w:rsidR="002670D5">
          <w:rPr>
            <w:noProof/>
            <w:webHidden/>
          </w:rPr>
          <w:fldChar w:fldCharType="separate"/>
        </w:r>
        <w:r w:rsidR="002670D5">
          <w:rPr>
            <w:noProof/>
            <w:webHidden/>
          </w:rPr>
          <w:t>14</w:t>
        </w:r>
        <w:r w:rsidR="002670D5">
          <w:rPr>
            <w:noProof/>
            <w:webHidden/>
          </w:rPr>
          <w:fldChar w:fldCharType="end"/>
        </w:r>
      </w:hyperlink>
    </w:p>
    <w:p w14:paraId="1155C7E5" w14:textId="29C12A20"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85" w:history="1">
        <w:r w:rsidR="002670D5" w:rsidRPr="00125C98">
          <w:rPr>
            <w:rStyle w:val="Lienhypertexte"/>
            <w:noProof/>
          </w:rPr>
          <w:t>P426/A3/8.1 : Albums de finissants</w:t>
        </w:r>
        <w:r w:rsidR="002670D5">
          <w:rPr>
            <w:noProof/>
            <w:webHidden/>
          </w:rPr>
          <w:tab/>
        </w:r>
        <w:r w:rsidR="002670D5">
          <w:rPr>
            <w:noProof/>
            <w:webHidden/>
          </w:rPr>
          <w:fldChar w:fldCharType="begin"/>
        </w:r>
        <w:r w:rsidR="002670D5">
          <w:rPr>
            <w:noProof/>
            <w:webHidden/>
          </w:rPr>
          <w:instrText xml:space="preserve"> PAGEREF _Toc136442085 \h </w:instrText>
        </w:r>
        <w:r w:rsidR="002670D5">
          <w:rPr>
            <w:noProof/>
            <w:webHidden/>
          </w:rPr>
        </w:r>
        <w:r w:rsidR="002670D5">
          <w:rPr>
            <w:noProof/>
            <w:webHidden/>
          </w:rPr>
          <w:fldChar w:fldCharType="separate"/>
        </w:r>
        <w:r w:rsidR="002670D5">
          <w:rPr>
            <w:noProof/>
            <w:webHidden/>
          </w:rPr>
          <w:t>14</w:t>
        </w:r>
        <w:r w:rsidR="002670D5">
          <w:rPr>
            <w:noProof/>
            <w:webHidden/>
          </w:rPr>
          <w:fldChar w:fldCharType="end"/>
        </w:r>
      </w:hyperlink>
    </w:p>
    <w:p w14:paraId="22E26912" w14:textId="050D1FC9" w:rsidR="002670D5" w:rsidRDefault="001C442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6442086" w:history="1">
        <w:r w:rsidR="002670D5" w:rsidRPr="00125C98">
          <w:rPr>
            <w:rStyle w:val="Lienhypertexte"/>
            <w:noProof/>
          </w:rPr>
          <w:t>P426/B Cartes et plans</w:t>
        </w:r>
        <w:r w:rsidR="002670D5">
          <w:rPr>
            <w:noProof/>
            <w:webHidden/>
          </w:rPr>
          <w:tab/>
        </w:r>
        <w:r w:rsidR="002670D5">
          <w:rPr>
            <w:noProof/>
            <w:webHidden/>
          </w:rPr>
          <w:fldChar w:fldCharType="begin"/>
        </w:r>
        <w:r w:rsidR="002670D5">
          <w:rPr>
            <w:noProof/>
            <w:webHidden/>
          </w:rPr>
          <w:instrText xml:space="preserve"> PAGEREF _Toc136442086 \h </w:instrText>
        </w:r>
        <w:r w:rsidR="002670D5">
          <w:rPr>
            <w:noProof/>
            <w:webHidden/>
          </w:rPr>
        </w:r>
        <w:r w:rsidR="002670D5">
          <w:rPr>
            <w:noProof/>
            <w:webHidden/>
          </w:rPr>
          <w:fldChar w:fldCharType="separate"/>
        </w:r>
        <w:r w:rsidR="002670D5">
          <w:rPr>
            <w:noProof/>
            <w:webHidden/>
          </w:rPr>
          <w:t>14</w:t>
        </w:r>
        <w:r w:rsidR="002670D5">
          <w:rPr>
            <w:noProof/>
            <w:webHidden/>
          </w:rPr>
          <w:fldChar w:fldCharType="end"/>
        </w:r>
      </w:hyperlink>
    </w:p>
    <w:p w14:paraId="62E598F3" w14:textId="74D51848" w:rsidR="002670D5" w:rsidRDefault="001C4429">
      <w:pPr>
        <w:pStyle w:val="TM2"/>
        <w:tabs>
          <w:tab w:val="right" w:leader="dot" w:pos="8630"/>
        </w:tabs>
        <w:rPr>
          <w:rFonts w:asciiTheme="minorHAnsi" w:eastAsiaTheme="minorEastAsia" w:hAnsiTheme="minorHAnsi" w:cstheme="minorBidi"/>
          <w:b w:val="0"/>
          <w:bCs w:val="0"/>
          <w:noProof/>
          <w:sz w:val="22"/>
          <w:szCs w:val="22"/>
          <w:lang w:eastAsia="fr-CA"/>
        </w:rPr>
      </w:pPr>
      <w:hyperlink w:anchor="_Toc136442087" w:history="1">
        <w:r w:rsidR="002670D5" w:rsidRPr="00125C98">
          <w:rPr>
            <w:rStyle w:val="Lienhypertexte"/>
            <w:noProof/>
          </w:rPr>
          <w:t>P426/B1 Plans</w:t>
        </w:r>
        <w:r w:rsidR="002670D5">
          <w:rPr>
            <w:noProof/>
            <w:webHidden/>
          </w:rPr>
          <w:tab/>
        </w:r>
        <w:r w:rsidR="002670D5">
          <w:rPr>
            <w:noProof/>
            <w:webHidden/>
          </w:rPr>
          <w:fldChar w:fldCharType="begin"/>
        </w:r>
        <w:r w:rsidR="002670D5">
          <w:rPr>
            <w:noProof/>
            <w:webHidden/>
          </w:rPr>
          <w:instrText xml:space="preserve"> PAGEREF _Toc136442087 \h </w:instrText>
        </w:r>
        <w:r w:rsidR="002670D5">
          <w:rPr>
            <w:noProof/>
            <w:webHidden/>
          </w:rPr>
        </w:r>
        <w:r w:rsidR="002670D5">
          <w:rPr>
            <w:noProof/>
            <w:webHidden/>
          </w:rPr>
          <w:fldChar w:fldCharType="separate"/>
        </w:r>
        <w:r w:rsidR="002670D5">
          <w:rPr>
            <w:noProof/>
            <w:webHidden/>
          </w:rPr>
          <w:t>14</w:t>
        </w:r>
        <w:r w:rsidR="002670D5">
          <w:rPr>
            <w:noProof/>
            <w:webHidden/>
          </w:rPr>
          <w:fldChar w:fldCharType="end"/>
        </w:r>
      </w:hyperlink>
    </w:p>
    <w:p w14:paraId="1D299213" w14:textId="0F06B657"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88" w:history="1">
        <w:r w:rsidR="002670D5" w:rsidRPr="00125C98">
          <w:rPr>
            <w:rStyle w:val="Lienhypertexte"/>
            <w:noProof/>
          </w:rPr>
          <w:t>P426/B1/1 : Plans de chalets</w:t>
        </w:r>
        <w:r w:rsidR="002670D5">
          <w:rPr>
            <w:noProof/>
            <w:webHidden/>
          </w:rPr>
          <w:tab/>
        </w:r>
        <w:r w:rsidR="002670D5">
          <w:rPr>
            <w:noProof/>
            <w:webHidden/>
          </w:rPr>
          <w:fldChar w:fldCharType="begin"/>
        </w:r>
        <w:r w:rsidR="002670D5">
          <w:rPr>
            <w:noProof/>
            <w:webHidden/>
          </w:rPr>
          <w:instrText xml:space="preserve"> PAGEREF _Toc136442088 \h </w:instrText>
        </w:r>
        <w:r w:rsidR="002670D5">
          <w:rPr>
            <w:noProof/>
            <w:webHidden/>
          </w:rPr>
        </w:r>
        <w:r w:rsidR="002670D5">
          <w:rPr>
            <w:noProof/>
            <w:webHidden/>
          </w:rPr>
          <w:fldChar w:fldCharType="separate"/>
        </w:r>
        <w:r w:rsidR="002670D5">
          <w:rPr>
            <w:noProof/>
            <w:webHidden/>
          </w:rPr>
          <w:t>14</w:t>
        </w:r>
        <w:r w:rsidR="002670D5">
          <w:rPr>
            <w:noProof/>
            <w:webHidden/>
          </w:rPr>
          <w:fldChar w:fldCharType="end"/>
        </w:r>
      </w:hyperlink>
    </w:p>
    <w:p w14:paraId="5ED596AD" w14:textId="00E12433" w:rsidR="002670D5" w:rsidRDefault="001C442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6442089" w:history="1">
        <w:r w:rsidR="002670D5" w:rsidRPr="00125C98">
          <w:rPr>
            <w:rStyle w:val="Lienhypertexte"/>
            <w:noProof/>
          </w:rPr>
          <w:t>P426/C Documents iconographiques</w:t>
        </w:r>
        <w:r w:rsidR="002670D5">
          <w:rPr>
            <w:noProof/>
            <w:webHidden/>
          </w:rPr>
          <w:tab/>
        </w:r>
        <w:r w:rsidR="002670D5">
          <w:rPr>
            <w:noProof/>
            <w:webHidden/>
          </w:rPr>
          <w:fldChar w:fldCharType="begin"/>
        </w:r>
        <w:r w:rsidR="002670D5">
          <w:rPr>
            <w:noProof/>
            <w:webHidden/>
          </w:rPr>
          <w:instrText xml:space="preserve"> PAGEREF _Toc136442089 \h </w:instrText>
        </w:r>
        <w:r w:rsidR="002670D5">
          <w:rPr>
            <w:noProof/>
            <w:webHidden/>
          </w:rPr>
        </w:r>
        <w:r w:rsidR="002670D5">
          <w:rPr>
            <w:noProof/>
            <w:webHidden/>
          </w:rPr>
          <w:fldChar w:fldCharType="separate"/>
        </w:r>
        <w:r w:rsidR="002670D5">
          <w:rPr>
            <w:noProof/>
            <w:webHidden/>
          </w:rPr>
          <w:t>15</w:t>
        </w:r>
        <w:r w:rsidR="002670D5">
          <w:rPr>
            <w:noProof/>
            <w:webHidden/>
          </w:rPr>
          <w:fldChar w:fldCharType="end"/>
        </w:r>
      </w:hyperlink>
    </w:p>
    <w:p w14:paraId="43025865" w14:textId="0DDDC695" w:rsidR="002670D5" w:rsidRDefault="001C4429">
      <w:pPr>
        <w:pStyle w:val="TM2"/>
        <w:tabs>
          <w:tab w:val="right" w:leader="dot" w:pos="8630"/>
        </w:tabs>
        <w:rPr>
          <w:rFonts w:asciiTheme="minorHAnsi" w:eastAsiaTheme="minorEastAsia" w:hAnsiTheme="minorHAnsi" w:cstheme="minorBidi"/>
          <w:b w:val="0"/>
          <w:bCs w:val="0"/>
          <w:noProof/>
          <w:sz w:val="22"/>
          <w:szCs w:val="22"/>
          <w:lang w:eastAsia="fr-CA"/>
        </w:rPr>
      </w:pPr>
      <w:hyperlink w:anchor="_Toc136442090" w:history="1">
        <w:r w:rsidR="002670D5" w:rsidRPr="00125C98">
          <w:rPr>
            <w:rStyle w:val="Lienhypertexte"/>
            <w:noProof/>
          </w:rPr>
          <w:t>P426/C1 Photographies</w:t>
        </w:r>
        <w:r w:rsidR="002670D5">
          <w:rPr>
            <w:noProof/>
            <w:webHidden/>
          </w:rPr>
          <w:tab/>
        </w:r>
        <w:r w:rsidR="002670D5">
          <w:rPr>
            <w:noProof/>
            <w:webHidden/>
          </w:rPr>
          <w:fldChar w:fldCharType="begin"/>
        </w:r>
        <w:r w:rsidR="002670D5">
          <w:rPr>
            <w:noProof/>
            <w:webHidden/>
          </w:rPr>
          <w:instrText xml:space="preserve"> PAGEREF _Toc136442090 \h </w:instrText>
        </w:r>
        <w:r w:rsidR="002670D5">
          <w:rPr>
            <w:noProof/>
            <w:webHidden/>
          </w:rPr>
        </w:r>
        <w:r w:rsidR="002670D5">
          <w:rPr>
            <w:noProof/>
            <w:webHidden/>
          </w:rPr>
          <w:fldChar w:fldCharType="separate"/>
        </w:r>
        <w:r w:rsidR="002670D5">
          <w:rPr>
            <w:noProof/>
            <w:webHidden/>
          </w:rPr>
          <w:t>15</w:t>
        </w:r>
        <w:r w:rsidR="002670D5">
          <w:rPr>
            <w:noProof/>
            <w:webHidden/>
          </w:rPr>
          <w:fldChar w:fldCharType="end"/>
        </w:r>
      </w:hyperlink>
    </w:p>
    <w:p w14:paraId="4C05E399" w14:textId="61439384"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1" w:history="1">
        <w:r w:rsidR="002670D5" w:rsidRPr="00125C98">
          <w:rPr>
            <w:rStyle w:val="Lienhypertexte"/>
            <w:noProof/>
          </w:rPr>
          <w:t>P426/C1/1 : Activités du camp</w:t>
        </w:r>
        <w:r w:rsidR="002670D5">
          <w:rPr>
            <w:noProof/>
            <w:webHidden/>
          </w:rPr>
          <w:tab/>
        </w:r>
        <w:r w:rsidR="002670D5">
          <w:rPr>
            <w:noProof/>
            <w:webHidden/>
          </w:rPr>
          <w:fldChar w:fldCharType="begin"/>
        </w:r>
        <w:r w:rsidR="002670D5">
          <w:rPr>
            <w:noProof/>
            <w:webHidden/>
          </w:rPr>
          <w:instrText xml:space="preserve"> PAGEREF _Toc136442091 \h </w:instrText>
        </w:r>
        <w:r w:rsidR="002670D5">
          <w:rPr>
            <w:noProof/>
            <w:webHidden/>
          </w:rPr>
        </w:r>
        <w:r w:rsidR="002670D5">
          <w:rPr>
            <w:noProof/>
            <w:webHidden/>
          </w:rPr>
          <w:fldChar w:fldCharType="separate"/>
        </w:r>
        <w:r w:rsidR="002670D5">
          <w:rPr>
            <w:noProof/>
            <w:webHidden/>
          </w:rPr>
          <w:t>15</w:t>
        </w:r>
        <w:r w:rsidR="002670D5">
          <w:rPr>
            <w:noProof/>
            <w:webHidden/>
          </w:rPr>
          <w:fldChar w:fldCharType="end"/>
        </w:r>
      </w:hyperlink>
    </w:p>
    <w:p w14:paraId="18F9344F" w14:textId="2B0F839C"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2" w:history="1">
        <w:r w:rsidR="002670D5" w:rsidRPr="00125C98">
          <w:rPr>
            <w:rStyle w:val="Lienhypertexte"/>
            <w:noProof/>
          </w:rPr>
          <w:t>P426/C1/1.1 : Activités 1975 à 1977</w:t>
        </w:r>
        <w:r w:rsidR="002670D5">
          <w:rPr>
            <w:noProof/>
            <w:webHidden/>
          </w:rPr>
          <w:tab/>
        </w:r>
        <w:r w:rsidR="002670D5">
          <w:rPr>
            <w:noProof/>
            <w:webHidden/>
          </w:rPr>
          <w:fldChar w:fldCharType="begin"/>
        </w:r>
        <w:r w:rsidR="002670D5">
          <w:rPr>
            <w:noProof/>
            <w:webHidden/>
          </w:rPr>
          <w:instrText xml:space="preserve"> PAGEREF _Toc136442092 \h </w:instrText>
        </w:r>
        <w:r w:rsidR="002670D5">
          <w:rPr>
            <w:noProof/>
            <w:webHidden/>
          </w:rPr>
        </w:r>
        <w:r w:rsidR="002670D5">
          <w:rPr>
            <w:noProof/>
            <w:webHidden/>
          </w:rPr>
          <w:fldChar w:fldCharType="separate"/>
        </w:r>
        <w:r w:rsidR="002670D5">
          <w:rPr>
            <w:noProof/>
            <w:webHidden/>
          </w:rPr>
          <w:t>15</w:t>
        </w:r>
        <w:r w:rsidR="002670D5">
          <w:rPr>
            <w:noProof/>
            <w:webHidden/>
          </w:rPr>
          <w:fldChar w:fldCharType="end"/>
        </w:r>
      </w:hyperlink>
    </w:p>
    <w:p w14:paraId="2B58785E" w14:textId="675FB22B"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3" w:history="1">
        <w:r w:rsidR="002670D5" w:rsidRPr="00125C98">
          <w:rPr>
            <w:rStyle w:val="Lienhypertexte"/>
            <w:noProof/>
          </w:rPr>
          <w:t>P426/C1/1.2 : Activités 1969-1977</w:t>
        </w:r>
        <w:r w:rsidR="002670D5">
          <w:rPr>
            <w:noProof/>
            <w:webHidden/>
          </w:rPr>
          <w:tab/>
        </w:r>
        <w:r w:rsidR="002670D5">
          <w:rPr>
            <w:noProof/>
            <w:webHidden/>
          </w:rPr>
          <w:fldChar w:fldCharType="begin"/>
        </w:r>
        <w:r w:rsidR="002670D5">
          <w:rPr>
            <w:noProof/>
            <w:webHidden/>
          </w:rPr>
          <w:instrText xml:space="preserve"> PAGEREF _Toc136442093 \h </w:instrText>
        </w:r>
        <w:r w:rsidR="002670D5">
          <w:rPr>
            <w:noProof/>
            <w:webHidden/>
          </w:rPr>
        </w:r>
        <w:r w:rsidR="002670D5">
          <w:rPr>
            <w:noProof/>
            <w:webHidden/>
          </w:rPr>
          <w:fldChar w:fldCharType="separate"/>
        </w:r>
        <w:r w:rsidR="002670D5">
          <w:rPr>
            <w:noProof/>
            <w:webHidden/>
          </w:rPr>
          <w:t>15</w:t>
        </w:r>
        <w:r w:rsidR="002670D5">
          <w:rPr>
            <w:noProof/>
            <w:webHidden/>
          </w:rPr>
          <w:fldChar w:fldCharType="end"/>
        </w:r>
      </w:hyperlink>
    </w:p>
    <w:p w14:paraId="7C0E746E" w14:textId="1DB437BE"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4" w:history="1">
        <w:r w:rsidR="002670D5" w:rsidRPr="00125C98">
          <w:rPr>
            <w:rStyle w:val="Lienhypertexte"/>
            <w:noProof/>
          </w:rPr>
          <w:t>P426/C1/1.3 : Activités [198-]-[199-]</w:t>
        </w:r>
        <w:r w:rsidR="002670D5">
          <w:rPr>
            <w:noProof/>
            <w:webHidden/>
          </w:rPr>
          <w:tab/>
        </w:r>
        <w:r w:rsidR="002670D5">
          <w:rPr>
            <w:noProof/>
            <w:webHidden/>
          </w:rPr>
          <w:fldChar w:fldCharType="begin"/>
        </w:r>
        <w:r w:rsidR="002670D5">
          <w:rPr>
            <w:noProof/>
            <w:webHidden/>
          </w:rPr>
          <w:instrText xml:space="preserve"> PAGEREF _Toc136442094 \h </w:instrText>
        </w:r>
        <w:r w:rsidR="002670D5">
          <w:rPr>
            <w:noProof/>
            <w:webHidden/>
          </w:rPr>
        </w:r>
        <w:r w:rsidR="002670D5">
          <w:rPr>
            <w:noProof/>
            <w:webHidden/>
          </w:rPr>
          <w:fldChar w:fldCharType="separate"/>
        </w:r>
        <w:r w:rsidR="002670D5">
          <w:rPr>
            <w:noProof/>
            <w:webHidden/>
          </w:rPr>
          <w:t>15</w:t>
        </w:r>
        <w:r w:rsidR="002670D5">
          <w:rPr>
            <w:noProof/>
            <w:webHidden/>
          </w:rPr>
          <w:fldChar w:fldCharType="end"/>
        </w:r>
      </w:hyperlink>
    </w:p>
    <w:p w14:paraId="51958856" w14:textId="116989E4"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5" w:history="1">
        <w:r w:rsidR="002670D5" w:rsidRPr="00125C98">
          <w:rPr>
            <w:rStyle w:val="Lienhypertexte"/>
            <w:noProof/>
          </w:rPr>
          <w:t>P426/C1/2 : CD de photographies numériques</w:t>
        </w:r>
        <w:r w:rsidR="002670D5">
          <w:rPr>
            <w:noProof/>
            <w:webHidden/>
          </w:rPr>
          <w:tab/>
        </w:r>
        <w:r w:rsidR="002670D5">
          <w:rPr>
            <w:noProof/>
            <w:webHidden/>
          </w:rPr>
          <w:fldChar w:fldCharType="begin"/>
        </w:r>
        <w:r w:rsidR="002670D5">
          <w:rPr>
            <w:noProof/>
            <w:webHidden/>
          </w:rPr>
          <w:instrText xml:space="preserve"> PAGEREF _Toc136442095 \h </w:instrText>
        </w:r>
        <w:r w:rsidR="002670D5">
          <w:rPr>
            <w:noProof/>
            <w:webHidden/>
          </w:rPr>
        </w:r>
        <w:r w:rsidR="002670D5">
          <w:rPr>
            <w:noProof/>
            <w:webHidden/>
          </w:rPr>
          <w:fldChar w:fldCharType="separate"/>
        </w:r>
        <w:r w:rsidR="002670D5">
          <w:rPr>
            <w:noProof/>
            <w:webHidden/>
          </w:rPr>
          <w:t>16</w:t>
        </w:r>
        <w:r w:rsidR="002670D5">
          <w:rPr>
            <w:noProof/>
            <w:webHidden/>
          </w:rPr>
          <w:fldChar w:fldCharType="end"/>
        </w:r>
      </w:hyperlink>
    </w:p>
    <w:p w14:paraId="709C2621" w14:textId="5BB2DFF8"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6" w:history="1">
        <w:r w:rsidR="002670D5" w:rsidRPr="00125C98">
          <w:rPr>
            <w:rStyle w:val="Lienhypertexte"/>
            <w:noProof/>
            <w:lang w:eastAsia="en-US"/>
          </w:rPr>
          <w:t>P426/C1/2.1 35</w:t>
        </w:r>
        <w:r w:rsidR="002670D5" w:rsidRPr="00125C98">
          <w:rPr>
            <w:rStyle w:val="Lienhypertexte"/>
            <w:noProof/>
            <w:vertAlign w:val="superscript"/>
            <w:lang w:eastAsia="en-US"/>
          </w:rPr>
          <w:t>e</w:t>
        </w:r>
        <w:r w:rsidR="002670D5" w:rsidRPr="00125C98">
          <w:rPr>
            <w:rStyle w:val="Lienhypertexte"/>
            <w:noProof/>
            <w:lang w:eastAsia="en-US"/>
          </w:rPr>
          <w:t xml:space="preserve"> anniversaire Camp Service Jeunesse 1969-2004</w:t>
        </w:r>
        <w:r w:rsidR="002670D5">
          <w:rPr>
            <w:noProof/>
            <w:webHidden/>
          </w:rPr>
          <w:tab/>
        </w:r>
        <w:r w:rsidR="002670D5">
          <w:rPr>
            <w:noProof/>
            <w:webHidden/>
          </w:rPr>
          <w:fldChar w:fldCharType="begin"/>
        </w:r>
        <w:r w:rsidR="002670D5">
          <w:rPr>
            <w:noProof/>
            <w:webHidden/>
          </w:rPr>
          <w:instrText xml:space="preserve"> PAGEREF _Toc136442096 \h </w:instrText>
        </w:r>
        <w:r w:rsidR="002670D5">
          <w:rPr>
            <w:noProof/>
            <w:webHidden/>
          </w:rPr>
        </w:r>
        <w:r w:rsidR="002670D5">
          <w:rPr>
            <w:noProof/>
            <w:webHidden/>
          </w:rPr>
          <w:fldChar w:fldCharType="separate"/>
        </w:r>
        <w:r w:rsidR="002670D5">
          <w:rPr>
            <w:noProof/>
            <w:webHidden/>
          </w:rPr>
          <w:t>16</w:t>
        </w:r>
        <w:r w:rsidR="002670D5">
          <w:rPr>
            <w:noProof/>
            <w:webHidden/>
          </w:rPr>
          <w:fldChar w:fldCharType="end"/>
        </w:r>
      </w:hyperlink>
    </w:p>
    <w:p w14:paraId="316FA67E" w14:textId="0DBA6EBE"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7" w:history="1">
        <w:r w:rsidR="002670D5" w:rsidRPr="00125C98">
          <w:rPr>
            <w:rStyle w:val="Lienhypertexte"/>
            <w:noProof/>
            <w:lang w:eastAsia="en-US"/>
          </w:rPr>
          <w:t>P426/C1/2.2 40</w:t>
        </w:r>
        <w:r w:rsidR="002670D5" w:rsidRPr="00125C98">
          <w:rPr>
            <w:rStyle w:val="Lienhypertexte"/>
            <w:noProof/>
            <w:vertAlign w:val="superscript"/>
            <w:lang w:eastAsia="en-US"/>
          </w:rPr>
          <w:t>e</w:t>
        </w:r>
        <w:r w:rsidR="002670D5" w:rsidRPr="00125C98">
          <w:rPr>
            <w:rStyle w:val="Lienhypertexte"/>
            <w:noProof/>
            <w:lang w:eastAsia="en-US"/>
          </w:rPr>
          <w:t xml:space="preserve"> anniversaire Camp Service Jeunesse 1969-2009</w:t>
        </w:r>
        <w:r w:rsidR="002670D5">
          <w:rPr>
            <w:noProof/>
            <w:webHidden/>
          </w:rPr>
          <w:tab/>
        </w:r>
        <w:r w:rsidR="002670D5">
          <w:rPr>
            <w:noProof/>
            <w:webHidden/>
          </w:rPr>
          <w:fldChar w:fldCharType="begin"/>
        </w:r>
        <w:r w:rsidR="002670D5">
          <w:rPr>
            <w:noProof/>
            <w:webHidden/>
          </w:rPr>
          <w:instrText xml:space="preserve"> PAGEREF _Toc136442097 \h </w:instrText>
        </w:r>
        <w:r w:rsidR="002670D5">
          <w:rPr>
            <w:noProof/>
            <w:webHidden/>
          </w:rPr>
        </w:r>
        <w:r w:rsidR="002670D5">
          <w:rPr>
            <w:noProof/>
            <w:webHidden/>
          </w:rPr>
          <w:fldChar w:fldCharType="separate"/>
        </w:r>
        <w:r w:rsidR="002670D5">
          <w:rPr>
            <w:noProof/>
            <w:webHidden/>
          </w:rPr>
          <w:t>16</w:t>
        </w:r>
        <w:r w:rsidR="002670D5">
          <w:rPr>
            <w:noProof/>
            <w:webHidden/>
          </w:rPr>
          <w:fldChar w:fldCharType="end"/>
        </w:r>
      </w:hyperlink>
    </w:p>
    <w:p w14:paraId="2352F5D5" w14:textId="4912E5BF"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8" w:history="1">
        <w:r w:rsidR="002670D5" w:rsidRPr="00125C98">
          <w:rPr>
            <w:rStyle w:val="Lienhypertexte"/>
            <w:noProof/>
            <w:lang w:eastAsia="en-US"/>
          </w:rPr>
          <w:t>P426/C1/2.3 Camp Service Jeunesse 40</w:t>
        </w:r>
        <w:r w:rsidR="002670D5">
          <w:rPr>
            <w:noProof/>
            <w:webHidden/>
          </w:rPr>
          <w:tab/>
        </w:r>
        <w:r w:rsidR="002670D5">
          <w:rPr>
            <w:noProof/>
            <w:webHidden/>
          </w:rPr>
          <w:fldChar w:fldCharType="begin"/>
        </w:r>
        <w:r w:rsidR="002670D5">
          <w:rPr>
            <w:noProof/>
            <w:webHidden/>
          </w:rPr>
          <w:instrText xml:space="preserve"> PAGEREF _Toc136442098 \h </w:instrText>
        </w:r>
        <w:r w:rsidR="002670D5">
          <w:rPr>
            <w:noProof/>
            <w:webHidden/>
          </w:rPr>
        </w:r>
        <w:r w:rsidR="002670D5">
          <w:rPr>
            <w:noProof/>
            <w:webHidden/>
          </w:rPr>
          <w:fldChar w:fldCharType="separate"/>
        </w:r>
        <w:r w:rsidR="002670D5">
          <w:rPr>
            <w:noProof/>
            <w:webHidden/>
          </w:rPr>
          <w:t>16</w:t>
        </w:r>
        <w:r w:rsidR="002670D5">
          <w:rPr>
            <w:noProof/>
            <w:webHidden/>
          </w:rPr>
          <w:fldChar w:fldCharType="end"/>
        </w:r>
      </w:hyperlink>
    </w:p>
    <w:p w14:paraId="40ADBFD9" w14:textId="66528606"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099" w:history="1">
        <w:r w:rsidR="002670D5" w:rsidRPr="00125C98">
          <w:rPr>
            <w:rStyle w:val="Lienhypertexte"/>
            <w:noProof/>
            <w:lang w:eastAsia="en-US"/>
          </w:rPr>
          <w:t>P426/C1/2.4 Camp Service Jeunesse 35</w:t>
        </w:r>
        <w:r w:rsidR="002670D5">
          <w:rPr>
            <w:noProof/>
            <w:webHidden/>
          </w:rPr>
          <w:tab/>
        </w:r>
        <w:r w:rsidR="002670D5">
          <w:rPr>
            <w:noProof/>
            <w:webHidden/>
          </w:rPr>
          <w:fldChar w:fldCharType="begin"/>
        </w:r>
        <w:r w:rsidR="002670D5">
          <w:rPr>
            <w:noProof/>
            <w:webHidden/>
          </w:rPr>
          <w:instrText xml:space="preserve"> PAGEREF _Toc136442099 \h </w:instrText>
        </w:r>
        <w:r w:rsidR="002670D5">
          <w:rPr>
            <w:noProof/>
            <w:webHidden/>
          </w:rPr>
        </w:r>
        <w:r w:rsidR="002670D5">
          <w:rPr>
            <w:noProof/>
            <w:webHidden/>
          </w:rPr>
          <w:fldChar w:fldCharType="separate"/>
        </w:r>
        <w:r w:rsidR="002670D5">
          <w:rPr>
            <w:noProof/>
            <w:webHidden/>
          </w:rPr>
          <w:t>16</w:t>
        </w:r>
        <w:r w:rsidR="002670D5">
          <w:rPr>
            <w:noProof/>
            <w:webHidden/>
          </w:rPr>
          <w:fldChar w:fldCharType="end"/>
        </w:r>
      </w:hyperlink>
    </w:p>
    <w:p w14:paraId="64A5CF02" w14:textId="09FDF3EA" w:rsidR="002670D5" w:rsidRDefault="001C4429">
      <w:pPr>
        <w:pStyle w:val="TM2"/>
        <w:tabs>
          <w:tab w:val="right" w:leader="dot" w:pos="8630"/>
        </w:tabs>
        <w:rPr>
          <w:rFonts w:asciiTheme="minorHAnsi" w:eastAsiaTheme="minorEastAsia" w:hAnsiTheme="minorHAnsi" w:cstheme="minorBidi"/>
          <w:b w:val="0"/>
          <w:bCs w:val="0"/>
          <w:noProof/>
          <w:sz w:val="22"/>
          <w:szCs w:val="22"/>
          <w:lang w:eastAsia="fr-CA"/>
        </w:rPr>
      </w:pPr>
      <w:hyperlink w:anchor="_Toc136442100" w:history="1">
        <w:r w:rsidR="002670D5" w:rsidRPr="00125C98">
          <w:rPr>
            <w:rStyle w:val="Lienhypertexte"/>
            <w:noProof/>
          </w:rPr>
          <w:t>P426/C2 Diapositives</w:t>
        </w:r>
        <w:r w:rsidR="002670D5">
          <w:rPr>
            <w:noProof/>
            <w:webHidden/>
          </w:rPr>
          <w:tab/>
        </w:r>
        <w:r w:rsidR="002670D5">
          <w:rPr>
            <w:noProof/>
            <w:webHidden/>
          </w:rPr>
          <w:fldChar w:fldCharType="begin"/>
        </w:r>
        <w:r w:rsidR="002670D5">
          <w:rPr>
            <w:noProof/>
            <w:webHidden/>
          </w:rPr>
          <w:instrText xml:space="preserve"> PAGEREF _Toc136442100 \h </w:instrText>
        </w:r>
        <w:r w:rsidR="002670D5">
          <w:rPr>
            <w:noProof/>
            <w:webHidden/>
          </w:rPr>
        </w:r>
        <w:r w:rsidR="002670D5">
          <w:rPr>
            <w:noProof/>
            <w:webHidden/>
          </w:rPr>
          <w:fldChar w:fldCharType="separate"/>
        </w:r>
        <w:r w:rsidR="002670D5">
          <w:rPr>
            <w:noProof/>
            <w:webHidden/>
          </w:rPr>
          <w:t>17</w:t>
        </w:r>
        <w:r w:rsidR="002670D5">
          <w:rPr>
            <w:noProof/>
            <w:webHidden/>
          </w:rPr>
          <w:fldChar w:fldCharType="end"/>
        </w:r>
      </w:hyperlink>
    </w:p>
    <w:p w14:paraId="48035E23" w14:textId="29E28B67"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01" w:history="1">
        <w:r w:rsidR="002670D5" w:rsidRPr="00125C98">
          <w:rPr>
            <w:rStyle w:val="Lienhypertexte"/>
            <w:noProof/>
          </w:rPr>
          <w:t>P426/C2/1 : Camp CSJ</w:t>
        </w:r>
        <w:r w:rsidR="002670D5">
          <w:rPr>
            <w:noProof/>
            <w:webHidden/>
          </w:rPr>
          <w:tab/>
        </w:r>
        <w:r w:rsidR="002670D5">
          <w:rPr>
            <w:noProof/>
            <w:webHidden/>
          </w:rPr>
          <w:fldChar w:fldCharType="begin"/>
        </w:r>
        <w:r w:rsidR="002670D5">
          <w:rPr>
            <w:noProof/>
            <w:webHidden/>
          </w:rPr>
          <w:instrText xml:space="preserve"> PAGEREF _Toc136442101 \h </w:instrText>
        </w:r>
        <w:r w:rsidR="002670D5">
          <w:rPr>
            <w:noProof/>
            <w:webHidden/>
          </w:rPr>
        </w:r>
        <w:r w:rsidR="002670D5">
          <w:rPr>
            <w:noProof/>
            <w:webHidden/>
          </w:rPr>
          <w:fldChar w:fldCharType="separate"/>
        </w:r>
        <w:r w:rsidR="002670D5">
          <w:rPr>
            <w:noProof/>
            <w:webHidden/>
          </w:rPr>
          <w:t>17</w:t>
        </w:r>
        <w:r w:rsidR="002670D5">
          <w:rPr>
            <w:noProof/>
            <w:webHidden/>
          </w:rPr>
          <w:fldChar w:fldCharType="end"/>
        </w:r>
      </w:hyperlink>
    </w:p>
    <w:p w14:paraId="443F3975" w14:textId="22BB363F"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02" w:history="1">
        <w:r w:rsidR="002670D5" w:rsidRPr="00125C98">
          <w:rPr>
            <w:rStyle w:val="Lienhypertexte"/>
            <w:noProof/>
          </w:rPr>
          <w:t>P426/C2/2 : Camp 1983</w:t>
        </w:r>
        <w:r w:rsidR="002670D5">
          <w:rPr>
            <w:noProof/>
            <w:webHidden/>
          </w:rPr>
          <w:tab/>
        </w:r>
        <w:r w:rsidR="002670D5">
          <w:rPr>
            <w:noProof/>
            <w:webHidden/>
          </w:rPr>
          <w:fldChar w:fldCharType="begin"/>
        </w:r>
        <w:r w:rsidR="002670D5">
          <w:rPr>
            <w:noProof/>
            <w:webHidden/>
          </w:rPr>
          <w:instrText xml:space="preserve"> PAGEREF _Toc136442102 \h </w:instrText>
        </w:r>
        <w:r w:rsidR="002670D5">
          <w:rPr>
            <w:noProof/>
            <w:webHidden/>
          </w:rPr>
        </w:r>
        <w:r w:rsidR="002670D5">
          <w:rPr>
            <w:noProof/>
            <w:webHidden/>
          </w:rPr>
          <w:fldChar w:fldCharType="separate"/>
        </w:r>
        <w:r w:rsidR="002670D5">
          <w:rPr>
            <w:noProof/>
            <w:webHidden/>
          </w:rPr>
          <w:t>17</w:t>
        </w:r>
        <w:r w:rsidR="002670D5">
          <w:rPr>
            <w:noProof/>
            <w:webHidden/>
          </w:rPr>
          <w:fldChar w:fldCharType="end"/>
        </w:r>
      </w:hyperlink>
    </w:p>
    <w:p w14:paraId="488C280D" w14:textId="6E27A58C"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03" w:history="1">
        <w:r w:rsidR="002670D5" w:rsidRPr="00125C98">
          <w:rPr>
            <w:rStyle w:val="Lienhypertexte"/>
            <w:noProof/>
          </w:rPr>
          <w:t>P426/C2/3 : Camp 1984</w:t>
        </w:r>
        <w:r w:rsidR="002670D5">
          <w:rPr>
            <w:noProof/>
            <w:webHidden/>
          </w:rPr>
          <w:tab/>
        </w:r>
        <w:r w:rsidR="002670D5">
          <w:rPr>
            <w:noProof/>
            <w:webHidden/>
          </w:rPr>
          <w:fldChar w:fldCharType="begin"/>
        </w:r>
        <w:r w:rsidR="002670D5">
          <w:rPr>
            <w:noProof/>
            <w:webHidden/>
          </w:rPr>
          <w:instrText xml:space="preserve"> PAGEREF _Toc136442103 \h </w:instrText>
        </w:r>
        <w:r w:rsidR="002670D5">
          <w:rPr>
            <w:noProof/>
            <w:webHidden/>
          </w:rPr>
        </w:r>
        <w:r w:rsidR="002670D5">
          <w:rPr>
            <w:noProof/>
            <w:webHidden/>
          </w:rPr>
          <w:fldChar w:fldCharType="separate"/>
        </w:r>
        <w:r w:rsidR="002670D5">
          <w:rPr>
            <w:noProof/>
            <w:webHidden/>
          </w:rPr>
          <w:t>17</w:t>
        </w:r>
        <w:r w:rsidR="002670D5">
          <w:rPr>
            <w:noProof/>
            <w:webHidden/>
          </w:rPr>
          <w:fldChar w:fldCharType="end"/>
        </w:r>
      </w:hyperlink>
    </w:p>
    <w:p w14:paraId="43E95FCD" w14:textId="6FD5E07D"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04" w:history="1">
        <w:r w:rsidR="002670D5" w:rsidRPr="00125C98">
          <w:rPr>
            <w:rStyle w:val="Lienhypertexte"/>
            <w:noProof/>
          </w:rPr>
          <w:t>P426/C2/4 : Noël 1985-1986</w:t>
        </w:r>
        <w:r w:rsidR="002670D5">
          <w:rPr>
            <w:noProof/>
            <w:webHidden/>
          </w:rPr>
          <w:tab/>
        </w:r>
        <w:r w:rsidR="002670D5">
          <w:rPr>
            <w:noProof/>
            <w:webHidden/>
          </w:rPr>
          <w:fldChar w:fldCharType="begin"/>
        </w:r>
        <w:r w:rsidR="002670D5">
          <w:rPr>
            <w:noProof/>
            <w:webHidden/>
          </w:rPr>
          <w:instrText xml:space="preserve"> PAGEREF _Toc136442104 \h </w:instrText>
        </w:r>
        <w:r w:rsidR="002670D5">
          <w:rPr>
            <w:noProof/>
            <w:webHidden/>
          </w:rPr>
        </w:r>
        <w:r w:rsidR="002670D5">
          <w:rPr>
            <w:noProof/>
            <w:webHidden/>
          </w:rPr>
          <w:fldChar w:fldCharType="separate"/>
        </w:r>
        <w:r w:rsidR="002670D5">
          <w:rPr>
            <w:noProof/>
            <w:webHidden/>
          </w:rPr>
          <w:t>17</w:t>
        </w:r>
        <w:r w:rsidR="002670D5">
          <w:rPr>
            <w:noProof/>
            <w:webHidden/>
          </w:rPr>
          <w:fldChar w:fldCharType="end"/>
        </w:r>
      </w:hyperlink>
    </w:p>
    <w:p w14:paraId="6B0D1695" w14:textId="60AB0AF6"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05" w:history="1">
        <w:r w:rsidR="002670D5" w:rsidRPr="00125C98">
          <w:rPr>
            <w:rStyle w:val="Lienhypertexte"/>
            <w:noProof/>
          </w:rPr>
          <w:t>P426/C2/5 : Camp 1986</w:t>
        </w:r>
        <w:r w:rsidR="002670D5">
          <w:rPr>
            <w:noProof/>
            <w:webHidden/>
          </w:rPr>
          <w:tab/>
        </w:r>
        <w:r w:rsidR="002670D5">
          <w:rPr>
            <w:noProof/>
            <w:webHidden/>
          </w:rPr>
          <w:fldChar w:fldCharType="begin"/>
        </w:r>
        <w:r w:rsidR="002670D5">
          <w:rPr>
            <w:noProof/>
            <w:webHidden/>
          </w:rPr>
          <w:instrText xml:space="preserve"> PAGEREF _Toc136442105 \h </w:instrText>
        </w:r>
        <w:r w:rsidR="002670D5">
          <w:rPr>
            <w:noProof/>
            <w:webHidden/>
          </w:rPr>
        </w:r>
        <w:r w:rsidR="002670D5">
          <w:rPr>
            <w:noProof/>
            <w:webHidden/>
          </w:rPr>
          <w:fldChar w:fldCharType="separate"/>
        </w:r>
        <w:r w:rsidR="002670D5">
          <w:rPr>
            <w:noProof/>
            <w:webHidden/>
          </w:rPr>
          <w:t>18</w:t>
        </w:r>
        <w:r w:rsidR="002670D5">
          <w:rPr>
            <w:noProof/>
            <w:webHidden/>
          </w:rPr>
          <w:fldChar w:fldCharType="end"/>
        </w:r>
      </w:hyperlink>
    </w:p>
    <w:p w14:paraId="70284D88" w14:textId="368705C8"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06" w:history="1">
        <w:r w:rsidR="002670D5" w:rsidRPr="00125C98">
          <w:rPr>
            <w:rStyle w:val="Lienhypertexte"/>
            <w:noProof/>
          </w:rPr>
          <w:t>P426/C2/6 : Camp été 1986</w:t>
        </w:r>
        <w:r w:rsidR="002670D5">
          <w:rPr>
            <w:noProof/>
            <w:webHidden/>
          </w:rPr>
          <w:tab/>
        </w:r>
        <w:r w:rsidR="002670D5">
          <w:rPr>
            <w:noProof/>
            <w:webHidden/>
          </w:rPr>
          <w:fldChar w:fldCharType="begin"/>
        </w:r>
        <w:r w:rsidR="002670D5">
          <w:rPr>
            <w:noProof/>
            <w:webHidden/>
          </w:rPr>
          <w:instrText xml:space="preserve"> PAGEREF _Toc136442106 \h </w:instrText>
        </w:r>
        <w:r w:rsidR="002670D5">
          <w:rPr>
            <w:noProof/>
            <w:webHidden/>
          </w:rPr>
        </w:r>
        <w:r w:rsidR="002670D5">
          <w:rPr>
            <w:noProof/>
            <w:webHidden/>
          </w:rPr>
          <w:fldChar w:fldCharType="separate"/>
        </w:r>
        <w:r w:rsidR="002670D5">
          <w:rPr>
            <w:noProof/>
            <w:webHidden/>
          </w:rPr>
          <w:t>18</w:t>
        </w:r>
        <w:r w:rsidR="002670D5">
          <w:rPr>
            <w:noProof/>
            <w:webHidden/>
          </w:rPr>
          <w:fldChar w:fldCharType="end"/>
        </w:r>
      </w:hyperlink>
    </w:p>
    <w:p w14:paraId="553360E7" w14:textId="4BB50E76"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07" w:history="1">
        <w:r w:rsidR="002670D5" w:rsidRPr="00125C98">
          <w:rPr>
            <w:rStyle w:val="Lienhypertexte"/>
            <w:noProof/>
          </w:rPr>
          <w:t>P426/C2/7 : Jour de l’an 1987</w:t>
        </w:r>
        <w:r w:rsidR="002670D5">
          <w:rPr>
            <w:noProof/>
            <w:webHidden/>
          </w:rPr>
          <w:tab/>
        </w:r>
        <w:r w:rsidR="002670D5">
          <w:rPr>
            <w:noProof/>
            <w:webHidden/>
          </w:rPr>
          <w:fldChar w:fldCharType="begin"/>
        </w:r>
        <w:r w:rsidR="002670D5">
          <w:rPr>
            <w:noProof/>
            <w:webHidden/>
          </w:rPr>
          <w:instrText xml:space="preserve"> PAGEREF _Toc136442107 \h </w:instrText>
        </w:r>
        <w:r w:rsidR="002670D5">
          <w:rPr>
            <w:noProof/>
            <w:webHidden/>
          </w:rPr>
        </w:r>
        <w:r w:rsidR="002670D5">
          <w:rPr>
            <w:noProof/>
            <w:webHidden/>
          </w:rPr>
          <w:fldChar w:fldCharType="separate"/>
        </w:r>
        <w:r w:rsidR="002670D5">
          <w:rPr>
            <w:noProof/>
            <w:webHidden/>
          </w:rPr>
          <w:t>18</w:t>
        </w:r>
        <w:r w:rsidR="002670D5">
          <w:rPr>
            <w:noProof/>
            <w:webHidden/>
          </w:rPr>
          <w:fldChar w:fldCharType="end"/>
        </w:r>
      </w:hyperlink>
    </w:p>
    <w:p w14:paraId="2F19598E" w14:textId="1C25BC64" w:rsidR="002670D5" w:rsidRDefault="001C4429">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6442108" w:history="1">
        <w:r w:rsidR="002670D5" w:rsidRPr="00125C98">
          <w:rPr>
            <w:rStyle w:val="Lienhypertexte"/>
            <w:noProof/>
          </w:rPr>
          <w:t>P426/D Documents audiovisuels</w:t>
        </w:r>
        <w:r w:rsidR="002670D5">
          <w:rPr>
            <w:noProof/>
            <w:webHidden/>
          </w:rPr>
          <w:tab/>
        </w:r>
        <w:r w:rsidR="002670D5">
          <w:rPr>
            <w:noProof/>
            <w:webHidden/>
          </w:rPr>
          <w:fldChar w:fldCharType="begin"/>
        </w:r>
        <w:r w:rsidR="002670D5">
          <w:rPr>
            <w:noProof/>
            <w:webHidden/>
          </w:rPr>
          <w:instrText xml:space="preserve"> PAGEREF _Toc136442108 \h </w:instrText>
        </w:r>
        <w:r w:rsidR="002670D5">
          <w:rPr>
            <w:noProof/>
            <w:webHidden/>
          </w:rPr>
        </w:r>
        <w:r w:rsidR="002670D5">
          <w:rPr>
            <w:noProof/>
            <w:webHidden/>
          </w:rPr>
          <w:fldChar w:fldCharType="separate"/>
        </w:r>
        <w:r w:rsidR="002670D5">
          <w:rPr>
            <w:noProof/>
            <w:webHidden/>
          </w:rPr>
          <w:t>18</w:t>
        </w:r>
        <w:r w:rsidR="002670D5">
          <w:rPr>
            <w:noProof/>
            <w:webHidden/>
          </w:rPr>
          <w:fldChar w:fldCharType="end"/>
        </w:r>
      </w:hyperlink>
    </w:p>
    <w:p w14:paraId="7A8D7C0B" w14:textId="74AC00E6" w:rsidR="002670D5" w:rsidRDefault="001C4429">
      <w:pPr>
        <w:pStyle w:val="TM2"/>
        <w:tabs>
          <w:tab w:val="right" w:leader="dot" w:pos="8630"/>
        </w:tabs>
        <w:rPr>
          <w:rFonts w:asciiTheme="minorHAnsi" w:eastAsiaTheme="minorEastAsia" w:hAnsiTheme="minorHAnsi" w:cstheme="minorBidi"/>
          <w:b w:val="0"/>
          <w:bCs w:val="0"/>
          <w:noProof/>
          <w:sz w:val="22"/>
          <w:szCs w:val="22"/>
          <w:lang w:eastAsia="fr-CA"/>
        </w:rPr>
      </w:pPr>
      <w:hyperlink w:anchor="_Toc136442109" w:history="1">
        <w:r w:rsidR="002670D5" w:rsidRPr="00125C98">
          <w:rPr>
            <w:rStyle w:val="Lienhypertexte"/>
            <w:noProof/>
          </w:rPr>
          <w:t>P426/D1 Images en mouvement</w:t>
        </w:r>
        <w:r w:rsidR="002670D5">
          <w:rPr>
            <w:noProof/>
            <w:webHidden/>
          </w:rPr>
          <w:tab/>
        </w:r>
        <w:r w:rsidR="002670D5">
          <w:rPr>
            <w:noProof/>
            <w:webHidden/>
          </w:rPr>
          <w:fldChar w:fldCharType="begin"/>
        </w:r>
        <w:r w:rsidR="002670D5">
          <w:rPr>
            <w:noProof/>
            <w:webHidden/>
          </w:rPr>
          <w:instrText xml:space="preserve"> PAGEREF _Toc136442109 \h </w:instrText>
        </w:r>
        <w:r w:rsidR="002670D5">
          <w:rPr>
            <w:noProof/>
            <w:webHidden/>
          </w:rPr>
        </w:r>
        <w:r w:rsidR="002670D5">
          <w:rPr>
            <w:noProof/>
            <w:webHidden/>
          </w:rPr>
          <w:fldChar w:fldCharType="separate"/>
        </w:r>
        <w:r w:rsidR="002670D5">
          <w:rPr>
            <w:noProof/>
            <w:webHidden/>
          </w:rPr>
          <w:t>19</w:t>
        </w:r>
        <w:r w:rsidR="002670D5">
          <w:rPr>
            <w:noProof/>
            <w:webHidden/>
          </w:rPr>
          <w:fldChar w:fldCharType="end"/>
        </w:r>
      </w:hyperlink>
    </w:p>
    <w:p w14:paraId="20DC9B93" w14:textId="6371ECBE"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10" w:history="1">
        <w:r w:rsidR="002670D5" w:rsidRPr="00125C98">
          <w:rPr>
            <w:rStyle w:val="Lienhypertexte"/>
            <w:noProof/>
          </w:rPr>
          <w:t>P426/D1/1 : VHS (avec ou sans copies DVD)</w:t>
        </w:r>
        <w:r w:rsidR="002670D5">
          <w:rPr>
            <w:noProof/>
            <w:webHidden/>
          </w:rPr>
          <w:tab/>
        </w:r>
        <w:r w:rsidR="002670D5">
          <w:rPr>
            <w:noProof/>
            <w:webHidden/>
          </w:rPr>
          <w:fldChar w:fldCharType="begin"/>
        </w:r>
        <w:r w:rsidR="002670D5">
          <w:rPr>
            <w:noProof/>
            <w:webHidden/>
          </w:rPr>
          <w:instrText xml:space="preserve"> PAGEREF _Toc136442110 \h </w:instrText>
        </w:r>
        <w:r w:rsidR="002670D5">
          <w:rPr>
            <w:noProof/>
            <w:webHidden/>
          </w:rPr>
        </w:r>
        <w:r w:rsidR="002670D5">
          <w:rPr>
            <w:noProof/>
            <w:webHidden/>
          </w:rPr>
          <w:fldChar w:fldCharType="separate"/>
        </w:r>
        <w:r w:rsidR="002670D5">
          <w:rPr>
            <w:noProof/>
            <w:webHidden/>
          </w:rPr>
          <w:t>20</w:t>
        </w:r>
        <w:r w:rsidR="002670D5">
          <w:rPr>
            <w:noProof/>
            <w:webHidden/>
          </w:rPr>
          <w:fldChar w:fldCharType="end"/>
        </w:r>
      </w:hyperlink>
    </w:p>
    <w:p w14:paraId="4A490755" w14:textId="114F5C20" w:rsidR="002670D5" w:rsidRDefault="001C4429">
      <w:pPr>
        <w:pStyle w:val="TM2"/>
        <w:tabs>
          <w:tab w:val="right" w:leader="dot" w:pos="8630"/>
        </w:tabs>
        <w:rPr>
          <w:rFonts w:asciiTheme="minorHAnsi" w:eastAsiaTheme="minorEastAsia" w:hAnsiTheme="minorHAnsi" w:cstheme="minorBidi"/>
          <w:b w:val="0"/>
          <w:bCs w:val="0"/>
          <w:noProof/>
          <w:sz w:val="22"/>
          <w:szCs w:val="22"/>
          <w:lang w:eastAsia="fr-CA"/>
        </w:rPr>
      </w:pPr>
      <w:hyperlink w:anchor="_Toc136442111" w:history="1">
        <w:r w:rsidR="002670D5" w:rsidRPr="00125C98">
          <w:rPr>
            <w:rStyle w:val="Lienhypertexte"/>
            <w:noProof/>
          </w:rPr>
          <w:t>P426/D2 Enregistrements sonores</w:t>
        </w:r>
        <w:r w:rsidR="002670D5">
          <w:rPr>
            <w:noProof/>
            <w:webHidden/>
          </w:rPr>
          <w:tab/>
        </w:r>
        <w:r w:rsidR="002670D5">
          <w:rPr>
            <w:noProof/>
            <w:webHidden/>
          </w:rPr>
          <w:fldChar w:fldCharType="begin"/>
        </w:r>
        <w:r w:rsidR="002670D5">
          <w:rPr>
            <w:noProof/>
            <w:webHidden/>
          </w:rPr>
          <w:instrText xml:space="preserve"> PAGEREF _Toc136442111 \h </w:instrText>
        </w:r>
        <w:r w:rsidR="002670D5">
          <w:rPr>
            <w:noProof/>
            <w:webHidden/>
          </w:rPr>
        </w:r>
        <w:r w:rsidR="002670D5">
          <w:rPr>
            <w:noProof/>
            <w:webHidden/>
          </w:rPr>
          <w:fldChar w:fldCharType="separate"/>
        </w:r>
        <w:r w:rsidR="002670D5">
          <w:rPr>
            <w:noProof/>
            <w:webHidden/>
          </w:rPr>
          <w:t>22</w:t>
        </w:r>
        <w:r w:rsidR="002670D5">
          <w:rPr>
            <w:noProof/>
            <w:webHidden/>
          </w:rPr>
          <w:fldChar w:fldCharType="end"/>
        </w:r>
      </w:hyperlink>
    </w:p>
    <w:p w14:paraId="6EAB12CE" w14:textId="717BCE95" w:rsidR="002670D5" w:rsidRDefault="001C4429">
      <w:pPr>
        <w:pStyle w:val="TM3"/>
        <w:tabs>
          <w:tab w:val="right" w:leader="dot" w:pos="8630"/>
        </w:tabs>
        <w:rPr>
          <w:rFonts w:asciiTheme="minorHAnsi" w:eastAsiaTheme="minorEastAsia" w:hAnsiTheme="minorHAnsi" w:cstheme="minorBidi"/>
          <w:noProof/>
          <w:sz w:val="22"/>
          <w:szCs w:val="22"/>
          <w:lang w:eastAsia="fr-CA"/>
        </w:rPr>
      </w:pPr>
      <w:hyperlink w:anchor="_Toc136442112" w:history="1">
        <w:r w:rsidR="002670D5" w:rsidRPr="00125C98">
          <w:rPr>
            <w:rStyle w:val="Lienhypertexte"/>
            <w:noProof/>
          </w:rPr>
          <w:t>P426/D2/1 : Disques sonores</w:t>
        </w:r>
        <w:r w:rsidR="002670D5">
          <w:rPr>
            <w:noProof/>
            <w:webHidden/>
          </w:rPr>
          <w:tab/>
        </w:r>
        <w:r w:rsidR="002670D5">
          <w:rPr>
            <w:noProof/>
            <w:webHidden/>
          </w:rPr>
          <w:fldChar w:fldCharType="begin"/>
        </w:r>
        <w:r w:rsidR="002670D5">
          <w:rPr>
            <w:noProof/>
            <w:webHidden/>
          </w:rPr>
          <w:instrText xml:space="preserve"> PAGEREF _Toc136442112 \h </w:instrText>
        </w:r>
        <w:r w:rsidR="002670D5">
          <w:rPr>
            <w:noProof/>
            <w:webHidden/>
          </w:rPr>
        </w:r>
        <w:r w:rsidR="002670D5">
          <w:rPr>
            <w:noProof/>
            <w:webHidden/>
          </w:rPr>
          <w:fldChar w:fldCharType="separate"/>
        </w:r>
        <w:r w:rsidR="002670D5">
          <w:rPr>
            <w:noProof/>
            <w:webHidden/>
          </w:rPr>
          <w:t>23</w:t>
        </w:r>
        <w:r w:rsidR="002670D5">
          <w:rPr>
            <w:noProof/>
            <w:webHidden/>
          </w:rPr>
          <w:fldChar w:fldCharType="end"/>
        </w:r>
      </w:hyperlink>
    </w:p>
    <w:p w14:paraId="5660490B" w14:textId="17309EDC"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36442050"/>
      <w:r w:rsidRPr="00A674F8">
        <w:lastRenderedPageBreak/>
        <w:t>PRÉSENTATION DU FONDS</w:t>
      </w:r>
      <w:bookmarkEnd w:id="0"/>
    </w:p>
    <w:p w14:paraId="786CAD82" w14:textId="77777777" w:rsidR="00B46FC4" w:rsidRPr="00A674F8" w:rsidRDefault="00B46FC4" w:rsidP="00923766">
      <w:pPr>
        <w:pStyle w:val="Corpsdetexte2"/>
      </w:pPr>
    </w:p>
    <w:p w14:paraId="7C495B78" w14:textId="560340F9" w:rsidR="00931389" w:rsidRPr="00A674F8" w:rsidRDefault="007F33D1" w:rsidP="00923766">
      <w:r>
        <w:t>P</w:t>
      </w:r>
      <w:r w:rsidR="002E7578">
        <w:t>42</w:t>
      </w:r>
      <w:r w:rsidR="00F70B5A">
        <w:t>6</w:t>
      </w:r>
      <w:r>
        <w:t xml:space="preserve"> Fonds </w:t>
      </w:r>
      <w:r w:rsidR="002E7578">
        <w:t>Camp Service Jeunesse Dolbeau-Mistassini</w:t>
      </w:r>
      <w:r w:rsidR="00931389" w:rsidRPr="00A674F8">
        <w:t>.</w:t>
      </w:r>
      <w:r w:rsidR="00B46FC4" w:rsidRPr="00A674F8">
        <w:t xml:space="preserve"> –</w:t>
      </w:r>
      <w:r w:rsidR="001153BB">
        <w:t xml:space="preserve"> </w:t>
      </w:r>
      <w:r w:rsidR="002E7578">
        <w:t>1969-20</w:t>
      </w:r>
      <w:r w:rsidR="00FF6A15">
        <w:t>19. –</w:t>
      </w:r>
      <w:r w:rsidR="00FF6A15">
        <w:rPr>
          <w:lang w:eastAsia="en-US"/>
        </w:rPr>
        <w:t xml:space="preserve"> </w:t>
      </w:r>
      <w:r w:rsidR="003D3886">
        <w:rPr>
          <w:lang w:eastAsia="en-US"/>
        </w:rPr>
        <w:t>12</w:t>
      </w:r>
      <w:r w:rsidR="00581CDB">
        <w:rPr>
          <w:lang w:eastAsia="en-US"/>
        </w:rPr>
        <w:t>,1</w:t>
      </w:r>
      <w:r w:rsidR="00FF6A15">
        <w:rPr>
          <w:lang w:eastAsia="en-US"/>
        </w:rPr>
        <w:t xml:space="preserve"> cm de documents textuels</w:t>
      </w:r>
      <w:r w:rsidR="002670D5">
        <w:rPr>
          <w:lang w:eastAsia="en-US"/>
        </w:rPr>
        <w:t>. – 459 photographies. – 1065 photographies numérique</w:t>
      </w:r>
      <w:bookmarkStart w:id="1" w:name="_GoBack"/>
      <w:bookmarkEnd w:id="1"/>
      <w:r w:rsidR="002670D5">
        <w:rPr>
          <w:lang w:eastAsia="en-US"/>
        </w:rPr>
        <w:t>s. – 187 diapositives.</w:t>
      </w:r>
      <w:r w:rsidR="00FF6A15">
        <w:rPr>
          <w:lang w:eastAsia="en-US"/>
        </w:rPr>
        <w:t xml:space="preserve"> </w:t>
      </w:r>
      <w:r w:rsidR="00F86A69">
        <w:rPr>
          <w:lang w:eastAsia="en-US"/>
        </w:rPr>
        <w:t xml:space="preserve">– 17 VHS (et 22 copies DVD); </w:t>
      </w:r>
      <w:r w:rsidR="00F86A69" w:rsidRPr="00BF7584">
        <w:rPr>
          <w:highlight w:val="yellow"/>
          <w:lang w:eastAsia="en-US"/>
        </w:rPr>
        <w:t>X heures, x minutes et x secondes d’images en mouvement.</w:t>
      </w:r>
      <w:r w:rsidR="00F86A69">
        <w:rPr>
          <w:lang w:eastAsia="en-US"/>
        </w:rPr>
        <w:t xml:space="preserve"> – 1 CD; 660 octets, 1 heure, 14 minutes, 07 secondes d’enregistrements sonores.</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16D56A07" w14:textId="60817B88" w:rsidR="005F6640" w:rsidRDefault="005F6640" w:rsidP="005F6640">
      <w:r>
        <w:t>Lorsqu’il a débuté les premières activités du Camp Service Jeunesse en 1969, le Frère Marcellin Perron était loin de se douter que l’aventure se poursuivrait toujours 50 ans plus tard.</w:t>
      </w:r>
    </w:p>
    <w:p w14:paraId="14515B6C" w14:textId="77777777" w:rsidR="005F6640" w:rsidRDefault="005F6640" w:rsidP="005F6640"/>
    <w:p w14:paraId="102CFFA6" w14:textId="67B6CD9B" w:rsidR="005F6640" w:rsidRDefault="005F6640" w:rsidP="005F6640">
      <w:r>
        <w:t>« Mon idée de départ était de faire des fins de semaine pour les jeunes, ça n’allait pas plus loin que ça. Je ne savais pas combien de temps ça allait durer et je n’avais surtout pas dans l’idée que ça pourrait durer 50 ans! », lance Marcellin Perron, que plusieurs ont connu comme professeur en enseignement religieux.</w:t>
      </w:r>
    </w:p>
    <w:p w14:paraId="6AFA9F5A" w14:textId="77777777" w:rsidR="005F6640" w:rsidRDefault="005F6640" w:rsidP="005F6640"/>
    <w:p w14:paraId="29584CBC" w14:textId="6260EA34" w:rsidR="005F6640" w:rsidRDefault="005F6640" w:rsidP="005F6640">
      <w:r>
        <w:t>Depuis quelques années, Marcellin Perron s’est retiré de l’animation et a formé une relève, même s’il continue de donner un coup de main. Il a tout de même pris en charge l’animation des camps pendant 46 ans.</w:t>
      </w:r>
    </w:p>
    <w:p w14:paraId="3B05C72D" w14:textId="77777777" w:rsidR="005F6640" w:rsidRDefault="005F6640" w:rsidP="005F6640"/>
    <w:p w14:paraId="3B84A270" w14:textId="7C688757" w:rsidR="005F6640" w:rsidRDefault="005F6640" w:rsidP="005F6640">
      <w:r>
        <w:t>« Au départ, c’était plus religieux, mais petit à petit c’est devenu plus nuancé. La philosophie de base, c’est d’amener les gens à émerger. J’aime beaucoup la phrase : une personne n’est pas un vase à remplir, mais une source à faire jaillir. »</w:t>
      </w:r>
    </w:p>
    <w:p w14:paraId="511D0BF7" w14:textId="77777777" w:rsidR="005F6640" w:rsidRDefault="005F6640" w:rsidP="005F6640"/>
    <w:p w14:paraId="6A5869DE" w14:textId="77777777" w:rsidR="005F6640" w:rsidRPr="005F6640" w:rsidRDefault="005F6640" w:rsidP="005F6640">
      <w:pPr>
        <w:rPr>
          <w:b/>
        </w:rPr>
      </w:pPr>
      <w:r w:rsidRPr="005F6640">
        <w:rPr>
          <w:b/>
        </w:rPr>
        <w:t>Activités</w:t>
      </w:r>
    </w:p>
    <w:p w14:paraId="5CE258EA" w14:textId="53D67C57" w:rsidR="005F6640" w:rsidRDefault="005F6640" w:rsidP="005F6640">
      <w:r>
        <w:t>Encore aujourd’hui, le Camp Service Jeunesse offre quatre ateliers distincts qui s’adresse aux gens de tous âges, soit À la rencontre de soi, Vivre sa vie, À la rencontre de l’autre et À la rencontre de Dieu.</w:t>
      </w:r>
    </w:p>
    <w:p w14:paraId="666CF10E" w14:textId="77777777" w:rsidR="005F6640" w:rsidRDefault="005F6640" w:rsidP="005F6640"/>
    <w:p w14:paraId="7279FF18" w14:textId="25BEF3F9" w:rsidR="005F6640" w:rsidRDefault="005F6640" w:rsidP="005F6640">
      <w:r>
        <w:t>« Ce que l’on veut travailler, c’est l’estime de soi, la connaissance de soi et la confiance en soi. Les personnes sont invitées à parler, mais il n’y a pas de questions et pas de réponses. La base, c’est vraiment l’écoute. »</w:t>
      </w:r>
    </w:p>
    <w:p w14:paraId="29A25653" w14:textId="77777777" w:rsidR="005F6640" w:rsidRDefault="005F6640" w:rsidP="005F6640"/>
    <w:p w14:paraId="4D3C1FBF" w14:textId="3CA77F22" w:rsidR="005F6640" w:rsidRDefault="005F6640" w:rsidP="005F6640">
      <w:r>
        <w:t>Au fil des ans, Marcellin Perron affirme qu’il a été témoin de nombreux moments qui ont eu un impact important dans la vie des participants. Le Camp Service Jeunesse a, en quelque sorte, fourni l’étincelle pour amener la personne plus loin.</w:t>
      </w:r>
    </w:p>
    <w:p w14:paraId="00C5223B" w14:textId="77777777" w:rsidR="005F6640" w:rsidRDefault="005F6640" w:rsidP="005F6640"/>
    <w:p w14:paraId="169ACF1C" w14:textId="4C80FE8F" w:rsidR="005F6640" w:rsidRDefault="005F6640" w:rsidP="005F6640">
      <w:r>
        <w:t xml:space="preserve">« Ça arrive souvent que les gens me disent que c’est à partir de là qu’ils ont commencé à cheminer. Il s’y tisse des liens très </w:t>
      </w:r>
      <w:proofErr w:type="spellStart"/>
      <w:r>
        <w:t>très</w:t>
      </w:r>
      <w:proofErr w:type="spellEnd"/>
      <w:r>
        <w:t xml:space="preserve"> forts. »</w:t>
      </w:r>
    </w:p>
    <w:p w14:paraId="0BB2821A" w14:textId="77777777" w:rsidR="00B110DE" w:rsidRDefault="00B110DE" w:rsidP="005F6640"/>
    <w:p w14:paraId="20FA47F6" w14:textId="5A35E43A" w:rsidR="005F6640" w:rsidRPr="00B110DE" w:rsidRDefault="005F6640" w:rsidP="005F6640">
      <w:pPr>
        <w:rPr>
          <w:b/>
        </w:rPr>
      </w:pPr>
      <w:r w:rsidRPr="00B110DE">
        <w:rPr>
          <w:b/>
        </w:rPr>
        <w:t>Fête</w:t>
      </w:r>
    </w:p>
    <w:p w14:paraId="70DF64DB" w14:textId="01618628" w:rsidR="005F6640" w:rsidRDefault="005F6640" w:rsidP="005F6640">
      <w:r>
        <w:lastRenderedPageBreak/>
        <w:t>Ce 50</w:t>
      </w:r>
      <w:r w:rsidRPr="00B110DE">
        <w:rPr>
          <w:vertAlign w:val="superscript"/>
        </w:rPr>
        <w:t>e</w:t>
      </w:r>
      <w:r>
        <w:t xml:space="preserve"> anniversaire, le Camp Service Jeunesse souhaite le célébrer à l’occasion d’une activité retrouvailles le 27 avril. Toutes les personnes ayant déjà participé au camp À la rencontre de soi sont invitées à se manifester pour prendre part aux retrouvailles.</w:t>
      </w:r>
    </w:p>
    <w:p w14:paraId="15646554" w14:textId="77777777" w:rsidR="005F6640" w:rsidRDefault="005F6640" w:rsidP="005F6640"/>
    <w:p w14:paraId="452D2BD5" w14:textId="47901538" w:rsidR="005F6640" w:rsidRDefault="005F6640" w:rsidP="005F6640">
      <w:r>
        <w:t>La programmation de la journée prévoit une célébration eucharistique, un souper à la Salle des cœurs vaillants et une soirée dansante.</w:t>
      </w:r>
    </w:p>
    <w:p w14:paraId="7D8AD22E" w14:textId="77777777" w:rsidR="005F6640" w:rsidRDefault="005F6640" w:rsidP="005F6640"/>
    <w:p w14:paraId="70F75109" w14:textId="77777777" w:rsidR="005F6640" w:rsidRDefault="005F6640" w:rsidP="005F6640">
      <w:r>
        <w:t xml:space="preserve">Il est possible d’obtenir les détails auprès de Ginette </w:t>
      </w:r>
      <w:proofErr w:type="spellStart"/>
      <w:r>
        <w:t>Frigon</w:t>
      </w:r>
      <w:proofErr w:type="spellEnd"/>
      <w:r>
        <w:t xml:space="preserve"> (418-239-0527) ou Line Rousseau (418-276-3143).</w:t>
      </w:r>
    </w:p>
    <w:p w14:paraId="5AECAB1F" w14:textId="77777777" w:rsidR="005F6640" w:rsidRDefault="005F6640" w:rsidP="005F6640"/>
    <w:p w14:paraId="0E8C4D49" w14:textId="446DB0FC" w:rsidR="007F33D1" w:rsidRDefault="005F6640" w:rsidP="005F6640">
      <w:r>
        <w:t xml:space="preserve">Source : Article repris textuellement. Serge Tremblay. « Le Camp Service Jeunesse fête ses 50 ans », Journal </w:t>
      </w:r>
      <w:r w:rsidRPr="005F6640">
        <w:rPr>
          <w:i/>
        </w:rPr>
        <w:t>Nouvelles Hebdo</w:t>
      </w:r>
      <w:r>
        <w:t>, 4 avril 2019 [en ligne : https://www.nouvelleshebdo.com/actualite/le-camp-service-jeunesse-fete-ses-50-ans/].</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48DF87E1" w:rsidR="00561EAD" w:rsidRDefault="00B110DE" w:rsidP="00923766">
      <w:r w:rsidRPr="00B110DE">
        <w:t>Mme Diane Paradis, présidente de Camp Service Jeunesse Dolbeau-Mistassini, s'est informée pour l'ouverture d'un fonds de l'organisme le 1</w:t>
      </w:r>
      <w:r w:rsidRPr="00D90EAA">
        <w:rPr>
          <w:vertAlign w:val="superscript"/>
        </w:rPr>
        <w:t>er</w:t>
      </w:r>
      <w:r w:rsidRPr="00B110DE">
        <w:t xml:space="preserve"> février 2023. Elle fait le tri et le ménage des documents pour en amener sous peu.</w:t>
      </w:r>
    </w:p>
    <w:p w14:paraId="426C8FD7" w14:textId="59D7016C" w:rsidR="00D90EAA" w:rsidRDefault="00D90EAA" w:rsidP="00923766"/>
    <w:p w14:paraId="285E6FAA" w14:textId="400A5A2F" w:rsidR="00D90EAA" w:rsidRPr="0045758A" w:rsidRDefault="00D90EAA" w:rsidP="00923766">
      <w:r>
        <w:t>Le 22 février 2023, le conseil d’administration vote la remise de documents à la Société d’histoire. Mme Diane Paradis, présidente actuelle, dépose ceux-ci et signe le contrat de donation le 24 mai 2023.</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47812DBD" w:rsidR="00922E8E" w:rsidRDefault="001153BB" w:rsidP="00923766">
      <w:r w:rsidRPr="001153BB">
        <w:t xml:space="preserve">Ce fonds est constitué </w:t>
      </w:r>
      <w:r w:rsidR="00561EAD">
        <w:t xml:space="preserve">de </w:t>
      </w:r>
      <w:r w:rsidR="005C6029">
        <w:t xml:space="preserve">documents administratifs et financiers, de photographies et de documents audiovisuels </w:t>
      </w:r>
      <w:r w:rsidR="00C900A9">
        <w:t xml:space="preserve">de l’organisme.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5250C513" w:rsidR="00C70C4E" w:rsidRDefault="00C70C4E" w:rsidP="00923766"/>
    <w:p w14:paraId="05189FB0" w14:textId="5ABCDC11" w:rsidR="00BF7584" w:rsidRPr="00923766" w:rsidRDefault="00BF7584" w:rsidP="00BF7584">
      <w:pPr>
        <w:rPr>
          <w:b/>
        </w:rPr>
      </w:pPr>
      <w:r>
        <w:rPr>
          <w:b/>
        </w:rPr>
        <w:t>Contenants, emplacements</w:t>
      </w:r>
      <w:r w:rsidRPr="00923766">
        <w:rPr>
          <w:b/>
        </w:rPr>
        <w:t> :</w:t>
      </w:r>
    </w:p>
    <w:p w14:paraId="1CB2CC60" w14:textId="77777777" w:rsidR="00BF7584" w:rsidRPr="00A674F8" w:rsidRDefault="00BF7584" w:rsidP="00BF7584"/>
    <w:p w14:paraId="12574383" w14:textId="391C7B7F" w:rsidR="00BF7584" w:rsidRDefault="00BF7584" w:rsidP="00BF7584">
      <w:r>
        <w:t xml:space="preserve">Boîtes 1 et 2 (standards) </w:t>
      </w:r>
    </w:p>
    <w:p w14:paraId="14BA8AAF" w14:textId="59D9C991" w:rsidR="00BF7584" w:rsidRDefault="00BF7584" w:rsidP="00BF7584">
      <w:r>
        <w:t>R07 E03 T05</w:t>
      </w:r>
    </w:p>
    <w:p w14:paraId="1316A402" w14:textId="77777777" w:rsidR="00BF7584" w:rsidRPr="00A674F8" w:rsidRDefault="00BF7584" w:rsidP="00BF7584"/>
    <w:p w14:paraId="7FA55772" w14:textId="228E82B5" w:rsidR="00BF7584" w:rsidRDefault="00BF7584" w:rsidP="00923766">
      <w:r>
        <w:t>Boîte 5</w:t>
      </w:r>
      <w:r w:rsidR="00E83BC3">
        <w:t>5</w:t>
      </w:r>
      <w:r>
        <w:t xml:space="preserve"> Audiovisuel</w:t>
      </w:r>
    </w:p>
    <w:p w14:paraId="10B46292" w14:textId="3B15FB91" w:rsidR="00BF7584" w:rsidRPr="00A674F8" w:rsidRDefault="00BF7584" w:rsidP="00923766">
      <w:r>
        <w:t>R08 E0</w:t>
      </w:r>
      <w:r w:rsidR="00E83BC3">
        <w:t>2</w:t>
      </w:r>
      <w:r>
        <w:t xml:space="preserve"> T01</w:t>
      </w:r>
    </w:p>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6BDC3C4B" w:rsidR="00B25321" w:rsidRPr="00A674F8" w:rsidRDefault="00F70B5A" w:rsidP="00923766">
      <w:pPr>
        <w:pStyle w:val="Titre"/>
      </w:pPr>
      <w:bookmarkStart w:id="2" w:name="_Toc136442051"/>
      <w:r>
        <w:lastRenderedPageBreak/>
        <w:t>P426</w:t>
      </w:r>
      <w:r w:rsidR="00B25321" w:rsidRPr="00A674F8">
        <w:t xml:space="preserve">/A </w:t>
      </w:r>
      <w:r w:rsidR="00561EAD">
        <w:t>Documents</w:t>
      </w:r>
      <w:r w:rsidR="00AB6798">
        <w:t xml:space="preserve"> administratifs</w:t>
      </w:r>
      <w:bookmarkEnd w:id="2"/>
    </w:p>
    <w:p w14:paraId="01A1AF5B" w14:textId="6310F3B4" w:rsidR="00E90984" w:rsidRDefault="00E90984" w:rsidP="00E90984">
      <w:r>
        <w:t>– 1969-2019. –</w:t>
      </w:r>
      <w:r>
        <w:rPr>
          <w:lang w:eastAsia="en-US"/>
        </w:rPr>
        <w:t xml:space="preserve"> 11,7 cm de documents textuels.</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3BEDDAA0" w:rsidR="0028732E" w:rsidRPr="00A674F8" w:rsidRDefault="0028732E" w:rsidP="0028732E">
      <w:r>
        <w:t xml:space="preserve">Cette série comprend </w:t>
      </w:r>
      <w:r w:rsidR="002670D5">
        <w:t>les sous-séries Fondation, Fonctionnement et Activités.</w:t>
      </w:r>
    </w:p>
    <w:p w14:paraId="6A87C948" w14:textId="77777777" w:rsidR="0028732E" w:rsidRPr="00A674F8" w:rsidRDefault="0028732E" w:rsidP="00923766"/>
    <w:p w14:paraId="7641C4CA" w14:textId="77777777" w:rsidR="00C70C4E" w:rsidRPr="00A674F8" w:rsidRDefault="00C70C4E" w:rsidP="00923766"/>
    <w:p w14:paraId="54278054" w14:textId="1133C9B3" w:rsidR="001E5A46" w:rsidRPr="00A674F8" w:rsidRDefault="00F70B5A" w:rsidP="00923766">
      <w:pPr>
        <w:pStyle w:val="Titre2"/>
      </w:pPr>
      <w:bookmarkStart w:id="3" w:name="_Toc136442052"/>
      <w:r>
        <w:t>P426</w:t>
      </w:r>
      <w:r w:rsidR="00B25321" w:rsidRPr="00A674F8">
        <w:t xml:space="preserve">/A1 </w:t>
      </w:r>
      <w:r w:rsidR="006F3FD8">
        <w:t>Fondation</w:t>
      </w:r>
      <w:bookmarkEnd w:id="3"/>
    </w:p>
    <w:p w14:paraId="3E297089" w14:textId="7671E33E" w:rsidR="00D95E11" w:rsidRDefault="00D95E11" w:rsidP="00D95E11">
      <w:pPr>
        <w:rPr>
          <w:lang w:eastAsia="en-US"/>
        </w:rPr>
      </w:pPr>
      <w:r>
        <w:t>– 1971-2019. –</w:t>
      </w:r>
      <w:r>
        <w:rPr>
          <w:lang w:eastAsia="en-US"/>
        </w:rPr>
        <w:t xml:space="preserve"> </w:t>
      </w:r>
      <w:r w:rsidR="0019672E">
        <w:rPr>
          <w:lang w:eastAsia="en-US"/>
        </w:rPr>
        <w:t>3,9</w:t>
      </w:r>
      <w:r>
        <w:rPr>
          <w:lang w:eastAsia="en-US"/>
        </w:rPr>
        <w:t xml:space="preserve"> cm de documents textuels. </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3923B72D" w:rsidR="00AB6798" w:rsidRDefault="00AB6798" w:rsidP="00923766">
      <w:r>
        <w:t xml:space="preserve">Cette sous-série comprend </w:t>
      </w:r>
      <w:r w:rsidR="00D95E11">
        <w:t xml:space="preserve">les dossiers </w:t>
      </w:r>
      <w:r w:rsidR="00D95E11" w:rsidRPr="00D95E11">
        <w:rPr>
          <w:i/>
        </w:rPr>
        <w:t>Historique, Lettres patentes, Anniversaires de fondation</w:t>
      </w:r>
      <w:r w:rsidR="00D95E11">
        <w:t>.</w:t>
      </w:r>
    </w:p>
    <w:p w14:paraId="49B09C9E" w14:textId="77777777" w:rsidR="00D95E11" w:rsidRPr="00A674F8" w:rsidRDefault="00D95E11" w:rsidP="00923766"/>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9B79C4C" w14:textId="77777777" w:rsidR="00D95E11" w:rsidRDefault="00D95E11" w:rsidP="00D95E11">
            <w:pPr>
              <w:rPr>
                <w:lang w:eastAsia="en-US"/>
              </w:rPr>
            </w:pPr>
            <w:r w:rsidRPr="00A674F8">
              <w:rPr>
                <w:lang w:eastAsia="en-US"/>
              </w:rPr>
              <w:t>R</w:t>
            </w:r>
            <w:r>
              <w:rPr>
                <w:lang w:eastAsia="en-US"/>
              </w:rPr>
              <w:t>07 E03 T05</w:t>
            </w:r>
          </w:p>
          <w:p w14:paraId="77BCE9B0" w14:textId="13F40C85" w:rsidR="00E57F6F" w:rsidRPr="00A674F8" w:rsidRDefault="00D95E11" w:rsidP="00D95E11">
            <w:pPr>
              <w:rPr>
                <w:lang w:eastAsia="en-US"/>
              </w:rPr>
            </w:pPr>
            <w:r>
              <w:rPr>
                <w:lang w:eastAsia="en-US"/>
              </w:rPr>
              <w:t>Boîte 1</w:t>
            </w:r>
          </w:p>
        </w:tc>
        <w:tc>
          <w:tcPr>
            <w:tcW w:w="7801" w:type="dxa"/>
            <w:shd w:val="clear" w:color="auto" w:fill="auto"/>
            <w:hideMark/>
          </w:tcPr>
          <w:p w14:paraId="255E0298" w14:textId="387019EC" w:rsidR="00E57F6F" w:rsidRPr="00B321DF" w:rsidRDefault="00F70B5A" w:rsidP="00B321DF">
            <w:pPr>
              <w:pStyle w:val="Niveau3"/>
            </w:pPr>
            <w:bookmarkStart w:id="4" w:name="_Toc136442053"/>
            <w:r>
              <w:t>P426</w:t>
            </w:r>
            <w:r w:rsidR="00E57F6F" w:rsidRPr="00B321DF">
              <w:t xml:space="preserve">/A1/1 : </w:t>
            </w:r>
            <w:r w:rsidR="006F3FD8">
              <w:t>Historique</w:t>
            </w:r>
            <w:bookmarkEnd w:id="4"/>
          </w:p>
          <w:p w14:paraId="22964C39" w14:textId="633A20A8" w:rsidR="00E57F6F" w:rsidRDefault="00CB0036" w:rsidP="00923766">
            <w:pPr>
              <w:rPr>
                <w:lang w:eastAsia="en-US"/>
              </w:rPr>
            </w:pPr>
            <w:r>
              <w:t>– 2004-2012. –</w:t>
            </w:r>
            <w:r w:rsidR="00BC663A">
              <w:rPr>
                <w:lang w:eastAsia="en-US"/>
              </w:rPr>
              <w:t xml:space="preserve"> 0,1 </w:t>
            </w:r>
            <w:r>
              <w:rPr>
                <w:lang w:eastAsia="en-US"/>
              </w:rPr>
              <w:t xml:space="preserve">cm de documents textuels. </w:t>
            </w:r>
          </w:p>
          <w:p w14:paraId="4803CB5C" w14:textId="77777777" w:rsidR="00CB0036" w:rsidRDefault="00CB0036" w:rsidP="00923766">
            <w:pPr>
              <w:rPr>
                <w:lang w:eastAsia="en-US"/>
              </w:rPr>
            </w:pPr>
          </w:p>
          <w:p w14:paraId="7AF6F9B9" w14:textId="2592A014" w:rsidR="00696AE2" w:rsidRDefault="00ED159D" w:rsidP="00923766">
            <w:pPr>
              <w:rPr>
                <w:i/>
                <w:lang w:eastAsia="en-US"/>
              </w:rPr>
            </w:pPr>
            <w:r>
              <w:rPr>
                <w:i/>
                <w:lang w:eastAsia="en-US"/>
              </w:rPr>
              <w:t>Portée et contenu :</w:t>
            </w:r>
          </w:p>
          <w:p w14:paraId="0513E9C0" w14:textId="1B92C830" w:rsidR="00ED159D" w:rsidRDefault="00ED159D" w:rsidP="00923766">
            <w:pPr>
              <w:rPr>
                <w:lang w:eastAsia="en-US"/>
              </w:rPr>
            </w:pPr>
            <w:r>
              <w:rPr>
                <w:lang w:eastAsia="en-US"/>
              </w:rPr>
              <w:t>Récits de fondation du Camp Service Jeunesse, notamment produit lors des différents anniversaires de l’organisme ou de ses activités.</w:t>
            </w:r>
          </w:p>
          <w:p w14:paraId="449B2BF6" w14:textId="77777777" w:rsidR="00ED159D" w:rsidRPr="00ED159D" w:rsidRDefault="00ED159D" w:rsidP="00923766">
            <w:pPr>
              <w:rPr>
                <w:lang w:eastAsia="en-US"/>
              </w:rPr>
            </w:pPr>
          </w:p>
          <w:p w14:paraId="081B8CD2" w14:textId="6B3ABDF2" w:rsidR="00ED159D" w:rsidRPr="00ED159D" w:rsidRDefault="00ED159D" w:rsidP="00923766">
            <w:pPr>
              <w:rPr>
                <w:i/>
                <w:lang w:eastAsia="en-US"/>
              </w:rPr>
            </w:pPr>
            <w:r w:rsidRPr="00ED159D">
              <w:rPr>
                <w:i/>
                <w:lang w:eastAsia="en-US"/>
              </w:rPr>
              <w:t>Notes :</w:t>
            </w:r>
          </w:p>
          <w:p w14:paraId="4795CD32" w14:textId="227378CE" w:rsidR="00ED159D" w:rsidRDefault="00ED159D" w:rsidP="00923766">
            <w:pPr>
              <w:rPr>
                <w:lang w:eastAsia="en-US"/>
              </w:rPr>
            </w:pPr>
            <w:r>
              <w:rPr>
                <w:lang w:eastAsia="en-US"/>
              </w:rPr>
              <w:t>Documents manuscrits et imprimés.</w:t>
            </w:r>
          </w:p>
          <w:p w14:paraId="42EE3F97" w14:textId="3BF8E2D2" w:rsidR="00ED159D" w:rsidRDefault="00ED159D" w:rsidP="00923766">
            <w:pPr>
              <w:rPr>
                <w:lang w:eastAsia="en-US"/>
              </w:rPr>
            </w:pPr>
            <w:r>
              <w:rPr>
                <w:lang w:eastAsia="en-US"/>
              </w:rPr>
              <w:t>Originaux et copies.</w:t>
            </w:r>
          </w:p>
          <w:p w14:paraId="56225665" w14:textId="77777777" w:rsidR="00ED159D" w:rsidRDefault="00ED159D"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7C1409C1" w14:textId="77777777" w:rsidR="00D95E11" w:rsidRDefault="00D95E11" w:rsidP="00D95E11">
            <w:pPr>
              <w:rPr>
                <w:lang w:eastAsia="en-US"/>
              </w:rPr>
            </w:pPr>
            <w:r w:rsidRPr="00A674F8">
              <w:rPr>
                <w:lang w:eastAsia="en-US"/>
              </w:rPr>
              <w:t>R</w:t>
            </w:r>
            <w:r>
              <w:rPr>
                <w:lang w:eastAsia="en-US"/>
              </w:rPr>
              <w:t>07 E03 T05</w:t>
            </w:r>
          </w:p>
          <w:p w14:paraId="0CB3FBD5" w14:textId="27C71CC9" w:rsidR="00C11F5D" w:rsidRPr="00A674F8" w:rsidRDefault="00D95E11" w:rsidP="00D95E11">
            <w:pPr>
              <w:rPr>
                <w:lang w:eastAsia="en-US"/>
              </w:rPr>
            </w:pPr>
            <w:r>
              <w:rPr>
                <w:lang w:eastAsia="en-US"/>
              </w:rPr>
              <w:t>Boîte 1</w:t>
            </w:r>
          </w:p>
        </w:tc>
        <w:tc>
          <w:tcPr>
            <w:tcW w:w="7801" w:type="dxa"/>
            <w:shd w:val="clear" w:color="auto" w:fill="auto"/>
          </w:tcPr>
          <w:p w14:paraId="6FD0D02D" w14:textId="408DBB06" w:rsidR="00C11F5D" w:rsidRPr="00B321DF" w:rsidRDefault="00F70B5A" w:rsidP="00C11F5D">
            <w:pPr>
              <w:pStyle w:val="Niveau3"/>
            </w:pPr>
            <w:bookmarkStart w:id="5" w:name="_Toc136442054"/>
            <w:r>
              <w:t>P426</w:t>
            </w:r>
            <w:r w:rsidR="00C11F5D">
              <w:t>/A1/2</w:t>
            </w:r>
            <w:r w:rsidR="00C11F5D" w:rsidRPr="00B321DF">
              <w:t> </w:t>
            </w:r>
            <w:r w:rsidR="00C11F5D" w:rsidRPr="00561EAD">
              <w:t xml:space="preserve">: </w:t>
            </w:r>
            <w:r w:rsidR="006F3FD8">
              <w:t>Lettres patentes</w:t>
            </w:r>
            <w:bookmarkEnd w:id="5"/>
          </w:p>
          <w:p w14:paraId="6D9EBB4A" w14:textId="10AD7C98" w:rsidR="00CB0036" w:rsidRDefault="00CB0036" w:rsidP="00CB0036">
            <w:pPr>
              <w:rPr>
                <w:lang w:eastAsia="en-US"/>
              </w:rPr>
            </w:pPr>
            <w:r>
              <w:t>– 1971. –</w:t>
            </w:r>
            <w:r>
              <w:rPr>
                <w:lang w:eastAsia="en-US"/>
              </w:rPr>
              <w:t xml:space="preserve"> 0,2 cm de documents textuels. </w:t>
            </w:r>
          </w:p>
          <w:p w14:paraId="7D840016" w14:textId="77777777" w:rsidR="00CB0036" w:rsidRDefault="00CB0036" w:rsidP="00CB0036">
            <w:pPr>
              <w:rPr>
                <w:lang w:eastAsia="en-US"/>
              </w:rPr>
            </w:pPr>
          </w:p>
          <w:p w14:paraId="4C045616" w14:textId="77777777" w:rsidR="00CB0036" w:rsidRDefault="00CB0036" w:rsidP="00CB0036">
            <w:pPr>
              <w:rPr>
                <w:i/>
                <w:lang w:eastAsia="en-US"/>
              </w:rPr>
            </w:pPr>
            <w:r>
              <w:rPr>
                <w:i/>
                <w:lang w:eastAsia="en-US"/>
              </w:rPr>
              <w:t>Portée et contenu :</w:t>
            </w:r>
          </w:p>
          <w:p w14:paraId="5D675AD7" w14:textId="6A1930BF" w:rsidR="00CB0036" w:rsidRDefault="00CB0036" w:rsidP="00CB0036">
            <w:pPr>
              <w:rPr>
                <w:lang w:eastAsia="en-US"/>
              </w:rPr>
            </w:pPr>
            <w:r>
              <w:rPr>
                <w:lang w:eastAsia="en-US"/>
              </w:rPr>
              <w:t xml:space="preserve">Lettres patentes délivrées par le gouvernement du Québec en 1971. </w:t>
            </w:r>
          </w:p>
          <w:p w14:paraId="6114C391" w14:textId="77777777" w:rsidR="00CB0036" w:rsidRPr="00ED159D" w:rsidRDefault="00CB0036" w:rsidP="00CB0036">
            <w:pPr>
              <w:rPr>
                <w:lang w:eastAsia="en-US"/>
              </w:rPr>
            </w:pPr>
          </w:p>
          <w:p w14:paraId="749F8D3B" w14:textId="77777777" w:rsidR="00CB0036" w:rsidRPr="00ED159D" w:rsidRDefault="00CB0036" w:rsidP="00CB0036">
            <w:pPr>
              <w:rPr>
                <w:i/>
                <w:lang w:eastAsia="en-US"/>
              </w:rPr>
            </w:pPr>
            <w:r w:rsidRPr="00ED159D">
              <w:rPr>
                <w:i/>
                <w:lang w:eastAsia="en-US"/>
              </w:rPr>
              <w:t>Notes :</w:t>
            </w:r>
          </w:p>
          <w:p w14:paraId="27F9FE6E" w14:textId="636FF596" w:rsidR="00CB0036" w:rsidRDefault="00CB0036" w:rsidP="00CB0036">
            <w:pPr>
              <w:rPr>
                <w:lang w:eastAsia="en-US"/>
              </w:rPr>
            </w:pPr>
            <w:r>
              <w:rPr>
                <w:lang w:eastAsia="en-US"/>
              </w:rPr>
              <w:t>Documents imprimés.</w:t>
            </w:r>
          </w:p>
          <w:p w14:paraId="00ACAF83" w14:textId="5331A97A" w:rsidR="00C11F5D" w:rsidRPr="00A674F8" w:rsidRDefault="00CB0036" w:rsidP="00C11F5D">
            <w:pPr>
              <w:rPr>
                <w:lang w:eastAsia="en-US"/>
              </w:rPr>
            </w:pPr>
            <w:r>
              <w:rPr>
                <w:lang w:eastAsia="en-US"/>
              </w:rPr>
              <w:t>Copies.</w:t>
            </w: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79D2A9F9" w14:textId="77777777" w:rsidR="00D95E11" w:rsidRDefault="00D95E11" w:rsidP="00D95E11">
            <w:pPr>
              <w:rPr>
                <w:lang w:eastAsia="en-US"/>
              </w:rPr>
            </w:pPr>
            <w:r w:rsidRPr="00A674F8">
              <w:rPr>
                <w:lang w:eastAsia="en-US"/>
              </w:rPr>
              <w:t>R</w:t>
            </w:r>
            <w:r>
              <w:rPr>
                <w:lang w:eastAsia="en-US"/>
              </w:rPr>
              <w:t>07 E03 T05</w:t>
            </w:r>
          </w:p>
          <w:p w14:paraId="065FD2AC" w14:textId="21CF9CDC" w:rsidR="00561EAD" w:rsidRPr="00A674F8" w:rsidRDefault="00D95E11" w:rsidP="00D95E11">
            <w:pPr>
              <w:rPr>
                <w:lang w:eastAsia="en-US"/>
              </w:rPr>
            </w:pPr>
            <w:r>
              <w:rPr>
                <w:lang w:eastAsia="en-US"/>
              </w:rPr>
              <w:t>Boîte 1</w:t>
            </w:r>
          </w:p>
        </w:tc>
        <w:tc>
          <w:tcPr>
            <w:tcW w:w="7801" w:type="dxa"/>
            <w:shd w:val="clear" w:color="auto" w:fill="auto"/>
          </w:tcPr>
          <w:p w14:paraId="42C7875F" w14:textId="6D9241FF" w:rsidR="00561EAD" w:rsidRDefault="00F70B5A" w:rsidP="00C11F5D">
            <w:pPr>
              <w:pStyle w:val="Niveau3"/>
            </w:pPr>
            <w:bookmarkStart w:id="6" w:name="_Toc136442055"/>
            <w:r>
              <w:t>P426</w:t>
            </w:r>
            <w:r w:rsidR="00561EAD" w:rsidRPr="00561EAD">
              <w:t xml:space="preserve">/A1/3 : </w:t>
            </w:r>
            <w:r w:rsidR="005269F0">
              <w:t>Anniversaires de fondation</w:t>
            </w:r>
            <w:bookmarkEnd w:id="6"/>
          </w:p>
          <w:p w14:paraId="14AEBC37" w14:textId="049D1C7D" w:rsidR="00D95E11" w:rsidRDefault="00D95E11" w:rsidP="00D95E11">
            <w:pPr>
              <w:rPr>
                <w:lang w:eastAsia="en-US"/>
              </w:rPr>
            </w:pPr>
            <w:r>
              <w:t>– 1971-2019. –</w:t>
            </w:r>
            <w:r>
              <w:rPr>
                <w:lang w:eastAsia="en-US"/>
              </w:rPr>
              <w:t xml:space="preserve"> 3,6 cm de documents textuels. </w:t>
            </w:r>
          </w:p>
          <w:p w14:paraId="1A5A91F9" w14:textId="77777777" w:rsidR="0019672E" w:rsidRDefault="0019672E" w:rsidP="00D95E11">
            <w:pPr>
              <w:rPr>
                <w:lang w:eastAsia="en-US"/>
              </w:rPr>
            </w:pPr>
          </w:p>
          <w:p w14:paraId="6AD238B0" w14:textId="77777777" w:rsidR="0019672E" w:rsidRDefault="0019672E" w:rsidP="0019672E">
            <w:pPr>
              <w:rPr>
                <w:i/>
                <w:lang w:eastAsia="en-US"/>
              </w:rPr>
            </w:pPr>
            <w:r>
              <w:rPr>
                <w:i/>
                <w:lang w:eastAsia="en-US"/>
              </w:rPr>
              <w:t>Portée et contenu :</w:t>
            </w:r>
          </w:p>
          <w:p w14:paraId="1EFACBC0" w14:textId="4907955C" w:rsidR="005269F0" w:rsidRDefault="0019672E" w:rsidP="005269F0">
            <w:r>
              <w:t>Documents créés pour la gestion et l’organisation des événements entourant les anniversaires de fondation du Camp Service Jeunesse Dolbeau-Mistassini, du 25</w:t>
            </w:r>
            <w:r w:rsidRPr="0019672E">
              <w:rPr>
                <w:vertAlign w:val="superscript"/>
              </w:rPr>
              <w:t>e</w:t>
            </w:r>
            <w:r>
              <w:t xml:space="preserve"> au 50</w:t>
            </w:r>
            <w:r w:rsidRPr="0019672E">
              <w:rPr>
                <w:vertAlign w:val="superscript"/>
              </w:rPr>
              <w:t>e</w:t>
            </w:r>
            <w:r>
              <w:t xml:space="preserve"> anniversaires.</w:t>
            </w:r>
          </w:p>
          <w:p w14:paraId="42F9CF93" w14:textId="77777777" w:rsidR="0019672E" w:rsidRPr="005269F0" w:rsidRDefault="0019672E" w:rsidP="005269F0"/>
          <w:p w14:paraId="36560900" w14:textId="4F3AF8BB" w:rsidR="005269F0" w:rsidRDefault="005269F0" w:rsidP="005269F0">
            <w:pPr>
              <w:pStyle w:val="Niveau4"/>
            </w:pPr>
            <w:bookmarkStart w:id="7" w:name="_Toc136442056"/>
            <w:r>
              <w:t>P426</w:t>
            </w:r>
            <w:r w:rsidRPr="00561EAD">
              <w:t>/A1/3</w:t>
            </w:r>
            <w:r>
              <w:t>.1</w:t>
            </w:r>
            <w:r w:rsidRPr="00561EAD">
              <w:t xml:space="preserve"> : </w:t>
            </w:r>
            <w:r>
              <w:t>25</w:t>
            </w:r>
            <w:r w:rsidRPr="005269F0">
              <w:rPr>
                <w:vertAlign w:val="superscript"/>
              </w:rPr>
              <w:t>e</w:t>
            </w:r>
            <w:r>
              <w:t xml:space="preserve"> anniversaire de fondation</w:t>
            </w:r>
            <w:bookmarkEnd w:id="7"/>
          </w:p>
          <w:p w14:paraId="495D2215" w14:textId="65299CB6" w:rsidR="000768AA" w:rsidRDefault="005269F0" w:rsidP="005269F0">
            <w:r>
              <w:t xml:space="preserve">– 1993. – </w:t>
            </w:r>
            <w:r w:rsidR="000768AA">
              <w:t>0,15</w:t>
            </w:r>
            <w:r>
              <w:t xml:space="preserve"> cm de documents textuels.</w:t>
            </w:r>
          </w:p>
          <w:p w14:paraId="2464F501" w14:textId="1A97B73B" w:rsidR="005269F0" w:rsidRDefault="005269F0" w:rsidP="005269F0">
            <w:r>
              <w:lastRenderedPageBreak/>
              <w:t xml:space="preserve"> </w:t>
            </w:r>
          </w:p>
          <w:p w14:paraId="43B68140" w14:textId="77777777" w:rsidR="000768AA" w:rsidRDefault="000768AA" w:rsidP="000768AA">
            <w:pPr>
              <w:rPr>
                <w:i/>
                <w:lang w:eastAsia="en-US"/>
              </w:rPr>
            </w:pPr>
            <w:r>
              <w:rPr>
                <w:i/>
                <w:lang w:eastAsia="en-US"/>
              </w:rPr>
              <w:t>Portée et contenu :</w:t>
            </w:r>
          </w:p>
          <w:p w14:paraId="4B89453F" w14:textId="7DD2BDD3" w:rsidR="000768AA" w:rsidRDefault="000768AA" w:rsidP="000768AA">
            <w:pPr>
              <w:rPr>
                <w:lang w:eastAsia="en-US"/>
              </w:rPr>
            </w:pPr>
            <w:r>
              <w:rPr>
                <w:lang w:eastAsia="en-US"/>
              </w:rPr>
              <w:t>Programme de la messe, horaire, paroles chants liturgiques, discours, invitations pour le 25</w:t>
            </w:r>
            <w:r w:rsidRPr="000768AA">
              <w:rPr>
                <w:vertAlign w:val="superscript"/>
                <w:lang w:eastAsia="en-US"/>
              </w:rPr>
              <w:t>e</w:t>
            </w:r>
            <w:r>
              <w:rPr>
                <w:lang w:eastAsia="en-US"/>
              </w:rPr>
              <w:t xml:space="preserve"> anniversaire de fondation de l’organisme, en 1993. </w:t>
            </w:r>
          </w:p>
          <w:p w14:paraId="6C326949" w14:textId="77777777" w:rsidR="000768AA" w:rsidRPr="00ED159D" w:rsidRDefault="000768AA" w:rsidP="000768AA">
            <w:pPr>
              <w:rPr>
                <w:lang w:eastAsia="en-US"/>
              </w:rPr>
            </w:pPr>
          </w:p>
          <w:p w14:paraId="64FE08D5" w14:textId="77777777" w:rsidR="000768AA" w:rsidRPr="00ED159D" w:rsidRDefault="000768AA" w:rsidP="000768AA">
            <w:pPr>
              <w:rPr>
                <w:i/>
                <w:lang w:eastAsia="en-US"/>
              </w:rPr>
            </w:pPr>
            <w:r w:rsidRPr="00ED159D">
              <w:rPr>
                <w:i/>
                <w:lang w:eastAsia="en-US"/>
              </w:rPr>
              <w:t>Notes :</w:t>
            </w:r>
          </w:p>
          <w:p w14:paraId="00A5C234" w14:textId="47F7F524" w:rsidR="000768AA" w:rsidRDefault="000768AA" w:rsidP="000768AA">
            <w:pPr>
              <w:rPr>
                <w:lang w:eastAsia="en-US"/>
              </w:rPr>
            </w:pPr>
            <w:r>
              <w:rPr>
                <w:lang w:eastAsia="en-US"/>
              </w:rPr>
              <w:t>Documents manuscrits et imprimés.</w:t>
            </w:r>
          </w:p>
          <w:p w14:paraId="14BD2D65" w14:textId="1C61CE89" w:rsidR="000768AA" w:rsidRDefault="000768AA" w:rsidP="000768AA">
            <w:r>
              <w:t xml:space="preserve">Conservé en enveloppe. </w:t>
            </w:r>
          </w:p>
          <w:p w14:paraId="0811292C" w14:textId="319C7BF7" w:rsidR="005269F0" w:rsidRDefault="000768AA" w:rsidP="005269F0">
            <w:pPr>
              <w:rPr>
                <w:lang w:eastAsia="en-US"/>
              </w:rPr>
            </w:pPr>
            <w:r>
              <w:rPr>
                <w:lang w:eastAsia="en-US"/>
              </w:rPr>
              <w:t>Originaux et copies.</w:t>
            </w:r>
          </w:p>
          <w:p w14:paraId="309D8178" w14:textId="77777777" w:rsidR="000768AA" w:rsidRPr="005269F0" w:rsidRDefault="000768AA" w:rsidP="005269F0"/>
          <w:p w14:paraId="1FF56061" w14:textId="77777777" w:rsidR="005269F0" w:rsidRDefault="005269F0" w:rsidP="005269F0">
            <w:pPr>
              <w:pStyle w:val="Niveau4"/>
            </w:pPr>
            <w:bookmarkStart w:id="8" w:name="_Toc136442057"/>
            <w:r>
              <w:t>P426</w:t>
            </w:r>
            <w:r w:rsidRPr="00561EAD">
              <w:t>/A1/3</w:t>
            </w:r>
            <w:r>
              <w:t>.</w:t>
            </w:r>
            <w:r w:rsidR="003A4332">
              <w:t>2</w:t>
            </w:r>
            <w:r w:rsidRPr="00561EAD">
              <w:t xml:space="preserve"> : </w:t>
            </w:r>
            <w:r>
              <w:t>35</w:t>
            </w:r>
            <w:r w:rsidRPr="005269F0">
              <w:rPr>
                <w:vertAlign w:val="superscript"/>
              </w:rPr>
              <w:t>e</w:t>
            </w:r>
            <w:r>
              <w:t xml:space="preserve"> anniversaire de fondation</w:t>
            </w:r>
            <w:bookmarkEnd w:id="8"/>
          </w:p>
          <w:p w14:paraId="198F52E6" w14:textId="4E434020" w:rsidR="003A4332" w:rsidRDefault="003A4332" w:rsidP="003A4332">
            <w:r>
              <w:t xml:space="preserve">– </w:t>
            </w:r>
            <w:r w:rsidR="007D6BC5">
              <w:t>2004</w:t>
            </w:r>
            <w:r>
              <w:t xml:space="preserve">. – </w:t>
            </w:r>
            <w:r w:rsidR="00E83B1C">
              <w:t>2,5</w:t>
            </w:r>
            <w:r>
              <w:t xml:space="preserve"> cm de documents textuels. </w:t>
            </w:r>
          </w:p>
          <w:p w14:paraId="3B805620" w14:textId="5C2A88DA" w:rsidR="003A4332" w:rsidRDefault="003A4332" w:rsidP="003A4332"/>
          <w:p w14:paraId="777E6B4F" w14:textId="77777777" w:rsidR="000768AA" w:rsidRDefault="000768AA" w:rsidP="000768AA">
            <w:pPr>
              <w:rPr>
                <w:i/>
                <w:lang w:eastAsia="en-US"/>
              </w:rPr>
            </w:pPr>
            <w:r>
              <w:rPr>
                <w:i/>
                <w:lang w:eastAsia="en-US"/>
              </w:rPr>
              <w:t>Portée et contenu :</w:t>
            </w:r>
          </w:p>
          <w:p w14:paraId="6A09E145" w14:textId="21149C44" w:rsidR="00E83B1C" w:rsidRDefault="00E83B1C" w:rsidP="00E83B1C">
            <w:r>
              <w:t>Livre d’or (avec écrits et signatures manuscrites), coupure de presse, paroles de chanson, déroulement de l’événement, liste de personnes décédées, communications, discours, programme de la célébration eucharistique du 35</w:t>
            </w:r>
            <w:r w:rsidRPr="00E83B1C">
              <w:rPr>
                <w:vertAlign w:val="superscript"/>
              </w:rPr>
              <w:t>e</w:t>
            </w:r>
            <w:r>
              <w:t xml:space="preserve"> anniversaire de fondation du Camp, en 2004.</w:t>
            </w:r>
          </w:p>
          <w:p w14:paraId="1FDE0938" w14:textId="77777777" w:rsidR="000768AA" w:rsidRPr="00ED159D" w:rsidRDefault="000768AA" w:rsidP="000768AA">
            <w:pPr>
              <w:rPr>
                <w:lang w:eastAsia="en-US"/>
              </w:rPr>
            </w:pPr>
          </w:p>
          <w:p w14:paraId="24147E04" w14:textId="77777777" w:rsidR="000768AA" w:rsidRPr="00ED159D" w:rsidRDefault="000768AA" w:rsidP="000768AA">
            <w:pPr>
              <w:rPr>
                <w:i/>
                <w:lang w:eastAsia="en-US"/>
              </w:rPr>
            </w:pPr>
            <w:r w:rsidRPr="00ED159D">
              <w:rPr>
                <w:i/>
                <w:lang w:eastAsia="en-US"/>
              </w:rPr>
              <w:t>Notes :</w:t>
            </w:r>
          </w:p>
          <w:p w14:paraId="41331CAB" w14:textId="77777777" w:rsidR="000768AA" w:rsidRDefault="000768AA" w:rsidP="000768AA">
            <w:pPr>
              <w:rPr>
                <w:lang w:eastAsia="en-US"/>
              </w:rPr>
            </w:pPr>
            <w:r>
              <w:rPr>
                <w:lang w:eastAsia="en-US"/>
              </w:rPr>
              <w:t>Documents manuscrits et imprimés.</w:t>
            </w:r>
          </w:p>
          <w:p w14:paraId="60DFB552" w14:textId="2EBBAE74" w:rsidR="000768AA" w:rsidRDefault="000768AA" w:rsidP="000768AA">
            <w:r>
              <w:t>Conservé en enveloppe.</w:t>
            </w:r>
          </w:p>
          <w:p w14:paraId="66D0E8C3" w14:textId="71205222" w:rsidR="000768AA" w:rsidRDefault="000768AA" w:rsidP="003A4332">
            <w:pPr>
              <w:rPr>
                <w:lang w:eastAsia="en-US"/>
              </w:rPr>
            </w:pPr>
            <w:r>
              <w:rPr>
                <w:lang w:eastAsia="en-US"/>
              </w:rPr>
              <w:t>Originaux et copies.</w:t>
            </w:r>
          </w:p>
          <w:p w14:paraId="2521BABF" w14:textId="064ACBE4" w:rsidR="004077DF" w:rsidRPr="003A4332" w:rsidRDefault="004077DF" w:rsidP="00E83B1C"/>
        </w:tc>
      </w:tr>
      <w:tr w:rsidR="00AC3AC8" w:rsidRPr="00A674F8" w14:paraId="3814BE67" w14:textId="77777777" w:rsidTr="00C11F5D">
        <w:trPr>
          <w:trHeight w:val="1333"/>
        </w:trPr>
        <w:tc>
          <w:tcPr>
            <w:tcW w:w="1555" w:type="dxa"/>
            <w:shd w:val="clear" w:color="auto" w:fill="D9D9D9" w:themeFill="background1" w:themeFillShade="D9"/>
          </w:tcPr>
          <w:p w14:paraId="62568468" w14:textId="77777777" w:rsidR="00D95E11" w:rsidRDefault="00D95E11" w:rsidP="00D95E11">
            <w:pPr>
              <w:rPr>
                <w:lang w:eastAsia="en-US"/>
              </w:rPr>
            </w:pPr>
            <w:r w:rsidRPr="00A674F8">
              <w:rPr>
                <w:lang w:eastAsia="en-US"/>
              </w:rPr>
              <w:lastRenderedPageBreak/>
              <w:t>R</w:t>
            </w:r>
            <w:r>
              <w:rPr>
                <w:lang w:eastAsia="en-US"/>
              </w:rPr>
              <w:t>07 E03 T05</w:t>
            </w:r>
          </w:p>
          <w:p w14:paraId="10FCD585" w14:textId="2C227801" w:rsidR="00AC3AC8" w:rsidRPr="00A674F8" w:rsidRDefault="00D95E11" w:rsidP="00D95E11">
            <w:pPr>
              <w:rPr>
                <w:lang w:eastAsia="en-US"/>
              </w:rPr>
            </w:pPr>
            <w:r>
              <w:rPr>
                <w:lang w:eastAsia="en-US"/>
              </w:rPr>
              <w:t>Boîte 1</w:t>
            </w:r>
          </w:p>
        </w:tc>
        <w:tc>
          <w:tcPr>
            <w:tcW w:w="7801" w:type="dxa"/>
            <w:shd w:val="clear" w:color="auto" w:fill="auto"/>
          </w:tcPr>
          <w:p w14:paraId="1C06B5BB" w14:textId="2138955A" w:rsidR="00AC3AC8" w:rsidRDefault="00AC3AC8" w:rsidP="00AC3AC8">
            <w:pPr>
              <w:pStyle w:val="Niveau4"/>
            </w:pPr>
            <w:bookmarkStart w:id="9" w:name="_Toc136442058"/>
            <w:r>
              <w:t>P426</w:t>
            </w:r>
            <w:r w:rsidRPr="00561EAD">
              <w:t>/A1/3</w:t>
            </w:r>
            <w:r>
              <w:t>.</w:t>
            </w:r>
            <w:r w:rsidR="00E303EF">
              <w:t>3</w:t>
            </w:r>
            <w:r w:rsidRPr="00561EAD">
              <w:t xml:space="preserve"> : </w:t>
            </w:r>
            <w:r>
              <w:t>40</w:t>
            </w:r>
            <w:r w:rsidRPr="005269F0">
              <w:rPr>
                <w:vertAlign w:val="superscript"/>
              </w:rPr>
              <w:t>e</w:t>
            </w:r>
            <w:r>
              <w:t xml:space="preserve"> anniversaire de fondation</w:t>
            </w:r>
            <w:bookmarkEnd w:id="9"/>
          </w:p>
          <w:p w14:paraId="48769349" w14:textId="3AC7F55B" w:rsidR="00AC3AC8" w:rsidRDefault="00AC3AC8" w:rsidP="00AC3AC8">
            <w:r>
              <w:t xml:space="preserve">– 2009. – </w:t>
            </w:r>
            <w:r w:rsidR="00220C53">
              <w:t>0,15</w:t>
            </w:r>
            <w:r>
              <w:t xml:space="preserve"> cm de documents textuels. </w:t>
            </w:r>
          </w:p>
          <w:p w14:paraId="241C70F0" w14:textId="72256899" w:rsidR="00220C53" w:rsidRPr="00220C53" w:rsidRDefault="00220C53" w:rsidP="00AC3AC8">
            <w:pPr>
              <w:rPr>
                <w:i/>
              </w:rPr>
            </w:pPr>
          </w:p>
          <w:p w14:paraId="202AA561" w14:textId="5A6F38C6" w:rsidR="00220C53" w:rsidRPr="00220C53" w:rsidRDefault="00220C53" w:rsidP="00AC3AC8">
            <w:pPr>
              <w:rPr>
                <w:i/>
              </w:rPr>
            </w:pPr>
            <w:r w:rsidRPr="00220C53">
              <w:rPr>
                <w:i/>
              </w:rPr>
              <w:t xml:space="preserve">Portée et contenu : </w:t>
            </w:r>
          </w:p>
          <w:p w14:paraId="77E1E509" w14:textId="4BDDB7CC" w:rsidR="00220C53" w:rsidRDefault="00220C53" w:rsidP="00AC3AC8">
            <w:r>
              <w:t>Correspondance, contenu de la présentation sur Powerpoint (historique 1969-2009), déroulement de la messe, invitation sur signet avec tirage à l’arrière (non-rempli) pour le 40</w:t>
            </w:r>
            <w:r w:rsidRPr="00220C53">
              <w:rPr>
                <w:vertAlign w:val="superscript"/>
              </w:rPr>
              <w:t>e</w:t>
            </w:r>
            <w:r>
              <w:t xml:space="preserve"> anniversaire de fondation de l’organisme, en 2009. </w:t>
            </w:r>
          </w:p>
          <w:p w14:paraId="7CDA9B83" w14:textId="698CE03B" w:rsidR="00220C53" w:rsidRDefault="00220C53" w:rsidP="00AC3AC8"/>
          <w:p w14:paraId="5C832A26" w14:textId="6C0F3925" w:rsidR="00220C53" w:rsidRPr="00220C53" w:rsidRDefault="00220C53" w:rsidP="00AC3AC8">
            <w:pPr>
              <w:rPr>
                <w:i/>
              </w:rPr>
            </w:pPr>
            <w:r w:rsidRPr="00220C53">
              <w:rPr>
                <w:i/>
              </w:rPr>
              <w:t>Notes :</w:t>
            </w:r>
          </w:p>
          <w:p w14:paraId="07FD34E2" w14:textId="77777777" w:rsidR="00AC3AC8" w:rsidRDefault="00AC3AC8" w:rsidP="00AC3AC8">
            <w:r>
              <w:t>Voir aussi P426/A2/2 Réunions (documents de réunions en prévision du 40</w:t>
            </w:r>
            <w:r w:rsidRPr="00AC3AC8">
              <w:rPr>
                <w:vertAlign w:val="superscript"/>
              </w:rPr>
              <w:t>e</w:t>
            </w:r>
            <w:r>
              <w:t>).</w:t>
            </w:r>
          </w:p>
          <w:p w14:paraId="6A52524A" w14:textId="77777777" w:rsidR="00220C53" w:rsidRDefault="00220C53" w:rsidP="00220C53">
            <w:pPr>
              <w:rPr>
                <w:lang w:eastAsia="en-US"/>
              </w:rPr>
            </w:pPr>
            <w:r>
              <w:rPr>
                <w:lang w:eastAsia="en-US"/>
              </w:rPr>
              <w:t>Documents manuscrits et imprimés.</w:t>
            </w:r>
          </w:p>
          <w:p w14:paraId="732BCCB4" w14:textId="77777777" w:rsidR="00220C53" w:rsidRDefault="00220C53" w:rsidP="00220C53">
            <w:r>
              <w:t>Conservé en enveloppe.</w:t>
            </w:r>
          </w:p>
          <w:p w14:paraId="7258FDD7" w14:textId="77777777" w:rsidR="00220C53" w:rsidRDefault="00220C53" w:rsidP="00220C53">
            <w:pPr>
              <w:rPr>
                <w:lang w:eastAsia="en-US"/>
              </w:rPr>
            </w:pPr>
            <w:r>
              <w:rPr>
                <w:lang w:eastAsia="en-US"/>
              </w:rPr>
              <w:t>Originaux et copies.</w:t>
            </w:r>
          </w:p>
          <w:p w14:paraId="4E97FEBF" w14:textId="77777777" w:rsidR="00AC3AC8" w:rsidRDefault="00AC3AC8" w:rsidP="00C11F5D">
            <w:pPr>
              <w:pStyle w:val="Niveau3"/>
            </w:pPr>
          </w:p>
        </w:tc>
      </w:tr>
      <w:tr w:rsidR="00A95AF8" w:rsidRPr="00A674F8" w14:paraId="0A533098" w14:textId="77777777" w:rsidTr="00C11F5D">
        <w:trPr>
          <w:trHeight w:val="1333"/>
        </w:trPr>
        <w:tc>
          <w:tcPr>
            <w:tcW w:w="1555" w:type="dxa"/>
            <w:shd w:val="clear" w:color="auto" w:fill="D9D9D9" w:themeFill="background1" w:themeFillShade="D9"/>
          </w:tcPr>
          <w:p w14:paraId="24FE1BC6" w14:textId="77777777" w:rsidR="00D95E11" w:rsidRDefault="00D95E11" w:rsidP="00D95E11">
            <w:pPr>
              <w:rPr>
                <w:lang w:eastAsia="en-US"/>
              </w:rPr>
            </w:pPr>
            <w:r w:rsidRPr="00A674F8">
              <w:rPr>
                <w:lang w:eastAsia="en-US"/>
              </w:rPr>
              <w:t>R</w:t>
            </w:r>
            <w:r>
              <w:rPr>
                <w:lang w:eastAsia="en-US"/>
              </w:rPr>
              <w:t>07 E03 T05</w:t>
            </w:r>
          </w:p>
          <w:p w14:paraId="64C16C36" w14:textId="437C537F" w:rsidR="00A95AF8" w:rsidRDefault="00D95E11" w:rsidP="00D95E11">
            <w:pPr>
              <w:rPr>
                <w:lang w:eastAsia="en-US"/>
              </w:rPr>
            </w:pPr>
            <w:r>
              <w:rPr>
                <w:lang w:eastAsia="en-US"/>
              </w:rPr>
              <w:t>Boîte 1</w:t>
            </w:r>
          </w:p>
        </w:tc>
        <w:tc>
          <w:tcPr>
            <w:tcW w:w="7801" w:type="dxa"/>
            <w:shd w:val="clear" w:color="auto" w:fill="auto"/>
          </w:tcPr>
          <w:p w14:paraId="15BB28D3" w14:textId="39BF8F21" w:rsidR="00A95AF8" w:rsidRDefault="00A95AF8" w:rsidP="00A95AF8">
            <w:pPr>
              <w:pStyle w:val="Niveau4"/>
            </w:pPr>
            <w:bookmarkStart w:id="10" w:name="_Toc136442059"/>
            <w:r>
              <w:t>P426</w:t>
            </w:r>
            <w:r w:rsidRPr="00561EAD">
              <w:t>/A1/3</w:t>
            </w:r>
            <w:r>
              <w:t>.</w:t>
            </w:r>
            <w:r w:rsidR="00923EB3">
              <w:t>4</w:t>
            </w:r>
            <w:r w:rsidRPr="00561EAD">
              <w:t xml:space="preserve"> : </w:t>
            </w:r>
            <w:r>
              <w:t>45</w:t>
            </w:r>
            <w:r w:rsidRPr="005269F0">
              <w:rPr>
                <w:vertAlign w:val="superscript"/>
              </w:rPr>
              <w:t>e</w:t>
            </w:r>
            <w:r>
              <w:t xml:space="preserve"> anniversaire de fondation</w:t>
            </w:r>
            <w:bookmarkEnd w:id="10"/>
          </w:p>
          <w:p w14:paraId="4819DEA0" w14:textId="2B267128" w:rsidR="00A95AF8" w:rsidRDefault="00A95AF8" w:rsidP="00A95AF8">
            <w:r>
              <w:t xml:space="preserve">– 2014. – 0,1 cm de documents textuels. </w:t>
            </w:r>
          </w:p>
          <w:p w14:paraId="237E6DE7" w14:textId="77777777" w:rsidR="00A95AF8" w:rsidRPr="00220C53" w:rsidRDefault="00A95AF8" w:rsidP="00A95AF8">
            <w:pPr>
              <w:rPr>
                <w:i/>
              </w:rPr>
            </w:pPr>
          </w:p>
          <w:p w14:paraId="444AFF39" w14:textId="77777777" w:rsidR="00A95AF8" w:rsidRPr="00220C53" w:rsidRDefault="00A95AF8" w:rsidP="00A95AF8">
            <w:pPr>
              <w:rPr>
                <w:i/>
              </w:rPr>
            </w:pPr>
            <w:r w:rsidRPr="00220C53">
              <w:rPr>
                <w:i/>
              </w:rPr>
              <w:t xml:space="preserve">Portée et contenu : </w:t>
            </w:r>
          </w:p>
          <w:p w14:paraId="0C2E126A" w14:textId="142B5D77" w:rsidR="00A95AF8" w:rsidRDefault="00A95AF8" w:rsidP="00A95AF8">
            <w:r>
              <w:t>Hommage au Frère Marcellin Perron, correspondance de la Ville de Dolbeau-Mistassini, à propos du 45</w:t>
            </w:r>
            <w:r w:rsidRPr="00A95AF8">
              <w:rPr>
                <w:vertAlign w:val="superscript"/>
              </w:rPr>
              <w:t>e</w:t>
            </w:r>
            <w:r>
              <w:t xml:space="preserve"> anniversaire de fondation, en 2014. </w:t>
            </w:r>
          </w:p>
          <w:p w14:paraId="5E8524C7" w14:textId="77777777" w:rsidR="00A95AF8" w:rsidRDefault="00A95AF8" w:rsidP="00A95AF8"/>
          <w:p w14:paraId="34E0CFF1" w14:textId="77777777" w:rsidR="00A95AF8" w:rsidRPr="00220C53" w:rsidRDefault="00A95AF8" w:rsidP="00A95AF8">
            <w:pPr>
              <w:rPr>
                <w:i/>
              </w:rPr>
            </w:pPr>
            <w:r w:rsidRPr="00220C53">
              <w:rPr>
                <w:i/>
              </w:rPr>
              <w:t>Notes :</w:t>
            </w:r>
          </w:p>
          <w:p w14:paraId="2F8BC880" w14:textId="0CE10FE4" w:rsidR="00A95AF8" w:rsidRDefault="00A95AF8" w:rsidP="00A95AF8">
            <w:pPr>
              <w:rPr>
                <w:lang w:eastAsia="en-US"/>
              </w:rPr>
            </w:pPr>
            <w:r>
              <w:rPr>
                <w:lang w:eastAsia="en-US"/>
              </w:rPr>
              <w:lastRenderedPageBreak/>
              <w:t>Documents imprimés.</w:t>
            </w:r>
          </w:p>
          <w:p w14:paraId="2097A70D" w14:textId="77777777" w:rsidR="00A95AF8" w:rsidRDefault="00A95AF8" w:rsidP="00A95AF8">
            <w:r>
              <w:t>Conservé en enveloppe.</w:t>
            </w:r>
          </w:p>
          <w:p w14:paraId="74F05B50" w14:textId="4AA3E6FB" w:rsidR="00A95AF8" w:rsidRDefault="00A95AF8" w:rsidP="00A95AF8">
            <w:pPr>
              <w:rPr>
                <w:lang w:eastAsia="en-US"/>
              </w:rPr>
            </w:pPr>
            <w:r>
              <w:rPr>
                <w:lang w:eastAsia="en-US"/>
              </w:rPr>
              <w:t>Originaux.</w:t>
            </w:r>
          </w:p>
          <w:p w14:paraId="6B612EF4" w14:textId="77777777" w:rsidR="00A95AF8" w:rsidRDefault="00A95AF8" w:rsidP="00A95AF8">
            <w:pPr>
              <w:pStyle w:val="Niveau4"/>
            </w:pPr>
          </w:p>
        </w:tc>
      </w:tr>
      <w:tr w:rsidR="00AC3AC8" w:rsidRPr="00A674F8" w14:paraId="441F030D" w14:textId="77777777" w:rsidTr="00C11F5D">
        <w:trPr>
          <w:trHeight w:val="1333"/>
        </w:trPr>
        <w:tc>
          <w:tcPr>
            <w:tcW w:w="1555" w:type="dxa"/>
            <w:shd w:val="clear" w:color="auto" w:fill="D9D9D9" w:themeFill="background1" w:themeFillShade="D9"/>
          </w:tcPr>
          <w:p w14:paraId="62212A76" w14:textId="77777777" w:rsidR="00D95E11" w:rsidRDefault="00D95E11" w:rsidP="00D95E11">
            <w:pPr>
              <w:rPr>
                <w:lang w:eastAsia="en-US"/>
              </w:rPr>
            </w:pPr>
            <w:r w:rsidRPr="00A674F8">
              <w:rPr>
                <w:lang w:eastAsia="en-US"/>
              </w:rPr>
              <w:lastRenderedPageBreak/>
              <w:t>R</w:t>
            </w:r>
            <w:r>
              <w:rPr>
                <w:lang w:eastAsia="en-US"/>
              </w:rPr>
              <w:t>07 E03 T05</w:t>
            </w:r>
          </w:p>
          <w:p w14:paraId="1218773E" w14:textId="2D66D473" w:rsidR="00AC3AC8" w:rsidRPr="00A674F8" w:rsidRDefault="00D95E11" w:rsidP="00D95E11">
            <w:pPr>
              <w:rPr>
                <w:lang w:eastAsia="en-US"/>
              </w:rPr>
            </w:pPr>
            <w:r>
              <w:rPr>
                <w:lang w:eastAsia="en-US"/>
              </w:rPr>
              <w:t>Boîte 1</w:t>
            </w:r>
          </w:p>
        </w:tc>
        <w:tc>
          <w:tcPr>
            <w:tcW w:w="7801" w:type="dxa"/>
            <w:shd w:val="clear" w:color="auto" w:fill="auto"/>
          </w:tcPr>
          <w:p w14:paraId="26B190E0" w14:textId="3DC15D8A" w:rsidR="00AC3AC8" w:rsidRDefault="00AC3AC8" w:rsidP="00AC3AC8">
            <w:pPr>
              <w:pStyle w:val="Niveau4"/>
            </w:pPr>
            <w:bookmarkStart w:id="11" w:name="_Toc136442060"/>
            <w:r>
              <w:t>P426</w:t>
            </w:r>
            <w:r w:rsidRPr="00561EAD">
              <w:t>/A1/3</w:t>
            </w:r>
            <w:r>
              <w:t>.</w:t>
            </w:r>
            <w:r w:rsidR="00BD6B62">
              <w:t>5</w:t>
            </w:r>
            <w:r w:rsidRPr="00561EAD">
              <w:t xml:space="preserve"> : </w:t>
            </w:r>
            <w:r>
              <w:t>50</w:t>
            </w:r>
            <w:r w:rsidRPr="005269F0">
              <w:rPr>
                <w:vertAlign w:val="superscript"/>
              </w:rPr>
              <w:t>e</w:t>
            </w:r>
            <w:r>
              <w:t xml:space="preserve"> anniversaire de fondation</w:t>
            </w:r>
            <w:bookmarkEnd w:id="11"/>
          </w:p>
          <w:p w14:paraId="050FA676" w14:textId="3EE64F6C" w:rsidR="00AC3AC8" w:rsidRDefault="00AC3AC8" w:rsidP="00AC3AC8">
            <w:r>
              <w:t xml:space="preserve">– 2019. – </w:t>
            </w:r>
            <w:r w:rsidR="00413231">
              <w:t>0,7</w:t>
            </w:r>
            <w:r>
              <w:t xml:space="preserve"> cm de documents textuels.</w:t>
            </w:r>
          </w:p>
          <w:p w14:paraId="0D08D3C9" w14:textId="04E2A4C2" w:rsidR="00AC3AC8" w:rsidRDefault="00AC3AC8" w:rsidP="00AC3AC8"/>
          <w:p w14:paraId="05D749B2" w14:textId="72B3689B" w:rsidR="00923EB3" w:rsidRPr="00923EB3" w:rsidRDefault="00923EB3" w:rsidP="00AC3AC8">
            <w:pPr>
              <w:rPr>
                <w:i/>
              </w:rPr>
            </w:pPr>
            <w:r w:rsidRPr="00923EB3">
              <w:rPr>
                <w:i/>
              </w:rPr>
              <w:t>Portée et contenu :</w:t>
            </w:r>
          </w:p>
          <w:p w14:paraId="41AC5565" w14:textId="7AD66445" w:rsidR="00B808C1" w:rsidRDefault="00B808C1" w:rsidP="00AC3AC8">
            <w:r>
              <w:t>Laissez-passer pour les fêtes du 50</w:t>
            </w:r>
            <w:r w:rsidRPr="00B808C1">
              <w:rPr>
                <w:vertAlign w:val="superscript"/>
              </w:rPr>
              <w:t>e</w:t>
            </w:r>
            <w:r>
              <w:t xml:space="preserve"> du Camp, listes de commanditaires, </w:t>
            </w:r>
            <w:r w:rsidR="00BD6B62">
              <w:t xml:space="preserve">partitions, </w:t>
            </w:r>
            <w:r>
              <w:t>célébration eucharistique, grilles de photos imprimées (comptabilisées comme documents).</w:t>
            </w:r>
          </w:p>
          <w:p w14:paraId="257D1C59" w14:textId="4DDDC4A6" w:rsidR="00B808C1" w:rsidRDefault="00B808C1" w:rsidP="00AC3AC8"/>
          <w:p w14:paraId="4FCDE933" w14:textId="0D71E7E7" w:rsidR="00B808C1" w:rsidRPr="00B808C1" w:rsidRDefault="00B808C1" w:rsidP="00AC3AC8">
            <w:pPr>
              <w:rPr>
                <w:i/>
              </w:rPr>
            </w:pPr>
            <w:r>
              <w:rPr>
                <w:i/>
              </w:rPr>
              <w:t xml:space="preserve">Notes : </w:t>
            </w:r>
          </w:p>
          <w:p w14:paraId="74C4E2CF" w14:textId="7A6197C8" w:rsidR="00AC3AC8" w:rsidRDefault="00AC3AC8" w:rsidP="00AC3AC8">
            <w:r>
              <w:t>Voir aussi P426/A2/3.1.2 Organisation du 50</w:t>
            </w:r>
            <w:r w:rsidRPr="00623867">
              <w:rPr>
                <w:vertAlign w:val="superscript"/>
              </w:rPr>
              <w:t>e</w:t>
            </w:r>
            <w:r>
              <w:t xml:space="preserve"> anniversaire (finances) et P426/A2/2 Réunions (documents de réunions du comité du 50</w:t>
            </w:r>
            <w:r w:rsidRPr="00AC3AC8">
              <w:rPr>
                <w:vertAlign w:val="superscript"/>
              </w:rPr>
              <w:t>e</w:t>
            </w:r>
            <w:r>
              <w:t xml:space="preserve">). </w:t>
            </w:r>
          </w:p>
          <w:p w14:paraId="5D3AF6F0" w14:textId="045222D7" w:rsidR="00AC3AC8" w:rsidRDefault="00504BAD" w:rsidP="00504BAD">
            <w:r>
              <w:t>Voir aussi les enregistrements sonores pour un CD d’une messe pour le 50</w:t>
            </w:r>
            <w:r w:rsidRPr="00504BAD">
              <w:rPr>
                <w:vertAlign w:val="superscript"/>
              </w:rPr>
              <w:t>e</w:t>
            </w:r>
            <w:r>
              <w:t xml:space="preserve"> anniversaire de fondation.</w:t>
            </w:r>
          </w:p>
          <w:p w14:paraId="5E0F5624" w14:textId="5770BEE4" w:rsidR="00923EB3" w:rsidRDefault="00923EB3" w:rsidP="00504BAD">
            <w:r>
              <w:t>Documents manuscrits et imprimés.</w:t>
            </w:r>
          </w:p>
          <w:p w14:paraId="1B581A54" w14:textId="76206920" w:rsidR="00923EB3" w:rsidRDefault="00923EB3" w:rsidP="00504BAD">
            <w:r>
              <w:t xml:space="preserve">Conservé en enveloppe. </w:t>
            </w:r>
          </w:p>
          <w:p w14:paraId="72B82B44" w14:textId="3882931A" w:rsidR="00923EB3" w:rsidRDefault="00923EB3" w:rsidP="00504BAD">
            <w:r>
              <w:t>Originaux et copies.</w:t>
            </w:r>
          </w:p>
          <w:p w14:paraId="4FA33B19" w14:textId="54946D89" w:rsidR="00504BAD" w:rsidRDefault="00504BAD" w:rsidP="00504BAD"/>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0D4907AD" w:rsidR="00E57F6F" w:rsidRPr="00A674F8" w:rsidRDefault="00F70B5A" w:rsidP="00923766">
      <w:pPr>
        <w:pStyle w:val="Titre2"/>
      </w:pPr>
      <w:bookmarkStart w:id="12" w:name="_Toc136442061"/>
      <w:r>
        <w:t>P426</w:t>
      </w:r>
      <w:r w:rsidR="00E57F6F" w:rsidRPr="00A674F8">
        <w:t xml:space="preserve">/A2 </w:t>
      </w:r>
      <w:r w:rsidR="006F3FD8">
        <w:t>Fonctionnement</w:t>
      </w:r>
      <w:bookmarkEnd w:id="12"/>
    </w:p>
    <w:p w14:paraId="33EABAC2" w14:textId="5282EB62" w:rsidR="0019672E" w:rsidRDefault="0019672E" w:rsidP="0019672E">
      <w:r>
        <w:t>– 1969-2019. – 3,95 cm de documents textuels.</w:t>
      </w:r>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0C454CC2" w:rsidR="00AB6798" w:rsidRPr="0019672E" w:rsidRDefault="00AB6798" w:rsidP="00AB6798">
      <w:pPr>
        <w:rPr>
          <w:i/>
        </w:rPr>
      </w:pPr>
      <w:r>
        <w:t xml:space="preserve">Cette sous-série comprend </w:t>
      </w:r>
      <w:r w:rsidR="0019672E">
        <w:t xml:space="preserve">les dossiers </w:t>
      </w:r>
      <w:r w:rsidR="0019672E" w:rsidRPr="0019672E">
        <w:rPr>
          <w:i/>
        </w:rPr>
        <w:t>Règlements, Réunions, Finances, Gestion des biens.</w:t>
      </w:r>
    </w:p>
    <w:p w14:paraId="159B9239" w14:textId="77777777" w:rsidR="0019672E" w:rsidRPr="00A674F8" w:rsidRDefault="0019672E" w:rsidP="00AB6798"/>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78DF8F66" w14:textId="77777777" w:rsidR="00D95E11" w:rsidRDefault="00D95E11" w:rsidP="00D95E11">
            <w:pPr>
              <w:rPr>
                <w:lang w:eastAsia="en-US"/>
              </w:rPr>
            </w:pPr>
            <w:r w:rsidRPr="00A674F8">
              <w:rPr>
                <w:lang w:eastAsia="en-US"/>
              </w:rPr>
              <w:t>R</w:t>
            </w:r>
            <w:r>
              <w:rPr>
                <w:lang w:eastAsia="en-US"/>
              </w:rPr>
              <w:t>07 E03 T05</w:t>
            </w:r>
          </w:p>
          <w:p w14:paraId="13D2183A" w14:textId="338D4087" w:rsidR="00C11F5D" w:rsidRPr="00A674F8" w:rsidRDefault="00D95E11" w:rsidP="00D95E11">
            <w:pPr>
              <w:rPr>
                <w:lang w:eastAsia="en-US"/>
              </w:rPr>
            </w:pPr>
            <w:r>
              <w:rPr>
                <w:lang w:eastAsia="en-US"/>
              </w:rPr>
              <w:t>Boîte 1</w:t>
            </w:r>
          </w:p>
        </w:tc>
        <w:tc>
          <w:tcPr>
            <w:tcW w:w="7801" w:type="dxa"/>
            <w:shd w:val="clear" w:color="auto" w:fill="auto"/>
            <w:hideMark/>
          </w:tcPr>
          <w:p w14:paraId="7DF82922" w14:textId="4740AF88" w:rsidR="00561EAD" w:rsidRDefault="00F70B5A" w:rsidP="00AB6798">
            <w:pPr>
              <w:pStyle w:val="Niveau3"/>
            </w:pPr>
            <w:bookmarkStart w:id="13" w:name="_Toc136442062"/>
            <w:r>
              <w:t>P426</w:t>
            </w:r>
            <w:r w:rsidR="00C11F5D" w:rsidRPr="00B321DF">
              <w:t>/A</w:t>
            </w:r>
            <w:r w:rsidR="00561EAD">
              <w:t>2</w:t>
            </w:r>
            <w:r w:rsidR="00C11F5D" w:rsidRPr="00B321DF">
              <w:t xml:space="preserve">/1 : </w:t>
            </w:r>
            <w:r w:rsidR="006F3FD8">
              <w:t>Règlements</w:t>
            </w:r>
            <w:bookmarkEnd w:id="13"/>
          </w:p>
          <w:p w14:paraId="0DD5F30D" w14:textId="2EAC62D6" w:rsidR="00B703B4" w:rsidRDefault="00B703B4" w:rsidP="00B703B4">
            <w:r>
              <w:t xml:space="preserve">– </w:t>
            </w:r>
            <w:r w:rsidR="009B11FF">
              <w:t>1971-1977</w:t>
            </w:r>
            <w:r>
              <w:t>. – 0,</w:t>
            </w:r>
            <w:r w:rsidR="009B11FF">
              <w:t>2</w:t>
            </w:r>
            <w:r>
              <w:t xml:space="preserve"> cm de documents textuels.</w:t>
            </w:r>
          </w:p>
          <w:p w14:paraId="6F64666B" w14:textId="0CBC356C" w:rsidR="00C11F5D" w:rsidRDefault="00C11F5D" w:rsidP="007F33D1">
            <w:pPr>
              <w:rPr>
                <w:lang w:eastAsia="en-US"/>
              </w:rPr>
            </w:pPr>
          </w:p>
          <w:p w14:paraId="3D4F40D3" w14:textId="77777777" w:rsidR="00B703B4" w:rsidRPr="00923EB3" w:rsidRDefault="00B703B4" w:rsidP="00B703B4">
            <w:pPr>
              <w:rPr>
                <w:i/>
              </w:rPr>
            </w:pPr>
            <w:r w:rsidRPr="00923EB3">
              <w:rPr>
                <w:i/>
              </w:rPr>
              <w:t>Portée et contenu :</w:t>
            </w:r>
          </w:p>
          <w:p w14:paraId="2476A0F7" w14:textId="2E5A3988" w:rsidR="00B703B4" w:rsidRDefault="009B11FF" w:rsidP="00B703B4">
            <w:r>
              <w:t>Les règlements d’un café chrétien à Dolbeau en 1977, du Camp Service Jeunesse Inc. en 1971, des groupes en formation pour les camps organisés conjointement entre le Camp Service Jeunesse et le Juvénat Saint-Jean, règlements d’utilisation du camp.</w:t>
            </w:r>
          </w:p>
          <w:p w14:paraId="7609F40D" w14:textId="77777777" w:rsidR="00B703B4" w:rsidRDefault="00B703B4" w:rsidP="00B703B4"/>
          <w:p w14:paraId="2B5A2BCE" w14:textId="534082CB" w:rsidR="00B703B4" w:rsidRPr="00B703B4" w:rsidRDefault="00B703B4" w:rsidP="00B703B4">
            <w:pPr>
              <w:rPr>
                <w:i/>
              </w:rPr>
            </w:pPr>
            <w:r>
              <w:rPr>
                <w:i/>
              </w:rPr>
              <w:t xml:space="preserve">Notes : </w:t>
            </w:r>
          </w:p>
          <w:p w14:paraId="2BA0D7DB" w14:textId="77777777" w:rsidR="009B11FF" w:rsidRDefault="009B11FF" w:rsidP="009B11FF">
            <w:pPr>
              <w:rPr>
                <w:lang w:eastAsia="en-US"/>
              </w:rPr>
            </w:pPr>
            <w:r>
              <w:rPr>
                <w:lang w:eastAsia="en-US"/>
              </w:rPr>
              <w:t xml:space="preserve">Voir aussi Tirages. </w:t>
            </w:r>
          </w:p>
          <w:p w14:paraId="5F8602DC" w14:textId="0BAFA9C2" w:rsidR="009B11FF" w:rsidRDefault="009B11FF" w:rsidP="007F33D1">
            <w:pPr>
              <w:rPr>
                <w:lang w:eastAsia="en-US"/>
              </w:rPr>
            </w:pPr>
            <w:r>
              <w:rPr>
                <w:lang w:eastAsia="en-US"/>
              </w:rPr>
              <w:t>Documents manuscrits et imprimés.</w:t>
            </w:r>
          </w:p>
          <w:p w14:paraId="5993FF5A" w14:textId="2887F135" w:rsidR="006B563D" w:rsidRDefault="009B11FF" w:rsidP="007F33D1">
            <w:pPr>
              <w:rPr>
                <w:lang w:eastAsia="en-US"/>
              </w:rPr>
            </w:pPr>
            <w:r>
              <w:rPr>
                <w:lang w:eastAsia="en-US"/>
              </w:rPr>
              <w:t>Certains sont décolorés. Certains documents sont sans date.</w:t>
            </w:r>
          </w:p>
          <w:p w14:paraId="13A8856D" w14:textId="6C776CEA" w:rsidR="009B11FF" w:rsidRDefault="009B11FF" w:rsidP="007F33D1">
            <w:pPr>
              <w:rPr>
                <w:lang w:eastAsia="en-US"/>
              </w:rPr>
            </w:pPr>
            <w:r>
              <w:rPr>
                <w:lang w:eastAsia="en-US"/>
              </w:rPr>
              <w:t>Originaux et copies.</w:t>
            </w:r>
          </w:p>
          <w:p w14:paraId="2A47322B" w14:textId="18F26DD7" w:rsidR="009B11FF" w:rsidRDefault="009B11FF" w:rsidP="007F33D1">
            <w:pPr>
              <w:rPr>
                <w:lang w:eastAsia="en-US"/>
              </w:rPr>
            </w:pPr>
          </w:p>
          <w:p w14:paraId="276C8AE1" w14:textId="77777777" w:rsidR="00B90407" w:rsidRDefault="00B90407" w:rsidP="007F33D1">
            <w:pPr>
              <w:rPr>
                <w:lang w:eastAsia="en-US"/>
              </w:rPr>
            </w:pPr>
          </w:p>
          <w:p w14:paraId="344EF9CF" w14:textId="79BA1BF1" w:rsidR="002871EC" w:rsidRPr="00A674F8" w:rsidRDefault="002871EC"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3084FA5F" w14:textId="77777777" w:rsidR="00D95E11" w:rsidRDefault="00D95E11" w:rsidP="00D95E11">
            <w:pPr>
              <w:rPr>
                <w:lang w:eastAsia="en-US"/>
              </w:rPr>
            </w:pPr>
            <w:r w:rsidRPr="00A674F8">
              <w:rPr>
                <w:lang w:eastAsia="en-US"/>
              </w:rPr>
              <w:lastRenderedPageBreak/>
              <w:t>R</w:t>
            </w:r>
            <w:r>
              <w:rPr>
                <w:lang w:eastAsia="en-US"/>
              </w:rPr>
              <w:t>07 E03 T05</w:t>
            </w:r>
          </w:p>
          <w:p w14:paraId="223FA8B5" w14:textId="7885DAC9" w:rsidR="00C11F5D" w:rsidRPr="00A674F8" w:rsidRDefault="00D95E11" w:rsidP="00D95E11">
            <w:pPr>
              <w:rPr>
                <w:lang w:eastAsia="en-US"/>
              </w:rPr>
            </w:pPr>
            <w:r>
              <w:rPr>
                <w:lang w:eastAsia="en-US"/>
              </w:rPr>
              <w:t>Boîte 1</w:t>
            </w:r>
          </w:p>
        </w:tc>
        <w:tc>
          <w:tcPr>
            <w:tcW w:w="7801" w:type="dxa"/>
            <w:shd w:val="clear" w:color="auto" w:fill="auto"/>
          </w:tcPr>
          <w:p w14:paraId="7F37DF1F" w14:textId="6B773C25" w:rsidR="00C11F5D" w:rsidRPr="00B321DF" w:rsidRDefault="00F70B5A" w:rsidP="007F33D1">
            <w:pPr>
              <w:pStyle w:val="Niveau3"/>
            </w:pPr>
            <w:bookmarkStart w:id="14" w:name="_Toc136442063"/>
            <w:r>
              <w:t>P426</w:t>
            </w:r>
            <w:r w:rsidR="00C11F5D">
              <w:t>/A</w:t>
            </w:r>
            <w:r w:rsidR="00AB6798">
              <w:t>2</w:t>
            </w:r>
            <w:r w:rsidR="00C11F5D">
              <w:t>/2</w:t>
            </w:r>
            <w:r w:rsidR="00C11F5D" w:rsidRPr="00B321DF">
              <w:t xml:space="preserve"> : </w:t>
            </w:r>
            <w:r w:rsidR="006F3FD8">
              <w:t>Réunions</w:t>
            </w:r>
            <w:bookmarkEnd w:id="14"/>
          </w:p>
          <w:p w14:paraId="7CD54151" w14:textId="055E41CA" w:rsidR="00B90407" w:rsidRDefault="00B90407" w:rsidP="00B90407">
            <w:r>
              <w:t>– 1970-2019. – 0,5 cm de documents textuels.</w:t>
            </w:r>
          </w:p>
          <w:p w14:paraId="1C37BB16" w14:textId="77777777" w:rsidR="00B90407" w:rsidRDefault="00B90407" w:rsidP="00B90407">
            <w:pPr>
              <w:rPr>
                <w:lang w:eastAsia="en-US"/>
              </w:rPr>
            </w:pPr>
          </w:p>
          <w:p w14:paraId="13DCBFAA" w14:textId="2398EC3F" w:rsidR="00C11F5D" w:rsidRPr="00B90407" w:rsidRDefault="00B90407" w:rsidP="007F33D1">
            <w:pPr>
              <w:rPr>
                <w:i/>
              </w:rPr>
            </w:pPr>
            <w:r w:rsidRPr="00923EB3">
              <w:rPr>
                <w:i/>
              </w:rPr>
              <w:t>Portée et contenu :</w:t>
            </w:r>
          </w:p>
          <w:p w14:paraId="62542378" w14:textId="77777777" w:rsidR="00C11F5D" w:rsidRDefault="006F3FD8" w:rsidP="007F33D1">
            <w:r>
              <w:t>Comptes-rendus de réunions</w:t>
            </w:r>
            <w:r w:rsidR="006B563D">
              <w:t xml:space="preserve">, copies de résolutions et </w:t>
            </w:r>
            <w:r>
              <w:t>procès-verbaux</w:t>
            </w:r>
            <w:r w:rsidR="00B90407">
              <w:t xml:space="preserve"> du Camp Service Jeunesse produits entre 1970 et 2019. </w:t>
            </w:r>
          </w:p>
          <w:p w14:paraId="7B78A617" w14:textId="77777777" w:rsidR="00B90407" w:rsidRDefault="00B90407" w:rsidP="007F33D1"/>
          <w:p w14:paraId="2D4C8CFF" w14:textId="77777777" w:rsidR="00B90407" w:rsidRDefault="00B90407" w:rsidP="007F33D1">
            <w:pPr>
              <w:rPr>
                <w:i/>
              </w:rPr>
            </w:pPr>
            <w:r>
              <w:rPr>
                <w:i/>
              </w:rPr>
              <w:t>Notes :</w:t>
            </w:r>
          </w:p>
          <w:p w14:paraId="0AFADD9A" w14:textId="77777777" w:rsidR="00B90407" w:rsidRDefault="00B90407" w:rsidP="007F33D1">
            <w:r>
              <w:t>Documents imprimés et manuscrits.</w:t>
            </w:r>
          </w:p>
          <w:p w14:paraId="25E4E22C" w14:textId="77777777" w:rsidR="00B90407" w:rsidRDefault="00B90407" w:rsidP="007F33D1">
            <w:r>
              <w:t xml:space="preserve">Certains sont jaunis, annotés ou signés. </w:t>
            </w:r>
          </w:p>
          <w:p w14:paraId="70376A35" w14:textId="77777777" w:rsidR="00B90407" w:rsidRDefault="00B90407" w:rsidP="007F33D1">
            <w:r>
              <w:t>Originaux et copies.</w:t>
            </w:r>
          </w:p>
          <w:p w14:paraId="16B1A60A" w14:textId="1C6F2DA9" w:rsidR="00B90407" w:rsidRPr="00B90407" w:rsidRDefault="00B90407" w:rsidP="007F33D1"/>
        </w:tc>
      </w:tr>
      <w:tr w:rsidR="006F3FD8" w:rsidRPr="00A674F8" w14:paraId="36B75125" w14:textId="77777777" w:rsidTr="007F33D1">
        <w:trPr>
          <w:trHeight w:val="1333"/>
        </w:trPr>
        <w:tc>
          <w:tcPr>
            <w:tcW w:w="1555" w:type="dxa"/>
            <w:shd w:val="clear" w:color="auto" w:fill="D9D9D9" w:themeFill="background1" w:themeFillShade="D9"/>
          </w:tcPr>
          <w:p w14:paraId="33DA7DF2" w14:textId="77777777" w:rsidR="00D95E11" w:rsidRDefault="00D95E11" w:rsidP="00D95E11">
            <w:pPr>
              <w:rPr>
                <w:lang w:eastAsia="en-US"/>
              </w:rPr>
            </w:pPr>
            <w:r w:rsidRPr="00A674F8">
              <w:rPr>
                <w:lang w:eastAsia="en-US"/>
              </w:rPr>
              <w:t>R</w:t>
            </w:r>
            <w:r>
              <w:rPr>
                <w:lang w:eastAsia="en-US"/>
              </w:rPr>
              <w:t>07 E03 T05</w:t>
            </w:r>
          </w:p>
          <w:p w14:paraId="43F64EC7" w14:textId="601E7704" w:rsidR="006F3FD8" w:rsidRPr="00A674F8" w:rsidRDefault="00D95E11" w:rsidP="00D95E11">
            <w:pPr>
              <w:rPr>
                <w:lang w:eastAsia="en-US"/>
              </w:rPr>
            </w:pPr>
            <w:r>
              <w:rPr>
                <w:lang w:eastAsia="en-US"/>
              </w:rPr>
              <w:t>Boîte 1</w:t>
            </w:r>
          </w:p>
        </w:tc>
        <w:tc>
          <w:tcPr>
            <w:tcW w:w="7801" w:type="dxa"/>
            <w:shd w:val="clear" w:color="auto" w:fill="auto"/>
          </w:tcPr>
          <w:p w14:paraId="651C1C2E" w14:textId="5B9F271A" w:rsidR="006F3FD8" w:rsidRPr="00B321DF" w:rsidRDefault="006F3FD8" w:rsidP="006F3FD8">
            <w:pPr>
              <w:pStyle w:val="Niveau3"/>
            </w:pPr>
            <w:bookmarkStart w:id="15" w:name="_Toc136442064"/>
            <w:r>
              <w:t>P426/A2/3</w:t>
            </w:r>
            <w:r w:rsidRPr="00B321DF">
              <w:t xml:space="preserve"> : </w:t>
            </w:r>
            <w:r>
              <w:t>Finances</w:t>
            </w:r>
            <w:bookmarkEnd w:id="15"/>
          </w:p>
          <w:p w14:paraId="6DB5281E" w14:textId="0C96015D" w:rsidR="0019672E" w:rsidRDefault="0019672E" w:rsidP="0019672E">
            <w:pPr>
              <w:rPr>
                <w:lang w:eastAsia="en-US"/>
              </w:rPr>
            </w:pPr>
            <w:r>
              <w:rPr>
                <w:lang w:eastAsia="en-US"/>
              </w:rPr>
              <w:t xml:space="preserve">– 1969-2019. – 2,15 cm de documents textuels. </w:t>
            </w:r>
          </w:p>
          <w:p w14:paraId="0271FAD0" w14:textId="6D6A7044" w:rsidR="006F3FD8" w:rsidRDefault="006F3FD8" w:rsidP="006F3FD8">
            <w:pPr>
              <w:rPr>
                <w:lang w:eastAsia="en-US"/>
              </w:rPr>
            </w:pPr>
          </w:p>
          <w:p w14:paraId="2E875437" w14:textId="581D5991" w:rsidR="00ED159D" w:rsidRPr="00B321DF" w:rsidRDefault="00ED159D" w:rsidP="00ED159D">
            <w:pPr>
              <w:pStyle w:val="Niveau4"/>
            </w:pPr>
            <w:bookmarkStart w:id="16" w:name="_Toc136442065"/>
            <w:r>
              <w:t xml:space="preserve">P426/A2/3.1 </w:t>
            </w:r>
            <w:r w:rsidRPr="00B321DF">
              <w:t xml:space="preserve">: </w:t>
            </w:r>
            <w:r>
              <w:t>Subventions et aide financière</w:t>
            </w:r>
            <w:bookmarkEnd w:id="16"/>
          </w:p>
          <w:p w14:paraId="7DF31568" w14:textId="2C9191F3" w:rsidR="0019672E" w:rsidRDefault="0019672E" w:rsidP="0019672E">
            <w:pPr>
              <w:rPr>
                <w:lang w:eastAsia="en-US"/>
              </w:rPr>
            </w:pPr>
            <w:r>
              <w:rPr>
                <w:lang w:eastAsia="en-US"/>
              </w:rPr>
              <w:t xml:space="preserve">– 1982-2019. – 1,8 cm de documents textuels. </w:t>
            </w:r>
          </w:p>
          <w:p w14:paraId="79C26E7E" w14:textId="77777777" w:rsidR="0019672E" w:rsidRDefault="0019672E" w:rsidP="0019672E">
            <w:pPr>
              <w:rPr>
                <w:lang w:eastAsia="en-US"/>
              </w:rPr>
            </w:pPr>
          </w:p>
          <w:p w14:paraId="7C0BCEAF" w14:textId="205B2A05" w:rsidR="00ED159D" w:rsidRPr="0019672E" w:rsidRDefault="0019672E" w:rsidP="006F3FD8">
            <w:pPr>
              <w:rPr>
                <w:i/>
              </w:rPr>
            </w:pPr>
            <w:r>
              <w:rPr>
                <w:i/>
              </w:rPr>
              <w:t>Portée et contenu :</w:t>
            </w:r>
          </w:p>
          <w:p w14:paraId="50F75330" w14:textId="66EED04B" w:rsidR="006F3FD8" w:rsidRDefault="006F3FD8" w:rsidP="006F3FD8">
            <w:r>
              <w:t xml:space="preserve">Demandes d’aide financières </w:t>
            </w:r>
            <w:r w:rsidR="00ED159D">
              <w:t xml:space="preserve">ou dons </w:t>
            </w:r>
            <w:r>
              <w:t>sous la forme de correspondance ou autres.</w:t>
            </w:r>
          </w:p>
          <w:p w14:paraId="4B1C807B" w14:textId="77777777" w:rsidR="006F4CAA" w:rsidRDefault="006F4CAA" w:rsidP="006F3FD8"/>
          <w:p w14:paraId="6AEEDC16" w14:textId="3342B371" w:rsidR="006F4CAA" w:rsidRPr="00B321DF" w:rsidRDefault="006F4CAA" w:rsidP="006F4CAA">
            <w:pPr>
              <w:pStyle w:val="Niveau5"/>
            </w:pPr>
            <w:bookmarkStart w:id="17" w:name="_Toc136442066"/>
            <w:r>
              <w:t xml:space="preserve">P426/A2/3.1.1 </w:t>
            </w:r>
            <w:r w:rsidRPr="00B321DF">
              <w:t xml:space="preserve">: </w:t>
            </w:r>
            <w:r>
              <w:t>Fondation pour l’enfance et la jeunesse</w:t>
            </w:r>
            <w:bookmarkEnd w:id="17"/>
          </w:p>
          <w:p w14:paraId="7886AE30" w14:textId="7E3A303B" w:rsidR="007163C5" w:rsidRDefault="007163C5" w:rsidP="007163C5">
            <w:pPr>
              <w:rPr>
                <w:lang w:eastAsia="en-US"/>
              </w:rPr>
            </w:pPr>
            <w:r>
              <w:rPr>
                <w:lang w:eastAsia="en-US"/>
              </w:rPr>
              <w:t xml:space="preserve">– 1983-1985. – 0,2 cm de documents textuels. </w:t>
            </w:r>
          </w:p>
          <w:p w14:paraId="29382BA3" w14:textId="77F9A1B4" w:rsidR="006F4CAA" w:rsidRDefault="006F4CAA" w:rsidP="006F3FD8"/>
          <w:p w14:paraId="3EBD6848" w14:textId="6AF15342" w:rsidR="007163C5" w:rsidRPr="007163C5" w:rsidRDefault="007163C5" w:rsidP="006F3FD8">
            <w:pPr>
              <w:rPr>
                <w:i/>
              </w:rPr>
            </w:pPr>
            <w:r>
              <w:rPr>
                <w:i/>
              </w:rPr>
              <w:t>Portée et contenu :</w:t>
            </w:r>
          </w:p>
          <w:p w14:paraId="68F4697E" w14:textId="5D356A3B" w:rsidR="00ED159D" w:rsidRDefault="006F4CAA" w:rsidP="006F3FD8">
            <w:r>
              <w:t xml:space="preserve">Programmes d’aide financière et correspondances avec la Fondation pour l’enfance et la jeunesse, contributeur important pour l’organisme. </w:t>
            </w:r>
          </w:p>
          <w:p w14:paraId="7681CEBB" w14:textId="12B9178C" w:rsidR="00623867" w:rsidRDefault="00623867" w:rsidP="006F3FD8"/>
          <w:p w14:paraId="61C908F5" w14:textId="1DD089E5" w:rsidR="007163C5" w:rsidRPr="007163C5" w:rsidRDefault="007163C5" w:rsidP="006F3FD8">
            <w:pPr>
              <w:rPr>
                <w:i/>
              </w:rPr>
            </w:pPr>
            <w:r w:rsidRPr="007163C5">
              <w:rPr>
                <w:i/>
              </w:rPr>
              <w:t>Notes :</w:t>
            </w:r>
          </w:p>
          <w:p w14:paraId="6446D880" w14:textId="5A213F1A" w:rsidR="007163C5" w:rsidRDefault="007163C5" w:rsidP="006F3FD8">
            <w:r>
              <w:t xml:space="preserve">Documents imprimés. </w:t>
            </w:r>
          </w:p>
          <w:p w14:paraId="487EBFA8" w14:textId="37D4C0EA" w:rsidR="007163C5" w:rsidRDefault="007163C5" w:rsidP="006F3FD8">
            <w:r>
              <w:t>Certains sont légèrement décolorés.</w:t>
            </w:r>
          </w:p>
          <w:p w14:paraId="02522D5A" w14:textId="03E743D0" w:rsidR="007163C5" w:rsidRDefault="007163C5" w:rsidP="006F3FD8">
            <w:r>
              <w:t>Originaux.</w:t>
            </w:r>
          </w:p>
          <w:p w14:paraId="5B390D12" w14:textId="20EAC0D5" w:rsidR="006F4CAA" w:rsidRDefault="006F4CAA" w:rsidP="007D6BC5"/>
        </w:tc>
      </w:tr>
      <w:tr w:rsidR="00623867" w:rsidRPr="00A674F8" w14:paraId="16255840" w14:textId="77777777" w:rsidTr="007F33D1">
        <w:trPr>
          <w:trHeight w:val="1333"/>
        </w:trPr>
        <w:tc>
          <w:tcPr>
            <w:tcW w:w="1555" w:type="dxa"/>
            <w:shd w:val="clear" w:color="auto" w:fill="D9D9D9" w:themeFill="background1" w:themeFillShade="D9"/>
          </w:tcPr>
          <w:p w14:paraId="506AAD03" w14:textId="77777777" w:rsidR="00D95E11" w:rsidRDefault="00D95E11" w:rsidP="00D95E11">
            <w:pPr>
              <w:rPr>
                <w:lang w:eastAsia="en-US"/>
              </w:rPr>
            </w:pPr>
            <w:r w:rsidRPr="00A674F8">
              <w:rPr>
                <w:lang w:eastAsia="en-US"/>
              </w:rPr>
              <w:t>R</w:t>
            </w:r>
            <w:r>
              <w:rPr>
                <w:lang w:eastAsia="en-US"/>
              </w:rPr>
              <w:t>07 E03 T05</w:t>
            </w:r>
          </w:p>
          <w:p w14:paraId="0AFAD63A" w14:textId="277C251B" w:rsidR="00623867" w:rsidRPr="00A674F8" w:rsidRDefault="00D95E11" w:rsidP="00D95E11">
            <w:pPr>
              <w:rPr>
                <w:lang w:eastAsia="en-US"/>
              </w:rPr>
            </w:pPr>
            <w:r>
              <w:rPr>
                <w:lang w:eastAsia="en-US"/>
              </w:rPr>
              <w:t>Boîte 1</w:t>
            </w:r>
          </w:p>
        </w:tc>
        <w:tc>
          <w:tcPr>
            <w:tcW w:w="7801" w:type="dxa"/>
            <w:shd w:val="clear" w:color="auto" w:fill="auto"/>
          </w:tcPr>
          <w:p w14:paraId="31B75DC7" w14:textId="42DF96AD" w:rsidR="00623867" w:rsidRPr="00B321DF" w:rsidRDefault="00623867" w:rsidP="00623867">
            <w:pPr>
              <w:pStyle w:val="Niveau5"/>
            </w:pPr>
            <w:bookmarkStart w:id="18" w:name="_Toc136442067"/>
            <w:r>
              <w:t xml:space="preserve">P426/A2/3.1.2 </w:t>
            </w:r>
            <w:r w:rsidRPr="00B321DF">
              <w:t xml:space="preserve">: </w:t>
            </w:r>
            <w:r>
              <w:t>Organisation du 50</w:t>
            </w:r>
            <w:r w:rsidRPr="00623867">
              <w:rPr>
                <w:vertAlign w:val="superscript"/>
              </w:rPr>
              <w:t>e</w:t>
            </w:r>
            <w:r>
              <w:t xml:space="preserve"> anniversaire</w:t>
            </w:r>
            <w:bookmarkEnd w:id="18"/>
          </w:p>
          <w:p w14:paraId="1959525A" w14:textId="149D712A" w:rsidR="007163C5" w:rsidRDefault="007163C5" w:rsidP="007163C5">
            <w:pPr>
              <w:rPr>
                <w:lang w:eastAsia="en-US"/>
              </w:rPr>
            </w:pPr>
            <w:r>
              <w:rPr>
                <w:lang w:eastAsia="en-US"/>
              </w:rPr>
              <w:t xml:space="preserve">– 2018-2019. – 0,1 cm de documents textuels. </w:t>
            </w:r>
          </w:p>
          <w:p w14:paraId="62955C8E" w14:textId="4BBFAB6F" w:rsidR="00623867" w:rsidRDefault="00623867" w:rsidP="00623867"/>
          <w:p w14:paraId="1320A8BA" w14:textId="58803315" w:rsidR="007163C5" w:rsidRPr="007163C5" w:rsidRDefault="007163C5" w:rsidP="00623867">
            <w:pPr>
              <w:rPr>
                <w:i/>
              </w:rPr>
            </w:pPr>
            <w:r>
              <w:rPr>
                <w:i/>
              </w:rPr>
              <w:t>Portée et contenu :</w:t>
            </w:r>
          </w:p>
          <w:p w14:paraId="33DBCB8A" w14:textId="24FB1913" w:rsidR="00623867" w:rsidRDefault="00623867" w:rsidP="00623867">
            <w:r>
              <w:t>Programmes d’aide financière et demandes de subvention pour la planification des activités du 50</w:t>
            </w:r>
            <w:r w:rsidRPr="00623867">
              <w:rPr>
                <w:vertAlign w:val="superscript"/>
              </w:rPr>
              <w:t>e</w:t>
            </w:r>
            <w:r>
              <w:t xml:space="preserve"> anniversaire de fondation de l’organisme. Correspondances</w:t>
            </w:r>
            <w:r w:rsidR="007163C5">
              <w:t xml:space="preserve"> et formulaires.</w:t>
            </w:r>
          </w:p>
          <w:p w14:paraId="4FFDC664" w14:textId="55B0D806" w:rsidR="007163C5" w:rsidRDefault="007163C5" w:rsidP="00623867"/>
          <w:p w14:paraId="4CC4BD9E" w14:textId="5A5570C9" w:rsidR="00623867" w:rsidRPr="007163C5" w:rsidRDefault="007163C5" w:rsidP="00623867">
            <w:pPr>
              <w:rPr>
                <w:i/>
              </w:rPr>
            </w:pPr>
            <w:r w:rsidRPr="007163C5">
              <w:rPr>
                <w:i/>
              </w:rPr>
              <w:t xml:space="preserve">Notes : </w:t>
            </w:r>
          </w:p>
          <w:p w14:paraId="7B21EE8E" w14:textId="770B26A1" w:rsidR="00BE0513" w:rsidRDefault="00623867" w:rsidP="00623867">
            <w:r>
              <w:lastRenderedPageBreak/>
              <w:t>Voir aussi P426/A1/3.3 50</w:t>
            </w:r>
            <w:r w:rsidRPr="00623867">
              <w:rPr>
                <w:vertAlign w:val="superscript"/>
              </w:rPr>
              <w:t>e</w:t>
            </w:r>
            <w:r>
              <w:t xml:space="preserve"> anniversaire de fondation (partie historique) et P426/</w:t>
            </w:r>
            <w:r w:rsidR="00AC3AC8">
              <w:t>A2/2 Réunions.</w:t>
            </w:r>
          </w:p>
          <w:p w14:paraId="6A78DBF0" w14:textId="01D5EE8B" w:rsidR="007163C5" w:rsidRDefault="007163C5" w:rsidP="00623867">
            <w:r>
              <w:t>Documents imprimés.</w:t>
            </w:r>
          </w:p>
          <w:p w14:paraId="5FFEB3F3" w14:textId="07C9A09E" w:rsidR="007163C5" w:rsidRDefault="007163C5" w:rsidP="00623867">
            <w:r>
              <w:t>Certains documents sont signés.</w:t>
            </w:r>
          </w:p>
          <w:p w14:paraId="0D22880E" w14:textId="00CA3A56" w:rsidR="007163C5" w:rsidRDefault="007163C5" w:rsidP="00623867">
            <w:r>
              <w:t>Originaux.</w:t>
            </w:r>
          </w:p>
          <w:p w14:paraId="53F91848" w14:textId="509EE772" w:rsidR="006B563D" w:rsidRDefault="006B563D" w:rsidP="00623867"/>
        </w:tc>
      </w:tr>
      <w:tr w:rsidR="00BE0513" w:rsidRPr="00A674F8" w14:paraId="6094F2FE" w14:textId="77777777" w:rsidTr="007F33D1">
        <w:trPr>
          <w:trHeight w:val="1333"/>
        </w:trPr>
        <w:tc>
          <w:tcPr>
            <w:tcW w:w="1555" w:type="dxa"/>
            <w:shd w:val="clear" w:color="auto" w:fill="D9D9D9" w:themeFill="background1" w:themeFillShade="D9"/>
          </w:tcPr>
          <w:p w14:paraId="0755F19F" w14:textId="77777777" w:rsidR="00D95E11" w:rsidRDefault="00D95E11" w:rsidP="00D95E11">
            <w:pPr>
              <w:rPr>
                <w:lang w:eastAsia="en-US"/>
              </w:rPr>
            </w:pPr>
            <w:r w:rsidRPr="00A674F8">
              <w:rPr>
                <w:lang w:eastAsia="en-US"/>
              </w:rPr>
              <w:lastRenderedPageBreak/>
              <w:t>R</w:t>
            </w:r>
            <w:r>
              <w:rPr>
                <w:lang w:eastAsia="en-US"/>
              </w:rPr>
              <w:t>07 E03 T05</w:t>
            </w:r>
          </w:p>
          <w:p w14:paraId="499F9337" w14:textId="0723070E" w:rsidR="00BE0513" w:rsidRPr="00A674F8" w:rsidRDefault="00D95E11" w:rsidP="00D95E11">
            <w:pPr>
              <w:rPr>
                <w:lang w:eastAsia="en-US"/>
              </w:rPr>
            </w:pPr>
            <w:r>
              <w:rPr>
                <w:lang w:eastAsia="en-US"/>
              </w:rPr>
              <w:t>Boîte 1</w:t>
            </w:r>
          </w:p>
        </w:tc>
        <w:tc>
          <w:tcPr>
            <w:tcW w:w="7801" w:type="dxa"/>
            <w:shd w:val="clear" w:color="auto" w:fill="auto"/>
          </w:tcPr>
          <w:p w14:paraId="4D3AD144" w14:textId="36D35F0C" w:rsidR="00BE0513" w:rsidRPr="00B321DF" w:rsidRDefault="00BE0513" w:rsidP="00BE0513">
            <w:pPr>
              <w:pStyle w:val="Niveau5"/>
            </w:pPr>
            <w:bookmarkStart w:id="19" w:name="_Toc136442068"/>
            <w:r>
              <w:t xml:space="preserve">P426/A2/3.1.3 </w:t>
            </w:r>
            <w:r w:rsidRPr="00B321DF">
              <w:t xml:space="preserve">: </w:t>
            </w:r>
            <w:r>
              <w:t>Programmes publics</w:t>
            </w:r>
            <w:bookmarkEnd w:id="19"/>
          </w:p>
          <w:p w14:paraId="7509F55E" w14:textId="529B9AD6" w:rsidR="006D77A4" w:rsidRDefault="006D77A4" w:rsidP="006D77A4">
            <w:pPr>
              <w:rPr>
                <w:lang w:eastAsia="en-US"/>
              </w:rPr>
            </w:pPr>
            <w:r>
              <w:rPr>
                <w:lang w:eastAsia="en-US"/>
              </w:rPr>
              <w:t xml:space="preserve">– </w:t>
            </w:r>
            <w:r w:rsidR="006671F2">
              <w:rPr>
                <w:lang w:eastAsia="en-US"/>
              </w:rPr>
              <w:t>1982-1990</w:t>
            </w:r>
            <w:r>
              <w:rPr>
                <w:lang w:eastAsia="en-US"/>
              </w:rPr>
              <w:t xml:space="preserve">. – </w:t>
            </w:r>
            <w:r w:rsidR="006671F2">
              <w:rPr>
                <w:lang w:eastAsia="en-US"/>
              </w:rPr>
              <w:t>1,5</w:t>
            </w:r>
            <w:r>
              <w:rPr>
                <w:lang w:eastAsia="en-US"/>
              </w:rPr>
              <w:t xml:space="preserve"> cm de documents textuels. </w:t>
            </w:r>
          </w:p>
          <w:p w14:paraId="647AF31F" w14:textId="5725AF1B" w:rsidR="00BE0513" w:rsidRDefault="00BE0513" w:rsidP="00BE0513"/>
          <w:p w14:paraId="5BBB92A5" w14:textId="7F645D44" w:rsidR="006671F2" w:rsidRPr="006671F2" w:rsidRDefault="006671F2" w:rsidP="00BE0513">
            <w:pPr>
              <w:rPr>
                <w:i/>
              </w:rPr>
            </w:pPr>
            <w:r>
              <w:rPr>
                <w:i/>
              </w:rPr>
              <w:t>Portée et contenu :</w:t>
            </w:r>
          </w:p>
          <w:p w14:paraId="1FF6B5F6" w14:textId="5563737E" w:rsidR="00BE0513" w:rsidRDefault="00BE0513" w:rsidP="00BE0513">
            <w:r>
              <w:t>Aide financière gouvernementale et municipale</w:t>
            </w:r>
            <w:r w:rsidR="006671F2">
              <w:t>, formulaires, factures, renseignements sur les programmes.</w:t>
            </w:r>
          </w:p>
          <w:p w14:paraId="63528ADA" w14:textId="77777777" w:rsidR="006671F2" w:rsidRDefault="006671F2" w:rsidP="00BE0513"/>
          <w:p w14:paraId="21843EE1" w14:textId="61CA6D69" w:rsidR="00BE0513" w:rsidRPr="006671F2" w:rsidRDefault="006671F2" w:rsidP="00BE0513">
            <w:pPr>
              <w:rPr>
                <w:i/>
              </w:rPr>
            </w:pPr>
            <w:r>
              <w:rPr>
                <w:i/>
              </w:rPr>
              <w:t>Notes :</w:t>
            </w:r>
          </w:p>
          <w:p w14:paraId="226F831E" w14:textId="77777777" w:rsidR="00BE0513" w:rsidRDefault="00BE0513" w:rsidP="00BE0513">
            <w:r>
              <w:t>Voir aussi P426/A2/4.2 Acquisitions, locations et travaux.</w:t>
            </w:r>
          </w:p>
          <w:p w14:paraId="573C1B80" w14:textId="77777777" w:rsidR="006671F2" w:rsidRDefault="006671F2" w:rsidP="00BE0513">
            <w:r>
              <w:t>Documents imprimés.</w:t>
            </w:r>
          </w:p>
          <w:p w14:paraId="7C20E135" w14:textId="77777777" w:rsidR="006671F2" w:rsidRDefault="006671F2" w:rsidP="00BE0513">
            <w:r>
              <w:t xml:space="preserve">Originaux et copies. </w:t>
            </w:r>
          </w:p>
          <w:p w14:paraId="09DF8F9B" w14:textId="50FC5A4B" w:rsidR="006671F2" w:rsidRDefault="006671F2" w:rsidP="00BE0513"/>
        </w:tc>
      </w:tr>
      <w:tr w:rsidR="007D6BC5" w:rsidRPr="00A674F8" w14:paraId="13813E07" w14:textId="77777777" w:rsidTr="007F33D1">
        <w:trPr>
          <w:trHeight w:val="1333"/>
        </w:trPr>
        <w:tc>
          <w:tcPr>
            <w:tcW w:w="1555" w:type="dxa"/>
            <w:shd w:val="clear" w:color="auto" w:fill="D9D9D9" w:themeFill="background1" w:themeFillShade="D9"/>
          </w:tcPr>
          <w:p w14:paraId="2DC9B13B" w14:textId="77777777" w:rsidR="007D6BC5" w:rsidRPr="00A674F8" w:rsidRDefault="007D6BC5" w:rsidP="006F3FD8">
            <w:pPr>
              <w:rPr>
                <w:lang w:eastAsia="en-US"/>
              </w:rPr>
            </w:pPr>
          </w:p>
        </w:tc>
        <w:tc>
          <w:tcPr>
            <w:tcW w:w="7801" w:type="dxa"/>
            <w:shd w:val="clear" w:color="auto" w:fill="auto"/>
          </w:tcPr>
          <w:p w14:paraId="60355561" w14:textId="6AC597E4" w:rsidR="007D6BC5" w:rsidRPr="00B321DF" w:rsidRDefault="007D6BC5" w:rsidP="007D6BC5">
            <w:pPr>
              <w:pStyle w:val="Niveau4"/>
            </w:pPr>
            <w:bookmarkStart w:id="20" w:name="_Toc136442069"/>
            <w:r>
              <w:t xml:space="preserve">P426/A2/3.2 </w:t>
            </w:r>
            <w:r w:rsidRPr="00B321DF">
              <w:t xml:space="preserve">: </w:t>
            </w:r>
            <w:r>
              <w:t>Budgets</w:t>
            </w:r>
            <w:bookmarkEnd w:id="20"/>
          </w:p>
          <w:p w14:paraId="791944F9" w14:textId="2DF45A48" w:rsidR="007D6BC5" w:rsidRDefault="007D6BC5" w:rsidP="007D6BC5">
            <w:pPr>
              <w:rPr>
                <w:lang w:eastAsia="en-US"/>
              </w:rPr>
            </w:pPr>
            <w:r>
              <w:rPr>
                <w:lang w:eastAsia="en-US"/>
              </w:rPr>
              <w:t xml:space="preserve">– </w:t>
            </w:r>
            <w:r w:rsidR="008C58CE">
              <w:rPr>
                <w:lang w:eastAsia="en-US"/>
              </w:rPr>
              <w:t>1969-</w:t>
            </w:r>
            <w:r>
              <w:rPr>
                <w:lang w:eastAsia="en-US"/>
              </w:rPr>
              <w:t>20</w:t>
            </w:r>
            <w:r w:rsidR="007163C5">
              <w:rPr>
                <w:lang w:eastAsia="en-US"/>
              </w:rPr>
              <w:t>1</w:t>
            </w:r>
            <w:r>
              <w:rPr>
                <w:lang w:eastAsia="en-US"/>
              </w:rPr>
              <w:t xml:space="preserve">9. – </w:t>
            </w:r>
            <w:r w:rsidR="00A55132">
              <w:rPr>
                <w:lang w:eastAsia="en-US"/>
              </w:rPr>
              <w:t>0,35</w:t>
            </w:r>
            <w:r>
              <w:rPr>
                <w:lang w:eastAsia="en-US"/>
              </w:rPr>
              <w:t xml:space="preserve"> cm de documents textuels. </w:t>
            </w:r>
          </w:p>
          <w:p w14:paraId="606E35B2" w14:textId="77777777" w:rsidR="006671F2" w:rsidRDefault="006671F2" w:rsidP="007D6BC5">
            <w:pPr>
              <w:rPr>
                <w:lang w:eastAsia="en-US"/>
              </w:rPr>
            </w:pPr>
          </w:p>
          <w:p w14:paraId="4A40D31C" w14:textId="5DF9833A" w:rsidR="007D6BC5" w:rsidRPr="006671F2" w:rsidRDefault="006671F2" w:rsidP="007D6BC5">
            <w:pPr>
              <w:rPr>
                <w:i/>
                <w:lang w:eastAsia="en-US"/>
              </w:rPr>
            </w:pPr>
            <w:r>
              <w:rPr>
                <w:i/>
                <w:lang w:eastAsia="en-US"/>
              </w:rPr>
              <w:t>Portée et contenu :</w:t>
            </w:r>
          </w:p>
          <w:p w14:paraId="2F8475B7" w14:textId="0BE2C958" w:rsidR="007D6BC5" w:rsidRDefault="007D6BC5" w:rsidP="007D6BC5">
            <w:r>
              <w:t>Rapport de revenus et dépenses</w:t>
            </w:r>
            <w:r w:rsidR="008C58CE">
              <w:t xml:space="preserve"> (</w:t>
            </w:r>
            <w:r w:rsidR="004C46EB">
              <w:t xml:space="preserve">1987, 1988, 1989, </w:t>
            </w:r>
            <w:r w:rsidR="008C58CE">
              <w:t>2019)</w:t>
            </w:r>
            <w:r>
              <w:t xml:space="preserve">, </w:t>
            </w:r>
            <w:r w:rsidR="008C58CE">
              <w:t>prévisions budgétaires (1969)</w:t>
            </w:r>
            <w:r w:rsidR="00A55132">
              <w:t>, factures, listes.</w:t>
            </w:r>
          </w:p>
          <w:p w14:paraId="27E44DD0" w14:textId="368FEDB1" w:rsidR="0009662E" w:rsidRDefault="0009662E" w:rsidP="007D6BC5"/>
          <w:p w14:paraId="7DD4550D" w14:textId="622028C3" w:rsidR="008C58CE" w:rsidRPr="008C58CE" w:rsidRDefault="008C58CE" w:rsidP="007D6BC5">
            <w:pPr>
              <w:rPr>
                <w:i/>
              </w:rPr>
            </w:pPr>
            <w:r>
              <w:rPr>
                <w:i/>
              </w:rPr>
              <w:t>Notes :</w:t>
            </w:r>
          </w:p>
          <w:p w14:paraId="755CC956" w14:textId="12055D87" w:rsidR="008C58CE" w:rsidRDefault="008C58CE" w:rsidP="007D6BC5">
            <w:r>
              <w:t>Voir aussi P426/A2/4 Gestion des biens et ses sous-</w:t>
            </w:r>
            <w:r w:rsidR="00E96082">
              <w:t>dossiers</w:t>
            </w:r>
            <w:r>
              <w:t>.</w:t>
            </w:r>
          </w:p>
          <w:p w14:paraId="0451758A" w14:textId="609B34B6" w:rsidR="008C58CE" w:rsidRDefault="008C58CE" w:rsidP="007D6BC5">
            <w:r>
              <w:t>Papier calque décoloré</w:t>
            </w:r>
            <w:r w:rsidR="00A55132">
              <w:t xml:space="preserve">, papier quadrillé. </w:t>
            </w:r>
          </w:p>
          <w:p w14:paraId="0C4D718F" w14:textId="0202ADBB" w:rsidR="00A55132" w:rsidRDefault="00A55132" w:rsidP="007D6BC5">
            <w:r>
              <w:t xml:space="preserve">Certains sont pliés, dans une enveloppe blanche, annotés. </w:t>
            </w:r>
          </w:p>
          <w:p w14:paraId="50E68D10" w14:textId="02FFC20B" w:rsidR="00A55132" w:rsidRDefault="00A55132" w:rsidP="007D6BC5">
            <w:r>
              <w:t xml:space="preserve">Documents manuscrits et imprimés. </w:t>
            </w:r>
          </w:p>
          <w:p w14:paraId="58C6182D" w14:textId="49939C9E" w:rsidR="007D6BC5" w:rsidRDefault="008C58CE" w:rsidP="007D6BC5">
            <w:r>
              <w:t>Originaux.</w:t>
            </w:r>
          </w:p>
          <w:p w14:paraId="2DA0F91B" w14:textId="06C899EF" w:rsidR="008C58CE" w:rsidRDefault="008C58CE" w:rsidP="007D6BC5"/>
        </w:tc>
      </w:tr>
      <w:tr w:rsidR="006F3FD8" w:rsidRPr="00A674F8" w14:paraId="2D0029C2" w14:textId="77777777" w:rsidTr="007F33D1">
        <w:trPr>
          <w:trHeight w:val="1333"/>
        </w:trPr>
        <w:tc>
          <w:tcPr>
            <w:tcW w:w="1555" w:type="dxa"/>
            <w:shd w:val="clear" w:color="auto" w:fill="D9D9D9" w:themeFill="background1" w:themeFillShade="D9"/>
          </w:tcPr>
          <w:p w14:paraId="17225BD1" w14:textId="77777777" w:rsidR="00D95E11" w:rsidRDefault="00D95E11" w:rsidP="00D95E11">
            <w:pPr>
              <w:rPr>
                <w:lang w:eastAsia="en-US"/>
              </w:rPr>
            </w:pPr>
            <w:r w:rsidRPr="00A674F8">
              <w:rPr>
                <w:lang w:eastAsia="en-US"/>
              </w:rPr>
              <w:t>R</w:t>
            </w:r>
            <w:r>
              <w:rPr>
                <w:lang w:eastAsia="en-US"/>
              </w:rPr>
              <w:t>07 E03 T05</w:t>
            </w:r>
          </w:p>
          <w:p w14:paraId="5C678880" w14:textId="1C292B1B" w:rsidR="006F3FD8" w:rsidRPr="00A674F8" w:rsidRDefault="00D95E11" w:rsidP="00D95E11">
            <w:pPr>
              <w:rPr>
                <w:lang w:eastAsia="en-US"/>
              </w:rPr>
            </w:pPr>
            <w:r>
              <w:rPr>
                <w:lang w:eastAsia="en-US"/>
              </w:rPr>
              <w:t>Boîte 1</w:t>
            </w:r>
          </w:p>
        </w:tc>
        <w:tc>
          <w:tcPr>
            <w:tcW w:w="7801" w:type="dxa"/>
            <w:shd w:val="clear" w:color="auto" w:fill="auto"/>
          </w:tcPr>
          <w:p w14:paraId="22EFB1B9" w14:textId="6D7AD48C" w:rsidR="006F3FD8" w:rsidRPr="00B321DF" w:rsidRDefault="006F3FD8" w:rsidP="006F3FD8">
            <w:pPr>
              <w:pStyle w:val="Niveau3"/>
            </w:pPr>
            <w:bookmarkStart w:id="21" w:name="_Toc136442070"/>
            <w:r>
              <w:t>P426/A2/4</w:t>
            </w:r>
            <w:r w:rsidRPr="00B321DF">
              <w:t xml:space="preserve"> : </w:t>
            </w:r>
            <w:r>
              <w:t>Gestion des biens</w:t>
            </w:r>
            <w:bookmarkEnd w:id="21"/>
          </w:p>
          <w:p w14:paraId="512CCC7D" w14:textId="796E7BD0" w:rsidR="0019672E" w:rsidRDefault="0019672E" w:rsidP="0019672E">
            <w:pPr>
              <w:rPr>
                <w:lang w:eastAsia="en-US"/>
              </w:rPr>
            </w:pPr>
            <w:r>
              <w:rPr>
                <w:lang w:eastAsia="en-US"/>
              </w:rPr>
              <w:t xml:space="preserve">– 1971-2004. –  1,1 cm de documents textuels. </w:t>
            </w:r>
          </w:p>
          <w:p w14:paraId="2714E77E" w14:textId="77777777" w:rsidR="00E96082" w:rsidRDefault="00E96082" w:rsidP="00E96082">
            <w:pPr>
              <w:rPr>
                <w:lang w:eastAsia="en-US"/>
              </w:rPr>
            </w:pPr>
          </w:p>
          <w:p w14:paraId="5DFDBA90" w14:textId="1F456A88" w:rsidR="00E96082" w:rsidRPr="00E96082" w:rsidRDefault="00E96082" w:rsidP="006F3FD8">
            <w:pPr>
              <w:rPr>
                <w:i/>
                <w:lang w:eastAsia="en-US"/>
              </w:rPr>
            </w:pPr>
            <w:r>
              <w:rPr>
                <w:i/>
                <w:lang w:eastAsia="en-US"/>
              </w:rPr>
              <w:t>Portée et contenu :</w:t>
            </w:r>
          </w:p>
          <w:p w14:paraId="09172260" w14:textId="0F3777DB" w:rsidR="006F3FD8" w:rsidRDefault="006F3FD8" w:rsidP="006F3FD8">
            <w:r>
              <w:t>Gestion des biens mobiliers et immobiliers, budget pour les travaux, etc.</w:t>
            </w:r>
            <w:r w:rsidR="00E96082">
              <w:t xml:space="preserve"> </w:t>
            </w:r>
          </w:p>
          <w:p w14:paraId="1B0DD1C6" w14:textId="77777777" w:rsidR="0027436A" w:rsidRDefault="0027436A" w:rsidP="006F3FD8"/>
          <w:p w14:paraId="7C3550BF" w14:textId="1D47896D" w:rsidR="0027436A" w:rsidRPr="00B321DF" w:rsidRDefault="0027436A" w:rsidP="0027436A">
            <w:pPr>
              <w:pStyle w:val="Niveau4"/>
            </w:pPr>
            <w:bookmarkStart w:id="22" w:name="_Toc136442071"/>
            <w:r>
              <w:t>P426/A2/4.1</w:t>
            </w:r>
            <w:r w:rsidRPr="00B321DF">
              <w:t xml:space="preserve"> : </w:t>
            </w:r>
            <w:r>
              <w:t>Utilisation du camp</w:t>
            </w:r>
            <w:bookmarkEnd w:id="22"/>
          </w:p>
          <w:p w14:paraId="2EAA86CE" w14:textId="298D30F8" w:rsidR="00D96D72" w:rsidRDefault="00D96D72" w:rsidP="00D96D72">
            <w:pPr>
              <w:rPr>
                <w:lang w:eastAsia="en-US"/>
              </w:rPr>
            </w:pPr>
            <w:r>
              <w:rPr>
                <w:lang w:eastAsia="en-US"/>
              </w:rPr>
              <w:t xml:space="preserve">– 1971-1983. – 0,7 cm de documents textuels. </w:t>
            </w:r>
          </w:p>
          <w:p w14:paraId="171A4004" w14:textId="77777777" w:rsidR="00D96D72" w:rsidRPr="00D96D72" w:rsidRDefault="00D96D72" w:rsidP="0027436A">
            <w:pPr>
              <w:rPr>
                <w:lang w:eastAsia="en-US"/>
              </w:rPr>
            </w:pPr>
          </w:p>
          <w:p w14:paraId="2467BBF4" w14:textId="3B8276F4" w:rsidR="0027436A" w:rsidRPr="00D96D72" w:rsidRDefault="00D96D72" w:rsidP="0027436A">
            <w:pPr>
              <w:rPr>
                <w:i/>
                <w:lang w:eastAsia="en-US"/>
              </w:rPr>
            </w:pPr>
            <w:r>
              <w:rPr>
                <w:i/>
                <w:lang w:eastAsia="en-US"/>
              </w:rPr>
              <w:t>Portée et contenu :</w:t>
            </w:r>
          </w:p>
          <w:p w14:paraId="35B4E851" w14:textId="2A047EAF" w:rsidR="0027436A" w:rsidRDefault="0027436A" w:rsidP="0027436A">
            <w:r>
              <w:t>Réservations et locations du chalet sur listes ou calendriers. Détails des activités ayant lieu au chalet du Camp Service Jeunesse.</w:t>
            </w:r>
            <w:r w:rsidR="00D96D72">
              <w:t xml:space="preserve"> Correspondances liées à l’utilisation du camp.</w:t>
            </w:r>
          </w:p>
          <w:p w14:paraId="462A9E43" w14:textId="77777777" w:rsidR="0027436A" w:rsidRDefault="0027436A" w:rsidP="0027436A"/>
          <w:p w14:paraId="6A4455A4" w14:textId="77777777" w:rsidR="0027436A" w:rsidRDefault="0027436A" w:rsidP="0027436A">
            <w:pPr>
              <w:rPr>
                <w:i/>
              </w:rPr>
            </w:pPr>
            <w:r>
              <w:rPr>
                <w:i/>
              </w:rPr>
              <w:lastRenderedPageBreak/>
              <w:t xml:space="preserve">Notes : </w:t>
            </w:r>
          </w:p>
          <w:p w14:paraId="7724E7A7" w14:textId="63E63D21" w:rsidR="00D96D72" w:rsidRDefault="00D96D72" w:rsidP="0027436A">
            <w:r>
              <w:t>Papier quadrillé, pour certains.</w:t>
            </w:r>
          </w:p>
          <w:p w14:paraId="7FC44D89" w14:textId="6F2EF2C8" w:rsidR="0027436A" w:rsidRDefault="0027436A" w:rsidP="0027436A">
            <w:r>
              <w:t>Documents manuscrits ou imprimés.</w:t>
            </w:r>
          </w:p>
          <w:p w14:paraId="30623036" w14:textId="351AB5DD" w:rsidR="0027436A" w:rsidRDefault="0027436A" w:rsidP="0027436A">
            <w:r>
              <w:t>Certains sont annotés</w:t>
            </w:r>
            <w:r w:rsidR="00D96D72">
              <w:t>, troués, jaunies, légèrement retroussés.</w:t>
            </w:r>
          </w:p>
          <w:p w14:paraId="0E4D63B5" w14:textId="17B2F5D0" w:rsidR="005515A4" w:rsidRDefault="0027436A" w:rsidP="0027436A">
            <w:r>
              <w:t>Originaux</w:t>
            </w:r>
            <w:r w:rsidR="00D96D72">
              <w:t xml:space="preserve"> et copies.</w:t>
            </w:r>
          </w:p>
          <w:p w14:paraId="0AEC798F" w14:textId="47BBE502" w:rsidR="0027436A" w:rsidRPr="0027436A" w:rsidRDefault="0027436A" w:rsidP="0027436A">
            <w:r>
              <w:t xml:space="preserve"> </w:t>
            </w:r>
          </w:p>
        </w:tc>
      </w:tr>
      <w:tr w:rsidR="005515A4" w:rsidRPr="00A674F8" w14:paraId="5B5ADC22" w14:textId="77777777" w:rsidTr="007F33D1">
        <w:trPr>
          <w:trHeight w:val="1333"/>
        </w:trPr>
        <w:tc>
          <w:tcPr>
            <w:tcW w:w="1555" w:type="dxa"/>
            <w:shd w:val="clear" w:color="auto" w:fill="D9D9D9" w:themeFill="background1" w:themeFillShade="D9"/>
          </w:tcPr>
          <w:p w14:paraId="4E633578" w14:textId="77777777" w:rsidR="00D95E11" w:rsidRDefault="00D95E11" w:rsidP="00D95E11">
            <w:pPr>
              <w:rPr>
                <w:lang w:eastAsia="en-US"/>
              </w:rPr>
            </w:pPr>
            <w:r w:rsidRPr="00A674F8">
              <w:rPr>
                <w:lang w:eastAsia="en-US"/>
              </w:rPr>
              <w:lastRenderedPageBreak/>
              <w:t>R</w:t>
            </w:r>
            <w:r>
              <w:rPr>
                <w:lang w:eastAsia="en-US"/>
              </w:rPr>
              <w:t>07 E03 T05</w:t>
            </w:r>
          </w:p>
          <w:p w14:paraId="71965BF1" w14:textId="4F0724F8" w:rsidR="005515A4" w:rsidRDefault="00D95E11" w:rsidP="00D95E11">
            <w:pPr>
              <w:rPr>
                <w:lang w:eastAsia="en-US"/>
              </w:rPr>
            </w:pPr>
            <w:r>
              <w:rPr>
                <w:lang w:eastAsia="en-US"/>
              </w:rPr>
              <w:t>Boîte 1</w:t>
            </w:r>
          </w:p>
        </w:tc>
        <w:tc>
          <w:tcPr>
            <w:tcW w:w="7801" w:type="dxa"/>
            <w:shd w:val="clear" w:color="auto" w:fill="auto"/>
          </w:tcPr>
          <w:p w14:paraId="0D88D917" w14:textId="54396916" w:rsidR="005515A4" w:rsidRPr="00B321DF" w:rsidRDefault="005515A4" w:rsidP="005515A4">
            <w:pPr>
              <w:pStyle w:val="Niveau4"/>
            </w:pPr>
            <w:bookmarkStart w:id="23" w:name="_Toc136442072"/>
            <w:r>
              <w:t>P426/A2/4.2</w:t>
            </w:r>
            <w:r w:rsidRPr="00B321DF">
              <w:t xml:space="preserve"> : </w:t>
            </w:r>
            <w:r>
              <w:t>Acquisitions, locations et travaux</w:t>
            </w:r>
            <w:bookmarkEnd w:id="23"/>
          </w:p>
          <w:p w14:paraId="55FCFE6D" w14:textId="599B00B5" w:rsidR="005515A4" w:rsidRDefault="005515A4" w:rsidP="005515A4">
            <w:pPr>
              <w:rPr>
                <w:lang w:eastAsia="en-US"/>
              </w:rPr>
            </w:pPr>
            <w:r>
              <w:rPr>
                <w:lang w:eastAsia="en-US"/>
              </w:rPr>
              <w:t>– 1971</w:t>
            </w:r>
            <w:r w:rsidR="00102979">
              <w:rPr>
                <w:lang w:eastAsia="en-US"/>
              </w:rPr>
              <w:t>-200</w:t>
            </w:r>
            <w:r w:rsidR="007C3702">
              <w:rPr>
                <w:lang w:eastAsia="en-US"/>
              </w:rPr>
              <w:t>6</w:t>
            </w:r>
            <w:r>
              <w:rPr>
                <w:lang w:eastAsia="en-US"/>
              </w:rPr>
              <w:t xml:space="preserve">. –  </w:t>
            </w:r>
            <w:r w:rsidR="00102979">
              <w:rPr>
                <w:lang w:eastAsia="en-US"/>
              </w:rPr>
              <w:t>0,</w:t>
            </w:r>
            <w:r w:rsidR="007C3702">
              <w:rPr>
                <w:lang w:eastAsia="en-US"/>
              </w:rPr>
              <w:t>6</w:t>
            </w:r>
            <w:r w:rsidR="00102979">
              <w:rPr>
                <w:lang w:eastAsia="en-US"/>
              </w:rPr>
              <w:t xml:space="preserve"> cm de documents textuels. </w:t>
            </w:r>
          </w:p>
          <w:p w14:paraId="6D6BBF0D" w14:textId="6EED2D7E" w:rsidR="005515A4" w:rsidRDefault="005515A4" w:rsidP="005515A4">
            <w:pPr>
              <w:rPr>
                <w:lang w:eastAsia="en-US"/>
              </w:rPr>
            </w:pPr>
          </w:p>
          <w:p w14:paraId="1BF73E6D" w14:textId="3BF1F2BD" w:rsidR="00102979" w:rsidRPr="00102979" w:rsidRDefault="00102979" w:rsidP="005515A4">
            <w:pPr>
              <w:rPr>
                <w:i/>
                <w:lang w:eastAsia="en-US"/>
              </w:rPr>
            </w:pPr>
            <w:r>
              <w:rPr>
                <w:i/>
                <w:lang w:eastAsia="en-US"/>
              </w:rPr>
              <w:t>Portée et contenu :</w:t>
            </w:r>
          </w:p>
          <w:p w14:paraId="213B0473" w14:textId="4D5B114B" w:rsidR="005515A4" w:rsidRDefault="005515A4" w:rsidP="005515A4">
            <w:r>
              <w:t>Documents concernant l’acquisition du terrain, de travaux réalisés en 1971, quelques dessins, l’acquisition d’un chalet</w:t>
            </w:r>
            <w:r w:rsidR="007C3702">
              <w:t xml:space="preserve">, une donation </w:t>
            </w:r>
            <w:proofErr w:type="spellStart"/>
            <w:r w:rsidR="007C3702">
              <w:t>entrevifs</w:t>
            </w:r>
            <w:proofErr w:type="spellEnd"/>
            <w:r w:rsidR="007C3702">
              <w:t xml:space="preserve"> notariée entre le Monastère de Notre-Dame de Mistassini et le Camp Service-Jeunesse Inc. en 1981, les informations cadastrales remises par le Gouvernement du Québec en 2006</w:t>
            </w:r>
            <w:r>
              <w:t>.</w:t>
            </w:r>
            <w:r w:rsidR="006B563D">
              <w:t xml:space="preserve"> Certaines correspondances </w:t>
            </w:r>
            <w:r w:rsidR="00102979">
              <w:t xml:space="preserve">ou des contrats </w:t>
            </w:r>
            <w:r w:rsidR="006B563D">
              <w:t>font aussi partie du dossier.</w:t>
            </w:r>
          </w:p>
          <w:p w14:paraId="035E0486" w14:textId="4BFA0378" w:rsidR="00BE0513" w:rsidRDefault="00BE0513" w:rsidP="005515A4"/>
          <w:p w14:paraId="5163DF05" w14:textId="1F2F7912" w:rsidR="00102979" w:rsidRPr="00102979" w:rsidRDefault="00102979" w:rsidP="005515A4">
            <w:pPr>
              <w:rPr>
                <w:i/>
              </w:rPr>
            </w:pPr>
            <w:r>
              <w:rPr>
                <w:i/>
              </w:rPr>
              <w:t>Notes :</w:t>
            </w:r>
          </w:p>
          <w:p w14:paraId="5BDE2E4F" w14:textId="3D70D9FC" w:rsidR="00BE0513" w:rsidRDefault="00BE0513" w:rsidP="005515A4">
            <w:r>
              <w:t xml:space="preserve">Voir aussi P426/A2/3.1.3 Programmes publics pour le financement. </w:t>
            </w:r>
          </w:p>
          <w:p w14:paraId="09650A42" w14:textId="77777777" w:rsidR="002871EC" w:rsidRDefault="00102979" w:rsidP="005515A4">
            <w:r>
              <w:t>Certains sont annotés, signés.</w:t>
            </w:r>
          </w:p>
          <w:p w14:paraId="3E6AC252" w14:textId="77777777" w:rsidR="00102979" w:rsidRDefault="00102979" w:rsidP="005515A4">
            <w:r>
              <w:t xml:space="preserve">Documents imprimés en majorité. </w:t>
            </w:r>
          </w:p>
          <w:p w14:paraId="54B5F62C" w14:textId="77777777" w:rsidR="00102979" w:rsidRDefault="00102979" w:rsidP="005515A4">
            <w:r>
              <w:t xml:space="preserve">Originaux et copies. </w:t>
            </w:r>
          </w:p>
          <w:p w14:paraId="30522B7B" w14:textId="467013D7" w:rsidR="00102979" w:rsidRDefault="00102979" w:rsidP="005515A4"/>
        </w:tc>
      </w:tr>
      <w:tr w:rsidR="00A00A96" w:rsidRPr="00A674F8" w14:paraId="419D3040" w14:textId="77777777" w:rsidTr="007F33D1">
        <w:trPr>
          <w:trHeight w:val="1333"/>
        </w:trPr>
        <w:tc>
          <w:tcPr>
            <w:tcW w:w="1555" w:type="dxa"/>
            <w:shd w:val="clear" w:color="auto" w:fill="D9D9D9" w:themeFill="background1" w:themeFillShade="D9"/>
          </w:tcPr>
          <w:p w14:paraId="502AD384" w14:textId="77777777" w:rsidR="00A00A96" w:rsidRDefault="00A00A96" w:rsidP="00A00A96">
            <w:pPr>
              <w:rPr>
                <w:lang w:eastAsia="en-US"/>
              </w:rPr>
            </w:pPr>
            <w:r w:rsidRPr="00A674F8">
              <w:rPr>
                <w:lang w:eastAsia="en-US"/>
              </w:rPr>
              <w:t>R</w:t>
            </w:r>
            <w:r>
              <w:rPr>
                <w:lang w:eastAsia="en-US"/>
              </w:rPr>
              <w:t>07 E03 T05</w:t>
            </w:r>
          </w:p>
          <w:p w14:paraId="1C22BC13" w14:textId="160142E0" w:rsidR="00A00A96" w:rsidRPr="00A674F8" w:rsidRDefault="00A00A96" w:rsidP="00A00A96">
            <w:pPr>
              <w:rPr>
                <w:lang w:eastAsia="en-US"/>
              </w:rPr>
            </w:pPr>
            <w:r>
              <w:rPr>
                <w:lang w:eastAsia="en-US"/>
              </w:rPr>
              <w:t>Boîte 1</w:t>
            </w:r>
          </w:p>
        </w:tc>
        <w:tc>
          <w:tcPr>
            <w:tcW w:w="7801" w:type="dxa"/>
            <w:shd w:val="clear" w:color="auto" w:fill="auto"/>
          </w:tcPr>
          <w:p w14:paraId="496F4FA2" w14:textId="74E2E551" w:rsidR="00A00A96" w:rsidRPr="00B321DF" w:rsidRDefault="00A00A96" w:rsidP="00A00A96">
            <w:pPr>
              <w:pStyle w:val="Niveau4"/>
            </w:pPr>
            <w:bookmarkStart w:id="24" w:name="_Toc136442073"/>
            <w:r>
              <w:t>P426/A2/4.3</w:t>
            </w:r>
            <w:r w:rsidRPr="00B321DF">
              <w:t xml:space="preserve"> : </w:t>
            </w:r>
            <w:r>
              <w:t>Assurances</w:t>
            </w:r>
            <w:bookmarkEnd w:id="24"/>
          </w:p>
          <w:p w14:paraId="4E4EE5E6" w14:textId="53DD860F" w:rsidR="00A00A96" w:rsidRDefault="00A00A96" w:rsidP="00A00A96">
            <w:pPr>
              <w:rPr>
                <w:lang w:eastAsia="en-US"/>
              </w:rPr>
            </w:pPr>
            <w:r>
              <w:rPr>
                <w:lang w:eastAsia="en-US"/>
              </w:rPr>
              <w:t xml:space="preserve">– 1973-1974. –  0,2 cm de documents textuels. </w:t>
            </w:r>
          </w:p>
          <w:p w14:paraId="43D67F8C" w14:textId="77777777" w:rsidR="00A00A96" w:rsidRDefault="00A00A96" w:rsidP="00A00A96">
            <w:pPr>
              <w:rPr>
                <w:lang w:eastAsia="en-US"/>
              </w:rPr>
            </w:pPr>
          </w:p>
          <w:p w14:paraId="16E7F348" w14:textId="77777777" w:rsidR="00A00A96" w:rsidRPr="00102979" w:rsidRDefault="00A00A96" w:rsidP="00A00A96">
            <w:pPr>
              <w:rPr>
                <w:i/>
                <w:lang w:eastAsia="en-US"/>
              </w:rPr>
            </w:pPr>
            <w:r>
              <w:rPr>
                <w:i/>
                <w:lang w:eastAsia="en-US"/>
              </w:rPr>
              <w:t>Portée et contenu :</w:t>
            </w:r>
          </w:p>
          <w:p w14:paraId="5B6CC754" w14:textId="66B1D7DF" w:rsidR="00A00A96" w:rsidRDefault="00A00A96" w:rsidP="00A00A96">
            <w:r>
              <w:t xml:space="preserve">Documents d’assurances de Gérard </w:t>
            </w:r>
            <w:proofErr w:type="spellStart"/>
            <w:r>
              <w:t>Riverin</w:t>
            </w:r>
            <w:proofErr w:type="spellEnd"/>
            <w:r>
              <w:t xml:space="preserve"> &amp; Fils Inc. assurances générales, Dolbeau, la Société d’assurance des Caisses Populaires.</w:t>
            </w:r>
          </w:p>
          <w:p w14:paraId="7727C7DD" w14:textId="77777777" w:rsidR="00A00A96" w:rsidRDefault="00A00A96" w:rsidP="00A00A96"/>
          <w:p w14:paraId="4C2B6E22" w14:textId="77777777" w:rsidR="00A00A96" w:rsidRPr="00102979" w:rsidRDefault="00A00A96" w:rsidP="00A00A96">
            <w:pPr>
              <w:rPr>
                <w:i/>
              </w:rPr>
            </w:pPr>
            <w:r>
              <w:rPr>
                <w:i/>
              </w:rPr>
              <w:t>Notes :</w:t>
            </w:r>
          </w:p>
          <w:p w14:paraId="0B1F2E1D" w14:textId="746CCC45" w:rsidR="00A00A96" w:rsidRDefault="00A00A96" w:rsidP="00A00A96">
            <w:r>
              <w:t>Certains sont signés.</w:t>
            </w:r>
          </w:p>
          <w:p w14:paraId="4638C981" w14:textId="188F6284" w:rsidR="00A00A96" w:rsidRDefault="00A00A96" w:rsidP="00A00A96">
            <w:r>
              <w:t>Documents imprimés.</w:t>
            </w:r>
          </w:p>
          <w:p w14:paraId="0B9731D5" w14:textId="0A30ED9A" w:rsidR="00A00A96" w:rsidRDefault="00A00A96" w:rsidP="00A00A96">
            <w:r>
              <w:t>Originaux.</w:t>
            </w:r>
          </w:p>
          <w:p w14:paraId="7B95EC75" w14:textId="77777777" w:rsidR="00A00A96" w:rsidRDefault="00A00A96" w:rsidP="00A00A96">
            <w:pPr>
              <w:pStyle w:val="Niveau4"/>
            </w:pPr>
          </w:p>
        </w:tc>
      </w:tr>
    </w:tbl>
    <w:p w14:paraId="6189762A" w14:textId="171413AA" w:rsidR="00696AE2" w:rsidRDefault="00696AE2" w:rsidP="00923766"/>
    <w:p w14:paraId="784322D7" w14:textId="429C9A40" w:rsidR="006F3FD8" w:rsidRDefault="006F3FD8" w:rsidP="00923766"/>
    <w:p w14:paraId="17E3782F" w14:textId="6BDABD81" w:rsidR="006F3FD8" w:rsidRPr="00A674F8" w:rsidRDefault="006F3FD8" w:rsidP="006F3FD8">
      <w:pPr>
        <w:pStyle w:val="Titre2"/>
      </w:pPr>
      <w:bookmarkStart w:id="25" w:name="_Toc136442074"/>
      <w:r>
        <w:t>P426</w:t>
      </w:r>
      <w:r w:rsidRPr="00A674F8">
        <w:t>/A</w:t>
      </w:r>
      <w:r>
        <w:t>3</w:t>
      </w:r>
      <w:r w:rsidRPr="00A674F8">
        <w:t xml:space="preserve"> </w:t>
      </w:r>
      <w:r>
        <w:t>Activités</w:t>
      </w:r>
      <w:bookmarkEnd w:id="25"/>
    </w:p>
    <w:p w14:paraId="0C866E88" w14:textId="2D299497" w:rsidR="006F3FD8" w:rsidRDefault="008C50C8" w:rsidP="006F3FD8">
      <w:r w:rsidRPr="00F11DD8">
        <w:rPr>
          <w:lang w:eastAsia="en-US"/>
        </w:rPr>
        <w:t xml:space="preserve">– </w:t>
      </w:r>
      <w:r w:rsidRPr="00F11DD8">
        <w:t>19</w:t>
      </w:r>
      <w:r>
        <w:t>69</w:t>
      </w:r>
      <w:proofErr w:type="gramStart"/>
      <w:r>
        <w:t>-[</w:t>
      </w:r>
      <w:proofErr w:type="gramEnd"/>
      <w:r>
        <w:t>20--]</w:t>
      </w:r>
      <w:r w:rsidRPr="00F11DD8">
        <w:t xml:space="preserve">. </w:t>
      </w:r>
      <w:r w:rsidRPr="00F11DD8">
        <w:rPr>
          <w:lang w:eastAsia="en-US"/>
        </w:rPr>
        <w:t xml:space="preserve"> – </w:t>
      </w:r>
      <w:r>
        <w:rPr>
          <w:lang w:eastAsia="en-US"/>
        </w:rPr>
        <w:t>3,22</w:t>
      </w:r>
      <w:r w:rsidRPr="00F11DD8">
        <w:rPr>
          <w:lang w:eastAsia="en-US"/>
        </w:rPr>
        <w:t xml:space="preserve"> cm de documents textuels</w:t>
      </w:r>
      <w:r>
        <w:rPr>
          <w:lang w:eastAsia="en-US"/>
        </w:rPr>
        <w:t>.</w:t>
      </w:r>
    </w:p>
    <w:p w14:paraId="32520871" w14:textId="77777777" w:rsidR="008C50C8" w:rsidRDefault="008C50C8" w:rsidP="006F3FD8">
      <w:pPr>
        <w:rPr>
          <w:i/>
        </w:rPr>
      </w:pPr>
    </w:p>
    <w:p w14:paraId="1C4B0783" w14:textId="77777777" w:rsidR="006F3FD8" w:rsidRPr="00AB6798" w:rsidRDefault="006F3FD8" w:rsidP="006F3FD8">
      <w:pPr>
        <w:rPr>
          <w:i/>
        </w:rPr>
      </w:pPr>
      <w:r w:rsidRPr="00AB6798">
        <w:rPr>
          <w:i/>
        </w:rPr>
        <w:t xml:space="preserve">Portée et contenu : </w:t>
      </w:r>
    </w:p>
    <w:p w14:paraId="056BF799" w14:textId="0BC602E8" w:rsidR="006F3FD8" w:rsidRPr="00ED1CBE" w:rsidRDefault="006F3FD8" w:rsidP="006F3FD8">
      <w:pPr>
        <w:rPr>
          <w:i/>
        </w:rPr>
      </w:pPr>
      <w:r>
        <w:t xml:space="preserve">Cette sous-série comprend </w:t>
      </w:r>
      <w:r w:rsidR="00ED1CBE">
        <w:t xml:space="preserve">les sous-sous-séries </w:t>
      </w:r>
      <w:r w:rsidR="00ED1CBE" w:rsidRPr="00ED1CBE">
        <w:rPr>
          <w:i/>
        </w:rPr>
        <w:t>Communications</w:t>
      </w:r>
      <w:r w:rsidR="00ED1CBE">
        <w:t xml:space="preserve"> ainsi que </w:t>
      </w:r>
      <w:r w:rsidR="00ED1CBE" w:rsidRPr="00ED1CBE">
        <w:rPr>
          <w:i/>
        </w:rPr>
        <w:t>Juvénat St-Jean</w:t>
      </w:r>
      <w:r w:rsidR="00ED1CBE">
        <w:t xml:space="preserve">, de même que les dossiers </w:t>
      </w:r>
      <w:r w:rsidR="00ED1CBE" w:rsidRPr="00ED1CBE">
        <w:rPr>
          <w:i/>
        </w:rPr>
        <w:t>Dépliants, Matériel pour ateliers, Planification des activités, Tirages, Inscriptions, Horaire.</w:t>
      </w:r>
    </w:p>
    <w:p w14:paraId="1A06553E" w14:textId="77777777" w:rsidR="006F3FD8" w:rsidRPr="00A674F8" w:rsidRDefault="006F3FD8" w:rsidP="006F3FD8"/>
    <w:tbl>
      <w:tblPr>
        <w:tblW w:w="9356" w:type="dxa"/>
        <w:tblInd w:w="-567" w:type="dxa"/>
        <w:shd w:val="clear" w:color="auto" w:fill="D9D9D9"/>
        <w:tblLook w:val="04A0" w:firstRow="1" w:lastRow="0" w:firstColumn="1" w:lastColumn="0" w:noHBand="0" w:noVBand="1"/>
      </w:tblPr>
      <w:tblGrid>
        <w:gridCol w:w="1555"/>
        <w:gridCol w:w="7801"/>
      </w:tblGrid>
      <w:tr w:rsidR="006F3FD8" w:rsidRPr="00A674F8" w14:paraId="04C2FF28" w14:textId="77777777" w:rsidTr="006F4CAA">
        <w:trPr>
          <w:trHeight w:val="873"/>
        </w:trPr>
        <w:tc>
          <w:tcPr>
            <w:tcW w:w="1555" w:type="dxa"/>
            <w:shd w:val="clear" w:color="auto" w:fill="D9D9D9" w:themeFill="background1" w:themeFillShade="D9"/>
            <w:hideMark/>
          </w:tcPr>
          <w:p w14:paraId="393A209B" w14:textId="77777777" w:rsidR="00D95E11" w:rsidRDefault="00D95E11" w:rsidP="00D95E11">
            <w:pPr>
              <w:rPr>
                <w:lang w:eastAsia="en-US"/>
              </w:rPr>
            </w:pPr>
            <w:r w:rsidRPr="00A674F8">
              <w:rPr>
                <w:lang w:eastAsia="en-US"/>
              </w:rPr>
              <w:lastRenderedPageBreak/>
              <w:t>R</w:t>
            </w:r>
            <w:r>
              <w:rPr>
                <w:lang w:eastAsia="en-US"/>
              </w:rPr>
              <w:t>07 E03 T05</w:t>
            </w:r>
          </w:p>
          <w:p w14:paraId="0000E8E5" w14:textId="0601AA09" w:rsidR="006F3FD8" w:rsidRPr="00A674F8" w:rsidRDefault="00D95E11" w:rsidP="00D95E11">
            <w:pPr>
              <w:rPr>
                <w:lang w:eastAsia="en-US"/>
              </w:rPr>
            </w:pPr>
            <w:r>
              <w:rPr>
                <w:lang w:eastAsia="en-US"/>
              </w:rPr>
              <w:t>Boîte 1</w:t>
            </w:r>
          </w:p>
        </w:tc>
        <w:tc>
          <w:tcPr>
            <w:tcW w:w="7801" w:type="dxa"/>
            <w:shd w:val="clear" w:color="auto" w:fill="auto"/>
            <w:hideMark/>
          </w:tcPr>
          <w:p w14:paraId="3DF3439A" w14:textId="7EF4530B" w:rsidR="006F3FD8" w:rsidRDefault="006F3FD8" w:rsidP="006F4CAA">
            <w:pPr>
              <w:pStyle w:val="Niveau3"/>
            </w:pPr>
            <w:bookmarkStart w:id="26" w:name="_Toc136442075"/>
            <w:r>
              <w:t>P426</w:t>
            </w:r>
            <w:r w:rsidRPr="00B321DF">
              <w:t>/A</w:t>
            </w:r>
            <w:r>
              <w:t>3</w:t>
            </w:r>
            <w:r w:rsidRPr="00B321DF">
              <w:t xml:space="preserve">/1 : </w:t>
            </w:r>
            <w:r>
              <w:t>Communications</w:t>
            </w:r>
            <w:bookmarkEnd w:id="26"/>
          </w:p>
          <w:p w14:paraId="58F70025" w14:textId="279A4F01" w:rsidR="00915393" w:rsidRDefault="00915393" w:rsidP="00915393">
            <w:pPr>
              <w:rPr>
                <w:lang w:eastAsia="en-US"/>
              </w:rPr>
            </w:pPr>
            <w:r w:rsidRPr="00F11DD8">
              <w:rPr>
                <w:lang w:eastAsia="en-US"/>
              </w:rPr>
              <w:t xml:space="preserve">– </w:t>
            </w:r>
            <w:r w:rsidRPr="00F11DD8">
              <w:t>1984</w:t>
            </w:r>
            <w:r>
              <w:t>-1989</w:t>
            </w:r>
            <w:r w:rsidRPr="00F11DD8">
              <w:t xml:space="preserve">. </w:t>
            </w:r>
            <w:r w:rsidRPr="00F11DD8">
              <w:rPr>
                <w:lang w:eastAsia="en-US"/>
              </w:rPr>
              <w:t xml:space="preserve"> – 0,0</w:t>
            </w:r>
            <w:r>
              <w:rPr>
                <w:lang w:eastAsia="en-US"/>
              </w:rPr>
              <w:t>2</w:t>
            </w:r>
            <w:r w:rsidRPr="00F11DD8">
              <w:rPr>
                <w:lang w:eastAsia="en-US"/>
              </w:rPr>
              <w:t xml:space="preserve"> cm de documents textuels.</w:t>
            </w:r>
            <w:r>
              <w:rPr>
                <w:lang w:eastAsia="en-US"/>
              </w:rPr>
              <w:t xml:space="preserve"> </w:t>
            </w:r>
          </w:p>
          <w:p w14:paraId="1986F1BC" w14:textId="77777777" w:rsidR="001D0621" w:rsidRDefault="001D0621" w:rsidP="001D0621">
            <w:pPr>
              <w:rPr>
                <w:lang w:eastAsia="en-US"/>
              </w:rPr>
            </w:pPr>
          </w:p>
          <w:p w14:paraId="15FF081C" w14:textId="03376287" w:rsidR="006F3FD8" w:rsidRPr="001D0621" w:rsidRDefault="001D0621" w:rsidP="006F4CAA">
            <w:pPr>
              <w:rPr>
                <w:i/>
                <w:lang w:eastAsia="en-US"/>
              </w:rPr>
            </w:pPr>
            <w:r>
              <w:rPr>
                <w:i/>
                <w:lang w:eastAsia="en-US"/>
              </w:rPr>
              <w:t>Portée et contenu :</w:t>
            </w:r>
          </w:p>
          <w:p w14:paraId="56DCA06E" w14:textId="79B9BCF7" w:rsidR="006F3FD8" w:rsidRDefault="006F3FD8" w:rsidP="006F4CAA">
            <w:pPr>
              <w:rPr>
                <w:lang w:eastAsia="en-US"/>
              </w:rPr>
            </w:pPr>
            <w:r>
              <w:rPr>
                <w:lang w:eastAsia="en-US"/>
              </w:rPr>
              <w:t xml:space="preserve">Communications aux membres et aux participants. </w:t>
            </w:r>
          </w:p>
          <w:p w14:paraId="6593582C" w14:textId="77777777" w:rsidR="0027436A" w:rsidRDefault="0027436A" w:rsidP="006F4CAA">
            <w:pPr>
              <w:rPr>
                <w:lang w:eastAsia="en-US"/>
              </w:rPr>
            </w:pPr>
          </w:p>
          <w:p w14:paraId="38753D72" w14:textId="7B5DC1B1" w:rsidR="006F3FD8" w:rsidRPr="00A674F8" w:rsidRDefault="006F3FD8" w:rsidP="006F4CAA">
            <w:pPr>
              <w:rPr>
                <w:lang w:eastAsia="en-US"/>
              </w:rPr>
            </w:pPr>
          </w:p>
        </w:tc>
      </w:tr>
      <w:tr w:rsidR="0090271C" w:rsidRPr="00A674F8" w14:paraId="5FE5DE46" w14:textId="77777777" w:rsidTr="006F4CAA">
        <w:trPr>
          <w:trHeight w:val="873"/>
        </w:trPr>
        <w:tc>
          <w:tcPr>
            <w:tcW w:w="1555" w:type="dxa"/>
            <w:shd w:val="clear" w:color="auto" w:fill="D9D9D9" w:themeFill="background1" w:themeFillShade="D9"/>
          </w:tcPr>
          <w:p w14:paraId="1DDC432D" w14:textId="77777777" w:rsidR="0090271C" w:rsidRPr="00A674F8" w:rsidRDefault="0090271C" w:rsidP="006F4CAA">
            <w:pPr>
              <w:rPr>
                <w:lang w:eastAsia="en-US"/>
              </w:rPr>
            </w:pPr>
          </w:p>
        </w:tc>
        <w:tc>
          <w:tcPr>
            <w:tcW w:w="7801" w:type="dxa"/>
            <w:shd w:val="clear" w:color="auto" w:fill="auto"/>
          </w:tcPr>
          <w:p w14:paraId="7836D237" w14:textId="77777777" w:rsidR="0090271C" w:rsidRDefault="00D20E6D" w:rsidP="00D20E6D">
            <w:pPr>
              <w:pStyle w:val="Niveau4"/>
            </w:pPr>
            <w:bookmarkStart w:id="27" w:name="_Toc136442076"/>
            <w:r>
              <w:t xml:space="preserve">P426/A3/1.1 : </w:t>
            </w:r>
            <w:r w:rsidRPr="00D20E6D">
              <w:t>Coupures</w:t>
            </w:r>
            <w:r>
              <w:t xml:space="preserve"> de presse</w:t>
            </w:r>
            <w:bookmarkEnd w:id="27"/>
          </w:p>
          <w:p w14:paraId="7ECB97E0" w14:textId="34333BEF" w:rsidR="001D0621" w:rsidRDefault="001D0621" w:rsidP="001D0621">
            <w:pPr>
              <w:rPr>
                <w:lang w:eastAsia="en-US"/>
              </w:rPr>
            </w:pPr>
            <w:r w:rsidRPr="00F11DD8">
              <w:rPr>
                <w:lang w:eastAsia="en-US"/>
              </w:rPr>
              <w:t xml:space="preserve">– </w:t>
            </w:r>
            <w:r w:rsidRPr="00F11DD8">
              <w:t xml:space="preserve">1984. </w:t>
            </w:r>
            <w:r w:rsidRPr="00F11DD8">
              <w:rPr>
                <w:lang w:eastAsia="en-US"/>
              </w:rPr>
              <w:t xml:space="preserve"> – </w:t>
            </w:r>
            <w:r w:rsidR="00F11DD8" w:rsidRPr="00F11DD8">
              <w:rPr>
                <w:lang w:eastAsia="en-US"/>
              </w:rPr>
              <w:t>0,01</w:t>
            </w:r>
            <w:r w:rsidRPr="00F11DD8">
              <w:rPr>
                <w:lang w:eastAsia="en-US"/>
              </w:rPr>
              <w:t xml:space="preserve"> cm de documents textuels.</w:t>
            </w:r>
            <w:r>
              <w:rPr>
                <w:lang w:eastAsia="en-US"/>
              </w:rPr>
              <w:t xml:space="preserve"> </w:t>
            </w:r>
          </w:p>
          <w:p w14:paraId="638E6D7A" w14:textId="77777777" w:rsidR="001D0621" w:rsidRDefault="001D0621" w:rsidP="001D0621">
            <w:pPr>
              <w:rPr>
                <w:lang w:eastAsia="en-US"/>
              </w:rPr>
            </w:pPr>
          </w:p>
          <w:p w14:paraId="6A5BDCF9" w14:textId="3BFC8010" w:rsidR="005515A4" w:rsidRPr="001D0621" w:rsidRDefault="001D0621" w:rsidP="005515A4">
            <w:pPr>
              <w:rPr>
                <w:i/>
                <w:lang w:eastAsia="en-US"/>
              </w:rPr>
            </w:pPr>
            <w:r>
              <w:rPr>
                <w:i/>
                <w:lang w:eastAsia="en-US"/>
              </w:rPr>
              <w:t>Portée et contenu :</w:t>
            </w:r>
          </w:p>
          <w:p w14:paraId="579E8B0D" w14:textId="7ED6639C" w:rsidR="005515A4" w:rsidRDefault="005515A4" w:rsidP="005515A4">
            <w:r>
              <w:t xml:space="preserve">Article du Quotidien, </w:t>
            </w:r>
            <w:r w:rsidR="00F11DD8">
              <w:t xml:space="preserve">« Enfance et jeunesse : Plus grands efforts pour le grand public », 8 août </w:t>
            </w:r>
            <w:r>
              <w:t>1984.</w:t>
            </w:r>
          </w:p>
          <w:p w14:paraId="01B843F3" w14:textId="77777777" w:rsidR="00F11DD8" w:rsidRDefault="00F11DD8" w:rsidP="005515A4"/>
          <w:p w14:paraId="1559A9CD" w14:textId="4C81C39A" w:rsidR="00F11DD8" w:rsidRPr="00F11DD8" w:rsidRDefault="00F11DD8" w:rsidP="005515A4">
            <w:pPr>
              <w:rPr>
                <w:i/>
              </w:rPr>
            </w:pPr>
            <w:r w:rsidRPr="00F11DD8">
              <w:rPr>
                <w:i/>
              </w:rPr>
              <w:t>Notes :</w:t>
            </w:r>
          </w:p>
          <w:p w14:paraId="2939CA08" w14:textId="15136087" w:rsidR="00F11DD8" w:rsidRDefault="00F11DD8" w:rsidP="005515A4">
            <w:r>
              <w:t>Journal imprimé, extrait découpé.</w:t>
            </w:r>
          </w:p>
          <w:p w14:paraId="236AC4B5" w14:textId="661185B2" w:rsidR="00F11DD8" w:rsidRDefault="00F11DD8" w:rsidP="005515A4">
            <w:r>
              <w:t>Annoté.</w:t>
            </w:r>
          </w:p>
          <w:p w14:paraId="79E00515" w14:textId="341E05EF" w:rsidR="00F11DD8" w:rsidRDefault="00F11DD8" w:rsidP="005515A4">
            <w:r>
              <w:t xml:space="preserve">Original. </w:t>
            </w:r>
          </w:p>
          <w:p w14:paraId="2609C561" w14:textId="26D5154A" w:rsidR="005515A4" w:rsidRPr="005515A4" w:rsidRDefault="005515A4" w:rsidP="005515A4"/>
        </w:tc>
      </w:tr>
      <w:tr w:rsidR="00BE0513" w:rsidRPr="00A674F8" w14:paraId="497AC0F9" w14:textId="77777777" w:rsidTr="006F4CAA">
        <w:trPr>
          <w:trHeight w:val="873"/>
        </w:trPr>
        <w:tc>
          <w:tcPr>
            <w:tcW w:w="1555" w:type="dxa"/>
            <w:shd w:val="clear" w:color="auto" w:fill="D9D9D9" w:themeFill="background1" w:themeFillShade="D9"/>
          </w:tcPr>
          <w:p w14:paraId="4435F4AC" w14:textId="77777777" w:rsidR="00D95E11" w:rsidRDefault="00D95E11" w:rsidP="00D95E11">
            <w:pPr>
              <w:rPr>
                <w:lang w:eastAsia="en-US"/>
              </w:rPr>
            </w:pPr>
            <w:r w:rsidRPr="00A674F8">
              <w:rPr>
                <w:lang w:eastAsia="en-US"/>
              </w:rPr>
              <w:t>R</w:t>
            </w:r>
            <w:r>
              <w:rPr>
                <w:lang w:eastAsia="en-US"/>
              </w:rPr>
              <w:t>07 E03 T05</w:t>
            </w:r>
          </w:p>
          <w:p w14:paraId="7A760BAF" w14:textId="64F8449F" w:rsidR="00BE0513" w:rsidRPr="00A674F8" w:rsidRDefault="00D95E11" w:rsidP="00D95E11">
            <w:pPr>
              <w:rPr>
                <w:lang w:eastAsia="en-US"/>
              </w:rPr>
            </w:pPr>
            <w:r>
              <w:rPr>
                <w:lang w:eastAsia="en-US"/>
              </w:rPr>
              <w:t>Boîte 1</w:t>
            </w:r>
          </w:p>
        </w:tc>
        <w:tc>
          <w:tcPr>
            <w:tcW w:w="7801" w:type="dxa"/>
            <w:shd w:val="clear" w:color="auto" w:fill="auto"/>
          </w:tcPr>
          <w:p w14:paraId="47B73BF4" w14:textId="79449288" w:rsidR="00BE0513" w:rsidRDefault="00BE0513" w:rsidP="00BE0513">
            <w:pPr>
              <w:pStyle w:val="Niveau4"/>
            </w:pPr>
            <w:bookmarkStart w:id="28" w:name="_Toc136442077"/>
            <w:r>
              <w:t>P426/A3/1.2 : Correspondance et invitations</w:t>
            </w:r>
            <w:bookmarkEnd w:id="28"/>
          </w:p>
          <w:p w14:paraId="2B9E3B71" w14:textId="6233ECE1" w:rsidR="00F11DD8" w:rsidRDefault="00F11DD8" w:rsidP="00F11DD8">
            <w:pPr>
              <w:rPr>
                <w:lang w:eastAsia="en-US"/>
              </w:rPr>
            </w:pPr>
            <w:r w:rsidRPr="00F11DD8">
              <w:rPr>
                <w:lang w:eastAsia="en-US"/>
              </w:rPr>
              <w:t xml:space="preserve">– </w:t>
            </w:r>
            <w:r w:rsidRPr="00F11DD8">
              <w:t>198</w:t>
            </w:r>
            <w:r>
              <w:t>9</w:t>
            </w:r>
            <w:r w:rsidRPr="00F11DD8">
              <w:t xml:space="preserve">. </w:t>
            </w:r>
            <w:r w:rsidRPr="00F11DD8">
              <w:rPr>
                <w:lang w:eastAsia="en-US"/>
              </w:rPr>
              <w:t xml:space="preserve"> – 0,01 cm de documents textuels.</w:t>
            </w:r>
            <w:r>
              <w:rPr>
                <w:lang w:eastAsia="en-US"/>
              </w:rPr>
              <w:t xml:space="preserve"> </w:t>
            </w:r>
          </w:p>
          <w:p w14:paraId="705B2C93" w14:textId="77777777" w:rsidR="00F11DD8" w:rsidRDefault="00F11DD8" w:rsidP="00F11DD8">
            <w:pPr>
              <w:rPr>
                <w:lang w:eastAsia="en-US"/>
              </w:rPr>
            </w:pPr>
          </w:p>
          <w:p w14:paraId="74C9EB06" w14:textId="6E60C750" w:rsidR="00F11DD8" w:rsidRDefault="00F11DD8" w:rsidP="00F11DD8">
            <w:pPr>
              <w:rPr>
                <w:i/>
                <w:lang w:eastAsia="en-US"/>
              </w:rPr>
            </w:pPr>
            <w:r>
              <w:rPr>
                <w:i/>
                <w:lang w:eastAsia="en-US"/>
              </w:rPr>
              <w:t>Portée et contenu :</w:t>
            </w:r>
          </w:p>
          <w:p w14:paraId="11CB3516" w14:textId="71AB014A" w:rsidR="00F11DD8" w:rsidRDefault="00F11DD8" w:rsidP="00F11DD8">
            <w:pPr>
              <w:rPr>
                <w:lang w:eastAsia="en-US"/>
              </w:rPr>
            </w:pPr>
            <w:r>
              <w:rPr>
                <w:lang w:eastAsia="en-US"/>
              </w:rPr>
              <w:t>Correspondance de « ton ami le camp », pour expliquer la hausse des coûts, en 1989, de façon sympathique.</w:t>
            </w:r>
          </w:p>
          <w:p w14:paraId="5B1F7A20" w14:textId="77777777" w:rsidR="00F11DD8" w:rsidRPr="00F11DD8" w:rsidRDefault="00F11DD8" w:rsidP="00F11DD8">
            <w:pPr>
              <w:rPr>
                <w:lang w:eastAsia="en-US"/>
              </w:rPr>
            </w:pPr>
          </w:p>
          <w:p w14:paraId="4C3DAD30" w14:textId="48793E88" w:rsidR="00F11DD8" w:rsidRPr="001D0621" w:rsidRDefault="00F11DD8" w:rsidP="00F11DD8">
            <w:pPr>
              <w:rPr>
                <w:i/>
                <w:lang w:eastAsia="en-US"/>
              </w:rPr>
            </w:pPr>
            <w:r>
              <w:rPr>
                <w:i/>
                <w:lang w:eastAsia="en-US"/>
              </w:rPr>
              <w:t>Notes :</w:t>
            </w:r>
          </w:p>
          <w:p w14:paraId="5B83E70A" w14:textId="41595F29" w:rsidR="00BE0513" w:rsidRDefault="00F11DD8" w:rsidP="00BE0513">
            <w:r>
              <w:t>Voir aussi les dossiers des anniversaires de fondation du camp aux cotes P426/A1/3 et les dossiers suivants cette sous-sous-série.</w:t>
            </w:r>
          </w:p>
          <w:p w14:paraId="1CA477FF" w14:textId="3DB2C259" w:rsidR="00F11DD8" w:rsidRDefault="00F11DD8" w:rsidP="00BE0513">
            <w:r>
              <w:t>Troué dans le haut. Document imprimé.</w:t>
            </w:r>
          </w:p>
          <w:p w14:paraId="5E529BF4" w14:textId="16F49DE0" w:rsidR="00F11DD8" w:rsidRDefault="00F11DD8" w:rsidP="00BE0513">
            <w:r>
              <w:t>Copie.</w:t>
            </w:r>
          </w:p>
          <w:p w14:paraId="1DAB236D" w14:textId="77777777" w:rsidR="00BE0513" w:rsidRDefault="00BE0513" w:rsidP="0034233D"/>
        </w:tc>
      </w:tr>
      <w:tr w:rsidR="006F3FD8" w:rsidRPr="00A674F8" w14:paraId="7C32C2D9" w14:textId="77777777" w:rsidTr="006F4CAA">
        <w:trPr>
          <w:trHeight w:val="1333"/>
        </w:trPr>
        <w:tc>
          <w:tcPr>
            <w:tcW w:w="1555" w:type="dxa"/>
            <w:shd w:val="clear" w:color="auto" w:fill="D9D9D9" w:themeFill="background1" w:themeFillShade="D9"/>
          </w:tcPr>
          <w:p w14:paraId="22DFA9FE" w14:textId="77777777" w:rsidR="006F3FD8" w:rsidRDefault="006F3FD8" w:rsidP="006F4CAA">
            <w:pPr>
              <w:rPr>
                <w:lang w:eastAsia="en-US"/>
              </w:rPr>
            </w:pPr>
            <w:r w:rsidRPr="00A674F8">
              <w:rPr>
                <w:lang w:eastAsia="en-US"/>
              </w:rPr>
              <w:t>R</w:t>
            </w:r>
            <w:r w:rsidR="00D95E11">
              <w:rPr>
                <w:lang w:eastAsia="en-US"/>
              </w:rPr>
              <w:t>07 E03 T05</w:t>
            </w:r>
          </w:p>
          <w:p w14:paraId="47C3529C" w14:textId="3C921DEB" w:rsidR="00D95E11" w:rsidRPr="00A674F8" w:rsidRDefault="00D95E11" w:rsidP="006F4CAA">
            <w:pPr>
              <w:rPr>
                <w:lang w:eastAsia="en-US"/>
              </w:rPr>
            </w:pPr>
            <w:r>
              <w:rPr>
                <w:lang w:eastAsia="en-US"/>
              </w:rPr>
              <w:t>Boîte 1</w:t>
            </w:r>
          </w:p>
        </w:tc>
        <w:tc>
          <w:tcPr>
            <w:tcW w:w="7801" w:type="dxa"/>
            <w:shd w:val="clear" w:color="auto" w:fill="auto"/>
          </w:tcPr>
          <w:p w14:paraId="2B45038A" w14:textId="3B954884" w:rsidR="006F3FD8" w:rsidRPr="00B321DF" w:rsidRDefault="006F3FD8" w:rsidP="006F4CAA">
            <w:pPr>
              <w:pStyle w:val="Niveau3"/>
            </w:pPr>
            <w:bookmarkStart w:id="29" w:name="_Toc136442078"/>
            <w:r>
              <w:t>P426/A</w:t>
            </w:r>
            <w:r w:rsidR="002871EC">
              <w:t>3</w:t>
            </w:r>
            <w:r>
              <w:t>/2</w:t>
            </w:r>
            <w:r w:rsidRPr="00B321DF">
              <w:t xml:space="preserve"> : </w:t>
            </w:r>
            <w:r w:rsidR="0027436A">
              <w:t>Dépliants</w:t>
            </w:r>
            <w:bookmarkEnd w:id="29"/>
          </w:p>
          <w:p w14:paraId="4970EE4A" w14:textId="09106A08" w:rsidR="0019672E" w:rsidRDefault="0019672E" w:rsidP="0019672E">
            <w:pPr>
              <w:rPr>
                <w:lang w:eastAsia="en-US"/>
              </w:rPr>
            </w:pPr>
            <w:r w:rsidRPr="00F11DD8">
              <w:rPr>
                <w:lang w:eastAsia="en-US"/>
              </w:rPr>
              <w:t xml:space="preserve">– </w:t>
            </w:r>
            <w:r>
              <w:t>[197</w:t>
            </w:r>
            <w:proofErr w:type="gramStart"/>
            <w:r>
              <w:t>-]-</w:t>
            </w:r>
            <w:proofErr w:type="gramEnd"/>
            <w:r>
              <w:t>[20--]</w:t>
            </w:r>
            <w:r w:rsidRPr="00F11DD8">
              <w:t xml:space="preserve">. </w:t>
            </w:r>
            <w:r w:rsidRPr="00F11DD8">
              <w:rPr>
                <w:lang w:eastAsia="en-US"/>
              </w:rPr>
              <w:t xml:space="preserve"> – 0,</w:t>
            </w:r>
            <w:r w:rsidR="009372DA">
              <w:rPr>
                <w:lang w:eastAsia="en-US"/>
              </w:rPr>
              <w:t>25</w:t>
            </w:r>
            <w:r w:rsidRPr="00F11DD8">
              <w:rPr>
                <w:lang w:eastAsia="en-US"/>
              </w:rPr>
              <w:t xml:space="preserve"> cm de documents textuels.</w:t>
            </w:r>
            <w:r>
              <w:rPr>
                <w:lang w:eastAsia="en-US"/>
              </w:rPr>
              <w:t xml:space="preserve"> </w:t>
            </w:r>
          </w:p>
          <w:p w14:paraId="0C7271BD" w14:textId="77777777" w:rsidR="0019672E" w:rsidRDefault="0019672E" w:rsidP="0019672E">
            <w:pPr>
              <w:rPr>
                <w:lang w:eastAsia="en-US"/>
              </w:rPr>
            </w:pPr>
          </w:p>
          <w:p w14:paraId="16836E27" w14:textId="24F3970F" w:rsidR="006F3FD8" w:rsidRPr="0019672E" w:rsidRDefault="0019672E" w:rsidP="006F4CAA">
            <w:pPr>
              <w:rPr>
                <w:i/>
                <w:lang w:eastAsia="en-US"/>
              </w:rPr>
            </w:pPr>
            <w:r>
              <w:rPr>
                <w:i/>
                <w:lang w:eastAsia="en-US"/>
              </w:rPr>
              <w:t>Portée et contenu :</w:t>
            </w:r>
          </w:p>
          <w:p w14:paraId="2B0A45FA" w14:textId="77777777" w:rsidR="0019672E" w:rsidRDefault="0019672E" w:rsidP="006F4CAA">
            <w:r>
              <w:t>5 d</w:t>
            </w:r>
            <w:r w:rsidR="0027436A">
              <w:t xml:space="preserve">épliants promotionnels pour les activités du camp. </w:t>
            </w:r>
          </w:p>
          <w:p w14:paraId="4D7CB704" w14:textId="77777777" w:rsidR="0019672E" w:rsidRDefault="0019672E" w:rsidP="006F4CAA"/>
          <w:p w14:paraId="7CFB7128" w14:textId="77777777" w:rsidR="0019672E" w:rsidRDefault="0019672E" w:rsidP="006F4CAA">
            <w:pPr>
              <w:rPr>
                <w:i/>
              </w:rPr>
            </w:pPr>
            <w:r>
              <w:rPr>
                <w:i/>
              </w:rPr>
              <w:t>Notes :</w:t>
            </w:r>
          </w:p>
          <w:p w14:paraId="116294DB" w14:textId="77777777" w:rsidR="009372DA" w:rsidRDefault="009372DA" w:rsidP="006F4CAA">
            <w:r>
              <w:t>Documents imprimés sur différents types de papiers.</w:t>
            </w:r>
          </w:p>
          <w:p w14:paraId="2909EA34" w14:textId="77777777" w:rsidR="009372DA" w:rsidRDefault="009372DA" w:rsidP="006F4CAA">
            <w:r>
              <w:t xml:space="preserve">Certains sont corrigés au correcteur. </w:t>
            </w:r>
          </w:p>
          <w:p w14:paraId="668AE743" w14:textId="419C6CE2" w:rsidR="0019672E" w:rsidRPr="0019672E" w:rsidRDefault="0019672E" w:rsidP="006F4CAA">
            <w:r w:rsidRPr="0019672E">
              <w:t>Originaux.</w:t>
            </w:r>
          </w:p>
          <w:p w14:paraId="4B259786" w14:textId="11DD0163" w:rsidR="006F3FD8" w:rsidRPr="0019672E" w:rsidRDefault="006F3FD8" w:rsidP="006F4CAA">
            <w:pPr>
              <w:rPr>
                <w:i/>
              </w:rPr>
            </w:pPr>
            <w:r>
              <w:t xml:space="preserve"> </w:t>
            </w:r>
          </w:p>
        </w:tc>
      </w:tr>
      <w:tr w:rsidR="0027436A" w:rsidRPr="00A674F8" w14:paraId="1B6B098A" w14:textId="77777777" w:rsidTr="006F4CAA">
        <w:trPr>
          <w:trHeight w:val="1333"/>
        </w:trPr>
        <w:tc>
          <w:tcPr>
            <w:tcW w:w="1555" w:type="dxa"/>
            <w:shd w:val="clear" w:color="auto" w:fill="D9D9D9" w:themeFill="background1" w:themeFillShade="D9"/>
          </w:tcPr>
          <w:p w14:paraId="778D2686" w14:textId="77777777" w:rsidR="00D95E11" w:rsidRDefault="00D95E11" w:rsidP="00D95E11">
            <w:pPr>
              <w:rPr>
                <w:lang w:eastAsia="en-US"/>
              </w:rPr>
            </w:pPr>
            <w:r w:rsidRPr="00A674F8">
              <w:rPr>
                <w:lang w:eastAsia="en-US"/>
              </w:rPr>
              <w:lastRenderedPageBreak/>
              <w:t>R</w:t>
            </w:r>
            <w:r>
              <w:rPr>
                <w:lang w:eastAsia="en-US"/>
              </w:rPr>
              <w:t>07 E03 T05</w:t>
            </w:r>
          </w:p>
          <w:p w14:paraId="79C3B2EF" w14:textId="7D0BD1DF" w:rsidR="0027436A" w:rsidRPr="00A674F8" w:rsidRDefault="00D95E11" w:rsidP="00D95E11">
            <w:pPr>
              <w:rPr>
                <w:lang w:eastAsia="en-US"/>
              </w:rPr>
            </w:pPr>
            <w:r>
              <w:rPr>
                <w:lang w:eastAsia="en-US"/>
              </w:rPr>
              <w:t>Boîte 1</w:t>
            </w:r>
          </w:p>
        </w:tc>
        <w:tc>
          <w:tcPr>
            <w:tcW w:w="7801" w:type="dxa"/>
            <w:shd w:val="clear" w:color="auto" w:fill="auto"/>
          </w:tcPr>
          <w:p w14:paraId="2E91C3FF" w14:textId="013885BA" w:rsidR="0027436A" w:rsidRPr="00B321DF" w:rsidRDefault="0027436A" w:rsidP="0027436A">
            <w:pPr>
              <w:pStyle w:val="Niveau3"/>
            </w:pPr>
            <w:bookmarkStart w:id="30" w:name="_Toc136442079"/>
            <w:r>
              <w:t>P426/A</w:t>
            </w:r>
            <w:r w:rsidR="002871EC">
              <w:t>3</w:t>
            </w:r>
            <w:r>
              <w:t>/3</w:t>
            </w:r>
            <w:r w:rsidRPr="00B321DF">
              <w:t xml:space="preserve"> : </w:t>
            </w:r>
            <w:r w:rsidR="00375749">
              <w:t>Matériel pour ateliers</w:t>
            </w:r>
            <w:bookmarkEnd w:id="30"/>
          </w:p>
          <w:p w14:paraId="665BDBA3" w14:textId="0EC35917" w:rsidR="00DA23DC" w:rsidRDefault="00DA23DC" w:rsidP="00DA23DC">
            <w:pPr>
              <w:rPr>
                <w:lang w:eastAsia="en-US"/>
              </w:rPr>
            </w:pPr>
            <w:r w:rsidRPr="00F11DD8">
              <w:rPr>
                <w:lang w:eastAsia="en-US"/>
              </w:rPr>
              <w:t xml:space="preserve">– </w:t>
            </w:r>
            <w:r>
              <w:t>s.d.</w:t>
            </w:r>
            <w:r w:rsidRPr="00F11DD8">
              <w:rPr>
                <w:lang w:eastAsia="en-US"/>
              </w:rPr>
              <w:t xml:space="preserve"> – 0,</w:t>
            </w:r>
            <w:r>
              <w:rPr>
                <w:lang w:eastAsia="en-US"/>
              </w:rPr>
              <w:t>65</w:t>
            </w:r>
            <w:r w:rsidRPr="00F11DD8">
              <w:rPr>
                <w:lang w:eastAsia="en-US"/>
              </w:rPr>
              <w:t xml:space="preserve"> cm de documents textuels.</w:t>
            </w:r>
            <w:r>
              <w:rPr>
                <w:lang w:eastAsia="en-US"/>
              </w:rPr>
              <w:t xml:space="preserve"> </w:t>
            </w:r>
          </w:p>
          <w:p w14:paraId="1C6C6224" w14:textId="77777777" w:rsidR="009372DA" w:rsidRDefault="009372DA" w:rsidP="0027436A">
            <w:pPr>
              <w:rPr>
                <w:i/>
                <w:lang w:eastAsia="en-US"/>
              </w:rPr>
            </w:pPr>
          </w:p>
          <w:p w14:paraId="2918D006" w14:textId="07CB46EB" w:rsidR="0027436A" w:rsidRPr="009372DA" w:rsidRDefault="009372DA" w:rsidP="0027436A">
            <w:pPr>
              <w:rPr>
                <w:i/>
                <w:lang w:eastAsia="en-US"/>
              </w:rPr>
            </w:pPr>
            <w:r>
              <w:rPr>
                <w:i/>
                <w:lang w:eastAsia="en-US"/>
              </w:rPr>
              <w:t>Portée et contenu :</w:t>
            </w:r>
          </w:p>
          <w:p w14:paraId="5C520F2D" w14:textId="244EF033" w:rsidR="0027436A" w:rsidRDefault="00B120D3" w:rsidP="0027436A">
            <w:r>
              <w:t>Matériel et notes de cours pour les ateliers de développement personnel du Camp Service Jeunesse.</w:t>
            </w:r>
            <w:r w:rsidR="00375749">
              <w:t xml:space="preserve"> Informations sur les thématiques.</w:t>
            </w:r>
          </w:p>
          <w:p w14:paraId="20EECC50" w14:textId="77777777" w:rsidR="00B120D3" w:rsidRDefault="00B120D3" w:rsidP="0027436A"/>
          <w:p w14:paraId="0D04A7FC" w14:textId="77777777" w:rsidR="00B120D3" w:rsidRPr="00B120D3" w:rsidRDefault="00B120D3" w:rsidP="0027436A">
            <w:pPr>
              <w:rPr>
                <w:i/>
              </w:rPr>
            </w:pPr>
            <w:r w:rsidRPr="00B120D3">
              <w:rPr>
                <w:i/>
              </w:rPr>
              <w:t>Notes :</w:t>
            </w:r>
          </w:p>
          <w:p w14:paraId="750B940C" w14:textId="2BC73A0F" w:rsidR="00B120D3" w:rsidRDefault="00B120D3" w:rsidP="0027436A">
            <w:r>
              <w:t>Fichiers Powerpoint imprimés et fiches imprimé</w:t>
            </w:r>
            <w:r w:rsidR="00DA23DC">
              <w:t>es.</w:t>
            </w:r>
          </w:p>
          <w:p w14:paraId="16CA5CF5" w14:textId="58F1B8F5" w:rsidR="00B120D3" w:rsidRDefault="00B120D3" w:rsidP="0027436A">
            <w:r>
              <w:t>Originaux</w:t>
            </w:r>
            <w:r w:rsidR="00761380">
              <w:t>.</w:t>
            </w:r>
          </w:p>
          <w:p w14:paraId="63B46A9E" w14:textId="49F3532A" w:rsidR="00B120D3" w:rsidRDefault="00B120D3" w:rsidP="0027436A"/>
        </w:tc>
      </w:tr>
      <w:tr w:rsidR="008C58CE" w:rsidRPr="00A674F8" w14:paraId="0C48344B" w14:textId="77777777" w:rsidTr="006F4CAA">
        <w:trPr>
          <w:trHeight w:val="1333"/>
        </w:trPr>
        <w:tc>
          <w:tcPr>
            <w:tcW w:w="1555" w:type="dxa"/>
            <w:shd w:val="clear" w:color="auto" w:fill="D9D9D9" w:themeFill="background1" w:themeFillShade="D9"/>
          </w:tcPr>
          <w:p w14:paraId="32D8A537" w14:textId="77777777" w:rsidR="00D95E11" w:rsidRDefault="00D95E11" w:rsidP="00D95E11">
            <w:pPr>
              <w:rPr>
                <w:lang w:eastAsia="en-US"/>
              </w:rPr>
            </w:pPr>
            <w:r w:rsidRPr="00A674F8">
              <w:rPr>
                <w:lang w:eastAsia="en-US"/>
              </w:rPr>
              <w:t>R</w:t>
            </w:r>
            <w:r>
              <w:rPr>
                <w:lang w:eastAsia="en-US"/>
              </w:rPr>
              <w:t>07 E03 T05</w:t>
            </w:r>
          </w:p>
          <w:p w14:paraId="63B453EF" w14:textId="3C46FBDC" w:rsidR="008C58CE" w:rsidRPr="00A674F8" w:rsidRDefault="00D95E11" w:rsidP="00D95E11">
            <w:pPr>
              <w:rPr>
                <w:lang w:eastAsia="en-US"/>
              </w:rPr>
            </w:pPr>
            <w:r>
              <w:rPr>
                <w:lang w:eastAsia="en-US"/>
              </w:rPr>
              <w:t>Boîte 1</w:t>
            </w:r>
          </w:p>
        </w:tc>
        <w:tc>
          <w:tcPr>
            <w:tcW w:w="7801" w:type="dxa"/>
            <w:shd w:val="clear" w:color="auto" w:fill="auto"/>
          </w:tcPr>
          <w:p w14:paraId="6B545E7B" w14:textId="4AC7C815" w:rsidR="008C58CE" w:rsidRPr="00B321DF" w:rsidRDefault="008C58CE" w:rsidP="008C58CE">
            <w:pPr>
              <w:pStyle w:val="Niveau3"/>
            </w:pPr>
            <w:bookmarkStart w:id="31" w:name="_Toc136442080"/>
            <w:r>
              <w:t>P426/A3/4</w:t>
            </w:r>
            <w:r w:rsidRPr="00B321DF">
              <w:t xml:space="preserve"> : </w:t>
            </w:r>
            <w:r>
              <w:t>Planification des activités</w:t>
            </w:r>
            <w:bookmarkEnd w:id="31"/>
          </w:p>
          <w:p w14:paraId="69EB1461" w14:textId="77777777" w:rsidR="00E96082" w:rsidRDefault="00E96082" w:rsidP="00E96082">
            <w:pPr>
              <w:rPr>
                <w:lang w:eastAsia="en-US"/>
              </w:rPr>
            </w:pPr>
            <w:r>
              <w:rPr>
                <w:lang w:eastAsia="en-US"/>
              </w:rPr>
              <w:t xml:space="preserve">– 1989-1994. – 0,8 cm de documents textuels. </w:t>
            </w:r>
          </w:p>
          <w:p w14:paraId="7A79C6EB" w14:textId="77777777" w:rsidR="00E96082" w:rsidRPr="00A674F8" w:rsidRDefault="00E96082" w:rsidP="00E96082">
            <w:pPr>
              <w:rPr>
                <w:lang w:eastAsia="en-US"/>
              </w:rPr>
            </w:pPr>
          </w:p>
          <w:p w14:paraId="4CE2C4A1" w14:textId="6E844B2E" w:rsidR="008C58CE" w:rsidRPr="00E96082" w:rsidRDefault="00E96082" w:rsidP="008C58CE">
            <w:pPr>
              <w:rPr>
                <w:i/>
                <w:lang w:eastAsia="en-US"/>
              </w:rPr>
            </w:pPr>
            <w:r>
              <w:rPr>
                <w:i/>
                <w:lang w:eastAsia="en-US"/>
              </w:rPr>
              <w:t>Portée et contenu :</w:t>
            </w:r>
          </w:p>
          <w:p w14:paraId="329E3DD7" w14:textId="3D35D002" w:rsidR="008C58CE" w:rsidRDefault="004C46EB" w:rsidP="008C58CE">
            <w:r>
              <w:t>Livre du Frère Marcellin.</w:t>
            </w:r>
            <w:r w:rsidR="00E96082">
              <w:t xml:space="preserve"> Notes de planification.</w:t>
            </w:r>
          </w:p>
          <w:p w14:paraId="7BB7236A" w14:textId="77777777" w:rsidR="008C58CE" w:rsidRDefault="008C58CE" w:rsidP="008C58CE"/>
          <w:p w14:paraId="3BD69032" w14:textId="224FF7A9" w:rsidR="008C58CE" w:rsidRPr="00B120D3" w:rsidRDefault="008C58CE" w:rsidP="008C58CE">
            <w:pPr>
              <w:rPr>
                <w:i/>
              </w:rPr>
            </w:pPr>
            <w:r w:rsidRPr="00B120D3">
              <w:rPr>
                <w:i/>
              </w:rPr>
              <w:t>Notes :</w:t>
            </w:r>
          </w:p>
          <w:p w14:paraId="4E2F72E5" w14:textId="77777777" w:rsidR="00E96082" w:rsidRDefault="00E96082" w:rsidP="00E96082">
            <w:r>
              <w:t xml:space="preserve">Papier quadrillé. </w:t>
            </w:r>
          </w:p>
          <w:p w14:paraId="0D579063" w14:textId="77777777" w:rsidR="00E96082" w:rsidRDefault="00E96082" w:rsidP="00E96082">
            <w:r>
              <w:t xml:space="preserve">Certains documents sont conservés dans un cahier de notes. </w:t>
            </w:r>
          </w:p>
          <w:p w14:paraId="734AED98" w14:textId="77777777" w:rsidR="00E96082" w:rsidRDefault="00E96082" w:rsidP="00E96082">
            <w:r>
              <w:t xml:space="preserve">Documents manuscrits et imprimés. </w:t>
            </w:r>
          </w:p>
          <w:p w14:paraId="1C89D2F0" w14:textId="77777777" w:rsidR="00E96082" w:rsidRDefault="00E96082" w:rsidP="00E96082">
            <w:r>
              <w:t>Originaux.</w:t>
            </w:r>
          </w:p>
          <w:p w14:paraId="1804D410" w14:textId="77777777" w:rsidR="008C58CE" w:rsidRDefault="008C58CE" w:rsidP="008C58CE">
            <w:pPr>
              <w:pStyle w:val="Niveau3"/>
            </w:pPr>
          </w:p>
        </w:tc>
      </w:tr>
      <w:tr w:rsidR="002871EC" w:rsidRPr="00A674F8" w14:paraId="1FE9BFD4" w14:textId="77777777" w:rsidTr="006F4CAA">
        <w:trPr>
          <w:trHeight w:val="1333"/>
        </w:trPr>
        <w:tc>
          <w:tcPr>
            <w:tcW w:w="1555" w:type="dxa"/>
            <w:shd w:val="clear" w:color="auto" w:fill="D9D9D9" w:themeFill="background1" w:themeFillShade="D9"/>
          </w:tcPr>
          <w:p w14:paraId="3902D1AF" w14:textId="77777777" w:rsidR="00975749" w:rsidRDefault="00975749" w:rsidP="00975749">
            <w:pPr>
              <w:rPr>
                <w:lang w:eastAsia="en-US"/>
              </w:rPr>
            </w:pPr>
            <w:r w:rsidRPr="00A674F8">
              <w:rPr>
                <w:lang w:eastAsia="en-US"/>
              </w:rPr>
              <w:t>R</w:t>
            </w:r>
            <w:r>
              <w:rPr>
                <w:lang w:eastAsia="en-US"/>
              </w:rPr>
              <w:t>07 E03 T05</w:t>
            </w:r>
          </w:p>
          <w:p w14:paraId="367F1A4F" w14:textId="3C32F22D" w:rsidR="002871EC" w:rsidRPr="00A674F8" w:rsidRDefault="00975749" w:rsidP="00975749">
            <w:pPr>
              <w:rPr>
                <w:lang w:eastAsia="en-US"/>
              </w:rPr>
            </w:pPr>
            <w:r>
              <w:rPr>
                <w:lang w:eastAsia="en-US"/>
              </w:rPr>
              <w:t>Boîte 1</w:t>
            </w:r>
          </w:p>
        </w:tc>
        <w:tc>
          <w:tcPr>
            <w:tcW w:w="7801" w:type="dxa"/>
            <w:shd w:val="clear" w:color="auto" w:fill="auto"/>
          </w:tcPr>
          <w:p w14:paraId="7E6E7EA5" w14:textId="3F9AA267" w:rsidR="002871EC" w:rsidRPr="00B321DF" w:rsidRDefault="002871EC" w:rsidP="002871EC">
            <w:pPr>
              <w:pStyle w:val="Niveau3"/>
            </w:pPr>
            <w:bookmarkStart w:id="32" w:name="_Toc136442081"/>
            <w:r>
              <w:t>P426/A3/</w:t>
            </w:r>
            <w:r w:rsidR="008C58CE">
              <w:t>5</w:t>
            </w:r>
            <w:r w:rsidRPr="00B321DF">
              <w:t xml:space="preserve"> : </w:t>
            </w:r>
            <w:r>
              <w:t>Tirages</w:t>
            </w:r>
            <w:bookmarkEnd w:id="32"/>
          </w:p>
          <w:p w14:paraId="6FFD72CE" w14:textId="765648C2" w:rsidR="002871EC" w:rsidRDefault="002871EC" w:rsidP="002871EC">
            <w:pPr>
              <w:rPr>
                <w:lang w:eastAsia="en-US"/>
              </w:rPr>
            </w:pPr>
            <w:r>
              <w:rPr>
                <w:lang w:eastAsia="en-US"/>
              </w:rPr>
              <w:t xml:space="preserve">– 1971. – </w:t>
            </w:r>
            <w:r w:rsidR="00745958">
              <w:rPr>
                <w:lang w:eastAsia="en-US"/>
              </w:rPr>
              <w:t>0,2 cm de documents textuels.</w:t>
            </w:r>
          </w:p>
          <w:p w14:paraId="2A32AA4F" w14:textId="67322E04" w:rsidR="002871EC" w:rsidRDefault="002871EC" w:rsidP="002871EC">
            <w:pPr>
              <w:rPr>
                <w:lang w:eastAsia="en-US"/>
              </w:rPr>
            </w:pPr>
          </w:p>
          <w:p w14:paraId="0B1C2CE4" w14:textId="59690531" w:rsidR="00745958" w:rsidRPr="00745958" w:rsidRDefault="00745958" w:rsidP="002871EC">
            <w:pPr>
              <w:rPr>
                <w:i/>
                <w:lang w:eastAsia="en-US"/>
              </w:rPr>
            </w:pPr>
            <w:r>
              <w:rPr>
                <w:i/>
                <w:lang w:eastAsia="en-US"/>
              </w:rPr>
              <w:t>Portée et contenu :</w:t>
            </w:r>
          </w:p>
          <w:p w14:paraId="692A3435" w14:textId="5FD15CE3" w:rsidR="002871EC" w:rsidRDefault="002871EC" w:rsidP="002871EC">
            <w:r>
              <w:t xml:space="preserve">Litige </w:t>
            </w:r>
            <w:r w:rsidR="00745958">
              <w:t xml:space="preserve">avec la Régie des Loteries du Québec </w:t>
            </w:r>
            <w:r>
              <w:t xml:space="preserve">pour un tirage effectué </w:t>
            </w:r>
            <w:r w:rsidR="00997502">
              <w:t xml:space="preserve">sans permis </w:t>
            </w:r>
            <w:r>
              <w:t>en 1971.</w:t>
            </w:r>
          </w:p>
          <w:p w14:paraId="1321BA56" w14:textId="77777777" w:rsidR="002871EC" w:rsidRDefault="002871EC" w:rsidP="002871EC"/>
          <w:p w14:paraId="0FF629FF" w14:textId="77777777" w:rsidR="002871EC" w:rsidRPr="00B120D3" w:rsidRDefault="002871EC" w:rsidP="002871EC">
            <w:pPr>
              <w:rPr>
                <w:i/>
              </w:rPr>
            </w:pPr>
            <w:r w:rsidRPr="00B120D3">
              <w:rPr>
                <w:i/>
              </w:rPr>
              <w:t>Notes :</w:t>
            </w:r>
          </w:p>
          <w:p w14:paraId="6C734ADF" w14:textId="3303CD30" w:rsidR="00745958" w:rsidRDefault="00745958" w:rsidP="002871EC">
            <w:r>
              <w:t xml:space="preserve">Certains sont sur papier ligné. </w:t>
            </w:r>
          </w:p>
          <w:p w14:paraId="33E38613" w14:textId="45762CF4" w:rsidR="00745958" w:rsidRDefault="00745958" w:rsidP="002871EC">
            <w:r>
              <w:t>Certains sont troués.</w:t>
            </w:r>
          </w:p>
          <w:p w14:paraId="315B33EF" w14:textId="65D26D92" w:rsidR="00745958" w:rsidRDefault="00745958" w:rsidP="002871EC">
            <w:r>
              <w:t xml:space="preserve">Manuscrit ou imprimé. </w:t>
            </w:r>
          </w:p>
          <w:p w14:paraId="661F657B" w14:textId="7D43F465" w:rsidR="002871EC" w:rsidRDefault="002871EC" w:rsidP="002871EC">
            <w:r>
              <w:t>Originaux.</w:t>
            </w:r>
          </w:p>
          <w:p w14:paraId="45210C82" w14:textId="77777777" w:rsidR="002871EC" w:rsidRDefault="002871EC" w:rsidP="002871EC">
            <w:pPr>
              <w:pStyle w:val="Niveau3"/>
            </w:pPr>
          </w:p>
        </w:tc>
      </w:tr>
      <w:tr w:rsidR="00E37762" w:rsidRPr="00A674F8" w14:paraId="72C7F6FA" w14:textId="77777777" w:rsidTr="006F4CAA">
        <w:trPr>
          <w:trHeight w:val="1333"/>
        </w:trPr>
        <w:tc>
          <w:tcPr>
            <w:tcW w:w="1555" w:type="dxa"/>
            <w:shd w:val="clear" w:color="auto" w:fill="D9D9D9" w:themeFill="background1" w:themeFillShade="D9"/>
          </w:tcPr>
          <w:p w14:paraId="1F0A932F" w14:textId="77777777" w:rsidR="00497748" w:rsidRDefault="00497748" w:rsidP="00497748">
            <w:pPr>
              <w:rPr>
                <w:lang w:eastAsia="en-US"/>
              </w:rPr>
            </w:pPr>
            <w:r w:rsidRPr="00A674F8">
              <w:rPr>
                <w:lang w:eastAsia="en-US"/>
              </w:rPr>
              <w:t>R</w:t>
            </w:r>
            <w:r>
              <w:rPr>
                <w:lang w:eastAsia="en-US"/>
              </w:rPr>
              <w:t>07 E03 T05</w:t>
            </w:r>
          </w:p>
          <w:p w14:paraId="76B89F83" w14:textId="73BD30A3" w:rsidR="00E37762" w:rsidRPr="00A674F8" w:rsidRDefault="00497748" w:rsidP="00497748">
            <w:pPr>
              <w:rPr>
                <w:lang w:eastAsia="en-US"/>
              </w:rPr>
            </w:pPr>
            <w:r>
              <w:rPr>
                <w:lang w:eastAsia="en-US"/>
              </w:rPr>
              <w:t>Boîte 1</w:t>
            </w:r>
          </w:p>
        </w:tc>
        <w:tc>
          <w:tcPr>
            <w:tcW w:w="7801" w:type="dxa"/>
            <w:shd w:val="clear" w:color="auto" w:fill="auto"/>
          </w:tcPr>
          <w:p w14:paraId="6F33EBCE" w14:textId="23CC0B7E" w:rsidR="00E37762" w:rsidRPr="00B321DF" w:rsidRDefault="00E37762" w:rsidP="00E37762">
            <w:pPr>
              <w:pStyle w:val="Niveau3"/>
            </w:pPr>
            <w:bookmarkStart w:id="33" w:name="_Toc136442082"/>
            <w:r>
              <w:t>P426/A3/6</w:t>
            </w:r>
            <w:r w:rsidRPr="00B321DF">
              <w:t xml:space="preserve"> : </w:t>
            </w:r>
            <w:r>
              <w:t>Inscriptions</w:t>
            </w:r>
            <w:bookmarkEnd w:id="33"/>
          </w:p>
          <w:p w14:paraId="35EA2503" w14:textId="3DE95A4B" w:rsidR="00E37762" w:rsidRDefault="00E37762" w:rsidP="00E37762">
            <w:pPr>
              <w:rPr>
                <w:lang w:eastAsia="en-US"/>
              </w:rPr>
            </w:pPr>
            <w:r>
              <w:rPr>
                <w:lang w:eastAsia="en-US"/>
              </w:rPr>
              <w:t>– 1986</w:t>
            </w:r>
            <w:r w:rsidR="00745958">
              <w:rPr>
                <w:lang w:eastAsia="en-US"/>
              </w:rPr>
              <w:t>-1989</w:t>
            </w:r>
            <w:r>
              <w:rPr>
                <w:lang w:eastAsia="en-US"/>
              </w:rPr>
              <w:t xml:space="preserve">. – </w:t>
            </w:r>
            <w:r w:rsidR="00745958">
              <w:rPr>
                <w:lang w:eastAsia="en-US"/>
              </w:rPr>
              <w:t xml:space="preserve">0,05 cm de documents textuels. </w:t>
            </w:r>
          </w:p>
          <w:p w14:paraId="729AC292" w14:textId="23D93AC1" w:rsidR="00E37762" w:rsidRDefault="00E37762" w:rsidP="00E37762">
            <w:pPr>
              <w:rPr>
                <w:lang w:eastAsia="en-US"/>
              </w:rPr>
            </w:pPr>
          </w:p>
          <w:p w14:paraId="5FAFB14A" w14:textId="4278BB99" w:rsidR="00745958" w:rsidRPr="00745958" w:rsidRDefault="00745958" w:rsidP="00E37762">
            <w:pPr>
              <w:rPr>
                <w:i/>
                <w:lang w:eastAsia="en-US"/>
              </w:rPr>
            </w:pPr>
            <w:r>
              <w:rPr>
                <w:i/>
                <w:lang w:eastAsia="en-US"/>
              </w:rPr>
              <w:t>Portée et contenu :</w:t>
            </w:r>
          </w:p>
          <w:p w14:paraId="36275D1E" w14:textId="7F3EB601" w:rsidR="00E37762" w:rsidRDefault="00745958" w:rsidP="00E37762">
            <w:r>
              <w:t>Listes d’i</w:t>
            </w:r>
            <w:r w:rsidR="00E37762">
              <w:t>nscriptions des jeunes lors des camps d’été (1986</w:t>
            </w:r>
            <w:r>
              <w:t>-1987-1989</w:t>
            </w:r>
            <w:r w:rsidR="00E37762">
              <w:t>).</w:t>
            </w:r>
          </w:p>
          <w:p w14:paraId="1F2C07F7" w14:textId="77777777" w:rsidR="00E37762" w:rsidRDefault="00E37762" w:rsidP="00E37762"/>
          <w:p w14:paraId="773A4DD1" w14:textId="77777777" w:rsidR="00E37762" w:rsidRPr="00B120D3" w:rsidRDefault="00E37762" w:rsidP="00E37762">
            <w:pPr>
              <w:rPr>
                <w:i/>
              </w:rPr>
            </w:pPr>
            <w:r w:rsidRPr="00B120D3">
              <w:rPr>
                <w:i/>
              </w:rPr>
              <w:t>Notes :</w:t>
            </w:r>
          </w:p>
          <w:p w14:paraId="13FABA8B" w14:textId="77777777" w:rsidR="00E37762" w:rsidRDefault="00E37762" w:rsidP="00E37762">
            <w:r>
              <w:t>Manuscrits.</w:t>
            </w:r>
          </w:p>
          <w:p w14:paraId="12C848E2" w14:textId="2DAE54DF" w:rsidR="00E37762" w:rsidRDefault="00E37762" w:rsidP="00E37762">
            <w:r>
              <w:t xml:space="preserve">Originaux. </w:t>
            </w:r>
          </w:p>
          <w:p w14:paraId="23CC6193" w14:textId="77777777" w:rsidR="00E37762" w:rsidRDefault="00E37762" w:rsidP="002871EC">
            <w:pPr>
              <w:pStyle w:val="Niveau3"/>
            </w:pPr>
          </w:p>
        </w:tc>
      </w:tr>
      <w:tr w:rsidR="00E37762" w:rsidRPr="00A674F8" w14:paraId="61E82AC5" w14:textId="77777777" w:rsidTr="006F4CAA">
        <w:trPr>
          <w:trHeight w:val="1333"/>
        </w:trPr>
        <w:tc>
          <w:tcPr>
            <w:tcW w:w="1555" w:type="dxa"/>
            <w:shd w:val="clear" w:color="auto" w:fill="D9D9D9" w:themeFill="background1" w:themeFillShade="D9"/>
          </w:tcPr>
          <w:p w14:paraId="5FF8598C" w14:textId="77777777" w:rsidR="00497748" w:rsidRDefault="00497748" w:rsidP="00497748">
            <w:pPr>
              <w:rPr>
                <w:lang w:eastAsia="en-US"/>
              </w:rPr>
            </w:pPr>
            <w:r w:rsidRPr="00A674F8">
              <w:rPr>
                <w:lang w:eastAsia="en-US"/>
              </w:rPr>
              <w:lastRenderedPageBreak/>
              <w:t>R</w:t>
            </w:r>
            <w:r>
              <w:rPr>
                <w:lang w:eastAsia="en-US"/>
              </w:rPr>
              <w:t>07 E03 T05</w:t>
            </w:r>
          </w:p>
          <w:p w14:paraId="74BBA120" w14:textId="55903D1B" w:rsidR="00E37762" w:rsidRDefault="00497748" w:rsidP="00497748">
            <w:pPr>
              <w:rPr>
                <w:lang w:eastAsia="en-US"/>
              </w:rPr>
            </w:pPr>
            <w:r>
              <w:rPr>
                <w:lang w:eastAsia="en-US"/>
              </w:rPr>
              <w:t>Boîte 1</w:t>
            </w:r>
          </w:p>
        </w:tc>
        <w:tc>
          <w:tcPr>
            <w:tcW w:w="7801" w:type="dxa"/>
            <w:shd w:val="clear" w:color="auto" w:fill="auto"/>
          </w:tcPr>
          <w:p w14:paraId="7C895D3F" w14:textId="3F85A345" w:rsidR="00E37762" w:rsidRPr="00B321DF" w:rsidRDefault="00E37762" w:rsidP="00E37762">
            <w:pPr>
              <w:pStyle w:val="Niveau3"/>
            </w:pPr>
            <w:bookmarkStart w:id="34" w:name="_Toc136442083"/>
            <w:r>
              <w:t>P426/A3/7</w:t>
            </w:r>
            <w:r w:rsidRPr="00B321DF">
              <w:t xml:space="preserve"> : </w:t>
            </w:r>
            <w:r>
              <w:t>Horaires</w:t>
            </w:r>
            <w:bookmarkEnd w:id="34"/>
          </w:p>
          <w:p w14:paraId="3CCB45EE" w14:textId="3B50089D" w:rsidR="00E37762" w:rsidRDefault="00E37762" w:rsidP="00E37762">
            <w:pPr>
              <w:rPr>
                <w:lang w:eastAsia="en-US"/>
              </w:rPr>
            </w:pPr>
            <w:r>
              <w:rPr>
                <w:lang w:eastAsia="en-US"/>
              </w:rPr>
              <w:t xml:space="preserve">– 1994-1995. – </w:t>
            </w:r>
            <w:r w:rsidR="00497748">
              <w:rPr>
                <w:lang w:eastAsia="en-US"/>
              </w:rPr>
              <w:t>0,05 cm de documents textuels.</w:t>
            </w:r>
          </w:p>
          <w:p w14:paraId="5D468D35" w14:textId="068716FB" w:rsidR="00E37762" w:rsidRDefault="00E37762" w:rsidP="00E37762">
            <w:pPr>
              <w:rPr>
                <w:lang w:eastAsia="en-US"/>
              </w:rPr>
            </w:pPr>
          </w:p>
          <w:p w14:paraId="078941B3" w14:textId="1737857C" w:rsidR="00497748" w:rsidRPr="00497748" w:rsidRDefault="00497748" w:rsidP="00E37762">
            <w:pPr>
              <w:rPr>
                <w:i/>
                <w:lang w:eastAsia="en-US"/>
              </w:rPr>
            </w:pPr>
            <w:r>
              <w:rPr>
                <w:i/>
                <w:lang w:eastAsia="en-US"/>
              </w:rPr>
              <w:t>Portée et contenu :</w:t>
            </w:r>
          </w:p>
          <w:p w14:paraId="76A40A9C" w14:textId="357E8B5C" w:rsidR="00E37762" w:rsidRDefault="00E37762" w:rsidP="00E37762">
            <w:r>
              <w:t xml:space="preserve">Horaire des rencontres du mercredi (1994-1995). </w:t>
            </w:r>
          </w:p>
          <w:p w14:paraId="0E37F325" w14:textId="77777777" w:rsidR="00E37762" w:rsidRDefault="00E37762" w:rsidP="00E37762"/>
          <w:p w14:paraId="13777849" w14:textId="77777777" w:rsidR="00E37762" w:rsidRPr="00B120D3" w:rsidRDefault="00E37762" w:rsidP="00E37762">
            <w:pPr>
              <w:rPr>
                <w:i/>
              </w:rPr>
            </w:pPr>
            <w:r w:rsidRPr="00B120D3">
              <w:rPr>
                <w:i/>
              </w:rPr>
              <w:t>Notes :</w:t>
            </w:r>
          </w:p>
          <w:p w14:paraId="694E3194" w14:textId="08674368" w:rsidR="00E37762" w:rsidRDefault="00E37762" w:rsidP="00E37762">
            <w:r>
              <w:t>Plié, imprimé, annoté.</w:t>
            </w:r>
          </w:p>
          <w:p w14:paraId="7C91B47C" w14:textId="7FDA8BAD" w:rsidR="00497748" w:rsidRDefault="00497748" w:rsidP="00E37762">
            <w:r>
              <w:t>Une page 11 x 17 po pliée.</w:t>
            </w:r>
          </w:p>
          <w:p w14:paraId="77D0E948" w14:textId="182A0D03" w:rsidR="00E37762" w:rsidRDefault="00497748" w:rsidP="00E37762">
            <w:r>
              <w:t>Original.</w:t>
            </w:r>
          </w:p>
          <w:p w14:paraId="5D214F32" w14:textId="77777777" w:rsidR="00E37762" w:rsidRDefault="00E37762" w:rsidP="00E37762">
            <w:pPr>
              <w:pStyle w:val="Niveau3"/>
            </w:pPr>
          </w:p>
        </w:tc>
      </w:tr>
      <w:tr w:rsidR="00915393" w:rsidRPr="00A674F8" w14:paraId="04F40088" w14:textId="77777777" w:rsidTr="006F4CAA">
        <w:trPr>
          <w:trHeight w:val="1333"/>
        </w:trPr>
        <w:tc>
          <w:tcPr>
            <w:tcW w:w="1555" w:type="dxa"/>
            <w:shd w:val="clear" w:color="auto" w:fill="D9D9D9" w:themeFill="background1" w:themeFillShade="D9"/>
          </w:tcPr>
          <w:p w14:paraId="5DFF7E80" w14:textId="77777777" w:rsidR="00915393" w:rsidRDefault="00915393" w:rsidP="00915393">
            <w:pPr>
              <w:rPr>
                <w:lang w:eastAsia="en-US"/>
              </w:rPr>
            </w:pPr>
            <w:r w:rsidRPr="00A674F8">
              <w:rPr>
                <w:lang w:eastAsia="en-US"/>
              </w:rPr>
              <w:t>R</w:t>
            </w:r>
            <w:r>
              <w:rPr>
                <w:lang w:eastAsia="en-US"/>
              </w:rPr>
              <w:t>07 E03 T05</w:t>
            </w:r>
          </w:p>
          <w:p w14:paraId="3D0DB0AA" w14:textId="2DA4D8D5" w:rsidR="00915393" w:rsidRPr="00A674F8" w:rsidRDefault="00915393" w:rsidP="00915393">
            <w:pPr>
              <w:rPr>
                <w:lang w:eastAsia="en-US"/>
              </w:rPr>
            </w:pPr>
            <w:r>
              <w:rPr>
                <w:lang w:eastAsia="en-US"/>
              </w:rPr>
              <w:t>Boîte 1</w:t>
            </w:r>
          </w:p>
        </w:tc>
        <w:tc>
          <w:tcPr>
            <w:tcW w:w="7801" w:type="dxa"/>
            <w:shd w:val="clear" w:color="auto" w:fill="auto"/>
          </w:tcPr>
          <w:p w14:paraId="281F1F2C" w14:textId="31F31B62" w:rsidR="00915393" w:rsidRPr="00B321DF" w:rsidRDefault="00915393" w:rsidP="00915393">
            <w:pPr>
              <w:pStyle w:val="Niveau3"/>
            </w:pPr>
            <w:bookmarkStart w:id="35" w:name="_Toc136442084"/>
            <w:r>
              <w:t>P426/A3/8</w:t>
            </w:r>
            <w:r w:rsidRPr="00B321DF">
              <w:t xml:space="preserve"> : </w:t>
            </w:r>
            <w:r>
              <w:t>Juvénat St-Jean</w:t>
            </w:r>
            <w:bookmarkEnd w:id="35"/>
          </w:p>
          <w:p w14:paraId="4CFBB2E0" w14:textId="566E5F2F" w:rsidR="00915393" w:rsidRDefault="00915393" w:rsidP="00915393">
            <w:pPr>
              <w:rPr>
                <w:lang w:eastAsia="en-US"/>
              </w:rPr>
            </w:pPr>
            <w:r>
              <w:rPr>
                <w:lang w:eastAsia="en-US"/>
              </w:rPr>
              <w:t>– 1969-1975. – 1,2 cm de documents textuels.</w:t>
            </w:r>
          </w:p>
          <w:p w14:paraId="63466D15" w14:textId="1FD3A4C2" w:rsidR="00041B41" w:rsidRDefault="00041B41" w:rsidP="00915393">
            <w:pPr>
              <w:rPr>
                <w:lang w:eastAsia="en-US"/>
              </w:rPr>
            </w:pPr>
          </w:p>
          <w:p w14:paraId="5D732192" w14:textId="77777777" w:rsidR="00876437" w:rsidRPr="00876437" w:rsidRDefault="00041B41" w:rsidP="00915393">
            <w:pPr>
              <w:rPr>
                <w:i/>
                <w:lang w:eastAsia="en-US"/>
              </w:rPr>
            </w:pPr>
            <w:r w:rsidRPr="00876437">
              <w:rPr>
                <w:i/>
                <w:lang w:eastAsia="en-US"/>
              </w:rPr>
              <w:t xml:space="preserve">Portée et contenu : </w:t>
            </w:r>
          </w:p>
          <w:p w14:paraId="1564700F" w14:textId="4D053FF3" w:rsidR="00041B41" w:rsidRDefault="00041B41" w:rsidP="00915393">
            <w:pPr>
              <w:rPr>
                <w:lang w:eastAsia="en-US"/>
              </w:rPr>
            </w:pPr>
            <w:r>
              <w:rPr>
                <w:lang w:eastAsia="en-US"/>
              </w:rPr>
              <w:t>Le Juvénat St-Jean de Dolbeau, école secondaire privée, collabore parfois avec le Camp Service Jeunesse Dolbeau-Mistassini. Le Frère Marcellin Perron et certaines autres personnes impliquées dans le camp le sont aussi dans le Juvénat, notamment l’enseignant et Frère Paul-Marcel Crosnier.</w:t>
            </w:r>
          </w:p>
          <w:p w14:paraId="6F0A17AF" w14:textId="1898F1D0" w:rsidR="00915393" w:rsidRDefault="00915393" w:rsidP="00915393">
            <w:pPr>
              <w:rPr>
                <w:lang w:eastAsia="en-US"/>
              </w:rPr>
            </w:pPr>
          </w:p>
          <w:p w14:paraId="0798DC1C" w14:textId="144B959A" w:rsidR="00ED1CBE" w:rsidRPr="00B321DF" w:rsidRDefault="00ED1CBE" w:rsidP="00ED1CBE">
            <w:pPr>
              <w:pStyle w:val="Niveau4"/>
            </w:pPr>
            <w:bookmarkStart w:id="36" w:name="_Toc136442085"/>
            <w:r>
              <w:t>P426/A3/8</w:t>
            </w:r>
            <w:r w:rsidR="00041B41">
              <w:t>.1</w:t>
            </w:r>
            <w:r w:rsidRPr="00B321DF">
              <w:t xml:space="preserve"> : </w:t>
            </w:r>
            <w:r>
              <w:t>Albums de finissants</w:t>
            </w:r>
            <w:bookmarkEnd w:id="36"/>
          </w:p>
          <w:p w14:paraId="0E40C630" w14:textId="77777777" w:rsidR="00ED1CBE" w:rsidRDefault="00ED1CBE" w:rsidP="00ED1CBE">
            <w:pPr>
              <w:rPr>
                <w:lang w:eastAsia="en-US"/>
              </w:rPr>
            </w:pPr>
            <w:r>
              <w:rPr>
                <w:lang w:eastAsia="en-US"/>
              </w:rPr>
              <w:t>– 1969-1975. – 1,2 cm de documents textuels.</w:t>
            </w:r>
          </w:p>
          <w:p w14:paraId="3E817601" w14:textId="77777777" w:rsidR="00ED1CBE" w:rsidRDefault="00ED1CBE" w:rsidP="00915393">
            <w:pPr>
              <w:rPr>
                <w:lang w:eastAsia="en-US"/>
              </w:rPr>
            </w:pPr>
          </w:p>
          <w:p w14:paraId="713B8C62" w14:textId="77777777" w:rsidR="00915393" w:rsidRPr="00497748" w:rsidRDefault="00915393" w:rsidP="00915393">
            <w:pPr>
              <w:rPr>
                <w:i/>
                <w:lang w:eastAsia="en-US"/>
              </w:rPr>
            </w:pPr>
            <w:r>
              <w:rPr>
                <w:i/>
                <w:lang w:eastAsia="en-US"/>
              </w:rPr>
              <w:t>Portée et contenu :</w:t>
            </w:r>
          </w:p>
          <w:p w14:paraId="14857687" w14:textId="00ED66E4" w:rsidR="00915393" w:rsidRDefault="00915393" w:rsidP="00915393">
            <w:r>
              <w:t>Albums de finissants l’Aquilon du Juvénat St-Jean de Dolbeau, 4 cahiers brochés.</w:t>
            </w:r>
          </w:p>
          <w:p w14:paraId="5F20D44F" w14:textId="77777777" w:rsidR="00915393" w:rsidRDefault="00915393" w:rsidP="00915393"/>
          <w:p w14:paraId="097DCE8B" w14:textId="77777777" w:rsidR="00915393" w:rsidRPr="00B120D3" w:rsidRDefault="00915393" w:rsidP="00915393">
            <w:pPr>
              <w:rPr>
                <w:i/>
              </w:rPr>
            </w:pPr>
            <w:r w:rsidRPr="00B120D3">
              <w:rPr>
                <w:i/>
              </w:rPr>
              <w:t>Notes :</w:t>
            </w:r>
          </w:p>
          <w:p w14:paraId="78DC48A7" w14:textId="38138F8B" w:rsidR="00915393" w:rsidRDefault="00915393" w:rsidP="00915393">
            <w:r>
              <w:t>Originaux.</w:t>
            </w:r>
          </w:p>
          <w:p w14:paraId="513F502F" w14:textId="77777777" w:rsidR="00915393" w:rsidRDefault="00915393" w:rsidP="00915393">
            <w:pPr>
              <w:pStyle w:val="Niveau3"/>
            </w:pPr>
          </w:p>
        </w:tc>
      </w:tr>
    </w:tbl>
    <w:p w14:paraId="0CD664BE" w14:textId="77777777" w:rsidR="006F3FD8" w:rsidRPr="00A674F8" w:rsidRDefault="006F3FD8" w:rsidP="00923766"/>
    <w:p w14:paraId="718717C6" w14:textId="77777777" w:rsidR="00E57F6F" w:rsidRDefault="00E57F6F" w:rsidP="00923766"/>
    <w:p w14:paraId="66A8040F" w14:textId="1BE419BF" w:rsidR="00696AE2" w:rsidRPr="00A674F8" w:rsidRDefault="00F70B5A" w:rsidP="00696AE2">
      <w:pPr>
        <w:pStyle w:val="Titre"/>
      </w:pPr>
      <w:bookmarkStart w:id="37" w:name="_Toc136442086"/>
      <w:r>
        <w:t>P426</w:t>
      </w:r>
      <w:r w:rsidR="00696AE2">
        <w:t>/B</w:t>
      </w:r>
      <w:r w:rsidR="00696AE2" w:rsidRPr="00A674F8">
        <w:t xml:space="preserve"> </w:t>
      </w:r>
      <w:r w:rsidR="006F4CAA">
        <w:t>Cartes et plans</w:t>
      </w:r>
      <w:bookmarkEnd w:id="37"/>
    </w:p>
    <w:p w14:paraId="43A4E0FD" w14:textId="77777777" w:rsidR="00825731" w:rsidRDefault="00825731" w:rsidP="00825731">
      <w:pPr>
        <w:rPr>
          <w:lang w:eastAsia="en-US"/>
        </w:rPr>
      </w:pPr>
      <w:r>
        <w:rPr>
          <w:lang w:eastAsia="en-US"/>
        </w:rPr>
        <w:t>– s.d. – 0,05 cm de documents textuels.</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6BEE9E88" w:rsidR="00AB6798" w:rsidRPr="00A674F8" w:rsidRDefault="00AB6798" w:rsidP="00AB6798">
      <w:r>
        <w:t xml:space="preserve">Cette série comprend </w:t>
      </w:r>
      <w:r w:rsidR="00825731">
        <w:t xml:space="preserve">la sous-série </w:t>
      </w:r>
      <w:r w:rsidR="00825731" w:rsidRPr="00825731">
        <w:rPr>
          <w:i/>
        </w:rPr>
        <w:t>Plans.</w:t>
      </w:r>
      <w:r w:rsidR="00825731">
        <w:t xml:space="preserve"> </w:t>
      </w:r>
    </w:p>
    <w:p w14:paraId="13930FA9" w14:textId="3C44BBB2" w:rsidR="00696AE2" w:rsidRDefault="00696AE2" w:rsidP="00696AE2"/>
    <w:p w14:paraId="33E171E8" w14:textId="77777777" w:rsidR="00825731" w:rsidRPr="00A674F8" w:rsidRDefault="00825731" w:rsidP="00696AE2"/>
    <w:p w14:paraId="0BCC7CF2" w14:textId="5AA653A1" w:rsidR="00696AE2" w:rsidRPr="00A674F8" w:rsidRDefault="00F70B5A" w:rsidP="00696AE2">
      <w:pPr>
        <w:pStyle w:val="Titre2"/>
      </w:pPr>
      <w:bookmarkStart w:id="38" w:name="_Toc136442087"/>
      <w:r>
        <w:t>P426</w:t>
      </w:r>
      <w:r w:rsidR="00696AE2">
        <w:t>/B</w:t>
      </w:r>
      <w:r w:rsidR="00696AE2" w:rsidRPr="00A674F8">
        <w:t xml:space="preserve">1 </w:t>
      </w:r>
      <w:r w:rsidR="00561EAD">
        <w:t>P</w:t>
      </w:r>
      <w:r w:rsidR="006F4CAA">
        <w:t>lans</w:t>
      </w:r>
      <w:bookmarkEnd w:id="38"/>
    </w:p>
    <w:p w14:paraId="7424D24E" w14:textId="77777777" w:rsidR="00825731" w:rsidRDefault="00825731" w:rsidP="00825731">
      <w:pPr>
        <w:rPr>
          <w:lang w:eastAsia="en-US"/>
        </w:rPr>
      </w:pPr>
      <w:r>
        <w:rPr>
          <w:lang w:eastAsia="en-US"/>
        </w:rPr>
        <w:t>– s.d. – 0,05 cm de documents textuels.</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375875B4" w:rsidR="00AB6798" w:rsidRPr="00A674F8" w:rsidRDefault="00AB6798" w:rsidP="00AB6798">
      <w:r>
        <w:t xml:space="preserve">Cette sous-série comprend </w:t>
      </w:r>
      <w:r w:rsidR="00825731">
        <w:t xml:space="preserve">le dossier </w:t>
      </w:r>
      <w:r w:rsidR="00825731" w:rsidRPr="00825731">
        <w:rPr>
          <w:i/>
        </w:rPr>
        <w:t>Plans de chalets.</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964F50C" w14:textId="77777777" w:rsidR="00915393" w:rsidRDefault="00915393" w:rsidP="00915393">
            <w:pPr>
              <w:rPr>
                <w:lang w:eastAsia="en-US"/>
              </w:rPr>
            </w:pPr>
            <w:r w:rsidRPr="00A674F8">
              <w:rPr>
                <w:lang w:eastAsia="en-US"/>
              </w:rPr>
              <w:lastRenderedPageBreak/>
              <w:t>R</w:t>
            </w:r>
            <w:r>
              <w:rPr>
                <w:lang w:eastAsia="en-US"/>
              </w:rPr>
              <w:t>07 E03 T05</w:t>
            </w:r>
          </w:p>
          <w:p w14:paraId="001B4F16" w14:textId="01198E7A" w:rsidR="00C11F5D" w:rsidRPr="00A674F8" w:rsidRDefault="00915393" w:rsidP="00915393">
            <w:pPr>
              <w:rPr>
                <w:lang w:eastAsia="en-US"/>
              </w:rPr>
            </w:pPr>
            <w:r>
              <w:rPr>
                <w:lang w:eastAsia="en-US"/>
              </w:rPr>
              <w:t>Boîte 1</w:t>
            </w:r>
          </w:p>
        </w:tc>
        <w:tc>
          <w:tcPr>
            <w:tcW w:w="7801" w:type="dxa"/>
            <w:shd w:val="clear" w:color="auto" w:fill="auto"/>
            <w:hideMark/>
          </w:tcPr>
          <w:p w14:paraId="32B5B192" w14:textId="09735C7A" w:rsidR="00C11F5D" w:rsidRPr="00B321DF" w:rsidRDefault="00F70B5A" w:rsidP="007F33D1">
            <w:pPr>
              <w:pStyle w:val="Niveau3"/>
            </w:pPr>
            <w:bookmarkStart w:id="39" w:name="_Toc136442088"/>
            <w:r>
              <w:t>P426</w:t>
            </w:r>
            <w:r w:rsidR="00C11F5D" w:rsidRPr="00B321DF">
              <w:t>/</w:t>
            </w:r>
            <w:r w:rsidR="00AB6798">
              <w:t>B</w:t>
            </w:r>
            <w:r w:rsidR="00C11F5D" w:rsidRPr="00B321DF">
              <w:t xml:space="preserve">1/1 : </w:t>
            </w:r>
            <w:r w:rsidR="006F4CAA">
              <w:t>Plans de chalets</w:t>
            </w:r>
            <w:bookmarkEnd w:id="39"/>
          </w:p>
          <w:p w14:paraId="2A3015AC" w14:textId="51662F08" w:rsidR="00825731" w:rsidRDefault="00825731" w:rsidP="00825731">
            <w:pPr>
              <w:rPr>
                <w:lang w:eastAsia="en-US"/>
              </w:rPr>
            </w:pPr>
            <w:r>
              <w:rPr>
                <w:lang w:eastAsia="en-US"/>
              </w:rPr>
              <w:t>– s.d. – 0,05 cm de documents textuels.</w:t>
            </w:r>
          </w:p>
          <w:p w14:paraId="11BC3D5B" w14:textId="77777777" w:rsidR="00825731" w:rsidRDefault="00825731" w:rsidP="00825731">
            <w:pPr>
              <w:rPr>
                <w:lang w:eastAsia="en-US"/>
              </w:rPr>
            </w:pPr>
          </w:p>
          <w:p w14:paraId="7F69F8D1" w14:textId="463731D6" w:rsidR="00C11F5D" w:rsidRPr="00825731" w:rsidRDefault="00825731" w:rsidP="007F33D1">
            <w:pPr>
              <w:rPr>
                <w:i/>
                <w:lang w:eastAsia="en-US"/>
              </w:rPr>
            </w:pPr>
            <w:r>
              <w:rPr>
                <w:i/>
                <w:lang w:eastAsia="en-US"/>
              </w:rPr>
              <w:t>Portée et contenu :</w:t>
            </w:r>
          </w:p>
          <w:p w14:paraId="0A5D27BA" w14:textId="2CAFDA5F" w:rsidR="006F4CAA" w:rsidRDefault="006F4CAA" w:rsidP="007F33D1">
            <w:pPr>
              <w:rPr>
                <w:lang w:eastAsia="en-US"/>
              </w:rPr>
            </w:pPr>
            <w:r>
              <w:rPr>
                <w:lang w:eastAsia="en-US"/>
              </w:rPr>
              <w:t xml:space="preserve">Dessins et plans </w:t>
            </w:r>
            <w:r w:rsidR="00825731">
              <w:rPr>
                <w:lang w:eastAsia="en-US"/>
              </w:rPr>
              <w:t xml:space="preserve">d’architecture de base dessinés à la main </w:t>
            </w:r>
            <w:r>
              <w:rPr>
                <w:lang w:eastAsia="en-US"/>
              </w:rPr>
              <w:t>d’un petit chalet appartenant à l’organisme. Celui-ci a été fourni par les Pères Trappistes à l’époque et se trouve près de Do-Mi-Ski, dans le rang Saint-Luc, à Dolbeau-Mistassini. L’organisme possède deux chalets.</w:t>
            </w:r>
          </w:p>
          <w:p w14:paraId="6EFF9F4F" w14:textId="5F8F8059" w:rsidR="00825731" w:rsidRDefault="00825731" w:rsidP="007F33D1">
            <w:pPr>
              <w:rPr>
                <w:lang w:eastAsia="en-US"/>
              </w:rPr>
            </w:pPr>
          </w:p>
          <w:p w14:paraId="1F3BD0D8" w14:textId="5D438739" w:rsidR="00825731" w:rsidRDefault="00825731" w:rsidP="007F33D1">
            <w:pPr>
              <w:rPr>
                <w:i/>
                <w:lang w:eastAsia="en-US"/>
              </w:rPr>
            </w:pPr>
            <w:r>
              <w:rPr>
                <w:i/>
                <w:lang w:eastAsia="en-US"/>
              </w:rPr>
              <w:t xml:space="preserve">Notes : </w:t>
            </w:r>
          </w:p>
          <w:p w14:paraId="530B7E58" w14:textId="71592F2C" w:rsidR="00825731" w:rsidRDefault="00825731" w:rsidP="007F33D1">
            <w:pPr>
              <w:rPr>
                <w:lang w:eastAsia="en-US"/>
              </w:rPr>
            </w:pPr>
            <w:r>
              <w:rPr>
                <w:lang w:eastAsia="en-US"/>
              </w:rPr>
              <w:t>Manuscrits.</w:t>
            </w:r>
          </w:p>
          <w:p w14:paraId="591BBE91" w14:textId="71E45D8E" w:rsidR="00825731" w:rsidRDefault="00825731" w:rsidP="007F33D1">
            <w:pPr>
              <w:rPr>
                <w:lang w:eastAsia="en-US"/>
              </w:rPr>
            </w:pPr>
            <w:r>
              <w:rPr>
                <w:lang w:eastAsia="en-US"/>
              </w:rPr>
              <w:t>Annotés.</w:t>
            </w:r>
          </w:p>
          <w:p w14:paraId="02A77AB7" w14:textId="39998EE3" w:rsidR="00825731" w:rsidRPr="00825731" w:rsidRDefault="00825731" w:rsidP="007F33D1">
            <w:pPr>
              <w:rPr>
                <w:lang w:eastAsia="en-US"/>
              </w:rPr>
            </w:pPr>
            <w:r>
              <w:rPr>
                <w:lang w:eastAsia="en-US"/>
              </w:rPr>
              <w:t xml:space="preserve">Originaux. </w:t>
            </w: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6E5061AF" w14:textId="77777777" w:rsidR="00696AE2" w:rsidRPr="00A674F8" w:rsidRDefault="00696AE2" w:rsidP="00696AE2"/>
    <w:p w14:paraId="1CC068EB" w14:textId="77777777" w:rsidR="00696AE2" w:rsidRPr="00A674F8" w:rsidRDefault="00696AE2" w:rsidP="00696AE2"/>
    <w:p w14:paraId="68C0FA1F" w14:textId="45F4C522" w:rsidR="00287473" w:rsidRPr="00A674F8" w:rsidRDefault="00F70B5A" w:rsidP="00287473">
      <w:pPr>
        <w:pStyle w:val="Titre"/>
      </w:pPr>
      <w:bookmarkStart w:id="40" w:name="_Toc136442089"/>
      <w:r>
        <w:t>P426</w:t>
      </w:r>
      <w:r w:rsidR="00287473">
        <w:t>/C</w:t>
      </w:r>
      <w:r w:rsidR="00287473" w:rsidRPr="00A674F8">
        <w:t xml:space="preserve"> </w:t>
      </w:r>
      <w:r w:rsidR="00287473">
        <w:t xml:space="preserve">Documents </w:t>
      </w:r>
      <w:r w:rsidR="00E12699">
        <w:t>iconographiques</w:t>
      </w:r>
      <w:bookmarkEnd w:id="40"/>
    </w:p>
    <w:p w14:paraId="0F8BC48C" w14:textId="47A9C6E6" w:rsidR="00206044" w:rsidRDefault="00206044" w:rsidP="00206044">
      <w:pPr>
        <w:rPr>
          <w:lang w:eastAsia="en-US"/>
        </w:rPr>
      </w:pPr>
      <w:r>
        <w:rPr>
          <w:lang w:eastAsia="en-US"/>
        </w:rPr>
        <w:t xml:space="preserve">– 1969-2009. – 459 photographies. – 1065 photographies numériques. – 187 diapositives. </w:t>
      </w:r>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5930D791" w:rsidR="00287473" w:rsidRPr="00206044" w:rsidRDefault="00287473" w:rsidP="00287473">
      <w:pPr>
        <w:rPr>
          <w:i/>
        </w:rPr>
      </w:pPr>
      <w:r>
        <w:t xml:space="preserve">Cette série comprend </w:t>
      </w:r>
      <w:r w:rsidR="00206044">
        <w:t xml:space="preserve">les sous-séries </w:t>
      </w:r>
      <w:r w:rsidR="00206044">
        <w:rPr>
          <w:i/>
        </w:rPr>
        <w:t xml:space="preserve">Photographies </w:t>
      </w:r>
      <w:r w:rsidR="00206044">
        <w:t xml:space="preserve">et </w:t>
      </w:r>
      <w:r w:rsidR="00206044">
        <w:rPr>
          <w:i/>
        </w:rPr>
        <w:t>Diapositives.</w:t>
      </w:r>
    </w:p>
    <w:p w14:paraId="0F440C45" w14:textId="77777777" w:rsidR="00287473" w:rsidRDefault="00287473" w:rsidP="00287473"/>
    <w:p w14:paraId="2FCF1572" w14:textId="77777777" w:rsidR="00287473" w:rsidRPr="00A674F8" w:rsidRDefault="00287473" w:rsidP="00287473"/>
    <w:p w14:paraId="3676798D" w14:textId="05FDE4DC" w:rsidR="00287473" w:rsidRPr="00A674F8" w:rsidRDefault="00F70B5A" w:rsidP="00287473">
      <w:pPr>
        <w:pStyle w:val="Titre2"/>
      </w:pPr>
      <w:bookmarkStart w:id="41" w:name="_Toc136442090"/>
      <w:r>
        <w:t>P426</w:t>
      </w:r>
      <w:r w:rsidR="00287473">
        <w:t>/C</w:t>
      </w:r>
      <w:r w:rsidR="00287473" w:rsidRPr="00A674F8">
        <w:t xml:space="preserve">1 </w:t>
      </w:r>
      <w:r w:rsidR="00E12699">
        <w:t>Photographies</w:t>
      </w:r>
      <w:bookmarkEnd w:id="41"/>
    </w:p>
    <w:p w14:paraId="17FF3EE1" w14:textId="23A95239" w:rsidR="00206044" w:rsidRDefault="00206044" w:rsidP="00206044">
      <w:pPr>
        <w:rPr>
          <w:lang w:eastAsia="en-US"/>
        </w:rPr>
      </w:pPr>
      <w:r>
        <w:rPr>
          <w:lang w:eastAsia="en-US"/>
        </w:rPr>
        <w:t>– 1969-2009. – 459 photographies. – 1065 photographies numériques.</w:t>
      </w:r>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4B072286" w:rsidR="00287473" w:rsidRDefault="00287473" w:rsidP="00287473">
      <w:r>
        <w:t xml:space="preserve">Cette sous-série comprend </w:t>
      </w:r>
      <w:r w:rsidR="00206044">
        <w:t xml:space="preserve">les sous-sous-séries </w:t>
      </w:r>
      <w:r w:rsidR="00206044" w:rsidRPr="00206044">
        <w:rPr>
          <w:i/>
        </w:rPr>
        <w:t>Activités du camp</w:t>
      </w:r>
      <w:r w:rsidR="00206044">
        <w:t xml:space="preserve"> et </w:t>
      </w:r>
      <w:r w:rsidR="00206044" w:rsidRPr="00206044">
        <w:rPr>
          <w:i/>
        </w:rPr>
        <w:t>CD de photographies numériques.</w:t>
      </w:r>
    </w:p>
    <w:p w14:paraId="6BC455EE" w14:textId="77777777" w:rsidR="00206044" w:rsidRPr="00A674F8" w:rsidRDefault="00206044" w:rsidP="00287473"/>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6F4CAA">
        <w:trPr>
          <w:trHeight w:val="873"/>
        </w:trPr>
        <w:tc>
          <w:tcPr>
            <w:tcW w:w="1555" w:type="dxa"/>
            <w:shd w:val="clear" w:color="auto" w:fill="D9D9D9" w:themeFill="background1" w:themeFillShade="D9"/>
            <w:hideMark/>
          </w:tcPr>
          <w:p w14:paraId="7FA22FC4" w14:textId="77777777" w:rsidR="00206044" w:rsidRDefault="00206044" w:rsidP="00206044">
            <w:pPr>
              <w:rPr>
                <w:lang w:eastAsia="en-US"/>
              </w:rPr>
            </w:pPr>
            <w:r w:rsidRPr="00A674F8">
              <w:rPr>
                <w:lang w:eastAsia="en-US"/>
              </w:rPr>
              <w:t>R</w:t>
            </w:r>
            <w:r>
              <w:rPr>
                <w:lang w:eastAsia="en-US"/>
              </w:rPr>
              <w:t>07 E03 T05</w:t>
            </w:r>
          </w:p>
          <w:p w14:paraId="13C0EBD1" w14:textId="7BE13A09" w:rsidR="00287473" w:rsidRPr="00A674F8" w:rsidRDefault="00206044" w:rsidP="00206044">
            <w:pPr>
              <w:rPr>
                <w:lang w:eastAsia="en-US"/>
              </w:rPr>
            </w:pPr>
            <w:r>
              <w:rPr>
                <w:lang w:eastAsia="en-US"/>
              </w:rPr>
              <w:t>Boîte 2</w:t>
            </w:r>
          </w:p>
        </w:tc>
        <w:tc>
          <w:tcPr>
            <w:tcW w:w="7801" w:type="dxa"/>
            <w:shd w:val="clear" w:color="auto" w:fill="auto"/>
            <w:hideMark/>
          </w:tcPr>
          <w:p w14:paraId="0F68F6E7" w14:textId="2B1B7146" w:rsidR="00AC52B1" w:rsidRPr="00B321DF" w:rsidRDefault="00AC52B1" w:rsidP="00AC52B1">
            <w:pPr>
              <w:pStyle w:val="Niveau3"/>
            </w:pPr>
            <w:bookmarkStart w:id="42" w:name="_Toc136442091"/>
            <w:r>
              <w:t>P426/C</w:t>
            </w:r>
            <w:r w:rsidRPr="00B321DF">
              <w:t xml:space="preserve">1/1 : </w:t>
            </w:r>
            <w:r>
              <w:t>Activités du camp</w:t>
            </w:r>
            <w:bookmarkEnd w:id="42"/>
          </w:p>
          <w:p w14:paraId="1819A11B" w14:textId="5443DF4D" w:rsidR="00BA3F49" w:rsidRDefault="00BA3F49" w:rsidP="00BA3F49">
            <w:pPr>
              <w:rPr>
                <w:lang w:eastAsia="en-US"/>
              </w:rPr>
            </w:pPr>
            <w:r>
              <w:rPr>
                <w:lang w:eastAsia="en-US"/>
              </w:rPr>
              <w:t xml:space="preserve">– </w:t>
            </w:r>
            <w:r w:rsidR="005E62D6">
              <w:rPr>
                <w:lang w:eastAsia="en-US"/>
              </w:rPr>
              <w:t>1969</w:t>
            </w:r>
            <w:proofErr w:type="gramStart"/>
            <w:r w:rsidR="005E62D6">
              <w:rPr>
                <w:lang w:eastAsia="en-US"/>
              </w:rPr>
              <w:t>-[</w:t>
            </w:r>
            <w:proofErr w:type="gramEnd"/>
            <w:r w:rsidR="005E62D6">
              <w:rPr>
                <w:lang w:eastAsia="en-US"/>
              </w:rPr>
              <w:t>199-].</w:t>
            </w:r>
            <w:r>
              <w:rPr>
                <w:lang w:eastAsia="en-US"/>
              </w:rPr>
              <w:t xml:space="preserve"> – </w:t>
            </w:r>
            <w:r w:rsidR="005E62D6">
              <w:rPr>
                <w:lang w:eastAsia="en-US"/>
              </w:rPr>
              <w:t>459</w:t>
            </w:r>
            <w:r>
              <w:rPr>
                <w:lang w:eastAsia="en-US"/>
              </w:rPr>
              <w:t xml:space="preserve"> photographies; </w:t>
            </w:r>
            <w:proofErr w:type="spellStart"/>
            <w:r>
              <w:rPr>
                <w:lang w:eastAsia="en-US"/>
              </w:rPr>
              <w:t>n&amp;b</w:t>
            </w:r>
            <w:proofErr w:type="spellEnd"/>
            <w:r w:rsidR="005E62D6">
              <w:rPr>
                <w:lang w:eastAsia="en-US"/>
              </w:rPr>
              <w:t xml:space="preserve"> et </w:t>
            </w:r>
            <w:proofErr w:type="spellStart"/>
            <w:r w:rsidR="005E62D6">
              <w:rPr>
                <w:lang w:eastAsia="en-US"/>
              </w:rPr>
              <w:t>coul</w:t>
            </w:r>
            <w:proofErr w:type="spellEnd"/>
            <w:r>
              <w:rPr>
                <w:lang w:eastAsia="en-US"/>
              </w:rPr>
              <w:t>.</w:t>
            </w:r>
          </w:p>
          <w:p w14:paraId="258702C4" w14:textId="77777777" w:rsidR="00AC52B1" w:rsidRDefault="00AC52B1" w:rsidP="006F4CAA">
            <w:pPr>
              <w:pStyle w:val="Niveau3"/>
            </w:pPr>
          </w:p>
          <w:p w14:paraId="6B235C58" w14:textId="48D4C499" w:rsidR="00287473" w:rsidRPr="00B321DF" w:rsidRDefault="00F70B5A" w:rsidP="00AC52B1">
            <w:pPr>
              <w:pStyle w:val="Niveau4"/>
            </w:pPr>
            <w:bookmarkStart w:id="43" w:name="_Toc136442092"/>
            <w:r>
              <w:t>P426</w:t>
            </w:r>
            <w:r w:rsidR="00287473">
              <w:t>/C</w:t>
            </w:r>
            <w:r w:rsidR="00287473" w:rsidRPr="00B321DF">
              <w:t>1/1</w:t>
            </w:r>
            <w:r w:rsidR="00AC52B1">
              <w:t>.1</w:t>
            </w:r>
            <w:r w:rsidR="00287473" w:rsidRPr="00B321DF">
              <w:t xml:space="preserve"> : </w:t>
            </w:r>
            <w:r w:rsidR="00E12699">
              <w:t>Activités 1975 à 1977</w:t>
            </w:r>
            <w:bookmarkEnd w:id="43"/>
          </w:p>
          <w:p w14:paraId="469A92FE" w14:textId="57895FE7" w:rsidR="00287473" w:rsidRDefault="00E12699" w:rsidP="00E12699">
            <w:pPr>
              <w:rPr>
                <w:lang w:eastAsia="en-US"/>
              </w:rPr>
            </w:pPr>
            <w:r>
              <w:rPr>
                <w:lang w:eastAsia="en-US"/>
              </w:rPr>
              <w:t xml:space="preserve">– 1975-1977. – 388 photographies; </w:t>
            </w:r>
            <w:proofErr w:type="spellStart"/>
            <w:r>
              <w:rPr>
                <w:lang w:eastAsia="en-US"/>
              </w:rPr>
              <w:t>n&amp;b</w:t>
            </w:r>
            <w:proofErr w:type="spellEnd"/>
            <w:r>
              <w:rPr>
                <w:lang w:eastAsia="en-US"/>
              </w:rPr>
              <w:t>.</w:t>
            </w:r>
          </w:p>
          <w:p w14:paraId="3305F59D" w14:textId="4C311043" w:rsidR="00287473" w:rsidRDefault="00287473" w:rsidP="006F4CAA">
            <w:pPr>
              <w:rPr>
                <w:lang w:eastAsia="en-US"/>
              </w:rPr>
            </w:pPr>
          </w:p>
          <w:p w14:paraId="59C31613" w14:textId="2C32CA85" w:rsidR="008A39DC" w:rsidRDefault="00FF6C88" w:rsidP="006F4CAA">
            <w:pPr>
              <w:rPr>
                <w:lang w:eastAsia="en-US"/>
              </w:rPr>
            </w:pPr>
            <w:r>
              <w:rPr>
                <w:lang w:eastAsia="en-US"/>
              </w:rPr>
              <w:t xml:space="preserve">À cette époque, dans les années 1970, les ateliers du Camp s’adressaient exclusivement aux jeunes. </w:t>
            </w:r>
            <w:r w:rsidR="004077DF">
              <w:rPr>
                <w:lang w:eastAsia="en-US"/>
              </w:rPr>
              <w:t xml:space="preserve">On les voit </w:t>
            </w:r>
            <w:r w:rsidR="008A39DC">
              <w:rPr>
                <w:lang w:eastAsia="en-US"/>
              </w:rPr>
              <w:t>lors de diverses activités et rencontres au camp Service Jeunesse.</w:t>
            </w:r>
          </w:p>
          <w:p w14:paraId="79FB72F0" w14:textId="6F2067FF" w:rsidR="004077DF" w:rsidRDefault="004077DF" w:rsidP="006F4CAA">
            <w:pPr>
              <w:rPr>
                <w:lang w:eastAsia="en-US"/>
              </w:rPr>
            </w:pPr>
          </w:p>
          <w:p w14:paraId="19030C6A" w14:textId="3E2706CA" w:rsidR="00AC52B1" w:rsidRPr="00B321DF" w:rsidRDefault="00AC52B1" w:rsidP="00AC52B1">
            <w:pPr>
              <w:pStyle w:val="Niveau4"/>
            </w:pPr>
            <w:bookmarkStart w:id="44" w:name="_Toc136442093"/>
            <w:r>
              <w:t>P426/C</w:t>
            </w:r>
            <w:r w:rsidRPr="00B321DF">
              <w:t>1/1</w:t>
            </w:r>
            <w:r>
              <w:t>.2</w:t>
            </w:r>
            <w:r w:rsidRPr="00B321DF">
              <w:t xml:space="preserve"> : </w:t>
            </w:r>
            <w:r>
              <w:t>Activités 1969-1977</w:t>
            </w:r>
            <w:bookmarkEnd w:id="44"/>
          </w:p>
          <w:p w14:paraId="24FFFB80" w14:textId="3D8AE530" w:rsidR="00AC52B1" w:rsidRDefault="00AC52B1" w:rsidP="00AC52B1">
            <w:pPr>
              <w:rPr>
                <w:lang w:eastAsia="en-US"/>
              </w:rPr>
            </w:pPr>
            <w:r>
              <w:rPr>
                <w:lang w:eastAsia="en-US"/>
              </w:rPr>
              <w:t xml:space="preserve">– 1969-1977. – 8 photographies; </w:t>
            </w:r>
            <w:proofErr w:type="spellStart"/>
            <w:r>
              <w:rPr>
                <w:lang w:eastAsia="en-US"/>
              </w:rPr>
              <w:t>n&amp;b</w:t>
            </w:r>
            <w:proofErr w:type="spellEnd"/>
            <w:r>
              <w:rPr>
                <w:lang w:eastAsia="en-US"/>
              </w:rPr>
              <w:t>.</w:t>
            </w:r>
          </w:p>
          <w:p w14:paraId="0B6031CC" w14:textId="77777777" w:rsidR="00AC52B1" w:rsidRDefault="00AC52B1" w:rsidP="00AC52B1">
            <w:pPr>
              <w:rPr>
                <w:lang w:eastAsia="en-US"/>
              </w:rPr>
            </w:pPr>
          </w:p>
          <w:p w14:paraId="04631FDA" w14:textId="59908E07" w:rsidR="00AC52B1" w:rsidRDefault="00AC52B1" w:rsidP="00AC52B1">
            <w:pPr>
              <w:rPr>
                <w:lang w:eastAsia="en-US"/>
              </w:rPr>
            </w:pPr>
            <w:r>
              <w:rPr>
                <w:lang w:eastAsia="en-US"/>
              </w:rPr>
              <w:t>Différentes activités du Camp Service Jeunesse, entre 1969 et 1977.</w:t>
            </w:r>
          </w:p>
          <w:p w14:paraId="19A581B4" w14:textId="7D6DA416" w:rsidR="00AC52B1" w:rsidRDefault="00AC52B1" w:rsidP="00AC52B1">
            <w:pPr>
              <w:rPr>
                <w:lang w:eastAsia="en-US"/>
              </w:rPr>
            </w:pPr>
          </w:p>
          <w:p w14:paraId="4892ED47" w14:textId="12D345B9" w:rsidR="00AC52B1" w:rsidRPr="00B321DF" w:rsidRDefault="00AC52B1" w:rsidP="00AC52B1">
            <w:pPr>
              <w:pStyle w:val="Niveau4"/>
            </w:pPr>
            <w:bookmarkStart w:id="45" w:name="_Toc136442094"/>
            <w:r>
              <w:t>P426/C</w:t>
            </w:r>
            <w:r w:rsidRPr="00B321DF">
              <w:t>1/1</w:t>
            </w:r>
            <w:r>
              <w:t>.3</w:t>
            </w:r>
            <w:r w:rsidRPr="00B321DF">
              <w:t xml:space="preserve"> : </w:t>
            </w:r>
            <w:r>
              <w:t>Activités [19</w:t>
            </w:r>
            <w:r w:rsidR="008103F7">
              <w:t>8</w:t>
            </w:r>
            <w:proofErr w:type="gramStart"/>
            <w:r w:rsidR="008103F7">
              <w:t>-]-</w:t>
            </w:r>
            <w:proofErr w:type="gramEnd"/>
            <w:r w:rsidR="008103F7">
              <w:t>[19</w:t>
            </w:r>
            <w:r>
              <w:t>9-]</w:t>
            </w:r>
            <w:bookmarkEnd w:id="45"/>
          </w:p>
          <w:p w14:paraId="47A5A0BF" w14:textId="4F86F7EE" w:rsidR="00AC52B1" w:rsidRDefault="00AC52B1" w:rsidP="00AC52B1">
            <w:pPr>
              <w:rPr>
                <w:lang w:eastAsia="en-US"/>
              </w:rPr>
            </w:pPr>
            <w:r>
              <w:rPr>
                <w:lang w:eastAsia="en-US"/>
              </w:rPr>
              <w:t xml:space="preserve">– </w:t>
            </w:r>
            <w:r w:rsidR="008103F7">
              <w:rPr>
                <w:lang w:eastAsia="en-US"/>
              </w:rPr>
              <w:t>[198</w:t>
            </w:r>
            <w:proofErr w:type="gramStart"/>
            <w:r w:rsidR="008103F7">
              <w:rPr>
                <w:lang w:eastAsia="en-US"/>
              </w:rPr>
              <w:t>-]-</w:t>
            </w:r>
            <w:proofErr w:type="gramEnd"/>
            <w:r w:rsidR="008103F7">
              <w:rPr>
                <w:lang w:eastAsia="en-US"/>
              </w:rPr>
              <w:t>[199-]</w:t>
            </w:r>
            <w:r>
              <w:rPr>
                <w:lang w:eastAsia="en-US"/>
              </w:rPr>
              <w:t xml:space="preserve">. – </w:t>
            </w:r>
            <w:r w:rsidR="008103F7">
              <w:rPr>
                <w:lang w:eastAsia="en-US"/>
              </w:rPr>
              <w:t>63</w:t>
            </w:r>
            <w:r>
              <w:rPr>
                <w:lang w:eastAsia="en-US"/>
              </w:rPr>
              <w:t xml:space="preserve"> photographies;</w:t>
            </w:r>
            <w:r w:rsidR="008103F7">
              <w:rPr>
                <w:lang w:eastAsia="en-US"/>
              </w:rPr>
              <w:t xml:space="preserve"> </w:t>
            </w:r>
            <w:proofErr w:type="spellStart"/>
            <w:r w:rsidR="008103F7">
              <w:rPr>
                <w:lang w:eastAsia="en-US"/>
              </w:rPr>
              <w:t>coul</w:t>
            </w:r>
            <w:proofErr w:type="spellEnd"/>
            <w:r w:rsidR="008103F7">
              <w:rPr>
                <w:lang w:eastAsia="en-US"/>
              </w:rPr>
              <w:t>.</w:t>
            </w:r>
          </w:p>
          <w:p w14:paraId="3814A511" w14:textId="77777777" w:rsidR="00AC52B1" w:rsidRDefault="00AC52B1" w:rsidP="00AC52B1">
            <w:pPr>
              <w:rPr>
                <w:lang w:eastAsia="en-US"/>
              </w:rPr>
            </w:pPr>
          </w:p>
          <w:p w14:paraId="0B0D4350" w14:textId="697CD0B3" w:rsidR="00AC52B1" w:rsidRDefault="00AC52B1" w:rsidP="00AC52B1">
            <w:pPr>
              <w:rPr>
                <w:lang w:eastAsia="en-US"/>
              </w:rPr>
            </w:pPr>
            <w:r>
              <w:rPr>
                <w:lang w:eastAsia="en-US"/>
              </w:rPr>
              <w:t xml:space="preserve">Différentes activités du Camp Service Jeunesse, </w:t>
            </w:r>
            <w:r w:rsidR="003F6F9E">
              <w:rPr>
                <w:lang w:eastAsia="en-US"/>
              </w:rPr>
              <w:t>dans les années</w:t>
            </w:r>
            <w:r>
              <w:rPr>
                <w:lang w:eastAsia="en-US"/>
              </w:rPr>
              <w:t xml:space="preserve"> </w:t>
            </w:r>
            <w:r w:rsidR="008103F7">
              <w:rPr>
                <w:lang w:eastAsia="en-US"/>
              </w:rPr>
              <w:t>1980 et 1990</w:t>
            </w:r>
            <w:r w:rsidR="003F6F9E">
              <w:rPr>
                <w:lang w:eastAsia="en-US"/>
              </w:rPr>
              <w:t>, dates exactes non précisées.</w:t>
            </w:r>
          </w:p>
          <w:p w14:paraId="723CEE0E" w14:textId="77777777" w:rsidR="00AC52B1" w:rsidRDefault="00AC52B1" w:rsidP="00AC52B1">
            <w:pPr>
              <w:rPr>
                <w:lang w:eastAsia="en-US"/>
              </w:rPr>
            </w:pPr>
          </w:p>
          <w:p w14:paraId="49428C09" w14:textId="77777777" w:rsidR="00AC52B1" w:rsidRDefault="00AC52B1" w:rsidP="006F4CAA">
            <w:pPr>
              <w:rPr>
                <w:lang w:eastAsia="en-US"/>
              </w:rPr>
            </w:pPr>
          </w:p>
          <w:p w14:paraId="06AC4BA0" w14:textId="77777777" w:rsidR="00287473" w:rsidRPr="00A674F8" w:rsidRDefault="00287473" w:rsidP="006F4CAA">
            <w:pPr>
              <w:rPr>
                <w:lang w:eastAsia="en-US"/>
              </w:rPr>
            </w:pPr>
          </w:p>
        </w:tc>
      </w:tr>
      <w:tr w:rsidR="008A39DC" w:rsidRPr="00A674F8" w14:paraId="2AA304B8" w14:textId="77777777" w:rsidTr="006F4CAA">
        <w:trPr>
          <w:trHeight w:val="873"/>
        </w:trPr>
        <w:tc>
          <w:tcPr>
            <w:tcW w:w="1555" w:type="dxa"/>
            <w:shd w:val="clear" w:color="auto" w:fill="D9D9D9" w:themeFill="background1" w:themeFillShade="D9"/>
          </w:tcPr>
          <w:p w14:paraId="70A4BDAC" w14:textId="77777777" w:rsidR="00206044" w:rsidRDefault="00206044" w:rsidP="00206044">
            <w:pPr>
              <w:rPr>
                <w:lang w:eastAsia="en-US"/>
              </w:rPr>
            </w:pPr>
            <w:r w:rsidRPr="00A674F8">
              <w:rPr>
                <w:lang w:eastAsia="en-US"/>
              </w:rPr>
              <w:lastRenderedPageBreak/>
              <w:t>R</w:t>
            </w:r>
            <w:r>
              <w:rPr>
                <w:lang w:eastAsia="en-US"/>
              </w:rPr>
              <w:t>07 E03 T05</w:t>
            </w:r>
          </w:p>
          <w:p w14:paraId="5064E510" w14:textId="7B0D50AA" w:rsidR="008A39DC" w:rsidRPr="00A674F8" w:rsidRDefault="00206044" w:rsidP="00206044">
            <w:pPr>
              <w:rPr>
                <w:lang w:eastAsia="en-US"/>
              </w:rPr>
            </w:pPr>
            <w:r>
              <w:rPr>
                <w:lang w:eastAsia="en-US"/>
              </w:rPr>
              <w:t>Boîte 2</w:t>
            </w:r>
          </w:p>
        </w:tc>
        <w:tc>
          <w:tcPr>
            <w:tcW w:w="7801" w:type="dxa"/>
            <w:shd w:val="clear" w:color="auto" w:fill="auto"/>
          </w:tcPr>
          <w:p w14:paraId="7ADB017B" w14:textId="54D28167" w:rsidR="008A39DC" w:rsidRPr="00B321DF" w:rsidRDefault="008A39DC" w:rsidP="008A39DC">
            <w:pPr>
              <w:pStyle w:val="Niveau3"/>
            </w:pPr>
            <w:bookmarkStart w:id="46" w:name="_Toc136442095"/>
            <w:r>
              <w:t>P426/C</w:t>
            </w:r>
            <w:r w:rsidRPr="00B321DF">
              <w:t>1/</w:t>
            </w:r>
            <w:r>
              <w:t>2</w:t>
            </w:r>
            <w:r w:rsidRPr="00B321DF">
              <w:t xml:space="preserve"> : </w:t>
            </w:r>
            <w:r>
              <w:t>CD de photographies numériques</w:t>
            </w:r>
            <w:bookmarkEnd w:id="46"/>
          </w:p>
          <w:p w14:paraId="3ED4BDCD" w14:textId="5C5825DA" w:rsidR="008A39DC" w:rsidRDefault="008A39DC" w:rsidP="008A39DC">
            <w:pPr>
              <w:rPr>
                <w:lang w:eastAsia="en-US"/>
              </w:rPr>
            </w:pPr>
            <w:r>
              <w:rPr>
                <w:lang w:eastAsia="en-US"/>
              </w:rPr>
              <w:t xml:space="preserve">– </w:t>
            </w:r>
            <w:r w:rsidR="00AC52B1">
              <w:rPr>
                <w:lang w:eastAsia="en-US"/>
              </w:rPr>
              <w:t>2004-2009</w:t>
            </w:r>
            <w:r>
              <w:rPr>
                <w:lang w:eastAsia="en-US"/>
              </w:rPr>
              <w:t xml:space="preserve">. – </w:t>
            </w:r>
            <w:r w:rsidR="00190E08">
              <w:rPr>
                <w:lang w:eastAsia="en-US"/>
              </w:rPr>
              <w:t>1065</w:t>
            </w:r>
            <w:r>
              <w:rPr>
                <w:lang w:eastAsia="en-US"/>
              </w:rPr>
              <w:t xml:space="preserve"> photographies</w:t>
            </w:r>
            <w:r w:rsidR="00206044">
              <w:rPr>
                <w:lang w:eastAsia="en-US"/>
              </w:rPr>
              <w:t xml:space="preserve"> numériques sur disques</w:t>
            </w:r>
            <w:r>
              <w:rPr>
                <w:lang w:eastAsia="en-US"/>
              </w:rPr>
              <w:t xml:space="preserve">; </w:t>
            </w:r>
            <w:proofErr w:type="spellStart"/>
            <w:r w:rsidR="00206044">
              <w:rPr>
                <w:lang w:eastAsia="en-US"/>
              </w:rPr>
              <w:t>coul</w:t>
            </w:r>
            <w:proofErr w:type="spellEnd"/>
            <w:r w:rsidR="00206044">
              <w:rPr>
                <w:lang w:eastAsia="en-US"/>
              </w:rPr>
              <w:t>.</w:t>
            </w:r>
          </w:p>
          <w:p w14:paraId="02822D87" w14:textId="77777777" w:rsidR="008A39DC" w:rsidRDefault="008A39DC" w:rsidP="008A39DC">
            <w:pPr>
              <w:rPr>
                <w:lang w:eastAsia="en-US"/>
              </w:rPr>
            </w:pPr>
          </w:p>
          <w:p w14:paraId="57195587" w14:textId="081FEC8E" w:rsidR="008A39DC" w:rsidRDefault="008A39DC" w:rsidP="008A39DC">
            <w:pPr>
              <w:rPr>
                <w:lang w:eastAsia="en-US"/>
              </w:rPr>
            </w:pPr>
            <w:r>
              <w:rPr>
                <w:lang w:eastAsia="en-US"/>
              </w:rPr>
              <w:t>À cette époque, dans les années 1970, les ateliers du Camp s’adressaient exclusivement aux jeunes. On les voit lors de diverses activités et rencontres au camp Service Jeunesse.</w:t>
            </w:r>
          </w:p>
          <w:p w14:paraId="4BC2A694" w14:textId="057D4EF1" w:rsidR="008A39DC" w:rsidRDefault="008A39DC" w:rsidP="008A39DC">
            <w:pPr>
              <w:rPr>
                <w:lang w:eastAsia="en-US"/>
              </w:rPr>
            </w:pPr>
          </w:p>
          <w:p w14:paraId="5209C308" w14:textId="77B7DA65" w:rsidR="008A39DC" w:rsidRDefault="008A39DC" w:rsidP="008A39DC">
            <w:pPr>
              <w:pStyle w:val="Niveau4"/>
              <w:rPr>
                <w:lang w:eastAsia="en-US"/>
              </w:rPr>
            </w:pPr>
            <w:bookmarkStart w:id="47" w:name="_Toc136442096"/>
            <w:r>
              <w:rPr>
                <w:lang w:eastAsia="en-US"/>
              </w:rPr>
              <w:t>P426/C1/2.1 35</w:t>
            </w:r>
            <w:r w:rsidRPr="008A39DC">
              <w:rPr>
                <w:vertAlign w:val="superscript"/>
                <w:lang w:eastAsia="en-US"/>
              </w:rPr>
              <w:t>e</w:t>
            </w:r>
            <w:r>
              <w:rPr>
                <w:lang w:eastAsia="en-US"/>
              </w:rPr>
              <w:t xml:space="preserve"> anniversaire Camp Service Jeunesse</w:t>
            </w:r>
            <w:r w:rsidR="00297DA5">
              <w:rPr>
                <w:lang w:eastAsia="en-US"/>
              </w:rPr>
              <w:t xml:space="preserve"> 1969-2004</w:t>
            </w:r>
            <w:bookmarkEnd w:id="47"/>
          </w:p>
          <w:p w14:paraId="0C192323" w14:textId="49E43756" w:rsidR="008A39DC" w:rsidRDefault="008A39DC" w:rsidP="008A39DC">
            <w:pPr>
              <w:rPr>
                <w:lang w:eastAsia="en-US"/>
              </w:rPr>
            </w:pPr>
            <w:r>
              <w:rPr>
                <w:lang w:eastAsia="en-US"/>
              </w:rPr>
              <w:t xml:space="preserve">– 2004. – 233 photographies numériques; jpg, couleur, 291 Mo. </w:t>
            </w:r>
          </w:p>
          <w:p w14:paraId="532BB36F" w14:textId="4E8F9752" w:rsidR="008A39DC" w:rsidRDefault="008A39DC" w:rsidP="008A39DC">
            <w:pPr>
              <w:rPr>
                <w:lang w:eastAsia="en-US"/>
              </w:rPr>
            </w:pPr>
          </w:p>
          <w:p w14:paraId="75ACF123" w14:textId="3D81C45D" w:rsidR="008A39DC" w:rsidRPr="008A39DC" w:rsidRDefault="008A39DC" w:rsidP="008A39DC">
            <w:pPr>
              <w:rPr>
                <w:lang w:eastAsia="en-US"/>
              </w:rPr>
            </w:pPr>
            <w:r>
              <w:rPr>
                <w:i/>
                <w:lang w:eastAsia="en-US"/>
              </w:rPr>
              <w:t xml:space="preserve">Notes : </w:t>
            </w:r>
          </w:p>
          <w:p w14:paraId="1D02ECCD" w14:textId="6AFB687B" w:rsidR="008A39DC" w:rsidRDefault="008A39DC" w:rsidP="008A39DC">
            <w:pPr>
              <w:rPr>
                <w:lang w:eastAsia="en-US"/>
              </w:rPr>
            </w:pPr>
            <w:r>
              <w:rPr>
                <w:lang w:eastAsia="en-US"/>
              </w:rPr>
              <w:t xml:space="preserve">Photographies datant de 2004, création du CD 2009. </w:t>
            </w:r>
          </w:p>
          <w:p w14:paraId="01F312D0" w14:textId="5AAE8F24" w:rsidR="008A39DC" w:rsidRDefault="008A39DC" w:rsidP="008A39DC">
            <w:pPr>
              <w:rPr>
                <w:lang w:eastAsia="en-US"/>
              </w:rPr>
            </w:pPr>
            <w:r>
              <w:rPr>
                <w:lang w:eastAsia="en-US"/>
              </w:rPr>
              <w:t>1 CD de photos</w:t>
            </w:r>
          </w:p>
          <w:p w14:paraId="75B64219" w14:textId="3656EF8A" w:rsidR="008A39DC" w:rsidRDefault="008A39DC" w:rsidP="008A39DC">
            <w:pPr>
              <w:rPr>
                <w:lang w:eastAsia="en-US"/>
              </w:rPr>
            </w:pPr>
            <w:r>
              <w:rPr>
                <w:lang w:eastAsia="en-US"/>
              </w:rPr>
              <w:t>Photographies numériques</w:t>
            </w:r>
          </w:p>
          <w:p w14:paraId="40304D1C" w14:textId="77777777" w:rsidR="008A39DC" w:rsidRDefault="008A39DC" w:rsidP="008A39DC">
            <w:pPr>
              <w:rPr>
                <w:lang w:eastAsia="en-US"/>
              </w:rPr>
            </w:pPr>
          </w:p>
          <w:p w14:paraId="2EC11737" w14:textId="22F08402" w:rsidR="008A39DC" w:rsidRDefault="008A39DC" w:rsidP="008A39DC">
            <w:pPr>
              <w:pStyle w:val="Niveau4"/>
              <w:rPr>
                <w:lang w:eastAsia="en-US"/>
              </w:rPr>
            </w:pPr>
            <w:bookmarkStart w:id="48" w:name="_Toc136442097"/>
            <w:r>
              <w:rPr>
                <w:lang w:eastAsia="en-US"/>
              </w:rPr>
              <w:t xml:space="preserve">P426/C1/2.2 </w:t>
            </w:r>
            <w:r w:rsidR="00297DA5">
              <w:rPr>
                <w:lang w:eastAsia="en-US"/>
              </w:rPr>
              <w:t>40</w:t>
            </w:r>
            <w:r w:rsidRPr="008A39DC">
              <w:rPr>
                <w:vertAlign w:val="superscript"/>
                <w:lang w:eastAsia="en-US"/>
              </w:rPr>
              <w:t>e</w:t>
            </w:r>
            <w:r>
              <w:rPr>
                <w:lang w:eastAsia="en-US"/>
              </w:rPr>
              <w:t xml:space="preserve"> anniversaire Camp Service Jeunesse</w:t>
            </w:r>
            <w:r w:rsidR="00297DA5">
              <w:rPr>
                <w:lang w:eastAsia="en-US"/>
              </w:rPr>
              <w:t xml:space="preserve"> 1969-2009</w:t>
            </w:r>
            <w:bookmarkEnd w:id="48"/>
          </w:p>
          <w:p w14:paraId="40A463FC" w14:textId="6F05A4F8" w:rsidR="008A39DC" w:rsidRDefault="008A39DC" w:rsidP="008A39DC">
            <w:pPr>
              <w:rPr>
                <w:lang w:eastAsia="en-US"/>
              </w:rPr>
            </w:pPr>
            <w:r>
              <w:rPr>
                <w:lang w:eastAsia="en-US"/>
              </w:rPr>
              <w:t xml:space="preserve">– 8 novembre 2009. – 215 photographies numériques; jpg, couleur, </w:t>
            </w:r>
            <w:r w:rsidR="00297DA5">
              <w:rPr>
                <w:lang w:eastAsia="en-US"/>
              </w:rPr>
              <w:t>651</w:t>
            </w:r>
            <w:r>
              <w:rPr>
                <w:lang w:eastAsia="en-US"/>
              </w:rPr>
              <w:t xml:space="preserve"> Mo. </w:t>
            </w:r>
          </w:p>
          <w:p w14:paraId="7D9C8D90" w14:textId="77777777" w:rsidR="008A39DC" w:rsidRDefault="008A39DC" w:rsidP="008A39DC">
            <w:pPr>
              <w:rPr>
                <w:lang w:eastAsia="en-US"/>
              </w:rPr>
            </w:pPr>
          </w:p>
          <w:p w14:paraId="79EFD767" w14:textId="77777777" w:rsidR="008A39DC" w:rsidRPr="008A39DC" w:rsidRDefault="008A39DC" w:rsidP="008A39DC">
            <w:pPr>
              <w:rPr>
                <w:lang w:eastAsia="en-US"/>
              </w:rPr>
            </w:pPr>
            <w:r>
              <w:rPr>
                <w:i/>
                <w:lang w:eastAsia="en-US"/>
              </w:rPr>
              <w:t xml:space="preserve">Notes : </w:t>
            </w:r>
          </w:p>
          <w:p w14:paraId="012781A2" w14:textId="38564698" w:rsidR="008A39DC" w:rsidRDefault="008A39DC" w:rsidP="008A39DC">
            <w:pPr>
              <w:rPr>
                <w:lang w:eastAsia="en-US"/>
              </w:rPr>
            </w:pPr>
            <w:r>
              <w:rPr>
                <w:lang w:eastAsia="en-US"/>
              </w:rPr>
              <w:t>Photographies datant d</w:t>
            </w:r>
            <w:r w:rsidR="00297DA5">
              <w:rPr>
                <w:lang w:eastAsia="en-US"/>
              </w:rPr>
              <w:t>u 8</w:t>
            </w:r>
            <w:r>
              <w:rPr>
                <w:lang w:eastAsia="en-US"/>
              </w:rPr>
              <w:t xml:space="preserve"> </w:t>
            </w:r>
            <w:r w:rsidR="00297DA5">
              <w:rPr>
                <w:lang w:eastAsia="en-US"/>
              </w:rPr>
              <w:t xml:space="preserve">novembre </w:t>
            </w:r>
            <w:r>
              <w:rPr>
                <w:lang w:eastAsia="en-US"/>
              </w:rPr>
              <w:t>200</w:t>
            </w:r>
            <w:r w:rsidR="00297DA5">
              <w:rPr>
                <w:lang w:eastAsia="en-US"/>
              </w:rPr>
              <w:t>9</w:t>
            </w:r>
            <w:r>
              <w:rPr>
                <w:lang w:eastAsia="en-US"/>
              </w:rPr>
              <w:t xml:space="preserve">, création du CD </w:t>
            </w:r>
            <w:r w:rsidR="00297DA5">
              <w:rPr>
                <w:lang w:eastAsia="en-US"/>
              </w:rPr>
              <w:t xml:space="preserve">le 24 novembre </w:t>
            </w:r>
            <w:r>
              <w:rPr>
                <w:lang w:eastAsia="en-US"/>
              </w:rPr>
              <w:t>2009.</w:t>
            </w:r>
          </w:p>
          <w:p w14:paraId="63A4D707" w14:textId="77777777" w:rsidR="008A39DC" w:rsidRDefault="008A39DC" w:rsidP="008A39DC">
            <w:pPr>
              <w:rPr>
                <w:lang w:eastAsia="en-US"/>
              </w:rPr>
            </w:pPr>
            <w:r>
              <w:rPr>
                <w:lang w:eastAsia="en-US"/>
              </w:rPr>
              <w:t>1 CD de photos</w:t>
            </w:r>
          </w:p>
          <w:p w14:paraId="45DA03B5" w14:textId="77777777" w:rsidR="008A39DC" w:rsidRDefault="008A39DC" w:rsidP="008A39DC">
            <w:pPr>
              <w:rPr>
                <w:lang w:eastAsia="en-US"/>
              </w:rPr>
            </w:pPr>
            <w:r>
              <w:rPr>
                <w:lang w:eastAsia="en-US"/>
              </w:rPr>
              <w:t>Photographies numériques</w:t>
            </w:r>
          </w:p>
          <w:p w14:paraId="0426F6B4" w14:textId="77777777" w:rsidR="008A39DC" w:rsidRDefault="008A39DC" w:rsidP="008A39DC">
            <w:pPr>
              <w:pStyle w:val="Niveau3"/>
            </w:pPr>
          </w:p>
          <w:p w14:paraId="58D677CA" w14:textId="49E75E4A" w:rsidR="00297DA5" w:rsidRDefault="00297DA5" w:rsidP="00297DA5">
            <w:pPr>
              <w:pStyle w:val="Niveau4"/>
              <w:rPr>
                <w:lang w:eastAsia="en-US"/>
              </w:rPr>
            </w:pPr>
            <w:bookmarkStart w:id="49" w:name="_Toc136442098"/>
            <w:r>
              <w:rPr>
                <w:lang w:eastAsia="en-US"/>
              </w:rPr>
              <w:t>P426/C1/2.</w:t>
            </w:r>
            <w:r w:rsidR="00B064EA">
              <w:rPr>
                <w:lang w:eastAsia="en-US"/>
              </w:rPr>
              <w:t>3</w:t>
            </w:r>
            <w:r>
              <w:rPr>
                <w:lang w:eastAsia="en-US"/>
              </w:rPr>
              <w:t xml:space="preserve"> Camp Service Jeunesse</w:t>
            </w:r>
            <w:r w:rsidR="00B064EA">
              <w:rPr>
                <w:lang w:eastAsia="en-US"/>
              </w:rPr>
              <w:t xml:space="preserve"> 40</w:t>
            </w:r>
            <w:bookmarkEnd w:id="49"/>
          </w:p>
          <w:p w14:paraId="36BE5B6C" w14:textId="22AFA8CA" w:rsidR="00297DA5" w:rsidRDefault="00297DA5" w:rsidP="00297DA5">
            <w:pPr>
              <w:rPr>
                <w:lang w:eastAsia="en-US"/>
              </w:rPr>
            </w:pPr>
            <w:r>
              <w:rPr>
                <w:lang w:eastAsia="en-US"/>
              </w:rPr>
              <w:t xml:space="preserve">– 8 novembre 2009. – </w:t>
            </w:r>
            <w:r w:rsidR="00B064EA">
              <w:rPr>
                <w:lang w:eastAsia="en-US"/>
              </w:rPr>
              <w:t>497</w:t>
            </w:r>
            <w:r>
              <w:rPr>
                <w:lang w:eastAsia="en-US"/>
              </w:rPr>
              <w:t xml:space="preserve"> photographies numériques; jpg, couleur, </w:t>
            </w:r>
            <w:r w:rsidR="00B064EA">
              <w:rPr>
                <w:lang w:eastAsia="en-US"/>
              </w:rPr>
              <w:t>1,69 Go</w:t>
            </w:r>
            <w:r>
              <w:rPr>
                <w:lang w:eastAsia="en-US"/>
              </w:rPr>
              <w:t xml:space="preserve">. </w:t>
            </w:r>
          </w:p>
          <w:p w14:paraId="3FC60C4F" w14:textId="77777777" w:rsidR="00297DA5" w:rsidRDefault="00297DA5" w:rsidP="00297DA5">
            <w:pPr>
              <w:rPr>
                <w:lang w:eastAsia="en-US"/>
              </w:rPr>
            </w:pPr>
          </w:p>
          <w:p w14:paraId="2BD316E1" w14:textId="77777777" w:rsidR="00297DA5" w:rsidRPr="008A39DC" w:rsidRDefault="00297DA5" w:rsidP="00297DA5">
            <w:pPr>
              <w:rPr>
                <w:lang w:eastAsia="en-US"/>
              </w:rPr>
            </w:pPr>
            <w:r>
              <w:rPr>
                <w:i/>
                <w:lang w:eastAsia="en-US"/>
              </w:rPr>
              <w:t xml:space="preserve">Notes : </w:t>
            </w:r>
          </w:p>
          <w:p w14:paraId="5C2189F5" w14:textId="222A3471" w:rsidR="00297DA5" w:rsidRDefault="00297DA5" w:rsidP="00297DA5">
            <w:pPr>
              <w:rPr>
                <w:lang w:eastAsia="en-US"/>
              </w:rPr>
            </w:pPr>
            <w:r>
              <w:rPr>
                <w:lang w:eastAsia="en-US"/>
              </w:rPr>
              <w:t xml:space="preserve">Photographies datant du 8 novembre 2009, création du CD le </w:t>
            </w:r>
            <w:r w:rsidR="00B064EA">
              <w:rPr>
                <w:lang w:eastAsia="en-US"/>
              </w:rPr>
              <w:t>9</w:t>
            </w:r>
            <w:r>
              <w:rPr>
                <w:lang w:eastAsia="en-US"/>
              </w:rPr>
              <w:t xml:space="preserve"> novembre 2009. </w:t>
            </w:r>
          </w:p>
          <w:p w14:paraId="0DB65C24" w14:textId="77777777" w:rsidR="00297DA5" w:rsidRDefault="00297DA5" w:rsidP="00297DA5">
            <w:pPr>
              <w:rPr>
                <w:lang w:eastAsia="en-US"/>
              </w:rPr>
            </w:pPr>
            <w:r>
              <w:rPr>
                <w:lang w:eastAsia="en-US"/>
              </w:rPr>
              <w:t>1 CD de photos</w:t>
            </w:r>
          </w:p>
          <w:p w14:paraId="27F98647" w14:textId="77777777" w:rsidR="00297DA5" w:rsidRDefault="00297DA5" w:rsidP="00297DA5">
            <w:pPr>
              <w:rPr>
                <w:lang w:eastAsia="en-US"/>
              </w:rPr>
            </w:pPr>
            <w:r>
              <w:rPr>
                <w:lang w:eastAsia="en-US"/>
              </w:rPr>
              <w:t>Photographies numériques</w:t>
            </w:r>
          </w:p>
          <w:p w14:paraId="1230A86F" w14:textId="77777777" w:rsidR="00297DA5" w:rsidRDefault="00297DA5" w:rsidP="00297DA5"/>
          <w:p w14:paraId="6FBA6E82" w14:textId="7B480063" w:rsidR="00B064EA" w:rsidRDefault="00B064EA" w:rsidP="00B064EA">
            <w:pPr>
              <w:pStyle w:val="Niveau4"/>
              <w:rPr>
                <w:lang w:eastAsia="en-US"/>
              </w:rPr>
            </w:pPr>
            <w:bookmarkStart w:id="50" w:name="_Toc136442099"/>
            <w:r>
              <w:rPr>
                <w:lang w:eastAsia="en-US"/>
              </w:rPr>
              <w:t>P426/C1/2.4 Camp Service Jeunesse 35</w:t>
            </w:r>
            <w:bookmarkEnd w:id="50"/>
          </w:p>
          <w:p w14:paraId="5E2E564E" w14:textId="4670D541" w:rsidR="00B064EA" w:rsidRDefault="00B064EA" w:rsidP="00B064EA">
            <w:pPr>
              <w:rPr>
                <w:lang w:eastAsia="en-US"/>
              </w:rPr>
            </w:pPr>
            <w:r>
              <w:rPr>
                <w:lang w:eastAsia="en-US"/>
              </w:rPr>
              <w:t xml:space="preserve">– 2004. – 120 photographies numériques; jpg, couleur, 138 Mo. </w:t>
            </w:r>
          </w:p>
          <w:p w14:paraId="32B1C986" w14:textId="77777777" w:rsidR="00B064EA" w:rsidRDefault="00B064EA" w:rsidP="00B064EA">
            <w:pPr>
              <w:rPr>
                <w:lang w:eastAsia="en-US"/>
              </w:rPr>
            </w:pPr>
          </w:p>
          <w:p w14:paraId="698CF5B0" w14:textId="77777777" w:rsidR="00B064EA" w:rsidRPr="008A39DC" w:rsidRDefault="00B064EA" w:rsidP="00B064EA">
            <w:pPr>
              <w:rPr>
                <w:lang w:eastAsia="en-US"/>
              </w:rPr>
            </w:pPr>
            <w:r>
              <w:rPr>
                <w:i/>
                <w:lang w:eastAsia="en-US"/>
              </w:rPr>
              <w:t xml:space="preserve">Notes : </w:t>
            </w:r>
          </w:p>
          <w:p w14:paraId="5FBA633C" w14:textId="453B3550" w:rsidR="00B064EA" w:rsidRDefault="00B064EA" w:rsidP="00B064EA">
            <w:pPr>
              <w:rPr>
                <w:lang w:eastAsia="en-US"/>
              </w:rPr>
            </w:pPr>
            <w:r>
              <w:rPr>
                <w:lang w:eastAsia="en-US"/>
              </w:rPr>
              <w:t>Photographies datant du 12 août 2004 au 17 octobre 2004.</w:t>
            </w:r>
          </w:p>
          <w:p w14:paraId="0C7DF022" w14:textId="77777777" w:rsidR="00B064EA" w:rsidRDefault="00B064EA" w:rsidP="00B064EA">
            <w:pPr>
              <w:rPr>
                <w:lang w:eastAsia="en-US"/>
              </w:rPr>
            </w:pPr>
            <w:r>
              <w:rPr>
                <w:lang w:eastAsia="en-US"/>
              </w:rPr>
              <w:t>1 CD de photos</w:t>
            </w:r>
          </w:p>
          <w:p w14:paraId="5671FB14" w14:textId="77777777" w:rsidR="00B064EA" w:rsidRDefault="00B064EA" w:rsidP="00B064EA">
            <w:pPr>
              <w:rPr>
                <w:lang w:eastAsia="en-US"/>
              </w:rPr>
            </w:pPr>
            <w:r>
              <w:rPr>
                <w:lang w:eastAsia="en-US"/>
              </w:rPr>
              <w:lastRenderedPageBreak/>
              <w:t>Photographies numériques</w:t>
            </w:r>
          </w:p>
          <w:p w14:paraId="49B472C0" w14:textId="10B88771" w:rsidR="00B064EA" w:rsidRPr="00297DA5" w:rsidRDefault="00B064EA" w:rsidP="00297DA5"/>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544EF07B" w:rsidR="00287473" w:rsidRPr="00A674F8" w:rsidRDefault="00F70B5A" w:rsidP="00287473">
      <w:pPr>
        <w:pStyle w:val="Titre2"/>
      </w:pPr>
      <w:bookmarkStart w:id="51" w:name="_Toc136442100"/>
      <w:r>
        <w:t>P426</w:t>
      </w:r>
      <w:r w:rsidR="00287473">
        <w:t>/C</w:t>
      </w:r>
      <w:r w:rsidR="00287473" w:rsidRPr="00A674F8">
        <w:t xml:space="preserve">2 </w:t>
      </w:r>
      <w:r w:rsidR="00C74E68">
        <w:t>Diapositives</w:t>
      </w:r>
      <w:bookmarkEnd w:id="51"/>
    </w:p>
    <w:p w14:paraId="65F7737C" w14:textId="48BE9A42" w:rsidR="00830E09" w:rsidRDefault="00830E09" w:rsidP="00830E09">
      <w:pPr>
        <w:rPr>
          <w:lang w:eastAsia="en-US"/>
        </w:rPr>
      </w:pPr>
      <w:r>
        <w:rPr>
          <w:lang w:eastAsia="en-US"/>
        </w:rPr>
        <w:t xml:space="preserve">– 1983-1987. – </w:t>
      </w:r>
      <w:r w:rsidR="00206044">
        <w:rPr>
          <w:lang w:eastAsia="en-US"/>
        </w:rPr>
        <w:t>187</w:t>
      </w:r>
      <w:r>
        <w:rPr>
          <w:lang w:eastAsia="en-US"/>
        </w:rPr>
        <w:t xml:space="preserve"> diapositives. </w:t>
      </w:r>
    </w:p>
    <w:p w14:paraId="5330C099" w14:textId="105999A2" w:rsidR="0045750A" w:rsidRDefault="0045750A" w:rsidP="00830E09">
      <w:pPr>
        <w:rPr>
          <w:lang w:eastAsia="en-US"/>
        </w:rPr>
      </w:pPr>
    </w:p>
    <w:p w14:paraId="58678C7B" w14:textId="4EFC5C3D" w:rsidR="0045750A" w:rsidRPr="0045750A" w:rsidRDefault="0045750A" w:rsidP="00830E09">
      <w:pPr>
        <w:rPr>
          <w:i/>
          <w:lang w:eastAsia="en-US"/>
        </w:rPr>
      </w:pPr>
      <w:r w:rsidRPr="0045750A">
        <w:rPr>
          <w:i/>
          <w:lang w:eastAsia="en-US"/>
        </w:rPr>
        <w:t xml:space="preserve">Portée et contenu : </w:t>
      </w:r>
    </w:p>
    <w:p w14:paraId="426B7C22" w14:textId="517CFEF4" w:rsidR="0045750A" w:rsidRDefault="0045750A" w:rsidP="00830E09">
      <w:pPr>
        <w:rPr>
          <w:lang w:eastAsia="en-US"/>
        </w:rPr>
      </w:pPr>
      <w:r>
        <w:rPr>
          <w:lang w:eastAsia="en-US"/>
        </w:rPr>
        <w:t xml:space="preserve">La sous-sous-série </w:t>
      </w:r>
      <w:r w:rsidRPr="0045750A">
        <w:rPr>
          <w:i/>
          <w:lang w:eastAsia="en-US"/>
        </w:rPr>
        <w:t>Diapositives</w:t>
      </w:r>
      <w:r>
        <w:rPr>
          <w:lang w:eastAsia="en-US"/>
        </w:rPr>
        <w:t xml:space="preserve"> comprend les dossiers </w:t>
      </w:r>
      <w:r w:rsidRPr="0045750A">
        <w:rPr>
          <w:i/>
          <w:lang w:eastAsia="en-US"/>
        </w:rPr>
        <w:t>Camp CSJ, Camp 1983, Camp 1984, Noël 1985-1986, Camp 1986, Camp été 1986, Jour de l’an 1987</w:t>
      </w:r>
      <w:r>
        <w:rPr>
          <w:lang w:eastAsia="en-US"/>
        </w:rPr>
        <w:t>.</w:t>
      </w:r>
    </w:p>
    <w:p w14:paraId="434DC47C" w14:textId="77777777" w:rsidR="0045750A" w:rsidRDefault="0045750A" w:rsidP="00830E09">
      <w:pPr>
        <w:rPr>
          <w:lang w:eastAsia="en-US"/>
        </w:rPr>
      </w:pPr>
    </w:p>
    <w:p w14:paraId="3156BB00" w14:textId="77777777" w:rsidR="00830E09" w:rsidRPr="00A674F8" w:rsidRDefault="00830E09"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6F4CAA">
        <w:trPr>
          <w:trHeight w:val="873"/>
        </w:trPr>
        <w:tc>
          <w:tcPr>
            <w:tcW w:w="1555" w:type="dxa"/>
            <w:shd w:val="clear" w:color="auto" w:fill="D9D9D9" w:themeFill="background1" w:themeFillShade="D9"/>
            <w:hideMark/>
          </w:tcPr>
          <w:p w14:paraId="4D49CF46" w14:textId="77777777" w:rsidR="00206044" w:rsidRDefault="00206044" w:rsidP="00206044">
            <w:pPr>
              <w:rPr>
                <w:lang w:eastAsia="en-US"/>
              </w:rPr>
            </w:pPr>
            <w:r w:rsidRPr="00A674F8">
              <w:rPr>
                <w:lang w:eastAsia="en-US"/>
              </w:rPr>
              <w:t>R</w:t>
            </w:r>
            <w:r>
              <w:rPr>
                <w:lang w:eastAsia="en-US"/>
              </w:rPr>
              <w:t>07 E03 T05</w:t>
            </w:r>
          </w:p>
          <w:p w14:paraId="708168FC" w14:textId="23A17FDB" w:rsidR="00287473" w:rsidRPr="00A674F8" w:rsidRDefault="00206044" w:rsidP="00206044">
            <w:pPr>
              <w:rPr>
                <w:lang w:eastAsia="en-US"/>
              </w:rPr>
            </w:pPr>
            <w:r>
              <w:rPr>
                <w:lang w:eastAsia="en-US"/>
              </w:rPr>
              <w:t>Boîte 2</w:t>
            </w:r>
          </w:p>
        </w:tc>
        <w:tc>
          <w:tcPr>
            <w:tcW w:w="7801" w:type="dxa"/>
            <w:shd w:val="clear" w:color="auto" w:fill="auto"/>
            <w:hideMark/>
          </w:tcPr>
          <w:p w14:paraId="2FA58A67" w14:textId="51DF3080" w:rsidR="00287473" w:rsidRPr="00B321DF" w:rsidRDefault="00F70B5A" w:rsidP="006F4CAA">
            <w:pPr>
              <w:pStyle w:val="Niveau3"/>
            </w:pPr>
            <w:bookmarkStart w:id="52" w:name="_Toc136442101"/>
            <w:r>
              <w:t>P426</w:t>
            </w:r>
            <w:r w:rsidR="00287473">
              <w:t>/C2</w:t>
            </w:r>
            <w:r w:rsidR="00287473" w:rsidRPr="00B321DF">
              <w:t xml:space="preserve">/1 : </w:t>
            </w:r>
            <w:r w:rsidR="00830E09">
              <w:t>Camp CSJ</w:t>
            </w:r>
            <w:bookmarkEnd w:id="52"/>
          </w:p>
          <w:p w14:paraId="5BA9F078" w14:textId="00533FC8" w:rsidR="00050112" w:rsidRDefault="00373715" w:rsidP="006F4CAA">
            <w:pPr>
              <w:rPr>
                <w:lang w:eastAsia="en-US"/>
              </w:rPr>
            </w:pPr>
            <w:r>
              <w:rPr>
                <w:lang w:eastAsia="en-US"/>
              </w:rPr>
              <w:t xml:space="preserve">– s.d. – </w:t>
            </w:r>
            <w:r w:rsidR="00757263">
              <w:rPr>
                <w:lang w:eastAsia="en-US"/>
              </w:rPr>
              <w:t>32 diapositives</w:t>
            </w:r>
            <w:r>
              <w:rPr>
                <w:lang w:eastAsia="en-US"/>
              </w:rPr>
              <w:t xml:space="preserve">; </w:t>
            </w:r>
            <w:proofErr w:type="spellStart"/>
            <w:r>
              <w:rPr>
                <w:lang w:eastAsia="en-US"/>
              </w:rPr>
              <w:t>coul</w:t>
            </w:r>
            <w:proofErr w:type="spellEnd"/>
            <w:r>
              <w:rPr>
                <w:lang w:eastAsia="en-US"/>
              </w:rPr>
              <w:t>.</w:t>
            </w:r>
            <w:r w:rsidR="00830E09">
              <w:rPr>
                <w:lang w:eastAsia="en-US"/>
              </w:rPr>
              <w:t xml:space="preserve"> (</w:t>
            </w:r>
            <w:r w:rsidR="00F2633B">
              <w:rPr>
                <w:lang w:eastAsia="en-US"/>
              </w:rPr>
              <w:t>2 plaquettes).</w:t>
            </w:r>
          </w:p>
          <w:p w14:paraId="6026F800" w14:textId="77777777" w:rsidR="00373715" w:rsidRDefault="00373715" w:rsidP="006F4CAA">
            <w:pPr>
              <w:rPr>
                <w:i/>
                <w:lang w:eastAsia="en-US"/>
              </w:rPr>
            </w:pPr>
          </w:p>
          <w:p w14:paraId="3D332CC3" w14:textId="7EDC2FE9" w:rsidR="00373715" w:rsidRPr="00373715" w:rsidRDefault="00373715" w:rsidP="006F4CAA">
            <w:pPr>
              <w:rPr>
                <w:i/>
                <w:lang w:eastAsia="en-US"/>
              </w:rPr>
            </w:pPr>
            <w:r>
              <w:rPr>
                <w:i/>
                <w:lang w:eastAsia="en-US"/>
              </w:rPr>
              <w:t>Portée et contenu</w:t>
            </w:r>
            <w:r w:rsidRPr="00373715">
              <w:rPr>
                <w:i/>
                <w:lang w:eastAsia="en-US"/>
              </w:rPr>
              <w:t> :</w:t>
            </w:r>
          </w:p>
          <w:p w14:paraId="0E6AA3EA" w14:textId="2869A0AC" w:rsidR="00373715" w:rsidRDefault="00373715" w:rsidP="006F4CAA">
            <w:pPr>
              <w:rPr>
                <w:lang w:eastAsia="en-US"/>
              </w:rPr>
            </w:pPr>
            <w:r>
              <w:rPr>
                <w:lang w:eastAsia="en-US"/>
              </w:rPr>
              <w:t>Rencontres et activités au chalet du Camp Service Jeunesse, à Dolbeau-Mistassini, date inconnue.</w:t>
            </w:r>
          </w:p>
          <w:p w14:paraId="5EDFF701" w14:textId="15FB7616" w:rsidR="00757263" w:rsidRDefault="00757263" w:rsidP="006F4CAA">
            <w:pPr>
              <w:rPr>
                <w:lang w:eastAsia="en-US"/>
              </w:rPr>
            </w:pPr>
          </w:p>
          <w:p w14:paraId="4466FE78" w14:textId="77777777" w:rsidR="00373715" w:rsidRPr="00373715" w:rsidRDefault="00373715" w:rsidP="00373715">
            <w:pPr>
              <w:rPr>
                <w:i/>
                <w:lang w:eastAsia="en-US"/>
              </w:rPr>
            </w:pPr>
            <w:r w:rsidRPr="00373715">
              <w:rPr>
                <w:i/>
                <w:lang w:eastAsia="en-US"/>
              </w:rPr>
              <w:t>Notes :</w:t>
            </w:r>
          </w:p>
          <w:p w14:paraId="5A390EA7" w14:textId="45B23287" w:rsidR="00830E09" w:rsidRDefault="00830E09" w:rsidP="00373715">
            <w:pPr>
              <w:rPr>
                <w:lang w:eastAsia="en-US"/>
              </w:rPr>
            </w:pPr>
            <w:r>
              <w:rPr>
                <w:lang w:eastAsia="en-US"/>
              </w:rPr>
              <w:t>Bon état, blanches, estampillées.</w:t>
            </w:r>
          </w:p>
          <w:p w14:paraId="4A9FB3FE" w14:textId="70C1E9F3" w:rsidR="00373715" w:rsidRDefault="00373715" w:rsidP="00373715">
            <w:pPr>
              <w:rPr>
                <w:lang w:eastAsia="en-US"/>
              </w:rPr>
            </w:pPr>
            <w:r>
              <w:rPr>
                <w:lang w:eastAsia="en-US"/>
              </w:rPr>
              <w:t>Originales.</w:t>
            </w:r>
          </w:p>
          <w:p w14:paraId="0172EAE8" w14:textId="77777777" w:rsidR="00373715" w:rsidRDefault="00373715" w:rsidP="006F4CAA">
            <w:pPr>
              <w:rPr>
                <w:lang w:eastAsia="en-US"/>
              </w:rPr>
            </w:pPr>
          </w:p>
          <w:p w14:paraId="7BBFBC96" w14:textId="77777777" w:rsidR="00287473" w:rsidRPr="00A674F8" w:rsidRDefault="00287473" w:rsidP="006F4CAA">
            <w:pPr>
              <w:rPr>
                <w:lang w:eastAsia="en-US"/>
              </w:rPr>
            </w:pPr>
          </w:p>
        </w:tc>
      </w:tr>
      <w:tr w:rsidR="00287473" w:rsidRPr="00A674F8" w14:paraId="383CECC4" w14:textId="77777777" w:rsidTr="006F4CAA">
        <w:trPr>
          <w:trHeight w:val="1333"/>
        </w:trPr>
        <w:tc>
          <w:tcPr>
            <w:tcW w:w="1555" w:type="dxa"/>
            <w:shd w:val="clear" w:color="auto" w:fill="D9D9D9" w:themeFill="background1" w:themeFillShade="D9"/>
          </w:tcPr>
          <w:p w14:paraId="34FE8F40" w14:textId="77777777" w:rsidR="00206044" w:rsidRDefault="00206044" w:rsidP="00206044">
            <w:pPr>
              <w:rPr>
                <w:lang w:eastAsia="en-US"/>
              </w:rPr>
            </w:pPr>
            <w:r w:rsidRPr="00A674F8">
              <w:rPr>
                <w:lang w:eastAsia="en-US"/>
              </w:rPr>
              <w:t>R</w:t>
            </w:r>
            <w:r>
              <w:rPr>
                <w:lang w:eastAsia="en-US"/>
              </w:rPr>
              <w:t>07 E03 T05</w:t>
            </w:r>
          </w:p>
          <w:p w14:paraId="382F78F5" w14:textId="24CA4AC4" w:rsidR="00287473" w:rsidRPr="00A674F8" w:rsidRDefault="00206044" w:rsidP="00206044">
            <w:pPr>
              <w:rPr>
                <w:lang w:eastAsia="en-US"/>
              </w:rPr>
            </w:pPr>
            <w:r>
              <w:rPr>
                <w:lang w:eastAsia="en-US"/>
              </w:rPr>
              <w:t>Boîte 2</w:t>
            </w:r>
          </w:p>
        </w:tc>
        <w:tc>
          <w:tcPr>
            <w:tcW w:w="7801" w:type="dxa"/>
            <w:shd w:val="clear" w:color="auto" w:fill="auto"/>
          </w:tcPr>
          <w:p w14:paraId="10402DDE" w14:textId="30F2C0DF" w:rsidR="00287473" w:rsidRPr="00B321DF" w:rsidRDefault="00F70B5A" w:rsidP="006F4CAA">
            <w:pPr>
              <w:pStyle w:val="Niveau3"/>
            </w:pPr>
            <w:bookmarkStart w:id="53" w:name="_Toc136442102"/>
            <w:r>
              <w:t>P426</w:t>
            </w:r>
            <w:r w:rsidR="00287473">
              <w:t>/C2/2</w:t>
            </w:r>
            <w:r w:rsidR="00287473" w:rsidRPr="00B321DF">
              <w:t xml:space="preserve"> : </w:t>
            </w:r>
            <w:r w:rsidR="00830E09">
              <w:t>Camp 1983</w:t>
            </w:r>
            <w:bookmarkEnd w:id="53"/>
          </w:p>
          <w:p w14:paraId="1879F2C1" w14:textId="6F4494AE" w:rsidR="00830E09" w:rsidRDefault="00830E09" w:rsidP="00830E09">
            <w:pPr>
              <w:rPr>
                <w:lang w:eastAsia="en-US"/>
              </w:rPr>
            </w:pPr>
            <w:r>
              <w:rPr>
                <w:lang w:eastAsia="en-US"/>
              </w:rPr>
              <w:t xml:space="preserve">– 1983. – 16 diapositives; </w:t>
            </w:r>
            <w:proofErr w:type="spellStart"/>
            <w:r>
              <w:rPr>
                <w:lang w:eastAsia="en-US"/>
              </w:rPr>
              <w:t>coul</w:t>
            </w:r>
            <w:proofErr w:type="spellEnd"/>
            <w:r>
              <w:rPr>
                <w:lang w:eastAsia="en-US"/>
              </w:rPr>
              <w:t xml:space="preserve">. (1 </w:t>
            </w:r>
            <w:r w:rsidR="00E456CD">
              <w:rPr>
                <w:lang w:eastAsia="en-US"/>
              </w:rPr>
              <w:t>plaquette</w:t>
            </w:r>
            <w:r>
              <w:rPr>
                <w:lang w:eastAsia="en-US"/>
              </w:rPr>
              <w:t>).</w:t>
            </w:r>
          </w:p>
          <w:p w14:paraId="1962A444" w14:textId="77777777" w:rsidR="00830E09" w:rsidRDefault="00830E09" w:rsidP="00830E09">
            <w:pPr>
              <w:rPr>
                <w:i/>
                <w:lang w:eastAsia="en-US"/>
              </w:rPr>
            </w:pPr>
          </w:p>
          <w:p w14:paraId="7844897C" w14:textId="77777777" w:rsidR="00830E09" w:rsidRPr="00373715" w:rsidRDefault="00830E09" w:rsidP="00830E09">
            <w:pPr>
              <w:rPr>
                <w:i/>
                <w:lang w:eastAsia="en-US"/>
              </w:rPr>
            </w:pPr>
            <w:r>
              <w:rPr>
                <w:i/>
                <w:lang w:eastAsia="en-US"/>
              </w:rPr>
              <w:t>Portée et contenu</w:t>
            </w:r>
            <w:r w:rsidRPr="00373715">
              <w:rPr>
                <w:i/>
                <w:lang w:eastAsia="en-US"/>
              </w:rPr>
              <w:t> :</w:t>
            </w:r>
          </w:p>
          <w:p w14:paraId="785B5081" w14:textId="50CDC7FE" w:rsidR="00830E09" w:rsidRDefault="00830E09" w:rsidP="00830E09">
            <w:pPr>
              <w:rPr>
                <w:lang w:eastAsia="en-US"/>
              </w:rPr>
            </w:pPr>
            <w:r>
              <w:rPr>
                <w:lang w:eastAsia="en-US"/>
              </w:rPr>
              <w:t>Rencontres et activités au chalet du Camp Service Jeunesse, à Dolbeau-Mistassini, en juin 1983.</w:t>
            </w:r>
          </w:p>
          <w:p w14:paraId="622C6BCF" w14:textId="77777777" w:rsidR="00830E09" w:rsidRDefault="00830E09" w:rsidP="00830E09">
            <w:pPr>
              <w:rPr>
                <w:lang w:eastAsia="en-US"/>
              </w:rPr>
            </w:pPr>
          </w:p>
          <w:p w14:paraId="5D30C348" w14:textId="77777777" w:rsidR="00830E09" w:rsidRPr="00373715" w:rsidRDefault="00830E09" w:rsidP="00830E09">
            <w:pPr>
              <w:rPr>
                <w:i/>
                <w:lang w:eastAsia="en-US"/>
              </w:rPr>
            </w:pPr>
            <w:r w:rsidRPr="00373715">
              <w:rPr>
                <w:i/>
                <w:lang w:eastAsia="en-US"/>
              </w:rPr>
              <w:t>Notes :</w:t>
            </w:r>
          </w:p>
          <w:p w14:paraId="32C08E41" w14:textId="77777777" w:rsidR="00830E09" w:rsidRDefault="00830E09" w:rsidP="00830E09">
            <w:pPr>
              <w:rPr>
                <w:lang w:eastAsia="en-US"/>
              </w:rPr>
            </w:pPr>
            <w:r>
              <w:rPr>
                <w:lang w:eastAsia="en-US"/>
              </w:rPr>
              <w:t>Jaunies, annotées.</w:t>
            </w:r>
          </w:p>
          <w:p w14:paraId="092C4F7B" w14:textId="3DB4AFFD" w:rsidR="00287473" w:rsidRDefault="00830E09" w:rsidP="006F4CAA">
            <w:pPr>
              <w:rPr>
                <w:lang w:eastAsia="en-US"/>
              </w:rPr>
            </w:pPr>
            <w:r>
              <w:rPr>
                <w:lang w:eastAsia="en-US"/>
              </w:rPr>
              <w:t>Originales.</w:t>
            </w:r>
          </w:p>
          <w:p w14:paraId="03F1CD25" w14:textId="77777777" w:rsidR="00287473" w:rsidRPr="00A674F8" w:rsidRDefault="00287473" w:rsidP="006F4CAA">
            <w:pPr>
              <w:rPr>
                <w:lang w:eastAsia="en-US"/>
              </w:rPr>
            </w:pPr>
          </w:p>
          <w:p w14:paraId="6E57C567" w14:textId="77777777" w:rsidR="00287473" w:rsidRDefault="00287473" w:rsidP="006F4CAA"/>
        </w:tc>
      </w:tr>
      <w:tr w:rsidR="00830E09" w:rsidRPr="00A674F8" w14:paraId="1AEE6E6F" w14:textId="77777777" w:rsidTr="006F4CAA">
        <w:trPr>
          <w:trHeight w:val="1333"/>
        </w:trPr>
        <w:tc>
          <w:tcPr>
            <w:tcW w:w="1555" w:type="dxa"/>
            <w:shd w:val="clear" w:color="auto" w:fill="D9D9D9" w:themeFill="background1" w:themeFillShade="D9"/>
          </w:tcPr>
          <w:p w14:paraId="2BD34EE4" w14:textId="77777777" w:rsidR="00206044" w:rsidRDefault="00206044" w:rsidP="00206044">
            <w:pPr>
              <w:rPr>
                <w:lang w:eastAsia="en-US"/>
              </w:rPr>
            </w:pPr>
            <w:r w:rsidRPr="00A674F8">
              <w:rPr>
                <w:lang w:eastAsia="en-US"/>
              </w:rPr>
              <w:t>R</w:t>
            </w:r>
            <w:r>
              <w:rPr>
                <w:lang w:eastAsia="en-US"/>
              </w:rPr>
              <w:t>07 E03 T05</w:t>
            </w:r>
          </w:p>
          <w:p w14:paraId="3ADC4209" w14:textId="64864396" w:rsidR="00830E09" w:rsidRDefault="00206044" w:rsidP="00206044">
            <w:pPr>
              <w:rPr>
                <w:lang w:eastAsia="en-US"/>
              </w:rPr>
            </w:pPr>
            <w:r>
              <w:rPr>
                <w:lang w:eastAsia="en-US"/>
              </w:rPr>
              <w:t>Boîte 2</w:t>
            </w:r>
          </w:p>
        </w:tc>
        <w:tc>
          <w:tcPr>
            <w:tcW w:w="7801" w:type="dxa"/>
            <w:shd w:val="clear" w:color="auto" w:fill="auto"/>
          </w:tcPr>
          <w:p w14:paraId="36FEA001" w14:textId="2A2848AD" w:rsidR="00830E09" w:rsidRPr="00B321DF" w:rsidRDefault="00830E09" w:rsidP="00830E09">
            <w:pPr>
              <w:pStyle w:val="Niveau3"/>
            </w:pPr>
            <w:bookmarkStart w:id="54" w:name="_Toc136442103"/>
            <w:r>
              <w:t>P426/C2/3</w:t>
            </w:r>
            <w:r w:rsidRPr="00B321DF">
              <w:t xml:space="preserve"> : </w:t>
            </w:r>
            <w:r>
              <w:t>Camp 1984</w:t>
            </w:r>
            <w:bookmarkEnd w:id="54"/>
          </w:p>
          <w:p w14:paraId="614D0AEC" w14:textId="54A6FD58" w:rsidR="00830E09" w:rsidRDefault="00830E09" w:rsidP="00830E09">
            <w:pPr>
              <w:rPr>
                <w:lang w:eastAsia="en-US"/>
              </w:rPr>
            </w:pPr>
            <w:r>
              <w:rPr>
                <w:lang w:eastAsia="en-US"/>
              </w:rPr>
              <w:t xml:space="preserve">– 1984. – 17 diapositives; </w:t>
            </w:r>
            <w:proofErr w:type="spellStart"/>
            <w:r>
              <w:rPr>
                <w:lang w:eastAsia="en-US"/>
              </w:rPr>
              <w:t>coul</w:t>
            </w:r>
            <w:proofErr w:type="spellEnd"/>
            <w:r>
              <w:rPr>
                <w:lang w:eastAsia="en-US"/>
              </w:rPr>
              <w:t xml:space="preserve">. (1 </w:t>
            </w:r>
            <w:r w:rsidR="003A3769">
              <w:rPr>
                <w:lang w:eastAsia="en-US"/>
              </w:rPr>
              <w:t>plaquette</w:t>
            </w:r>
            <w:r>
              <w:rPr>
                <w:lang w:eastAsia="en-US"/>
              </w:rPr>
              <w:t>).</w:t>
            </w:r>
          </w:p>
          <w:p w14:paraId="63A8E14A" w14:textId="77777777" w:rsidR="00830E09" w:rsidRDefault="00830E09" w:rsidP="00830E09">
            <w:pPr>
              <w:rPr>
                <w:i/>
                <w:lang w:eastAsia="en-US"/>
              </w:rPr>
            </w:pPr>
          </w:p>
          <w:p w14:paraId="60D7C0C0" w14:textId="77777777" w:rsidR="00830E09" w:rsidRPr="00373715" w:rsidRDefault="00830E09" w:rsidP="00830E09">
            <w:pPr>
              <w:rPr>
                <w:i/>
                <w:lang w:eastAsia="en-US"/>
              </w:rPr>
            </w:pPr>
            <w:r>
              <w:rPr>
                <w:i/>
                <w:lang w:eastAsia="en-US"/>
              </w:rPr>
              <w:t>Portée et contenu</w:t>
            </w:r>
            <w:r w:rsidRPr="00373715">
              <w:rPr>
                <w:i/>
                <w:lang w:eastAsia="en-US"/>
              </w:rPr>
              <w:t> :</w:t>
            </w:r>
          </w:p>
          <w:p w14:paraId="500A8308" w14:textId="4FDBE053" w:rsidR="00830E09" w:rsidRDefault="00830E09" w:rsidP="00830E09">
            <w:pPr>
              <w:rPr>
                <w:lang w:eastAsia="en-US"/>
              </w:rPr>
            </w:pPr>
            <w:r>
              <w:rPr>
                <w:lang w:eastAsia="en-US"/>
              </w:rPr>
              <w:t xml:space="preserve">Rencontres et activités au chalet du Camp Service Jeunesse, à Dolbeau-Mistassini, en </w:t>
            </w:r>
            <w:r w:rsidR="00AD0B30">
              <w:rPr>
                <w:lang w:eastAsia="en-US"/>
              </w:rPr>
              <w:t xml:space="preserve">mars, </w:t>
            </w:r>
            <w:r>
              <w:rPr>
                <w:lang w:eastAsia="en-US"/>
              </w:rPr>
              <w:t>août</w:t>
            </w:r>
            <w:r w:rsidR="00164003">
              <w:rPr>
                <w:lang w:eastAsia="en-US"/>
              </w:rPr>
              <w:t xml:space="preserve">, </w:t>
            </w:r>
            <w:r w:rsidR="00AD0B30">
              <w:rPr>
                <w:lang w:eastAsia="en-US"/>
              </w:rPr>
              <w:t>octobre</w:t>
            </w:r>
            <w:r w:rsidR="00164003">
              <w:rPr>
                <w:lang w:eastAsia="en-US"/>
              </w:rPr>
              <w:t xml:space="preserve"> et l’hiver</w:t>
            </w:r>
            <w:r>
              <w:rPr>
                <w:lang w:eastAsia="en-US"/>
              </w:rPr>
              <w:t xml:space="preserve"> 1984.</w:t>
            </w:r>
            <w:r w:rsidR="00164003">
              <w:rPr>
                <w:lang w:eastAsia="en-US"/>
              </w:rPr>
              <w:t xml:space="preserve"> Partie de sucre d’érable sur neige.</w:t>
            </w:r>
          </w:p>
          <w:p w14:paraId="3E51985B" w14:textId="77777777" w:rsidR="00830E09" w:rsidRDefault="00830E09" w:rsidP="00830E09">
            <w:pPr>
              <w:rPr>
                <w:lang w:eastAsia="en-US"/>
              </w:rPr>
            </w:pPr>
          </w:p>
          <w:p w14:paraId="5B4EBBB7" w14:textId="77777777" w:rsidR="00830E09" w:rsidRPr="00373715" w:rsidRDefault="00830E09" w:rsidP="00830E09">
            <w:pPr>
              <w:rPr>
                <w:i/>
                <w:lang w:eastAsia="en-US"/>
              </w:rPr>
            </w:pPr>
            <w:r w:rsidRPr="00373715">
              <w:rPr>
                <w:i/>
                <w:lang w:eastAsia="en-US"/>
              </w:rPr>
              <w:t>Notes :</w:t>
            </w:r>
          </w:p>
          <w:p w14:paraId="76844174" w14:textId="5CEE0045" w:rsidR="00830E09" w:rsidRDefault="00830E09" w:rsidP="00830E09">
            <w:pPr>
              <w:rPr>
                <w:lang w:eastAsia="en-US"/>
              </w:rPr>
            </w:pPr>
            <w:r>
              <w:rPr>
                <w:lang w:eastAsia="en-US"/>
              </w:rPr>
              <w:t>Jaunies, annotées au plomb, estampillées</w:t>
            </w:r>
            <w:r w:rsidR="00164003">
              <w:rPr>
                <w:lang w:eastAsia="en-US"/>
              </w:rPr>
              <w:t>, numéros non suivis</w:t>
            </w:r>
            <w:r>
              <w:rPr>
                <w:lang w:eastAsia="en-US"/>
              </w:rPr>
              <w:t>.</w:t>
            </w:r>
          </w:p>
          <w:p w14:paraId="4AD00783" w14:textId="77777777" w:rsidR="00830E09" w:rsidRDefault="00830E09" w:rsidP="00830E09">
            <w:pPr>
              <w:rPr>
                <w:lang w:eastAsia="en-US"/>
              </w:rPr>
            </w:pPr>
            <w:r>
              <w:rPr>
                <w:lang w:eastAsia="en-US"/>
              </w:rPr>
              <w:lastRenderedPageBreak/>
              <w:t>Originales.</w:t>
            </w:r>
          </w:p>
          <w:p w14:paraId="2EDE22EB" w14:textId="77777777" w:rsidR="00830E09" w:rsidRDefault="00830E09" w:rsidP="006F4CAA">
            <w:pPr>
              <w:pStyle w:val="Niveau3"/>
            </w:pPr>
          </w:p>
        </w:tc>
      </w:tr>
      <w:tr w:rsidR="00830E09" w:rsidRPr="00A674F8" w14:paraId="101E52B4" w14:textId="77777777" w:rsidTr="006F4CAA">
        <w:trPr>
          <w:trHeight w:val="1333"/>
        </w:trPr>
        <w:tc>
          <w:tcPr>
            <w:tcW w:w="1555" w:type="dxa"/>
            <w:shd w:val="clear" w:color="auto" w:fill="D9D9D9" w:themeFill="background1" w:themeFillShade="D9"/>
          </w:tcPr>
          <w:p w14:paraId="441F95D0" w14:textId="77777777" w:rsidR="00206044" w:rsidRDefault="00206044" w:rsidP="00206044">
            <w:pPr>
              <w:rPr>
                <w:lang w:eastAsia="en-US"/>
              </w:rPr>
            </w:pPr>
            <w:r w:rsidRPr="00A674F8">
              <w:rPr>
                <w:lang w:eastAsia="en-US"/>
              </w:rPr>
              <w:lastRenderedPageBreak/>
              <w:t>R</w:t>
            </w:r>
            <w:r>
              <w:rPr>
                <w:lang w:eastAsia="en-US"/>
              </w:rPr>
              <w:t>07 E03 T05</w:t>
            </w:r>
          </w:p>
          <w:p w14:paraId="340DB735" w14:textId="0AC31A7E" w:rsidR="00830E09" w:rsidRDefault="00206044" w:rsidP="00206044">
            <w:pPr>
              <w:rPr>
                <w:lang w:eastAsia="en-US"/>
              </w:rPr>
            </w:pPr>
            <w:r>
              <w:rPr>
                <w:lang w:eastAsia="en-US"/>
              </w:rPr>
              <w:t>Boîte 2</w:t>
            </w:r>
          </w:p>
        </w:tc>
        <w:tc>
          <w:tcPr>
            <w:tcW w:w="7801" w:type="dxa"/>
            <w:shd w:val="clear" w:color="auto" w:fill="auto"/>
          </w:tcPr>
          <w:p w14:paraId="070A8B37" w14:textId="58FE3B5B" w:rsidR="00830E09" w:rsidRPr="00B321DF" w:rsidRDefault="00830E09" w:rsidP="00830E09">
            <w:pPr>
              <w:pStyle w:val="Niveau3"/>
            </w:pPr>
            <w:bookmarkStart w:id="55" w:name="_Toc136442104"/>
            <w:r>
              <w:t>P426/C2/4</w:t>
            </w:r>
            <w:r w:rsidRPr="00B321DF">
              <w:t xml:space="preserve"> : </w:t>
            </w:r>
            <w:r w:rsidR="00AD0B30">
              <w:t>Noël</w:t>
            </w:r>
            <w:r>
              <w:t xml:space="preserve"> 1985</w:t>
            </w:r>
            <w:r w:rsidR="00AD0B30">
              <w:t>-1986</w:t>
            </w:r>
            <w:bookmarkEnd w:id="55"/>
          </w:p>
          <w:p w14:paraId="3A8B6DC2" w14:textId="3DC92330" w:rsidR="00830E09" w:rsidRDefault="00830E09" w:rsidP="00830E09">
            <w:pPr>
              <w:rPr>
                <w:lang w:eastAsia="en-US"/>
              </w:rPr>
            </w:pPr>
            <w:r>
              <w:rPr>
                <w:lang w:eastAsia="en-US"/>
              </w:rPr>
              <w:t xml:space="preserve">– 1985-1986. – 17 diapositives; </w:t>
            </w:r>
            <w:proofErr w:type="spellStart"/>
            <w:r>
              <w:rPr>
                <w:lang w:eastAsia="en-US"/>
              </w:rPr>
              <w:t>coul</w:t>
            </w:r>
            <w:proofErr w:type="spellEnd"/>
            <w:r>
              <w:rPr>
                <w:lang w:eastAsia="en-US"/>
              </w:rPr>
              <w:t xml:space="preserve">. (1 </w:t>
            </w:r>
            <w:r w:rsidR="00AD0B30">
              <w:rPr>
                <w:lang w:eastAsia="en-US"/>
              </w:rPr>
              <w:t>plaquette</w:t>
            </w:r>
            <w:r>
              <w:rPr>
                <w:lang w:eastAsia="en-US"/>
              </w:rPr>
              <w:t>).</w:t>
            </w:r>
          </w:p>
          <w:p w14:paraId="11FE8ED6" w14:textId="77777777" w:rsidR="00830E09" w:rsidRDefault="00830E09" w:rsidP="00830E09">
            <w:pPr>
              <w:rPr>
                <w:i/>
                <w:lang w:eastAsia="en-US"/>
              </w:rPr>
            </w:pPr>
          </w:p>
          <w:p w14:paraId="6DBA55AC" w14:textId="77777777" w:rsidR="00830E09" w:rsidRPr="00373715" w:rsidRDefault="00830E09" w:rsidP="00830E09">
            <w:pPr>
              <w:rPr>
                <w:i/>
                <w:lang w:eastAsia="en-US"/>
              </w:rPr>
            </w:pPr>
            <w:r>
              <w:rPr>
                <w:i/>
                <w:lang w:eastAsia="en-US"/>
              </w:rPr>
              <w:t>Portée et contenu</w:t>
            </w:r>
            <w:r w:rsidRPr="00373715">
              <w:rPr>
                <w:i/>
                <w:lang w:eastAsia="en-US"/>
              </w:rPr>
              <w:t> :</w:t>
            </w:r>
          </w:p>
          <w:p w14:paraId="20758E97" w14:textId="030FECAB" w:rsidR="00830E09" w:rsidRDefault="00830E09" w:rsidP="00830E09">
            <w:pPr>
              <w:rPr>
                <w:lang w:eastAsia="en-US"/>
              </w:rPr>
            </w:pPr>
            <w:r>
              <w:rPr>
                <w:lang w:eastAsia="en-US"/>
              </w:rPr>
              <w:t>Rencontres et activités au chalet du Camp Service Jeunesse, à Dolbeau-Mistassini, Noël 1985-1986.</w:t>
            </w:r>
          </w:p>
          <w:p w14:paraId="58EBE7EF" w14:textId="77777777" w:rsidR="00830E09" w:rsidRDefault="00830E09" w:rsidP="00830E09">
            <w:pPr>
              <w:rPr>
                <w:lang w:eastAsia="en-US"/>
              </w:rPr>
            </w:pPr>
          </w:p>
          <w:p w14:paraId="6D2D94B0" w14:textId="77777777" w:rsidR="00830E09" w:rsidRPr="00373715" w:rsidRDefault="00830E09" w:rsidP="00830E09">
            <w:pPr>
              <w:rPr>
                <w:i/>
                <w:lang w:eastAsia="en-US"/>
              </w:rPr>
            </w:pPr>
            <w:r w:rsidRPr="00373715">
              <w:rPr>
                <w:i/>
                <w:lang w:eastAsia="en-US"/>
              </w:rPr>
              <w:t>Notes :</w:t>
            </w:r>
          </w:p>
          <w:p w14:paraId="08AE0E1D" w14:textId="27FF94B8" w:rsidR="00830E09" w:rsidRDefault="00830E09" w:rsidP="00830E09">
            <w:pPr>
              <w:rPr>
                <w:lang w:eastAsia="en-US"/>
              </w:rPr>
            </w:pPr>
            <w:r>
              <w:rPr>
                <w:lang w:eastAsia="en-US"/>
              </w:rPr>
              <w:t>Jaunies, annotées au plomb, estampillées</w:t>
            </w:r>
            <w:r w:rsidR="00AD0B30">
              <w:rPr>
                <w:lang w:eastAsia="en-US"/>
              </w:rPr>
              <w:t>, numérotées (deux numéros manquants</w:t>
            </w:r>
            <w:r w:rsidR="00164003">
              <w:rPr>
                <w:lang w:eastAsia="en-US"/>
              </w:rPr>
              <w:t>, possiblement non développées</w:t>
            </w:r>
            <w:r w:rsidR="00AD0B30">
              <w:rPr>
                <w:lang w:eastAsia="en-US"/>
              </w:rPr>
              <w:t>)</w:t>
            </w:r>
            <w:r>
              <w:rPr>
                <w:lang w:eastAsia="en-US"/>
              </w:rPr>
              <w:t>.</w:t>
            </w:r>
          </w:p>
          <w:p w14:paraId="186030D9" w14:textId="77777777" w:rsidR="00830E09" w:rsidRDefault="00830E09" w:rsidP="00830E09">
            <w:pPr>
              <w:rPr>
                <w:lang w:eastAsia="en-US"/>
              </w:rPr>
            </w:pPr>
            <w:r>
              <w:rPr>
                <w:lang w:eastAsia="en-US"/>
              </w:rPr>
              <w:t>Originales.</w:t>
            </w:r>
          </w:p>
          <w:p w14:paraId="0D3A4965" w14:textId="77777777" w:rsidR="00830E09" w:rsidRDefault="00830E09" w:rsidP="00830E09">
            <w:pPr>
              <w:pStyle w:val="Niveau3"/>
            </w:pPr>
          </w:p>
        </w:tc>
      </w:tr>
      <w:tr w:rsidR="00830E09" w:rsidRPr="00A674F8" w14:paraId="18F878B0" w14:textId="77777777" w:rsidTr="006F4CAA">
        <w:trPr>
          <w:trHeight w:val="1333"/>
        </w:trPr>
        <w:tc>
          <w:tcPr>
            <w:tcW w:w="1555" w:type="dxa"/>
            <w:shd w:val="clear" w:color="auto" w:fill="D9D9D9" w:themeFill="background1" w:themeFillShade="D9"/>
          </w:tcPr>
          <w:p w14:paraId="0884FA22" w14:textId="77777777" w:rsidR="00206044" w:rsidRDefault="00206044" w:rsidP="00206044">
            <w:pPr>
              <w:rPr>
                <w:lang w:eastAsia="en-US"/>
              </w:rPr>
            </w:pPr>
            <w:r w:rsidRPr="00A674F8">
              <w:rPr>
                <w:lang w:eastAsia="en-US"/>
              </w:rPr>
              <w:t>R</w:t>
            </w:r>
            <w:r>
              <w:rPr>
                <w:lang w:eastAsia="en-US"/>
              </w:rPr>
              <w:t>07 E03 T05</w:t>
            </w:r>
          </w:p>
          <w:p w14:paraId="00E26704" w14:textId="707CA385" w:rsidR="00830E09" w:rsidRDefault="00206044" w:rsidP="00206044">
            <w:pPr>
              <w:rPr>
                <w:lang w:eastAsia="en-US"/>
              </w:rPr>
            </w:pPr>
            <w:r>
              <w:rPr>
                <w:lang w:eastAsia="en-US"/>
              </w:rPr>
              <w:t>Boîte 2</w:t>
            </w:r>
          </w:p>
        </w:tc>
        <w:tc>
          <w:tcPr>
            <w:tcW w:w="7801" w:type="dxa"/>
            <w:shd w:val="clear" w:color="auto" w:fill="auto"/>
          </w:tcPr>
          <w:p w14:paraId="197C73D1" w14:textId="680D3E00" w:rsidR="00830E09" w:rsidRPr="00B321DF" w:rsidRDefault="00830E09" w:rsidP="00830E09">
            <w:pPr>
              <w:pStyle w:val="Niveau3"/>
            </w:pPr>
            <w:bookmarkStart w:id="56" w:name="_Toc136442105"/>
            <w:r>
              <w:t>P426/C2/5</w:t>
            </w:r>
            <w:r w:rsidRPr="00B321DF">
              <w:t xml:space="preserve"> : </w:t>
            </w:r>
            <w:r>
              <w:t>Camp 1986</w:t>
            </w:r>
            <w:bookmarkEnd w:id="56"/>
          </w:p>
          <w:p w14:paraId="5673D64B" w14:textId="2879F822" w:rsidR="00830E09" w:rsidRDefault="00830E09" w:rsidP="00830E09">
            <w:pPr>
              <w:rPr>
                <w:lang w:eastAsia="en-US"/>
              </w:rPr>
            </w:pPr>
            <w:r>
              <w:rPr>
                <w:lang w:eastAsia="en-US"/>
              </w:rPr>
              <w:t xml:space="preserve">– 1986. – </w:t>
            </w:r>
            <w:r w:rsidR="00091DE8">
              <w:rPr>
                <w:lang w:eastAsia="en-US"/>
              </w:rPr>
              <w:t>38</w:t>
            </w:r>
            <w:r>
              <w:rPr>
                <w:lang w:eastAsia="en-US"/>
              </w:rPr>
              <w:t xml:space="preserve"> diapositives; </w:t>
            </w:r>
            <w:proofErr w:type="spellStart"/>
            <w:r>
              <w:rPr>
                <w:lang w:eastAsia="en-US"/>
              </w:rPr>
              <w:t>coul</w:t>
            </w:r>
            <w:proofErr w:type="spellEnd"/>
            <w:r>
              <w:rPr>
                <w:lang w:eastAsia="en-US"/>
              </w:rPr>
              <w:t>. (</w:t>
            </w:r>
            <w:r w:rsidR="00C63A23">
              <w:rPr>
                <w:lang w:eastAsia="en-US"/>
              </w:rPr>
              <w:t>2</w:t>
            </w:r>
            <w:r>
              <w:rPr>
                <w:lang w:eastAsia="en-US"/>
              </w:rPr>
              <w:t xml:space="preserve"> </w:t>
            </w:r>
            <w:r w:rsidR="00C63A23">
              <w:rPr>
                <w:lang w:eastAsia="en-US"/>
              </w:rPr>
              <w:t>plaquettes</w:t>
            </w:r>
            <w:r>
              <w:rPr>
                <w:lang w:eastAsia="en-US"/>
              </w:rPr>
              <w:t>).</w:t>
            </w:r>
          </w:p>
          <w:p w14:paraId="34F0E306" w14:textId="77777777" w:rsidR="00830E09" w:rsidRDefault="00830E09" w:rsidP="00830E09">
            <w:pPr>
              <w:rPr>
                <w:i/>
                <w:lang w:eastAsia="en-US"/>
              </w:rPr>
            </w:pPr>
          </w:p>
          <w:p w14:paraId="1842269D" w14:textId="77777777" w:rsidR="00830E09" w:rsidRPr="00373715" w:rsidRDefault="00830E09" w:rsidP="00830E09">
            <w:pPr>
              <w:rPr>
                <w:i/>
                <w:lang w:eastAsia="en-US"/>
              </w:rPr>
            </w:pPr>
            <w:r>
              <w:rPr>
                <w:i/>
                <w:lang w:eastAsia="en-US"/>
              </w:rPr>
              <w:t>Portée et contenu</w:t>
            </w:r>
            <w:r w:rsidRPr="00373715">
              <w:rPr>
                <w:i/>
                <w:lang w:eastAsia="en-US"/>
              </w:rPr>
              <w:t> :</w:t>
            </w:r>
          </w:p>
          <w:p w14:paraId="3CD008D0" w14:textId="5490A562" w:rsidR="00830E09" w:rsidRDefault="00830E09" w:rsidP="00830E09">
            <w:pPr>
              <w:rPr>
                <w:lang w:eastAsia="en-US"/>
              </w:rPr>
            </w:pPr>
            <w:r>
              <w:rPr>
                <w:lang w:eastAsia="en-US"/>
              </w:rPr>
              <w:t>Rencontres et activités au chalet du Camp Service Jeunesse, à Dolbeau-Mistassini, 6 avril 1986.</w:t>
            </w:r>
          </w:p>
          <w:p w14:paraId="13EEDABF" w14:textId="77777777" w:rsidR="00830E09" w:rsidRDefault="00830E09" w:rsidP="00830E09">
            <w:pPr>
              <w:rPr>
                <w:lang w:eastAsia="en-US"/>
              </w:rPr>
            </w:pPr>
          </w:p>
          <w:p w14:paraId="4D4A9A4B" w14:textId="77777777" w:rsidR="00830E09" w:rsidRPr="00373715" w:rsidRDefault="00830E09" w:rsidP="00830E09">
            <w:pPr>
              <w:rPr>
                <w:i/>
                <w:lang w:eastAsia="en-US"/>
              </w:rPr>
            </w:pPr>
            <w:r w:rsidRPr="00373715">
              <w:rPr>
                <w:i/>
                <w:lang w:eastAsia="en-US"/>
              </w:rPr>
              <w:t>Notes :</w:t>
            </w:r>
          </w:p>
          <w:p w14:paraId="420DFEF8" w14:textId="417ADF5B" w:rsidR="00830E09" w:rsidRDefault="00830E09" w:rsidP="00830E09">
            <w:pPr>
              <w:rPr>
                <w:lang w:eastAsia="en-US"/>
              </w:rPr>
            </w:pPr>
            <w:r>
              <w:rPr>
                <w:lang w:eastAsia="en-US"/>
              </w:rPr>
              <w:t>Jaunies, annotées au plomb, estampillées</w:t>
            </w:r>
            <w:r w:rsidR="00091DE8">
              <w:rPr>
                <w:lang w:eastAsia="en-US"/>
              </w:rPr>
              <w:t>, numérotées.</w:t>
            </w:r>
          </w:p>
          <w:p w14:paraId="2DFB5420" w14:textId="77777777" w:rsidR="00830E09" w:rsidRDefault="00830E09" w:rsidP="00830E09">
            <w:pPr>
              <w:rPr>
                <w:lang w:eastAsia="en-US"/>
              </w:rPr>
            </w:pPr>
            <w:r>
              <w:rPr>
                <w:lang w:eastAsia="en-US"/>
              </w:rPr>
              <w:t>Originales.</w:t>
            </w:r>
          </w:p>
          <w:p w14:paraId="0896B709" w14:textId="77777777" w:rsidR="00830E09" w:rsidRDefault="00830E09" w:rsidP="00830E09">
            <w:pPr>
              <w:pStyle w:val="Niveau3"/>
            </w:pPr>
          </w:p>
        </w:tc>
      </w:tr>
      <w:tr w:rsidR="00091DE8" w:rsidRPr="00A674F8" w14:paraId="25EF8671" w14:textId="77777777" w:rsidTr="006F4CAA">
        <w:trPr>
          <w:trHeight w:val="1333"/>
        </w:trPr>
        <w:tc>
          <w:tcPr>
            <w:tcW w:w="1555" w:type="dxa"/>
            <w:shd w:val="clear" w:color="auto" w:fill="D9D9D9" w:themeFill="background1" w:themeFillShade="D9"/>
          </w:tcPr>
          <w:p w14:paraId="4A456C2B" w14:textId="77777777" w:rsidR="00206044" w:rsidRDefault="00206044" w:rsidP="00206044">
            <w:pPr>
              <w:rPr>
                <w:lang w:eastAsia="en-US"/>
              </w:rPr>
            </w:pPr>
            <w:r w:rsidRPr="00A674F8">
              <w:rPr>
                <w:lang w:eastAsia="en-US"/>
              </w:rPr>
              <w:t>R</w:t>
            </w:r>
            <w:r>
              <w:rPr>
                <w:lang w:eastAsia="en-US"/>
              </w:rPr>
              <w:t>07 E03 T05</w:t>
            </w:r>
          </w:p>
          <w:p w14:paraId="390B5642" w14:textId="64537FF7" w:rsidR="00091DE8" w:rsidRDefault="00206044" w:rsidP="00206044">
            <w:pPr>
              <w:rPr>
                <w:lang w:eastAsia="en-US"/>
              </w:rPr>
            </w:pPr>
            <w:r>
              <w:rPr>
                <w:lang w:eastAsia="en-US"/>
              </w:rPr>
              <w:t>Boîte 2</w:t>
            </w:r>
          </w:p>
        </w:tc>
        <w:tc>
          <w:tcPr>
            <w:tcW w:w="7801" w:type="dxa"/>
            <w:shd w:val="clear" w:color="auto" w:fill="auto"/>
          </w:tcPr>
          <w:p w14:paraId="1C434F7D" w14:textId="4EA64BCF" w:rsidR="00091DE8" w:rsidRPr="00B321DF" w:rsidRDefault="00091DE8" w:rsidP="00091DE8">
            <w:pPr>
              <w:pStyle w:val="Niveau3"/>
            </w:pPr>
            <w:bookmarkStart w:id="57" w:name="_Toc136442106"/>
            <w:r>
              <w:t>P426/C2/6</w:t>
            </w:r>
            <w:r w:rsidRPr="00B321DF">
              <w:t xml:space="preserve"> : </w:t>
            </w:r>
            <w:r>
              <w:t>Camp été 1986</w:t>
            </w:r>
            <w:bookmarkEnd w:id="57"/>
          </w:p>
          <w:p w14:paraId="5D4D3F1B" w14:textId="5F81A566" w:rsidR="00091DE8" w:rsidRDefault="00091DE8" w:rsidP="00091DE8">
            <w:pPr>
              <w:rPr>
                <w:lang w:eastAsia="en-US"/>
              </w:rPr>
            </w:pPr>
            <w:r>
              <w:rPr>
                <w:lang w:eastAsia="en-US"/>
              </w:rPr>
              <w:t xml:space="preserve">– 1986. – 43 diapositives; </w:t>
            </w:r>
            <w:proofErr w:type="spellStart"/>
            <w:r>
              <w:rPr>
                <w:lang w:eastAsia="en-US"/>
              </w:rPr>
              <w:t>coul</w:t>
            </w:r>
            <w:proofErr w:type="spellEnd"/>
            <w:r>
              <w:rPr>
                <w:lang w:eastAsia="en-US"/>
              </w:rPr>
              <w:t>. (</w:t>
            </w:r>
            <w:r w:rsidR="004F1EE4">
              <w:rPr>
                <w:lang w:eastAsia="en-US"/>
              </w:rPr>
              <w:t xml:space="preserve">2 plaquettes et </w:t>
            </w:r>
            <w:r>
              <w:rPr>
                <w:lang w:eastAsia="en-US"/>
              </w:rPr>
              <w:t>1 sac).</w:t>
            </w:r>
          </w:p>
          <w:p w14:paraId="777AE0B2" w14:textId="77777777" w:rsidR="00091DE8" w:rsidRDefault="00091DE8" w:rsidP="00091DE8">
            <w:pPr>
              <w:rPr>
                <w:i/>
                <w:lang w:eastAsia="en-US"/>
              </w:rPr>
            </w:pPr>
          </w:p>
          <w:p w14:paraId="400B1077" w14:textId="77777777" w:rsidR="00091DE8" w:rsidRPr="00373715" w:rsidRDefault="00091DE8" w:rsidP="00091DE8">
            <w:pPr>
              <w:rPr>
                <w:i/>
                <w:lang w:eastAsia="en-US"/>
              </w:rPr>
            </w:pPr>
            <w:r>
              <w:rPr>
                <w:i/>
                <w:lang w:eastAsia="en-US"/>
              </w:rPr>
              <w:t>Portée et contenu</w:t>
            </w:r>
            <w:r w:rsidRPr="00373715">
              <w:rPr>
                <w:i/>
                <w:lang w:eastAsia="en-US"/>
              </w:rPr>
              <w:t> :</w:t>
            </w:r>
          </w:p>
          <w:p w14:paraId="03836C31" w14:textId="734E685D" w:rsidR="00091DE8" w:rsidRDefault="00091DE8" w:rsidP="00091DE8">
            <w:pPr>
              <w:rPr>
                <w:lang w:eastAsia="en-US"/>
              </w:rPr>
            </w:pPr>
            <w:r>
              <w:rPr>
                <w:lang w:eastAsia="en-US"/>
              </w:rPr>
              <w:t>Rencontres et activités au chalet du Camp Service Jeunesse, à Dolbeau-Mistassini, août 1986.</w:t>
            </w:r>
          </w:p>
          <w:p w14:paraId="63DA47CD" w14:textId="77777777" w:rsidR="00091DE8" w:rsidRDefault="00091DE8" w:rsidP="00091DE8">
            <w:pPr>
              <w:rPr>
                <w:lang w:eastAsia="en-US"/>
              </w:rPr>
            </w:pPr>
          </w:p>
          <w:p w14:paraId="48015F8F" w14:textId="77777777" w:rsidR="00091DE8" w:rsidRPr="00373715" w:rsidRDefault="00091DE8" w:rsidP="00091DE8">
            <w:pPr>
              <w:rPr>
                <w:i/>
                <w:lang w:eastAsia="en-US"/>
              </w:rPr>
            </w:pPr>
            <w:r w:rsidRPr="00373715">
              <w:rPr>
                <w:i/>
                <w:lang w:eastAsia="en-US"/>
              </w:rPr>
              <w:t>Notes :</w:t>
            </w:r>
          </w:p>
          <w:p w14:paraId="77BBD3DA" w14:textId="236A41AE" w:rsidR="00091DE8" w:rsidRDefault="00091DE8" w:rsidP="00091DE8">
            <w:pPr>
              <w:rPr>
                <w:lang w:eastAsia="en-US"/>
              </w:rPr>
            </w:pPr>
            <w:r>
              <w:rPr>
                <w:lang w:eastAsia="en-US"/>
              </w:rPr>
              <w:t>Annotées au stylo, estampillées, numérotées.</w:t>
            </w:r>
          </w:p>
          <w:p w14:paraId="7BBB4967" w14:textId="77777777" w:rsidR="00091DE8" w:rsidRDefault="00091DE8" w:rsidP="00091DE8">
            <w:pPr>
              <w:rPr>
                <w:lang w:eastAsia="en-US"/>
              </w:rPr>
            </w:pPr>
            <w:r>
              <w:rPr>
                <w:lang w:eastAsia="en-US"/>
              </w:rPr>
              <w:t>Originales.</w:t>
            </w:r>
          </w:p>
          <w:p w14:paraId="02F902DD" w14:textId="77777777" w:rsidR="00091DE8" w:rsidRDefault="00091DE8" w:rsidP="00091DE8">
            <w:pPr>
              <w:pStyle w:val="Niveau3"/>
            </w:pPr>
          </w:p>
        </w:tc>
      </w:tr>
      <w:tr w:rsidR="003A3769" w:rsidRPr="00A674F8" w14:paraId="027871F9" w14:textId="77777777" w:rsidTr="006F4CAA">
        <w:trPr>
          <w:trHeight w:val="1333"/>
        </w:trPr>
        <w:tc>
          <w:tcPr>
            <w:tcW w:w="1555" w:type="dxa"/>
            <w:shd w:val="clear" w:color="auto" w:fill="D9D9D9" w:themeFill="background1" w:themeFillShade="D9"/>
          </w:tcPr>
          <w:p w14:paraId="11F4A976" w14:textId="77777777" w:rsidR="00206044" w:rsidRDefault="00206044" w:rsidP="00206044">
            <w:pPr>
              <w:rPr>
                <w:lang w:eastAsia="en-US"/>
              </w:rPr>
            </w:pPr>
            <w:r w:rsidRPr="00A674F8">
              <w:rPr>
                <w:lang w:eastAsia="en-US"/>
              </w:rPr>
              <w:t>R</w:t>
            </w:r>
            <w:r>
              <w:rPr>
                <w:lang w:eastAsia="en-US"/>
              </w:rPr>
              <w:t>07 E03 T05</w:t>
            </w:r>
          </w:p>
          <w:p w14:paraId="36FC6619" w14:textId="7215BCB3" w:rsidR="003A3769" w:rsidRDefault="00206044" w:rsidP="00206044">
            <w:pPr>
              <w:rPr>
                <w:lang w:eastAsia="en-US"/>
              </w:rPr>
            </w:pPr>
            <w:r>
              <w:rPr>
                <w:lang w:eastAsia="en-US"/>
              </w:rPr>
              <w:t>Boîte 2</w:t>
            </w:r>
          </w:p>
        </w:tc>
        <w:tc>
          <w:tcPr>
            <w:tcW w:w="7801" w:type="dxa"/>
            <w:shd w:val="clear" w:color="auto" w:fill="auto"/>
          </w:tcPr>
          <w:p w14:paraId="53C0E811" w14:textId="53CC32B4" w:rsidR="003A3769" w:rsidRPr="00B321DF" w:rsidRDefault="003A3769" w:rsidP="003A3769">
            <w:pPr>
              <w:pStyle w:val="Niveau3"/>
            </w:pPr>
            <w:bookmarkStart w:id="58" w:name="_Toc136442107"/>
            <w:r>
              <w:t>P426/C2/7</w:t>
            </w:r>
            <w:r w:rsidRPr="00B321DF">
              <w:t xml:space="preserve"> : </w:t>
            </w:r>
            <w:r>
              <w:t>Jour de l’an 1987</w:t>
            </w:r>
            <w:bookmarkEnd w:id="58"/>
          </w:p>
          <w:p w14:paraId="2A93C5FE" w14:textId="76603FCC" w:rsidR="003A3769" w:rsidRDefault="003A3769" w:rsidP="003A3769">
            <w:pPr>
              <w:rPr>
                <w:lang w:eastAsia="en-US"/>
              </w:rPr>
            </w:pPr>
            <w:r>
              <w:rPr>
                <w:lang w:eastAsia="en-US"/>
              </w:rPr>
              <w:t xml:space="preserve">– 1987. – 24 diapositives; </w:t>
            </w:r>
            <w:proofErr w:type="spellStart"/>
            <w:r>
              <w:rPr>
                <w:lang w:eastAsia="en-US"/>
              </w:rPr>
              <w:t>coul</w:t>
            </w:r>
            <w:proofErr w:type="spellEnd"/>
            <w:r>
              <w:rPr>
                <w:lang w:eastAsia="en-US"/>
              </w:rPr>
              <w:t>. (1 plaquette et 1 sac).</w:t>
            </w:r>
          </w:p>
          <w:p w14:paraId="021F77BF" w14:textId="77777777" w:rsidR="003A3769" w:rsidRDefault="003A3769" w:rsidP="003A3769">
            <w:pPr>
              <w:rPr>
                <w:i/>
                <w:lang w:eastAsia="en-US"/>
              </w:rPr>
            </w:pPr>
          </w:p>
          <w:p w14:paraId="0C417F08" w14:textId="77777777" w:rsidR="003A3769" w:rsidRPr="00373715" w:rsidRDefault="003A3769" w:rsidP="003A3769">
            <w:pPr>
              <w:rPr>
                <w:i/>
                <w:lang w:eastAsia="en-US"/>
              </w:rPr>
            </w:pPr>
            <w:r>
              <w:rPr>
                <w:i/>
                <w:lang w:eastAsia="en-US"/>
              </w:rPr>
              <w:t>Portée et contenu</w:t>
            </w:r>
            <w:r w:rsidRPr="00373715">
              <w:rPr>
                <w:i/>
                <w:lang w:eastAsia="en-US"/>
              </w:rPr>
              <w:t> :</w:t>
            </w:r>
          </w:p>
          <w:p w14:paraId="47B30291" w14:textId="7FD60CC3" w:rsidR="003A3769" w:rsidRDefault="003A3769" w:rsidP="003A3769">
            <w:pPr>
              <w:rPr>
                <w:lang w:eastAsia="en-US"/>
              </w:rPr>
            </w:pPr>
            <w:r>
              <w:rPr>
                <w:lang w:eastAsia="en-US"/>
              </w:rPr>
              <w:t>Rencontres et activités au chalet du Camp Service Jeunesse, à Dolbeau-Mistassini, janvier 1987.</w:t>
            </w:r>
          </w:p>
          <w:p w14:paraId="39764909" w14:textId="77777777" w:rsidR="003A3769" w:rsidRDefault="003A3769" w:rsidP="003A3769">
            <w:pPr>
              <w:rPr>
                <w:lang w:eastAsia="en-US"/>
              </w:rPr>
            </w:pPr>
          </w:p>
          <w:p w14:paraId="09DCBD0F" w14:textId="77777777" w:rsidR="003A3769" w:rsidRPr="00373715" w:rsidRDefault="003A3769" w:rsidP="003A3769">
            <w:pPr>
              <w:rPr>
                <w:i/>
                <w:lang w:eastAsia="en-US"/>
              </w:rPr>
            </w:pPr>
            <w:r w:rsidRPr="00373715">
              <w:rPr>
                <w:i/>
                <w:lang w:eastAsia="en-US"/>
              </w:rPr>
              <w:lastRenderedPageBreak/>
              <w:t>Notes :</w:t>
            </w:r>
          </w:p>
          <w:p w14:paraId="744D934E" w14:textId="691E4184" w:rsidR="003A3769" w:rsidRDefault="003A3769" w:rsidP="003A3769">
            <w:pPr>
              <w:rPr>
                <w:lang w:eastAsia="en-US"/>
              </w:rPr>
            </w:pPr>
            <w:r>
              <w:rPr>
                <w:lang w:eastAsia="en-US"/>
              </w:rPr>
              <w:t>Légèrement jaunies, annotées au stylo, estampillées avec numéros.</w:t>
            </w:r>
          </w:p>
          <w:p w14:paraId="5F1913A4" w14:textId="77777777" w:rsidR="003A3769" w:rsidRDefault="003A3769" w:rsidP="003A3769">
            <w:pPr>
              <w:rPr>
                <w:lang w:eastAsia="en-US"/>
              </w:rPr>
            </w:pPr>
            <w:r>
              <w:rPr>
                <w:lang w:eastAsia="en-US"/>
              </w:rPr>
              <w:t>Originales.</w:t>
            </w:r>
          </w:p>
          <w:p w14:paraId="0BE59B03" w14:textId="77777777" w:rsidR="003A3769" w:rsidRDefault="003A3769" w:rsidP="003A3769">
            <w:pPr>
              <w:pStyle w:val="Niveau3"/>
            </w:pPr>
          </w:p>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628EE8E6" w14:textId="64EC3FB9" w:rsidR="00191C78" w:rsidRPr="00A674F8" w:rsidRDefault="00191C78" w:rsidP="00191C78">
      <w:pPr>
        <w:pStyle w:val="Titre"/>
      </w:pPr>
      <w:bookmarkStart w:id="59" w:name="_Toc136442108"/>
      <w:r>
        <w:t>P426/D</w:t>
      </w:r>
      <w:r w:rsidRPr="00A674F8">
        <w:t xml:space="preserve"> </w:t>
      </w:r>
      <w:r>
        <w:t>Documents audiovisuels</w:t>
      </w:r>
      <w:bookmarkEnd w:id="59"/>
    </w:p>
    <w:p w14:paraId="771D034E" w14:textId="69F58C29" w:rsidR="00B70E9C" w:rsidRDefault="00B70E9C" w:rsidP="00B70E9C">
      <w:pPr>
        <w:rPr>
          <w:lang w:eastAsia="en-US"/>
        </w:rPr>
      </w:pPr>
      <w:r>
        <w:rPr>
          <w:lang w:eastAsia="en-US"/>
        </w:rPr>
        <w:t xml:space="preserve">– 1986-2004. – 17 VHS (et 22 copies DVD); </w:t>
      </w:r>
      <w:r w:rsidRPr="00BF7584">
        <w:rPr>
          <w:highlight w:val="yellow"/>
          <w:lang w:eastAsia="en-US"/>
        </w:rPr>
        <w:t>X heures, x minutes et x secondes d’images en mouvement.</w:t>
      </w:r>
      <w:r>
        <w:rPr>
          <w:lang w:eastAsia="en-US"/>
        </w:rPr>
        <w:t xml:space="preserve"> </w:t>
      </w:r>
      <w:r w:rsidR="0045750A">
        <w:rPr>
          <w:lang w:eastAsia="en-US"/>
        </w:rPr>
        <w:t xml:space="preserve">– </w:t>
      </w:r>
      <w:r>
        <w:rPr>
          <w:lang w:eastAsia="en-US"/>
        </w:rPr>
        <w:t>1 CD; 660 octets, 1 heure, 14 minutes, 07 secondes d’enregistrements sonores.</w:t>
      </w:r>
    </w:p>
    <w:p w14:paraId="6B66DFD7" w14:textId="77777777" w:rsidR="00B70E9C" w:rsidRDefault="00B70E9C" w:rsidP="00B70E9C">
      <w:pPr>
        <w:rPr>
          <w:lang w:eastAsia="en-US"/>
        </w:rPr>
      </w:pPr>
    </w:p>
    <w:p w14:paraId="1F89B618" w14:textId="77777777" w:rsidR="00191C78" w:rsidRDefault="00191C78" w:rsidP="00191C78"/>
    <w:p w14:paraId="011B77D6" w14:textId="77777777" w:rsidR="00191C78" w:rsidRPr="00AB6798" w:rsidRDefault="00191C78" w:rsidP="00191C78">
      <w:pPr>
        <w:rPr>
          <w:i/>
        </w:rPr>
      </w:pPr>
      <w:r w:rsidRPr="00AB6798">
        <w:rPr>
          <w:i/>
        </w:rPr>
        <w:t xml:space="preserve">Portée et contenu : </w:t>
      </w:r>
    </w:p>
    <w:p w14:paraId="15D0FA4D" w14:textId="5C089412" w:rsidR="00191C78" w:rsidRPr="0045750A" w:rsidRDefault="00191C78" w:rsidP="00191C78">
      <w:pPr>
        <w:rPr>
          <w:i/>
        </w:rPr>
      </w:pPr>
      <w:r>
        <w:t xml:space="preserve">Cette série comprend </w:t>
      </w:r>
      <w:r w:rsidR="0045750A">
        <w:t xml:space="preserve">les sous-sous-séries </w:t>
      </w:r>
      <w:r w:rsidR="0045750A" w:rsidRPr="0045750A">
        <w:rPr>
          <w:i/>
        </w:rPr>
        <w:t>Images en mouvement</w:t>
      </w:r>
      <w:r w:rsidR="0045750A">
        <w:t xml:space="preserve"> et </w:t>
      </w:r>
      <w:r w:rsidR="0045750A" w:rsidRPr="0045750A">
        <w:rPr>
          <w:i/>
        </w:rPr>
        <w:t>Enregistrements sonores.</w:t>
      </w:r>
    </w:p>
    <w:p w14:paraId="7DA20C97" w14:textId="77777777" w:rsidR="00191C78" w:rsidRPr="00A674F8" w:rsidRDefault="00191C78" w:rsidP="00191C78"/>
    <w:p w14:paraId="4CCA0A2B" w14:textId="20FB7907" w:rsidR="00191C78" w:rsidRPr="00A674F8" w:rsidRDefault="00191C78" w:rsidP="00191C78">
      <w:pPr>
        <w:pStyle w:val="Titre2"/>
      </w:pPr>
      <w:bookmarkStart w:id="60" w:name="_Toc136442109"/>
      <w:r>
        <w:t>P426/D</w:t>
      </w:r>
      <w:r w:rsidRPr="00A674F8">
        <w:t>1</w:t>
      </w:r>
      <w:r>
        <w:t xml:space="preserve"> Images en mouvement</w:t>
      </w:r>
      <w:bookmarkEnd w:id="60"/>
    </w:p>
    <w:p w14:paraId="7DF503A3" w14:textId="078697A1" w:rsidR="00191C78" w:rsidRDefault="0045750A" w:rsidP="00191C78">
      <w:pPr>
        <w:rPr>
          <w:highlight w:val="yellow"/>
          <w:lang w:eastAsia="en-US"/>
        </w:rPr>
      </w:pPr>
      <w:r>
        <w:rPr>
          <w:lang w:eastAsia="en-US"/>
        </w:rPr>
        <w:t xml:space="preserve">– 1986-2004. – 17 VHS (et 22 copies DVD); </w:t>
      </w:r>
      <w:r w:rsidRPr="00BF7584">
        <w:rPr>
          <w:highlight w:val="yellow"/>
          <w:lang w:eastAsia="en-US"/>
        </w:rPr>
        <w:t>X heures, x minutes et x secondes d’images en mouvement.</w:t>
      </w:r>
    </w:p>
    <w:p w14:paraId="5173C1B2" w14:textId="77777777" w:rsidR="0045750A" w:rsidRPr="00A674F8" w:rsidRDefault="0045750A" w:rsidP="00191C78"/>
    <w:p w14:paraId="3B997342" w14:textId="77777777" w:rsidR="00191C78" w:rsidRPr="00AB6798" w:rsidRDefault="00191C78" w:rsidP="00191C78">
      <w:pPr>
        <w:rPr>
          <w:i/>
        </w:rPr>
      </w:pPr>
      <w:r w:rsidRPr="00AB6798">
        <w:rPr>
          <w:i/>
        </w:rPr>
        <w:t xml:space="preserve">Portée et contenu : </w:t>
      </w:r>
    </w:p>
    <w:p w14:paraId="35FE8AAA" w14:textId="747F0A64" w:rsidR="00191C78" w:rsidRPr="00A674F8" w:rsidRDefault="00191C78" w:rsidP="00191C78">
      <w:r>
        <w:t xml:space="preserve">Cette sous-série comprend </w:t>
      </w:r>
      <w:r w:rsidR="0045750A">
        <w:t xml:space="preserve">les dossiers </w:t>
      </w:r>
      <w:r w:rsidR="0045750A" w:rsidRPr="0045750A">
        <w:rPr>
          <w:i/>
        </w:rPr>
        <w:t>VHS (avec ou sans copies DVD).</w:t>
      </w:r>
    </w:p>
    <w:tbl>
      <w:tblPr>
        <w:tblW w:w="9356" w:type="dxa"/>
        <w:tblInd w:w="-567" w:type="dxa"/>
        <w:shd w:val="clear" w:color="auto" w:fill="D9D9D9"/>
        <w:tblLook w:val="04A0" w:firstRow="1" w:lastRow="0" w:firstColumn="1" w:lastColumn="0" w:noHBand="0" w:noVBand="1"/>
      </w:tblPr>
      <w:tblGrid>
        <w:gridCol w:w="1555"/>
        <w:gridCol w:w="7801"/>
      </w:tblGrid>
      <w:tr w:rsidR="00191C78" w:rsidRPr="00A674F8" w14:paraId="5DFF8C9C" w14:textId="77777777" w:rsidTr="00313969">
        <w:trPr>
          <w:trHeight w:val="11057"/>
        </w:trPr>
        <w:tc>
          <w:tcPr>
            <w:tcW w:w="1555" w:type="dxa"/>
            <w:shd w:val="clear" w:color="auto" w:fill="D9D9D9" w:themeFill="background1" w:themeFillShade="D9"/>
            <w:hideMark/>
          </w:tcPr>
          <w:p w14:paraId="4FACE5FF" w14:textId="77777777" w:rsidR="00BF7584" w:rsidRDefault="00BF7584" w:rsidP="00BF7584">
            <w:pPr>
              <w:jc w:val="left"/>
            </w:pPr>
            <w:r>
              <w:lastRenderedPageBreak/>
              <w:t>Boîte 54 Audiovisuel</w:t>
            </w:r>
          </w:p>
          <w:p w14:paraId="37003BC8" w14:textId="77777777" w:rsidR="00BF7584" w:rsidRPr="00A674F8" w:rsidRDefault="00BF7584" w:rsidP="00BF7584">
            <w:r>
              <w:t>R08 E04 T01</w:t>
            </w:r>
          </w:p>
          <w:p w14:paraId="011A7F0B" w14:textId="373A3917" w:rsidR="00191C78" w:rsidRPr="00A674F8" w:rsidRDefault="00191C78" w:rsidP="00050112">
            <w:pPr>
              <w:rPr>
                <w:lang w:eastAsia="en-US"/>
              </w:rPr>
            </w:pPr>
          </w:p>
        </w:tc>
        <w:tc>
          <w:tcPr>
            <w:tcW w:w="7801" w:type="dxa"/>
            <w:shd w:val="clear" w:color="auto" w:fill="auto"/>
            <w:hideMark/>
          </w:tcPr>
          <w:p w14:paraId="70886FF5" w14:textId="224F0996" w:rsidR="00191C78" w:rsidRPr="00B321DF" w:rsidRDefault="00191C78" w:rsidP="00050112">
            <w:pPr>
              <w:pStyle w:val="Niveau3"/>
            </w:pPr>
            <w:bookmarkStart w:id="61" w:name="_Toc136442110"/>
            <w:r>
              <w:t>P426/D</w:t>
            </w:r>
            <w:r w:rsidRPr="00B321DF">
              <w:t xml:space="preserve">1/1 : </w:t>
            </w:r>
            <w:r>
              <w:t>VHS (</w:t>
            </w:r>
            <w:r w:rsidR="00CD5130">
              <w:t>avec ou sans copies</w:t>
            </w:r>
            <w:r>
              <w:t xml:space="preserve"> DVD)</w:t>
            </w:r>
            <w:bookmarkEnd w:id="61"/>
          </w:p>
          <w:p w14:paraId="3D3BF53A" w14:textId="30BC8DBD" w:rsidR="00191C78" w:rsidRDefault="00191C78" w:rsidP="00050112">
            <w:pPr>
              <w:rPr>
                <w:lang w:eastAsia="en-US"/>
              </w:rPr>
            </w:pPr>
            <w:r>
              <w:rPr>
                <w:lang w:eastAsia="en-US"/>
              </w:rPr>
              <w:t xml:space="preserve">– </w:t>
            </w:r>
            <w:r w:rsidR="00A85975">
              <w:rPr>
                <w:lang w:eastAsia="en-US"/>
              </w:rPr>
              <w:t>198</w:t>
            </w:r>
            <w:r w:rsidR="00232E49">
              <w:rPr>
                <w:lang w:eastAsia="en-US"/>
              </w:rPr>
              <w:t>6</w:t>
            </w:r>
            <w:r w:rsidR="00A85975">
              <w:rPr>
                <w:lang w:eastAsia="en-US"/>
              </w:rPr>
              <w:t>-2004</w:t>
            </w:r>
            <w:r>
              <w:rPr>
                <w:lang w:eastAsia="en-US"/>
              </w:rPr>
              <w:t xml:space="preserve">. – </w:t>
            </w:r>
            <w:r w:rsidR="00A85975">
              <w:rPr>
                <w:lang w:eastAsia="en-US"/>
              </w:rPr>
              <w:t>1</w:t>
            </w:r>
            <w:r w:rsidR="00E35C3C">
              <w:rPr>
                <w:lang w:eastAsia="en-US"/>
              </w:rPr>
              <w:t>7</w:t>
            </w:r>
            <w:r>
              <w:rPr>
                <w:lang w:eastAsia="en-US"/>
              </w:rPr>
              <w:t xml:space="preserve"> VHS (et </w:t>
            </w:r>
            <w:r w:rsidR="00E35C3C">
              <w:rPr>
                <w:lang w:eastAsia="en-US"/>
              </w:rPr>
              <w:t>22</w:t>
            </w:r>
            <w:r>
              <w:rPr>
                <w:lang w:eastAsia="en-US"/>
              </w:rPr>
              <w:t xml:space="preserve"> copies DVD)</w:t>
            </w:r>
            <w:r w:rsidR="00C60AD8">
              <w:rPr>
                <w:lang w:eastAsia="en-US"/>
              </w:rPr>
              <w:t xml:space="preserve">; </w:t>
            </w:r>
            <w:r w:rsidR="00C60AD8" w:rsidRPr="00BF7584">
              <w:rPr>
                <w:highlight w:val="yellow"/>
                <w:lang w:eastAsia="en-US"/>
              </w:rPr>
              <w:t>X heures, x minutes et x secondes d’images en mouvement.</w:t>
            </w:r>
            <w:r w:rsidR="00C60AD8">
              <w:rPr>
                <w:lang w:eastAsia="en-US"/>
              </w:rPr>
              <w:t xml:space="preserve"> </w:t>
            </w:r>
          </w:p>
          <w:p w14:paraId="403B94C0" w14:textId="3642910C" w:rsidR="00191C78" w:rsidRDefault="00191C78" w:rsidP="00050112">
            <w:pPr>
              <w:rPr>
                <w:lang w:eastAsia="en-US"/>
              </w:rPr>
            </w:pPr>
          </w:p>
          <w:p w14:paraId="32C340FE" w14:textId="6D25FC30" w:rsidR="00A85975" w:rsidRPr="00A85975" w:rsidRDefault="00A85975" w:rsidP="00050112">
            <w:pPr>
              <w:rPr>
                <w:i/>
                <w:lang w:eastAsia="en-US"/>
              </w:rPr>
            </w:pPr>
            <w:r>
              <w:rPr>
                <w:i/>
                <w:lang w:eastAsia="en-US"/>
              </w:rPr>
              <w:t>Portée et contenu</w:t>
            </w:r>
            <w:r w:rsidRPr="00A85975">
              <w:rPr>
                <w:i/>
                <w:lang w:eastAsia="en-US"/>
              </w:rPr>
              <w:t> :</w:t>
            </w:r>
          </w:p>
          <w:p w14:paraId="1C5610C4" w14:textId="6472D755" w:rsidR="00A85975" w:rsidRDefault="00A85975" w:rsidP="00050112">
            <w:pPr>
              <w:rPr>
                <w:lang w:eastAsia="en-US"/>
              </w:rPr>
            </w:pPr>
            <w:r>
              <w:rPr>
                <w:lang w:eastAsia="en-US"/>
              </w:rPr>
              <w:t>Les cassettes souvenirs du Frère Marcellin Perron, surtout des événements, des soirées, au camp Service</w:t>
            </w:r>
            <w:r w:rsidR="00313969">
              <w:rPr>
                <w:lang w:eastAsia="en-US"/>
              </w:rPr>
              <w:t xml:space="preserve"> </w:t>
            </w:r>
            <w:r>
              <w:rPr>
                <w:lang w:eastAsia="en-US"/>
              </w:rPr>
              <w:t>Jeunesse ou à l’église Saint-Jean-de-la-Croix, Dolbeau, entre 1987 et 2004.</w:t>
            </w:r>
          </w:p>
          <w:p w14:paraId="27570252" w14:textId="5000BB76" w:rsidR="00A85975" w:rsidRDefault="00A85975" w:rsidP="00050112">
            <w:pPr>
              <w:rPr>
                <w:lang w:eastAsia="en-US"/>
              </w:rPr>
            </w:pPr>
          </w:p>
          <w:p w14:paraId="47247622" w14:textId="66021E65" w:rsidR="00A85975" w:rsidRPr="00A85975" w:rsidRDefault="00A85975" w:rsidP="00050112">
            <w:pPr>
              <w:rPr>
                <w:i/>
                <w:lang w:eastAsia="en-US"/>
              </w:rPr>
            </w:pPr>
            <w:r w:rsidRPr="00A85975">
              <w:rPr>
                <w:i/>
                <w:lang w:eastAsia="en-US"/>
              </w:rPr>
              <w:t>Notes :</w:t>
            </w:r>
          </w:p>
          <w:p w14:paraId="7A5508B4" w14:textId="2046424C" w:rsidR="00A85975" w:rsidRDefault="00313969" w:rsidP="00050112">
            <w:pPr>
              <w:rPr>
                <w:lang w:eastAsia="en-US"/>
              </w:rPr>
            </w:pPr>
            <w:r>
              <w:rPr>
                <w:lang w:eastAsia="en-US"/>
              </w:rPr>
              <w:t>Certaines</w:t>
            </w:r>
            <w:r w:rsidR="00A85975">
              <w:rPr>
                <w:lang w:eastAsia="en-US"/>
              </w:rPr>
              <w:t xml:space="preserve"> VHS ont été numérisées sur DVD.</w:t>
            </w:r>
          </w:p>
          <w:p w14:paraId="19984195" w14:textId="6BBA186E" w:rsidR="00A85975" w:rsidRDefault="00A85975" w:rsidP="00050112">
            <w:pPr>
              <w:rPr>
                <w:lang w:eastAsia="en-US"/>
              </w:rPr>
            </w:pPr>
            <w:r>
              <w:rPr>
                <w:lang w:eastAsia="en-US"/>
              </w:rPr>
              <w:t>La copie DVD a été fournie par la donatrice.</w:t>
            </w:r>
          </w:p>
          <w:p w14:paraId="5D482999" w14:textId="6BCDC33C" w:rsidR="00A85975" w:rsidRDefault="00A85975" w:rsidP="00050112">
            <w:pPr>
              <w:rPr>
                <w:lang w:eastAsia="en-US"/>
              </w:rPr>
            </w:pPr>
            <w:r>
              <w:rPr>
                <w:lang w:eastAsia="en-US"/>
              </w:rPr>
              <w:t>La Société d’histoire fera éventuellement de nouvelles numérisations</w:t>
            </w:r>
            <w:r w:rsidR="00313969">
              <w:rPr>
                <w:lang w:eastAsia="en-US"/>
              </w:rPr>
              <w:t xml:space="preserve">, incluant celles sur DVD, afin d’en améliorer la qualité. </w:t>
            </w:r>
            <w:r>
              <w:rPr>
                <w:lang w:eastAsia="en-US"/>
              </w:rPr>
              <w:t xml:space="preserve"> </w:t>
            </w:r>
          </w:p>
          <w:p w14:paraId="3E17E827" w14:textId="77777777" w:rsidR="00A85975" w:rsidRDefault="00A85975" w:rsidP="00050112">
            <w:pPr>
              <w:rPr>
                <w:lang w:eastAsia="en-US"/>
              </w:rPr>
            </w:pPr>
          </w:p>
          <w:p w14:paraId="48C66C0E" w14:textId="6233E2E9" w:rsidR="00191C78" w:rsidRDefault="00191C78" w:rsidP="00050112">
            <w:pPr>
              <w:rPr>
                <w:lang w:eastAsia="en-US"/>
              </w:rPr>
            </w:pPr>
            <w:r>
              <w:rPr>
                <w:lang w:eastAsia="en-US"/>
              </w:rPr>
              <w:t>P426/D1/1,1</w:t>
            </w:r>
          </w:p>
          <w:p w14:paraId="7B94E4D9" w14:textId="1B82A9DA" w:rsidR="00191C78" w:rsidRDefault="00191C78" w:rsidP="00050112">
            <w:pPr>
              <w:rPr>
                <w:lang w:eastAsia="en-US"/>
              </w:rPr>
            </w:pPr>
            <w:r>
              <w:rPr>
                <w:lang w:eastAsia="en-US"/>
              </w:rPr>
              <w:t>Le Chapeau party, salle Saint-Jean-de-la-Croix, Dolbeau, 31 janvier 1987</w:t>
            </w:r>
          </w:p>
          <w:p w14:paraId="02425AAD" w14:textId="77777777" w:rsidR="00313969" w:rsidRDefault="00313969" w:rsidP="00313969">
            <w:pPr>
              <w:rPr>
                <w:lang w:eastAsia="en-US"/>
              </w:rPr>
            </w:pPr>
            <w:r>
              <w:rPr>
                <w:lang w:eastAsia="en-US"/>
              </w:rPr>
              <w:t>VHS</w:t>
            </w:r>
          </w:p>
          <w:p w14:paraId="7EBADE44" w14:textId="081946B0" w:rsidR="009E5917" w:rsidRDefault="009E5917" w:rsidP="00050112">
            <w:pPr>
              <w:rPr>
                <w:lang w:eastAsia="en-US"/>
              </w:rPr>
            </w:pPr>
            <w:r>
              <w:rPr>
                <w:lang w:eastAsia="en-US"/>
              </w:rPr>
              <w:t>1 copie DVD</w:t>
            </w:r>
          </w:p>
          <w:p w14:paraId="0FCB60E8" w14:textId="77777777" w:rsidR="00191C78" w:rsidRDefault="00191C78" w:rsidP="00050112">
            <w:pPr>
              <w:rPr>
                <w:lang w:eastAsia="en-US"/>
              </w:rPr>
            </w:pPr>
          </w:p>
          <w:p w14:paraId="636C87B2" w14:textId="26B0BCA9" w:rsidR="00191C78" w:rsidRDefault="00191C78" w:rsidP="00191C78">
            <w:pPr>
              <w:rPr>
                <w:lang w:eastAsia="en-US"/>
              </w:rPr>
            </w:pPr>
            <w:r>
              <w:rPr>
                <w:lang w:eastAsia="en-US"/>
              </w:rPr>
              <w:t>P426/D1/1,2</w:t>
            </w:r>
          </w:p>
          <w:p w14:paraId="65426D3E" w14:textId="32A5985C" w:rsidR="001F35C0" w:rsidRDefault="001F35C0" w:rsidP="00191C78">
            <w:pPr>
              <w:rPr>
                <w:lang w:eastAsia="en-US"/>
              </w:rPr>
            </w:pPr>
            <w:r>
              <w:rPr>
                <w:lang w:eastAsia="en-US"/>
              </w:rPr>
              <w:t>Party Saint-Valentin, sous-sol église Saint-Jean-de-la-Croix, Dolbeau, 13 février 1988</w:t>
            </w:r>
          </w:p>
          <w:p w14:paraId="40F29EE6" w14:textId="77777777" w:rsidR="00313969" w:rsidRDefault="00313969" w:rsidP="00313969">
            <w:pPr>
              <w:rPr>
                <w:lang w:eastAsia="en-US"/>
              </w:rPr>
            </w:pPr>
            <w:r>
              <w:rPr>
                <w:lang w:eastAsia="en-US"/>
              </w:rPr>
              <w:t>VHS</w:t>
            </w:r>
          </w:p>
          <w:p w14:paraId="0552DDEA" w14:textId="77777777" w:rsidR="009E5917" w:rsidRDefault="009E5917" w:rsidP="009E5917">
            <w:pPr>
              <w:rPr>
                <w:lang w:eastAsia="en-US"/>
              </w:rPr>
            </w:pPr>
            <w:r>
              <w:rPr>
                <w:lang w:eastAsia="en-US"/>
              </w:rPr>
              <w:t>1 copie DVD</w:t>
            </w:r>
          </w:p>
          <w:p w14:paraId="15D2DA11" w14:textId="77777777" w:rsidR="001F35C0" w:rsidRDefault="001F35C0" w:rsidP="00191C78">
            <w:pPr>
              <w:rPr>
                <w:lang w:eastAsia="en-US"/>
              </w:rPr>
            </w:pPr>
          </w:p>
          <w:p w14:paraId="4CDCA340" w14:textId="28763706" w:rsidR="001F35C0" w:rsidRDefault="001F35C0" w:rsidP="001F35C0">
            <w:pPr>
              <w:rPr>
                <w:lang w:eastAsia="en-US"/>
              </w:rPr>
            </w:pPr>
            <w:r>
              <w:rPr>
                <w:lang w:eastAsia="en-US"/>
              </w:rPr>
              <w:t>P426/D1/1,3</w:t>
            </w:r>
          </w:p>
          <w:p w14:paraId="5A29987A" w14:textId="2A643843" w:rsidR="001F35C0" w:rsidRDefault="001F35C0" w:rsidP="001F35C0">
            <w:pPr>
              <w:rPr>
                <w:lang w:eastAsia="en-US"/>
              </w:rPr>
            </w:pPr>
            <w:r>
              <w:rPr>
                <w:lang w:eastAsia="en-US"/>
              </w:rPr>
              <w:t>Party, camp Service</w:t>
            </w:r>
            <w:r w:rsidR="00313969">
              <w:rPr>
                <w:lang w:eastAsia="en-US"/>
              </w:rPr>
              <w:t xml:space="preserve"> </w:t>
            </w:r>
            <w:r>
              <w:rPr>
                <w:lang w:eastAsia="en-US"/>
              </w:rPr>
              <w:t>Jeunesse, 11 février 1989 et 10 mars 1989</w:t>
            </w:r>
          </w:p>
          <w:p w14:paraId="36C6C362" w14:textId="77777777" w:rsidR="00313969" w:rsidRDefault="00313969" w:rsidP="00313969">
            <w:pPr>
              <w:rPr>
                <w:lang w:eastAsia="en-US"/>
              </w:rPr>
            </w:pPr>
            <w:r>
              <w:rPr>
                <w:lang w:eastAsia="en-US"/>
              </w:rPr>
              <w:t>VHS</w:t>
            </w:r>
          </w:p>
          <w:p w14:paraId="57180CCF" w14:textId="77777777" w:rsidR="009E5917" w:rsidRDefault="009E5917" w:rsidP="009E5917">
            <w:pPr>
              <w:rPr>
                <w:lang w:eastAsia="en-US"/>
              </w:rPr>
            </w:pPr>
            <w:r>
              <w:rPr>
                <w:lang w:eastAsia="en-US"/>
              </w:rPr>
              <w:t>1 copie DVD</w:t>
            </w:r>
          </w:p>
          <w:p w14:paraId="3EBFB2DC" w14:textId="77777777" w:rsidR="001F35C0" w:rsidRDefault="001F35C0" w:rsidP="001F35C0">
            <w:pPr>
              <w:rPr>
                <w:lang w:eastAsia="en-US"/>
              </w:rPr>
            </w:pPr>
          </w:p>
          <w:p w14:paraId="476F9E20" w14:textId="55046D14" w:rsidR="001F35C0" w:rsidRDefault="001F35C0" w:rsidP="001F35C0">
            <w:pPr>
              <w:rPr>
                <w:lang w:eastAsia="en-US"/>
              </w:rPr>
            </w:pPr>
            <w:r>
              <w:rPr>
                <w:lang w:eastAsia="en-US"/>
              </w:rPr>
              <w:t>P426/D1/1,4</w:t>
            </w:r>
          </w:p>
          <w:p w14:paraId="25D98D3B" w14:textId="672EAAA2" w:rsidR="001F35C0" w:rsidRDefault="001F35C0" w:rsidP="001F35C0">
            <w:pPr>
              <w:rPr>
                <w:lang w:eastAsia="en-US"/>
              </w:rPr>
            </w:pPr>
            <w:r>
              <w:rPr>
                <w:lang w:eastAsia="en-US"/>
              </w:rPr>
              <w:t>Party, 24 février 1990</w:t>
            </w:r>
          </w:p>
          <w:p w14:paraId="7F1AC488" w14:textId="77777777" w:rsidR="00313969" w:rsidRDefault="00313969" w:rsidP="00313969">
            <w:pPr>
              <w:rPr>
                <w:lang w:eastAsia="en-US"/>
              </w:rPr>
            </w:pPr>
            <w:r>
              <w:rPr>
                <w:lang w:eastAsia="en-US"/>
              </w:rPr>
              <w:t>VHS</w:t>
            </w:r>
          </w:p>
          <w:p w14:paraId="50B040E2" w14:textId="77777777" w:rsidR="009E5917" w:rsidRDefault="009E5917" w:rsidP="009E5917">
            <w:pPr>
              <w:rPr>
                <w:lang w:eastAsia="en-US"/>
              </w:rPr>
            </w:pPr>
            <w:r>
              <w:rPr>
                <w:lang w:eastAsia="en-US"/>
              </w:rPr>
              <w:t>1 copie DVD</w:t>
            </w:r>
          </w:p>
          <w:p w14:paraId="0454E791" w14:textId="77777777" w:rsidR="001F35C0" w:rsidRDefault="001F35C0" w:rsidP="001F35C0">
            <w:pPr>
              <w:rPr>
                <w:lang w:eastAsia="en-US"/>
              </w:rPr>
            </w:pPr>
          </w:p>
          <w:p w14:paraId="2011FD3B" w14:textId="699F89CC" w:rsidR="001F35C0" w:rsidRDefault="001F35C0" w:rsidP="001F35C0">
            <w:pPr>
              <w:rPr>
                <w:lang w:eastAsia="en-US"/>
              </w:rPr>
            </w:pPr>
            <w:r>
              <w:rPr>
                <w:lang w:eastAsia="en-US"/>
              </w:rPr>
              <w:t>P426/D1/1,5</w:t>
            </w:r>
          </w:p>
          <w:p w14:paraId="7F2C3AE9" w14:textId="14B5F638" w:rsidR="00191C78" w:rsidRDefault="00FC4D80" w:rsidP="00050112">
            <w:pPr>
              <w:rPr>
                <w:lang w:eastAsia="en-US"/>
              </w:rPr>
            </w:pPr>
            <w:r>
              <w:rPr>
                <w:lang w:eastAsia="en-US"/>
              </w:rPr>
              <w:t>Party du camp, 2 mars 1991, 26 février 1992</w:t>
            </w:r>
          </w:p>
          <w:p w14:paraId="428B8FDC" w14:textId="77777777" w:rsidR="00313969" w:rsidRDefault="00313969" w:rsidP="00313969">
            <w:pPr>
              <w:rPr>
                <w:lang w:eastAsia="en-US"/>
              </w:rPr>
            </w:pPr>
            <w:r>
              <w:rPr>
                <w:lang w:eastAsia="en-US"/>
              </w:rPr>
              <w:t>VHS</w:t>
            </w:r>
          </w:p>
          <w:p w14:paraId="23B38D33" w14:textId="433726A5" w:rsidR="009E5917" w:rsidRDefault="009E5917" w:rsidP="00050112">
            <w:pPr>
              <w:rPr>
                <w:lang w:eastAsia="en-US"/>
              </w:rPr>
            </w:pPr>
            <w:r>
              <w:rPr>
                <w:lang w:eastAsia="en-US"/>
              </w:rPr>
              <w:t>1 copie DVD</w:t>
            </w:r>
          </w:p>
          <w:p w14:paraId="27A9E5E8" w14:textId="3BE5B1AD" w:rsidR="006E2155" w:rsidRDefault="006E2155" w:rsidP="00050112">
            <w:pPr>
              <w:rPr>
                <w:lang w:eastAsia="en-US"/>
              </w:rPr>
            </w:pPr>
          </w:p>
          <w:p w14:paraId="6036802E" w14:textId="2BBD3FFE" w:rsidR="006E2155" w:rsidRDefault="006E2155" w:rsidP="006E2155">
            <w:pPr>
              <w:rPr>
                <w:lang w:eastAsia="en-US"/>
              </w:rPr>
            </w:pPr>
            <w:r>
              <w:rPr>
                <w:lang w:eastAsia="en-US"/>
              </w:rPr>
              <w:t>P426/D1/1,6</w:t>
            </w:r>
          </w:p>
          <w:p w14:paraId="75DDFCC1" w14:textId="046A03B5" w:rsidR="006E2155" w:rsidRDefault="007B302C" w:rsidP="00050112">
            <w:pPr>
              <w:rPr>
                <w:lang w:eastAsia="en-US"/>
              </w:rPr>
            </w:pPr>
            <w:r>
              <w:rPr>
                <w:lang w:eastAsia="en-US"/>
              </w:rPr>
              <w:t>Party de camp, 6 mars 1993</w:t>
            </w:r>
          </w:p>
          <w:p w14:paraId="582946BC" w14:textId="77777777" w:rsidR="00313969" w:rsidRDefault="00313969" w:rsidP="00313969">
            <w:pPr>
              <w:rPr>
                <w:lang w:eastAsia="en-US"/>
              </w:rPr>
            </w:pPr>
            <w:r>
              <w:rPr>
                <w:lang w:eastAsia="en-US"/>
              </w:rPr>
              <w:t>VHS</w:t>
            </w:r>
          </w:p>
          <w:p w14:paraId="35D257F7" w14:textId="77777777" w:rsidR="009E5917" w:rsidRDefault="009E5917" w:rsidP="009E5917">
            <w:pPr>
              <w:rPr>
                <w:lang w:eastAsia="en-US"/>
              </w:rPr>
            </w:pPr>
            <w:r>
              <w:rPr>
                <w:lang w:eastAsia="en-US"/>
              </w:rPr>
              <w:t>1 copie DVD</w:t>
            </w:r>
          </w:p>
          <w:p w14:paraId="721CE6C8" w14:textId="77777777" w:rsidR="007B302C" w:rsidRDefault="007B302C" w:rsidP="00050112">
            <w:pPr>
              <w:rPr>
                <w:lang w:eastAsia="en-US"/>
              </w:rPr>
            </w:pPr>
          </w:p>
          <w:p w14:paraId="2CEEAD22" w14:textId="55ED41F1" w:rsidR="007B302C" w:rsidRDefault="007B302C" w:rsidP="00050112">
            <w:pPr>
              <w:rPr>
                <w:lang w:eastAsia="en-US"/>
              </w:rPr>
            </w:pPr>
            <w:r>
              <w:rPr>
                <w:lang w:eastAsia="en-US"/>
              </w:rPr>
              <w:lastRenderedPageBreak/>
              <w:t>P426/D1/1,7</w:t>
            </w:r>
          </w:p>
          <w:p w14:paraId="0A07991D" w14:textId="6ADE1BED" w:rsidR="007B302C" w:rsidRDefault="007B302C" w:rsidP="00050112">
            <w:pPr>
              <w:rPr>
                <w:lang w:eastAsia="en-US"/>
              </w:rPr>
            </w:pPr>
            <w:r>
              <w:rPr>
                <w:lang w:eastAsia="en-US"/>
              </w:rPr>
              <w:t>Party de camp, 19 février 1994</w:t>
            </w:r>
          </w:p>
          <w:p w14:paraId="45F4B750" w14:textId="77777777" w:rsidR="00313969" w:rsidRDefault="00313969" w:rsidP="00313969">
            <w:pPr>
              <w:rPr>
                <w:lang w:eastAsia="en-US"/>
              </w:rPr>
            </w:pPr>
            <w:r>
              <w:rPr>
                <w:lang w:eastAsia="en-US"/>
              </w:rPr>
              <w:t>VHS</w:t>
            </w:r>
          </w:p>
          <w:p w14:paraId="61857845" w14:textId="77777777" w:rsidR="009E5917" w:rsidRDefault="009E5917" w:rsidP="009E5917">
            <w:pPr>
              <w:rPr>
                <w:lang w:eastAsia="en-US"/>
              </w:rPr>
            </w:pPr>
            <w:r>
              <w:rPr>
                <w:lang w:eastAsia="en-US"/>
              </w:rPr>
              <w:t>1 copie DVD</w:t>
            </w:r>
          </w:p>
          <w:p w14:paraId="65E250E6" w14:textId="364686DC" w:rsidR="007B302C" w:rsidRDefault="007B302C" w:rsidP="00050112">
            <w:pPr>
              <w:rPr>
                <w:lang w:eastAsia="en-US"/>
              </w:rPr>
            </w:pPr>
          </w:p>
          <w:p w14:paraId="4AB070B3" w14:textId="21D4E857" w:rsidR="007B302C" w:rsidRDefault="007B302C" w:rsidP="00050112">
            <w:pPr>
              <w:rPr>
                <w:lang w:eastAsia="en-US"/>
              </w:rPr>
            </w:pPr>
            <w:r>
              <w:rPr>
                <w:lang w:eastAsia="en-US"/>
              </w:rPr>
              <w:t>P426/D1/1,8</w:t>
            </w:r>
          </w:p>
          <w:p w14:paraId="7FE2133D" w14:textId="1C3C6790" w:rsidR="007B302C" w:rsidRDefault="007B302C" w:rsidP="00050112">
            <w:pPr>
              <w:rPr>
                <w:lang w:eastAsia="en-US"/>
              </w:rPr>
            </w:pPr>
            <w:r>
              <w:rPr>
                <w:lang w:eastAsia="en-US"/>
              </w:rPr>
              <w:t xml:space="preserve">Camp party annuel, </w:t>
            </w:r>
            <w:r w:rsidR="009E5917">
              <w:rPr>
                <w:lang w:eastAsia="en-US"/>
              </w:rPr>
              <w:t>camp Service</w:t>
            </w:r>
            <w:r w:rsidR="00313969">
              <w:rPr>
                <w:lang w:eastAsia="en-US"/>
              </w:rPr>
              <w:t xml:space="preserve"> </w:t>
            </w:r>
            <w:r w:rsidR="009E5917">
              <w:rPr>
                <w:lang w:eastAsia="en-US"/>
              </w:rPr>
              <w:t xml:space="preserve">Jeunesse, </w:t>
            </w:r>
            <w:r>
              <w:rPr>
                <w:lang w:eastAsia="en-US"/>
              </w:rPr>
              <w:t>1994-1995</w:t>
            </w:r>
          </w:p>
          <w:p w14:paraId="1DE3C476" w14:textId="77777777" w:rsidR="00313969" w:rsidRDefault="00313969" w:rsidP="00313969">
            <w:pPr>
              <w:rPr>
                <w:lang w:eastAsia="en-US"/>
              </w:rPr>
            </w:pPr>
            <w:r>
              <w:rPr>
                <w:lang w:eastAsia="en-US"/>
              </w:rPr>
              <w:t>VHS</w:t>
            </w:r>
          </w:p>
          <w:p w14:paraId="5863CB3A" w14:textId="77777777" w:rsidR="009E5917" w:rsidRDefault="009E5917" w:rsidP="009E5917">
            <w:pPr>
              <w:rPr>
                <w:lang w:eastAsia="en-US"/>
              </w:rPr>
            </w:pPr>
            <w:r>
              <w:rPr>
                <w:lang w:eastAsia="en-US"/>
              </w:rPr>
              <w:t>1 copie DVD</w:t>
            </w:r>
          </w:p>
          <w:p w14:paraId="1F1DF50D" w14:textId="5B4EAC98" w:rsidR="007B302C" w:rsidRDefault="007B302C" w:rsidP="00050112">
            <w:pPr>
              <w:rPr>
                <w:lang w:eastAsia="en-US"/>
              </w:rPr>
            </w:pPr>
          </w:p>
          <w:p w14:paraId="744017E3" w14:textId="20FC27A0" w:rsidR="007B302C" w:rsidRDefault="007B302C" w:rsidP="00050112">
            <w:pPr>
              <w:rPr>
                <w:lang w:eastAsia="en-US"/>
              </w:rPr>
            </w:pPr>
            <w:r>
              <w:rPr>
                <w:lang w:eastAsia="en-US"/>
              </w:rPr>
              <w:t>P426/D1/1,9</w:t>
            </w:r>
          </w:p>
          <w:p w14:paraId="0488FB4C" w14:textId="5166CFC9" w:rsidR="007B302C" w:rsidRDefault="007B302C" w:rsidP="00050112">
            <w:pPr>
              <w:rPr>
                <w:lang w:eastAsia="en-US"/>
              </w:rPr>
            </w:pPr>
            <w:r>
              <w:rPr>
                <w:lang w:eastAsia="en-US"/>
              </w:rPr>
              <w:t xml:space="preserve">Soirée annuelle, </w:t>
            </w:r>
            <w:r w:rsidR="009E5917">
              <w:rPr>
                <w:lang w:eastAsia="en-US"/>
              </w:rPr>
              <w:t>camp Service</w:t>
            </w:r>
            <w:r w:rsidR="00313969">
              <w:rPr>
                <w:lang w:eastAsia="en-US"/>
              </w:rPr>
              <w:t xml:space="preserve"> </w:t>
            </w:r>
            <w:r w:rsidR="009E5917">
              <w:rPr>
                <w:lang w:eastAsia="en-US"/>
              </w:rPr>
              <w:t xml:space="preserve">Jeunesse, </w:t>
            </w:r>
            <w:r>
              <w:rPr>
                <w:lang w:eastAsia="en-US"/>
              </w:rPr>
              <w:t>samedi 28 février 1998</w:t>
            </w:r>
          </w:p>
          <w:p w14:paraId="74DEAEC5" w14:textId="77777777" w:rsidR="00313969" w:rsidRDefault="00313969" w:rsidP="00313969">
            <w:pPr>
              <w:rPr>
                <w:lang w:eastAsia="en-US"/>
              </w:rPr>
            </w:pPr>
            <w:r>
              <w:rPr>
                <w:lang w:eastAsia="en-US"/>
              </w:rPr>
              <w:t>VHS</w:t>
            </w:r>
          </w:p>
          <w:p w14:paraId="077859F3" w14:textId="77777777" w:rsidR="009E5917" w:rsidRDefault="009E5917" w:rsidP="009E5917">
            <w:pPr>
              <w:rPr>
                <w:lang w:eastAsia="en-US"/>
              </w:rPr>
            </w:pPr>
            <w:r>
              <w:rPr>
                <w:lang w:eastAsia="en-US"/>
              </w:rPr>
              <w:t>1 copie DVD</w:t>
            </w:r>
          </w:p>
          <w:p w14:paraId="4A37BD3D" w14:textId="5763BB4E" w:rsidR="007B302C" w:rsidRDefault="007B302C" w:rsidP="00050112">
            <w:pPr>
              <w:rPr>
                <w:lang w:eastAsia="en-US"/>
              </w:rPr>
            </w:pPr>
          </w:p>
          <w:p w14:paraId="281579A0" w14:textId="3B40CE70" w:rsidR="007B302C" w:rsidRDefault="007B302C" w:rsidP="00050112">
            <w:pPr>
              <w:rPr>
                <w:lang w:eastAsia="en-US"/>
              </w:rPr>
            </w:pPr>
            <w:r>
              <w:rPr>
                <w:lang w:eastAsia="en-US"/>
              </w:rPr>
              <w:t>P426/D1/1,10</w:t>
            </w:r>
          </w:p>
          <w:p w14:paraId="403C7887" w14:textId="2FDD7E6A" w:rsidR="007B302C" w:rsidRDefault="007B302C" w:rsidP="00050112">
            <w:pPr>
              <w:rPr>
                <w:lang w:eastAsia="en-US"/>
              </w:rPr>
            </w:pPr>
            <w:r>
              <w:rPr>
                <w:lang w:eastAsia="en-US"/>
              </w:rPr>
              <w:t>35 ans</w:t>
            </w:r>
            <w:r w:rsidR="009E5917">
              <w:rPr>
                <w:lang w:eastAsia="en-US"/>
              </w:rPr>
              <w:t xml:space="preserve"> du camp Service</w:t>
            </w:r>
            <w:r w:rsidR="00313969">
              <w:rPr>
                <w:lang w:eastAsia="en-US"/>
              </w:rPr>
              <w:t xml:space="preserve"> </w:t>
            </w:r>
            <w:r w:rsidR="009E5917">
              <w:rPr>
                <w:lang w:eastAsia="en-US"/>
              </w:rPr>
              <w:t>Jeunesse</w:t>
            </w:r>
            <w:r>
              <w:rPr>
                <w:lang w:eastAsia="en-US"/>
              </w:rPr>
              <w:t xml:space="preserve">, </w:t>
            </w:r>
            <w:r w:rsidR="009E5917">
              <w:rPr>
                <w:lang w:eastAsia="en-US"/>
              </w:rPr>
              <w:t xml:space="preserve">production TVLDM9, </w:t>
            </w:r>
            <w:r>
              <w:rPr>
                <w:lang w:eastAsia="en-US"/>
              </w:rPr>
              <w:t>26 octobre 2004</w:t>
            </w:r>
          </w:p>
          <w:p w14:paraId="258EDDC6" w14:textId="77777777" w:rsidR="00313969" w:rsidRDefault="00313969" w:rsidP="00313969">
            <w:pPr>
              <w:rPr>
                <w:lang w:eastAsia="en-US"/>
              </w:rPr>
            </w:pPr>
            <w:r>
              <w:rPr>
                <w:lang w:eastAsia="en-US"/>
              </w:rPr>
              <w:t>VHS</w:t>
            </w:r>
          </w:p>
          <w:p w14:paraId="6EFDD0C1" w14:textId="47267386" w:rsidR="007B302C" w:rsidRDefault="009E5917" w:rsidP="00050112">
            <w:pPr>
              <w:rPr>
                <w:lang w:eastAsia="en-US"/>
              </w:rPr>
            </w:pPr>
            <w:r>
              <w:rPr>
                <w:lang w:eastAsia="en-US"/>
              </w:rPr>
              <w:t>1 copie DVD</w:t>
            </w:r>
          </w:p>
          <w:p w14:paraId="292AB12D" w14:textId="65DBC87D" w:rsidR="00193A3B" w:rsidRDefault="00193A3B" w:rsidP="00050112">
            <w:pPr>
              <w:rPr>
                <w:lang w:eastAsia="en-US"/>
              </w:rPr>
            </w:pPr>
          </w:p>
          <w:p w14:paraId="1B278371" w14:textId="10388B80" w:rsidR="00193A3B" w:rsidRDefault="00193A3B" w:rsidP="00193A3B">
            <w:pPr>
              <w:rPr>
                <w:lang w:eastAsia="en-US"/>
              </w:rPr>
            </w:pPr>
            <w:r>
              <w:rPr>
                <w:lang w:eastAsia="en-US"/>
              </w:rPr>
              <w:t>P426/D1/1,1</w:t>
            </w:r>
            <w:r w:rsidR="00313969">
              <w:rPr>
                <w:lang w:eastAsia="en-US"/>
              </w:rPr>
              <w:t>1</w:t>
            </w:r>
          </w:p>
          <w:p w14:paraId="3BA745A4" w14:textId="0FE5A1E1" w:rsidR="00193A3B" w:rsidRDefault="00313969" w:rsidP="00050112">
            <w:pPr>
              <w:rPr>
                <w:lang w:eastAsia="en-US"/>
              </w:rPr>
            </w:pPr>
            <w:r>
              <w:rPr>
                <w:lang w:eastAsia="en-US"/>
              </w:rPr>
              <w:t>35</w:t>
            </w:r>
            <w:r w:rsidRPr="00313969">
              <w:rPr>
                <w:vertAlign w:val="superscript"/>
                <w:lang w:eastAsia="en-US"/>
              </w:rPr>
              <w:t>e</w:t>
            </w:r>
            <w:r>
              <w:rPr>
                <w:lang w:eastAsia="en-US"/>
              </w:rPr>
              <w:t xml:space="preserve"> du camp Service Jeunesse, 6 novembre 2004</w:t>
            </w:r>
          </w:p>
          <w:p w14:paraId="777FF433" w14:textId="48431D2A" w:rsidR="00313969" w:rsidRDefault="00313969" w:rsidP="00050112">
            <w:pPr>
              <w:rPr>
                <w:lang w:eastAsia="en-US"/>
              </w:rPr>
            </w:pPr>
            <w:r>
              <w:rPr>
                <w:lang w:eastAsia="en-US"/>
              </w:rPr>
              <w:t>À la caméra : Jean-Marc Paradis</w:t>
            </w:r>
          </w:p>
          <w:p w14:paraId="51C2B8D0" w14:textId="0939F716" w:rsidR="00313969" w:rsidRDefault="00313969" w:rsidP="00050112">
            <w:pPr>
              <w:rPr>
                <w:lang w:eastAsia="en-US"/>
              </w:rPr>
            </w:pPr>
            <w:r>
              <w:rPr>
                <w:lang w:eastAsia="en-US"/>
              </w:rPr>
              <w:t>VHS</w:t>
            </w:r>
          </w:p>
          <w:p w14:paraId="76994889" w14:textId="24BBC0B5" w:rsidR="00313969" w:rsidRDefault="00313969" w:rsidP="00050112">
            <w:pPr>
              <w:rPr>
                <w:lang w:eastAsia="en-US"/>
              </w:rPr>
            </w:pPr>
            <w:r>
              <w:rPr>
                <w:lang w:eastAsia="en-US"/>
              </w:rPr>
              <w:t>Aucune copie DVD</w:t>
            </w:r>
          </w:p>
          <w:p w14:paraId="51DC97A6" w14:textId="16B2A87A" w:rsidR="00313969" w:rsidRDefault="00313969" w:rsidP="00050112">
            <w:pPr>
              <w:rPr>
                <w:lang w:eastAsia="en-US"/>
              </w:rPr>
            </w:pPr>
          </w:p>
          <w:p w14:paraId="5EF61CBF" w14:textId="7F9450B5" w:rsidR="00313969" w:rsidRDefault="00313969" w:rsidP="00050112">
            <w:pPr>
              <w:rPr>
                <w:lang w:eastAsia="en-US"/>
              </w:rPr>
            </w:pPr>
            <w:r>
              <w:rPr>
                <w:lang w:eastAsia="en-US"/>
              </w:rPr>
              <w:t>P426/D1/1,12</w:t>
            </w:r>
          </w:p>
          <w:p w14:paraId="77E91A99" w14:textId="7E8584C0" w:rsidR="00313969" w:rsidRDefault="00313969" w:rsidP="00050112">
            <w:pPr>
              <w:rPr>
                <w:lang w:eastAsia="en-US"/>
              </w:rPr>
            </w:pPr>
            <w:r>
              <w:rPr>
                <w:lang w:eastAsia="en-US"/>
              </w:rPr>
              <w:t>Camp Service Jeunesse, camp d’été au lac Noir, 28 au 30 juillet 1989, cassette 1</w:t>
            </w:r>
          </w:p>
          <w:p w14:paraId="55CF4AB4" w14:textId="4B3841DA" w:rsidR="00313969" w:rsidRDefault="00313969" w:rsidP="00050112">
            <w:pPr>
              <w:rPr>
                <w:lang w:eastAsia="en-US"/>
              </w:rPr>
            </w:pPr>
            <w:r>
              <w:rPr>
                <w:lang w:eastAsia="en-US"/>
              </w:rPr>
              <w:t>VHS</w:t>
            </w:r>
          </w:p>
          <w:p w14:paraId="1FD1B484" w14:textId="0E51EB2B" w:rsidR="00FC4D80" w:rsidRDefault="00313969" w:rsidP="00050112">
            <w:pPr>
              <w:rPr>
                <w:lang w:eastAsia="en-US"/>
              </w:rPr>
            </w:pPr>
            <w:r>
              <w:rPr>
                <w:lang w:eastAsia="en-US"/>
              </w:rPr>
              <w:t>Aucune copie DVD</w:t>
            </w:r>
          </w:p>
          <w:p w14:paraId="27DC23F0" w14:textId="77777777" w:rsidR="00191C78" w:rsidRDefault="00191C78" w:rsidP="00050112">
            <w:pPr>
              <w:rPr>
                <w:lang w:eastAsia="en-US"/>
              </w:rPr>
            </w:pPr>
          </w:p>
          <w:p w14:paraId="435B6C01" w14:textId="675A4879" w:rsidR="00313969" w:rsidRDefault="00313969" w:rsidP="00313969">
            <w:pPr>
              <w:rPr>
                <w:lang w:eastAsia="en-US"/>
              </w:rPr>
            </w:pPr>
            <w:r>
              <w:rPr>
                <w:lang w:eastAsia="en-US"/>
              </w:rPr>
              <w:t>P426/D1/1,13</w:t>
            </w:r>
          </w:p>
          <w:p w14:paraId="254B3696" w14:textId="15E43B21" w:rsidR="00313969" w:rsidRDefault="00313969" w:rsidP="00313969">
            <w:pPr>
              <w:rPr>
                <w:lang w:eastAsia="en-US"/>
              </w:rPr>
            </w:pPr>
            <w:r>
              <w:rPr>
                <w:lang w:eastAsia="en-US"/>
              </w:rPr>
              <w:t>Camp Service Jeunesse, camp d’été, 1986-1987</w:t>
            </w:r>
          </w:p>
          <w:p w14:paraId="5179D243" w14:textId="77777777" w:rsidR="00313969" w:rsidRDefault="00313969" w:rsidP="00313969">
            <w:pPr>
              <w:rPr>
                <w:lang w:eastAsia="en-US"/>
              </w:rPr>
            </w:pPr>
            <w:r>
              <w:rPr>
                <w:lang w:eastAsia="en-US"/>
              </w:rPr>
              <w:t>VHS</w:t>
            </w:r>
          </w:p>
          <w:p w14:paraId="49842FE7" w14:textId="67CAD5D5" w:rsidR="00313969" w:rsidRDefault="00313969" w:rsidP="00313969">
            <w:pPr>
              <w:rPr>
                <w:lang w:eastAsia="en-US"/>
              </w:rPr>
            </w:pPr>
            <w:r>
              <w:rPr>
                <w:lang w:eastAsia="en-US"/>
              </w:rPr>
              <w:t>2 copies DVD</w:t>
            </w:r>
          </w:p>
          <w:p w14:paraId="56C71652" w14:textId="77777777" w:rsidR="00313969" w:rsidRDefault="00313969" w:rsidP="00050112">
            <w:pPr>
              <w:rPr>
                <w:lang w:eastAsia="en-US"/>
              </w:rPr>
            </w:pPr>
          </w:p>
          <w:p w14:paraId="2EB028D3" w14:textId="51E46A13" w:rsidR="00313969" w:rsidRDefault="00313969" w:rsidP="00313969">
            <w:pPr>
              <w:rPr>
                <w:lang w:eastAsia="en-US"/>
              </w:rPr>
            </w:pPr>
            <w:r>
              <w:rPr>
                <w:lang w:eastAsia="en-US"/>
              </w:rPr>
              <w:t>P426/D1/1,14</w:t>
            </w:r>
          </w:p>
          <w:p w14:paraId="371AE2BF" w14:textId="13600652" w:rsidR="00313969" w:rsidRDefault="00313969" w:rsidP="00313969">
            <w:pPr>
              <w:rPr>
                <w:lang w:eastAsia="en-US"/>
              </w:rPr>
            </w:pPr>
            <w:r>
              <w:rPr>
                <w:lang w:eastAsia="en-US"/>
              </w:rPr>
              <w:t>Camp Service Jeunesse, camp d’été au lac Noir, 28 au 30 juillet 1989, cassette 2</w:t>
            </w:r>
          </w:p>
          <w:p w14:paraId="1D7986CA" w14:textId="77777777" w:rsidR="00313969" w:rsidRDefault="00313969" w:rsidP="00313969">
            <w:pPr>
              <w:rPr>
                <w:lang w:eastAsia="en-US"/>
              </w:rPr>
            </w:pPr>
            <w:r>
              <w:rPr>
                <w:lang w:eastAsia="en-US"/>
              </w:rPr>
              <w:t>VHS</w:t>
            </w:r>
          </w:p>
          <w:p w14:paraId="5A34BF35" w14:textId="3D7D4206" w:rsidR="00313969" w:rsidRDefault="00313969" w:rsidP="00313969">
            <w:pPr>
              <w:rPr>
                <w:lang w:eastAsia="en-US"/>
              </w:rPr>
            </w:pPr>
            <w:r>
              <w:rPr>
                <w:lang w:eastAsia="en-US"/>
              </w:rPr>
              <w:t>4 copies DVD</w:t>
            </w:r>
          </w:p>
          <w:p w14:paraId="375534A1" w14:textId="77777777" w:rsidR="00313969" w:rsidRDefault="00313969" w:rsidP="00050112">
            <w:pPr>
              <w:rPr>
                <w:lang w:eastAsia="en-US"/>
              </w:rPr>
            </w:pPr>
          </w:p>
          <w:p w14:paraId="5AD0CA18" w14:textId="693CE81B" w:rsidR="008D4B12" w:rsidRDefault="008D4B12" w:rsidP="008D4B12">
            <w:pPr>
              <w:rPr>
                <w:lang w:eastAsia="en-US"/>
              </w:rPr>
            </w:pPr>
            <w:r>
              <w:rPr>
                <w:lang w:eastAsia="en-US"/>
              </w:rPr>
              <w:t>P426/D1/1,15</w:t>
            </w:r>
          </w:p>
          <w:p w14:paraId="16E5F11C" w14:textId="13CAEA69" w:rsidR="008D4B12" w:rsidRDefault="008D4B12" w:rsidP="008D4B12">
            <w:pPr>
              <w:rPr>
                <w:lang w:eastAsia="en-US"/>
              </w:rPr>
            </w:pPr>
            <w:r>
              <w:rPr>
                <w:lang w:eastAsia="en-US"/>
              </w:rPr>
              <w:t>Camp Service Jeunesse, camp d’été, août 1990, notamment le 9 août 1990</w:t>
            </w:r>
          </w:p>
          <w:p w14:paraId="0E5F725A" w14:textId="77777777" w:rsidR="008D4B12" w:rsidRDefault="008D4B12" w:rsidP="008D4B12">
            <w:pPr>
              <w:rPr>
                <w:lang w:eastAsia="en-US"/>
              </w:rPr>
            </w:pPr>
            <w:r>
              <w:rPr>
                <w:lang w:eastAsia="en-US"/>
              </w:rPr>
              <w:t>VHS</w:t>
            </w:r>
          </w:p>
          <w:p w14:paraId="7EB29C7E" w14:textId="36555FC2" w:rsidR="008D4B12" w:rsidRDefault="008D4B12" w:rsidP="008D4B12">
            <w:pPr>
              <w:rPr>
                <w:lang w:eastAsia="en-US"/>
              </w:rPr>
            </w:pPr>
            <w:r>
              <w:rPr>
                <w:lang w:eastAsia="en-US"/>
              </w:rPr>
              <w:t>4 copies DVD</w:t>
            </w:r>
          </w:p>
          <w:p w14:paraId="04476C2C" w14:textId="430D8D88" w:rsidR="008D4B12" w:rsidRDefault="008D4B12" w:rsidP="008D4B12">
            <w:pPr>
              <w:rPr>
                <w:lang w:eastAsia="en-US"/>
              </w:rPr>
            </w:pPr>
          </w:p>
          <w:p w14:paraId="3BC787AB" w14:textId="519DED60" w:rsidR="008D4B12" w:rsidRDefault="008D4B12" w:rsidP="008D4B12">
            <w:pPr>
              <w:rPr>
                <w:lang w:eastAsia="en-US"/>
              </w:rPr>
            </w:pPr>
            <w:r>
              <w:rPr>
                <w:lang w:eastAsia="en-US"/>
              </w:rPr>
              <w:lastRenderedPageBreak/>
              <w:t>P426/D1/1,16</w:t>
            </w:r>
          </w:p>
          <w:p w14:paraId="70AC717A" w14:textId="52CCA62F" w:rsidR="008D4B12" w:rsidRDefault="002E5B52" w:rsidP="008D4B12">
            <w:pPr>
              <w:rPr>
                <w:lang w:eastAsia="en-US"/>
              </w:rPr>
            </w:pPr>
            <w:r>
              <w:rPr>
                <w:lang w:eastAsia="en-US"/>
              </w:rPr>
              <w:t>Camp Service Jeunesse, camp d’été au lac Noir, montage, 28 au 30 juillet 1989</w:t>
            </w:r>
          </w:p>
          <w:p w14:paraId="228A44AA" w14:textId="77777777" w:rsidR="008D4B12" w:rsidRDefault="008D4B12" w:rsidP="008D4B12">
            <w:pPr>
              <w:rPr>
                <w:lang w:eastAsia="en-US"/>
              </w:rPr>
            </w:pPr>
            <w:r>
              <w:rPr>
                <w:lang w:eastAsia="en-US"/>
              </w:rPr>
              <w:t>VHS</w:t>
            </w:r>
          </w:p>
          <w:p w14:paraId="2D79049A" w14:textId="7A3D96EC" w:rsidR="008D4B12" w:rsidRDefault="002E5B52" w:rsidP="008D4B12">
            <w:pPr>
              <w:rPr>
                <w:lang w:eastAsia="en-US"/>
              </w:rPr>
            </w:pPr>
            <w:r>
              <w:rPr>
                <w:lang w:eastAsia="en-US"/>
              </w:rPr>
              <w:t>2</w:t>
            </w:r>
            <w:r w:rsidR="008D4B12">
              <w:rPr>
                <w:lang w:eastAsia="en-US"/>
              </w:rPr>
              <w:t xml:space="preserve"> copies DVD</w:t>
            </w:r>
          </w:p>
          <w:p w14:paraId="79FB610F" w14:textId="72580ACA" w:rsidR="008D4B12" w:rsidRDefault="008D4B12" w:rsidP="008D4B12">
            <w:pPr>
              <w:rPr>
                <w:lang w:eastAsia="en-US"/>
              </w:rPr>
            </w:pPr>
          </w:p>
          <w:p w14:paraId="239562FE" w14:textId="106DCF4A" w:rsidR="00E35C3C" w:rsidRDefault="00E35C3C" w:rsidP="00E35C3C">
            <w:pPr>
              <w:rPr>
                <w:lang w:eastAsia="en-US"/>
              </w:rPr>
            </w:pPr>
            <w:r>
              <w:rPr>
                <w:lang w:eastAsia="en-US"/>
              </w:rPr>
              <w:t>P426/D1/1,17</w:t>
            </w:r>
          </w:p>
          <w:p w14:paraId="3503744E" w14:textId="2F335B91" w:rsidR="00E35C3C" w:rsidRDefault="00E35C3C" w:rsidP="00E35C3C">
            <w:pPr>
              <w:rPr>
                <w:lang w:eastAsia="en-US"/>
              </w:rPr>
            </w:pPr>
            <w:r>
              <w:rPr>
                <w:lang w:eastAsia="en-US"/>
              </w:rPr>
              <w:t>Aucune information, date inconnue</w:t>
            </w:r>
          </w:p>
          <w:p w14:paraId="6091997E" w14:textId="77777777" w:rsidR="00E35C3C" w:rsidRDefault="00E35C3C" w:rsidP="00E35C3C">
            <w:pPr>
              <w:rPr>
                <w:lang w:eastAsia="en-US"/>
              </w:rPr>
            </w:pPr>
            <w:r>
              <w:rPr>
                <w:lang w:eastAsia="en-US"/>
              </w:rPr>
              <w:t>VHS</w:t>
            </w:r>
          </w:p>
          <w:p w14:paraId="5EDCF713" w14:textId="3D2E2C0F" w:rsidR="008D4B12" w:rsidRPr="00A674F8" w:rsidRDefault="00E35C3C" w:rsidP="00050112">
            <w:pPr>
              <w:rPr>
                <w:lang w:eastAsia="en-US"/>
              </w:rPr>
            </w:pPr>
            <w:r>
              <w:rPr>
                <w:lang w:eastAsia="en-US"/>
              </w:rPr>
              <w:t>Aucune copie DVD</w:t>
            </w:r>
          </w:p>
        </w:tc>
      </w:tr>
    </w:tbl>
    <w:p w14:paraId="1C85BA0B" w14:textId="6DFBC9BA" w:rsidR="00696AE2" w:rsidRDefault="00696AE2" w:rsidP="00923766"/>
    <w:p w14:paraId="3D870505" w14:textId="5D7D0942" w:rsidR="00504BAD" w:rsidRPr="00A674F8" w:rsidRDefault="00504BAD" w:rsidP="00504BAD">
      <w:pPr>
        <w:pStyle w:val="Titre2"/>
      </w:pPr>
      <w:bookmarkStart w:id="62" w:name="_Toc136442111"/>
      <w:r>
        <w:t>P426/D2 Enregistrements sonores</w:t>
      </w:r>
      <w:bookmarkEnd w:id="62"/>
    </w:p>
    <w:p w14:paraId="561ECFF6" w14:textId="77777777" w:rsidR="00B70E9C" w:rsidRDefault="00B70E9C" w:rsidP="00B70E9C">
      <w:pPr>
        <w:rPr>
          <w:lang w:eastAsia="en-US"/>
        </w:rPr>
      </w:pPr>
      <w:r>
        <w:rPr>
          <w:lang w:eastAsia="en-US"/>
        </w:rPr>
        <w:t>– 1994. – 1 CD; 660 octets, 1 heure, 14 minutes, 07 secondes d’enregistrements sonores.</w:t>
      </w:r>
    </w:p>
    <w:p w14:paraId="7FD87870" w14:textId="77777777" w:rsidR="00504BAD" w:rsidRPr="00A674F8" w:rsidRDefault="00504BAD" w:rsidP="00504BAD"/>
    <w:p w14:paraId="2E9168E9" w14:textId="77777777" w:rsidR="00504BAD" w:rsidRPr="00AB6798" w:rsidRDefault="00504BAD" w:rsidP="00504BAD">
      <w:pPr>
        <w:rPr>
          <w:i/>
        </w:rPr>
      </w:pPr>
      <w:r w:rsidRPr="00AB6798">
        <w:rPr>
          <w:i/>
        </w:rPr>
        <w:t xml:space="preserve">Portée et contenu : </w:t>
      </w:r>
    </w:p>
    <w:p w14:paraId="1B726ED1" w14:textId="77777777" w:rsidR="00504BAD" w:rsidRPr="00A674F8" w:rsidRDefault="00504BAD" w:rsidP="00504BAD">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1F5EF" w14:textId="77777777" w:rsidR="00504BAD" w:rsidRPr="00A674F8" w:rsidRDefault="00504BAD" w:rsidP="00504BAD"/>
    <w:p w14:paraId="6F9A2B99" w14:textId="77777777" w:rsidR="00504BAD" w:rsidRPr="00A674F8" w:rsidRDefault="00504BAD" w:rsidP="00504BAD"/>
    <w:tbl>
      <w:tblPr>
        <w:tblW w:w="9356" w:type="dxa"/>
        <w:tblInd w:w="-567" w:type="dxa"/>
        <w:shd w:val="clear" w:color="auto" w:fill="D9D9D9"/>
        <w:tblLook w:val="04A0" w:firstRow="1" w:lastRow="0" w:firstColumn="1" w:lastColumn="0" w:noHBand="0" w:noVBand="1"/>
      </w:tblPr>
      <w:tblGrid>
        <w:gridCol w:w="1555"/>
        <w:gridCol w:w="7801"/>
      </w:tblGrid>
      <w:tr w:rsidR="00504BAD" w:rsidRPr="00A674F8" w14:paraId="48E9A182" w14:textId="77777777" w:rsidTr="00050112">
        <w:trPr>
          <w:trHeight w:val="873"/>
        </w:trPr>
        <w:tc>
          <w:tcPr>
            <w:tcW w:w="1555" w:type="dxa"/>
            <w:shd w:val="clear" w:color="auto" w:fill="D9D9D9" w:themeFill="background1" w:themeFillShade="D9"/>
            <w:hideMark/>
          </w:tcPr>
          <w:p w14:paraId="088788BE" w14:textId="77777777" w:rsidR="00504BAD" w:rsidRPr="00A674F8" w:rsidRDefault="00504BAD" w:rsidP="00050112">
            <w:pPr>
              <w:rPr>
                <w:lang w:eastAsia="en-US"/>
              </w:rPr>
            </w:pPr>
            <w:r w:rsidRPr="00A674F8">
              <w:rPr>
                <w:lang w:eastAsia="en-US"/>
              </w:rPr>
              <w:t>R-E-T-P</w:t>
            </w:r>
          </w:p>
        </w:tc>
        <w:tc>
          <w:tcPr>
            <w:tcW w:w="7801" w:type="dxa"/>
            <w:shd w:val="clear" w:color="auto" w:fill="auto"/>
            <w:hideMark/>
          </w:tcPr>
          <w:p w14:paraId="529593C0" w14:textId="41E866A4" w:rsidR="00504BAD" w:rsidRPr="00B321DF" w:rsidRDefault="00504BAD" w:rsidP="00050112">
            <w:pPr>
              <w:pStyle w:val="Niveau3"/>
            </w:pPr>
            <w:bookmarkStart w:id="63" w:name="_Toc136442112"/>
            <w:r>
              <w:t>P426/D2</w:t>
            </w:r>
            <w:r w:rsidRPr="00B321DF">
              <w:t xml:space="preserve">/1 : </w:t>
            </w:r>
            <w:r>
              <w:t>Disques sonores</w:t>
            </w:r>
            <w:bookmarkEnd w:id="63"/>
          </w:p>
          <w:p w14:paraId="4F520577" w14:textId="3176FB77" w:rsidR="00504BAD" w:rsidRDefault="00AC5474" w:rsidP="00050112">
            <w:pPr>
              <w:rPr>
                <w:lang w:eastAsia="en-US"/>
              </w:rPr>
            </w:pPr>
            <w:r>
              <w:rPr>
                <w:lang w:eastAsia="en-US"/>
              </w:rPr>
              <w:t xml:space="preserve">– </w:t>
            </w:r>
            <w:r w:rsidR="00504BAD">
              <w:rPr>
                <w:lang w:eastAsia="en-US"/>
              </w:rPr>
              <w:t>1994. – 1 CD; 660 octets</w:t>
            </w:r>
            <w:r w:rsidR="00AE0D67">
              <w:rPr>
                <w:lang w:eastAsia="en-US"/>
              </w:rPr>
              <w:t>, 1 heure, 14 minutes, 07 secondes d’enregistrements sonores.</w:t>
            </w:r>
          </w:p>
          <w:p w14:paraId="258D2F52" w14:textId="77777777" w:rsidR="00504BAD" w:rsidRDefault="00504BAD" w:rsidP="00050112">
            <w:pPr>
              <w:rPr>
                <w:lang w:eastAsia="en-US"/>
              </w:rPr>
            </w:pPr>
          </w:p>
          <w:p w14:paraId="72814B5A" w14:textId="752ECDA3" w:rsidR="00504BAD" w:rsidRDefault="00504BAD" w:rsidP="00050112">
            <w:pPr>
              <w:rPr>
                <w:lang w:eastAsia="en-US"/>
              </w:rPr>
            </w:pPr>
            <w:r>
              <w:rPr>
                <w:lang w:eastAsia="en-US"/>
              </w:rPr>
              <w:t>P426/D2/1,1</w:t>
            </w:r>
          </w:p>
          <w:p w14:paraId="0924F339" w14:textId="263C8177" w:rsidR="00504BAD" w:rsidRDefault="00504BAD" w:rsidP="00050112">
            <w:pPr>
              <w:rPr>
                <w:lang w:eastAsia="en-US"/>
              </w:rPr>
            </w:pPr>
            <w:r>
              <w:rPr>
                <w:lang w:eastAsia="en-US"/>
              </w:rPr>
              <w:t>Messe du 50</w:t>
            </w:r>
            <w:r w:rsidRPr="00504BAD">
              <w:rPr>
                <w:vertAlign w:val="superscript"/>
                <w:lang w:eastAsia="en-US"/>
              </w:rPr>
              <w:t>e</w:t>
            </w:r>
            <w:r>
              <w:rPr>
                <w:lang w:eastAsia="en-US"/>
              </w:rPr>
              <w:t xml:space="preserve"> anniversaire</w:t>
            </w:r>
          </w:p>
          <w:p w14:paraId="1BFA9232" w14:textId="58DC9F7C" w:rsidR="00504BAD" w:rsidRDefault="00504BAD" w:rsidP="00050112">
            <w:pPr>
              <w:rPr>
                <w:lang w:eastAsia="en-US"/>
              </w:rPr>
            </w:pPr>
            <w:r>
              <w:rPr>
                <w:lang w:eastAsia="en-US"/>
              </w:rPr>
              <w:t>15 pièces sonores</w:t>
            </w:r>
          </w:p>
          <w:p w14:paraId="22DF382F" w14:textId="4025AA63" w:rsidR="00504BAD" w:rsidRDefault="00504BAD" w:rsidP="00050112">
            <w:pPr>
              <w:rPr>
                <w:lang w:eastAsia="en-US"/>
              </w:rPr>
            </w:pPr>
            <w:r>
              <w:rPr>
                <w:lang w:eastAsia="en-US"/>
              </w:rPr>
              <w:t>31 décembre 1994</w:t>
            </w:r>
          </w:p>
          <w:p w14:paraId="00067CE6" w14:textId="0C254E5C" w:rsidR="00AE0D67" w:rsidRDefault="00AE0D67" w:rsidP="00050112">
            <w:pPr>
              <w:rPr>
                <w:lang w:eastAsia="en-US"/>
              </w:rPr>
            </w:pPr>
            <w:r>
              <w:rPr>
                <w:lang w:eastAsia="en-US"/>
              </w:rPr>
              <w:t>Durée totale 01:14:07</w:t>
            </w:r>
          </w:p>
          <w:p w14:paraId="5A90DBEE" w14:textId="02520D3C" w:rsidR="00624C14" w:rsidRDefault="00624C14" w:rsidP="00050112">
            <w:pPr>
              <w:rPr>
                <w:lang w:eastAsia="en-US"/>
              </w:rPr>
            </w:pPr>
          </w:p>
          <w:p w14:paraId="20D26D1F" w14:textId="05661614" w:rsidR="00624C14" w:rsidRDefault="00624C14" w:rsidP="00624C14">
            <w:pPr>
              <w:pStyle w:val="Paragraphedeliste"/>
              <w:numPr>
                <w:ilvl w:val="0"/>
                <w:numId w:val="4"/>
              </w:numPr>
              <w:rPr>
                <w:lang w:eastAsia="en-US"/>
              </w:rPr>
            </w:pPr>
            <w:r>
              <w:rPr>
                <w:lang w:eastAsia="en-US"/>
              </w:rPr>
              <w:t>Mot de bienvenue 00:00:32</w:t>
            </w:r>
          </w:p>
          <w:p w14:paraId="7E859A09" w14:textId="3C8977F0" w:rsidR="00624C14" w:rsidRDefault="00762F0D" w:rsidP="00624C14">
            <w:pPr>
              <w:pStyle w:val="Paragraphedeliste"/>
              <w:numPr>
                <w:ilvl w:val="0"/>
                <w:numId w:val="4"/>
              </w:numPr>
              <w:rPr>
                <w:lang w:eastAsia="en-US"/>
              </w:rPr>
            </w:pPr>
            <w:r>
              <w:rPr>
                <w:lang w:eastAsia="en-US"/>
              </w:rPr>
              <w:t>Entrée 00:02:30</w:t>
            </w:r>
          </w:p>
          <w:p w14:paraId="5072BA59" w14:textId="12E14A0D" w:rsidR="00762F0D" w:rsidRDefault="00762F0D" w:rsidP="00624C14">
            <w:pPr>
              <w:pStyle w:val="Paragraphedeliste"/>
              <w:numPr>
                <w:ilvl w:val="0"/>
                <w:numId w:val="4"/>
              </w:numPr>
              <w:rPr>
                <w:lang w:eastAsia="en-US"/>
              </w:rPr>
            </w:pPr>
            <w:r>
              <w:rPr>
                <w:lang w:eastAsia="en-US"/>
              </w:rPr>
              <w:t>Ouverture et mots d’honneur 00:08:18</w:t>
            </w:r>
          </w:p>
          <w:p w14:paraId="7C8212D2" w14:textId="7AF422A6" w:rsidR="00762F0D" w:rsidRDefault="00762F0D" w:rsidP="00624C14">
            <w:pPr>
              <w:pStyle w:val="Paragraphedeliste"/>
              <w:numPr>
                <w:ilvl w:val="0"/>
                <w:numId w:val="4"/>
              </w:numPr>
              <w:rPr>
                <w:lang w:eastAsia="en-US"/>
              </w:rPr>
            </w:pPr>
            <w:r>
              <w:rPr>
                <w:lang w:eastAsia="en-US"/>
              </w:rPr>
              <w:t>Prières pénitentielles et gloire à Dieu 00:03:51</w:t>
            </w:r>
          </w:p>
          <w:p w14:paraId="026321A5" w14:textId="43CECE76" w:rsidR="00762F0D" w:rsidRDefault="00762F0D" w:rsidP="00624C14">
            <w:pPr>
              <w:pStyle w:val="Paragraphedeliste"/>
              <w:numPr>
                <w:ilvl w:val="0"/>
                <w:numId w:val="4"/>
              </w:numPr>
              <w:rPr>
                <w:lang w:eastAsia="en-US"/>
              </w:rPr>
            </w:pPr>
            <w:r>
              <w:rPr>
                <w:lang w:eastAsia="en-US"/>
              </w:rPr>
              <w:t>Liturgie de la parole, lectures et psaume 00:04:33</w:t>
            </w:r>
          </w:p>
          <w:p w14:paraId="4D276727" w14:textId="6FD362D3" w:rsidR="00762F0D" w:rsidRDefault="00762F0D" w:rsidP="00624C14">
            <w:pPr>
              <w:pStyle w:val="Paragraphedeliste"/>
              <w:numPr>
                <w:ilvl w:val="0"/>
                <w:numId w:val="4"/>
              </w:numPr>
              <w:rPr>
                <w:lang w:eastAsia="en-US"/>
              </w:rPr>
            </w:pPr>
            <w:r>
              <w:rPr>
                <w:lang w:eastAsia="en-US"/>
              </w:rPr>
              <w:t>Lecture de la parole, évangile et homélie 00:13:31</w:t>
            </w:r>
          </w:p>
          <w:p w14:paraId="09890ED7" w14:textId="3995AED9" w:rsidR="00762F0D" w:rsidRDefault="00762F0D" w:rsidP="00624C14">
            <w:pPr>
              <w:pStyle w:val="Paragraphedeliste"/>
              <w:numPr>
                <w:ilvl w:val="0"/>
                <w:numId w:val="4"/>
              </w:numPr>
              <w:rPr>
                <w:lang w:eastAsia="en-US"/>
              </w:rPr>
            </w:pPr>
            <w:r>
              <w:rPr>
                <w:lang w:eastAsia="en-US"/>
              </w:rPr>
              <w:t>Crédo 00:03:49</w:t>
            </w:r>
          </w:p>
          <w:p w14:paraId="2EB2DAAC" w14:textId="73C3D270" w:rsidR="00762F0D" w:rsidRDefault="00762F0D" w:rsidP="00624C14">
            <w:pPr>
              <w:pStyle w:val="Paragraphedeliste"/>
              <w:numPr>
                <w:ilvl w:val="0"/>
                <w:numId w:val="4"/>
              </w:numPr>
              <w:rPr>
                <w:lang w:eastAsia="en-US"/>
              </w:rPr>
            </w:pPr>
            <w:r>
              <w:rPr>
                <w:lang w:eastAsia="en-US"/>
              </w:rPr>
              <w:t>Prières universelles 00:03:52</w:t>
            </w:r>
          </w:p>
          <w:p w14:paraId="191AEE0C" w14:textId="585D5CCE" w:rsidR="00762F0D" w:rsidRDefault="00762F0D" w:rsidP="00624C14">
            <w:pPr>
              <w:pStyle w:val="Paragraphedeliste"/>
              <w:numPr>
                <w:ilvl w:val="0"/>
                <w:numId w:val="4"/>
              </w:numPr>
              <w:rPr>
                <w:lang w:eastAsia="en-US"/>
              </w:rPr>
            </w:pPr>
            <w:r>
              <w:rPr>
                <w:lang w:eastAsia="en-US"/>
              </w:rPr>
              <w:t>Offertoire 00:04:41</w:t>
            </w:r>
          </w:p>
          <w:p w14:paraId="153FF590" w14:textId="071B28BF" w:rsidR="00762F0D" w:rsidRDefault="00762F0D" w:rsidP="00624C14">
            <w:pPr>
              <w:pStyle w:val="Paragraphedeliste"/>
              <w:numPr>
                <w:ilvl w:val="0"/>
                <w:numId w:val="4"/>
              </w:numPr>
              <w:rPr>
                <w:lang w:eastAsia="en-US"/>
              </w:rPr>
            </w:pPr>
            <w:r>
              <w:rPr>
                <w:lang w:eastAsia="en-US"/>
              </w:rPr>
              <w:t>Eucharistie 00:08:46</w:t>
            </w:r>
          </w:p>
          <w:p w14:paraId="38B8535E" w14:textId="6703746D" w:rsidR="00762F0D" w:rsidRDefault="00762F0D" w:rsidP="00624C14">
            <w:pPr>
              <w:pStyle w:val="Paragraphedeliste"/>
              <w:numPr>
                <w:ilvl w:val="0"/>
                <w:numId w:val="4"/>
              </w:numPr>
              <w:rPr>
                <w:lang w:eastAsia="en-US"/>
              </w:rPr>
            </w:pPr>
            <w:r>
              <w:rPr>
                <w:lang w:eastAsia="en-US"/>
              </w:rPr>
              <w:t>Notre Père 00:07:15</w:t>
            </w:r>
          </w:p>
          <w:p w14:paraId="79D9D359" w14:textId="4BB1E6D6" w:rsidR="00762F0D" w:rsidRDefault="00762F0D" w:rsidP="00624C14">
            <w:pPr>
              <w:pStyle w:val="Paragraphedeliste"/>
              <w:numPr>
                <w:ilvl w:val="0"/>
                <w:numId w:val="4"/>
              </w:numPr>
              <w:rPr>
                <w:lang w:eastAsia="en-US"/>
              </w:rPr>
            </w:pPr>
            <w:r>
              <w:rPr>
                <w:lang w:eastAsia="en-US"/>
              </w:rPr>
              <w:t>Agnus Dei 00:01:11</w:t>
            </w:r>
          </w:p>
          <w:p w14:paraId="2EDD27A3" w14:textId="6954A9EF" w:rsidR="00762F0D" w:rsidRDefault="00762F0D" w:rsidP="00624C14">
            <w:pPr>
              <w:pStyle w:val="Paragraphedeliste"/>
              <w:numPr>
                <w:ilvl w:val="0"/>
                <w:numId w:val="4"/>
              </w:numPr>
              <w:rPr>
                <w:lang w:eastAsia="en-US"/>
              </w:rPr>
            </w:pPr>
            <w:r>
              <w:rPr>
                <w:lang w:eastAsia="en-US"/>
              </w:rPr>
              <w:t>Communion 00:02:37</w:t>
            </w:r>
          </w:p>
          <w:p w14:paraId="409F8B37" w14:textId="3CA52406" w:rsidR="00762F0D" w:rsidRDefault="00762F0D" w:rsidP="00624C14">
            <w:pPr>
              <w:pStyle w:val="Paragraphedeliste"/>
              <w:numPr>
                <w:ilvl w:val="0"/>
                <w:numId w:val="4"/>
              </w:numPr>
              <w:rPr>
                <w:lang w:eastAsia="en-US"/>
              </w:rPr>
            </w:pPr>
            <w:r>
              <w:rPr>
                <w:lang w:eastAsia="en-US"/>
              </w:rPr>
              <w:t>Conclusion et remerciements 00:02:37</w:t>
            </w:r>
          </w:p>
          <w:p w14:paraId="658C035A" w14:textId="5B5084C1" w:rsidR="00762F0D" w:rsidRDefault="00762F0D" w:rsidP="00624C14">
            <w:pPr>
              <w:pStyle w:val="Paragraphedeliste"/>
              <w:numPr>
                <w:ilvl w:val="0"/>
                <w:numId w:val="4"/>
              </w:numPr>
              <w:rPr>
                <w:lang w:eastAsia="en-US"/>
              </w:rPr>
            </w:pPr>
            <w:r>
              <w:rPr>
                <w:lang w:eastAsia="en-US"/>
              </w:rPr>
              <w:t>Sortie 00:03:44</w:t>
            </w:r>
          </w:p>
          <w:p w14:paraId="09AD3CD3" w14:textId="77777777" w:rsidR="00504BAD" w:rsidRDefault="00504BAD" w:rsidP="00050112">
            <w:pPr>
              <w:rPr>
                <w:lang w:eastAsia="en-US"/>
              </w:rPr>
            </w:pPr>
          </w:p>
          <w:p w14:paraId="18A88278" w14:textId="77777777" w:rsidR="00504BAD" w:rsidRDefault="00504BAD" w:rsidP="00050112">
            <w:pPr>
              <w:rPr>
                <w:lang w:eastAsia="en-US"/>
              </w:rPr>
            </w:pPr>
          </w:p>
          <w:p w14:paraId="13A20013" w14:textId="77777777" w:rsidR="00504BAD" w:rsidRPr="00A674F8" w:rsidRDefault="00504BAD" w:rsidP="00050112">
            <w:pPr>
              <w:rPr>
                <w:lang w:eastAsia="en-US"/>
              </w:rPr>
            </w:pPr>
          </w:p>
        </w:tc>
      </w:tr>
    </w:tbl>
    <w:p w14:paraId="6F76D99B" w14:textId="77777777" w:rsidR="00504BAD" w:rsidRPr="00A674F8" w:rsidRDefault="00504BAD" w:rsidP="00923766"/>
    <w:sectPr w:rsidR="00504BAD"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C6B2F" w14:textId="77777777" w:rsidR="001C4429" w:rsidRDefault="001C4429" w:rsidP="00923766">
      <w:r>
        <w:separator/>
      </w:r>
    </w:p>
  </w:endnote>
  <w:endnote w:type="continuationSeparator" w:id="0">
    <w:p w14:paraId="16A9955C" w14:textId="77777777" w:rsidR="001C4429" w:rsidRDefault="001C4429"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B70E9C" w:rsidRDefault="00B70E9C"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13931AC" w:rsidR="00B70E9C" w:rsidRPr="009D2B71" w:rsidRDefault="00B70E9C" w:rsidP="00923766">
    <w:pPr>
      <w:pStyle w:val="Pieddepage"/>
      <w:rPr>
        <w:sz w:val="20"/>
      </w:rPr>
    </w:pPr>
    <w:r w:rsidRPr="00F70B5A">
      <w:rPr>
        <w:sz w:val="16"/>
      </w:rPr>
      <w:t>P426 Fonds Camp Service Jeunesse Dolbeau-Mistassini</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B70E9C" w:rsidRDefault="00B70E9C"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57DFA" w14:textId="77777777" w:rsidR="001C4429" w:rsidRDefault="001C4429" w:rsidP="00923766">
      <w:r>
        <w:separator/>
      </w:r>
    </w:p>
  </w:footnote>
  <w:footnote w:type="continuationSeparator" w:id="0">
    <w:p w14:paraId="5819BFA0" w14:textId="77777777" w:rsidR="001C4429" w:rsidRDefault="001C4429"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3275"/>
    <w:multiLevelType w:val="hybridMultilevel"/>
    <w:tmpl w:val="AC8CE17E"/>
    <w:lvl w:ilvl="0" w:tplc="617AD92A">
      <w:start w:val="19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D9A32BC"/>
    <w:multiLevelType w:val="hybridMultilevel"/>
    <w:tmpl w:val="9516DD52"/>
    <w:lvl w:ilvl="0" w:tplc="F622FCD2">
      <w:start w:val="200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D57FC4"/>
    <w:multiLevelType w:val="hybridMultilevel"/>
    <w:tmpl w:val="CFACA238"/>
    <w:lvl w:ilvl="0" w:tplc="5CD2489A">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B7B7B52"/>
    <w:multiLevelType w:val="hybridMultilevel"/>
    <w:tmpl w:val="388A6B92"/>
    <w:lvl w:ilvl="0" w:tplc="19264E1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41B41"/>
    <w:rsid w:val="00050112"/>
    <w:rsid w:val="00050170"/>
    <w:rsid w:val="000519EA"/>
    <w:rsid w:val="000723B8"/>
    <w:rsid w:val="000768AA"/>
    <w:rsid w:val="000810CE"/>
    <w:rsid w:val="00091DE8"/>
    <w:rsid w:val="0009662E"/>
    <w:rsid w:val="0009796F"/>
    <w:rsid w:val="000A440C"/>
    <w:rsid w:val="000F7851"/>
    <w:rsid w:val="000F7D1F"/>
    <w:rsid w:val="00100C2C"/>
    <w:rsid w:val="00102979"/>
    <w:rsid w:val="001153BB"/>
    <w:rsid w:val="00136DC0"/>
    <w:rsid w:val="00137865"/>
    <w:rsid w:val="00164003"/>
    <w:rsid w:val="00166949"/>
    <w:rsid w:val="00166C91"/>
    <w:rsid w:val="001815F7"/>
    <w:rsid w:val="00190E08"/>
    <w:rsid w:val="00191C78"/>
    <w:rsid w:val="00193A3B"/>
    <w:rsid w:val="0019672E"/>
    <w:rsid w:val="001B45FB"/>
    <w:rsid w:val="001C0720"/>
    <w:rsid w:val="001C4429"/>
    <w:rsid w:val="001D0621"/>
    <w:rsid w:val="001D5C99"/>
    <w:rsid w:val="001E1F02"/>
    <w:rsid w:val="001E22C8"/>
    <w:rsid w:val="001E5A46"/>
    <w:rsid w:val="001F35C0"/>
    <w:rsid w:val="00206044"/>
    <w:rsid w:val="00220C53"/>
    <w:rsid w:val="002273FD"/>
    <w:rsid w:val="00232E49"/>
    <w:rsid w:val="00242C7D"/>
    <w:rsid w:val="00247563"/>
    <w:rsid w:val="0025336B"/>
    <w:rsid w:val="002670D5"/>
    <w:rsid w:val="00271B08"/>
    <w:rsid w:val="0027203D"/>
    <w:rsid w:val="0027436A"/>
    <w:rsid w:val="00275194"/>
    <w:rsid w:val="00281C43"/>
    <w:rsid w:val="00284955"/>
    <w:rsid w:val="002871EC"/>
    <w:rsid w:val="0028732E"/>
    <w:rsid w:val="00287473"/>
    <w:rsid w:val="002975E2"/>
    <w:rsid w:val="00297DA5"/>
    <w:rsid w:val="002A1E83"/>
    <w:rsid w:val="002D0F20"/>
    <w:rsid w:val="002E5B52"/>
    <w:rsid w:val="002E7578"/>
    <w:rsid w:val="0030124F"/>
    <w:rsid w:val="00311A66"/>
    <w:rsid w:val="00313969"/>
    <w:rsid w:val="0034233D"/>
    <w:rsid w:val="003544A7"/>
    <w:rsid w:val="00373715"/>
    <w:rsid w:val="00375749"/>
    <w:rsid w:val="00385A16"/>
    <w:rsid w:val="003A354F"/>
    <w:rsid w:val="003A3769"/>
    <w:rsid w:val="003A4332"/>
    <w:rsid w:val="003A5846"/>
    <w:rsid w:val="003B3ADE"/>
    <w:rsid w:val="003B7BE7"/>
    <w:rsid w:val="003D3886"/>
    <w:rsid w:val="003D3F3D"/>
    <w:rsid w:val="003D47FE"/>
    <w:rsid w:val="003E079E"/>
    <w:rsid w:val="003E3A36"/>
    <w:rsid w:val="003F6F9E"/>
    <w:rsid w:val="004077DF"/>
    <w:rsid w:val="00413231"/>
    <w:rsid w:val="004306E7"/>
    <w:rsid w:val="0045750A"/>
    <w:rsid w:val="0045758A"/>
    <w:rsid w:val="0046451E"/>
    <w:rsid w:val="00482915"/>
    <w:rsid w:val="004862B9"/>
    <w:rsid w:val="00497748"/>
    <w:rsid w:val="004B22C6"/>
    <w:rsid w:val="004C0B1C"/>
    <w:rsid w:val="004C46EB"/>
    <w:rsid w:val="004F1EE4"/>
    <w:rsid w:val="004F2F70"/>
    <w:rsid w:val="00502BA8"/>
    <w:rsid w:val="00502C0D"/>
    <w:rsid w:val="00504BAD"/>
    <w:rsid w:val="00515C06"/>
    <w:rsid w:val="005269F0"/>
    <w:rsid w:val="00534691"/>
    <w:rsid w:val="005364C1"/>
    <w:rsid w:val="00537703"/>
    <w:rsid w:val="00540EBC"/>
    <w:rsid w:val="00547AB4"/>
    <w:rsid w:val="005515A4"/>
    <w:rsid w:val="00561EAD"/>
    <w:rsid w:val="005662D8"/>
    <w:rsid w:val="0056710B"/>
    <w:rsid w:val="00573325"/>
    <w:rsid w:val="00581CDB"/>
    <w:rsid w:val="00587F67"/>
    <w:rsid w:val="005A4E05"/>
    <w:rsid w:val="005B615A"/>
    <w:rsid w:val="005C6029"/>
    <w:rsid w:val="005E4B57"/>
    <w:rsid w:val="005E62D6"/>
    <w:rsid w:val="005F1A1C"/>
    <w:rsid w:val="005F6640"/>
    <w:rsid w:val="00612460"/>
    <w:rsid w:val="00616927"/>
    <w:rsid w:val="00623867"/>
    <w:rsid w:val="00624149"/>
    <w:rsid w:val="0062441B"/>
    <w:rsid w:val="00624C14"/>
    <w:rsid w:val="006578A9"/>
    <w:rsid w:val="0066145D"/>
    <w:rsid w:val="006671F2"/>
    <w:rsid w:val="00670CE5"/>
    <w:rsid w:val="00696AE2"/>
    <w:rsid w:val="006A481A"/>
    <w:rsid w:val="006B4FBC"/>
    <w:rsid w:val="006B563D"/>
    <w:rsid w:val="006B7A4E"/>
    <w:rsid w:val="006D1D18"/>
    <w:rsid w:val="006D77A4"/>
    <w:rsid w:val="006E2155"/>
    <w:rsid w:val="006F3FD8"/>
    <w:rsid w:val="006F4CAA"/>
    <w:rsid w:val="007163C5"/>
    <w:rsid w:val="00717510"/>
    <w:rsid w:val="007215FD"/>
    <w:rsid w:val="00745958"/>
    <w:rsid w:val="00757263"/>
    <w:rsid w:val="00761380"/>
    <w:rsid w:val="00762F0D"/>
    <w:rsid w:val="0076644B"/>
    <w:rsid w:val="00797D5C"/>
    <w:rsid w:val="007B302C"/>
    <w:rsid w:val="007C3702"/>
    <w:rsid w:val="007D6BC5"/>
    <w:rsid w:val="007F33D1"/>
    <w:rsid w:val="008103F7"/>
    <w:rsid w:val="0082184E"/>
    <w:rsid w:val="00825731"/>
    <w:rsid w:val="00830E09"/>
    <w:rsid w:val="00840FF1"/>
    <w:rsid w:val="00850264"/>
    <w:rsid w:val="00864E13"/>
    <w:rsid w:val="00876437"/>
    <w:rsid w:val="008874A8"/>
    <w:rsid w:val="008940D9"/>
    <w:rsid w:val="008A0AA0"/>
    <w:rsid w:val="008A39DC"/>
    <w:rsid w:val="008B2FCF"/>
    <w:rsid w:val="008C3DCA"/>
    <w:rsid w:val="008C50C8"/>
    <w:rsid w:val="008C58CE"/>
    <w:rsid w:val="008D4B12"/>
    <w:rsid w:val="008D64A5"/>
    <w:rsid w:val="008E0DB6"/>
    <w:rsid w:val="00900111"/>
    <w:rsid w:val="0090271C"/>
    <w:rsid w:val="00911293"/>
    <w:rsid w:val="00915393"/>
    <w:rsid w:val="00922E8E"/>
    <w:rsid w:val="00923766"/>
    <w:rsid w:val="00923EB3"/>
    <w:rsid w:val="00931389"/>
    <w:rsid w:val="009372DA"/>
    <w:rsid w:val="0094294B"/>
    <w:rsid w:val="0094461F"/>
    <w:rsid w:val="009534B2"/>
    <w:rsid w:val="0095475F"/>
    <w:rsid w:val="00964638"/>
    <w:rsid w:val="009705AB"/>
    <w:rsid w:val="00975749"/>
    <w:rsid w:val="00986F37"/>
    <w:rsid w:val="00997502"/>
    <w:rsid w:val="009B11FF"/>
    <w:rsid w:val="009B3B95"/>
    <w:rsid w:val="009C32C9"/>
    <w:rsid w:val="009C607D"/>
    <w:rsid w:val="009D2B71"/>
    <w:rsid w:val="009D4623"/>
    <w:rsid w:val="009E5917"/>
    <w:rsid w:val="009F0832"/>
    <w:rsid w:val="009F5EC7"/>
    <w:rsid w:val="00A00A96"/>
    <w:rsid w:val="00A074A8"/>
    <w:rsid w:val="00A22EB3"/>
    <w:rsid w:val="00A35BBA"/>
    <w:rsid w:val="00A54011"/>
    <w:rsid w:val="00A55132"/>
    <w:rsid w:val="00A674F8"/>
    <w:rsid w:val="00A763DF"/>
    <w:rsid w:val="00A77521"/>
    <w:rsid w:val="00A822E0"/>
    <w:rsid w:val="00A85975"/>
    <w:rsid w:val="00A864F2"/>
    <w:rsid w:val="00A92E4B"/>
    <w:rsid w:val="00A95AF8"/>
    <w:rsid w:val="00AA48C7"/>
    <w:rsid w:val="00AB5FAC"/>
    <w:rsid w:val="00AB6798"/>
    <w:rsid w:val="00AC3AC8"/>
    <w:rsid w:val="00AC52B1"/>
    <w:rsid w:val="00AC5474"/>
    <w:rsid w:val="00AD0B30"/>
    <w:rsid w:val="00AE0D67"/>
    <w:rsid w:val="00B064EA"/>
    <w:rsid w:val="00B110DE"/>
    <w:rsid w:val="00B120D3"/>
    <w:rsid w:val="00B12C17"/>
    <w:rsid w:val="00B148D8"/>
    <w:rsid w:val="00B25321"/>
    <w:rsid w:val="00B270E9"/>
    <w:rsid w:val="00B30AB0"/>
    <w:rsid w:val="00B321DF"/>
    <w:rsid w:val="00B3412B"/>
    <w:rsid w:val="00B46FC4"/>
    <w:rsid w:val="00B514D4"/>
    <w:rsid w:val="00B55D5C"/>
    <w:rsid w:val="00B703B4"/>
    <w:rsid w:val="00B70E9C"/>
    <w:rsid w:val="00B70F0F"/>
    <w:rsid w:val="00B774F9"/>
    <w:rsid w:val="00B808C1"/>
    <w:rsid w:val="00B84144"/>
    <w:rsid w:val="00B864B9"/>
    <w:rsid w:val="00B90407"/>
    <w:rsid w:val="00B96E5D"/>
    <w:rsid w:val="00B9759C"/>
    <w:rsid w:val="00BA3F49"/>
    <w:rsid w:val="00BB2D08"/>
    <w:rsid w:val="00BC64AB"/>
    <w:rsid w:val="00BC663A"/>
    <w:rsid w:val="00BD4041"/>
    <w:rsid w:val="00BD5104"/>
    <w:rsid w:val="00BD6B62"/>
    <w:rsid w:val="00BE0513"/>
    <w:rsid w:val="00BE1812"/>
    <w:rsid w:val="00BF7584"/>
    <w:rsid w:val="00BF7589"/>
    <w:rsid w:val="00C071C8"/>
    <w:rsid w:val="00C11F5D"/>
    <w:rsid w:val="00C1275D"/>
    <w:rsid w:val="00C40995"/>
    <w:rsid w:val="00C4171D"/>
    <w:rsid w:val="00C42F3C"/>
    <w:rsid w:val="00C60AD8"/>
    <w:rsid w:val="00C62534"/>
    <w:rsid w:val="00C63A23"/>
    <w:rsid w:val="00C70C4E"/>
    <w:rsid w:val="00C74E68"/>
    <w:rsid w:val="00C817ED"/>
    <w:rsid w:val="00C85C76"/>
    <w:rsid w:val="00C900A9"/>
    <w:rsid w:val="00CA426C"/>
    <w:rsid w:val="00CA7D9D"/>
    <w:rsid w:val="00CB0036"/>
    <w:rsid w:val="00CB5258"/>
    <w:rsid w:val="00CB5500"/>
    <w:rsid w:val="00CC59F8"/>
    <w:rsid w:val="00CD5130"/>
    <w:rsid w:val="00CE48E5"/>
    <w:rsid w:val="00CF7467"/>
    <w:rsid w:val="00D0165D"/>
    <w:rsid w:val="00D06AA1"/>
    <w:rsid w:val="00D20E6D"/>
    <w:rsid w:val="00D25352"/>
    <w:rsid w:val="00D30256"/>
    <w:rsid w:val="00D31201"/>
    <w:rsid w:val="00D32213"/>
    <w:rsid w:val="00D34F3B"/>
    <w:rsid w:val="00D81EF4"/>
    <w:rsid w:val="00D90EAA"/>
    <w:rsid w:val="00D95E11"/>
    <w:rsid w:val="00D96D72"/>
    <w:rsid w:val="00DA23DC"/>
    <w:rsid w:val="00DA6900"/>
    <w:rsid w:val="00DC3822"/>
    <w:rsid w:val="00DC5383"/>
    <w:rsid w:val="00DF516C"/>
    <w:rsid w:val="00E000BD"/>
    <w:rsid w:val="00E06067"/>
    <w:rsid w:val="00E07741"/>
    <w:rsid w:val="00E12699"/>
    <w:rsid w:val="00E303EF"/>
    <w:rsid w:val="00E35C3C"/>
    <w:rsid w:val="00E37762"/>
    <w:rsid w:val="00E456CD"/>
    <w:rsid w:val="00E46B4D"/>
    <w:rsid w:val="00E50120"/>
    <w:rsid w:val="00E57F6F"/>
    <w:rsid w:val="00E721F1"/>
    <w:rsid w:val="00E738F9"/>
    <w:rsid w:val="00E83B1C"/>
    <w:rsid w:val="00E83BC3"/>
    <w:rsid w:val="00E86474"/>
    <w:rsid w:val="00E9066C"/>
    <w:rsid w:val="00E90984"/>
    <w:rsid w:val="00E96082"/>
    <w:rsid w:val="00ED159D"/>
    <w:rsid w:val="00ED1CBE"/>
    <w:rsid w:val="00EE5DC9"/>
    <w:rsid w:val="00F11DD8"/>
    <w:rsid w:val="00F22AC1"/>
    <w:rsid w:val="00F2633B"/>
    <w:rsid w:val="00F3008F"/>
    <w:rsid w:val="00F41408"/>
    <w:rsid w:val="00F43CBC"/>
    <w:rsid w:val="00F568C7"/>
    <w:rsid w:val="00F64BAF"/>
    <w:rsid w:val="00F70B5A"/>
    <w:rsid w:val="00F75A63"/>
    <w:rsid w:val="00F865F1"/>
    <w:rsid w:val="00F86A69"/>
    <w:rsid w:val="00F9148F"/>
    <w:rsid w:val="00F96412"/>
    <w:rsid w:val="00FA474E"/>
    <w:rsid w:val="00FA7433"/>
    <w:rsid w:val="00FC3D97"/>
    <w:rsid w:val="00FC4D80"/>
    <w:rsid w:val="00FE7279"/>
    <w:rsid w:val="00FF513D"/>
    <w:rsid w:val="00FF6A15"/>
    <w:rsid w:val="00FF6C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526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1325</TotalTime>
  <Pages>23</Pages>
  <Words>4705</Words>
  <Characters>25879</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122</cp:revision>
  <cp:lastPrinted>2023-05-30T12:50:00Z</cp:lastPrinted>
  <dcterms:created xsi:type="dcterms:W3CDTF">2020-01-13T16:46:00Z</dcterms:created>
  <dcterms:modified xsi:type="dcterms:W3CDTF">2024-01-24T18:36:00Z</dcterms:modified>
</cp:coreProperties>
</file>