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17B22533" w:rsidR="00B46FC4" w:rsidRPr="00A674F8" w:rsidRDefault="00B46FC4" w:rsidP="00923766">
      <w:pPr>
        <w:jc w:val="center"/>
      </w:pPr>
      <w:r w:rsidRPr="00A674F8">
        <w:t xml:space="preserve">FONDS </w:t>
      </w:r>
      <w:r w:rsidR="003B4A90">
        <w:rPr>
          <w:caps/>
        </w:rPr>
        <w:t>GENEVIÈVE DUFOUR, ARTISTE</w:t>
      </w:r>
    </w:p>
    <w:p w14:paraId="30C3A788" w14:textId="129978CF" w:rsidR="00B46FC4" w:rsidRPr="00A674F8" w:rsidRDefault="00DA6900" w:rsidP="00923766">
      <w:pPr>
        <w:jc w:val="center"/>
      </w:pPr>
      <w:r>
        <w:t>P</w:t>
      </w:r>
      <w:r w:rsidR="003B4A90">
        <w:t>417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44BAB249" w:rsidR="00B46FC4" w:rsidRDefault="00B148D8" w:rsidP="00923766">
      <w:pPr>
        <w:jc w:val="center"/>
      </w:pPr>
      <w:r>
        <w:t xml:space="preserve">Rédigé par </w:t>
      </w:r>
      <w:r w:rsidR="003B4A90">
        <w:t>FRÉDÉRIQUE FRADET, ARCHIVISTE</w:t>
      </w:r>
    </w:p>
    <w:p w14:paraId="17312073" w14:textId="52FC6436" w:rsidR="00B148D8" w:rsidRPr="00A674F8" w:rsidRDefault="00B148D8" w:rsidP="00923766">
      <w:pPr>
        <w:jc w:val="center"/>
      </w:pPr>
      <w:r>
        <w:t xml:space="preserve">Le </w:t>
      </w:r>
      <w:r w:rsidR="003B4A90">
        <w:t>18 novembre 2022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05ADE56F" w14:textId="149513B6" w:rsidR="00C445E4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122013620" w:history="1">
        <w:r w:rsidR="00C445E4" w:rsidRPr="009E6DFA">
          <w:rPr>
            <w:rStyle w:val="Lienhypertexte"/>
            <w:noProof/>
          </w:rPr>
          <w:t>PRÉSENTATION DU FONDS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_Toc122013620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3</w:t>
        </w:r>
        <w:r w:rsidR="00C445E4">
          <w:rPr>
            <w:noProof/>
            <w:webHidden/>
          </w:rPr>
          <w:fldChar w:fldCharType="end"/>
        </w:r>
      </w:hyperlink>
    </w:p>
    <w:p w14:paraId="7B477916" w14:textId="00168547" w:rsidR="00C445E4" w:rsidRDefault="00502DE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22013621" w:history="1">
        <w:r w:rsidR="00C445E4" w:rsidRPr="009E6DFA">
          <w:rPr>
            <w:rStyle w:val="Lienhypertexte"/>
            <w:noProof/>
          </w:rPr>
          <w:t>P417/A Documents familiaux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_Toc122013621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7FFD2FCF" w14:textId="4A310B01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22" w:history="1">
        <w:r w:rsidR="00C445E4" w:rsidRPr="009E6DFA">
          <w:rPr>
            <w:rStyle w:val="Lienhypertexte"/>
            <w:noProof/>
          </w:rPr>
          <w:t xml:space="preserve">P417/A1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_Toc122013622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2F200AEA" w14:textId="4E95E4EB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23" w:history="1">
        <w:r w:rsidR="00C445E4" w:rsidRPr="009E6DFA">
          <w:rPr>
            <w:rStyle w:val="Lienhypertexte"/>
            <w:noProof/>
          </w:rPr>
          <w:t xml:space="preserve">P417/A1/1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_Toc122013623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7B4F9071" w14:textId="6E7A9436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24" w:history="1">
        <w:r w:rsidR="00C445E4" w:rsidRPr="009E6DFA">
          <w:rPr>
            <w:rStyle w:val="Lienhypertexte"/>
            <w:noProof/>
          </w:rPr>
          <w:t xml:space="preserve">P417/A1/2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_Toc122013624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36652C4C" w14:textId="5EF5FCBE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25" w:history="1">
        <w:r w:rsidR="00C445E4" w:rsidRPr="009E6DFA">
          <w:rPr>
            <w:rStyle w:val="Lienhypertexte"/>
            <w:noProof/>
          </w:rPr>
          <w:t xml:space="preserve">P417/A1/3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_Toc122013625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62613327" w14:textId="5B164908" w:rsidR="00C445E4" w:rsidRDefault="00502DE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22013626" w:history="1">
        <w:r w:rsidR="00C445E4" w:rsidRPr="009E6DFA">
          <w:rPr>
            <w:rStyle w:val="Lienhypertexte"/>
            <w:noProof/>
          </w:rPr>
          <w:t>P417/B Documents professionnels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_Toc122013626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45F44D50" w14:textId="22BFF731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27" w:history="1">
        <w:r w:rsidR="00C445E4" w:rsidRPr="009E6DFA">
          <w:rPr>
            <w:rStyle w:val="Lienhypertexte"/>
            <w:noProof/>
          </w:rPr>
          <w:t>P417/B1 Humour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_Toc122013627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4846D05A" w14:textId="5B1409AF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28" w:history="1">
        <w:r w:rsidR="00C445E4" w:rsidRPr="009E6DFA">
          <w:rPr>
            <w:rStyle w:val="Lienhypertexte"/>
            <w:noProof/>
          </w:rPr>
          <w:t>P417/B1/1 : Caricatures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_Toc122013628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4</w:t>
        </w:r>
        <w:r w:rsidR="00C445E4">
          <w:rPr>
            <w:noProof/>
            <w:webHidden/>
          </w:rPr>
          <w:fldChar w:fldCharType="end"/>
        </w:r>
      </w:hyperlink>
    </w:p>
    <w:p w14:paraId="5FB3E1D0" w14:textId="32470450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29" w:history="1">
        <w:r w:rsidR="00C445E4" w:rsidRPr="009E6DFA">
          <w:rPr>
            <w:rStyle w:val="Lienhypertexte"/>
            <w:noProof/>
          </w:rPr>
          <w:t>P417/B2 Groupes Visuel Art et Impact 13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_Toc122013629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5</w:t>
        </w:r>
        <w:r w:rsidR="00C445E4">
          <w:rPr>
            <w:noProof/>
            <w:webHidden/>
          </w:rPr>
          <w:fldChar w:fldCharType="end"/>
        </w:r>
      </w:hyperlink>
    </w:p>
    <w:p w14:paraId="12EACF98" w14:textId="7169207F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0" w:history="1">
        <w:r w:rsidR="00C445E4" w:rsidRPr="009E6DFA">
          <w:rPr>
            <w:rStyle w:val="Lienhypertexte"/>
            <w:noProof/>
          </w:rPr>
          <w:t>P417/B2/1 : Coupures de presse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_Toc122013630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5</w:t>
        </w:r>
        <w:r w:rsidR="00C445E4">
          <w:rPr>
            <w:noProof/>
            <w:webHidden/>
          </w:rPr>
          <w:fldChar w:fldCharType="end"/>
        </w:r>
      </w:hyperlink>
    </w:p>
    <w:p w14:paraId="552AA454" w14:textId="11D6CDA0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1" w:history="1">
        <w:r w:rsidR="00C445E4" w:rsidRPr="009E6DFA">
          <w:rPr>
            <w:rStyle w:val="Lienhypertexte"/>
            <w:noProof/>
          </w:rPr>
          <w:t>P417/B2/2 : Albums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_Toc122013631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5</w:t>
        </w:r>
        <w:r w:rsidR="00C445E4">
          <w:rPr>
            <w:noProof/>
            <w:webHidden/>
          </w:rPr>
          <w:fldChar w:fldCharType="end"/>
        </w:r>
      </w:hyperlink>
    </w:p>
    <w:p w14:paraId="5FEF0780" w14:textId="7607D9B7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2" w:history="1">
        <w:r w:rsidR="00C445E4" w:rsidRPr="009E6DFA">
          <w:rPr>
            <w:rStyle w:val="Lienhypertexte"/>
            <w:noProof/>
          </w:rPr>
          <w:t>P417/B2/3 : Affiches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_Toc122013632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6</w:t>
        </w:r>
        <w:r w:rsidR="00C445E4">
          <w:rPr>
            <w:noProof/>
            <w:webHidden/>
          </w:rPr>
          <w:fldChar w:fldCharType="end"/>
        </w:r>
      </w:hyperlink>
    </w:p>
    <w:p w14:paraId="6FFFA34C" w14:textId="63C710A6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3" w:history="1">
        <w:r w:rsidR="00C445E4" w:rsidRPr="009E6DFA">
          <w:rPr>
            <w:rStyle w:val="Lienhypertexte"/>
            <w:noProof/>
          </w:rPr>
          <w:t>P417/B2/4 : Dessins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_Toc122013633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6</w:t>
        </w:r>
        <w:r w:rsidR="00C445E4">
          <w:rPr>
            <w:noProof/>
            <w:webHidden/>
          </w:rPr>
          <w:fldChar w:fldCharType="end"/>
        </w:r>
      </w:hyperlink>
    </w:p>
    <w:p w14:paraId="3D2886BB" w14:textId="7D7A025F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4" w:history="1">
        <w:r w:rsidR="00C445E4" w:rsidRPr="009E6DFA">
          <w:rPr>
            <w:rStyle w:val="Lienhypertexte"/>
            <w:noProof/>
          </w:rPr>
          <w:t>P417/B2/5 : Communications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_Toc122013634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56C591F8" w14:textId="6963AAFB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35" w:history="1">
        <w:r w:rsidR="00C445E4" w:rsidRPr="009E6DFA">
          <w:rPr>
            <w:rStyle w:val="Lienhypertexte"/>
            <w:noProof/>
          </w:rPr>
          <w:t>P417/B3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_Toc122013635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747DAF5B" w14:textId="633CCE6E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6" w:history="1">
        <w:r w:rsidR="00C445E4" w:rsidRPr="009E6DFA">
          <w:rPr>
            <w:rStyle w:val="Lienhypertexte"/>
            <w:noProof/>
          </w:rPr>
          <w:t xml:space="preserve">P417/B3/1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_Toc122013636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14BD3537" w14:textId="19A55FB1" w:rsidR="00C445E4" w:rsidRDefault="00502DE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22013637" w:history="1">
        <w:r w:rsidR="00C445E4" w:rsidRPr="009E6DFA">
          <w:rPr>
            <w:rStyle w:val="Lienhypertexte"/>
            <w:noProof/>
          </w:rPr>
          <w:t>P417/C Documents audiovisuels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_Toc122013637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39AF3BE6" w14:textId="60AFBB3B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38" w:history="1">
        <w:r w:rsidR="00C445E4" w:rsidRPr="009E6DFA">
          <w:rPr>
            <w:rStyle w:val="Lienhypertexte"/>
            <w:noProof/>
          </w:rPr>
          <w:t>P417/C1 Enregistrements sonores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_Toc122013638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1299B3E2" w14:textId="7423A02E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39" w:history="1">
        <w:r w:rsidR="00C445E4" w:rsidRPr="009E6DFA">
          <w:rPr>
            <w:rStyle w:val="Lienhypertexte"/>
            <w:noProof/>
          </w:rPr>
          <w:t xml:space="preserve">P417/C1/1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_Toc122013639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2D96A9F6" w14:textId="666A45A5" w:rsidR="00C445E4" w:rsidRDefault="00502DE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22013640" w:history="1">
        <w:r w:rsidR="00C445E4" w:rsidRPr="009E6DFA">
          <w:rPr>
            <w:rStyle w:val="Lienhypertexte"/>
            <w:noProof/>
          </w:rPr>
          <w:t>P417/C2 Images en mouvement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_Toc122013640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08031970" w14:textId="4DBAE5C5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41" w:history="1">
        <w:r w:rsidR="00C445E4" w:rsidRPr="009E6DFA">
          <w:rPr>
            <w:rStyle w:val="Lienhypertexte"/>
            <w:noProof/>
          </w:rPr>
          <w:t xml:space="preserve">P417/C2/1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_Toc122013641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7</w:t>
        </w:r>
        <w:r w:rsidR="00C445E4">
          <w:rPr>
            <w:noProof/>
            <w:webHidden/>
          </w:rPr>
          <w:fldChar w:fldCharType="end"/>
        </w:r>
      </w:hyperlink>
    </w:p>
    <w:p w14:paraId="79F393B5" w14:textId="5BD97948" w:rsidR="00C445E4" w:rsidRDefault="00502DE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22013642" w:history="1">
        <w:r w:rsidR="00C445E4" w:rsidRPr="009E6DFA">
          <w:rPr>
            <w:rStyle w:val="Lienhypertexte"/>
            <w:noProof/>
          </w:rPr>
          <w:t xml:space="preserve">P417/C2/2 : </w:t>
        </w:r>
        <w:r w:rsidR="00C445E4">
          <w:rPr>
            <w:noProof/>
            <w:webHidden/>
          </w:rPr>
          <w:tab/>
        </w:r>
        <w:r w:rsidR="00C445E4">
          <w:rPr>
            <w:noProof/>
            <w:webHidden/>
          </w:rPr>
          <w:fldChar w:fldCharType="begin"/>
        </w:r>
        <w:r w:rsidR="00C445E4">
          <w:rPr>
            <w:noProof/>
            <w:webHidden/>
          </w:rPr>
          <w:instrText xml:space="preserve"> PAGEREF _Toc122013642 \h </w:instrText>
        </w:r>
        <w:r w:rsidR="00C445E4">
          <w:rPr>
            <w:noProof/>
            <w:webHidden/>
          </w:rPr>
        </w:r>
        <w:r w:rsidR="00C445E4">
          <w:rPr>
            <w:noProof/>
            <w:webHidden/>
          </w:rPr>
          <w:fldChar w:fldCharType="separate"/>
        </w:r>
        <w:r w:rsidR="00C445E4">
          <w:rPr>
            <w:noProof/>
            <w:webHidden/>
          </w:rPr>
          <w:t>8</w:t>
        </w:r>
        <w:r w:rsidR="00C445E4">
          <w:rPr>
            <w:noProof/>
            <w:webHidden/>
          </w:rPr>
          <w:fldChar w:fldCharType="end"/>
        </w:r>
      </w:hyperlink>
    </w:p>
    <w:p w14:paraId="5660490B" w14:textId="0DB8CD6F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122013620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48DC406D" w14:textId="2A939FA9" w:rsidR="00F7672D" w:rsidRDefault="007F33D1" w:rsidP="00F7672D">
      <w:pPr>
        <w:rPr>
          <w:lang w:eastAsia="en-US"/>
        </w:rPr>
      </w:pPr>
      <w:r>
        <w:t>P</w:t>
      </w:r>
      <w:r w:rsidR="003B4A90">
        <w:t>417</w:t>
      </w:r>
      <w:r>
        <w:t xml:space="preserve"> Fonds </w:t>
      </w:r>
      <w:r w:rsidR="003B4A90">
        <w:t>Geneviève Dufour</w:t>
      </w:r>
      <w:r w:rsidR="00931389" w:rsidRPr="00A674F8">
        <w:t>.</w:t>
      </w:r>
      <w:r w:rsidR="00B46FC4" w:rsidRPr="00A674F8">
        <w:t xml:space="preserve"> </w:t>
      </w:r>
      <w:r w:rsidR="00F7672D">
        <w:rPr>
          <w:lang w:eastAsia="en-US"/>
        </w:rPr>
        <w:t xml:space="preserve">– 1985-1997. – 27 dessins (1,8 cm). – 11,1 cm de documents textuels (dont des coupures de presse). </w:t>
      </w:r>
      <w:r w:rsidR="00F7672D" w:rsidRPr="00567126">
        <w:rPr>
          <w:lang w:eastAsia="en-US"/>
        </w:rPr>
        <w:t>– 207 photographies (dont 1 photocopie, 205 photographies originales, 1 collage).</w:t>
      </w:r>
      <w:r w:rsidR="00F7672D">
        <w:rPr>
          <w:lang w:eastAsia="en-US"/>
        </w:rPr>
        <w:t xml:space="preserve"> – 1 carte de souhaits. – 7 affiches (5 originales, 2 photocopies). </w:t>
      </w:r>
      <w:r w:rsidR="0034536F">
        <w:rPr>
          <w:lang w:eastAsia="en-US"/>
        </w:rPr>
        <w:t>– 1 photographie numérique d’un document.</w:t>
      </w:r>
    </w:p>
    <w:p w14:paraId="5328D6F0" w14:textId="04D2DC6F" w:rsidR="003B4A90" w:rsidRPr="00A674F8" w:rsidRDefault="003B4A90" w:rsidP="00923766"/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0CCB4948" w:rsidR="007F33D1" w:rsidRDefault="003B4A90" w:rsidP="00923766">
      <w:r>
        <w:t>Geneviève Dufour est la fille d’Adrien Dufour et de Rose Yvette Paquet. Elle est née dans une famille de 4 enfants</w:t>
      </w:r>
      <w:r w:rsidR="003F68FD">
        <w:t>, dans le rang 6</w:t>
      </w:r>
      <w:r>
        <w:t xml:space="preserve"> de </w:t>
      </w:r>
      <w:proofErr w:type="spellStart"/>
      <w:r>
        <w:t>Saint-Prime</w:t>
      </w:r>
      <w:proofErr w:type="spellEnd"/>
      <w:r>
        <w:t xml:space="preserve">. </w:t>
      </w:r>
    </w:p>
    <w:p w14:paraId="6DC7198F" w14:textId="0A2C6AF4" w:rsidR="003F68FD" w:rsidRDefault="003F68FD" w:rsidP="00923766"/>
    <w:p w14:paraId="650FCA9C" w14:textId="1A0E88DE" w:rsidR="003F68FD" w:rsidRDefault="003F68FD" w:rsidP="00923766">
      <w:r>
        <w:t xml:space="preserve">Adrien, son père, était jobber en forêt, puis ouvrier de voirie pendant 15 ans. </w:t>
      </w:r>
    </w:p>
    <w:p w14:paraId="3E5DAA90" w14:textId="3AA572A2" w:rsidR="003F68FD" w:rsidRDefault="003F68FD" w:rsidP="00923766"/>
    <w:p w14:paraId="782B7D5A" w14:textId="6CA124CC" w:rsidR="003F68FD" w:rsidRDefault="003F68FD" w:rsidP="00923766">
      <w:r>
        <w:t xml:space="preserve">Geneviève a eu 3 conjoints, André Dubuc, Richard Piquette et Marc Piquette. De son premier mariage, elle a un garçon, François Dubuc. </w:t>
      </w:r>
    </w:p>
    <w:p w14:paraId="7D0DA75B" w14:textId="0FDA5B01" w:rsidR="003F68FD" w:rsidRDefault="003F68FD" w:rsidP="00923766"/>
    <w:p w14:paraId="46E1DC1A" w14:textId="36BD3E84" w:rsidR="003F68FD" w:rsidRDefault="003F68FD" w:rsidP="00923766">
      <w:r>
        <w:t xml:space="preserve">Destinée à une carrière en arts, elle fait des études en Arts à l’UQAC pendant 12 ans : </w:t>
      </w:r>
    </w:p>
    <w:p w14:paraId="08370B5C" w14:textId="77777777" w:rsidR="003F68FD" w:rsidRDefault="003F68FD" w:rsidP="00923766"/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28E8AB40" w:rsidR="00561EAD" w:rsidRPr="0045758A" w:rsidRDefault="003F68FD" w:rsidP="00923766">
      <w:r>
        <w:t xml:space="preserve">Le contrat a été signé le 17 novembre 2022. </w:t>
      </w:r>
      <w:r w:rsidR="008F6D46">
        <w:t xml:space="preserve">Un premier ajout a été effectué le 8 décembre 2022. La fiche signée comprend la quantité de la donation initiale et celui de l’ajout. </w:t>
      </w:r>
      <w:r>
        <w:t>D</w:t>
      </w:r>
      <w:r w:rsidR="00C445E4">
        <w:t>’autres</w:t>
      </w:r>
      <w:r>
        <w:t xml:space="preserve"> ajouts seront faits éventuellement.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1E5EECDE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3F68FD">
        <w:t xml:space="preserve">documents artistiques de la carrière de Mme Dufour, notamment des caricatures réalisées en 1985 et 1986 pour le journal </w:t>
      </w:r>
      <w:r w:rsidR="003F68FD" w:rsidRPr="003F68FD">
        <w:rPr>
          <w:i/>
        </w:rPr>
        <w:t>Le</w:t>
      </w:r>
      <w:r w:rsidR="00C445E4">
        <w:rPr>
          <w:i/>
        </w:rPr>
        <w:t xml:space="preserve"> </w:t>
      </w:r>
      <w:r w:rsidR="003F68FD" w:rsidRPr="003F68FD">
        <w:rPr>
          <w:i/>
        </w:rPr>
        <w:t>Point.</w:t>
      </w:r>
      <w:r w:rsidR="003F68FD">
        <w:t xml:space="preserve"> </w:t>
      </w:r>
      <w:r w:rsidR="00C445E4">
        <w:t xml:space="preserve">Elle fait aussi partie des groupes de création artistique Visuel Art et Impact 13 entre 1985 et 1997. 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43E3A127" w:rsidR="00B46FC4" w:rsidRPr="00A674F8" w:rsidRDefault="001153BB" w:rsidP="00923766">
      <w:r>
        <w:t xml:space="preserve">Ce fonds </w:t>
      </w:r>
      <w:r w:rsidR="00C445E4">
        <w:t xml:space="preserve">est prétraité. </w:t>
      </w:r>
      <w:r w:rsidR="00561EAD">
        <w:t xml:space="preserve">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03C1E00B" w14:textId="77777777" w:rsidR="00F7672D" w:rsidRPr="00DD6FFB" w:rsidRDefault="00F7672D" w:rsidP="00F7672D">
      <w:pPr>
        <w:rPr>
          <w:b/>
        </w:rPr>
      </w:pPr>
      <w:r w:rsidRPr="00DD6FFB">
        <w:rPr>
          <w:b/>
        </w:rPr>
        <w:t xml:space="preserve">Localisations : </w:t>
      </w:r>
    </w:p>
    <w:p w14:paraId="3FBCB67A" w14:textId="77777777" w:rsidR="00F7672D" w:rsidRDefault="00F7672D" w:rsidP="00F7672D"/>
    <w:p w14:paraId="45B12DCD" w14:textId="77777777" w:rsidR="00F7672D" w:rsidRDefault="00F7672D" w:rsidP="00F7672D">
      <w:r>
        <w:t>P417/B1/1 –</w:t>
      </w:r>
      <w:r w:rsidRPr="00DD6FFB">
        <w:rPr>
          <w:i/>
        </w:rPr>
        <w:t xml:space="preserve"> Caricatures </w:t>
      </w:r>
      <w:r>
        <w:t xml:space="preserve">: </w:t>
      </w:r>
      <w:r w:rsidRPr="00DD6FFB">
        <w:rPr>
          <w:b/>
          <w:color w:val="7030A0"/>
        </w:rPr>
        <w:t>R00 E01 T01</w:t>
      </w:r>
      <w:r>
        <w:t>, boîte 14 (hors format)</w:t>
      </w:r>
    </w:p>
    <w:p w14:paraId="3936F640" w14:textId="77777777" w:rsidR="00F7672D" w:rsidRDefault="00F7672D" w:rsidP="00F7672D">
      <w:r>
        <w:t xml:space="preserve">P417/B2 – </w:t>
      </w:r>
      <w:r w:rsidRPr="00DD6FFB">
        <w:rPr>
          <w:i/>
        </w:rPr>
        <w:t>Groupes Visuel Art et Impact 13</w:t>
      </w:r>
      <w:r>
        <w:t xml:space="preserve"> : </w:t>
      </w:r>
      <w:r w:rsidRPr="00DD6FFB">
        <w:rPr>
          <w:b/>
          <w:color w:val="7030A0"/>
        </w:rPr>
        <w:t>R07 E06 T01</w:t>
      </w:r>
      <w:r>
        <w:t>, boîte 1 (format standard)</w:t>
      </w:r>
    </w:p>
    <w:p w14:paraId="0C91DADB" w14:textId="7C60D69B" w:rsidR="00F7672D" w:rsidRDefault="00F7672D" w:rsidP="00F7672D">
      <w:r>
        <w:lastRenderedPageBreak/>
        <w:t xml:space="preserve">P417/B2/3 – </w:t>
      </w:r>
      <w:r w:rsidRPr="00DD6FFB">
        <w:rPr>
          <w:i/>
        </w:rPr>
        <w:t>4 affiches grand</w:t>
      </w:r>
      <w:r>
        <w:rPr>
          <w:i/>
        </w:rPr>
        <w:t>s</w:t>
      </w:r>
      <w:r w:rsidRPr="00DD6FFB">
        <w:rPr>
          <w:i/>
        </w:rPr>
        <w:t xml:space="preserve"> format</w:t>
      </w:r>
      <w:r>
        <w:t xml:space="preserve">s : </w:t>
      </w:r>
      <w:r w:rsidRPr="00DD6FFB">
        <w:rPr>
          <w:b/>
          <w:color w:val="7030A0"/>
        </w:rPr>
        <w:t>R14 E02 T06</w:t>
      </w:r>
      <w:r w:rsidRPr="00DD6FFB">
        <w:rPr>
          <w:color w:val="7030A0"/>
        </w:rPr>
        <w:t xml:space="preserve"> </w:t>
      </w:r>
      <w:r>
        <w:t>(au-dessus de cadres, emballés dans la mousse)</w:t>
      </w:r>
    </w:p>
    <w:p w14:paraId="2A15EBB3" w14:textId="5C10EE52" w:rsidR="0034536F" w:rsidRDefault="0034536F" w:rsidP="00F7672D">
      <w:r>
        <w:t xml:space="preserve">Photographie numérique d’une carte géante, original non conservé en raison de présence de moisissures et déchets organiques ; P417-001.jpeg : </w:t>
      </w:r>
      <w:r>
        <w:rPr>
          <w:b/>
          <w:color w:val="7030A0"/>
        </w:rPr>
        <w:t>Disque dur externe Archives 1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69E4849C" w:rsidR="00B25321" w:rsidRPr="00A674F8" w:rsidRDefault="003F68FD" w:rsidP="00923766">
      <w:pPr>
        <w:pStyle w:val="Titre"/>
      </w:pPr>
      <w:bookmarkStart w:id="1" w:name="_Toc122013621"/>
      <w:r>
        <w:lastRenderedPageBreak/>
        <w:t>P417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>
        <w:t>familiaux</w:t>
      </w:r>
      <w:bookmarkEnd w:id="1"/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2FFE4FA8" w:rsidR="001E5A46" w:rsidRPr="00A674F8" w:rsidRDefault="003F68FD" w:rsidP="00923766">
      <w:pPr>
        <w:pStyle w:val="Titre2"/>
      </w:pPr>
      <w:bookmarkStart w:id="2" w:name="_Toc122013622"/>
      <w:r>
        <w:t>P417</w:t>
      </w:r>
      <w:r w:rsidR="00B25321" w:rsidRPr="00A674F8">
        <w:t xml:space="preserve">/A1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bookmarkEnd w:id="2"/>
      <w:r w:rsidR="00AB6798">
        <w:fldChar w:fldCharType="end"/>
      </w:r>
      <w:bookmarkEnd w:id="3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B43844E" w:rsidR="00E57F6F" w:rsidRPr="00B321DF" w:rsidRDefault="003F68FD" w:rsidP="00B321DF">
            <w:pPr>
              <w:pStyle w:val="Niveau3"/>
            </w:pPr>
            <w:bookmarkStart w:id="4" w:name="_Toc122013623"/>
            <w:r>
              <w:t>P417</w:t>
            </w:r>
            <w:r w:rsidR="00E57F6F" w:rsidRPr="00B321DF">
              <w:t xml:space="preserve">/A1/1 : </w:t>
            </w:r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bookmarkEnd w:id="4"/>
            <w:r w:rsidR="00AB6798">
              <w:fldChar w:fldCharType="end"/>
            </w:r>
            <w:bookmarkEnd w:id="5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3690F7D5" w:rsidR="00C11F5D" w:rsidRPr="00B321DF" w:rsidRDefault="003F68FD" w:rsidP="00C11F5D">
            <w:pPr>
              <w:pStyle w:val="Niveau3"/>
            </w:pPr>
            <w:bookmarkStart w:id="6" w:name="_Toc122013624"/>
            <w:r>
              <w:t>P417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bookmarkEnd w:id="6"/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46F493D1" w:rsidR="00561EAD" w:rsidRPr="00561EAD" w:rsidRDefault="003F68FD" w:rsidP="00C11F5D">
            <w:pPr>
              <w:pStyle w:val="Niveau3"/>
            </w:pPr>
            <w:bookmarkStart w:id="7" w:name="_Toc122013625"/>
            <w:r>
              <w:t>P417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bookmarkEnd w:id="7"/>
            <w:r w:rsidR="00287473">
              <w:fldChar w:fldCharType="end"/>
            </w:r>
          </w:p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3AAF4865" w:rsidR="00696AE2" w:rsidRPr="00A674F8" w:rsidRDefault="003F68FD" w:rsidP="00696AE2">
      <w:pPr>
        <w:pStyle w:val="Titre"/>
      </w:pPr>
      <w:bookmarkStart w:id="8" w:name="_Toc122013626"/>
      <w:r>
        <w:t>P417</w:t>
      </w:r>
      <w:r w:rsidR="00696AE2">
        <w:t>/B</w:t>
      </w:r>
      <w:r w:rsidR="00696AE2" w:rsidRPr="00A674F8">
        <w:t xml:space="preserve"> </w:t>
      </w:r>
      <w:r w:rsidR="00561EAD">
        <w:t xml:space="preserve">Documents </w:t>
      </w:r>
      <w:r>
        <w:t>professionnels</w:t>
      </w:r>
      <w:bookmarkEnd w:id="8"/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79BA4D54" w14:textId="77777777" w:rsidR="00F7672D" w:rsidRPr="00A674F8" w:rsidRDefault="00F7672D" w:rsidP="00F7672D">
      <w:r>
        <w:t xml:space="preserve">Cette série comprend des documents sur la carrière d’artiste de Geneviève Dufour. On y retrouve les dossiers </w:t>
      </w:r>
      <w:r w:rsidRPr="00B23AE8">
        <w:rPr>
          <w:i/>
        </w:rPr>
        <w:t>Humour</w:t>
      </w:r>
      <w:r>
        <w:t xml:space="preserve"> et </w:t>
      </w:r>
      <w:r w:rsidRPr="00B23AE8">
        <w:rPr>
          <w:i/>
        </w:rPr>
        <w:t>Groupes Visuel Art et Impact 13</w:t>
      </w:r>
      <w:r>
        <w:t>, deux projets artistiques différents.</w:t>
      </w:r>
    </w:p>
    <w:p w14:paraId="13930FA9" w14:textId="7B358227" w:rsidR="00696AE2" w:rsidRDefault="00696AE2" w:rsidP="00696AE2"/>
    <w:p w14:paraId="4ECF0F13" w14:textId="77777777" w:rsidR="00F7672D" w:rsidRPr="00A674F8" w:rsidRDefault="00F7672D" w:rsidP="00696AE2"/>
    <w:p w14:paraId="0BCC7CF2" w14:textId="398018BC" w:rsidR="00696AE2" w:rsidRPr="00A674F8" w:rsidRDefault="003F68FD" w:rsidP="00696AE2">
      <w:pPr>
        <w:pStyle w:val="Titre2"/>
      </w:pPr>
      <w:bookmarkStart w:id="9" w:name="_Toc122013627"/>
      <w:r>
        <w:t>P417</w:t>
      </w:r>
      <w:r w:rsidR="00696AE2">
        <w:t>/B</w:t>
      </w:r>
      <w:r w:rsidR="00696AE2" w:rsidRPr="00A674F8">
        <w:t xml:space="preserve">1 </w:t>
      </w:r>
      <w:r w:rsidR="0012307F">
        <w:t>Humour</w:t>
      </w:r>
      <w:bookmarkEnd w:id="9"/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2DDC24A" w14:textId="77777777" w:rsidR="00C11F5D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 w:rsidR="001A788A">
              <w:rPr>
                <w:lang w:eastAsia="en-US"/>
              </w:rPr>
              <w:t>00 E01 T01</w:t>
            </w:r>
          </w:p>
          <w:p w14:paraId="42508B10" w14:textId="77777777" w:rsidR="001A788A" w:rsidRDefault="001A788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14</w:t>
            </w:r>
          </w:p>
          <w:p w14:paraId="001B4F16" w14:textId="5CB90DBA" w:rsidR="001A788A" w:rsidRPr="00A674F8" w:rsidRDefault="001A788A" w:rsidP="007F33D1">
            <w:pPr>
              <w:rPr>
                <w:lang w:eastAsia="en-US"/>
              </w:rPr>
            </w:pPr>
            <w:r w:rsidRPr="001A788A">
              <w:rPr>
                <w:sz w:val="22"/>
                <w:lang w:eastAsia="en-US"/>
              </w:rPr>
              <w:t>(grand format)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49D7AD83" w:rsidR="00C11F5D" w:rsidRPr="00B321DF" w:rsidRDefault="003F68FD" w:rsidP="007F33D1">
            <w:pPr>
              <w:pStyle w:val="Niveau3"/>
            </w:pPr>
            <w:bookmarkStart w:id="10" w:name="_Toc122013628"/>
            <w:r>
              <w:t>P417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>
              <w:t>Caricatures</w:t>
            </w:r>
            <w:bookmarkEnd w:id="10"/>
          </w:p>
          <w:p w14:paraId="7F69F8D1" w14:textId="29221243" w:rsidR="00C11F5D" w:rsidRDefault="003F68FD" w:rsidP="003F68FD">
            <w:pPr>
              <w:rPr>
                <w:lang w:eastAsia="en-US"/>
              </w:rPr>
            </w:pPr>
            <w:r>
              <w:rPr>
                <w:lang w:eastAsia="en-US"/>
              </w:rPr>
              <w:t>– 1985-1986. – 25 dessins (1,7 cm de documents textuels)</w:t>
            </w:r>
            <w:r w:rsidR="00DA6069">
              <w:rPr>
                <w:lang w:eastAsia="en-US"/>
              </w:rPr>
              <w:t xml:space="preserve">;35,5 x 28 cm à </w:t>
            </w:r>
            <w:r w:rsidR="0060300C">
              <w:rPr>
                <w:lang w:eastAsia="en-US"/>
              </w:rPr>
              <w:t xml:space="preserve">35,5 x 32,5 cm </w:t>
            </w:r>
            <w:r w:rsidR="002B054C">
              <w:rPr>
                <w:lang w:eastAsia="en-US"/>
              </w:rPr>
              <w:t xml:space="preserve">– 48 coupures de presse (9,5 cm de documents textuels). </w:t>
            </w:r>
          </w:p>
          <w:p w14:paraId="1F7B5CCB" w14:textId="4DA7D860" w:rsidR="00C11F5D" w:rsidRDefault="00C11F5D" w:rsidP="007F33D1">
            <w:pPr>
              <w:rPr>
                <w:lang w:eastAsia="en-US"/>
              </w:rPr>
            </w:pPr>
          </w:p>
          <w:p w14:paraId="3B24C114" w14:textId="21D7DB08" w:rsidR="001A788A" w:rsidRPr="001A788A" w:rsidRDefault="001A788A" w:rsidP="007F33D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Portée et contenu :</w:t>
            </w:r>
          </w:p>
          <w:p w14:paraId="1E3C8588" w14:textId="7493C856" w:rsidR="003F68FD" w:rsidRDefault="003F68FD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Ces caricatures réalisées au crayon de plomb par Mme Dufour en 1985 et 1986 ont été publiées dans le journal </w:t>
            </w:r>
            <w:r w:rsidRPr="00E74B6A">
              <w:rPr>
                <w:i/>
                <w:lang w:eastAsia="en-US"/>
              </w:rPr>
              <w:t>Le Point</w:t>
            </w:r>
            <w:r>
              <w:rPr>
                <w:lang w:eastAsia="en-US"/>
              </w:rPr>
              <w:t xml:space="preserve"> à l’époque. Elles représentaient des événements de l’actualité.</w:t>
            </w:r>
          </w:p>
          <w:p w14:paraId="64797D48" w14:textId="70FA9659" w:rsidR="00E74B6A" w:rsidRDefault="00E74B6A" w:rsidP="007F33D1">
            <w:pPr>
              <w:rPr>
                <w:lang w:eastAsia="en-US"/>
              </w:rPr>
            </w:pPr>
          </w:p>
          <w:p w14:paraId="5866C95E" w14:textId="3B4E40EE" w:rsidR="001A788A" w:rsidRPr="001A788A" w:rsidRDefault="001A788A" w:rsidP="007F33D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Notes :</w:t>
            </w:r>
          </w:p>
          <w:p w14:paraId="4D267BAB" w14:textId="77777777" w:rsidR="001A788A" w:rsidRDefault="001A788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Au crayon de plomb. </w:t>
            </w:r>
          </w:p>
          <w:p w14:paraId="4F4DC5C9" w14:textId="17204C94" w:rsidR="00E74B6A" w:rsidRDefault="00E74B6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Des coupures de presse accompagnent ces dessins et servent à </w:t>
            </w:r>
            <w:r w:rsidR="002B054C">
              <w:rPr>
                <w:lang w:eastAsia="en-US"/>
              </w:rPr>
              <w:t xml:space="preserve">présenter le contexte de publication du dessin. </w:t>
            </w:r>
          </w:p>
          <w:p w14:paraId="179ABC13" w14:textId="17E6AA44" w:rsidR="001A788A" w:rsidRDefault="001A788A" w:rsidP="001A788A">
            <w:pPr>
              <w:rPr>
                <w:sz w:val="22"/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00 E01 T01; Boîte 14 </w:t>
            </w:r>
            <w:r w:rsidRPr="001A788A">
              <w:rPr>
                <w:sz w:val="22"/>
                <w:lang w:eastAsia="en-US"/>
              </w:rPr>
              <w:t>(grand format)</w:t>
            </w:r>
          </w:p>
          <w:p w14:paraId="071EBB63" w14:textId="19EDBE2B" w:rsidR="001A788A" w:rsidRDefault="001A788A" w:rsidP="001A78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005EBDE6" w14:textId="77777777" w:rsidR="001A788A" w:rsidRDefault="001A788A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1A788A"/>
    <w:p w14:paraId="4FDFCB29" w14:textId="77777777" w:rsidR="00696AE2" w:rsidRPr="00A674F8" w:rsidRDefault="00696AE2" w:rsidP="00696AE2"/>
    <w:p w14:paraId="5781C394" w14:textId="3BD1DB2B" w:rsidR="00696AE2" w:rsidRPr="00A674F8" w:rsidRDefault="003F68FD" w:rsidP="00696AE2">
      <w:pPr>
        <w:pStyle w:val="Titre2"/>
      </w:pPr>
      <w:bookmarkStart w:id="11" w:name="_Toc122013629"/>
      <w:r>
        <w:t>P417</w:t>
      </w:r>
      <w:r w:rsidR="00696AE2">
        <w:t>/B</w:t>
      </w:r>
      <w:r w:rsidR="00696AE2" w:rsidRPr="00A674F8">
        <w:t xml:space="preserve">2 </w:t>
      </w:r>
      <w:r w:rsidR="0091034F">
        <w:t>Groupes Visuel Art et Impact 13</w:t>
      </w:r>
      <w:bookmarkEnd w:id="11"/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C21841D" w14:textId="287FBA3E" w:rsidR="00C11F5D" w:rsidRDefault="00C11F5D" w:rsidP="007F33D1">
            <w:pPr>
              <w:rPr>
                <w:lang w:eastAsia="en-US"/>
              </w:rPr>
            </w:pPr>
            <w:r w:rsidRPr="00F0578A">
              <w:rPr>
                <w:lang w:eastAsia="en-US"/>
              </w:rPr>
              <w:t>R</w:t>
            </w:r>
            <w:r w:rsidR="00F0578A" w:rsidRPr="00F0578A">
              <w:rPr>
                <w:lang w:eastAsia="en-US"/>
              </w:rPr>
              <w:t>07</w:t>
            </w:r>
            <w:r w:rsidR="00C40D20">
              <w:rPr>
                <w:lang w:eastAsia="en-US"/>
              </w:rPr>
              <w:t xml:space="preserve"> </w:t>
            </w:r>
            <w:r w:rsidRPr="00F0578A">
              <w:rPr>
                <w:lang w:eastAsia="en-US"/>
              </w:rPr>
              <w:t>E</w:t>
            </w:r>
            <w:r w:rsidR="00F0578A" w:rsidRPr="00F0578A">
              <w:rPr>
                <w:lang w:eastAsia="en-US"/>
              </w:rPr>
              <w:t>06</w:t>
            </w:r>
            <w:r w:rsidR="00C40D20">
              <w:rPr>
                <w:lang w:eastAsia="en-US"/>
              </w:rPr>
              <w:t xml:space="preserve"> </w:t>
            </w:r>
            <w:r w:rsidRPr="00F0578A">
              <w:rPr>
                <w:lang w:eastAsia="en-US"/>
              </w:rPr>
              <w:t>T</w:t>
            </w:r>
            <w:r w:rsidR="00F0578A" w:rsidRPr="00F0578A">
              <w:rPr>
                <w:lang w:eastAsia="en-US"/>
              </w:rPr>
              <w:t>01</w:t>
            </w:r>
          </w:p>
          <w:p w14:paraId="287E94F5" w14:textId="16D83746" w:rsidR="00E964FA" w:rsidRPr="00A674F8" w:rsidRDefault="00E964F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C3EF343" w:rsidR="00C11F5D" w:rsidRPr="00B321DF" w:rsidRDefault="003F68FD" w:rsidP="007F33D1">
            <w:pPr>
              <w:pStyle w:val="Niveau3"/>
            </w:pPr>
            <w:bookmarkStart w:id="12" w:name="_Toc122013630"/>
            <w:r>
              <w:t>P417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1A788A">
              <w:t>Coupures de presse</w:t>
            </w:r>
            <w:bookmarkEnd w:id="12"/>
          </w:p>
          <w:p w14:paraId="7F1877F6" w14:textId="71AC29DB" w:rsidR="00C11F5D" w:rsidRDefault="001A788A" w:rsidP="001A78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F0578A">
              <w:rPr>
                <w:lang w:eastAsia="en-US"/>
              </w:rPr>
              <w:t>1985</w:t>
            </w:r>
            <w:r w:rsidR="00F7672D">
              <w:rPr>
                <w:lang w:eastAsia="en-US"/>
              </w:rPr>
              <w:t>-</w:t>
            </w:r>
            <w:r w:rsidR="00F0578A">
              <w:rPr>
                <w:lang w:eastAsia="en-US"/>
              </w:rPr>
              <w:t>1986</w:t>
            </w:r>
            <w:r w:rsidR="00F7672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– </w:t>
            </w:r>
            <w:r w:rsidR="00F0578A" w:rsidRPr="00F0578A">
              <w:rPr>
                <w:lang w:eastAsia="en-US"/>
              </w:rPr>
              <w:t>1,4</w:t>
            </w:r>
            <w:r w:rsidRPr="00F0578A">
              <w:rPr>
                <w:lang w:eastAsia="en-US"/>
              </w:rPr>
              <w:t xml:space="preserve"> cm</w:t>
            </w:r>
            <w:r>
              <w:rPr>
                <w:lang w:eastAsia="en-US"/>
              </w:rPr>
              <w:t xml:space="preserve"> de documents textuels (photocopies, coupures de presse).</w:t>
            </w:r>
          </w:p>
          <w:p w14:paraId="6D4AFC57" w14:textId="586327E9" w:rsidR="001A788A" w:rsidRDefault="001A788A" w:rsidP="001A788A">
            <w:pPr>
              <w:rPr>
                <w:lang w:eastAsia="en-US"/>
              </w:rPr>
            </w:pPr>
          </w:p>
          <w:p w14:paraId="6EFEF8D9" w14:textId="2B380F2C" w:rsidR="001A788A" w:rsidRPr="00632776" w:rsidRDefault="001A788A" w:rsidP="001A788A">
            <w:pPr>
              <w:rPr>
                <w:i/>
                <w:lang w:eastAsia="en-US"/>
              </w:rPr>
            </w:pPr>
            <w:r w:rsidRPr="00632776">
              <w:rPr>
                <w:i/>
                <w:lang w:eastAsia="en-US"/>
              </w:rPr>
              <w:t>Portée et contenu :</w:t>
            </w:r>
          </w:p>
          <w:p w14:paraId="20AACC40" w14:textId="2038590F" w:rsidR="001A788A" w:rsidRDefault="001A788A" w:rsidP="001A788A">
            <w:pPr>
              <w:rPr>
                <w:lang w:eastAsia="en-US"/>
              </w:rPr>
            </w:pPr>
            <w:r w:rsidRPr="00632776">
              <w:rPr>
                <w:lang w:eastAsia="en-US"/>
              </w:rPr>
              <w:t xml:space="preserve">Ces coupures de presse incluent des publicités, des articles de journaux et des affiches </w:t>
            </w:r>
            <w:r w:rsidR="00632776">
              <w:rPr>
                <w:lang w:eastAsia="en-US"/>
              </w:rPr>
              <w:t>concernant l’Association Visuel-Art du Lac Saint-Jean</w:t>
            </w:r>
            <w:r w:rsidR="002178B8">
              <w:rPr>
                <w:lang w:eastAsia="en-US"/>
              </w:rPr>
              <w:t xml:space="preserve"> et le groupe Impact 13.</w:t>
            </w:r>
          </w:p>
          <w:p w14:paraId="3DCBF650" w14:textId="77777777" w:rsidR="001A788A" w:rsidRDefault="001A788A" w:rsidP="001A788A">
            <w:pPr>
              <w:rPr>
                <w:lang w:eastAsia="en-US"/>
              </w:rPr>
            </w:pPr>
          </w:p>
          <w:p w14:paraId="35275168" w14:textId="6F65DA29" w:rsidR="001A788A" w:rsidRDefault="001A788A" w:rsidP="001A788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Notes :</w:t>
            </w:r>
          </w:p>
          <w:p w14:paraId="3A5226EF" w14:textId="7FBB0E3C" w:rsidR="001A788A" w:rsidRDefault="001A788A" w:rsidP="001A78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 ½ x 11 po, n&amp;b. </w:t>
            </w:r>
          </w:p>
          <w:p w14:paraId="461E2322" w14:textId="53D4274C" w:rsidR="00E964FA" w:rsidRDefault="00E964FA" w:rsidP="001A788A">
            <w:pPr>
              <w:rPr>
                <w:lang w:eastAsia="en-US"/>
              </w:rPr>
            </w:pPr>
            <w:r w:rsidRPr="00F0578A">
              <w:rPr>
                <w:lang w:eastAsia="en-US"/>
              </w:rPr>
              <w:t>R</w:t>
            </w:r>
            <w:r w:rsidR="00F0578A" w:rsidRPr="00F0578A">
              <w:rPr>
                <w:lang w:eastAsia="en-US"/>
              </w:rPr>
              <w:t>07-</w:t>
            </w:r>
            <w:r w:rsidRPr="00F0578A">
              <w:rPr>
                <w:lang w:eastAsia="en-US"/>
              </w:rPr>
              <w:t>E</w:t>
            </w:r>
            <w:r w:rsidR="00F0578A" w:rsidRPr="00F0578A">
              <w:rPr>
                <w:lang w:eastAsia="en-US"/>
              </w:rPr>
              <w:t>06-</w:t>
            </w:r>
            <w:r w:rsidRPr="00F0578A">
              <w:rPr>
                <w:lang w:eastAsia="en-US"/>
              </w:rPr>
              <w:t>T</w:t>
            </w:r>
            <w:r w:rsidR="00F0578A" w:rsidRPr="00F0578A">
              <w:rPr>
                <w:lang w:eastAsia="en-US"/>
              </w:rPr>
              <w:t>01</w:t>
            </w:r>
            <w:r w:rsidRPr="00F0578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Boîte 1.</w:t>
            </w:r>
          </w:p>
          <w:p w14:paraId="316F4890" w14:textId="7CAC736A" w:rsidR="001A788A" w:rsidRDefault="001A788A" w:rsidP="001A788A">
            <w:pPr>
              <w:rPr>
                <w:lang w:eastAsia="en-US"/>
              </w:rPr>
            </w:pPr>
            <w:r>
              <w:rPr>
                <w:lang w:eastAsia="en-US"/>
              </w:rPr>
              <w:t>Photocopies.</w:t>
            </w:r>
          </w:p>
          <w:p w14:paraId="7ED4AC7B" w14:textId="77777777" w:rsidR="001A788A" w:rsidRPr="001A788A" w:rsidRDefault="001A788A" w:rsidP="001A788A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65BDFF25" w:rsidR="00C11F5D" w:rsidRPr="00B321DF" w:rsidRDefault="003F68FD" w:rsidP="007F33D1">
            <w:pPr>
              <w:pStyle w:val="Niveau3"/>
            </w:pPr>
            <w:bookmarkStart w:id="13" w:name="_Toc122013631"/>
            <w:r>
              <w:t>P417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3377A3">
              <w:t>Albums</w:t>
            </w:r>
            <w:bookmarkEnd w:id="13"/>
          </w:p>
          <w:p w14:paraId="01FDC363" w14:textId="106C1868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567126">
              <w:rPr>
                <w:lang w:eastAsia="en-US"/>
              </w:rPr>
              <w:t>1986-1996. – 207 photographies (dont 1 photocopie, 205 photographies originales, 1 collage).</w:t>
            </w:r>
            <w:r>
              <w:rPr>
                <w:lang w:eastAsia="en-US"/>
              </w:rPr>
              <w:t xml:space="preserve"> – </w:t>
            </w:r>
            <w:r w:rsidR="003C3AD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dessin petit format (origin</w:t>
            </w:r>
            <w:r w:rsidR="003C3ADF">
              <w:rPr>
                <w:lang w:eastAsia="en-US"/>
              </w:rPr>
              <w:t>al</w:t>
            </w:r>
            <w:r>
              <w:rPr>
                <w:lang w:eastAsia="en-US"/>
              </w:rPr>
              <w:t xml:space="preserve">). – 1 carte de souhaits. </w:t>
            </w:r>
          </w:p>
          <w:p w14:paraId="7F3D58F2" w14:textId="77777777" w:rsidR="0091034F" w:rsidRDefault="0091034F" w:rsidP="0091034F">
            <w:pPr>
              <w:rPr>
                <w:lang w:eastAsia="en-US"/>
              </w:rPr>
            </w:pPr>
          </w:p>
          <w:p w14:paraId="6F8A2DA8" w14:textId="77777777" w:rsidR="0091034F" w:rsidRDefault="0091034F" w:rsidP="0091034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Portée et contenu :</w:t>
            </w:r>
          </w:p>
          <w:p w14:paraId="23066C9C" w14:textId="74D940AA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>Ces photographies, dessins, collages</w:t>
            </w:r>
            <w:r w:rsidR="003377A3">
              <w:rPr>
                <w:lang w:eastAsia="en-US"/>
              </w:rPr>
              <w:t xml:space="preserve"> et cartes </w:t>
            </w:r>
            <w:r>
              <w:rPr>
                <w:lang w:eastAsia="en-US"/>
              </w:rPr>
              <w:t xml:space="preserve">sont liées aux activités des groupes artistiques Visual Art et Impact 13. Une salle d’exposition avait été octroyée à St-Félicien par le maire de l’époque, M. Benoît Laprise. Le groupe Impact 13 a également eu quelques projets en partenariat avec le Musée Louis-Hémon de Péribonka. La donatrice, Mme Geneviève Dufour, a pris part activement à ces groupes d’art de la région durant environ 10 ans, entre 1986 et 1996. </w:t>
            </w:r>
          </w:p>
          <w:p w14:paraId="488169C6" w14:textId="77777777" w:rsidR="0091034F" w:rsidRDefault="0091034F" w:rsidP="0091034F">
            <w:pPr>
              <w:rPr>
                <w:lang w:eastAsia="en-US"/>
              </w:rPr>
            </w:pPr>
          </w:p>
          <w:p w14:paraId="27C3A740" w14:textId="77777777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>La donatrice a mentionné que des personnes comme Christine Jacques, Gaétane Savard et Solanges Guy David ont participé à ces projets.</w:t>
            </w:r>
          </w:p>
          <w:p w14:paraId="17F3FF52" w14:textId="77777777" w:rsidR="0091034F" w:rsidRDefault="0091034F" w:rsidP="0091034F">
            <w:pPr>
              <w:rPr>
                <w:lang w:eastAsia="en-US"/>
              </w:rPr>
            </w:pPr>
          </w:p>
          <w:p w14:paraId="0696A1B1" w14:textId="77777777" w:rsidR="0091034F" w:rsidRPr="0012307F" w:rsidRDefault="0091034F" w:rsidP="0091034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Notes :</w:t>
            </w:r>
          </w:p>
          <w:p w14:paraId="5BC5BFEB" w14:textId="77777777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>Ces notes ou pensées accompagnent les images.</w:t>
            </w:r>
          </w:p>
          <w:p w14:paraId="4C607230" w14:textId="77777777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ont été découpées pour faire des collages. </w:t>
            </w:r>
          </w:p>
          <w:p w14:paraId="2B0970C8" w14:textId="77777777" w:rsidR="0091034F" w:rsidRDefault="0091034F" w:rsidP="009103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dessins sont réalisés au stylo. </w:t>
            </w:r>
          </w:p>
          <w:p w14:paraId="24387E3A" w14:textId="70F59FEB" w:rsidR="0091034F" w:rsidRDefault="0091034F" w:rsidP="0091034F">
            <w:pPr>
              <w:rPr>
                <w:lang w:eastAsia="en-US"/>
              </w:rPr>
            </w:pPr>
            <w:r w:rsidRPr="00EC70E7">
              <w:rPr>
                <w:lang w:eastAsia="en-US"/>
              </w:rPr>
              <w:t>R</w:t>
            </w:r>
            <w:r w:rsidR="00EC70E7" w:rsidRPr="00EC70E7">
              <w:rPr>
                <w:lang w:eastAsia="en-US"/>
              </w:rPr>
              <w:t>07-</w:t>
            </w:r>
            <w:r w:rsidRPr="00EC70E7">
              <w:rPr>
                <w:lang w:eastAsia="en-US"/>
              </w:rPr>
              <w:t>E</w:t>
            </w:r>
            <w:r w:rsidR="00EC70E7" w:rsidRPr="00EC70E7">
              <w:rPr>
                <w:lang w:eastAsia="en-US"/>
              </w:rPr>
              <w:t>06-</w:t>
            </w:r>
            <w:r w:rsidRPr="00EC70E7">
              <w:rPr>
                <w:lang w:eastAsia="en-US"/>
              </w:rPr>
              <w:t>T</w:t>
            </w:r>
            <w:r w:rsidR="00EC70E7" w:rsidRPr="00EC70E7">
              <w:rPr>
                <w:lang w:eastAsia="en-US"/>
              </w:rPr>
              <w:t>01</w:t>
            </w:r>
            <w:r w:rsidRPr="00EC70E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Boîte 1.</w:t>
            </w:r>
          </w:p>
          <w:p w14:paraId="6538AF6C" w14:textId="489E31D2" w:rsidR="00C11F5D" w:rsidRDefault="0091034F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Photocopies et originaux.</w:t>
            </w: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  <w:tr w:rsidR="003C3ADF" w:rsidRPr="00A674F8" w14:paraId="33B3937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5B9F3BB" w14:textId="77777777" w:rsidR="00930FA0" w:rsidRDefault="00930FA0" w:rsidP="00930FA0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00 E01 T01</w:t>
            </w:r>
          </w:p>
          <w:p w14:paraId="39C823ED" w14:textId="77777777" w:rsidR="00930FA0" w:rsidRDefault="00930FA0" w:rsidP="00930FA0">
            <w:pPr>
              <w:rPr>
                <w:lang w:eastAsia="en-US"/>
              </w:rPr>
            </w:pPr>
            <w:r>
              <w:rPr>
                <w:lang w:eastAsia="en-US"/>
              </w:rPr>
              <w:t>Boîte 14</w:t>
            </w:r>
          </w:p>
          <w:p w14:paraId="28A82BDA" w14:textId="77777777" w:rsidR="00930FA0" w:rsidRDefault="00930FA0" w:rsidP="00930FA0">
            <w:pPr>
              <w:rPr>
                <w:sz w:val="22"/>
                <w:lang w:eastAsia="en-US"/>
              </w:rPr>
            </w:pPr>
            <w:r w:rsidRPr="001A788A">
              <w:rPr>
                <w:sz w:val="22"/>
                <w:lang w:eastAsia="en-US"/>
              </w:rPr>
              <w:t>(</w:t>
            </w:r>
            <w:proofErr w:type="gramStart"/>
            <w:r w:rsidRPr="001A788A">
              <w:rPr>
                <w:sz w:val="22"/>
                <w:lang w:eastAsia="en-US"/>
              </w:rPr>
              <w:t>grand</w:t>
            </w:r>
            <w:proofErr w:type="gramEnd"/>
            <w:r w:rsidRPr="001A788A">
              <w:rPr>
                <w:sz w:val="22"/>
                <w:lang w:eastAsia="en-US"/>
              </w:rPr>
              <w:t xml:space="preserve"> format)</w:t>
            </w:r>
          </w:p>
          <w:p w14:paraId="60CE709A" w14:textId="77777777" w:rsidR="00F7672D" w:rsidRDefault="00F7672D" w:rsidP="00930FA0">
            <w:pPr>
              <w:rPr>
                <w:lang w:eastAsia="en-US"/>
              </w:rPr>
            </w:pPr>
          </w:p>
          <w:p w14:paraId="340F3912" w14:textId="77777777" w:rsidR="00F7672D" w:rsidRDefault="00F7672D" w:rsidP="00930F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R14 E02 T06 </w:t>
            </w:r>
          </w:p>
          <w:p w14:paraId="39543333" w14:textId="7642B865" w:rsidR="00F7672D" w:rsidRPr="00A674F8" w:rsidRDefault="00F7672D" w:rsidP="00F7672D">
            <w:pPr>
              <w:jc w:val="left"/>
              <w:rPr>
                <w:lang w:eastAsia="en-US"/>
              </w:rPr>
            </w:pPr>
            <w:r w:rsidRPr="00F7672D">
              <w:rPr>
                <w:sz w:val="22"/>
                <w:lang w:eastAsia="en-US"/>
              </w:rPr>
              <w:t>4 affiches grands formats</w:t>
            </w:r>
          </w:p>
        </w:tc>
        <w:tc>
          <w:tcPr>
            <w:tcW w:w="7801" w:type="dxa"/>
            <w:shd w:val="clear" w:color="auto" w:fill="auto"/>
          </w:tcPr>
          <w:p w14:paraId="4AC54760" w14:textId="1DDDC428" w:rsidR="003C3ADF" w:rsidRPr="00B321DF" w:rsidRDefault="003C3ADF" w:rsidP="003C3ADF">
            <w:pPr>
              <w:pStyle w:val="Niveau3"/>
            </w:pPr>
            <w:bookmarkStart w:id="14" w:name="_Toc122013632"/>
            <w:r>
              <w:t>P417/B2/3</w:t>
            </w:r>
            <w:r w:rsidRPr="00B321DF">
              <w:t xml:space="preserve"> : </w:t>
            </w:r>
            <w:r>
              <w:t>Affiches</w:t>
            </w:r>
            <w:bookmarkEnd w:id="14"/>
          </w:p>
          <w:p w14:paraId="7630E1B6" w14:textId="7F172BBF" w:rsidR="0079387B" w:rsidRDefault="003C3ADF" w:rsidP="003C3A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4C004F">
              <w:rPr>
                <w:lang w:eastAsia="en-US"/>
              </w:rPr>
              <w:t xml:space="preserve">1986-1997. – </w:t>
            </w:r>
            <w:r>
              <w:rPr>
                <w:lang w:eastAsia="en-US"/>
              </w:rPr>
              <w:t>7 affiches (5 originales, 2 photocopies)</w:t>
            </w:r>
            <w:r w:rsidR="0060300C">
              <w:rPr>
                <w:lang w:eastAsia="en-US"/>
              </w:rPr>
              <w:t>; 42,4 x 35,5 cm à 89 x 51 cm</w:t>
            </w:r>
            <w:r>
              <w:rPr>
                <w:lang w:eastAsia="en-US"/>
              </w:rPr>
              <w:t>.</w:t>
            </w:r>
          </w:p>
          <w:p w14:paraId="0EFA88A4" w14:textId="77777777" w:rsidR="00B37E32" w:rsidRDefault="00B37E32" w:rsidP="003C3ADF"/>
          <w:p w14:paraId="376AFBC0" w14:textId="77B9E96D" w:rsidR="003C3ADF" w:rsidRDefault="003C3ADF" w:rsidP="003C3ADF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323CDF74" w14:textId="0C00FBFB" w:rsidR="003C3ADF" w:rsidRPr="0060300C" w:rsidRDefault="0060300C" w:rsidP="003C3ADF">
            <w:pPr>
              <w:rPr>
                <w:color w:val="000000" w:themeColor="text1"/>
              </w:rPr>
            </w:pPr>
            <w:r w:rsidRPr="0060300C">
              <w:rPr>
                <w:color w:val="000000" w:themeColor="text1"/>
              </w:rPr>
              <w:t>Ce</w:t>
            </w:r>
            <w:r>
              <w:rPr>
                <w:color w:val="000000" w:themeColor="text1"/>
              </w:rPr>
              <w:t>s affiches annoncent des expositions produites par le groupe Impact 13, les élèves de l’UQAC au certificat en peinture ou encore par les artistes Geneviève Dufour et Sylvie Coulombe.</w:t>
            </w:r>
          </w:p>
          <w:p w14:paraId="272853A2" w14:textId="77777777" w:rsidR="004C004F" w:rsidRPr="006B79ED" w:rsidRDefault="004C004F" w:rsidP="003C3ADF"/>
          <w:p w14:paraId="4941BE82" w14:textId="511D4059" w:rsidR="00027817" w:rsidRPr="004C004F" w:rsidRDefault="003C3ADF" w:rsidP="003C3ADF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0A51C361" w14:textId="681D187C" w:rsidR="00027817" w:rsidRDefault="00027817" w:rsidP="003C3ADF">
            <w:r w:rsidRPr="0079387B">
              <w:t>R</w:t>
            </w:r>
            <w:r w:rsidR="0079387B" w:rsidRPr="0079387B">
              <w:t xml:space="preserve">07 </w:t>
            </w:r>
            <w:r w:rsidRPr="0079387B">
              <w:t>E</w:t>
            </w:r>
            <w:r w:rsidR="0079387B" w:rsidRPr="0079387B">
              <w:t xml:space="preserve">06 </w:t>
            </w:r>
            <w:r w:rsidRPr="0079387B">
              <w:t>T</w:t>
            </w:r>
            <w:r w:rsidR="0079387B" w:rsidRPr="0079387B">
              <w:t>01</w:t>
            </w:r>
            <w:r w:rsidRPr="0079387B">
              <w:t>, Boîte 1</w:t>
            </w:r>
            <w:r w:rsidRPr="00F7672D">
              <w:t xml:space="preserve">, et </w:t>
            </w:r>
            <w:r w:rsidR="00F7672D" w:rsidRPr="00F7672D">
              <w:t>R14 E02 T06</w:t>
            </w:r>
          </w:p>
          <w:p w14:paraId="3F413FFD" w14:textId="4D521FB4" w:rsidR="00F7672D" w:rsidRPr="00F7672D" w:rsidRDefault="00F7672D" w:rsidP="003C3A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affiches rangées en haut du système sur rail du magasin d’archives et emballées; R14. </w:t>
            </w:r>
          </w:p>
          <w:p w14:paraId="310182E5" w14:textId="6F8B7278" w:rsidR="00867DB9" w:rsidRPr="0079387B" w:rsidRDefault="00867DB9" w:rsidP="003C3ADF">
            <w:r w:rsidRPr="0079387B">
              <w:t xml:space="preserve">Les affiches photocopiées se trouvent dans la boîte 14 de la rangée du hors format; R00 E01 T01. </w:t>
            </w:r>
          </w:p>
          <w:p w14:paraId="7EC1D791" w14:textId="0BD42ECA" w:rsidR="003377A3" w:rsidRDefault="003377A3" w:rsidP="003C3ADF">
            <w:r>
              <w:t xml:space="preserve">Concept et montage par Geneviève Dufour, artiste. </w:t>
            </w:r>
          </w:p>
          <w:p w14:paraId="6F698A66" w14:textId="4F5EFE62" w:rsidR="003C3ADF" w:rsidRPr="003C3ADF" w:rsidRDefault="003C3ADF" w:rsidP="003C3ADF">
            <w:r w:rsidRPr="003C3ADF">
              <w:t xml:space="preserve">Certaines sont dessinées à la main. </w:t>
            </w:r>
          </w:p>
          <w:p w14:paraId="430EE409" w14:textId="77777777" w:rsidR="003C3ADF" w:rsidRDefault="003C3ADF" w:rsidP="003C3ADF">
            <w:r>
              <w:t>Photocopies et originales.</w:t>
            </w:r>
          </w:p>
          <w:p w14:paraId="4AF338CD" w14:textId="77777777" w:rsidR="003C3ADF" w:rsidRDefault="003C3ADF" w:rsidP="003C3ADF"/>
          <w:p w14:paraId="6E3CF5EE" w14:textId="2D4F0157" w:rsidR="003C3ADF" w:rsidRPr="003C3ADF" w:rsidRDefault="003C3ADF" w:rsidP="003C3ADF"/>
        </w:tc>
      </w:tr>
      <w:tr w:rsidR="003C3ADF" w:rsidRPr="00A674F8" w14:paraId="38E61821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D2C2140" w14:textId="0AE1A904" w:rsidR="00930FA0" w:rsidRDefault="00930FA0" w:rsidP="00930FA0">
            <w:pPr>
              <w:rPr>
                <w:lang w:eastAsia="en-US"/>
              </w:rPr>
            </w:pPr>
            <w:r w:rsidRPr="00C40D20">
              <w:rPr>
                <w:lang w:eastAsia="en-US"/>
              </w:rPr>
              <w:t>R</w:t>
            </w:r>
            <w:r w:rsidR="00C40D20" w:rsidRPr="00C40D20">
              <w:rPr>
                <w:lang w:eastAsia="en-US"/>
              </w:rPr>
              <w:t xml:space="preserve">07 </w:t>
            </w:r>
            <w:r w:rsidRPr="00C40D20">
              <w:rPr>
                <w:lang w:eastAsia="en-US"/>
              </w:rPr>
              <w:t>E</w:t>
            </w:r>
            <w:r w:rsidR="00C40D20" w:rsidRPr="00C40D20">
              <w:rPr>
                <w:lang w:eastAsia="en-US"/>
              </w:rPr>
              <w:t xml:space="preserve">06 </w:t>
            </w:r>
            <w:r w:rsidRPr="00C40D20">
              <w:rPr>
                <w:lang w:eastAsia="en-US"/>
              </w:rPr>
              <w:t>T</w:t>
            </w:r>
            <w:r w:rsidR="00C40D20" w:rsidRPr="00C40D20">
              <w:rPr>
                <w:lang w:eastAsia="en-US"/>
              </w:rPr>
              <w:t>01</w:t>
            </w:r>
            <w:r w:rsidR="00C40D20">
              <w:rPr>
                <w:highlight w:val="yellow"/>
                <w:lang w:eastAsia="en-US"/>
              </w:rPr>
              <w:t xml:space="preserve"> </w:t>
            </w:r>
          </w:p>
          <w:p w14:paraId="7CD49937" w14:textId="71045F67" w:rsidR="003C3ADF" w:rsidRDefault="00930FA0" w:rsidP="00930FA0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</w:tcPr>
          <w:p w14:paraId="778E7A09" w14:textId="2B89C64B" w:rsidR="003C3ADF" w:rsidRPr="00B321DF" w:rsidRDefault="003C3ADF" w:rsidP="003C3ADF">
            <w:pPr>
              <w:pStyle w:val="Niveau3"/>
            </w:pPr>
            <w:bookmarkStart w:id="15" w:name="_Toc122013633"/>
            <w:r>
              <w:t>P417/B2/4 : Dessins</w:t>
            </w:r>
            <w:bookmarkEnd w:id="15"/>
          </w:p>
          <w:p w14:paraId="2FEC9C6A" w14:textId="5504E848" w:rsidR="003C3ADF" w:rsidRDefault="003C3ADF" w:rsidP="003C3A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1985. – 1 dessin petit format (original). </w:t>
            </w:r>
          </w:p>
          <w:p w14:paraId="23394CC6" w14:textId="77777777" w:rsidR="003C3ADF" w:rsidRDefault="003C3ADF" w:rsidP="003C3ADF"/>
          <w:p w14:paraId="68431F98" w14:textId="77777777" w:rsidR="003C3ADF" w:rsidRDefault="003C3ADF" w:rsidP="003C3ADF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721FF7FC" w14:textId="17A32FCA" w:rsidR="003C3ADF" w:rsidRDefault="006B79ED" w:rsidP="003C3ADF">
            <w:r>
              <w:t xml:space="preserve">Dessin d’un homme costumé en Père Noël, pour une carte de Noël. Créé et dessiné par Geneviève Dufour, artiste, 1985. </w:t>
            </w:r>
          </w:p>
          <w:p w14:paraId="29F012D7" w14:textId="77777777" w:rsidR="006B79ED" w:rsidRPr="006B79ED" w:rsidRDefault="006B79ED" w:rsidP="003C3ADF"/>
          <w:p w14:paraId="4F7982B8" w14:textId="4E581EDA" w:rsidR="003C3ADF" w:rsidRDefault="003C3ADF" w:rsidP="003C3ADF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25A475AD" w14:textId="68247874" w:rsidR="003377A3" w:rsidRDefault="003377A3" w:rsidP="003C3ADF">
            <w:pPr>
              <w:rPr>
                <w:i/>
              </w:rPr>
            </w:pPr>
            <w:r w:rsidRPr="00C40D20">
              <w:t>R</w:t>
            </w:r>
            <w:r w:rsidR="00C40D20" w:rsidRPr="00C40D20">
              <w:t xml:space="preserve">07 </w:t>
            </w:r>
            <w:r w:rsidRPr="00C40D20">
              <w:t>E</w:t>
            </w:r>
            <w:r w:rsidR="00C40D20" w:rsidRPr="00C40D20">
              <w:t xml:space="preserve">06 </w:t>
            </w:r>
            <w:r w:rsidRPr="00C40D20">
              <w:t>T</w:t>
            </w:r>
            <w:r w:rsidR="00C40D20" w:rsidRPr="00C40D20">
              <w:t>01</w:t>
            </w:r>
            <w:r w:rsidRPr="00C40D20">
              <w:t>, Boîte 1</w:t>
            </w:r>
          </w:p>
          <w:p w14:paraId="0398B692" w14:textId="7D681967" w:rsidR="003C3ADF" w:rsidRDefault="003C3ADF" w:rsidP="003C3ADF">
            <w:r>
              <w:t xml:space="preserve">Dessiné à la main, au crayon noir. </w:t>
            </w:r>
          </w:p>
          <w:p w14:paraId="1DA380BA" w14:textId="316E48DF" w:rsidR="003C3ADF" w:rsidRPr="003C3ADF" w:rsidRDefault="003C3ADF" w:rsidP="003C3ADF">
            <w:r>
              <w:t xml:space="preserve">Signé par Geneviève Dufour, artiste. </w:t>
            </w:r>
          </w:p>
          <w:p w14:paraId="448E4195" w14:textId="77777777" w:rsidR="003C3ADF" w:rsidRDefault="003C3ADF" w:rsidP="003377A3">
            <w:r>
              <w:t>Original.</w:t>
            </w:r>
          </w:p>
          <w:p w14:paraId="0AA86300" w14:textId="77777777" w:rsidR="00867DB9" w:rsidRDefault="00867DB9" w:rsidP="003377A3"/>
          <w:p w14:paraId="0306DA01" w14:textId="2076DA7B" w:rsidR="00867DB9" w:rsidRDefault="00867DB9" w:rsidP="003377A3"/>
        </w:tc>
      </w:tr>
      <w:tr w:rsidR="00867DB9" w:rsidRPr="00A674F8" w14:paraId="529CCE2E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766676" w14:textId="6804D0D4" w:rsidR="00867DB9" w:rsidRDefault="00867DB9" w:rsidP="00867DB9">
            <w:pPr>
              <w:rPr>
                <w:lang w:eastAsia="en-US"/>
              </w:rPr>
            </w:pPr>
            <w:r w:rsidRPr="00C40D20">
              <w:rPr>
                <w:lang w:eastAsia="en-US"/>
              </w:rPr>
              <w:lastRenderedPageBreak/>
              <w:t>R</w:t>
            </w:r>
            <w:r w:rsidR="00C40D20" w:rsidRPr="00C40D20">
              <w:rPr>
                <w:lang w:eastAsia="en-US"/>
              </w:rPr>
              <w:t xml:space="preserve">07 </w:t>
            </w:r>
            <w:r w:rsidRPr="00C40D20">
              <w:rPr>
                <w:lang w:eastAsia="en-US"/>
              </w:rPr>
              <w:t>E</w:t>
            </w:r>
            <w:r w:rsidR="00C40D20" w:rsidRPr="00C40D20">
              <w:rPr>
                <w:lang w:eastAsia="en-US"/>
              </w:rPr>
              <w:t xml:space="preserve">06 </w:t>
            </w:r>
            <w:r w:rsidRPr="00C40D20">
              <w:rPr>
                <w:lang w:eastAsia="en-US"/>
              </w:rPr>
              <w:t>T</w:t>
            </w:r>
            <w:r w:rsidR="00C40D20" w:rsidRPr="00C40D20">
              <w:rPr>
                <w:lang w:eastAsia="en-US"/>
              </w:rPr>
              <w:t>01</w:t>
            </w:r>
          </w:p>
          <w:p w14:paraId="78558FA1" w14:textId="6F5B5DCF" w:rsidR="00867DB9" w:rsidRDefault="00867DB9" w:rsidP="00867DB9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</w:tcPr>
          <w:p w14:paraId="7751FC8B" w14:textId="1487E724" w:rsidR="00867DB9" w:rsidRPr="00B321DF" w:rsidRDefault="00867DB9" w:rsidP="00867DB9">
            <w:pPr>
              <w:pStyle w:val="Niveau3"/>
            </w:pPr>
            <w:bookmarkStart w:id="16" w:name="_Toc122013634"/>
            <w:r>
              <w:t>P417/B2/5 : Communications</w:t>
            </w:r>
            <w:bookmarkEnd w:id="16"/>
          </w:p>
          <w:p w14:paraId="1F525B3B" w14:textId="62C6092A" w:rsidR="00867DB9" w:rsidRDefault="00867DB9" w:rsidP="00867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1985-1996. – 0,1 cm de documents textuels. </w:t>
            </w:r>
            <w:r w:rsidR="0034536F">
              <w:rPr>
                <w:lang w:eastAsia="en-US"/>
              </w:rPr>
              <w:t xml:space="preserve">– 1 photographie numérique. </w:t>
            </w:r>
          </w:p>
          <w:p w14:paraId="3582AE4A" w14:textId="77777777" w:rsidR="00867DB9" w:rsidRDefault="00867DB9" w:rsidP="00867DB9"/>
          <w:p w14:paraId="71652E23" w14:textId="77777777" w:rsidR="00867DB9" w:rsidRDefault="00867DB9" w:rsidP="00867DB9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7BA174CE" w14:textId="31766EDB" w:rsidR="00E002BE" w:rsidRPr="00E002BE" w:rsidRDefault="00E002BE" w:rsidP="00867D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Lettres d’invitations à des expositions d’art ou bien encore des événements et discussions portant aussi sur l’art. </w:t>
            </w:r>
            <w:r w:rsidR="0034536F">
              <w:rPr>
                <w:color w:val="000000" w:themeColor="text1"/>
              </w:rPr>
              <w:t>Grande carte de signatures prise en photo, original non conservé po</w:t>
            </w:r>
            <w:bookmarkStart w:id="17" w:name="_GoBack"/>
            <w:bookmarkEnd w:id="17"/>
            <w:r w:rsidR="0034536F">
              <w:rPr>
                <w:color w:val="000000" w:themeColor="text1"/>
              </w:rPr>
              <w:t>ur cause de moisissures et de déchets organiques.</w:t>
            </w:r>
          </w:p>
          <w:p w14:paraId="32187C61" w14:textId="77777777" w:rsidR="00867DB9" w:rsidRPr="006B79ED" w:rsidRDefault="00867DB9" w:rsidP="00867DB9"/>
          <w:p w14:paraId="70686928" w14:textId="77777777" w:rsidR="00867DB9" w:rsidRDefault="00867DB9" w:rsidP="00867DB9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024F8CE3" w14:textId="77777777" w:rsidR="00867DB9" w:rsidRPr="00867DB9" w:rsidRDefault="00867DB9" w:rsidP="00867DB9">
            <w:r w:rsidRPr="00867DB9">
              <w:t xml:space="preserve">8 ½ x 11 po, n&amp;b. </w:t>
            </w:r>
          </w:p>
          <w:p w14:paraId="70970E27" w14:textId="38A31B3D" w:rsidR="00867DB9" w:rsidRDefault="00867DB9" w:rsidP="00867DB9">
            <w:pPr>
              <w:rPr>
                <w:i/>
              </w:rPr>
            </w:pPr>
            <w:r w:rsidRPr="00E002BE">
              <w:t>R</w:t>
            </w:r>
            <w:r w:rsidR="00E002BE" w:rsidRPr="00E002BE">
              <w:t xml:space="preserve">07 </w:t>
            </w:r>
            <w:r w:rsidRPr="00E002BE">
              <w:t>E</w:t>
            </w:r>
            <w:r w:rsidR="00E002BE" w:rsidRPr="00E002BE">
              <w:t xml:space="preserve">06 </w:t>
            </w:r>
            <w:r w:rsidRPr="00E002BE">
              <w:t>T</w:t>
            </w:r>
            <w:r w:rsidR="00E002BE" w:rsidRPr="00E002BE">
              <w:t>01</w:t>
            </w:r>
            <w:r w:rsidRPr="00E002BE">
              <w:t>, Boîte 1</w:t>
            </w:r>
          </w:p>
          <w:p w14:paraId="72A6D60E" w14:textId="5999CFEA" w:rsidR="0034536F" w:rsidRDefault="00867DB9" w:rsidP="00867DB9">
            <w:r>
              <w:t>Photocopies</w:t>
            </w:r>
            <w:r w:rsidR="0034536F">
              <w:t>.</w:t>
            </w:r>
          </w:p>
          <w:p w14:paraId="7CCA2111" w14:textId="77777777" w:rsidR="0034536F" w:rsidRDefault="0034536F" w:rsidP="00867DB9"/>
          <w:p w14:paraId="4E2F0162" w14:textId="5DEFF513" w:rsidR="0034536F" w:rsidRDefault="0034536F" w:rsidP="00867DB9">
            <w:r>
              <w:t xml:space="preserve">Disque dur externe Archives 1 </w:t>
            </w:r>
          </w:p>
          <w:p w14:paraId="09328A07" w14:textId="5A035DB6" w:rsidR="00867DB9" w:rsidRDefault="0034536F" w:rsidP="00867DB9">
            <w:r>
              <w:t>Photographie numérique.</w:t>
            </w:r>
          </w:p>
          <w:p w14:paraId="05741D83" w14:textId="3A772E28" w:rsidR="00867DB9" w:rsidRDefault="00867DB9" w:rsidP="00867DB9"/>
        </w:tc>
      </w:tr>
    </w:tbl>
    <w:p w14:paraId="200664F2" w14:textId="15AFD627" w:rsidR="001A788A" w:rsidRDefault="001A788A" w:rsidP="00696AE2"/>
    <w:p w14:paraId="15B763F2" w14:textId="77777777" w:rsidR="003377A3" w:rsidRDefault="003377A3" w:rsidP="00696AE2"/>
    <w:p w14:paraId="10CA715B" w14:textId="2F401BEC" w:rsidR="001A788A" w:rsidRPr="00A674F8" w:rsidRDefault="001A788A" w:rsidP="001A788A">
      <w:pPr>
        <w:pStyle w:val="Titre2"/>
      </w:pPr>
      <w:bookmarkStart w:id="18" w:name="_Toc122013635"/>
      <w:r>
        <w:t>P417/B</w:t>
      </w:r>
      <w:r w:rsidR="003377A3">
        <w:t>3</w:t>
      </w:r>
      <w:bookmarkEnd w:id="18"/>
      <w:r w:rsidRPr="00A674F8">
        <w:t xml:space="preserve"> </w:t>
      </w:r>
    </w:p>
    <w:p w14:paraId="416B6D6D" w14:textId="77777777" w:rsidR="001A788A" w:rsidRPr="00A674F8" w:rsidRDefault="001A788A" w:rsidP="001A788A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1A788A" w:rsidRPr="00A674F8" w14:paraId="290F2504" w14:textId="77777777" w:rsidTr="00923F8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5151BF5F" w14:textId="77777777" w:rsidR="001A788A" w:rsidRPr="00A674F8" w:rsidRDefault="001A788A" w:rsidP="00923F8A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48277202" w14:textId="36BBBF93" w:rsidR="001A788A" w:rsidRPr="00B321DF" w:rsidRDefault="001A788A" w:rsidP="00923F8A">
            <w:pPr>
              <w:pStyle w:val="Niveau3"/>
            </w:pPr>
            <w:bookmarkStart w:id="19" w:name="_Toc122013636"/>
            <w:r>
              <w:t>P417</w:t>
            </w:r>
            <w:r w:rsidRPr="00B321DF">
              <w:t>/</w:t>
            </w:r>
            <w:r>
              <w:t>B</w:t>
            </w:r>
            <w:r w:rsidR="003377A3">
              <w:t>3</w:t>
            </w:r>
            <w:r w:rsidRPr="00B321DF">
              <w:t xml:space="preserve">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9"/>
            <w:r>
              <w:fldChar w:fldCharType="end"/>
            </w:r>
          </w:p>
          <w:p w14:paraId="2C4D900B" w14:textId="77777777" w:rsidR="001A788A" w:rsidRDefault="001A788A" w:rsidP="00923F8A">
            <w:pPr>
              <w:rPr>
                <w:lang w:eastAsia="en-US"/>
              </w:rPr>
            </w:pPr>
          </w:p>
          <w:p w14:paraId="369BBD41" w14:textId="77777777" w:rsidR="001A788A" w:rsidRDefault="001A788A" w:rsidP="00923F8A">
            <w:pPr>
              <w:rPr>
                <w:lang w:eastAsia="en-US"/>
              </w:rPr>
            </w:pPr>
          </w:p>
          <w:p w14:paraId="0FB8367D" w14:textId="77777777" w:rsidR="001A788A" w:rsidRPr="00A674F8" w:rsidRDefault="001A788A" w:rsidP="00923F8A">
            <w:pPr>
              <w:rPr>
                <w:lang w:eastAsia="en-US"/>
              </w:rPr>
            </w:pPr>
          </w:p>
        </w:tc>
      </w:tr>
    </w:tbl>
    <w:p w14:paraId="74B2F769" w14:textId="77777777" w:rsidR="001A788A" w:rsidRPr="00A674F8" w:rsidRDefault="001A788A" w:rsidP="00696AE2"/>
    <w:p w14:paraId="017544C2" w14:textId="65731266" w:rsidR="00287473" w:rsidRDefault="00287473" w:rsidP="00287473"/>
    <w:p w14:paraId="0A95C613" w14:textId="2EDC7369" w:rsidR="003F68FD" w:rsidRDefault="003F68FD" w:rsidP="00287473"/>
    <w:p w14:paraId="0B14C835" w14:textId="2FD78581" w:rsidR="003F68FD" w:rsidRPr="00A674F8" w:rsidRDefault="003F68FD" w:rsidP="003F68FD">
      <w:pPr>
        <w:pStyle w:val="Titre"/>
      </w:pPr>
      <w:bookmarkStart w:id="20" w:name="_Toc122013637"/>
      <w:r>
        <w:t>P417/</w:t>
      </w:r>
      <w:r w:rsidR="0012307F">
        <w:t>C</w:t>
      </w:r>
      <w:r w:rsidRPr="00A674F8">
        <w:t xml:space="preserve"> </w:t>
      </w:r>
      <w:r>
        <w:t>Documents audiovisuels</w:t>
      </w:r>
      <w:bookmarkEnd w:id="20"/>
    </w:p>
    <w:p w14:paraId="375144A3" w14:textId="77777777" w:rsidR="003F68FD" w:rsidRDefault="003F68FD" w:rsidP="003F68FD"/>
    <w:p w14:paraId="43C30193" w14:textId="77777777" w:rsidR="003F68FD" w:rsidRPr="00AB6798" w:rsidRDefault="003F68FD" w:rsidP="003F68FD">
      <w:pPr>
        <w:rPr>
          <w:i/>
        </w:rPr>
      </w:pPr>
      <w:r w:rsidRPr="00AB6798">
        <w:rPr>
          <w:i/>
        </w:rPr>
        <w:t xml:space="preserve">Portée et contenu : </w:t>
      </w:r>
    </w:p>
    <w:p w14:paraId="2B202E82" w14:textId="77777777" w:rsidR="003F68FD" w:rsidRPr="00A674F8" w:rsidRDefault="003F68FD" w:rsidP="003F68FD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A4FD5B" w14:textId="77777777" w:rsidR="003F68FD" w:rsidRDefault="003F68FD" w:rsidP="003F68FD"/>
    <w:p w14:paraId="30985484" w14:textId="77777777" w:rsidR="003F68FD" w:rsidRPr="00AB6798" w:rsidRDefault="003F68FD" w:rsidP="003F68FD">
      <w:pPr>
        <w:rPr>
          <w:i/>
        </w:rPr>
      </w:pPr>
      <w:r w:rsidRPr="00AB6798">
        <w:rPr>
          <w:i/>
        </w:rPr>
        <w:t xml:space="preserve">Notes : </w:t>
      </w:r>
    </w:p>
    <w:p w14:paraId="5EEF183B" w14:textId="77777777" w:rsidR="003F68FD" w:rsidRPr="00A674F8" w:rsidRDefault="003F68FD" w:rsidP="003F68FD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8165D4" w14:textId="77777777" w:rsidR="003F68FD" w:rsidRPr="00A674F8" w:rsidRDefault="003F68FD" w:rsidP="003F68FD"/>
    <w:p w14:paraId="202C3A0E" w14:textId="207A7A17" w:rsidR="003F68FD" w:rsidRPr="00A674F8" w:rsidRDefault="003F68FD" w:rsidP="003F68FD">
      <w:pPr>
        <w:pStyle w:val="Titre2"/>
      </w:pPr>
      <w:bookmarkStart w:id="21" w:name="_Toc122013638"/>
      <w:r>
        <w:t>P417/</w:t>
      </w:r>
      <w:r w:rsidR="0012307F">
        <w:t>C</w:t>
      </w:r>
      <w:r w:rsidRPr="00A674F8">
        <w:t xml:space="preserve">1 </w:t>
      </w:r>
      <w:r>
        <w:t>Enregistrements sonores</w:t>
      </w:r>
      <w:bookmarkEnd w:id="21"/>
    </w:p>
    <w:p w14:paraId="5BBBDBDD" w14:textId="77777777" w:rsidR="003F68FD" w:rsidRPr="00A674F8" w:rsidRDefault="003F68FD" w:rsidP="003F68FD"/>
    <w:p w14:paraId="50EE90A4" w14:textId="77777777" w:rsidR="003F68FD" w:rsidRPr="00AB6798" w:rsidRDefault="003F68FD" w:rsidP="003F68FD">
      <w:pPr>
        <w:rPr>
          <w:i/>
        </w:rPr>
      </w:pPr>
      <w:r w:rsidRPr="00AB6798">
        <w:rPr>
          <w:i/>
        </w:rPr>
        <w:t xml:space="preserve">Portée et contenu : </w:t>
      </w:r>
    </w:p>
    <w:p w14:paraId="6B2FB7DF" w14:textId="77777777" w:rsidR="003F68FD" w:rsidRPr="00A674F8" w:rsidRDefault="003F68FD" w:rsidP="003F68FD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ADCD1E" w14:textId="77777777" w:rsidR="003F68FD" w:rsidRPr="00A674F8" w:rsidRDefault="003F68FD" w:rsidP="003F68F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3F68FD" w:rsidRPr="00A674F8" w14:paraId="0646BFE1" w14:textId="77777777" w:rsidTr="00C9431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6A2A8FA" w14:textId="77777777" w:rsidR="003F68FD" w:rsidRPr="00A674F8" w:rsidRDefault="003F68FD" w:rsidP="00C9431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93957AF" w14:textId="5B875E93" w:rsidR="003F68FD" w:rsidRPr="00B321DF" w:rsidRDefault="003F68FD" w:rsidP="00C94312">
            <w:pPr>
              <w:pStyle w:val="Niveau3"/>
            </w:pPr>
            <w:bookmarkStart w:id="22" w:name="_Toc122013639"/>
            <w:r>
              <w:t>P417/C</w:t>
            </w:r>
            <w:r w:rsidRPr="00B321DF">
              <w:t xml:space="preserve">1/1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2"/>
            <w:r>
              <w:fldChar w:fldCharType="end"/>
            </w:r>
          </w:p>
          <w:p w14:paraId="57E5BEBF" w14:textId="77777777" w:rsidR="003F68FD" w:rsidRDefault="003F68FD" w:rsidP="00C94312">
            <w:pPr>
              <w:rPr>
                <w:lang w:eastAsia="en-US"/>
              </w:rPr>
            </w:pPr>
          </w:p>
          <w:p w14:paraId="23D38DFD" w14:textId="77777777" w:rsidR="003F68FD" w:rsidRDefault="003F68FD" w:rsidP="00C94312">
            <w:pPr>
              <w:rPr>
                <w:lang w:eastAsia="en-US"/>
              </w:rPr>
            </w:pPr>
          </w:p>
          <w:p w14:paraId="05FAEC45" w14:textId="77777777" w:rsidR="003F68FD" w:rsidRPr="00A674F8" w:rsidRDefault="003F68FD" w:rsidP="00C94312">
            <w:pPr>
              <w:rPr>
                <w:lang w:eastAsia="en-US"/>
              </w:rPr>
            </w:pPr>
          </w:p>
        </w:tc>
      </w:tr>
    </w:tbl>
    <w:p w14:paraId="633BBFAD" w14:textId="77777777" w:rsidR="003F68FD" w:rsidRPr="00A674F8" w:rsidRDefault="003F68FD" w:rsidP="001A788A"/>
    <w:p w14:paraId="06353EBF" w14:textId="77777777" w:rsidR="003F68FD" w:rsidRPr="00A674F8" w:rsidRDefault="003F68FD" w:rsidP="003F68FD"/>
    <w:p w14:paraId="43B4D245" w14:textId="4C58C349" w:rsidR="003F68FD" w:rsidRPr="00A674F8" w:rsidRDefault="003F68FD" w:rsidP="003F68FD">
      <w:pPr>
        <w:pStyle w:val="Titre2"/>
      </w:pPr>
      <w:bookmarkStart w:id="23" w:name="_Toc122013640"/>
      <w:r>
        <w:lastRenderedPageBreak/>
        <w:t>P417/</w:t>
      </w:r>
      <w:r w:rsidR="0012307F">
        <w:t>C</w:t>
      </w:r>
      <w:r w:rsidRPr="00A674F8">
        <w:t xml:space="preserve">2 </w:t>
      </w:r>
      <w:r>
        <w:t>Images en mouvement</w:t>
      </w:r>
      <w:bookmarkEnd w:id="23"/>
    </w:p>
    <w:p w14:paraId="0AF37357" w14:textId="77777777" w:rsidR="003F68FD" w:rsidRPr="00A674F8" w:rsidRDefault="003F68FD" w:rsidP="003F68F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3F68FD" w:rsidRPr="00A674F8" w14:paraId="3CCEB961" w14:textId="77777777" w:rsidTr="00C9431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389C9504" w14:textId="77777777" w:rsidR="003F68FD" w:rsidRPr="00A674F8" w:rsidRDefault="003F68FD" w:rsidP="00C9431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A0D8E12" w14:textId="63DEEAE8" w:rsidR="003F68FD" w:rsidRPr="00B321DF" w:rsidRDefault="003F68FD" w:rsidP="00C94312">
            <w:pPr>
              <w:pStyle w:val="Niveau3"/>
            </w:pPr>
            <w:bookmarkStart w:id="24" w:name="_Toc122013641"/>
            <w:r>
              <w:t>P417/C2</w:t>
            </w:r>
            <w:r w:rsidRPr="00B321DF">
              <w:t xml:space="preserve">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4"/>
            <w:r>
              <w:fldChar w:fldCharType="end"/>
            </w:r>
          </w:p>
          <w:p w14:paraId="25103DA7" w14:textId="77777777" w:rsidR="003F68FD" w:rsidRDefault="003F68FD" w:rsidP="00C94312">
            <w:pPr>
              <w:rPr>
                <w:lang w:eastAsia="en-US"/>
              </w:rPr>
            </w:pPr>
          </w:p>
          <w:p w14:paraId="7B1A05D5" w14:textId="77777777" w:rsidR="003F68FD" w:rsidRDefault="003F68FD" w:rsidP="00C94312">
            <w:pPr>
              <w:rPr>
                <w:lang w:eastAsia="en-US"/>
              </w:rPr>
            </w:pPr>
          </w:p>
          <w:p w14:paraId="305EB83D" w14:textId="77777777" w:rsidR="003F68FD" w:rsidRPr="00A674F8" w:rsidRDefault="003F68FD" w:rsidP="00C94312">
            <w:pPr>
              <w:rPr>
                <w:lang w:eastAsia="en-US"/>
              </w:rPr>
            </w:pPr>
          </w:p>
        </w:tc>
      </w:tr>
      <w:tr w:rsidR="003F68FD" w:rsidRPr="00A674F8" w14:paraId="2EEF333F" w14:textId="77777777" w:rsidTr="00C94312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61AA8113" w14:textId="77777777" w:rsidR="003F68FD" w:rsidRPr="00A674F8" w:rsidRDefault="003F68FD" w:rsidP="00C94312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52690A3" w14:textId="224B77E6" w:rsidR="003F68FD" w:rsidRPr="00B321DF" w:rsidRDefault="003F68FD" w:rsidP="00C94312">
            <w:pPr>
              <w:pStyle w:val="Niveau3"/>
            </w:pPr>
            <w:bookmarkStart w:id="25" w:name="_Toc122013642"/>
            <w:r>
              <w:t>P417/C2/2</w:t>
            </w:r>
            <w:r w:rsidRPr="00B321DF">
              <w:t xml:space="preserve">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5"/>
            <w:r>
              <w:fldChar w:fldCharType="end"/>
            </w:r>
          </w:p>
          <w:p w14:paraId="1387BC25" w14:textId="77777777" w:rsidR="003F68FD" w:rsidRDefault="003F68FD" w:rsidP="00C94312">
            <w:pPr>
              <w:rPr>
                <w:lang w:eastAsia="en-US"/>
              </w:rPr>
            </w:pPr>
          </w:p>
          <w:p w14:paraId="5949A5BE" w14:textId="77777777" w:rsidR="003F68FD" w:rsidRPr="00A674F8" w:rsidRDefault="003F68FD" w:rsidP="00C94312">
            <w:pPr>
              <w:rPr>
                <w:lang w:eastAsia="en-US"/>
              </w:rPr>
            </w:pPr>
          </w:p>
          <w:p w14:paraId="79683CBE" w14:textId="77777777" w:rsidR="003F68FD" w:rsidRDefault="003F68FD" w:rsidP="00C94312"/>
        </w:tc>
      </w:tr>
    </w:tbl>
    <w:p w14:paraId="298DB2DB" w14:textId="77777777" w:rsidR="003F68FD" w:rsidRPr="00A674F8" w:rsidRDefault="003F68FD" w:rsidP="003F68FD"/>
    <w:p w14:paraId="3C135386" w14:textId="77777777" w:rsidR="003F68FD" w:rsidRPr="00A674F8" w:rsidRDefault="003F68FD" w:rsidP="003F68FD"/>
    <w:p w14:paraId="5A4458F0" w14:textId="77777777" w:rsidR="003F68FD" w:rsidRPr="00A674F8" w:rsidRDefault="003F68FD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9CC07" w14:textId="77777777" w:rsidR="00502DE9" w:rsidRDefault="00502DE9" w:rsidP="00923766">
      <w:r>
        <w:separator/>
      </w:r>
    </w:p>
  </w:endnote>
  <w:endnote w:type="continuationSeparator" w:id="0">
    <w:p w14:paraId="164BD4AE" w14:textId="77777777" w:rsidR="00502DE9" w:rsidRDefault="00502DE9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D2E5738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3B4A90">
      <w:rPr>
        <w:sz w:val="20"/>
      </w:rPr>
      <w:t>417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3B4A90">
      <w:rPr>
        <w:sz w:val="20"/>
      </w:rPr>
      <w:t>Geneviève Dufour, artiste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1881" w14:textId="77777777" w:rsidR="00502DE9" w:rsidRDefault="00502DE9" w:rsidP="00923766">
      <w:r>
        <w:separator/>
      </w:r>
    </w:p>
  </w:footnote>
  <w:footnote w:type="continuationSeparator" w:id="0">
    <w:p w14:paraId="7994A293" w14:textId="77777777" w:rsidR="00502DE9" w:rsidRDefault="00502DE9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4D7"/>
    <w:multiLevelType w:val="hybridMultilevel"/>
    <w:tmpl w:val="B9E63E64"/>
    <w:lvl w:ilvl="0" w:tplc="A2AC1E2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632"/>
    <w:multiLevelType w:val="hybridMultilevel"/>
    <w:tmpl w:val="64A2FC4E"/>
    <w:lvl w:ilvl="0" w:tplc="A120B83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27817"/>
    <w:rsid w:val="00032AD6"/>
    <w:rsid w:val="00050170"/>
    <w:rsid w:val="000519EA"/>
    <w:rsid w:val="000723B8"/>
    <w:rsid w:val="000810CE"/>
    <w:rsid w:val="000A440C"/>
    <w:rsid w:val="000F7851"/>
    <w:rsid w:val="00100C2C"/>
    <w:rsid w:val="00114822"/>
    <w:rsid w:val="001153BB"/>
    <w:rsid w:val="0012307F"/>
    <w:rsid w:val="00136DC0"/>
    <w:rsid w:val="00141161"/>
    <w:rsid w:val="00166949"/>
    <w:rsid w:val="00166C91"/>
    <w:rsid w:val="001A788A"/>
    <w:rsid w:val="001D5C99"/>
    <w:rsid w:val="001E1F02"/>
    <w:rsid w:val="001E22C8"/>
    <w:rsid w:val="001E5A46"/>
    <w:rsid w:val="002178B8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B054C"/>
    <w:rsid w:val="002D0F20"/>
    <w:rsid w:val="0030124F"/>
    <w:rsid w:val="003377A3"/>
    <w:rsid w:val="0034536F"/>
    <w:rsid w:val="003A354F"/>
    <w:rsid w:val="003A5846"/>
    <w:rsid w:val="003B3ADE"/>
    <w:rsid w:val="003B4A90"/>
    <w:rsid w:val="003B7BE7"/>
    <w:rsid w:val="003C3ADF"/>
    <w:rsid w:val="003F68FD"/>
    <w:rsid w:val="004306E7"/>
    <w:rsid w:val="0045758A"/>
    <w:rsid w:val="0046451E"/>
    <w:rsid w:val="00482915"/>
    <w:rsid w:val="004862B9"/>
    <w:rsid w:val="004C004F"/>
    <w:rsid w:val="00502C0D"/>
    <w:rsid w:val="00502DE9"/>
    <w:rsid w:val="00515C06"/>
    <w:rsid w:val="00534691"/>
    <w:rsid w:val="00537703"/>
    <w:rsid w:val="00561EAD"/>
    <w:rsid w:val="00567126"/>
    <w:rsid w:val="00587F67"/>
    <w:rsid w:val="005A4E05"/>
    <w:rsid w:val="005B615A"/>
    <w:rsid w:val="005E4B57"/>
    <w:rsid w:val="005F1A1C"/>
    <w:rsid w:val="0060300C"/>
    <w:rsid w:val="00612460"/>
    <w:rsid w:val="00624149"/>
    <w:rsid w:val="00632776"/>
    <w:rsid w:val="0066145D"/>
    <w:rsid w:val="00670CE5"/>
    <w:rsid w:val="00696AE2"/>
    <w:rsid w:val="006A481A"/>
    <w:rsid w:val="006B79ED"/>
    <w:rsid w:val="00717510"/>
    <w:rsid w:val="007215FD"/>
    <w:rsid w:val="0076644B"/>
    <w:rsid w:val="0079387B"/>
    <w:rsid w:val="00797D5C"/>
    <w:rsid w:val="007F33D1"/>
    <w:rsid w:val="007F3941"/>
    <w:rsid w:val="0082184E"/>
    <w:rsid w:val="00840FF1"/>
    <w:rsid w:val="00850264"/>
    <w:rsid w:val="00864E13"/>
    <w:rsid w:val="00867DB9"/>
    <w:rsid w:val="008874A8"/>
    <w:rsid w:val="008940D9"/>
    <w:rsid w:val="008A0AA0"/>
    <w:rsid w:val="008C3DCA"/>
    <w:rsid w:val="008D64A5"/>
    <w:rsid w:val="008F6D46"/>
    <w:rsid w:val="0091034F"/>
    <w:rsid w:val="00922E8E"/>
    <w:rsid w:val="00923766"/>
    <w:rsid w:val="00930FA0"/>
    <w:rsid w:val="00931389"/>
    <w:rsid w:val="0094294B"/>
    <w:rsid w:val="009534B2"/>
    <w:rsid w:val="009660EB"/>
    <w:rsid w:val="009705AB"/>
    <w:rsid w:val="00980F31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77BA5"/>
    <w:rsid w:val="00A822E0"/>
    <w:rsid w:val="00A92E4B"/>
    <w:rsid w:val="00AA48C7"/>
    <w:rsid w:val="00AB5FAC"/>
    <w:rsid w:val="00AB6798"/>
    <w:rsid w:val="00AC573E"/>
    <w:rsid w:val="00B148D8"/>
    <w:rsid w:val="00B25321"/>
    <w:rsid w:val="00B321DF"/>
    <w:rsid w:val="00B3412B"/>
    <w:rsid w:val="00B3413A"/>
    <w:rsid w:val="00B37E32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16B42"/>
    <w:rsid w:val="00C16F31"/>
    <w:rsid w:val="00C40995"/>
    <w:rsid w:val="00C40D20"/>
    <w:rsid w:val="00C42F3C"/>
    <w:rsid w:val="00C445E4"/>
    <w:rsid w:val="00C62534"/>
    <w:rsid w:val="00C70C4E"/>
    <w:rsid w:val="00C817ED"/>
    <w:rsid w:val="00CA426C"/>
    <w:rsid w:val="00CB5258"/>
    <w:rsid w:val="00CC59F8"/>
    <w:rsid w:val="00CE48E5"/>
    <w:rsid w:val="00CF7467"/>
    <w:rsid w:val="00D04B72"/>
    <w:rsid w:val="00D06AA1"/>
    <w:rsid w:val="00D25352"/>
    <w:rsid w:val="00D30256"/>
    <w:rsid w:val="00D31201"/>
    <w:rsid w:val="00D32213"/>
    <w:rsid w:val="00D37BB3"/>
    <w:rsid w:val="00D81EF4"/>
    <w:rsid w:val="00DA6069"/>
    <w:rsid w:val="00DA6900"/>
    <w:rsid w:val="00DC3822"/>
    <w:rsid w:val="00DC5383"/>
    <w:rsid w:val="00DF516C"/>
    <w:rsid w:val="00E002BE"/>
    <w:rsid w:val="00E06067"/>
    <w:rsid w:val="00E46B4D"/>
    <w:rsid w:val="00E50120"/>
    <w:rsid w:val="00E57F6F"/>
    <w:rsid w:val="00E74B6A"/>
    <w:rsid w:val="00E86474"/>
    <w:rsid w:val="00E9066C"/>
    <w:rsid w:val="00E964FA"/>
    <w:rsid w:val="00EC70E7"/>
    <w:rsid w:val="00F0578A"/>
    <w:rsid w:val="00F22AC1"/>
    <w:rsid w:val="00F3008F"/>
    <w:rsid w:val="00F41408"/>
    <w:rsid w:val="00F43CBC"/>
    <w:rsid w:val="00F568C7"/>
    <w:rsid w:val="00F64BAF"/>
    <w:rsid w:val="00F75A63"/>
    <w:rsid w:val="00F7672D"/>
    <w:rsid w:val="00F865F1"/>
    <w:rsid w:val="00F87851"/>
    <w:rsid w:val="00F9148F"/>
    <w:rsid w:val="00FA474E"/>
    <w:rsid w:val="00FC3D97"/>
    <w:rsid w:val="00FC6678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3F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9</TotalTime>
  <Pages>9</Pages>
  <Words>1375</Words>
  <Characters>7567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3</cp:revision>
  <dcterms:created xsi:type="dcterms:W3CDTF">2022-12-16T14:08:00Z</dcterms:created>
  <dcterms:modified xsi:type="dcterms:W3CDTF">2023-05-24T18:49:00Z</dcterms:modified>
</cp:coreProperties>
</file>