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E2F50D7" w:rsidR="00B46FC4" w:rsidRPr="00A674F8" w:rsidRDefault="00B46FC4" w:rsidP="00923766">
      <w:pPr>
        <w:jc w:val="center"/>
      </w:pPr>
      <w:r w:rsidRPr="00A674F8">
        <w:t xml:space="preserve">FONDS </w:t>
      </w:r>
      <w:r w:rsidR="007C7257">
        <w:rPr>
          <w:caps/>
        </w:rPr>
        <w:t>DIANE LAPOINTE</w:t>
      </w:r>
    </w:p>
    <w:p w14:paraId="30C3A788" w14:textId="758D5A94" w:rsidR="00B46FC4" w:rsidRPr="00A674F8" w:rsidRDefault="00DA6900" w:rsidP="00923766">
      <w:pPr>
        <w:jc w:val="center"/>
      </w:pPr>
      <w:r>
        <w:t>P</w:t>
      </w:r>
      <w:r w:rsidR="007C7257">
        <w:t>407</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399D210" w:rsidR="00B46FC4" w:rsidRDefault="00B148D8" w:rsidP="00923766">
      <w:pPr>
        <w:jc w:val="center"/>
      </w:pPr>
      <w:r>
        <w:t xml:space="preserve">Rédigé par </w:t>
      </w:r>
      <w:r w:rsidR="007C7257">
        <w:t>Frédérique Fradet, archiviste, et Clara Boutin, stagiaire</w:t>
      </w:r>
    </w:p>
    <w:p w14:paraId="17312073" w14:textId="1AE6BE5B" w:rsidR="00B148D8" w:rsidRPr="00A674F8" w:rsidRDefault="00B148D8" w:rsidP="00923766">
      <w:pPr>
        <w:jc w:val="center"/>
      </w:pPr>
      <w:r>
        <w:t xml:space="preserve">Le </w:t>
      </w:r>
      <w:r w:rsidR="007C7257">
        <w:t>1</w:t>
      </w:r>
      <w:r w:rsidR="007C7257" w:rsidRPr="007C7257">
        <w:rPr>
          <w:vertAlign w:val="superscript"/>
        </w:rPr>
        <w:t>er</w:t>
      </w:r>
      <w:r w:rsidR="007C7257">
        <w:t xml:space="preserve"> août 2022</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844BD6A" w14:textId="0767188A" w:rsidR="00BD45DC"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10258831" w:history="1">
        <w:r w:rsidR="00BD45DC" w:rsidRPr="006A7141">
          <w:rPr>
            <w:rStyle w:val="Lienhypertexte"/>
            <w:noProof/>
          </w:rPr>
          <w:t>PRÉSENTATION DU FONDS</w:t>
        </w:r>
        <w:r w:rsidR="00BD45DC">
          <w:rPr>
            <w:noProof/>
            <w:webHidden/>
          </w:rPr>
          <w:tab/>
        </w:r>
        <w:r w:rsidR="00BD45DC">
          <w:rPr>
            <w:noProof/>
            <w:webHidden/>
          </w:rPr>
          <w:fldChar w:fldCharType="begin"/>
        </w:r>
        <w:r w:rsidR="00BD45DC">
          <w:rPr>
            <w:noProof/>
            <w:webHidden/>
          </w:rPr>
          <w:instrText xml:space="preserve"> PAGEREF _Toc110258831 \h </w:instrText>
        </w:r>
        <w:r w:rsidR="00BD45DC">
          <w:rPr>
            <w:noProof/>
            <w:webHidden/>
          </w:rPr>
        </w:r>
        <w:r w:rsidR="00BD45DC">
          <w:rPr>
            <w:noProof/>
            <w:webHidden/>
          </w:rPr>
          <w:fldChar w:fldCharType="separate"/>
        </w:r>
        <w:r w:rsidR="00BD45DC">
          <w:rPr>
            <w:noProof/>
            <w:webHidden/>
          </w:rPr>
          <w:t>3</w:t>
        </w:r>
        <w:r w:rsidR="00BD45DC">
          <w:rPr>
            <w:noProof/>
            <w:webHidden/>
          </w:rPr>
          <w:fldChar w:fldCharType="end"/>
        </w:r>
      </w:hyperlink>
    </w:p>
    <w:p w14:paraId="70234B6B" w14:textId="4F9CF654" w:rsidR="00BD45DC" w:rsidRDefault="007A5C44">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0258832" w:history="1">
        <w:r w:rsidR="00BD45DC" w:rsidRPr="006A7141">
          <w:rPr>
            <w:rStyle w:val="Lienhypertexte"/>
            <w:noProof/>
          </w:rPr>
          <w:t>P407/A Documents familiaux</w:t>
        </w:r>
        <w:r w:rsidR="00BD45DC">
          <w:rPr>
            <w:noProof/>
            <w:webHidden/>
          </w:rPr>
          <w:tab/>
        </w:r>
        <w:r w:rsidR="00BD45DC">
          <w:rPr>
            <w:noProof/>
            <w:webHidden/>
          </w:rPr>
          <w:fldChar w:fldCharType="begin"/>
        </w:r>
        <w:r w:rsidR="00BD45DC">
          <w:rPr>
            <w:noProof/>
            <w:webHidden/>
          </w:rPr>
          <w:instrText xml:space="preserve"> PAGEREF _Toc110258832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151145C1" w14:textId="372EAD07" w:rsidR="00BD45DC" w:rsidRDefault="007A5C44">
      <w:pPr>
        <w:pStyle w:val="TM2"/>
        <w:tabs>
          <w:tab w:val="right" w:leader="dot" w:pos="8630"/>
        </w:tabs>
        <w:rPr>
          <w:rFonts w:asciiTheme="minorHAnsi" w:eastAsiaTheme="minorEastAsia" w:hAnsiTheme="minorHAnsi" w:cstheme="minorBidi"/>
          <w:b w:val="0"/>
          <w:bCs w:val="0"/>
          <w:noProof/>
          <w:sz w:val="22"/>
          <w:szCs w:val="22"/>
          <w:lang w:eastAsia="fr-CA"/>
        </w:rPr>
      </w:pPr>
      <w:hyperlink w:anchor="_Toc110258833" w:history="1">
        <w:r w:rsidR="00BD45DC" w:rsidRPr="006A7141">
          <w:rPr>
            <w:rStyle w:val="Lienhypertexte"/>
            <w:noProof/>
          </w:rPr>
          <w:t>P407/A1 Généalogie</w:t>
        </w:r>
        <w:r w:rsidR="00BD45DC">
          <w:rPr>
            <w:noProof/>
            <w:webHidden/>
          </w:rPr>
          <w:tab/>
        </w:r>
        <w:r w:rsidR="00BD45DC">
          <w:rPr>
            <w:noProof/>
            <w:webHidden/>
          </w:rPr>
          <w:fldChar w:fldCharType="begin"/>
        </w:r>
        <w:r w:rsidR="00BD45DC">
          <w:rPr>
            <w:noProof/>
            <w:webHidden/>
          </w:rPr>
          <w:instrText xml:space="preserve"> PAGEREF _Toc110258833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52ADB695" w14:textId="4C1D8E46"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34" w:history="1">
        <w:r w:rsidR="00BD45DC" w:rsidRPr="006A7141">
          <w:rPr>
            <w:rStyle w:val="Lienhypertexte"/>
            <w:noProof/>
          </w:rPr>
          <w:t>P407/A1/1 : Famille Albert Lapointe et Annette Dion</w:t>
        </w:r>
        <w:r w:rsidR="00BD45DC">
          <w:rPr>
            <w:noProof/>
            <w:webHidden/>
          </w:rPr>
          <w:tab/>
        </w:r>
        <w:r w:rsidR="00BD45DC">
          <w:rPr>
            <w:noProof/>
            <w:webHidden/>
          </w:rPr>
          <w:fldChar w:fldCharType="begin"/>
        </w:r>
        <w:r w:rsidR="00BD45DC">
          <w:rPr>
            <w:noProof/>
            <w:webHidden/>
          </w:rPr>
          <w:instrText xml:space="preserve"> PAGEREF _Toc110258834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6D42582E" w14:textId="649579C1" w:rsidR="00BD45DC" w:rsidRDefault="007A5C44">
      <w:pPr>
        <w:pStyle w:val="TM2"/>
        <w:tabs>
          <w:tab w:val="right" w:leader="dot" w:pos="8630"/>
        </w:tabs>
        <w:rPr>
          <w:rFonts w:asciiTheme="minorHAnsi" w:eastAsiaTheme="minorEastAsia" w:hAnsiTheme="minorHAnsi" w:cstheme="minorBidi"/>
          <w:b w:val="0"/>
          <w:bCs w:val="0"/>
          <w:noProof/>
          <w:sz w:val="22"/>
          <w:szCs w:val="22"/>
          <w:lang w:eastAsia="fr-CA"/>
        </w:rPr>
      </w:pPr>
      <w:hyperlink w:anchor="_Toc110258835" w:history="1">
        <w:r w:rsidR="00BD45DC" w:rsidRPr="006A7141">
          <w:rPr>
            <w:rStyle w:val="Lienhypertexte"/>
            <w:noProof/>
          </w:rPr>
          <w:t>P407/A2 Coupures de presse</w:t>
        </w:r>
        <w:r w:rsidR="00BD45DC">
          <w:rPr>
            <w:noProof/>
            <w:webHidden/>
          </w:rPr>
          <w:tab/>
        </w:r>
        <w:r w:rsidR="00BD45DC">
          <w:rPr>
            <w:noProof/>
            <w:webHidden/>
          </w:rPr>
          <w:fldChar w:fldCharType="begin"/>
        </w:r>
        <w:r w:rsidR="00BD45DC">
          <w:rPr>
            <w:noProof/>
            <w:webHidden/>
          </w:rPr>
          <w:instrText xml:space="preserve"> PAGEREF _Toc110258835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253DC5B0" w14:textId="095C934A"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36" w:history="1">
        <w:r w:rsidR="00BD45DC" w:rsidRPr="006A7141">
          <w:rPr>
            <w:rStyle w:val="Lienhypertexte"/>
            <w:noProof/>
          </w:rPr>
          <w:t>P407/A2/1 : Famille Albert Lapointe</w:t>
        </w:r>
        <w:r w:rsidR="00BD45DC">
          <w:rPr>
            <w:noProof/>
            <w:webHidden/>
          </w:rPr>
          <w:tab/>
        </w:r>
        <w:r w:rsidR="00BD45DC">
          <w:rPr>
            <w:noProof/>
            <w:webHidden/>
          </w:rPr>
          <w:fldChar w:fldCharType="begin"/>
        </w:r>
        <w:r w:rsidR="00BD45DC">
          <w:rPr>
            <w:noProof/>
            <w:webHidden/>
          </w:rPr>
          <w:instrText xml:space="preserve"> PAGEREF _Toc110258836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4DD5B6D8" w14:textId="36FB3134"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37" w:history="1">
        <w:r w:rsidR="00BD45DC" w:rsidRPr="006A7141">
          <w:rPr>
            <w:rStyle w:val="Lienhypertexte"/>
            <w:noProof/>
          </w:rPr>
          <w:t>P407/A2/2 : Municipalité St-Edmond-les-Plaines</w:t>
        </w:r>
        <w:r w:rsidR="00BD45DC">
          <w:rPr>
            <w:noProof/>
            <w:webHidden/>
          </w:rPr>
          <w:tab/>
        </w:r>
        <w:r w:rsidR="00BD45DC">
          <w:rPr>
            <w:noProof/>
            <w:webHidden/>
          </w:rPr>
          <w:fldChar w:fldCharType="begin"/>
        </w:r>
        <w:r w:rsidR="00BD45DC">
          <w:rPr>
            <w:noProof/>
            <w:webHidden/>
          </w:rPr>
          <w:instrText xml:space="preserve"> PAGEREF _Toc110258837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1AD4685E" w14:textId="0C195928" w:rsidR="00BD45DC" w:rsidRDefault="007A5C44">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0258838" w:history="1">
        <w:r w:rsidR="00BD45DC" w:rsidRPr="006A7141">
          <w:rPr>
            <w:rStyle w:val="Lienhypertexte"/>
            <w:noProof/>
          </w:rPr>
          <w:t>P407/B Documents iconographiques</w:t>
        </w:r>
        <w:r w:rsidR="00BD45DC">
          <w:rPr>
            <w:noProof/>
            <w:webHidden/>
          </w:rPr>
          <w:tab/>
        </w:r>
        <w:r w:rsidR="00BD45DC">
          <w:rPr>
            <w:noProof/>
            <w:webHidden/>
          </w:rPr>
          <w:fldChar w:fldCharType="begin"/>
        </w:r>
        <w:r w:rsidR="00BD45DC">
          <w:rPr>
            <w:noProof/>
            <w:webHidden/>
          </w:rPr>
          <w:instrText xml:space="preserve"> PAGEREF _Toc110258838 \h </w:instrText>
        </w:r>
        <w:r w:rsidR="00BD45DC">
          <w:rPr>
            <w:noProof/>
            <w:webHidden/>
          </w:rPr>
        </w:r>
        <w:r w:rsidR="00BD45DC">
          <w:rPr>
            <w:noProof/>
            <w:webHidden/>
          </w:rPr>
          <w:fldChar w:fldCharType="separate"/>
        </w:r>
        <w:r w:rsidR="00BD45DC">
          <w:rPr>
            <w:noProof/>
            <w:webHidden/>
          </w:rPr>
          <w:t>4</w:t>
        </w:r>
        <w:r w:rsidR="00BD45DC">
          <w:rPr>
            <w:noProof/>
            <w:webHidden/>
          </w:rPr>
          <w:fldChar w:fldCharType="end"/>
        </w:r>
      </w:hyperlink>
    </w:p>
    <w:p w14:paraId="61B4A734" w14:textId="29AE1A22" w:rsidR="00BD45DC" w:rsidRDefault="007A5C44">
      <w:pPr>
        <w:pStyle w:val="TM2"/>
        <w:tabs>
          <w:tab w:val="right" w:leader="dot" w:pos="8630"/>
        </w:tabs>
        <w:rPr>
          <w:rFonts w:asciiTheme="minorHAnsi" w:eastAsiaTheme="minorEastAsia" w:hAnsiTheme="minorHAnsi" w:cstheme="minorBidi"/>
          <w:b w:val="0"/>
          <w:bCs w:val="0"/>
          <w:noProof/>
          <w:sz w:val="22"/>
          <w:szCs w:val="22"/>
          <w:lang w:eastAsia="fr-CA"/>
        </w:rPr>
      </w:pPr>
      <w:hyperlink w:anchor="_Toc110258839" w:history="1">
        <w:r w:rsidR="00BD45DC" w:rsidRPr="006A7141">
          <w:rPr>
            <w:rStyle w:val="Lienhypertexte"/>
            <w:noProof/>
          </w:rPr>
          <w:t>P407/B1 Photographies numérisées</w:t>
        </w:r>
        <w:r w:rsidR="00BD45DC">
          <w:rPr>
            <w:noProof/>
            <w:webHidden/>
          </w:rPr>
          <w:tab/>
        </w:r>
        <w:r w:rsidR="00BD45DC">
          <w:rPr>
            <w:noProof/>
            <w:webHidden/>
          </w:rPr>
          <w:fldChar w:fldCharType="begin"/>
        </w:r>
        <w:r w:rsidR="00BD45DC">
          <w:rPr>
            <w:noProof/>
            <w:webHidden/>
          </w:rPr>
          <w:instrText xml:space="preserve"> PAGEREF _Toc110258839 \h </w:instrText>
        </w:r>
        <w:r w:rsidR="00BD45DC">
          <w:rPr>
            <w:noProof/>
            <w:webHidden/>
          </w:rPr>
        </w:r>
        <w:r w:rsidR="00BD45DC">
          <w:rPr>
            <w:noProof/>
            <w:webHidden/>
          </w:rPr>
          <w:fldChar w:fldCharType="separate"/>
        </w:r>
        <w:r w:rsidR="00BD45DC">
          <w:rPr>
            <w:noProof/>
            <w:webHidden/>
          </w:rPr>
          <w:t>5</w:t>
        </w:r>
        <w:r w:rsidR="00BD45DC">
          <w:rPr>
            <w:noProof/>
            <w:webHidden/>
          </w:rPr>
          <w:fldChar w:fldCharType="end"/>
        </w:r>
      </w:hyperlink>
    </w:p>
    <w:p w14:paraId="6A7F538C" w14:textId="05713AE7"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0" w:history="1">
        <w:r w:rsidR="00BD45DC" w:rsidRPr="006A7141">
          <w:rPr>
            <w:rStyle w:val="Lienhypertexte"/>
            <w:noProof/>
          </w:rPr>
          <w:t>P407/B1/1 : Famille Lapointe</w:t>
        </w:r>
        <w:r w:rsidR="00BD45DC">
          <w:rPr>
            <w:noProof/>
            <w:webHidden/>
          </w:rPr>
          <w:tab/>
        </w:r>
        <w:r w:rsidR="00BD45DC">
          <w:rPr>
            <w:noProof/>
            <w:webHidden/>
          </w:rPr>
          <w:fldChar w:fldCharType="begin"/>
        </w:r>
        <w:r w:rsidR="00BD45DC">
          <w:rPr>
            <w:noProof/>
            <w:webHidden/>
          </w:rPr>
          <w:instrText xml:space="preserve"> PAGEREF _Toc110258840 \h </w:instrText>
        </w:r>
        <w:r w:rsidR="00BD45DC">
          <w:rPr>
            <w:noProof/>
            <w:webHidden/>
          </w:rPr>
        </w:r>
        <w:r w:rsidR="00BD45DC">
          <w:rPr>
            <w:noProof/>
            <w:webHidden/>
          </w:rPr>
          <w:fldChar w:fldCharType="separate"/>
        </w:r>
        <w:r w:rsidR="00BD45DC">
          <w:rPr>
            <w:noProof/>
            <w:webHidden/>
          </w:rPr>
          <w:t>5</w:t>
        </w:r>
        <w:r w:rsidR="00BD45DC">
          <w:rPr>
            <w:noProof/>
            <w:webHidden/>
          </w:rPr>
          <w:fldChar w:fldCharType="end"/>
        </w:r>
      </w:hyperlink>
    </w:p>
    <w:p w14:paraId="31B52403" w14:textId="0F07B175" w:rsidR="00BD45DC" w:rsidRDefault="007A5C44">
      <w:pPr>
        <w:pStyle w:val="TM2"/>
        <w:tabs>
          <w:tab w:val="right" w:leader="dot" w:pos="8630"/>
        </w:tabs>
        <w:rPr>
          <w:rFonts w:asciiTheme="minorHAnsi" w:eastAsiaTheme="minorEastAsia" w:hAnsiTheme="minorHAnsi" w:cstheme="minorBidi"/>
          <w:b w:val="0"/>
          <w:bCs w:val="0"/>
          <w:noProof/>
          <w:sz w:val="22"/>
          <w:szCs w:val="22"/>
          <w:lang w:eastAsia="fr-CA"/>
        </w:rPr>
      </w:pPr>
      <w:hyperlink w:anchor="_Toc110258841" w:history="1">
        <w:r w:rsidR="00BD45DC" w:rsidRPr="006A7141">
          <w:rPr>
            <w:rStyle w:val="Lienhypertexte"/>
            <w:noProof/>
          </w:rPr>
          <w:t>P407/B2 Photographies nées numériques</w:t>
        </w:r>
        <w:r w:rsidR="00BD45DC">
          <w:rPr>
            <w:noProof/>
            <w:webHidden/>
          </w:rPr>
          <w:tab/>
        </w:r>
        <w:r w:rsidR="00BD45DC">
          <w:rPr>
            <w:noProof/>
            <w:webHidden/>
          </w:rPr>
          <w:fldChar w:fldCharType="begin"/>
        </w:r>
        <w:r w:rsidR="00BD45DC">
          <w:rPr>
            <w:noProof/>
            <w:webHidden/>
          </w:rPr>
          <w:instrText xml:space="preserve"> PAGEREF _Toc110258841 \h </w:instrText>
        </w:r>
        <w:r w:rsidR="00BD45DC">
          <w:rPr>
            <w:noProof/>
            <w:webHidden/>
          </w:rPr>
        </w:r>
        <w:r w:rsidR="00BD45DC">
          <w:rPr>
            <w:noProof/>
            <w:webHidden/>
          </w:rPr>
          <w:fldChar w:fldCharType="separate"/>
        </w:r>
        <w:r w:rsidR="00BD45DC">
          <w:rPr>
            <w:noProof/>
            <w:webHidden/>
          </w:rPr>
          <w:t>5</w:t>
        </w:r>
        <w:r w:rsidR="00BD45DC">
          <w:rPr>
            <w:noProof/>
            <w:webHidden/>
          </w:rPr>
          <w:fldChar w:fldCharType="end"/>
        </w:r>
      </w:hyperlink>
    </w:p>
    <w:p w14:paraId="0D334E20" w14:textId="2A3F8B14"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2" w:history="1">
        <w:r w:rsidR="00BD45DC" w:rsidRPr="006A7141">
          <w:rPr>
            <w:rStyle w:val="Lienhypertexte"/>
            <w:noProof/>
          </w:rPr>
          <w:t>P407/B2/1 : Au Shack</w:t>
        </w:r>
        <w:r w:rsidR="00BD45DC">
          <w:rPr>
            <w:noProof/>
            <w:webHidden/>
          </w:rPr>
          <w:tab/>
        </w:r>
        <w:r w:rsidR="00BD45DC">
          <w:rPr>
            <w:noProof/>
            <w:webHidden/>
          </w:rPr>
          <w:fldChar w:fldCharType="begin"/>
        </w:r>
        <w:r w:rsidR="00BD45DC">
          <w:rPr>
            <w:noProof/>
            <w:webHidden/>
          </w:rPr>
          <w:instrText xml:space="preserve"> PAGEREF _Toc110258842 \h </w:instrText>
        </w:r>
        <w:r w:rsidR="00BD45DC">
          <w:rPr>
            <w:noProof/>
            <w:webHidden/>
          </w:rPr>
        </w:r>
        <w:r w:rsidR="00BD45DC">
          <w:rPr>
            <w:noProof/>
            <w:webHidden/>
          </w:rPr>
          <w:fldChar w:fldCharType="separate"/>
        </w:r>
        <w:r w:rsidR="00BD45DC">
          <w:rPr>
            <w:noProof/>
            <w:webHidden/>
          </w:rPr>
          <w:t>5</w:t>
        </w:r>
        <w:r w:rsidR="00BD45DC">
          <w:rPr>
            <w:noProof/>
            <w:webHidden/>
          </w:rPr>
          <w:fldChar w:fldCharType="end"/>
        </w:r>
      </w:hyperlink>
    </w:p>
    <w:p w14:paraId="0448DC99" w14:textId="4538DBAF"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3" w:history="1">
        <w:r w:rsidR="00BD45DC" w:rsidRPr="006A7141">
          <w:rPr>
            <w:rStyle w:val="Lienhypertexte"/>
            <w:noProof/>
          </w:rPr>
          <w:t>P407/B2/2 : Chalet</w:t>
        </w:r>
        <w:r w:rsidR="00BD45DC">
          <w:rPr>
            <w:noProof/>
            <w:webHidden/>
          </w:rPr>
          <w:tab/>
        </w:r>
        <w:r w:rsidR="00BD45DC">
          <w:rPr>
            <w:noProof/>
            <w:webHidden/>
          </w:rPr>
          <w:fldChar w:fldCharType="begin"/>
        </w:r>
        <w:r w:rsidR="00BD45DC">
          <w:rPr>
            <w:noProof/>
            <w:webHidden/>
          </w:rPr>
          <w:instrText xml:space="preserve"> PAGEREF _Toc110258843 \h </w:instrText>
        </w:r>
        <w:r w:rsidR="00BD45DC">
          <w:rPr>
            <w:noProof/>
            <w:webHidden/>
          </w:rPr>
        </w:r>
        <w:r w:rsidR="00BD45DC">
          <w:rPr>
            <w:noProof/>
            <w:webHidden/>
          </w:rPr>
          <w:fldChar w:fldCharType="separate"/>
        </w:r>
        <w:r w:rsidR="00BD45DC">
          <w:rPr>
            <w:noProof/>
            <w:webHidden/>
          </w:rPr>
          <w:t>5</w:t>
        </w:r>
        <w:r w:rsidR="00BD45DC">
          <w:rPr>
            <w:noProof/>
            <w:webHidden/>
          </w:rPr>
          <w:fldChar w:fldCharType="end"/>
        </w:r>
      </w:hyperlink>
    </w:p>
    <w:p w14:paraId="7A438B2E" w14:textId="2613E389"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4" w:history="1">
        <w:r w:rsidR="00BD45DC" w:rsidRPr="006A7141">
          <w:rPr>
            <w:rStyle w:val="Lienhypertexte"/>
            <w:noProof/>
          </w:rPr>
          <w:t>P407/B2/3 : Chili</w:t>
        </w:r>
        <w:r w:rsidR="00BD45DC">
          <w:rPr>
            <w:noProof/>
            <w:webHidden/>
          </w:rPr>
          <w:tab/>
        </w:r>
        <w:r w:rsidR="00BD45DC">
          <w:rPr>
            <w:noProof/>
            <w:webHidden/>
          </w:rPr>
          <w:fldChar w:fldCharType="begin"/>
        </w:r>
        <w:r w:rsidR="00BD45DC">
          <w:rPr>
            <w:noProof/>
            <w:webHidden/>
          </w:rPr>
          <w:instrText xml:space="preserve"> PAGEREF _Toc110258844 \h </w:instrText>
        </w:r>
        <w:r w:rsidR="00BD45DC">
          <w:rPr>
            <w:noProof/>
            <w:webHidden/>
          </w:rPr>
        </w:r>
        <w:r w:rsidR="00BD45DC">
          <w:rPr>
            <w:noProof/>
            <w:webHidden/>
          </w:rPr>
          <w:fldChar w:fldCharType="separate"/>
        </w:r>
        <w:r w:rsidR="00BD45DC">
          <w:rPr>
            <w:noProof/>
            <w:webHidden/>
          </w:rPr>
          <w:t>6</w:t>
        </w:r>
        <w:r w:rsidR="00BD45DC">
          <w:rPr>
            <w:noProof/>
            <w:webHidden/>
          </w:rPr>
          <w:fldChar w:fldCharType="end"/>
        </w:r>
      </w:hyperlink>
    </w:p>
    <w:p w14:paraId="0C3F6D5C" w14:textId="69A567F0"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5" w:history="1">
        <w:r w:rsidR="00BD45DC" w:rsidRPr="006A7141">
          <w:rPr>
            <w:rStyle w:val="Lienhypertexte"/>
            <w:noProof/>
          </w:rPr>
          <w:t>P407/B2/4 : Fall River, États-Unis</w:t>
        </w:r>
        <w:r w:rsidR="00BD45DC">
          <w:rPr>
            <w:noProof/>
            <w:webHidden/>
          </w:rPr>
          <w:tab/>
        </w:r>
        <w:r w:rsidR="00BD45DC">
          <w:rPr>
            <w:noProof/>
            <w:webHidden/>
          </w:rPr>
          <w:fldChar w:fldCharType="begin"/>
        </w:r>
        <w:r w:rsidR="00BD45DC">
          <w:rPr>
            <w:noProof/>
            <w:webHidden/>
          </w:rPr>
          <w:instrText xml:space="preserve"> PAGEREF _Toc110258845 \h </w:instrText>
        </w:r>
        <w:r w:rsidR="00BD45DC">
          <w:rPr>
            <w:noProof/>
            <w:webHidden/>
          </w:rPr>
        </w:r>
        <w:r w:rsidR="00BD45DC">
          <w:rPr>
            <w:noProof/>
            <w:webHidden/>
          </w:rPr>
          <w:fldChar w:fldCharType="separate"/>
        </w:r>
        <w:r w:rsidR="00BD45DC">
          <w:rPr>
            <w:noProof/>
            <w:webHidden/>
          </w:rPr>
          <w:t>6</w:t>
        </w:r>
        <w:r w:rsidR="00BD45DC">
          <w:rPr>
            <w:noProof/>
            <w:webHidden/>
          </w:rPr>
          <w:fldChar w:fldCharType="end"/>
        </w:r>
      </w:hyperlink>
    </w:p>
    <w:p w14:paraId="78530975" w14:textId="13D12664"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6" w:history="1">
        <w:r w:rsidR="00BD45DC" w:rsidRPr="006A7141">
          <w:rPr>
            <w:rStyle w:val="Lienhypertexte"/>
            <w:noProof/>
          </w:rPr>
          <w:t>P407/B2/5 : Maison grand-père</w:t>
        </w:r>
        <w:r w:rsidR="00BD45DC">
          <w:rPr>
            <w:noProof/>
            <w:webHidden/>
          </w:rPr>
          <w:tab/>
        </w:r>
        <w:r w:rsidR="00BD45DC">
          <w:rPr>
            <w:noProof/>
            <w:webHidden/>
          </w:rPr>
          <w:fldChar w:fldCharType="begin"/>
        </w:r>
        <w:r w:rsidR="00BD45DC">
          <w:rPr>
            <w:noProof/>
            <w:webHidden/>
          </w:rPr>
          <w:instrText xml:space="preserve"> PAGEREF _Toc110258846 \h </w:instrText>
        </w:r>
        <w:r w:rsidR="00BD45DC">
          <w:rPr>
            <w:noProof/>
            <w:webHidden/>
          </w:rPr>
        </w:r>
        <w:r w:rsidR="00BD45DC">
          <w:rPr>
            <w:noProof/>
            <w:webHidden/>
          </w:rPr>
          <w:fldChar w:fldCharType="separate"/>
        </w:r>
        <w:r w:rsidR="00BD45DC">
          <w:rPr>
            <w:noProof/>
            <w:webHidden/>
          </w:rPr>
          <w:t>6</w:t>
        </w:r>
        <w:r w:rsidR="00BD45DC">
          <w:rPr>
            <w:noProof/>
            <w:webHidden/>
          </w:rPr>
          <w:fldChar w:fldCharType="end"/>
        </w:r>
      </w:hyperlink>
    </w:p>
    <w:p w14:paraId="249EBFB2" w14:textId="6146E6DD"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7" w:history="1">
        <w:r w:rsidR="00BD45DC" w:rsidRPr="006A7141">
          <w:rPr>
            <w:rStyle w:val="Lienhypertexte"/>
            <w:noProof/>
          </w:rPr>
          <w:t>P407/B2/6 : Maulais, lieu de naissance Nicolas Audet</w:t>
        </w:r>
        <w:r w:rsidR="00BD45DC">
          <w:rPr>
            <w:noProof/>
            <w:webHidden/>
          </w:rPr>
          <w:tab/>
        </w:r>
        <w:r w:rsidR="00BD45DC">
          <w:rPr>
            <w:noProof/>
            <w:webHidden/>
          </w:rPr>
          <w:fldChar w:fldCharType="begin"/>
        </w:r>
        <w:r w:rsidR="00BD45DC">
          <w:rPr>
            <w:noProof/>
            <w:webHidden/>
          </w:rPr>
          <w:instrText xml:space="preserve"> PAGEREF _Toc110258847 \h </w:instrText>
        </w:r>
        <w:r w:rsidR="00BD45DC">
          <w:rPr>
            <w:noProof/>
            <w:webHidden/>
          </w:rPr>
        </w:r>
        <w:r w:rsidR="00BD45DC">
          <w:rPr>
            <w:noProof/>
            <w:webHidden/>
          </w:rPr>
          <w:fldChar w:fldCharType="separate"/>
        </w:r>
        <w:r w:rsidR="00BD45DC">
          <w:rPr>
            <w:noProof/>
            <w:webHidden/>
          </w:rPr>
          <w:t>6</w:t>
        </w:r>
        <w:r w:rsidR="00BD45DC">
          <w:rPr>
            <w:noProof/>
            <w:webHidden/>
          </w:rPr>
          <w:fldChar w:fldCharType="end"/>
        </w:r>
      </w:hyperlink>
    </w:p>
    <w:p w14:paraId="792CE29B" w14:textId="13DDC3F5"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8" w:history="1">
        <w:r w:rsidR="00BD45DC" w:rsidRPr="006A7141">
          <w:rPr>
            <w:rStyle w:val="Lienhypertexte"/>
            <w:noProof/>
          </w:rPr>
          <w:t>P407/B2/7 : Village St-Edmond-les-Plaines</w:t>
        </w:r>
        <w:r w:rsidR="00BD45DC">
          <w:rPr>
            <w:noProof/>
            <w:webHidden/>
          </w:rPr>
          <w:tab/>
        </w:r>
        <w:r w:rsidR="00BD45DC">
          <w:rPr>
            <w:noProof/>
            <w:webHidden/>
          </w:rPr>
          <w:fldChar w:fldCharType="begin"/>
        </w:r>
        <w:r w:rsidR="00BD45DC">
          <w:rPr>
            <w:noProof/>
            <w:webHidden/>
          </w:rPr>
          <w:instrText xml:space="preserve"> PAGEREF _Toc110258848 \h </w:instrText>
        </w:r>
        <w:r w:rsidR="00BD45DC">
          <w:rPr>
            <w:noProof/>
            <w:webHidden/>
          </w:rPr>
        </w:r>
        <w:r w:rsidR="00BD45DC">
          <w:rPr>
            <w:noProof/>
            <w:webHidden/>
          </w:rPr>
          <w:fldChar w:fldCharType="separate"/>
        </w:r>
        <w:r w:rsidR="00BD45DC">
          <w:rPr>
            <w:noProof/>
            <w:webHidden/>
          </w:rPr>
          <w:t>7</w:t>
        </w:r>
        <w:r w:rsidR="00BD45DC">
          <w:rPr>
            <w:noProof/>
            <w:webHidden/>
          </w:rPr>
          <w:fldChar w:fldCharType="end"/>
        </w:r>
      </w:hyperlink>
    </w:p>
    <w:p w14:paraId="49FE576F" w14:textId="44EFE91C"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49" w:history="1">
        <w:r w:rsidR="00BD45DC" w:rsidRPr="006A7141">
          <w:rPr>
            <w:rStyle w:val="Lienhypertexte"/>
            <w:noProof/>
          </w:rPr>
          <w:t>P407/B2/8 : Oncles René et Henri-Paul Lapointe au chalet</w:t>
        </w:r>
        <w:r w:rsidR="00BD45DC">
          <w:rPr>
            <w:noProof/>
            <w:webHidden/>
          </w:rPr>
          <w:tab/>
        </w:r>
        <w:r w:rsidR="00BD45DC">
          <w:rPr>
            <w:noProof/>
            <w:webHidden/>
          </w:rPr>
          <w:fldChar w:fldCharType="begin"/>
        </w:r>
        <w:r w:rsidR="00BD45DC">
          <w:rPr>
            <w:noProof/>
            <w:webHidden/>
          </w:rPr>
          <w:instrText xml:space="preserve"> PAGEREF _Toc110258849 \h </w:instrText>
        </w:r>
        <w:r w:rsidR="00BD45DC">
          <w:rPr>
            <w:noProof/>
            <w:webHidden/>
          </w:rPr>
        </w:r>
        <w:r w:rsidR="00BD45DC">
          <w:rPr>
            <w:noProof/>
            <w:webHidden/>
          </w:rPr>
          <w:fldChar w:fldCharType="separate"/>
        </w:r>
        <w:r w:rsidR="00BD45DC">
          <w:rPr>
            <w:noProof/>
            <w:webHidden/>
          </w:rPr>
          <w:t>7</w:t>
        </w:r>
        <w:r w:rsidR="00BD45DC">
          <w:rPr>
            <w:noProof/>
            <w:webHidden/>
          </w:rPr>
          <w:fldChar w:fldCharType="end"/>
        </w:r>
      </w:hyperlink>
    </w:p>
    <w:p w14:paraId="3D6D125E" w14:textId="46DBE281"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50" w:history="1">
        <w:r w:rsidR="00BD45DC" w:rsidRPr="006A7141">
          <w:rPr>
            <w:rStyle w:val="Lienhypertexte"/>
            <w:noProof/>
          </w:rPr>
          <w:t>P407/B2/9 : Papa et maman aux bleuets</w:t>
        </w:r>
        <w:r w:rsidR="00BD45DC">
          <w:rPr>
            <w:noProof/>
            <w:webHidden/>
          </w:rPr>
          <w:tab/>
        </w:r>
        <w:r w:rsidR="00BD45DC">
          <w:rPr>
            <w:noProof/>
            <w:webHidden/>
          </w:rPr>
          <w:fldChar w:fldCharType="begin"/>
        </w:r>
        <w:r w:rsidR="00BD45DC">
          <w:rPr>
            <w:noProof/>
            <w:webHidden/>
          </w:rPr>
          <w:instrText xml:space="preserve"> PAGEREF _Toc110258850 \h </w:instrText>
        </w:r>
        <w:r w:rsidR="00BD45DC">
          <w:rPr>
            <w:noProof/>
            <w:webHidden/>
          </w:rPr>
        </w:r>
        <w:r w:rsidR="00BD45DC">
          <w:rPr>
            <w:noProof/>
            <w:webHidden/>
          </w:rPr>
          <w:fldChar w:fldCharType="separate"/>
        </w:r>
        <w:r w:rsidR="00BD45DC">
          <w:rPr>
            <w:noProof/>
            <w:webHidden/>
          </w:rPr>
          <w:t>7</w:t>
        </w:r>
        <w:r w:rsidR="00BD45DC">
          <w:rPr>
            <w:noProof/>
            <w:webHidden/>
          </w:rPr>
          <w:fldChar w:fldCharType="end"/>
        </w:r>
      </w:hyperlink>
    </w:p>
    <w:p w14:paraId="1C668036" w14:textId="0FB201F5"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51" w:history="1">
        <w:r w:rsidR="00BD45DC" w:rsidRPr="006A7141">
          <w:rPr>
            <w:rStyle w:val="Lienhypertexte"/>
            <w:noProof/>
          </w:rPr>
          <w:t>P407/B2/10 : Famille Albert Lapointe</w:t>
        </w:r>
        <w:r w:rsidR="00BD45DC">
          <w:rPr>
            <w:noProof/>
            <w:webHidden/>
          </w:rPr>
          <w:tab/>
        </w:r>
        <w:r w:rsidR="00BD45DC">
          <w:rPr>
            <w:noProof/>
            <w:webHidden/>
          </w:rPr>
          <w:fldChar w:fldCharType="begin"/>
        </w:r>
        <w:r w:rsidR="00BD45DC">
          <w:rPr>
            <w:noProof/>
            <w:webHidden/>
          </w:rPr>
          <w:instrText xml:space="preserve"> PAGEREF _Toc110258851 \h </w:instrText>
        </w:r>
        <w:r w:rsidR="00BD45DC">
          <w:rPr>
            <w:noProof/>
            <w:webHidden/>
          </w:rPr>
        </w:r>
        <w:r w:rsidR="00BD45DC">
          <w:rPr>
            <w:noProof/>
            <w:webHidden/>
          </w:rPr>
          <w:fldChar w:fldCharType="separate"/>
        </w:r>
        <w:r w:rsidR="00BD45DC">
          <w:rPr>
            <w:noProof/>
            <w:webHidden/>
          </w:rPr>
          <w:t>8</w:t>
        </w:r>
        <w:r w:rsidR="00BD45DC">
          <w:rPr>
            <w:noProof/>
            <w:webHidden/>
          </w:rPr>
          <w:fldChar w:fldCharType="end"/>
        </w:r>
      </w:hyperlink>
    </w:p>
    <w:p w14:paraId="235145DA" w14:textId="3EA9E7AF" w:rsidR="00BD45DC" w:rsidRDefault="007A5C44">
      <w:pPr>
        <w:pStyle w:val="TM3"/>
        <w:tabs>
          <w:tab w:val="right" w:leader="dot" w:pos="8630"/>
        </w:tabs>
        <w:rPr>
          <w:rFonts w:asciiTheme="minorHAnsi" w:eastAsiaTheme="minorEastAsia" w:hAnsiTheme="minorHAnsi" w:cstheme="minorBidi"/>
          <w:noProof/>
          <w:sz w:val="22"/>
          <w:szCs w:val="22"/>
          <w:lang w:eastAsia="fr-CA"/>
        </w:rPr>
      </w:pPr>
      <w:hyperlink w:anchor="_Toc110258852" w:history="1">
        <w:r w:rsidR="00BD45DC" w:rsidRPr="006A7141">
          <w:rPr>
            <w:rStyle w:val="Lienhypertexte"/>
            <w:noProof/>
          </w:rPr>
          <w:t>P407/B2/11 : Sœurs et frères de papa</w:t>
        </w:r>
        <w:r w:rsidR="00BD45DC">
          <w:rPr>
            <w:noProof/>
            <w:webHidden/>
          </w:rPr>
          <w:tab/>
        </w:r>
        <w:r w:rsidR="00BD45DC">
          <w:rPr>
            <w:noProof/>
            <w:webHidden/>
          </w:rPr>
          <w:fldChar w:fldCharType="begin"/>
        </w:r>
        <w:r w:rsidR="00BD45DC">
          <w:rPr>
            <w:noProof/>
            <w:webHidden/>
          </w:rPr>
          <w:instrText xml:space="preserve"> PAGEREF _Toc110258852 \h </w:instrText>
        </w:r>
        <w:r w:rsidR="00BD45DC">
          <w:rPr>
            <w:noProof/>
            <w:webHidden/>
          </w:rPr>
        </w:r>
        <w:r w:rsidR="00BD45DC">
          <w:rPr>
            <w:noProof/>
            <w:webHidden/>
          </w:rPr>
          <w:fldChar w:fldCharType="separate"/>
        </w:r>
        <w:r w:rsidR="00BD45DC">
          <w:rPr>
            <w:noProof/>
            <w:webHidden/>
          </w:rPr>
          <w:t>8</w:t>
        </w:r>
        <w:r w:rsidR="00BD45DC">
          <w:rPr>
            <w:noProof/>
            <w:webHidden/>
          </w:rPr>
          <w:fldChar w:fldCharType="end"/>
        </w:r>
      </w:hyperlink>
    </w:p>
    <w:p w14:paraId="5660490B" w14:textId="0551A572"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10258831"/>
      <w:r w:rsidRPr="00A674F8">
        <w:lastRenderedPageBreak/>
        <w:t>PRÉSENTATION DU FONDS</w:t>
      </w:r>
      <w:bookmarkEnd w:id="0"/>
    </w:p>
    <w:p w14:paraId="786CAD82" w14:textId="77777777" w:rsidR="00B46FC4" w:rsidRPr="00A674F8" w:rsidRDefault="00B46FC4" w:rsidP="00923766">
      <w:pPr>
        <w:pStyle w:val="Corpsdetexte2"/>
      </w:pPr>
    </w:p>
    <w:p w14:paraId="7C495B78" w14:textId="0464541C" w:rsidR="00931389" w:rsidRPr="00A674F8" w:rsidRDefault="007F33D1" w:rsidP="00923766">
      <w:r>
        <w:t>P</w:t>
      </w:r>
      <w:r w:rsidR="00775050">
        <w:t>407</w:t>
      </w:r>
      <w:r>
        <w:t xml:space="preserve"> Fonds </w:t>
      </w:r>
      <w:r w:rsidR="00775050">
        <w:t>Diane Lapointe</w:t>
      </w:r>
      <w:r w:rsidR="00931389" w:rsidRPr="00A674F8">
        <w:t>.</w:t>
      </w:r>
      <w:r w:rsidR="00B46FC4" w:rsidRPr="00A674F8">
        <w:t xml:space="preserve"> –</w:t>
      </w:r>
      <w:r w:rsidR="001153BB">
        <w:t xml:space="preserve"> [</w:t>
      </w:r>
      <w:r w:rsidR="00AB6798">
        <w:t>années</w:t>
      </w:r>
      <w:r w:rsidR="001153BB">
        <w:t>] –</w:t>
      </w:r>
      <w:r w:rsidR="00B148D8">
        <w:t xml:space="preserve"> </w:t>
      </w:r>
      <w:r w:rsidR="000B3489">
        <w:t xml:space="preserve">5 documents textuels (6 pages, PDF). – </w:t>
      </w:r>
      <w:r w:rsidR="006A4BF1">
        <w:t>43 </w:t>
      </w:r>
      <w:r w:rsidR="00C41E37">
        <w:t xml:space="preserve">photographies nées numériques. – </w:t>
      </w:r>
      <w:r w:rsidR="006A4BF1">
        <w:t>58</w:t>
      </w:r>
      <w:r w:rsidR="00C41E37">
        <w:t xml:space="preserve"> photographies numérisées (seulement).</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C7D67DF" w14:textId="77777777" w:rsidR="006A4BF1" w:rsidRDefault="006A4BF1" w:rsidP="006A4BF1">
      <w:pPr>
        <w:rPr>
          <w:rStyle w:val="Aucun"/>
          <w:rFonts w:ascii="Calibri" w:eastAsia="Calibri" w:hAnsi="Calibri" w:cs="Calibri"/>
        </w:rPr>
      </w:pPr>
      <w:r>
        <w:rPr>
          <w:rStyle w:val="Aucun"/>
          <w:rFonts w:ascii="Calibri" w:hAnsi="Calibri"/>
        </w:rPr>
        <w:t xml:space="preserve">Albert est né le 19 septembre 1929 à St-Thomas-Didyme. Il est le fils de </w:t>
      </w:r>
      <w:proofErr w:type="spellStart"/>
      <w:r>
        <w:rPr>
          <w:rStyle w:val="Aucun"/>
          <w:rFonts w:ascii="Calibri" w:hAnsi="Calibri"/>
        </w:rPr>
        <w:t>Wellie</w:t>
      </w:r>
      <w:proofErr w:type="spellEnd"/>
      <w:r>
        <w:rPr>
          <w:rStyle w:val="Aucun"/>
          <w:rFonts w:ascii="Calibri" w:hAnsi="Calibri"/>
        </w:rPr>
        <w:t xml:space="preserve"> Lapointe et de Joséphine Dion. </w:t>
      </w:r>
    </w:p>
    <w:p w14:paraId="5206B88B" w14:textId="77777777" w:rsidR="006A4BF1" w:rsidRDefault="006A4BF1" w:rsidP="006A4BF1">
      <w:pPr>
        <w:rPr>
          <w:rStyle w:val="Aucun"/>
          <w:rFonts w:ascii="Calibri" w:eastAsia="Calibri" w:hAnsi="Calibri" w:cs="Calibri"/>
        </w:rPr>
      </w:pPr>
    </w:p>
    <w:p w14:paraId="66E280DD" w14:textId="77777777" w:rsidR="006A4BF1" w:rsidRDefault="006A4BF1" w:rsidP="006A4BF1">
      <w:pPr>
        <w:rPr>
          <w:rStyle w:val="Aucun"/>
          <w:rFonts w:ascii="Calibri" w:eastAsia="Calibri" w:hAnsi="Calibri" w:cs="Calibri"/>
        </w:rPr>
      </w:pPr>
      <w:r>
        <w:rPr>
          <w:rStyle w:val="Aucun"/>
          <w:rFonts w:ascii="Calibri" w:hAnsi="Calibri"/>
        </w:rPr>
        <w:t>C’est dans la maison familiale de St-Edmond-les-Plaines qu’il s’installe avec sa famille. En 1951, il s’unit à Annette Dion, fille d’Albert Dion et de Rose-Anna Marceau, à St-Edmond-les-Plaines. Le couple élève 7 enfants : Diane, Claude, Jacqueline, Claudette, Denis, Carole et Pierre.</w:t>
      </w:r>
    </w:p>
    <w:p w14:paraId="1A768C5C" w14:textId="77777777" w:rsidR="006A4BF1" w:rsidRDefault="006A4BF1" w:rsidP="006A4BF1">
      <w:pPr>
        <w:rPr>
          <w:rStyle w:val="Aucun"/>
          <w:rFonts w:ascii="Calibri" w:eastAsia="Calibri" w:hAnsi="Calibri" w:cs="Calibri"/>
        </w:rPr>
      </w:pPr>
    </w:p>
    <w:p w14:paraId="50F35261" w14:textId="77777777" w:rsidR="006A4BF1" w:rsidRDefault="006A4BF1" w:rsidP="006A4BF1">
      <w:pPr>
        <w:rPr>
          <w:rStyle w:val="Aucun"/>
          <w:rFonts w:ascii="Calibri" w:eastAsia="Calibri" w:hAnsi="Calibri" w:cs="Calibri"/>
        </w:rPr>
      </w:pPr>
      <w:r>
        <w:rPr>
          <w:rStyle w:val="Aucun"/>
          <w:rFonts w:ascii="Calibri" w:hAnsi="Calibri"/>
        </w:rPr>
        <w:t xml:space="preserve">Il travaille de longues années comme agriculteur sur une ferme laitière gérée par son père </w:t>
      </w:r>
      <w:proofErr w:type="spellStart"/>
      <w:r>
        <w:rPr>
          <w:rStyle w:val="Aucun"/>
          <w:rFonts w:ascii="Calibri" w:hAnsi="Calibri"/>
        </w:rPr>
        <w:t>Wellie</w:t>
      </w:r>
      <w:proofErr w:type="spellEnd"/>
      <w:r>
        <w:rPr>
          <w:rStyle w:val="Aucun"/>
          <w:rFonts w:ascii="Calibri" w:hAnsi="Calibri"/>
        </w:rPr>
        <w:t xml:space="preserve">, son oncle Eugène et lui-même. Claude, un fils d’Albert, reprend la responsabilité de la ferme des Lapointe à son tour. Le moment coïncide avec un changement de carrière pour Albert Lapointe, qui devient inspecteur municipal.  </w:t>
      </w:r>
    </w:p>
    <w:p w14:paraId="21AC2C7B" w14:textId="77777777" w:rsidR="006A4BF1" w:rsidRDefault="006A4BF1" w:rsidP="006A4BF1">
      <w:pPr>
        <w:rPr>
          <w:rStyle w:val="Aucun"/>
          <w:rFonts w:ascii="Calibri" w:eastAsia="Calibri" w:hAnsi="Calibri" w:cs="Calibri"/>
        </w:rPr>
      </w:pPr>
    </w:p>
    <w:p w14:paraId="65332AF8" w14:textId="77777777" w:rsidR="006A4BF1" w:rsidRDefault="006A4BF1" w:rsidP="006A4BF1">
      <w:pPr>
        <w:rPr>
          <w:rStyle w:val="Aucun"/>
          <w:rFonts w:ascii="Calibri" w:eastAsia="Calibri" w:hAnsi="Calibri" w:cs="Calibri"/>
        </w:rPr>
      </w:pPr>
      <w:r>
        <w:rPr>
          <w:rStyle w:val="Aucun"/>
          <w:rFonts w:ascii="Calibri" w:hAnsi="Calibri"/>
        </w:rPr>
        <w:t xml:space="preserve">Albert est aussi un passionné de menuiserie. Il construit lui-même 3 maisons, plusieurs mobiliers et armoires de cuisine, en comptant de nombreux meubles ayant servi à ses petits-enfants. </w:t>
      </w:r>
    </w:p>
    <w:p w14:paraId="77046673" w14:textId="77777777" w:rsidR="006A4BF1" w:rsidRDefault="006A4BF1" w:rsidP="006A4BF1">
      <w:pPr>
        <w:rPr>
          <w:rStyle w:val="Aucun"/>
          <w:rFonts w:ascii="Calibri" w:eastAsia="Calibri" w:hAnsi="Calibri" w:cs="Calibri"/>
        </w:rPr>
      </w:pPr>
    </w:p>
    <w:p w14:paraId="7EDB3B5D" w14:textId="77777777" w:rsidR="006A4BF1" w:rsidRDefault="006A4BF1" w:rsidP="006A4BF1">
      <w:pPr>
        <w:rPr>
          <w:rStyle w:val="Aucun"/>
          <w:rFonts w:ascii="Calibri" w:eastAsia="Calibri" w:hAnsi="Calibri" w:cs="Calibri"/>
        </w:rPr>
      </w:pPr>
      <w:r>
        <w:rPr>
          <w:rStyle w:val="Aucun"/>
          <w:rFonts w:ascii="Calibri" w:hAnsi="Calibri"/>
        </w:rPr>
        <w:t xml:space="preserve">La boutique de menuiserie est encore présente aujourd’hui à l’arrière de la maison. Depuis peu de temps, c’est Stéphane, un fils de Claude, qui est propriétaire de la demeure presque centenaire. Le troupeau laitier et les champs ont été vendus vers 2018. </w:t>
      </w:r>
    </w:p>
    <w:p w14:paraId="3B816D13" w14:textId="77777777" w:rsidR="006A4BF1" w:rsidRDefault="006A4BF1" w:rsidP="006A4BF1">
      <w:pPr>
        <w:rPr>
          <w:rStyle w:val="Aucun"/>
          <w:rFonts w:ascii="Calibri" w:eastAsia="Calibri" w:hAnsi="Calibri" w:cs="Calibri"/>
        </w:rPr>
      </w:pPr>
    </w:p>
    <w:p w14:paraId="6F424957" w14:textId="77777777" w:rsidR="006A4BF1" w:rsidRDefault="006A4BF1" w:rsidP="006A4BF1">
      <w:pPr>
        <w:rPr>
          <w:rStyle w:val="Aucun"/>
          <w:rFonts w:ascii="Calibri" w:eastAsia="Calibri" w:hAnsi="Calibri" w:cs="Calibri"/>
        </w:rPr>
      </w:pPr>
      <w:r>
        <w:rPr>
          <w:rStyle w:val="Aucun"/>
          <w:rFonts w:ascii="Calibri" w:hAnsi="Calibri"/>
        </w:rPr>
        <w:t>À 93 ans, Albert réside actuellement à St-Thomas-Didyme, dans la paroisse voisine de St-Edmond, dans</w:t>
      </w:r>
      <w:r w:rsidRPr="00D64678">
        <w:rPr>
          <w:rStyle w:val="Aucun"/>
          <w:rFonts w:ascii="Calibri" w:hAnsi="Calibri"/>
        </w:rPr>
        <w:t xml:space="preserve"> </w:t>
      </w:r>
      <w:r>
        <w:rPr>
          <w:rStyle w:val="Aucun"/>
          <w:rFonts w:ascii="Calibri" w:hAnsi="Calibri"/>
        </w:rPr>
        <w:t>la Résidence Les Blés d’Or. De ses 7 enfants, 5 demeurent toujours à St-Edmond et une à St-Thomas</w:t>
      </w:r>
      <w:r>
        <w:rPr>
          <w:rStyle w:val="Aucun"/>
          <w:rFonts w:ascii="Calibri" w:eastAsia="Calibri" w:hAnsi="Calibri" w:cs="Calibri"/>
          <w:vertAlign w:val="superscript"/>
        </w:rPr>
        <w:footnoteReference w:id="1"/>
      </w:r>
      <w:r>
        <w:rPr>
          <w:rStyle w:val="Aucun"/>
          <w:rFonts w:ascii="Calibri" w:hAnsi="Calibri"/>
        </w:rPr>
        <w:t xml:space="preserve">. </w:t>
      </w:r>
    </w:p>
    <w:p w14:paraId="5D048DD5" w14:textId="77777777" w:rsidR="006A4BF1" w:rsidRDefault="006A4BF1" w:rsidP="006A4BF1"/>
    <w:p w14:paraId="12C20EB5" w14:textId="77777777" w:rsidR="006A4BF1" w:rsidRDefault="006A4BF1" w:rsidP="006A4BF1">
      <w:pPr>
        <w:rPr>
          <w:rStyle w:val="Aucun"/>
          <w:b/>
          <w:bCs/>
          <w:sz w:val="20"/>
        </w:rPr>
      </w:pPr>
      <w:r>
        <w:rPr>
          <w:rStyle w:val="Aucun"/>
          <w:sz w:val="20"/>
        </w:rPr>
        <w:t xml:space="preserve">Sources : </w:t>
      </w:r>
    </w:p>
    <w:p w14:paraId="39BADF91" w14:textId="77777777" w:rsidR="006A4BF1" w:rsidRDefault="006A4BF1" w:rsidP="006A4BF1">
      <w:pPr>
        <w:rPr>
          <w:rStyle w:val="Aucun"/>
          <w:sz w:val="20"/>
        </w:rPr>
      </w:pPr>
      <w:r>
        <w:rPr>
          <w:rStyle w:val="Aucun"/>
          <w:sz w:val="20"/>
        </w:rPr>
        <w:t xml:space="preserve">Diane Lapointe, 18 juillet 2022 [communications courriel et téléphone]. </w:t>
      </w:r>
    </w:p>
    <w:p w14:paraId="511F7ECA" w14:textId="77777777" w:rsidR="006A4BF1" w:rsidRDefault="006A4BF1" w:rsidP="006A4BF1">
      <w:pPr>
        <w:rPr>
          <w:rStyle w:val="Aucun"/>
          <w:sz w:val="20"/>
        </w:rPr>
      </w:pPr>
      <w:r>
        <w:rPr>
          <w:rStyle w:val="Aucun"/>
          <w:sz w:val="20"/>
        </w:rPr>
        <w:t xml:space="preserve">Livres de recherches généalogiques de l’abbé René Lapointe [appartiennent à M. Lapointe]. </w:t>
      </w:r>
    </w:p>
    <w:p w14:paraId="404FDF4E" w14:textId="77777777" w:rsidR="006A4BF1" w:rsidRDefault="006A4BF1" w:rsidP="006A4BF1">
      <w:pPr>
        <w:rPr>
          <w:rStyle w:val="Aucun"/>
          <w:sz w:val="20"/>
        </w:rPr>
      </w:pPr>
      <w:r>
        <w:rPr>
          <w:rStyle w:val="Aucun"/>
          <w:sz w:val="20"/>
        </w:rPr>
        <w:t xml:space="preserve">BMS2000 [site de généalogie]. </w:t>
      </w:r>
    </w:p>
    <w:p w14:paraId="0E8C4D49" w14:textId="17FB56B2" w:rsidR="007F33D1" w:rsidRDefault="007F33D1" w:rsidP="00923766">
      <w:bookmarkStart w:id="1" w:name="_GoBack"/>
      <w:bookmarkEnd w:id="1"/>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3F4FB0E2" w:rsidR="00561EAD" w:rsidRPr="0045758A" w:rsidRDefault="00C41E37" w:rsidP="00923766">
      <w:r>
        <w:t xml:space="preserve">Mme Diane Lapointe a été approchée par la Télé du Haut-du-Lac et la Société d’histoire et de généalogie Maria-Chapdelaine afin de contribuer à l’épisode de la famille Lapointe de St-Edmond-les-Plaines. Celui-ci fait partie de la série Portraits des familles d’ici de la </w:t>
      </w:r>
      <w:r>
        <w:lastRenderedPageBreak/>
        <w:t xml:space="preserve">Télé du Haut-du-Lac tournée à l’automne 2022. La donatrice a été approchée en juillet 2022.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63A23FDA" w:rsidR="00922E8E" w:rsidRDefault="001153BB" w:rsidP="00923766">
      <w:r w:rsidRPr="001153BB">
        <w:t xml:space="preserve">Ce fonds est constitué </w:t>
      </w:r>
      <w:r w:rsidR="00561EAD">
        <w:t xml:space="preserve">de </w:t>
      </w:r>
      <w:r w:rsidR="00C41E37">
        <w:t xml:space="preserve">photographies de la famille d’Albert Lapointe et Annette Dion numérisées par la Société d’histoire (et remises à la prêteuse par la suite) et de photos nées numériques également (cédées sur clé </w:t>
      </w:r>
      <w:proofErr w:type="spellStart"/>
      <w:r w:rsidR="00C41E37">
        <w:t>usb</w:t>
      </w:r>
      <w:proofErr w:type="spellEnd"/>
      <w:r w:rsidR="00C41E37">
        <w:t xml:space="preserve">).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118A229F" w:rsidR="00B46FC4" w:rsidRPr="00A674F8" w:rsidRDefault="001153BB" w:rsidP="00923766">
      <w:r>
        <w:t xml:space="preserve">Ce fonds </w:t>
      </w:r>
      <w:r w:rsidR="00C41E37">
        <w:t xml:space="preserve">est prétraité. </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E4581CD" w:rsidR="00B25321" w:rsidRPr="00A674F8" w:rsidRDefault="00C41E37" w:rsidP="00923766">
      <w:pPr>
        <w:pStyle w:val="Titre"/>
      </w:pPr>
      <w:bookmarkStart w:id="2" w:name="_Toc110258832"/>
      <w:r>
        <w:lastRenderedPageBreak/>
        <w:t>P407</w:t>
      </w:r>
      <w:r w:rsidR="00B25321" w:rsidRPr="00A674F8">
        <w:t xml:space="preserve">/A </w:t>
      </w:r>
      <w:r w:rsidR="00561EAD">
        <w:t>Documents</w:t>
      </w:r>
      <w:r>
        <w:t xml:space="preserve"> familiaux</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782E303A" w:rsidR="001E5A46" w:rsidRPr="00A674F8" w:rsidRDefault="00C41E37" w:rsidP="00923766">
      <w:pPr>
        <w:pStyle w:val="Titre2"/>
      </w:pPr>
      <w:bookmarkStart w:id="3" w:name="_Toc110258833"/>
      <w:r>
        <w:t>P407</w:t>
      </w:r>
      <w:r w:rsidR="00B25321" w:rsidRPr="00A674F8">
        <w:t xml:space="preserve">/A1 </w:t>
      </w:r>
      <w:r>
        <w:t>Généalogie</w:t>
      </w:r>
      <w:bookmarkEnd w:id="3"/>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0757033D" w:rsidR="00E57F6F" w:rsidRPr="00B321DF" w:rsidRDefault="00C41E37" w:rsidP="00B321DF">
            <w:pPr>
              <w:pStyle w:val="Niveau3"/>
            </w:pPr>
            <w:bookmarkStart w:id="4" w:name="_Toc110258834"/>
            <w:r>
              <w:t>P407</w:t>
            </w:r>
            <w:r w:rsidR="00E57F6F" w:rsidRPr="00B321DF">
              <w:t xml:space="preserve">/A1/1 : </w:t>
            </w:r>
            <w:r>
              <w:t>Famille Albert Lapointe et Annette Dion</w:t>
            </w:r>
            <w:bookmarkEnd w:id="4"/>
          </w:p>
          <w:p w14:paraId="22964C39" w14:textId="3EA55314" w:rsidR="00E57F6F" w:rsidRDefault="00C41E37" w:rsidP="00C41E37">
            <w:pPr>
              <w:rPr>
                <w:lang w:eastAsia="en-US"/>
              </w:rPr>
            </w:pPr>
            <w:r>
              <w:rPr>
                <w:lang w:eastAsia="en-US"/>
              </w:rPr>
              <w:t xml:space="preserve">- 2022. – 2 pages de documents textuels; numérisées, PDF. </w:t>
            </w:r>
          </w:p>
          <w:p w14:paraId="7AF6F9B9" w14:textId="4FE75B21" w:rsidR="00696AE2" w:rsidRDefault="00696AE2" w:rsidP="00923766">
            <w:pPr>
              <w:rPr>
                <w:lang w:eastAsia="en-US"/>
              </w:rPr>
            </w:pPr>
          </w:p>
          <w:p w14:paraId="799FE504" w14:textId="28A4D6B9" w:rsidR="001B13F1" w:rsidRDefault="001B13F1" w:rsidP="00923766">
            <w:pPr>
              <w:rPr>
                <w:lang w:eastAsia="en-US"/>
              </w:rPr>
            </w:pPr>
            <w:r>
              <w:rPr>
                <w:lang w:eastAsia="en-US"/>
              </w:rPr>
              <w:t>P407_A1_1-001</w:t>
            </w:r>
          </w:p>
          <w:p w14:paraId="6FD7384C" w14:textId="77777777" w:rsidR="00E57F6F" w:rsidRPr="00A674F8" w:rsidRDefault="00E57F6F" w:rsidP="00923766">
            <w:pPr>
              <w:rPr>
                <w:lang w:eastAsia="en-US"/>
              </w:rPr>
            </w:pP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311AB220" w:rsidR="00E57F6F" w:rsidRPr="00A674F8" w:rsidRDefault="00C41E37" w:rsidP="00923766">
      <w:pPr>
        <w:pStyle w:val="Titre2"/>
      </w:pPr>
      <w:bookmarkStart w:id="5" w:name="_Toc110258835"/>
      <w:r>
        <w:t>P407</w:t>
      </w:r>
      <w:r w:rsidR="00E57F6F" w:rsidRPr="00A674F8">
        <w:t xml:space="preserve">/A2 </w:t>
      </w:r>
      <w:r>
        <w:t>Coupures de presse</w:t>
      </w:r>
      <w:bookmarkEnd w:id="5"/>
      <w:r>
        <w:t xml:space="preserve"> </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6AB013F0" w:rsidR="00561EAD" w:rsidRDefault="00C41E37" w:rsidP="00AB6798">
            <w:pPr>
              <w:pStyle w:val="Niveau3"/>
            </w:pPr>
            <w:bookmarkStart w:id="6" w:name="_Toc110258836"/>
            <w:r>
              <w:t>P407</w:t>
            </w:r>
            <w:r w:rsidR="00C11F5D" w:rsidRPr="00B321DF">
              <w:t>/A</w:t>
            </w:r>
            <w:r w:rsidR="00561EAD">
              <w:t>2</w:t>
            </w:r>
            <w:r w:rsidR="00C11F5D" w:rsidRPr="00B321DF">
              <w:t xml:space="preserve">/1 : </w:t>
            </w:r>
            <w:r>
              <w:t>Famille Albert Lapointe</w:t>
            </w:r>
            <w:bookmarkEnd w:id="6"/>
          </w:p>
          <w:p w14:paraId="7FF9BE18" w14:textId="43DCECF9" w:rsidR="00C41E37" w:rsidRDefault="00C41E37" w:rsidP="00C41E37">
            <w:r>
              <w:t xml:space="preserve">- Année. – 1 page de journal ; numérisée, PDF. </w:t>
            </w:r>
          </w:p>
          <w:p w14:paraId="0D7BD6F0" w14:textId="62F17DCB" w:rsidR="001B13F1" w:rsidRDefault="001B13F1" w:rsidP="00C41E37"/>
          <w:p w14:paraId="6573AEF5" w14:textId="0E3CE2D4" w:rsidR="001B13F1" w:rsidRDefault="001B13F1" w:rsidP="00C41E37">
            <w:r>
              <w:t>P407_A2_1-001</w:t>
            </w:r>
          </w:p>
          <w:p w14:paraId="50D68AD9" w14:textId="77777777" w:rsidR="001B13F1" w:rsidRPr="00C41E37" w:rsidRDefault="001B13F1" w:rsidP="00C41E37"/>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77777777" w:rsidR="00C11F5D" w:rsidRPr="00A674F8" w:rsidRDefault="00C11F5D" w:rsidP="007F33D1">
            <w:pPr>
              <w:rPr>
                <w:lang w:eastAsia="en-US"/>
              </w:rPr>
            </w:pPr>
          </w:p>
        </w:tc>
        <w:tc>
          <w:tcPr>
            <w:tcW w:w="7801" w:type="dxa"/>
            <w:shd w:val="clear" w:color="auto" w:fill="auto"/>
          </w:tcPr>
          <w:p w14:paraId="7F37DF1F" w14:textId="7D67F89E" w:rsidR="00C11F5D" w:rsidRPr="00B321DF" w:rsidRDefault="00C41E37" w:rsidP="007F33D1">
            <w:pPr>
              <w:pStyle w:val="Niveau3"/>
            </w:pPr>
            <w:bookmarkStart w:id="7" w:name="_Toc110258837"/>
            <w:r>
              <w:t>P407</w:t>
            </w:r>
            <w:r w:rsidR="00C11F5D">
              <w:t>/A</w:t>
            </w:r>
            <w:r w:rsidR="00AB6798">
              <w:t>2</w:t>
            </w:r>
            <w:r w:rsidR="00C11F5D">
              <w:t>/2</w:t>
            </w:r>
            <w:r w:rsidR="00C11F5D" w:rsidRPr="00B321DF">
              <w:t xml:space="preserve"> : </w:t>
            </w:r>
            <w:r w:rsidR="001B13F1">
              <w:t>Municipalité St-Edmond-les-Plaines</w:t>
            </w:r>
            <w:bookmarkEnd w:id="7"/>
          </w:p>
          <w:p w14:paraId="01DDDD6D" w14:textId="18B9C84D" w:rsidR="00C41E37" w:rsidRPr="00C41E37" w:rsidRDefault="00C41E37" w:rsidP="00C41E37">
            <w:r>
              <w:t>- Année. – 3 pages de journal ; numérisée</w:t>
            </w:r>
            <w:r w:rsidR="001B13F1">
              <w:t>s</w:t>
            </w:r>
            <w:r>
              <w:t xml:space="preserve">, PDF. </w:t>
            </w:r>
          </w:p>
          <w:p w14:paraId="1D77B162" w14:textId="77777777" w:rsidR="00C11F5D" w:rsidRDefault="00C11F5D" w:rsidP="007F33D1">
            <w:pPr>
              <w:rPr>
                <w:lang w:eastAsia="en-US"/>
              </w:rPr>
            </w:pPr>
          </w:p>
          <w:p w14:paraId="13DCBFAA" w14:textId="7D8C0767" w:rsidR="00C11F5D" w:rsidRDefault="001B13F1" w:rsidP="007F33D1">
            <w:r>
              <w:t>P407_A2_2-001</w:t>
            </w:r>
          </w:p>
          <w:p w14:paraId="579FB3A5" w14:textId="1AF0BCEB" w:rsidR="001B13F1" w:rsidRPr="00A674F8" w:rsidRDefault="001B13F1" w:rsidP="001B13F1">
            <w:r>
              <w:t>P407_A2_2-002</w:t>
            </w:r>
          </w:p>
          <w:p w14:paraId="24BBB42F" w14:textId="3EE74B95" w:rsidR="001B13F1" w:rsidRPr="00A674F8" w:rsidRDefault="001B13F1" w:rsidP="001B13F1">
            <w:r>
              <w:t>P407_A2_2-003</w:t>
            </w:r>
          </w:p>
          <w:p w14:paraId="0004EA5D" w14:textId="77777777" w:rsidR="001B13F1" w:rsidRPr="00A674F8" w:rsidRDefault="001B13F1" w:rsidP="007F33D1"/>
          <w:p w14:paraId="16B1A60A" w14:textId="77777777" w:rsidR="00C11F5D" w:rsidRDefault="00C11F5D" w:rsidP="007F33D1"/>
        </w:tc>
      </w:tr>
    </w:tbl>
    <w:p w14:paraId="6189762A" w14:textId="77777777" w:rsidR="00696AE2" w:rsidRPr="00A674F8" w:rsidRDefault="00696AE2" w:rsidP="00923766"/>
    <w:p w14:paraId="718717C6" w14:textId="77777777" w:rsidR="00E57F6F" w:rsidRDefault="00E57F6F" w:rsidP="00923766"/>
    <w:p w14:paraId="66A8040F" w14:textId="01AC8654" w:rsidR="00696AE2" w:rsidRPr="00A674F8" w:rsidRDefault="00C41E37" w:rsidP="00696AE2">
      <w:pPr>
        <w:pStyle w:val="Titre"/>
      </w:pPr>
      <w:bookmarkStart w:id="8" w:name="_Toc110258838"/>
      <w:r>
        <w:t>P407</w:t>
      </w:r>
      <w:r w:rsidR="00696AE2">
        <w:t>/B</w:t>
      </w:r>
      <w:r w:rsidR="00696AE2" w:rsidRPr="00A674F8">
        <w:t xml:space="preserve"> </w:t>
      </w:r>
      <w:r w:rsidR="00561EAD">
        <w:t>Documents iconographiques</w:t>
      </w:r>
      <w:bookmarkEnd w:id="8"/>
    </w:p>
    <w:p w14:paraId="56B09A79" w14:textId="7DE83287" w:rsidR="00696AE2" w:rsidRDefault="001B13F1" w:rsidP="001B13F1">
      <w:r>
        <w:t>- Années extrêmes. – X photographies numérisées. – X photographies nées numériques.</w:t>
      </w:r>
    </w:p>
    <w:p w14:paraId="486AAE1E" w14:textId="77777777" w:rsidR="001B13F1" w:rsidRDefault="001B13F1" w:rsidP="001B13F1"/>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9"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3930FA9" w14:textId="77777777" w:rsidR="00696AE2" w:rsidRPr="00A674F8" w:rsidRDefault="00696AE2" w:rsidP="00696AE2"/>
    <w:p w14:paraId="0BCC7CF2" w14:textId="0613DC5A" w:rsidR="00696AE2" w:rsidRPr="00A674F8" w:rsidRDefault="00C41E37" w:rsidP="00696AE2">
      <w:pPr>
        <w:pStyle w:val="Titre2"/>
      </w:pPr>
      <w:bookmarkStart w:id="10" w:name="_Toc110258839"/>
      <w:r>
        <w:t>P407</w:t>
      </w:r>
      <w:r w:rsidR="00696AE2">
        <w:t>/B</w:t>
      </w:r>
      <w:r w:rsidR="00696AE2" w:rsidRPr="00A674F8">
        <w:t xml:space="preserve">1 </w:t>
      </w:r>
      <w:r w:rsidR="00561EAD">
        <w:t>Photographies</w:t>
      </w:r>
      <w:r w:rsidR="001B13F1">
        <w:t xml:space="preserve"> numérisées</w:t>
      </w:r>
      <w:bookmarkEnd w:id="10"/>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15658E02" w:rsidR="00C11F5D" w:rsidRPr="00B321DF" w:rsidRDefault="00C41E37" w:rsidP="007F33D1">
            <w:pPr>
              <w:pStyle w:val="Niveau3"/>
            </w:pPr>
            <w:bookmarkStart w:id="11" w:name="_Toc110258840"/>
            <w:r>
              <w:t>P407</w:t>
            </w:r>
            <w:r w:rsidR="00C11F5D" w:rsidRPr="00B321DF">
              <w:t>/</w:t>
            </w:r>
            <w:r w:rsidR="00AB6798">
              <w:t>B</w:t>
            </w:r>
            <w:r w:rsidR="00C11F5D" w:rsidRPr="00B321DF">
              <w:t xml:space="preserve">1/1 : </w:t>
            </w:r>
            <w:r w:rsidR="001B13F1">
              <w:t>Famille Lapointe</w:t>
            </w:r>
            <w:bookmarkEnd w:id="11"/>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1B4EB1D4" w:rsidR="00696AE2" w:rsidRPr="00A674F8" w:rsidRDefault="00C41E37" w:rsidP="00696AE2">
      <w:pPr>
        <w:pStyle w:val="Titre2"/>
      </w:pPr>
      <w:bookmarkStart w:id="12" w:name="_Toc110258841"/>
      <w:r>
        <w:t>P407</w:t>
      </w:r>
      <w:r w:rsidR="00696AE2">
        <w:t>/B</w:t>
      </w:r>
      <w:r w:rsidR="00696AE2" w:rsidRPr="00A674F8">
        <w:t xml:space="preserve">2 </w:t>
      </w:r>
      <w:r w:rsidR="001B13F1">
        <w:t>Photographies nées numériques</w:t>
      </w:r>
      <w:bookmarkEnd w:id="12"/>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036527F8" w:rsidR="00C11F5D" w:rsidRPr="00B321DF" w:rsidRDefault="00C41E37" w:rsidP="007F33D1">
            <w:pPr>
              <w:pStyle w:val="Niveau3"/>
            </w:pPr>
            <w:bookmarkStart w:id="13" w:name="_Toc110258842"/>
            <w:r>
              <w:t>P407</w:t>
            </w:r>
            <w:r w:rsidR="00C11F5D" w:rsidRPr="00B321DF">
              <w:t>/</w:t>
            </w:r>
            <w:r w:rsidR="00AB6798">
              <w:t>B2</w:t>
            </w:r>
            <w:r w:rsidR="00C11F5D" w:rsidRPr="00B321DF">
              <w:t xml:space="preserve">/1 : </w:t>
            </w:r>
            <w:r w:rsidR="00A45498">
              <w:t xml:space="preserve">Au </w:t>
            </w:r>
            <w:proofErr w:type="spellStart"/>
            <w:r w:rsidR="00A45498">
              <w:t>Shack</w:t>
            </w:r>
            <w:bookmarkEnd w:id="13"/>
            <w:proofErr w:type="spellEnd"/>
          </w:p>
          <w:p w14:paraId="7F1877F6" w14:textId="3585B456" w:rsidR="00C11F5D" w:rsidRDefault="00A45498" w:rsidP="007F33D1">
            <w:pPr>
              <w:rPr>
                <w:lang w:eastAsia="en-US"/>
              </w:rPr>
            </w:pPr>
            <w:r>
              <w:rPr>
                <w:lang w:eastAsia="en-US"/>
              </w:rPr>
              <w:t xml:space="preserve">- Années. – </w:t>
            </w:r>
            <w:r w:rsidR="00987F19">
              <w:rPr>
                <w:lang w:eastAsia="en-US"/>
              </w:rPr>
              <w:t>2</w:t>
            </w:r>
            <w:r>
              <w:rPr>
                <w:lang w:eastAsia="en-US"/>
              </w:rPr>
              <w:t xml:space="preserve"> photographies nées numériques.</w:t>
            </w:r>
          </w:p>
          <w:p w14:paraId="68BF0EC0" w14:textId="7BB9AC05" w:rsidR="00C11F5D" w:rsidRDefault="00C11F5D" w:rsidP="007F33D1">
            <w:pPr>
              <w:rPr>
                <w:lang w:eastAsia="en-US"/>
              </w:rPr>
            </w:pPr>
          </w:p>
          <w:p w14:paraId="029BC83F" w14:textId="77777777" w:rsidR="00A6336B" w:rsidRDefault="00A6336B" w:rsidP="00A6336B">
            <w:pPr>
              <w:rPr>
                <w:i/>
              </w:rPr>
            </w:pPr>
            <w:r>
              <w:rPr>
                <w:i/>
              </w:rPr>
              <w:t xml:space="preserve">Portée et contenu : </w:t>
            </w:r>
          </w:p>
          <w:p w14:paraId="2D5DBDC1" w14:textId="77777777" w:rsidR="00A6336B" w:rsidRDefault="00A6336B" w:rsidP="00A6336B">
            <w:r>
              <w:t xml:space="preserve">Texte. </w:t>
            </w:r>
          </w:p>
          <w:p w14:paraId="004556AF" w14:textId="77777777" w:rsidR="00A6336B" w:rsidRDefault="00A6336B" w:rsidP="00A6336B">
            <w:pPr>
              <w:rPr>
                <w:i/>
              </w:rPr>
            </w:pPr>
          </w:p>
          <w:p w14:paraId="7F1B1937" w14:textId="77777777" w:rsidR="00A6336B" w:rsidRPr="0091770B" w:rsidRDefault="00A6336B" w:rsidP="00A6336B">
            <w:pPr>
              <w:rPr>
                <w:i/>
              </w:rPr>
            </w:pPr>
            <w:r w:rsidRPr="0091770B">
              <w:rPr>
                <w:i/>
              </w:rPr>
              <w:t>Notes :</w:t>
            </w:r>
          </w:p>
          <w:p w14:paraId="4DA3422D" w14:textId="77777777" w:rsidR="00A6336B" w:rsidRDefault="00A6336B" w:rsidP="00A6336B">
            <w:r>
              <w:t>Numérisation Clara Boutin, stagiaire, juillet 2022.</w:t>
            </w:r>
          </w:p>
          <w:p w14:paraId="0B2E8F7E" w14:textId="77777777" w:rsidR="00A6336B" w:rsidRDefault="00A6336B" w:rsidP="00A6336B">
            <w:r>
              <w:t xml:space="preserve">Les documents ont été fournies sur une clé </w:t>
            </w:r>
            <w:proofErr w:type="spellStart"/>
            <w:r>
              <w:t>usb</w:t>
            </w:r>
            <w:proofErr w:type="spellEnd"/>
            <w:r>
              <w:t xml:space="preserve">. </w:t>
            </w:r>
          </w:p>
          <w:p w14:paraId="144391C5" w14:textId="77777777" w:rsidR="00A6336B" w:rsidRDefault="00A6336B" w:rsidP="00A6336B">
            <w:r>
              <w:t xml:space="preserve">Nées numériques. </w:t>
            </w:r>
          </w:p>
          <w:p w14:paraId="7F3BE07E" w14:textId="656405BB" w:rsidR="00A6336B" w:rsidRDefault="00A6336B" w:rsidP="00A6336B"/>
          <w:p w14:paraId="493CC381" w14:textId="31745F48" w:rsidR="00987F19" w:rsidRDefault="00987F19" w:rsidP="00A6336B">
            <w:r>
              <w:t>P407_B2_1-001</w:t>
            </w:r>
          </w:p>
          <w:p w14:paraId="13D05E12" w14:textId="41476A6A" w:rsidR="00987F19" w:rsidRDefault="00987F19" w:rsidP="00987F19">
            <w:r>
              <w:t>P407_B2_1-002</w:t>
            </w:r>
          </w:p>
          <w:p w14:paraId="58782280" w14:textId="77777777" w:rsidR="00987F19" w:rsidRDefault="00987F19" w:rsidP="00A6336B"/>
          <w:p w14:paraId="1D09234B" w14:textId="77777777" w:rsidR="00A6336B" w:rsidRDefault="00A6336B"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3589E0D7" w:rsidR="00C11F5D" w:rsidRPr="00A674F8" w:rsidRDefault="00A45498" w:rsidP="007F33D1">
            <w:pPr>
              <w:rPr>
                <w:lang w:eastAsia="en-US"/>
              </w:rPr>
            </w:pPr>
            <w:r>
              <w:rPr>
                <w:lang w:eastAsia="en-US"/>
              </w:rPr>
              <w:t>R-E-T-P</w:t>
            </w:r>
          </w:p>
        </w:tc>
        <w:tc>
          <w:tcPr>
            <w:tcW w:w="7801" w:type="dxa"/>
            <w:shd w:val="clear" w:color="auto" w:fill="auto"/>
          </w:tcPr>
          <w:p w14:paraId="2E2BE68E" w14:textId="1E2185E4" w:rsidR="00C11F5D" w:rsidRPr="00B321DF" w:rsidRDefault="00C41E37" w:rsidP="007F33D1">
            <w:pPr>
              <w:pStyle w:val="Niveau3"/>
            </w:pPr>
            <w:bookmarkStart w:id="14" w:name="_Toc110258843"/>
            <w:r>
              <w:t>P407</w:t>
            </w:r>
            <w:r w:rsidR="00C11F5D">
              <w:t>/</w:t>
            </w:r>
            <w:r w:rsidR="00AB6798">
              <w:t>B2</w:t>
            </w:r>
            <w:r w:rsidR="00C11F5D">
              <w:t>/2</w:t>
            </w:r>
            <w:r w:rsidR="00C11F5D" w:rsidRPr="00B321DF">
              <w:t xml:space="preserve"> : </w:t>
            </w:r>
            <w:r w:rsidR="00A45498">
              <w:t>Chalet</w:t>
            </w:r>
            <w:bookmarkEnd w:id="14"/>
          </w:p>
          <w:p w14:paraId="4AAEBA45" w14:textId="7EF73F5D" w:rsidR="00C11F5D" w:rsidRPr="00A674F8" w:rsidRDefault="00A45498" w:rsidP="007F33D1">
            <w:pPr>
              <w:rPr>
                <w:lang w:eastAsia="en-US"/>
              </w:rPr>
            </w:pPr>
            <w:r>
              <w:rPr>
                <w:lang w:eastAsia="en-US"/>
              </w:rPr>
              <w:t>- Années. – X photographies nées numériques.</w:t>
            </w:r>
          </w:p>
          <w:p w14:paraId="17C5FCC3" w14:textId="77777777" w:rsidR="00C11F5D" w:rsidRDefault="00C11F5D" w:rsidP="007F33D1"/>
          <w:p w14:paraId="217E9205" w14:textId="77777777" w:rsidR="00A6336B" w:rsidRDefault="00A6336B" w:rsidP="00A6336B">
            <w:pPr>
              <w:rPr>
                <w:i/>
              </w:rPr>
            </w:pPr>
            <w:r>
              <w:rPr>
                <w:i/>
              </w:rPr>
              <w:t xml:space="preserve">Portée et contenu : </w:t>
            </w:r>
          </w:p>
          <w:p w14:paraId="0FB480BE" w14:textId="77777777" w:rsidR="00A6336B" w:rsidRDefault="00A6336B" w:rsidP="00A6336B">
            <w:r>
              <w:t xml:space="preserve">Texte. </w:t>
            </w:r>
          </w:p>
          <w:p w14:paraId="1ABBB1F9" w14:textId="77777777" w:rsidR="00A6336B" w:rsidRDefault="00A6336B" w:rsidP="00A6336B">
            <w:pPr>
              <w:rPr>
                <w:i/>
              </w:rPr>
            </w:pPr>
          </w:p>
          <w:p w14:paraId="2DA752BC" w14:textId="77777777" w:rsidR="00A6336B" w:rsidRPr="0091770B" w:rsidRDefault="00A6336B" w:rsidP="00A6336B">
            <w:pPr>
              <w:rPr>
                <w:i/>
              </w:rPr>
            </w:pPr>
            <w:r w:rsidRPr="0091770B">
              <w:rPr>
                <w:i/>
              </w:rPr>
              <w:t>Notes :</w:t>
            </w:r>
          </w:p>
          <w:p w14:paraId="071DAF65" w14:textId="77777777" w:rsidR="00A6336B" w:rsidRDefault="00A6336B" w:rsidP="00A6336B">
            <w:r>
              <w:t>Numérisation Clara Boutin, stagiaire, juillet 2022.</w:t>
            </w:r>
          </w:p>
          <w:p w14:paraId="18DE78E8" w14:textId="77777777" w:rsidR="00A6336B" w:rsidRDefault="00A6336B" w:rsidP="00A6336B">
            <w:r>
              <w:t xml:space="preserve">Les documents ont été fournies sur une clé </w:t>
            </w:r>
            <w:proofErr w:type="spellStart"/>
            <w:r>
              <w:t>usb</w:t>
            </w:r>
            <w:proofErr w:type="spellEnd"/>
            <w:r>
              <w:t xml:space="preserve">. </w:t>
            </w:r>
          </w:p>
          <w:p w14:paraId="29D10D23" w14:textId="77777777" w:rsidR="00A6336B" w:rsidRDefault="00A6336B" w:rsidP="00A6336B">
            <w:r>
              <w:t xml:space="preserve">Nées numériques. </w:t>
            </w:r>
          </w:p>
          <w:p w14:paraId="53F1BBAD" w14:textId="77777777" w:rsidR="00A6336B" w:rsidRDefault="00A6336B" w:rsidP="00A6336B"/>
          <w:p w14:paraId="2C2CC275" w14:textId="27EBAFDA" w:rsidR="00A6336B" w:rsidRDefault="00A6336B" w:rsidP="007F33D1"/>
        </w:tc>
      </w:tr>
      <w:tr w:rsidR="00A45498" w:rsidRPr="00A674F8" w14:paraId="399D1788" w14:textId="77777777" w:rsidTr="007F33D1">
        <w:trPr>
          <w:trHeight w:val="1333"/>
        </w:trPr>
        <w:tc>
          <w:tcPr>
            <w:tcW w:w="1555" w:type="dxa"/>
            <w:shd w:val="clear" w:color="auto" w:fill="D9D9D9" w:themeFill="background1" w:themeFillShade="D9"/>
          </w:tcPr>
          <w:p w14:paraId="24AC4E09" w14:textId="30A8367A" w:rsidR="00A45498" w:rsidRPr="00A674F8" w:rsidRDefault="00A45498" w:rsidP="00A45498">
            <w:pPr>
              <w:rPr>
                <w:lang w:eastAsia="en-US"/>
              </w:rPr>
            </w:pPr>
            <w:r w:rsidRPr="00A674F8">
              <w:rPr>
                <w:lang w:eastAsia="en-US"/>
              </w:rPr>
              <w:lastRenderedPageBreak/>
              <w:t>R-E-T-P</w:t>
            </w:r>
          </w:p>
        </w:tc>
        <w:tc>
          <w:tcPr>
            <w:tcW w:w="7801" w:type="dxa"/>
            <w:shd w:val="clear" w:color="auto" w:fill="auto"/>
          </w:tcPr>
          <w:p w14:paraId="403EC5EE" w14:textId="73A58C47" w:rsidR="00A45498" w:rsidRPr="00B321DF" w:rsidRDefault="00A45498" w:rsidP="00A45498">
            <w:pPr>
              <w:pStyle w:val="Niveau3"/>
            </w:pPr>
            <w:bookmarkStart w:id="15" w:name="_Toc110258844"/>
            <w:r>
              <w:t>P407</w:t>
            </w:r>
            <w:r w:rsidRPr="00B321DF">
              <w:t>/</w:t>
            </w:r>
            <w:r>
              <w:t>B2</w:t>
            </w:r>
            <w:r w:rsidRPr="00B321DF">
              <w:t>/</w:t>
            </w:r>
            <w:r>
              <w:t>3</w:t>
            </w:r>
            <w:r w:rsidRPr="00B321DF">
              <w:t xml:space="preserve"> : </w:t>
            </w:r>
            <w:r>
              <w:t>Chili</w:t>
            </w:r>
            <w:bookmarkEnd w:id="15"/>
          </w:p>
          <w:p w14:paraId="433C0C9C" w14:textId="7D8BCA04" w:rsidR="00A45498" w:rsidRDefault="00A45498" w:rsidP="00A45498">
            <w:pPr>
              <w:rPr>
                <w:lang w:eastAsia="en-US"/>
              </w:rPr>
            </w:pPr>
            <w:r>
              <w:rPr>
                <w:lang w:eastAsia="en-US"/>
              </w:rPr>
              <w:t>- 2004. – X photographies nées numériques.</w:t>
            </w:r>
          </w:p>
          <w:p w14:paraId="71BC8BA5" w14:textId="77777777" w:rsidR="00A45498" w:rsidRDefault="00A45498" w:rsidP="00A45498">
            <w:pPr>
              <w:rPr>
                <w:lang w:eastAsia="en-US"/>
              </w:rPr>
            </w:pPr>
          </w:p>
          <w:p w14:paraId="1DE3CC92" w14:textId="77777777" w:rsidR="00A6336B" w:rsidRDefault="00A6336B" w:rsidP="00A6336B">
            <w:pPr>
              <w:rPr>
                <w:i/>
              </w:rPr>
            </w:pPr>
            <w:r>
              <w:rPr>
                <w:i/>
              </w:rPr>
              <w:t xml:space="preserve">Portée et contenu : </w:t>
            </w:r>
          </w:p>
          <w:p w14:paraId="472BCBDD" w14:textId="77777777" w:rsidR="00A6336B" w:rsidRDefault="00A6336B" w:rsidP="00A6336B">
            <w:r>
              <w:t xml:space="preserve">Texte. </w:t>
            </w:r>
          </w:p>
          <w:p w14:paraId="7638BA6B" w14:textId="77777777" w:rsidR="00A6336B" w:rsidRDefault="00A6336B" w:rsidP="00A6336B">
            <w:pPr>
              <w:rPr>
                <w:i/>
              </w:rPr>
            </w:pPr>
          </w:p>
          <w:p w14:paraId="7954929A" w14:textId="77777777" w:rsidR="00A6336B" w:rsidRPr="0091770B" w:rsidRDefault="00A6336B" w:rsidP="00A6336B">
            <w:pPr>
              <w:rPr>
                <w:i/>
              </w:rPr>
            </w:pPr>
            <w:r w:rsidRPr="0091770B">
              <w:rPr>
                <w:i/>
              </w:rPr>
              <w:t>Notes :</w:t>
            </w:r>
          </w:p>
          <w:p w14:paraId="3C892857" w14:textId="77777777" w:rsidR="00A6336B" w:rsidRDefault="00A6336B" w:rsidP="00A6336B">
            <w:r>
              <w:t>Numérisation Clara Boutin, stagiaire, juillet 2022.</w:t>
            </w:r>
          </w:p>
          <w:p w14:paraId="74DD57F6" w14:textId="77777777" w:rsidR="00A6336B" w:rsidRDefault="00A6336B" w:rsidP="00A6336B">
            <w:r>
              <w:t xml:space="preserve">Les documents ont été fournies sur une clé </w:t>
            </w:r>
            <w:proofErr w:type="spellStart"/>
            <w:r>
              <w:t>usb</w:t>
            </w:r>
            <w:proofErr w:type="spellEnd"/>
            <w:r>
              <w:t xml:space="preserve">. </w:t>
            </w:r>
          </w:p>
          <w:p w14:paraId="6A8467B5" w14:textId="77777777" w:rsidR="00A6336B" w:rsidRDefault="00A6336B" w:rsidP="00A6336B">
            <w:r>
              <w:t xml:space="preserve">Nées numériques. </w:t>
            </w:r>
          </w:p>
          <w:p w14:paraId="748B87F5" w14:textId="77777777" w:rsidR="00A6336B" w:rsidRDefault="00A6336B" w:rsidP="00A6336B"/>
          <w:p w14:paraId="013A6E10" w14:textId="77777777" w:rsidR="00A45498" w:rsidRDefault="00A45498" w:rsidP="00A45498">
            <w:pPr>
              <w:pStyle w:val="Niveau3"/>
            </w:pPr>
          </w:p>
        </w:tc>
      </w:tr>
      <w:tr w:rsidR="00A45498" w:rsidRPr="00A674F8" w14:paraId="6CB3E0B3" w14:textId="77777777" w:rsidTr="007F33D1">
        <w:trPr>
          <w:trHeight w:val="1333"/>
        </w:trPr>
        <w:tc>
          <w:tcPr>
            <w:tcW w:w="1555" w:type="dxa"/>
            <w:shd w:val="clear" w:color="auto" w:fill="D9D9D9" w:themeFill="background1" w:themeFillShade="D9"/>
          </w:tcPr>
          <w:p w14:paraId="7AA64839" w14:textId="0F8A3E31" w:rsidR="00A45498" w:rsidRPr="00A674F8" w:rsidRDefault="00A45498" w:rsidP="00A45498">
            <w:pPr>
              <w:rPr>
                <w:lang w:eastAsia="en-US"/>
              </w:rPr>
            </w:pPr>
            <w:r>
              <w:rPr>
                <w:lang w:eastAsia="en-US"/>
              </w:rPr>
              <w:t>R-E-T-P</w:t>
            </w:r>
          </w:p>
        </w:tc>
        <w:tc>
          <w:tcPr>
            <w:tcW w:w="7801" w:type="dxa"/>
            <w:shd w:val="clear" w:color="auto" w:fill="auto"/>
          </w:tcPr>
          <w:p w14:paraId="49ED3667" w14:textId="4F052287" w:rsidR="00A45498" w:rsidRPr="00B321DF" w:rsidRDefault="00A45498" w:rsidP="00A45498">
            <w:pPr>
              <w:pStyle w:val="Niveau3"/>
            </w:pPr>
            <w:bookmarkStart w:id="16" w:name="_Toc110258845"/>
            <w:r>
              <w:t>P407</w:t>
            </w:r>
            <w:r w:rsidRPr="00B321DF">
              <w:t>/</w:t>
            </w:r>
            <w:r>
              <w:t>B2</w:t>
            </w:r>
            <w:r w:rsidRPr="00B321DF">
              <w:t>/</w:t>
            </w:r>
            <w:r>
              <w:t>4</w:t>
            </w:r>
            <w:r w:rsidRPr="00B321DF">
              <w:t xml:space="preserve"> : </w:t>
            </w:r>
            <w:proofErr w:type="spellStart"/>
            <w:r>
              <w:t>Fall</w:t>
            </w:r>
            <w:proofErr w:type="spellEnd"/>
            <w:r>
              <w:t xml:space="preserve"> River, États-Unis</w:t>
            </w:r>
            <w:bookmarkEnd w:id="16"/>
          </w:p>
          <w:p w14:paraId="2C4CF2F3" w14:textId="4AE8CE22" w:rsidR="00A45498" w:rsidRDefault="00A45498" w:rsidP="00A45498">
            <w:pPr>
              <w:rPr>
                <w:lang w:eastAsia="en-US"/>
              </w:rPr>
            </w:pPr>
            <w:r>
              <w:rPr>
                <w:lang w:eastAsia="en-US"/>
              </w:rPr>
              <w:t>- Années. – X photographies nées numériques.</w:t>
            </w:r>
          </w:p>
          <w:p w14:paraId="60D33B12" w14:textId="77777777" w:rsidR="00A45498" w:rsidRDefault="00A45498" w:rsidP="00A45498">
            <w:pPr>
              <w:pStyle w:val="Niveau3"/>
            </w:pPr>
          </w:p>
          <w:p w14:paraId="228E033F" w14:textId="77777777" w:rsidR="00A6336B" w:rsidRDefault="00A6336B" w:rsidP="00A6336B">
            <w:pPr>
              <w:rPr>
                <w:i/>
              </w:rPr>
            </w:pPr>
            <w:r>
              <w:rPr>
                <w:i/>
              </w:rPr>
              <w:t xml:space="preserve">Portée et contenu : </w:t>
            </w:r>
          </w:p>
          <w:p w14:paraId="3D1F5C55" w14:textId="77777777" w:rsidR="00A6336B" w:rsidRDefault="00A6336B" w:rsidP="00A6336B">
            <w:r>
              <w:t xml:space="preserve">Texte. </w:t>
            </w:r>
          </w:p>
          <w:p w14:paraId="7725F78D" w14:textId="77777777" w:rsidR="00A6336B" w:rsidRDefault="00A6336B" w:rsidP="00A6336B">
            <w:pPr>
              <w:rPr>
                <w:i/>
              </w:rPr>
            </w:pPr>
          </w:p>
          <w:p w14:paraId="0696D1CA" w14:textId="77777777" w:rsidR="00A6336B" w:rsidRPr="0091770B" w:rsidRDefault="00A6336B" w:rsidP="00A6336B">
            <w:pPr>
              <w:rPr>
                <w:i/>
              </w:rPr>
            </w:pPr>
            <w:r w:rsidRPr="0091770B">
              <w:rPr>
                <w:i/>
              </w:rPr>
              <w:t>Notes :</w:t>
            </w:r>
          </w:p>
          <w:p w14:paraId="62FAE5B5" w14:textId="77777777" w:rsidR="00A6336B" w:rsidRDefault="00A6336B" w:rsidP="00A6336B">
            <w:r>
              <w:t>Numérisation Clara Boutin, stagiaire, juillet 2022.</w:t>
            </w:r>
          </w:p>
          <w:p w14:paraId="4E4B3ADA" w14:textId="77777777" w:rsidR="00A6336B" w:rsidRDefault="00A6336B" w:rsidP="00A6336B">
            <w:r>
              <w:t xml:space="preserve">Les documents ont été fournies sur une clé </w:t>
            </w:r>
            <w:proofErr w:type="spellStart"/>
            <w:r>
              <w:t>usb</w:t>
            </w:r>
            <w:proofErr w:type="spellEnd"/>
            <w:r>
              <w:t xml:space="preserve">. </w:t>
            </w:r>
          </w:p>
          <w:p w14:paraId="371D9ED4" w14:textId="77777777" w:rsidR="00A6336B" w:rsidRDefault="00A6336B" w:rsidP="00A6336B">
            <w:r>
              <w:t xml:space="preserve">Nées numériques. </w:t>
            </w:r>
          </w:p>
          <w:p w14:paraId="0662F87F" w14:textId="77777777" w:rsidR="00A6336B" w:rsidRDefault="00A6336B" w:rsidP="00A6336B"/>
          <w:p w14:paraId="582DB634" w14:textId="03B5643D" w:rsidR="00A6336B" w:rsidRPr="00A6336B" w:rsidRDefault="00A6336B" w:rsidP="00A6336B"/>
        </w:tc>
      </w:tr>
      <w:tr w:rsidR="00A45498" w:rsidRPr="00A674F8" w14:paraId="0E834FEA" w14:textId="77777777" w:rsidTr="007F33D1">
        <w:trPr>
          <w:trHeight w:val="1333"/>
        </w:trPr>
        <w:tc>
          <w:tcPr>
            <w:tcW w:w="1555" w:type="dxa"/>
            <w:shd w:val="clear" w:color="auto" w:fill="D9D9D9" w:themeFill="background1" w:themeFillShade="D9"/>
          </w:tcPr>
          <w:p w14:paraId="28B3D1F8" w14:textId="7337C119" w:rsidR="00A45498" w:rsidRDefault="00A45498" w:rsidP="00A45498">
            <w:pPr>
              <w:rPr>
                <w:lang w:eastAsia="en-US"/>
              </w:rPr>
            </w:pPr>
            <w:r>
              <w:rPr>
                <w:lang w:eastAsia="en-US"/>
              </w:rPr>
              <w:t>R-E-T-P</w:t>
            </w:r>
          </w:p>
        </w:tc>
        <w:tc>
          <w:tcPr>
            <w:tcW w:w="7801" w:type="dxa"/>
            <w:shd w:val="clear" w:color="auto" w:fill="auto"/>
          </w:tcPr>
          <w:p w14:paraId="1A69348D" w14:textId="10825E09" w:rsidR="00A45498" w:rsidRPr="00B321DF" w:rsidRDefault="00A45498" w:rsidP="00A45498">
            <w:pPr>
              <w:pStyle w:val="Niveau3"/>
            </w:pPr>
            <w:bookmarkStart w:id="17" w:name="_Toc110258846"/>
            <w:r>
              <w:t>P407</w:t>
            </w:r>
            <w:r w:rsidRPr="00B321DF">
              <w:t>/</w:t>
            </w:r>
            <w:r>
              <w:t>B2</w:t>
            </w:r>
            <w:r w:rsidRPr="00B321DF">
              <w:t>/</w:t>
            </w:r>
            <w:r>
              <w:t>5</w:t>
            </w:r>
            <w:r w:rsidRPr="00B321DF">
              <w:t xml:space="preserve"> : </w:t>
            </w:r>
            <w:r>
              <w:t>Maison grand-père</w:t>
            </w:r>
            <w:bookmarkEnd w:id="17"/>
          </w:p>
          <w:p w14:paraId="5111C68F" w14:textId="77777777" w:rsidR="00A45498" w:rsidRDefault="00A45498" w:rsidP="00A45498">
            <w:pPr>
              <w:rPr>
                <w:lang w:eastAsia="en-US"/>
              </w:rPr>
            </w:pPr>
            <w:r>
              <w:rPr>
                <w:lang w:eastAsia="en-US"/>
              </w:rPr>
              <w:t>- Années. – X photographies nées numériques.</w:t>
            </w:r>
          </w:p>
          <w:p w14:paraId="5349EE2D" w14:textId="77777777" w:rsidR="00A45498" w:rsidRDefault="00A45498" w:rsidP="00A45498">
            <w:pPr>
              <w:pStyle w:val="Niveau3"/>
            </w:pPr>
          </w:p>
          <w:p w14:paraId="56431D9F" w14:textId="77777777" w:rsidR="00A6336B" w:rsidRDefault="00A6336B" w:rsidP="00A6336B">
            <w:pPr>
              <w:rPr>
                <w:i/>
              </w:rPr>
            </w:pPr>
            <w:r>
              <w:rPr>
                <w:i/>
              </w:rPr>
              <w:t xml:space="preserve">Portée et contenu : </w:t>
            </w:r>
          </w:p>
          <w:p w14:paraId="67D43E77" w14:textId="77777777" w:rsidR="00A6336B" w:rsidRDefault="00A6336B" w:rsidP="00A6336B">
            <w:r>
              <w:t xml:space="preserve">Texte. </w:t>
            </w:r>
          </w:p>
          <w:p w14:paraId="546D5609" w14:textId="77777777" w:rsidR="00A6336B" w:rsidRDefault="00A6336B" w:rsidP="00A6336B">
            <w:pPr>
              <w:rPr>
                <w:i/>
              </w:rPr>
            </w:pPr>
          </w:p>
          <w:p w14:paraId="018A8C50" w14:textId="77777777" w:rsidR="00A6336B" w:rsidRPr="0091770B" w:rsidRDefault="00A6336B" w:rsidP="00A6336B">
            <w:pPr>
              <w:rPr>
                <w:i/>
              </w:rPr>
            </w:pPr>
            <w:r w:rsidRPr="0091770B">
              <w:rPr>
                <w:i/>
              </w:rPr>
              <w:t>Notes :</w:t>
            </w:r>
          </w:p>
          <w:p w14:paraId="3B3581E6" w14:textId="77777777" w:rsidR="00A6336B" w:rsidRDefault="00A6336B" w:rsidP="00A6336B">
            <w:r>
              <w:t>Numérisation Clara Boutin, stagiaire, juillet 2022.</w:t>
            </w:r>
          </w:p>
          <w:p w14:paraId="0EC52E2C" w14:textId="77777777" w:rsidR="00A6336B" w:rsidRDefault="00A6336B" w:rsidP="00A6336B">
            <w:r>
              <w:t xml:space="preserve">Les documents ont été fournies sur une clé </w:t>
            </w:r>
            <w:proofErr w:type="spellStart"/>
            <w:r>
              <w:t>usb</w:t>
            </w:r>
            <w:proofErr w:type="spellEnd"/>
            <w:r>
              <w:t xml:space="preserve">. </w:t>
            </w:r>
          </w:p>
          <w:p w14:paraId="3D891637" w14:textId="77777777" w:rsidR="00A6336B" w:rsidRDefault="00A6336B" w:rsidP="00A6336B">
            <w:r>
              <w:t xml:space="preserve">Nées numériques. </w:t>
            </w:r>
          </w:p>
          <w:p w14:paraId="4F2619B7" w14:textId="77777777" w:rsidR="00A6336B" w:rsidRDefault="00A6336B" w:rsidP="00A6336B"/>
          <w:p w14:paraId="158AF26F" w14:textId="13342A5D" w:rsidR="00A6336B" w:rsidRPr="00A6336B" w:rsidRDefault="00A6336B" w:rsidP="00A6336B"/>
        </w:tc>
      </w:tr>
      <w:tr w:rsidR="0091770B" w:rsidRPr="00A674F8" w14:paraId="5EEF8158" w14:textId="77777777" w:rsidTr="007F33D1">
        <w:trPr>
          <w:trHeight w:val="1333"/>
        </w:trPr>
        <w:tc>
          <w:tcPr>
            <w:tcW w:w="1555" w:type="dxa"/>
            <w:shd w:val="clear" w:color="auto" w:fill="D9D9D9" w:themeFill="background1" w:themeFillShade="D9"/>
          </w:tcPr>
          <w:p w14:paraId="07E808B5" w14:textId="5C06EAE0" w:rsidR="0091770B" w:rsidRDefault="0091770B" w:rsidP="0091770B">
            <w:pPr>
              <w:rPr>
                <w:lang w:eastAsia="en-US"/>
              </w:rPr>
            </w:pPr>
            <w:r>
              <w:rPr>
                <w:lang w:eastAsia="en-US"/>
              </w:rPr>
              <w:t>R-E-T-P</w:t>
            </w:r>
          </w:p>
        </w:tc>
        <w:tc>
          <w:tcPr>
            <w:tcW w:w="7801" w:type="dxa"/>
            <w:shd w:val="clear" w:color="auto" w:fill="auto"/>
          </w:tcPr>
          <w:p w14:paraId="106D704A" w14:textId="2D6CD9B9" w:rsidR="0091770B" w:rsidRPr="00B321DF" w:rsidRDefault="0091770B" w:rsidP="0091770B">
            <w:pPr>
              <w:pStyle w:val="Niveau3"/>
            </w:pPr>
            <w:bookmarkStart w:id="18" w:name="_Toc110258847"/>
            <w:r>
              <w:t>P407</w:t>
            </w:r>
            <w:r w:rsidRPr="00B321DF">
              <w:t>/</w:t>
            </w:r>
            <w:r>
              <w:t>B2</w:t>
            </w:r>
            <w:r w:rsidRPr="00B321DF">
              <w:t>/</w:t>
            </w:r>
            <w:r>
              <w:t>6</w:t>
            </w:r>
            <w:r w:rsidRPr="00B321DF">
              <w:t xml:space="preserve"> : </w:t>
            </w:r>
            <w:proofErr w:type="spellStart"/>
            <w:r>
              <w:t>Maulais</w:t>
            </w:r>
            <w:proofErr w:type="spellEnd"/>
            <w:r>
              <w:t>, lieu de naissance Nicolas Audet</w:t>
            </w:r>
            <w:bookmarkEnd w:id="18"/>
          </w:p>
          <w:p w14:paraId="51798359" w14:textId="77777777" w:rsidR="0091770B" w:rsidRDefault="0091770B" w:rsidP="0091770B">
            <w:pPr>
              <w:rPr>
                <w:lang w:eastAsia="en-US"/>
              </w:rPr>
            </w:pPr>
            <w:r>
              <w:rPr>
                <w:lang w:eastAsia="en-US"/>
              </w:rPr>
              <w:t>- Années. – X photographies nées numériques.</w:t>
            </w:r>
          </w:p>
          <w:p w14:paraId="553C855B" w14:textId="77777777" w:rsidR="0091770B" w:rsidRDefault="0091770B" w:rsidP="0091770B">
            <w:pPr>
              <w:pStyle w:val="Niveau3"/>
            </w:pPr>
          </w:p>
          <w:p w14:paraId="0DD4DF96" w14:textId="77777777" w:rsidR="00A6336B" w:rsidRDefault="00A6336B" w:rsidP="00A6336B">
            <w:pPr>
              <w:rPr>
                <w:i/>
              </w:rPr>
            </w:pPr>
            <w:r>
              <w:rPr>
                <w:i/>
              </w:rPr>
              <w:t xml:space="preserve">Portée et contenu : </w:t>
            </w:r>
          </w:p>
          <w:p w14:paraId="3A9223B5" w14:textId="77777777" w:rsidR="00A6336B" w:rsidRDefault="00A6336B" w:rsidP="00A6336B">
            <w:r>
              <w:t xml:space="preserve">Texte. </w:t>
            </w:r>
          </w:p>
          <w:p w14:paraId="1370A2A9" w14:textId="77777777" w:rsidR="00A6336B" w:rsidRDefault="00A6336B" w:rsidP="00A6336B">
            <w:pPr>
              <w:rPr>
                <w:i/>
              </w:rPr>
            </w:pPr>
          </w:p>
          <w:p w14:paraId="631CE0F2" w14:textId="77777777" w:rsidR="00A6336B" w:rsidRPr="0091770B" w:rsidRDefault="00A6336B" w:rsidP="00A6336B">
            <w:pPr>
              <w:rPr>
                <w:i/>
              </w:rPr>
            </w:pPr>
            <w:r w:rsidRPr="0091770B">
              <w:rPr>
                <w:i/>
              </w:rPr>
              <w:t>Notes :</w:t>
            </w:r>
          </w:p>
          <w:p w14:paraId="65EE7C8D" w14:textId="77777777" w:rsidR="00A6336B" w:rsidRDefault="00A6336B" w:rsidP="00A6336B">
            <w:r>
              <w:t>Numérisation Clara Boutin, stagiaire, juillet 2022.</w:t>
            </w:r>
          </w:p>
          <w:p w14:paraId="092D28DC" w14:textId="77777777" w:rsidR="00A6336B" w:rsidRDefault="00A6336B" w:rsidP="00A6336B">
            <w:r>
              <w:t xml:space="preserve">Les documents ont été fournies sur une clé </w:t>
            </w:r>
            <w:proofErr w:type="spellStart"/>
            <w:r>
              <w:t>usb</w:t>
            </w:r>
            <w:proofErr w:type="spellEnd"/>
            <w:r>
              <w:t xml:space="preserve">. </w:t>
            </w:r>
          </w:p>
          <w:p w14:paraId="24852829" w14:textId="77777777" w:rsidR="00A6336B" w:rsidRDefault="00A6336B" w:rsidP="00A6336B">
            <w:r>
              <w:t xml:space="preserve">Nées numériques. </w:t>
            </w:r>
          </w:p>
          <w:p w14:paraId="23627521" w14:textId="77777777" w:rsidR="00A6336B" w:rsidRDefault="00A6336B" w:rsidP="00A6336B"/>
          <w:p w14:paraId="6BA2C86A" w14:textId="4539CB64" w:rsidR="00A6336B" w:rsidRPr="00A6336B" w:rsidRDefault="00A6336B" w:rsidP="00A6336B"/>
        </w:tc>
      </w:tr>
      <w:tr w:rsidR="0091770B" w:rsidRPr="00A674F8" w14:paraId="6F6AA1CC" w14:textId="77777777" w:rsidTr="007F33D1">
        <w:trPr>
          <w:trHeight w:val="1333"/>
        </w:trPr>
        <w:tc>
          <w:tcPr>
            <w:tcW w:w="1555" w:type="dxa"/>
            <w:shd w:val="clear" w:color="auto" w:fill="D9D9D9" w:themeFill="background1" w:themeFillShade="D9"/>
          </w:tcPr>
          <w:p w14:paraId="5B134432" w14:textId="186C7A88" w:rsidR="0091770B" w:rsidRDefault="0091770B" w:rsidP="0091770B">
            <w:pPr>
              <w:rPr>
                <w:lang w:eastAsia="en-US"/>
              </w:rPr>
            </w:pPr>
            <w:r>
              <w:rPr>
                <w:lang w:eastAsia="en-US"/>
              </w:rPr>
              <w:lastRenderedPageBreak/>
              <w:t>R-E-T-P</w:t>
            </w:r>
          </w:p>
        </w:tc>
        <w:tc>
          <w:tcPr>
            <w:tcW w:w="7801" w:type="dxa"/>
            <w:shd w:val="clear" w:color="auto" w:fill="auto"/>
          </w:tcPr>
          <w:p w14:paraId="14A56563" w14:textId="6B49918A" w:rsidR="0091770B" w:rsidRPr="00B321DF" w:rsidRDefault="0091770B" w:rsidP="0091770B">
            <w:pPr>
              <w:pStyle w:val="Niveau3"/>
            </w:pPr>
            <w:bookmarkStart w:id="19" w:name="_Toc110258848"/>
            <w:r>
              <w:t>P407</w:t>
            </w:r>
            <w:r w:rsidRPr="00B321DF">
              <w:t>/</w:t>
            </w:r>
            <w:r>
              <w:t>B2</w:t>
            </w:r>
            <w:r w:rsidRPr="00B321DF">
              <w:t>/</w:t>
            </w:r>
            <w:r>
              <w:t>7</w:t>
            </w:r>
            <w:r w:rsidRPr="00B321DF">
              <w:t xml:space="preserve"> : </w:t>
            </w:r>
            <w:r>
              <w:t>Village St-Edmond-les-Plaines</w:t>
            </w:r>
            <w:bookmarkEnd w:id="19"/>
          </w:p>
          <w:p w14:paraId="282F405D" w14:textId="77777777" w:rsidR="0091770B" w:rsidRDefault="0091770B" w:rsidP="0091770B">
            <w:pPr>
              <w:rPr>
                <w:lang w:eastAsia="en-US"/>
              </w:rPr>
            </w:pPr>
            <w:r>
              <w:rPr>
                <w:lang w:eastAsia="en-US"/>
              </w:rPr>
              <w:t>- Années. – X photographies nées numériques.</w:t>
            </w:r>
          </w:p>
          <w:p w14:paraId="084BBABA" w14:textId="77777777" w:rsidR="0091770B" w:rsidRDefault="0091770B" w:rsidP="0091770B">
            <w:pPr>
              <w:pStyle w:val="Niveau3"/>
            </w:pPr>
          </w:p>
          <w:p w14:paraId="6C3EFBBB" w14:textId="77777777" w:rsidR="0091770B" w:rsidRDefault="0091770B" w:rsidP="0091770B">
            <w:pPr>
              <w:rPr>
                <w:i/>
              </w:rPr>
            </w:pPr>
            <w:r>
              <w:rPr>
                <w:i/>
              </w:rPr>
              <w:t xml:space="preserve">Portée et contenu : </w:t>
            </w:r>
          </w:p>
          <w:p w14:paraId="6FE44DD2" w14:textId="77777777" w:rsidR="0091770B" w:rsidRDefault="0091770B" w:rsidP="0091770B">
            <w:r>
              <w:t xml:space="preserve">Texte. </w:t>
            </w:r>
          </w:p>
          <w:p w14:paraId="6D3F4B62" w14:textId="77777777" w:rsidR="0091770B" w:rsidRDefault="0091770B" w:rsidP="0091770B">
            <w:pPr>
              <w:rPr>
                <w:i/>
              </w:rPr>
            </w:pPr>
          </w:p>
          <w:p w14:paraId="5C4732FB" w14:textId="248A6B33" w:rsidR="0091770B" w:rsidRPr="0091770B" w:rsidRDefault="0091770B" w:rsidP="0091770B">
            <w:pPr>
              <w:rPr>
                <w:i/>
              </w:rPr>
            </w:pPr>
            <w:r w:rsidRPr="0091770B">
              <w:rPr>
                <w:i/>
              </w:rPr>
              <w:t>Notes :</w:t>
            </w:r>
          </w:p>
          <w:p w14:paraId="327BB6FA" w14:textId="77777777" w:rsidR="0091770B" w:rsidRDefault="0091770B" w:rsidP="0091770B">
            <w:r>
              <w:t>Numérisation Clara Boutin, stagiaire, juillet 2022.</w:t>
            </w:r>
          </w:p>
          <w:p w14:paraId="4F276EF5" w14:textId="77777777" w:rsidR="0091770B" w:rsidRDefault="0091770B" w:rsidP="0091770B">
            <w:r>
              <w:t xml:space="preserve">Les documents ont été fournies sur une clé </w:t>
            </w:r>
            <w:proofErr w:type="spellStart"/>
            <w:r>
              <w:t>usb</w:t>
            </w:r>
            <w:proofErr w:type="spellEnd"/>
            <w:r>
              <w:t xml:space="preserve">. </w:t>
            </w:r>
          </w:p>
          <w:p w14:paraId="36D89A8D" w14:textId="77777777" w:rsidR="0091770B" w:rsidRDefault="0091770B" w:rsidP="0091770B">
            <w:r>
              <w:t xml:space="preserve">Nées numériques. </w:t>
            </w:r>
          </w:p>
          <w:p w14:paraId="03D0DFE5" w14:textId="77777777" w:rsidR="0091770B" w:rsidRDefault="0091770B" w:rsidP="0091770B"/>
          <w:p w14:paraId="0D2C1692" w14:textId="3C076C41" w:rsidR="00A6336B" w:rsidRPr="0091770B" w:rsidRDefault="00A6336B" w:rsidP="0091770B"/>
        </w:tc>
      </w:tr>
      <w:tr w:rsidR="0091770B" w:rsidRPr="00A674F8" w14:paraId="7AE85726" w14:textId="77777777" w:rsidTr="007F33D1">
        <w:trPr>
          <w:trHeight w:val="1333"/>
        </w:trPr>
        <w:tc>
          <w:tcPr>
            <w:tcW w:w="1555" w:type="dxa"/>
            <w:shd w:val="clear" w:color="auto" w:fill="D9D9D9" w:themeFill="background1" w:themeFillShade="D9"/>
          </w:tcPr>
          <w:p w14:paraId="4B09BD70" w14:textId="04EB70FE" w:rsidR="0091770B" w:rsidRDefault="0091770B" w:rsidP="0091770B">
            <w:pPr>
              <w:rPr>
                <w:lang w:eastAsia="en-US"/>
              </w:rPr>
            </w:pPr>
            <w:r>
              <w:rPr>
                <w:lang w:eastAsia="en-US"/>
              </w:rPr>
              <w:t>R-E-T-P</w:t>
            </w:r>
          </w:p>
        </w:tc>
        <w:tc>
          <w:tcPr>
            <w:tcW w:w="7801" w:type="dxa"/>
            <w:shd w:val="clear" w:color="auto" w:fill="auto"/>
          </w:tcPr>
          <w:p w14:paraId="575A6F41" w14:textId="2F61C1CA" w:rsidR="0091770B" w:rsidRPr="00B321DF" w:rsidRDefault="0091770B" w:rsidP="0091770B">
            <w:pPr>
              <w:pStyle w:val="Niveau3"/>
            </w:pPr>
            <w:bookmarkStart w:id="20" w:name="_Toc110258849"/>
            <w:r>
              <w:t>P407</w:t>
            </w:r>
            <w:r w:rsidRPr="00B321DF">
              <w:t>/</w:t>
            </w:r>
            <w:r>
              <w:t>B2</w:t>
            </w:r>
            <w:r w:rsidRPr="00B321DF">
              <w:t>/</w:t>
            </w:r>
            <w:r>
              <w:t>8</w:t>
            </w:r>
            <w:r w:rsidRPr="00B321DF">
              <w:t xml:space="preserve"> : </w:t>
            </w:r>
            <w:r>
              <w:t>Oncles René et Henri-Paul Lapointe au chalet</w:t>
            </w:r>
            <w:bookmarkEnd w:id="20"/>
          </w:p>
          <w:p w14:paraId="436AE62E" w14:textId="77777777" w:rsidR="0091770B" w:rsidRDefault="0091770B" w:rsidP="0091770B">
            <w:pPr>
              <w:rPr>
                <w:lang w:eastAsia="en-US"/>
              </w:rPr>
            </w:pPr>
            <w:r>
              <w:rPr>
                <w:lang w:eastAsia="en-US"/>
              </w:rPr>
              <w:t>- Années. – X photographies nées numériques.</w:t>
            </w:r>
          </w:p>
          <w:p w14:paraId="5F25D0BE" w14:textId="77777777" w:rsidR="0091770B" w:rsidRDefault="0091770B" w:rsidP="0091770B">
            <w:pPr>
              <w:pStyle w:val="Niveau3"/>
            </w:pPr>
          </w:p>
          <w:p w14:paraId="53A621C4" w14:textId="77777777" w:rsidR="0091770B" w:rsidRPr="0091770B" w:rsidRDefault="0091770B" w:rsidP="0091770B">
            <w:pPr>
              <w:rPr>
                <w:i/>
              </w:rPr>
            </w:pPr>
            <w:r w:rsidRPr="0091770B">
              <w:rPr>
                <w:i/>
              </w:rPr>
              <w:t xml:space="preserve">Portée et contenu : </w:t>
            </w:r>
          </w:p>
          <w:p w14:paraId="4D36A6CE" w14:textId="7F08FF14" w:rsidR="0091770B" w:rsidRDefault="0091770B" w:rsidP="0091770B">
            <w:r>
              <w:t xml:space="preserve">René et Henri-Paul Lapointe sont des frères, tous deux des abbés, fils de </w:t>
            </w:r>
            <w:proofErr w:type="spellStart"/>
            <w:r>
              <w:t>Wellie</w:t>
            </w:r>
            <w:proofErr w:type="spellEnd"/>
            <w:r>
              <w:t xml:space="preserve"> Lapointe et de Joséphine Dion. Ce sont des frères du père de la donatrice, donc des frères d’Albert Lapointe. </w:t>
            </w:r>
          </w:p>
          <w:p w14:paraId="172E9163" w14:textId="708C44D3" w:rsidR="0091770B" w:rsidRDefault="0091770B" w:rsidP="0091770B"/>
          <w:p w14:paraId="403B23C1" w14:textId="77777777" w:rsidR="0091770B" w:rsidRPr="0091770B" w:rsidRDefault="0091770B" w:rsidP="0091770B">
            <w:pPr>
              <w:rPr>
                <w:i/>
              </w:rPr>
            </w:pPr>
            <w:r w:rsidRPr="0091770B">
              <w:rPr>
                <w:i/>
              </w:rPr>
              <w:t>Notes :</w:t>
            </w:r>
          </w:p>
          <w:p w14:paraId="37D77A7B" w14:textId="77777777" w:rsidR="0091770B" w:rsidRDefault="0091770B" w:rsidP="0091770B">
            <w:r>
              <w:t>Numérisation Clara Boutin, stagiaire, juillet 2022.</w:t>
            </w:r>
          </w:p>
          <w:p w14:paraId="60829294" w14:textId="77777777" w:rsidR="0091770B" w:rsidRDefault="0091770B" w:rsidP="0091770B">
            <w:r>
              <w:t xml:space="preserve">Les documents ont été fournies sur une clé </w:t>
            </w:r>
            <w:proofErr w:type="spellStart"/>
            <w:r>
              <w:t>usb</w:t>
            </w:r>
            <w:proofErr w:type="spellEnd"/>
            <w:r>
              <w:t xml:space="preserve">. </w:t>
            </w:r>
          </w:p>
          <w:p w14:paraId="0C3E2610" w14:textId="77777777" w:rsidR="0091770B" w:rsidRDefault="0091770B" w:rsidP="0091770B">
            <w:r>
              <w:t xml:space="preserve">Nées numériques. </w:t>
            </w:r>
          </w:p>
          <w:p w14:paraId="503945E4" w14:textId="77777777" w:rsidR="0091770B" w:rsidRDefault="0091770B" w:rsidP="0091770B"/>
          <w:p w14:paraId="4FB55771" w14:textId="76BD0A07" w:rsidR="0091770B" w:rsidRPr="0091770B" w:rsidRDefault="0091770B" w:rsidP="0091770B"/>
        </w:tc>
      </w:tr>
      <w:tr w:rsidR="0091770B" w:rsidRPr="00A674F8" w14:paraId="2277BD79" w14:textId="77777777" w:rsidTr="007F33D1">
        <w:trPr>
          <w:trHeight w:val="1333"/>
        </w:trPr>
        <w:tc>
          <w:tcPr>
            <w:tcW w:w="1555" w:type="dxa"/>
            <w:shd w:val="clear" w:color="auto" w:fill="D9D9D9" w:themeFill="background1" w:themeFillShade="D9"/>
          </w:tcPr>
          <w:p w14:paraId="3CCF4B72" w14:textId="5087EE12" w:rsidR="0091770B" w:rsidRDefault="0091770B" w:rsidP="0091770B">
            <w:pPr>
              <w:rPr>
                <w:lang w:eastAsia="en-US"/>
              </w:rPr>
            </w:pPr>
            <w:r>
              <w:rPr>
                <w:lang w:eastAsia="en-US"/>
              </w:rPr>
              <w:t>R-E-T-P</w:t>
            </w:r>
          </w:p>
        </w:tc>
        <w:tc>
          <w:tcPr>
            <w:tcW w:w="7801" w:type="dxa"/>
            <w:shd w:val="clear" w:color="auto" w:fill="auto"/>
          </w:tcPr>
          <w:p w14:paraId="09C51657" w14:textId="48550AD7" w:rsidR="0091770B" w:rsidRPr="00B321DF" w:rsidRDefault="0091770B" w:rsidP="0091770B">
            <w:pPr>
              <w:pStyle w:val="Niveau3"/>
            </w:pPr>
            <w:bookmarkStart w:id="21" w:name="_Toc110258850"/>
            <w:r>
              <w:t>P407</w:t>
            </w:r>
            <w:r w:rsidRPr="00B321DF">
              <w:t>/</w:t>
            </w:r>
            <w:r>
              <w:t>B2</w:t>
            </w:r>
            <w:r w:rsidRPr="00B321DF">
              <w:t>/</w:t>
            </w:r>
            <w:r>
              <w:t>9</w:t>
            </w:r>
            <w:r w:rsidRPr="00B321DF">
              <w:t xml:space="preserve"> : </w:t>
            </w:r>
            <w:r>
              <w:t>Papa et maman aux bleuets</w:t>
            </w:r>
            <w:bookmarkEnd w:id="21"/>
          </w:p>
          <w:p w14:paraId="68F6C678" w14:textId="77777777" w:rsidR="0091770B" w:rsidRDefault="0091770B" w:rsidP="0091770B">
            <w:pPr>
              <w:rPr>
                <w:lang w:eastAsia="en-US"/>
              </w:rPr>
            </w:pPr>
            <w:r>
              <w:rPr>
                <w:lang w:eastAsia="en-US"/>
              </w:rPr>
              <w:t>- Années. – X photographies nées numériques.</w:t>
            </w:r>
          </w:p>
          <w:p w14:paraId="328E47C5" w14:textId="77777777" w:rsidR="0091770B" w:rsidRDefault="0091770B" w:rsidP="0091770B">
            <w:pPr>
              <w:pStyle w:val="Niveau3"/>
            </w:pPr>
          </w:p>
          <w:p w14:paraId="17641009" w14:textId="77777777" w:rsidR="0091770B" w:rsidRPr="0091770B" w:rsidRDefault="0091770B" w:rsidP="0091770B">
            <w:pPr>
              <w:rPr>
                <w:i/>
              </w:rPr>
            </w:pPr>
            <w:r w:rsidRPr="0091770B">
              <w:rPr>
                <w:i/>
              </w:rPr>
              <w:t xml:space="preserve">Portée et contenu : </w:t>
            </w:r>
          </w:p>
          <w:p w14:paraId="4796677F" w14:textId="77777777" w:rsidR="0091770B" w:rsidRDefault="0091770B" w:rsidP="0091770B">
            <w:r>
              <w:t xml:space="preserve">Le couple Albert Lapointe et Annette Dion cueillent des bleuets. </w:t>
            </w:r>
          </w:p>
          <w:p w14:paraId="490427DB" w14:textId="77777777" w:rsidR="0091770B" w:rsidRDefault="0091770B" w:rsidP="0091770B"/>
          <w:p w14:paraId="2C393B4C" w14:textId="77777777" w:rsidR="0091770B" w:rsidRPr="0091770B" w:rsidRDefault="0091770B" w:rsidP="0091770B">
            <w:pPr>
              <w:rPr>
                <w:i/>
              </w:rPr>
            </w:pPr>
            <w:r w:rsidRPr="0091770B">
              <w:rPr>
                <w:i/>
              </w:rPr>
              <w:t>Notes :</w:t>
            </w:r>
          </w:p>
          <w:p w14:paraId="2AA48E54" w14:textId="77777777" w:rsidR="0091770B" w:rsidRDefault="0091770B" w:rsidP="0091770B">
            <w:r>
              <w:t>Numérisation Clara Boutin, stagiaire, juillet 2022.</w:t>
            </w:r>
          </w:p>
          <w:p w14:paraId="05F4FD71" w14:textId="77777777" w:rsidR="0091770B" w:rsidRDefault="0091770B" w:rsidP="0091770B">
            <w:r>
              <w:t xml:space="preserve">Les documents ont été fournies sur une clé </w:t>
            </w:r>
            <w:proofErr w:type="spellStart"/>
            <w:r>
              <w:t>usb</w:t>
            </w:r>
            <w:proofErr w:type="spellEnd"/>
            <w:r>
              <w:t xml:space="preserve">. </w:t>
            </w:r>
          </w:p>
          <w:p w14:paraId="22AB921F" w14:textId="77777777" w:rsidR="0091770B" w:rsidRDefault="0091770B" w:rsidP="0091770B">
            <w:r>
              <w:t xml:space="preserve">Nées numériques. </w:t>
            </w:r>
          </w:p>
          <w:p w14:paraId="59752B3F" w14:textId="77777777" w:rsidR="0091770B" w:rsidRDefault="0091770B" w:rsidP="0091770B"/>
          <w:p w14:paraId="778E203D" w14:textId="2B118056" w:rsidR="0091770B" w:rsidRPr="0091770B" w:rsidRDefault="0091770B" w:rsidP="0091770B"/>
        </w:tc>
      </w:tr>
      <w:tr w:rsidR="0091770B" w:rsidRPr="00A674F8" w14:paraId="217128A5" w14:textId="77777777" w:rsidTr="007F33D1">
        <w:trPr>
          <w:trHeight w:val="1333"/>
        </w:trPr>
        <w:tc>
          <w:tcPr>
            <w:tcW w:w="1555" w:type="dxa"/>
            <w:shd w:val="clear" w:color="auto" w:fill="D9D9D9" w:themeFill="background1" w:themeFillShade="D9"/>
          </w:tcPr>
          <w:p w14:paraId="5512DD34" w14:textId="2843890E" w:rsidR="0091770B" w:rsidRDefault="0091770B" w:rsidP="0091770B">
            <w:pPr>
              <w:rPr>
                <w:lang w:eastAsia="en-US"/>
              </w:rPr>
            </w:pPr>
            <w:r>
              <w:rPr>
                <w:lang w:eastAsia="en-US"/>
              </w:rPr>
              <w:lastRenderedPageBreak/>
              <w:t>R-E-T-P</w:t>
            </w:r>
          </w:p>
        </w:tc>
        <w:tc>
          <w:tcPr>
            <w:tcW w:w="7801" w:type="dxa"/>
            <w:shd w:val="clear" w:color="auto" w:fill="auto"/>
          </w:tcPr>
          <w:p w14:paraId="41EDAA23" w14:textId="1488D70D" w:rsidR="0091770B" w:rsidRPr="00B321DF" w:rsidRDefault="0091770B" w:rsidP="0091770B">
            <w:pPr>
              <w:pStyle w:val="Niveau3"/>
            </w:pPr>
            <w:bookmarkStart w:id="22" w:name="_Toc110258851"/>
            <w:r>
              <w:t>P407</w:t>
            </w:r>
            <w:r w:rsidRPr="00B321DF">
              <w:t>/</w:t>
            </w:r>
            <w:r>
              <w:t>B2</w:t>
            </w:r>
            <w:r w:rsidRPr="00B321DF">
              <w:t>/</w:t>
            </w:r>
            <w:r>
              <w:t>10</w:t>
            </w:r>
            <w:r w:rsidRPr="00B321DF">
              <w:t xml:space="preserve"> : </w:t>
            </w:r>
            <w:r>
              <w:t>Famille Albert Lapointe</w:t>
            </w:r>
            <w:bookmarkEnd w:id="22"/>
          </w:p>
          <w:p w14:paraId="55A4E891" w14:textId="145CAF3B" w:rsidR="0091770B" w:rsidRDefault="0091770B" w:rsidP="0091770B">
            <w:pPr>
              <w:rPr>
                <w:lang w:eastAsia="en-US"/>
              </w:rPr>
            </w:pPr>
            <w:r>
              <w:rPr>
                <w:lang w:eastAsia="en-US"/>
              </w:rPr>
              <w:t>- 2011. – X photographies nées numériques.</w:t>
            </w:r>
          </w:p>
          <w:p w14:paraId="327AD313" w14:textId="77777777" w:rsidR="0091770B" w:rsidRDefault="0091770B" w:rsidP="0091770B">
            <w:pPr>
              <w:pStyle w:val="Niveau3"/>
            </w:pPr>
          </w:p>
          <w:p w14:paraId="2D0055EC" w14:textId="77777777" w:rsidR="0091770B" w:rsidRPr="0091770B" w:rsidRDefault="0091770B" w:rsidP="0091770B">
            <w:pPr>
              <w:rPr>
                <w:i/>
              </w:rPr>
            </w:pPr>
            <w:r w:rsidRPr="0091770B">
              <w:rPr>
                <w:i/>
              </w:rPr>
              <w:t xml:space="preserve">Portée et contenu : </w:t>
            </w:r>
          </w:p>
          <w:p w14:paraId="00ED064C" w14:textId="717A7075" w:rsidR="0091770B" w:rsidRDefault="0091770B" w:rsidP="0091770B">
            <w:r>
              <w:t xml:space="preserve">La famille Albert Lapointe et Annette Dion, en 2011. </w:t>
            </w:r>
          </w:p>
          <w:p w14:paraId="201730A2" w14:textId="77777777" w:rsidR="0091770B" w:rsidRDefault="0091770B" w:rsidP="0091770B"/>
          <w:p w14:paraId="0771C879" w14:textId="77777777" w:rsidR="0091770B" w:rsidRPr="0091770B" w:rsidRDefault="0091770B" w:rsidP="0091770B">
            <w:pPr>
              <w:rPr>
                <w:i/>
              </w:rPr>
            </w:pPr>
            <w:r w:rsidRPr="0091770B">
              <w:rPr>
                <w:i/>
              </w:rPr>
              <w:t>Notes :</w:t>
            </w:r>
          </w:p>
          <w:p w14:paraId="33248839" w14:textId="77777777" w:rsidR="0091770B" w:rsidRDefault="0091770B" w:rsidP="0091770B">
            <w:r>
              <w:t>Numérisation Clara Boutin, stagiaire, juillet 2022.</w:t>
            </w:r>
          </w:p>
          <w:p w14:paraId="1B8ACA60" w14:textId="77777777" w:rsidR="0091770B" w:rsidRDefault="0091770B" w:rsidP="0091770B">
            <w:r>
              <w:t xml:space="preserve">Les documents ont été fournies sur une clé </w:t>
            </w:r>
            <w:proofErr w:type="spellStart"/>
            <w:r>
              <w:t>usb</w:t>
            </w:r>
            <w:proofErr w:type="spellEnd"/>
            <w:r>
              <w:t xml:space="preserve">. </w:t>
            </w:r>
          </w:p>
          <w:p w14:paraId="36828C48" w14:textId="77777777" w:rsidR="0091770B" w:rsidRDefault="0091770B" w:rsidP="0091770B">
            <w:r>
              <w:t xml:space="preserve">Nées numériques. </w:t>
            </w:r>
          </w:p>
          <w:p w14:paraId="176F8475" w14:textId="77777777" w:rsidR="0091770B" w:rsidRDefault="0091770B" w:rsidP="0091770B">
            <w:pPr>
              <w:pStyle w:val="Niveau3"/>
            </w:pPr>
          </w:p>
          <w:p w14:paraId="4FBD04E2" w14:textId="494C83F7" w:rsidR="0091770B" w:rsidRPr="0091770B" w:rsidRDefault="0091770B" w:rsidP="0091770B"/>
        </w:tc>
      </w:tr>
      <w:tr w:rsidR="0091770B" w:rsidRPr="00A674F8" w14:paraId="3508D5A7" w14:textId="77777777" w:rsidTr="007F33D1">
        <w:trPr>
          <w:trHeight w:val="1333"/>
        </w:trPr>
        <w:tc>
          <w:tcPr>
            <w:tcW w:w="1555" w:type="dxa"/>
            <w:shd w:val="clear" w:color="auto" w:fill="D9D9D9" w:themeFill="background1" w:themeFillShade="D9"/>
          </w:tcPr>
          <w:p w14:paraId="1B98B313" w14:textId="2015AA27" w:rsidR="0091770B" w:rsidRDefault="0091770B" w:rsidP="0091770B">
            <w:pPr>
              <w:rPr>
                <w:lang w:eastAsia="en-US"/>
              </w:rPr>
            </w:pPr>
            <w:r>
              <w:rPr>
                <w:lang w:eastAsia="en-US"/>
              </w:rPr>
              <w:t>R-E-T-P</w:t>
            </w:r>
          </w:p>
        </w:tc>
        <w:tc>
          <w:tcPr>
            <w:tcW w:w="7801" w:type="dxa"/>
            <w:shd w:val="clear" w:color="auto" w:fill="auto"/>
          </w:tcPr>
          <w:p w14:paraId="7A2D6C83" w14:textId="35C8BE83" w:rsidR="0091770B" w:rsidRPr="00B321DF" w:rsidRDefault="0091770B" w:rsidP="0091770B">
            <w:pPr>
              <w:pStyle w:val="Niveau3"/>
            </w:pPr>
            <w:bookmarkStart w:id="23" w:name="_Toc110258852"/>
            <w:r>
              <w:t>P407</w:t>
            </w:r>
            <w:r w:rsidRPr="00B321DF">
              <w:t>/</w:t>
            </w:r>
            <w:r>
              <w:t>B2</w:t>
            </w:r>
            <w:r w:rsidRPr="00B321DF">
              <w:t>/</w:t>
            </w:r>
            <w:r>
              <w:t>11</w:t>
            </w:r>
            <w:r w:rsidRPr="00B321DF">
              <w:t xml:space="preserve"> : </w:t>
            </w:r>
            <w:r>
              <w:t>Sœurs et frères de papa</w:t>
            </w:r>
            <w:bookmarkEnd w:id="23"/>
          </w:p>
          <w:p w14:paraId="3BA8CF55" w14:textId="77777777" w:rsidR="0091770B" w:rsidRDefault="0091770B" w:rsidP="0091770B">
            <w:pPr>
              <w:rPr>
                <w:lang w:eastAsia="en-US"/>
              </w:rPr>
            </w:pPr>
            <w:r>
              <w:rPr>
                <w:lang w:eastAsia="en-US"/>
              </w:rPr>
              <w:t>- Années. – X photographies nées numériques.</w:t>
            </w:r>
          </w:p>
          <w:p w14:paraId="5626BF87" w14:textId="77777777" w:rsidR="0091770B" w:rsidRDefault="0091770B" w:rsidP="0091770B">
            <w:pPr>
              <w:pStyle w:val="Niveau3"/>
            </w:pPr>
          </w:p>
          <w:p w14:paraId="278E7B1B" w14:textId="77777777" w:rsidR="0091770B" w:rsidRPr="0091770B" w:rsidRDefault="0091770B" w:rsidP="0091770B">
            <w:pPr>
              <w:rPr>
                <w:i/>
              </w:rPr>
            </w:pPr>
            <w:r w:rsidRPr="0091770B">
              <w:rPr>
                <w:i/>
              </w:rPr>
              <w:t xml:space="preserve">Portée et contenu : </w:t>
            </w:r>
          </w:p>
          <w:p w14:paraId="50C28719" w14:textId="77777777" w:rsidR="0091770B" w:rsidRDefault="0091770B" w:rsidP="0091770B">
            <w:r>
              <w:t xml:space="preserve">Des enfants de </w:t>
            </w:r>
            <w:proofErr w:type="spellStart"/>
            <w:r>
              <w:t>Wellie</w:t>
            </w:r>
            <w:proofErr w:type="spellEnd"/>
            <w:r>
              <w:t xml:space="preserve"> Lapointe et de Joséphine Dion. Des frères et sœurs d’Albert Lapointe. </w:t>
            </w:r>
          </w:p>
          <w:p w14:paraId="293C433B" w14:textId="77777777" w:rsidR="0091770B" w:rsidRDefault="0091770B" w:rsidP="0091770B"/>
          <w:p w14:paraId="52985DBA" w14:textId="77777777" w:rsidR="0091770B" w:rsidRPr="0091770B" w:rsidRDefault="0091770B" w:rsidP="0091770B">
            <w:pPr>
              <w:rPr>
                <w:i/>
              </w:rPr>
            </w:pPr>
            <w:r w:rsidRPr="0091770B">
              <w:rPr>
                <w:i/>
              </w:rPr>
              <w:t>Notes :</w:t>
            </w:r>
          </w:p>
          <w:p w14:paraId="0534BC15" w14:textId="77777777" w:rsidR="0091770B" w:rsidRDefault="0091770B" w:rsidP="0091770B">
            <w:r>
              <w:t>Numérisation Clara Boutin, stagiaire, juillet 2022.</w:t>
            </w:r>
          </w:p>
          <w:p w14:paraId="725A2196" w14:textId="77777777" w:rsidR="0091770B" w:rsidRDefault="0091770B" w:rsidP="0091770B">
            <w:r>
              <w:t xml:space="preserve">Les documents ont été fournies sur une clé </w:t>
            </w:r>
            <w:proofErr w:type="spellStart"/>
            <w:r>
              <w:t>usb</w:t>
            </w:r>
            <w:proofErr w:type="spellEnd"/>
            <w:r>
              <w:t xml:space="preserve">. </w:t>
            </w:r>
          </w:p>
          <w:p w14:paraId="20158537" w14:textId="73057688" w:rsidR="0091770B" w:rsidRDefault="0091770B" w:rsidP="0091770B">
            <w:r>
              <w:t xml:space="preserve">Nées numériques. </w:t>
            </w:r>
          </w:p>
          <w:p w14:paraId="74A4509D" w14:textId="77777777" w:rsidR="0091770B" w:rsidRDefault="0091770B" w:rsidP="0091770B"/>
          <w:p w14:paraId="4C1AA3C0" w14:textId="77777777" w:rsidR="0091770B" w:rsidRDefault="0091770B" w:rsidP="0091770B">
            <w:pPr>
              <w:pStyle w:val="Niveau3"/>
            </w:pPr>
          </w:p>
        </w:tc>
      </w:tr>
    </w:tbl>
    <w:p w14:paraId="1C85BA0B" w14:textId="77777777" w:rsidR="00696AE2" w:rsidRPr="00A674F8" w:rsidRDefault="00696AE2" w:rsidP="001B13F1"/>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65415" w14:textId="77777777" w:rsidR="007A5C44" w:rsidRDefault="007A5C44" w:rsidP="00923766">
      <w:r>
        <w:separator/>
      </w:r>
    </w:p>
  </w:endnote>
  <w:endnote w:type="continuationSeparator" w:id="0">
    <w:p w14:paraId="6FF0305D" w14:textId="77777777" w:rsidR="007A5C44" w:rsidRDefault="007A5C44"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BD45DC" w:rsidRDefault="00BD45DC"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D0AB1AF" w:rsidR="00BD45DC" w:rsidRPr="009D2B71" w:rsidRDefault="00BD45DC" w:rsidP="00923766">
    <w:pPr>
      <w:pStyle w:val="Pieddepage"/>
      <w:rPr>
        <w:sz w:val="20"/>
      </w:rPr>
    </w:pPr>
    <w:r>
      <w:rPr>
        <w:sz w:val="20"/>
      </w:rPr>
      <w:t xml:space="preserve">P407 Fonds Diane Lapointe </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BD45DC" w:rsidRDefault="00BD45D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E0705" w14:textId="77777777" w:rsidR="007A5C44" w:rsidRDefault="007A5C44" w:rsidP="00923766">
      <w:r>
        <w:separator/>
      </w:r>
    </w:p>
  </w:footnote>
  <w:footnote w:type="continuationSeparator" w:id="0">
    <w:p w14:paraId="22393C25" w14:textId="77777777" w:rsidR="007A5C44" w:rsidRDefault="007A5C44" w:rsidP="00923766">
      <w:r>
        <w:continuationSeparator/>
      </w:r>
    </w:p>
  </w:footnote>
  <w:footnote w:id="1">
    <w:p w14:paraId="53367798" w14:textId="77777777" w:rsidR="006A4BF1" w:rsidRDefault="006A4BF1" w:rsidP="006A4BF1">
      <w:pPr>
        <w:pStyle w:val="Notedebasdepage"/>
      </w:pPr>
      <w:r>
        <w:rPr>
          <w:rStyle w:val="Aucun"/>
          <w:rFonts w:ascii="Calibri" w:eastAsia="Calibri" w:hAnsi="Calibri" w:cs="Calibri"/>
          <w:vertAlign w:val="superscript"/>
        </w:rPr>
        <w:footnoteRef/>
      </w:r>
      <w:r>
        <w:rPr>
          <w:rStyle w:val="Aucun"/>
          <w:rFonts w:eastAsia="Arial Unicode MS" w:cs="Arial Unicode MS"/>
        </w:rPr>
        <w:t xml:space="preserve"> Un enfant est décédé.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A7EE7"/>
    <w:multiLevelType w:val="hybridMultilevel"/>
    <w:tmpl w:val="C60C4994"/>
    <w:lvl w:ilvl="0" w:tplc="3736740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7C8021A"/>
    <w:multiLevelType w:val="hybridMultilevel"/>
    <w:tmpl w:val="732A7DEA"/>
    <w:lvl w:ilvl="0" w:tplc="2B920D9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AE203D4"/>
    <w:multiLevelType w:val="hybridMultilevel"/>
    <w:tmpl w:val="05D4E2CC"/>
    <w:lvl w:ilvl="0" w:tplc="51E0619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3E70E50"/>
    <w:multiLevelType w:val="hybridMultilevel"/>
    <w:tmpl w:val="31CE22F4"/>
    <w:lvl w:ilvl="0" w:tplc="120C9D6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B3489"/>
    <w:rsid w:val="000F7851"/>
    <w:rsid w:val="00100C2C"/>
    <w:rsid w:val="001153BB"/>
    <w:rsid w:val="0012101A"/>
    <w:rsid w:val="00136DC0"/>
    <w:rsid w:val="00166949"/>
    <w:rsid w:val="00166C91"/>
    <w:rsid w:val="00185780"/>
    <w:rsid w:val="00186745"/>
    <w:rsid w:val="001B13F1"/>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6A4BF1"/>
    <w:rsid w:val="00717510"/>
    <w:rsid w:val="007215FD"/>
    <w:rsid w:val="0076644B"/>
    <w:rsid w:val="00775050"/>
    <w:rsid w:val="00797D5C"/>
    <w:rsid w:val="007A5C44"/>
    <w:rsid w:val="007C7257"/>
    <w:rsid w:val="007F33D1"/>
    <w:rsid w:val="0082184E"/>
    <w:rsid w:val="00840FF1"/>
    <w:rsid w:val="00850264"/>
    <w:rsid w:val="00864E13"/>
    <w:rsid w:val="008874A8"/>
    <w:rsid w:val="008940D9"/>
    <w:rsid w:val="008A0AA0"/>
    <w:rsid w:val="008C3DCA"/>
    <w:rsid w:val="008D64A5"/>
    <w:rsid w:val="0091770B"/>
    <w:rsid w:val="00922E8E"/>
    <w:rsid w:val="00923766"/>
    <w:rsid w:val="00931389"/>
    <w:rsid w:val="0094294B"/>
    <w:rsid w:val="009534B2"/>
    <w:rsid w:val="009705AB"/>
    <w:rsid w:val="00987F19"/>
    <w:rsid w:val="009B3B95"/>
    <w:rsid w:val="009C32C9"/>
    <w:rsid w:val="009D1992"/>
    <w:rsid w:val="009D2B71"/>
    <w:rsid w:val="009F0832"/>
    <w:rsid w:val="009F5EC7"/>
    <w:rsid w:val="00A074A8"/>
    <w:rsid w:val="00A22EB3"/>
    <w:rsid w:val="00A35BBA"/>
    <w:rsid w:val="00A45498"/>
    <w:rsid w:val="00A6336B"/>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59D2"/>
    <w:rsid w:val="00B774F9"/>
    <w:rsid w:val="00B96E5D"/>
    <w:rsid w:val="00B9759C"/>
    <w:rsid w:val="00BB2D08"/>
    <w:rsid w:val="00BC64AB"/>
    <w:rsid w:val="00BD4041"/>
    <w:rsid w:val="00BD45DC"/>
    <w:rsid w:val="00BD5104"/>
    <w:rsid w:val="00BE1812"/>
    <w:rsid w:val="00BF7589"/>
    <w:rsid w:val="00C071C8"/>
    <w:rsid w:val="00C11F5D"/>
    <w:rsid w:val="00C1275D"/>
    <w:rsid w:val="00C40995"/>
    <w:rsid w:val="00C41E37"/>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3F1"/>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C41E37"/>
    <w:pPr>
      <w:ind w:left="720"/>
      <w:contextualSpacing/>
    </w:pPr>
  </w:style>
  <w:style w:type="character" w:customStyle="1" w:styleId="Aucun">
    <w:name w:val="Aucun"/>
    <w:rsid w:val="006A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49</TotalTime>
  <Pages>9</Pages>
  <Words>1434</Words>
  <Characters>7892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11</cp:revision>
  <dcterms:created xsi:type="dcterms:W3CDTF">2022-08-01T18:21:00Z</dcterms:created>
  <dcterms:modified xsi:type="dcterms:W3CDTF">2023-02-28T13:56:00Z</dcterms:modified>
</cp:coreProperties>
</file>