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2858FE8B" w:rsidR="00B46FC4" w:rsidRPr="00A674F8" w:rsidRDefault="00B543F4" w:rsidP="00923766">
      <w:pPr>
        <w:jc w:val="center"/>
      </w:pPr>
      <w:r>
        <w:t>FONDS ABBÉ RENÉ LAPOINTE</w:t>
      </w:r>
    </w:p>
    <w:p w14:paraId="30C3A788" w14:textId="58C34218" w:rsidR="00B46FC4" w:rsidRPr="00A674F8" w:rsidRDefault="00DA6900" w:rsidP="00923766">
      <w:pPr>
        <w:jc w:val="center"/>
      </w:pPr>
      <w:r>
        <w:t>P</w:t>
      </w:r>
      <w:r w:rsidR="00AD3D8C">
        <w:t>40</w:t>
      </w:r>
      <w:r w:rsidR="00B543F4">
        <w:t>2</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17312073" w14:textId="4A27119C" w:rsidR="00B148D8" w:rsidRPr="00A674F8" w:rsidRDefault="00B148D8" w:rsidP="004B20A2">
      <w:pPr>
        <w:jc w:val="center"/>
      </w:pPr>
      <w:r>
        <w:t xml:space="preserve">Rédigé par </w:t>
      </w:r>
      <w:r w:rsidR="00AD3D8C">
        <w:t xml:space="preserve">Frédérique Fradet, archiviste, </w:t>
      </w:r>
      <w:r w:rsidR="004B20A2">
        <w:br/>
      </w:r>
      <w:r w:rsidR="00AD3D8C">
        <w:t xml:space="preserve">et Alexandrine Langlois, étudiante, </w:t>
      </w:r>
      <w:r w:rsidR="004B20A2">
        <w:t>j</w:t>
      </w:r>
      <w:r w:rsidR="00AD3D8C">
        <w:t>uin 2022</w:t>
      </w:r>
    </w:p>
    <w:p w14:paraId="7C535C58" w14:textId="5DAFA9C1" w:rsidR="00DA6900" w:rsidRPr="00A674F8" w:rsidRDefault="00DA6900" w:rsidP="008A0AA0">
      <w:pPr>
        <w:jc w:val="center"/>
      </w:pPr>
      <w: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70766DD5" w14:textId="5D1BAE9A" w:rsidR="004C2BC8"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07230182" w:history="1">
        <w:r w:rsidR="004C2BC8" w:rsidRPr="00F92243">
          <w:rPr>
            <w:rStyle w:val="Lienhypertexte"/>
            <w:noProof/>
          </w:rPr>
          <w:t>PRÉSENTATION DU FONDS</w:t>
        </w:r>
        <w:r w:rsidR="004C2BC8">
          <w:rPr>
            <w:noProof/>
            <w:webHidden/>
          </w:rPr>
          <w:tab/>
        </w:r>
        <w:r w:rsidR="004C2BC8">
          <w:rPr>
            <w:noProof/>
            <w:webHidden/>
          </w:rPr>
          <w:fldChar w:fldCharType="begin"/>
        </w:r>
        <w:r w:rsidR="004C2BC8">
          <w:rPr>
            <w:noProof/>
            <w:webHidden/>
          </w:rPr>
          <w:instrText xml:space="preserve"> PAGEREF _Toc107230182 \h </w:instrText>
        </w:r>
        <w:r w:rsidR="004C2BC8">
          <w:rPr>
            <w:noProof/>
            <w:webHidden/>
          </w:rPr>
        </w:r>
        <w:r w:rsidR="004C2BC8">
          <w:rPr>
            <w:noProof/>
            <w:webHidden/>
          </w:rPr>
          <w:fldChar w:fldCharType="separate"/>
        </w:r>
        <w:r w:rsidR="004C2BC8">
          <w:rPr>
            <w:noProof/>
            <w:webHidden/>
          </w:rPr>
          <w:t>3</w:t>
        </w:r>
        <w:r w:rsidR="004C2BC8">
          <w:rPr>
            <w:noProof/>
            <w:webHidden/>
          </w:rPr>
          <w:fldChar w:fldCharType="end"/>
        </w:r>
      </w:hyperlink>
    </w:p>
    <w:p w14:paraId="0A60773F" w14:textId="733145DE" w:rsidR="004C2BC8" w:rsidRDefault="00F57094">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07230183" w:history="1">
        <w:r w:rsidR="004C2BC8" w:rsidRPr="00F92243">
          <w:rPr>
            <w:rStyle w:val="Lienhypertexte"/>
            <w:noProof/>
          </w:rPr>
          <w:t>P402/A Documents familiaux</w:t>
        </w:r>
        <w:r w:rsidR="004C2BC8">
          <w:rPr>
            <w:noProof/>
            <w:webHidden/>
          </w:rPr>
          <w:tab/>
        </w:r>
        <w:r w:rsidR="004C2BC8">
          <w:rPr>
            <w:noProof/>
            <w:webHidden/>
          </w:rPr>
          <w:fldChar w:fldCharType="begin"/>
        </w:r>
        <w:r w:rsidR="004C2BC8">
          <w:rPr>
            <w:noProof/>
            <w:webHidden/>
          </w:rPr>
          <w:instrText xml:space="preserve"> PAGEREF _Toc107230183 \h </w:instrText>
        </w:r>
        <w:r w:rsidR="004C2BC8">
          <w:rPr>
            <w:noProof/>
            <w:webHidden/>
          </w:rPr>
        </w:r>
        <w:r w:rsidR="004C2BC8">
          <w:rPr>
            <w:noProof/>
            <w:webHidden/>
          </w:rPr>
          <w:fldChar w:fldCharType="separate"/>
        </w:r>
        <w:r w:rsidR="004C2BC8">
          <w:rPr>
            <w:noProof/>
            <w:webHidden/>
          </w:rPr>
          <w:t>4</w:t>
        </w:r>
        <w:r w:rsidR="004C2BC8">
          <w:rPr>
            <w:noProof/>
            <w:webHidden/>
          </w:rPr>
          <w:fldChar w:fldCharType="end"/>
        </w:r>
      </w:hyperlink>
    </w:p>
    <w:p w14:paraId="31CB70E6" w14:textId="7A8BFD74" w:rsidR="004C2BC8" w:rsidRDefault="00F57094">
      <w:pPr>
        <w:pStyle w:val="TM2"/>
        <w:tabs>
          <w:tab w:val="right" w:leader="dot" w:pos="8630"/>
        </w:tabs>
        <w:rPr>
          <w:rFonts w:asciiTheme="minorHAnsi" w:eastAsiaTheme="minorEastAsia" w:hAnsiTheme="minorHAnsi" w:cstheme="minorBidi"/>
          <w:b w:val="0"/>
          <w:bCs w:val="0"/>
          <w:noProof/>
          <w:sz w:val="22"/>
          <w:szCs w:val="22"/>
          <w:lang w:eastAsia="fr-CA"/>
        </w:rPr>
      </w:pPr>
      <w:hyperlink w:anchor="_Toc107230184" w:history="1">
        <w:r w:rsidR="004C2BC8" w:rsidRPr="00F92243">
          <w:rPr>
            <w:rStyle w:val="Lienhypertexte"/>
            <w:noProof/>
          </w:rPr>
          <w:t>P402/A1 Généalogie</w:t>
        </w:r>
        <w:r w:rsidR="004C2BC8">
          <w:rPr>
            <w:noProof/>
            <w:webHidden/>
          </w:rPr>
          <w:tab/>
        </w:r>
        <w:r w:rsidR="004C2BC8">
          <w:rPr>
            <w:noProof/>
            <w:webHidden/>
          </w:rPr>
          <w:fldChar w:fldCharType="begin"/>
        </w:r>
        <w:r w:rsidR="004C2BC8">
          <w:rPr>
            <w:noProof/>
            <w:webHidden/>
          </w:rPr>
          <w:instrText xml:space="preserve"> PAGEREF _Toc107230184 \h </w:instrText>
        </w:r>
        <w:r w:rsidR="004C2BC8">
          <w:rPr>
            <w:noProof/>
            <w:webHidden/>
          </w:rPr>
        </w:r>
        <w:r w:rsidR="004C2BC8">
          <w:rPr>
            <w:noProof/>
            <w:webHidden/>
          </w:rPr>
          <w:fldChar w:fldCharType="separate"/>
        </w:r>
        <w:r w:rsidR="004C2BC8">
          <w:rPr>
            <w:noProof/>
            <w:webHidden/>
          </w:rPr>
          <w:t>4</w:t>
        </w:r>
        <w:r w:rsidR="004C2BC8">
          <w:rPr>
            <w:noProof/>
            <w:webHidden/>
          </w:rPr>
          <w:fldChar w:fldCharType="end"/>
        </w:r>
      </w:hyperlink>
    </w:p>
    <w:p w14:paraId="64B6E631" w14:textId="7047208C" w:rsidR="004C2BC8" w:rsidRDefault="00F57094">
      <w:pPr>
        <w:pStyle w:val="TM3"/>
        <w:tabs>
          <w:tab w:val="right" w:leader="dot" w:pos="8630"/>
        </w:tabs>
        <w:rPr>
          <w:rFonts w:asciiTheme="minorHAnsi" w:eastAsiaTheme="minorEastAsia" w:hAnsiTheme="minorHAnsi" w:cstheme="minorBidi"/>
          <w:noProof/>
          <w:sz w:val="22"/>
          <w:szCs w:val="22"/>
          <w:lang w:eastAsia="fr-CA"/>
        </w:rPr>
      </w:pPr>
      <w:hyperlink w:anchor="_Toc107230185" w:history="1">
        <w:r w:rsidR="004C2BC8" w:rsidRPr="00F92243">
          <w:rPr>
            <w:rStyle w:val="Lienhypertexte"/>
            <w:noProof/>
          </w:rPr>
          <w:t>P402/A1/1 : Généalogie Lapointe</w:t>
        </w:r>
        <w:r w:rsidR="004C2BC8">
          <w:rPr>
            <w:noProof/>
            <w:webHidden/>
          </w:rPr>
          <w:tab/>
        </w:r>
        <w:r w:rsidR="004C2BC8">
          <w:rPr>
            <w:noProof/>
            <w:webHidden/>
          </w:rPr>
          <w:fldChar w:fldCharType="begin"/>
        </w:r>
        <w:r w:rsidR="004C2BC8">
          <w:rPr>
            <w:noProof/>
            <w:webHidden/>
          </w:rPr>
          <w:instrText xml:space="preserve"> PAGEREF _Toc107230185 \h </w:instrText>
        </w:r>
        <w:r w:rsidR="004C2BC8">
          <w:rPr>
            <w:noProof/>
            <w:webHidden/>
          </w:rPr>
        </w:r>
        <w:r w:rsidR="004C2BC8">
          <w:rPr>
            <w:noProof/>
            <w:webHidden/>
          </w:rPr>
          <w:fldChar w:fldCharType="separate"/>
        </w:r>
        <w:r w:rsidR="004C2BC8">
          <w:rPr>
            <w:noProof/>
            <w:webHidden/>
          </w:rPr>
          <w:t>4</w:t>
        </w:r>
        <w:r w:rsidR="004C2BC8">
          <w:rPr>
            <w:noProof/>
            <w:webHidden/>
          </w:rPr>
          <w:fldChar w:fldCharType="end"/>
        </w:r>
      </w:hyperlink>
    </w:p>
    <w:p w14:paraId="57A9E04F" w14:textId="303AA5AF" w:rsidR="004C2BC8" w:rsidRDefault="00F57094">
      <w:pPr>
        <w:pStyle w:val="TM2"/>
        <w:tabs>
          <w:tab w:val="right" w:leader="dot" w:pos="8630"/>
        </w:tabs>
        <w:rPr>
          <w:rFonts w:asciiTheme="minorHAnsi" w:eastAsiaTheme="minorEastAsia" w:hAnsiTheme="minorHAnsi" w:cstheme="minorBidi"/>
          <w:b w:val="0"/>
          <w:bCs w:val="0"/>
          <w:noProof/>
          <w:sz w:val="22"/>
          <w:szCs w:val="22"/>
          <w:lang w:eastAsia="fr-CA"/>
        </w:rPr>
      </w:pPr>
      <w:hyperlink w:anchor="_Toc107230186" w:history="1">
        <w:r w:rsidR="004C2BC8" w:rsidRPr="00F92243">
          <w:rPr>
            <w:rStyle w:val="Lienhypertexte"/>
            <w:noProof/>
          </w:rPr>
          <w:t>P402/A2 Historique</w:t>
        </w:r>
        <w:r w:rsidR="004C2BC8">
          <w:rPr>
            <w:noProof/>
            <w:webHidden/>
          </w:rPr>
          <w:tab/>
        </w:r>
        <w:r w:rsidR="004C2BC8">
          <w:rPr>
            <w:noProof/>
            <w:webHidden/>
          </w:rPr>
          <w:fldChar w:fldCharType="begin"/>
        </w:r>
        <w:r w:rsidR="004C2BC8">
          <w:rPr>
            <w:noProof/>
            <w:webHidden/>
          </w:rPr>
          <w:instrText xml:space="preserve"> PAGEREF _Toc107230186 \h </w:instrText>
        </w:r>
        <w:r w:rsidR="004C2BC8">
          <w:rPr>
            <w:noProof/>
            <w:webHidden/>
          </w:rPr>
        </w:r>
        <w:r w:rsidR="004C2BC8">
          <w:rPr>
            <w:noProof/>
            <w:webHidden/>
          </w:rPr>
          <w:fldChar w:fldCharType="separate"/>
        </w:r>
        <w:r w:rsidR="004C2BC8">
          <w:rPr>
            <w:noProof/>
            <w:webHidden/>
          </w:rPr>
          <w:t>4</w:t>
        </w:r>
        <w:r w:rsidR="004C2BC8">
          <w:rPr>
            <w:noProof/>
            <w:webHidden/>
          </w:rPr>
          <w:fldChar w:fldCharType="end"/>
        </w:r>
      </w:hyperlink>
    </w:p>
    <w:p w14:paraId="2B0F0FDE" w14:textId="5B4E35C0" w:rsidR="004C2BC8" w:rsidRDefault="00F57094">
      <w:pPr>
        <w:pStyle w:val="TM3"/>
        <w:tabs>
          <w:tab w:val="right" w:leader="dot" w:pos="8630"/>
        </w:tabs>
        <w:rPr>
          <w:rFonts w:asciiTheme="minorHAnsi" w:eastAsiaTheme="minorEastAsia" w:hAnsiTheme="minorHAnsi" w:cstheme="minorBidi"/>
          <w:noProof/>
          <w:sz w:val="22"/>
          <w:szCs w:val="22"/>
          <w:lang w:eastAsia="fr-CA"/>
        </w:rPr>
      </w:pPr>
      <w:hyperlink w:anchor="_Toc107230187" w:history="1">
        <w:r w:rsidR="004C2BC8" w:rsidRPr="00F92243">
          <w:rPr>
            <w:rStyle w:val="Lienhypertexte"/>
            <w:noProof/>
          </w:rPr>
          <w:t>P402/A2/1 : Histoire familiale</w:t>
        </w:r>
        <w:r w:rsidR="004C2BC8">
          <w:rPr>
            <w:noProof/>
            <w:webHidden/>
          </w:rPr>
          <w:tab/>
        </w:r>
        <w:r w:rsidR="004C2BC8">
          <w:rPr>
            <w:noProof/>
            <w:webHidden/>
          </w:rPr>
          <w:fldChar w:fldCharType="begin"/>
        </w:r>
        <w:r w:rsidR="004C2BC8">
          <w:rPr>
            <w:noProof/>
            <w:webHidden/>
          </w:rPr>
          <w:instrText xml:space="preserve"> PAGEREF _Toc107230187 \h </w:instrText>
        </w:r>
        <w:r w:rsidR="004C2BC8">
          <w:rPr>
            <w:noProof/>
            <w:webHidden/>
          </w:rPr>
        </w:r>
        <w:r w:rsidR="004C2BC8">
          <w:rPr>
            <w:noProof/>
            <w:webHidden/>
          </w:rPr>
          <w:fldChar w:fldCharType="separate"/>
        </w:r>
        <w:r w:rsidR="004C2BC8">
          <w:rPr>
            <w:noProof/>
            <w:webHidden/>
          </w:rPr>
          <w:t>4</w:t>
        </w:r>
        <w:r w:rsidR="004C2BC8">
          <w:rPr>
            <w:noProof/>
            <w:webHidden/>
          </w:rPr>
          <w:fldChar w:fldCharType="end"/>
        </w:r>
      </w:hyperlink>
    </w:p>
    <w:p w14:paraId="7BE070F7" w14:textId="54B50D80" w:rsidR="004C2BC8" w:rsidRDefault="00F57094">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07230188" w:history="1">
        <w:r w:rsidR="004C2BC8" w:rsidRPr="00F92243">
          <w:rPr>
            <w:rStyle w:val="Lienhypertexte"/>
            <w:noProof/>
          </w:rPr>
          <w:t>P402/B Documents iconographiques</w:t>
        </w:r>
        <w:r w:rsidR="004C2BC8">
          <w:rPr>
            <w:noProof/>
            <w:webHidden/>
          </w:rPr>
          <w:tab/>
        </w:r>
        <w:r w:rsidR="004C2BC8">
          <w:rPr>
            <w:noProof/>
            <w:webHidden/>
          </w:rPr>
          <w:fldChar w:fldCharType="begin"/>
        </w:r>
        <w:r w:rsidR="004C2BC8">
          <w:rPr>
            <w:noProof/>
            <w:webHidden/>
          </w:rPr>
          <w:instrText xml:space="preserve"> PAGEREF _Toc107230188 \h </w:instrText>
        </w:r>
        <w:r w:rsidR="004C2BC8">
          <w:rPr>
            <w:noProof/>
            <w:webHidden/>
          </w:rPr>
        </w:r>
        <w:r w:rsidR="004C2BC8">
          <w:rPr>
            <w:noProof/>
            <w:webHidden/>
          </w:rPr>
          <w:fldChar w:fldCharType="separate"/>
        </w:r>
        <w:r w:rsidR="004C2BC8">
          <w:rPr>
            <w:noProof/>
            <w:webHidden/>
          </w:rPr>
          <w:t>4</w:t>
        </w:r>
        <w:r w:rsidR="004C2BC8">
          <w:rPr>
            <w:noProof/>
            <w:webHidden/>
          </w:rPr>
          <w:fldChar w:fldCharType="end"/>
        </w:r>
      </w:hyperlink>
    </w:p>
    <w:p w14:paraId="6C5AB235" w14:textId="6BE37481" w:rsidR="004C2BC8" w:rsidRDefault="00F57094">
      <w:pPr>
        <w:pStyle w:val="TM2"/>
        <w:tabs>
          <w:tab w:val="right" w:leader="dot" w:pos="8630"/>
        </w:tabs>
        <w:rPr>
          <w:rFonts w:asciiTheme="minorHAnsi" w:eastAsiaTheme="minorEastAsia" w:hAnsiTheme="minorHAnsi" w:cstheme="minorBidi"/>
          <w:b w:val="0"/>
          <w:bCs w:val="0"/>
          <w:noProof/>
          <w:sz w:val="22"/>
          <w:szCs w:val="22"/>
          <w:lang w:eastAsia="fr-CA"/>
        </w:rPr>
      </w:pPr>
      <w:hyperlink w:anchor="_Toc107230189" w:history="1">
        <w:r w:rsidR="004C2BC8" w:rsidRPr="00F92243">
          <w:rPr>
            <w:rStyle w:val="Lienhypertexte"/>
            <w:noProof/>
          </w:rPr>
          <w:t>P402/B1 Photographies</w:t>
        </w:r>
        <w:r w:rsidR="004C2BC8">
          <w:rPr>
            <w:noProof/>
            <w:webHidden/>
          </w:rPr>
          <w:tab/>
        </w:r>
        <w:r w:rsidR="004C2BC8">
          <w:rPr>
            <w:noProof/>
            <w:webHidden/>
          </w:rPr>
          <w:fldChar w:fldCharType="begin"/>
        </w:r>
        <w:r w:rsidR="004C2BC8">
          <w:rPr>
            <w:noProof/>
            <w:webHidden/>
          </w:rPr>
          <w:instrText xml:space="preserve"> PAGEREF _Toc107230189 \h </w:instrText>
        </w:r>
        <w:r w:rsidR="004C2BC8">
          <w:rPr>
            <w:noProof/>
            <w:webHidden/>
          </w:rPr>
        </w:r>
        <w:r w:rsidR="004C2BC8">
          <w:rPr>
            <w:noProof/>
            <w:webHidden/>
          </w:rPr>
          <w:fldChar w:fldCharType="separate"/>
        </w:r>
        <w:r w:rsidR="004C2BC8">
          <w:rPr>
            <w:noProof/>
            <w:webHidden/>
          </w:rPr>
          <w:t>4</w:t>
        </w:r>
        <w:r w:rsidR="004C2BC8">
          <w:rPr>
            <w:noProof/>
            <w:webHidden/>
          </w:rPr>
          <w:fldChar w:fldCharType="end"/>
        </w:r>
      </w:hyperlink>
    </w:p>
    <w:p w14:paraId="6E738C78" w14:textId="7E02A489" w:rsidR="004C2BC8" w:rsidRDefault="00F57094">
      <w:pPr>
        <w:pStyle w:val="TM3"/>
        <w:tabs>
          <w:tab w:val="right" w:leader="dot" w:pos="8630"/>
        </w:tabs>
        <w:rPr>
          <w:rFonts w:asciiTheme="minorHAnsi" w:eastAsiaTheme="minorEastAsia" w:hAnsiTheme="minorHAnsi" w:cstheme="minorBidi"/>
          <w:noProof/>
          <w:sz w:val="22"/>
          <w:szCs w:val="22"/>
          <w:lang w:eastAsia="fr-CA"/>
        </w:rPr>
      </w:pPr>
      <w:hyperlink w:anchor="_Toc107230190" w:history="1">
        <w:r w:rsidR="004C2BC8" w:rsidRPr="00F92243">
          <w:rPr>
            <w:rStyle w:val="Lienhypertexte"/>
            <w:noProof/>
          </w:rPr>
          <w:t>P402/B1/1 : Famille Lapointe</w:t>
        </w:r>
        <w:r w:rsidR="004C2BC8">
          <w:rPr>
            <w:noProof/>
            <w:webHidden/>
          </w:rPr>
          <w:tab/>
        </w:r>
        <w:r w:rsidR="004C2BC8">
          <w:rPr>
            <w:noProof/>
            <w:webHidden/>
          </w:rPr>
          <w:fldChar w:fldCharType="begin"/>
        </w:r>
        <w:r w:rsidR="004C2BC8">
          <w:rPr>
            <w:noProof/>
            <w:webHidden/>
          </w:rPr>
          <w:instrText xml:space="preserve"> PAGEREF _Toc107230190 \h </w:instrText>
        </w:r>
        <w:r w:rsidR="004C2BC8">
          <w:rPr>
            <w:noProof/>
            <w:webHidden/>
          </w:rPr>
        </w:r>
        <w:r w:rsidR="004C2BC8">
          <w:rPr>
            <w:noProof/>
            <w:webHidden/>
          </w:rPr>
          <w:fldChar w:fldCharType="separate"/>
        </w:r>
        <w:r w:rsidR="004C2BC8">
          <w:rPr>
            <w:noProof/>
            <w:webHidden/>
          </w:rPr>
          <w:t>4</w:t>
        </w:r>
        <w:r w:rsidR="004C2BC8">
          <w:rPr>
            <w:noProof/>
            <w:webHidden/>
          </w:rPr>
          <w:fldChar w:fldCharType="end"/>
        </w:r>
      </w:hyperlink>
    </w:p>
    <w:p w14:paraId="5660490B" w14:textId="289ED5A2"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107230182"/>
      <w:r w:rsidRPr="00A674F8">
        <w:lastRenderedPageBreak/>
        <w:t>PRÉSENTATION DU FONDS</w:t>
      </w:r>
      <w:bookmarkEnd w:id="0"/>
    </w:p>
    <w:p w14:paraId="786CAD82" w14:textId="77777777" w:rsidR="00B46FC4" w:rsidRPr="00A674F8" w:rsidRDefault="00B46FC4" w:rsidP="00923766">
      <w:pPr>
        <w:pStyle w:val="Corpsdetexte2"/>
      </w:pPr>
    </w:p>
    <w:p w14:paraId="7C495B78" w14:textId="5461105C" w:rsidR="00931389" w:rsidRPr="00A674F8" w:rsidRDefault="00B543F4" w:rsidP="00923766">
      <w:r>
        <w:t>P402 Fonds Abbé René Lapointe</w:t>
      </w:r>
      <w:r w:rsidR="00931389" w:rsidRPr="00A674F8">
        <w:t>.</w:t>
      </w:r>
      <w:r w:rsidR="00B46FC4" w:rsidRPr="00A674F8">
        <w:t xml:space="preserve"> –</w:t>
      </w:r>
      <w:r w:rsidR="001153BB">
        <w:t xml:space="preserve"> [</w:t>
      </w:r>
      <w:r w:rsidR="00557440">
        <w:t>1913-1990</w:t>
      </w:r>
      <w:r w:rsidR="001153BB">
        <w:t>]</w:t>
      </w:r>
      <w:r w:rsidR="00557440">
        <w:t>.</w:t>
      </w:r>
      <w:r w:rsidR="001153BB">
        <w:t xml:space="preserve"> –</w:t>
      </w:r>
      <w:r w:rsidR="00B148D8">
        <w:t xml:space="preserve"> </w:t>
      </w:r>
      <w:r w:rsidR="004B20A2">
        <w:t xml:space="preserve">131 photographies (numérisées seulement). </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5DEF197A" w14:textId="150426C9" w:rsidR="003E17F8" w:rsidRDefault="003E17F8" w:rsidP="003E17F8">
      <w:r w:rsidRPr="006C4B7C">
        <w:rPr>
          <w:u w:val="single"/>
        </w:rPr>
        <w:t>L’abbé René Lapointe</w:t>
      </w:r>
      <w:r>
        <w:t xml:space="preserve"> est le fils de </w:t>
      </w:r>
      <w:proofErr w:type="spellStart"/>
      <w:r>
        <w:t>Wellie</w:t>
      </w:r>
      <w:proofErr w:type="spellEnd"/>
      <w:r>
        <w:t xml:space="preserve"> Lapointe et de Joséphine Dion. Il est aussi le petit-fils d’Arthur Lapointe et de Marie Dallaire. </w:t>
      </w:r>
      <w:r w:rsidR="002F07E6">
        <w:t xml:space="preserve">Il a été prêtre des missions étrangères, missionnaire, ordonné le 13 juin 1965 à Normandin. En 2022, il vit au presbytère </w:t>
      </w:r>
      <w:proofErr w:type="spellStart"/>
      <w:r w:rsidR="002F07E6">
        <w:t>Ste-Thérèse-d’Avila</w:t>
      </w:r>
      <w:proofErr w:type="spellEnd"/>
      <w:r w:rsidR="002F07E6">
        <w:t xml:space="preserve">, à Dolbeau-Mistassini. </w:t>
      </w:r>
    </w:p>
    <w:p w14:paraId="674D4C81" w14:textId="77777777" w:rsidR="003E17F8" w:rsidRDefault="003E17F8" w:rsidP="003E17F8"/>
    <w:p w14:paraId="38B14B9E" w14:textId="77777777" w:rsidR="003E17F8" w:rsidRDefault="003E17F8" w:rsidP="003E17F8">
      <w:r w:rsidRPr="006C4B7C">
        <w:rPr>
          <w:u w:val="single"/>
        </w:rPr>
        <w:t>Arthur Lapointe</w:t>
      </w:r>
      <w:r>
        <w:t xml:space="preserve">, né en 1877, fils de Gabriel, quitte aussi </w:t>
      </w:r>
      <w:proofErr w:type="spellStart"/>
      <w:r>
        <w:t>Fall</w:t>
      </w:r>
      <w:proofErr w:type="spellEnd"/>
      <w:r>
        <w:t xml:space="preserve"> River et marche dans les traces de son père. Il achète une terre en 1918 dans le rang 10 de Normandin qui, maintenant, correspond aux limites de Saint-Edmond. Il échange donc son travail dans les manufactures ainsi que son métier de vendeur de pain à </w:t>
      </w:r>
      <w:proofErr w:type="spellStart"/>
      <w:r>
        <w:t>Fall</w:t>
      </w:r>
      <w:proofErr w:type="spellEnd"/>
      <w:r>
        <w:t xml:space="preserve"> River, pour celui d’agriculteur au Lac-Saint-Jean. </w:t>
      </w:r>
    </w:p>
    <w:p w14:paraId="04AEAE44" w14:textId="77777777" w:rsidR="003E17F8" w:rsidRDefault="003E17F8" w:rsidP="003E17F8"/>
    <w:p w14:paraId="3C600D38" w14:textId="54C2A5D6" w:rsidR="003E17F8" w:rsidRDefault="003E17F8" w:rsidP="003E17F8">
      <w:r>
        <w:t xml:space="preserve">C’est aux États-Unis, avant de revenir dans son patelin, qu’il épouse Marie Dallaire, en 1898. </w:t>
      </w:r>
    </w:p>
    <w:p w14:paraId="4A60EFC3" w14:textId="77777777" w:rsidR="005B4702" w:rsidRDefault="005B4702" w:rsidP="003E17F8"/>
    <w:p w14:paraId="4BE7DEC1" w14:textId="77777777" w:rsidR="003E17F8" w:rsidRDefault="003E17F8" w:rsidP="003E17F8">
      <w:r>
        <w:t>Le couple met au monde 12 enfants. Trois d’entre eux sont nés dans la paroisse Notre-Dame-de-Lourdes, aux États-Unis, tandis que les 9 autres naissent à St-Cyrille à Normandin.</w:t>
      </w:r>
    </w:p>
    <w:p w14:paraId="195981E9" w14:textId="77777777" w:rsidR="003E17F8" w:rsidRDefault="003E17F8" w:rsidP="003E17F8"/>
    <w:p w14:paraId="19D97B6C" w14:textId="77777777" w:rsidR="003E17F8" w:rsidRDefault="003E17F8" w:rsidP="003E17F8">
      <w:r>
        <w:t xml:space="preserve">Alors qu’il a presque terminé de payer sa terre, la crise économique de 1929 frappe et Arthur Lapointe se voit dans l’obligation de laisser sa terre et d’emménager sur celle encore non défrichée de son frère, Albert Lapointe, dans le rang de La Montagne, à Albanel. </w:t>
      </w:r>
    </w:p>
    <w:p w14:paraId="4760A56B" w14:textId="77777777" w:rsidR="003E17F8" w:rsidRDefault="003E17F8" w:rsidP="003E17F8"/>
    <w:p w14:paraId="61B6C2C6" w14:textId="77777777" w:rsidR="003E17F8" w:rsidRDefault="003E17F8" w:rsidP="003E17F8">
      <w:r>
        <w:t>Arthur décède d’une infection à l’âge de 56 ans, en 1934. Marie Dallaire, son épouse, décède 37 ans plus tard, en 1971.</w:t>
      </w:r>
    </w:p>
    <w:p w14:paraId="3B5B1C04" w14:textId="77777777" w:rsidR="003E17F8" w:rsidRDefault="003E17F8" w:rsidP="003E17F8"/>
    <w:p w14:paraId="7D873EE3" w14:textId="77777777" w:rsidR="003E17F8" w:rsidRDefault="003E17F8" w:rsidP="003E17F8">
      <w:proofErr w:type="spellStart"/>
      <w:r w:rsidRPr="006C4B7C">
        <w:rPr>
          <w:u w:val="single"/>
        </w:rPr>
        <w:t>Wellie</w:t>
      </w:r>
      <w:proofErr w:type="spellEnd"/>
      <w:r w:rsidRPr="006C4B7C">
        <w:rPr>
          <w:u w:val="single"/>
        </w:rPr>
        <w:t xml:space="preserve"> Lapointe</w:t>
      </w:r>
      <w:r>
        <w:t xml:space="preserve"> est né le 18 février 1902 à </w:t>
      </w:r>
      <w:proofErr w:type="spellStart"/>
      <w:r>
        <w:t>Fall</w:t>
      </w:r>
      <w:proofErr w:type="spellEnd"/>
      <w:r>
        <w:t xml:space="preserve"> River, Massachusetts. Il a 6 ans lorsqu’il revient au Québec avec sa mère, Marie Dallaire, pour venir retrouver son père, Arthur Lapointe, sur la toute nouvelle terre familiale.</w:t>
      </w:r>
    </w:p>
    <w:p w14:paraId="48848BA4" w14:textId="77777777" w:rsidR="003E17F8" w:rsidRDefault="003E17F8" w:rsidP="003E17F8"/>
    <w:p w14:paraId="1FEDF21D" w14:textId="77777777" w:rsidR="003E17F8" w:rsidRDefault="003E17F8" w:rsidP="003E17F8">
      <w:r>
        <w:t xml:space="preserve">Vers 16 ou 17 ans, il travaille quelques années à la pulperie de Val-Jalbert pour ensuite trouver un emploi dans les chantiers vers La Tuque. </w:t>
      </w:r>
    </w:p>
    <w:p w14:paraId="066E0CB8" w14:textId="77777777" w:rsidR="003E17F8" w:rsidRDefault="003E17F8" w:rsidP="003E17F8"/>
    <w:p w14:paraId="46EA9B93" w14:textId="77777777" w:rsidR="003E17F8" w:rsidRDefault="003E17F8" w:rsidP="003E17F8">
      <w:r>
        <w:t xml:space="preserve">Il se marie en 1923 avec Joséphine Dion. Ils ont 11 enfants. En 1932, la diphtérie frappe et emporte 2 de leurs enfants : l’aînée, alors âgée de 7 ans, Fernande, et Léo, 3 ans.  </w:t>
      </w:r>
    </w:p>
    <w:p w14:paraId="315F411A" w14:textId="77777777" w:rsidR="003E17F8" w:rsidRDefault="003E17F8" w:rsidP="003E17F8"/>
    <w:p w14:paraId="2E514F19" w14:textId="77777777" w:rsidR="003E17F8" w:rsidRDefault="003E17F8" w:rsidP="003E17F8">
      <w:r>
        <w:t xml:space="preserve">À l’hiver 1936-1937, il aide à construire la route Saint-Félicien-Chibougamau et, l’année suivante, il construit avec les autres paroissiens ce qui allait devenir l’église de St-Edmond. En 1943, la famille commence à aller aux bleuets dans le mois d’août. Ils se tentent et, </w:t>
      </w:r>
      <w:r>
        <w:lastRenderedPageBreak/>
        <w:t xml:space="preserve">chaque année, passent 3 à 4 semaines là-bas. </w:t>
      </w:r>
      <w:proofErr w:type="spellStart"/>
      <w:r>
        <w:t>Wellie</w:t>
      </w:r>
      <w:proofErr w:type="spellEnd"/>
      <w:r>
        <w:t xml:space="preserve"> décède en 1993 à St-Edmond-les-Plaines.</w:t>
      </w:r>
    </w:p>
    <w:p w14:paraId="005444F5" w14:textId="77777777" w:rsidR="003E17F8" w:rsidRDefault="003E17F8" w:rsidP="003E17F8"/>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054C770D" w:rsidR="00561EAD" w:rsidRDefault="004B20A2" w:rsidP="00923766">
      <w:r w:rsidRPr="004B20A2">
        <w:t>L'abbé René Lapointe a été contacté par Mme Lucette Tremblay, bénévole du comité de généalogie de la Société d'histoire, en avril 2022. Il a affirmé avoir plusieurs documents de généalogie et quelques photos de la famille. Il souhaite participer à l'épisode concernant la famille Lapointe de St-Edmond-les-Plaines qui sera produite à l'automne 2022 par la Télé du Haut-du-Lac en collaboration avec la Société d'histoire. L'épisode fera partie de la série Portraits des familles d'ici, saison 1. Mme Lucette Tremblay a accepté de le rencontrer pour faire signer le contrat de don d'archives (numérisées et déjà en format numérique) et de recueillir les documents.</w:t>
      </w:r>
    </w:p>
    <w:p w14:paraId="617FE8FD" w14:textId="7DA60EAF" w:rsidR="004B20A2" w:rsidRDefault="004B20A2" w:rsidP="00923766"/>
    <w:p w14:paraId="668E43B6" w14:textId="77F0FBA4" w:rsidR="004B20A2" w:rsidRPr="0045758A" w:rsidRDefault="004B20A2" w:rsidP="00923766">
      <w:r>
        <w:t>Les documents originaux ont été remis à l’abbé Lapointe, le 1</w:t>
      </w:r>
      <w:r w:rsidRPr="004B20A2">
        <w:rPr>
          <w:vertAlign w:val="superscript"/>
        </w:rPr>
        <w:t>er</w:t>
      </w:r>
      <w:r>
        <w:t xml:space="preserve"> août 2022. </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3EDE5848" w:rsidR="00922E8E" w:rsidRDefault="001153BB" w:rsidP="00923766">
      <w:r w:rsidRPr="001153BB">
        <w:t xml:space="preserve">Ce fonds est constitué </w:t>
      </w:r>
      <w:r w:rsidR="00561EAD">
        <w:t xml:space="preserve">de </w:t>
      </w:r>
      <w:r w:rsidR="00AD3D8C">
        <w:t xml:space="preserve">photographies numérisées de la famille </w:t>
      </w:r>
      <w:r w:rsidR="00B543F4">
        <w:t>Lapointe de Saint-Edmond-les-Plaines</w:t>
      </w:r>
      <w:r w:rsidR="00AD3D8C">
        <w:t>. Les photographies originales ne sont pas conservées à la Société d’histoire pour le moment. Elles ont été remises au donateur</w:t>
      </w:r>
      <w:r w:rsidR="00B543F4">
        <w:t xml:space="preserve"> l’abbé René Lapointe, du presbytère de Dolbeau-Mistassini.</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0BD5ED49" w:rsidR="00B46FC4" w:rsidRPr="00A674F8" w:rsidRDefault="001153BB" w:rsidP="00923766">
      <w:r>
        <w:t>Ce fonds n’est pas traité</w:t>
      </w:r>
      <w:r w:rsidR="00561EAD">
        <w:t xml:space="preserve">. </w:t>
      </w:r>
      <w:r w:rsidR="00AD3D8C">
        <w:t>Les photographies ont été numérisées</w:t>
      </w:r>
      <w:r w:rsidR="006C4B7C">
        <w:t xml:space="preserve"> par la Société d’histoire et les originaux ont été remis au prêteur.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1F250C05" w:rsidR="00B25321" w:rsidRPr="00A674F8" w:rsidRDefault="00B543F4" w:rsidP="00923766">
      <w:pPr>
        <w:pStyle w:val="Titre"/>
      </w:pPr>
      <w:bookmarkStart w:id="1" w:name="_Toc107230183"/>
      <w:r>
        <w:lastRenderedPageBreak/>
        <w:t>P402</w:t>
      </w:r>
      <w:r w:rsidR="00B25321" w:rsidRPr="00A674F8">
        <w:t xml:space="preserve">/A </w:t>
      </w:r>
      <w:r w:rsidR="0095121E">
        <w:t>Documents familiaux</w:t>
      </w:r>
      <w:bookmarkEnd w:id="1"/>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7870C636" w:rsidR="001E5A46" w:rsidRPr="00A674F8" w:rsidRDefault="00B543F4" w:rsidP="00923766">
      <w:pPr>
        <w:pStyle w:val="Titre2"/>
      </w:pPr>
      <w:bookmarkStart w:id="2" w:name="_Toc107230184"/>
      <w:r>
        <w:t>P402</w:t>
      </w:r>
      <w:r w:rsidR="00B25321" w:rsidRPr="00A674F8">
        <w:t xml:space="preserve">/A1 </w:t>
      </w:r>
      <w:r w:rsidR="0095121E">
        <w:t>Généalogie</w:t>
      </w:r>
      <w:bookmarkEnd w:id="2"/>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646EAB3B" w:rsidR="00E57F6F" w:rsidRPr="00B321DF" w:rsidRDefault="00B543F4" w:rsidP="00B321DF">
            <w:pPr>
              <w:pStyle w:val="Niveau3"/>
            </w:pPr>
            <w:bookmarkStart w:id="3" w:name="_Toc107230185"/>
            <w:r>
              <w:t>P402</w:t>
            </w:r>
            <w:r w:rsidR="00E57F6F" w:rsidRPr="00B321DF">
              <w:t xml:space="preserve">/A1/1 : </w:t>
            </w:r>
            <w:r w:rsidR="00996756">
              <w:t>Généalogie Lapointe</w:t>
            </w:r>
            <w:bookmarkEnd w:id="3"/>
          </w:p>
          <w:p w14:paraId="22964C39" w14:textId="64E3018C" w:rsidR="00E57F6F" w:rsidRDefault="00E57F6F" w:rsidP="00923766">
            <w:pPr>
              <w:rPr>
                <w:lang w:eastAsia="en-US"/>
              </w:rPr>
            </w:pPr>
          </w:p>
          <w:p w14:paraId="1D898E7A" w14:textId="77777777" w:rsidR="00E57F6F" w:rsidRDefault="00E57F6F" w:rsidP="00923766">
            <w:pPr>
              <w:rPr>
                <w:lang w:eastAsia="en-US"/>
              </w:rPr>
            </w:pPr>
          </w:p>
          <w:p w14:paraId="6FD7384C" w14:textId="5305B8A6" w:rsidR="00B543F4" w:rsidRPr="00A674F8" w:rsidRDefault="00B543F4" w:rsidP="00923766">
            <w:pPr>
              <w:rPr>
                <w:lang w:eastAsia="en-US"/>
              </w:rPr>
            </w:pPr>
          </w:p>
        </w:tc>
      </w:tr>
    </w:tbl>
    <w:p w14:paraId="71B92678" w14:textId="586FA91A" w:rsidR="00B25321" w:rsidRDefault="00B25321" w:rsidP="0095121E"/>
    <w:p w14:paraId="65A6D748" w14:textId="60D5F6E7" w:rsidR="00996756" w:rsidRPr="00A674F8" w:rsidRDefault="00996756" w:rsidP="00996756">
      <w:pPr>
        <w:pStyle w:val="Titre2"/>
      </w:pPr>
      <w:bookmarkStart w:id="4" w:name="_Toc107230186"/>
      <w:r>
        <w:t>P402</w:t>
      </w:r>
      <w:r w:rsidRPr="00A674F8">
        <w:t>/A</w:t>
      </w:r>
      <w:r>
        <w:t>2</w:t>
      </w:r>
      <w:r w:rsidRPr="00A674F8">
        <w:t xml:space="preserve"> </w:t>
      </w:r>
      <w:r>
        <w:t>Historique</w:t>
      </w:r>
      <w:bookmarkEnd w:id="4"/>
    </w:p>
    <w:p w14:paraId="4C9DCB0F" w14:textId="77777777" w:rsidR="00996756" w:rsidRDefault="00996756" w:rsidP="00996756"/>
    <w:p w14:paraId="5C83D97C" w14:textId="77777777" w:rsidR="00996756" w:rsidRPr="00AB6798" w:rsidRDefault="00996756" w:rsidP="00996756">
      <w:pPr>
        <w:rPr>
          <w:i/>
        </w:rPr>
      </w:pPr>
      <w:r w:rsidRPr="00AB6798">
        <w:rPr>
          <w:i/>
        </w:rPr>
        <w:t xml:space="preserve">Portée et contenu : </w:t>
      </w:r>
    </w:p>
    <w:p w14:paraId="493B5E7C" w14:textId="77777777" w:rsidR="00996756" w:rsidRPr="00A674F8" w:rsidRDefault="00996756" w:rsidP="0099675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A49F3B" w14:textId="77777777" w:rsidR="00996756" w:rsidRPr="00A674F8" w:rsidRDefault="00996756" w:rsidP="00996756"/>
    <w:tbl>
      <w:tblPr>
        <w:tblW w:w="9356" w:type="dxa"/>
        <w:tblInd w:w="-567" w:type="dxa"/>
        <w:shd w:val="clear" w:color="auto" w:fill="D9D9D9"/>
        <w:tblLook w:val="04A0" w:firstRow="1" w:lastRow="0" w:firstColumn="1" w:lastColumn="0" w:noHBand="0" w:noVBand="1"/>
      </w:tblPr>
      <w:tblGrid>
        <w:gridCol w:w="1555"/>
        <w:gridCol w:w="7801"/>
      </w:tblGrid>
      <w:tr w:rsidR="00996756" w:rsidRPr="00A674F8" w14:paraId="08FC97BB" w14:textId="77777777" w:rsidTr="00D34321">
        <w:trPr>
          <w:trHeight w:val="873"/>
        </w:trPr>
        <w:tc>
          <w:tcPr>
            <w:tcW w:w="1555" w:type="dxa"/>
            <w:shd w:val="clear" w:color="auto" w:fill="D9D9D9" w:themeFill="background1" w:themeFillShade="D9"/>
            <w:hideMark/>
          </w:tcPr>
          <w:p w14:paraId="177D484B" w14:textId="77777777" w:rsidR="00996756" w:rsidRPr="00A674F8" w:rsidRDefault="00996756" w:rsidP="00D34321">
            <w:pPr>
              <w:rPr>
                <w:lang w:eastAsia="en-US"/>
              </w:rPr>
            </w:pPr>
            <w:r w:rsidRPr="00A674F8">
              <w:rPr>
                <w:lang w:eastAsia="en-US"/>
              </w:rPr>
              <w:t>R-E-T-P</w:t>
            </w:r>
          </w:p>
        </w:tc>
        <w:tc>
          <w:tcPr>
            <w:tcW w:w="7801" w:type="dxa"/>
            <w:shd w:val="clear" w:color="auto" w:fill="auto"/>
            <w:hideMark/>
          </w:tcPr>
          <w:p w14:paraId="3C4B1F04" w14:textId="4ECD6BFA" w:rsidR="00996756" w:rsidRPr="00B321DF" w:rsidRDefault="00996756" w:rsidP="00D34321">
            <w:pPr>
              <w:pStyle w:val="Niveau3"/>
            </w:pPr>
            <w:bookmarkStart w:id="5" w:name="_Toc107230187"/>
            <w:r>
              <w:t>P402</w:t>
            </w:r>
            <w:r w:rsidRPr="00B321DF">
              <w:t>/A</w:t>
            </w:r>
            <w:r>
              <w:t>2</w:t>
            </w:r>
            <w:r w:rsidRPr="00B321DF">
              <w:t xml:space="preserve">/1 : </w:t>
            </w:r>
            <w:r>
              <w:t>Histoire familiale</w:t>
            </w:r>
            <w:bookmarkEnd w:id="5"/>
          </w:p>
          <w:p w14:paraId="28F1B804" w14:textId="77777777" w:rsidR="00996756" w:rsidRDefault="00996756" w:rsidP="00D34321">
            <w:pPr>
              <w:rPr>
                <w:lang w:eastAsia="en-US"/>
              </w:rPr>
            </w:pPr>
          </w:p>
          <w:p w14:paraId="5C2D49F1" w14:textId="77777777" w:rsidR="00996756" w:rsidRDefault="00996756" w:rsidP="00D34321">
            <w:pPr>
              <w:rPr>
                <w:lang w:eastAsia="en-US"/>
              </w:rPr>
            </w:pPr>
          </w:p>
          <w:p w14:paraId="507A903F" w14:textId="77777777" w:rsidR="00996756" w:rsidRPr="00A674F8" w:rsidRDefault="00996756" w:rsidP="00D34321">
            <w:pPr>
              <w:rPr>
                <w:lang w:eastAsia="en-US"/>
              </w:rPr>
            </w:pPr>
          </w:p>
        </w:tc>
      </w:tr>
    </w:tbl>
    <w:p w14:paraId="4EB73631" w14:textId="77777777" w:rsidR="00996756" w:rsidRDefault="00996756" w:rsidP="0095121E"/>
    <w:p w14:paraId="798CF581" w14:textId="77777777" w:rsidR="0095121E" w:rsidRPr="0095121E" w:rsidRDefault="0095121E" w:rsidP="0095121E"/>
    <w:p w14:paraId="5459049D" w14:textId="6D996859" w:rsidR="0095121E" w:rsidRPr="00A674F8" w:rsidRDefault="0095121E" w:rsidP="0095121E">
      <w:pPr>
        <w:pStyle w:val="Titre"/>
      </w:pPr>
      <w:bookmarkStart w:id="6" w:name="_Toc107230188"/>
      <w:r>
        <w:t>P402</w:t>
      </w:r>
      <w:r w:rsidRPr="00A674F8">
        <w:t>/</w:t>
      </w:r>
      <w:r>
        <w:t>B</w:t>
      </w:r>
      <w:r w:rsidRPr="00A674F8">
        <w:t xml:space="preserve"> </w:t>
      </w:r>
      <w:r>
        <w:t>Documents iconographiques</w:t>
      </w:r>
      <w:bookmarkEnd w:id="6"/>
    </w:p>
    <w:p w14:paraId="3F1DA1A0" w14:textId="77777777" w:rsidR="00616C85" w:rsidRDefault="00616C85" w:rsidP="00616C85">
      <w:pPr>
        <w:rPr>
          <w:lang w:eastAsia="en-US"/>
        </w:rPr>
      </w:pPr>
      <w:r>
        <w:rPr>
          <w:lang w:eastAsia="en-US"/>
        </w:rPr>
        <w:t>– 1913-1990. – 131 photographies (numérisées seulement).</w:t>
      </w:r>
    </w:p>
    <w:p w14:paraId="7612DDCA" w14:textId="77777777" w:rsidR="0095121E" w:rsidRDefault="0095121E" w:rsidP="0095121E">
      <w:bookmarkStart w:id="7" w:name="_GoBack"/>
      <w:bookmarkEnd w:id="7"/>
    </w:p>
    <w:p w14:paraId="4CD377A8" w14:textId="77777777" w:rsidR="0095121E" w:rsidRPr="00AB6798" w:rsidRDefault="0095121E" w:rsidP="0095121E">
      <w:pPr>
        <w:rPr>
          <w:i/>
        </w:rPr>
      </w:pPr>
      <w:r w:rsidRPr="00AB6798">
        <w:rPr>
          <w:i/>
        </w:rPr>
        <w:t xml:space="preserve">Portée et contenu : </w:t>
      </w:r>
    </w:p>
    <w:p w14:paraId="67A249D0" w14:textId="77777777" w:rsidR="0095121E" w:rsidRPr="00A674F8" w:rsidRDefault="0095121E" w:rsidP="0095121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F68BF9" w14:textId="77777777" w:rsidR="0095121E" w:rsidRDefault="0095121E" w:rsidP="0095121E"/>
    <w:p w14:paraId="2864C060" w14:textId="77777777" w:rsidR="0095121E" w:rsidRPr="00AB6798" w:rsidRDefault="0095121E" w:rsidP="0095121E">
      <w:pPr>
        <w:rPr>
          <w:i/>
        </w:rPr>
      </w:pPr>
      <w:r w:rsidRPr="00AB6798">
        <w:rPr>
          <w:i/>
        </w:rPr>
        <w:t xml:space="preserve">Notes : </w:t>
      </w:r>
    </w:p>
    <w:p w14:paraId="3C34F273" w14:textId="77777777" w:rsidR="0095121E" w:rsidRPr="00A674F8" w:rsidRDefault="0095121E" w:rsidP="0095121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45FBDE" w14:textId="77777777" w:rsidR="0095121E" w:rsidRPr="00A674F8" w:rsidRDefault="0095121E" w:rsidP="0095121E"/>
    <w:p w14:paraId="55DC6889" w14:textId="77777777" w:rsidR="0095121E" w:rsidRPr="00A674F8" w:rsidRDefault="0095121E" w:rsidP="0095121E"/>
    <w:p w14:paraId="03A33766" w14:textId="03A388AD" w:rsidR="0095121E" w:rsidRPr="00A674F8" w:rsidRDefault="0095121E" w:rsidP="0095121E">
      <w:pPr>
        <w:pStyle w:val="Titre2"/>
      </w:pPr>
      <w:bookmarkStart w:id="8" w:name="_Toc107230189"/>
      <w:r>
        <w:t>P402</w:t>
      </w:r>
      <w:r w:rsidRPr="00A674F8">
        <w:t>/</w:t>
      </w:r>
      <w:r>
        <w:t>B</w:t>
      </w:r>
      <w:r w:rsidRPr="00A674F8">
        <w:t xml:space="preserve">1 </w:t>
      </w:r>
      <w:r>
        <w:t>Photographies</w:t>
      </w:r>
      <w:bookmarkEnd w:id="8"/>
    </w:p>
    <w:p w14:paraId="6910A883" w14:textId="77777777" w:rsidR="00616C85" w:rsidRDefault="00616C85" w:rsidP="00616C85">
      <w:pPr>
        <w:rPr>
          <w:lang w:eastAsia="en-US"/>
        </w:rPr>
      </w:pPr>
      <w:r>
        <w:rPr>
          <w:lang w:eastAsia="en-US"/>
        </w:rPr>
        <w:t>– 1913-1990. – 131 photographies (numérisées seulement).</w:t>
      </w:r>
    </w:p>
    <w:p w14:paraId="2790FF8D" w14:textId="77777777" w:rsidR="0095121E" w:rsidRDefault="0095121E" w:rsidP="0095121E"/>
    <w:p w14:paraId="00A8803F" w14:textId="77777777" w:rsidR="0095121E" w:rsidRPr="00AB6798" w:rsidRDefault="0095121E" w:rsidP="0095121E">
      <w:pPr>
        <w:rPr>
          <w:i/>
        </w:rPr>
      </w:pPr>
      <w:r w:rsidRPr="00AB6798">
        <w:rPr>
          <w:i/>
        </w:rPr>
        <w:t xml:space="preserve">Portée et contenu : </w:t>
      </w:r>
    </w:p>
    <w:p w14:paraId="5B4C90F4" w14:textId="77777777" w:rsidR="0095121E" w:rsidRPr="00A674F8" w:rsidRDefault="0095121E" w:rsidP="0095121E">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61D6F5" w14:textId="77777777" w:rsidR="0095121E" w:rsidRPr="00A674F8" w:rsidRDefault="0095121E" w:rsidP="0095121E"/>
    <w:tbl>
      <w:tblPr>
        <w:tblW w:w="9356" w:type="dxa"/>
        <w:tblInd w:w="-567" w:type="dxa"/>
        <w:shd w:val="clear" w:color="auto" w:fill="D9D9D9"/>
        <w:tblLook w:val="04A0" w:firstRow="1" w:lastRow="0" w:firstColumn="1" w:lastColumn="0" w:noHBand="0" w:noVBand="1"/>
      </w:tblPr>
      <w:tblGrid>
        <w:gridCol w:w="1555"/>
        <w:gridCol w:w="7801"/>
      </w:tblGrid>
      <w:tr w:rsidR="0095121E" w:rsidRPr="00A674F8" w14:paraId="7B4CA55E" w14:textId="77777777" w:rsidTr="008B7DDC">
        <w:trPr>
          <w:trHeight w:val="7797"/>
        </w:trPr>
        <w:tc>
          <w:tcPr>
            <w:tcW w:w="1555" w:type="dxa"/>
            <w:shd w:val="clear" w:color="auto" w:fill="D9D9D9" w:themeFill="background1" w:themeFillShade="D9"/>
            <w:hideMark/>
          </w:tcPr>
          <w:p w14:paraId="7B802CAC" w14:textId="77777777" w:rsidR="0095121E" w:rsidRPr="00A674F8" w:rsidRDefault="0095121E" w:rsidP="00D34321">
            <w:pPr>
              <w:rPr>
                <w:lang w:eastAsia="en-US"/>
              </w:rPr>
            </w:pPr>
            <w:r w:rsidRPr="00A674F8">
              <w:rPr>
                <w:lang w:eastAsia="en-US"/>
              </w:rPr>
              <w:lastRenderedPageBreak/>
              <w:t>R-E-T-P</w:t>
            </w:r>
          </w:p>
        </w:tc>
        <w:tc>
          <w:tcPr>
            <w:tcW w:w="7801" w:type="dxa"/>
            <w:shd w:val="clear" w:color="auto" w:fill="auto"/>
            <w:hideMark/>
          </w:tcPr>
          <w:p w14:paraId="7F3EC11C" w14:textId="28384756" w:rsidR="0095121E" w:rsidRPr="00B321DF" w:rsidRDefault="0095121E" w:rsidP="00D34321">
            <w:pPr>
              <w:pStyle w:val="Niveau3"/>
            </w:pPr>
            <w:bookmarkStart w:id="9" w:name="_Toc107230190"/>
            <w:r>
              <w:t>P402</w:t>
            </w:r>
            <w:r w:rsidRPr="00B321DF">
              <w:t>/</w:t>
            </w:r>
            <w:r>
              <w:t>B</w:t>
            </w:r>
            <w:r w:rsidRPr="00B321DF">
              <w:t xml:space="preserve">1/1 : </w:t>
            </w:r>
            <w:r>
              <w:t>Famille Lapointe</w:t>
            </w:r>
            <w:bookmarkEnd w:id="9"/>
          </w:p>
          <w:p w14:paraId="35E672B7" w14:textId="77777777" w:rsidR="00616C85" w:rsidRDefault="00B32D40" w:rsidP="00B32D40">
            <w:pPr>
              <w:rPr>
                <w:lang w:eastAsia="en-US"/>
              </w:rPr>
            </w:pPr>
            <w:r>
              <w:rPr>
                <w:lang w:eastAsia="en-US"/>
              </w:rPr>
              <w:t xml:space="preserve">– </w:t>
            </w:r>
            <w:r>
              <w:rPr>
                <w:lang w:eastAsia="en-US"/>
              </w:rPr>
              <w:t>1913-1990. – 131 photographies</w:t>
            </w:r>
            <w:r w:rsidR="00616C85">
              <w:rPr>
                <w:lang w:eastAsia="en-US"/>
              </w:rPr>
              <w:t xml:space="preserve"> (numérisées seulement)</w:t>
            </w:r>
            <w:r>
              <w:rPr>
                <w:lang w:eastAsia="en-US"/>
              </w:rPr>
              <w:t>.</w:t>
            </w:r>
          </w:p>
          <w:p w14:paraId="25834E7A" w14:textId="5B67853F" w:rsidR="0095121E" w:rsidRDefault="00616C85" w:rsidP="00B32D40">
            <w:pPr>
              <w:rPr>
                <w:lang w:eastAsia="en-US"/>
              </w:rPr>
            </w:pPr>
            <w:r>
              <w:rPr>
                <w:lang w:eastAsia="en-US"/>
              </w:rPr>
              <w:t>Notes : Les photographies originales ont été remises à la donatrice, à sa demande.</w:t>
            </w:r>
            <w:r w:rsidR="00B32D40">
              <w:rPr>
                <w:lang w:eastAsia="en-US"/>
              </w:rPr>
              <w:t xml:space="preserve"> </w:t>
            </w:r>
          </w:p>
          <w:p w14:paraId="55F0F78B" w14:textId="77777777" w:rsidR="00B32D40" w:rsidRDefault="00B32D40" w:rsidP="00D34321">
            <w:pPr>
              <w:rPr>
                <w:lang w:eastAsia="en-US"/>
              </w:rPr>
            </w:pPr>
          </w:p>
          <w:p w14:paraId="3966692D" w14:textId="1402AC59" w:rsidR="0095121E" w:rsidRDefault="0095121E" w:rsidP="00D34321">
            <w:pPr>
              <w:rPr>
                <w:lang w:eastAsia="en-US"/>
              </w:rPr>
            </w:pPr>
            <w:r>
              <w:rPr>
                <w:lang w:eastAsia="en-US"/>
              </w:rPr>
              <w:t>P402_</w:t>
            </w:r>
            <w:r w:rsidR="00DA3882">
              <w:rPr>
                <w:lang w:eastAsia="en-US"/>
              </w:rPr>
              <w:t>B1_</w:t>
            </w:r>
            <w:r>
              <w:rPr>
                <w:lang w:eastAsia="en-US"/>
              </w:rPr>
              <w:t>001</w:t>
            </w:r>
          </w:p>
          <w:p w14:paraId="459A989D" w14:textId="017E70A2" w:rsidR="009B27B4" w:rsidRDefault="009B27B4" w:rsidP="00D34321">
            <w:pPr>
              <w:rPr>
                <w:lang w:eastAsia="en-US"/>
              </w:rPr>
            </w:pPr>
            <w:r>
              <w:rPr>
                <w:lang w:eastAsia="en-US"/>
              </w:rPr>
              <w:t>Photo prise vers 1922 où on voit Philippe D</w:t>
            </w:r>
            <w:r w:rsidR="000E4376">
              <w:rPr>
                <w:lang w:eastAsia="en-US"/>
              </w:rPr>
              <w:t>ion, environ 62 ans (né en 1860),</w:t>
            </w:r>
            <w:r>
              <w:rPr>
                <w:lang w:eastAsia="en-US"/>
              </w:rPr>
              <w:t xml:space="preserve"> Marie Nolet, envi</w:t>
            </w:r>
            <w:r w:rsidR="000E4376">
              <w:rPr>
                <w:lang w:eastAsia="en-US"/>
              </w:rPr>
              <w:t>ron 51 ans (née en 1870), et leur fils Albert Dion, environ 10 ans (né en 1911). Sur cette photo, Philippe Dion et Marie Nolet ont environ 32 ans de mariage.</w:t>
            </w:r>
          </w:p>
          <w:p w14:paraId="3245227E" w14:textId="21490727" w:rsidR="00DA3882" w:rsidRDefault="00DA3882" w:rsidP="00D34321">
            <w:pPr>
              <w:rPr>
                <w:lang w:eastAsia="en-US"/>
              </w:rPr>
            </w:pPr>
          </w:p>
          <w:p w14:paraId="09A432AC" w14:textId="7EE26B21" w:rsidR="00DA3882" w:rsidRDefault="00DA3882" w:rsidP="00D34321">
            <w:pPr>
              <w:rPr>
                <w:lang w:eastAsia="en-US"/>
              </w:rPr>
            </w:pPr>
            <w:r>
              <w:rPr>
                <w:lang w:eastAsia="en-US"/>
              </w:rPr>
              <w:t>P402_B1_002</w:t>
            </w:r>
          </w:p>
          <w:p w14:paraId="4F34D0BE" w14:textId="03C1E634" w:rsidR="00DA3882" w:rsidRDefault="000E4376" w:rsidP="00D34321">
            <w:pPr>
              <w:rPr>
                <w:lang w:eastAsia="en-US"/>
              </w:rPr>
            </w:pPr>
            <w:r>
              <w:rPr>
                <w:lang w:eastAsia="en-US"/>
              </w:rPr>
              <w:t>Photo prise vers 1927 où on voit</w:t>
            </w:r>
            <w:r w:rsidR="00467E1C">
              <w:rPr>
                <w:lang w:eastAsia="en-US"/>
              </w:rPr>
              <w:t>, photographiés devant une maison,</w:t>
            </w:r>
            <w:r>
              <w:rPr>
                <w:lang w:eastAsia="en-US"/>
              </w:rPr>
              <w:t xml:space="preserve"> </w:t>
            </w:r>
            <w:r w:rsidR="006029DE">
              <w:rPr>
                <w:lang w:eastAsia="en-US"/>
              </w:rPr>
              <w:t>Eugène Lapointe, fils de Wellie Lapointe</w:t>
            </w:r>
            <w:r>
              <w:rPr>
                <w:lang w:eastAsia="en-US"/>
              </w:rPr>
              <w:t xml:space="preserve"> et de Joséphine Dion</w:t>
            </w:r>
            <w:r w:rsidR="006029DE">
              <w:rPr>
                <w:lang w:eastAsia="en-US"/>
              </w:rPr>
              <w:t>, le petit à droite de la photo, environ 2 ans (né en 1925).</w:t>
            </w:r>
            <w:r w:rsidR="00B5413A">
              <w:rPr>
                <w:lang w:eastAsia="en-US"/>
              </w:rPr>
              <w:t xml:space="preserve"> </w:t>
            </w:r>
            <w:r w:rsidR="006029DE">
              <w:rPr>
                <w:lang w:eastAsia="en-US"/>
              </w:rPr>
              <w:t>Le couple a</w:t>
            </w:r>
            <w:r>
              <w:rPr>
                <w:lang w:eastAsia="en-US"/>
              </w:rPr>
              <w:t xml:space="preserve">u centre de la photo est Philippe Dion </w:t>
            </w:r>
            <w:r w:rsidR="006029DE">
              <w:rPr>
                <w:lang w:eastAsia="en-US"/>
              </w:rPr>
              <w:t xml:space="preserve">et Marie </w:t>
            </w:r>
            <w:r>
              <w:rPr>
                <w:lang w:eastAsia="en-US"/>
              </w:rPr>
              <w:t>Nolet.</w:t>
            </w:r>
            <w:r w:rsidR="006029DE">
              <w:rPr>
                <w:lang w:eastAsia="en-US"/>
              </w:rPr>
              <w:t xml:space="preserve"> </w:t>
            </w:r>
            <w:r w:rsidR="00B5413A">
              <w:rPr>
                <w:lang w:eastAsia="en-US"/>
              </w:rPr>
              <w:t>Sur cette photo</w:t>
            </w:r>
            <w:r>
              <w:rPr>
                <w:lang w:eastAsia="en-US"/>
              </w:rPr>
              <w:t>,</w:t>
            </w:r>
            <w:r w:rsidR="00B5413A">
              <w:rPr>
                <w:lang w:eastAsia="en-US"/>
              </w:rPr>
              <w:t xml:space="preserve"> le couple Dion </w:t>
            </w:r>
            <w:r>
              <w:rPr>
                <w:lang w:eastAsia="en-US"/>
              </w:rPr>
              <w:t xml:space="preserve">a environ </w:t>
            </w:r>
            <w:r w:rsidR="00B5413A">
              <w:rPr>
                <w:lang w:eastAsia="en-US"/>
              </w:rPr>
              <w:t xml:space="preserve">38 ans de mariage. Philippe </w:t>
            </w:r>
            <w:r>
              <w:rPr>
                <w:lang w:eastAsia="en-US"/>
              </w:rPr>
              <w:t>a environ</w:t>
            </w:r>
            <w:r w:rsidR="00B5413A">
              <w:rPr>
                <w:lang w:eastAsia="en-US"/>
              </w:rPr>
              <w:t xml:space="preserve"> 67 ans</w:t>
            </w:r>
            <w:r w:rsidR="00467E1C">
              <w:rPr>
                <w:lang w:eastAsia="en-US"/>
              </w:rPr>
              <w:t xml:space="preserve"> (né en 1860)</w:t>
            </w:r>
            <w:r w:rsidR="00B5413A">
              <w:rPr>
                <w:lang w:eastAsia="en-US"/>
              </w:rPr>
              <w:t xml:space="preserve"> et Marie 56 ans</w:t>
            </w:r>
            <w:r w:rsidR="00467E1C">
              <w:rPr>
                <w:lang w:eastAsia="en-US"/>
              </w:rPr>
              <w:t xml:space="preserve"> (né</w:t>
            </w:r>
            <w:r w:rsidR="00C40A82">
              <w:rPr>
                <w:lang w:eastAsia="en-US"/>
              </w:rPr>
              <w:t>e</w:t>
            </w:r>
            <w:r w:rsidR="00467E1C">
              <w:rPr>
                <w:lang w:eastAsia="en-US"/>
              </w:rPr>
              <w:t xml:space="preserve"> en 1870)</w:t>
            </w:r>
            <w:r w:rsidR="00B5413A">
              <w:rPr>
                <w:lang w:eastAsia="en-US"/>
              </w:rPr>
              <w:t>. Sur cette photo se trouvent tous les enfants de Philippe</w:t>
            </w:r>
            <w:r w:rsidR="00467E1C">
              <w:rPr>
                <w:lang w:eastAsia="en-US"/>
              </w:rPr>
              <w:t xml:space="preserve"> et Marie</w:t>
            </w:r>
            <w:r w:rsidR="00B5413A">
              <w:rPr>
                <w:lang w:eastAsia="en-US"/>
              </w:rPr>
              <w:t>.</w:t>
            </w:r>
          </w:p>
          <w:p w14:paraId="25C01C07" w14:textId="55FFEC64" w:rsidR="00B5413A" w:rsidRDefault="00B5413A" w:rsidP="00D34321">
            <w:pPr>
              <w:rPr>
                <w:lang w:eastAsia="en-US"/>
              </w:rPr>
            </w:pPr>
          </w:p>
          <w:p w14:paraId="561CACD7" w14:textId="1DA92600" w:rsidR="00B5413A" w:rsidRDefault="00B5413A" w:rsidP="00D34321">
            <w:pPr>
              <w:rPr>
                <w:lang w:eastAsia="en-US"/>
              </w:rPr>
            </w:pPr>
            <w:r>
              <w:rPr>
                <w:lang w:eastAsia="en-US"/>
              </w:rPr>
              <w:t>P402_B1_003</w:t>
            </w:r>
          </w:p>
          <w:p w14:paraId="7D23916F" w14:textId="6AB3B56A" w:rsidR="00B5413A" w:rsidRDefault="00B5413A" w:rsidP="00D34321">
            <w:pPr>
              <w:rPr>
                <w:lang w:eastAsia="en-US"/>
              </w:rPr>
            </w:pPr>
            <w:r>
              <w:rPr>
                <w:lang w:eastAsia="en-US"/>
              </w:rPr>
              <w:t xml:space="preserve">Noce d’or de Philippe </w:t>
            </w:r>
            <w:r w:rsidR="00C40A82">
              <w:rPr>
                <w:lang w:eastAsia="en-US"/>
              </w:rPr>
              <w:t xml:space="preserve">Dion </w:t>
            </w:r>
            <w:r>
              <w:rPr>
                <w:lang w:eastAsia="en-US"/>
              </w:rPr>
              <w:t>et de Marie</w:t>
            </w:r>
            <w:r w:rsidR="00C40A82">
              <w:rPr>
                <w:lang w:eastAsia="en-US"/>
              </w:rPr>
              <w:t xml:space="preserve"> Nolet</w:t>
            </w:r>
            <w:r>
              <w:rPr>
                <w:lang w:eastAsia="en-US"/>
              </w:rPr>
              <w:t xml:space="preserve"> en 1939. </w:t>
            </w:r>
            <w:r w:rsidR="000101BD">
              <w:rPr>
                <w:lang w:eastAsia="en-US"/>
              </w:rPr>
              <w:t xml:space="preserve">Philippe Dion et Marie Nolet </w:t>
            </w:r>
            <w:r w:rsidR="00C40A82">
              <w:rPr>
                <w:lang w:eastAsia="en-US"/>
              </w:rPr>
              <w:t>photographiés</w:t>
            </w:r>
            <w:r>
              <w:rPr>
                <w:lang w:eastAsia="en-US"/>
              </w:rPr>
              <w:t xml:space="preserve"> avec leurs enfants. Philippe à 79 ans </w:t>
            </w:r>
            <w:r w:rsidR="00C40A82">
              <w:rPr>
                <w:lang w:eastAsia="en-US"/>
              </w:rPr>
              <w:t xml:space="preserve">(né en 1860) </w:t>
            </w:r>
            <w:r>
              <w:rPr>
                <w:lang w:eastAsia="en-US"/>
              </w:rPr>
              <w:t>et Marie 68 ans</w:t>
            </w:r>
            <w:r w:rsidR="00C40A82">
              <w:rPr>
                <w:lang w:eastAsia="en-US"/>
              </w:rPr>
              <w:t xml:space="preserve"> (née en 1870)</w:t>
            </w:r>
            <w:r>
              <w:rPr>
                <w:lang w:eastAsia="en-US"/>
              </w:rPr>
              <w:t>.</w:t>
            </w:r>
          </w:p>
          <w:p w14:paraId="4D721221" w14:textId="2C2E53BB" w:rsidR="00B5413A" w:rsidRDefault="00B5413A" w:rsidP="00D34321">
            <w:pPr>
              <w:rPr>
                <w:lang w:eastAsia="en-US"/>
              </w:rPr>
            </w:pPr>
          </w:p>
          <w:p w14:paraId="084EFB50" w14:textId="38AA7508" w:rsidR="00B5413A" w:rsidRDefault="00B5413A" w:rsidP="00D34321">
            <w:pPr>
              <w:rPr>
                <w:lang w:eastAsia="en-US"/>
              </w:rPr>
            </w:pPr>
            <w:r>
              <w:rPr>
                <w:lang w:eastAsia="en-US"/>
              </w:rPr>
              <w:t>P402_B1_004</w:t>
            </w:r>
          </w:p>
          <w:p w14:paraId="7E5885E0" w14:textId="1F2BD874" w:rsidR="00B5413A" w:rsidRDefault="00B5413A" w:rsidP="00D34321">
            <w:pPr>
              <w:rPr>
                <w:lang w:eastAsia="en-US"/>
              </w:rPr>
            </w:pPr>
            <w:r>
              <w:rPr>
                <w:lang w:eastAsia="en-US"/>
              </w:rPr>
              <w:t xml:space="preserve">Noces d’or de </w:t>
            </w:r>
            <w:r w:rsidR="000101BD">
              <w:rPr>
                <w:lang w:eastAsia="en-US"/>
              </w:rPr>
              <w:t>Philippe Dion et de Marie Nolet en 1939. Philippe Dion et Marie Nolet photographiés avec leur famille.</w:t>
            </w:r>
            <w:r>
              <w:rPr>
                <w:lang w:eastAsia="en-US"/>
              </w:rPr>
              <w:t xml:space="preserve"> </w:t>
            </w:r>
          </w:p>
          <w:p w14:paraId="197A8E68" w14:textId="0DB5E2B5" w:rsidR="00B5413A" w:rsidRDefault="00B5413A" w:rsidP="00D34321">
            <w:pPr>
              <w:rPr>
                <w:lang w:eastAsia="en-US"/>
              </w:rPr>
            </w:pPr>
          </w:p>
          <w:p w14:paraId="15C6F2B4" w14:textId="7BB90144" w:rsidR="00B5413A" w:rsidRDefault="00B5413A" w:rsidP="00D34321">
            <w:pPr>
              <w:rPr>
                <w:lang w:eastAsia="en-US"/>
              </w:rPr>
            </w:pPr>
            <w:r>
              <w:rPr>
                <w:lang w:eastAsia="en-US"/>
              </w:rPr>
              <w:t>P402_B1_005</w:t>
            </w:r>
          </w:p>
          <w:p w14:paraId="03728D4F" w14:textId="50485845" w:rsidR="00B5413A" w:rsidRDefault="000101BD" w:rsidP="00D34321">
            <w:pPr>
              <w:rPr>
                <w:lang w:eastAsia="en-US"/>
              </w:rPr>
            </w:pPr>
            <w:r>
              <w:rPr>
                <w:lang w:eastAsia="en-US"/>
              </w:rPr>
              <w:t>Noces</w:t>
            </w:r>
            <w:r w:rsidR="00B5413A">
              <w:rPr>
                <w:lang w:eastAsia="en-US"/>
              </w:rPr>
              <w:t xml:space="preserve"> d’or de Philippe</w:t>
            </w:r>
            <w:r>
              <w:rPr>
                <w:lang w:eastAsia="en-US"/>
              </w:rPr>
              <w:t xml:space="preserve"> Dion et de Marie Nolet en 1939. On les voit sur cette photo accompagnés d’</w:t>
            </w:r>
            <w:r w:rsidR="00B5413A">
              <w:rPr>
                <w:lang w:eastAsia="en-US"/>
              </w:rPr>
              <w:t>Eugène Lapointe,</w:t>
            </w:r>
            <w:r>
              <w:rPr>
                <w:lang w:eastAsia="en-US"/>
              </w:rPr>
              <w:t xml:space="preserve"> 14 ans, </w:t>
            </w:r>
            <w:r w:rsidR="00B5413A">
              <w:rPr>
                <w:lang w:eastAsia="en-US"/>
              </w:rPr>
              <w:t>garçon de Wellie</w:t>
            </w:r>
            <w:r>
              <w:rPr>
                <w:lang w:eastAsia="en-US"/>
              </w:rPr>
              <w:t xml:space="preserve"> Lapointe</w:t>
            </w:r>
            <w:r w:rsidR="00B5413A">
              <w:rPr>
                <w:lang w:eastAsia="en-US"/>
              </w:rPr>
              <w:t xml:space="preserve"> et Joséphine</w:t>
            </w:r>
            <w:r>
              <w:rPr>
                <w:lang w:eastAsia="en-US"/>
              </w:rPr>
              <w:t xml:space="preserve"> Dion et </w:t>
            </w:r>
            <w:r w:rsidR="00B5413A">
              <w:rPr>
                <w:lang w:eastAsia="en-US"/>
              </w:rPr>
              <w:t xml:space="preserve">garçon d’honneur </w:t>
            </w:r>
            <w:r>
              <w:rPr>
                <w:lang w:eastAsia="en-US"/>
              </w:rPr>
              <w:t>et</w:t>
            </w:r>
            <w:r w:rsidR="00B5413A">
              <w:rPr>
                <w:lang w:eastAsia="en-US"/>
              </w:rPr>
              <w:t xml:space="preserve"> Jeannette Dion, fille d’Arthur</w:t>
            </w:r>
            <w:r>
              <w:rPr>
                <w:lang w:eastAsia="en-US"/>
              </w:rPr>
              <w:t xml:space="preserve"> Dion</w:t>
            </w:r>
            <w:r w:rsidR="00B03907">
              <w:rPr>
                <w:lang w:eastAsia="en-US"/>
              </w:rPr>
              <w:t>.</w:t>
            </w:r>
          </w:p>
          <w:p w14:paraId="3E488FDF" w14:textId="00C43575" w:rsidR="00B03907" w:rsidRDefault="00B03907" w:rsidP="00D34321">
            <w:pPr>
              <w:rPr>
                <w:lang w:eastAsia="en-US"/>
              </w:rPr>
            </w:pPr>
          </w:p>
          <w:p w14:paraId="02437C02" w14:textId="3B4E3309" w:rsidR="00B03907" w:rsidRDefault="00B03907" w:rsidP="00D34321">
            <w:pPr>
              <w:rPr>
                <w:lang w:eastAsia="en-US"/>
              </w:rPr>
            </w:pPr>
            <w:r>
              <w:rPr>
                <w:lang w:eastAsia="en-US"/>
              </w:rPr>
              <w:t>P402_B1_006</w:t>
            </w:r>
          </w:p>
          <w:p w14:paraId="451D65D2" w14:textId="77777777" w:rsidR="000101BD" w:rsidRDefault="000101BD" w:rsidP="000101BD">
            <w:pPr>
              <w:rPr>
                <w:lang w:eastAsia="en-US"/>
              </w:rPr>
            </w:pPr>
            <w:r>
              <w:rPr>
                <w:lang w:eastAsia="en-US"/>
              </w:rPr>
              <w:t>Photo prise vers 1927 où on voit, photographiés devant une maison, Philippe Dion et Marie Nolet. Sur cette photo, le couple Dion a environ 38 ans de mariage. Philippe a environ 67 ans (né en 1860) et Marie 56 ans (née en 1870). Sur cette photo se trouvent tous les enfants de Philippe et Marie.</w:t>
            </w:r>
          </w:p>
          <w:p w14:paraId="5672FF4D" w14:textId="575A441F" w:rsidR="00B03907" w:rsidRDefault="00B03907" w:rsidP="00D34321">
            <w:pPr>
              <w:rPr>
                <w:lang w:eastAsia="en-US"/>
              </w:rPr>
            </w:pPr>
          </w:p>
          <w:p w14:paraId="1852ED3C" w14:textId="0D93F02A" w:rsidR="00B03907" w:rsidRDefault="00B03907" w:rsidP="00D34321">
            <w:pPr>
              <w:rPr>
                <w:lang w:eastAsia="en-US"/>
              </w:rPr>
            </w:pPr>
            <w:r>
              <w:rPr>
                <w:lang w:eastAsia="en-US"/>
              </w:rPr>
              <w:t>P402_B1_007</w:t>
            </w:r>
          </w:p>
          <w:p w14:paraId="7F714549" w14:textId="2B518DF5" w:rsidR="00B03907" w:rsidRPr="00DF1D37" w:rsidRDefault="00DF1D37" w:rsidP="00D34321">
            <w:pPr>
              <w:rPr>
                <w:color w:val="FF0000"/>
                <w:lang w:eastAsia="en-US"/>
              </w:rPr>
            </w:pPr>
            <w:r w:rsidRPr="00DF1D37">
              <w:rPr>
                <w:color w:val="FF0000"/>
                <w:lang w:eastAsia="en-US"/>
              </w:rPr>
              <w:t>Doublons</w:t>
            </w:r>
          </w:p>
          <w:p w14:paraId="2BC6ED23" w14:textId="09842C03" w:rsidR="00B03907" w:rsidRDefault="00B03907" w:rsidP="00D34321">
            <w:pPr>
              <w:rPr>
                <w:lang w:eastAsia="en-US"/>
              </w:rPr>
            </w:pPr>
          </w:p>
          <w:p w14:paraId="2E992FD4" w14:textId="4F5DED15" w:rsidR="00B03907" w:rsidRDefault="00B03907" w:rsidP="00D34321">
            <w:pPr>
              <w:rPr>
                <w:lang w:eastAsia="en-US"/>
              </w:rPr>
            </w:pPr>
            <w:r>
              <w:rPr>
                <w:lang w:eastAsia="en-US"/>
              </w:rPr>
              <w:t>P402_B1_008</w:t>
            </w:r>
          </w:p>
          <w:p w14:paraId="615D141F" w14:textId="5A8C0006" w:rsidR="00B03907" w:rsidRDefault="00B03907" w:rsidP="00D34321">
            <w:pPr>
              <w:rPr>
                <w:lang w:eastAsia="en-US"/>
              </w:rPr>
            </w:pPr>
            <w:r>
              <w:rPr>
                <w:lang w:eastAsia="en-US"/>
              </w:rPr>
              <w:t>Aux noces d’or de Marie et de Phillipe, Eugène Lapointe, garçon de Wellie et Joséphine 14 ans, est garçon d’honneur avec Jeannette Dion, fille d’Arthur.</w:t>
            </w:r>
          </w:p>
          <w:p w14:paraId="47E9C63D" w14:textId="6E66E6C0" w:rsidR="00B03907" w:rsidRDefault="00B03907" w:rsidP="00D34321">
            <w:pPr>
              <w:rPr>
                <w:lang w:eastAsia="en-US"/>
              </w:rPr>
            </w:pPr>
          </w:p>
          <w:p w14:paraId="7CAF56B9" w14:textId="3E521D22" w:rsidR="00B03907" w:rsidRDefault="00B03907" w:rsidP="00D34321">
            <w:pPr>
              <w:rPr>
                <w:lang w:eastAsia="en-US"/>
              </w:rPr>
            </w:pPr>
            <w:r>
              <w:rPr>
                <w:lang w:eastAsia="en-US"/>
              </w:rPr>
              <w:lastRenderedPageBreak/>
              <w:t>P402_B1_009</w:t>
            </w:r>
          </w:p>
          <w:p w14:paraId="6F34878D" w14:textId="3FB47AE9" w:rsidR="00B03907" w:rsidRDefault="00B03907" w:rsidP="00D34321">
            <w:pPr>
              <w:rPr>
                <w:lang w:eastAsia="en-US"/>
              </w:rPr>
            </w:pPr>
            <w:r>
              <w:rPr>
                <w:lang w:eastAsia="en-US"/>
              </w:rPr>
              <w:t xml:space="preserve">Photo </w:t>
            </w:r>
            <w:r w:rsidR="00DF1D37">
              <w:rPr>
                <w:lang w:eastAsia="en-US"/>
              </w:rPr>
              <w:t xml:space="preserve">de la famille Dion prise vers 1913-1914, car le bébé, Albert Dion, a à peu près 1 an ½ (né en décembre 1911). On voit Philippe Dion et Marie Nolet accompagnés de leurs enfants. </w:t>
            </w:r>
            <w:r>
              <w:rPr>
                <w:lang w:eastAsia="en-US"/>
              </w:rPr>
              <w:t xml:space="preserve"> Cette date coïncide avec le 25</w:t>
            </w:r>
            <w:r w:rsidRPr="00B03907">
              <w:rPr>
                <w:vertAlign w:val="superscript"/>
                <w:lang w:eastAsia="en-US"/>
              </w:rPr>
              <w:t>e</w:t>
            </w:r>
            <w:r>
              <w:rPr>
                <w:lang w:eastAsia="en-US"/>
              </w:rPr>
              <w:t xml:space="preserve"> anniversaire de mariage de Philippe et Marie. En 1914, Joséphine</w:t>
            </w:r>
            <w:r w:rsidR="00DF1D37">
              <w:rPr>
                <w:lang w:eastAsia="en-US"/>
              </w:rPr>
              <w:t xml:space="preserve"> Dion</w:t>
            </w:r>
            <w:r>
              <w:rPr>
                <w:lang w:eastAsia="en-US"/>
              </w:rPr>
              <w:t xml:space="preserve"> a 11 ans. </w:t>
            </w:r>
            <w:r w:rsidR="00DF1D37">
              <w:rPr>
                <w:lang w:eastAsia="en-US"/>
              </w:rPr>
              <w:t>Sur la photo, c</w:t>
            </w:r>
            <w:r>
              <w:rPr>
                <w:lang w:eastAsia="en-US"/>
              </w:rPr>
              <w:t>’est la plus grande entre son père et sa mère.</w:t>
            </w:r>
          </w:p>
          <w:p w14:paraId="5A438F2A" w14:textId="6CD82847" w:rsidR="00B03907" w:rsidRDefault="00B03907" w:rsidP="00D34321">
            <w:pPr>
              <w:rPr>
                <w:lang w:eastAsia="en-US"/>
              </w:rPr>
            </w:pPr>
          </w:p>
          <w:p w14:paraId="3B8E2CD2" w14:textId="70C912CB" w:rsidR="00B03907" w:rsidRDefault="00B03907" w:rsidP="00D34321">
            <w:pPr>
              <w:rPr>
                <w:lang w:eastAsia="en-US"/>
              </w:rPr>
            </w:pPr>
            <w:r>
              <w:rPr>
                <w:lang w:eastAsia="en-US"/>
              </w:rPr>
              <w:t>P40</w:t>
            </w:r>
            <w:r w:rsidR="00931B6C">
              <w:rPr>
                <w:lang w:eastAsia="en-US"/>
              </w:rPr>
              <w:t>2</w:t>
            </w:r>
            <w:r>
              <w:rPr>
                <w:lang w:eastAsia="en-US"/>
              </w:rPr>
              <w:t>_B1_010</w:t>
            </w:r>
          </w:p>
          <w:p w14:paraId="68C1642A" w14:textId="0BB9E0A1" w:rsidR="00A62EEF" w:rsidRDefault="00EA3FDE" w:rsidP="00D34321">
            <w:pPr>
              <w:rPr>
                <w:lang w:eastAsia="en-US"/>
              </w:rPr>
            </w:pPr>
            <w:r>
              <w:rPr>
                <w:lang w:eastAsia="en-US"/>
              </w:rPr>
              <w:t>Joséphine Dion</w:t>
            </w:r>
            <w:r w:rsidR="00A62EEF">
              <w:rPr>
                <w:lang w:eastAsia="en-US"/>
              </w:rPr>
              <w:t xml:space="preserve"> avec sa sœur Albertine </w:t>
            </w:r>
            <w:r>
              <w:rPr>
                <w:lang w:eastAsia="en-US"/>
              </w:rPr>
              <w:t xml:space="preserve">Dion </w:t>
            </w:r>
            <w:r w:rsidR="00A62EEF">
              <w:rPr>
                <w:lang w:eastAsia="en-US"/>
              </w:rPr>
              <w:t xml:space="preserve">et des amis (es) de jeunesse. </w:t>
            </w:r>
          </w:p>
          <w:p w14:paraId="0A2F2B76" w14:textId="419E1611" w:rsidR="00B03907" w:rsidRDefault="009B158C" w:rsidP="00D34321">
            <w:pPr>
              <w:rPr>
                <w:lang w:eastAsia="en-US"/>
              </w:rPr>
            </w:pPr>
            <w:r>
              <w:rPr>
                <w:lang w:eastAsia="en-US"/>
              </w:rPr>
              <w:t xml:space="preserve">Jolie fille, Joséphine eut de nombreux prétendants. Elle nous a déjà parlé de quelques-uns d’entre eux : Edgar Duchesne, Eugène Dorval et Wellie Lapointe. </w:t>
            </w:r>
          </w:p>
          <w:p w14:paraId="572E323B" w14:textId="2249D8BA" w:rsidR="009B158C" w:rsidRDefault="009B158C" w:rsidP="00D34321">
            <w:pPr>
              <w:rPr>
                <w:lang w:eastAsia="en-US"/>
              </w:rPr>
            </w:pPr>
          </w:p>
          <w:p w14:paraId="060C2281" w14:textId="5A9A9618" w:rsidR="009B158C" w:rsidRDefault="009B158C" w:rsidP="00D34321">
            <w:pPr>
              <w:rPr>
                <w:lang w:eastAsia="en-US"/>
              </w:rPr>
            </w:pPr>
            <w:r>
              <w:rPr>
                <w:lang w:eastAsia="en-US"/>
              </w:rPr>
              <w:t>P40</w:t>
            </w:r>
            <w:r w:rsidR="00931B6C">
              <w:rPr>
                <w:lang w:eastAsia="en-US"/>
              </w:rPr>
              <w:t>2</w:t>
            </w:r>
            <w:r>
              <w:rPr>
                <w:lang w:eastAsia="en-US"/>
              </w:rPr>
              <w:t>_B1_011</w:t>
            </w:r>
          </w:p>
          <w:p w14:paraId="2F3AE7C5" w14:textId="5BE50456" w:rsidR="009B158C" w:rsidRDefault="00EA3FDE" w:rsidP="00D34321">
            <w:pPr>
              <w:rPr>
                <w:lang w:eastAsia="en-US"/>
              </w:rPr>
            </w:pPr>
            <w:r>
              <w:rPr>
                <w:lang w:eastAsia="en-US"/>
              </w:rPr>
              <w:t>Joséphine Dion</w:t>
            </w:r>
            <w:r w:rsidR="009B158C">
              <w:rPr>
                <w:lang w:eastAsia="en-US"/>
              </w:rPr>
              <w:t xml:space="preserve"> </w:t>
            </w:r>
            <w:r>
              <w:rPr>
                <w:lang w:eastAsia="en-US"/>
              </w:rPr>
              <w:t>photographiée</w:t>
            </w:r>
            <w:r w:rsidR="009B158C">
              <w:rPr>
                <w:lang w:eastAsia="en-US"/>
              </w:rPr>
              <w:t xml:space="preserve"> avec son cousin, Edouard Dion. Cette photo doit dater </w:t>
            </w:r>
            <w:r>
              <w:rPr>
                <w:lang w:eastAsia="en-US"/>
              </w:rPr>
              <w:t xml:space="preserve">de </w:t>
            </w:r>
            <w:r w:rsidR="009B158C">
              <w:rPr>
                <w:lang w:eastAsia="en-US"/>
              </w:rPr>
              <w:t xml:space="preserve">1921, quand </w:t>
            </w:r>
            <w:r>
              <w:rPr>
                <w:lang w:eastAsia="en-US"/>
              </w:rPr>
              <w:t xml:space="preserve">Joséphine </w:t>
            </w:r>
            <w:r w:rsidR="009B158C">
              <w:rPr>
                <w:lang w:eastAsia="en-US"/>
              </w:rPr>
              <w:t xml:space="preserve">avait </w:t>
            </w:r>
            <w:r>
              <w:rPr>
                <w:lang w:eastAsia="en-US"/>
              </w:rPr>
              <w:t>aux alentours</w:t>
            </w:r>
            <w:r w:rsidR="009B158C">
              <w:rPr>
                <w:lang w:eastAsia="en-US"/>
              </w:rPr>
              <w:t xml:space="preserve"> de 18 ans. </w:t>
            </w:r>
          </w:p>
          <w:p w14:paraId="71E41AC3" w14:textId="77777777" w:rsidR="00EA3FDE" w:rsidRDefault="00EA3FDE" w:rsidP="00D34321">
            <w:pPr>
              <w:rPr>
                <w:lang w:eastAsia="en-US"/>
              </w:rPr>
            </w:pPr>
          </w:p>
          <w:p w14:paraId="2AB673E0" w14:textId="21DF76DC" w:rsidR="009B158C" w:rsidRDefault="009B158C" w:rsidP="00D34321">
            <w:pPr>
              <w:rPr>
                <w:lang w:eastAsia="en-US"/>
              </w:rPr>
            </w:pPr>
            <w:r>
              <w:rPr>
                <w:lang w:eastAsia="en-US"/>
              </w:rPr>
              <w:t>P404_B1_012</w:t>
            </w:r>
          </w:p>
          <w:p w14:paraId="49475B6B" w14:textId="34CFD616" w:rsidR="007E728C" w:rsidRDefault="002E103F" w:rsidP="009B158C">
            <w:pPr>
              <w:rPr>
                <w:lang w:eastAsia="en-US"/>
              </w:rPr>
            </w:pPr>
            <w:r>
              <w:rPr>
                <w:lang w:eastAsia="en-US"/>
              </w:rPr>
              <w:t>Photos d’Alfred Nolet, frère de Marie Nolet, et de Marie Audet avec leurs enfants (enfants du 1</w:t>
            </w:r>
            <w:r w:rsidRPr="009B158C">
              <w:rPr>
                <w:vertAlign w:val="superscript"/>
                <w:lang w:eastAsia="en-US"/>
              </w:rPr>
              <w:t>er</w:t>
            </w:r>
            <w:r>
              <w:rPr>
                <w:lang w:eastAsia="en-US"/>
              </w:rPr>
              <w:t xml:space="preserve"> et 2</w:t>
            </w:r>
            <w:r w:rsidRPr="009B158C">
              <w:rPr>
                <w:vertAlign w:val="superscript"/>
                <w:lang w:eastAsia="en-US"/>
              </w:rPr>
              <w:t>e</w:t>
            </w:r>
            <w:r>
              <w:rPr>
                <w:lang w:eastAsia="en-US"/>
              </w:rPr>
              <w:t xml:space="preserve"> lit, Alfred </w:t>
            </w:r>
            <w:r w:rsidR="00521334">
              <w:rPr>
                <w:lang w:eastAsia="en-US"/>
              </w:rPr>
              <w:t xml:space="preserve">Nolet </w:t>
            </w:r>
            <w:r>
              <w:rPr>
                <w:lang w:eastAsia="en-US"/>
              </w:rPr>
              <w:t>s’est marié à la veuve de son frère, Télesphore Nolet) et leurs petits-enfants. Cette photo doit dater d’environ 1948.</w:t>
            </w:r>
          </w:p>
          <w:p w14:paraId="5AD476BF" w14:textId="77777777" w:rsidR="002E103F" w:rsidRDefault="002E103F" w:rsidP="009B158C">
            <w:pPr>
              <w:rPr>
                <w:lang w:eastAsia="en-US"/>
              </w:rPr>
            </w:pPr>
          </w:p>
          <w:p w14:paraId="595970F2" w14:textId="7FA70444" w:rsidR="007E728C" w:rsidRDefault="007E728C" w:rsidP="009B158C">
            <w:pPr>
              <w:rPr>
                <w:lang w:eastAsia="en-US"/>
              </w:rPr>
            </w:pPr>
            <w:r>
              <w:rPr>
                <w:lang w:eastAsia="en-US"/>
              </w:rPr>
              <w:t>P402_B1_013</w:t>
            </w:r>
          </w:p>
          <w:p w14:paraId="67BE0ADB" w14:textId="2EA8AE5E" w:rsidR="007E728C" w:rsidRDefault="007E728C" w:rsidP="007E728C">
            <w:pPr>
              <w:rPr>
                <w:lang w:eastAsia="en-US"/>
              </w:rPr>
            </w:pPr>
            <w:r>
              <w:rPr>
                <w:lang w:eastAsia="en-US"/>
              </w:rPr>
              <w:t>Photos d</w:t>
            </w:r>
            <w:r w:rsidR="002E103F">
              <w:rPr>
                <w:lang w:eastAsia="en-US"/>
              </w:rPr>
              <w:t xml:space="preserve">’Alfred Nolet, frère de Marie Nolet, et de Marie Audet </w:t>
            </w:r>
            <w:r>
              <w:rPr>
                <w:lang w:eastAsia="en-US"/>
              </w:rPr>
              <w:t xml:space="preserve">avec </w:t>
            </w:r>
            <w:r w:rsidR="002E103F">
              <w:rPr>
                <w:lang w:eastAsia="en-US"/>
              </w:rPr>
              <w:t>leurs enfants (</w:t>
            </w:r>
            <w:r>
              <w:rPr>
                <w:lang w:eastAsia="en-US"/>
              </w:rPr>
              <w:t>enfants du 1</w:t>
            </w:r>
            <w:r w:rsidRPr="009B158C">
              <w:rPr>
                <w:vertAlign w:val="superscript"/>
                <w:lang w:eastAsia="en-US"/>
              </w:rPr>
              <w:t>er</w:t>
            </w:r>
            <w:r>
              <w:rPr>
                <w:lang w:eastAsia="en-US"/>
              </w:rPr>
              <w:t xml:space="preserve"> et 2</w:t>
            </w:r>
            <w:r w:rsidRPr="009B158C">
              <w:rPr>
                <w:vertAlign w:val="superscript"/>
                <w:lang w:eastAsia="en-US"/>
              </w:rPr>
              <w:t>e</w:t>
            </w:r>
            <w:r w:rsidR="002E103F">
              <w:rPr>
                <w:lang w:eastAsia="en-US"/>
              </w:rPr>
              <w:t xml:space="preserve"> lit, Alfred s’est marié à la veuve de son frère, Télesphore Nolet) </w:t>
            </w:r>
            <w:r>
              <w:rPr>
                <w:lang w:eastAsia="en-US"/>
              </w:rPr>
              <w:t xml:space="preserve">et </w:t>
            </w:r>
            <w:r w:rsidR="002E103F">
              <w:rPr>
                <w:lang w:eastAsia="en-US"/>
              </w:rPr>
              <w:t>leurs petits-enfants. Cette photo</w:t>
            </w:r>
            <w:r>
              <w:rPr>
                <w:lang w:eastAsia="en-US"/>
              </w:rPr>
              <w:t xml:space="preserve"> doi</w:t>
            </w:r>
            <w:r w:rsidR="002E103F">
              <w:rPr>
                <w:lang w:eastAsia="en-US"/>
              </w:rPr>
              <w:t>t dater d’environ</w:t>
            </w:r>
            <w:r>
              <w:rPr>
                <w:lang w:eastAsia="en-US"/>
              </w:rPr>
              <w:t xml:space="preserve"> 1948 </w:t>
            </w:r>
            <w:r w:rsidR="002E103F">
              <w:rPr>
                <w:lang w:eastAsia="en-US"/>
              </w:rPr>
              <w:t xml:space="preserve">si l’on se fit au </w:t>
            </w:r>
            <w:r>
              <w:rPr>
                <w:lang w:eastAsia="en-US"/>
              </w:rPr>
              <w:t>modèle de l’auto</w:t>
            </w:r>
            <w:r w:rsidR="002E103F">
              <w:rPr>
                <w:lang w:eastAsia="en-US"/>
              </w:rPr>
              <w:t xml:space="preserve"> à l’arrière-plan</w:t>
            </w:r>
            <w:r>
              <w:rPr>
                <w:lang w:eastAsia="en-US"/>
              </w:rPr>
              <w:t>.</w:t>
            </w:r>
          </w:p>
          <w:p w14:paraId="455BA462" w14:textId="00B369CD" w:rsidR="007E728C" w:rsidRDefault="007E728C" w:rsidP="009B158C">
            <w:pPr>
              <w:rPr>
                <w:lang w:eastAsia="en-US"/>
              </w:rPr>
            </w:pPr>
          </w:p>
          <w:p w14:paraId="7DEE82B5" w14:textId="695B2F0D" w:rsidR="007E728C" w:rsidRDefault="007E728C" w:rsidP="009B158C">
            <w:pPr>
              <w:rPr>
                <w:lang w:eastAsia="en-US"/>
              </w:rPr>
            </w:pPr>
            <w:r w:rsidRPr="00521334">
              <w:rPr>
                <w:lang w:eastAsia="en-US"/>
              </w:rPr>
              <w:t>P402_B1_014</w:t>
            </w:r>
          </w:p>
          <w:p w14:paraId="6A28FB35" w14:textId="661D0D15" w:rsidR="007E728C" w:rsidRDefault="007E728C" w:rsidP="009B158C">
            <w:pPr>
              <w:rPr>
                <w:lang w:eastAsia="en-US"/>
              </w:rPr>
            </w:pPr>
            <w:r>
              <w:rPr>
                <w:lang w:eastAsia="en-US"/>
              </w:rPr>
              <w:t xml:space="preserve">Sur cette photo, il y a </w:t>
            </w:r>
            <w:r w:rsidR="002E103F">
              <w:rPr>
                <w:lang w:eastAsia="en-US"/>
              </w:rPr>
              <w:t>trois</w:t>
            </w:r>
            <w:r>
              <w:rPr>
                <w:lang w:eastAsia="en-US"/>
              </w:rPr>
              <w:t xml:space="preserve"> religieuses. De gauche à droite, ce sont les 2 filles de Marie Audet, </w:t>
            </w:r>
            <w:r w:rsidR="00521334" w:rsidRPr="00521334">
              <w:rPr>
                <w:lang w:eastAsia="en-US"/>
              </w:rPr>
              <w:t xml:space="preserve">femme </w:t>
            </w:r>
            <w:r w:rsidRPr="00521334">
              <w:rPr>
                <w:lang w:eastAsia="en-US"/>
              </w:rPr>
              <w:t>de Télespho</w:t>
            </w:r>
            <w:r w:rsidR="00D37B43" w:rsidRPr="00521334">
              <w:rPr>
                <w:lang w:eastAsia="en-US"/>
              </w:rPr>
              <w:t>r</w:t>
            </w:r>
            <w:r w:rsidRPr="00521334">
              <w:rPr>
                <w:lang w:eastAsia="en-US"/>
              </w:rPr>
              <w:t>e</w:t>
            </w:r>
            <w:r w:rsidR="00521334">
              <w:rPr>
                <w:lang w:eastAsia="en-US"/>
              </w:rPr>
              <w:t xml:space="preserve"> Audet, puis</w:t>
            </w:r>
            <w:r>
              <w:rPr>
                <w:lang w:eastAsia="en-US"/>
              </w:rPr>
              <w:t xml:space="preserve"> </w:t>
            </w:r>
            <w:r w:rsidR="00D37B43">
              <w:rPr>
                <w:lang w:eastAsia="en-US"/>
              </w:rPr>
              <w:t>d’Alfred Nolet</w:t>
            </w:r>
            <w:r w:rsidR="00521334">
              <w:rPr>
                <w:lang w:eastAsia="en-US"/>
              </w:rPr>
              <w:t xml:space="preserve"> (Alfred Nolet s’est marié à la veuve de son frère, Télesphore Nolet)</w:t>
            </w:r>
            <w:r w:rsidR="00D37B43">
              <w:rPr>
                <w:lang w:eastAsia="en-US"/>
              </w:rPr>
              <w:t xml:space="preserve">. La première à gauche, sœur de la </w:t>
            </w:r>
            <w:r w:rsidR="00D37B43" w:rsidRPr="00521334">
              <w:rPr>
                <w:lang w:eastAsia="en-US"/>
              </w:rPr>
              <w:t>communauté S</w:t>
            </w:r>
            <w:r w:rsidR="00521334" w:rsidRPr="00521334">
              <w:rPr>
                <w:lang w:eastAsia="en-US"/>
              </w:rPr>
              <w:t>ain</w:t>
            </w:r>
            <w:r w:rsidR="00D37B43" w:rsidRPr="00521334">
              <w:rPr>
                <w:lang w:eastAsia="en-US"/>
              </w:rPr>
              <w:t>t-Lo</w:t>
            </w:r>
            <w:r w:rsidR="00521334" w:rsidRPr="00521334">
              <w:rPr>
                <w:lang w:eastAsia="en-US"/>
              </w:rPr>
              <w:t>uis</w:t>
            </w:r>
            <w:r w:rsidR="00D37B43" w:rsidRPr="00521334">
              <w:rPr>
                <w:lang w:eastAsia="en-US"/>
              </w:rPr>
              <w:t>-de-France</w:t>
            </w:r>
            <w:r w:rsidR="00D37B43">
              <w:rPr>
                <w:lang w:eastAsia="en-US"/>
              </w:rPr>
              <w:t>, est la fille d’Alfred Nolet et de Marie Audet (2</w:t>
            </w:r>
            <w:r w:rsidR="00D37B43" w:rsidRPr="00D37B43">
              <w:rPr>
                <w:vertAlign w:val="superscript"/>
                <w:lang w:eastAsia="en-US"/>
              </w:rPr>
              <w:t>e</w:t>
            </w:r>
            <w:r w:rsidR="00D37B43">
              <w:rPr>
                <w:lang w:eastAsia="en-US"/>
              </w:rPr>
              <w:t xml:space="preserve"> lit). Celle du milieu est Blanche Nolet, fille de </w:t>
            </w:r>
            <w:r w:rsidR="00D37B43" w:rsidRPr="00521334">
              <w:rPr>
                <w:lang w:eastAsia="en-US"/>
              </w:rPr>
              <w:t>Télesphore</w:t>
            </w:r>
            <w:r w:rsidR="00521334">
              <w:rPr>
                <w:lang w:eastAsia="en-US"/>
              </w:rPr>
              <w:t xml:space="preserve"> Nolet (1</w:t>
            </w:r>
            <w:r w:rsidR="00521334" w:rsidRPr="00521334">
              <w:rPr>
                <w:vertAlign w:val="superscript"/>
                <w:lang w:eastAsia="en-US"/>
              </w:rPr>
              <w:t>er</w:t>
            </w:r>
            <w:r w:rsidR="00521334">
              <w:rPr>
                <w:lang w:eastAsia="en-US"/>
              </w:rPr>
              <w:t xml:space="preserve"> lit)</w:t>
            </w:r>
            <w:r w:rsidR="00D37B43">
              <w:rPr>
                <w:lang w:eastAsia="en-US"/>
              </w:rPr>
              <w:t xml:space="preserve">. La </w:t>
            </w:r>
            <w:r w:rsidR="00521334">
              <w:rPr>
                <w:lang w:eastAsia="en-US"/>
              </w:rPr>
              <w:t>troisième</w:t>
            </w:r>
            <w:r w:rsidR="00D37B43">
              <w:rPr>
                <w:lang w:eastAsia="en-US"/>
              </w:rPr>
              <w:t xml:space="preserve"> est sœur Yvonne Lapointe, sœur de Wellie</w:t>
            </w:r>
            <w:r w:rsidR="00521334">
              <w:rPr>
                <w:lang w:eastAsia="en-US"/>
              </w:rPr>
              <w:t xml:space="preserve"> Lapointe</w:t>
            </w:r>
            <w:r w:rsidR="00D37B43">
              <w:rPr>
                <w:lang w:eastAsia="en-US"/>
              </w:rPr>
              <w:t xml:space="preserve">. </w:t>
            </w:r>
          </w:p>
          <w:p w14:paraId="5657C5F7" w14:textId="00527C83" w:rsidR="00D37B43" w:rsidRDefault="00D37B43" w:rsidP="009B158C">
            <w:pPr>
              <w:rPr>
                <w:lang w:eastAsia="en-US"/>
              </w:rPr>
            </w:pPr>
          </w:p>
          <w:p w14:paraId="777F50A7" w14:textId="701B1E08" w:rsidR="00D37B43" w:rsidRDefault="00D37B43" w:rsidP="009B158C">
            <w:pPr>
              <w:rPr>
                <w:lang w:eastAsia="en-US"/>
              </w:rPr>
            </w:pPr>
            <w:r>
              <w:rPr>
                <w:lang w:eastAsia="en-US"/>
              </w:rPr>
              <w:t>P402_B1_015</w:t>
            </w:r>
          </w:p>
          <w:p w14:paraId="5B5C1D14" w14:textId="493C57AD" w:rsidR="00D37B43" w:rsidRDefault="00142230" w:rsidP="009B158C">
            <w:pPr>
              <w:rPr>
                <w:lang w:eastAsia="en-US"/>
              </w:rPr>
            </w:pPr>
            <w:r>
              <w:rPr>
                <w:lang w:eastAsia="en-US"/>
              </w:rPr>
              <w:t>Photo de</w:t>
            </w:r>
            <w:r w:rsidR="00D37B43">
              <w:rPr>
                <w:lang w:eastAsia="en-US"/>
              </w:rPr>
              <w:t xml:space="preserve"> Joséphine Dion</w:t>
            </w:r>
            <w:r>
              <w:rPr>
                <w:lang w:eastAsia="en-US"/>
              </w:rPr>
              <w:t xml:space="preserve"> sur les marche d’une maison</w:t>
            </w:r>
            <w:r w:rsidR="00D37B43">
              <w:rPr>
                <w:lang w:eastAsia="en-US"/>
              </w:rPr>
              <w:t xml:space="preserve"> </w:t>
            </w:r>
            <w:r>
              <w:rPr>
                <w:lang w:eastAsia="en-US"/>
              </w:rPr>
              <w:t>accompagnée d’</w:t>
            </w:r>
            <w:r w:rsidR="00D37B43">
              <w:rPr>
                <w:lang w:eastAsia="en-US"/>
              </w:rPr>
              <w:t xml:space="preserve">Alfred Nolet, oncle de Joséphine. </w:t>
            </w:r>
            <w:r>
              <w:rPr>
                <w:lang w:eastAsia="en-US"/>
              </w:rPr>
              <w:t>Joséphine Dion</w:t>
            </w:r>
            <w:r w:rsidR="00D37B43">
              <w:rPr>
                <w:lang w:eastAsia="en-US"/>
              </w:rPr>
              <w:t xml:space="preserve"> a écrit </w:t>
            </w:r>
            <w:r>
              <w:rPr>
                <w:lang w:eastAsia="en-US"/>
              </w:rPr>
              <w:t xml:space="preserve">à l’arrière de </w:t>
            </w:r>
            <w:r w:rsidR="00D37B43">
              <w:rPr>
                <w:lang w:eastAsia="en-US"/>
              </w:rPr>
              <w:t xml:space="preserve">la photo </w:t>
            </w:r>
            <w:r>
              <w:rPr>
                <w:lang w:eastAsia="en-US"/>
              </w:rPr>
              <w:t>que la femme entre elle et son oncle serait la</w:t>
            </w:r>
            <w:r w:rsidR="00D37B43">
              <w:rPr>
                <w:lang w:eastAsia="en-US"/>
              </w:rPr>
              <w:t xml:space="preserve"> tante Anna. </w:t>
            </w:r>
          </w:p>
          <w:p w14:paraId="2A51D9EA" w14:textId="21219D9B" w:rsidR="00D37B43" w:rsidRDefault="00D37B43" w:rsidP="009B158C">
            <w:pPr>
              <w:rPr>
                <w:lang w:eastAsia="en-US"/>
              </w:rPr>
            </w:pPr>
          </w:p>
          <w:p w14:paraId="21A8149C" w14:textId="2347857F" w:rsidR="00D37B43" w:rsidRDefault="00D37B43" w:rsidP="009B158C">
            <w:pPr>
              <w:rPr>
                <w:lang w:eastAsia="en-US"/>
              </w:rPr>
            </w:pPr>
            <w:r>
              <w:rPr>
                <w:lang w:eastAsia="en-US"/>
              </w:rPr>
              <w:t>P</w:t>
            </w:r>
            <w:r w:rsidR="0025365B">
              <w:rPr>
                <w:lang w:eastAsia="en-US"/>
              </w:rPr>
              <w:t>402_B1_016</w:t>
            </w:r>
          </w:p>
          <w:p w14:paraId="09D90B58" w14:textId="70BD0004" w:rsidR="0025365B" w:rsidRDefault="005F561F" w:rsidP="009B158C">
            <w:pPr>
              <w:rPr>
                <w:lang w:eastAsia="en-US"/>
              </w:rPr>
            </w:pPr>
            <w:r>
              <w:rPr>
                <w:lang w:eastAsia="en-US"/>
              </w:rPr>
              <w:t>Photo prise vers 1952 devant la maison d’</w:t>
            </w:r>
            <w:r w:rsidR="0025365B">
              <w:rPr>
                <w:lang w:eastAsia="en-US"/>
              </w:rPr>
              <w:t>Alfred Nolet. 1</w:t>
            </w:r>
            <w:r w:rsidR="0025365B" w:rsidRPr="0025365B">
              <w:rPr>
                <w:vertAlign w:val="superscript"/>
                <w:lang w:eastAsia="en-US"/>
              </w:rPr>
              <w:t>re</w:t>
            </w:r>
            <w:r>
              <w:rPr>
                <w:lang w:eastAsia="en-US"/>
              </w:rPr>
              <w:t xml:space="preserve"> rangée : Armand</w:t>
            </w:r>
            <w:r w:rsidR="0025365B">
              <w:rPr>
                <w:lang w:eastAsia="en-US"/>
              </w:rPr>
              <w:t xml:space="preserve"> Lapointe, sa femme et une fille d’Alfred</w:t>
            </w:r>
            <w:r>
              <w:rPr>
                <w:lang w:eastAsia="en-US"/>
              </w:rPr>
              <w:t xml:space="preserve"> Nolet, célibataire. À l’arrière,</w:t>
            </w:r>
            <w:r w:rsidR="0025365B">
              <w:rPr>
                <w:lang w:eastAsia="en-US"/>
              </w:rPr>
              <w:t xml:space="preserve"> </w:t>
            </w:r>
            <w:r>
              <w:rPr>
                <w:lang w:eastAsia="en-US"/>
              </w:rPr>
              <w:t xml:space="preserve">Joséphine Dion, Wellie Lapointe, deux garçons d’Alfred Nolet et l’épouse de l’un deux et finalement Alfred Nolet </w:t>
            </w:r>
            <w:r w:rsidR="00F65B88">
              <w:rPr>
                <w:lang w:eastAsia="en-US"/>
              </w:rPr>
              <w:t>et son épouse.</w:t>
            </w:r>
          </w:p>
          <w:p w14:paraId="323867A9" w14:textId="38ED9C5B" w:rsidR="0025365B" w:rsidRDefault="0025365B" w:rsidP="009B158C">
            <w:pPr>
              <w:rPr>
                <w:lang w:eastAsia="en-US"/>
              </w:rPr>
            </w:pPr>
          </w:p>
          <w:p w14:paraId="0E94205C" w14:textId="4CE15D21" w:rsidR="0025365B" w:rsidRDefault="0025365B" w:rsidP="009B158C">
            <w:pPr>
              <w:rPr>
                <w:lang w:eastAsia="en-US"/>
              </w:rPr>
            </w:pPr>
            <w:r>
              <w:rPr>
                <w:lang w:eastAsia="en-US"/>
              </w:rPr>
              <w:lastRenderedPageBreak/>
              <w:t>P402_B1_017</w:t>
            </w:r>
          </w:p>
          <w:p w14:paraId="7CBE968C" w14:textId="6E10B86A" w:rsidR="0025365B" w:rsidRDefault="0025365B" w:rsidP="009B158C">
            <w:pPr>
              <w:rPr>
                <w:lang w:eastAsia="en-US"/>
              </w:rPr>
            </w:pPr>
            <w:r>
              <w:rPr>
                <w:lang w:eastAsia="en-US"/>
              </w:rPr>
              <w:t>Photo prise en 1960</w:t>
            </w:r>
            <w:r w:rsidR="00F65B88">
              <w:rPr>
                <w:lang w:eastAsia="en-US"/>
              </w:rPr>
              <w:t xml:space="preserve"> à côté de l’église de </w:t>
            </w:r>
            <w:proofErr w:type="spellStart"/>
            <w:r w:rsidR="00F65B88">
              <w:rPr>
                <w:lang w:eastAsia="en-US"/>
              </w:rPr>
              <w:t>Buckland</w:t>
            </w:r>
            <w:proofErr w:type="spellEnd"/>
            <w:r>
              <w:rPr>
                <w:lang w:eastAsia="en-US"/>
              </w:rPr>
              <w:t>. On y voit Joséphine</w:t>
            </w:r>
            <w:r w:rsidR="00F65B88">
              <w:rPr>
                <w:lang w:eastAsia="en-US"/>
              </w:rPr>
              <w:t xml:space="preserve"> Dion</w:t>
            </w:r>
            <w:r>
              <w:rPr>
                <w:lang w:eastAsia="en-US"/>
              </w:rPr>
              <w:t xml:space="preserve">, Henri-Paul </w:t>
            </w:r>
            <w:r w:rsidR="00F65B88">
              <w:rPr>
                <w:lang w:eastAsia="en-US"/>
              </w:rPr>
              <w:t xml:space="preserve">Lapointe </w:t>
            </w:r>
            <w:r>
              <w:rPr>
                <w:lang w:eastAsia="en-US"/>
              </w:rPr>
              <w:t>et Jeannette</w:t>
            </w:r>
            <w:r w:rsidR="00F65B88">
              <w:rPr>
                <w:lang w:eastAsia="en-US"/>
              </w:rPr>
              <w:t xml:space="preserve"> Lapointe</w:t>
            </w:r>
            <w:r>
              <w:rPr>
                <w:lang w:eastAsia="en-US"/>
              </w:rPr>
              <w:t xml:space="preserve"> et de la grande famille d’Alfred Nolet</w:t>
            </w:r>
            <w:r w:rsidR="00F65B88">
              <w:rPr>
                <w:lang w:eastAsia="en-US"/>
              </w:rPr>
              <w:t>.</w:t>
            </w:r>
          </w:p>
          <w:p w14:paraId="720C8D78" w14:textId="669C1A0B" w:rsidR="00026D14" w:rsidRDefault="00026D14" w:rsidP="009B158C">
            <w:pPr>
              <w:rPr>
                <w:lang w:eastAsia="en-US"/>
              </w:rPr>
            </w:pPr>
          </w:p>
          <w:p w14:paraId="0DA0161B" w14:textId="0BD3128B" w:rsidR="00026D14" w:rsidRDefault="00026D14" w:rsidP="009B158C">
            <w:pPr>
              <w:rPr>
                <w:lang w:eastAsia="en-US"/>
              </w:rPr>
            </w:pPr>
            <w:r>
              <w:rPr>
                <w:lang w:eastAsia="en-US"/>
              </w:rPr>
              <w:t>P402_B1_018</w:t>
            </w:r>
          </w:p>
          <w:p w14:paraId="3B7B0D2D" w14:textId="2C72E215" w:rsidR="00026D14" w:rsidRDefault="00026D14" w:rsidP="009B158C">
            <w:pPr>
              <w:rPr>
                <w:lang w:eastAsia="en-US"/>
              </w:rPr>
            </w:pPr>
            <w:r>
              <w:rPr>
                <w:lang w:eastAsia="en-US"/>
              </w:rPr>
              <w:t xml:space="preserve">Prise de ruban : finissants du Séminaire, juin 1954 – </w:t>
            </w:r>
            <w:r w:rsidRPr="004645BB">
              <w:rPr>
                <w:lang w:eastAsia="en-US"/>
              </w:rPr>
              <w:t>Président Gilles Prévost.</w:t>
            </w:r>
            <w:r>
              <w:rPr>
                <w:lang w:eastAsia="en-US"/>
              </w:rPr>
              <w:t xml:space="preserve"> </w:t>
            </w:r>
          </w:p>
          <w:p w14:paraId="4E57FC2C" w14:textId="2071F4D6" w:rsidR="00026D14" w:rsidRDefault="00026D14" w:rsidP="009B158C">
            <w:pPr>
              <w:rPr>
                <w:lang w:eastAsia="en-US"/>
              </w:rPr>
            </w:pPr>
          </w:p>
          <w:p w14:paraId="4ECA68D8" w14:textId="45199A19" w:rsidR="00026D14" w:rsidRDefault="00026D14" w:rsidP="009B158C">
            <w:pPr>
              <w:rPr>
                <w:lang w:eastAsia="en-US"/>
              </w:rPr>
            </w:pPr>
            <w:r>
              <w:rPr>
                <w:lang w:eastAsia="en-US"/>
              </w:rPr>
              <w:t>P402_B1_019</w:t>
            </w:r>
          </w:p>
          <w:p w14:paraId="02398E5F" w14:textId="741A8BDC" w:rsidR="00026D14" w:rsidRDefault="004645BB" w:rsidP="009B158C">
            <w:pPr>
              <w:rPr>
                <w:lang w:eastAsia="en-US"/>
              </w:rPr>
            </w:pPr>
            <w:r>
              <w:rPr>
                <w:lang w:eastAsia="en-US"/>
              </w:rPr>
              <w:t>Photos des finissants du Séminaire de Chicoutimi (1953-1954). On y voit Henri-Paul Lapointe.</w:t>
            </w:r>
          </w:p>
          <w:p w14:paraId="3FD3A173" w14:textId="34E59FF4" w:rsidR="00026D14" w:rsidRDefault="00026D14" w:rsidP="009B158C">
            <w:pPr>
              <w:rPr>
                <w:lang w:eastAsia="en-US"/>
              </w:rPr>
            </w:pPr>
          </w:p>
          <w:p w14:paraId="6836320C" w14:textId="548F689C" w:rsidR="00026D14" w:rsidRDefault="00026D14" w:rsidP="009B158C">
            <w:pPr>
              <w:rPr>
                <w:lang w:eastAsia="en-US"/>
              </w:rPr>
            </w:pPr>
            <w:r>
              <w:rPr>
                <w:lang w:eastAsia="en-US"/>
              </w:rPr>
              <w:t>P402_B1_020</w:t>
            </w:r>
          </w:p>
          <w:p w14:paraId="1CAD140C" w14:textId="7691F9E8" w:rsidR="00026D14" w:rsidRDefault="004645BB" w:rsidP="009B158C">
            <w:pPr>
              <w:rPr>
                <w:lang w:eastAsia="en-US"/>
              </w:rPr>
            </w:pPr>
            <w:r>
              <w:rPr>
                <w:lang w:eastAsia="en-US"/>
              </w:rPr>
              <w:t>Photos des étudiants en rhétorique au Séminaire de Chicoutimi (1952-1964). On y voit Henri-Paul Lapointe. Henri-Paul Lapointe écrit à l’arrière</w:t>
            </w:r>
            <w:r w:rsidR="003911DF">
              <w:rPr>
                <w:lang w:eastAsia="en-US"/>
              </w:rPr>
              <w:t xml:space="preserve"> le 15 mai 1952 : « Souvenir de mon premier conventum de rhétorique (1951-1952) ».</w:t>
            </w:r>
          </w:p>
          <w:p w14:paraId="73D379B0" w14:textId="12F04FF9" w:rsidR="00316579" w:rsidRDefault="00316579" w:rsidP="009B158C">
            <w:pPr>
              <w:rPr>
                <w:lang w:eastAsia="en-US"/>
              </w:rPr>
            </w:pPr>
          </w:p>
          <w:p w14:paraId="2838C0D3" w14:textId="0FB2C02E" w:rsidR="00316579" w:rsidRDefault="00316579" w:rsidP="009B158C">
            <w:pPr>
              <w:rPr>
                <w:lang w:eastAsia="en-US"/>
              </w:rPr>
            </w:pPr>
            <w:r>
              <w:rPr>
                <w:lang w:eastAsia="en-US"/>
              </w:rPr>
              <w:t>P402_B1_021</w:t>
            </w:r>
          </w:p>
          <w:p w14:paraId="57834E12" w14:textId="778DB7D2" w:rsidR="00316579" w:rsidRDefault="003911DF" w:rsidP="009B158C">
            <w:pPr>
              <w:rPr>
                <w:lang w:eastAsia="en-US"/>
              </w:rPr>
            </w:pPr>
            <w:r>
              <w:rPr>
                <w:lang w:eastAsia="en-US"/>
              </w:rPr>
              <w:t xml:space="preserve">Photo de mariage de Joséphine Dion et de Wellie Lapointe le </w:t>
            </w:r>
            <w:r w:rsidR="00316579">
              <w:rPr>
                <w:lang w:eastAsia="en-US"/>
              </w:rPr>
              <w:t>23 juillet 1923</w:t>
            </w:r>
            <w:r>
              <w:rPr>
                <w:lang w:eastAsia="en-US"/>
              </w:rPr>
              <w:t>.</w:t>
            </w:r>
            <w:r w:rsidR="00316579">
              <w:rPr>
                <w:lang w:eastAsia="en-US"/>
              </w:rPr>
              <w:t xml:space="preserve"> </w:t>
            </w:r>
          </w:p>
          <w:p w14:paraId="46D7F8D1" w14:textId="66713EF8" w:rsidR="00316579" w:rsidRDefault="00316579" w:rsidP="009B158C">
            <w:pPr>
              <w:rPr>
                <w:lang w:eastAsia="en-US"/>
              </w:rPr>
            </w:pPr>
          </w:p>
          <w:p w14:paraId="21899027" w14:textId="362D74AD" w:rsidR="00316579" w:rsidRDefault="00316579" w:rsidP="009B158C">
            <w:pPr>
              <w:rPr>
                <w:lang w:eastAsia="en-US"/>
              </w:rPr>
            </w:pPr>
            <w:r>
              <w:rPr>
                <w:lang w:eastAsia="en-US"/>
              </w:rPr>
              <w:t>P402_B1_022</w:t>
            </w:r>
          </w:p>
          <w:p w14:paraId="08E1F0AF" w14:textId="4C3FF425" w:rsidR="00316579" w:rsidRDefault="00DD42FA" w:rsidP="009B158C">
            <w:pPr>
              <w:rPr>
                <w:lang w:eastAsia="en-US"/>
              </w:rPr>
            </w:pPr>
            <w:r>
              <w:rPr>
                <w:lang w:eastAsia="en-US"/>
              </w:rPr>
              <w:t>Photo prise</w:t>
            </w:r>
            <w:r w:rsidR="00BB305F">
              <w:rPr>
                <w:lang w:eastAsia="en-US"/>
              </w:rPr>
              <w:t xml:space="preserve"> devant une maison</w:t>
            </w:r>
            <w:r>
              <w:rPr>
                <w:lang w:eastAsia="en-US"/>
              </w:rPr>
              <w:t xml:space="preserve"> vers 1927, </w:t>
            </w:r>
            <w:r w:rsidR="00316579">
              <w:rPr>
                <w:lang w:eastAsia="en-US"/>
              </w:rPr>
              <w:t>puisqu’Eugène</w:t>
            </w:r>
            <w:r>
              <w:rPr>
                <w:lang w:eastAsia="en-US"/>
              </w:rPr>
              <w:t xml:space="preserve"> Lapointe</w:t>
            </w:r>
            <w:r w:rsidR="00316579">
              <w:rPr>
                <w:lang w:eastAsia="en-US"/>
              </w:rPr>
              <w:t>, le petit à l’extrême droite</w:t>
            </w:r>
            <w:r>
              <w:rPr>
                <w:lang w:eastAsia="en-US"/>
              </w:rPr>
              <w:t>,</w:t>
            </w:r>
            <w:r w:rsidR="00316579">
              <w:rPr>
                <w:lang w:eastAsia="en-US"/>
              </w:rPr>
              <w:t xml:space="preserve"> </w:t>
            </w:r>
            <w:r>
              <w:rPr>
                <w:lang w:eastAsia="en-US"/>
              </w:rPr>
              <w:t>a environ 2 ans (</w:t>
            </w:r>
            <w:r w:rsidR="00316579">
              <w:rPr>
                <w:lang w:eastAsia="en-US"/>
              </w:rPr>
              <w:t xml:space="preserve">né en juillet 1925). </w:t>
            </w:r>
            <w:r>
              <w:rPr>
                <w:lang w:eastAsia="en-US"/>
              </w:rPr>
              <w:t>Dans la première</w:t>
            </w:r>
            <w:r w:rsidR="00286A29">
              <w:rPr>
                <w:lang w:eastAsia="en-US"/>
              </w:rPr>
              <w:t xml:space="preserve"> rangée, on </w:t>
            </w:r>
            <w:r>
              <w:rPr>
                <w:lang w:eastAsia="en-US"/>
              </w:rPr>
              <w:t>voit</w:t>
            </w:r>
            <w:r w:rsidR="00286A29">
              <w:rPr>
                <w:lang w:eastAsia="en-US"/>
              </w:rPr>
              <w:t xml:space="preserve"> la petite Fernande </w:t>
            </w:r>
            <w:r>
              <w:rPr>
                <w:lang w:eastAsia="en-US"/>
              </w:rPr>
              <w:t>d’environ</w:t>
            </w:r>
            <w:r w:rsidR="00286A29">
              <w:rPr>
                <w:lang w:eastAsia="en-US"/>
              </w:rPr>
              <w:t xml:space="preserve"> 3 ½</w:t>
            </w:r>
            <w:r>
              <w:rPr>
                <w:lang w:eastAsia="en-US"/>
              </w:rPr>
              <w:t xml:space="preserve"> (née en 1924)</w:t>
            </w:r>
            <w:r w:rsidR="00286A29">
              <w:rPr>
                <w:lang w:eastAsia="en-US"/>
              </w:rPr>
              <w:t>.</w:t>
            </w:r>
          </w:p>
          <w:p w14:paraId="1F9E2806" w14:textId="1172349E" w:rsidR="00286A29" w:rsidRDefault="00286A29" w:rsidP="009B158C">
            <w:pPr>
              <w:rPr>
                <w:lang w:eastAsia="en-US"/>
              </w:rPr>
            </w:pPr>
          </w:p>
          <w:p w14:paraId="46CE6B6D" w14:textId="2E81F238" w:rsidR="00E03931" w:rsidRDefault="00E03931" w:rsidP="00E03931">
            <w:pPr>
              <w:rPr>
                <w:lang w:eastAsia="en-US"/>
              </w:rPr>
            </w:pPr>
            <w:r>
              <w:rPr>
                <w:lang w:eastAsia="en-US"/>
              </w:rPr>
              <w:t>P402_B1_023</w:t>
            </w:r>
          </w:p>
          <w:p w14:paraId="4A362C4E" w14:textId="297963E1" w:rsidR="00E03931" w:rsidRDefault="00BB305F" w:rsidP="00E03931">
            <w:pPr>
              <w:rPr>
                <w:lang w:eastAsia="en-US"/>
              </w:rPr>
            </w:pPr>
            <w:r>
              <w:rPr>
                <w:lang w:eastAsia="en-US"/>
              </w:rPr>
              <w:t>Photo</w:t>
            </w:r>
            <w:r w:rsidR="00E03931">
              <w:rPr>
                <w:lang w:eastAsia="en-US"/>
              </w:rPr>
              <w:t xml:space="preserve"> du petit Léo</w:t>
            </w:r>
            <w:r>
              <w:rPr>
                <w:lang w:eastAsia="en-US"/>
              </w:rPr>
              <w:t xml:space="preserve"> Lapointe</w:t>
            </w:r>
            <w:r w:rsidR="00E03931">
              <w:rPr>
                <w:lang w:eastAsia="en-US"/>
              </w:rPr>
              <w:t xml:space="preserve">, </w:t>
            </w:r>
            <w:r>
              <w:rPr>
                <w:lang w:eastAsia="en-US"/>
              </w:rPr>
              <w:t>environ</w:t>
            </w:r>
            <w:r w:rsidR="00E03931">
              <w:rPr>
                <w:lang w:eastAsia="en-US"/>
              </w:rPr>
              <w:t xml:space="preserve"> 2 ans,</w:t>
            </w:r>
            <w:r>
              <w:rPr>
                <w:lang w:eastAsia="en-US"/>
              </w:rPr>
              <w:t xml:space="preserve"> sur les marches extérieures d’une maison</w:t>
            </w:r>
            <w:r w:rsidR="00E03931">
              <w:rPr>
                <w:lang w:eastAsia="en-US"/>
              </w:rPr>
              <w:t xml:space="preserve"> en 1930, 1 an avant sa mort. </w:t>
            </w:r>
          </w:p>
          <w:p w14:paraId="79FAC54E" w14:textId="24704D01" w:rsidR="002C2E22" w:rsidRDefault="002C2E22" w:rsidP="00E03931">
            <w:pPr>
              <w:rPr>
                <w:lang w:eastAsia="en-US"/>
              </w:rPr>
            </w:pPr>
          </w:p>
          <w:p w14:paraId="0346E906" w14:textId="0A3111EF" w:rsidR="002C2E22" w:rsidRDefault="002C2E22" w:rsidP="00E03931">
            <w:pPr>
              <w:rPr>
                <w:lang w:eastAsia="en-US"/>
              </w:rPr>
            </w:pPr>
            <w:r w:rsidRPr="007A799C">
              <w:rPr>
                <w:lang w:eastAsia="en-US"/>
              </w:rPr>
              <w:t>P402_B1_024</w:t>
            </w:r>
          </w:p>
          <w:p w14:paraId="3266DA3F" w14:textId="77777777" w:rsidR="007A799C" w:rsidRDefault="007A799C" w:rsidP="007A799C">
            <w:pPr>
              <w:rPr>
                <w:lang w:eastAsia="en-US"/>
              </w:rPr>
            </w:pPr>
            <w:r>
              <w:rPr>
                <w:lang w:eastAsia="en-US"/>
              </w:rPr>
              <w:t xml:space="preserve">Photographie des </w:t>
            </w:r>
            <w:r w:rsidRPr="00FC2FD0">
              <w:rPr>
                <w:lang w:eastAsia="en-US"/>
              </w:rPr>
              <w:t>Noces de Diamant de Joséphine</w:t>
            </w:r>
            <w:r>
              <w:rPr>
                <w:lang w:eastAsia="en-US"/>
              </w:rPr>
              <w:t xml:space="preserve"> Dion</w:t>
            </w:r>
            <w:r w:rsidRPr="00FC2FD0">
              <w:rPr>
                <w:lang w:eastAsia="en-US"/>
              </w:rPr>
              <w:t xml:space="preserve"> et </w:t>
            </w:r>
            <w:r>
              <w:rPr>
                <w:lang w:eastAsia="en-US"/>
              </w:rPr>
              <w:t xml:space="preserve">Wellie Lapointe (1923-1983). On voit Wellie et Joséphine accompagnés de plusieurs autres personnes à l’extérieur d’une résidence. </w:t>
            </w:r>
          </w:p>
          <w:p w14:paraId="38308B49" w14:textId="395C40E4" w:rsidR="00E03931" w:rsidRDefault="00E03931" w:rsidP="00E03931">
            <w:pPr>
              <w:rPr>
                <w:lang w:eastAsia="en-US"/>
              </w:rPr>
            </w:pPr>
          </w:p>
          <w:p w14:paraId="23324EB6" w14:textId="4F39506B" w:rsidR="00E03931" w:rsidRDefault="00E03931" w:rsidP="00E03931">
            <w:pPr>
              <w:rPr>
                <w:lang w:eastAsia="en-US"/>
              </w:rPr>
            </w:pPr>
            <w:r>
              <w:rPr>
                <w:lang w:eastAsia="en-US"/>
              </w:rPr>
              <w:t>P402_B1_025</w:t>
            </w:r>
          </w:p>
          <w:p w14:paraId="64CEF003" w14:textId="280D2D07" w:rsidR="00E03931" w:rsidRDefault="00E03931" w:rsidP="00E03931">
            <w:pPr>
              <w:rPr>
                <w:lang w:eastAsia="en-US"/>
              </w:rPr>
            </w:pPr>
            <w:r>
              <w:rPr>
                <w:lang w:eastAsia="en-US"/>
              </w:rPr>
              <w:t>Photo prise au printemps 1932.</w:t>
            </w:r>
            <w:r w:rsidR="002C6A01">
              <w:rPr>
                <w:lang w:eastAsia="en-US"/>
              </w:rPr>
              <w:t xml:space="preserve"> On voit</w:t>
            </w:r>
            <w:r>
              <w:rPr>
                <w:lang w:eastAsia="en-US"/>
              </w:rPr>
              <w:t xml:space="preserve"> Eugène</w:t>
            </w:r>
            <w:r w:rsidR="002C6A01">
              <w:rPr>
                <w:lang w:eastAsia="en-US"/>
              </w:rPr>
              <w:t xml:space="preserve"> Lapointe,</w:t>
            </w:r>
            <w:r>
              <w:rPr>
                <w:lang w:eastAsia="en-US"/>
              </w:rPr>
              <w:t xml:space="preserve"> </w:t>
            </w:r>
            <w:r w:rsidR="002C6A01">
              <w:rPr>
                <w:lang w:eastAsia="en-US"/>
              </w:rPr>
              <w:t>environ</w:t>
            </w:r>
            <w:r>
              <w:rPr>
                <w:lang w:eastAsia="en-US"/>
              </w:rPr>
              <w:t xml:space="preserve"> 7 ans. Albert</w:t>
            </w:r>
            <w:r w:rsidR="002C6A01">
              <w:rPr>
                <w:lang w:eastAsia="en-US"/>
              </w:rPr>
              <w:t xml:space="preserve"> Lapointe,</w:t>
            </w:r>
            <w:r>
              <w:rPr>
                <w:lang w:eastAsia="en-US"/>
              </w:rPr>
              <w:t xml:space="preserve"> au milieu</w:t>
            </w:r>
            <w:r w:rsidR="002C6A01">
              <w:rPr>
                <w:lang w:eastAsia="en-US"/>
              </w:rPr>
              <w:t>,</w:t>
            </w:r>
            <w:r>
              <w:rPr>
                <w:lang w:eastAsia="en-US"/>
              </w:rPr>
              <w:t xml:space="preserve"> a 3 ans, Armand</w:t>
            </w:r>
            <w:r w:rsidR="002C6A01">
              <w:rPr>
                <w:lang w:eastAsia="en-US"/>
              </w:rPr>
              <w:t xml:space="preserve"> Lapointe, </w:t>
            </w:r>
            <w:r>
              <w:rPr>
                <w:lang w:eastAsia="en-US"/>
              </w:rPr>
              <w:t>à droite</w:t>
            </w:r>
            <w:r w:rsidR="002C6A01">
              <w:rPr>
                <w:lang w:eastAsia="en-US"/>
              </w:rPr>
              <w:t>,</w:t>
            </w:r>
            <w:r>
              <w:rPr>
                <w:lang w:eastAsia="en-US"/>
              </w:rPr>
              <w:t xml:space="preserve"> </w:t>
            </w:r>
            <w:r w:rsidR="002C6A01">
              <w:rPr>
                <w:lang w:eastAsia="en-US"/>
              </w:rPr>
              <w:t>a environ</w:t>
            </w:r>
            <w:r>
              <w:rPr>
                <w:lang w:eastAsia="en-US"/>
              </w:rPr>
              <w:t xml:space="preserve"> 5 ½ et Henri-Paul</w:t>
            </w:r>
            <w:r w:rsidR="002C6A01">
              <w:rPr>
                <w:lang w:eastAsia="en-US"/>
              </w:rPr>
              <w:t xml:space="preserve"> Lapointe</w:t>
            </w:r>
            <w:r>
              <w:rPr>
                <w:lang w:eastAsia="en-US"/>
              </w:rPr>
              <w:t xml:space="preserve">, le bébé, </w:t>
            </w:r>
            <w:r w:rsidR="002C6A01">
              <w:rPr>
                <w:lang w:eastAsia="en-US"/>
              </w:rPr>
              <w:t xml:space="preserve">a </w:t>
            </w:r>
            <w:r>
              <w:rPr>
                <w:lang w:eastAsia="en-US"/>
              </w:rPr>
              <w:t>7 ou 8 mois.</w:t>
            </w:r>
            <w:r w:rsidR="002C6A01">
              <w:rPr>
                <w:lang w:eastAsia="en-US"/>
              </w:rPr>
              <w:t xml:space="preserve"> Ils sont photographiés en extérieur, une grange à l’arrière-plan.  </w:t>
            </w:r>
          </w:p>
          <w:p w14:paraId="591135C9" w14:textId="77777777" w:rsidR="00E03931" w:rsidRDefault="00E03931" w:rsidP="00E03931">
            <w:pPr>
              <w:rPr>
                <w:lang w:eastAsia="en-US"/>
              </w:rPr>
            </w:pPr>
          </w:p>
          <w:p w14:paraId="65593AFB" w14:textId="28F47BA0" w:rsidR="00286A29" w:rsidRDefault="002C2E22" w:rsidP="009B158C">
            <w:pPr>
              <w:rPr>
                <w:lang w:eastAsia="en-US"/>
              </w:rPr>
            </w:pPr>
            <w:r>
              <w:rPr>
                <w:lang w:eastAsia="en-US"/>
              </w:rPr>
              <w:t>P402_B1_026</w:t>
            </w:r>
          </w:p>
          <w:p w14:paraId="6F329C77" w14:textId="6454F0C2" w:rsidR="002C2E22" w:rsidRDefault="002C2E22" w:rsidP="009B158C">
            <w:pPr>
              <w:rPr>
                <w:lang w:eastAsia="en-US"/>
              </w:rPr>
            </w:pPr>
            <w:r>
              <w:rPr>
                <w:lang w:eastAsia="en-US"/>
              </w:rPr>
              <w:t xml:space="preserve">Construction de la route Saint-Félicien – Chibougamau, 1936-1937 (ANQ, fonds de la SHS.) </w:t>
            </w:r>
          </w:p>
          <w:p w14:paraId="29A53F4F" w14:textId="437A84B4" w:rsidR="002C2E22" w:rsidRDefault="002C2E22" w:rsidP="009B158C">
            <w:pPr>
              <w:rPr>
                <w:lang w:eastAsia="en-US"/>
              </w:rPr>
            </w:pPr>
          </w:p>
          <w:p w14:paraId="4E41C069" w14:textId="099DC421" w:rsidR="002C2E22" w:rsidRDefault="002C2E22" w:rsidP="009B158C">
            <w:pPr>
              <w:rPr>
                <w:lang w:eastAsia="en-US"/>
              </w:rPr>
            </w:pPr>
            <w:r w:rsidRPr="00C01755">
              <w:rPr>
                <w:lang w:eastAsia="en-US"/>
              </w:rPr>
              <w:t>P402_B1_027</w:t>
            </w:r>
          </w:p>
          <w:p w14:paraId="0479DC2A" w14:textId="1F4BDD0F" w:rsidR="00D06ADA" w:rsidRDefault="00D06ADA" w:rsidP="009B158C">
            <w:pPr>
              <w:rPr>
                <w:lang w:eastAsia="en-US"/>
              </w:rPr>
            </w:pPr>
            <w:r>
              <w:rPr>
                <w:lang w:eastAsia="en-US"/>
              </w:rPr>
              <w:lastRenderedPageBreak/>
              <w:t xml:space="preserve">Photo de l’église de Saint-Edmond. En automne 1937, </w:t>
            </w:r>
            <w:r w:rsidR="00C01755">
              <w:rPr>
                <w:lang w:eastAsia="en-US"/>
              </w:rPr>
              <w:t xml:space="preserve">a lieu la </w:t>
            </w:r>
            <w:r>
              <w:rPr>
                <w:lang w:eastAsia="en-US"/>
              </w:rPr>
              <w:t xml:space="preserve">coupe du bois à Girardville pour la construction de la nouvelle église. Cette coupe de </w:t>
            </w:r>
            <w:r w:rsidR="002C6A01">
              <w:rPr>
                <w:lang w:eastAsia="en-US"/>
              </w:rPr>
              <w:t>b</w:t>
            </w:r>
            <w:r>
              <w:rPr>
                <w:lang w:eastAsia="en-US"/>
              </w:rPr>
              <w:t xml:space="preserve">ois et la construction se </w:t>
            </w:r>
            <w:r w:rsidR="00C01755">
              <w:rPr>
                <w:lang w:eastAsia="en-US"/>
              </w:rPr>
              <w:t>firent</w:t>
            </w:r>
            <w:r>
              <w:rPr>
                <w:lang w:eastAsia="en-US"/>
              </w:rPr>
              <w:t xml:space="preserve"> par corvée. </w:t>
            </w:r>
            <w:r w:rsidR="00C01755">
              <w:rPr>
                <w:lang w:eastAsia="en-US"/>
              </w:rPr>
              <w:t>Wellie Lapointe</w:t>
            </w:r>
            <w:r>
              <w:rPr>
                <w:lang w:eastAsia="en-US"/>
              </w:rPr>
              <w:t xml:space="preserve"> participe largement à ces travaux. </w:t>
            </w:r>
            <w:r w:rsidR="00C01755">
              <w:rPr>
                <w:lang w:eastAsia="en-US"/>
              </w:rPr>
              <w:t>L’i</w:t>
            </w:r>
            <w:r>
              <w:rPr>
                <w:lang w:eastAsia="en-US"/>
              </w:rPr>
              <w:t xml:space="preserve">nauguration de l'église </w:t>
            </w:r>
            <w:r w:rsidR="00C01755">
              <w:rPr>
                <w:lang w:eastAsia="en-US"/>
              </w:rPr>
              <w:t xml:space="preserve">se fait </w:t>
            </w:r>
            <w:r>
              <w:rPr>
                <w:lang w:eastAsia="en-US"/>
              </w:rPr>
              <w:t xml:space="preserve">en 1938. Lucienne </w:t>
            </w:r>
            <w:r w:rsidR="00C01755">
              <w:rPr>
                <w:lang w:eastAsia="en-US"/>
              </w:rPr>
              <w:t xml:space="preserve">Lapointe </w:t>
            </w:r>
            <w:r>
              <w:rPr>
                <w:lang w:eastAsia="en-US"/>
              </w:rPr>
              <w:t>fut l'unique enfant</w:t>
            </w:r>
            <w:r w:rsidR="00C01755">
              <w:rPr>
                <w:lang w:eastAsia="en-US"/>
              </w:rPr>
              <w:t xml:space="preserve"> de Wellie Lapointe et Joséphine Dion</w:t>
            </w:r>
            <w:r>
              <w:rPr>
                <w:lang w:eastAsia="en-US"/>
              </w:rPr>
              <w:t xml:space="preserve"> à être baptisée dans cette nouvelle église.</w:t>
            </w:r>
            <w:r w:rsidR="00C01755">
              <w:rPr>
                <w:lang w:eastAsia="en-US"/>
              </w:rPr>
              <w:t xml:space="preserve"> </w:t>
            </w:r>
          </w:p>
          <w:p w14:paraId="5079F6D1" w14:textId="77777777" w:rsidR="00316579" w:rsidRDefault="00316579" w:rsidP="009B158C">
            <w:pPr>
              <w:rPr>
                <w:lang w:eastAsia="en-US"/>
              </w:rPr>
            </w:pPr>
          </w:p>
          <w:p w14:paraId="14DF9637" w14:textId="591CD37D" w:rsidR="009B158C" w:rsidRDefault="00C923A9" w:rsidP="00D34321">
            <w:pPr>
              <w:rPr>
                <w:lang w:eastAsia="en-US"/>
              </w:rPr>
            </w:pPr>
            <w:r>
              <w:rPr>
                <w:lang w:eastAsia="en-US"/>
              </w:rPr>
              <w:t>P402_B1_028</w:t>
            </w:r>
          </w:p>
          <w:p w14:paraId="41EA4757" w14:textId="195827B5" w:rsidR="00C923A9" w:rsidRDefault="00C923A9" w:rsidP="00D34321">
            <w:pPr>
              <w:rPr>
                <w:lang w:eastAsia="en-US"/>
              </w:rPr>
            </w:pPr>
            <w:r>
              <w:rPr>
                <w:lang w:eastAsia="en-US"/>
              </w:rPr>
              <w:t xml:space="preserve">Photo de la </w:t>
            </w:r>
            <w:r w:rsidR="009E0DA5">
              <w:rPr>
                <w:lang w:eastAsia="en-US"/>
              </w:rPr>
              <w:t>famille</w:t>
            </w:r>
            <w:r>
              <w:rPr>
                <w:lang w:eastAsia="en-US"/>
              </w:rPr>
              <w:t xml:space="preserve"> de Joséphine</w:t>
            </w:r>
            <w:r w:rsidR="00D15000">
              <w:rPr>
                <w:lang w:eastAsia="en-US"/>
              </w:rPr>
              <w:t xml:space="preserve"> Dion</w:t>
            </w:r>
            <w:r>
              <w:rPr>
                <w:lang w:eastAsia="en-US"/>
              </w:rPr>
              <w:t xml:space="preserve"> et Wellie</w:t>
            </w:r>
            <w:r w:rsidR="00D15000">
              <w:rPr>
                <w:lang w:eastAsia="en-US"/>
              </w:rPr>
              <w:t xml:space="preserve"> Lapointe en extérieur devant une grange</w:t>
            </w:r>
            <w:r>
              <w:rPr>
                <w:lang w:eastAsia="en-US"/>
              </w:rPr>
              <w:t xml:space="preserve">. </w:t>
            </w:r>
            <w:r w:rsidR="00D15000">
              <w:rPr>
                <w:lang w:eastAsia="en-US"/>
              </w:rPr>
              <w:t>La photo doit</w:t>
            </w:r>
            <w:r>
              <w:rPr>
                <w:lang w:eastAsia="en-US"/>
              </w:rPr>
              <w:t xml:space="preserve"> dater de l’été 1940, car Lucienne</w:t>
            </w:r>
            <w:r w:rsidR="00D15000">
              <w:rPr>
                <w:lang w:eastAsia="en-US"/>
              </w:rPr>
              <w:t xml:space="preserve"> Lapointe</w:t>
            </w:r>
            <w:r>
              <w:rPr>
                <w:lang w:eastAsia="en-US"/>
              </w:rPr>
              <w:t xml:space="preserve">, </w:t>
            </w:r>
            <w:proofErr w:type="spellStart"/>
            <w:r>
              <w:rPr>
                <w:lang w:eastAsia="en-US"/>
              </w:rPr>
              <w:t>née</w:t>
            </w:r>
            <w:r w:rsidR="00D15000">
              <w:rPr>
                <w:lang w:eastAsia="en-US"/>
              </w:rPr>
              <w:t>e</w:t>
            </w:r>
            <w:proofErr w:type="spellEnd"/>
            <w:r>
              <w:rPr>
                <w:lang w:eastAsia="en-US"/>
              </w:rPr>
              <w:t xml:space="preserve"> en mars 1938, a </w:t>
            </w:r>
            <w:r w:rsidR="00D15000">
              <w:rPr>
                <w:lang w:eastAsia="en-US"/>
              </w:rPr>
              <w:t>environ</w:t>
            </w:r>
            <w:r>
              <w:rPr>
                <w:lang w:eastAsia="en-US"/>
              </w:rPr>
              <w:t xml:space="preserve"> 2 </w:t>
            </w:r>
            <w:r w:rsidRPr="00D15000">
              <w:rPr>
                <w:vertAlign w:val="superscript"/>
                <w:lang w:eastAsia="en-US"/>
              </w:rPr>
              <w:t>1/2</w:t>
            </w:r>
            <w:r>
              <w:rPr>
                <w:lang w:eastAsia="en-US"/>
              </w:rPr>
              <w:t xml:space="preserve"> ans.</w:t>
            </w:r>
          </w:p>
          <w:p w14:paraId="4D244998" w14:textId="77777777" w:rsidR="009B158C" w:rsidRDefault="009B158C" w:rsidP="00D34321">
            <w:pPr>
              <w:rPr>
                <w:lang w:eastAsia="en-US"/>
              </w:rPr>
            </w:pPr>
          </w:p>
          <w:p w14:paraId="28DDA86F" w14:textId="678D065E" w:rsidR="0095121E" w:rsidRDefault="009E0DA5" w:rsidP="00D34321">
            <w:pPr>
              <w:rPr>
                <w:lang w:eastAsia="en-US"/>
              </w:rPr>
            </w:pPr>
            <w:r>
              <w:rPr>
                <w:lang w:eastAsia="en-US"/>
              </w:rPr>
              <w:t>P402_B1_029</w:t>
            </w:r>
          </w:p>
          <w:p w14:paraId="283A3A03" w14:textId="2E6FBF47" w:rsidR="009E0DA5" w:rsidRDefault="00F7519E" w:rsidP="00D34321">
            <w:pPr>
              <w:rPr>
                <w:lang w:eastAsia="en-US"/>
              </w:rPr>
            </w:pPr>
            <w:r>
              <w:rPr>
                <w:lang w:eastAsia="en-US"/>
              </w:rPr>
              <w:t>P</w:t>
            </w:r>
            <w:r w:rsidR="009E0DA5">
              <w:rPr>
                <w:lang w:eastAsia="en-US"/>
              </w:rPr>
              <w:t>rofession</w:t>
            </w:r>
            <w:r>
              <w:rPr>
                <w:lang w:eastAsia="en-US"/>
              </w:rPr>
              <w:t xml:space="preserve"> perpétuelle de Yvonne Lapointe, </w:t>
            </w:r>
            <w:r w:rsidR="009E0DA5">
              <w:rPr>
                <w:lang w:eastAsia="en-US"/>
              </w:rPr>
              <w:t>15 août 1941.</w:t>
            </w:r>
            <w:r>
              <w:rPr>
                <w:lang w:eastAsia="en-US"/>
              </w:rPr>
              <w:t xml:space="preserve"> </w:t>
            </w:r>
          </w:p>
          <w:p w14:paraId="55ED7B92" w14:textId="12AA7831" w:rsidR="009E0DA5" w:rsidRDefault="009E0DA5" w:rsidP="00D34321">
            <w:pPr>
              <w:rPr>
                <w:lang w:eastAsia="en-US"/>
              </w:rPr>
            </w:pPr>
          </w:p>
          <w:p w14:paraId="30D1B5B6" w14:textId="620C04A0" w:rsidR="009E0DA5" w:rsidRDefault="009E0DA5" w:rsidP="00D34321">
            <w:pPr>
              <w:rPr>
                <w:lang w:eastAsia="en-US"/>
              </w:rPr>
            </w:pPr>
            <w:r>
              <w:rPr>
                <w:lang w:eastAsia="en-US"/>
              </w:rPr>
              <w:t>P402_B1_030</w:t>
            </w:r>
          </w:p>
          <w:p w14:paraId="0476CB07" w14:textId="72957D0A" w:rsidR="009E0DA5" w:rsidRDefault="00F7519E" w:rsidP="00D34321">
            <w:pPr>
              <w:rPr>
                <w:lang w:eastAsia="en-US"/>
              </w:rPr>
            </w:pPr>
            <w:r>
              <w:rPr>
                <w:lang w:eastAsia="en-US"/>
              </w:rPr>
              <w:t xml:space="preserve">Photographie d’Yvonne Lapointe et de sa mère, Marie Dallaire </w:t>
            </w:r>
          </w:p>
          <w:p w14:paraId="6BEADFFE" w14:textId="77777777" w:rsidR="00F7519E" w:rsidRDefault="00F7519E" w:rsidP="00D34321">
            <w:pPr>
              <w:rPr>
                <w:lang w:eastAsia="en-US"/>
              </w:rPr>
            </w:pPr>
          </w:p>
          <w:p w14:paraId="2299E109" w14:textId="13FD24DC" w:rsidR="009E0DA5" w:rsidRDefault="009E0DA5" w:rsidP="00D34321">
            <w:pPr>
              <w:rPr>
                <w:lang w:eastAsia="en-US"/>
              </w:rPr>
            </w:pPr>
            <w:r>
              <w:rPr>
                <w:lang w:eastAsia="en-US"/>
              </w:rPr>
              <w:t>P402_B1_031</w:t>
            </w:r>
          </w:p>
          <w:p w14:paraId="717BCE3B" w14:textId="3D256C0A" w:rsidR="009E0DA5" w:rsidRDefault="00CC58F0" w:rsidP="00D34321">
            <w:pPr>
              <w:rPr>
                <w:lang w:eastAsia="en-US"/>
              </w:rPr>
            </w:pPr>
            <w:r>
              <w:rPr>
                <w:lang w:eastAsia="en-US"/>
              </w:rPr>
              <w:t>Carte artisanale que</w:t>
            </w:r>
            <w:r w:rsidR="009E0DA5">
              <w:rPr>
                <w:lang w:eastAsia="en-US"/>
              </w:rPr>
              <w:t xml:space="preserve"> Yvonne </w:t>
            </w:r>
            <w:r>
              <w:rPr>
                <w:lang w:eastAsia="en-US"/>
              </w:rPr>
              <w:t xml:space="preserve">Lapointe </w:t>
            </w:r>
            <w:r w:rsidR="009E0DA5">
              <w:rPr>
                <w:lang w:eastAsia="en-US"/>
              </w:rPr>
              <w:t xml:space="preserve">envoya à ses frères et sœurs en souvenir de ses vœux perpétuels. Le petit rameau est fait avec ses cheveux, car sous la coiffe, elle devait se couper la chevelure en signe de détachement. </w:t>
            </w:r>
          </w:p>
          <w:p w14:paraId="5A936FEE" w14:textId="6B689829" w:rsidR="0095121E" w:rsidRDefault="0095121E" w:rsidP="00D34321">
            <w:pPr>
              <w:rPr>
                <w:lang w:eastAsia="en-US"/>
              </w:rPr>
            </w:pPr>
          </w:p>
          <w:p w14:paraId="26A26052" w14:textId="366F2D21" w:rsidR="009E0DA5" w:rsidRDefault="009E0DA5" w:rsidP="00D34321">
            <w:pPr>
              <w:rPr>
                <w:lang w:eastAsia="en-US"/>
              </w:rPr>
            </w:pPr>
            <w:r>
              <w:rPr>
                <w:lang w:eastAsia="en-US"/>
              </w:rPr>
              <w:t>P402_B1_032</w:t>
            </w:r>
          </w:p>
          <w:p w14:paraId="62232E91" w14:textId="6CE2D58C" w:rsidR="009E0DA5" w:rsidRDefault="00CC58F0" w:rsidP="00D34321">
            <w:pPr>
              <w:rPr>
                <w:lang w:eastAsia="en-US"/>
              </w:rPr>
            </w:pPr>
            <w:r>
              <w:rPr>
                <w:lang w:eastAsia="en-US"/>
              </w:rPr>
              <w:t>Photographie a</w:t>
            </w:r>
            <w:r w:rsidR="009E0DA5">
              <w:rPr>
                <w:lang w:eastAsia="en-US"/>
              </w:rPr>
              <w:t>ux bleuets sur la Lièvre en 1948. De gauche à droite : Armand</w:t>
            </w:r>
            <w:r>
              <w:rPr>
                <w:lang w:eastAsia="en-US"/>
              </w:rPr>
              <w:t xml:space="preserve"> Lapointe</w:t>
            </w:r>
            <w:r w:rsidR="009E0DA5">
              <w:rPr>
                <w:lang w:eastAsia="en-US"/>
              </w:rPr>
              <w:t xml:space="preserve">, </w:t>
            </w:r>
            <w:r>
              <w:rPr>
                <w:lang w:eastAsia="en-US"/>
              </w:rPr>
              <w:t>Wellie Lapointe</w:t>
            </w:r>
            <w:r w:rsidR="009E0DA5">
              <w:rPr>
                <w:lang w:eastAsia="en-US"/>
              </w:rPr>
              <w:t>, Jeannette</w:t>
            </w:r>
            <w:r>
              <w:rPr>
                <w:lang w:eastAsia="en-US"/>
              </w:rPr>
              <w:t xml:space="preserve"> Lapointe et</w:t>
            </w:r>
            <w:r w:rsidR="009E0DA5">
              <w:rPr>
                <w:lang w:eastAsia="en-US"/>
              </w:rPr>
              <w:t xml:space="preserve"> Laurette</w:t>
            </w:r>
            <w:r>
              <w:rPr>
                <w:lang w:eastAsia="en-US"/>
              </w:rPr>
              <w:t xml:space="preserve"> Lapointe</w:t>
            </w:r>
            <w:r w:rsidR="009E0DA5">
              <w:rPr>
                <w:lang w:eastAsia="en-US"/>
              </w:rPr>
              <w:t xml:space="preserve">. </w:t>
            </w:r>
          </w:p>
          <w:p w14:paraId="5FE4D81C" w14:textId="69439B89" w:rsidR="009E0DA5" w:rsidRDefault="009E0DA5" w:rsidP="00D34321">
            <w:pPr>
              <w:rPr>
                <w:lang w:eastAsia="en-US"/>
              </w:rPr>
            </w:pPr>
          </w:p>
          <w:p w14:paraId="61B2D027" w14:textId="6ABBBB68" w:rsidR="009E0DA5" w:rsidRDefault="009E0DA5" w:rsidP="00D34321">
            <w:pPr>
              <w:rPr>
                <w:lang w:eastAsia="en-US"/>
              </w:rPr>
            </w:pPr>
            <w:r>
              <w:rPr>
                <w:lang w:eastAsia="en-US"/>
              </w:rPr>
              <w:t>P402_B1_033</w:t>
            </w:r>
          </w:p>
          <w:p w14:paraId="3F1181C3" w14:textId="6D792EF9" w:rsidR="009E0DA5" w:rsidRDefault="00CC58F0" w:rsidP="00D34321">
            <w:pPr>
              <w:rPr>
                <w:lang w:eastAsia="en-US"/>
              </w:rPr>
            </w:pPr>
            <w:r>
              <w:rPr>
                <w:lang w:eastAsia="en-US"/>
              </w:rPr>
              <w:t>Photographie de l</w:t>
            </w:r>
            <w:r w:rsidR="009E0DA5">
              <w:rPr>
                <w:lang w:eastAsia="en-US"/>
              </w:rPr>
              <w:t xml:space="preserve">a traverse </w:t>
            </w:r>
            <w:r>
              <w:rPr>
                <w:lang w:eastAsia="en-US"/>
              </w:rPr>
              <w:t>d’une</w:t>
            </w:r>
            <w:r w:rsidR="009E0DA5">
              <w:rPr>
                <w:lang w:eastAsia="en-US"/>
              </w:rPr>
              <w:t xml:space="preserve"> jument de la Mistassini vers 1949-1950</w:t>
            </w:r>
            <w:r w:rsidR="00B72A5C">
              <w:rPr>
                <w:lang w:eastAsia="en-US"/>
              </w:rPr>
              <w:t>.</w:t>
            </w:r>
          </w:p>
          <w:p w14:paraId="777CFBF2" w14:textId="77777777" w:rsidR="00931B6C" w:rsidRDefault="00931B6C" w:rsidP="00D34321">
            <w:pPr>
              <w:rPr>
                <w:lang w:eastAsia="en-US"/>
              </w:rPr>
            </w:pPr>
          </w:p>
          <w:p w14:paraId="1C575510" w14:textId="50CA25E5" w:rsidR="00B72A5C" w:rsidRDefault="00B72A5C" w:rsidP="00D34321">
            <w:pPr>
              <w:rPr>
                <w:lang w:eastAsia="en-US"/>
              </w:rPr>
            </w:pPr>
            <w:r>
              <w:rPr>
                <w:lang w:eastAsia="en-US"/>
              </w:rPr>
              <w:t>P402_B1_034</w:t>
            </w:r>
          </w:p>
          <w:p w14:paraId="761CADB6" w14:textId="1B8ECE8B" w:rsidR="00B72A5C" w:rsidRDefault="00CC58F0" w:rsidP="00D34321">
            <w:pPr>
              <w:rPr>
                <w:lang w:eastAsia="en-US"/>
              </w:rPr>
            </w:pPr>
            <w:r>
              <w:rPr>
                <w:lang w:eastAsia="en-US"/>
              </w:rPr>
              <w:t>Photographie de Wellie Lapointe</w:t>
            </w:r>
            <w:r w:rsidR="00B72A5C">
              <w:rPr>
                <w:lang w:eastAsia="en-US"/>
              </w:rPr>
              <w:t>, René</w:t>
            </w:r>
            <w:r>
              <w:rPr>
                <w:lang w:eastAsia="en-US"/>
              </w:rPr>
              <w:t xml:space="preserve"> Lapointe</w:t>
            </w:r>
            <w:r w:rsidR="00B72A5C">
              <w:rPr>
                <w:lang w:eastAsia="en-US"/>
              </w:rPr>
              <w:t>, Henri-Paul</w:t>
            </w:r>
            <w:r>
              <w:rPr>
                <w:lang w:eastAsia="en-US"/>
              </w:rPr>
              <w:t xml:space="preserve"> Lapointe</w:t>
            </w:r>
            <w:r w:rsidR="00B72A5C">
              <w:rPr>
                <w:lang w:eastAsia="en-US"/>
              </w:rPr>
              <w:t xml:space="preserve">, </w:t>
            </w:r>
            <w:r>
              <w:rPr>
                <w:lang w:eastAsia="en-US"/>
              </w:rPr>
              <w:t>Joséphine Lapointe</w:t>
            </w:r>
            <w:r w:rsidR="00B72A5C">
              <w:rPr>
                <w:lang w:eastAsia="en-US"/>
              </w:rPr>
              <w:t xml:space="preserve">, </w:t>
            </w:r>
            <w:proofErr w:type="spellStart"/>
            <w:r w:rsidR="00B72A5C">
              <w:rPr>
                <w:lang w:eastAsia="en-US"/>
              </w:rPr>
              <w:t>Eliette</w:t>
            </w:r>
            <w:proofErr w:type="spellEnd"/>
            <w:r w:rsidR="00B72A5C">
              <w:rPr>
                <w:lang w:eastAsia="en-US"/>
              </w:rPr>
              <w:t xml:space="preserve"> (femme d’Armand</w:t>
            </w:r>
            <w:r>
              <w:rPr>
                <w:lang w:eastAsia="en-US"/>
              </w:rPr>
              <w:t xml:space="preserve"> Lapointe) et Jeannette Lapointe devant une voiture</w:t>
            </w:r>
            <w:r w:rsidR="00A33167">
              <w:rPr>
                <w:lang w:eastAsia="en-US"/>
              </w:rPr>
              <w:t xml:space="preserve"> aux bleuets près de la Mistassini en 1951</w:t>
            </w:r>
            <w:r w:rsidR="00B72A5C">
              <w:rPr>
                <w:lang w:eastAsia="en-US"/>
              </w:rPr>
              <w:t>.</w:t>
            </w:r>
            <w:r>
              <w:rPr>
                <w:lang w:eastAsia="en-US"/>
              </w:rPr>
              <w:t xml:space="preserve"> </w:t>
            </w:r>
            <w:r w:rsidR="00B72A5C">
              <w:rPr>
                <w:lang w:eastAsia="en-US"/>
              </w:rPr>
              <w:t xml:space="preserve"> </w:t>
            </w:r>
          </w:p>
          <w:p w14:paraId="423C33A5" w14:textId="1A9616A9" w:rsidR="00B72A5C" w:rsidRDefault="00B72A5C" w:rsidP="00D34321">
            <w:pPr>
              <w:rPr>
                <w:lang w:eastAsia="en-US"/>
              </w:rPr>
            </w:pPr>
          </w:p>
          <w:p w14:paraId="0AF02372" w14:textId="00F1E57E" w:rsidR="00B72A5C" w:rsidRDefault="00B72A5C" w:rsidP="00D34321">
            <w:pPr>
              <w:rPr>
                <w:lang w:eastAsia="en-US"/>
              </w:rPr>
            </w:pPr>
            <w:r w:rsidRPr="00CC58F0">
              <w:rPr>
                <w:lang w:eastAsia="en-US"/>
              </w:rPr>
              <w:t>P402_B1_035</w:t>
            </w:r>
          </w:p>
          <w:p w14:paraId="5AFDC92C" w14:textId="70B7FE13" w:rsidR="00B72A5C" w:rsidRDefault="00CC58F0" w:rsidP="00D34321">
            <w:pPr>
              <w:rPr>
                <w:lang w:eastAsia="en-US"/>
              </w:rPr>
            </w:pPr>
            <w:r>
              <w:rPr>
                <w:lang w:eastAsia="en-US"/>
              </w:rPr>
              <w:t>Photographie de la v</w:t>
            </w:r>
            <w:r w:rsidR="00B72A5C">
              <w:rPr>
                <w:lang w:eastAsia="en-US"/>
              </w:rPr>
              <w:t xml:space="preserve">isite de M. le curé Savard avec François Fortin et Pépère Alfred Dallaire et l’abbé </w:t>
            </w:r>
            <w:proofErr w:type="spellStart"/>
            <w:r w:rsidR="00B72A5C" w:rsidRPr="00CC58F0">
              <w:rPr>
                <w:lang w:eastAsia="en-US"/>
              </w:rPr>
              <w:t>Wozniac</w:t>
            </w:r>
            <w:proofErr w:type="spellEnd"/>
            <w:r w:rsidR="00A33167">
              <w:rPr>
                <w:lang w:eastAsia="en-US"/>
              </w:rPr>
              <w:t xml:space="preserve"> aux bleuets près de la Mistassini en 1951</w:t>
            </w:r>
            <w:r w:rsidR="00B72A5C">
              <w:rPr>
                <w:lang w:eastAsia="en-US"/>
              </w:rPr>
              <w:t xml:space="preserve">. Toute </w:t>
            </w:r>
            <w:r>
              <w:rPr>
                <w:lang w:eastAsia="en-US"/>
              </w:rPr>
              <w:t>la</w:t>
            </w:r>
            <w:r w:rsidR="00B72A5C">
              <w:rPr>
                <w:lang w:eastAsia="en-US"/>
              </w:rPr>
              <w:t xml:space="preserve"> famille</w:t>
            </w:r>
            <w:r>
              <w:rPr>
                <w:lang w:eastAsia="en-US"/>
              </w:rPr>
              <w:t xml:space="preserve"> Lapointe y est sauf </w:t>
            </w:r>
            <w:r w:rsidR="00B72A5C">
              <w:rPr>
                <w:lang w:eastAsia="en-US"/>
              </w:rPr>
              <w:t xml:space="preserve">Eugène. </w:t>
            </w:r>
          </w:p>
          <w:p w14:paraId="6E39B067" w14:textId="36315F8C" w:rsidR="00B72A5C" w:rsidRDefault="00B72A5C" w:rsidP="00D34321">
            <w:pPr>
              <w:rPr>
                <w:lang w:eastAsia="en-US"/>
              </w:rPr>
            </w:pPr>
          </w:p>
          <w:p w14:paraId="1F2B48B7" w14:textId="345F7A14" w:rsidR="00B72A5C" w:rsidRDefault="00B72A5C" w:rsidP="00D34321">
            <w:pPr>
              <w:rPr>
                <w:lang w:eastAsia="en-US"/>
              </w:rPr>
            </w:pPr>
            <w:r>
              <w:rPr>
                <w:lang w:eastAsia="en-US"/>
              </w:rPr>
              <w:t>P402_B1_036</w:t>
            </w:r>
          </w:p>
          <w:p w14:paraId="4DDB2A21" w14:textId="3035542C" w:rsidR="00B72A5C" w:rsidRDefault="00CC58F0" w:rsidP="00D34321">
            <w:pPr>
              <w:rPr>
                <w:lang w:eastAsia="en-US"/>
              </w:rPr>
            </w:pPr>
            <w:r>
              <w:rPr>
                <w:lang w:eastAsia="en-US"/>
              </w:rPr>
              <w:t>Photographie d’</w:t>
            </w:r>
            <w:r w:rsidR="00450AE1">
              <w:rPr>
                <w:lang w:eastAsia="en-US"/>
              </w:rPr>
              <w:t xml:space="preserve">Henri-Paul </w:t>
            </w:r>
            <w:r>
              <w:rPr>
                <w:lang w:eastAsia="en-US"/>
              </w:rPr>
              <w:t>Lapointe debout dans le coffre d’un camion déchargeant</w:t>
            </w:r>
            <w:r w:rsidR="00450AE1">
              <w:rPr>
                <w:lang w:eastAsia="en-US"/>
              </w:rPr>
              <w:t xml:space="preserve"> le bagage le lundi matin à notre arrivé à la tente</w:t>
            </w:r>
            <w:r w:rsidR="00A33167">
              <w:rPr>
                <w:lang w:eastAsia="en-US"/>
              </w:rPr>
              <w:t xml:space="preserve"> aux bleuets près de la Mistassini en 1951</w:t>
            </w:r>
            <w:r w:rsidR="00450AE1">
              <w:rPr>
                <w:lang w:eastAsia="en-US"/>
              </w:rPr>
              <w:t>.</w:t>
            </w:r>
          </w:p>
          <w:p w14:paraId="48059F5E" w14:textId="1ABFB816" w:rsidR="00450AE1" w:rsidRDefault="00450AE1" w:rsidP="00D34321">
            <w:pPr>
              <w:rPr>
                <w:lang w:eastAsia="en-US"/>
              </w:rPr>
            </w:pPr>
          </w:p>
          <w:p w14:paraId="78599B15" w14:textId="77777777" w:rsidR="00A33167" w:rsidRDefault="00A33167" w:rsidP="00D34321">
            <w:pPr>
              <w:rPr>
                <w:lang w:eastAsia="en-US"/>
              </w:rPr>
            </w:pPr>
            <w:r>
              <w:rPr>
                <w:lang w:eastAsia="en-US"/>
              </w:rPr>
              <w:t>P402_B1_037</w:t>
            </w:r>
          </w:p>
          <w:p w14:paraId="6076CA18" w14:textId="651BC663" w:rsidR="00450AE1" w:rsidRDefault="00A33167" w:rsidP="00D34321">
            <w:pPr>
              <w:rPr>
                <w:lang w:eastAsia="en-US"/>
              </w:rPr>
            </w:pPr>
            <w:r>
              <w:rPr>
                <w:lang w:eastAsia="en-US"/>
              </w:rPr>
              <w:lastRenderedPageBreak/>
              <w:t xml:space="preserve">Photographie de </w:t>
            </w:r>
            <w:r w:rsidR="00450AE1">
              <w:rPr>
                <w:lang w:eastAsia="en-US"/>
              </w:rPr>
              <w:t>Joséphine</w:t>
            </w:r>
            <w:r>
              <w:rPr>
                <w:lang w:eastAsia="en-US"/>
              </w:rPr>
              <w:t xml:space="preserve"> Dion</w:t>
            </w:r>
            <w:r w:rsidR="00450AE1">
              <w:rPr>
                <w:lang w:eastAsia="en-US"/>
              </w:rPr>
              <w:t>, René</w:t>
            </w:r>
            <w:r>
              <w:rPr>
                <w:lang w:eastAsia="en-US"/>
              </w:rPr>
              <w:t xml:space="preserve"> Lapointe</w:t>
            </w:r>
            <w:r w:rsidR="00450AE1">
              <w:rPr>
                <w:lang w:eastAsia="en-US"/>
              </w:rPr>
              <w:t xml:space="preserve"> et Lucienne</w:t>
            </w:r>
            <w:r>
              <w:rPr>
                <w:lang w:eastAsia="en-US"/>
              </w:rPr>
              <w:t xml:space="preserve"> Lapointe en extérieur aux bleuets près de la Mistassini en 1951</w:t>
            </w:r>
            <w:r w:rsidR="00450AE1">
              <w:rPr>
                <w:lang w:eastAsia="en-US"/>
              </w:rPr>
              <w:t xml:space="preserve">. </w:t>
            </w:r>
          </w:p>
          <w:p w14:paraId="06FB48CC" w14:textId="77777777" w:rsidR="00450AE1" w:rsidRDefault="00450AE1" w:rsidP="00D34321">
            <w:pPr>
              <w:rPr>
                <w:lang w:eastAsia="en-US"/>
              </w:rPr>
            </w:pPr>
          </w:p>
          <w:p w14:paraId="1711E63F" w14:textId="77777777" w:rsidR="00450AE1" w:rsidRDefault="00450AE1" w:rsidP="00D34321">
            <w:pPr>
              <w:rPr>
                <w:lang w:eastAsia="en-US"/>
              </w:rPr>
            </w:pPr>
            <w:r>
              <w:rPr>
                <w:lang w:eastAsia="en-US"/>
              </w:rPr>
              <w:t>P402_B1_038</w:t>
            </w:r>
          </w:p>
          <w:p w14:paraId="28B2B796" w14:textId="72F41451" w:rsidR="008752B1" w:rsidRDefault="00A33167" w:rsidP="00D34321">
            <w:pPr>
              <w:rPr>
                <w:lang w:eastAsia="en-US"/>
              </w:rPr>
            </w:pPr>
            <w:r>
              <w:rPr>
                <w:lang w:eastAsia="en-US"/>
              </w:rPr>
              <w:t xml:space="preserve">Photographie de </w:t>
            </w:r>
            <w:r w:rsidR="008752B1">
              <w:rPr>
                <w:lang w:eastAsia="en-US"/>
              </w:rPr>
              <w:t xml:space="preserve">Lucienne </w:t>
            </w:r>
            <w:r>
              <w:rPr>
                <w:lang w:eastAsia="en-US"/>
              </w:rPr>
              <w:t xml:space="preserve">Lapointe </w:t>
            </w:r>
            <w:r w:rsidR="008752B1">
              <w:rPr>
                <w:lang w:eastAsia="en-US"/>
              </w:rPr>
              <w:t>et René</w:t>
            </w:r>
            <w:r>
              <w:rPr>
                <w:lang w:eastAsia="en-US"/>
              </w:rPr>
              <w:t xml:space="preserve"> Lapointe sur deux balançoires aux bleuets près de la Mistassini en 1951</w:t>
            </w:r>
            <w:r w:rsidR="008752B1">
              <w:rPr>
                <w:lang w:eastAsia="en-US"/>
              </w:rPr>
              <w:t>.</w:t>
            </w:r>
          </w:p>
          <w:p w14:paraId="2412FEB5" w14:textId="77777777" w:rsidR="008752B1" w:rsidRDefault="008752B1" w:rsidP="00D34321">
            <w:pPr>
              <w:rPr>
                <w:lang w:eastAsia="en-US"/>
              </w:rPr>
            </w:pPr>
          </w:p>
          <w:p w14:paraId="49E15F79" w14:textId="77777777" w:rsidR="008752B1" w:rsidRDefault="008752B1" w:rsidP="00D34321">
            <w:pPr>
              <w:rPr>
                <w:lang w:eastAsia="en-US"/>
              </w:rPr>
            </w:pPr>
            <w:r>
              <w:rPr>
                <w:lang w:eastAsia="en-US"/>
              </w:rPr>
              <w:t>P402_B1_039</w:t>
            </w:r>
          </w:p>
          <w:p w14:paraId="5571A712" w14:textId="0C5C6F64" w:rsidR="008752B1" w:rsidRDefault="00A33167" w:rsidP="00D34321">
            <w:pPr>
              <w:rPr>
                <w:lang w:eastAsia="en-US"/>
              </w:rPr>
            </w:pPr>
            <w:r>
              <w:rPr>
                <w:lang w:eastAsia="en-US"/>
              </w:rPr>
              <w:t>Photographie d’</w:t>
            </w:r>
            <w:r w:rsidR="008752B1">
              <w:rPr>
                <w:lang w:eastAsia="en-US"/>
              </w:rPr>
              <w:t>Henri-Paul</w:t>
            </w:r>
            <w:r>
              <w:rPr>
                <w:lang w:eastAsia="en-US"/>
              </w:rPr>
              <w:t xml:space="preserve"> Lapointe</w:t>
            </w:r>
            <w:r w:rsidR="008752B1">
              <w:rPr>
                <w:lang w:eastAsia="en-US"/>
              </w:rPr>
              <w:t xml:space="preserve"> et </w:t>
            </w:r>
            <w:r>
              <w:rPr>
                <w:lang w:eastAsia="en-US"/>
              </w:rPr>
              <w:t xml:space="preserve">de </w:t>
            </w:r>
            <w:r w:rsidR="008752B1">
              <w:rPr>
                <w:lang w:eastAsia="en-US"/>
              </w:rPr>
              <w:t>Jeannette</w:t>
            </w:r>
            <w:r>
              <w:rPr>
                <w:lang w:eastAsia="en-US"/>
              </w:rPr>
              <w:t xml:space="preserve"> Lapointe aux bleuets près de la Mistassini en 1951</w:t>
            </w:r>
            <w:r w:rsidR="008752B1">
              <w:rPr>
                <w:lang w:eastAsia="en-US"/>
              </w:rPr>
              <w:t>.</w:t>
            </w:r>
          </w:p>
          <w:p w14:paraId="5954D046" w14:textId="77777777" w:rsidR="008752B1" w:rsidRDefault="008752B1" w:rsidP="00D34321">
            <w:pPr>
              <w:rPr>
                <w:lang w:eastAsia="en-US"/>
              </w:rPr>
            </w:pPr>
          </w:p>
          <w:p w14:paraId="68E41BCC" w14:textId="77777777" w:rsidR="008752B1" w:rsidRDefault="008752B1" w:rsidP="00D34321">
            <w:pPr>
              <w:rPr>
                <w:lang w:eastAsia="en-US"/>
              </w:rPr>
            </w:pPr>
            <w:r>
              <w:rPr>
                <w:lang w:eastAsia="en-US"/>
              </w:rPr>
              <w:t>P402_B1_040</w:t>
            </w:r>
          </w:p>
          <w:p w14:paraId="0525F447" w14:textId="280E3404" w:rsidR="008752B1" w:rsidRDefault="00A33167" w:rsidP="00D34321">
            <w:pPr>
              <w:rPr>
                <w:lang w:eastAsia="en-US"/>
              </w:rPr>
            </w:pPr>
            <w:r>
              <w:rPr>
                <w:lang w:eastAsia="en-US"/>
              </w:rPr>
              <w:t xml:space="preserve">Carte mortuaire de Philippe Dion et de Marie Nolet. </w:t>
            </w:r>
            <w:r w:rsidR="008752B1">
              <w:rPr>
                <w:lang w:eastAsia="en-US"/>
              </w:rPr>
              <w:t xml:space="preserve">Phillipe Dion, père de </w:t>
            </w:r>
            <w:r>
              <w:rPr>
                <w:lang w:eastAsia="en-US"/>
              </w:rPr>
              <w:t>Joséphine Dion,</w:t>
            </w:r>
            <w:r w:rsidR="008752B1">
              <w:rPr>
                <w:lang w:eastAsia="en-US"/>
              </w:rPr>
              <w:t xml:space="preserve"> décède le 4 août 1944. Marie Nolet, mère de </w:t>
            </w:r>
            <w:r>
              <w:rPr>
                <w:lang w:eastAsia="en-US"/>
              </w:rPr>
              <w:t>Joséphine Dion</w:t>
            </w:r>
            <w:r w:rsidR="008752B1">
              <w:rPr>
                <w:lang w:eastAsia="en-US"/>
              </w:rPr>
              <w:t xml:space="preserve">, décède le 10 février 1946. Les deux sont décédés dans leur maison après quelques temps de maladie. </w:t>
            </w:r>
            <w:r>
              <w:rPr>
                <w:lang w:eastAsia="en-US"/>
              </w:rPr>
              <w:t>Philippe Dion</w:t>
            </w:r>
            <w:r w:rsidR="008752B1">
              <w:rPr>
                <w:lang w:eastAsia="en-US"/>
              </w:rPr>
              <w:t xml:space="preserve"> était paralysé depuis 8 à 10 jour. Il semble bien qu’il mourut d’une embolie cérébrale. </w:t>
            </w:r>
            <w:r>
              <w:rPr>
                <w:lang w:eastAsia="en-US"/>
              </w:rPr>
              <w:t>Marie Nolet</w:t>
            </w:r>
            <w:r w:rsidR="008752B1">
              <w:rPr>
                <w:lang w:eastAsia="en-US"/>
              </w:rPr>
              <w:t xml:space="preserve"> serait morte d’un problème à l’estomac, probablement d’un cancer. </w:t>
            </w:r>
          </w:p>
          <w:p w14:paraId="03D9E9D9" w14:textId="77777777" w:rsidR="008752B1" w:rsidRDefault="008752B1" w:rsidP="00D34321">
            <w:pPr>
              <w:rPr>
                <w:lang w:eastAsia="en-US"/>
              </w:rPr>
            </w:pPr>
          </w:p>
          <w:p w14:paraId="4159FA0C" w14:textId="77777777" w:rsidR="008752B1" w:rsidRDefault="008752B1" w:rsidP="00D34321">
            <w:pPr>
              <w:rPr>
                <w:lang w:eastAsia="en-US"/>
              </w:rPr>
            </w:pPr>
            <w:r>
              <w:rPr>
                <w:lang w:eastAsia="en-US"/>
              </w:rPr>
              <w:t xml:space="preserve">P402_B1_041 </w:t>
            </w:r>
          </w:p>
          <w:p w14:paraId="659F37B5" w14:textId="4F79A004" w:rsidR="00450AE1" w:rsidRDefault="0009772E" w:rsidP="00D34321">
            <w:pPr>
              <w:rPr>
                <w:lang w:eastAsia="en-US"/>
              </w:rPr>
            </w:pPr>
            <w:r>
              <w:rPr>
                <w:lang w:eastAsia="en-US"/>
              </w:rPr>
              <w:t>Photographie des r</w:t>
            </w:r>
            <w:r w:rsidR="000967EF">
              <w:rPr>
                <w:lang w:eastAsia="en-US"/>
              </w:rPr>
              <w:t xml:space="preserve">éparations à la maison paternelle en 1945. </w:t>
            </w:r>
            <w:r>
              <w:rPr>
                <w:lang w:eastAsia="en-US"/>
              </w:rPr>
              <w:t>« </w:t>
            </w:r>
            <w:r w:rsidR="000967EF">
              <w:rPr>
                <w:lang w:eastAsia="en-US"/>
              </w:rPr>
              <w:t>Mes parents nous avaient élevés en ne disposant que de l’étage d’en bas de la maison. Mais en grandissant, les enfants avaient besoin de plus d’espace.</w:t>
            </w:r>
            <w:r w:rsidR="008752B1">
              <w:rPr>
                <w:lang w:eastAsia="en-US"/>
              </w:rPr>
              <w:t xml:space="preserve"> </w:t>
            </w:r>
            <w:r w:rsidR="000967EF">
              <w:rPr>
                <w:lang w:eastAsia="en-US"/>
              </w:rPr>
              <w:t>On finit le haut, on y mit des fenêtres, on y fit une lucarne, on fit des vitraux en bas et on fit une grande galerie et une véranda. C’est M. Léopold Nadeau aidé</w:t>
            </w:r>
            <w:r>
              <w:rPr>
                <w:lang w:eastAsia="en-US"/>
              </w:rPr>
              <w:t xml:space="preserve"> d’Albert, qui fit les travaux. »</w:t>
            </w:r>
          </w:p>
          <w:p w14:paraId="571E20EF" w14:textId="39E25C1F" w:rsidR="000967EF" w:rsidRDefault="000967EF" w:rsidP="00D34321">
            <w:pPr>
              <w:rPr>
                <w:lang w:eastAsia="en-US"/>
              </w:rPr>
            </w:pPr>
          </w:p>
          <w:p w14:paraId="3BF4EF4C" w14:textId="568EEDF4" w:rsidR="000967EF" w:rsidRDefault="000967EF" w:rsidP="00D34321">
            <w:pPr>
              <w:rPr>
                <w:lang w:eastAsia="en-US"/>
              </w:rPr>
            </w:pPr>
            <w:r w:rsidRPr="0009772E">
              <w:rPr>
                <w:lang w:eastAsia="en-US"/>
              </w:rPr>
              <w:t>P402_B1_042</w:t>
            </w:r>
          </w:p>
          <w:p w14:paraId="444B8D85" w14:textId="11E77273" w:rsidR="000967EF" w:rsidRDefault="0009772E" w:rsidP="00D34321">
            <w:pPr>
              <w:rPr>
                <w:lang w:eastAsia="en-US"/>
              </w:rPr>
            </w:pPr>
            <w:r>
              <w:rPr>
                <w:lang w:eastAsia="en-US"/>
              </w:rPr>
              <w:t>Photographie de l’a</w:t>
            </w:r>
            <w:r w:rsidR="000967EF">
              <w:rPr>
                <w:lang w:eastAsia="en-US"/>
              </w:rPr>
              <w:t xml:space="preserve">chat de la </w:t>
            </w:r>
            <w:r>
              <w:rPr>
                <w:lang w:eastAsia="en-US"/>
              </w:rPr>
              <w:t xml:space="preserve">première </w:t>
            </w:r>
            <w:r w:rsidR="000967EF">
              <w:rPr>
                <w:lang w:eastAsia="en-US"/>
              </w:rPr>
              <w:t>auto</w:t>
            </w:r>
            <w:r>
              <w:rPr>
                <w:lang w:eastAsia="en-US"/>
              </w:rPr>
              <w:t xml:space="preserve"> en</w:t>
            </w:r>
            <w:r w:rsidR="000967EF">
              <w:rPr>
                <w:lang w:eastAsia="en-US"/>
              </w:rPr>
              <w:t xml:space="preserve"> 1946. </w:t>
            </w:r>
            <w:r>
              <w:rPr>
                <w:lang w:eastAsia="en-US"/>
              </w:rPr>
              <w:t>« </w:t>
            </w:r>
            <w:r w:rsidR="000967EF">
              <w:rPr>
                <w:lang w:eastAsia="en-US"/>
              </w:rPr>
              <w:t xml:space="preserve">C’était une Pontiac 1929 ou 1930. Papa l’acheta d’un </w:t>
            </w:r>
            <w:r w:rsidR="00025BDE">
              <w:rPr>
                <w:lang w:eastAsia="en-US"/>
              </w:rPr>
              <w:t>M. Matte</w:t>
            </w:r>
            <w:r w:rsidR="000967EF">
              <w:rPr>
                <w:lang w:eastAsia="en-US"/>
              </w:rPr>
              <w:t xml:space="preserve"> de Girardville et la paya 300$. C’était en son temps une voiture de luxe : elle était rembourrée de </w:t>
            </w:r>
            <w:r w:rsidR="00025BDE">
              <w:rPr>
                <w:lang w:eastAsia="en-US"/>
              </w:rPr>
              <w:t>velours</w:t>
            </w:r>
            <w:r w:rsidR="000967EF">
              <w:rPr>
                <w:lang w:eastAsia="en-US"/>
              </w:rPr>
              <w:t xml:space="preserve"> </w:t>
            </w:r>
            <w:r w:rsidR="00025BDE">
              <w:rPr>
                <w:lang w:eastAsia="en-US"/>
              </w:rPr>
              <w:t>e</w:t>
            </w:r>
            <w:r w:rsidR="000967EF">
              <w:rPr>
                <w:lang w:eastAsia="en-US"/>
              </w:rPr>
              <w:t xml:space="preserve">t avait des toiles dans </w:t>
            </w:r>
            <w:r w:rsidR="00025BDE">
              <w:rPr>
                <w:lang w:eastAsia="en-US"/>
              </w:rPr>
              <w:t>les fenêtres</w:t>
            </w:r>
            <w:r w:rsidR="000967EF">
              <w:rPr>
                <w:lang w:eastAsia="en-US"/>
              </w:rPr>
              <w:t>. C’</w:t>
            </w:r>
            <w:r w:rsidR="00025BDE">
              <w:rPr>
                <w:lang w:eastAsia="en-US"/>
              </w:rPr>
              <w:t>est</w:t>
            </w:r>
            <w:r w:rsidR="000967EF">
              <w:rPr>
                <w:lang w:eastAsia="en-US"/>
              </w:rPr>
              <w:t xml:space="preserve"> </w:t>
            </w:r>
            <w:r w:rsidR="00025BDE">
              <w:rPr>
                <w:lang w:eastAsia="en-US"/>
              </w:rPr>
              <w:t>avec</w:t>
            </w:r>
            <w:r w:rsidR="000967EF">
              <w:rPr>
                <w:lang w:eastAsia="en-US"/>
              </w:rPr>
              <w:t xml:space="preserve"> cette voiture qu’Armand et Eugène « firent leur jeunesse ». Cependant, elle ne </w:t>
            </w:r>
            <w:r w:rsidR="00025BDE">
              <w:rPr>
                <w:lang w:eastAsia="en-US"/>
              </w:rPr>
              <w:t>servait</w:t>
            </w:r>
            <w:r w:rsidR="000967EF">
              <w:rPr>
                <w:lang w:eastAsia="en-US"/>
              </w:rPr>
              <w:t xml:space="preserve"> pas l’</w:t>
            </w:r>
            <w:r w:rsidR="00025BDE">
              <w:rPr>
                <w:lang w:eastAsia="en-US"/>
              </w:rPr>
              <w:t>hiver</w:t>
            </w:r>
            <w:r w:rsidR="000967EF">
              <w:rPr>
                <w:lang w:eastAsia="en-US"/>
              </w:rPr>
              <w:t xml:space="preserve">, car à cette époque </w:t>
            </w:r>
            <w:r w:rsidR="00025BDE">
              <w:rPr>
                <w:lang w:eastAsia="en-US"/>
              </w:rPr>
              <w:t>les chemins</w:t>
            </w:r>
            <w:r w:rsidR="000967EF">
              <w:rPr>
                <w:lang w:eastAsia="en-US"/>
              </w:rPr>
              <w:t xml:space="preserve"> n’étaient pas déblayés en hiver. Elle nous servit </w:t>
            </w:r>
            <w:r w:rsidR="00025BDE">
              <w:rPr>
                <w:lang w:eastAsia="en-US"/>
              </w:rPr>
              <w:t>grandement</w:t>
            </w:r>
            <w:r w:rsidR="000967EF">
              <w:rPr>
                <w:lang w:eastAsia="en-US"/>
              </w:rPr>
              <w:t xml:space="preserve"> aussi dans les b</w:t>
            </w:r>
            <w:r w:rsidR="00025BDE">
              <w:rPr>
                <w:lang w:eastAsia="en-US"/>
              </w:rPr>
              <w:t xml:space="preserve">leuets, dans la </w:t>
            </w:r>
            <w:r w:rsidRPr="0009772E">
              <w:rPr>
                <w:lang w:eastAsia="en-US"/>
              </w:rPr>
              <w:t>frich</w:t>
            </w:r>
            <w:r w:rsidR="00025BDE" w:rsidRPr="0009772E">
              <w:rPr>
                <w:lang w:eastAsia="en-US"/>
              </w:rPr>
              <w:t>e</w:t>
            </w:r>
            <w:r w:rsidR="00025BDE">
              <w:rPr>
                <w:lang w:eastAsia="en-US"/>
              </w:rPr>
              <w:t xml:space="preserve"> d’Albanel, à Girardville et </w:t>
            </w:r>
            <w:r>
              <w:rPr>
                <w:lang w:eastAsia="en-US"/>
              </w:rPr>
              <w:t>sur la Lièvre. »</w:t>
            </w:r>
          </w:p>
          <w:p w14:paraId="3D47DFB1" w14:textId="095D611F" w:rsidR="00025BDE" w:rsidRDefault="00025BDE" w:rsidP="00D34321">
            <w:pPr>
              <w:rPr>
                <w:lang w:eastAsia="en-US"/>
              </w:rPr>
            </w:pPr>
          </w:p>
          <w:p w14:paraId="5E63913D" w14:textId="418F2C3C" w:rsidR="00025BDE" w:rsidRDefault="00025BDE" w:rsidP="00D34321">
            <w:pPr>
              <w:rPr>
                <w:lang w:eastAsia="en-US"/>
              </w:rPr>
            </w:pPr>
            <w:r w:rsidRPr="00E215A2">
              <w:rPr>
                <w:lang w:eastAsia="en-US"/>
              </w:rPr>
              <w:t>P40</w:t>
            </w:r>
            <w:r w:rsidR="004D17F0" w:rsidRPr="00E215A2">
              <w:rPr>
                <w:lang w:eastAsia="en-US"/>
              </w:rPr>
              <w:t>2</w:t>
            </w:r>
            <w:r w:rsidRPr="00E215A2">
              <w:rPr>
                <w:lang w:eastAsia="en-US"/>
              </w:rPr>
              <w:t>_B1_043</w:t>
            </w:r>
          </w:p>
          <w:p w14:paraId="5C9C00C0" w14:textId="686E415D" w:rsidR="00025BDE" w:rsidRDefault="00915D24" w:rsidP="00D34321">
            <w:pPr>
              <w:rPr>
                <w:lang w:eastAsia="en-US"/>
              </w:rPr>
            </w:pPr>
            <w:r>
              <w:rPr>
                <w:lang w:eastAsia="en-US"/>
              </w:rPr>
              <w:t xml:space="preserve">Photographie de la visite de tante Yvonne, </w:t>
            </w:r>
            <w:r w:rsidR="00025BDE">
              <w:rPr>
                <w:lang w:eastAsia="en-US"/>
              </w:rPr>
              <w:t>religieuse</w:t>
            </w:r>
            <w:r>
              <w:rPr>
                <w:lang w:eastAsia="en-US"/>
              </w:rPr>
              <w:t>, en</w:t>
            </w:r>
            <w:r w:rsidR="00025BDE">
              <w:rPr>
                <w:lang w:eastAsia="en-US"/>
              </w:rPr>
              <w:t xml:space="preserve"> 1946.</w:t>
            </w:r>
            <w:r>
              <w:rPr>
                <w:lang w:eastAsia="en-US"/>
              </w:rPr>
              <w:t xml:space="preserve"> Première rangée de gauche à droite : sœur </w:t>
            </w:r>
            <w:r w:rsidRPr="00915D24">
              <w:rPr>
                <w:lang w:eastAsia="en-US"/>
              </w:rPr>
              <w:t>S.</w:t>
            </w:r>
            <w:r>
              <w:rPr>
                <w:lang w:eastAsia="en-US"/>
              </w:rPr>
              <w:t xml:space="preserve"> Sacrement, Marie Dallaire, Yvonne Lapointe, Albert Lapointe, sa femme et la 1</w:t>
            </w:r>
            <w:r w:rsidRPr="00380A27">
              <w:rPr>
                <w:vertAlign w:val="superscript"/>
                <w:lang w:eastAsia="en-US"/>
              </w:rPr>
              <w:t>re</w:t>
            </w:r>
            <w:r>
              <w:rPr>
                <w:lang w:eastAsia="en-US"/>
              </w:rPr>
              <w:t xml:space="preserve"> femme d’Aimé Lapointe. En arrière : Joséphine Dion et Wellie Lapointe, Alice Lapointe, Romeo Lapointe, Angelina Lapointe et son mari et Aimé Lapointe</w:t>
            </w:r>
            <w:r w:rsidR="00E215A2">
              <w:rPr>
                <w:lang w:eastAsia="en-US"/>
              </w:rPr>
              <w:t xml:space="preserve">.  </w:t>
            </w:r>
            <w:r>
              <w:rPr>
                <w:lang w:eastAsia="en-US"/>
              </w:rPr>
              <w:t>« </w:t>
            </w:r>
            <w:r w:rsidR="00025BDE">
              <w:rPr>
                <w:lang w:eastAsia="en-US"/>
              </w:rPr>
              <w:t>En 1946, après 10 ans san</w:t>
            </w:r>
            <w:r>
              <w:rPr>
                <w:lang w:eastAsia="en-US"/>
              </w:rPr>
              <w:t>s</w:t>
            </w:r>
            <w:r w:rsidR="00025BDE">
              <w:rPr>
                <w:lang w:eastAsia="en-US"/>
              </w:rPr>
              <w:t xml:space="preserve"> sortir, ma tante Yvonne, sœur de papa, vient visiter les siens. Ce fut une véritable</w:t>
            </w:r>
            <w:r w:rsidR="000B767F">
              <w:rPr>
                <w:lang w:eastAsia="en-US"/>
              </w:rPr>
              <w:t xml:space="preserve"> fête pour toute la famille Lapointe. En ce temps-là, les religieuses pouvaient venir dans leur famille qu’à la mort des parents. Comme son père était décédé avant son entrée au couvent, elle eut la permission de visiter sa famille à une date qu’elle </w:t>
            </w:r>
            <w:r w:rsidR="000B767F">
              <w:rPr>
                <w:lang w:eastAsia="en-US"/>
              </w:rPr>
              <w:lastRenderedPageBreak/>
              <w:t>choisit avec les siens. Durant 3 semaines, ma tante rendit visite à ses frères et sœurs. À chaque endroit, à chaque jour, c</w:t>
            </w:r>
            <w:r w:rsidR="00380A27">
              <w:rPr>
                <w:lang w:eastAsia="en-US"/>
              </w:rPr>
              <w:t>’était</w:t>
            </w:r>
            <w:r w:rsidR="000B767F">
              <w:rPr>
                <w:lang w:eastAsia="en-US"/>
              </w:rPr>
              <w:t xml:space="preserve"> un grand repas et une belle veillée. Je me rappelle que nous décorions la maison avec des drapeaux et des banderoles. Elle était accompagnée d’une autre religieuse, comme </w:t>
            </w:r>
            <w:r>
              <w:rPr>
                <w:lang w:eastAsia="en-US"/>
              </w:rPr>
              <w:t>c’était la coutume en ce temps. »</w:t>
            </w:r>
          </w:p>
          <w:p w14:paraId="76B3F274" w14:textId="77777777" w:rsidR="00915D24" w:rsidRDefault="00915D24" w:rsidP="00D34321">
            <w:pPr>
              <w:rPr>
                <w:lang w:eastAsia="en-US"/>
              </w:rPr>
            </w:pPr>
          </w:p>
          <w:p w14:paraId="3728880D" w14:textId="64245705" w:rsidR="00532F37" w:rsidRDefault="00532F37" w:rsidP="00D34321">
            <w:pPr>
              <w:rPr>
                <w:lang w:eastAsia="en-US"/>
              </w:rPr>
            </w:pPr>
            <w:r>
              <w:rPr>
                <w:lang w:eastAsia="en-US"/>
              </w:rPr>
              <w:t>P40</w:t>
            </w:r>
            <w:r w:rsidR="00EF2A1C">
              <w:rPr>
                <w:lang w:eastAsia="en-US"/>
              </w:rPr>
              <w:t>2</w:t>
            </w:r>
            <w:r>
              <w:rPr>
                <w:lang w:eastAsia="en-US"/>
              </w:rPr>
              <w:t>_B1_044</w:t>
            </w:r>
          </w:p>
          <w:p w14:paraId="0C8D424E" w14:textId="72994C80" w:rsidR="00532F37" w:rsidRDefault="00E215A2" w:rsidP="00D34321">
            <w:pPr>
              <w:rPr>
                <w:lang w:eastAsia="en-US"/>
              </w:rPr>
            </w:pPr>
            <w:r>
              <w:rPr>
                <w:lang w:eastAsia="en-US"/>
              </w:rPr>
              <w:t>Photographie de l’e</w:t>
            </w:r>
            <w:r w:rsidR="00532F37">
              <w:rPr>
                <w:lang w:eastAsia="en-US"/>
              </w:rPr>
              <w:t>ntré</w:t>
            </w:r>
            <w:r>
              <w:rPr>
                <w:lang w:eastAsia="en-US"/>
              </w:rPr>
              <w:t>e</w:t>
            </w:r>
            <w:r w:rsidR="00532F37">
              <w:rPr>
                <w:lang w:eastAsia="en-US"/>
              </w:rPr>
              <w:t xml:space="preserve"> d’Henri-</w:t>
            </w:r>
            <w:r>
              <w:rPr>
                <w:lang w:eastAsia="en-US"/>
              </w:rPr>
              <w:t xml:space="preserve">Paul Lapointe </w:t>
            </w:r>
            <w:r w:rsidR="00532F37">
              <w:rPr>
                <w:lang w:eastAsia="en-US"/>
              </w:rPr>
              <w:t>au Petit Séminair</w:t>
            </w:r>
            <w:r>
              <w:rPr>
                <w:lang w:eastAsia="en-US"/>
              </w:rPr>
              <w:t>e de Chicoutimi en septembre 1946. On voit sur la photo une photo de classe. Henri-Paul est situé à droite sous le garçon aux cheveux blonds.</w:t>
            </w:r>
          </w:p>
          <w:p w14:paraId="4D465105" w14:textId="1D9F133F" w:rsidR="00532F37" w:rsidRDefault="00532F37" w:rsidP="00D34321">
            <w:pPr>
              <w:rPr>
                <w:lang w:eastAsia="en-US"/>
              </w:rPr>
            </w:pPr>
          </w:p>
          <w:p w14:paraId="7AB216F9" w14:textId="3253D556" w:rsidR="00532F37" w:rsidRPr="00E215A2" w:rsidRDefault="00532F37" w:rsidP="00D34321">
            <w:pPr>
              <w:rPr>
                <w:lang w:eastAsia="en-US"/>
              </w:rPr>
            </w:pPr>
            <w:r w:rsidRPr="00E215A2">
              <w:rPr>
                <w:lang w:eastAsia="en-US"/>
              </w:rPr>
              <w:t>P40</w:t>
            </w:r>
            <w:r w:rsidR="004D17F0" w:rsidRPr="00E215A2">
              <w:rPr>
                <w:lang w:eastAsia="en-US"/>
              </w:rPr>
              <w:t>2</w:t>
            </w:r>
            <w:r w:rsidRPr="00E215A2">
              <w:rPr>
                <w:lang w:eastAsia="en-US"/>
              </w:rPr>
              <w:t>_B1_045</w:t>
            </w:r>
          </w:p>
          <w:p w14:paraId="0710C5FB" w14:textId="31E690D4" w:rsidR="00532F37" w:rsidRDefault="00E215A2" w:rsidP="00D34321">
            <w:pPr>
              <w:rPr>
                <w:lang w:eastAsia="en-US"/>
              </w:rPr>
            </w:pPr>
            <w:r w:rsidRPr="00E215A2">
              <w:rPr>
                <w:lang w:eastAsia="en-US"/>
              </w:rPr>
              <w:t>Photographie du m</w:t>
            </w:r>
            <w:r w:rsidR="00532F37" w:rsidRPr="00E215A2">
              <w:rPr>
                <w:lang w:eastAsia="en-US"/>
              </w:rPr>
              <w:t>ariage d’Eugène</w:t>
            </w:r>
            <w:r w:rsidRPr="00E215A2">
              <w:rPr>
                <w:lang w:eastAsia="en-US"/>
              </w:rPr>
              <w:t xml:space="preserve"> Lapointe</w:t>
            </w:r>
            <w:r w:rsidR="00532F37" w:rsidRPr="00E215A2">
              <w:rPr>
                <w:lang w:eastAsia="en-US"/>
              </w:rPr>
              <w:t xml:space="preserve"> en juillet 1948. </w:t>
            </w:r>
            <w:r w:rsidRPr="00E215A2">
              <w:rPr>
                <w:lang w:eastAsia="en-US"/>
              </w:rPr>
              <w:t>On voit les deux mariés sur les marches à l’avant de l’église. « </w:t>
            </w:r>
            <w:r w:rsidR="00532F37" w:rsidRPr="00E215A2">
              <w:rPr>
                <w:lang w:eastAsia="en-US"/>
              </w:rPr>
              <w:t>Henri-Paul</w:t>
            </w:r>
            <w:r w:rsidRPr="00E215A2">
              <w:rPr>
                <w:lang w:eastAsia="en-US"/>
              </w:rPr>
              <w:t xml:space="preserve"> Lapointe</w:t>
            </w:r>
            <w:r w:rsidR="00532F37" w:rsidRPr="00E215A2">
              <w:rPr>
                <w:lang w:eastAsia="en-US"/>
              </w:rPr>
              <w:t>, en redingote du séminaire, servit la messe célébrée par M</w:t>
            </w:r>
            <w:r w:rsidRPr="00E215A2">
              <w:rPr>
                <w:lang w:eastAsia="en-US"/>
              </w:rPr>
              <w:t>.</w:t>
            </w:r>
            <w:r w:rsidR="00532F37" w:rsidRPr="00E215A2">
              <w:rPr>
                <w:lang w:eastAsia="en-US"/>
              </w:rPr>
              <w:t xml:space="preserve"> le curé Savard. Le dîner eut li</w:t>
            </w:r>
            <w:r w:rsidRPr="00E215A2">
              <w:rPr>
                <w:lang w:eastAsia="en-US"/>
              </w:rPr>
              <w:t>eux</w:t>
            </w:r>
            <w:r w:rsidR="00532F37" w:rsidRPr="00E215A2">
              <w:rPr>
                <w:lang w:eastAsia="en-US"/>
              </w:rPr>
              <w:t xml:space="preserve"> chez les parents de la mariée, A</w:t>
            </w:r>
            <w:r w:rsidR="008B7DDC" w:rsidRPr="00E215A2">
              <w:rPr>
                <w:lang w:eastAsia="en-US"/>
              </w:rPr>
              <w:t>nthime</w:t>
            </w:r>
            <w:r w:rsidRPr="00E215A2">
              <w:rPr>
                <w:lang w:eastAsia="en-US"/>
              </w:rPr>
              <w:t xml:space="preserve"> Boisvert dans le</w:t>
            </w:r>
            <w:r w:rsidR="008B7DDC" w:rsidRPr="00E215A2">
              <w:rPr>
                <w:lang w:eastAsia="en-US"/>
              </w:rPr>
              <w:t xml:space="preserve"> rang 10. Le souper se prit </w:t>
            </w:r>
            <w:r w:rsidRPr="00E215A2">
              <w:rPr>
                <w:lang w:eastAsia="en-US"/>
              </w:rPr>
              <w:t xml:space="preserve">dans un restaurent </w:t>
            </w:r>
            <w:r w:rsidR="008B7DDC" w:rsidRPr="00E215A2">
              <w:rPr>
                <w:lang w:eastAsia="en-US"/>
              </w:rPr>
              <w:t>où est située l’Hôtel de Ville aujourd’hui.</w:t>
            </w:r>
            <w:r w:rsidR="00D242FB">
              <w:rPr>
                <w:lang w:eastAsia="en-US"/>
              </w:rPr>
              <w:t> »</w:t>
            </w:r>
          </w:p>
          <w:p w14:paraId="114DE403" w14:textId="7430EFC6" w:rsidR="008B7DDC" w:rsidRDefault="008B7DDC" w:rsidP="00D34321">
            <w:pPr>
              <w:rPr>
                <w:lang w:eastAsia="en-US"/>
              </w:rPr>
            </w:pPr>
          </w:p>
          <w:p w14:paraId="146B70F9" w14:textId="1429CFBE" w:rsidR="008B7DDC" w:rsidRDefault="008B7DDC" w:rsidP="00D34321">
            <w:pPr>
              <w:rPr>
                <w:lang w:eastAsia="en-US"/>
              </w:rPr>
            </w:pPr>
            <w:r>
              <w:rPr>
                <w:lang w:eastAsia="en-US"/>
              </w:rPr>
              <w:t>P40</w:t>
            </w:r>
            <w:r w:rsidR="004D17F0">
              <w:rPr>
                <w:lang w:eastAsia="en-US"/>
              </w:rPr>
              <w:t>2</w:t>
            </w:r>
            <w:r>
              <w:rPr>
                <w:lang w:eastAsia="en-US"/>
              </w:rPr>
              <w:t>_B1_046</w:t>
            </w:r>
          </w:p>
          <w:p w14:paraId="1D0D943A" w14:textId="7243FFC9" w:rsidR="008B7DDC" w:rsidRDefault="00E215A2" w:rsidP="00D34321">
            <w:pPr>
              <w:rPr>
                <w:lang w:eastAsia="en-US"/>
              </w:rPr>
            </w:pPr>
            <w:r>
              <w:rPr>
                <w:lang w:eastAsia="en-US"/>
              </w:rPr>
              <w:t xml:space="preserve">Photographie du mariage d’Armand Lapointe le 9 mai </w:t>
            </w:r>
            <w:r w:rsidR="008B7DDC">
              <w:rPr>
                <w:lang w:eastAsia="en-US"/>
              </w:rPr>
              <w:t xml:space="preserve">1951. </w:t>
            </w:r>
            <w:r>
              <w:rPr>
                <w:lang w:eastAsia="en-US"/>
              </w:rPr>
              <w:t>On voit les mariés devant un arbre.</w:t>
            </w:r>
          </w:p>
          <w:p w14:paraId="0E0FDD51" w14:textId="11AA1ACF" w:rsidR="008B7DDC" w:rsidRDefault="008B7DDC" w:rsidP="00D34321">
            <w:pPr>
              <w:rPr>
                <w:lang w:eastAsia="en-US"/>
              </w:rPr>
            </w:pPr>
          </w:p>
          <w:p w14:paraId="45D33B62" w14:textId="38970AEF" w:rsidR="008B7DDC" w:rsidRDefault="008B7DDC" w:rsidP="00D34321">
            <w:pPr>
              <w:rPr>
                <w:lang w:eastAsia="en-US"/>
              </w:rPr>
            </w:pPr>
            <w:r>
              <w:rPr>
                <w:lang w:eastAsia="en-US"/>
              </w:rPr>
              <w:t>P40</w:t>
            </w:r>
            <w:r w:rsidR="004D17F0">
              <w:rPr>
                <w:lang w:eastAsia="en-US"/>
              </w:rPr>
              <w:t>2</w:t>
            </w:r>
            <w:r>
              <w:rPr>
                <w:lang w:eastAsia="en-US"/>
              </w:rPr>
              <w:t>_B1_047</w:t>
            </w:r>
          </w:p>
          <w:p w14:paraId="4F84369F" w14:textId="7246D955" w:rsidR="008B7DDC" w:rsidRDefault="00674598" w:rsidP="00D34321">
            <w:pPr>
              <w:rPr>
                <w:lang w:eastAsia="en-US"/>
              </w:rPr>
            </w:pPr>
            <w:r>
              <w:rPr>
                <w:lang w:eastAsia="en-US"/>
              </w:rPr>
              <w:t>Photographie du mariage d’Albert Lapointe le</w:t>
            </w:r>
            <w:r w:rsidR="008B7DDC">
              <w:rPr>
                <w:lang w:eastAsia="en-US"/>
              </w:rPr>
              <w:t xml:space="preserve"> 11 juillet </w:t>
            </w:r>
            <w:r>
              <w:rPr>
                <w:lang w:eastAsia="en-US"/>
              </w:rPr>
              <w:t xml:space="preserve">1951. On voit les mariés avec plusieurs autres personnes photographiés devant l’église. </w:t>
            </w:r>
          </w:p>
          <w:p w14:paraId="063B7761" w14:textId="325F802F" w:rsidR="006B1A0A" w:rsidRDefault="006B1A0A" w:rsidP="00D34321">
            <w:pPr>
              <w:rPr>
                <w:lang w:eastAsia="en-US"/>
              </w:rPr>
            </w:pPr>
          </w:p>
          <w:p w14:paraId="14C54A8B" w14:textId="18C74CF0" w:rsidR="006B1A0A" w:rsidRDefault="006B1A0A" w:rsidP="00D34321">
            <w:pPr>
              <w:rPr>
                <w:lang w:eastAsia="en-US"/>
              </w:rPr>
            </w:pPr>
            <w:r>
              <w:rPr>
                <w:lang w:eastAsia="en-US"/>
              </w:rPr>
              <w:t>P40</w:t>
            </w:r>
            <w:r w:rsidR="004D17F0">
              <w:rPr>
                <w:lang w:eastAsia="en-US"/>
              </w:rPr>
              <w:t>2</w:t>
            </w:r>
            <w:r>
              <w:rPr>
                <w:lang w:eastAsia="en-US"/>
              </w:rPr>
              <w:t>_B1_048</w:t>
            </w:r>
          </w:p>
          <w:p w14:paraId="15D2DB30" w14:textId="616B39F9" w:rsidR="006B1A0A" w:rsidRDefault="00D242FB" w:rsidP="00D34321">
            <w:pPr>
              <w:rPr>
                <w:lang w:eastAsia="en-US"/>
              </w:rPr>
            </w:pPr>
            <w:r>
              <w:rPr>
                <w:lang w:eastAsia="en-US"/>
              </w:rPr>
              <w:t>Photographie de</w:t>
            </w:r>
            <w:r w:rsidR="006B1A0A">
              <w:rPr>
                <w:lang w:eastAsia="en-US"/>
              </w:rPr>
              <w:t xml:space="preserve"> la famille</w:t>
            </w:r>
            <w:r>
              <w:rPr>
                <w:lang w:eastAsia="en-US"/>
              </w:rPr>
              <w:t xml:space="preserve"> devant une maison</w:t>
            </w:r>
            <w:r w:rsidR="006B1A0A">
              <w:rPr>
                <w:lang w:eastAsia="en-US"/>
              </w:rPr>
              <w:t xml:space="preserve"> avant </w:t>
            </w:r>
            <w:r>
              <w:rPr>
                <w:lang w:eastAsia="en-US"/>
              </w:rPr>
              <w:t>le</w:t>
            </w:r>
            <w:r w:rsidR="006B1A0A">
              <w:rPr>
                <w:lang w:eastAsia="en-US"/>
              </w:rPr>
              <w:t xml:space="preserve"> départ </w:t>
            </w:r>
            <w:r>
              <w:rPr>
                <w:lang w:eastAsia="en-US"/>
              </w:rPr>
              <w:t xml:space="preserve">de René Lapointe </w:t>
            </w:r>
            <w:r w:rsidR="006B1A0A">
              <w:rPr>
                <w:lang w:eastAsia="en-US"/>
              </w:rPr>
              <w:t xml:space="preserve">pour le Petit </w:t>
            </w:r>
            <w:r>
              <w:rPr>
                <w:lang w:eastAsia="en-US"/>
              </w:rPr>
              <w:t>S</w:t>
            </w:r>
            <w:r w:rsidR="006B1A0A">
              <w:rPr>
                <w:lang w:eastAsia="en-US"/>
              </w:rPr>
              <w:t>éminaire</w:t>
            </w:r>
            <w:r>
              <w:rPr>
                <w:lang w:eastAsia="en-US"/>
              </w:rPr>
              <w:t xml:space="preserve"> à Chicoutimi en septembre 1952</w:t>
            </w:r>
            <w:r w:rsidR="006B1A0A">
              <w:rPr>
                <w:lang w:eastAsia="en-US"/>
              </w:rPr>
              <w:t xml:space="preserve">. </w:t>
            </w:r>
          </w:p>
          <w:p w14:paraId="2A18A83E" w14:textId="0EFB0E2C" w:rsidR="006B1A0A" w:rsidRDefault="006B1A0A" w:rsidP="00D34321">
            <w:pPr>
              <w:rPr>
                <w:lang w:eastAsia="en-US"/>
              </w:rPr>
            </w:pPr>
          </w:p>
          <w:p w14:paraId="505B6894" w14:textId="53E848B3" w:rsidR="006B1A0A" w:rsidRDefault="006B1A0A" w:rsidP="00D34321">
            <w:pPr>
              <w:rPr>
                <w:lang w:eastAsia="en-US"/>
              </w:rPr>
            </w:pPr>
            <w:r>
              <w:rPr>
                <w:lang w:eastAsia="en-US"/>
              </w:rPr>
              <w:t>P40</w:t>
            </w:r>
            <w:r w:rsidR="004D17F0">
              <w:rPr>
                <w:lang w:eastAsia="en-US"/>
              </w:rPr>
              <w:t>2</w:t>
            </w:r>
            <w:r>
              <w:rPr>
                <w:lang w:eastAsia="en-US"/>
              </w:rPr>
              <w:t>_B1_049</w:t>
            </w:r>
          </w:p>
          <w:p w14:paraId="1139CBF4" w14:textId="15C2F1CA" w:rsidR="00D242FB" w:rsidRDefault="00D242FB" w:rsidP="00D34321">
            <w:pPr>
              <w:rPr>
                <w:lang w:eastAsia="en-US"/>
              </w:rPr>
            </w:pPr>
            <w:r>
              <w:rPr>
                <w:lang w:eastAsia="en-US"/>
              </w:rPr>
              <w:t>Photo prise près chalet sur le bord du Saguenay à l’occasion de la prise de ruban d’Henri-Paul Lapointe, en juin 1954. En août 1954, Lucienne Lapointe entre chez les sœurs du Bon Co</w:t>
            </w:r>
            <w:r w:rsidR="007D1A00">
              <w:rPr>
                <w:lang w:eastAsia="en-US"/>
              </w:rPr>
              <w:t>nseil.</w:t>
            </w:r>
          </w:p>
          <w:p w14:paraId="2D32918A" w14:textId="0806252A" w:rsidR="005237C4" w:rsidRDefault="005237C4" w:rsidP="00D34321">
            <w:pPr>
              <w:rPr>
                <w:lang w:eastAsia="en-US"/>
              </w:rPr>
            </w:pPr>
          </w:p>
          <w:p w14:paraId="6ECC816A" w14:textId="5D52FB85" w:rsidR="005237C4" w:rsidRDefault="005237C4" w:rsidP="00D34321">
            <w:pPr>
              <w:rPr>
                <w:lang w:eastAsia="en-US"/>
              </w:rPr>
            </w:pPr>
            <w:r>
              <w:rPr>
                <w:lang w:eastAsia="en-US"/>
              </w:rPr>
              <w:t>P40</w:t>
            </w:r>
            <w:r w:rsidR="004D17F0">
              <w:rPr>
                <w:lang w:eastAsia="en-US"/>
              </w:rPr>
              <w:t>2</w:t>
            </w:r>
            <w:r>
              <w:rPr>
                <w:lang w:eastAsia="en-US"/>
              </w:rPr>
              <w:t>_B1_050</w:t>
            </w:r>
          </w:p>
          <w:p w14:paraId="2C9785D6" w14:textId="1889AF54" w:rsidR="005237C4" w:rsidRDefault="007D1A00" w:rsidP="00D34321">
            <w:pPr>
              <w:rPr>
                <w:lang w:eastAsia="en-US"/>
              </w:rPr>
            </w:pPr>
            <w:r>
              <w:rPr>
                <w:lang w:eastAsia="en-US"/>
              </w:rPr>
              <w:t>Photographie d’</w:t>
            </w:r>
            <w:r w:rsidR="005237C4">
              <w:rPr>
                <w:lang w:eastAsia="en-US"/>
              </w:rPr>
              <w:t xml:space="preserve">Henri-Paul </w:t>
            </w:r>
            <w:r>
              <w:rPr>
                <w:lang w:eastAsia="en-US"/>
              </w:rPr>
              <w:t xml:space="preserve">Lapointe qui </w:t>
            </w:r>
            <w:r w:rsidR="005237C4">
              <w:rPr>
                <w:lang w:eastAsia="en-US"/>
              </w:rPr>
              <w:t>entre a</w:t>
            </w:r>
            <w:r>
              <w:rPr>
                <w:lang w:eastAsia="en-US"/>
              </w:rPr>
              <w:t>u Grand séminaire de Chicoutimi en septembre 1954.</w:t>
            </w:r>
          </w:p>
          <w:p w14:paraId="2B122E14" w14:textId="77777777" w:rsidR="00AA2597" w:rsidRDefault="00AA2597" w:rsidP="00D34321">
            <w:pPr>
              <w:rPr>
                <w:lang w:eastAsia="en-US"/>
              </w:rPr>
            </w:pPr>
          </w:p>
          <w:p w14:paraId="7DB21EB0" w14:textId="5FDD5DE2" w:rsidR="005237C4" w:rsidRDefault="005237C4" w:rsidP="00D34321">
            <w:pPr>
              <w:rPr>
                <w:lang w:eastAsia="en-US"/>
              </w:rPr>
            </w:pPr>
            <w:r w:rsidRPr="001E2E3F">
              <w:rPr>
                <w:lang w:eastAsia="en-US"/>
              </w:rPr>
              <w:t>P40</w:t>
            </w:r>
            <w:r w:rsidR="004D17F0" w:rsidRPr="001E2E3F">
              <w:rPr>
                <w:lang w:eastAsia="en-US"/>
              </w:rPr>
              <w:t>2</w:t>
            </w:r>
            <w:r w:rsidRPr="001E2E3F">
              <w:rPr>
                <w:lang w:eastAsia="en-US"/>
              </w:rPr>
              <w:t>_B1_051</w:t>
            </w:r>
          </w:p>
          <w:p w14:paraId="5BFCF4E2" w14:textId="073391F0" w:rsidR="007402DB" w:rsidRDefault="007D1A00" w:rsidP="00D34321">
            <w:pPr>
              <w:rPr>
                <w:lang w:eastAsia="en-US"/>
              </w:rPr>
            </w:pPr>
            <w:r>
              <w:rPr>
                <w:lang w:eastAsia="en-US"/>
              </w:rPr>
              <w:t>Photographie d’</w:t>
            </w:r>
            <w:r w:rsidR="007402DB">
              <w:rPr>
                <w:lang w:eastAsia="en-US"/>
              </w:rPr>
              <w:t>H</w:t>
            </w:r>
            <w:r>
              <w:rPr>
                <w:lang w:eastAsia="en-US"/>
              </w:rPr>
              <w:t>enri-Paul Lapointe</w:t>
            </w:r>
            <w:r w:rsidR="007402DB">
              <w:rPr>
                <w:lang w:eastAsia="en-US"/>
              </w:rPr>
              <w:t xml:space="preserve"> célébrant la messe au chalet </w:t>
            </w:r>
            <w:r>
              <w:rPr>
                <w:lang w:eastAsia="en-US"/>
              </w:rPr>
              <w:t>en</w:t>
            </w:r>
            <w:r w:rsidR="007402DB">
              <w:rPr>
                <w:lang w:eastAsia="en-US"/>
              </w:rPr>
              <w:t xml:space="preserve"> </w:t>
            </w:r>
            <w:r w:rsidR="00EF2A1C">
              <w:rPr>
                <w:lang w:eastAsia="en-US"/>
              </w:rPr>
              <w:t xml:space="preserve">haut du Lac à Jim </w:t>
            </w:r>
            <w:r w:rsidR="001E2E3F">
              <w:rPr>
                <w:lang w:eastAsia="en-US"/>
              </w:rPr>
              <w:t xml:space="preserve">à Saint-Thomas-Didyme. À droite, sur cette même phot, on </w:t>
            </w:r>
            <w:r w:rsidR="007402DB">
              <w:rPr>
                <w:lang w:eastAsia="en-US"/>
              </w:rPr>
              <w:t>voit de face Rejean Caouette et H</w:t>
            </w:r>
            <w:r w:rsidR="001E2E3F">
              <w:rPr>
                <w:lang w:eastAsia="en-US"/>
              </w:rPr>
              <w:t>enri-Paul</w:t>
            </w:r>
            <w:r w:rsidR="007402DB">
              <w:rPr>
                <w:lang w:eastAsia="en-US"/>
              </w:rPr>
              <w:t xml:space="preserve"> Caouette.</w:t>
            </w:r>
          </w:p>
          <w:p w14:paraId="3DFF958E" w14:textId="77777777" w:rsidR="00E2504B" w:rsidRDefault="00E2504B" w:rsidP="00D34321">
            <w:pPr>
              <w:rPr>
                <w:lang w:eastAsia="en-US"/>
              </w:rPr>
            </w:pPr>
          </w:p>
          <w:p w14:paraId="11193A30" w14:textId="77777777" w:rsidR="00E2504B" w:rsidRDefault="00E2504B" w:rsidP="00D34321">
            <w:pPr>
              <w:rPr>
                <w:lang w:eastAsia="en-US"/>
              </w:rPr>
            </w:pPr>
          </w:p>
          <w:p w14:paraId="04DBC0D1" w14:textId="0259D1BE" w:rsidR="0095121E" w:rsidRDefault="004D17F0" w:rsidP="00D34321">
            <w:pPr>
              <w:rPr>
                <w:lang w:eastAsia="en-US"/>
              </w:rPr>
            </w:pPr>
            <w:r>
              <w:rPr>
                <w:lang w:eastAsia="en-US"/>
              </w:rPr>
              <w:t>P402_B1_052</w:t>
            </w:r>
          </w:p>
          <w:p w14:paraId="5D8250B5" w14:textId="67A242EA" w:rsidR="004D17F0" w:rsidRDefault="005D1D40" w:rsidP="00D34321">
            <w:pPr>
              <w:rPr>
                <w:lang w:eastAsia="en-US"/>
              </w:rPr>
            </w:pPr>
            <w:r>
              <w:rPr>
                <w:lang w:eastAsia="en-US"/>
              </w:rPr>
              <w:lastRenderedPageBreak/>
              <w:t xml:space="preserve">Photographie prise au chalet en haut du Lac à Jim à Saint-Thomas-Didyme. </w:t>
            </w:r>
            <w:r w:rsidR="004D17F0">
              <w:rPr>
                <w:lang w:eastAsia="en-US"/>
              </w:rPr>
              <w:t xml:space="preserve">De gauche à droite, </w:t>
            </w:r>
            <w:r>
              <w:rPr>
                <w:lang w:eastAsia="en-US"/>
              </w:rPr>
              <w:t>Wellie Lapointe</w:t>
            </w:r>
            <w:r w:rsidR="004D17F0">
              <w:rPr>
                <w:lang w:eastAsia="en-US"/>
              </w:rPr>
              <w:t xml:space="preserve">, </w:t>
            </w:r>
            <w:r>
              <w:rPr>
                <w:lang w:eastAsia="en-US"/>
              </w:rPr>
              <w:t>Joséphine Dion</w:t>
            </w:r>
            <w:r w:rsidR="004D17F0">
              <w:rPr>
                <w:lang w:eastAsia="en-US"/>
              </w:rPr>
              <w:t xml:space="preserve">, sœur Catherine Côté, missionnaire au Chili et Henri-Paul </w:t>
            </w:r>
            <w:r>
              <w:rPr>
                <w:lang w:eastAsia="en-US"/>
              </w:rPr>
              <w:t>Lapointe.</w:t>
            </w:r>
            <w:r w:rsidR="004D17F0">
              <w:rPr>
                <w:lang w:eastAsia="en-US"/>
              </w:rPr>
              <w:t xml:space="preserve"> </w:t>
            </w:r>
          </w:p>
          <w:p w14:paraId="6B5F211E" w14:textId="77777777" w:rsidR="004D17F0" w:rsidRDefault="004D17F0" w:rsidP="00D34321">
            <w:pPr>
              <w:rPr>
                <w:lang w:eastAsia="en-US"/>
              </w:rPr>
            </w:pPr>
          </w:p>
          <w:p w14:paraId="4716475B" w14:textId="6ED38F6E" w:rsidR="004D17F0" w:rsidRDefault="004D17F0" w:rsidP="00D34321">
            <w:pPr>
              <w:rPr>
                <w:lang w:eastAsia="en-US"/>
              </w:rPr>
            </w:pPr>
            <w:r>
              <w:rPr>
                <w:lang w:eastAsia="en-US"/>
              </w:rPr>
              <w:t>P402_B1_053</w:t>
            </w:r>
          </w:p>
          <w:p w14:paraId="453250E4" w14:textId="60C19A2E" w:rsidR="004D17F0" w:rsidRDefault="004D17F0" w:rsidP="00D34321">
            <w:pPr>
              <w:rPr>
                <w:lang w:eastAsia="en-US"/>
              </w:rPr>
            </w:pPr>
            <w:r>
              <w:rPr>
                <w:lang w:eastAsia="en-US"/>
              </w:rPr>
              <w:t xml:space="preserve">Sur cette photo, on voit Lucille Dallaire, </w:t>
            </w:r>
            <w:r w:rsidR="005D1D40">
              <w:rPr>
                <w:lang w:eastAsia="en-US"/>
              </w:rPr>
              <w:t>Wellie Lapointe</w:t>
            </w:r>
            <w:r>
              <w:rPr>
                <w:lang w:eastAsia="en-US"/>
              </w:rPr>
              <w:t xml:space="preserve"> et </w:t>
            </w:r>
            <w:r w:rsidR="005D1D40">
              <w:rPr>
                <w:lang w:eastAsia="en-US"/>
              </w:rPr>
              <w:t>Joséphine Dion</w:t>
            </w:r>
            <w:r>
              <w:rPr>
                <w:lang w:eastAsia="en-US"/>
              </w:rPr>
              <w:t xml:space="preserve">, Albert et Annette, Jacqueline, Claudette Carole et Denis au chalet </w:t>
            </w:r>
            <w:r w:rsidR="00EF2A1C">
              <w:rPr>
                <w:lang w:eastAsia="en-US"/>
              </w:rPr>
              <w:t>en haut du Lac à Jim</w:t>
            </w:r>
            <w:r>
              <w:rPr>
                <w:lang w:eastAsia="en-US"/>
              </w:rPr>
              <w:t xml:space="preserve"> à Saint-Thomas-Didyme.</w:t>
            </w:r>
          </w:p>
          <w:p w14:paraId="343F4D9B" w14:textId="77777777" w:rsidR="004D17F0" w:rsidRDefault="004D17F0" w:rsidP="00D34321">
            <w:pPr>
              <w:rPr>
                <w:lang w:eastAsia="en-US"/>
              </w:rPr>
            </w:pPr>
          </w:p>
          <w:p w14:paraId="45620991" w14:textId="2AECE30B" w:rsidR="007402DB" w:rsidRDefault="004D17F0" w:rsidP="00D34321">
            <w:pPr>
              <w:rPr>
                <w:lang w:eastAsia="en-US"/>
              </w:rPr>
            </w:pPr>
            <w:r>
              <w:rPr>
                <w:lang w:eastAsia="en-US"/>
              </w:rPr>
              <w:t>P402_B1_054</w:t>
            </w:r>
          </w:p>
          <w:p w14:paraId="36AAEEA9" w14:textId="3135B620" w:rsidR="006803B8" w:rsidRDefault="007402DB" w:rsidP="006803B8">
            <w:pPr>
              <w:rPr>
                <w:lang w:eastAsia="en-US"/>
              </w:rPr>
            </w:pPr>
            <w:r>
              <w:rPr>
                <w:lang w:eastAsia="en-US"/>
              </w:rPr>
              <w:t>Photo du chalet de Pointe à Ti-Biche à Saint-Thomas-Didyme construit en 1980.</w:t>
            </w:r>
            <w:r w:rsidR="006803B8">
              <w:rPr>
                <w:lang w:eastAsia="en-US"/>
              </w:rPr>
              <w:t xml:space="preserve"> </w:t>
            </w:r>
          </w:p>
          <w:p w14:paraId="5CCED484" w14:textId="5264C847" w:rsidR="007402DB" w:rsidRDefault="007402DB" w:rsidP="00D34321">
            <w:pPr>
              <w:rPr>
                <w:lang w:eastAsia="en-US"/>
              </w:rPr>
            </w:pPr>
          </w:p>
          <w:p w14:paraId="7F643883" w14:textId="5A1440E2" w:rsidR="006803B8" w:rsidRDefault="006803B8" w:rsidP="00D34321">
            <w:pPr>
              <w:rPr>
                <w:lang w:eastAsia="en-US"/>
              </w:rPr>
            </w:pPr>
            <w:r>
              <w:rPr>
                <w:lang w:eastAsia="en-US"/>
              </w:rPr>
              <w:t>P402_B1_055</w:t>
            </w:r>
          </w:p>
          <w:p w14:paraId="560A0A99" w14:textId="02555D37" w:rsidR="006803B8" w:rsidRDefault="005D1D40" w:rsidP="00D34321">
            <w:pPr>
              <w:rPr>
                <w:lang w:eastAsia="en-US"/>
              </w:rPr>
            </w:pPr>
            <w:r>
              <w:rPr>
                <w:lang w:eastAsia="en-US"/>
              </w:rPr>
              <w:t>Photographie du m</w:t>
            </w:r>
            <w:r w:rsidR="006803B8">
              <w:rPr>
                <w:lang w:eastAsia="en-US"/>
              </w:rPr>
              <w:t>ariage de Jeannette</w:t>
            </w:r>
            <w:r>
              <w:rPr>
                <w:lang w:eastAsia="en-US"/>
              </w:rPr>
              <w:t xml:space="preserve"> Lapointe</w:t>
            </w:r>
            <w:r w:rsidR="006803B8">
              <w:rPr>
                <w:lang w:eastAsia="en-US"/>
              </w:rPr>
              <w:t xml:space="preserve"> le 7 juillet 1956. </w:t>
            </w:r>
            <w:proofErr w:type="spellStart"/>
            <w:r w:rsidR="006803B8">
              <w:rPr>
                <w:lang w:eastAsia="en-US"/>
              </w:rPr>
              <w:t>Ludger</w:t>
            </w:r>
            <w:proofErr w:type="spellEnd"/>
            <w:r>
              <w:rPr>
                <w:lang w:eastAsia="en-US"/>
              </w:rPr>
              <w:t xml:space="preserve"> (?)</w:t>
            </w:r>
            <w:r w:rsidR="006803B8">
              <w:rPr>
                <w:lang w:eastAsia="en-US"/>
              </w:rPr>
              <w:t xml:space="preserve"> et Laurette</w:t>
            </w:r>
            <w:r>
              <w:rPr>
                <w:lang w:eastAsia="en-US"/>
              </w:rPr>
              <w:t xml:space="preserve"> Lapointe</w:t>
            </w:r>
            <w:r w:rsidR="006803B8">
              <w:rPr>
                <w:lang w:eastAsia="en-US"/>
              </w:rPr>
              <w:t xml:space="preserve"> étaient garçon et fille d’honneur. Le mariage se célébra à Saint-Edmond et la noce se fit à la salle Hamel de Normandin. </w:t>
            </w:r>
            <w:r>
              <w:rPr>
                <w:lang w:eastAsia="en-US"/>
              </w:rPr>
              <w:t xml:space="preserve">Sur la photo, on voit les deux couples devant l’église. </w:t>
            </w:r>
          </w:p>
          <w:p w14:paraId="50BFC450" w14:textId="77777777" w:rsidR="006803B8" w:rsidRDefault="006803B8" w:rsidP="00D34321">
            <w:pPr>
              <w:rPr>
                <w:lang w:eastAsia="en-US"/>
              </w:rPr>
            </w:pPr>
          </w:p>
          <w:p w14:paraId="67DB1ED5" w14:textId="36BF67F5" w:rsidR="006803B8" w:rsidRDefault="006803B8" w:rsidP="00D34321">
            <w:pPr>
              <w:rPr>
                <w:lang w:eastAsia="en-US"/>
              </w:rPr>
            </w:pPr>
            <w:r>
              <w:rPr>
                <w:lang w:eastAsia="en-US"/>
              </w:rPr>
              <w:t>P402_B1_</w:t>
            </w:r>
            <w:r w:rsidR="00EF2A1C">
              <w:rPr>
                <w:lang w:eastAsia="en-US"/>
              </w:rPr>
              <w:t>056</w:t>
            </w:r>
          </w:p>
          <w:p w14:paraId="39D0EC4B" w14:textId="063C5331" w:rsidR="00EF2A1C" w:rsidRDefault="005D1D40" w:rsidP="00D34321">
            <w:pPr>
              <w:rPr>
                <w:lang w:eastAsia="en-US"/>
              </w:rPr>
            </w:pPr>
            <w:r>
              <w:rPr>
                <w:lang w:eastAsia="en-US"/>
              </w:rPr>
              <w:t>Photographie de l’o</w:t>
            </w:r>
            <w:r w:rsidR="00EF2A1C">
              <w:rPr>
                <w:lang w:eastAsia="en-US"/>
              </w:rPr>
              <w:t xml:space="preserve">rdination sacerdotale d’Henri-Paul </w:t>
            </w:r>
            <w:r>
              <w:rPr>
                <w:lang w:eastAsia="en-US"/>
              </w:rPr>
              <w:t xml:space="preserve">Lapointe le </w:t>
            </w:r>
            <w:r w:rsidR="00EF2A1C">
              <w:rPr>
                <w:lang w:eastAsia="en-US"/>
              </w:rPr>
              <w:t>31 mai 1958 en l’église de Saint-Edmond.</w:t>
            </w:r>
          </w:p>
          <w:p w14:paraId="3D0FA9B5" w14:textId="77777777" w:rsidR="00EF2A1C" w:rsidRDefault="00EF2A1C" w:rsidP="00D34321">
            <w:pPr>
              <w:rPr>
                <w:lang w:eastAsia="en-US"/>
              </w:rPr>
            </w:pPr>
          </w:p>
          <w:p w14:paraId="6803EA9B" w14:textId="13DD3EE7" w:rsidR="00EF2A1C" w:rsidRDefault="00EF2A1C" w:rsidP="00D34321">
            <w:pPr>
              <w:rPr>
                <w:lang w:eastAsia="en-US"/>
              </w:rPr>
            </w:pPr>
            <w:r>
              <w:rPr>
                <w:lang w:eastAsia="en-US"/>
              </w:rPr>
              <w:t>P402_B1_057</w:t>
            </w:r>
          </w:p>
          <w:p w14:paraId="29C2E914" w14:textId="3CFDD4F7" w:rsidR="00EF2A1C" w:rsidRDefault="00EF2A1C" w:rsidP="00D34321">
            <w:pPr>
              <w:rPr>
                <w:lang w:eastAsia="en-US"/>
              </w:rPr>
            </w:pPr>
            <w:r>
              <w:rPr>
                <w:lang w:eastAsia="en-US"/>
              </w:rPr>
              <w:t>Photo prise lors de l’ordination d’Henri-Paul</w:t>
            </w:r>
            <w:r w:rsidR="00790225">
              <w:rPr>
                <w:lang w:eastAsia="en-US"/>
              </w:rPr>
              <w:t xml:space="preserve"> Lapointe. On y voit</w:t>
            </w:r>
            <w:r>
              <w:rPr>
                <w:lang w:eastAsia="en-US"/>
              </w:rPr>
              <w:t> </w:t>
            </w:r>
            <w:r w:rsidR="00790225">
              <w:rPr>
                <w:lang w:eastAsia="en-US"/>
              </w:rPr>
              <w:t>Wellie Lapointe,</w:t>
            </w:r>
            <w:r>
              <w:rPr>
                <w:lang w:eastAsia="en-US"/>
              </w:rPr>
              <w:t xml:space="preserve"> Lucienne</w:t>
            </w:r>
            <w:r w:rsidR="00790225">
              <w:rPr>
                <w:lang w:eastAsia="en-US"/>
              </w:rPr>
              <w:t xml:space="preserve"> Lapointe</w:t>
            </w:r>
            <w:r>
              <w:rPr>
                <w:lang w:eastAsia="en-US"/>
              </w:rPr>
              <w:t>, Henri-Paul</w:t>
            </w:r>
            <w:r w:rsidR="00790225">
              <w:rPr>
                <w:lang w:eastAsia="en-US"/>
              </w:rPr>
              <w:t xml:space="preserve"> Lapointe et Joséphine Dion.</w:t>
            </w:r>
            <w:r>
              <w:rPr>
                <w:lang w:eastAsia="en-US"/>
              </w:rPr>
              <w:t xml:space="preserve"> </w:t>
            </w:r>
          </w:p>
          <w:p w14:paraId="213008EB" w14:textId="77777777" w:rsidR="00EF2A1C" w:rsidRDefault="00EF2A1C" w:rsidP="00D34321">
            <w:pPr>
              <w:rPr>
                <w:lang w:eastAsia="en-US"/>
              </w:rPr>
            </w:pPr>
          </w:p>
          <w:p w14:paraId="169BED3D" w14:textId="0D55ABB2" w:rsidR="00EF2A1C" w:rsidRDefault="00EF2A1C" w:rsidP="00D34321">
            <w:pPr>
              <w:rPr>
                <w:lang w:eastAsia="en-US"/>
              </w:rPr>
            </w:pPr>
            <w:r>
              <w:rPr>
                <w:lang w:eastAsia="en-US"/>
              </w:rPr>
              <w:t>P402_B1_</w:t>
            </w:r>
            <w:r w:rsidR="00D34321">
              <w:rPr>
                <w:lang w:eastAsia="en-US"/>
              </w:rPr>
              <w:t>0</w:t>
            </w:r>
            <w:r>
              <w:rPr>
                <w:lang w:eastAsia="en-US"/>
              </w:rPr>
              <w:t>58</w:t>
            </w:r>
          </w:p>
          <w:p w14:paraId="105F32BE" w14:textId="30B6D2BE" w:rsidR="00EF2A1C" w:rsidRDefault="00790225" w:rsidP="00D34321">
            <w:pPr>
              <w:rPr>
                <w:lang w:eastAsia="en-US"/>
              </w:rPr>
            </w:pPr>
            <w:r>
              <w:rPr>
                <w:lang w:eastAsia="en-US"/>
              </w:rPr>
              <w:t xml:space="preserve">Photographie de </w:t>
            </w:r>
            <w:r w:rsidR="00EF2A1C">
              <w:rPr>
                <w:lang w:eastAsia="en-US"/>
              </w:rPr>
              <w:t xml:space="preserve">Wellie en 1958. Il avait 56 ans. </w:t>
            </w:r>
          </w:p>
          <w:p w14:paraId="4047BDAE" w14:textId="77777777" w:rsidR="00EF2A1C" w:rsidRDefault="00EF2A1C" w:rsidP="00D34321">
            <w:pPr>
              <w:rPr>
                <w:lang w:eastAsia="en-US"/>
              </w:rPr>
            </w:pPr>
          </w:p>
          <w:p w14:paraId="320C3916" w14:textId="7E074AA2" w:rsidR="00EF2A1C" w:rsidRDefault="00EF2A1C" w:rsidP="00D34321">
            <w:pPr>
              <w:rPr>
                <w:lang w:eastAsia="en-US"/>
              </w:rPr>
            </w:pPr>
            <w:r>
              <w:rPr>
                <w:lang w:eastAsia="en-US"/>
              </w:rPr>
              <w:t>P402_B1_</w:t>
            </w:r>
            <w:r w:rsidR="00D34321">
              <w:rPr>
                <w:lang w:eastAsia="en-US"/>
              </w:rPr>
              <w:t>059</w:t>
            </w:r>
          </w:p>
          <w:p w14:paraId="2AA89578" w14:textId="51560057" w:rsidR="00D34321" w:rsidRDefault="00790225" w:rsidP="00D34321">
            <w:pPr>
              <w:rPr>
                <w:lang w:eastAsia="en-US"/>
              </w:rPr>
            </w:pPr>
            <w:r>
              <w:rPr>
                <w:lang w:eastAsia="en-US"/>
              </w:rPr>
              <w:t xml:space="preserve">Photographie de </w:t>
            </w:r>
            <w:r w:rsidR="00D34321">
              <w:rPr>
                <w:lang w:eastAsia="en-US"/>
              </w:rPr>
              <w:t xml:space="preserve">Joséphine en 1958. Elle avait 55 ans. </w:t>
            </w:r>
          </w:p>
          <w:p w14:paraId="0F3E0286" w14:textId="77777777" w:rsidR="00D34321" w:rsidRDefault="00D34321" w:rsidP="00D34321">
            <w:pPr>
              <w:rPr>
                <w:lang w:eastAsia="en-US"/>
              </w:rPr>
            </w:pPr>
          </w:p>
          <w:p w14:paraId="0F9038D2" w14:textId="70838EBB" w:rsidR="00D34321" w:rsidRDefault="00D34321" w:rsidP="00D34321">
            <w:pPr>
              <w:rPr>
                <w:lang w:eastAsia="en-US"/>
              </w:rPr>
            </w:pPr>
            <w:r>
              <w:rPr>
                <w:lang w:eastAsia="en-US"/>
              </w:rPr>
              <w:t>P402_B1_060</w:t>
            </w:r>
          </w:p>
          <w:p w14:paraId="181D8567" w14:textId="60FC929B" w:rsidR="004D17F0" w:rsidRDefault="00D34321" w:rsidP="00D34321">
            <w:pPr>
              <w:rPr>
                <w:lang w:eastAsia="en-US"/>
              </w:rPr>
            </w:pPr>
            <w:r>
              <w:rPr>
                <w:lang w:eastAsia="en-US"/>
              </w:rPr>
              <w:t xml:space="preserve">Mariage de Laurette </w:t>
            </w:r>
            <w:r w:rsidR="00233D12">
              <w:rPr>
                <w:lang w:eastAsia="en-US"/>
              </w:rPr>
              <w:t>Lapointe le 7 juillet 1959</w:t>
            </w:r>
            <w:r>
              <w:rPr>
                <w:lang w:eastAsia="en-US"/>
              </w:rPr>
              <w:t xml:space="preserve">. Le mariage se célébra en l’église de Saint-Edmond. La noce se fit à la salle Proulx à Albanel. </w:t>
            </w:r>
            <w:r w:rsidR="00233D12">
              <w:rPr>
                <w:lang w:eastAsia="en-US"/>
              </w:rPr>
              <w:t xml:space="preserve">Sur la photo, on voit les mariés accompagnés de leurs parents. </w:t>
            </w:r>
          </w:p>
          <w:p w14:paraId="75F6C62E" w14:textId="77777777" w:rsidR="00233D12" w:rsidRDefault="00233D12" w:rsidP="00D34321">
            <w:pPr>
              <w:rPr>
                <w:lang w:eastAsia="en-US"/>
              </w:rPr>
            </w:pPr>
          </w:p>
          <w:p w14:paraId="1BCA7234" w14:textId="77777777" w:rsidR="00D34321" w:rsidRDefault="00D34321" w:rsidP="00D34321">
            <w:pPr>
              <w:rPr>
                <w:lang w:eastAsia="en-US"/>
              </w:rPr>
            </w:pPr>
            <w:r>
              <w:rPr>
                <w:lang w:eastAsia="en-US"/>
              </w:rPr>
              <w:t>P402_B1_061</w:t>
            </w:r>
          </w:p>
          <w:p w14:paraId="1BAF62EC" w14:textId="74E7F17B" w:rsidR="00D34321" w:rsidRDefault="00273F9F" w:rsidP="00D34321">
            <w:pPr>
              <w:rPr>
                <w:lang w:eastAsia="en-US"/>
              </w:rPr>
            </w:pPr>
            <w:r>
              <w:rPr>
                <w:lang w:eastAsia="en-US"/>
              </w:rPr>
              <w:t>Photographie de la p</w:t>
            </w:r>
            <w:r w:rsidR="00D34321">
              <w:rPr>
                <w:lang w:eastAsia="en-US"/>
              </w:rPr>
              <w:t xml:space="preserve">rofession perpétuelle de Lucienne </w:t>
            </w:r>
            <w:r>
              <w:rPr>
                <w:lang w:eastAsia="en-US"/>
              </w:rPr>
              <w:t xml:space="preserve">Lapointe le </w:t>
            </w:r>
            <w:r w:rsidR="00D34321">
              <w:rPr>
                <w:lang w:eastAsia="en-US"/>
              </w:rPr>
              <w:t xml:space="preserve">18 août 1959. </w:t>
            </w:r>
          </w:p>
          <w:p w14:paraId="3272CAFB" w14:textId="77777777" w:rsidR="00D34321" w:rsidRDefault="00D34321" w:rsidP="00D34321">
            <w:pPr>
              <w:rPr>
                <w:lang w:eastAsia="en-US"/>
              </w:rPr>
            </w:pPr>
          </w:p>
          <w:p w14:paraId="79C80178" w14:textId="77777777" w:rsidR="00D34321" w:rsidRDefault="00D34321" w:rsidP="00D34321">
            <w:pPr>
              <w:rPr>
                <w:lang w:eastAsia="en-US"/>
              </w:rPr>
            </w:pPr>
            <w:r>
              <w:rPr>
                <w:lang w:eastAsia="en-US"/>
              </w:rPr>
              <w:t>P402_B1_062</w:t>
            </w:r>
          </w:p>
          <w:p w14:paraId="3CC3AE12" w14:textId="3F587E38" w:rsidR="00D34321" w:rsidRDefault="00273F9F" w:rsidP="00D34321">
            <w:pPr>
              <w:rPr>
                <w:lang w:eastAsia="en-US"/>
              </w:rPr>
            </w:pPr>
            <w:r>
              <w:rPr>
                <w:lang w:eastAsia="en-US"/>
              </w:rPr>
              <w:t xml:space="preserve">Photographie de </w:t>
            </w:r>
            <w:r w:rsidR="00D34321">
              <w:rPr>
                <w:lang w:eastAsia="en-US"/>
              </w:rPr>
              <w:t xml:space="preserve">René </w:t>
            </w:r>
            <w:r>
              <w:rPr>
                <w:lang w:eastAsia="en-US"/>
              </w:rPr>
              <w:t xml:space="preserve">qui </w:t>
            </w:r>
            <w:r w:rsidR="00D34321">
              <w:rPr>
                <w:lang w:eastAsia="en-US"/>
              </w:rPr>
              <w:t xml:space="preserve">entre chez les Prêtres de Missions Étrangères le 24 août 1960. </w:t>
            </w:r>
          </w:p>
          <w:p w14:paraId="3B3BB096" w14:textId="77777777" w:rsidR="00D34321" w:rsidRDefault="00D34321" w:rsidP="00D34321">
            <w:pPr>
              <w:rPr>
                <w:lang w:eastAsia="en-US"/>
              </w:rPr>
            </w:pPr>
          </w:p>
          <w:p w14:paraId="7EFF4535" w14:textId="77777777" w:rsidR="00D34321" w:rsidRDefault="00D34321" w:rsidP="00D34321">
            <w:pPr>
              <w:rPr>
                <w:lang w:eastAsia="en-US"/>
              </w:rPr>
            </w:pPr>
            <w:r>
              <w:rPr>
                <w:lang w:eastAsia="en-US"/>
              </w:rPr>
              <w:t xml:space="preserve">P402_B1_063 </w:t>
            </w:r>
          </w:p>
          <w:p w14:paraId="376DADA9" w14:textId="36F38FD7" w:rsidR="00D34321" w:rsidRDefault="00273F9F" w:rsidP="00D34321">
            <w:pPr>
              <w:rPr>
                <w:lang w:eastAsia="en-US"/>
              </w:rPr>
            </w:pPr>
            <w:r>
              <w:rPr>
                <w:lang w:eastAsia="en-US"/>
              </w:rPr>
              <w:lastRenderedPageBreak/>
              <w:t>Photographie pris à l’a</w:t>
            </w:r>
            <w:r w:rsidR="00D34321">
              <w:rPr>
                <w:lang w:eastAsia="en-US"/>
              </w:rPr>
              <w:t>utomne 1961</w:t>
            </w:r>
            <w:r>
              <w:rPr>
                <w:lang w:eastAsia="en-US"/>
              </w:rPr>
              <w:t xml:space="preserve"> lorsque Wellie Lapointe et Joséphine Dion</w:t>
            </w:r>
            <w:r w:rsidR="00D34321">
              <w:rPr>
                <w:lang w:eastAsia="en-US"/>
              </w:rPr>
              <w:t xml:space="preserve"> déménagent dans la petite maison au pied du cran. Auparavant</w:t>
            </w:r>
            <w:r>
              <w:rPr>
                <w:lang w:eastAsia="en-US"/>
              </w:rPr>
              <w:t>,</w:t>
            </w:r>
            <w:r w:rsidR="00D34321">
              <w:rPr>
                <w:lang w:eastAsia="en-US"/>
              </w:rPr>
              <w:t xml:space="preserve"> Eugène</w:t>
            </w:r>
            <w:r>
              <w:rPr>
                <w:lang w:eastAsia="en-US"/>
              </w:rPr>
              <w:t xml:space="preserve"> Lapointe</w:t>
            </w:r>
            <w:r w:rsidR="00D34321">
              <w:rPr>
                <w:lang w:eastAsia="en-US"/>
              </w:rPr>
              <w:t xml:space="preserve"> et sa petite famille</w:t>
            </w:r>
            <w:r>
              <w:rPr>
                <w:lang w:eastAsia="en-US"/>
              </w:rPr>
              <w:t xml:space="preserve"> y</w:t>
            </w:r>
            <w:r w:rsidR="00D34321">
              <w:rPr>
                <w:lang w:eastAsia="en-US"/>
              </w:rPr>
              <w:t xml:space="preserve"> avait habité au début de son mariage. </w:t>
            </w:r>
          </w:p>
          <w:p w14:paraId="05AC0EC7" w14:textId="77777777" w:rsidR="00D34321" w:rsidRDefault="00D34321" w:rsidP="00D34321">
            <w:pPr>
              <w:rPr>
                <w:lang w:eastAsia="en-US"/>
              </w:rPr>
            </w:pPr>
          </w:p>
          <w:p w14:paraId="5B19F5B6" w14:textId="77777777" w:rsidR="00D34321" w:rsidRDefault="00D34321" w:rsidP="00D34321">
            <w:pPr>
              <w:rPr>
                <w:lang w:eastAsia="en-US"/>
              </w:rPr>
            </w:pPr>
            <w:r>
              <w:rPr>
                <w:lang w:eastAsia="en-US"/>
              </w:rPr>
              <w:t>P402_B1_064</w:t>
            </w:r>
          </w:p>
          <w:p w14:paraId="7442ABA3" w14:textId="77777777" w:rsidR="001C4517" w:rsidRDefault="001C4517" w:rsidP="001C4517">
            <w:pPr>
              <w:rPr>
                <w:lang w:eastAsia="en-US"/>
              </w:rPr>
            </w:pPr>
            <w:r>
              <w:rPr>
                <w:lang w:eastAsia="en-US"/>
              </w:rPr>
              <w:t xml:space="preserve">Photographie pris à l’automne 1961 lorsque Wellie Lapointe et Joséphine Dion déménagent dans la petite maison au pied du cran. Auparavant, Eugène Lapointe et sa petite famille y avait habité au début de son mariage. </w:t>
            </w:r>
          </w:p>
          <w:p w14:paraId="6DCD2430" w14:textId="77777777" w:rsidR="00D34321" w:rsidRDefault="00D34321" w:rsidP="00D34321">
            <w:pPr>
              <w:rPr>
                <w:lang w:eastAsia="en-US"/>
              </w:rPr>
            </w:pPr>
          </w:p>
          <w:p w14:paraId="23A2DEC1" w14:textId="77777777" w:rsidR="00D34321" w:rsidRDefault="00D34321" w:rsidP="00D34321">
            <w:pPr>
              <w:rPr>
                <w:lang w:eastAsia="en-US"/>
              </w:rPr>
            </w:pPr>
            <w:r>
              <w:rPr>
                <w:lang w:eastAsia="en-US"/>
              </w:rPr>
              <w:t>P402_B1_065</w:t>
            </w:r>
          </w:p>
          <w:p w14:paraId="0EAE5CB7" w14:textId="29FF6AA5" w:rsidR="00D34321" w:rsidRDefault="001C4517" w:rsidP="00D34321">
            <w:pPr>
              <w:rPr>
                <w:lang w:eastAsia="en-US"/>
              </w:rPr>
            </w:pPr>
            <w:r>
              <w:rPr>
                <w:lang w:eastAsia="en-US"/>
              </w:rPr>
              <w:t xml:space="preserve">Photographie de </w:t>
            </w:r>
            <w:r w:rsidR="005A3AB1">
              <w:rPr>
                <w:lang w:eastAsia="en-US"/>
              </w:rPr>
              <w:t>Yvonne Lapointe</w:t>
            </w:r>
            <w:r>
              <w:rPr>
                <w:lang w:eastAsia="en-US"/>
              </w:rPr>
              <w:t xml:space="preserve"> dans son cercueil lors de son décès à la</w:t>
            </w:r>
            <w:r w:rsidR="005A3AB1">
              <w:rPr>
                <w:lang w:eastAsia="en-US"/>
              </w:rPr>
              <w:t xml:space="preserve"> fin </w:t>
            </w:r>
            <w:r>
              <w:rPr>
                <w:lang w:eastAsia="en-US"/>
              </w:rPr>
              <w:t xml:space="preserve">de </w:t>
            </w:r>
            <w:r w:rsidR="005A3AB1">
              <w:rPr>
                <w:lang w:eastAsia="en-US"/>
              </w:rPr>
              <w:t xml:space="preserve">décembre 1962. </w:t>
            </w:r>
          </w:p>
          <w:p w14:paraId="5081DB13" w14:textId="77777777" w:rsidR="005A3AB1" w:rsidRDefault="005A3AB1" w:rsidP="00D34321">
            <w:pPr>
              <w:rPr>
                <w:lang w:eastAsia="en-US"/>
              </w:rPr>
            </w:pPr>
          </w:p>
          <w:p w14:paraId="07AFF10B" w14:textId="5EE1E795" w:rsidR="005A3AB1" w:rsidRDefault="005A3AB1" w:rsidP="00D34321">
            <w:pPr>
              <w:rPr>
                <w:lang w:eastAsia="en-US"/>
              </w:rPr>
            </w:pPr>
            <w:r>
              <w:rPr>
                <w:lang w:eastAsia="en-US"/>
              </w:rPr>
              <w:t>P40</w:t>
            </w:r>
            <w:r w:rsidR="00B27097">
              <w:rPr>
                <w:lang w:eastAsia="en-US"/>
              </w:rPr>
              <w:t>2</w:t>
            </w:r>
            <w:r>
              <w:rPr>
                <w:lang w:eastAsia="en-US"/>
              </w:rPr>
              <w:t>_B1_066</w:t>
            </w:r>
          </w:p>
          <w:p w14:paraId="6B73E454" w14:textId="78343738" w:rsidR="00FD5804" w:rsidRDefault="00FD5804" w:rsidP="00FD5804">
            <w:pPr>
              <w:rPr>
                <w:lang w:eastAsia="en-US"/>
              </w:rPr>
            </w:pPr>
            <w:r>
              <w:rPr>
                <w:lang w:eastAsia="en-US"/>
              </w:rPr>
              <w:t>Photographie des célébrations des 40 ans de mariage de Wellie Lapointe et Joséphine Dion en juillet 1963. On voit le prêtre, Wellie et Joséphine.</w:t>
            </w:r>
          </w:p>
          <w:p w14:paraId="3A00F2CA" w14:textId="77777777" w:rsidR="005A3AB1" w:rsidRDefault="005A3AB1" w:rsidP="00D34321">
            <w:pPr>
              <w:rPr>
                <w:lang w:eastAsia="en-US"/>
              </w:rPr>
            </w:pPr>
          </w:p>
          <w:p w14:paraId="20449206" w14:textId="5114C24E" w:rsidR="005A3AB1" w:rsidRDefault="005A3AB1" w:rsidP="00D34321">
            <w:pPr>
              <w:rPr>
                <w:lang w:eastAsia="en-US"/>
              </w:rPr>
            </w:pPr>
            <w:r>
              <w:rPr>
                <w:lang w:eastAsia="en-US"/>
              </w:rPr>
              <w:t>P40</w:t>
            </w:r>
            <w:r w:rsidR="00B27097">
              <w:rPr>
                <w:lang w:eastAsia="en-US"/>
              </w:rPr>
              <w:t>2</w:t>
            </w:r>
            <w:r>
              <w:rPr>
                <w:lang w:eastAsia="en-US"/>
              </w:rPr>
              <w:t>_B1_067</w:t>
            </w:r>
          </w:p>
          <w:p w14:paraId="41050BA4" w14:textId="035A85EE" w:rsidR="005A3AB1" w:rsidRDefault="00FD5804" w:rsidP="005A3AB1">
            <w:pPr>
              <w:rPr>
                <w:lang w:eastAsia="en-US"/>
              </w:rPr>
            </w:pPr>
            <w:r>
              <w:rPr>
                <w:lang w:eastAsia="en-US"/>
              </w:rPr>
              <w:t>Photographie des célébrations</w:t>
            </w:r>
            <w:r w:rsidR="005A3AB1">
              <w:rPr>
                <w:lang w:eastAsia="en-US"/>
              </w:rPr>
              <w:t xml:space="preserve"> des 40 ans de mariage </w:t>
            </w:r>
            <w:r>
              <w:rPr>
                <w:lang w:eastAsia="en-US"/>
              </w:rPr>
              <w:t>de Wellie Lapointe</w:t>
            </w:r>
            <w:r w:rsidR="005A3AB1">
              <w:rPr>
                <w:lang w:eastAsia="en-US"/>
              </w:rPr>
              <w:t xml:space="preserve"> et </w:t>
            </w:r>
            <w:r>
              <w:rPr>
                <w:lang w:eastAsia="en-US"/>
              </w:rPr>
              <w:t>Joséphine Dion</w:t>
            </w:r>
            <w:r w:rsidR="005A3AB1">
              <w:rPr>
                <w:lang w:eastAsia="en-US"/>
              </w:rPr>
              <w:t xml:space="preserve"> en juillet 1963. </w:t>
            </w:r>
            <w:r>
              <w:rPr>
                <w:lang w:eastAsia="en-US"/>
              </w:rPr>
              <w:t xml:space="preserve">On voit Wellie et Joséphine accompagnés de leur famille. </w:t>
            </w:r>
          </w:p>
          <w:p w14:paraId="799C65E5" w14:textId="77777777" w:rsidR="005A3AB1" w:rsidRDefault="005A3AB1" w:rsidP="00D34321">
            <w:pPr>
              <w:rPr>
                <w:lang w:eastAsia="en-US"/>
              </w:rPr>
            </w:pPr>
          </w:p>
          <w:p w14:paraId="1CFA5FB1" w14:textId="54CBC3D1" w:rsidR="005A3AB1" w:rsidRDefault="005A3AB1" w:rsidP="00D34321">
            <w:pPr>
              <w:rPr>
                <w:lang w:eastAsia="en-US"/>
              </w:rPr>
            </w:pPr>
            <w:r>
              <w:rPr>
                <w:lang w:eastAsia="en-US"/>
              </w:rPr>
              <w:t>P40</w:t>
            </w:r>
            <w:r w:rsidR="00B27097">
              <w:rPr>
                <w:lang w:eastAsia="en-US"/>
              </w:rPr>
              <w:t>2</w:t>
            </w:r>
            <w:r>
              <w:rPr>
                <w:lang w:eastAsia="en-US"/>
              </w:rPr>
              <w:t>_B1_068</w:t>
            </w:r>
          </w:p>
          <w:p w14:paraId="0C68CC54" w14:textId="0021EF97" w:rsidR="005A3AB1" w:rsidRDefault="00607813" w:rsidP="00D34321">
            <w:pPr>
              <w:rPr>
                <w:lang w:eastAsia="en-US"/>
              </w:rPr>
            </w:pPr>
            <w:r>
              <w:rPr>
                <w:lang w:eastAsia="en-US"/>
              </w:rPr>
              <w:t>Photographie de l’o</w:t>
            </w:r>
            <w:r w:rsidR="005A3AB1">
              <w:rPr>
                <w:lang w:eastAsia="en-US"/>
              </w:rPr>
              <w:t xml:space="preserve">rdination sacerdotale de René </w:t>
            </w:r>
            <w:r>
              <w:rPr>
                <w:lang w:eastAsia="en-US"/>
              </w:rPr>
              <w:t xml:space="preserve">Lapointe </w:t>
            </w:r>
            <w:r w:rsidR="005A3AB1">
              <w:rPr>
                <w:lang w:eastAsia="en-US"/>
              </w:rPr>
              <w:t>à Normandin le 13 juin 1965.</w:t>
            </w:r>
          </w:p>
          <w:p w14:paraId="2B736B03" w14:textId="77777777" w:rsidR="005A3AB1" w:rsidRDefault="005A3AB1" w:rsidP="00D34321">
            <w:pPr>
              <w:rPr>
                <w:lang w:eastAsia="en-US"/>
              </w:rPr>
            </w:pPr>
          </w:p>
          <w:p w14:paraId="3AF6758D" w14:textId="09EC7AF9" w:rsidR="005A3AB1" w:rsidRDefault="005A3AB1" w:rsidP="00D34321">
            <w:pPr>
              <w:rPr>
                <w:lang w:eastAsia="en-US"/>
              </w:rPr>
            </w:pPr>
            <w:r>
              <w:rPr>
                <w:lang w:eastAsia="en-US"/>
              </w:rPr>
              <w:t>P40</w:t>
            </w:r>
            <w:r w:rsidR="00B27097">
              <w:rPr>
                <w:lang w:eastAsia="en-US"/>
              </w:rPr>
              <w:t>2</w:t>
            </w:r>
            <w:r>
              <w:rPr>
                <w:lang w:eastAsia="en-US"/>
              </w:rPr>
              <w:t>_B1_069</w:t>
            </w:r>
          </w:p>
          <w:p w14:paraId="50364D51" w14:textId="40CC5452" w:rsidR="00B27097" w:rsidRDefault="00B27097" w:rsidP="00D34321">
            <w:pPr>
              <w:rPr>
                <w:lang w:eastAsia="en-US"/>
              </w:rPr>
            </w:pPr>
            <w:r>
              <w:rPr>
                <w:lang w:eastAsia="en-US"/>
              </w:rPr>
              <w:t>Photo</w:t>
            </w:r>
            <w:r w:rsidR="00607813">
              <w:rPr>
                <w:lang w:eastAsia="en-US"/>
              </w:rPr>
              <w:t>graphie</w:t>
            </w:r>
            <w:r>
              <w:rPr>
                <w:lang w:eastAsia="en-US"/>
              </w:rPr>
              <w:t xml:space="preserve"> prise à la porte de l’église de Saint-Edmond, à la fin de la 1</w:t>
            </w:r>
            <w:r w:rsidRPr="00B27097">
              <w:rPr>
                <w:vertAlign w:val="superscript"/>
                <w:lang w:eastAsia="en-US"/>
              </w:rPr>
              <w:t>re</w:t>
            </w:r>
            <w:r>
              <w:rPr>
                <w:lang w:eastAsia="en-US"/>
              </w:rPr>
              <w:t xml:space="preserve"> messe de René</w:t>
            </w:r>
            <w:r w:rsidR="00607813">
              <w:rPr>
                <w:lang w:eastAsia="en-US"/>
              </w:rPr>
              <w:t xml:space="preserve"> Lapointe</w:t>
            </w:r>
            <w:r>
              <w:rPr>
                <w:lang w:eastAsia="en-US"/>
              </w:rPr>
              <w:t>.</w:t>
            </w:r>
            <w:r w:rsidR="00607813">
              <w:rPr>
                <w:lang w:eastAsia="en-US"/>
              </w:rPr>
              <w:t xml:space="preserve"> On y voit plusieurs personnes devant l’église.</w:t>
            </w:r>
          </w:p>
          <w:p w14:paraId="4FE376E2" w14:textId="77777777" w:rsidR="00B27097" w:rsidRDefault="00B27097" w:rsidP="00D34321">
            <w:pPr>
              <w:rPr>
                <w:lang w:eastAsia="en-US"/>
              </w:rPr>
            </w:pPr>
          </w:p>
          <w:p w14:paraId="64549F74" w14:textId="6350F23C" w:rsidR="00B27097" w:rsidRDefault="00B27097" w:rsidP="00D34321">
            <w:pPr>
              <w:rPr>
                <w:lang w:eastAsia="en-US"/>
              </w:rPr>
            </w:pPr>
            <w:r>
              <w:rPr>
                <w:lang w:eastAsia="en-US"/>
              </w:rPr>
              <w:t>P402_B1_070</w:t>
            </w:r>
          </w:p>
          <w:p w14:paraId="12E088CE" w14:textId="77777777" w:rsidR="00607813" w:rsidRDefault="00607813" w:rsidP="00607813">
            <w:pPr>
              <w:rPr>
                <w:lang w:eastAsia="en-US"/>
              </w:rPr>
            </w:pPr>
            <w:r>
              <w:rPr>
                <w:lang w:eastAsia="en-US"/>
              </w:rPr>
              <w:t>Photographie prise à la porte de l’église de Saint-Edmond, à la fin de la 1</w:t>
            </w:r>
            <w:r w:rsidRPr="00B27097">
              <w:rPr>
                <w:vertAlign w:val="superscript"/>
                <w:lang w:eastAsia="en-US"/>
              </w:rPr>
              <w:t>re</w:t>
            </w:r>
            <w:r>
              <w:rPr>
                <w:lang w:eastAsia="en-US"/>
              </w:rPr>
              <w:t xml:space="preserve"> messe de René Lapointe. On y voit plusieurs personnes devant l’église.</w:t>
            </w:r>
          </w:p>
          <w:p w14:paraId="3369D066" w14:textId="77777777" w:rsidR="00B27097" w:rsidRDefault="00B27097" w:rsidP="00D34321">
            <w:pPr>
              <w:rPr>
                <w:lang w:eastAsia="en-US"/>
              </w:rPr>
            </w:pPr>
          </w:p>
          <w:p w14:paraId="3D9813E1" w14:textId="5DE36FEB" w:rsidR="00B27097" w:rsidRDefault="00B27097" w:rsidP="00D34321">
            <w:pPr>
              <w:rPr>
                <w:lang w:eastAsia="en-US"/>
              </w:rPr>
            </w:pPr>
            <w:r>
              <w:rPr>
                <w:lang w:eastAsia="en-US"/>
              </w:rPr>
              <w:t>P402_B1_071</w:t>
            </w:r>
          </w:p>
          <w:p w14:paraId="41515E6C" w14:textId="77777777" w:rsidR="00607813" w:rsidRDefault="00607813" w:rsidP="00607813">
            <w:pPr>
              <w:rPr>
                <w:lang w:eastAsia="en-US"/>
              </w:rPr>
            </w:pPr>
            <w:r>
              <w:rPr>
                <w:lang w:eastAsia="en-US"/>
              </w:rPr>
              <w:t>Photographie prise à la porte de l’église de Saint-Edmond, à la fin de la 1</w:t>
            </w:r>
            <w:r w:rsidRPr="00B27097">
              <w:rPr>
                <w:vertAlign w:val="superscript"/>
                <w:lang w:eastAsia="en-US"/>
              </w:rPr>
              <w:t>re</w:t>
            </w:r>
            <w:r>
              <w:rPr>
                <w:lang w:eastAsia="en-US"/>
              </w:rPr>
              <w:t xml:space="preserve"> messe de René Lapointe. On y voit plusieurs personnes devant l’église.</w:t>
            </w:r>
          </w:p>
          <w:p w14:paraId="79498361" w14:textId="77777777" w:rsidR="00B27097" w:rsidRDefault="00B27097" w:rsidP="00D34321">
            <w:pPr>
              <w:rPr>
                <w:lang w:eastAsia="en-US"/>
              </w:rPr>
            </w:pPr>
          </w:p>
          <w:p w14:paraId="077074C0" w14:textId="11CCD1C0" w:rsidR="00B27097" w:rsidRDefault="00B27097" w:rsidP="00D34321">
            <w:pPr>
              <w:rPr>
                <w:lang w:eastAsia="en-US"/>
              </w:rPr>
            </w:pPr>
            <w:r>
              <w:rPr>
                <w:lang w:eastAsia="en-US"/>
              </w:rPr>
              <w:t>P402_B1_072</w:t>
            </w:r>
          </w:p>
          <w:p w14:paraId="700CFD29" w14:textId="77777777" w:rsidR="00607813" w:rsidRDefault="00607813" w:rsidP="00607813">
            <w:pPr>
              <w:rPr>
                <w:lang w:eastAsia="en-US"/>
              </w:rPr>
            </w:pPr>
            <w:r>
              <w:rPr>
                <w:lang w:eastAsia="en-US"/>
              </w:rPr>
              <w:t>Photographie prise à la porte de l’église de Saint-Edmond, à la fin de la 1</w:t>
            </w:r>
            <w:r w:rsidRPr="00B27097">
              <w:rPr>
                <w:vertAlign w:val="superscript"/>
                <w:lang w:eastAsia="en-US"/>
              </w:rPr>
              <w:t>re</w:t>
            </w:r>
            <w:r>
              <w:rPr>
                <w:lang w:eastAsia="en-US"/>
              </w:rPr>
              <w:t xml:space="preserve"> messe de René Lapointe. On y voit plusieurs personnes devant l’église.</w:t>
            </w:r>
          </w:p>
          <w:p w14:paraId="79977C7A" w14:textId="77777777" w:rsidR="00B27097" w:rsidRDefault="00B27097" w:rsidP="00D34321">
            <w:pPr>
              <w:rPr>
                <w:lang w:eastAsia="en-US"/>
              </w:rPr>
            </w:pPr>
          </w:p>
          <w:p w14:paraId="4B5976D3" w14:textId="5715F7A3" w:rsidR="00B27097" w:rsidRDefault="00B27097" w:rsidP="00D34321">
            <w:pPr>
              <w:rPr>
                <w:lang w:eastAsia="en-US"/>
              </w:rPr>
            </w:pPr>
            <w:r>
              <w:rPr>
                <w:lang w:eastAsia="en-US"/>
              </w:rPr>
              <w:t>P402_B1_073</w:t>
            </w:r>
          </w:p>
          <w:p w14:paraId="58E73A6B" w14:textId="77777777" w:rsidR="00607813" w:rsidRDefault="00607813" w:rsidP="00607813">
            <w:pPr>
              <w:rPr>
                <w:lang w:eastAsia="en-US"/>
              </w:rPr>
            </w:pPr>
            <w:r>
              <w:rPr>
                <w:lang w:eastAsia="en-US"/>
              </w:rPr>
              <w:t>Photographie prise à la porte de l’église de Saint-Edmond, à la fin de la 1</w:t>
            </w:r>
            <w:r w:rsidRPr="00B27097">
              <w:rPr>
                <w:vertAlign w:val="superscript"/>
                <w:lang w:eastAsia="en-US"/>
              </w:rPr>
              <w:t>re</w:t>
            </w:r>
            <w:r>
              <w:rPr>
                <w:lang w:eastAsia="en-US"/>
              </w:rPr>
              <w:t xml:space="preserve"> messe de René Lapointe. On y voit plusieurs personnes devant l’église.</w:t>
            </w:r>
          </w:p>
          <w:p w14:paraId="00CA07C1" w14:textId="77777777" w:rsidR="00B27097" w:rsidRDefault="00B27097" w:rsidP="00D34321">
            <w:pPr>
              <w:rPr>
                <w:lang w:eastAsia="en-US"/>
              </w:rPr>
            </w:pPr>
          </w:p>
          <w:p w14:paraId="7FEC10BF" w14:textId="44ECB82B" w:rsidR="00B27097" w:rsidRDefault="00B27097" w:rsidP="00D34321">
            <w:pPr>
              <w:rPr>
                <w:lang w:eastAsia="en-US"/>
              </w:rPr>
            </w:pPr>
            <w:r>
              <w:rPr>
                <w:lang w:eastAsia="en-US"/>
              </w:rPr>
              <w:lastRenderedPageBreak/>
              <w:t>P402_B1_074</w:t>
            </w:r>
          </w:p>
          <w:p w14:paraId="4862148D" w14:textId="23BB5A86" w:rsidR="00B27097" w:rsidRDefault="00B27097" w:rsidP="00D34321">
            <w:pPr>
              <w:rPr>
                <w:lang w:eastAsia="en-US"/>
              </w:rPr>
            </w:pPr>
            <w:r>
              <w:rPr>
                <w:lang w:eastAsia="en-US"/>
              </w:rPr>
              <w:t>Quelque part dans les années 1940-1950 avec « </w:t>
            </w:r>
            <w:r w:rsidR="004951E4">
              <w:rPr>
                <w:lang w:eastAsia="en-US"/>
              </w:rPr>
              <w:t>Marquette (?)</w:t>
            </w:r>
            <w:r>
              <w:rPr>
                <w:lang w:eastAsia="en-US"/>
              </w:rPr>
              <w:t xml:space="preserve"> » et le fameux Dodge de notre jeunesse. </w:t>
            </w:r>
          </w:p>
          <w:p w14:paraId="2FD3EB9A" w14:textId="77777777" w:rsidR="005A3AB1" w:rsidRDefault="005A3AB1" w:rsidP="00D34321">
            <w:pPr>
              <w:rPr>
                <w:lang w:eastAsia="en-US"/>
              </w:rPr>
            </w:pPr>
          </w:p>
          <w:p w14:paraId="279C05E0" w14:textId="07824C8C" w:rsidR="00B27097" w:rsidRDefault="00B27097" w:rsidP="00D34321">
            <w:pPr>
              <w:rPr>
                <w:lang w:eastAsia="en-US"/>
              </w:rPr>
            </w:pPr>
            <w:r>
              <w:rPr>
                <w:lang w:eastAsia="en-US"/>
              </w:rPr>
              <w:t>P40</w:t>
            </w:r>
            <w:r w:rsidR="004951E4">
              <w:rPr>
                <w:lang w:eastAsia="en-US"/>
              </w:rPr>
              <w:t>2</w:t>
            </w:r>
            <w:r>
              <w:rPr>
                <w:lang w:eastAsia="en-US"/>
              </w:rPr>
              <w:t>_B1_075</w:t>
            </w:r>
          </w:p>
          <w:p w14:paraId="6B548EDB" w14:textId="1534F007" w:rsidR="00B27097" w:rsidRDefault="00B27097" w:rsidP="00D34321">
            <w:pPr>
              <w:rPr>
                <w:lang w:eastAsia="en-US"/>
              </w:rPr>
            </w:pPr>
            <w:r>
              <w:rPr>
                <w:lang w:eastAsia="en-US"/>
              </w:rPr>
              <w:t xml:space="preserve">Photo prise en 1965 à l’occasion de l’Ordination </w:t>
            </w:r>
            <w:r w:rsidR="004951E4">
              <w:rPr>
                <w:lang w:eastAsia="en-US"/>
              </w:rPr>
              <w:t>sacerdotale à René</w:t>
            </w:r>
            <w:r w:rsidR="00607813">
              <w:rPr>
                <w:lang w:eastAsia="en-US"/>
              </w:rPr>
              <w:t xml:space="preserve"> Lapointe</w:t>
            </w:r>
            <w:r w:rsidR="004951E4">
              <w:rPr>
                <w:lang w:eastAsia="en-US"/>
              </w:rPr>
              <w:t>. 1</w:t>
            </w:r>
            <w:r w:rsidR="004951E4" w:rsidRPr="004951E4">
              <w:rPr>
                <w:vertAlign w:val="superscript"/>
                <w:lang w:eastAsia="en-US"/>
              </w:rPr>
              <w:t>re</w:t>
            </w:r>
            <w:r w:rsidR="004951E4">
              <w:rPr>
                <w:lang w:eastAsia="en-US"/>
              </w:rPr>
              <w:t xml:space="preserve"> rangée : Wellie Lapointe, Lucienne</w:t>
            </w:r>
            <w:r w:rsidR="00607813">
              <w:rPr>
                <w:lang w:eastAsia="en-US"/>
              </w:rPr>
              <w:t xml:space="preserve"> Lapointe</w:t>
            </w:r>
            <w:r w:rsidR="004951E4">
              <w:rPr>
                <w:lang w:eastAsia="en-US"/>
              </w:rPr>
              <w:t>, Joséphine Dion. 2</w:t>
            </w:r>
            <w:r w:rsidR="004951E4" w:rsidRPr="004951E4">
              <w:rPr>
                <w:vertAlign w:val="superscript"/>
                <w:lang w:eastAsia="en-US"/>
              </w:rPr>
              <w:t>e</w:t>
            </w:r>
            <w:r w:rsidR="004951E4">
              <w:rPr>
                <w:lang w:eastAsia="en-US"/>
              </w:rPr>
              <w:t xml:space="preserve"> rangée (de gauche à droite) : Henri-Paul</w:t>
            </w:r>
            <w:r w:rsidR="00607813">
              <w:rPr>
                <w:lang w:eastAsia="en-US"/>
              </w:rPr>
              <w:t xml:space="preserve"> Lapointe</w:t>
            </w:r>
            <w:r w:rsidR="004951E4">
              <w:rPr>
                <w:lang w:eastAsia="en-US"/>
              </w:rPr>
              <w:t>, Albert</w:t>
            </w:r>
            <w:r w:rsidR="00607813">
              <w:rPr>
                <w:lang w:eastAsia="en-US"/>
              </w:rPr>
              <w:t xml:space="preserve"> Lapointe</w:t>
            </w:r>
            <w:r w:rsidR="004951E4">
              <w:rPr>
                <w:lang w:eastAsia="en-US"/>
              </w:rPr>
              <w:t>, Laurette</w:t>
            </w:r>
            <w:r w:rsidR="00607813">
              <w:rPr>
                <w:lang w:eastAsia="en-US"/>
              </w:rPr>
              <w:t xml:space="preserve"> Lapointe</w:t>
            </w:r>
            <w:r w:rsidR="004951E4">
              <w:rPr>
                <w:lang w:eastAsia="en-US"/>
              </w:rPr>
              <w:t>, Jeannette</w:t>
            </w:r>
            <w:r w:rsidR="00607813">
              <w:rPr>
                <w:lang w:eastAsia="en-US"/>
              </w:rPr>
              <w:t xml:space="preserve"> Lapointe</w:t>
            </w:r>
            <w:r w:rsidR="004951E4">
              <w:rPr>
                <w:lang w:eastAsia="en-US"/>
              </w:rPr>
              <w:t>, Armand</w:t>
            </w:r>
            <w:r w:rsidR="00607813">
              <w:rPr>
                <w:lang w:eastAsia="en-US"/>
              </w:rPr>
              <w:t xml:space="preserve"> Lapointe</w:t>
            </w:r>
            <w:r w:rsidR="004951E4">
              <w:rPr>
                <w:lang w:eastAsia="en-US"/>
              </w:rPr>
              <w:t>, Eugène</w:t>
            </w:r>
            <w:r w:rsidR="00607813">
              <w:rPr>
                <w:lang w:eastAsia="en-US"/>
              </w:rPr>
              <w:t xml:space="preserve"> Lapointe et</w:t>
            </w:r>
            <w:r w:rsidR="004951E4">
              <w:rPr>
                <w:lang w:eastAsia="en-US"/>
              </w:rPr>
              <w:t xml:space="preserve"> René</w:t>
            </w:r>
            <w:r w:rsidR="00607813">
              <w:rPr>
                <w:lang w:eastAsia="en-US"/>
              </w:rPr>
              <w:t xml:space="preserve"> Lapointe</w:t>
            </w:r>
            <w:r w:rsidR="004951E4">
              <w:rPr>
                <w:lang w:eastAsia="en-US"/>
              </w:rPr>
              <w:t xml:space="preserve">. </w:t>
            </w:r>
          </w:p>
          <w:p w14:paraId="6A03AAC4" w14:textId="77777777" w:rsidR="004951E4" w:rsidRDefault="004951E4" w:rsidP="00D34321">
            <w:pPr>
              <w:rPr>
                <w:lang w:eastAsia="en-US"/>
              </w:rPr>
            </w:pPr>
          </w:p>
          <w:p w14:paraId="7A251B84" w14:textId="5A93E75C" w:rsidR="004951E4" w:rsidRDefault="004951E4" w:rsidP="00D34321">
            <w:pPr>
              <w:rPr>
                <w:lang w:eastAsia="en-US"/>
              </w:rPr>
            </w:pPr>
            <w:r>
              <w:rPr>
                <w:lang w:eastAsia="en-US"/>
              </w:rPr>
              <w:t>P40</w:t>
            </w:r>
            <w:r w:rsidR="002D1320">
              <w:rPr>
                <w:lang w:eastAsia="en-US"/>
              </w:rPr>
              <w:t>2</w:t>
            </w:r>
            <w:r>
              <w:rPr>
                <w:lang w:eastAsia="en-US"/>
              </w:rPr>
              <w:t>_B1_076</w:t>
            </w:r>
          </w:p>
          <w:p w14:paraId="00E23FB7" w14:textId="4BA7DAF9" w:rsidR="004951E4" w:rsidRDefault="00607813" w:rsidP="00D34321">
            <w:pPr>
              <w:rPr>
                <w:lang w:eastAsia="en-US"/>
              </w:rPr>
            </w:pPr>
            <w:r>
              <w:rPr>
                <w:lang w:eastAsia="en-US"/>
              </w:rPr>
              <w:t xml:space="preserve">Photographie du </w:t>
            </w:r>
            <w:r w:rsidR="004951E4">
              <w:rPr>
                <w:lang w:eastAsia="en-US"/>
              </w:rPr>
              <w:t>1</w:t>
            </w:r>
            <w:r w:rsidR="004951E4">
              <w:rPr>
                <w:vertAlign w:val="superscript"/>
                <w:lang w:eastAsia="en-US"/>
              </w:rPr>
              <w:t xml:space="preserve">er </w:t>
            </w:r>
            <w:r w:rsidR="004951E4">
              <w:rPr>
                <w:lang w:eastAsia="en-US"/>
              </w:rPr>
              <w:t xml:space="preserve">départ de Lucienne </w:t>
            </w:r>
            <w:r>
              <w:rPr>
                <w:lang w:eastAsia="en-US"/>
              </w:rPr>
              <w:t xml:space="preserve">Lapointe </w:t>
            </w:r>
            <w:r w:rsidR="004951E4">
              <w:rPr>
                <w:lang w:eastAsia="en-US"/>
              </w:rPr>
              <w:t xml:space="preserve">pour le Chili le 26 septembre 1966. </w:t>
            </w:r>
            <w:r>
              <w:rPr>
                <w:lang w:eastAsia="en-US"/>
              </w:rPr>
              <w:t xml:space="preserve">Lucienne Lapointe et plusieurs personnes sont photographiées devant une avion. </w:t>
            </w:r>
          </w:p>
          <w:p w14:paraId="2888228D" w14:textId="77777777" w:rsidR="004951E4" w:rsidRDefault="004951E4" w:rsidP="00D34321">
            <w:pPr>
              <w:rPr>
                <w:lang w:eastAsia="en-US"/>
              </w:rPr>
            </w:pPr>
          </w:p>
          <w:p w14:paraId="49861B59" w14:textId="1350731B" w:rsidR="004951E4" w:rsidRDefault="004951E4" w:rsidP="00D34321">
            <w:pPr>
              <w:rPr>
                <w:lang w:eastAsia="en-US"/>
              </w:rPr>
            </w:pPr>
            <w:r>
              <w:rPr>
                <w:lang w:eastAsia="en-US"/>
              </w:rPr>
              <w:t>P40</w:t>
            </w:r>
            <w:r w:rsidR="002D1320">
              <w:rPr>
                <w:lang w:eastAsia="en-US"/>
              </w:rPr>
              <w:t>2</w:t>
            </w:r>
            <w:r>
              <w:rPr>
                <w:lang w:eastAsia="en-US"/>
              </w:rPr>
              <w:t>_B1_077</w:t>
            </w:r>
          </w:p>
          <w:p w14:paraId="6B8F0BB4" w14:textId="289184C0" w:rsidR="004951E4" w:rsidRDefault="007303AE" w:rsidP="00D34321">
            <w:pPr>
              <w:rPr>
                <w:lang w:eastAsia="en-US"/>
              </w:rPr>
            </w:pPr>
            <w:r>
              <w:rPr>
                <w:lang w:eastAsia="en-US"/>
              </w:rPr>
              <w:t>Photographie d’août 1967 lorsqu’</w:t>
            </w:r>
            <w:r w:rsidR="004951E4">
              <w:rPr>
                <w:lang w:eastAsia="en-US"/>
              </w:rPr>
              <w:t xml:space="preserve">Henri-Paul </w:t>
            </w:r>
            <w:r>
              <w:rPr>
                <w:lang w:eastAsia="en-US"/>
              </w:rPr>
              <w:t xml:space="preserve">Lapointe </w:t>
            </w:r>
            <w:r w:rsidR="004951E4">
              <w:rPr>
                <w:lang w:eastAsia="en-US"/>
              </w:rPr>
              <w:t xml:space="preserve">part étudier en Europe. Au Séminaire de Chicoutimi, depuis son ordination, Henri-Paul laisse le professorat en juin 1967, et en août, il se rend à Strasbourg en France étudié la catéchèse. </w:t>
            </w:r>
            <w:r w:rsidR="002D1320">
              <w:rPr>
                <w:lang w:eastAsia="en-US"/>
              </w:rPr>
              <w:t>De retour au Canada en juin 1968</w:t>
            </w:r>
            <w:r>
              <w:rPr>
                <w:lang w:eastAsia="en-US"/>
              </w:rPr>
              <w:t xml:space="preserve">, il consacre une autre année, cette fois-ci, </w:t>
            </w:r>
            <w:r w:rsidR="002D1320">
              <w:rPr>
                <w:lang w:eastAsia="en-US"/>
              </w:rPr>
              <w:t>en Pastorale chez les Dominicains à Montréal.</w:t>
            </w:r>
            <w:r>
              <w:rPr>
                <w:lang w:eastAsia="en-US"/>
              </w:rPr>
              <w:t xml:space="preserve"> On voit sur la photo, de gauche à droite, René Lapointe, Wellie Lapointe, Joséphine Dion et Henri-Paul Lapointe devant un avion. </w:t>
            </w:r>
          </w:p>
          <w:p w14:paraId="64229EE9" w14:textId="516B1663" w:rsidR="002D1320" w:rsidRDefault="002D1320" w:rsidP="00D34321">
            <w:pPr>
              <w:rPr>
                <w:lang w:eastAsia="en-US"/>
              </w:rPr>
            </w:pPr>
          </w:p>
          <w:p w14:paraId="69C0E40F" w14:textId="4A6A1B3E" w:rsidR="004951E4" w:rsidRDefault="002D1320" w:rsidP="00D34321">
            <w:pPr>
              <w:rPr>
                <w:lang w:eastAsia="en-US"/>
              </w:rPr>
            </w:pPr>
            <w:r>
              <w:rPr>
                <w:lang w:eastAsia="en-US"/>
              </w:rPr>
              <w:t>P402_B1_078</w:t>
            </w:r>
          </w:p>
          <w:p w14:paraId="03F449AE" w14:textId="137BEE46" w:rsidR="002D1320" w:rsidRDefault="007303AE" w:rsidP="00D34321">
            <w:pPr>
              <w:rPr>
                <w:lang w:eastAsia="en-US"/>
              </w:rPr>
            </w:pPr>
            <w:r>
              <w:rPr>
                <w:lang w:eastAsia="en-US"/>
              </w:rPr>
              <w:t>Photographie d’août 1968 lors du d</w:t>
            </w:r>
            <w:r w:rsidR="002D1320">
              <w:rPr>
                <w:lang w:eastAsia="en-US"/>
              </w:rPr>
              <w:t>épart de René</w:t>
            </w:r>
            <w:r>
              <w:rPr>
                <w:lang w:eastAsia="en-US"/>
              </w:rPr>
              <w:t xml:space="preserve"> Lapointe</w:t>
            </w:r>
            <w:r w:rsidR="002D1320">
              <w:rPr>
                <w:lang w:eastAsia="en-US"/>
              </w:rPr>
              <w:t xml:space="preserve"> pour le Chili. Photo prise au grand séminaire lors  d’une fête d’adieu organisée par ses confrères prêtres. </w:t>
            </w:r>
          </w:p>
          <w:p w14:paraId="7D10C267" w14:textId="77777777" w:rsidR="002D1320" w:rsidRDefault="002D1320" w:rsidP="00D34321">
            <w:pPr>
              <w:rPr>
                <w:lang w:eastAsia="en-US"/>
              </w:rPr>
            </w:pPr>
          </w:p>
          <w:p w14:paraId="78E89206" w14:textId="215AA3E0" w:rsidR="002D1320" w:rsidRDefault="002D1320" w:rsidP="00D34321">
            <w:pPr>
              <w:rPr>
                <w:lang w:eastAsia="en-US"/>
              </w:rPr>
            </w:pPr>
            <w:r>
              <w:rPr>
                <w:lang w:eastAsia="en-US"/>
              </w:rPr>
              <w:t>P402_B1_079</w:t>
            </w:r>
          </w:p>
          <w:p w14:paraId="733271D1" w14:textId="4906CA0B" w:rsidR="002D1320" w:rsidRDefault="007303AE" w:rsidP="00D34321">
            <w:pPr>
              <w:rPr>
                <w:lang w:eastAsia="en-US"/>
              </w:rPr>
            </w:pPr>
            <w:r>
              <w:rPr>
                <w:lang w:eastAsia="en-US"/>
              </w:rPr>
              <w:t>Photographie prise à l’occasion du v</w:t>
            </w:r>
            <w:r w:rsidR="002D1320">
              <w:rPr>
                <w:lang w:eastAsia="en-US"/>
              </w:rPr>
              <w:t xml:space="preserve">oyage de </w:t>
            </w:r>
            <w:r>
              <w:rPr>
                <w:lang w:eastAsia="en-US"/>
              </w:rPr>
              <w:t>Wellie Lapointe et Joséphine Dion au Chili du</w:t>
            </w:r>
            <w:r w:rsidR="002D1320">
              <w:rPr>
                <w:lang w:eastAsia="en-US"/>
              </w:rPr>
              <w:t xml:space="preserve"> 2</w:t>
            </w:r>
            <w:r>
              <w:rPr>
                <w:lang w:eastAsia="en-US"/>
              </w:rPr>
              <w:t xml:space="preserve"> janvier au 2 mars 1969. Photo prise lors de leur</w:t>
            </w:r>
            <w:r w:rsidR="002D1320">
              <w:rPr>
                <w:lang w:eastAsia="en-US"/>
              </w:rPr>
              <w:t xml:space="preserve"> réception à l’aéroport de Santiago.</w:t>
            </w:r>
          </w:p>
          <w:p w14:paraId="2D4D9913" w14:textId="77777777" w:rsidR="002D1320" w:rsidRDefault="002D1320" w:rsidP="00D34321">
            <w:pPr>
              <w:rPr>
                <w:lang w:eastAsia="en-US"/>
              </w:rPr>
            </w:pPr>
          </w:p>
          <w:p w14:paraId="14F6396F" w14:textId="2F34BF88" w:rsidR="002D1320" w:rsidRDefault="002D1320" w:rsidP="00D34321">
            <w:pPr>
              <w:rPr>
                <w:lang w:eastAsia="en-US"/>
              </w:rPr>
            </w:pPr>
            <w:r>
              <w:rPr>
                <w:lang w:eastAsia="en-US"/>
              </w:rPr>
              <w:t>P402_B1_080</w:t>
            </w:r>
          </w:p>
          <w:p w14:paraId="15A49DA6" w14:textId="4CF65A04" w:rsidR="002D1320" w:rsidRDefault="007303AE" w:rsidP="00D34321">
            <w:pPr>
              <w:rPr>
                <w:lang w:eastAsia="en-US"/>
              </w:rPr>
            </w:pPr>
            <w:r>
              <w:rPr>
                <w:lang w:eastAsia="en-US"/>
              </w:rPr>
              <w:t>Photographie à l’a</w:t>
            </w:r>
            <w:r w:rsidR="002D1320">
              <w:rPr>
                <w:lang w:eastAsia="en-US"/>
              </w:rPr>
              <w:t xml:space="preserve">éroport </w:t>
            </w:r>
            <w:r>
              <w:rPr>
                <w:lang w:eastAsia="en-US"/>
              </w:rPr>
              <w:t>de Lima au Pérou en</w:t>
            </w:r>
            <w:r w:rsidR="002D1320">
              <w:rPr>
                <w:lang w:eastAsia="en-US"/>
              </w:rPr>
              <w:t xml:space="preserve"> janvier 1969. </w:t>
            </w:r>
            <w:r>
              <w:rPr>
                <w:lang w:eastAsia="en-US"/>
              </w:rPr>
              <w:t>On voit Wellie Lapointe et Joséphine Dion devant un avion.</w:t>
            </w:r>
          </w:p>
          <w:p w14:paraId="442B37A1" w14:textId="77777777" w:rsidR="002D1320" w:rsidRDefault="002D1320" w:rsidP="00D34321">
            <w:pPr>
              <w:rPr>
                <w:lang w:eastAsia="en-US"/>
              </w:rPr>
            </w:pPr>
          </w:p>
          <w:p w14:paraId="68B7E582" w14:textId="6C824583" w:rsidR="002D1320" w:rsidRDefault="002D1320" w:rsidP="00D34321">
            <w:pPr>
              <w:rPr>
                <w:lang w:eastAsia="en-US"/>
              </w:rPr>
            </w:pPr>
            <w:r>
              <w:rPr>
                <w:lang w:eastAsia="en-US"/>
              </w:rPr>
              <w:t>P402_B1_081</w:t>
            </w:r>
          </w:p>
          <w:p w14:paraId="5CB19B57" w14:textId="10DE4B1C" w:rsidR="002D1320" w:rsidRDefault="007303AE" w:rsidP="00D34321">
            <w:pPr>
              <w:rPr>
                <w:lang w:eastAsia="en-US"/>
              </w:rPr>
            </w:pPr>
            <w:r>
              <w:rPr>
                <w:lang w:eastAsia="en-US"/>
              </w:rPr>
              <w:t>Photographie à l’aéroport de</w:t>
            </w:r>
            <w:r w:rsidR="002D1320">
              <w:rPr>
                <w:lang w:eastAsia="en-US"/>
              </w:rPr>
              <w:t xml:space="preserve"> Santi</w:t>
            </w:r>
            <w:r>
              <w:rPr>
                <w:lang w:eastAsia="en-US"/>
              </w:rPr>
              <w:t xml:space="preserve">ago lors du </w:t>
            </w:r>
            <w:r w:rsidR="002D1320">
              <w:rPr>
                <w:lang w:eastAsia="en-US"/>
              </w:rPr>
              <w:t xml:space="preserve">voyage </w:t>
            </w:r>
            <w:r>
              <w:rPr>
                <w:lang w:eastAsia="en-US"/>
              </w:rPr>
              <w:t>Wellie Lapointe et Joséphine Dion en</w:t>
            </w:r>
            <w:r w:rsidR="002D1320">
              <w:rPr>
                <w:lang w:eastAsia="en-US"/>
              </w:rPr>
              <w:t xml:space="preserve"> janvier 1969. </w:t>
            </w:r>
            <w:r>
              <w:rPr>
                <w:lang w:eastAsia="en-US"/>
              </w:rPr>
              <w:t>Sur la photo, on voit plusieurs personnes dont Wellie Lapointe et Joséphine Dion.</w:t>
            </w:r>
          </w:p>
          <w:p w14:paraId="394E544E" w14:textId="77777777" w:rsidR="002D1320" w:rsidRDefault="002D1320" w:rsidP="00D34321">
            <w:pPr>
              <w:rPr>
                <w:lang w:eastAsia="en-US"/>
              </w:rPr>
            </w:pPr>
          </w:p>
          <w:p w14:paraId="3DC79674" w14:textId="2F777A74" w:rsidR="002D1320" w:rsidRDefault="002D1320" w:rsidP="00D34321">
            <w:pPr>
              <w:rPr>
                <w:lang w:eastAsia="en-US"/>
              </w:rPr>
            </w:pPr>
            <w:r>
              <w:rPr>
                <w:lang w:eastAsia="en-US"/>
              </w:rPr>
              <w:t>P402_B1_082</w:t>
            </w:r>
          </w:p>
          <w:p w14:paraId="15A18CEF" w14:textId="58A09B96" w:rsidR="002D1320" w:rsidRDefault="007303AE" w:rsidP="00D34321">
            <w:pPr>
              <w:rPr>
                <w:lang w:eastAsia="en-US"/>
              </w:rPr>
            </w:pPr>
            <w:r>
              <w:rPr>
                <w:lang w:eastAsia="en-US"/>
              </w:rPr>
              <w:t xml:space="preserve">Photographie prise lors du </w:t>
            </w:r>
            <w:r w:rsidR="002D1320">
              <w:rPr>
                <w:lang w:eastAsia="en-US"/>
              </w:rPr>
              <w:t>50</w:t>
            </w:r>
            <w:r w:rsidR="002D1320" w:rsidRPr="002D1320">
              <w:rPr>
                <w:vertAlign w:val="superscript"/>
                <w:lang w:eastAsia="en-US"/>
              </w:rPr>
              <w:t>e</w:t>
            </w:r>
            <w:r w:rsidR="002D1320">
              <w:rPr>
                <w:lang w:eastAsia="en-US"/>
              </w:rPr>
              <w:t xml:space="preserve"> anniversaire de mariage de Wellie</w:t>
            </w:r>
            <w:r>
              <w:rPr>
                <w:lang w:eastAsia="en-US"/>
              </w:rPr>
              <w:t xml:space="preserve"> Lapointe</w:t>
            </w:r>
            <w:r w:rsidR="002D1320">
              <w:rPr>
                <w:lang w:eastAsia="en-US"/>
              </w:rPr>
              <w:t xml:space="preserve"> et Joséphine</w:t>
            </w:r>
            <w:r>
              <w:rPr>
                <w:lang w:eastAsia="en-US"/>
              </w:rPr>
              <w:t xml:space="preserve"> Dion</w:t>
            </w:r>
            <w:r w:rsidR="002D1320">
              <w:rPr>
                <w:lang w:eastAsia="en-US"/>
              </w:rPr>
              <w:t xml:space="preserve"> (1923-1973). </w:t>
            </w:r>
            <w:r>
              <w:rPr>
                <w:lang w:eastAsia="en-US"/>
              </w:rPr>
              <w:t xml:space="preserve"> On voit Wellie et Joséphine dans un salon. </w:t>
            </w:r>
          </w:p>
          <w:p w14:paraId="33EA7E8B" w14:textId="77777777" w:rsidR="002D1320" w:rsidRDefault="002D1320" w:rsidP="00D34321">
            <w:pPr>
              <w:rPr>
                <w:lang w:eastAsia="en-US"/>
              </w:rPr>
            </w:pPr>
          </w:p>
          <w:p w14:paraId="5689E43D" w14:textId="5CDA4932" w:rsidR="002D1320" w:rsidRDefault="002D1320" w:rsidP="00D34321">
            <w:pPr>
              <w:rPr>
                <w:lang w:eastAsia="en-US"/>
              </w:rPr>
            </w:pPr>
            <w:r>
              <w:rPr>
                <w:lang w:eastAsia="en-US"/>
              </w:rPr>
              <w:t>P402_B1_083</w:t>
            </w:r>
          </w:p>
          <w:p w14:paraId="35C840E8" w14:textId="5A1260A2" w:rsidR="002D1320" w:rsidRDefault="007303AE" w:rsidP="00D34321">
            <w:pPr>
              <w:rPr>
                <w:lang w:eastAsia="en-US"/>
              </w:rPr>
            </w:pPr>
            <w:r>
              <w:rPr>
                <w:lang w:eastAsia="en-US"/>
              </w:rPr>
              <w:t>Photographie prise lors du 50</w:t>
            </w:r>
            <w:r w:rsidRPr="002D1320">
              <w:rPr>
                <w:vertAlign w:val="superscript"/>
                <w:lang w:eastAsia="en-US"/>
              </w:rPr>
              <w:t>e</w:t>
            </w:r>
            <w:r>
              <w:rPr>
                <w:lang w:eastAsia="en-US"/>
              </w:rPr>
              <w:t xml:space="preserve"> anniversaire de mariage de Wellie Lapointe et Joséphine Dion (1923-1973).  On voit </w:t>
            </w:r>
            <w:r w:rsidR="002D1320">
              <w:rPr>
                <w:lang w:eastAsia="en-US"/>
              </w:rPr>
              <w:t>Henri-Paul</w:t>
            </w:r>
            <w:r>
              <w:rPr>
                <w:lang w:eastAsia="en-US"/>
              </w:rPr>
              <w:t xml:space="preserve"> Lapointe présidan</w:t>
            </w:r>
            <w:r w:rsidR="002D1320">
              <w:rPr>
                <w:lang w:eastAsia="en-US"/>
              </w:rPr>
              <w:t>t, accompagné d’</w:t>
            </w:r>
            <w:proofErr w:type="spellStart"/>
            <w:r w:rsidR="002D1320">
              <w:rPr>
                <w:lang w:eastAsia="en-US"/>
              </w:rPr>
              <w:t>Eliette</w:t>
            </w:r>
            <w:proofErr w:type="spellEnd"/>
            <w:r w:rsidR="002D1320">
              <w:rPr>
                <w:lang w:eastAsia="en-US"/>
              </w:rPr>
              <w:t xml:space="preserve"> et d’Armand. Ce même jour, Thérèse et Eugène, au premier plan à droite, célébraient leurs Noces d’argent (1948-1973). </w:t>
            </w:r>
          </w:p>
          <w:p w14:paraId="6A843E5E" w14:textId="77777777" w:rsidR="00104C28" w:rsidRDefault="00104C28" w:rsidP="00D34321">
            <w:pPr>
              <w:rPr>
                <w:lang w:eastAsia="en-US"/>
              </w:rPr>
            </w:pPr>
          </w:p>
          <w:p w14:paraId="6E599ADA" w14:textId="41347C5D" w:rsidR="00104C28" w:rsidRDefault="00104C28" w:rsidP="00D34321">
            <w:pPr>
              <w:rPr>
                <w:lang w:eastAsia="en-US"/>
              </w:rPr>
            </w:pPr>
            <w:r>
              <w:rPr>
                <w:lang w:eastAsia="en-US"/>
              </w:rPr>
              <w:t>P402_B1_084</w:t>
            </w:r>
          </w:p>
          <w:p w14:paraId="52D0EDAF" w14:textId="43531C0D" w:rsidR="004951E4" w:rsidRDefault="007303AE" w:rsidP="00104C28">
            <w:pPr>
              <w:rPr>
                <w:lang w:eastAsia="en-US"/>
              </w:rPr>
            </w:pPr>
            <w:r>
              <w:rPr>
                <w:lang w:eastAsia="en-US"/>
              </w:rPr>
              <w:t>Photographie prise lors du 50</w:t>
            </w:r>
            <w:r w:rsidRPr="002D1320">
              <w:rPr>
                <w:vertAlign w:val="superscript"/>
                <w:lang w:eastAsia="en-US"/>
              </w:rPr>
              <w:t>e</w:t>
            </w:r>
            <w:r>
              <w:rPr>
                <w:lang w:eastAsia="en-US"/>
              </w:rPr>
              <w:t xml:space="preserve"> anniversaire de mariage de Wellie Lapointe et Joséphine Dion (1923-1973).  On voit Wellie et Joséphine accompagnés de leurs</w:t>
            </w:r>
            <w:r w:rsidR="00104C28">
              <w:rPr>
                <w:lang w:eastAsia="en-US"/>
              </w:rPr>
              <w:t xml:space="preserve"> enfants, petits-enfants, parents et amis à la sortie de l’église de Saint-Edmond. </w:t>
            </w:r>
          </w:p>
          <w:p w14:paraId="343B2F09" w14:textId="77777777" w:rsidR="00104C28" w:rsidRDefault="00104C28" w:rsidP="00104C28">
            <w:pPr>
              <w:rPr>
                <w:lang w:eastAsia="en-US"/>
              </w:rPr>
            </w:pPr>
          </w:p>
          <w:p w14:paraId="57A42C69" w14:textId="77777777" w:rsidR="00104C28" w:rsidRDefault="00104C28" w:rsidP="00104C28">
            <w:pPr>
              <w:rPr>
                <w:lang w:eastAsia="en-US"/>
              </w:rPr>
            </w:pPr>
            <w:r>
              <w:rPr>
                <w:lang w:eastAsia="en-US"/>
              </w:rPr>
              <w:t>P402_B1_085</w:t>
            </w:r>
          </w:p>
          <w:p w14:paraId="1A1F90F2" w14:textId="21041FDE" w:rsidR="00104C28" w:rsidRDefault="00F5315B" w:rsidP="00104C28">
            <w:pPr>
              <w:rPr>
                <w:lang w:eastAsia="en-US"/>
              </w:rPr>
            </w:pPr>
            <w:r>
              <w:rPr>
                <w:lang w:eastAsia="en-US"/>
              </w:rPr>
              <w:t>Photographie prise lors du 50</w:t>
            </w:r>
            <w:r w:rsidRPr="002D1320">
              <w:rPr>
                <w:vertAlign w:val="superscript"/>
                <w:lang w:eastAsia="en-US"/>
              </w:rPr>
              <w:t>e</w:t>
            </w:r>
            <w:r>
              <w:rPr>
                <w:lang w:eastAsia="en-US"/>
              </w:rPr>
              <w:t xml:space="preserve"> anniversaire de mariage de Wellie Lapointe et Joséphine Dion (1923-1973).  On y voit Wellie et Joséphine trinquant lors du</w:t>
            </w:r>
            <w:r w:rsidR="00104C28">
              <w:rPr>
                <w:lang w:eastAsia="en-US"/>
              </w:rPr>
              <w:t xml:space="preserve"> souper à la Salle de Gaité de Saint-Edmond. </w:t>
            </w:r>
          </w:p>
          <w:p w14:paraId="00A79901" w14:textId="77777777" w:rsidR="00104C28" w:rsidRDefault="00104C28" w:rsidP="00104C28">
            <w:pPr>
              <w:rPr>
                <w:lang w:eastAsia="en-US"/>
              </w:rPr>
            </w:pPr>
          </w:p>
          <w:p w14:paraId="1B60C1C6" w14:textId="77777777" w:rsidR="00104C28" w:rsidRDefault="00104C28" w:rsidP="00104C28">
            <w:pPr>
              <w:rPr>
                <w:lang w:eastAsia="en-US"/>
              </w:rPr>
            </w:pPr>
            <w:r>
              <w:rPr>
                <w:lang w:eastAsia="en-US"/>
              </w:rPr>
              <w:t>P402_B1_086</w:t>
            </w:r>
          </w:p>
          <w:p w14:paraId="3C4C908C" w14:textId="4982E549" w:rsidR="00104C28" w:rsidRDefault="00F05D99" w:rsidP="00104C28">
            <w:pPr>
              <w:rPr>
                <w:lang w:eastAsia="en-US"/>
              </w:rPr>
            </w:pPr>
            <w:r>
              <w:rPr>
                <w:lang w:eastAsia="en-US"/>
              </w:rPr>
              <w:t xml:space="preserve">Photographie de la maison de Joséphine Dion et de Wellie Lapointe au village à Saint-Edmond le </w:t>
            </w:r>
            <w:r w:rsidR="002F1EE5">
              <w:rPr>
                <w:lang w:eastAsia="en-US"/>
              </w:rPr>
              <w:t xml:space="preserve">2 mai 1976. </w:t>
            </w:r>
            <w:r>
              <w:rPr>
                <w:lang w:eastAsia="en-US"/>
              </w:rPr>
              <w:t xml:space="preserve">On voit l’extérieur de la maison.  </w:t>
            </w:r>
          </w:p>
          <w:p w14:paraId="49A76096" w14:textId="77777777" w:rsidR="002F1EE5" w:rsidRDefault="002F1EE5" w:rsidP="00104C28">
            <w:pPr>
              <w:rPr>
                <w:lang w:eastAsia="en-US"/>
              </w:rPr>
            </w:pPr>
          </w:p>
          <w:p w14:paraId="3BC718A7" w14:textId="77777777" w:rsidR="002F1EE5" w:rsidRDefault="002F1EE5" w:rsidP="00104C28">
            <w:pPr>
              <w:rPr>
                <w:lang w:eastAsia="en-US"/>
              </w:rPr>
            </w:pPr>
            <w:r>
              <w:rPr>
                <w:lang w:eastAsia="en-US"/>
              </w:rPr>
              <w:t>P402_B1_087</w:t>
            </w:r>
          </w:p>
          <w:p w14:paraId="096F5775" w14:textId="0375E2B2" w:rsidR="002F1EE5" w:rsidRDefault="002F1EE5" w:rsidP="00104C28">
            <w:pPr>
              <w:rPr>
                <w:lang w:eastAsia="en-US"/>
              </w:rPr>
            </w:pPr>
            <w:r>
              <w:rPr>
                <w:lang w:eastAsia="en-US"/>
              </w:rPr>
              <w:t>Photo</w:t>
            </w:r>
            <w:r w:rsidR="00AD77C6">
              <w:rPr>
                <w:lang w:eastAsia="en-US"/>
              </w:rPr>
              <w:t>graphie</w:t>
            </w:r>
            <w:r>
              <w:rPr>
                <w:lang w:eastAsia="en-US"/>
              </w:rPr>
              <w:t xml:space="preserve"> prise dans la cuisine de </w:t>
            </w:r>
            <w:r w:rsidR="00AD77C6">
              <w:rPr>
                <w:lang w:eastAsia="en-US"/>
              </w:rPr>
              <w:t>la maison de Joséphine Dion et de Wellie Lapointe au village de Saint-Edmond</w:t>
            </w:r>
            <w:r>
              <w:rPr>
                <w:lang w:eastAsia="en-US"/>
              </w:rPr>
              <w:t xml:space="preserve">. De gauche à droite, on y distingue </w:t>
            </w:r>
            <w:r w:rsidR="00AD77C6">
              <w:rPr>
                <w:lang w:eastAsia="en-US"/>
              </w:rPr>
              <w:t>Wellie Lapointe</w:t>
            </w:r>
            <w:r>
              <w:rPr>
                <w:lang w:eastAsia="en-US"/>
              </w:rPr>
              <w:t xml:space="preserve">, Lucienne </w:t>
            </w:r>
            <w:r w:rsidR="00AD77C6">
              <w:rPr>
                <w:lang w:eastAsia="en-US"/>
              </w:rPr>
              <w:t xml:space="preserve">Lapointe </w:t>
            </w:r>
            <w:r>
              <w:rPr>
                <w:lang w:eastAsia="en-US"/>
              </w:rPr>
              <w:t xml:space="preserve">(debout), Joséphine </w:t>
            </w:r>
            <w:r w:rsidR="00AD77C6">
              <w:rPr>
                <w:lang w:eastAsia="en-US"/>
              </w:rPr>
              <w:t xml:space="preserve">Dion </w:t>
            </w:r>
            <w:r>
              <w:rPr>
                <w:lang w:eastAsia="en-US"/>
              </w:rPr>
              <w:t>et un ami missionnaire de Lucienne.</w:t>
            </w:r>
          </w:p>
          <w:p w14:paraId="0F7AD63C" w14:textId="77777777" w:rsidR="005511E7" w:rsidRDefault="005511E7" w:rsidP="00104C28">
            <w:pPr>
              <w:rPr>
                <w:lang w:eastAsia="en-US"/>
              </w:rPr>
            </w:pPr>
          </w:p>
          <w:p w14:paraId="35F87176" w14:textId="77777777" w:rsidR="005511E7" w:rsidRDefault="005511E7" w:rsidP="00104C28">
            <w:pPr>
              <w:rPr>
                <w:lang w:eastAsia="en-US"/>
              </w:rPr>
            </w:pPr>
            <w:r>
              <w:rPr>
                <w:lang w:eastAsia="en-US"/>
              </w:rPr>
              <w:t>P402_B1_088</w:t>
            </w:r>
          </w:p>
          <w:p w14:paraId="52E7D195" w14:textId="6698715E" w:rsidR="005511E7" w:rsidRDefault="00AD77C6" w:rsidP="00104C28">
            <w:pPr>
              <w:rPr>
                <w:lang w:eastAsia="en-US"/>
              </w:rPr>
            </w:pPr>
            <w:r>
              <w:rPr>
                <w:lang w:eastAsia="en-US"/>
              </w:rPr>
              <w:t xml:space="preserve">Photographie de la résidence </w:t>
            </w:r>
            <w:r w:rsidR="005511E7">
              <w:rPr>
                <w:lang w:eastAsia="en-US"/>
              </w:rPr>
              <w:t>HLM de Saint-Edmond</w:t>
            </w:r>
            <w:r>
              <w:rPr>
                <w:lang w:eastAsia="en-US"/>
              </w:rPr>
              <w:t xml:space="preserve"> en</w:t>
            </w:r>
            <w:r w:rsidR="005511E7">
              <w:rPr>
                <w:lang w:eastAsia="en-US"/>
              </w:rPr>
              <w:t xml:space="preserve"> 1978.</w:t>
            </w:r>
            <w:r>
              <w:rPr>
                <w:lang w:eastAsia="en-US"/>
              </w:rPr>
              <w:t xml:space="preserve"> On voit Joséphine Dion à l’extérieur de la résidence. </w:t>
            </w:r>
          </w:p>
          <w:p w14:paraId="5FE2A0A1" w14:textId="77777777" w:rsidR="005511E7" w:rsidRDefault="005511E7" w:rsidP="00104C28">
            <w:pPr>
              <w:rPr>
                <w:lang w:eastAsia="en-US"/>
              </w:rPr>
            </w:pPr>
          </w:p>
          <w:p w14:paraId="7288F111" w14:textId="77777777" w:rsidR="005511E7" w:rsidRDefault="005511E7" w:rsidP="00104C28">
            <w:pPr>
              <w:rPr>
                <w:lang w:eastAsia="en-US"/>
              </w:rPr>
            </w:pPr>
            <w:r>
              <w:rPr>
                <w:lang w:eastAsia="en-US"/>
              </w:rPr>
              <w:t>P402_B1_089</w:t>
            </w:r>
          </w:p>
          <w:p w14:paraId="2145D244" w14:textId="0AB1A4C8" w:rsidR="00AD77C6" w:rsidRDefault="00AD77C6" w:rsidP="00AD77C6">
            <w:pPr>
              <w:rPr>
                <w:lang w:eastAsia="en-US"/>
              </w:rPr>
            </w:pPr>
            <w:r>
              <w:rPr>
                <w:lang w:eastAsia="en-US"/>
              </w:rPr>
              <w:t xml:space="preserve">Photographie de la résidence HLM de Saint-Edmond en 1978. On voit Wellie Lapointe à l’extérieur de la résidence grattant la neige. </w:t>
            </w:r>
          </w:p>
          <w:p w14:paraId="11273C2A" w14:textId="77777777" w:rsidR="005511E7" w:rsidRDefault="005511E7" w:rsidP="00104C28">
            <w:pPr>
              <w:rPr>
                <w:lang w:eastAsia="en-US"/>
              </w:rPr>
            </w:pPr>
          </w:p>
          <w:p w14:paraId="1753D34B" w14:textId="77777777" w:rsidR="005511E7" w:rsidRDefault="005511E7" w:rsidP="00104C28">
            <w:pPr>
              <w:rPr>
                <w:lang w:eastAsia="en-US"/>
              </w:rPr>
            </w:pPr>
            <w:r>
              <w:rPr>
                <w:lang w:eastAsia="en-US"/>
              </w:rPr>
              <w:t>P402_B1_090</w:t>
            </w:r>
          </w:p>
          <w:p w14:paraId="68307315" w14:textId="6C398AD4" w:rsidR="005511E7" w:rsidRDefault="005511E7" w:rsidP="00104C28">
            <w:pPr>
              <w:rPr>
                <w:lang w:eastAsia="en-US"/>
              </w:rPr>
            </w:pPr>
            <w:r>
              <w:rPr>
                <w:lang w:eastAsia="en-US"/>
              </w:rPr>
              <w:t>Carte mortuaire d’Eugène</w:t>
            </w:r>
            <w:r w:rsidR="005259F3">
              <w:rPr>
                <w:lang w:eastAsia="en-US"/>
              </w:rPr>
              <w:t xml:space="preserve"> Lapointe</w:t>
            </w:r>
            <w:r>
              <w:rPr>
                <w:lang w:eastAsia="en-US"/>
              </w:rPr>
              <w:t xml:space="preserve">, 5 mai 1978. </w:t>
            </w:r>
          </w:p>
          <w:p w14:paraId="25BBEAA9" w14:textId="77777777" w:rsidR="005511E7" w:rsidRDefault="005511E7" w:rsidP="00104C28">
            <w:pPr>
              <w:rPr>
                <w:lang w:eastAsia="en-US"/>
              </w:rPr>
            </w:pPr>
          </w:p>
          <w:p w14:paraId="60E97491" w14:textId="77777777" w:rsidR="005511E7" w:rsidRDefault="005511E7" w:rsidP="00104C28">
            <w:pPr>
              <w:rPr>
                <w:lang w:eastAsia="en-US"/>
              </w:rPr>
            </w:pPr>
            <w:r>
              <w:rPr>
                <w:lang w:eastAsia="en-US"/>
              </w:rPr>
              <w:t>P402_B1_091</w:t>
            </w:r>
          </w:p>
          <w:p w14:paraId="320C6D8F" w14:textId="2ADE92E1" w:rsidR="005511E7" w:rsidRDefault="000E4730" w:rsidP="00104C28">
            <w:pPr>
              <w:rPr>
                <w:lang w:eastAsia="en-US"/>
              </w:rPr>
            </w:pPr>
            <w:r>
              <w:rPr>
                <w:lang w:eastAsia="en-US"/>
              </w:rPr>
              <w:t xml:space="preserve">Photographie du </w:t>
            </w:r>
            <w:r w:rsidR="005511E7">
              <w:rPr>
                <w:lang w:eastAsia="en-US"/>
              </w:rPr>
              <w:t>25</w:t>
            </w:r>
            <w:r w:rsidR="005511E7" w:rsidRPr="005511E7">
              <w:rPr>
                <w:vertAlign w:val="superscript"/>
                <w:lang w:eastAsia="en-US"/>
              </w:rPr>
              <w:t>e</w:t>
            </w:r>
            <w:r w:rsidR="005511E7">
              <w:rPr>
                <w:lang w:eastAsia="en-US"/>
              </w:rPr>
              <w:t xml:space="preserve"> anniversaire de vie religieuse de Lucienne</w:t>
            </w:r>
            <w:r>
              <w:rPr>
                <w:lang w:eastAsia="en-US"/>
              </w:rPr>
              <w:t xml:space="preserve"> Lapointe le</w:t>
            </w:r>
            <w:r w:rsidR="005511E7">
              <w:rPr>
                <w:lang w:eastAsia="en-US"/>
              </w:rPr>
              <w:t xml:space="preserve"> 4 juillet 1981. </w:t>
            </w:r>
            <w:r w:rsidR="00662E67">
              <w:rPr>
                <w:lang w:eastAsia="en-US"/>
              </w:rPr>
              <w:t>Sur la photo, Lucienne</w:t>
            </w:r>
            <w:r>
              <w:rPr>
                <w:lang w:eastAsia="en-US"/>
              </w:rPr>
              <w:t xml:space="preserve"> Lapointe, dernière à droite, avec ses </w:t>
            </w:r>
            <w:r w:rsidR="00662E67">
              <w:rPr>
                <w:lang w:eastAsia="en-US"/>
              </w:rPr>
              <w:t>compagnes qui célèbrent aussi leur 25</w:t>
            </w:r>
            <w:r w:rsidR="00662E67" w:rsidRPr="00662E67">
              <w:rPr>
                <w:vertAlign w:val="superscript"/>
                <w:lang w:eastAsia="en-US"/>
              </w:rPr>
              <w:t>e</w:t>
            </w:r>
            <w:r w:rsidR="00662E67">
              <w:rPr>
                <w:lang w:eastAsia="en-US"/>
              </w:rPr>
              <w:t xml:space="preserve">. </w:t>
            </w:r>
          </w:p>
          <w:p w14:paraId="21D3E6C9" w14:textId="77777777" w:rsidR="00662E67" w:rsidRDefault="00662E67" w:rsidP="00104C28">
            <w:pPr>
              <w:rPr>
                <w:lang w:eastAsia="en-US"/>
              </w:rPr>
            </w:pPr>
          </w:p>
          <w:p w14:paraId="5796287A" w14:textId="77777777" w:rsidR="00662E67" w:rsidRDefault="00662E67" w:rsidP="00104C28">
            <w:pPr>
              <w:rPr>
                <w:lang w:eastAsia="en-US"/>
              </w:rPr>
            </w:pPr>
            <w:r>
              <w:rPr>
                <w:lang w:eastAsia="en-US"/>
              </w:rPr>
              <w:t>P402_B1_092</w:t>
            </w:r>
          </w:p>
          <w:p w14:paraId="2BE9E782" w14:textId="43917DA1" w:rsidR="00662E67" w:rsidRDefault="000E4730" w:rsidP="00104C28">
            <w:pPr>
              <w:rPr>
                <w:lang w:eastAsia="en-US"/>
              </w:rPr>
            </w:pPr>
            <w:r>
              <w:rPr>
                <w:lang w:eastAsia="en-US"/>
              </w:rPr>
              <w:t>Photographie de la v</w:t>
            </w:r>
            <w:r w:rsidR="00662E67">
              <w:rPr>
                <w:lang w:eastAsia="en-US"/>
              </w:rPr>
              <w:t>eillé du Jour de l’An et</w:t>
            </w:r>
            <w:r>
              <w:rPr>
                <w:lang w:eastAsia="en-US"/>
              </w:rPr>
              <w:t xml:space="preserve"> des</w:t>
            </w:r>
            <w:r w:rsidR="00662E67">
              <w:rPr>
                <w:lang w:eastAsia="en-US"/>
              </w:rPr>
              <w:t xml:space="preserve"> Bénédiction paternelle.</w:t>
            </w:r>
          </w:p>
          <w:p w14:paraId="44336E25" w14:textId="77777777" w:rsidR="00662E67" w:rsidRDefault="00662E67" w:rsidP="00104C28">
            <w:pPr>
              <w:rPr>
                <w:lang w:eastAsia="en-US"/>
              </w:rPr>
            </w:pPr>
          </w:p>
          <w:p w14:paraId="68B44C96" w14:textId="77777777" w:rsidR="00662E67" w:rsidRDefault="00662E67" w:rsidP="00104C28">
            <w:pPr>
              <w:rPr>
                <w:lang w:eastAsia="en-US"/>
              </w:rPr>
            </w:pPr>
            <w:r>
              <w:rPr>
                <w:lang w:eastAsia="en-US"/>
              </w:rPr>
              <w:t>P402_B1_093</w:t>
            </w:r>
          </w:p>
          <w:p w14:paraId="79A292FC" w14:textId="757D0F5F" w:rsidR="00662E67" w:rsidRDefault="000E4730" w:rsidP="00104C28">
            <w:pPr>
              <w:rPr>
                <w:lang w:eastAsia="en-US"/>
              </w:rPr>
            </w:pPr>
            <w:r>
              <w:rPr>
                <w:lang w:eastAsia="en-US"/>
              </w:rPr>
              <w:t>Wellie Lapointe et Joséphine Dion</w:t>
            </w:r>
            <w:r w:rsidR="00662E67">
              <w:rPr>
                <w:lang w:eastAsia="en-US"/>
              </w:rPr>
              <w:t xml:space="preserve"> avec les arrière-petits-enfants.</w:t>
            </w:r>
          </w:p>
          <w:p w14:paraId="6CEDC415" w14:textId="77777777" w:rsidR="00662E67" w:rsidRDefault="00662E67" w:rsidP="00104C28">
            <w:pPr>
              <w:rPr>
                <w:lang w:eastAsia="en-US"/>
              </w:rPr>
            </w:pPr>
          </w:p>
          <w:p w14:paraId="3E3DA59B" w14:textId="77777777" w:rsidR="00662E67" w:rsidRDefault="00662E67" w:rsidP="00104C28">
            <w:pPr>
              <w:rPr>
                <w:lang w:eastAsia="en-US"/>
              </w:rPr>
            </w:pPr>
            <w:r>
              <w:rPr>
                <w:lang w:eastAsia="en-US"/>
              </w:rPr>
              <w:t>P402_B1_094</w:t>
            </w:r>
          </w:p>
          <w:p w14:paraId="4E7C186D" w14:textId="06913D6A" w:rsidR="00662E67" w:rsidRDefault="008B278D" w:rsidP="00DB6C0B">
            <w:pPr>
              <w:rPr>
                <w:lang w:eastAsia="en-US"/>
              </w:rPr>
            </w:pPr>
            <w:r>
              <w:rPr>
                <w:lang w:eastAsia="en-US"/>
              </w:rPr>
              <w:t xml:space="preserve">Photographie de </w:t>
            </w:r>
            <w:r w:rsidR="000E4730">
              <w:rPr>
                <w:lang w:eastAsia="en-US"/>
              </w:rPr>
              <w:t xml:space="preserve">Wellie Lapointe et </w:t>
            </w:r>
            <w:r>
              <w:rPr>
                <w:lang w:eastAsia="en-US"/>
              </w:rPr>
              <w:t xml:space="preserve">de </w:t>
            </w:r>
            <w:r w:rsidR="000E4730">
              <w:rPr>
                <w:lang w:eastAsia="en-US"/>
              </w:rPr>
              <w:t>Joséphine Dion</w:t>
            </w:r>
            <w:r w:rsidR="00DB6C0B">
              <w:rPr>
                <w:lang w:eastAsia="en-US"/>
              </w:rPr>
              <w:t xml:space="preserve">, au jour de l’an, avec </w:t>
            </w:r>
            <w:r w:rsidR="000E4730">
              <w:rPr>
                <w:lang w:eastAsia="en-US"/>
              </w:rPr>
              <w:t>leurs enfants, leurs</w:t>
            </w:r>
            <w:r w:rsidR="00DB6C0B">
              <w:rPr>
                <w:lang w:eastAsia="en-US"/>
              </w:rPr>
              <w:t xml:space="preserve"> brus et </w:t>
            </w:r>
            <w:r w:rsidR="000E4730">
              <w:rPr>
                <w:lang w:eastAsia="en-US"/>
              </w:rPr>
              <w:t xml:space="preserve">leurs </w:t>
            </w:r>
            <w:r w:rsidR="00DB6C0B">
              <w:rPr>
                <w:lang w:eastAsia="en-US"/>
              </w:rPr>
              <w:t xml:space="preserve">genres. </w:t>
            </w:r>
          </w:p>
          <w:p w14:paraId="09C1F3A7" w14:textId="77777777" w:rsidR="00DB6C0B" w:rsidRDefault="00DB6C0B" w:rsidP="00DB6C0B">
            <w:pPr>
              <w:rPr>
                <w:lang w:eastAsia="en-US"/>
              </w:rPr>
            </w:pPr>
          </w:p>
          <w:p w14:paraId="0733FB70" w14:textId="77777777" w:rsidR="00DB6C0B" w:rsidRDefault="00DB6C0B" w:rsidP="00DB6C0B">
            <w:pPr>
              <w:rPr>
                <w:lang w:eastAsia="en-US"/>
              </w:rPr>
            </w:pPr>
            <w:r>
              <w:rPr>
                <w:lang w:eastAsia="en-US"/>
              </w:rPr>
              <w:t>P402_B1_095</w:t>
            </w:r>
          </w:p>
          <w:p w14:paraId="27A2AF05" w14:textId="666ECF22" w:rsidR="00DB6C0B" w:rsidRDefault="008B278D" w:rsidP="00DB6C0B">
            <w:pPr>
              <w:rPr>
                <w:lang w:eastAsia="en-US"/>
              </w:rPr>
            </w:pPr>
            <w:r>
              <w:rPr>
                <w:lang w:eastAsia="en-US"/>
              </w:rPr>
              <w:t>Photographie de l’e</w:t>
            </w:r>
            <w:r w:rsidR="00DB6C0B">
              <w:rPr>
                <w:lang w:eastAsia="en-US"/>
              </w:rPr>
              <w:t xml:space="preserve">ntrée </w:t>
            </w:r>
            <w:r>
              <w:rPr>
                <w:lang w:eastAsia="en-US"/>
              </w:rPr>
              <w:t>de Wellie Lapointe et de Joséphine Dion</w:t>
            </w:r>
            <w:r w:rsidR="00DB6C0B">
              <w:rPr>
                <w:lang w:eastAsia="en-US"/>
              </w:rPr>
              <w:t xml:space="preserve"> au Foyer « Les Blés d’or » de Saint-Thomas</w:t>
            </w:r>
            <w:r>
              <w:rPr>
                <w:lang w:eastAsia="en-US"/>
              </w:rPr>
              <w:t>-Didyme</w:t>
            </w:r>
            <w:r w:rsidR="00DB6C0B">
              <w:rPr>
                <w:lang w:eastAsia="en-US"/>
              </w:rPr>
              <w:t xml:space="preserve"> – 8 octobre 1981. Photo dans la cafétéria d</w:t>
            </w:r>
            <w:r w:rsidR="007E35F4">
              <w:rPr>
                <w:lang w:eastAsia="en-US"/>
              </w:rPr>
              <w:t>u foyer de Saint-Thomas-Didyme où on voit Joséphine et Wellie.</w:t>
            </w:r>
          </w:p>
          <w:p w14:paraId="39B8F462" w14:textId="77777777" w:rsidR="00DB6C0B" w:rsidRDefault="00DB6C0B" w:rsidP="00DB6C0B">
            <w:pPr>
              <w:rPr>
                <w:lang w:eastAsia="en-US"/>
              </w:rPr>
            </w:pPr>
          </w:p>
          <w:p w14:paraId="3167D560" w14:textId="77777777" w:rsidR="00DB6C0B" w:rsidRDefault="00DB6C0B" w:rsidP="00DB6C0B">
            <w:pPr>
              <w:rPr>
                <w:lang w:eastAsia="en-US"/>
              </w:rPr>
            </w:pPr>
            <w:r>
              <w:rPr>
                <w:lang w:eastAsia="en-US"/>
              </w:rPr>
              <w:t>P402_B1_096</w:t>
            </w:r>
          </w:p>
          <w:p w14:paraId="38B0B428" w14:textId="6DC9A8F6" w:rsidR="00DB6C0B" w:rsidRDefault="007E35F4" w:rsidP="00DB6C0B">
            <w:pPr>
              <w:rPr>
                <w:lang w:eastAsia="en-US"/>
              </w:rPr>
            </w:pPr>
            <w:r>
              <w:rPr>
                <w:lang w:eastAsia="en-US"/>
              </w:rPr>
              <w:t>Photographie de l’e</w:t>
            </w:r>
            <w:r w:rsidR="00DB6C0B">
              <w:rPr>
                <w:lang w:eastAsia="en-US"/>
              </w:rPr>
              <w:t>ntrée de papa et maman au Foyer « Les Blés d’or » de Saint-Thomas – 8 octobre 1981.</w:t>
            </w:r>
            <w:r>
              <w:rPr>
                <w:lang w:eastAsia="en-US"/>
              </w:rPr>
              <w:t xml:space="preserve"> On voit Wellie Lapointe et Joséphine Dion dans leur salon assis sur des fauteuils. </w:t>
            </w:r>
          </w:p>
          <w:p w14:paraId="6DFC33AD" w14:textId="77777777" w:rsidR="00DB6C0B" w:rsidRDefault="00DB6C0B" w:rsidP="00DB6C0B">
            <w:pPr>
              <w:rPr>
                <w:lang w:eastAsia="en-US"/>
              </w:rPr>
            </w:pPr>
          </w:p>
          <w:p w14:paraId="79615006" w14:textId="77777777" w:rsidR="00DB6C0B" w:rsidRDefault="00DB6C0B" w:rsidP="00DB6C0B">
            <w:pPr>
              <w:rPr>
                <w:lang w:eastAsia="en-US"/>
              </w:rPr>
            </w:pPr>
            <w:r>
              <w:rPr>
                <w:lang w:eastAsia="en-US"/>
              </w:rPr>
              <w:t>P402_B1_097</w:t>
            </w:r>
          </w:p>
          <w:p w14:paraId="22E4494B" w14:textId="776A174B" w:rsidR="00DB6C0B" w:rsidRDefault="007E35F4" w:rsidP="00DB6C0B">
            <w:pPr>
              <w:rPr>
                <w:lang w:eastAsia="en-US"/>
              </w:rPr>
            </w:pPr>
            <w:r>
              <w:rPr>
                <w:lang w:eastAsia="en-US"/>
              </w:rPr>
              <w:t>Photographie de l’e</w:t>
            </w:r>
            <w:r w:rsidR="00DB6C0B">
              <w:rPr>
                <w:lang w:eastAsia="en-US"/>
              </w:rPr>
              <w:t>ntrée de papa et maman au Foyer « Les Blés d’or » de Saint-Thomas – 8 octobre 1981.</w:t>
            </w:r>
            <w:r>
              <w:rPr>
                <w:lang w:eastAsia="en-US"/>
              </w:rPr>
              <w:t xml:space="preserve"> On voit Wellie Lapointe et Joséphine Dion dans leur cuisine. </w:t>
            </w:r>
          </w:p>
          <w:p w14:paraId="2ADC8D40" w14:textId="77777777" w:rsidR="00DB6C0B" w:rsidRDefault="00DB6C0B" w:rsidP="00DB6C0B">
            <w:pPr>
              <w:rPr>
                <w:lang w:eastAsia="en-US"/>
              </w:rPr>
            </w:pPr>
          </w:p>
          <w:p w14:paraId="60E2219A" w14:textId="77777777" w:rsidR="00DB6C0B" w:rsidRDefault="00DB6C0B" w:rsidP="00DB6C0B">
            <w:pPr>
              <w:rPr>
                <w:lang w:eastAsia="en-US"/>
              </w:rPr>
            </w:pPr>
            <w:r>
              <w:rPr>
                <w:lang w:eastAsia="en-US"/>
              </w:rPr>
              <w:t>P402_B1_098</w:t>
            </w:r>
          </w:p>
          <w:p w14:paraId="353B7718" w14:textId="64D34FE6" w:rsidR="00DB6C0B" w:rsidRDefault="007E35F4" w:rsidP="00DB6C0B">
            <w:pPr>
              <w:rPr>
                <w:lang w:eastAsia="en-US"/>
              </w:rPr>
            </w:pPr>
            <w:r>
              <w:rPr>
                <w:lang w:eastAsia="en-US"/>
              </w:rPr>
              <w:t xml:space="preserve">Photographie du </w:t>
            </w:r>
            <w:r w:rsidR="00DB6C0B">
              <w:rPr>
                <w:lang w:eastAsia="en-US"/>
              </w:rPr>
              <w:t>25</w:t>
            </w:r>
            <w:r w:rsidR="00DB6C0B" w:rsidRPr="00DB6C0B">
              <w:rPr>
                <w:vertAlign w:val="superscript"/>
                <w:lang w:eastAsia="en-US"/>
              </w:rPr>
              <w:t>e</w:t>
            </w:r>
            <w:r w:rsidR="00DB6C0B">
              <w:rPr>
                <w:lang w:eastAsia="en-US"/>
              </w:rPr>
              <w:t xml:space="preserve"> anniversaire d’ordination d’Henri-Paul</w:t>
            </w:r>
            <w:r>
              <w:rPr>
                <w:lang w:eastAsia="en-US"/>
              </w:rPr>
              <w:t xml:space="preserve"> Lapointe</w:t>
            </w:r>
            <w:r w:rsidR="00DB6C0B">
              <w:rPr>
                <w:lang w:eastAsia="en-US"/>
              </w:rPr>
              <w:t xml:space="preserve"> – Juin 1983.</w:t>
            </w:r>
          </w:p>
          <w:p w14:paraId="5A4E72BE" w14:textId="77777777" w:rsidR="00DB6C0B" w:rsidRDefault="00DB6C0B" w:rsidP="00DB6C0B">
            <w:pPr>
              <w:rPr>
                <w:lang w:eastAsia="en-US"/>
              </w:rPr>
            </w:pPr>
          </w:p>
          <w:p w14:paraId="5AB8FA4A" w14:textId="77777777" w:rsidR="00DB6C0B" w:rsidRDefault="00DB6C0B" w:rsidP="00DB6C0B">
            <w:pPr>
              <w:rPr>
                <w:lang w:eastAsia="en-US"/>
              </w:rPr>
            </w:pPr>
            <w:r>
              <w:rPr>
                <w:lang w:eastAsia="en-US"/>
              </w:rPr>
              <w:t>P402_B1_099</w:t>
            </w:r>
          </w:p>
          <w:p w14:paraId="21A357AB" w14:textId="71F2A8C9" w:rsidR="00DB6C0B" w:rsidRDefault="007E35F4" w:rsidP="00DB6C0B">
            <w:pPr>
              <w:rPr>
                <w:lang w:eastAsia="en-US"/>
              </w:rPr>
            </w:pPr>
            <w:r>
              <w:rPr>
                <w:lang w:eastAsia="en-US"/>
              </w:rPr>
              <w:t>Photographie d’</w:t>
            </w:r>
            <w:r w:rsidR="00DB6C0B">
              <w:rPr>
                <w:lang w:eastAsia="en-US"/>
              </w:rPr>
              <w:t>Henri-Paul</w:t>
            </w:r>
            <w:r>
              <w:rPr>
                <w:lang w:eastAsia="en-US"/>
              </w:rPr>
              <w:t xml:space="preserve"> Lapointe</w:t>
            </w:r>
            <w:r w:rsidR="00DB6C0B">
              <w:rPr>
                <w:lang w:eastAsia="en-US"/>
              </w:rPr>
              <w:t xml:space="preserve"> à l’extrême droite avec marguillers et paroissiens de Saint-Édouard de Port-Alfred.</w:t>
            </w:r>
          </w:p>
          <w:p w14:paraId="165FC145" w14:textId="77777777" w:rsidR="00DB6C0B" w:rsidRDefault="00DB6C0B" w:rsidP="00DB6C0B">
            <w:pPr>
              <w:rPr>
                <w:lang w:eastAsia="en-US"/>
              </w:rPr>
            </w:pPr>
          </w:p>
          <w:p w14:paraId="1E5C3736" w14:textId="77777777" w:rsidR="00DB6C0B" w:rsidRDefault="00DB6C0B" w:rsidP="00DB6C0B">
            <w:pPr>
              <w:rPr>
                <w:lang w:eastAsia="en-US"/>
              </w:rPr>
            </w:pPr>
            <w:r>
              <w:rPr>
                <w:lang w:eastAsia="en-US"/>
              </w:rPr>
              <w:t>P402_B1_100</w:t>
            </w:r>
          </w:p>
          <w:p w14:paraId="2EDB92DE" w14:textId="528DC535" w:rsidR="00DB6C0B" w:rsidRDefault="00DB6C0B" w:rsidP="00DB6C0B">
            <w:pPr>
              <w:rPr>
                <w:lang w:eastAsia="en-US"/>
              </w:rPr>
            </w:pPr>
            <w:r>
              <w:rPr>
                <w:lang w:eastAsia="en-US"/>
              </w:rPr>
              <w:t xml:space="preserve">Henri-Paul </w:t>
            </w:r>
            <w:r w:rsidR="007E35F4">
              <w:rPr>
                <w:lang w:eastAsia="en-US"/>
              </w:rPr>
              <w:t xml:space="preserve">Lapointe </w:t>
            </w:r>
            <w:r>
              <w:rPr>
                <w:lang w:eastAsia="en-US"/>
              </w:rPr>
              <w:t xml:space="preserve">avec l’évêque, Mgr </w:t>
            </w:r>
            <w:r w:rsidR="007E35F4">
              <w:rPr>
                <w:lang w:eastAsia="en-US"/>
              </w:rPr>
              <w:t>Couture et</w:t>
            </w:r>
            <w:r>
              <w:rPr>
                <w:lang w:eastAsia="en-US"/>
              </w:rPr>
              <w:t xml:space="preserve"> ses confrères lors d’une célébration de leur 25</w:t>
            </w:r>
            <w:r w:rsidRPr="00DB6C0B">
              <w:rPr>
                <w:vertAlign w:val="superscript"/>
                <w:lang w:eastAsia="en-US"/>
              </w:rPr>
              <w:t xml:space="preserve"> e </w:t>
            </w:r>
            <w:r w:rsidRPr="00DB6C0B">
              <w:rPr>
                <w:lang w:eastAsia="en-US"/>
              </w:rPr>
              <w:t xml:space="preserve">anniversaire </w:t>
            </w:r>
            <w:r>
              <w:rPr>
                <w:lang w:eastAsia="en-US"/>
              </w:rPr>
              <w:t xml:space="preserve">de prêtrise. </w:t>
            </w:r>
          </w:p>
          <w:p w14:paraId="7EBE3D1E" w14:textId="77777777" w:rsidR="00DB6C0B" w:rsidRDefault="00DB6C0B" w:rsidP="00DB6C0B">
            <w:pPr>
              <w:rPr>
                <w:lang w:eastAsia="en-US"/>
              </w:rPr>
            </w:pPr>
          </w:p>
          <w:p w14:paraId="40FAE865" w14:textId="77777777" w:rsidR="00DB6C0B" w:rsidRDefault="00DB6C0B" w:rsidP="00DB6C0B">
            <w:pPr>
              <w:rPr>
                <w:lang w:eastAsia="en-US"/>
              </w:rPr>
            </w:pPr>
            <w:r>
              <w:rPr>
                <w:lang w:eastAsia="en-US"/>
              </w:rPr>
              <w:t>P402_B1_101</w:t>
            </w:r>
          </w:p>
          <w:p w14:paraId="70F8BE2A" w14:textId="6F82B5EB" w:rsidR="00DB6C0B" w:rsidRDefault="00DB6C0B" w:rsidP="00DB6C0B">
            <w:pPr>
              <w:rPr>
                <w:lang w:eastAsia="en-US"/>
              </w:rPr>
            </w:pPr>
            <w:r>
              <w:rPr>
                <w:lang w:eastAsia="en-US"/>
              </w:rPr>
              <w:t>Joséphine et Wellie sortant de leur appartement à la résidence des Blés d’Or de Saint-Thomas pour se rendre à l’église pour leur noce de diamant.</w:t>
            </w:r>
          </w:p>
          <w:p w14:paraId="63ED9A9E" w14:textId="77777777" w:rsidR="00DB6C0B" w:rsidRDefault="00DB6C0B" w:rsidP="00DB6C0B">
            <w:pPr>
              <w:rPr>
                <w:lang w:eastAsia="en-US"/>
              </w:rPr>
            </w:pPr>
          </w:p>
          <w:p w14:paraId="1453F501" w14:textId="77777777" w:rsidR="00DB6C0B" w:rsidRDefault="00DB6C0B" w:rsidP="00DB6C0B">
            <w:pPr>
              <w:rPr>
                <w:lang w:eastAsia="en-US"/>
              </w:rPr>
            </w:pPr>
            <w:r>
              <w:rPr>
                <w:lang w:eastAsia="en-US"/>
              </w:rPr>
              <w:t>P402_B1_102</w:t>
            </w:r>
          </w:p>
          <w:p w14:paraId="7666A29B" w14:textId="4F96F3D8" w:rsidR="00DB6C0B" w:rsidRDefault="007E35F4" w:rsidP="00DB6C0B">
            <w:pPr>
              <w:rPr>
                <w:lang w:eastAsia="en-US"/>
              </w:rPr>
            </w:pPr>
            <w:r>
              <w:rPr>
                <w:lang w:eastAsia="en-US"/>
              </w:rPr>
              <w:t>Photographie de l’e</w:t>
            </w:r>
            <w:r w:rsidR="00DB6C0B">
              <w:rPr>
                <w:lang w:eastAsia="en-US"/>
              </w:rPr>
              <w:t xml:space="preserve">ntrée dans l’église de Joséphine </w:t>
            </w:r>
            <w:r>
              <w:rPr>
                <w:lang w:eastAsia="en-US"/>
              </w:rPr>
              <w:t xml:space="preserve">Dion </w:t>
            </w:r>
            <w:r w:rsidR="00DB6C0B">
              <w:rPr>
                <w:lang w:eastAsia="en-US"/>
              </w:rPr>
              <w:t>et Wellie</w:t>
            </w:r>
            <w:r>
              <w:rPr>
                <w:lang w:eastAsia="en-US"/>
              </w:rPr>
              <w:t xml:space="preserve"> Lapointe</w:t>
            </w:r>
            <w:r w:rsidR="00DB6C0B">
              <w:rPr>
                <w:lang w:eastAsia="en-US"/>
              </w:rPr>
              <w:t xml:space="preserve"> pour leurs noces de diamant.</w:t>
            </w:r>
          </w:p>
          <w:p w14:paraId="5A791BA1" w14:textId="77777777" w:rsidR="001048CF" w:rsidRDefault="001048CF" w:rsidP="00DB6C0B">
            <w:pPr>
              <w:rPr>
                <w:lang w:eastAsia="en-US"/>
              </w:rPr>
            </w:pPr>
          </w:p>
          <w:p w14:paraId="3277EDEE" w14:textId="77777777" w:rsidR="001048CF" w:rsidRDefault="001048CF" w:rsidP="00DB6C0B">
            <w:pPr>
              <w:rPr>
                <w:lang w:eastAsia="en-US"/>
              </w:rPr>
            </w:pPr>
            <w:r>
              <w:rPr>
                <w:lang w:eastAsia="en-US"/>
              </w:rPr>
              <w:t>P402_B1_103</w:t>
            </w:r>
          </w:p>
          <w:p w14:paraId="20997F1C" w14:textId="54770CC2" w:rsidR="001048CF" w:rsidRDefault="007E35F4" w:rsidP="00DB6C0B">
            <w:pPr>
              <w:rPr>
                <w:lang w:eastAsia="en-US"/>
              </w:rPr>
            </w:pPr>
            <w:r>
              <w:rPr>
                <w:lang w:eastAsia="en-US"/>
              </w:rPr>
              <w:t xml:space="preserve">Photographie du </w:t>
            </w:r>
            <w:r w:rsidR="001048CF">
              <w:rPr>
                <w:lang w:eastAsia="en-US"/>
              </w:rPr>
              <w:t>60</w:t>
            </w:r>
            <w:r w:rsidR="001048CF">
              <w:rPr>
                <w:vertAlign w:val="superscript"/>
                <w:lang w:eastAsia="en-US"/>
              </w:rPr>
              <w:t xml:space="preserve">e </w:t>
            </w:r>
            <w:r w:rsidR="001048CF">
              <w:rPr>
                <w:lang w:eastAsia="en-US"/>
              </w:rPr>
              <w:t>anniversaire de Joséphine</w:t>
            </w:r>
            <w:r>
              <w:rPr>
                <w:lang w:eastAsia="en-US"/>
              </w:rPr>
              <w:t xml:space="preserve"> Dion</w:t>
            </w:r>
            <w:r w:rsidR="001048CF">
              <w:rPr>
                <w:lang w:eastAsia="en-US"/>
              </w:rPr>
              <w:t xml:space="preserve"> et Wellie</w:t>
            </w:r>
            <w:r>
              <w:rPr>
                <w:lang w:eastAsia="en-US"/>
              </w:rPr>
              <w:t xml:space="preserve"> Lapointe</w:t>
            </w:r>
            <w:r w:rsidR="001048CF">
              <w:rPr>
                <w:lang w:eastAsia="en-US"/>
              </w:rPr>
              <w:t xml:space="preserve">. </w:t>
            </w:r>
            <w:r>
              <w:rPr>
                <w:lang w:eastAsia="en-US"/>
              </w:rPr>
              <w:t>On voit Joséphine et Wellie sur l’hôtel accompagné du prêtre.</w:t>
            </w:r>
          </w:p>
          <w:p w14:paraId="2393802C" w14:textId="77777777" w:rsidR="001048CF" w:rsidRDefault="001048CF" w:rsidP="00DB6C0B">
            <w:pPr>
              <w:rPr>
                <w:lang w:eastAsia="en-US"/>
              </w:rPr>
            </w:pPr>
          </w:p>
          <w:p w14:paraId="5E0D6938" w14:textId="77777777" w:rsidR="001048CF" w:rsidRDefault="001048CF" w:rsidP="00DB6C0B">
            <w:pPr>
              <w:rPr>
                <w:lang w:eastAsia="en-US"/>
              </w:rPr>
            </w:pPr>
            <w:r>
              <w:rPr>
                <w:lang w:eastAsia="en-US"/>
              </w:rPr>
              <w:t>P402_B1_104</w:t>
            </w:r>
          </w:p>
          <w:p w14:paraId="00061CF0" w14:textId="262FA162" w:rsidR="00FC2FD0" w:rsidRDefault="007E35F4" w:rsidP="00FC2FD0">
            <w:pPr>
              <w:rPr>
                <w:lang w:eastAsia="en-US"/>
              </w:rPr>
            </w:pPr>
            <w:r>
              <w:rPr>
                <w:lang w:eastAsia="en-US"/>
              </w:rPr>
              <w:t xml:space="preserve">Photographie du </w:t>
            </w:r>
            <w:r w:rsidR="00FC2FD0">
              <w:rPr>
                <w:lang w:eastAsia="en-US"/>
              </w:rPr>
              <w:t>60</w:t>
            </w:r>
            <w:r w:rsidR="00FC2FD0">
              <w:rPr>
                <w:vertAlign w:val="superscript"/>
                <w:lang w:eastAsia="en-US"/>
              </w:rPr>
              <w:t xml:space="preserve">e </w:t>
            </w:r>
            <w:r w:rsidR="00FC2FD0">
              <w:rPr>
                <w:lang w:eastAsia="en-US"/>
              </w:rPr>
              <w:t>anniversaire de Joséphine</w:t>
            </w:r>
            <w:r>
              <w:rPr>
                <w:lang w:eastAsia="en-US"/>
              </w:rPr>
              <w:t xml:space="preserve"> Dion</w:t>
            </w:r>
            <w:r w:rsidR="00FC2FD0">
              <w:rPr>
                <w:lang w:eastAsia="en-US"/>
              </w:rPr>
              <w:t xml:space="preserve"> et Wellie</w:t>
            </w:r>
            <w:r>
              <w:rPr>
                <w:lang w:eastAsia="en-US"/>
              </w:rPr>
              <w:t xml:space="preserve"> Lapointe</w:t>
            </w:r>
            <w:r w:rsidR="00FC2FD0">
              <w:rPr>
                <w:lang w:eastAsia="en-US"/>
              </w:rPr>
              <w:t xml:space="preserve">. </w:t>
            </w:r>
            <w:r>
              <w:rPr>
                <w:lang w:eastAsia="en-US"/>
              </w:rPr>
              <w:t>On voit Wellie et Joséphine accompagné du prêtre.</w:t>
            </w:r>
          </w:p>
          <w:p w14:paraId="0590C369" w14:textId="77777777" w:rsidR="001048CF" w:rsidRDefault="001048CF" w:rsidP="00DB6C0B">
            <w:pPr>
              <w:rPr>
                <w:lang w:eastAsia="en-US"/>
              </w:rPr>
            </w:pPr>
          </w:p>
          <w:p w14:paraId="3284BEB9" w14:textId="77777777" w:rsidR="00FC2FD0" w:rsidRDefault="00FC2FD0" w:rsidP="00DB6C0B">
            <w:pPr>
              <w:rPr>
                <w:lang w:eastAsia="en-US"/>
              </w:rPr>
            </w:pPr>
            <w:r>
              <w:rPr>
                <w:lang w:eastAsia="en-US"/>
              </w:rPr>
              <w:t>P402_B1_105</w:t>
            </w:r>
          </w:p>
          <w:p w14:paraId="5BD54330" w14:textId="589445BF" w:rsidR="007E35F4" w:rsidRDefault="007E35F4" w:rsidP="007E35F4">
            <w:pPr>
              <w:rPr>
                <w:lang w:eastAsia="en-US"/>
              </w:rPr>
            </w:pPr>
            <w:r>
              <w:rPr>
                <w:lang w:eastAsia="en-US"/>
              </w:rPr>
              <w:t>Photographie du 60</w:t>
            </w:r>
            <w:r>
              <w:rPr>
                <w:vertAlign w:val="superscript"/>
                <w:lang w:eastAsia="en-US"/>
              </w:rPr>
              <w:t xml:space="preserve">e </w:t>
            </w:r>
            <w:r>
              <w:rPr>
                <w:lang w:eastAsia="en-US"/>
              </w:rPr>
              <w:t>anniversaire de Joséphine Dion et Wellie Lapointe. On voit Wellie et Joséphine sortant de l’église.</w:t>
            </w:r>
          </w:p>
          <w:p w14:paraId="0F155D0E" w14:textId="77777777" w:rsidR="00FC2FD0" w:rsidRDefault="00FC2FD0" w:rsidP="00DB6C0B">
            <w:pPr>
              <w:rPr>
                <w:lang w:eastAsia="en-US"/>
              </w:rPr>
            </w:pPr>
          </w:p>
          <w:p w14:paraId="24556907" w14:textId="77777777" w:rsidR="00FC2FD0" w:rsidRDefault="00FC2FD0" w:rsidP="00DB6C0B">
            <w:pPr>
              <w:rPr>
                <w:lang w:eastAsia="en-US"/>
              </w:rPr>
            </w:pPr>
            <w:r>
              <w:rPr>
                <w:lang w:eastAsia="en-US"/>
              </w:rPr>
              <w:t>P402_B1_106</w:t>
            </w:r>
          </w:p>
          <w:p w14:paraId="408AF36F" w14:textId="3C99F522" w:rsidR="007E35F4" w:rsidRDefault="007E35F4" w:rsidP="007E35F4">
            <w:pPr>
              <w:rPr>
                <w:lang w:eastAsia="en-US"/>
              </w:rPr>
            </w:pPr>
            <w:r>
              <w:rPr>
                <w:lang w:eastAsia="en-US"/>
              </w:rPr>
              <w:t>Photographie du 60</w:t>
            </w:r>
            <w:r>
              <w:rPr>
                <w:vertAlign w:val="superscript"/>
                <w:lang w:eastAsia="en-US"/>
              </w:rPr>
              <w:t xml:space="preserve">e </w:t>
            </w:r>
            <w:r>
              <w:rPr>
                <w:lang w:eastAsia="en-US"/>
              </w:rPr>
              <w:t xml:space="preserve">anniversaire de Joséphine Dion et Wellie Lapointe. On voit Wellie et Joséphine en calèche.  </w:t>
            </w:r>
          </w:p>
          <w:p w14:paraId="6D718F34" w14:textId="77777777" w:rsidR="00FC2FD0" w:rsidRDefault="00FC2FD0" w:rsidP="00DB6C0B">
            <w:pPr>
              <w:rPr>
                <w:lang w:eastAsia="en-US"/>
              </w:rPr>
            </w:pPr>
          </w:p>
          <w:p w14:paraId="5A96C04C" w14:textId="77777777" w:rsidR="00FC2FD0" w:rsidRDefault="00FC2FD0" w:rsidP="00DB6C0B">
            <w:pPr>
              <w:rPr>
                <w:lang w:eastAsia="en-US"/>
              </w:rPr>
            </w:pPr>
            <w:r>
              <w:rPr>
                <w:lang w:eastAsia="en-US"/>
              </w:rPr>
              <w:t>P402_B1_107</w:t>
            </w:r>
          </w:p>
          <w:p w14:paraId="19F914D8" w14:textId="0E3C49C3" w:rsidR="007E35F4" w:rsidRDefault="007E35F4" w:rsidP="007E35F4">
            <w:pPr>
              <w:rPr>
                <w:lang w:eastAsia="en-US"/>
              </w:rPr>
            </w:pPr>
            <w:r>
              <w:rPr>
                <w:lang w:eastAsia="en-US"/>
              </w:rPr>
              <w:t>Photographie du 60</w:t>
            </w:r>
            <w:r>
              <w:rPr>
                <w:vertAlign w:val="superscript"/>
                <w:lang w:eastAsia="en-US"/>
              </w:rPr>
              <w:t xml:space="preserve">e </w:t>
            </w:r>
            <w:r>
              <w:rPr>
                <w:lang w:eastAsia="en-US"/>
              </w:rPr>
              <w:t xml:space="preserve">anniversaire de Joséphine Dion et Wellie Lapointe. On voit Wellie et Joséphine coupant leur gâteau. </w:t>
            </w:r>
          </w:p>
          <w:p w14:paraId="06223F96" w14:textId="77777777" w:rsidR="00FC2FD0" w:rsidRDefault="00FC2FD0" w:rsidP="00DB6C0B">
            <w:pPr>
              <w:rPr>
                <w:lang w:eastAsia="en-US"/>
              </w:rPr>
            </w:pPr>
          </w:p>
          <w:p w14:paraId="618A221B" w14:textId="641CEF36" w:rsidR="00FC2FD0" w:rsidRDefault="00FC2FD0" w:rsidP="00DB6C0B">
            <w:pPr>
              <w:rPr>
                <w:lang w:eastAsia="en-US"/>
              </w:rPr>
            </w:pPr>
            <w:r>
              <w:rPr>
                <w:lang w:eastAsia="en-US"/>
              </w:rPr>
              <w:t>P402_B1_108</w:t>
            </w:r>
          </w:p>
          <w:p w14:paraId="1A256EBA" w14:textId="4A10222E" w:rsidR="007E35F4" w:rsidRDefault="007E35F4" w:rsidP="007E35F4">
            <w:pPr>
              <w:rPr>
                <w:lang w:eastAsia="en-US"/>
              </w:rPr>
            </w:pPr>
            <w:r>
              <w:rPr>
                <w:lang w:eastAsia="en-US"/>
              </w:rPr>
              <w:t>Photographie du 60</w:t>
            </w:r>
            <w:r>
              <w:rPr>
                <w:vertAlign w:val="superscript"/>
                <w:lang w:eastAsia="en-US"/>
              </w:rPr>
              <w:t xml:space="preserve">e </w:t>
            </w:r>
            <w:r>
              <w:rPr>
                <w:lang w:eastAsia="en-US"/>
              </w:rPr>
              <w:t xml:space="preserve">anniversaire de Joséphine Dion et Wellie Lapointe. On voit Wellie et Joséphine tenant un cadre. </w:t>
            </w:r>
          </w:p>
          <w:p w14:paraId="123C1A5E" w14:textId="77777777" w:rsidR="00FC2FD0" w:rsidRDefault="00FC2FD0" w:rsidP="00DB6C0B">
            <w:pPr>
              <w:rPr>
                <w:lang w:eastAsia="en-US"/>
              </w:rPr>
            </w:pPr>
          </w:p>
          <w:p w14:paraId="436E225C" w14:textId="77777777" w:rsidR="00FC2FD0" w:rsidRDefault="00FC2FD0" w:rsidP="00DB6C0B">
            <w:pPr>
              <w:rPr>
                <w:lang w:eastAsia="en-US"/>
              </w:rPr>
            </w:pPr>
            <w:r>
              <w:rPr>
                <w:lang w:eastAsia="en-US"/>
              </w:rPr>
              <w:t>P402_B1_109</w:t>
            </w:r>
          </w:p>
          <w:p w14:paraId="393DA44E" w14:textId="2EF2B5C8" w:rsidR="00FC2FD0" w:rsidRDefault="007E35F4" w:rsidP="00FC2FD0">
            <w:pPr>
              <w:rPr>
                <w:lang w:eastAsia="en-US"/>
              </w:rPr>
            </w:pPr>
            <w:r>
              <w:rPr>
                <w:lang w:eastAsia="en-US"/>
              </w:rPr>
              <w:t>Photographie du</w:t>
            </w:r>
            <w:r w:rsidR="00FC2FD0">
              <w:rPr>
                <w:lang w:eastAsia="en-US"/>
              </w:rPr>
              <w:t xml:space="preserve"> lendemain du 60</w:t>
            </w:r>
            <w:r w:rsidR="00FC2FD0">
              <w:rPr>
                <w:vertAlign w:val="superscript"/>
                <w:lang w:eastAsia="en-US"/>
              </w:rPr>
              <w:t xml:space="preserve">e </w:t>
            </w:r>
            <w:r w:rsidR="00FC2FD0">
              <w:rPr>
                <w:lang w:eastAsia="en-US"/>
              </w:rPr>
              <w:t>anni</w:t>
            </w:r>
            <w:r>
              <w:rPr>
                <w:lang w:eastAsia="en-US"/>
              </w:rPr>
              <w:t>versaire de Joséphine Dion et Wellie Lapointe.</w:t>
            </w:r>
            <w:r w:rsidR="00FC2FD0">
              <w:rPr>
                <w:lang w:eastAsia="en-US"/>
              </w:rPr>
              <w:t xml:space="preserve"> </w:t>
            </w:r>
            <w:r>
              <w:rPr>
                <w:lang w:eastAsia="en-US"/>
              </w:rPr>
              <w:t>« Beaucoup</w:t>
            </w:r>
            <w:r w:rsidR="00FC2FD0">
              <w:rPr>
                <w:lang w:eastAsia="en-US"/>
              </w:rPr>
              <w:t xml:space="preserve"> de gens sont venus au chalet d’Henri-Paul</w:t>
            </w:r>
            <w:r>
              <w:rPr>
                <w:lang w:eastAsia="en-US"/>
              </w:rPr>
              <w:t xml:space="preserve"> Lapointe</w:t>
            </w:r>
            <w:r w:rsidR="00FC2FD0">
              <w:rPr>
                <w:lang w:eastAsia="en-US"/>
              </w:rPr>
              <w:t>. C’était une journée splendide. Nous avons dîné et soupé dehors. Il y avait des gens de Port-Alfred, ma tante Alice Lapointe, chez Roméo Lapointe, des gens de St-Jean-Vianney, toute notre famille avec enfants et petits-enfants. Au souper, nous avion des ouananiches farcies, des tourtières, bin, etc. Mon oncle Aimé et papa ont chanté et raconté de</w:t>
            </w:r>
            <w:r>
              <w:rPr>
                <w:lang w:eastAsia="en-US"/>
              </w:rPr>
              <w:t>s histoires. »</w:t>
            </w:r>
          </w:p>
          <w:p w14:paraId="658F060E" w14:textId="77777777" w:rsidR="00FC2FD0" w:rsidRDefault="00FC2FD0" w:rsidP="00FC2FD0">
            <w:pPr>
              <w:rPr>
                <w:lang w:eastAsia="en-US"/>
              </w:rPr>
            </w:pPr>
          </w:p>
          <w:p w14:paraId="787AB7FF" w14:textId="77777777" w:rsidR="00FC2FD0" w:rsidRDefault="00FC2FD0" w:rsidP="00FC2FD0">
            <w:pPr>
              <w:rPr>
                <w:lang w:eastAsia="en-US"/>
              </w:rPr>
            </w:pPr>
            <w:r>
              <w:rPr>
                <w:lang w:eastAsia="en-US"/>
              </w:rPr>
              <w:t>P402_B1_110</w:t>
            </w:r>
          </w:p>
          <w:p w14:paraId="19887CD2" w14:textId="68B0F564" w:rsidR="00FC2FD0" w:rsidRDefault="00B91A5B" w:rsidP="00FC2FD0">
            <w:pPr>
              <w:rPr>
                <w:lang w:eastAsia="en-US"/>
              </w:rPr>
            </w:pPr>
            <w:r>
              <w:rPr>
                <w:lang w:eastAsia="en-US"/>
              </w:rPr>
              <w:t xml:space="preserve">Photographie des </w:t>
            </w:r>
            <w:r w:rsidR="00FC2FD0" w:rsidRPr="00FC2FD0">
              <w:rPr>
                <w:lang w:eastAsia="en-US"/>
              </w:rPr>
              <w:t>Noces de Diamant de Joséphine</w:t>
            </w:r>
            <w:r>
              <w:rPr>
                <w:lang w:eastAsia="en-US"/>
              </w:rPr>
              <w:t xml:space="preserve"> Dion</w:t>
            </w:r>
            <w:r w:rsidR="00FC2FD0" w:rsidRPr="00FC2FD0">
              <w:rPr>
                <w:lang w:eastAsia="en-US"/>
              </w:rPr>
              <w:t xml:space="preserve"> et </w:t>
            </w:r>
            <w:r>
              <w:rPr>
                <w:lang w:eastAsia="en-US"/>
              </w:rPr>
              <w:t xml:space="preserve">Wellie Lapointe (1923-1983). On voit Wellie et Joséphine accompagnés de plusieurs autres personnes à l’extérieur d’une résidence. </w:t>
            </w:r>
          </w:p>
          <w:p w14:paraId="32AA8310" w14:textId="77777777" w:rsidR="00215E71" w:rsidRDefault="00215E71" w:rsidP="00FC2FD0">
            <w:pPr>
              <w:rPr>
                <w:lang w:eastAsia="en-US"/>
              </w:rPr>
            </w:pPr>
          </w:p>
          <w:p w14:paraId="0E5103B6" w14:textId="4C38D736" w:rsidR="00215E71" w:rsidRDefault="00215E71" w:rsidP="00FC2FD0">
            <w:pPr>
              <w:rPr>
                <w:lang w:eastAsia="en-US"/>
              </w:rPr>
            </w:pPr>
            <w:r w:rsidRPr="00C67E4B">
              <w:rPr>
                <w:lang w:eastAsia="en-US"/>
              </w:rPr>
              <w:t>P402_B1_111</w:t>
            </w:r>
          </w:p>
          <w:p w14:paraId="2AAB420F" w14:textId="35FB5996" w:rsidR="00215E71" w:rsidRDefault="00215E71" w:rsidP="00FC2FD0">
            <w:pPr>
              <w:rPr>
                <w:lang w:eastAsia="en-US"/>
              </w:rPr>
            </w:pPr>
            <w:r w:rsidRPr="00215E71">
              <w:rPr>
                <w:lang w:eastAsia="en-US"/>
              </w:rPr>
              <w:t xml:space="preserve">Photo prise au "chalet d'en haut" </w:t>
            </w:r>
            <w:r w:rsidR="00C67E4B">
              <w:rPr>
                <w:lang w:eastAsia="en-US"/>
              </w:rPr>
              <w:t xml:space="preserve">du Lac à Jim </w:t>
            </w:r>
            <w:r w:rsidRPr="00215E71">
              <w:rPr>
                <w:lang w:eastAsia="en-US"/>
              </w:rPr>
              <w:t>à Saint-Thomas-Didyme à l'occasion du 25e anniversaire de sacerdoce de René Lapointe et du 87e anniversaire de Joséphine Dion, 29 juillet 1990.</w:t>
            </w:r>
          </w:p>
          <w:p w14:paraId="3F9F5547" w14:textId="77777777" w:rsidR="00215E71" w:rsidRDefault="00215E71" w:rsidP="00FC2FD0">
            <w:pPr>
              <w:rPr>
                <w:lang w:eastAsia="en-US"/>
              </w:rPr>
            </w:pPr>
          </w:p>
          <w:p w14:paraId="3A169E57" w14:textId="127415A2" w:rsidR="00215E71" w:rsidRDefault="00215E71" w:rsidP="00FC2FD0">
            <w:pPr>
              <w:rPr>
                <w:lang w:eastAsia="en-US"/>
              </w:rPr>
            </w:pPr>
            <w:r>
              <w:rPr>
                <w:lang w:eastAsia="en-US"/>
              </w:rPr>
              <w:t>P402_B1_112</w:t>
            </w:r>
          </w:p>
          <w:p w14:paraId="2A146DD9" w14:textId="496167E2" w:rsidR="00215E71" w:rsidRDefault="00C67E4B" w:rsidP="00FC2FD0">
            <w:pPr>
              <w:rPr>
                <w:lang w:eastAsia="en-US"/>
              </w:rPr>
            </w:pPr>
            <w:r>
              <w:rPr>
                <w:lang w:eastAsia="en-US"/>
              </w:rPr>
              <w:t>Photographie du m</w:t>
            </w:r>
            <w:r w:rsidR="00215E71" w:rsidRPr="00215E71">
              <w:rPr>
                <w:lang w:eastAsia="en-US"/>
              </w:rPr>
              <w:t xml:space="preserve">onument dédié aux premiers arrivants à l'Ile d'Orléans et qui ont été enterrés dans le cimetière de la paroisse St-Jean. On y lit le nom de Nicolas Audet et de son épouse Madeline </w:t>
            </w:r>
            <w:proofErr w:type="spellStart"/>
            <w:r w:rsidR="00215E71" w:rsidRPr="00215E71">
              <w:rPr>
                <w:lang w:eastAsia="en-US"/>
              </w:rPr>
              <w:t>Despr</w:t>
            </w:r>
            <w:r w:rsidR="00215E71">
              <w:rPr>
                <w:lang w:eastAsia="en-US"/>
              </w:rPr>
              <w:t>e</w:t>
            </w:r>
            <w:r w:rsidR="00215E71" w:rsidRPr="00215E71">
              <w:rPr>
                <w:lang w:eastAsia="en-US"/>
              </w:rPr>
              <w:t>s</w:t>
            </w:r>
            <w:proofErr w:type="spellEnd"/>
            <w:r w:rsidR="00215E71" w:rsidRPr="00215E71">
              <w:rPr>
                <w:lang w:eastAsia="en-US"/>
              </w:rPr>
              <w:t xml:space="preserve">. Cette photo a été prise en 1990 et sur elle y apparaît Diane Lapointe (Mme, Cyril Jobin), une descendante </w:t>
            </w:r>
            <w:r w:rsidR="00215E71" w:rsidRPr="00215E71">
              <w:rPr>
                <w:lang w:eastAsia="en-US"/>
              </w:rPr>
              <w:lastRenderedPageBreak/>
              <w:t xml:space="preserve">de Nicolas Audet dit Lapointe. Sur la photo, on y remarque également les trois </w:t>
            </w:r>
            <w:r>
              <w:rPr>
                <w:lang w:eastAsia="en-US"/>
              </w:rPr>
              <w:t>enfants</w:t>
            </w:r>
            <w:r w:rsidR="00215E71" w:rsidRPr="00215E71">
              <w:rPr>
                <w:lang w:eastAsia="en-US"/>
              </w:rPr>
              <w:t xml:space="preserve"> de Diane : Martin (à gauche), Michael (centre) et Caroline (à droite).</w:t>
            </w:r>
          </w:p>
          <w:p w14:paraId="07AF2255" w14:textId="2462E078" w:rsidR="00215E71" w:rsidRDefault="00215E71" w:rsidP="00FC2FD0">
            <w:pPr>
              <w:rPr>
                <w:lang w:eastAsia="en-US"/>
              </w:rPr>
            </w:pPr>
          </w:p>
          <w:p w14:paraId="004A282D" w14:textId="1488E4B0" w:rsidR="00215E71" w:rsidRDefault="00215E71" w:rsidP="00FC2FD0">
            <w:pPr>
              <w:rPr>
                <w:lang w:eastAsia="en-US"/>
              </w:rPr>
            </w:pPr>
            <w:r>
              <w:rPr>
                <w:lang w:eastAsia="en-US"/>
              </w:rPr>
              <w:t>P402_B1_113</w:t>
            </w:r>
          </w:p>
          <w:p w14:paraId="3699BE29" w14:textId="5E9B3DFD" w:rsidR="00215E71" w:rsidRDefault="00215E71" w:rsidP="00FC2FD0">
            <w:pPr>
              <w:rPr>
                <w:lang w:eastAsia="en-US"/>
              </w:rPr>
            </w:pPr>
            <w:r w:rsidRPr="00215E71">
              <w:rPr>
                <w:lang w:eastAsia="en-US"/>
              </w:rPr>
              <w:t>Photo de Gabriel La</w:t>
            </w:r>
            <w:r w:rsidR="00C67E4B">
              <w:rPr>
                <w:lang w:eastAsia="en-US"/>
              </w:rPr>
              <w:t>pointe. Sur cette photo, il dev</w:t>
            </w:r>
            <w:r w:rsidRPr="00215E71">
              <w:rPr>
                <w:lang w:eastAsia="en-US"/>
              </w:rPr>
              <w:t>ait avoir une cinquantaine d'années. Cette petite note est prise dans un cahier, conservé par Alice Lapointe, petite fille de Gabriel</w:t>
            </w:r>
            <w:r w:rsidR="00C67E4B">
              <w:rPr>
                <w:lang w:eastAsia="en-US"/>
              </w:rPr>
              <w:t xml:space="preserve"> Lapointe : « </w:t>
            </w:r>
            <w:r w:rsidRPr="00215E71">
              <w:rPr>
                <w:lang w:eastAsia="en-US"/>
              </w:rPr>
              <w:t>Gabriel Lapointe, grand-papa, né à l'Ile d'Orléans, décédé à No</w:t>
            </w:r>
            <w:r w:rsidR="00C67E4B">
              <w:rPr>
                <w:lang w:eastAsia="en-US"/>
              </w:rPr>
              <w:t>rmandin à l'âge de 74 ans, 1919 »</w:t>
            </w:r>
            <w:r w:rsidRPr="00215E71">
              <w:rPr>
                <w:lang w:eastAsia="en-US"/>
              </w:rPr>
              <w:t>.</w:t>
            </w:r>
          </w:p>
          <w:p w14:paraId="5ED34D2E" w14:textId="53920D59" w:rsidR="00215E71" w:rsidRDefault="00215E71" w:rsidP="00FC2FD0">
            <w:pPr>
              <w:rPr>
                <w:lang w:eastAsia="en-US"/>
              </w:rPr>
            </w:pPr>
          </w:p>
          <w:p w14:paraId="221D71EE" w14:textId="038CC00D" w:rsidR="00215E71" w:rsidRDefault="00215E71" w:rsidP="00FC2FD0">
            <w:pPr>
              <w:rPr>
                <w:lang w:eastAsia="en-US"/>
              </w:rPr>
            </w:pPr>
            <w:r>
              <w:rPr>
                <w:lang w:eastAsia="en-US"/>
              </w:rPr>
              <w:t>P402_B1_114</w:t>
            </w:r>
          </w:p>
          <w:p w14:paraId="49B068BF" w14:textId="1538E352" w:rsidR="00215E71" w:rsidRDefault="00215E71" w:rsidP="00FC2FD0">
            <w:pPr>
              <w:rPr>
                <w:lang w:eastAsia="en-US"/>
              </w:rPr>
            </w:pPr>
            <w:r w:rsidRPr="00215E71">
              <w:rPr>
                <w:lang w:eastAsia="en-US"/>
              </w:rPr>
              <w:t>Photo de Joseph Lapointe, Angélina Poudrier et de sa famille. Joseph était le fils aîné de Gabriel</w:t>
            </w:r>
            <w:r>
              <w:rPr>
                <w:lang w:eastAsia="en-US"/>
              </w:rPr>
              <w:t xml:space="preserve"> Lapointe</w:t>
            </w:r>
            <w:r w:rsidRPr="00215E71">
              <w:rPr>
                <w:lang w:eastAsia="en-US"/>
              </w:rPr>
              <w:t xml:space="preserve"> et il</w:t>
            </w:r>
            <w:r>
              <w:rPr>
                <w:lang w:eastAsia="en-US"/>
              </w:rPr>
              <w:t xml:space="preserve"> </w:t>
            </w:r>
            <w:r w:rsidRPr="00215E71">
              <w:rPr>
                <w:lang w:eastAsia="en-US"/>
              </w:rPr>
              <w:t>a toujours demeuré aux États-Unis.</w:t>
            </w:r>
          </w:p>
          <w:p w14:paraId="237D3461" w14:textId="4B1CF1FE" w:rsidR="00215E71" w:rsidRDefault="00215E71" w:rsidP="00FC2FD0">
            <w:pPr>
              <w:rPr>
                <w:lang w:eastAsia="en-US"/>
              </w:rPr>
            </w:pPr>
          </w:p>
          <w:p w14:paraId="307C77A3" w14:textId="548A7868" w:rsidR="00215E71" w:rsidRDefault="00215E71" w:rsidP="00FC2FD0">
            <w:pPr>
              <w:rPr>
                <w:lang w:eastAsia="en-US"/>
              </w:rPr>
            </w:pPr>
            <w:r>
              <w:rPr>
                <w:lang w:eastAsia="en-US"/>
              </w:rPr>
              <w:t>P402_B1_115</w:t>
            </w:r>
          </w:p>
          <w:p w14:paraId="5F39FF60" w14:textId="2F1B641E" w:rsidR="00215E71" w:rsidRDefault="00215E71" w:rsidP="00FC2FD0">
            <w:pPr>
              <w:rPr>
                <w:lang w:eastAsia="en-US"/>
              </w:rPr>
            </w:pPr>
            <w:r w:rsidRPr="00215E71">
              <w:rPr>
                <w:lang w:eastAsia="en-US"/>
              </w:rPr>
              <w:t>Photo d'Arthur Lapointe, fils de Gabriel</w:t>
            </w:r>
            <w:r>
              <w:rPr>
                <w:lang w:eastAsia="en-US"/>
              </w:rPr>
              <w:t xml:space="preserve"> Lapointe</w:t>
            </w:r>
            <w:r w:rsidRPr="00215E71">
              <w:rPr>
                <w:lang w:eastAsia="en-US"/>
              </w:rPr>
              <w:t>. Sur cette photo, Arthur devait avoir 45 ans, donc aux alentours de 1922.</w:t>
            </w:r>
          </w:p>
          <w:p w14:paraId="48DC95F6" w14:textId="0021E6F6" w:rsidR="00215E71" w:rsidRDefault="00215E71" w:rsidP="00FC2FD0">
            <w:pPr>
              <w:rPr>
                <w:lang w:eastAsia="en-US"/>
              </w:rPr>
            </w:pPr>
          </w:p>
          <w:p w14:paraId="2FA6158E" w14:textId="58E82C8F" w:rsidR="00215E71" w:rsidRDefault="00215E71" w:rsidP="00FC2FD0">
            <w:pPr>
              <w:rPr>
                <w:lang w:eastAsia="en-US"/>
              </w:rPr>
            </w:pPr>
            <w:r>
              <w:rPr>
                <w:lang w:eastAsia="en-US"/>
              </w:rPr>
              <w:t>P402_B1_116</w:t>
            </w:r>
          </w:p>
          <w:p w14:paraId="5E025A44" w14:textId="79B5EBB4" w:rsidR="00215E71" w:rsidRDefault="00215E71" w:rsidP="00FC2FD0">
            <w:pPr>
              <w:rPr>
                <w:lang w:eastAsia="en-US"/>
              </w:rPr>
            </w:pPr>
            <w:r w:rsidRPr="00215E71">
              <w:rPr>
                <w:lang w:eastAsia="en-US"/>
              </w:rPr>
              <w:t>Photo d'</w:t>
            </w:r>
            <w:proofErr w:type="spellStart"/>
            <w:r w:rsidRPr="00215E71">
              <w:rPr>
                <w:lang w:eastAsia="en-US"/>
              </w:rPr>
              <w:t>Onisphore</w:t>
            </w:r>
            <w:proofErr w:type="spellEnd"/>
            <w:r w:rsidRPr="00215E71">
              <w:rPr>
                <w:lang w:eastAsia="en-US"/>
              </w:rPr>
              <w:t>, fils de Gabriel Lapointe. Il est photographié avec sa famille. Il vécut à Québec.</w:t>
            </w:r>
          </w:p>
          <w:p w14:paraId="458AC07E" w14:textId="020198C2" w:rsidR="00215E71" w:rsidRDefault="00215E71" w:rsidP="00FC2FD0">
            <w:pPr>
              <w:rPr>
                <w:lang w:eastAsia="en-US"/>
              </w:rPr>
            </w:pPr>
          </w:p>
          <w:p w14:paraId="124DF4BD" w14:textId="08AE1B3E" w:rsidR="00215E71" w:rsidRDefault="00215E71" w:rsidP="00FC2FD0">
            <w:pPr>
              <w:rPr>
                <w:lang w:eastAsia="en-US"/>
              </w:rPr>
            </w:pPr>
            <w:r>
              <w:rPr>
                <w:lang w:eastAsia="en-US"/>
              </w:rPr>
              <w:t>P402_B1_117</w:t>
            </w:r>
          </w:p>
          <w:p w14:paraId="1A57C210" w14:textId="7BCBC6D0" w:rsidR="00215E71" w:rsidRDefault="00215E71" w:rsidP="00FC2FD0">
            <w:pPr>
              <w:rPr>
                <w:lang w:eastAsia="en-US"/>
              </w:rPr>
            </w:pPr>
            <w:r w:rsidRPr="00215E71">
              <w:rPr>
                <w:lang w:eastAsia="en-US"/>
              </w:rPr>
              <w:t xml:space="preserve">Photo de </w:t>
            </w:r>
            <w:proofErr w:type="spellStart"/>
            <w:r w:rsidRPr="00215E71">
              <w:rPr>
                <w:lang w:eastAsia="en-US"/>
              </w:rPr>
              <w:t>Silvina</w:t>
            </w:r>
            <w:proofErr w:type="spellEnd"/>
            <w:r w:rsidRPr="00215E71">
              <w:rPr>
                <w:lang w:eastAsia="en-US"/>
              </w:rPr>
              <w:t xml:space="preserve"> (</w:t>
            </w:r>
            <w:proofErr w:type="spellStart"/>
            <w:r w:rsidRPr="00215E71">
              <w:rPr>
                <w:lang w:eastAsia="en-US"/>
              </w:rPr>
              <w:t>Selvina</w:t>
            </w:r>
            <w:proofErr w:type="spellEnd"/>
            <w:r w:rsidRPr="00215E71">
              <w:rPr>
                <w:lang w:eastAsia="en-US"/>
              </w:rPr>
              <w:t xml:space="preserve"> ?) et sa famille, une fille de Gabriel Lapointe. Elle s'est mariée à </w:t>
            </w:r>
            <w:proofErr w:type="spellStart"/>
            <w:r w:rsidRPr="00215E71">
              <w:rPr>
                <w:lang w:eastAsia="en-US"/>
              </w:rPr>
              <w:t>Delphis</w:t>
            </w:r>
            <w:proofErr w:type="spellEnd"/>
            <w:r w:rsidRPr="00215E71">
              <w:rPr>
                <w:lang w:eastAsia="en-US"/>
              </w:rPr>
              <w:t xml:space="preserve"> Pelchat et ils ont vécu à Albanel.</w:t>
            </w:r>
          </w:p>
          <w:p w14:paraId="539724EE" w14:textId="1EB8425B" w:rsidR="00215E71" w:rsidRDefault="00215E71" w:rsidP="00FC2FD0">
            <w:pPr>
              <w:rPr>
                <w:lang w:eastAsia="en-US"/>
              </w:rPr>
            </w:pPr>
          </w:p>
          <w:p w14:paraId="1DD65FD2" w14:textId="3001A35D" w:rsidR="00215E71" w:rsidRDefault="00215E71" w:rsidP="00FC2FD0">
            <w:pPr>
              <w:rPr>
                <w:lang w:eastAsia="en-US"/>
              </w:rPr>
            </w:pPr>
            <w:r>
              <w:rPr>
                <w:lang w:eastAsia="en-US"/>
              </w:rPr>
              <w:t>P402_B1_118</w:t>
            </w:r>
          </w:p>
          <w:p w14:paraId="49E4E2BA" w14:textId="7C830233" w:rsidR="00215E71" w:rsidRDefault="001554A4" w:rsidP="00FC2FD0">
            <w:pPr>
              <w:rPr>
                <w:lang w:eastAsia="en-US"/>
              </w:rPr>
            </w:pPr>
            <w:r w:rsidRPr="001554A4">
              <w:rPr>
                <w:lang w:eastAsia="en-US"/>
              </w:rPr>
              <w:t>Marie Dallaire, femme d'Arthur Lapointe et sa plus jeune fille, Yvonne</w:t>
            </w:r>
            <w:r w:rsidR="00C67E4B">
              <w:rPr>
                <w:lang w:eastAsia="en-US"/>
              </w:rPr>
              <w:t xml:space="preserve"> Lapointe</w:t>
            </w:r>
            <w:r w:rsidRPr="001554A4">
              <w:rPr>
                <w:lang w:eastAsia="en-US"/>
              </w:rPr>
              <w:t>, lors de ses vœux perpétuels le 15 août 1941.</w:t>
            </w:r>
          </w:p>
          <w:p w14:paraId="4659EE97" w14:textId="5C1109EF" w:rsidR="001554A4" w:rsidRDefault="001554A4" w:rsidP="00FC2FD0">
            <w:pPr>
              <w:rPr>
                <w:lang w:eastAsia="en-US"/>
              </w:rPr>
            </w:pPr>
          </w:p>
          <w:p w14:paraId="14B70446" w14:textId="7B4FE742" w:rsidR="001554A4" w:rsidRDefault="001554A4" w:rsidP="00FC2FD0">
            <w:pPr>
              <w:rPr>
                <w:lang w:eastAsia="en-US"/>
              </w:rPr>
            </w:pPr>
            <w:r w:rsidRPr="006A0150">
              <w:rPr>
                <w:lang w:eastAsia="en-US"/>
              </w:rPr>
              <w:t>P402_B1_119</w:t>
            </w:r>
          </w:p>
          <w:p w14:paraId="0A49E9E4" w14:textId="77777777" w:rsidR="00215E71" w:rsidRDefault="001554A4" w:rsidP="00FC2FD0">
            <w:pPr>
              <w:rPr>
                <w:lang w:eastAsia="en-US"/>
              </w:rPr>
            </w:pPr>
            <w:r w:rsidRPr="001554A4">
              <w:rPr>
                <w:lang w:eastAsia="en-US"/>
              </w:rPr>
              <w:t xml:space="preserve">Arthur Lapointe quand il était vendeur de pain à </w:t>
            </w:r>
            <w:proofErr w:type="spellStart"/>
            <w:r w:rsidRPr="001554A4">
              <w:rPr>
                <w:lang w:eastAsia="en-US"/>
              </w:rPr>
              <w:t>Fall</w:t>
            </w:r>
            <w:proofErr w:type="spellEnd"/>
            <w:r w:rsidRPr="001554A4">
              <w:rPr>
                <w:lang w:eastAsia="en-US"/>
              </w:rPr>
              <w:t xml:space="preserve">-River aux États-Unis. Cette photo doit dater du début du XXe siècle, car Arthur a vécu aux États-Unis en 1892 et 1908 et il a travaillé au début dans les </w:t>
            </w:r>
            <w:proofErr w:type="spellStart"/>
            <w:r w:rsidRPr="001554A4">
              <w:rPr>
                <w:lang w:eastAsia="en-US"/>
              </w:rPr>
              <w:t>factories</w:t>
            </w:r>
            <w:proofErr w:type="spellEnd"/>
            <w:r>
              <w:rPr>
                <w:lang w:eastAsia="en-US"/>
              </w:rPr>
              <w:t xml:space="preserve">. </w:t>
            </w:r>
          </w:p>
          <w:p w14:paraId="51494965" w14:textId="77777777" w:rsidR="001554A4" w:rsidRDefault="001554A4" w:rsidP="00FC2FD0">
            <w:pPr>
              <w:rPr>
                <w:lang w:eastAsia="en-US"/>
              </w:rPr>
            </w:pPr>
          </w:p>
          <w:p w14:paraId="535DA337" w14:textId="77777777" w:rsidR="001554A4" w:rsidRDefault="001554A4" w:rsidP="00FC2FD0">
            <w:pPr>
              <w:rPr>
                <w:lang w:eastAsia="en-US"/>
              </w:rPr>
            </w:pPr>
            <w:r>
              <w:rPr>
                <w:lang w:eastAsia="en-US"/>
              </w:rPr>
              <w:t>P402_B1_120</w:t>
            </w:r>
          </w:p>
          <w:p w14:paraId="6074C512" w14:textId="77777777" w:rsidR="001554A4" w:rsidRDefault="001554A4" w:rsidP="00FC2FD0">
            <w:pPr>
              <w:rPr>
                <w:lang w:eastAsia="en-US"/>
              </w:rPr>
            </w:pPr>
            <w:r w:rsidRPr="001554A4">
              <w:rPr>
                <w:lang w:eastAsia="en-US"/>
              </w:rPr>
              <w:t>À gauche, Wellie</w:t>
            </w:r>
            <w:r>
              <w:rPr>
                <w:lang w:eastAsia="en-US"/>
              </w:rPr>
              <w:t xml:space="preserve"> Lapointe</w:t>
            </w:r>
            <w:r w:rsidRPr="001554A4">
              <w:rPr>
                <w:lang w:eastAsia="en-US"/>
              </w:rPr>
              <w:t>, au centre, Alice</w:t>
            </w:r>
            <w:r>
              <w:rPr>
                <w:lang w:eastAsia="en-US"/>
              </w:rPr>
              <w:t xml:space="preserve"> Lapointe</w:t>
            </w:r>
            <w:r w:rsidRPr="001554A4">
              <w:rPr>
                <w:lang w:eastAsia="en-US"/>
              </w:rPr>
              <w:t>, à droite, Albert</w:t>
            </w:r>
            <w:r>
              <w:rPr>
                <w:lang w:eastAsia="en-US"/>
              </w:rPr>
              <w:t xml:space="preserve"> Lapointe</w:t>
            </w:r>
            <w:r w:rsidRPr="001554A4">
              <w:rPr>
                <w:lang w:eastAsia="en-US"/>
              </w:rPr>
              <w:t xml:space="preserve">. C'est la petite famille qu'avait Arthur </w:t>
            </w:r>
            <w:r>
              <w:rPr>
                <w:lang w:eastAsia="en-US"/>
              </w:rPr>
              <w:t xml:space="preserve">Lapointe </w:t>
            </w:r>
            <w:r w:rsidRPr="001554A4">
              <w:rPr>
                <w:lang w:eastAsia="en-US"/>
              </w:rPr>
              <w:t>à son départ pour le Canada en 1908.</w:t>
            </w:r>
          </w:p>
          <w:p w14:paraId="3236A202" w14:textId="77777777" w:rsidR="001554A4" w:rsidRDefault="001554A4" w:rsidP="00FC2FD0">
            <w:pPr>
              <w:rPr>
                <w:lang w:eastAsia="en-US"/>
              </w:rPr>
            </w:pPr>
          </w:p>
          <w:p w14:paraId="7E5F2651" w14:textId="77777777" w:rsidR="001554A4" w:rsidRDefault="001554A4" w:rsidP="00FC2FD0">
            <w:pPr>
              <w:rPr>
                <w:lang w:eastAsia="en-US"/>
              </w:rPr>
            </w:pPr>
            <w:r>
              <w:rPr>
                <w:lang w:eastAsia="en-US"/>
              </w:rPr>
              <w:t>P402_B1_121</w:t>
            </w:r>
          </w:p>
          <w:p w14:paraId="1FDB85FF" w14:textId="77777777" w:rsidR="001554A4" w:rsidRDefault="001554A4" w:rsidP="00FC2FD0">
            <w:pPr>
              <w:rPr>
                <w:lang w:eastAsia="en-US"/>
              </w:rPr>
            </w:pPr>
            <w:r w:rsidRPr="001554A4">
              <w:rPr>
                <w:lang w:eastAsia="en-US"/>
              </w:rPr>
              <w:t>Marie</w:t>
            </w:r>
            <w:r>
              <w:rPr>
                <w:lang w:eastAsia="en-US"/>
              </w:rPr>
              <w:t xml:space="preserve"> Dallaire</w:t>
            </w:r>
            <w:r w:rsidRPr="001554A4">
              <w:rPr>
                <w:lang w:eastAsia="en-US"/>
              </w:rPr>
              <w:t>, la femme d'Arthur</w:t>
            </w:r>
            <w:r>
              <w:rPr>
                <w:lang w:eastAsia="en-US"/>
              </w:rPr>
              <w:t xml:space="preserve"> Lapointe</w:t>
            </w:r>
            <w:r w:rsidRPr="001554A4">
              <w:rPr>
                <w:lang w:eastAsia="en-US"/>
              </w:rPr>
              <w:t>, avec ses grands enfants. Cette photo fut prise à l'été de 1946, lorsque Yvonne, religieuse, vint visiter sa famille pour la 1re fois depuis son départ pour le couvent en 1936.</w:t>
            </w:r>
          </w:p>
          <w:p w14:paraId="2964FEFF" w14:textId="77777777" w:rsidR="001554A4" w:rsidRDefault="001554A4" w:rsidP="00FC2FD0">
            <w:pPr>
              <w:rPr>
                <w:lang w:eastAsia="en-US"/>
              </w:rPr>
            </w:pPr>
          </w:p>
          <w:p w14:paraId="717C9422" w14:textId="77777777" w:rsidR="001554A4" w:rsidRDefault="001554A4" w:rsidP="00FC2FD0">
            <w:pPr>
              <w:rPr>
                <w:lang w:eastAsia="en-US"/>
              </w:rPr>
            </w:pPr>
            <w:r>
              <w:rPr>
                <w:lang w:eastAsia="en-US"/>
              </w:rPr>
              <w:t>P402_B1_122</w:t>
            </w:r>
          </w:p>
          <w:p w14:paraId="0606D34D" w14:textId="77777777" w:rsidR="001554A4" w:rsidRDefault="001554A4" w:rsidP="00FC2FD0">
            <w:pPr>
              <w:rPr>
                <w:lang w:eastAsia="en-US"/>
              </w:rPr>
            </w:pPr>
            <w:r w:rsidRPr="001554A4">
              <w:rPr>
                <w:lang w:eastAsia="en-US"/>
              </w:rPr>
              <w:t>Carte mortuaire d'Arthur Lapointe, 1934.</w:t>
            </w:r>
          </w:p>
          <w:p w14:paraId="561D2064" w14:textId="77777777" w:rsidR="001554A4" w:rsidRDefault="001554A4" w:rsidP="00FC2FD0">
            <w:pPr>
              <w:rPr>
                <w:lang w:eastAsia="en-US"/>
              </w:rPr>
            </w:pPr>
          </w:p>
          <w:p w14:paraId="425A77E4" w14:textId="77777777" w:rsidR="001554A4" w:rsidRDefault="001554A4" w:rsidP="00FC2FD0">
            <w:pPr>
              <w:rPr>
                <w:lang w:eastAsia="en-US"/>
              </w:rPr>
            </w:pPr>
            <w:r>
              <w:rPr>
                <w:lang w:eastAsia="en-US"/>
              </w:rPr>
              <w:t>P402_B1_123</w:t>
            </w:r>
          </w:p>
          <w:p w14:paraId="5474569E" w14:textId="77777777" w:rsidR="001554A4" w:rsidRDefault="001554A4" w:rsidP="00FC2FD0">
            <w:pPr>
              <w:rPr>
                <w:lang w:eastAsia="en-US"/>
              </w:rPr>
            </w:pPr>
            <w:r w:rsidRPr="001554A4">
              <w:rPr>
                <w:lang w:eastAsia="en-US"/>
              </w:rPr>
              <w:t>À gauch</w:t>
            </w:r>
            <w:r>
              <w:rPr>
                <w:lang w:eastAsia="en-US"/>
              </w:rPr>
              <w:t xml:space="preserve">e, Armand Lapointe et à droite, </w:t>
            </w:r>
            <w:r w:rsidRPr="001554A4">
              <w:rPr>
                <w:lang w:eastAsia="en-US"/>
              </w:rPr>
              <w:t>Wellie Lapointe vers 2 ans, donc en 1904.</w:t>
            </w:r>
          </w:p>
          <w:p w14:paraId="170F0C1F" w14:textId="77777777" w:rsidR="001554A4" w:rsidRDefault="001554A4" w:rsidP="00FC2FD0">
            <w:pPr>
              <w:rPr>
                <w:lang w:eastAsia="en-US"/>
              </w:rPr>
            </w:pPr>
          </w:p>
          <w:p w14:paraId="46E9990D" w14:textId="77777777" w:rsidR="001554A4" w:rsidRDefault="001554A4" w:rsidP="00FC2FD0">
            <w:pPr>
              <w:rPr>
                <w:lang w:eastAsia="en-US"/>
              </w:rPr>
            </w:pPr>
            <w:r>
              <w:rPr>
                <w:lang w:eastAsia="en-US"/>
              </w:rPr>
              <w:t>P402_B1_124</w:t>
            </w:r>
          </w:p>
          <w:p w14:paraId="0EB939B1" w14:textId="77777777" w:rsidR="001554A4" w:rsidRDefault="001554A4" w:rsidP="00FC2FD0">
            <w:pPr>
              <w:rPr>
                <w:lang w:eastAsia="en-US"/>
              </w:rPr>
            </w:pPr>
            <w:r w:rsidRPr="001554A4">
              <w:rPr>
                <w:lang w:eastAsia="en-US"/>
              </w:rPr>
              <w:t>À gauche, Albert Lapointe et à droite, Wellie Lapointe vers 4 ans, donc en 1906.</w:t>
            </w:r>
          </w:p>
          <w:p w14:paraId="62028A95" w14:textId="77777777" w:rsidR="001554A4" w:rsidRDefault="001554A4" w:rsidP="00FC2FD0">
            <w:pPr>
              <w:rPr>
                <w:lang w:eastAsia="en-US"/>
              </w:rPr>
            </w:pPr>
          </w:p>
          <w:p w14:paraId="170D2A5F" w14:textId="77777777" w:rsidR="001554A4" w:rsidRDefault="001554A4" w:rsidP="00FC2FD0">
            <w:pPr>
              <w:rPr>
                <w:lang w:eastAsia="en-US"/>
              </w:rPr>
            </w:pPr>
            <w:r>
              <w:rPr>
                <w:lang w:eastAsia="en-US"/>
              </w:rPr>
              <w:t>P402_B1_125</w:t>
            </w:r>
          </w:p>
          <w:p w14:paraId="44FCEE53" w14:textId="77777777" w:rsidR="001554A4" w:rsidRDefault="001554A4" w:rsidP="00FC2FD0">
            <w:pPr>
              <w:rPr>
                <w:lang w:eastAsia="en-US"/>
              </w:rPr>
            </w:pPr>
            <w:r w:rsidRPr="001554A4">
              <w:rPr>
                <w:lang w:eastAsia="en-US"/>
              </w:rPr>
              <w:t>Alice Lapointe environ 10 ans, Wellie Lapointe environ 14 ans, Albert Lapointe environ 12 ans et Aimé Lapointe. Photo prise vers 1916 à Normandin.</w:t>
            </w:r>
          </w:p>
          <w:p w14:paraId="6CEA8169" w14:textId="77777777" w:rsidR="001554A4" w:rsidRDefault="001554A4" w:rsidP="00FC2FD0">
            <w:pPr>
              <w:rPr>
                <w:lang w:eastAsia="en-US"/>
              </w:rPr>
            </w:pPr>
          </w:p>
          <w:p w14:paraId="7DB6F1DD" w14:textId="77777777" w:rsidR="001554A4" w:rsidRDefault="001554A4" w:rsidP="00FC2FD0">
            <w:pPr>
              <w:rPr>
                <w:lang w:eastAsia="en-US"/>
              </w:rPr>
            </w:pPr>
            <w:r>
              <w:rPr>
                <w:lang w:eastAsia="en-US"/>
              </w:rPr>
              <w:t>P402_B1_126</w:t>
            </w:r>
          </w:p>
          <w:p w14:paraId="31ECBE70" w14:textId="7FECE4A1" w:rsidR="001554A4" w:rsidRDefault="001554A4" w:rsidP="00FC2FD0">
            <w:pPr>
              <w:rPr>
                <w:lang w:eastAsia="en-US"/>
              </w:rPr>
            </w:pPr>
            <w:r w:rsidRPr="001554A4">
              <w:rPr>
                <w:lang w:eastAsia="en-US"/>
              </w:rPr>
              <w:t>Wellie Lapointe lorsqu'il avait à peu près 20 ans, donc vers 1922, un an avan</w:t>
            </w:r>
            <w:r w:rsidR="000F674A">
              <w:rPr>
                <w:lang w:eastAsia="en-US"/>
              </w:rPr>
              <w:t>t son mariage qui eut lieu en j</w:t>
            </w:r>
            <w:r w:rsidRPr="001554A4">
              <w:rPr>
                <w:lang w:eastAsia="en-US"/>
              </w:rPr>
              <w:t>uillet 1923.</w:t>
            </w:r>
          </w:p>
          <w:p w14:paraId="58ABDC0F" w14:textId="77777777" w:rsidR="001554A4" w:rsidRDefault="001554A4" w:rsidP="00FC2FD0">
            <w:pPr>
              <w:rPr>
                <w:lang w:eastAsia="en-US"/>
              </w:rPr>
            </w:pPr>
          </w:p>
          <w:p w14:paraId="7C5C06B3" w14:textId="77777777" w:rsidR="001554A4" w:rsidRDefault="001554A4" w:rsidP="00FC2FD0">
            <w:pPr>
              <w:rPr>
                <w:lang w:eastAsia="en-US"/>
              </w:rPr>
            </w:pPr>
            <w:r>
              <w:rPr>
                <w:lang w:eastAsia="en-US"/>
              </w:rPr>
              <w:t>P402_B1_127</w:t>
            </w:r>
          </w:p>
          <w:p w14:paraId="6C593BC2" w14:textId="33D4A093" w:rsidR="001554A4" w:rsidRDefault="001554A4" w:rsidP="00FC2FD0">
            <w:pPr>
              <w:rPr>
                <w:lang w:eastAsia="en-US"/>
              </w:rPr>
            </w:pPr>
            <w:r w:rsidRPr="001554A4">
              <w:rPr>
                <w:lang w:eastAsia="en-US"/>
              </w:rPr>
              <w:t>De gauche à droite, Monique Lépine, épouse de Roméo Lapointe, Wellie Lapointe, son épouse Joséphine. Première rangée, Luc</w:t>
            </w:r>
            <w:r w:rsidR="000F674A">
              <w:rPr>
                <w:lang w:eastAsia="en-US"/>
              </w:rPr>
              <w:t>ille Da</w:t>
            </w:r>
            <w:r w:rsidRPr="001554A4">
              <w:rPr>
                <w:lang w:eastAsia="en-US"/>
              </w:rPr>
              <w:t>llaire, grand-maman Marie Dallaire, Alice Lapointe et la petite fille de Roméo et Monique.</w:t>
            </w:r>
          </w:p>
          <w:p w14:paraId="68A0D675" w14:textId="77777777" w:rsidR="001554A4" w:rsidRDefault="001554A4" w:rsidP="00FC2FD0">
            <w:pPr>
              <w:rPr>
                <w:lang w:eastAsia="en-US"/>
              </w:rPr>
            </w:pPr>
          </w:p>
          <w:p w14:paraId="1AD41259" w14:textId="77777777" w:rsidR="001554A4" w:rsidRDefault="001554A4" w:rsidP="00FC2FD0">
            <w:pPr>
              <w:rPr>
                <w:lang w:eastAsia="en-US"/>
              </w:rPr>
            </w:pPr>
            <w:r>
              <w:rPr>
                <w:lang w:eastAsia="en-US"/>
              </w:rPr>
              <w:t>P402_B1_128</w:t>
            </w:r>
          </w:p>
          <w:p w14:paraId="112FC140" w14:textId="13F86CC3" w:rsidR="001554A4" w:rsidRDefault="001554A4" w:rsidP="00FC2FD0">
            <w:pPr>
              <w:rPr>
                <w:lang w:eastAsia="en-US"/>
              </w:rPr>
            </w:pPr>
            <w:r w:rsidRPr="001554A4">
              <w:rPr>
                <w:lang w:eastAsia="en-US"/>
              </w:rPr>
              <w:t>La famille d'</w:t>
            </w:r>
            <w:proofErr w:type="spellStart"/>
            <w:r w:rsidRPr="001554A4">
              <w:rPr>
                <w:lang w:eastAsia="en-US"/>
              </w:rPr>
              <w:t>Elzéar</w:t>
            </w:r>
            <w:proofErr w:type="spellEnd"/>
            <w:r w:rsidRPr="001554A4">
              <w:rPr>
                <w:lang w:eastAsia="en-US"/>
              </w:rPr>
              <w:t xml:space="preserve"> Dallaire vers 1902. De gauche à droite, 1re rangée, Xavier (22 ans en 1902), Nathalie Gaudreault, la mère, </w:t>
            </w:r>
            <w:proofErr w:type="spellStart"/>
            <w:r w:rsidRPr="001554A4">
              <w:rPr>
                <w:lang w:eastAsia="en-US"/>
              </w:rPr>
              <w:t>Elzéar</w:t>
            </w:r>
            <w:proofErr w:type="spellEnd"/>
            <w:r w:rsidRPr="001554A4">
              <w:rPr>
                <w:lang w:eastAsia="en-US"/>
              </w:rPr>
              <w:t xml:space="preserve"> Dallaire, le père, possiblement Alphonsine (27 ans en 1902). 2e rangée, Arthur (15 ans en 1902), Achille (18 ans), </w:t>
            </w:r>
            <w:proofErr w:type="spellStart"/>
            <w:r w:rsidRPr="001554A4">
              <w:rPr>
                <w:lang w:eastAsia="en-US"/>
              </w:rPr>
              <w:t>Desanges</w:t>
            </w:r>
            <w:proofErr w:type="spellEnd"/>
            <w:r w:rsidRPr="001554A4">
              <w:rPr>
                <w:lang w:eastAsia="en-US"/>
              </w:rPr>
              <w:t xml:space="preserve"> (20 ans), Alfred (29 ans), Marie (25 ans), possiblement </w:t>
            </w:r>
            <w:proofErr w:type="spellStart"/>
            <w:r w:rsidRPr="001554A4">
              <w:rPr>
                <w:lang w:eastAsia="en-US"/>
              </w:rPr>
              <w:t>Zérila</w:t>
            </w:r>
            <w:proofErr w:type="spellEnd"/>
            <w:r w:rsidRPr="001554A4">
              <w:rPr>
                <w:lang w:eastAsia="en-US"/>
              </w:rPr>
              <w:t xml:space="preserve"> (31 ans) et Joseph (24 ans).</w:t>
            </w:r>
          </w:p>
          <w:p w14:paraId="2E8956C8" w14:textId="77777777" w:rsidR="001554A4" w:rsidRDefault="001554A4" w:rsidP="00FC2FD0">
            <w:pPr>
              <w:rPr>
                <w:lang w:eastAsia="en-US"/>
              </w:rPr>
            </w:pPr>
          </w:p>
          <w:p w14:paraId="2BDBA1FE" w14:textId="77777777" w:rsidR="001554A4" w:rsidRDefault="001554A4" w:rsidP="00FC2FD0">
            <w:pPr>
              <w:rPr>
                <w:lang w:eastAsia="en-US"/>
              </w:rPr>
            </w:pPr>
            <w:r>
              <w:rPr>
                <w:lang w:eastAsia="en-US"/>
              </w:rPr>
              <w:t>P402_B1_129</w:t>
            </w:r>
          </w:p>
          <w:p w14:paraId="724775ED" w14:textId="77777777" w:rsidR="001554A4" w:rsidRDefault="001554A4" w:rsidP="00FC2FD0">
            <w:pPr>
              <w:rPr>
                <w:lang w:eastAsia="en-US"/>
              </w:rPr>
            </w:pPr>
            <w:r w:rsidRPr="001554A4">
              <w:rPr>
                <w:lang w:eastAsia="en-US"/>
              </w:rPr>
              <w:t>Carte mortuaire d'Alfred Dallaire, 1969.</w:t>
            </w:r>
          </w:p>
          <w:p w14:paraId="61A4E2F1" w14:textId="77777777" w:rsidR="001554A4" w:rsidRDefault="001554A4" w:rsidP="00FC2FD0">
            <w:pPr>
              <w:rPr>
                <w:lang w:eastAsia="en-US"/>
              </w:rPr>
            </w:pPr>
          </w:p>
          <w:p w14:paraId="11489138" w14:textId="77777777" w:rsidR="001554A4" w:rsidRDefault="001554A4" w:rsidP="00FC2FD0">
            <w:pPr>
              <w:rPr>
                <w:lang w:eastAsia="en-US"/>
              </w:rPr>
            </w:pPr>
            <w:r>
              <w:rPr>
                <w:lang w:eastAsia="en-US"/>
              </w:rPr>
              <w:t>P402_B1_130</w:t>
            </w:r>
          </w:p>
          <w:p w14:paraId="6B464256" w14:textId="77777777" w:rsidR="001554A4" w:rsidRDefault="001554A4" w:rsidP="00FC2FD0">
            <w:pPr>
              <w:rPr>
                <w:lang w:eastAsia="en-US"/>
              </w:rPr>
            </w:pPr>
            <w:r w:rsidRPr="001554A4">
              <w:rPr>
                <w:lang w:eastAsia="en-US"/>
              </w:rPr>
              <w:t>Carte mortuaire de Marie Dallaire, 1971.</w:t>
            </w:r>
          </w:p>
          <w:p w14:paraId="7E382E64" w14:textId="77777777" w:rsidR="001554A4" w:rsidRDefault="001554A4" w:rsidP="00FC2FD0">
            <w:pPr>
              <w:rPr>
                <w:lang w:eastAsia="en-US"/>
              </w:rPr>
            </w:pPr>
          </w:p>
          <w:p w14:paraId="443F7B7A" w14:textId="77777777" w:rsidR="001554A4" w:rsidRDefault="001554A4" w:rsidP="00FC2FD0">
            <w:pPr>
              <w:rPr>
                <w:lang w:eastAsia="en-US"/>
              </w:rPr>
            </w:pPr>
            <w:r w:rsidRPr="006A0150">
              <w:rPr>
                <w:lang w:eastAsia="en-US"/>
              </w:rPr>
              <w:t>P402_B1_131</w:t>
            </w:r>
          </w:p>
          <w:p w14:paraId="6539F3D8" w14:textId="2B6326A8" w:rsidR="001554A4" w:rsidRPr="00A674F8" w:rsidRDefault="001554A4" w:rsidP="006159DD">
            <w:pPr>
              <w:rPr>
                <w:lang w:eastAsia="en-US"/>
              </w:rPr>
            </w:pPr>
            <w:r w:rsidRPr="001554A4">
              <w:rPr>
                <w:lang w:eastAsia="en-US"/>
              </w:rPr>
              <w:t xml:space="preserve">Maison à oncle Roméo Lapointe à Sainte-Catherine avec grand-maman </w:t>
            </w:r>
            <w:r w:rsidR="006159DD">
              <w:rPr>
                <w:lang w:eastAsia="en-US"/>
              </w:rPr>
              <w:t>Marie Dallaire</w:t>
            </w:r>
            <w:r w:rsidRPr="001554A4">
              <w:rPr>
                <w:lang w:eastAsia="en-US"/>
              </w:rPr>
              <w:t xml:space="preserve"> âgée de 85 ans (née en 1877), septembre 1962. René : grand séminariste ordonné en 1965. De gauche à droite, Wellie Lapointe, Marie Dallaire, René Lapointe et </w:t>
            </w:r>
            <w:r w:rsidR="006159DD" w:rsidRPr="001554A4">
              <w:rPr>
                <w:lang w:eastAsia="en-US"/>
              </w:rPr>
              <w:t>Joséphine</w:t>
            </w:r>
            <w:r w:rsidRPr="001554A4">
              <w:rPr>
                <w:lang w:eastAsia="en-US"/>
              </w:rPr>
              <w:t xml:space="preserve"> Dion.</w:t>
            </w:r>
          </w:p>
        </w:tc>
      </w:tr>
    </w:tbl>
    <w:p w14:paraId="32327255" w14:textId="16F1A092" w:rsidR="0095121E" w:rsidRPr="0095121E" w:rsidRDefault="0095121E" w:rsidP="0095121E"/>
    <w:sectPr w:rsidR="0095121E" w:rsidRPr="0095121E"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5B253" w14:textId="77777777" w:rsidR="00F57094" w:rsidRDefault="00F57094" w:rsidP="00923766">
      <w:r>
        <w:separator/>
      </w:r>
    </w:p>
  </w:endnote>
  <w:endnote w:type="continuationSeparator" w:id="0">
    <w:p w14:paraId="44D6008A" w14:textId="77777777" w:rsidR="00F57094" w:rsidRDefault="00F57094"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7E35F4" w:rsidRDefault="007E35F4"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34EA6661" w:rsidR="007E35F4" w:rsidRPr="009D2B71" w:rsidRDefault="007E35F4" w:rsidP="00923766">
    <w:pPr>
      <w:pStyle w:val="Pieddepage"/>
      <w:rPr>
        <w:sz w:val="20"/>
      </w:rPr>
    </w:pPr>
    <w:r>
      <w:rPr>
        <w:sz w:val="20"/>
      </w:rPr>
      <w:t>P402 Fonds Abbé René Lapointe</w:t>
    </w:r>
    <w:r>
      <w:rPr>
        <w:sz w:val="20"/>
      </w:rPr>
      <w:tab/>
    </w:r>
    <w:r w:rsidRPr="00F22AC1">
      <w:fldChar w:fldCharType="begin"/>
    </w:r>
    <w:r w:rsidRPr="00F22AC1">
      <w:instrText>PAGE    \* MERGEFORMAT</w:instrText>
    </w:r>
    <w:r w:rsidRPr="00F22AC1">
      <w:fldChar w:fldCharType="separate"/>
    </w:r>
    <w:r w:rsidR="006A0150" w:rsidRPr="006A0150">
      <w:rPr>
        <w:noProof/>
        <w:lang w:val="fr-FR"/>
      </w:rPr>
      <w:t>17</w:t>
    </w:r>
    <w:r w:rsidRPr="00F22AC1">
      <w:fldChar w:fldCharType="end"/>
    </w:r>
  </w:p>
  <w:p w14:paraId="53DEB62C" w14:textId="77777777" w:rsidR="007E35F4" w:rsidRDefault="007E35F4"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A2F63" w14:textId="77777777" w:rsidR="00F57094" w:rsidRDefault="00F57094" w:rsidP="00923766">
      <w:r>
        <w:separator/>
      </w:r>
    </w:p>
  </w:footnote>
  <w:footnote w:type="continuationSeparator" w:id="0">
    <w:p w14:paraId="7DD25807" w14:textId="77777777" w:rsidR="00F57094" w:rsidRDefault="00F57094"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9790B"/>
    <w:multiLevelType w:val="hybridMultilevel"/>
    <w:tmpl w:val="EE829476"/>
    <w:lvl w:ilvl="0" w:tplc="F79A52D4">
      <w:start w:val="131"/>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101BD"/>
    <w:rsid w:val="00025BDE"/>
    <w:rsid w:val="00026D14"/>
    <w:rsid w:val="00032AD6"/>
    <w:rsid w:val="00046FA2"/>
    <w:rsid w:val="00050170"/>
    <w:rsid w:val="000519EA"/>
    <w:rsid w:val="000723B8"/>
    <w:rsid w:val="000810CE"/>
    <w:rsid w:val="000967EF"/>
    <w:rsid w:val="0009772E"/>
    <w:rsid w:val="000A440C"/>
    <w:rsid w:val="000B767F"/>
    <w:rsid w:val="000E4376"/>
    <w:rsid w:val="000E4730"/>
    <w:rsid w:val="000F674A"/>
    <w:rsid w:val="000F699D"/>
    <w:rsid w:val="000F7851"/>
    <w:rsid w:val="00100C2C"/>
    <w:rsid w:val="001048CF"/>
    <w:rsid w:val="00104C28"/>
    <w:rsid w:val="001153BB"/>
    <w:rsid w:val="00136DC0"/>
    <w:rsid w:val="00142230"/>
    <w:rsid w:val="001554A4"/>
    <w:rsid w:val="00166949"/>
    <w:rsid w:val="00166C91"/>
    <w:rsid w:val="001C4517"/>
    <w:rsid w:val="001D5C99"/>
    <w:rsid w:val="001E1F02"/>
    <w:rsid w:val="001E22C8"/>
    <w:rsid w:val="001E2E3F"/>
    <w:rsid w:val="001E5A46"/>
    <w:rsid w:val="00201AE5"/>
    <w:rsid w:val="00215E71"/>
    <w:rsid w:val="002273FD"/>
    <w:rsid w:val="00233D12"/>
    <w:rsid w:val="00242C7D"/>
    <w:rsid w:val="0025336B"/>
    <w:rsid w:val="0025365B"/>
    <w:rsid w:val="0027203D"/>
    <w:rsid w:val="00273F9F"/>
    <w:rsid w:val="00284955"/>
    <w:rsid w:val="00286A29"/>
    <w:rsid w:val="0028732E"/>
    <w:rsid w:val="00287473"/>
    <w:rsid w:val="002975E2"/>
    <w:rsid w:val="002A1E83"/>
    <w:rsid w:val="002B1B30"/>
    <w:rsid w:val="002C2E22"/>
    <w:rsid w:val="002C6A01"/>
    <w:rsid w:val="002D0F20"/>
    <w:rsid w:val="002D1320"/>
    <w:rsid w:val="002E103F"/>
    <w:rsid w:val="002F07E6"/>
    <w:rsid w:val="002F1EE5"/>
    <w:rsid w:val="0030124F"/>
    <w:rsid w:val="00316579"/>
    <w:rsid w:val="00316A58"/>
    <w:rsid w:val="00380A27"/>
    <w:rsid w:val="003911DF"/>
    <w:rsid w:val="003A354F"/>
    <w:rsid w:val="003A5846"/>
    <w:rsid w:val="003B3ADE"/>
    <w:rsid w:val="003B7BE7"/>
    <w:rsid w:val="003E17F8"/>
    <w:rsid w:val="004306E7"/>
    <w:rsid w:val="00450AE1"/>
    <w:rsid w:val="0045758A"/>
    <w:rsid w:val="0046451E"/>
    <w:rsid w:val="004645BB"/>
    <w:rsid w:val="00467E1C"/>
    <w:rsid w:val="00482915"/>
    <w:rsid w:val="004862B9"/>
    <w:rsid w:val="004951E4"/>
    <w:rsid w:val="004B20A2"/>
    <w:rsid w:val="004C2BC8"/>
    <w:rsid w:val="004D17F0"/>
    <w:rsid w:val="00502C0D"/>
    <w:rsid w:val="00506597"/>
    <w:rsid w:val="00515C06"/>
    <w:rsid w:val="00521334"/>
    <w:rsid w:val="005237C4"/>
    <w:rsid w:val="005259F3"/>
    <w:rsid w:val="00532F37"/>
    <w:rsid w:val="00534691"/>
    <w:rsid w:val="00537703"/>
    <w:rsid w:val="005511E7"/>
    <w:rsid w:val="00557440"/>
    <w:rsid w:val="00561EAD"/>
    <w:rsid w:val="00587F67"/>
    <w:rsid w:val="005A3AB1"/>
    <w:rsid w:val="005A4E05"/>
    <w:rsid w:val="005B4702"/>
    <w:rsid w:val="005B615A"/>
    <w:rsid w:val="005D1D40"/>
    <w:rsid w:val="005E4B57"/>
    <w:rsid w:val="005F1A1C"/>
    <w:rsid w:val="005F561F"/>
    <w:rsid w:val="006029DE"/>
    <w:rsid w:val="00607813"/>
    <w:rsid w:val="00612460"/>
    <w:rsid w:val="006159DD"/>
    <w:rsid w:val="00616C85"/>
    <w:rsid w:val="00624149"/>
    <w:rsid w:val="0066145D"/>
    <w:rsid w:val="00662E67"/>
    <w:rsid w:val="00670CE5"/>
    <w:rsid w:val="00674598"/>
    <w:rsid w:val="006803B8"/>
    <w:rsid w:val="00696AE2"/>
    <w:rsid w:val="006A0150"/>
    <w:rsid w:val="006A481A"/>
    <w:rsid w:val="006B1A0A"/>
    <w:rsid w:val="006C4B7C"/>
    <w:rsid w:val="00717510"/>
    <w:rsid w:val="007215FD"/>
    <w:rsid w:val="007303AE"/>
    <w:rsid w:val="007402DB"/>
    <w:rsid w:val="0076644B"/>
    <w:rsid w:val="00790225"/>
    <w:rsid w:val="00793538"/>
    <w:rsid w:val="00797D5C"/>
    <w:rsid w:val="007A2A45"/>
    <w:rsid w:val="007A799C"/>
    <w:rsid w:val="007D1A00"/>
    <w:rsid w:val="007E35F4"/>
    <w:rsid w:val="007E728C"/>
    <w:rsid w:val="007F33D1"/>
    <w:rsid w:val="0082184E"/>
    <w:rsid w:val="008327CD"/>
    <w:rsid w:val="00840FF1"/>
    <w:rsid w:val="00850264"/>
    <w:rsid w:val="00857B5D"/>
    <w:rsid w:val="00864E13"/>
    <w:rsid w:val="00866FD5"/>
    <w:rsid w:val="008752B1"/>
    <w:rsid w:val="008874A8"/>
    <w:rsid w:val="008940D9"/>
    <w:rsid w:val="008A0AA0"/>
    <w:rsid w:val="008B278D"/>
    <w:rsid w:val="008B7DDC"/>
    <w:rsid w:val="008C3DCA"/>
    <w:rsid w:val="008D64A5"/>
    <w:rsid w:val="008E439E"/>
    <w:rsid w:val="008F3374"/>
    <w:rsid w:val="00915D24"/>
    <w:rsid w:val="00922E8E"/>
    <w:rsid w:val="00923766"/>
    <w:rsid w:val="00931389"/>
    <w:rsid w:val="00931B6C"/>
    <w:rsid w:val="0094294B"/>
    <w:rsid w:val="0095121E"/>
    <w:rsid w:val="009534B2"/>
    <w:rsid w:val="009705AB"/>
    <w:rsid w:val="00996756"/>
    <w:rsid w:val="009B158C"/>
    <w:rsid w:val="009B27B4"/>
    <w:rsid w:val="009B3B95"/>
    <w:rsid w:val="009C32C9"/>
    <w:rsid w:val="009D2B71"/>
    <w:rsid w:val="009E0DA5"/>
    <w:rsid w:val="009F0832"/>
    <w:rsid w:val="009F5EC7"/>
    <w:rsid w:val="00A074A8"/>
    <w:rsid w:val="00A22EB3"/>
    <w:rsid w:val="00A33167"/>
    <w:rsid w:val="00A35BBA"/>
    <w:rsid w:val="00A45682"/>
    <w:rsid w:val="00A62EEF"/>
    <w:rsid w:val="00A6477E"/>
    <w:rsid w:val="00A674F8"/>
    <w:rsid w:val="00A763DF"/>
    <w:rsid w:val="00A822E0"/>
    <w:rsid w:val="00A92E4B"/>
    <w:rsid w:val="00AA2597"/>
    <w:rsid w:val="00AA48C7"/>
    <w:rsid w:val="00AB5FAC"/>
    <w:rsid w:val="00AB6798"/>
    <w:rsid w:val="00AD3D8C"/>
    <w:rsid w:val="00AD77C6"/>
    <w:rsid w:val="00B03907"/>
    <w:rsid w:val="00B148D8"/>
    <w:rsid w:val="00B25321"/>
    <w:rsid w:val="00B27097"/>
    <w:rsid w:val="00B321DF"/>
    <w:rsid w:val="00B32D40"/>
    <w:rsid w:val="00B3412B"/>
    <w:rsid w:val="00B46FC4"/>
    <w:rsid w:val="00B514D4"/>
    <w:rsid w:val="00B5413A"/>
    <w:rsid w:val="00B543F4"/>
    <w:rsid w:val="00B55D5C"/>
    <w:rsid w:val="00B70F0F"/>
    <w:rsid w:val="00B72A5C"/>
    <w:rsid w:val="00B774F9"/>
    <w:rsid w:val="00B91A5B"/>
    <w:rsid w:val="00B96E5D"/>
    <w:rsid w:val="00B9759C"/>
    <w:rsid w:val="00BA4E0C"/>
    <w:rsid w:val="00BB2D08"/>
    <w:rsid w:val="00BB305F"/>
    <w:rsid w:val="00BC64AB"/>
    <w:rsid w:val="00BD4041"/>
    <w:rsid w:val="00BD5104"/>
    <w:rsid w:val="00BE1812"/>
    <w:rsid w:val="00BF7589"/>
    <w:rsid w:val="00C01755"/>
    <w:rsid w:val="00C071C8"/>
    <w:rsid w:val="00C11F5D"/>
    <w:rsid w:val="00C1275D"/>
    <w:rsid w:val="00C36A88"/>
    <w:rsid w:val="00C40995"/>
    <w:rsid w:val="00C40A82"/>
    <w:rsid w:val="00C42F3C"/>
    <w:rsid w:val="00C62534"/>
    <w:rsid w:val="00C67E4B"/>
    <w:rsid w:val="00C70C4E"/>
    <w:rsid w:val="00C817ED"/>
    <w:rsid w:val="00C923A9"/>
    <w:rsid w:val="00CA426C"/>
    <w:rsid w:val="00CB5258"/>
    <w:rsid w:val="00CC58F0"/>
    <w:rsid w:val="00CC59F8"/>
    <w:rsid w:val="00CE48E5"/>
    <w:rsid w:val="00CF7467"/>
    <w:rsid w:val="00D06AA1"/>
    <w:rsid w:val="00D06ADA"/>
    <w:rsid w:val="00D15000"/>
    <w:rsid w:val="00D21DCF"/>
    <w:rsid w:val="00D242FB"/>
    <w:rsid w:val="00D25352"/>
    <w:rsid w:val="00D30256"/>
    <w:rsid w:val="00D31201"/>
    <w:rsid w:val="00D32213"/>
    <w:rsid w:val="00D34321"/>
    <w:rsid w:val="00D37B43"/>
    <w:rsid w:val="00D503A9"/>
    <w:rsid w:val="00D81EF4"/>
    <w:rsid w:val="00DA3882"/>
    <w:rsid w:val="00DA6900"/>
    <w:rsid w:val="00DB6C0B"/>
    <w:rsid w:val="00DC3822"/>
    <w:rsid w:val="00DC5383"/>
    <w:rsid w:val="00DD42FA"/>
    <w:rsid w:val="00DF1D37"/>
    <w:rsid w:val="00DF516C"/>
    <w:rsid w:val="00E03931"/>
    <w:rsid w:val="00E06067"/>
    <w:rsid w:val="00E10836"/>
    <w:rsid w:val="00E215A2"/>
    <w:rsid w:val="00E2504B"/>
    <w:rsid w:val="00E46B4D"/>
    <w:rsid w:val="00E50120"/>
    <w:rsid w:val="00E57F6F"/>
    <w:rsid w:val="00E86474"/>
    <w:rsid w:val="00E9066C"/>
    <w:rsid w:val="00EA3FDE"/>
    <w:rsid w:val="00EF2A1C"/>
    <w:rsid w:val="00F05D99"/>
    <w:rsid w:val="00F22AC1"/>
    <w:rsid w:val="00F25D6A"/>
    <w:rsid w:val="00F3008F"/>
    <w:rsid w:val="00F41408"/>
    <w:rsid w:val="00F43CBC"/>
    <w:rsid w:val="00F5315B"/>
    <w:rsid w:val="00F568C7"/>
    <w:rsid w:val="00F57094"/>
    <w:rsid w:val="00F64BAF"/>
    <w:rsid w:val="00F65B88"/>
    <w:rsid w:val="00F7519E"/>
    <w:rsid w:val="00F75A63"/>
    <w:rsid w:val="00F80D44"/>
    <w:rsid w:val="00F865F1"/>
    <w:rsid w:val="00F9148F"/>
    <w:rsid w:val="00FA474E"/>
    <w:rsid w:val="00FA533C"/>
    <w:rsid w:val="00FC2FD0"/>
    <w:rsid w:val="00FC3D97"/>
    <w:rsid w:val="00FD5804"/>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B32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416</TotalTime>
  <Pages>19</Pages>
  <Words>4906</Words>
  <Characters>26986</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42</cp:revision>
  <dcterms:created xsi:type="dcterms:W3CDTF">2022-07-12T15:57:00Z</dcterms:created>
  <dcterms:modified xsi:type="dcterms:W3CDTF">2023-02-28T16:41:00Z</dcterms:modified>
</cp:coreProperties>
</file>