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3C545" w14:textId="5F62A82A" w:rsidR="00B46FC4" w:rsidRPr="00441802" w:rsidRDefault="00B46FC4" w:rsidP="00923766">
      <w:pPr>
        <w:jc w:val="center"/>
      </w:pPr>
      <w:r w:rsidRPr="00441802">
        <w:t xml:space="preserve">FONDS </w:t>
      </w:r>
      <w:r w:rsidR="00D230A5" w:rsidRPr="00441802">
        <w:rPr>
          <w:caps/>
        </w:rPr>
        <w:t>LOUIS-GEORGES FORTIN ET IRÈNE DUCHESNE</w:t>
      </w:r>
    </w:p>
    <w:p w14:paraId="30C3A788" w14:textId="426796BB" w:rsidR="00B46FC4" w:rsidRPr="00441802" w:rsidRDefault="00DA6900" w:rsidP="00923766">
      <w:pPr>
        <w:jc w:val="center"/>
      </w:pPr>
      <w:r w:rsidRPr="00441802">
        <w:t>P</w:t>
      </w:r>
      <w:r w:rsidR="00D230A5" w:rsidRPr="00441802">
        <w:t>394</w:t>
      </w:r>
    </w:p>
    <w:p w14:paraId="5CFEE079" w14:textId="77777777" w:rsidR="00B46FC4" w:rsidRPr="00441802" w:rsidRDefault="00B46FC4" w:rsidP="00923766">
      <w:pPr>
        <w:jc w:val="center"/>
      </w:pPr>
    </w:p>
    <w:p w14:paraId="38F67A84" w14:textId="77777777" w:rsidR="00B46FC4" w:rsidRPr="00441802" w:rsidRDefault="00B46FC4" w:rsidP="00923766">
      <w:pPr>
        <w:jc w:val="center"/>
      </w:pPr>
    </w:p>
    <w:p w14:paraId="62C6FDC1" w14:textId="1FD1D81E" w:rsidR="00B46FC4" w:rsidRPr="00441802" w:rsidRDefault="00E740E9" w:rsidP="00923766">
      <w:pPr>
        <w:jc w:val="center"/>
      </w:pPr>
      <w:r w:rsidRPr="00441802">
        <w:t xml:space="preserve"> </w:t>
      </w:r>
    </w:p>
    <w:p w14:paraId="0701D339" w14:textId="77777777" w:rsidR="00B46FC4" w:rsidRPr="00441802" w:rsidRDefault="00B46FC4" w:rsidP="00923766">
      <w:pPr>
        <w:jc w:val="center"/>
      </w:pPr>
    </w:p>
    <w:p w14:paraId="6C10D9B7" w14:textId="77777777" w:rsidR="00B46FC4" w:rsidRPr="00441802" w:rsidRDefault="00B46FC4" w:rsidP="00923766">
      <w:pPr>
        <w:jc w:val="center"/>
      </w:pPr>
    </w:p>
    <w:p w14:paraId="5D7D4188" w14:textId="77777777" w:rsidR="00B46FC4" w:rsidRPr="00441802" w:rsidRDefault="00B46FC4" w:rsidP="00923766">
      <w:pPr>
        <w:jc w:val="center"/>
      </w:pPr>
    </w:p>
    <w:p w14:paraId="2947E895" w14:textId="77777777" w:rsidR="00B46FC4" w:rsidRPr="00441802" w:rsidRDefault="00B46FC4" w:rsidP="00923766">
      <w:pPr>
        <w:jc w:val="center"/>
      </w:pPr>
    </w:p>
    <w:p w14:paraId="46B25E5E" w14:textId="77777777" w:rsidR="00B46FC4" w:rsidRPr="00441802" w:rsidRDefault="00B46FC4" w:rsidP="00923766">
      <w:pPr>
        <w:jc w:val="center"/>
      </w:pPr>
    </w:p>
    <w:p w14:paraId="43DB0581" w14:textId="77777777" w:rsidR="00B46FC4" w:rsidRPr="00441802" w:rsidRDefault="00B46FC4" w:rsidP="00923766">
      <w:pPr>
        <w:jc w:val="center"/>
      </w:pPr>
    </w:p>
    <w:p w14:paraId="446EF909" w14:textId="77777777" w:rsidR="00B46FC4" w:rsidRPr="00441802" w:rsidRDefault="00B46FC4" w:rsidP="00923766">
      <w:pPr>
        <w:jc w:val="center"/>
      </w:pPr>
    </w:p>
    <w:p w14:paraId="70549992" w14:textId="77777777" w:rsidR="00B46FC4" w:rsidRPr="00441802" w:rsidRDefault="00B46FC4" w:rsidP="00923766">
      <w:pPr>
        <w:jc w:val="center"/>
      </w:pPr>
    </w:p>
    <w:p w14:paraId="789464EE" w14:textId="77777777" w:rsidR="00B46FC4" w:rsidRPr="00441802" w:rsidRDefault="00B46FC4" w:rsidP="00923766">
      <w:pPr>
        <w:jc w:val="center"/>
      </w:pPr>
    </w:p>
    <w:p w14:paraId="6FF0F811" w14:textId="77777777" w:rsidR="00B46FC4" w:rsidRPr="00441802" w:rsidRDefault="00B46FC4" w:rsidP="00923766">
      <w:pPr>
        <w:jc w:val="center"/>
      </w:pPr>
    </w:p>
    <w:p w14:paraId="0A699CE4" w14:textId="77777777" w:rsidR="00B46FC4" w:rsidRPr="00441802" w:rsidRDefault="00B46FC4" w:rsidP="00923766">
      <w:pPr>
        <w:jc w:val="center"/>
      </w:pPr>
    </w:p>
    <w:p w14:paraId="10B47BEC" w14:textId="77777777" w:rsidR="00B46FC4" w:rsidRPr="00441802" w:rsidRDefault="00B46FC4" w:rsidP="00923766">
      <w:pPr>
        <w:jc w:val="center"/>
      </w:pPr>
      <w:r w:rsidRPr="00441802">
        <w:t>Société d’histoire et de généalogie Maria-Chapdelaine</w:t>
      </w:r>
    </w:p>
    <w:p w14:paraId="7702BCD6" w14:textId="77777777" w:rsidR="00B46FC4" w:rsidRPr="00441802" w:rsidRDefault="00B46FC4" w:rsidP="00923766">
      <w:pPr>
        <w:jc w:val="center"/>
      </w:pPr>
      <w:r w:rsidRPr="00441802">
        <w:t>Dolbeau-Mistassini</w:t>
      </w:r>
    </w:p>
    <w:p w14:paraId="3F134F1C" w14:textId="77777777" w:rsidR="00B46FC4" w:rsidRPr="00441802" w:rsidRDefault="00B46FC4" w:rsidP="00923766">
      <w:pPr>
        <w:jc w:val="center"/>
      </w:pPr>
    </w:p>
    <w:p w14:paraId="62CEB844" w14:textId="77777777" w:rsidR="00B46FC4" w:rsidRPr="00441802" w:rsidRDefault="00B46FC4" w:rsidP="00923766">
      <w:pPr>
        <w:jc w:val="center"/>
      </w:pPr>
    </w:p>
    <w:p w14:paraId="2F7FF367" w14:textId="77777777" w:rsidR="00B46FC4" w:rsidRPr="00441802" w:rsidRDefault="00B46FC4" w:rsidP="00923766">
      <w:pPr>
        <w:jc w:val="center"/>
      </w:pPr>
    </w:p>
    <w:p w14:paraId="5AA98311" w14:textId="77777777" w:rsidR="00B46FC4" w:rsidRPr="00441802" w:rsidRDefault="00B46FC4" w:rsidP="00923766">
      <w:pPr>
        <w:jc w:val="center"/>
      </w:pPr>
    </w:p>
    <w:p w14:paraId="34161C69" w14:textId="77777777" w:rsidR="00B46FC4" w:rsidRPr="00441802" w:rsidRDefault="00B46FC4" w:rsidP="00923766">
      <w:pPr>
        <w:jc w:val="center"/>
      </w:pPr>
    </w:p>
    <w:p w14:paraId="4F4CBDF0" w14:textId="77777777" w:rsidR="00B46FC4" w:rsidRPr="00441802" w:rsidRDefault="00B46FC4" w:rsidP="00923766">
      <w:pPr>
        <w:jc w:val="center"/>
      </w:pPr>
    </w:p>
    <w:p w14:paraId="4E1F7934" w14:textId="77777777" w:rsidR="00B46FC4" w:rsidRPr="00441802" w:rsidRDefault="00B46FC4" w:rsidP="00923766">
      <w:pPr>
        <w:jc w:val="center"/>
      </w:pPr>
    </w:p>
    <w:p w14:paraId="287991A4" w14:textId="77777777" w:rsidR="00B46FC4" w:rsidRPr="00441802" w:rsidRDefault="00B46FC4" w:rsidP="00923766">
      <w:pPr>
        <w:jc w:val="center"/>
      </w:pPr>
    </w:p>
    <w:p w14:paraId="5AD4FA92" w14:textId="77777777" w:rsidR="00B46FC4" w:rsidRPr="00441802" w:rsidRDefault="00B46FC4" w:rsidP="00923766">
      <w:pPr>
        <w:jc w:val="center"/>
      </w:pPr>
    </w:p>
    <w:p w14:paraId="379DA382" w14:textId="77777777" w:rsidR="00B46FC4" w:rsidRPr="00441802" w:rsidRDefault="00B46FC4" w:rsidP="00923766">
      <w:pPr>
        <w:jc w:val="center"/>
      </w:pPr>
    </w:p>
    <w:p w14:paraId="35967E5B" w14:textId="77777777" w:rsidR="00B46FC4" w:rsidRPr="00441802" w:rsidRDefault="00B46FC4" w:rsidP="00923766">
      <w:pPr>
        <w:jc w:val="center"/>
      </w:pPr>
    </w:p>
    <w:p w14:paraId="697A3183" w14:textId="77777777" w:rsidR="00B46FC4" w:rsidRPr="00441802" w:rsidRDefault="00B46FC4" w:rsidP="00923766">
      <w:pPr>
        <w:jc w:val="center"/>
      </w:pPr>
    </w:p>
    <w:p w14:paraId="0FCA613C" w14:textId="77777777" w:rsidR="00B46FC4" w:rsidRPr="00441802" w:rsidRDefault="00B46FC4" w:rsidP="00923766">
      <w:pPr>
        <w:jc w:val="center"/>
      </w:pPr>
    </w:p>
    <w:p w14:paraId="6200EAD3" w14:textId="77777777" w:rsidR="00B46FC4" w:rsidRPr="00441802" w:rsidRDefault="00B46FC4" w:rsidP="00923766">
      <w:pPr>
        <w:jc w:val="center"/>
      </w:pPr>
      <w:r w:rsidRPr="00441802">
        <w:t xml:space="preserve">Répertoire numérique </w:t>
      </w:r>
      <w:r w:rsidR="00B148D8" w:rsidRPr="00441802">
        <w:t>simple</w:t>
      </w:r>
    </w:p>
    <w:p w14:paraId="583D8B0D" w14:textId="77777777" w:rsidR="00B46FC4" w:rsidRPr="00441802" w:rsidRDefault="00B46FC4" w:rsidP="00923766">
      <w:pPr>
        <w:jc w:val="center"/>
      </w:pPr>
    </w:p>
    <w:p w14:paraId="4C0C48DD" w14:textId="77777777" w:rsidR="00B46FC4" w:rsidRPr="00441802" w:rsidRDefault="00B46FC4" w:rsidP="00923766">
      <w:pPr>
        <w:jc w:val="center"/>
      </w:pPr>
    </w:p>
    <w:p w14:paraId="0E5429A5" w14:textId="77777777" w:rsidR="00B46FC4" w:rsidRPr="00441802" w:rsidRDefault="00B46FC4" w:rsidP="00923766">
      <w:pPr>
        <w:jc w:val="center"/>
      </w:pPr>
    </w:p>
    <w:p w14:paraId="4DCE4CDF" w14:textId="77777777" w:rsidR="00B46FC4" w:rsidRPr="00441802" w:rsidRDefault="00B46FC4" w:rsidP="00923766">
      <w:pPr>
        <w:jc w:val="center"/>
      </w:pPr>
    </w:p>
    <w:p w14:paraId="7E67EE1C" w14:textId="77777777" w:rsidR="00B46FC4" w:rsidRPr="00441802" w:rsidRDefault="00B46FC4" w:rsidP="00923766">
      <w:pPr>
        <w:jc w:val="center"/>
      </w:pPr>
    </w:p>
    <w:p w14:paraId="7426A5F9" w14:textId="77777777" w:rsidR="00B46FC4" w:rsidRPr="00441802" w:rsidRDefault="00B46FC4" w:rsidP="00923766">
      <w:pPr>
        <w:jc w:val="center"/>
      </w:pPr>
    </w:p>
    <w:p w14:paraId="09BA40C4" w14:textId="77777777" w:rsidR="00B46FC4" w:rsidRPr="00441802" w:rsidRDefault="00B46FC4" w:rsidP="00923766">
      <w:pPr>
        <w:jc w:val="center"/>
      </w:pPr>
    </w:p>
    <w:p w14:paraId="495343B1" w14:textId="77777777" w:rsidR="00B46FC4" w:rsidRPr="00441802" w:rsidRDefault="00B46FC4" w:rsidP="00923766">
      <w:pPr>
        <w:jc w:val="center"/>
      </w:pPr>
    </w:p>
    <w:p w14:paraId="1A58C8C0" w14:textId="77777777" w:rsidR="00850264" w:rsidRPr="00441802" w:rsidRDefault="00850264" w:rsidP="00923766">
      <w:pPr>
        <w:jc w:val="center"/>
      </w:pPr>
    </w:p>
    <w:p w14:paraId="5B1A335B" w14:textId="30AD3C27" w:rsidR="00B46FC4" w:rsidRPr="00441802" w:rsidRDefault="00B148D8" w:rsidP="00923766">
      <w:pPr>
        <w:jc w:val="center"/>
      </w:pPr>
      <w:r w:rsidRPr="00441802">
        <w:t xml:space="preserve">Rédigé par </w:t>
      </w:r>
      <w:r w:rsidR="00D230A5" w:rsidRPr="00441802">
        <w:t>Frédérique Fradet, archiviste</w:t>
      </w:r>
    </w:p>
    <w:p w14:paraId="17312073" w14:textId="5002C87C" w:rsidR="00B148D8" w:rsidRPr="00441802" w:rsidRDefault="00040882" w:rsidP="00923766">
      <w:pPr>
        <w:jc w:val="center"/>
      </w:pPr>
      <w:r w:rsidRPr="00441802">
        <w:t>Du 9 au 18</w:t>
      </w:r>
      <w:r w:rsidR="00D230A5" w:rsidRPr="00441802">
        <w:t xml:space="preserve"> août 2021</w:t>
      </w:r>
    </w:p>
    <w:p w14:paraId="52B68EF4" w14:textId="77777777" w:rsidR="00B46FC4" w:rsidRPr="00441802" w:rsidRDefault="00DA6900" w:rsidP="00923766">
      <w:pPr>
        <w:jc w:val="center"/>
      </w:pPr>
      <w:r w:rsidRPr="00441802">
        <w:t>Non traité</w:t>
      </w:r>
    </w:p>
    <w:p w14:paraId="409702CD" w14:textId="77777777" w:rsidR="00DA6900" w:rsidRPr="00441802" w:rsidRDefault="00DA6900" w:rsidP="00923766">
      <w:pPr>
        <w:jc w:val="center"/>
      </w:pPr>
    </w:p>
    <w:p w14:paraId="7C535C58" w14:textId="77777777" w:rsidR="00DA6900" w:rsidRPr="00441802" w:rsidRDefault="00DA6900" w:rsidP="00923766">
      <w:pPr>
        <w:jc w:val="center"/>
      </w:pPr>
    </w:p>
    <w:p w14:paraId="250A8F10" w14:textId="77777777" w:rsidR="0076644B" w:rsidRPr="00441802" w:rsidRDefault="0076644B" w:rsidP="00923766">
      <w:pPr>
        <w:pStyle w:val="TM1"/>
      </w:pPr>
      <w:r w:rsidRPr="00441802">
        <w:lastRenderedPageBreak/>
        <w:t>Table des matières</w:t>
      </w:r>
    </w:p>
    <w:p w14:paraId="462D8995" w14:textId="19F7F0E3" w:rsidR="00441802" w:rsidRPr="00441802" w:rsidRDefault="00BD4041">
      <w:pPr>
        <w:pStyle w:val="TM1"/>
        <w:tabs>
          <w:tab w:val="right" w:leader="dot" w:pos="8630"/>
        </w:tabs>
        <w:rPr>
          <w:rFonts w:asciiTheme="minorHAnsi" w:eastAsiaTheme="minorEastAsia" w:hAnsiTheme="minorHAnsi" w:cstheme="minorBidi"/>
          <w:b w:val="0"/>
          <w:bCs w:val="0"/>
          <w:caps w:val="0"/>
          <w:noProof/>
          <w:sz w:val="22"/>
          <w:szCs w:val="22"/>
          <w:lang w:eastAsia="fr-CA"/>
        </w:rPr>
      </w:pPr>
      <w:r w:rsidRPr="00441802">
        <w:fldChar w:fldCharType="begin"/>
      </w:r>
      <w:r w:rsidRPr="00441802">
        <w:instrText xml:space="preserve"> TOC \o "1-5" \h \z \u </w:instrText>
      </w:r>
      <w:r w:rsidRPr="00441802">
        <w:fldChar w:fldCharType="separate"/>
      </w:r>
      <w:hyperlink w:anchor="_Toc81230475" w:history="1">
        <w:r w:rsidR="00441802" w:rsidRPr="00441802">
          <w:rPr>
            <w:rStyle w:val="Lienhypertexte"/>
            <w:noProof/>
            <w:color w:val="auto"/>
          </w:rPr>
          <w:t>PRÉSENTATION DU FONDS</w:t>
        </w:r>
        <w:r w:rsidR="00441802" w:rsidRPr="00441802">
          <w:rPr>
            <w:noProof/>
            <w:webHidden/>
          </w:rPr>
          <w:tab/>
        </w:r>
        <w:r w:rsidR="00441802" w:rsidRPr="00441802">
          <w:rPr>
            <w:noProof/>
            <w:webHidden/>
          </w:rPr>
          <w:fldChar w:fldCharType="begin"/>
        </w:r>
        <w:r w:rsidR="00441802" w:rsidRPr="00441802">
          <w:rPr>
            <w:noProof/>
            <w:webHidden/>
          </w:rPr>
          <w:instrText xml:space="preserve"> PAGEREF _Toc81230475 \h </w:instrText>
        </w:r>
        <w:r w:rsidR="00441802" w:rsidRPr="00441802">
          <w:rPr>
            <w:noProof/>
            <w:webHidden/>
          </w:rPr>
        </w:r>
        <w:r w:rsidR="00441802" w:rsidRPr="00441802">
          <w:rPr>
            <w:noProof/>
            <w:webHidden/>
          </w:rPr>
          <w:fldChar w:fldCharType="separate"/>
        </w:r>
        <w:r w:rsidR="00441802" w:rsidRPr="00441802">
          <w:rPr>
            <w:noProof/>
            <w:webHidden/>
          </w:rPr>
          <w:t>3</w:t>
        </w:r>
        <w:r w:rsidR="00441802" w:rsidRPr="00441802">
          <w:rPr>
            <w:noProof/>
            <w:webHidden/>
          </w:rPr>
          <w:fldChar w:fldCharType="end"/>
        </w:r>
      </w:hyperlink>
    </w:p>
    <w:p w14:paraId="5C03F3A4" w14:textId="09163B82" w:rsidR="00441802" w:rsidRPr="00441802" w:rsidRDefault="00441802">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81230476" w:history="1">
        <w:r w:rsidRPr="00441802">
          <w:rPr>
            <w:rStyle w:val="Lienhypertexte"/>
            <w:noProof/>
            <w:color w:val="auto"/>
          </w:rPr>
          <w:t>P394/A Famille</w:t>
        </w:r>
        <w:r w:rsidRPr="00441802">
          <w:rPr>
            <w:noProof/>
            <w:webHidden/>
          </w:rPr>
          <w:tab/>
        </w:r>
        <w:r w:rsidRPr="00441802">
          <w:rPr>
            <w:noProof/>
            <w:webHidden/>
          </w:rPr>
          <w:fldChar w:fldCharType="begin"/>
        </w:r>
        <w:r w:rsidRPr="00441802">
          <w:rPr>
            <w:noProof/>
            <w:webHidden/>
          </w:rPr>
          <w:instrText xml:space="preserve"> PAGEREF _Toc81230476 \h </w:instrText>
        </w:r>
        <w:r w:rsidRPr="00441802">
          <w:rPr>
            <w:noProof/>
            <w:webHidden/>
          </w:rPr>
        </w:r>
        <w:r w:rsidRPr="00441802">
          <w:rPr>
            <w:noProof/>
            <w:webHidden/>
          </w:rPr>
          <w:fldChar w:fldCharType="separate"/>
        </w:r>
        <w:r w:rsidRPr="00441802">
          <w:rPr>
            <w:noProof/>
            <w:webHidden/>
          </w:rPr>
          <w:t>5</w:t>
        </w:r>
        <w:r w:rsidRPr="00441802">
          <w:rPr>
            <w:noProof/>
            <w:webHidden/>
          </w:rPr>
          <w:fldChar w:fldCharType="end"/>
        </w:r>
      </w:hyperlink>
    </w:p>
    <w:p w14:paraId="1EA6C49B" w14:textId="4C33E4D2" w:rsidR="00441802" w:rsidRPr="00441802" w:rsidRDefault="00441802">
      <w:pPr>
        <w:pStyle w:val="TM2"/>
        <w:tabs>
          <w:tab w:val="right" w:leader="dot" w:pos="8630"/>
        </w:tabs>
        <w:rPr>
          <w:rFonts w:asciiTheme="minorHAnsi" w:eastAsiaTheme="minorEastAsia" w:hAnsiTheme="minorHAnsi" w:cstheme="minorBidi"/>
          <w:b w:val="0"/>
          <w:bCs w:val="0"/>
          <w:noProof/>
          <w:sz w:val="22"/>
          <w:szCs w:val="22"/>
          <w:lang w:eastAsia="fr-CA"/>
        </w:rPr>
      </w:pPr>
      <w:hyperlink w:anchor="_Toc81230477" w:history="1">
        <w:r w:rsidRPr="00441802">
          <w:rPr>
            <w:rStyle w:val="Lienhypertexte"/>
            <w:noProof/>
            <w:color w:val="auto"/>
          </w:rPr>
          <w:t>P394/A1 Portraits de famille</w:t>
        </w:r>
        <w:r w:rsidRPr="00441802">
          <w:rPr>
            <w:noProof/>
            <w:webHidden/>
          </w:rPr>
          <w:tab/>
        </w:r>
        <w:r w:rsidRPr="00441802">
          <w:rPr>
            <w:noProof/>
            <w:webHidden/>
          </w:rPr>
          <w:fldChar w:fldCharType="begin"/>
        </w:r>
        <w:r w:rsidRPr="00441802">
          <w:rPr>
            <w:noProof/>
            <w:webHidden/>
          </w:rPr>
          <w:instrText xml:space="preserve"> PAGEREF _Toc81230477 \h </w:instrText>
        </w:r>
        <w:r w:rsidRPr="00441802">
          <w:rPr>
            <w:noProof/>
            <w:webHidden/>
          </w:rPr>
        </w:r>
        <w:r w:rsidRPr="00441802">
          <w:rPr>
            <w:noProof/>
            <w:webHidden/>
          </w:rPr>
          <w:fldChar w:fldCharType="separate"/>
        </w:r>
        <w:r w:rsidRPr="00441802">
          <w:rPr>
            <w:noProof/>
            <w:webHidden/>
          </w:rPr>
          <w:t>5</w:t>
        </w:r>
        <w:r w:rsidRPr="00441802">
          <w:rPr>
            <w:noProof/>
            <w:webHidden/>
          </w:rPr>
          <w:fldChar w:fldCharType="end"/>
        </w:r>
      </w:hyperlink>
    </w:p>
    <w:p w14:paraId="7ED1229B" w14:textId="3AA0EB31" w:rsidR="00441802" w:rsidRPr="00441802" w:rsidRDefault="00441802">
      <w:pPr>
        <w:pStyle w:val="TM3"/>
        <w:tabs>
          <w:tab w:val="right" w:leader="dot" w:pos="8630"/>
        </w:tabs>
        <w:rPr>
          <w:rFonts w:asciiTheme="minorHAnsi" w:eastAsiaTheme="minorEastAsia" w:hAnsiTheme="minorHAnsi" w:cstheme="minorBidi"/>
          <w:noProof/>
          <w:sz w:val="22"/>
          <w:szCs w:val="22"/>
          <w:lang w:eastAsia="fr-CA"/>
        </w:rPr>
      </w:pPr>
      <w:hyperlink w:anchor="_Toc81230478" w:history="1">
        <w:r w:rsidRPr="00441802">
          <w:rPr>
            <w:rStyle w:val="Lienhypertexte"/>
            <w:noProof/>
            <w:color w:val="auto"/>
          </w:rPr>
          <w:t>P394/A1/1 : Famille Louis-Georges Fortin</w:t>
        </w:r>
        <w:r w:rsidRPr="00441802">
          <w:rPr>
            <w:noProof/>
            <w:webHidden/>
          </w:rPr>
          <w:tab/>
        </w:r>
        <w:r w:rsidRPr="00441802">
          <w:rPr>
            <w:noProof/>
            <w:webHidden/>
          </w:rPr>
          <w:fldChar w:fldCharType="begin"/>
        </w:r>
        <w:r w:rsidRPr="00441802">
          <w:rPr>
            <w:noProof/>
            <w:webHidden/>
          </w:rPr>
          <w:instrText xml:space="preserve"> PAGEREF _Toc81230478 \h </w:instrText>
        </w:r>
        <w:r w:rsidRPr="00441802">
          <w:rPr>
            <w:noProof/>
            <w:webHidden/>
          </w:rPr>
        </w:r>
        <w:r w:rsidRPr="00441802">
          <w:rPr>
            <w:noProof/>
            <w:webHidden/>
          </w:rPr>
          <w:fldChar w:fldCharType="separate"/>
        </w:r>
        <w:r w:rsidRPr="00441802">
          <w:rPr>
            <w:noProof/>
            <w:webHidden/>
          </w:rPr>
          <w:t>5</w:t>
        </w:r>
        <w:r w:rsidRPr="00441802">
          <w:rPr>
            <w:noProof/>
            <w:webHidden/>
          </w:rPr>
          <w:fldChar w:fldCharType="end"/>
        </w:r>
      </w:hyperlink>
    </w:p>
    <w:p w14:paraId="38298C45" w14:textId="10FB9583" w:rsidR="00441802" w:rsidRPr="00441802" w:rsidRDefault="00441802">
      <w:pPr>
        <w:pStyle w:val="TM3"/>
        <w:tabs>
          <w:tab w:val="right" w:leader="dot" w:pos="8630"/>
        </w:tabs>
        <w:rPr>
          <w:rFonts w:asciiTheme="minorHAnsi" w:eastAsiaTheme="minorEastAsia" w:hAnsiTheme="minorHAnsi" w:cstheme="minorBidi"/>
          <w:noProof/>
          <w:sz w:val="22"/>
          <w:szCs w:val="22"/>
          <w:lang w:eastAsia="fr-CA"/>
        </w:rPr>
      </w:pPr>
      <w:hyperlink w:anchor="_Toc81230479" w:history="1">
        <w:r w:rsidRPr="00441802">
          <w:rPr>
            <w:rStyle w:val="Lienhypertexte"/>
            <w:noProof/>
            <w:color w:val="auto"/>
          </w:rPr>
          <w:t>P394/A1/2 : Famille Duchesne</w:t>
        </w:r>
        <w:r w:rsidRPr="00441802">
          <w:rPr>
            <w:noProof/>
            <w:webHidden/>
          </w:rPr>
          <w:tab/>
        </w:r>
        <w:r w:rsidRPr="00441802">
          <w:rPr>
            <w:noProof/>
            <w:webHidden/>
          </w:rPr>
          <w:fldChar w:fldCharType="begin"/>
        </w:r>
        <w:r w:rsidRPr="00441802">
          <w:rPr>
            <w:noProof/>
            <w:webHidden/>
          </w:rPr>
          <w:instrText xml:space="preserve"> PAGEREF _Toc81230479 \h </w:instrText>
        </w:r>
        <w:r w:rsidRPr="00441802">
          <w:rPr>
            <w:noProof/>
            <w:webHidden/>
          </w:rPr>
        </w:r>
        <w:r w:rsidRPr="00441802">
          <w:rPr>
            <w:noProof/>
            <w:webHidden/>
          </w:rPr>
          <w:fldChar w:fldCharType="separate"/>
        </w:r>
        <w:r w:rsidRPr="00441802">
          <w:rPr>
            <w:noProof/>
            <w:webHidden/>
          </w:rPr>
          <w:t>6</w:t>
        </w:r>
        <w:r w:rsidRPr="00441802">
          <w:rPr>
            <w:noProof/>
            <w:webHidden/>
          </w:rPr>
          <w:fldChar w:fldCharType="end"/>
        </w:r>
      </w:hyperlink>
    </w:p>
    <w:p w14:paraId="2CF70590" w14:textId="1442A181" w:rsidR="00441802" w:rsidRPr="00441802" w:rsidRDefault="00441802">
      <w:pPr>
        <w:pStyle w:val="TM3"/>
        <w:tabs>
          <w:tab w:val="right" w:leader="dot" w:pos="8630"/>
        </w:tabs>
        <w:rPr>
          <w:rFonts w:asciiTheme="minorHAnsi" w:eastAsiaTheme="minorEastAsia" w:hAnsiTheme="minorHAnsi" w:cstheme="minorBidi"/>
          <w:noProof/>
          <w:sz w:val="22"/>
          <w:szCs w:val="22"/>
          <w:lang w:eastAsia="fr-CA"/>
        </w:rPr>
      </w:pPr>
      <w:hyperlink w:anchor="_Toc81230480" w:history="1">
        <w:r w:rsidRPr="00441802">
          <w:rPr>
            <w:rStyle w:val="Lienhypertexte"/>
            <w:noProof/>
            <w:color w:val="auto"/>
          </w:rPr>
          <w:t>P394/A1/3 : Famille Gravel</w:t>
        </w:r>
        <w:r w:rsidRPr="00441802">
          <w:rPr>
            <w:noProof/>
            <w:webHidden/>
          </w:rPr>
          <w:tab/>
        </w:r>
        <w:r w:rsidRPr="00441802">
          <w:rPr>
            <w:noProof/>
            <w:webHidden/>
          </w:rPr>
          <w:fldChar w:fldCharType="begin"/>
        </w:r>
        <w:r w:rsidRPr="00441802">
          <w:rPr>
            <w:noProof/>
            <w:webHidden/>
          </w:rPr>
          <w:instrText xml:space="preserve"> PAGEREF _Toc81230480 \h </w:instrText>
        </w:r>
        <w:r w:rsidRPr="00441802">
          <w:rPr>
            <w:noProof/>
            <w:webHidden/>
          </w:rPr>
        </w:r>
        <w:r w:rsidRPr="00441802">
          <w:rPr>
            <w:noProof/>
            <w:webHidden/>
          </w:rPr>
          <w:fldChar w:fldCharType="separate"/>
        </w:r>
        <w:r w:rsidRPr="00441802">
          <w:rPr>
            <w:noProof/>
            <w:webHidden/>
          </w:rPr>
          <w:t>6</w:t>
        </w:r>
        <w:r w:rsidRPr="00441802">
          <w:rPr>
            <w:noProof/>
            <w:webHidden/>
          </w:rPr>
          <w:fldChar w:fldCharType="end"/>
        </w:r>
      </w:hyperlink>
    </w:p>
    <w:p w14:paraId="1B9D3EA1" w14:textId="09E5EC36" w:rsidR="00441802" w:rsidRPr="00441802" w:rsidRDefault="00441802">
      <w:pPr>
        <w:pStyle w:val="TM3"/>
        <w:tabs>
          <w:tab w:val="right" w:leader="dot" w:pos="8630"/>
        </w:tabs>
        <w:rPr>
          <w:rFonts w:asciiTheme="minorHAnsi" w:eastAsiaTheme="minorEastAsia" w:hAnsiTheme="minorHAnsi" w:cstheme="minorBidi"/>
          <w:noProof/>
          <w:sz w:val="22"/>
          <w:szCs w:val="22"/>
          <w:lang w:eastAsia="fr-CA"/>
        </w:rPr>
      </w:pPr>
      <w:hyperlink w:anchor="_Toc81230481" w:history="1">
        <w:r w:rsidRPr="00441802">
          <w:rPr>
            <w:rStyle w:val="Lienhypertexte"/>
            <w:noProof/>
            <w:color w:val="auto"/>
          </w:rPr>
          <w:t>P394/A1/4 : Enfants (divers)</w:t>
        </w:r>
        <w:r w:rsidRPr="00441802">
          <w:rPr>
            <w:noProof/>
            <w:webHidden/>
          </w:rPr>
          <w:tab/>
        </w:r>
        <w:r w:rsidRPr="00441802">
          <w:rPr>
            <w:noProof/>
            <w:webHidden/>
          </w:rPr>
          <w:fldChar w:fldCharType="begin"/>
        </w:r>
        <w:r w:rsidRPr="00441802">
          <w:rPr>
            <w:noProof/>
            <w:webHidden/>
          </w:rPr>
          <w:instrText xml:space="preserve"> PAGEREF _Toc81230481 \h </w:instrText>
        </w:r>
        <w:r w:rsidRPr="00441802">
          <w:rPr>
            <w:noProof/>
            <w:webHidden/>
          </w:rPr>
        </w:r>
        <w:r w:rsidRPr="00441802">
          <w:rPr>
            <w:noProof/>
            <w:webHidden/>
          </w:rPr>
          <w:fldChar w:fldCharType="separate"/>
        </w:r>
        <w:r w:rsidRPr="00441802">
          <w:rPr>
            <w:noProof/>
            <w:webHidden/>
          </w:rPr>
          <w:t>7</w:t>
        </w:r>
        <w:r w:rsidRPr="00441802">
          <w:rPr>
            <w:noProof/>
            <w:webHidden/>
          </w:rPr>
          <w:fldChar w:fldCharType="end"/>
        </w:r>
      </w:hyperlink>
    </w:p>
    <w:p w14:paraId="7A786DBE" w14:textId="03498E79" w:rsidR="00441802" w:rsidRPr="00441802" w:rsidRDefault="00441802">
      <w:pPr>
        <w:pStyle w:val="TM2"/>
        <w:tabs>
          <w:tab w:val="right" w:leader="dot" w:pos="8630"/>
        </w:tabs>
        <w:rPr>
          <w:rFonts w:asciiTheme="minorHAnsi" w:eastAsiaTheme="minorEastAsia" w:hAnsiTheme="minorHAnsi" w:cstheme="minorBidi"/>
          <w:b w:val="0"/>
          <w:bCs w:val="0"/>
          <w:noProof/>
          <w:sz w:val="22"/>
          <w:szCs w:val="22"/>
          <w:lang w:eastAsia="fr-CA"/>
        </w:rPr>
      </w:pPr>
      <w:hyperlink w:anchor="_Toc81230482" w:history="1">
        <w:r w:rsidRPr="00441802">
          <w:rPr>
            <w:rStyle w:val="Lienhypertexte"/>
            <w:noProof/>
            <w:color w:val="auto"/>
          </w:rPr>
          <w:t>P394/A2 Événements</w:t>
        </w:r>
        <w:r w:rsidRPr="00441802">
          <w:rPr>
            <w:noProof/>
            <w:webHidden/>
          </w:rPr>
          <w:tab/>
        </w:r>
        <w:r w:rsidRPr="00441802">
          <w:rPr>
            <w:noProof/>
            <w:webHidden/>
          </w:rPr>
          <w:fldChar w:fldCharType="begin"/>
        </w:r>
        <w:r w:rsidRPr="00441802">
          <w:rPr>
            <w:noProof/>
            <w:webHidden/>
          </w:rPr>
          <w:instrText xml:space="preserve"> PAGEREF _Toc81230482 \h </w:instrText>
        </w:r>
        <w:r w:rsidRPr="00441802">
          <w:rPr>
            <w:noProof/>
            <w:webHidden/>
          </w:rPr>
        </w:r>
        <w:r w:rsidRPr="00441802">
          <w:rPr>
            <w:noProof/>
            <w:webHidden/>
          </w:rPr>
          <w:fldChar w:fldCharType="separate"/>
        </w:r>
        <w:r w:rsidRPr="00441802">
          <w:rPr>
            <w:noProof/>
            <w:webHidden/>
          </w:rPr>
          <w:t>7</w:t>
        </w:r>
        <w:r w:rsidRPr="00441802">
          <w:rPr>
            <w:noProof/>
            <w:webHidden/>
          </w:rPr>
          <w:fldChar w:fldCharType="end"/>
        </w:r>
      </w:hyperlink>
    </w:p>
    <w:p w14:paraId="79170842" w14:textId="6FF44FC5" w:rsidR="00441802" w:rsidRPr="00441802" w:rsidRDefault="00441802">
      <w:pPr>
        <w:pStyle w:val="TM3"/>
        <w:tabs>
          <w:tab w:val="right" w:leader="dot" w:pos="8630"/>
        </w:tabs>
        <w:rPr>
          <w:rFonts w:asciiTheme="minorHAnsi" w:eastAsiaTheme="minorEastAsia" w:hAnsiTheme="minorHAnsi" w:cstheme="minorBidi"/>
          <w:noProof/>
          <w:sz w:val="22"/>
          <w:szCs w:val="22"/>
          <w:lang w:eastAsia="fr-CA"/>
        </w:rPr>
      </w:pPr>
      <w:hyperlink w:anchor="_Toc81230483" w:history="1">
        <w:r w:rsidRPr="00441802">
          <w:rPr>
            <w:rStyle w:val="Lienhypertexte"/>
            <w:noProof/>
            <w:color w:val="auto"/>
          </w:rPr>
          <w:t>P394/A2/1 : Mariages</w:t>
        </w:r>
        <w:r w:rsidRPr="00441802">
          <w:rPr>
            <w:noProof/>
            <w:webHidden/>
          </w:rPr>
          <w:tab/>
        </w:r>
        <w:r w:rsidRPr="00441802">
          <w:rPr>
            <w:noProof/>
            <w:webHidden/>
          </w:rPr>
          <w:fldChar w:fldCharType="begin"/>
        </w:r>
        <w:r w:rsidRPr="00441802">
          <w:rPr>
            <w:noProof/>
            <w:webHidden/>
          </w:rPr>
          <w:instrText xml:space="preserve"> PAGEREF _Toc81230483 \h </w:instrText>
        </w:r>
        <w:r w:rsidRPr="00441802">
          <w:rPr>
            <w:noProof/>
            <w:webHidden/>
          </w:rPr>
        </w:r>
        <w:r w:rsidRPr="00441802">
          <w:rPr>
            <w:noProof/>
            <w:webHidden/>
          </w:rPr>
          <w:fldChar w:fldCharType="separate"/>
        </w:r>
        <w:r w:rsidRPr="00441802">
          <w:rPr>
            <w:noProof/>
            <w:webHidden/>
          </w:rPr>
          <w:t>7</w:t>
        </w:r>
        <w:r w:rsidRPr="00441802">
          <w:rPr>
            <w:noProof/>
            <w:webHidden/>
          </w:rPr>
          <w:fldChar w:fldCharType="end"/>
        </w:r>
      </w:hyperlink>
    </w:p>
    <w:p w14:paraId="03A4BE19" w14:textId="50C4CE2C" w:rsidR="00441802" w:rsidRPr="00441802" w:rsidRDefault="00441802">
      <w:pPr>
        <w:pStyle w:val="TM3"/>
        <w:tabs>
          <w:tab w:val="right" w:leader="dot" w:pos="8630"/>
        </w:tabs>
        <w:rPr>
          <w:rFonts w:asciiTheme="minorHAnsi" w:eastAsiaTheme="minorEastAsia" w:hAnsiTheme="minorHAnsi" w:cstheme="minorBidi"/>
          <w:noProof/>
          <w:sz w:val="22"/>
          <w:szCs w:val="22"/>
          <w:lang w:eastAsia="fr-CA"/>
        </w:rPr>
      </w:pPr>
      <w:hyperlink w:anchor="_Toc81230484" w:history="1">
        <w:r w:rsidRPr="00441802">
          <w:rPr>
            <w:rStyle w:val="Lienhypertexte"/>
            <w:noProof/>
            <w:color w:val="auto"/>
          </w:rPr>
          <w:t>P394/A2/2 : Anniversaires de naissances</w:t>
        </w:r>
        <w:r w:rsidRPr="00441802">
          <w:rPr>
            <w:noProof/>
            <w:webHidden/>
          </w:rPr>
          <w:tab/>
        </w:r>
        <w:r w:rsidRPr="00441802">
          <w:rPr>
            <w:noProof/>
            <w:webHidden/>
          </w:rPr>
          <w:fldChar w:fldCharType="begin"/>
        </w:r>
        <w:r w:rsidRPr="00441802">
          <w:rPr>
            <w:noProof/>
            <w:webHidden/>
          </w:rPr>
          <w:instrText xml:space="preserve"> PAGEREF _Toc81230484 \h </w:instrText>
        </w:r>
        <w:r w:rsidRPr="00441802">
          <w:rPr>
            <w:noProof/>
            <w:webHidden/>
          </w:rPr>
        </w:r>
        <w:r w:rsidRPr="00441802">
          <w:rPr>
            <w:noProof/>
            <w:webHidden/>
          </w:rPr>
          <w:fldChar w:fldCharType="separate"/>
        </w:r>
        <w:r w:rsidRPr="00441802">
          <w:rPr>
            <w:noProof/>
            <w:webHidden/>
          </w:rPr>
          <w:t>7</w:t>
        </w:r>
        <w:r w:rsidRPr="00441802">
          <w:rPr>
            <w:noProof/>
            <w:webHidden/>
          </w:rPr>
          <w:fldChar w:fldCharType="end"/>
        </w:r>
      </w:hyperlink>
    </w:p>
    <w:p w14:paraId="621D6AC5" w14:textId="6B509E9E" w:rsidR="00441802" w:rsidRPr="00441802" w:rsidRDefault="00441802">
      <w:pPr>
        <w:pStyle w:val="TM3"/>
        <w:tabs>
          <w:tab w:val="right" w:leader="dot" w:pos="8630"/>
        </w:tabs>
        <w:rPr>
          <w:rFonts w:asciiTheme="minorHAnsi" w:eastAsiaTheme="minorEastAsia" w:hAnsiTheme="minorHAnsi" w:cstheme="minorBidi"/>
          <w:noProof/>
          <w:sz w:val="22"/>
          <w:szCs w:val="22"/>
          <w:lang w:eastAsia="fr-CA"/>
        </w:rPr>
      </w:pPr>
      <w:hyperlink w:anchor="_Toc81230485" w:history="1">
        <w:r w:rsidRPr="00441802">
          <w:rPr>
            <w:rStyle w:val="Lienhypertexte"/>
            <w:noProof/>
            <w:color w:val="auto"/>
          </w:rPr>
          <w:t>P394/A2/3 : Anniversaires de mariages</w:t>
        </w:r>
        <w:r w:rsidRPr="00441802">
          <w:rPr>
            <w:noProof/>
            <w:webHidden/>
          </w:rPr>
          <w:tab/>
        </w:r>
        <w:r w:rsidRPr="00441802">
          <w:rPr>
            <w:noProof/>
            <w:webHidden/>
          </w:rPr>
          <w:fldChar w:fldCharType="begin"/>
        </w:r>
        <w:r w:rsidRPr="00441802">
          <w:rPr>
            <w:noProof/>
            <w:webHidden/>
          </w:rPr>
          <w:instrText xml:space="preserve"> PAGEREF _Toc81230485 \h </w:instrText>
        </w:r>
        <w:r w:rsidRPr="00441802">
          <w:rPr>
            <w:noProof/>
            <w:webHidden/>
          </w:rPr>
        </w:r>
        <w:r w:rsidRPr="00441802">
          <w:rPr>
            <w:noProof/>
            <w:webHidden/>
          </w:rPr>
          <w:fldChar w:fldCharType="separate"/>
        </w:r>
        <w:r w:rsidRPr="00441802">
          <w:rPr>
            <w:noProof/>
            <w:webHidden/>
          </w:rPr>
          <w:t>8</w:t>
        </w:r>
        <w:r w:rsidRPr="00441802">
          <w:rPr>
            <w:noProof/>
            <w:webHidden/>
          </w:rPr>
          <w:fldChar w:fldCharType="end"/>
        </w:r>
      </w:hyperlink>
    </w:p>
    <w:p w14:paraId="1D95EF6B" w14:textId="15E6A8D6" w:rsidR="00441802" w:rsidRPr="00441802" w:rsidRDefault="00441802">
      <w:pPr>
        <w:pStyle w:val="TM3"/>
        <w:tabs>
          <w:tab w:val="right" w:leader="dot" w:pos="8630"/>
        </w:tabs>
        <w:rPr>
          <w:rFonts w:asciiTheme="minorHAnsi" w:eastAsiaTheme="minorEastAsia" w:hAnsiTheme="minorHAnsi" w:cstheme="minorBidi"/>
          <w:noProof/>
          <w:sz w:val="22"/>
          <w:szCs w:val="22"/>
          <w:lang w:eastAsia="fr-CA"/>
        </w:rPr>
      </w:pPr>
      <w:hyperlink w:anchor="_Toc81230486" w:history="1">
        <w:r w:rsidRPr="00441802">
          <w:rPr>
            <w:rStyle w:val="Lienhypertexte"/>
            <w:noProof/>
            <w:color w:val="auto"/>
          </w:rPr>
          <w:t>P394/A2/4 : Célébrations religieuses</w:t>
        </w:r>
        <w:r w:rsidRPr="00441802">
          <w:rPr>
            <w:noProof/>
            <w:webHidden/>
          </w:rPr>
          <w:tab/>
        </w:r>
        <w:r w:rsidRPr="00441802">
          <w:rPr>
            <w:noProof/>
            <w:webHidden/>
          </w:rPr>
          <w:fldChar w:fldCharType="begin"/>
        </w:r>
        <w:r w:rsidRPr="00441802">
          <w:rPr>
            <w:noProof/>
            <w:webHidden/>
          </w:rPr>
          <w:instrText xml:space="preserve"> PAGEREF _Toc81230486 \h </w:instrText>
        </w:r>
        <w:r w:rsidRPr="00441802">
          <w:rPr>
            <w:noProof/>
            <w:webHidden/>
          </w:rPr>
        </w:r>
        <w:r w:rsidRPr="00441802">
          <w:rPr>
            <w:noProof/>
            <w:webHidden/>
          </w:rPr>
          <w:fldChar w:fldCharType="separate"/>
        </w:r>
        <w:r w:rsidRPr="00441802">
          <w:rPr>
            <w:noProof/>
            <w:webHidden/>
          </w:rPr>
          <w:t>8</w:t>
        </w:r>
        <w:r w:rsidRPr="00441802">
          <w:rPr>
            <w:noProof/>
            <w:webHidden/>
          </w:rPr>
          <w:fldChar w:fldCharType="end"/>
        </w:r>
      </w:hyperlink>
    </w:p>
    <w:p w14:paraId="1C0EAC46" w14:textId="53CC4586" w:rsidR="00441802" w:rsidRPr="00441802" w:rsidRDefault="00441802">
      <w:pPr>
        <w:pStyle w:val="TM3"/>
        <w:tabs>
          <w:tab w:val="right" w:leader="dot" w:pos="8630"/>
        </w:tabs>
        <w:rPr>
          <w:rFonts w:asciiTheme="minorHAnsi" w:eastAsiaTheme="minorEastAsia" w:hAnsiTheme="minorHAnsi" w:cstheme="minorBidi"/>
          <w:noProof/>
          <w:sz w:val="22"/>
          <w:szCs w:val="22"/>
          <w:lang w:eastAsia="fr-CA"/>
        </w:rPr>
      </w:pPr>
      <w:hyperlink w:anchor="_Toc81230487" w:history="1">
        <w:r w:rsidRPr="00441802">
          <w:rPr>
            <w:rStyle w:val="Lienhypertexte"/>
            <w:noProof/>
            <w:color w:val="auto"/>
          </w:rPr>
          <w:t>P394/A2/5 : Fêtes de famille</w:t>
        </w:r>
        <w:r w:rsidRPr="00441802">
          <w:rPr>
            <w:noProof/>
            <w:webHidden/>
          </w:rPr>
          <w:tab/>
        </w:r>
        <w:r w:rsidRPr="00441802">
          <w:rPr>
            <w:noProof/>
            <w:webHidden/>
          </w:rPr>
          <w:fldChar w:fldCharType="begin"/>
        </w:r>
        <w:r w:rsidRPr="00441802">
          <w:rPr>
            <w:noProof/>
            <w:webHidden/>
          </w:rPr>
          <w:instrText xml:space="preserve"> PAGEREF _Toc81230487 \h </w:instrText>
        </w:r>
        <w:r w:rsidRPr="00441802">
          <w:rPr>
            <w:noProof/>
            <w:webHidden/>
          </w:rPr>
        </w:r>
        <w:r w:rsidRPr="00441802">
          <w:rPr>
            <w:noProof/>
            <w:webHidden/>
          </w:rPr>
          <w:fldChar w:fldCharType="separate"/>
        </w:r>
        <w:r w:rsidRPr="00441802">
          <w:rPr>
            <w:noProof/>
            <w:webHidden/>
          </w:rPr>
          <w:t>8</w:t>
        </w:r>
        <w:r w:rsidRPr="00441802">
          <w:rPr>
            <w:noProof/>
            <w:webHidden/>
          </w:rPr>
          <w:fldChar w:fldCharType="end"/>
        </w:r>
      </w:hyperlink>
    </w:p>
    <w:p w14:paraId="79F3A915" w14:textId="284CF473" w:rsidR="00441802" w:rsidRPr="00441802" w:rsidRDefault="00441802">
      <w:pPr>
        <w:pStyle w:val="TM3"/>
        <w:tabs>
          <w:tab w:val="right" w:leader="dot" w:pos="8630"/>
        </w:tabs>
        <w:rPr>
          <w:rFonts w:asciiTheme="minorHAnsi" w:eastAsiaTheme="minorEastAsia" w:hAnsiTheme="minorHAnsi" w:cstheme="minorBidi"/>
          <w:noProof/>
          <w:sz w:val="22"/>
          <w:szCs w:val="22"/>
          <w:lang w:eastAsia="fr-CA"/>
        </w:rPr>
      </w:pPr>
      <w:hyperlink w:anchor="_Toc81230488" w:history="1">
        <w:r w:rsidRPr="00441802">
          <w:rPr>
            <w:rStyle w:val="Lienhypertexte"/>
            <w:noProof/>
            <w:color w:val="auto"/>
          </w:rPr>
          <w:t>P394/A2/6 : Sorties et visites de famille</w:t>
        </w:r>
        <w:r w:rsidRPr="00441802">
          <w:rPr>
            <w:noProof/>
            <w:webHidden/>
          </w:rPr>
          <w:tab/>
        </w:r>
        <w:r w:rsidRPr="00441802">
          <w:rPr>
            <w:noProof/>
            <w:webHidden/>
          </w:rPr>
          <w:fldChar w:fldCharType="begin"/>
        </w:r>
        <w:r w:rsidRPr="00441802">
          <w:rPr>
            <w:noProof/>
            <w:webHidden/>
          </w:rPr>
          <w:instrText xml:space="preserve"> PAGEREF _Toc81230488 \h </w:instrText>
        </w:r>
        <w:r w:rsidRPr="00441802">
          <w:rPr>
            <w:noProof/>
            <w:webHidden/>
          </w:rPr>
        </w:r>
        <w:r w:rsidRPr="00441802">
          <w:rPr>
            <w:noProof/>
            <w:webHidden/>
          </w:rPr>
          <w:fldChar w:fldCharType="separate"/>
        </w:r>
        <w:r w:rsidRPr="00441802">
          <w:rPr>
            <w:noProof/>
            <w:webHidden/>
          </w:rPr>
          <w:t>9</w:t>
        </w:r>
        <w:r w:rsidRPr="00441802">
          <w:rPr>
            <w:noProof/>
            <w:webHidden/>
          </w:rPr>
          <w:fldChar w:fldCharType="end"/>
        </w:r>
      </w:hyperlink>
    </w:p>
    <w:p w14:paraId="13AA788D" w14:textId="7E8AB7FD" w:rsidR="00441802" w:rsidRPr="00441802" w:rsidRDefault="00441802">
      <w:pPr>
        <w:pStyle w:val="TM3"/>
        <w:tabs>
          <w:tab w:val="right" w:leader="dot" w:pos="8630"/>
        </w:tabs>
        <w:rPr>
          <w:rFonts w:asciiTheme="minorHAnsi" w:eastAsiaTheme="minorEastAsia" w:hAnsiTheme="minorHAnsi" w:cstheme="minorBidi"/>
          <w:noProof/>
          <w:sz w:val="22"/>
          <w:szCs w:val="22"/>
          <w:lang w:eastAsia="fr-CA"/>
        </w:rPr>
      </w:pPr>
      <w:hyperlink w:anchor="_Toc81230489" w:history="1">
        <w:r w:rsidRPr="00441802">
          <w:rPr>
            <w:rStyle w:val="Lienhypertexte"/>
            <w:noProof/>
            <w:color w:val="auto"/>
          </w:rPr>
          <w:t>P394/A2/7 : Centenaire de Normandin</w:t>
        </w:r>
        <w:r w:rsidRPr="00441802">
          <w:rPr>
            <w:noProof/>
            <w:webHidden/>
          </w:rPr>
          <w:tab/>
        </w:r>
        <w:r w:rsidRPr="00441802">
          <w:rPr>
            <w:noProof/>
            <w:webHidden/>
          </w:rPr>
          <w:fldChar w:fldCharType="begin"/>
        </w:r>
        <w:r w:rsidRPr="00441802">
          <w:rPr>
            <w:noProof/>
            <w:webHidden/>
          </w:rPr>
          <w:instrText xml:space="preserve"> PAGEREF _Toc81230489 \h </w:instrText>
        </w:r>
        <w:r w:rsidRPr="00441802">
          <w:rPr>
            <w:noProof/>
            <w:webHidden/>
          </w:rPr>
        </w:r>
        <w:r w:rsidRPr="00441802">
          <w:rPr>
            <w:noProof/>
            <w:webHidden/>
          </w:rPr>
          <w:fldChar w:fldCharType="separate"/>
        </w:r>
        <w:r w:rsidRPr="00441802">
          <w:rPr>
            <w:noProof/>
            <w:webHidden/>
          </w:rPr>
          <w:t>9</w:t>
        </w:r>
        <w:r w:rsidRPr="00441802">
          <w:rPr>
            <w:noProof/>
            <w:webHidden/>
          </w:rPr>
          <w:fldChar w:fldCharType="end"/>
        </w:r>
      </w:hyperlink>
    </w:p>
    <w:p w14:paraId="0DDF7EAF" w14:textId="76AA5506" w:rsidR="00441802" w:rsidRPr="00441802" w:rsidRDefault="00441802">
      <w:pPr>
        <w:pStyle w:val="TM3"/>
        <w:tabs>
          <w:tab w:val="right" w:leader="dot" w:pos="8630"/>
        </w:tabs>
        <w:rPr>
          <w:rFonts w:asciiTheme="minorHAnsi" w:eastAsiaTheme="minorEastAsia" w:hAnsiTheme="minorHAnsi" w:cstheme="minorBidi"/>
          <w:noProof/>
          <w:sz w:val="22"/>
          <w:szCs w:val="22"/>
          <w:lang w:eastAsia="fr-CA"/>
        </w:rPr>
      </w:pPr>
      <w:hyperlink w:anchor="_Toc81230490" w:history="1">
        <w:r w:rsidRPr="00441802">
          <w:rPr>
            <w:rStyle w:val="Lienhypertexte"/>
            <w:noProof/>
            <w:color w:val="auto"/>
          </w:rPr>
          <w:t>P394/A2/8 : Festival du Miel</w:t>
        </w:r>
        <w:r w:rsidRPr="00441802">
          <w:rPr>
            <w:noProof/>
            <w:webHidden/>
          </w:rPr>
          <w:tab/>
        </w:r>
        <w:r w:rsidRPr="00441802">
          <w:rPr>
            <w:noProof/>
            <w:webHidden/>
          </w:rPr>
          <w:fldChar w:fldCharType="begin"/>
        </w:r>
        <w:r w:rsidRPr="00441802">
          <w:rPr>
            <w:noProof/>
            <w:webHidden/>
          </w:rPr>
          <w:instrText xml:space="preserve"> PAGEREF _Toc81230490 \h </w:instrText>
        </w:r>
        <w:r w:rsidRPr="00441802">
          <w:rPr>
            <w:noProof/>
            <w:webHidden/>
          </w:rPr>
        </w:r>
        <w:r w:rsidRPr="00441802">
          <w:rPr>
            <w:noProof/>
            <w:webHidden/>
          </w:rPr>
          <w:fldChar w:fldCharType="separate"/>
        </w:r>
        <w:r w:rsidRPr="00441802">
          <w:rPr>
            <w:noProof/>
            <w:webHidden/>
          </w:rPr>
          <w:t>9</w:t>
        </w:r>
        <w:r w:rsidRPr="00441802">
          <w:rPr>
            <w:noProof/>
            <w:webHidden/>
          </w:rPr>
          <w:fldChar w:fldCharType="end"/>
        </w:r>
      </w:hyperlink>
    </w:p>
    <w:p w14:paraId="520BC1A9" w14:textId="65E98FDF" w:rsidR="00441802" w:rsidRPr="00441802" w:rsidRDefault="00441802">
      <w:pPr>
        <w:pStyle w:val="TM3"/>
        <w:tabs>
          <w:tab w:val="right" w:leader="dot" w:pos="8630"/>
        </w:tabs>
        <w:rPr>
          <w:rFonts w:asciiTheme="minorHAnsi" w:eastAsiaTheme="minorEastAsia" w:hAnsiTheme="minorHAnsi" w:cstheme="minorBidi"/>
          <w:noProof/>
          <w:sz w:val="22"/>
          <w:szCs w:val="22"/>
          <w:lang w:eastAsia="fr-CA"/>
        </w:rPr>
      </w:pPr>
      <w:hyperlink w:anchor="_Toc81230491" w:history="1">
        <w:r w:rsidRPr="00441802">
          <w:rPr>
            <w:rStyle w:val="Lienhypertexte"/>
            <w:noProof/>
            <w:color w:val="auto"/>
          </w:rPr>
          <w:t>P394/A2/9 : Incendie église de Normandin</w:t>
        </w:r>
        <w:r w:rsidRPr="00441802">
          <w:rPr>
            <w:noProof/>
            <w:webHidden/>
          </w:rPr>
          <w:tab/>
        </w:r>
        <w:r w:rsidRPr="00441802">
          <w:rPr>
            <w:noProof/>
            <w:webHidden/>
          </w:rPr>
          <w:fldChar w:fldCharType="begin"/>
        </w:r>
        <w:r w:rsidRPr="00441802">
          <w:rPr>
            <w:noProof/>
            <w:webHidden/>
          </w:rPr>
          <w:instrText xml:space="preserve"> PAGEREF _Toc81230491 \h </w:instrText>
        </w:r>
        <w:r w:rsidRPr="00441802">
          <w:rPr>
            <w:noProof/>
            <w:webHidden/>
          </w:rPr>
        </w:r>
        <w:r w:rsidRPr="00441802">
          <w:rPr>
            <w:noProof/>
            <w:webHidden/>
          </w:rPr>
          <w:fldChar w:fldCharType="separate"/>
        </w:r>
        <w:r w:rsidRPr="00441802">
          <w:rPr>
            <w:noProof/>
            <w:webHidden/>
          </w:rPr>
          <w:t>10</w:t>
        </w:r>
        <w:r w:rsidRPr="00441802">
          <w:rPr>
            <w:noProof/>
            <w:webHidden/>
          </w:rPr>
          <w:fldChar w:fldCharType="end"/>
        </w:r>
      </w:hyperlink>
    </w:p>
    <w:p w14:paraId="2811522E" w14:textId="617D140F" w:rsidR="00441802" w:rsidRPr="00441802" w:rsidRDefault="00441802">
      <w:pPr>
        <w:pStyle w:val="TM2"/>
        <w:tabs>
          <w:tab w:val="right" w:leader="dot" w:pos="8630"/>
        </w:tabs>
        <w:rPr>
          <w:rFonts w:asciiTheme="minorHAnsi" w:eastAsiaTheme="minorEastAsia" w:hAnsiTheme="minorHAnsi" w:cstheme="minorBidi"/>
          <w:b w:val="0"/>
          <w:bCs w:val="0"/>
          <w:noProof/>
          <w:sz w:val="22"/>
          <w:szCs w:val="22"/>
          <w:lang w:eastAsia="fr-CA"/>
        </w:rPr>
      </w:pPr>
      <w:hyperlink w:anchor="_Toc81230492" w:history="1">
        <w:r w:rsidRPr="00441802">
          <w:rPr>
            <w:rStyle w:val="Lienhypertexte"/>
            <w:noProof/>
            <w:color w:val="auto"/>
          </w:rPr>
          <w:t>P394/A3 Activités</w:t>
        </w:r>
        <w:r w:rsidRPr="00441802">
          <w:rPr>
            <w:noProof/>
            <w:webHidden/>
          </w:rPr>
          <w:tab/>
        </w:r>
        <w:r w:rsidRPr="00441802">
          <w:rPr>
            <w:noProof/>
            <w:webHidden/>
          </w:rPr>
          <w:fldChar w:fldCharType="begin"/>
        </w:r>
        <w:r w:rsidRPr="00441802">
          <w:rPr>
            <w:noProof/>
            <w:webHidden/>
          </w:rPr>
          <w:instrText xml:space="preserve"> PAGEREF _Toc81230492 \h </w:instrText>
        </w:r>
        <w:r w:rsidRPr="00441802">
          <w:rPr>
            <w:noProof/>
            <w:webHidden/>
          </w:rPr>
        </w:r>
        <w:r w:rsidRPr="00441802">
          <w:rPr>
            <w:noProof/>
            <w:webHidden/>
          </w:rPr>
          <w:fldChar w:fldCharType="separate"/>
        </w:r>
        <w:r w:rsidRPr="00441802">
          <w:rPr>
            <w:noProof/>
            <w:webHidden/>
          </w:rPr>
          <w:t>10</w:t>
        </w:r>
        <w:r w:rsidRPr="00441802">
          <w:rPr>
            <w:noProof/>
            <w:webHidden/>
          </w:rPr>
          <w:fldChar w:fldCharType="end"/>
        </w:r>
      </w:hyperlink>
    </w:p>
    <w:p w14:paraId="3B8A63C3" w14:textId="4226A8C7" w:rsidR="00441802" w:rsidRPr="00441802" w:rsidRDefault="00441802">
      <w:pPr>
        <w:pStyle w:val="TM3"/>
        <w:tabs>
          <w:tab w:val="right" w:leader="dot" w:pos="8630"/>
        </w:tabs>
        <w:rPr>
          <w:rFonts w:asciiTheme="minorHAnsi" w:eastAsiaTheme="minorEastAsia" w:hAnsiTheme="minorHAnsi" w:cstheme="minorBidi"/>
          <w:noProof/>
          <w:sz w:val="22"/>
          <w:szCs w:val="22"/>
          <w:lang w:eastAsia="fr-CA"/>
        </w:rPr>
      </w:pPr>
      <w:hyperlink w:anchor="_Toc81230493" w:history="1">
        <w:r w:rsidRPr="00441802">
          <w:rPr>
            <w:rStyle w:val="Lienhypertexte"/>
            <w:noProof/>
            <w:color w:val="auto"/>
          </w:rPr>
          <w:t>P394/A3/1 : Agriculture</w:t>
        </w:r>
        <w:r w:rsidRPr="00441802">
          <w:rPr>
            <w:noProof/>
            <w:webHidden/>
          </w:rPr>
          <w:tab/>
        </w:r>
        <w:r w:rsidRPr="00441802">
          <w:rPr>
            <w:noProof/>
            <w:webHidden/>
          </w:rPr>
          <w:fldChar w:fldCharType="begin"/>
        </w:r>
        <w:r w:rsidRPr="00441802">
          <w:rPr>
            <w:noProof/>
            <w:webHidden/>
          </w:rPr>
          <w:instrText xml:space="preserve"> PAGEREF _Toc81230493 \h </w:instrText>
        </w:r>
        <w:r w:rsidRPr="00441802">
          <w:rPr>
            <w:noProof/>
            <w:webHidden/>
          </w:rPr>
        </w:r>
        <w:r w:rsidRPr="00441802">
          <w:rPr>
            <w:noProof/>
            <w:webHidden/>
          </w:rPr>
          <w:fldChar w:fldCharType="separate"/>
        </w:r>
        <w:r w:rsidRPr="00441802">
          <w:rPr>
            <w:noProof/>
            <w:webHidden/>
          </w:rPr>
          <w:t>10</w:t>
        </w:r>
        <w:r w:rsidRPr="00441802">
          <w:rPr>
            <w:noProof/>
            <w:webHidden/>
          </w:rPr>
          <w:fldChar w:fldCharType="end"/>
        </w:r>
      </w:hyperlink>
    </w:p>
    <w:p w14:paraId="4721FA65" w14:textId="13A93E21" w:rsidR="00441802" w:rsidRPr="00441802" w:rsidRDefault="00441802">
      <w:pPr>
        <w:pStyle w:val="TM3"/>
        <w:tabs>
          <w:tab w:val="right" w:leader="dot" w:pos="8630"/>
        </w:tabs>
        <w:rPr>
          <w:rFonts w:asciiTheme="minorHAnsi" w:eastAsiaTheme="minorEastAsia" w:hAnsiTheme="minorHAnsi" w:cstheme="minorBidi"/>
          <w:noProof/>
          <w:sz w:val="22"/>
          <w:szCs w:val="22"/>
          <w:lang w:eastAsia="fr-CA"/>
        </w:rPr>
      </w:pPr>
      <w:hyperlink w:anchor="_Toc81230494" w:history="1">
        <w:r w:rsidRPr="00441802">
          <w:rPr>
            <w:rStyle w:val="Lienhypertexte"/>
            <w:noProof/>
            <w:color w:val="auto"/>
          </w:rPr>
          <w:t>P394/A3/2 : Transport</w:t>
        </w:r>
        <w:r w:rsidRPr="00441802">
          <w:rPr>
            <w:noProof/>
            <w:webHidden/>
          </w:rPr>
          <w:tab/>
        </w:r>
        <w:r w:rsidRPr="00441802">
          <w:rPr>
            <w:noProof/>
            <w:webHidden/>
          </w:rPr>
          <w:fldChar w:fldCharType="begin"/>
        </w:r>
        <w:r w:rsidRPr="00441802">
          <w:rPr>
            <w:noProof/>
            <w:webHidden/>
          </w:rPr>
          <w:instrText xml:space="preserve"> PAGEREF _Toc81230494 \h </w:instrText>
        </w:r>
        <w:r w:rsidRPr="00441802">
          <w:rPr>
            <w:noProof/>
            <w:webHidden/>
          </w:rPr>
        </w:r>
        <w:r w:rsidRPr="00441802">
          <w:rPr>
            <w:noProof/>
            <w:webHidden/>
          </w:rPr>
          <w:fldChar w:fldCharType="separate"/>
        </w:r>
        <w:r w:rsidRPr="00441802">
          <w:rPr>
            <w:noProof/>
            <w:webHidden/>
          </w:rPr>
          <w:t>11</w:t>
        </w:r>
        <w:r w:rsidRPr="00441802">
          <w:rPr>
            <w:noProof/>
            <w:webHidden/>
          </w:rPr>
          <w:fldChar w:fldCharType="end"/>
        </w:r>
      </w:hyperlink>
    </w:p>
    <w:p w14:paraId="7D8FC443" w14:textId="1159B4D2" w:rsidR="00441802" w:rsidRPr="00441802" w:rsidRDefault="00441802">
      <w:pPr>
        <w:pStyle w:val="TM3"/>
        <w:tabs>
          <w:tab w:val="right" w:leader="dot" w:pos="8630"/>
        </w:tabs>
        <w:rPr>
          <w:rFonts w:asciiTheme="minorHAnsi" w:eastAsiaTheme="minorEastAsia" w:hAnsiTheme="minorHAnsi" w:cstheme="minorBidi"/>
          <w:noProof/>
          <w:sz w:val="22"/>
          <w:szCs w:val="22"/>
          <w:lang w:eastAsia="fr-CA"/>
        </w:rPr>
      </w:pPr>
      <w:hyperlink w:anchor="_Toc81230495" w:history="1">
        <w:r w:rsidRPr="00441802">
          <w:rPr>
            <w:rStyle w:val="Lienhypertexte"/>
            <w:noProof/>
            <w:color w:val="auto"/>
          </w:rPr>
          <w:t>P394/A3/3 : Sports</w:t>
        </w:r>
        <w:r w:rsidRPr="00441802">
          <w:rPr>
            <w:noProof/>
            <w:webHidden/>
          </w:rPr>
          <w:tab/>
        </w:r>
        <w:r w:rsidRPr="00441802">
          <w:rPr>
            <w:noProof/>
            <w:webHidden/>
          </w:rPr>
          <w:fldChar w:fldCharType="begin"/>
        </w:r>
        <w:r w:rsidRPr="00441802">
          <w:rPr>
            <w:noProof/>
            <w:webHidden/>
          </w:rPr>
          <w:instrText xml:space="preserve"> PAGEREF _Toc81230495 \h </w:instrText>
        </w:r>
        <w:r w:rsidRPr="00441802">
          <w:rPr>
            <w:noProof/>
            <w:webHidden/>
          </w:rPr>
        </w:r>
        <w:r w:rsidRPr="00441802">
          <w:rPr>
            <w:noProof/>
            <w:webHidden/>
          </w:rPr>
          <w:fldChar w:fldCharType="separate"/>
        </w:r>
        <w:r w:rsidRPr="00441802">
          <w:rPr>
            <w:noProof/>
            <w:webHidden/>
          </w:rPr>
          <w:t>11</w:t>
        </w:r>
        <w:r w:rsidRPr="00441802">
          <w:rPr>
            <w:noProof/>
            <w:webHidden/>
          </w:rPr>
          <w:fldChar w:fldCharType="end"/>
        </w:r>
      </w:hyperlink>
    </w:p>
    <w:p w14:paraId="0F693ACD" w14:textId="14592386" w:rsidR="00441802" w:rsidRPr="00441802" w:rsidRDefault="00441802">
      <w:pPr>
        <w:pStyle w:val="TM3"/>
        <w:tabs>
          <w:tab w:val="right" w:leader="dot" w:pos="8630"/>
        </w:tabs>
        <w:rPr>
          <w:rFonts w:asciiTheme="minorHAnsi" w:eastAsiaTheme="minorEastAsia" w:hAnsiTheme="minorHAnsi" w:cstheme="minorBidi"/>
          <w:noProof/>
          <w:sz w:val="22"/>
          <w:szCs w:val="22"/>
          <w:lang w:eastAsia="fr-CA"/>
        </w:rPr>
      </w:pPr>
      <w:hyperlink w:anchor="_Toc81230496" w:history="1">
        <w:r w:rsidRPr="00441802">
          <w:rPr>
            <w:rStyle w:val="Lienhypertexte"/>
            <w:noProof/>
            <w:color w:val="auto"/>
          </w:rPr>
          <w:t>P394/A3/4 : Organismes</w:t>
        </w:r>
        <w:r w:rsidRPr="00441802">
          <w:rPr>
            <w:noProof/>
            <w:webHidden/>
          </w:rPr>
          <w:tab/>
        </w:r>
        <w:r w:rsidRPr="00441802">
          <w:rPr>
            <w:noProof/>
            <w:webHidden/>
          </w:rPr>
          <w:fldChar w:fldCharType="begin"/>
        </w:r>
        <w:r w:rsidRPr="00441802">
          <w:rPr>
            <w:noProof/>
            <w:webHidden/>
          </w:rPr>
          <w:instrText xml:space="preserve"> PAGEREF _Toc81230496 \h </w:instrText>
        </w:r>
        <w:r w:rsidRPr="00441802">
          <w:rPr>
            <w:noProof/>
            <w:webHidden/>
          </w:rPr>
        </w:r>
        <w:r w:rsidRPr="00441802">
          <w:rPr>
            <w:noProof/>
            <w:webHidden/>
          </w:rPr>
          <w:fldChar w:fldCharType="separate"/>
        </w:r>
        <w:r w:rsidRPr="00441802">
          <w:rPr>
            <w:noProof/>
            <w:webHidden/>
          </w:rPr>
          <w:t>11</w:t>
        </w:r>
        <w:r w:rsidRPr="00441802">
          <w:rPr>
            <w:noProof/>
            <w:webHidden/>
          </w:rPr>
          <w:fldChar w:fldCharType="end"/>
        </w:r>
      </w:hyperlink>
    </w:p>
    <w:p w14:paraId="530172B5" w14:textId="72AA19B0" w:rsidR="00441802" w:rsidRPr="00441802" w:rsidRDefault="00441802">
      <w:pPr>
        <w:pStyle w:val="TM3"/>
        <w:tabs>
          <w:tab w:val="right" w:leader="dot" w:pos="8630"/>
        </w:tabs>
        <w:rPr>
          <w:rFonts w:asciiTheme="minorHAnsi" w:eastAsiaTheme="minorEastAsia" w:hAnsiTheme="minorHAnsi" w:cstheme="minorBidi"/>
          <w:noProof/>
          <w:sz w:val="22"/>
          <w:szCs w:val="22"/>
          <w:lang w:eastAsia="fr-CA"/>
        </w:rPr>
      </w:pPr>
      <w:hyperlink w:anchor="_Toc81230497" w:history="1">
        <w:r w:rsidRPr="00441802">
          <w:rPr>
            <w:rStyle w:val="Lienhypertexte"/>
            <w:noProof/>
            <w:color w:val="auto"/>
          </w:rPr>
          <w:t>P394/A3/5 : Voyages</w:t>
        </w:r>
        <w:r w:rsidRPr="00441802">
          <w:rPr>
            <w:noProof/>
            <w:webHidden/>
          </w:rPr>
          <w:tab/>
        </w:r>
        <w:r w:rsidRPr="00441802">
          <w:rPr>
            <w:noProof/>
            <w:webHidden/>
          </w:rPr>
          <w:fldChar w:fldCharType="begin"/>
        </w:r>
        <w:r w:rsidRPr="00441802">
          <w:rPr>
            <w:noProof/>
            <w:webHidden/>
          </w:rPr>
          <w:instrText xml:space="preserve"> PAGEREF _Toc81230497 \h </w:instrText>
        </w:r>
        <w:r w:rsidRPr="00441802">
          <w:rPr>
            <w:noProof/>
            <w:webHidden/>
          </w:rPr>
        </w:r>
        <w:r w:rsidRPr="00441802">
          <w:rPr>
            <w:noProof/>
            <w:webHidden/>
          </w:rPr>
          <w:fldChar w:fldCharType="separate"/>
        </w:r>
        <w:r w:rsidRPr="00441802">
          <w:rPr>
            <w:noProof/>
            <w:webHidden/>
          </w:rPr>
          <w:t>12</w:t>
        </w:r>
        <w:r w:rsidRPr="00441802">
          <w:rPr>
            <w:noProof/>
            <w:webHidden/>
          </w:rPr>
          <w:fldChar w:fldCharType="end"/>
        </w:r>
      </w:hyperlink>
    </w:p>
    <w:p w14:paraId="799A7858" w14:textId="75C31073" w:rsidR="00441802" w:rsidRPr="00441802" w:rsidRDefault="00441802">
      <w:pPr>
        <w:pStyle w:val="TM2"/>
        <w:tabs>
          <w:tab w:val="right" w:leader="dot" w:pos="8630"/>
        </w:tabs>
        <w:rPr>
          <w:rFonts w:asciiTheme="minorHAnsi" w:eastAsiaTheme="minorEastAsia" w:hAnsiTheme="minorHAnsi" w:cstheme="minorBidi"/>
          <w:b w:val="0"/>
          <w:bCs w:val="0"/>
          <w:noProof/>
          <w:sz w:val="22"/>
          <w:szCs w:val="22"/>
          <w:lang w:eastAsia="fr-CA"/>
        </w:rPr>
      </w:pPr>
      <w:hyperlink w:anchor="_Toc81230498" w:history="1">
        <w:r w:rsidRPr="00441802">
          <w:rPr>
            <w:rStyle w:val="Lienhypertexte"/>
            <w:noProof/>
            <w:color w:val="auto"/>
          </w:rPr>
          <w:t>P394/A4 Lieux</w:t>
        </w:r>
        <w:r w:rsidRPr="00441802">
          <w:rPr>
            <w:noProof/>
            <w:webHidden/>
          </w:rPr>
          <w:tab/>
        </w:r>
        <w:r w:rsidRPr="00441802">
          <w:rPr>
            <w:noProof/>
            <w:webHidden/>
          </w:rPr>
          <w:fldChar w:fldCharType="begin"/>
        </w:r>
        <w:r w:rsidRPr="00441802">
          <w:rPr>
            <w:noProof/>
            <w:webHidden/>
          </w:rPr>
          <w:instrText xml:space="preserve"> PAGEREF _Toc81230498 \h </w:instrText>
        </w:r>
        <w:r w:rsidRPr="00441802">
          <w:rPr>
            <w:noProof/>
            <w:webHidden/>
          </w:rPr>
        </w:r>
        <w:r w:rsidRPr="00441802">
          <w:rPr>
            <w:noProof/>
            <w:webHidden/>
          </w:rPr>
          <w:fldChar w:fldCharType="separate"/>
        </w:r>
        <w:r w:rsidRPr="00441802">
          <w:rPr>
            <w:noProof/>
            <w:webHidden/>
          </w:rPr>
          <w:t>12</w:t>
        </w:r>
        <w:r w:rsidRPr="00441802">
          <w:rPr>
            <w:noProof/>
            <w:webHidden/>
          </w:rPr>
          <w:fldChar w:fldCharType="end"/>
        </w:r>
      </w:hyperlink>
    </w:p>
    <w:p w14:paraId="3607CC11" w14:textId="74ADD86A" w:rsidR="00441802" w:rsidRPr="00441802" w:rsidRDefault="00441802">
      <w:pPr>
        <w:pStyle w:val="TM3"/>
        <w:tabs>
          <w:tab w:val="right" w:leader="dot" w:pos="8630"/>
        </w:tabs>
        <w:rPr>
          <w:rFonts w:asciiTheme="minorHAnsi" w:eastAsiaTheme="minorEastAsia" w:hAnsiTheme="minorHAnsi" w:cstheme="minorBidi"/>
          <w:noProof/>
          <w:sz w:val="22"/>
          <w:szCs w:val="22"/>
          <w:lang w:eastAsia="fr-CA"/>
        </w:rPr>
      </w:pPr>
      <w:hyperlink w:anchor="_Toc81230499" w:history="1">
        <w:r w:rsidRPr="00441802">
          <w:rPr>
            <w:rStyle w:val="Lienhypertexte"/>
            <w:noProof/>
            <w:color w:val="auto"/>
          </w:rPr>
          <w:t>P394/A4/1 : Bâtiments et maisons</w:t>
        </w:r>
        <w:r w:rsidRPr="00441802">
          <w:rPr>
            <w:noProof/>
            <w:webHidden/>
          </w:rPr>
          <w:tab/>
        </w:r>
        <w:r w:rsidRPr="00441802">
          <w:rPr>
            <w:noProof/>
            <w:webHidden/>
          </w:rPr>
          <w:fldChar w:fldCharType="begin"/>
        </w:r>
        <w:r w:rsidRPr="00441802">
          <w:rPr>
            <w:noProof/>
            <w:webHidden/>
          </w:rPr>
          <w:instrText xml:space="preserve"> PAGEREF _Toc81230499 \h </w:instrText>
        </w:r>
        <w:r w:rsidRPr="00441802">
          <w:rPr>
            <w:noProof/>
            <w:webHidden/>
          </w:rPr>
        </w:r>
        <w:r w:rsidRPr="00441802">
          <w:rPr>
            <w:noProof/>
            <w:webHidden/>
          </w:rPr>
          <w:fldChar w:fldCharType="separate"/>
        </w:r>
        <w:r w:rsidRPr="00441802">
          <w:rPr>
            <w:noProof/>
            <w:webHidden/>
          </w:rPr>
          <w:t>12</w:t>
        </w:r>
        <w:r w:rsidRPr="00441802">
          <w:rPr>
            <w:noProof/>
            <w:webHidden/>
          </w:rPr>
          <w:fldChar w:fldCharType="end"/>
        </w:r>
      </w:hyperlink>
    </w:p>
    <w:p w14:paraId="642C8B01" w14:textId="2E1C60A4" w:rsidR="00441802" w:rsidRPr="00441802" w:rsidRDefault="00441802">
      <w:pPr>
        <w:pStyle w:val="TM3"/>
        <w:tabs>
          <w:tab w:val="right" w:leader="dot" w:pos="8630"/>
        </w:tabs>
        <w:rPr>
          <w:rFonts w:asciiTheme="minorHAnsi" w:eastAsiaTheme="minorEastAsia" w:hAnsiTheme="minorHAnsi" w:cstheme="minorBidi"/>
          <w:noProof/>
          <w:sz w:val="22"/>
          <w:szCs w:val="22"/>
          <w:lang w:eastAsia="fr-CA"/>
        </w:rPr>
      </w:pPr>
      <w:hyperlink w:anchor="_Toc81230500" w:history="1">
        <w:r w:rsidRPr="00441802">
          <w:rPr>
            <w:rStyle w:val="Lienhypertexte"/>
            <w:noProof/>
            <w:color w:val="auto"/>
          </w:rPr>
          <w:t>P394/A4/2 : Paysages, nature</w:t>
        </w:r>
        <w:r w:rsidRPr="00441802">
          <w:rPr>
            <w:noProof/>
            <w:webHidden/>
          </w:rPr>
          <w:tab/>
        </w:r>
        <w:r w:rsidRPr="00441802">
          <w:rPr>
            <w:noProof/>
            <w:webHidden/>
          </w:rPr>
          <w:fldChar w:fldCharType="begin"/>
        </w:r>
        <w:r w:rsidRPr="00441802">
          <w:rPr>
            <w:noProof/>
            <w:webHidden/>
          </w:rPr>
          <w:instrText xml:space="preserve"> PAGEREF _Toc81230500 \h </w:instrText>
        </w:r>
        <w:r w:rsidRPr="00441802">
          <w:rPr>
            <w:noProof/>
            <w:webHidden/>
          </w:rPr>
        </w:r>
        <w:r w:rsidRPr="00441802">
          <w:rPr>
            <w:noProof/>
            <w:webHidden/>
          </w:rPr>
          <w:fldChar w:fldCharType="separate"/>
        </w:r>
        <w:r w:rsidRPr="00441802">
          <w:rPr>
            <w:noProof/>
            <w:webHidden/>
          </w:rPr>
          <w:t>13</w:t>
        </w:r>
        <w:r w:rsidRPr="00441802">
          <w:rPr>
            <w:noProof/>
            <w:webHidden/>
          </w:rPr>
          <w:fldChar w:fldCharType="end"/>
        </w:r>
      </w:hyperlink>
    </w:p>
    <w:p w14:paraId="1BDD959C" w14:textId="31003A10" w:rsidR="00441802" w:rsidRPr="00441802" w:rsidRDefault="00441802">
      <w:pPr>
        <w:pStyle w:val="TM2"/>
        <w:tabs>
          <w:tab w:val="right" w:leader="dot" w:pos="8630"/>
        </w:tabs>
        <w:rPr>
          <w:rFonts w:asciiTheme="minorHAnsi" w:eastAsiaTheme="minorEastAsia" w:hAnsiTheme="minorHAnsi" w:cstheme="minorBidi"/>
          <w:b w:val="0"/>
          <w:bCs w:val="0"/>
          <w:noProof/>
          <w:sz w:val="22"/>
          <w:szCs w:val="22"/>
          <w:lang w:eastAsia="fr-CA"/>
        </w:rPr>
      </w:pPr>
      <w:hyperlink w:anchor="_Toc81230501" w:history="1">
        <w:r w:rsidRPr="00441802">
          <w:rPr>
            <w:rStyle w:val="Lienhypertexte"/>
            <w:noProof/>
            <w:color w:val="auto"/>
          </w:rPr>
          <w:t>P394/A5 Animaux</w:t>
        </w:r>
        <w:r w:rsidRPr="00441802">
          <w:rPr>
            <w:noProof/>
            <w:webHidden/>
          </w:rPr>
          <w:tab/>
        </w:r>
        <w:r w:rsidRPr="00441802">
          <w:rPr>
            <w:noProof/>
            <w:webHidden/>
          </w:rPr>
          <w:fldChar w:fldCharType="begin"/>
        </w:r>
        <w:r w:rsidRPr="00441802">
          <w:rPr>
            <w:noProof/>
            <w:webHidden/>
          </w:rPr>
          <w:instrText xml:space="preserve"> PAGEREF _Toc81230501 \h </w:instrText>
        </w:r>
        <w:r w:rsidRPr="00441802">
          <w:rPr>
            <w:noProof/>
            <w:webHidden/>
          </w:rPr>
        </w:r>
        <w:r w:rsidRPr="00441802">
          <w:rPr>
            <w:noProof/>
            <w:webHidden/>
          </w:rPr>
          <w:fldChar w:fldCharType="separate"/>
        </w:r>
        <w:r w:rsidRPr="00441802">
          <w:rPr>
            <w:noProof/>
            <w:webHidden/>
          </w:rPr>
          <w:t>13</w:t>
        </w:r>
        <w:r w:rsidRPr="00441802">
          <w:rPr>
            <w:noProof/>
            <w:webHidden/>
          </w:rPr>
          <w:fldChar w:fldCharType="end"/>
        </w:r>
      </w:hyperlink>
    </w:p>
    <w:p w14:paraId="1EC138E5" w14:textId="7E00E3F1" w:rsidR="00441802" w:rsidRPr="00441802" w:rsidRDefault="00441802">
      <w:pPr>
        <w:pStyle w:val="TM3"/>
        <w:tabs>
          <w:tab w:val="right" w:leader="dot" w:pos="8630"/>
        </w:tabs>
        <w:rPr>
          <w:rFonts w:asciiTheme="minorHAnsi" w:eastAsiaTheme="minorEastAsia" w:hAnsiTheme="minorHAnsi" w:cstheme="minorBidi"/>
          <w:noProof/>
          <w:sz w:val="22"/>
          <w:szCs w:val="22"/>
          <w:lang w:eastAsia="fr-CA"/>
        </w:rPr>
      </w:pPr>
      <w:hyperlink w:anchor="_Toc81230502" w:history="1">
        <w:r w:rsidRPr="00441802">
          <w:rPr>
            <w:rStyle w:val="Lienhypertexte"/>
            <w:noProof/>
            <w:color w:val="auto"/>
          </w:rPr>
          <w:t>P394/A5/1 : Animaux domestiques</w:t>
        </w:r>
        <w:r w:rsidRPr="00441802">
          <w:rPr>
            <w:noProof/>
            <w:webHidden/>
          </w:rPr>
          <w:tab/>
        </w:r>
        <w:r w:rsidRPr="00441802">
          <w:rPr>
            <w:noProof/>
            <w:webHidden/>
          </w:rPr>
          <w:fldChar w:fldCharType="begin"/>
        </w:r>
        <w:r w:rsidRPr="00441802">
          <w:rPr>
            <w:noProof/>
            <w:webHidden/>
          </w:rPr>
          <w:instrText xml:space="preserve"> PAGEREF _Toc81230502 \h </w:instrText>
        </w:r>
        <w:r w:rsidRPr="00441802">
          <w:rPr>
            <w:noProof/>
            <w:webHidden/>
          </w:rPr>
        </w:r>
        <w:r w:rsidRPr="00441802">
          <w:rPr>
            <w:noProof/>
            <w:webHidden/>
          </w:rPr>
          <w:fldChar w:fldCharType="separate"/>
        </w:r>
        <w:r w:rsidRPr="00441802">
          <w:rPr>
            <w:noProof/>
            <w:webHidden/>
          </w:rPr>
          <w:t>13</w:t>
        </w:r>
        <w:r w:rsidRPr="00441802">
          <w:rPr>
            <w:noProof/>
            <w:webHidden/>
          </w:rPr>
          <w:fldChar w:fldCharType="end"/>
        </w:r>
      </w:hyperlink>
    </w:p>
    <w:p w14:paraId="75B07E02" w14:textId="153A35F2" w:rsidR="00441802" w:rsidRPr="00441802" w:rsidRDefault="00441802">
      <w:pPr>
        <w:pStyle w:val="TM3"/>
        <w:tabs>
          <w:tab w:val="right" w:leader="dot" w:pos="8630"/>
        </w:tabs>
        <w:rPr>
          <w:rFonts w:asciiTheme="minorHAnsi" w:eastAsiaTheme="minorEastAsia" w:hAnsiTheme="minorHAnsi" w:cstheme="minorBidi"/>
          <w:noProof/>
          <w:sz w:val="22"/>
          <w:szCs w:val="22"/>
          <w:lang w:eastAsia="fr-CA"/>
        </w:rPr>
      </w:pPr>
      <w:hyperlink w:anchor="_Toc81230503" w:history="1">
        <w:r w:rsidRPr="00441802">
          <w:rPr>
            <w:rStyle w:val="Lienhypertexte"/>
            <w:noProof/>
            <w:color w:val="auto"/>
          </w:rPr>
          <w:t>P394/A5/2 : Animaux équestre</w:t>
        </w:r>
        <w:r w:rsidRPr="00441802">
          <w:rPr>
            <w:noProof/>
            <w:webHidden/>
          </w:rPr>
          <w:tab/>
        </w:r>
        <w:r w:rsidRPr="00441802">
          <w:rPr>
            <w:noProof/>
            <w:webHidden/>
          </w:rPr>
          <w:fldChar w:fldCharType="begin"/>
        </w:r>
        <w:r w:rsidRPr="00441802">
          <w:rPr>
            <w:noProof/>
            <w:webHidden/>
          </w:rPr>
          <w:instrText xml:space="preserve"> PAGEREF _Toc81230503 \h </w:instrText>
        </w:r>
        <w:r w:rsidRPr="00441802">
          <w:rPr>
            <w:noProof/>
            <w:webHidden/>
          </w:rPr>
        </w:r>
        <w:r w:rsidRPr="00441802">
          <w:rPr>
            <w:noProof/>
            <w:webHidden/>
          </w:rPr>
          <w:fldChar w:fldCharType="separate"/>
        </w:r>
        <w:r w:rsidRPr="00441802">
          <w:rPr>
            <w:noProof/>
            <w:webHidden/>
          </w:rPr>
          <w:t>14</w:t>
        </w:r>
        <w:r w:rsidRPr="00441802">
          <w:rPr>
            <w:noProof/>
            <w:webHidden/>
          </w:rPr>
          <w:fldChar w:fldCharType="end"/>
        </w:r>
      </w:hyperlink>
    </w:p>
    <w:p w14:paraId="5660490B" w14:textId="435244FD" w:rsidR="00BD4041" w:rsidRPr="00441802" w:rsidRDefault="00BD4041" w:rsidP="00923766">
      <w:pPr>
        <w:pStyle w:val="Corpsdetexte2"/>
      </w:pPr>
      <w:r w:rsidRPr="00441802">
        <w:fldChar w:fldCharType="end"/>
      </w:r>
      <w:r w:rsidRPr="00441802">
        <w:br w:type="page"/>
      </w:r>
    </w:p>
    <w:p w14:paraId="46DF1D1D" w14:textId="77777777" w:rsidR="00B46FC4" w:rsidRPr="00441802" w:rsidRDefault="00B46FC4" w:rsidP="00923766">
      <w:pPr>
        <w:pStyle w:val="Titre"/>
      </w:pPr>
      <w:bookmarkStart w:id="0" w:name="_Toc81230475"/>
      <w:r w:rsidRPr="00441802">
        <w:lastRenderedPageBreak/>
        <w:t>PRÉSENTATION DU FONDS</w:t>
      </w:r>
      <w:bookmarkEnd w:id="0"/>
    </w:p>
    <w:p w14:paraId="786CAD82" w14:textId="77777777" w:rsidR="00B46FC4" w:rsidRPr="00441802" w:rsidRDefault="00B46FC4" w:rsidP="00923766">
      <w:pPr>
        <w:pStyle w:val="Corpsdetexte2"/>
      </w:pPr>
    </w:p>
    <w:p w14:paraId="2854110A" w14:textId="77777777" w:rsidR="00EE0EC9" w:rsidRPr="00441802" w:rsidRDefault="007F33D1" w:rsidP="00EE0EC9">
      <w:pPr>
        <w:pStyle w:val="Standard"/>
      </w:pPr>
      <w:r w:rsidRPr="00441802">
        <w:t>P</w:t>
      </w:r>
      <w:r w:rsidR="00D230A5" w:rsidRPr="00441802">
        <w:t>394</w:t>
      </w:r>
      <w:r w:rsidRPr="00441802">
        <w:t xml:space="preserve"> Fonds </w:t>
      </w:r>
      <w:r w:rsidR="00D230A5" w:rsidRPr="00441802">
        <w:t>Louis-Georges Fortin et Irène Duchesne</w:t>
      </w:r>
      <w:r w:rsidR="00931389" w:rsidRPr="00441802">
        <w:t>.</w:t>
      </w:r>
      <w:r w:rsidR="00B46FC4" w:rsidRPr="00441802">
        <w:t xml:space="preserve"> </w:t>
      </w:r>
      <w:r w:rsidR="00EE0EC9" w:rsidRPr="00441802">
        <w:rPr>
          <w:lang w:eastAsia="en-US"/>
        </w:rPr>
        <w:t xml:space="preserve">– [ca </w:t>
      </w:r>
      <w:proofErr w:type="gramStart"/>
      <w:r w:rsidR="00EE0EC9" w:rsidRPr="00441802">
        <w:rPr>
          <w:lang w:eastAsia="en-US"/>
        </w:rPr>
        <w:t>1900]-</w:t>
      </w:r>
      <w:proofErr w:type="gramEnd"/>
      <w:r w:rsidR="00EE0EC9" w:rsidRPr="00441802">
        <w:rPr>
          <w:lang w:eastAsia="en-US"/>
        </w:rPr>
        <w:t>2016. – 1,2 cm de documents textuels. – 1498 photographies. – 107 négatifs. – 41 avis de décès.</w:t>
      </w:r>
    </w:p>
    <w:p w14:paraId="7C495B78" w14:textId="3CB935DC" w:rsidR="00931389" w:rsidRPr="00441802" w:rsidRDefault="00931389" w:rsidP="00923766"/>
    <w:p w14:paraId="2547058E" w14:textId="77777777" w:rsidR="00931389" w:rsidRPr="00441802" w:rsidRDefault="00931389" w:rsidP="00923766"/>
    <w:p w14:paraId="30ACCEE9" w14:textId="77777777" w:rsidR="00931389" w:rsidRPr="00441802" w:rsidRDefault="00931389" w:rsidP="00923766">
      <w:pPr>
        <w:rPr>
          <w:b/>
        </w:rPr>
      </w:pPr>
      <w:r w:rsidRPr="00441802">
        <w:rPr>
          <w:b/>
        </w:rPr>
        <w:t>Notice biographique</w:t>
      </w:r>
      <w:r w:rsidR="00A674F8" w:rsidRPr="00441802">
        <w:rPr>
          <w:b/>
        </w:rPr>
        <w:t xml:space="preserve"> / Histoire administrative</w:t>
      </w:r>
      <w:r w:rsidRPr="00441802">
        <w:rPr>
          <w:b/>
        </w:rPr>
        <w:t> :</w:t>
      </w:r>
      <w:r w:rsidR="00DC3822" w:rsidRPr="00441802">
        <w:rPr>
          <w:b/>
        </w:rPr>
        <w:t xml:space="preserve"> </w:t>
      </w:r>
    </w:p>
    <w:p w14:paraId="708A8E91" w14:textId="77777777" w:rsidR="00561EAD" w:rsidRPr="00441802" w:rsidRDefault="00561EAD" w:rsidP="00923766"/>
    <w:p w14:paraId="0E8C4D49" w14:textId="3E2B6583" w:rsidR="007F33D1" w:rsidRPr="00441802" w:rsidRDefault="00A75249" w:rsidP="00923766">
      <w:r w:rsidRPr="00441802">
        <w:t xml:space="preserve">Louis-Georges Fortin a été agriculteur avant de devenir responsable des comptes pour l’Association coopérative de Normandin. Il est le fils de Charles Fortin et d’Angèle Dallaire. Il naît en juin 1923 et épouse Irène Duchesne, fille de Gérard Duchesne et Laurette Gravel, le 7 juillet 1947 à Normandin, comté Roberval. </w:t>
      </w:r>
      <w:r w:rsidR="007A207A" w:rsidRPr="00441802">
        <w:t xml:space="preserve">Irène élève 7 enfants à la maison. </w:t>
      </w:r>
    </w:p>
    <w:p w14:paraId="21E2271C" w14:textId="7C0332D0" w:rsidR="007A207A" w:rsidRPr="00441802" w:rsidRDefault="007A207A" w:rsidP="00923766"/>
    <w:p w14:paraId="5C3E4BB8" w14:textId="5CEBBEDD" w:rsidR="00A42DDF" w:rsidRPr="00441802" w:rsidRDefault="007A207A" w:rsidP="00923766">
      <w:r w:rsidRPr="00441802">
        <w:t>Mario Fortin, fils du couple, est le donateur du fonds d’archives familial. Mario, actuellement maire de la municipalité de Normandin</w:t>
      </w:r>
      <w:r w:rsidR="00BE5BED" w:rsidRPr="00441802">
        <w:t xml:space="preserve"> (2021)</w:t>
      </w:r>
      <w:r w:rsidRPr="00441802">
        <w:t xml:space="preserve">, </w:t>
      </w:r>
      <w:r w:rsidR="003C1DC4" w:rsidRPr="00441802">
        <w:t xml:space="preserve">est </w:t>
      </w:r>
      <w:r w:rsidR="00901D10" w:rsidRPr="00441802">
        <w:t>en poste</w:t>
      </w:r>
      <w:r w:rsidR="003C1DC4" w:rsidRPr="00441802">
        <w:t xml:space="preserve"> à la mairie </w:t>
      </w:r>
      <w:r w:rsidR="00901D10" w:rsidRPr="00441802">
        <w:t>de</w:t>
      </w:r>
      <w:r w:rsidR="003C1DC4" w:rsidRPr="00441802">
        <w:t>puis</w:t>
      </w:r>
      <w:r w:rsidR="00901D10" w:rsidRPr="00441802">
        <w:t xml:space="preserve"> 201</w:t>
      </w:r>
      <w:r w:rsidR="003C1DC4" w:rsidRPr="00441802">
        <w:t>3</w:t>
      </w:r>
      <w:r w:rsidR="00901D10" w:rsidRPr="00441802">
        <w:t xml:space="preserve">. </w:t>
      </w:r>
      <w:r w:rsidR="00A42DDF" w:rsidRPr="00441802">
        <w:t xml:space="preserve">Il a auparavant travaillé pour Agriculture et Agroalimentaire Canada de 1977 à 2012. Il est né à Normandin et a épousé Johanne Gilbert le 13 septembre 1980 (décédée en 2011). Il a aujourd’hui Mme Ghislaine </w:t>
      </w:r>
      <w:proofErr w:type="spellStart"/>
      <w:r w:rsidR="00A42DDF" w:rsidRPr="00441802">
        <w:t>Imbeault</w:t>
      </w:r>
      <w:proofErr w:type="spellEnd"/>
      <w:r w:rsidR="00A42DDF" w:rsidRPr="00441802">
        <w:t xml:space="preserve"> pour conjointe (2021). </w:t>
      </w:r>
    </w:p>
    <w:p w14:paraId="377D9FB2" w14:textId="77777777" w:rsidR="00AB6798" w:rsidRPr="00441802" w:rsidRDefault="00AB6798" w:rsidP="00923766"/>
    <w:p w14:paraId="69642FA7" w14:textId="77777777" w:rsidR="00931389" w:rsidRPr="00441802" w:rsidRDefault="00931389" w:rsidP="00923766">
      <w:pPr>
        <w:rPr>
          <w:b/>
        </w:rPr>
      </w:pPr>
      <w:r w:rsidRPr="00441802">
        <w:rPr>
          <w:b/>
        </w:rPr>
        <w:t xml:space="preserve">Historique de la conservation : </w:t>
      </w:r>
    </w:p>
    <w:p w14:paraId="4384F827" w14:textId="77777777" w:rsidR="00931389" w:rsidRPr="00441802" w:rsidRDefault="00931389" w:rsidP="00923766"/>
    <w:p w14:paraId="5F30CBE1" w14:textId="73932122" w:rsidR="00561EAD" w:rsidRPr="00441802" w:rsidRDefault="00A42DDF" w:rsidP="00923766">
      <w:r w:rsidRPr="00441802">
        <w:t xml:space="preserve">Les albums dont proviennent les photographies appartenaient au couple Louis-Georges Fortin et Irène Duchesne. Ceux-ci ont été cédés à la Société d’histoire et de généalogie Maria-Chapdelaine en juillet 2021 après un ménage des affaires familiales, en consensus avec les autres membres de la famille. </w:t>
      </w:r>
    </w:p>
    <w:p w14:paraId="6E0A5D2A" w14:textId="77777777" w:rsidR="00D30256" w:rsidRPr="00441802" w:rsidRDefault="00D30256" w:rsidP="00923766">
      <w:pPr>
        <w:rPr>
          <w:b/>
        </w:rPr>
      </w:pPr>
    </w:p>
    <w:p w14:paraId="1EA4F9B7" w14:textId="77777777" w:rsidR="00B46FC4" w:rsidRPr="00441802" w:rsidRDefault="00B46FC4" w:rsidP="00923766">
      <w:pPr>
        <w:rPr>
          <w:b/>
        </w:rPr>
      </w:pPr>
      <w:r w:rsidRPr="00441802">
        <w:rPr>
          <w:b/>
        </w:rPr>
        <w:t xml:space="preserve">Portée et contenu : </w:t>
      </w:r>
    </w:p>
    <w:p w14:paraId="3A0C92DC" w14:textId="77777777" w:rsidR="00050170" w:rsidRPr="00441802" w:rsidRDefault="00050170" w:rsidP="00923766"/>
    <w:p w14:paraId="16D5A1BE" w14:textId="4537433D" w:rsidR="00A42DDF" w:rsidRPr="00441802" w:rsidRDefault="001153BB" w:rsidP="00923766">
      <w:r w:rsidRPr="00441802">
        <w:t xml:space="preserve">Ce fonds est constitué </w:t>
      </w:r>
      <w:r w:rsidR="00561EAD" w:rsidRPr="00441802">
        <w:t xml:space="preserve">de </w:t>
      </w:r>
      <w:r w:rsidR="00A42DDF" w:rsidRPr="00441802">
        <w:t xml:space="preserve">photographies d’anniversaires, de mariages, de baptêmes, de célébrations diverses et de portraits de la famille Fortin-Duchesne, d’ancêtres familiaux ainsi que de souvenirs du centenaire de Normandin. </w:t>
      </w:r>
    </w:p>
    <w:p w14:paraId="0FC5CD4D" w14:textId="77777777" w:rsidR="00AB6798" w:rsidRPr="00441802" w:rsidRDefault="00AB6798" w:rsidP="00923766"/>
    <w:p w14:paraId="3261C6B6" w14:textId="77777777" w:rsidR="00B46FC4" w:rsidRPr="00441802" w:rsidRDefault="00B46FC4" w:rsidP="00923766">
      <w:pPr>
        <w:rPr>
          <w:b/>
        </w:rPr>
      </w:pPr>
      <w:r w:rsidRPr="00441802">
        <w:rPr>
          <w:b/>
        </w:rPr>
        <w:t>Instrument de recherche :</w:t>
      </w:r>
    </w:p>
    <w:p w14:paraId="6C10EF62" w14:textId="77777777" w:rsidR="00B46FC4" w:rsidRPr="00441802" w:rsidRDefault="00B46FC4" w:rsidP="00923766"/>
    <w:p w14:paraId="60BC7670" w14:textId="79DD6290" w:rsidR="00B46FC4" w:rsidRPr="00441802" w:rsidRDefault="001153BB" w:rsidP="00923766">
      <w:r w:rsidRPr="00441802">
        <w:t xml:space="preserve">Ce fonds </w:t>
      </w:r>
      <w:r w:rsidR="00A42DDF" w:rsidRPr="00441802">
        <w:t xml:space="preserve">est traité au dossier. Les documents seront numérisés, puis décrits par le donateur et sa famille par la suite dans un tableau. </w:t>
      </w:r>
      <w:r w:rsidR="00561EAD" w:rsidRPr="00441802">
        <w:t xml:space="preserve"> </w:t>
      </w:r>
    </w:p>
    <w:p w14:paraId="39189FFF" w14:textId="77777777" w:rsidR="00E06067" w:rsidRPr="00441802" w:rsidRDefault="00E06067" w:rsidP="00923766"/>
    <w:p w14:paraId="00BED667" w14:textId="77777777" w:rsidR="00E06067" w:rsidRPr="00441802" w:rsidRDefault="00E06067" w:rsidP="00923766">
      <w:pPr>
        <w:rPr>
          <w:b/>
        </w:rPr>
      </w:pPr>
      <w:r w:rsidRPr="00441802">
        <w:rPr>
          <w:b/>
        </w:rPr>
        <w:t>Restrictions régissant la consultation, la reproduction et la publication :</w:t>
      </w:r>
    </w:p>
    <w:p w14:paraId="3433DBF3" w14:textId="77777777" w:rsidR="00E06067" w:rsidRPr="00441802" w:rsidRDefault="00E06067" w:rsidP="00923766"/>
    <w:p w14:paraId="4489CB66" w14:textId="13A75ED2" w:rsidR="00C70C4E" w:rsidRPr="00441802" w:rsidRDefault="00D30256" w:rsidP="00923766">
      <w:r w:rsidRPr="00441802">
        <w:t>Aucune.</w:t>
      </w:r>
    </w:p>
    <w:p w14:paraId="6B1A4C02" w14:textId="77777777" w:rsidR="00CD4C6C" w:rsidRPr="00441802" w:rsidRDefault="00CD4C6C" w:rsidP="00CD4C6C">
      <w:pPr>
        <w:rPr>
          <w:b/>
        </w:rPr>
      </w:pPr>
    </w:p>
    <w:p w14:paraId="0C8B6914" w14:textId="2ED58386" w:rsidR="00CD4C6C" w:rsidRPr="00441802" w:rsidRDefault="00CD4C6C" w:rsidP="00CD4C6C">
      <w:pPr>
        <w:rPr>
          <w:b/>
        </w:rPr>
      </w:pPr>
      <w:r w:rsidRPr="00441802">
        <w:rPr>
          <w:b/>
        </w:rPr>
        <w:t>Numérisation :</w:t>
      </w:r>
    </w:p>
    <w:p w14:paraId="5B4ACF0C" w14:textId="77777777" w:rsidR="00CD4C6C" w:rsidRPr="00441802" w:rsidRDefault="00CD4C6C" w:rsidP="00CD4C6C"/>
    <w:p w14:paraId="415C49E3" w14:textId="77FCB322" w:rsidR="00CD4C6C" w:rsidRPr="00441802" w:rsidRDefault="00CD4C6C" w:rsidP="00CD4C6C">
      <w:r w:rsidRPr="00441802">
        <w:t xml:space="preserve">Les documents iconographiques du fonds ont été numérisés pour les besoins de la famille donatrice seulement. Ils ont donc été numérisés en qualité « standard » pour faciliter la description des documents par la famille : en JPEG, 600 dpi. La numérisation a été réalisée </w:t>
      </w:r>
      <w:r w:rsidRPr="00441802">
        <w:lastRenderedPageBreak/>
        <w:t xml:space="preserve">par Guillaume Trottier, préposé à la numérisation, dans les semaines du 23 et du 30 août 2021, sur une période de plusieurs jours. </w:t>
      </w:r>
    </w:p>
    <w:p w14:paraId="754CF064" w14:textId="77777777" w:rsidR="00C70C4E" w:rsidRPr="00441802" w:rsidRDefault="00C70C4E" w:rsidP="00923766"/>
    <w:p w14:paraId="23AF16E1" w14:textId="77777777" w:rsidR="00C70C4E" w:rsidRPr="00441802" w:rsidRDefault="00C70C4E" w:rsidP="00923766"/>
    <w:p w14:paraId="0F0D749B" w14:textId="77777777" w:rsidR="00B25321" w:rsidRPr="00441802" w:rsidRDefault="00B25321" w:rsidP="00923766">
      <w:r w:rsidRPr="00441802">
        <w:br w:type="page"/>
      </w:r>
    </w:p>
    <w:p w14:paraId="123F20FF" w14:textId="4BB77673" w:rsidR="00B25321" w:rsidRPr="00441802" w:rsidRDefault="00F83E44" w:rsidP="00923766">
      <w:pPr>
        <w:pStyle w:val="Titre"/>
      </w:pPr>
      <w:bookmarkStart w:id="1" w:name="_Toc81230476"/>
      <w:r w:rsidRPr="00441802">
        <w:lastRenderedPageBreak/>
        <w:t>P394</w:t>
      </w:r>
      <w:r w:rsidR="00B25321" w:rsidRPr="00441802">
        <w:t xml:space="preserve">/A </w:t>
      </w:r>
      <w:r w:rsidRPr="00441802">
        <w:t>Famille</w:t>
      </w:r>
      <w:bookmarkEnd w:id="1"/>
      <w:r w:rsidRPr="00441802">
        <w:t xml:space="preserve"> </w:t>
      </w:r>
    </w:p>
    <w:p w14:paraId="10DD6FEE" w14:textId="3D95A7B0" w:rsidR="00742A4C" w:rsidRPr="00441802" w:rsidRDefault="00742A4C" w:rsidP="00742A4C">
      <w:pPr>
        <w:pStyle w:val="Standard"/>
      </w:pPr>
      <w:bookmarkStart w:id="2" w:name="_Hlk80090345"/>
      <w:r w:rsidRPr="00441802">
        <w:rPr>
          <w:lang w:eastAsia="en-US"/>
        </w:rPr>
        <w:t xml:space="preserve">– [ca </w:t>
      </w:r>
      <w:proofErr w:type="gramStart"/>
      <w:r w:rsidRPr="00441802">
        <w:rPr>
          <w:lang w:eastAsia="en-US"/>
        </w:rPr>
        <w:t>1900]-</w:t>
      </w:r>
      <w:proofErr w:type="gramEnd"/>
      <w:r w:rsidRPr="00441802">
        <w:rPr>
          <w:lang w:eastAsia="en-US"/>
        </w:rPr>
        <w:t xml:space="preserve">2016. – </w:t>
      </w:r>
      <w:r w:rsidR="008045DD" w:rsidRPr="00441802">
        <w:rPr>
          <w:lang w:eastAsia="en-US"/>
        </w:rPr>
        <w:t>1,2</w:t>
      </w:r>
      <w:r w:rsidRPr="00441802">
        <w:rPr>
          <w:lang w:eastAsia="en-US"/>
        </w:rPr>
        <w:t xml:space="preserve"> cm de documents textuels. – </w:t>
      </w:r>
      <w:r w:rsidR="008045DD" w:rsidRPr="00441802">
        <w:rPr>
          <w:lang w:eastAsia="en-US"/>
        </w:rPr>
        <w:t>1</w:t>
      </w:r>
      <w:r w:rsidR="00DC5338" w:rsidRPr="00441802">
        <w:rPr>
          <w:lang w:eastAsia="en-US"/>
        </w:rPr>
        <w:t>527</w:t>
      </w:r>
      <w:r w:rsidRPr="00441802">
        <w:rPr>
          <w:lang w:eastAsia="en-US"/>
        </w:rPr>
        <w:t xml:space="preserve"> photographies. – 1</w:t>
      </w:r>
      <w:r w:rsidR="00B0594D" w:rsidRPr="00441802">
        <w:rPr>
          <w:lang w:eastAsia="en-US"/>
        </w:rPr>
        <w:t>13</w:t>
      </w:r>
      <w:r w:rsidRPr="00441802">
        <w:rPr>
          <w:lang w:eastAsia="en-US"/>
        </w:rPr>
        <w:t xml:space="preserve"> négatifs.</w:t>
      </w:r>
      <w:r w:rsidR="008045DD" w:rsidRPr="00441802">
        <w:rPr>
          <w:lang w:eastAsia="en-US"/>
        </w:rPr>
        <w:t xml:space="preserve"> – 41 avis de décès.</w:t>
      </w:r>
    </w:p>
    <w:bookmarkEnd w:id="2"/>
    <w:p w14:paraId="1AE1A371" w14:textId="77777777" w:rsidR="00C70C4E" w:rsidRPr="00441802" w:rsidRDefault="00C70C4E" w:rsidP="00923766"/>
    <w:p w14:paraId="5D47E07E" w14:textId="77777777" w:rsidR="0028732E" w:rsidRPr="00441802" w:rsidRDefault="0028732E" w:rsidP="0028732E">
      <w:pPr>
        <w:rPr>
          <w:i/>
        </w:rPr>
      </w:pPr>
      <w:r w:rsidRPr="00441802">
        <w:rPr>
          <w:i/>
        </w:rPr>
        <w:t xml:space="preserve">Portée et contenu : </w:t>
      </w:r>
    </w:p>
    <w:p w14:paraId="297C35B0" w14:textId="4B6027C1" w:rsidR="0028732E" w:rsidRPr="00441802" w:rsidRDefault="0028732E" w:rsidP="0028732E">
      <w:pPr>
        <w:rPr>
          <w:i/>
        </w:rPr>
      </w:pPr>
      <w:r w:rsidRPr="00441802">
        <w:t xml:space="preserve">Cette série comprend </w:t>
      </w:r>
      <w:r w:rsidR="00441802" w:rsidRPr="00441802">
        <w:t xml:space="preserve">les documents textuels et iconographiques rappelant l’histoire et la généalogie de la famille Fortin de Normandin. Elle se déploie en 5 sous-séries : </w:t>
      </w:r>
      <w:r w:rsidR="00441802" w:rsidRPr="00441802">
        <w:rPr>
          <w:i/>
        </w:rPr>
        <w:t xml:space="preserve">Portraits de famille, Événements, Activités, Lieux </w:t>
      </w:r>
      <w:r w:rsidR="00441802" w:rsidRPr="00441802">
        <w:t xml:space="preserve">et </w:t>
      </w:r>
      <w:r w:rsidR="00441802" w:rsidRPr="00441802">
        <w:rPr>
          <w:i/>
        </w:rPr>
        <w:t xml:space="preserve">Animaux. </w:t>
      </w:r>
    </w:p>
    <w:p w14:paraId="1D247AB4" w14:textId="77777777" w:rsidR="0028732E" w:rsidRPr="00441802" w:rsidRDefault="0028732E" w:rsidP="0028732E"/>
    <w:p w14:paraId="1B841619" w14:textId="77777777" w:rsidR="0028732E" w:rsidRPr="00441802" w:rsidRDefault="0028732E" w:rsidP="0028732E">
      <w:pPr>
        <w:rPr>
          <w:i/>
        </w:rPr>
      </w:pPr>
      <w:r w:rsidRPr="00441802">
        <w:rPr>
          <w:i/>
        </w:rPr>
        <w:t xml:space="preserve">Notes : </w:t>
      </w:r>
      <w:bookmarkStart w:id="3" w:name="_GoBack"/>
      <w:bookmarkEnd w:id="3"/>
    </w:p>
    <w:p w14:paraId="4B23B583" w14:textId="20516EC4" w:rsidR="00894F88" w:rsidRPr="00441802" w:rsidRDefault="00894F88" w:rsidP="0028732E">
      <w:pPr>
        <w:rPr>
          <w:lang w:eastAsia="en-US"/>
        </w:rPr>
      </w:pPr>
      <w:r w:rsidRPr="00441802">
        <w:rPr>
          <w:lang w:eastAsia="en-US"/>
        </w:rPr>
        <w:t xml:space="preserve">Les photographies, négatifs et documents textuels étaient, à l’origine, conservés dans des albums. Les documents ont donc été divisés en dossiers qui conservent, le plus possible, l’ordre d’arrivée de ceux-ci, dans un souci de faciliter la consultation. </w:t>
      </w:r>
    </w:p>
    <w:p w14:paraId="3550743B" w14:textId="0C7B9BF3" w:rsidR="0028732E" w:rsidRPr="00441802" w:rsidRDefault="00894F88" w:rsidP="0028732E">
      <w:r w:rsidRPr="00441802">
        <w:rPr>
          <w:lang w:eastAsia="en-US"/>
        </w:rPr>
        <w:t xml:space="preserve">La description des photographies, qui sera effectuée par le donateur et ses frères et sœurs, pourrait apporter des informations supplémentaires sur le contenu du fonds. </w:t>
      </w:r>
      <w:r w:rsidR="005059ED" w:rsidRPr="00441802">
        <w:rPr>
          <w:lang w:eastAsia="en-US"/>
        </w:rPr>
        <w:t>Voir le fichier Excel construit à cet effet.</w:t>
      </w:r>
    </w:p>
    <w:p w14:paraId="6A87C948" w14:textId="77777777" w:rsidR="0028732E" w:rsidRPr="00441802" w:rsidRDefault="0028732E" w:rsidP="00923766"/>
    <w:p w14:paraId="7641C4CA" w14:textId="77777777" w:rsidR="00C70C4E" w:rsidRPr="00441802" w:rsidRDefault="00C70C4E" w:rsidP="00923766"/>
    <w:p w14:paraId="54278054" w14:textId="5B87C400" w:rsidR="001E5A46" w:rsidRPr="00441802" w:rsidRDefault="00F83E44" w:rsidP="00923766">
      <w:pPr>
        <w:pStyle w:val="Titre2"/>
      </w:pPr>
      <w:bookmarkStart w:id="4" w:name="_Toc81230477"/>
      <w:r w:rsidRPr="00441802">
        <w:t>P394</w:t>
      </w:r>
      <w:r w:rsidR="00B25321" w:rsidRPr="00441802">
        <w:t xml:space="preserve">/A1 </w:t>
      </w:r>
      <w:r w:rsidRPr="00441802">
        <w:t>Portraits de famille</w:t>
      </w:r>
      <w:bookmarkEnd w:id="4"/>
    </w:p>
    <w:p w14:paraId="1A5E14B0" w14:textId="4E63637C" w:rsidR="00894F88" w:rsidRPr="00441802" w:rsidRDefault="00894F88" w:rsidP="00894F88">
      <w:pPr>
        <w:pStyle w:val="Standard"/>
      </w:pPr>
      <w:r w:rsidRPr="00441802">
        <w:rPr>
          <w:lang w:eastAsia="en-US"/>
        </w:rPr>
        <w:t>– [</w:t>
      </w:r>
      <w:r w:rsidR="00C872E2" w:rsidRPr="00441802">
        <w:rPr>
          <w:lang w:eastAsia="en-US"/>
        </w:rPr>
        <w:t xml:space="preserve">ca </w:t>
      </w:r>
      <w:proofErr w:type="gramStart"/>
      <w:r w:rsidR="00C872E2" w:rsidRPr="00441802">
        <w:rPr>
          <w:lang w:eastAsia="en-US"/>
        </w:rPr>
        <w:t>1900]-</w:t>
      </w:r>
      <w:proofErr w:type="gramEnd"/>
      <w:r w:rsidR="00C872E2" w:rsidRPr="00441802">
        <w:rPr>
          <w:lang w:eastAsia="en-US"/>
        </w:rPr>
        <w:t>2016</w:t>
      </w:r>
      <w:r w:rsidRPr="00441802">
        <w:rPr>
          <w:lang w:eastAsia="en-US"/>
        </w:rPr>
        <w:t xml:space="preserve">. </w:t>
      </w:r>
      <w:r w:rsidR="00C872E2" w:rsidRPr="00441802">
        <w:rPr>
          <w:lang w:eastAsia="en-US"/>
        </w:rPr>
        <w:t xml:space="preserve">– 0, 1 cm de documents textuels. </w:t>
      </w:r>
      <w:r w:rsidRPr="00441802">
        <w:rPr>
          <w:lang w:eastAsia="en-US"/>
        </w:rPr>
        <w:t xml:space="preserve">– </w:t>
      </w:r>
      <w:r w:rsidR="00C872E2" w:rsidRPr="00441802">
        <w:rPr>
          <w:lang w:eastAsia="en-US"/>
        </w:rPr>
        <w:t>73</w:t>
      </w:r>
      <w:r w:rsidR="00C13B5C" w:rsidRPr="00441802">
        <w:rPr>
          <w:lang w:eastAsia="en-US"/>
        </w:rPr>
        <w:t>2</w:t>
      </w:r>
      <w:r w:rsidRPr="00441802">
        <w:rPr>
          <w:lang w:eastAsia="en-US"/>
        </w:rPr>
        <w:t xml:space="preserve"> photographies</w:t>
      </w:r>
      <w:r w:rsidR="00C872E2" w:rsidRPr="00441802">
        <w:rPr>
          <w:lang w:eastAsia="en-US"/>
        </w:rPr>
        <w:t>. – 1</w:t>
      </w:r>
      <w:r w:rsidR="00B432A4" w:rsidRPr="00441802">
        <w:rPr>
          <w:lang w:eastAsia="en-US"/>
        </w:rPr>
        <w:t>13</w:t>
      </w:r>
      <w:r w:rsidR="00C872E2" w:rsidRPr="00441802">
        <w:rPr>
          <w:lang w:eastAsia="en-US"/>
        </w:rPr>
        <w:t xml:space="preserve"> négatifs.</w:t>
      </w:r>
    </w:p>
    <w:p w14:paraId="0A72F59A" w14:textId="77777777" w:rsidR="00B25321" w:rsidRPr="00441802" w:rsidRDefault="00B25321" w:rsidP="00923766"/>
    <w:p w14:paraId="7744DBAD" w14:textId="77777777" w:rsidR="00AB6798" w:rsidRPr="00441802" w:rsidRDefault="00AB6798" w:rsidP="00923766">
      <w:pPr>
        <w:rPr>
          <w:i/>
        </w:rPr>
      </w:pPr>
      <w:r w:rsidRPr="00441802">
        <w:rPr>
          <w:i/>
        </w:rPr>
        <w:t xml:space="preserve">Portée et contenu : </w:t>
      </w:r>
    </w:p>
    <w:p w14:paraId="27AC67AC" w14:textId="1B934D7A" w:rsidR="00AB6798" w:rsidRPr="00441802" w:rsidRDefault="00AB6798" w:rsidP="00923766">
      <w:r w:rsidRPr="00441802">
        <w:t xml:space="preserve">Cette sous-série comprend </w:t>
      </w:r>
      <w:r w:rsidR="00C872E2" w:rsidRPr="00441802">
        <w:t xml:space="preserve">des portraits des familles élargies de Louis-Georges Fortin et Irène Duchesne, les parents du donateur, soit M. Mario Fortin, maire de Normandin (au moment de la donation en 2021). Elle se déploie en 5 dossiers : </w:t>
      </w:r>
      <w:r w:rsidR="00C872E2" w:rsidRPr="00441802">
        <w:rPr>
          <w:i/>
        </w:rPr>
        <w:t xml:space="preserve">Famille Louis-Georges Fortin, Famille Charles Fortin, Famille Duchesne, Famille Gravel </w:t>
      </w:r>
      <w:r w:rsidR="00C872E2" w:rsidRPr="00441802">
        <w:t xml:space="preserve">et </w:t>
      </w:r>
      <w:r w:rsidR="00C872E2" w:rsidRPr="00441802">
        <w:rPr>
          <w:i/>
        </w:rPr>
        <w:t>Enfants (divers).</w:t>
      </w:r>
      <w:r w:rsidR="00C872E2" w:rsidRPr="00441802">
        <w:t xml:space="preserve"> </w:t>
      </w:r>
    </w:p>
    <w:p w14:paraId="6A925BDC" w14:textId="77777777" w:rsidR="00F83E44" w:rsidRPr="00441802" w:rsidRDefault="00F83E44" w:rsidP="00923766"/>
    <w:p w14:paraId="1C11F3A6" w14:textId="0BFDC90B" w:rsidR="00B25321" w:rsidRPr="00441802" w:rsidRDefault="002828D4" w:rsidP="00923766">
      <w:pPr>
        <w:rPr>
          <w:i/>
        </w:rPr>
      </w:pPr>
      <w:r w:rsidRPr="00441802">
        <w:rPr>
          <w:i/>
        </w:rPr>
        <w:t xml:space="preserve">Notes : </w:t>
      </w:r>
    </w:p>
    <w:p w14:paraId="18CA3D06" w14:textId="77777777" w:rsidR="003B61AC" w:rsidRPr="00441802" w:rsidRDefault="003B61AC" w:rsidP="003B61AC">
      <w:pPr>
        <w:pStyle w:val="Standard"/>
      </w:pPr>
      <w:r w:rsidRPr="00441802">
        <w:t>L’ordre d’origine a été conservé lorsque possible.</w:t>
      </w:r>
    </w:p>
    <w:p w14:paraId="2193E127" w14:textId="77777777" w:rsidR="003B61AC" w:rsidRPr="00441802" w:rsidRDefault="003B61AC" w:rsidP="003B61AC">
      <w:pPr>
        <w:pStyle w:val="Standard"/>
      </w:pPr>
      <w:r w:rsidRPr="00441802">
        <w:t xml:space="preserve">Certaines photographies comportent des informations au verso. </w:t>
      </w:r>
    </w:p>
    <w:p w14:paraId="22165FF9" w14:textId="1FEC4DFE" w:rsidR="002828D4" w:rsidRPr="00441802" w:rsidRDefault="002828D4" w:rsidP="00923766">
      <w:r w:rsidRPr="00441802">
        <w:t>Les documents suivants sont conservés dans la boîte 1 du présent fonds, à l’emplacement rangée 08, étagère 01, tablette 03 et position 02 de la voûte de la Société d’histoire et de généalogie Maria-Chapdelaine.</w:t>
      </w:r>
    </w:p>
    <w:p w14:paraId="4778C272" w14:textId="77777777" w:rsidR="002828D4" w:rsidRPr="00441802" w:rsidRDefault="002828D4" w:rsidP="00923766"/>
    <w:p w14:paraId="60C095F7" w14:textId="77777777" w:rsidR="002828D4" w:rsidRPr="00441802" w:rsidRDefault="002828D4" w:rsidP="00923766"/>
    <w:tbl>
      <w:tblPr>
        <w:tblW w:w="9356" w:type="dxa"/>
        <w:tblInd w:w="-567" w:type="dxa"/>
        <w:shd w:val="clear" w:color="auto" w:fill="D9D9D9"/>
        <w:tblLook w:val="04A0" w:firstRow="1" w:lastRow="0" w:firstColumn="1" w:lastColumn="0" w:noHBand="0" w:noVBand="1"/>
      </w:tblPr>
      <w:tblGrid>
        <w:gridCol w:w="1555"/>
        <w:gridCol w:w="7801"/>
      </w:tblGrid>
      <w:tr w:rsidR="00AA48C7" w:rsidRPr="00441802" w14:paraId="2E97B2D2" w14:textId="77777777" w:rsidTr="00C11F5D">
        <w:trPr>
          <w:trHeight w:val="873"/>
        </w:trPr>
        <w:tc>
          <w:tcPr>
            <w:tcW w:w="1555" w:type="dxa"/>
            <w:shd w:val="clear" w:color="auto" w:fill="D9D9D9" w:themeFill="background1" w:themeFillShade="D9"/>
            <w:hideMark/>
          </w:tcPr>
          <w:p w14:paraId="1567B8C8" w14:textId="77777777" w:rsidR="00E57F6F" w:rsidRPr="00441802" w:rsidRDefault="00E57F6F" w:rsidP="00923766">
            <w:pPr>
              <w:rPr>
                <w:lang w:eastAsia="en-US"/>
              </w:rPr>
            </w:pPr>
            <w:r w:rsidRPr="00441802">
              <w:rPr>
                <w:lang w:eastAsia="en-US"/>
              </w:rPr>
              <w:t>R</w:t>
            </w:r>
            <w:r w:rsidR="00047913" w:rsidRPr="00441802">
              <w:rPr>
                <w:lang w:eastAsia="en-US"/>
              </w:rPr>
              <w:t>08</w:t>
            </w:r>
            <w:r w:rsidRPr="00441802">
              <w:rPr>
                <w:lang w:eastAsia="en-US"/>
              </w:rPr>
              <w:t>-E</w:t>
            </w:r>
            <w:r w:rsidR="00047913" w:rsidRPr="00441802">
              <w:rPr>
                <w:lang w:eastAsia="en-US"/>
              </w:rPr>
              <w:t>01</w:t>
            </w:r>
            <w:r w:rsidRPr="00441802">
              <w:rPr>
                <w:lang w:eastAsia="en-US"/>
              </w:rPr>
              <w:t>-T</w:t>
            </w:r>
            <w:r w:rsidR="00047913" w:rsidRPr="00441802">
              <w:rPr>
                <w:lang w:eastAsia="en-US"/>
              </w:rPr>
              <w:t>03</w:t>
            </w:r>
            <w:r w:rsidRPr="00441802">
              <w:rPr>
                <w:lang w:eastAsia="en-US"/>
              </w:rPr>
              <w:t>-P</w:t>
            </w:r>
            <w:r w:rsidR="00047913" w:rsidRPr="00441802">
              <w:rPr>
                <w:lang w:eastAsia="en-US"/>
              </w:rPr>
              <w:t>02</w:t>
            </w:r>
          </w:p>
          <w:p w14:paraId="7BD73630" w14:textId="77777777" w:rsidR="00047913" w:rsidRPr="00441802" w:rsidRDefault="00047913" w:rsidP="00923766">
            <w:pPr>
              <w:rPr>
                <w:lang w:eastAsia="en-US"/>
              </w:rPr>
            </w:pPr>
          </w:p>
          <w:p w14:paraId="77BCE9B0" w14:textId="04050A31" w:rsidR="00047913" w:rsidRPr="00441802" w:rsidRDefault="00047913" w:rsidP="00923766">
            <w:pPr>
              <w:rPr>
                <w:lang w:eastAsia="en-US"/>
              </w:rPr>
            </w:pPr>
            <w:r w:rsidRPr="00441802">
              <w:rPr>
                <w:lang w:eastAsia="en-US"/>
              </w:rPr>
              <w:t>Boîte 1</w:t>
            </w:r>
          </w:p>
        </w:tc>
        <w:tc>
          <w:tcPr>
            <w:tcW w:w="7801" w:type="dxa"/>
            <w:shd w:val="clear" w:color="auto" w:fill="auto"/>
            <w:hideMark/>
          </w:tcPr>
          <w:p w14:paraId="7AF6F9B9" w14:textId="42B9618E" w:rsidR="00696AE2" w:rsidRPr="00441802" w:rsidRDefault="00F83E44" w:rsidP="00486650">
            <w:pPr>
              <w:pStyle w:val="Niveau3"/>
            </w:pPr>
            <w:bookmarkStart w:id="5" w:name="_Toc81230478"/>
            <w:r w:rsidRPr="00441802">
              <w:t>P394</w:t>
            </w:r>
            <w:r w:rsidR="00E57F6F" w:rsidRPr="00441802">
              <w:t xml:space="preserve">/A1/1 : </w:t>
            </w:r>
            <w:r w:rsidRPr="00441802">
              <w:t>Famille Louis-Georges Fortin</w:t>
            </w:r>
            <w:bookmarkEnd w:id="5"/>
          </w:p>
          <w:p w14:paraId="02CD63C5" w14:textId="315D76A2" w:rsidR="00486650" w:rsidRPr="00441802" w:rsidRDefault="00486650" w:rsidP="00486650">
            <w:pPr>
              <w:pStyle w:val="Standard"/>
            </w:pPr>
            <w:r w:rsidRPr="00441802">
              <w:rPr>
                <w:lang w:eastAsia="en-US"/>
              </w:rPr>
              <w:t xml:space="preserve">– [ca </w:t>
            </w:r>
            <w:proofErr w:type="gramStart"/>
            <w:r w:rsidRPr="00441802">
              <w:rPr>
                <w:lang w:eastAsia="en-US"/>
              </w:rPr>
              <w:t>1900]-</w:t>
            </w:r>
            <w:proofErr w:type="gramEnd"/>
            <w:r w:rsidRPr="00441802">
              <w:rPr>
                <w:lang w:eastAsia="en-US"/>
              </w:rPr>
              <w:t>2015. – 4</w:t>
            </w:r>
            <w:r w:rsidR="001A7EEB" w:rsidRPr="00441802">
              <w:rPr>
                <w:lang w:eastAsia="en-US"/>
              </w:rPr>
              <w:t>8</w:t>
            </w:r>
            <w:r w:rsidR="00BA5D3E" w:rsidRPr="00441802">
              <w:rPr>
                <w:lang w:eastAsia="en-US"/>
              </w:rPr>
              <w:t>3</w:t>
            </w:r>
            <w:r w:rsidRPr="00441802">
              <w:rPr>
                <w:lang w:eastAsia="en-US"/>
              </w:rPr>
              <w:t xml:space="preserve"> photographies</w:t>
            </w:r>
            <w:r w:rsidR="00047913" w:rsidRPr="00441802">
              <w:rPr>
                <w:lang w:eastAsia="en-US"/>
              </w:rPr>
              <w:t xml:space="preserve">; </w:t>
            </w:r>
            <w:r w:rsidR="00CC04BF" w:rsidRPr="00441802">
              <w:rPr>
                <w:lang w:eastAsia="en-US"/>
              </w:rPr>
              <w:t>sur papier photo</w:t>
            </w:r>
            <w:r w:rsidR="004C2F45" w:rsidRPr="00441802">
              <w:rPr>
                <w:lang w:eastAsia="en-US"/>
              </w:rPr>
              <w:t xml:space="preserve">, </w:t>
            </w:r>
            <w:r w:rsidR="00CC04BF" w:rsidRPr="00441802">
              <w:rPr>
                <w:lang w:eastAsia="en-US"/>
              </w:rPr>
              <w:t>papier plastifié</w:t>
            </w:r>
            <w:r w:rsidR="004C2F45" w:rsidRPr="00441802">
              <w:rPr>
                <w:lang w:eastAsia="en-US"/>
              </w:rPr>
              <w:t xml:space="preserve"> ou carton photo</w:t>
            </w:r>
            <w:r w:rsidR="00CC04BF" w:rsidRPr="00441802">
              <w:rPr>
                <w:lang w:eastAsia="en-US"/>
              </w:rPr>
              <w:t xml:space="preserve">, </w:t>
            </w:r>
            <w:proofErr w:type="spellStart"/>
            <w:r w:rsidR="00047913" w:rsidRPr="00441802">
              <w:rPr>
                <w:lang w:eastAsia="en-US"/>
              </w:rPr>
              <w:t>n&amp;b</w:t>
            </w:r>
            <w:proofErr w:type="spellEnd"/>
            <w:r w:rsidR="00047913" w:rsidRPr="00441802">
              <w:rPr>
                <w:lang w:eastAsia="en-US"/>
              </w:rPr>
              <w:t xml:space="preserve"> et </w:t>
            </w:r>
            <w:proofErr w:type="spellStart"/>
            <w:r w:rsidR="00047913" w:rsidRPr="00441802">
              <w:rPr>
                <w:lang w:eastAsia="en-US"/>
              </w:rPr>
              <w:t>coul</w:t>
            </w:r>
            <w:proofErr w:type="spellEnd"/>
            <w:r w:rsidRPr="00441802">
              <w:rPr>
                <w:lang w:eastAsia="en-US"/>
              </w:rPr>
              <w:t>.</w:t>
            </w:r>
            <w:r w:rsidR="00CA7386" w:rsidRPr="00441802">
              <w:rPr>
                <w:lang w:eastAsia="en-US"/>
              </w:rPr>
              <w:t xml:space="preserve">, </w:t>
            </w:r>
            <w:r w:rsidR="00CC04BF" w:rsidRPr="00441802">
              <w:rPr>
                <w:lang w:eastAsia="en-US"/>
              </w:rPr>
              <w:t>27,8 x 21,5 cm ou plus petit.</w:t>
            </w:r>
            <w:r w:rsidRPr="00441802">
              <w:rPr>
                <w:lang w:eastAsia="en-US"/>
              </w:rPr>
              <w:t xml:space="preserve"> – 1</w:t>
            </w:r>
            <w:r w:rsidR="00BA5D3E" w:rsidRPr="00441802">
              <w:rPr>
                <w:lang w:eastAsia="en-US"/>
              </w:rPr>
              <w:t>13</w:t>
            </w:r>
            <w:r w:rsidRPr="00441802">
              <w:rPr>
                <w:lang w:eastAsia="en-US"/>
              </w:rPr>
              <w:t xml:space="preserve"> négatifs</w:t>
            </w:r>
            <w:r w:rsidR="00047913" w:rsidRPr="00441802">
              <w:rPr>
                <w:lang w:eastAsia="en-US"/>
              </w:rPr>
              <w:t xml:space="preserve">; </w:t>
            </w:r>
            <w:r w:rsidR="00CC04BF" w:rsidRPr="00441802">
              <w:rPr>
                <w:lang w:eastAsia="en-US"/>
              </w:rPr>
              <w:t xml:space="preserve">polyester, </w:t>
            </w:r>
            <w:proofErr w:type="spellStart"/>
            <w:r w:rsidR="00047913" w:rsidRPr="00441802">
              <w:rPr>
                <w:lang w:eastAsia="en-US"/>
              </w:rPr>
              <w:t>n&amp;b</w:t>
            </w:r>
            <w:proofErr w:type="spellEnd"/>
            <w:r w:rsidR="00CC04BF" w:rsidRPr="00441802">
              <w:rPr>
                <w:lang w:eastAsia="en-US"/>
              </w:rPr>
              <w:t xml:space="preserve"> et </w:t>
            </w:r>
            <w:proofErr w:type="spellStart"/>
            <w:r w:rsidR="00CC04BF" w:rsidRPr="00441802">
              <w:rPr>
                <w:lang w:eastAsia="en-US"/>
              </w:rPr>
              <w:t>coul</w:t>
            </w:r>
            <w:proofErr w:type="spellEnd"/>
            <w:r w:rsidR="00CC04BF" w:rsidRPr="00441802">
              <w:rPr>
                <w:lang w:eastAsia="en-US"/>
              </w:rPr>
              <w:t>., 2,8 x 2,9 cm et 2,4 x 3,6 cm ou plus petit</w:t>
            </w:r>
            <w:r w:rsidRPr="00441802">
              <w:rPr>
                <w:lang w:eastAsia="en-US"/>
              </w:rPr>
              <w:t xml:space="preserve"> (</w:t>
            </w:r>
            <w:r w:rsidR="00513FBA" w:rsidRPr="00441802">
              <w:rPr>
                <w:lang w:eastAsia="en-US"/>
              </w:rPr>
              <w:t>9 </w:t>
            </w:r>
            <w:r w:rsidRPr="00441802">
              <w:rPr>
                <w:lang w:eastAsia="en-US"/>
              </w:rPr>
              <w:t>chemises).</w:t>
            </w:r>
          </w:p>
          <w:p w14:paraId="1C793511" w14:textId="77777777" w:rsidR="00486650" w:rsidRPr="00441802" w:rsidRDefault="00486650" w:rsidP="00486650">
            <w:pPr>
              <w:pStyle w:val="Standard"/>
              <w:rPr>
                <w:lang w:eastAsia="en-US"/>
              </w:rPr>
            </w:pPr>
          </w:p>
          <w:p w14:paraId="70F57F01" w14:textId="77777777" w:rsidR="00486650" w:rsidRPr="00441802" w:rsidRDefault="00486650" w:rsidP="00486650">
            <w:pPr>
              <w:pStyle w:val="Standard"/>
              <w:rPr>
                <w:i/>
                <w:iCs/>
                <w:lang w:eastAsia="en-US"/>
              </w:rPr>
            </w:pPr>
            <w:r w:rsidRPr="00441802">
              <w:rPr>
                <w:i/>
                <w:iCs/>
                <w:lang w:eastAsia="en-US"/>
              </w:rPr>
              <w:t>Portée et contenu :</w:t>
            </w:r>
          </w:p>
          <w:p w14:paraId="15163231" w14:textId="175D640C" w:rsidR="00486650" w:rsidRPr="00441802" w:rsidRDefault="00486650" w:rsidP="00486650">
            <w:pPr>
              <w:pStyle w:val="Standard"/>
            </w:pPr>
            <w:r w:rsidRPr="00441802">
              <w:rPr>
                <w:lang w:eastAsia="en-US"/>
              </w:rPr>
              <w:t>Le dossier « Famille Louis-Georges Fortin » est constitué de documents iconographiques montrant les ancêtres ainsi que la famille de Louis-Georges Fortin</w:t>
            </w:r>
            <w:r w:rsidR="00047913" w:rsidRPr="00441802">
              <w:rPr>
                <w:lang w:eastAsia="en-US"/>
              </w:rPr>
              <w:t xml:space="preserve">, fils de Charles Fortin et d’Angèle Dallaire. </w:t>
            </w:r>
          </w:p>
          <w:p w14:paraId="00DD9E10" w14:textId="77777777" w:rsidR="00486650" w:rsidRPr="00441802" w:rsidRDefault="00486650" w:rsidP="00486650">
            <w:pPr>
              <w:pStyle w:val="Standard"/>
              <w:rPr>
                <w:lang w:eastAsia="en-US"/>
              </w:rPr>
            </w:pPr>
          </w:p>
          <w:p w14:paraId="51058A27" w14:textId="77777777" w:rsidR="00486650" w:rsidRPr="00441802" w:rsidRDefault="00486650" w:rsidP="00486650">
            <w:pPr>
              <w:pStyle w:val="Standard"/>
            </w:pPr>
            <w:r w:rsidRPr="00441802">
              <w:rPr>
                <w:i/>
                <w:iCs/>
                <w:lang w:eastAsia="en-US"/>
              </w:rPr>
              <w:t>Notes :</w:t>
            </w:r>
          </w:p>
          <w:p w14:paraId="2F120CF1" w14:textId="03CE6BED" w:rsidR="001E5801" w:rsidRPr="00441802" w:rsidRDefault="001E5801" w:rsidP="00486650">
            <w:pPr>
              <w:pStyle w:val="Standard"/>
            </w:pPr>
            <w:r w:rsidRPr="00441802">
              <w:lastRenderedPageBreak/>
              <w:t>Voir aussi le dossier « Célébrations religieuses » pour les avis de décès de la famille Fortin</w:t>
            </w:r>
            <w:r w:rsidR="00894F88" w:rsidRPr="00441802">
              <w:t xml:space="preserve"> à la cote P394/A2/4 du présent fonds.</w:t>
            </w:r>
          </w:p>
          <w:p w14:paraId="210F033E" w14:textId="79B208B6" w:rsidR="00451BD0" w:rsidRPr="00441802" w:rsidRDefault="00451BD0" w:rsidP="00486650">
            <w:pPr>
              <w:pStyle w:val="Standard"/>
            </w:pPr>
            <w:r w:rsidRPr="00441802">
              <w:t>Voir le dossier « Enfants (divers) » pour les enfants et bébés de la famille Fortin à la cote P394/A1/4 du présent fonds.</w:t>
            </w:r>
          </w:p>
          <w:p w14:paraId="2598FA7A" w14:textId="4CF4EB6F" w:rsidR="00047913" w:rsidRPr="00441802" w:rsidRDefault="00D87E86" w:rsidP="00486650">
            <w:pPr>
              <w:pStyle w:val="Standard"/>
            </w:pPr>
            <w:r w:rsidRPr="00441802">
              <w:t>Originales.</w:t>
            </w:r>
            <w:r w:rsidR="00047913" w:rsidRPr="00441802">
              <w:t xml:space="preserve"> </w:t>
            </w:r>
          </w:p>
          <w:p w14:paraId="4B6726DB" w14:textId="77777777" w:rsidR="00E57F6F" w:rsidRPr="00441802" w:rsidRDefault="00E57F6F" w:rsidP="00923766">
            <w:pPr>
              <w:rPr>
                <w:lang w:eastAsia="en-US"/>
              </w:rPr>
            </w:pPr>
          </w:p>
          <w:p w14:paraId="6FD7384C" w14:textId="7D915497" w:rsidR="00047913" w:rsidRPr="00441802" w:rsidRDefault="00047913" w:rsidP="00923766">
            <w:pPr>
              <w:rPr>
                <w:lang w:eastAsia="en-US"/>
              </w:rPr>
            </w:pPr>
          </w:p>
        </w:tc>
      </w:tr>
      <w:tr w:rsidR="00615212" w:rsidRPr="00441802" w14:paraId="1A05F5F3" w14:textId="77777777" w:rsidTr="00C11F5D">
        <w:trPr>
          <w:trHeight w:val="1333"/>
        </w:trPr>
        <w:tc>
          <w:tcPr>
            <w:tcW w:w="1555" w:type="dxa"/>
            <w:shd w:val="clear" w:color="auto" w:fill="D9D9D9" w:themeFill="background1" w:themeFillShade="D9"/>
          </w:tcPr>
          <w:p w14:paraId="599E24D6" w14:textId="77777777" w:rsidR="00615212" w:rsidRPr="00441802" w:rsidRDefault="00615212" w:rsidP="00615212">
            <w:pPr>
              <w:rPr>
                <w:lang w:eastAsia="en-US"/>
              </w:rPr>
            </w:pPr>
            <w:r w:rsidRPr="00441802">
              <w:rPr>
                <w:lang w:eastAsia="en-US"/>
              </w:rPr>
              <w:lastRenderedPageBreak/>
              <w:t>R08-E01-T03-P02</w:t>
            </w:r>
          </w:p>
          <w:p w14:paraId="22F804C1" w14:textId="77777777" w:rsidR="00615212" w:rsidRPr="00441802" w:rsidRDefault="00615212" w:rsidP="00615212">
            <w:pPr>
              <w:rPr>
                <w:lang w:eastAsia="en-US"/>
              </w:rPr>
            </w:pPr>
          </w:p>
          <w:p w14:paraId="065FD2AC" w14:textId="1FDB1FE1" w:rsidR="00615212" w:rsidRPr="00441802" w:rsidRDefault="00615212" w:rsidP="00615212">
            <w:pPr>
              <w:rPr>
                <w:lang w:eastAsia="en-US"/>
              </w:rPr>
            </w:pPr>
            <w:r w:rsidRPr="00441802">
              <w:rPr>
                <w:lang w:eastAsia="en-US"/>
              </w:rPr>
              <w:t>Boîte 1</w:t>
            </w:r>
          </w:p>
        </w:tc>
        <w:tc>
          <w:tcPr>
            <w:tcW w:w="7801" w:type="dxa"/>
            <w:shd w:val="clear" w:color="auto" w:fill="auto"/>
          </w:tcPr>
          <w:p w14:paraId="7910AD83" w14:textId="2B016369" w:rsidR="00615212" w:rsidRPr="00441802" w:rsidRDefault="00615212" w:rsidP="00615212">
            <w:pPr>
              <w:pStyle w:val="Niveau3"/>
            </w:pPr>
            <w:bookmarkStart w:id="6" w:name="_Toc81230479"/>
            <w:r w:rsidRPr="00441802">
              <w:t>P394/A1/</w:t>
            </w:r>
            <w:r w:rsidR="00D0781A" w:rsidRPr="00441802">
              <w:t>2</w:t>
            </w:r>
            <w:r w:rsidRPr="00441802">
              <w:t> : Famille Duchesne</w:t>
            </w:r>
            <w:bookmarkEnd w:id="6"/>
          </w:p>
          <w:p w14:paraId="0FDD7E04" w14:textId="55EDF762" w:rsidR="00615212" w:rsidRPr="00441802" w:rsidRDefault="00615212" w:rsidP="00615212">
            <w:pPr>
              <w:pStyle w:val="Standard"/>
            </w:pPr>
            <w:r w:rsidRPr="00441802">
              <w:rPr>
                <w:lang w:eastAsia="en-US"/>
              </w:rPr>
              <w:t xml:space="preserve">– 1975-2016. – 0, 1 cm de documents textuels. – 126 photographies; </w:t>
            </w:r>
            <w:r w:rsidR="004C2F45" w:rsidRPr="00441802">
              <w:rPr>
                <w:lang w:eastAsia="en-US"/>
              </w:rPr>
              <w:t xml:space="preserve">sur carton ou papier photo, </w:t>
            </w:r>
            <w:proofErr w:type="spellStart"/>
            <w:r w:rsidR="004C2F45" w:rsidRPr="00441802">
              <w:rPr>
                <w:lang w:eastAsia="en-US"/>
              </w:rPr>
              <w:t>n&amp;b</w:t>
            </w:r>
            <w:proofErr w:type="spellEnd"/>
            <w:r w:rsidR="004C2F45" w:rsidRPr="00441802">
              <w:rPr>
                <w:lang w:eastAsia="en-US"/>
              </w:rPr>
              <w:t xml:space="preserve"> et </w:t>
            </w:r>
            <w:proofErr w:type="spellStart"/>
            <w:r w:rsidRPr="00441802">
              <w:rPr>
                <w:lang w:eastAsia="en-US"/>
              </w:rPr>
              <w:t>coul</w:t>
            </w:r>
            <w:proofErr w:type="spellEnd"/>
            <w:r w:rsidRPr="00441802">
              <w:rPr>
                <w:lang w:eastAsia="en-US"/>
              </w:rPr>
              <w:t>.</w:t>
            </w:r>
            <w:r w:rsidR="00AC7058" w:rsidRPr="00441802">
              <w:rPr>
                <w:lang w:eastAsia="en-US"/>
              </w:rPr>
              <w:t>, 24,9 x 20,2 cm</w:t>
            </w:r>
            <w:r w:rsidRPr="00441802">
              <w:rPr>
                <w:lang w:eastAsia="en-US"/>
              </w:rPr>
              <w:t xml:space="preserve"> (3 chemises). </w:t>
            </w:r>
          </w:p>
          <w:p w14:paraId="3F382A02" w14:textId="77777777" w:rsidR="00615212" w:rsidRPr="00441802" w:rsidRDefault="00615212" w:rsidP="00615212">
            <w:pPr>
              <w:pStyle w:val="Standard"/>
              <w:rPr>
                <w:lang w:eastAsia="en-US"/>
              </w:rPr>
            </w:pPr>
          </w:p>
          <w:p w14:paraId="68B05E4C" w14:textId="77777777" w:rsidR="00615212" w:rsidRPr="00441802" w:rsidRDefault="00615212" w:rsidP="00615212">
            <w:pPr>
              <w:pStyle w:val="Standard"/>
              <w:rPr>
                <w:i/>
                <w:iCs/>
                <w:lang w:eastAsia="en-US"/>
              </w:rPr>
            </w:pPr>
            <w:r w:rsidRPr="00441802">
              <w:rPr>
                <w:i/>
                <w:iCs/>
                <w:lang w:eastAsia="en-US"/>
              </w:rPr>
              <w:t>Portée et contenu :</w:t>
            </w:r>
          </w:p>
          <w:p w14:paraId="16F4C0DE" w14:textId="77777777" w:rsidR="00B35B72" w:rsidRPr="00441802" w:rsidRDefault="00615212" w:rsidP="00615212">
            <w:pPr>
              <w:pStyle w:val="Standard"/>
              <w:rPr>
                <w:lang w:eastAsia="en-US"/>
              </w:rPr>
            </w:pPr>
            <w:r w:rsidRPr="00441802">
              <w:rPr>
                <w:lang w:eastAsia="en-US"/>
              </w:rPr>
              <w:t>Le dossier « Famille Duchesne » réfère à la famille de Mme Irène Duchesne, épouse de Louis-Georges Fortin et mère du donateur</w:t>
            </w:r>
            <w:r w:rsidR="00B35B72" w:rsidRPr="00441802">
              <w:rPr>
                <w:lang w:eastAsia="en-US"/>
              </w:rPr>
              <w:t xml:space="preserve">, </w:t>
            </w:r>
            <w:r w:rsidRPr="00441802">
              <w:rPr>
                <w:lang w:eastAsia="en-US"/>
              </w:rPr>
              <w:t xml:space="preserve">M. Mario Fortin, maire de Normandin. Mme Duchesne est la fille de Gérard Duchesne et de Laurette Gravel. On retrouve, dans ce dossier, la famille Duchesne-Gravel étendue, de 1975 à 2016. </w:t>
            </w:r>
          </w:p>
          <w:p w14:paraId="4953A932" w14:textId="77777777" w:rsidR="00B35B72" w:rsidRPr="00441802" w:rsidRDefault="00B35B72" w:rsidP="00615212">
            <w:pPr>
              <w:pStyle w:val="Standard"/>
              <w:rPr>
                <w:lang w:eastAsia="en-US"/>
              </w:rPr>
            </w:pPr>
          </w:p>
          <w:p w14:paraId="511E8611" w14:textId="4697D1AD" w:rsidR="00615212" w:rsidRPr="00441802" w:rsidRDefault="00B35B72" w:rsidP="00615212">
            <w:pPr>
              <w:pStyle w:val="Standard"/>
            </w:pPr>
            <w:r w:rsidRPr="00441802">
              <w:rPr>
                <w:lang w:eastAsia="en-US"/>
              </w:rPr>
              <w:t xml:space="preserve">Certaines photographies sont identifiées au nom de Jeannine Duchesne et d’autres semblent représenter la famille Nadeau, possiblement liée à la famille Duchesne. </w:t>
            </w:r>
          </w:p>
          <w:p w14:paraId="78F8C285" w14:textId="77777777" w:rsidR="00615212" w:rsidRPr="00441802" w:rsidRDefault="00615212" w:rsidP="00615212">
            <w:pPr>
              <w:pStyle w:val="Standard"/>
              <w:rPr>
                <w:lang w:eastAsia="en-US"/>
              </w:rPr>
            </w:pPr>
          </w:p>
          <w:p w14:paraId="7A4B7135" w14:textId="77777777" w:rsidR="00615212" w:rsidRPr="00441802" w:rsidRDefault="00615212" w:rsidP="00615212">
            <w:pPr>
              <w:pStyle w:val="Standard"/>
            </w:pPr>
            <w:r w:rsidRPr="00441802">
              <w:rPr>
                <w:i/>
                <w:iCs/>
                <w:lang w:eastAsia="en-US"/>
              </w:rPr>
              <w:t>Notes :</w:t>
            </w:r>
          </w:p>
          <w:p w14:paraId="286DDB45" w14:textId="4358E186" w:rsidR="00615212" w:rsidRPr="00441802" w:rsidRDefault="00615212" w:rsidP="00615212">
            <w:pPr>
              <w:pStyle w:val="Standard"/>
            </w:pPr>
            <w:r w:rsidRPr="00441802">
              <w:t>Voir aussi le dossier « Célébrations religieuses » pour les avis de décès de la famille Duchesne à la cote P394/A2/4 du présent fonds.</w:t>
            </w:r>
          </w:p>
          <w:p w14:paraId="43D0B170" w14:textId="753EC311" w:rsidR="00451BD0" w:rsidRPr="00441802" w:rsidRDefault="00451BD0" w:rsidP="00615212">
            <w:pPr>
              <w:pStyle w:val="Standard"/>
            </w:pPr>
            <w:r w:rsidRPr="00441802">
              <w:t>Voir le dossier « Enfants (divers) » pour les enfants et bébés de la famille Duchesne à la cote P394/A1/4 du présent fonds.</w:t>
            </w:r>
          </w:p>
          <w:p w14:paraId="1981A037" w14:textId="6994D990" w:rsidR="00615212" w:rsidRPr="00441802" w:rsidRDefault="00D87E86" w:rsidP="00615212">
            <w:pPr>
              <w:pStyle w:val="Standard"/>
            </w:pPr>
            <w:r w:rsidRPr="00441802">
              <w:t>Originales.</w:t>
            </w:r>
            <w:r w:rsidR="00615212" w:rsidRPr="00441802">
              <w:t xml:space="preserve"> </w:t>
            </w:r>
          </w:p>
          <w:p w14:paraId="2521BABF" w14:textId="4A59FB76" w:rsidR="00615212" w:rsidRPr="00441802" w:rsidRDefault="00615212" w:rsidP="00615212"/>
        </w:tc>
      </w:tr>
      <w:tr w:rsidR="00F83E44" w:rsidRPr="00441802" w14:paraId="38CE08F5" w14:textId="77777777" w:rsidTr="00C11F5D">
        <w:trPr>
          <w:trHeight w:val="1333"/>
        </w:trPr>
        <w:tc>
          <w:tcPr>
            <w:tcW w:w="1555" w:type="dxa"/>
            <w:shd w:val="clear" w:color="auto" w:fill="D9D9D9" w:themeFill="background1" w:themeFillShade="D9"/>
          </w:tcPr>
          <w:p w14:paraId="46B4D887" w14:textId="77777777" w:rsidR="00615212" w:rsidRPr="00441802" w:rsidRDefault="00615212" w:rsidP="00615212">
            <w:pPr>
              <w:rPr>
                <w:lang w:eastAsia="en-US"/>
              </w:rPr>
            </w:pPr>
            <w:r w:rsidRPr="00441802">
              <w:rPr>
                <w:lang w:eastAsia="en-US"/>
              </w:rPr>
              <w:t>R08-E01-T03-P02</w:t>
            </w:r>
          </w:p>
          <w:p w14:paraId="22E39B45" w14:textId="77777777" w:rsidR="00615212" w:rsidRPr="00441802" w:rsidRDefault="00615212" w:rsidP="00615212">
            <w:pPr>
              <w:rPr>
                <w:lang w:eastAsia="en-US"/>
              </w:rPr>
            </w:pPr>
          </w:p>
          <w:p w14:paraId="400D4B67" w14:textId="10C872F2" w:rsidR="00F83E44" w:rsidRPr="00441802" w:rsidRDefault="00615212" w:rsidP="00615212">
            <w:pPr>
              <w:rPr>
                <w:lang w:eastAsia="en-US"/>
              </w:rPr>
            </w:pPr>
            <w:r w:rsidRPr="00441802">
              <w:rPr>
                <w:lang w:eastAsia="en-US"/>
              </w:rPr>
              <w:t>Boîte 1</w:t>
            </w:r>
          </w:p>
        </w:tc>
        <w:tc>
          <w:tcPr>
            <w:tcW w:w="7801" w:type="dxa"/>
            <w:shd w:val="clear" w:color="auto" w:fill="auto"/>
          </w:tcPr>
          <w:p w14:paraId="1D96DCEE" w14:textId="567F3825" w:rsidR="00F83E44" w:rsidRPr="00441802" w:rsidRDefault="00F83E44" w:rsidP="00F83E44">
            <w:pPr>
              <w:pStyle w:val="Niveau3"/>
            </w:pPr>
            <w:bookmarkStart w:id="7" w:name="_Toc81230480"/>
            <w:r w:rsidRPr="00441802">
              <w:t>P394/A1/</w:t>
            </w:r>
            <w:r w:rsidR="00D0781A" w:rsidRPr="00441802">
              <w:t>3</w:t>
            </w:r>
            <w:r w:rsidRPr="00441802">
              <w:t> : Famille Gravel</w:t>
            </w:r>
            <w:bookmarkEnd w:id="7"/>
          </w:p>
          <w:p w14:paraId="3FA6594C" w14:textId="6C7C65C0" w:rsidR="00047913" w:rsidRPr="00441802" w:rsidRDefault="00047913" w:rsidP="00047913">
            <w:pPr>
              <w:pStyle w:val="Standard"/>
            </w:pPr>
            <w:r w:rsidRPr="00441802">
              <w:rPr>
                <w:lang w:eastAsia="en-US"/>
              </w:rPr>
              <w:t xml:space="preserve">– </w:t>
            </w:r>
            <w:r w:rsidR="00DB6FD8" w:rsidRPr="00441802">
              <w:rPr>
                <w:lang w:eastAsia="en-US"/>
              </w:rPr>
              <w:t xml:space="preserve">[ca </w:t>
            </w:r>
            <w:proofErr w:type="gramStart"/>
            <w:r w:rsidR="00DB6FD8" w:rsidRPr="00441802">
              <w:rPr>
                <w:lang w:eastAsia="en-US"/>
              </w:rPr>
              <w:t>1900]-</w:t>
            </w:r>
            <w:proofErr w:type="gramEnd"/>
            <w:r w:rsidR="00DB6FD8" w:rsidRPr="00441802">
              <w:rPr>
                <w:lang w:eastAsia="en-US"/>
              </w:rPr>
              <w:t>2000</w:t>
            </w:r>
            <w:r w:rsidRPr="00441802">
              <w:rPr>
                <w:lang w:eastAsia="en-US"/>
              </w:rPr>
              <w:t xml:space="preserve">. – </w:t>
            </w:r>
            <w:r w:rsidR="00DB6FD8" w:rsidRPr="00441802">
              <w:rPr>
                <w:lang w:eastAsia="en-US"/>
              </w:rPr>
              <w:t xml:space="preserve">3 photographies; </w:t>
            </w:r>
            <w:r w:rsidR="003B61AC" w:rsidRPr="00441802">
              <w:rPr>
                <w:lang w:eastAsia="en-US"/>
              </w:rPr>
              <w:t xml:space="preserve">sur papier photo, </w:t>
            </w:r>
            <w:proofErr w:type="spellStart"/>
            <w:r w:rsidR="00DB6FD8" w:rsidRPr="00441802">
              <w:rPr>
                <w:lang w:eastAsia="en-US"/>
              </w:rPr>
              <w:t>n&amp;b</w:t>
            </w:r>
            <w:proofErr w:type="spellEnd"/>
            <w:r w:rsidR="00DB6FD8" w:rsidRPr="00441802">
              <w:rPr>
                <w:lang w:eastAsia="en-US"/>
              </w:rPr>
              <w:t xml:space="preserve"> et </w:t>
            </w:r>
            <w:proofErr w:type="spellStart"/>
            <w:r w:rsidR="00DB6FD8" w:rsidRPr="00441802">
              <w:rPr>
                <w:lang w:eastAsia="en-US"/>
              </w:rPr>
              <w:t>coul</w:t>
            </w:r>
            <w:proofErr w:type="spellEnd"/>
            <w:r w:rsidR="00DB6FD8" w:rsidRPr="00441802">
              <w:rPr>
                <w:lang w:eastAsia="en-US"/>
              </w:rPr>
              <w:t>.</w:t>
            </w:r>
            <w:r w:rsidR="003B61AC" w:rsidRPr="00441802">
              <w:rPr>
                <w:lang w:eastAsia="en-US"/>
              </w:rPr>
              <w:t>, 24,6 x 20,1 cm, 8,6 x 6,1 cm et 6,1 x 8,8 cm</w:t>
            </w:r>
            <w:r w:rsidR="00DB6FD8" w:rsidRPr="00441802">
              <w:rPr>
                <w:lang w:eastAsia="en-US"/>
              </w:rPr>
              <w:t xml:space="preserve"> (1 chemise). </w:t>
            </w:r>
          </w:p>
          <w:p w14:paraId="6BBC9358" w14:textId="77777777" w:rsidR="00047913" w:rsidRPr="00441802" w:rsidRDefault="00047913" w:rsidP="00047913">
            <w:pPr>
              <w:pStyle w:val="Standard"/>
              <w:rPr>
                <w:lang w:eastAsia="en-US"/>
              </w:rPr>
            </w:pPr>
          </w:p>
          <w:p w14:paraId="3C6D95E6" w14:textId="77777777" w:rsidR="00047913" w:rsidRPr="00441802" w:rsidRDefault="00047913" w:rsidP="00047913">
            <w:pPr>
              <w:pStyle w:val="Standard"/>
              <w:rPr>
                <w:i/>
                <w:iCs/>
                <w:lang w:eastAsia="en-US"/>
              </w:rPr>
            </w:pPr>
            <w:r w:rsidRPr="00441802">
              <w:rPr>
                <w:i/>
                <w:iCs/>
                <w:lang w:eastAsia="en-US"/>
              </w:rPr>
              <w:t>Portée et contenu :</w:t>
            </w:r>
          </w:p>
          <w:p w14:paraId="531C6701" w14:textId="1FC7E2AF" w:rsidR="00047913" w:rsidRPr="00441802" w:rsidRDefault="00047913" w:rsidP="00047913">
            <w:pPr>
              <w:pStyle w:val="Standard"/>
            </w:pPr>
            <w:r w:rsidRPr="00441802">
              <w:rPr>
                <w:lang w:eastAsia="en-US"/>
              </w:rPr>
              <w:t>Le dossier « </w:t>
            </w:r>
            <w:r w:rsidR="00DB6FD8" w:rsidRPr="00441802">
              <w:rPr>
                <w:lang w:eastAsia="en-US"/>
              </w:rPr>
              <w:t>Famille Gravel</w:t>
            </w:r>
            <w:r w:rsidRPr="00441802">
              <w:rPr>
                <w:lang w:eastAsia="en-US"/>
              </w:rPr>
              <w:t> » est constitué de</w:t>
            </w:r>
            <w:r w:rsidR="00DB6FD8" w:rsidRPr="00441802">
              <w:rPr>
                <w:lang w:eastAsia="en-US"/>
              </w:rPr>
              <w:t xml:space="preserve"> portraits de la famille Gravel, liée à la famille maternelle de Mme Irène Duchesne. </w:t>
            </w:r>
            <w:r w:rsidR="00894F88" w:rsidRPr="00441802">
              <w:rPr>
                <w:lang w:eastAsia="en-US"/>
              </w:rPr>
              <w:t xml:space="preserve">On y retrouve notamment ses grands-parents maternels, Jérôme Gravel et </w:t>
            </w:r>
            <w:proofErr w:type="spellStart"/>
            <w:r w:rsidR="00894F88" w:rsidRPr="00441802">
              <w:rPr>
                <w:lang w:eastAsia="en-US"/>
              </w:rPr>
              <w:t>Dorilda</w:t>
            </w:r>
            <w:proofErr w:type="spellEnd"/>
            <w:r w:rsidR="00894F88" w:rsidRPr="00441802">
              <w:rPr>
                <w:lang w:eastAsia="en-US"/>
              </w:rPr>
              <w:t xml:space="preserve"> Coutu. </w:t>
            </w:r>
          </w:p>
          <w:p w14:paraId="3F09C0C1" w14:textId="77777777" w:rsidR="00047913" w:rsidRPr="00441802" w:rsidRDefault="00047913" w:rsidP="00047913">
            <w:pPr>
              <w:pStyle w:val="Standard"/>
              <w:rPr>
                <w:lang w:eastAsia="en-US"/>
              </w:rPr>
            </w:pPr>
          </w:p>
          <w:p w14:paraId="74347611" w14:textId="77777777" w:rsidR="00047913" w:rsidRPr="00441802" w:rsidRDefault="00047913" w:rsidP="00047913">
            <w:pPr>
              <w:pStyle w:val="Standard"/>
            </w:pPr>
            <w:r w:rsidRPr="00441802">
              <w:rPr>
                <w:i/>
                <w:iCs/>
                <w:lang w:eastAsia="en-US"/>
              </w:rPr>
              <w:t>Notes :</w:t>
            </w:r>
          </w:p>
          <w:p w14:paraId="07BC2FB9" w14:textId="378F2566" w:rsidR="003B61AC" w:rsidRPr="00441802" w:rsidRDefault="003B61AC" w:rsidP="00894F88">
            <w:pPr>
              <w:pStyle w:val="Standard"/>
            </w:pPr>
            <w:r w:rsidRPr="00441802">
              <w:t xml:space="preserve">Une photographie est collée sur une feuille blanche. </w:t>
            </w:r>
          </w:p>
          <w:p w14:paraId="1B5C2A2B" w14:textId="5B59BD9F" w:rsidR="00894F88" w:rsidRPr="00441802" w:rsidRDefault="00894F88" w:rsidP="00894F88">
            <w:pPr>
              <w:pStyle w:val="Standard"/>
            </w:pPr>
            <w:r w:rsidRPr="00441802">
              <w:t>Voir aussi le dossier « Célébrations religieuses » pour les avis de décès de la famille Gravel à la cote P394/A2/4 du présent fonds.</w:t>
            </w:r>
          </w:p>
          <w:p w14:paraId="1CCC5687" w14:textId="7329A250" w:rsidR="002C4AB2" w:rsidRPr="00441802" w:rsidRDefault="002C4AB2" w:rsidP="00894F88">
            <w:pPr>
              <w:pStyle w:val="Standard"/>
            </w:pPr>
            <w:r w:rsidRPr="00441802">
              <w:t>Voir le dossier « Enfants (divers) » pour les enfants et bébés de la famille Gravel</w:t>
            </w:r>
            <w:r w:rsidR="00451BD0" w:rsidRPr="00441802">
              <w:t xml:space="preserve"> à la cote P394/A1/4 du présent fonds.</w:t>
            </w:r>
          </w:p>
          <w:p w14:paraId="39CA6DD7" w14:textId="1BAF8507" w:rsidR="00894F88" w:rsidRPr="00441802" w:rsidRDefault="00894F88" w:rsidP="00894F88">
            <w:pPr>
              <w:pStyle w:val="Standard"/>
            </w:pPr>
            <w:r w:rsidRPr="00441802">
              <w:t xml:space="preserve">Originaux et </w:t>
            </w:r>
            <w:r w:rsidR="003B61AC" w:rsidRPr="00441802">
              <w:t>reproductions.</w:t>
            </w:r>
          </w:p>
          <w:p w14:paraId="5912943F" w14:textId="0C86772E" w:rsidR="00047913" w:rsidRPr="00441802" w:rsidRDefault="00047913" w:rsidP="00047913"/>
        </w:tc>
      </w:tr>
      <w:tr w:rsidR="00F83E44" w:rsidRPr="00441802" w14:paraId="4D2FC931" w14:textId="77777777" w:rsidTr="00C11F5D">
        <w:trPr>
          <w:trHeight w:val="1333"/>
        </w:trPr>
        <w:tc>
          <w:tcPr>
            <w:tcW w:w="1555" w:type="dxa"/>
            <w:shd w:val="clear" w:color="auto" w:fill="D9D9D9" w:themeFill="background1" w:themeFillShade="D9"/>
          </w:tcPr>
          <w:p w14:paraId="7A31B2F1" w14:textId="77777777" w:rsidR="00615212" w:rsidRPr="00441802" w:rsidRDefault="00615212" w:rsidP="00615212">
            <w:pPr>
              <w:rPr>
                <w:lang w:eastAsia="en-US"/>
              </w:rPr>
            </w:pPr>
            <w:r w:rsidRPr="00441802">
              <w:rPr>
                <w:lang w:eastAsia="en-US"/>
              </w:rPr>
              <w:lastRenderedPageBreak/>
              <w:t>R08-E01-T03-P02</w:t>
            </w:r>
          </w:p>
          <w:p w14:paraId="5FAAC80D" w14:textId="77777777" w:rsidR="00615212" w:rsidRPr="00441802" w:rsidRDefault="00615212" w:rsidP="00615212">
            <w:pPr>
              <w:rPr>
                <w:lang w:eastAsia="en-US"/>
              </w:rPr>
            </w:pPr>
          </w:p>
          <w:p w14:paraId="6D588E92" w14:textId="35C98858" w:rsidR="00F83E44" w:rsidRPr="00441802" w:rsidRDefault="00615212" w:rsidP="00615212">
            <w:pPr>
              <w:rPr>
                <w:lang w:eastAsia="en-US"/>
              </w:rPr>
            </w:pPr>
            <w:r w:rsidRPr="00441802">
              <w:rPr>
                <w:lang w:eastAsia="en-US"/>
              </w:rPr>
              <w:t>Boîte 1</w:t>
            </w:r>
          </w:p>
        </w:tc>
        <w:tc>
          <w:tcPr>
            <w:tcW w:w="7801" w:type="dxa"/>
            <w:shd w:val="clear" w:color="auto" w:fill="auto"/>
          </w:tcPr>
          <w:p w14:paraId="161C6023" w14:textId="4BDC6F5C" w:rsidR="00F83E44" w:rsidRPr="00441802" w:rsidRDefault="00F83E44" w:rsidP="00F83E44">
            <w:pPr>
              <w:pStyle w:val="Niveau3"/>
            </w:pPr>
            <w:bookmarkStart w:id="8" w:name="_Toc81230481"/>
            <w:r w:rsidRPr="00441802">
              <w:t>P394/A1/</w:t>
            </w:r>
            <w:r w:rsidR="00D0781A" w:rsidRPr="00441802">
              <w:t>4</w:t>
            </w:r>
            <w:r w:rsidRPr="00441802">
              <w:t> : Enfants (divers)</w:t>
            </w:r>
            <w:bookmarkEnd w:id="8"/>
          </w:p>
          <w:p w14:paraId="59A0EB11" w14:textId="2B2AD464" w:rsidR="00047913" w:rsidRPr="00441802" w:rsidRDefault="00047913" w:rsidP="00047913">
            <w:pPr>
              <w:pStyle w:val="Standard"/>
            </w:pPr>
            <w:r w:rsidRPr="00441802">
              <w:rPr>
                <w:lang w:eastAsia="en-US"/>
              </w:rPr>
              <w:t xml:space="preserve">– </w:t>
            </w:r>
            <w:r w:rsidR="00894F88" w:rsidRPr="00441802">
              <w:rPr>
                <w:lang w:eastAsia="en-US"/>
              </w:rPr>
              <w:t xml:space="preserve">[ca </w:t>
            </w:r>
            <w:proofErr w:type="gramStart"/>
            <w:r w:rsidR="00894F88" w:rsidRPr="00441802">
              <w:rPr>
                <w:lang w:eastAsia="en-US"/>
              </w:rPr>
              <w:t>1975]-</w:t>
            </w:r>
            <w:proofErr w:type="gramEnd"/>
            <w:r w:rsidR="00894F88" w:rsidRPr="00441802">
              <w:rPr>
                <w:lang w:eastAsia="en-US"/>
              </w:rPr>
              <w:t>2003</w:t>
            </w:r>
            <w:r w:rsidRPr="00441802">
              <w:rPr>
                <w:lang w:eastAsia="en-US"/>
              </w:rPr>
              <w:t xml:space="preserve">. – </w:t>
            </w:r>
            <w:r w:rsidR="00894F88" w:rsidRPr="00441802">
              <w:rPr>
                <w:lang w:eastAsia="en-US"/>
              </w:rPr>
              <w:t>1</w:t>
            </w:r>
            <w:r w:rsidR="00A36AE7" w:rsidRPr="00441802">
              <w:rPr>
                <w:lang w:eastAsia="en-US"/>
              </w:rPr>
              <w:t>20</w:t>
            </w:r>
            <w:r w:rsidR="00894F88" w:rsidRPr="00441802">
              <w:rPr>
                <w:lang w:eastAsia="en-US"/>
              </w:rPr>
              <w:t xml:space="preserve"> photographies</w:t>
            </w:r>
            <w:r w:rsidR="000D7C6A" w:rsidRPr="00441802">
              <w:rPr>
                <w:lang w:eastAsia="en-US"/>
              </w:rPr>
              <w:t xml:space="preserve">; sur papier photo, </w:t>
            </w:r>
            <w:proofErr w:type="spellStart"/>
            <w:r w:rsidR="00A3152C" w:rsidRPr="00441802">
              <w:rPr>
                <w:lang w:eastAsia="en-US"/>
              </w:rPr>
              <w:t>n&amp;b</w:t>
            </w:r>
            <w:proofErr w:type="spellEnd"/>
            <w:r w:rsidR="00A3152C" w:rsidRPr="00441802">
              <w:rPr>
                <w:lang w:eastAsia="en-US"/>
              </w:rPr>
              <w:t xml:space="preserve"> et </w:t>
            </w:r>
            <w:proofErr w:type="spellStart"/>
            <w:r w:rsidR="000D7C6A" w:rsidRPr="00441802">
              <w:rPr>
                <w:lang w:eastAsia="en-US"/>
              </w:rPr>
              <w:t>coul</w:t>
            </w:r>
            <w:proofErr w:type="spellEnd"/>
            <w:r w:rsidR="000D7C6A" w:rsidRPr="00441802">
              <w:rPr>
                <w:lang w:eastAsia="en-US"/>
              </w:rPr>
              <w:t>.</w:t>
            </w:r>
            <w:r w:rsidR="00A3152C" w:rsidRPr="00441802">
              <w:rPr>
                <w:lang w:eastAsia="en-US"/>
              </w:rPr>
              <w:t>, 18,4 x 12,4 cm ou plus petit</w:t>
            </w:r>
            <w:r w:rsidR="00894F88" w:rsidRPr="00441802">
              <w:rPr>
                <w:lang w:eastAsia="en-US"/>
              </w:rPr>
              <w:t xml:space="preserve"> (1 chemise). </w:t>
            </w:r>
          </w:p>
          <w:p w14:paraId="0D66C88A" w14:textId="77777777" w:rsidR="00047913" w:rsidRPr="00441802" w:rsidRDefault="00047913" w:rsidP="00047913">
            <w:pPr>
              <w:pStyle w:val="Standard"/>
              <w:rPr>
                <w:lang w:eastAsia="en-US"/>
              </w:rPr>
            </w:pPr>
          </w:p>
          <w:p w14:paraId="3B28160C" w14:textId="77777777" w:rsidR="00047913" w:rsidRPr="00441802" w:rsidRDefault="00047913" w:rsidP="00047913">
            <w:pPr>
              <w:pStyle w:val="Standard"/>
              <w:rPr>
                <w:i/>
                <w:iCs/>
                <w:lang w:eastAsia="en-US"/>
              </w:rPr>
            </w:pPr>
            <w:r w:rsidRPr="00441802">
              <w:rPr>
                <w:i/>
                <w:iCs/>
                <w:lang w:eastAsia="en-US"/>
              </w:rPr>
              <w:t>Portée et contenu :</w:t>
            </w:r>
          </w:p>
          <w:p w14:paraId="0BE2A1E1" w14:textId="09CC0EE7" w:rsidR="00047913" w:rsidRPr="00441802" w:rsidRDefault="00047913" w:rsidP="00047913">
            <w:pPr>
              <w:pStyle w:val="Standard"/>
            </w:pPr>
            <w:r w:rsidRPr="00441802">
              <w:rPr>
                <w:lang w:eastAsia="en-US"/>
              </w:rPr>
              <w:t>Le dossier « </w:t>
            </w:r>
            <w:r w:rsidR="00894F88" w:rsidRPr="00441802">
              <w:rPr>
                <w:lang w:eastAsia="en-US"/>
              </w:rPr>
              <w:t>Enfants (divers)</w:t>
            </w:r>
            <w:r w:rsidRPr="00441802">
              <w:rPr>
                <w:lang w:eastAsia="en-US"/>
              </w:rPr>
              <w:t> » est constitué de</w:t>
            </w:r>
            <w:r w:rsidR="00894F88" w:rsidRPr="00441802">
              <w:rPr>
                <w:lang w:eastAsia="en-US"/>
              </w:rPr>
              <w:t xml:space="preserve"> portraits d’enfants, de petits-enfants et de bébés de la famille Fortin et potentiellement d’enfants Duchesne, Dallaire et Gravel également.</w:t>
            </w:r>
          </w:p>
          <w:p w14:paraId="75AD924F" w14:textId="77777777" w:rsidR="00047913" w:rsidRPr="00441802" w:rsidRDefault="00047913" w:rsidP="00047913">
            <w:pPr>
              <w:pStyle w:val="Standard"/>
              <w:rPr>
                <w:lang w:eastAsia="en-US"/>
              </w:rPr>
            </w:pPr>
          </w:p>
          <w:p w14:paraId="1ED2CCE6" w14:textId="77777777" w:rsidR="00047913" w:rsidRPr="00441802" w:rsidRDefault="00047913" w:rsidP="00047913">
            <w:pPr>
              <w:pStyle w:val="Standard"/>
            </w:pPr>
            <w:r w:rsidRPr="00441802">
              <w:rPr>
                <w:i/>
                <w:iCs/>
                <w:lang w:eastAsia="en-US"/>
              </w:rPr>
              <w:t>Notes :</w:t>
            </w:r>
          </w:p>
          <w:p w14:paraId="680E7DD6" w14:textId="4834D037" w:rsidR="00661C2D" w:rsidRPr="00441802" w:rsidRDefault="00D87E86" w:rsidP="00661C2D">
            <w:pPr>
              <w:pStyle w:val="Standard"/>
            </w:pPr>
            <w:r w:rsidRPr="00441802">
              <w:t>Originales.</w:t>
            </w:r>
            <w:r w:rsidR="00661C2D" w:rsidRPr="00441802">
              <w:t xml:space="preserve"> </w:t>
            </w:r>
          </w:p>
          <w:p w14:paraId="79625A51" w14:textId="18F55075" w:rsidR="00047913" w:rsidRPr="00441802" w:rsidRDefault="00047913" w:rsidP="00047913"/>
        </w:tc>
      </w:tr>
    </w:tbl>
    <w:p w14:paraId="71B92678" w14:textId="77777777" w:rsidR="00B25321" w:rsidRPr="00441802" w:rsidRDefault="00B25321" w:rsidP="00923766">
      <w:pPr>
        <w:pStyle w:val="Niveau5"/>
      </w:pPr>
    </w:p>
    <w:p w14:paraId="6705B676" w14:textId="77777777" w:rsidR="00E57F6F" w:rsidRPr="00441802" w:rsidRDefault="00E57F6F" w:rsidP="00923766"/>
    <w:p w14:paraId="6135CA38" w14:textId="1E8D8A30" w:rsidR="00E57F6F" w:rsidRPr="00441802" w:rsidRDefault="00F83E44" w:rsidP="00923766">
      <w:pPr>
        <w:pStyle w:val="Titre2"/>
      </w:pPr>
      <w:bookmarkStart w:id="9" w:name="_Toc81230482"/>
      <w:r w:rsidRPr="00441802">
        <w:t>P394</w:t>
      </w:r>
      <w:r w:rsidR="00E57F6F" w:rsidRPr="00441802">
        <w:t xml:space="preserve">/A2 </w:t>
      </w:r>
      <w:r w:rsidR="00486650" w:rsidRPr="00441802">
        <w:t>Événements</w:t>
      </w:r>
      <w:bookmarkEnd w:id="9"/>
    </w:p>
    <w:p w14:paraId="07430DCA" w14:textId="575BFDB0" w:rsidR="00392E3B" w:rsidRPr="00441802" w:rsidRDefault="00392E3B" w:rsidP="00392E3B">
      <w:pPr>
        <w:pStyle w:val="Standard"/>
      </w:pPr>
      <w:r w:rsidRPr="00441802">
        <w:rPr>
          <w:lang w:eastAsia="en-US"/>
        </w:rPr>
        <w:t>– [190</w:t>
      </w:r>
      <w:proofErr w:type="gramStart"/>
      <w:r w:rsidRPr="00441802">
        <w:rPr>
          <w:lang w:eastAsia="en-US"/>
        </w:rPr>
        <w:t>-]-</w:t>
      </w:r>
      <w:proofErr w:type="gramEnd"/>
      <w:r w:rsidRPr="00441802">
        <w:rPr>
          <w:lang w:eastAsia="en-US"/>
        </w:rPr>
        <w:t xml:space="preserve">2010. – </w:t>
      </w:r>
      <w:r w:rsidR="00F47E77" w:rsidRPr="00441802">
        <w:rPr>
          <w:lang w:eastAsia="en-US"/>
        </w:rPr>
        <w:t xml:space="preserve">1,1 cm de documents textuels. – </w:t>
      </w:r>
      <w:r w:rsidRPr="00441802">
        <w:rPr>
          <w:lang w:eastAsia="en-US"/>
        </w:rPr>
        <w:t>6</w:t>
      </w:r>
      <w:r w:rsidR="00B0594D" w:rsidRPr="00441802">
        <w:rPr>
          <w:lang w:eastAsia="en-US"/>
        </w:rPr>
        <w:t>36</w:t>
      </w:r>
      <w:r w:rsidRPr="00441802">
        <w:rPr>
          <w:lang w:eastAsia="en-US"/>
        </w:rPr>
        <w:t xml:space="preserve"> photographies</w:t>
      </w:r>
      <w:r w:rsidR="00F47E77" w:rsidRPr="00441802">
        <w:rPr>
          <w:lang w:eastAsia="en-US"/>
        </w:rPr>
        <w:t xml:space="preserve"> – 41 avis de décès</w:t>
      </w:r>
      <w:r w:rsidRPr="00441802">
        <w:rPr>
          <w:lang w:eastAsia="en-US"/>
        </w:rPr>
        <w:t>.</w:t>
      </w:r>
    </w:p>
    <w:p w14:paraId="679BC220" w14:textId="77777777" w:rsidR="00AB6798" w:rsidRPr="00441802" w:rsidRDefault="00AB6798" w:rsidP="00AB6798">
      <w:pPr>
        <w:rPr>
          <w:i/>
        </w:rPr>
      </w:pPr>
    </w:p>
    <w:p w14:paraId="5D732229" w14:textId="77777777" w:rsidR="00AB6798" w:rsidRPr="00441802" w:rsidRDefault="00AB6798" w:rsidP="00AB6798">
      <w:pPr>
        <w:rPr>
          <w:i/>
        </w:rPr>
      </w:pPr>
      <w:r w:rsidRPr="00441802">
        <w:rPr>
          <w:i/>
        </w:rPr>
        <w:t xml:space="preserve">Portée et contenu : </w:t>
      </w:r>
    </w:p>
    <w:p w14:paraId="24F26540" w14:textId="1C8F69E1" w:rsidR="00AB6798" w:rsidRPr="00441802" w:rsidRDefault="00AB6798" w:rsidP="00AB6798">
      <w:r w:rsidRPr="00441802">
        <w:t xml:space="preserve">Cette sous-série </w:t>
      </w:r>
      <w:r w:rsidR="00947E6B" w:rsidRPr="00441802">
        <w:t xml:space="preserve">se déploie en 9 dossiers : </w:t>
      </w:r>
      <w:r w:rsidR="00C90937" w:rsidRPr="00441802">
        <w:rPr>
          <w:i/>
        </w:rPr>
        <w:t>Mariages, Anniversaires de naissances, Anniversaires de mariages, Célébrations religieuses, Fêtes de famille, Sorties et visites de famille, Centenaire de Normandin</w:t>
      </w:r>
      <w:r w:rsidR="00930847" w:rsidRPr="00441802">
        <w:rPr>
          <w:i/>
        </w:rPr>
        <w:t>,</w:t>
      </w:r>
      <w:r w:rsidR="00C90937" w:rsidRPr="00441802">
        <w:rPr>
          <w:i/>
        </w:rPr>
        <w:t xml:space="preserve"> Festival du Miel </w:t>
      </w:r>
      <w:r w:rsidR="00C90937" w:rsidRPr="00441802">
        <w:t xml:space="preserve">et </w:t>
      </w:r>
      <w:r w:rsidR="00C90937" w:rsidRPr="00441802">
        <w:rPr>
          <w:i/>
        </w:rPr>
        <w:t>Incendie église de Normandin.</w:t>
      </w:r>
      <w:r w:rsidR="00C90937" w:rsidRPr="00441802">
        <w:t xml:space="preserve"> </w:t>
      </w:r>
    </w:p>
    <w:p w14:paraId="7BAA569F" w14:textId="1573AFD8" w:rsidR="00C90937" w:rsidRPr="00441802" w:rsidRDefault="00C90937" w:rsidP="00AB6798"/>
    <w:p w14:paraId="7E14B2F3" w14:textId="06DEE99C" w:rsidR="00930847" w:rsidRPr="00441802" w:rsidRDefault="00930847" w:rsidP="00930847">
      <w:pPr>
        <w:rPr>
          <w:i/>
        </w:rPr>
      </w:pPr>
      <w:r w:rsidRPr="00441802">
        <w:rPr>
          <w:i/>
        </w:rPr>
        <w:t xml:space="preserve">Notes : </w:t>
      </w:r>
    </w:p>
    <w:p w14:paraId="229C9C8B" w14:textId="77777777" w:rsidR="003B61AC" w:rsidRPr="00441802" w:rsidRDefault="003B61AC" w:rsidP="003B61AC">
      <w:pPr>
        <w:pStyle w:val="Standard"/>
      </w:pPr>
      <w:r w:rsidRPr="00441802">
        <w:t>L’ordre d’origine a été conservé lorsque possible.</w:t>
      </w:r>
    </w:p>
    <w:p w14:paraId="30B4C955" w14:textId="25103524" w:rsidR="003B61AC" w:rsidRPr="00441802" w:rsidRDefault="003B61AC" w:rsidP="003B61AC">
      <w:pPr>
        <w:pStyle w:val="Standard"/>
      </w:pPr>
      <w:r w:rsidRPr="00441802">
        <w:t xml:space="preserve">Certaines photographies comportent des informations au verso. </w:t>
      </w:r>
    </w:p>
    <w:p w14:paraId="7B221BBF" w14:textId="7FF99BA9" w:rsidR="00930847" w:rsidRPr="00441802" w:rsidRDefault="00930847" w:rsidP="00930847">
      <w:r w:rsidRPr="00441802">
        <w:t>Les documents suivants sont conservés dans les boîtes 1 et 2 du présent fonds, à l’emplacement rangée 08, étagère 01, tablette 03 et positions 02 et 03 de la voûte de la Société d’histoire et de généalogie Maria-Chapdelaine.</w:t>
      </w:r>
    </w:p>
    <w:p w14:paraId="122DB20F" w14:textId="77777777" w:rsidR="00930847" w:rsidRPr="00441802" w:rsidRDefault="00930847" w:rsidP="00AB6798"/>
    <w:p w14:paraId="02230060" w14:textId="77777777" w:rsidR="00AB6798" w:rsidRPr="00441802" w:rsidRDefault="00AB6798" w:rsidP="00923766"/>
    <w:tbl>
      <w:tblPr>
        <w:tblW w:w="9356" w:type="dxa"/>
        <w:tblInd w:w="-567" w:type="dxa"/>
        <w:shd w:val="clear" w:color="auto" w:fill="D9D9D9"/>
        <w:tblLook w:val="04A0" w:firstRow="1" w:lastRow="0" w:firstColumn="1" w:lastColumn="0" w:noHBand="0" w:noVBand="1"/>
      </w:tblPr>
      <w:tblGrid>
        <w:gridCol w:w="1555"/>
        <w:gridCol w:w="7801"/>
      </w:tblGrid>
      <w:tr w:rsidR="00C11F5D" w:rsidRPr="00441802" w14:paraId="54D248CC" w14:textId="77777777" w:rsidTr="007F33D1">
        <w:trPr>
          <w:trHeight w:val="873"/>
        </w:trPr>
        <w:tc>
          <w:tcPr>
            <w:tcW w:w="1555" w:type="dxa"/>
            <w:shd w:val="clear" w:color="auto" w:fill="D9D9D9" w:themeFill="background1" w:themeFillShade="D9"/>
            <w:hideMark/>
          </w:tcPr>
          <w:p w14:paraId="4C1C9512" w14:textId="77777777" w:rsidR="00615212" w:rsidRPr="00441802" w:rsidRDefault="00615212" w:rsidP="00615212">
            <w:pPr>
              <w:rPr>
                <w:lang w:eastAsia="en-US"/>
              </w:rPr>
            </w:pPr>
            <w:r w:rsidRPr="00441802">
              <w:rPr>
                <w:lang w:eastAsia="en-US"/>
              </w:rPr>
              <w:t>R08-E01-T03-P02</w:t>
            </w:r>
          </w:p>
          <w:p w14:paraId="7F8FB7F0" w14:textId="77777777" w:rsidR="00615212" w:rsidRPr="00441802" w:rsidRDefault="00615212" w:rsidP="00615212">
            <w:pPr>
              <w:rPr>
                <w:lang w:eastAsia="en-US"/>
              </w:rPr>
            </w:pPr>
          </w:p>
          <w:p w14:paraId="13D2183A" w14:textId="479081AD" w:rsidR="00C11F5D" w:rsidRPr="00441802" w:rsidRDefault="00615212" w:rsidP="00615212">
            <w:pPr>
              <w:rPr>
                <w:lang w:eastAsia="en-US"/>
              </w:rPr>
            </w:pPr>
            <w:r w:rsidRPr="00441802">
              <w:rPr>
                <w:lang w:eastAsia="en-US"/>
              </w:rPr>
              <w:t>Boîte 1</w:t>
            </w:r>
          </w:p>
        </w:tc>
        <w:tc>
          <w:tcPr>
            <w:tcW w:w="7801" w:type="dxa"/>
            <w:shd w:val="clear" w:color="auto" w:fill="auto"/>
            <w:hideMark/>
          </w:tcPr>
          <w:p w14:paraId="7DF82922" w14:textId="45046F60" w:rsidR="00561EAD" w:rsidRPr="00441802" w:rsidRDefault="00F83E44" w:rsidP="00AB6798">
            <w:pPr>
              <w:pStyle w:val="Niveau3"/>
            </w:pPr>
            <w:bookmarkStart w:id="10" w:name="_Toc81230483"/>
            <w:r w:rsidRPr="00441802">
              <w:t>P394</w:t>
            </w:r>
            <w:r w:rsidR="00C11F5D" w:rsidRPr="00441802">
              <w:t>/A</w:t>
            </w:r>
            <w:r w:rsidR="00561EAD" w:rsidRPr="00441802">
              <w:t>2</w:t>
            </w:r>
            <w:r w:rsidR="00C11F5D" w:rsidRPr="00441802">
              <w:t xml:space="preserve">/1 : </w:t>
            </w:r>
            <w:r w:rsidR="00486650" w:rsidRPr="00441802">
              <w:t>Mariages</w:t>
            </w:r>
            <w:bookmarkEnd w:id="10"/>
          </w:p>
          <w:p w14:paraId="719A3CC3" w14:textId="5ED1276A" w:rsidR="00047913" w:rsidRPr="00441802" w:rsidRDefault="00047913" w:rsidP="00047913">
            <w:pPr>
              <w:pStyle w:val="Standard"/>
            </w:pPr>
            <w:r w:rsidRPr="00441802">
              <w:rPr>
                <w:lang w:eastAsia="en-US"/>
              </w:rPr>
              <w:t xml:space="preserve">– </w:t>
            </w:r>
            <w:r w:rsidR="00961E8F" w:rsidRPr="00441802">
              <w:rPr>
                <w:lang w:eastAsia="en-US"/>
              </w:rPr>
              <w:t>[190</w:t>
            </w:r>
            <w:proofErr w:type="gramStart"/>
            <w:r w:rsidR="00961E8F" w:rsidRPr="00441802">
              <w:rPr>
                <w:lang w:eastAsia="en-US"/>
              </w:rPr>
              <w:t>-]-</w:t>
            </w:r>
            <w:proofErr w:type="gramEnd"/>
            <w:r w:rsidR="00961E8F" w:rsidRPr="00441802">
              <w:rPr>
                <w:lang w:eastAsia="en-US"/>
              </w:rPr>
              <w:t>[199-]</w:t>
            </w:r>
            <w:r w:rsidRPr="00441802">
              <w:rPr>
                <w:lang w:eastAsia="en-US"/>
              </w:rPr>
              <w:t xml:space="preserve">. – </w:t>
            </w:r>
            <w:r w:rsidR="00961E8F" w:rsidRPr="00441802">
              <w:rPr>
                <w:lang w:eastAsia="en-US"/>
              </w:rPr>
              <w:t>91 photographies</w:t>
            </w:r>
            <w:r w:rsidR="003A4DA0" w:rsidRPr="00441802">
              <w:rPr>
                <w:lang w:eastAsia="en-US"/>
              </w:rPr>
              <w:t xml:space="preserve">; </w:t>
            </w:r>
            <w:r w:rsidR="008B4A1A" w:rsidRPr="00441802">
              <w:rPr>
                <w:lang w:eastAsia="en-US"/>
              </w:rPr>
              <w:t xml:space="preserve">sur papier photo ou carton, </w:t>
            </w:r>
            <w:proofErr w:type="spellStart"/>
            <w:r w:rsidR="003A4DA0" w:rsidRPr="00441802">
              <w:rPr>
                <w:lang w:eastAsia="en-US"/>
              </w:rPr>
              <w:t>n&amp;b</w:t>
            </w:r>
            <w:proofErr w:type="spellEnd"/>
            <w:r w:rsidR="003A4DA0" w:rsidRPr="00441802">
              <w:rPr>
                <w:lang w:eastAsia="en-US"/>
              </w:rPr>
              <w:t xml:space="preserve"> et </w:t>
            </w:r>
            <w:proofErr w:type="spellStart"/>
            <w:r w:rsidR="003A4DA0" w:rsidRPr="00441802">
              <w:rPr>
                <w:lang w:eastAsia="en-US"/>
              </w:rPr>
              <w:t>coul</w:t>
            </w:r>
            <w:proofErr w:type="spellEnd"/>
            <w:r w:rsidR="003A4DA0" w:rsidRPr="00441802">
              <w:rPr>
                <w:lang w:eastAsia="en-US"/>
              </w:rPr>
              <w:t>.</w:t>
            </w:r>
            <w:r w:rsidR="008B4A1A" w:rsidRPr="00441802">
              <w:rPr>
                <w:lang w:eastAsia="en-US"/>
              </w:rPr>
              <w:t>, 20,1 x 25,3 cm ou plus petit</w:t>
            </w:r>
            <w:r w:rsidR="00961E8F" w:rsidRPr="00441802">
              <w:rPr>
                <w:lang w:eastAsia="en-US"/>
              </w:rPr>
              <w:t xml:space="preserve"> (3 chemises).</w:t>
            </w:r>
          </w:p>
          <w:p w14:paraId="451A06D7" w14:textId="77777777" w:rsidR="00047913" w:rsidRPr="00441802" w:rsidRDefault="00047913" w:rsidP="00047913">
            <w:pPr>
              <w:pStyle w:val="Standard"/>
              <w:rPr>
                <w:lang w:eastAsia="en-US"/>
              </w:rPr>
            </w:pPr>
          </w:p>
          <w:p w14:paraId="128545A4" w14:textId="77777777" w:rsidR="00047913" w:rsidRPr="00441802" w:rsidRDefault="00047913" w:rsidP="00047913">
            <w:pPr>
              <w:pStyle w:val="Standard"/>
              <w:rPr>
                <w:i/>
                <w:iCs/>
                <w:lang w:eastAsia="en-US"/>
              </w:rPr>
            </w:pPr>
            <w:r w:rsidRPr="00441802">
              <w:rPr>
                <w:i/>
                <w:iCs/>
                <w:lang w:eastAsia="en-US"/>
              </w:rPr>
              <w:t>Portée et contenu :</w:t>
            </w:r>
          </w:p>
          <w:p w14:paraId="1DCD6EC2" w14:textId="29C351AF" w:rsidR="00047913" w:rsidRPr="00441802" w:rsidRDefault="00047913" w:rsidP="00047913">
            <w:pPr>
              <w:pStyle w:val="Standard"/>
            </w:pPr>
            <w:r w:rsidRPr="00441802">
              <w:rPr>
                <w:lang w:eastAsia="en-US"/>
              </w:rPr>
              <w:t>Le dossier « </w:t>
            </w:r>
            <w:r w:rsidR="00961E8F" w:rsidRPr="00441802">
              <w:rPr>
                <w:lang w:eastAsia="en-US"/>
              </w:rPr>
              <w:t>Mariages</w:t>
            </w:r>
            <w:r w:rsidRPr="00441802">
              <w:rPr>
                <w:lang w:eastAsia="en-US"/>
              </w:rPr>
              <w:t> » est constitué de</w:t>
            </w:r>
            <w:r w:rsidR="00615212" w:rsidRPr="00441802">
              <w:rPr>
                <w:lang w:eastAsia="en-US"/>
              </w:rPr>
              <w:t xml:space="preserve"> </w:t>
            </w:r>
            <w:r w:rsidR="00081144" w:rsidRPr="00441802">
              <w:rPr>
                <w:lang w:eastAsia="en-US"/>
              </w:rPr>
              <w:t xml:space="preserve">divers </w:t>
            </w:r>
            <w:r w:rsidR="00615212" w:rsidRPr="00441802">
              <w:rPr>
                <w:lang w:eastAsia="en-US"/>
              </w:rPr>
              <w:t xml:space="preserve">mariages de la famille Fortin-Duchesne de Normandin. </w:t>
            </w:r>
          </w:p>
          <w:p w14:paraId="7AD7D14F" w14:textId="77777777" w:rsidR="00047913" w:rsidRPr="00441802" w:rsidRDefault="00047913" w:rsidP="00047913">
            <w:pPr>
              <w:pStyle w:val="Standard"/>
              <w:rPr>
                <w:lang w:eastAsia="en-US"/>
              </w:rPr>
            </w:pPr>
          </w:p>
          <w:p w14:paraId="4485BCEF" w14:textId="77777777" w:rsidR="00047913" w:rsidRPr="00441802" w:rsidRDefault="00047913" w:rsidP="00047913">
            <w:pPr>
              <w:pStyle w:val="Standard"/>
            </w:pPr>
            <w:r w:rsidRPr="00441802">
              <w:rPr>
                <w:i/>
                <w:iCs/>
                <w:lang w:eastAsia="en-US"/>
              </w:rPr>
              <w:t>Notes :</w:t>
            </w:r>
          </w:p>
          <w:p w14:paraId="230F380A" w14:textId="6FF6CF99" w:rsidR="00047913" w:rsidRPr="00441802" w:rsidRDefault="00D87E86" w:rsidP="00047913">
            <w:pPr>
              <w:pStyle w:val="Standard"/>
              <w:rPr>
                <w:lang w:eastAsia="en-US"/>
              </w:rPr>
            </w:pPr>
            <w:r w:rsidRPr="00441802">
              <w:rPr>
                <w:lang w:eastAsia="en-US"/>
              </w:rPr>
              <w:t>Originales.</w:t>
            </w:r>
          </w:p>
          <w:p w14:paraId="3DB7E45B" w14:textId="77777777" w:rsidR="004A1B32" w:rsidRPr="00441802" w:rsidRDefault="004A1B32" w:rsidP="00047913">
            <w:pPr>
              <w:pStyle w:val="Standard"/>
            </w:pPr>
          </w:p>
          <w:p w14:paraId="344EF9CF" w14:textId="77777777" w:rsidR="00C11F5D" w:rsidRPr="00441802" w:rsidRDefault="00C11F5D" w:rsidP="007F33D1">
            <w:pPr>
              <w:rPr>
                <w:lang w:eastAsia="en-US"/>
              </w:rPr>
            </w:pPr>
          </w:p>
        </w:tc>
      </w:tr>
      <w:tr w:rsidR="00C11F5D" w:rsidRPr="00441802" w14:paraId="383B99D6" w14:textId="77777777" w:rsidTr="007F33D1">
        <w:trPr>
          <w:trHeight w:val="1333"/>
        </w:trPr>
        <w:tc>
          <w:tcPr>
            <w:tcW w:w="1555" w:type="dxa"/>
            <w:shd w:val="clear" w:color="auto" w:fill="D9D9D9" w:themeFill="background1" w:themeFillShade="D9"/>
          </w:tcPr>
          <w:p w14:paraId="7C3F5118" w14:textId="77777777" w:rsidR="00D40702" w:rsidRPr="00441802" w:rsidRDefault="00D40702" w:rsidP="00D40702">
            <w:pPr>
              <w:rPr>
                <w:lang w:eastAsia="en-US"/>
              </w:rPr>
            </w:pPr>
            <w:r w:rsidRPr="00441802">
              <w:rPr>
                <w:lang w:eastAsia="en-US"/>
              </w:rPr>
              <w:t>R08-E01-T03-P02</w:t>
            </w:r>
          </w:p>
          <w:p w14:paraId="2416F36A" w14:textId="77777777" w:rsidR="00D40702" w:rsidRPr="00441802" w:rsidRDefault="00D40702" w:rsidP="00D40702">
            <w:pPr>
              <w:rPr>
                <w:lang w:eastAsia="en-US"/>
              </w:rPr>
            </w:pPr>
          </w:p>
          <w:p w14:paraId="223FA8B5" w14:textId="1F85005A" w:rsidR="00C11F5D" w:rsidRPr="00441802" w:rsidRDefault="00D40702" w:rsidP="00D40702">
            <w:pPr>
              <w:rPr>
                <w:lang w:eastAsia="en-US"/>
              </w:rPr>
            </w:pPr>
            <w:r w:rsidRPr="00441802">
              <w:rPr>
                <w:lang w:eastAsia="en-US"/>
              </w:rPr>
              <w:t>Boîte 1</w:t>
            </w:r>
          </w:p>
        </w:tc>
        <w:tc>
          <w:tcPr>
            <w:tcW w:w="7801" w:type="dxa"/>
            <w:shd w:val="clear" w:color="auto" w:fill="auto"/>
          </w:tcPr>
          <w:p w14:paraId="13DCBFAA" w14:textId="4E9D5A34" w:rsidR="00C11F5D" w:rsidRPr="00441802" w:rsidRDefault="00F83E44" w:rsidP="00486650">
            <w:pPr>
              <w:pStyle w:val="Niveau3"/>
            </w:pPr>
            <w:bookmarkStart w:id="11" w:name="_Toc81230484"/>
            <w:r w:rsidRPr="00441802">
              <w:t>P394</w:t>
            </w:r>
            <w:r w:rsidR="00C11F5D" w:rsidRPr="00441802">
              <w:t>/A</w:t>
            </w:r>
            <w:r w:rsidR="00AB6798" w:rsidRPr="00441802">
              <w:t>2</w:t>
            </w:r>
            <w:r w:rsidR="00C11F5D" w:rsidRPr="00441802">
              <w:t xml:space="preserve">/2 : </w:t>
            </w:r>
            <w:r w:rsidR="00486650" w:rsidRPr="00441802">
              <w:t>Anniversaires de naissance</w:t>
            </w:r>
            <w:r w:rsidR="00C90937" w:rsidRPr="00441802">
              <w:t>s</w:t>
            </w:r>
            <w:bookmarkEnd w:id="11"/>
          </w:p>
          <w:p w14:paraId="19E59261" w14:textId="47C72EED" w:rsidR="00047913" w:rsidRPr="00441802" w:rsidRDefault="00047913" w:rsidP="00047913">
            <w:pPr>
              <w:pStyle w:val="Standard"/>
            </w:pPr>
            <w:r w:rsidRPr="00441802">
              <w:rPr>
                <w:lang w:eastAsia="en-US"/>
              </w:rPr>
              <w:t xml:space="preserve">– </w:t>
            </w:r>
            <w:r w:rsidR="00961E8F" w:rsidRPr="00441802">
              <w:rPr>
                <w:lang w:eastAsia="en-US"/>
              </w:rPr>
              <w:t>2002-2010</w:t>
            </w:r>
            <w:r w:rsidRPr="00441802">
              <w:rPr>
                <w:lang w:eastAsia="en-US"/>
              </w:rPr>
              <w:t xml:space="preserve">. – </w:t>
            </w:r>
            <w:r w:rsidR="00961E8F" w:rsidRPr="00441802">
              <w:rPr>
                <w:lang w:eastAsia="en-US"/>
              </w:rPr>
              <w:t>40 photographies</w:t>
            </w:r>
            <w:r w:rsidR="008B4A1A" w:rsidRPr="00441802">
              <w:rPr>
                <w:lang w:eastAsia="en-US"/>
              </w:rPr>
              <w:t xml:space="preserve">; </w:t>
            </w:r>
            <w:r w:rsidR="00E34B82" w:rsidRPr="00441802">
              <w:rPr>
                <w:lang w:eastAsia="en-US"/>
              </w:rPr>
              <w:t xml:space="preserve">sur papier photo, </w:t>
            </w:r>
            <w:proofErr w:type="spellStart"/>
            <w:r w:rsidR="00E34B82" w:rsidRPr="00441802">
              <w:rPr>
                <w:lang w:eastAsia="en-US"/>
              </w:rPr>
              <w:t>coul</w:t>
            </w:r>
            <w:proofErr w:type="spellEnd"/>
            <w:r w:rsidR="00E34B82" w:rsidRPr="00441802">
              <w:rPr>
                <w:lang w:eastAsia="en-US"/>
              </w:rPr>
              <w:t>., 11,4 x 16,8 cm ou plus petit</w:t>
            </w:r>
            <w:r w:rsidR="00961E8F" w:rsidRPr="00441802">
              <w:rPr>
                <w:lang w:eastAsia="en-US"/>
              </w:rPr>
              <w:t xml:space="preserve"> (1 chemise).</w:t>
            </w:r>
          </w:p>
          <w:p w14:paraId="172D61CE" w14:textId="77777777" w:rsidR="00047913" w:rsidRPr="00441802" w:rsidRDefault="00047913" w:rsidP="00047913">
            <w:pPr>
              <w:pStyle w:val="Standard"/>
              <w:rPr>
                <w:lang w:eastAsia="en-US"/>
              </w:rPr>
            </w:pPr>
          </w:p>
          <w:p w14:paraId="430DCD67" w14:textId="77777777" w:rsidR="00047913" w:rsidRPr="00441802" w:rsidRDefault="00047913" w:rsidP="00047913">
            <w:pPr>
              <w:pStyle w:val="Standard"/>
              <w:rPr>
                <w:i/>
                <w:iCs/>
                <w:lang w:eastAsia="en-US"/>
              </w:rPr>
            </w:pPr>
            <w:r w:rsidRPr="00441802">
              <w:rPr>
                <w:i/>
                <w:iCs/>
                <w:lang w:eastAsia="en-US"/>
              </w:rPr>
              <w:t>Portée et contenu :</w:t>
            </w:r>
          </w:p>
          <w:p w14:paraId="038DB509" w14:textId="62591298" w:rsidR="00047913" w:rsidRPr="00441802" w:rsidRDefault="00047913" w:rsidP="00047913">
            <w:pPr>
              <w:pStyle w:val="Standard"/>
            </w:pPr>
            <w:r w:rsidRPr="00441802">
              <w:rPr>
                <w:lang w:eastAsia="en-US"/>
              </w:rPr>
              <w:lastRenderedPageBreak/>
              <w:t>Le dossier « </w:t>
            </w:r>
            <w:r w:rsidR="00961E8F" w:rsidRPr="00441802">
              <w:rPr>
                <w:lang w:eastAsia="en-US"/>
              </w:rPr>
              <w:t>Anniversaires de naissance</w:t>
            </w:r>
            <w:r w:rsidRPr="00441802">
              <w:rPr>
                <w:lang w:eastAsia="en-US"/>
              </w:rPr>
              <w:t> » est constitué de</w:t>
            </w:r>
            <w:r w:rsidR="00C90937" w:rsidRPr="00441802">
              <w:rPr>
                <w:lang w:eastAsia="en-US"/>
              </w:rPr>
              <w:t xml:space="preserve"> fêtes familiales lors de l’anniversaire d’un membre de la famille Fortin-Duchesne. </w:t>
            </w:r>
          </w:p>
          <w:p w14:paraId="0D218020" w14:textId="77777777" w:rsidR="00047913" w:rsidRPr="00441802" w:rsidRDefault="00047913" w:rsidP="00047913">
            <w:pPr>
              <w:pStyle w:val="Standard"/>
              <w:rPr>
                <w:lang w:eastAsia="en-US"/>
              </w:rPr>
            </w:pPr>
          </w:p>
          <w:p w14:paraId="593D0000" w14:textId="77777777" w:rsidR="00047913" w:rsidRPr="00441802" w:rsidRDefault="00047913" w:rsidP="00047913">
            <w:pPr>
              <w:pStyle w:val="Standard"/>
            </w:pPr>
            <w:r w:rsidRPr="00441802">
              <w:rPr>
                <w:i/>
                <w:iCs/>
                <w:lang w:eastAsia="en-US"/>
              </w:rPr>
              <w:t>Notes :</w:t>
            </w:r>
          </w:p>
          <w:p w14:paraId="3F93656D" w14:textId="5DAE0901" w:rsidR="00C11F5D" w:rsidRPr="00441802" w:rsidRDefault="00D87E86" w:rsidP="00961E8F">
            <w:pPr>
              <w:pStyle w:val="Standard"/>
              <w:rPr>
                <w:lang w:eastAsia="en-US"/>
              </w:rPr>
            </w:pPr>
            <w:r w:rsidRPr="00441802">
              <w:rPr>
                <w:lang w:eastAsia="en-US"/>
              </w:rPr>
              <w:t>Originales.</w:t>
            </w:r>
            <w:r w:rsidR="00D40702" w:rsidRPr="00441802">
              <w:rPr>
                <w:lang w:eastAsia="en-US"/>
              </w:rPr>
              <w:t xml:space="preserve"> </w:t>
            </w:r>
          </w:p>
          <w:p w14:paraId="16B1A60A" w14:textId="14A6CC6F" w:rsidR="00EB5899" w:rsidRPr="00441802" w:rsidRDefault="00EB5899" w:rsidP="00961E8F">
            <w:pPr>
              <w:pStyle w:val="Standard"/>
            </w:pPr>
          </w:p>
        </w:tc>
      </w:tr>
      <w:tr w:rsidR="00486650" w:rsidRPr="00441802" w14:paraId="5123A991" w14:textId="77777777" w:rsidTr="007F33D1">
        <w:trPr>
          <w:trHeight w:val="1333"/>
        </w:trPr>
        <w:tc>
          <w:tcPr>
            <w:tcW w:w="1555" w:type="dxa"/>
            <w:shd w:val="clear" w:color="auto" w:fill="D9D9D9" w:themeFill="background1" w:themeFillShade="D9"/>
          </w:tcPr>
          <w:p w14:paraId="2D3FA85D" w14:textId="77777777" w:rsidR="00D40702" w:rsidRPr="00441802" w:rsidRDefault="00D40702" w:rsidP="00D40702">
            <w:pPr>
              <w:rPr>
                <w:lang w:eastAsia="en-US"/>
              </w:rPr>
            </w:pPr>
            <w:r w:rsidRPr="00441802">
              <w:rPr>
                <w:lang w:eastAsia="en-US"/>
              </w:rPr>
              <w:lastRenderedPageBreak/>
              <w:t>R08-E01-T03-P02</w:t>
            </w:r>
          </w:p>
          <w:p w14:paraId="7E2ABB84" w14:textId="77777777" w:rsidR="00D40702" w:rsidRPr="00441802" w:rsidRDefault="00D40702" w:rsidP="00D40702">
            <w:pPr>
              <w:rPr>
                <w:lang w:eastAsia="en-US"/>
              </w:rPr>
            </w:pPr>
          </w:p>
          <w:p w14:paraId="3ABAC7C8" w14:textId="77777777" w:rsidR="00486650" w:rsidRPr="00441802" w:rsidRDefault="00D40702" w:rsidP="00D40702">
            <w:pPr>
              <w:rPr>
                <w:lang w:eastAsia="en-US"/>
              </w:rPr>
            </w:pPr>
            <w:r w:rsidRPr="00441802">
              <w:rPr>
                <w:lang w:eastAsia="en-US"/>
              </w:rPr>
              <w:t>Boîte 1</w:t>
            </w:r>
          </w:p>
          <w:p w14:paraId="2A125E87" w14:textId="77777777" w:rsidR="00D40702" w:rsidRPr="00441802" w:rsidRDefault="00D40702" w:rsidP="00D40702">
            <w:pPr>
              <w:rPr>
                <w:lang w:eastAsia="en-US"/>
              </w:rPr>
            </w:pPr>
          </w:p>
          <w:p w14:paraId="2A501584" w14:textId="77777777" w:rsidR="00D40702" w:rsidRPr="00441802" w:rsidRDefault="00D40702" w:rsidP="00D40702">
            <w:pPr>
              <w:rPr>
                <w:lang w:eastAsia="en-US"/>
              </w:rPr>
            </w:pPr>
            <w:r w:rsidRPr="00441802">
              <w:rPr>
                <w:lang w:eastAsia="en-US"/>
              </w:rPr>
              <w:t>R08-E01-T03-P03</w:t>
            </w:r>
          </w:p>
          <w:p w14:paraId="59B9C537" w14:textId="77777777" w:rsidR="00D40702" w:rsidRPr="00441802" w:rsidRDefault="00D40702" w:rsidP="00D40702">
            <w:pPr>
              <w:rPr>
                <w:lang w:eastAsia="en-US"/>
              </w:rPr>
            </w:pPr>
          </w:p>
          <w:p w14:paraId="47C21B1F" w14:textId="6A1C7723" w:rsidR="00D40702" w:rsidRPr="00441802" w:rsidRDefault="00D40702" w:rsidP="00D40702">
            <w:pPr>
              <w:rPr>
                <w:lang w:eastAsia="en-US"/>
              </w:rPr>
            </w:pPr>
            <w:r w:rsidRPr="00441802">
              <w:rPr>
                <w:lang w:eastAsia="en-US"/>
              </w:rPr>
              <w:t>Boîte 2</w:t>
            </w:r>
          </w:p>
        </w:tc>
        <w:tc>
          <w:tcPr>
            <w:tcW w:w="7801" w:type="dxa"/>
            <w:shd w:val="clear" w:color="auto" w:fill="auto"/>
          </w:tcPr>
          <w:p w14:paraId="027D2FF2" w14:textId="059A6472" w:rsidR="00486650" w:rsidRPr="00441802" w:rsidRDefault="00486650" w:rsidP="00486650">
            <w:pPr>
              <w:pStyle w:val="Niveau3"/>
            </w:pPr>
            <w:bookmarkStart w:id="12" w:name="_Toc81230485"/>
            <w:r w:rsidRPr="00441802">
              <w:t>P394/A2/3 : Anniversaires de mariage</w:t>
            </w:r>
            <w:r w:rsidR="00C90937" w:rsidRPr="00441802">
              <w:t>s</w:t>
            </w:r>
            <w:bookmarkEnd w:id="12"/>
          </w:p>
          <w:p w14:paraId="358E215A" w14:textId="7AB6BD6D" w:rsidR="00047913" w:rsidRPr="00441802" w:rsidRDefault="00047913" w:rsidP="00047913">
            <w:pPr>
              <w:pStyle w:val="Standard"/>
            </w:pPr>
            <w:r w:rsidRPr="00441802">
              <w:rPr>
                <w:lang w:eastAsia="en-US"/>
              </w:rPr>
              <w:t xml:space="preserve">– </w:t>
            </w:r>
            <w:r w:rsidR="00961E8F" w:rsidRPr="00441802">
              <w:rPr>
                <w:lang w:eastAsia="en-US"/>
              </w:rPr>
              <w:t>1955-2000</w:t>
            </w:r>
            <w:r w:rsidRPr="00441802">
              <w:rPr>
                <w:lang w:eastAsia="en-US"/>
              </w:rPr>
              <w:t xml:space="preserve">. – </w:t>
            </w:r>
            <w:r w:rsidR="00961E8F" w:rsidRPr="00441802">
              <w:rPr>
                <w:lang w:eastAsia="en-US"/>
              </w:rPr>
              <w:t>1</w:t>
            </w:r>
            <w:r w:rsidR="008556A6" w:rsidRPr="00441802">
              <w:rPr>
                <w:lang w:eastAsia="en-US"/>
              </w:rPr>
              <w:t>,5</w:t>
            </w:r>
            <w:r w:rsidR="00961E8F" w:rsidRPr="00441802">
              <w:rPr>
                <w:lang w:eastAsia="en-US"/>
              </w:rPr>
              <w:t xml:space="preserve"> cm de documents textuels. – 2</w:t>
            </w:r>
            <w:r w:rsidR="00ED6D6E" w:rsidRPr="00441802">
              <w:rPr>
                <w:lang w:eastAsia="en-US"/>
              </w:rPr>
              <w:t>35</w:t>
            </w:r>
            <w:r w:rsidR="00961E8F" w:rsidRPr="00441802">
              <w:rPr>
                <w:lang w:eastAsia="en-US"/>
              </w:rPr>
              <w:t xml:space="preserve"> photographies</w:t>
            </w:r>
            <w:r w:rsidR="008556A6" w:rsidRPr="00441802">
              <w:rPr>
                <w:lang w:eastAsia="en-US"/>
              </w:rPr>
              <w:t xml:space="preserve">; sur papier photo ou carton, </w:t>
            </w:r>
            <w:proofErr w:type="spellStart"/>
            <w:r w:rsidR="008556A6" w:rsidRPr="00441802">
              <w:rPr>
                <w:lang w:eastAsia="en-US"/>
              </w:rPr>
              <w:t>n&amp;b</w:t>
            </w:r>
            <w:proofErr w:type="spellEnd"/>
            <w:r w:rsidR="008556A6" w:rsidRPr="00441802">
              <w:rPr>
                <w:lang w:eastAsia="en-US"/>
              </w:rPr>
              <w:t xml:space="preserve"> et </w:t>
            </w:r>
            <w:proofErr w:type="spellStart"/>
            <w:r w:rsidR="008556A6" w:rsidRPr="00441802">
              <w:rPr>
                <w:lang w:eastAsia="en-US"/>
              </w:rPr>
              <w:t>coul</w:t>
            </w:r>
            <w:proofErr w:type="spellEnd"/>
            <w:r w:rsidR="008556A6" w:rsidRPr="00441802">
              <w:rPr>
                <w:lang w:eastAsia="en-US"/>
              </w:rPr>
              <w:t>., 25 x 20,1 cm ou plus petit</w:t>
            </w:r>
            <w:r w:rsidR="00961E8F" w:rsidRPr="00441802">
              <w:rPr>
                <w:lang w:eastAsia="en-US"/>
              </w:rPr>
              <w:t xml:space="preserve"> (5 chemises). </w:t>
            </w:r>
          </w:p>
          <w:p w14:paraId="28A25AF4" w14:textId="77777777" w:rsidR="00047913" w:rsidRPr="00441802" w:rsidRDefault="00047913" w:rsidP="00047913">
            <w:pPr>
              <w:pStyle w:val="Standard"/>
              <w:rPr>
                <w:lang w:eastAsia="en-US"/>
              </w:rPr>
            </w:pPr>
          </w:p>
          <w:p w14:paraId="778813A3" w14:textId="77777777" w:rsidR="00047913" w:rsidRPr="00441802" w:rsidRDefault="00047913" w:rsidP="00047913">
            <w:pPr>
              <w:pStyle w:val="Standard"/>
              <w:rPr>
                <w:i/>
                <w:iCs/>
                <w:lang w:eastAsia="en-US"/>
              </w:rPr>
            </w:pPr>
            <w:r w:rsidRPr="00441802">
              <w:rPr>
                <w:i/>
                <w:iCs/>
                <w:lang w:eastAsia="en-US"/>
              </w:rPr>
              <w:t>Portée et contenu :</w:t>
            </w:r>
          </w:p>
          <w:p w14:paraId="3A663B9E" w14:textId="21816A0E" w:rsidR="00047913" w:rsidRPr="00441802" w:rsidRDefault="00047913" w:rsidP="00047913">
            <w:pPr>
              <w:pStyle w:val="Standard"/>
            </w:pPr>
            <w:r w:rsidRPr="00441802">
              <w:rPr>
                <w:lang w:eastAsia="en-US"/>
              </w:rPr>
              <w:t>Le dossier « </w:t>
            </w:r>
            <w:r w:rsidR="00961E8F" w:rsidRPr="00441802">
              <w:rPr>
                <w:lang w:eastAsia="en-US"/>
              </w:rPr>
              <w:t>Anniversaires de mariage</w:t>
            </w:r>
            <w:r w:rsidRPr="00441802">
              <w:rPr>
                <w:lang w:eastAsia="en-US"/>
              </w:rPr>
              <w:t xml:space="preserve"> » </w:t>
            </w:r>
            <w:r w:rsidR="00D16106" w:rsidRPr="00441802">
              <w:rPr>
                <w:lang w:eastAsia="en-US"/>
              </w:rPr>
              <w:t>concerne les festivités du 50</w:t>
            </w:r>
            <w:r w:rsidR="00D16106" w:rsidRPr="00441802">
              <w:rPr>
                <w:vertAlign w:val="superscript"/>
                <w:lang w:eastAsia="en-US"/>
              </w:rPr>
              <w:t>e</w:t>
            </w:r>
            <w:r w:rsidR="00D16106" w:rsidRPr="00441802">
              <w:rPr>
                <w:lang w:eastAsia="en-US"/>
              </w:rPr>
              <w:t xml:space="preserve"> anniversaire de mariage de M. et Mme Charles Fortin, du 50</w:t>
            </w:r>
            <w:r w:rsidR="00D16106" w:rsidRPr="00441802">
              <w:rPr>
                <w:vertAlign w:val="superscript"/>
                <w:lang w:eastAsia="en-US"/>
              </w:rPr>
              <w:t>e</w:t>
            </w:r>
            <w:r w:rsidR="00D16106" w:rsidRPr="00441802">
              <w:rPr>
                <w:lang w:eastAsia="en-US"/>
              </w:rPr>
              <w:t xml:space="preserve"> anniversaire de mariage du couple Louis-Georges Fortin (fils de Charles) et Irène Duchesne ainsi que divers anniversaires de mariage de membres de la famille immédiate. </w:t>
            </w:r>
          </w:p>
          <w:p w14:paraId="40A5C6B9" w14:textId="77777777" w:rsidR="00047913" w:rsidRPr="00441802" w:rsidRDefault="00047913" w:rsidP="00047913">
            <w:pPr>
              <w:pStyle w:val="Standard"/>
              <w:rPr>
                <w:lang w:eastAsia="en-US"/>
              </w:rPr>
            </w:pPr>
          </w:p>
          <w:p w14:paraId="32C58FA8" w14:textId="77777777" w:rsidR="00047913" w:rsidRPr="00441802" w:rsidRDefault="00047913" w:rsidP="00047913">
            <w:pPr>
              <w:pStyle w:val="Standard"/>
            </w:pPr>
            <w:r w:rsidRPr="00441802">
              <w:rPr>
                <w:i/>
                <w:iCs/>
                <w:lang w:eastAsia="en-US"/>
              </w:rPr>
              <w:t>Notes :</w:t>
            </w:r>
          </w:p>
          <w:p w14:paraId="1467CC26" w14:textId="75BE113E" w:rsidR="008556A6" w:rsidRPr="00441802" w:rsidRDefault="00D16106" w:rsidP="00047913">
            <w:pPr>
              <w:pStyle w:val="Standard"/>
              <w:rPr>
                <w:lang w:eastAsia="en-US"/>
              </w:rPr>
            </w:pPr>
            <w:r w:rsidRPr="00441802">
              <w:rPr>
                <w:lang w:eastAsia="en-US"/>
              </w:rPr>
              <w:t>Les documents sont jaunis</w:t>
            </w:r>
            <w:r w:rsidR="008556A6" w:rsidRPr="00441802">
              <w:rPr>
                <w:lang w:eastAsia="en-US"/>
              </w:rPr>
              <w:t xml:space="preserve"> et </w:t>
            </w:r>
            <w:r w:rsidRPr="00441802">
              <w:rPr>
                <w:lang w:eastAsia="en-US"/>
              </w:rPr>
              <w:t xml:space="preserve">fragiles. </w:t>
            </w:r>
          </w:p>
          <w:p w14:paraId="066C7E01" w14:textId="4AB0CAA2" w:rsidR="008556A6" w:rsidRPr="00441802" w:rsidRDefault="008556A6" w:rsidP="00047913">
            <w:pPr>
              <w:pStyle w:val="Standard"/>
              <w:rPr>
                <w:lang w:eastAsia="en-US"/>
              </w:rPr>
            </w:pPr>
            <w:r w:rsidRPr="00441802">
              <w:rPr>
                <w:lang w:eastAsia="en-US"/>
              </w:rPr>
              <w:t>Comprend des coupures de presse.</w:t>
            </w:r>
          </w:p>
          <w:p w14:paraId="3FE61C9C" w14:textId="17A88105" w:rsidR="00D16106" w:rsidRPr="00441802" w:rsidRDefault="00D16106" w:rsidP="00047913">
            <w:pPr>
              <w:pStyle w:val="Standard"/>
              <w:rPr>
                <w:lang w:eastAsia="en-US"/>
              </w:rPr>
            </w:pPr>
            <w:r w:rsidRPr="00441802">
              <w:rPr>
                <w:lang w:eastAsia="en-US"/>
              </w:rPr>
              <w:t xml:space="preserve">Certains documents et quelques photographies étaient collés dans des albums. L’endos peut contenir des résidus de colle ou de carton. </w:t>
            </w:r>
          </w:p>
          <w:p w14:paraId="366A5C48" w14:textId="10B55F9B" w:rsidR="008556A6" w:rsidRPr="00441802" w:rsidRDefault="008556A6" w:rsidP="00047913">
            <w:pPr>
              <w:pStyle w:val="Standard"/>
              <w:rPr>
                <w:lang w:eastAsia="en-US"/>
              </w:rPr>
            </w:pPr>
            <w:r w:rsidRPr="00441802">
              <w:rPr>
                <w:lang w:eastAsia="en-US"/>
              </w:rPr>
              <w:t>Certaines photographies sont jaunies, légèrement recourbées.</w:t>
            </w:r>
          </w:p>
          <w:p w14:paraId="1C817684" w14:textId="22421D96" w:rsidR="00486650" w:rsidRPr="00441802" w:rsidRDefault="00D87E86" w:rsidP="00392E3B">
            <w:pPr>
              <w:pStyle w:val="Standard"/>
              <w:rPr>
                <w:lang w:eastAsia="en-US"/>
              </w:rPr>
            </w:pPr>
            <w:r w:rsidRPr="00441802">
              <w:rPr>
                <w:lang w:eastAsia="en-US"/>
              </w:rPr>
              <w:t>Originales.</w:t>
            </w:r>
            <w:r w:rsidR="00D16106" w:rsidRPr="00441802">
              <w:rPr>
                <w:lang w:eastAsia="en-US"/>
              </w:rPr>
              <w:t xml:space="preserve"> </w:t>
            </w:r>
          </w:p>
          <w:p w14:paraId="7C973D9D" w14:textId="60F7C65B" w:rsidR="00392E3B" w:rsidRPr="00441802" w:rsidRDefault="00392E3B" w:rsidP="00392E3B">
            <w:pPr>
              <w:pStyle w:val="Standard"/>
            </w:pPr>
          </w:p>
        </w:tc>
      </w:tr>
      <w:tr w:rsidR="00486650" w:rsidRPr="00441802" w14:paraId="283F805F" w14:textId="77777777" w:rsidTr="007F33D1">
        <w:trPr>
          <w:trHeight w:val="1333"/>
        </w:trPr>
        <w:tc>
          <w:tcPr>
            <w:tcW w:w="1555" w:type="dxa"/>
            <w:shd w:val="clear" w:color="auto" w:fill="D9D9D9" w:themeFill="background1" w:themeFillShade="D9"/>
          </w:tcPr>
          <w:p w14:paraId="08B23085" w14:textId="77777777" w:rsidR="00D40702" w:rsidRPr="00441802" w:rsidRDefault="00D40702" w:rsidP="00D40702">
            <w:pPr>
              <w:rPr>
                <w:lang w:eastAsia="en-US"/>
              </w:rPr>
            </w:pPr>
            <w:r w:rsidRPr="00441802">
              <w:rPr>
                <w:lang w:eastAsia="en-US"/>
              </w:rPr>
              <w:t>R08-E01-T03-P03</w:t>
            </w:r>
          </w:p>
          <w:p w14:paraId="36FC1311" w14:textId="77777777" w:rsidR="00D40702" w:rsidRPr="00441802" w:rsidRDefault="00D40702" w:rsidP="00D40702">
            <w:pPr>
              <w:rPr>
                <w:lang w:eastAsia="en-US"/>
              </w:rPr>
            </w:pPr>
          </w:p>
          <w:p w14:paraId="3EF9FA3A" w14:textId="7F744837" w:rsidR="00486650" w:rsidRPr="00441802" w:rsidRDefault="00D40702" w:rsidP="00D40702">
            <w:pPr>
              <w:rPr>
                <w:lang w:eastAsia="en-US"/>
              </w:rPr>
            </w:pPr>
            <w:r w:rsidRPr="00441802">
              <w:rPr>
                <w:lang w:eastAsia="en-US"/>
              </w:rPr>
              <w:t>Boîte 2</w:t>
            </w:r>
          </w:p>
        </w:tc>
        <w:tc>
          <w:tcPr>
            <w:tcW w:w="7801" w:type="dxa"/>
            <w:shd w:val="clear" w:color="auto" w:fill="auto"/>
          </w:tcPr>
          <w:p w14:paraId="531B79B6" w14:textId="2DB7D694" w:rsidR="00486650" w:rsidRPr="00441802" w:rsidRDefault="00486650" w:rsidP="00486650">
            <w:pPr>
              <w:pStyle w:val="Niveau3"/>
            </w:pPr>
            <w:bookmarkStart w:id="13" w:name="_Toc81230486"/>
            <w:r w:rsidRPr="00441802">
              <w:t>P394/A2/4 : Célébrations religieuses</w:t>
            </w:r>
            <w:bookmarkEnd w:id="13"/>
          </w:p>
          <w:p w14:paraId="5E828A73" w14:textId="117A2952" w:rsidR="00047913" w:rsidRPr="00441802" w:rsidRDefault="00047913" w:rsidP="00047913">
            <w:pPr>
              <w:pStyle w:val="Standard"/>
            </w:pPr>
            <w:r w:rsidRPr="00441802">
              <w:rPr>
                <w:lang w:eastAsia="en-US"/>
              </w:rPr>
              <w:t xml:space="preserve">– </w:t>
            </w:r>
            <w:r w:rsidR="00961E8F" w:rsidRPr="00441802">
              <w:rPr>
                <w:lang w:eastAsia="en-US"/>
              </w:rPr>
              <w:t>[</w:t>
            </w:r>
            <w:proofErr w:type="gramStart"/>
            <w:r w:rsidR="00961E8F" w:rsidRPr="00441802">
              <w:rPr>
                <w:lang w:eastAsia="en-US"/>
              </w:rPr>
              <w:t>1978]-</w:t>
            </w:r>
            <w:proofErr w:type="gramEnd"/>
            <w:r w:rsidR="00961E8F" w:rsidRPr="00441802">
              <w:rPr>
                <w:lang w:eastAsia="en-US"/>
              </w:rPr>
              <w:t>1994</w:t>
            </w:r>
            <w:r w:rsidRPr="00441802">
              <w:rPr>
                <w:lang w:eastAsia="en-US"/>
              </w:rPr>
              <w:t xml:space="preserve">. – </w:t>
            </w:r>
            <w:r w:rsidR="00961E8F" w:rsidRPr="00441802">
              <w:rPr>
                <w:lang w:eastAsia="en-US"/>
              </w:rPr>
              <w:t>0,1 cm de documents textuels. – 25 photographies</w:t>
            </w:r>
            <w:r w:rsidR="00515BFB" w:rsidRPr="00441802">
              <w:rPr>
                <w:lang w:eastAsia="en-US"/>
              </w:rPr>
              <w:t xml:space="preserve">; sur papier photo, </w:t>
            </w:r>
            <w:proofErr w:type="spellStart"/>
            <w:r w:rsidR="00515BFB" w:rsidRPr="00441802">
              <w:rPr>
                <w:lang w:eastAsia="en-US"/>
              </w:rPr>
              <w:t>coul</w:t>
            </w:r>
            <w:proofErr w:type="spellEnd"/>
            <w:r w:rsidR="00515BFB" w:rsidRPr="00441802">
              <w:rPr>
                <w:lang w:eastAsia="en-US"/>
              </w:rPr>
              <w:t>., 14,8 x 10,1 cm ou plus petit</w:t>
            </w:r>
            <w:r w:rsidR="00961E8F" w:rsidRPr="00441802">
              <w:rPr>
                <w:lang w:eastAsia="en-US"/>
              </w:rPr>
              <w:t>. – 41 avis de décès</w:t>
            </w:r>
            <w:r w:rsidR="00515BFB" w:rsidRPr="00441802">
              <w:rPr>
                <w:lang w:eastAsia="en-US"/>
              </w:rPr>
              <w:t xml:space="preserve">; sur carton, </w:t>
            </w:r>
            <w:proofErr w:type="spellStart"/>
            <w:r w:rsidR="00515BFB" w:rsidRPr="00441802">
              <w:rPr>
                <w:lang w:eastAsia="en-US"/>
              </w:rPr>
              <w:t>n&amp;b</w:t>
            </w:r>
            <w:proofErr w:type="spellEnd"/>
            <w:r w:rsidR="00515BFB" w:rsidRPr="00441802">
              <w:rPr>
                <w:lang w:eastAsia="en-US"/>
              </w:rPr>
              <w:t xml:space="preserve"> et </w:t>
            </w:r>
            <w:proofErr w:type="spellStart"/>
            <w:r w:rsidR="00515BFB" w:rsidRPr="00441802">
              <w:rPr>
                <w:lang w:eastAsia="en-US"/>
              </w:rPr>
              <w:t>coul</w:t>
            </w:r>
            <w:proofErr w:type="spellEnd"/>
            <w:r w:rsidR="00515BFB" w:rsidRPr="00441802">
              <w:rPr>
                <w:lang w:eastAsia="en-US"/>
              </w:rPr>
              <w:t>., 11,3 x 6,2 cm ou plus petit</w:t>
            </w:r>
            <w:r w:rsidR="00961E8F" w:rsidRPr="00441802">
              <w:rPr>
                <w:lang w:eastAsia="en-US"/>
              </w:rPr>
              <w:t xml:space="preserve"> (3 chemises).</w:t>
            </w:r>
          </w:p>
          <w:p w14:paraId="510633DF" w14:textId="77777777" w:rsidR="00047913" w:rsidRPr="00441802" w:rsidRDefault="00047913" w:rsidP="00047913">
            <w:pPr>
              <w:pStyle w:val="Standard"/>
              <w:rPr>
                <w:lang w:eastAsia="en-US"/>
              </w:rPr>
            </w:pPr>
          </w:p>
          <w:p w14:paraId="7600C089" w14:textId="77777777" w:rsidR="00047913" w:rsidRPr="00441802" w:rsidRDefault="00047913" w:rsidP="00047913">
            <w:pPr>
              <w:pStyle w:val="Standard"/>
              <w:rPr>
                <w:i/>
                <w:iCs/>
                <w:lang w:eastAsia="en-US"/>
              </w:rPr>
            </w:pPr>
            <w:r w:rsidRPr="00441802">
              <w:rPr>
                <w:i/>
                <w:iCs/>
                <w:lang w:eastAsia="en-US"/>
              </w:rPr>
              <w:t>Portée et contenu :</w:t>
            </w:r>
          </w:p>
          <w:p w14:paraId="15E72F66" w14:textId="56F4F0E7" w:rsidR="00047913" w:rsidRPr="00441802" w:rsidRDefault="00047913" w:rsidP="00047913">
            <w:pPr>
              <w:pStyle w:val="Standard"/>
            </w:pPr>
            <w:r w:rsidRPr="00441802">
              <w:rPr>
                <w:lang w:eastAsia="en-US"/>
              </w:rPr>
              <w:t>Le dossier « </w:t>
            </w:r>
            <w:r w:rsidR="00961E8F" w:rsidRPr="00441802">
              <w:rPr>
                <w:lang w:eastAsia="en-US"/>
              </w:rPr>
              <w:t>Célébrations religieuses</w:t>
            </w:r>
            <w:r w:rsidRPr="00441802">
              <w:rPr>
                <w:lang w:eastAsia="en-US"/>
              </w:rPr>
              <w:t xml:space="preserve"> » </w:t>
            </w:r>
            <w:r w:rsidR="00F7029B" w:rsidRPr="00441802">
              <w:rPr>
                <w:lang w:eastAsia="en-US"/>
              </w:rPr>
              <w:t xml:space="preserve">concerne des baptêmes, des funérailles, des messes religieuses en lien avec la famille Fortin-Duchesne. </w:t>
            </w:r>
            <w:r w:rsidR="00F6767F" w:rsidRPr="00441802">
              <w:rPr>
                <w:lang w:eastAsia="en-US"/>
              </w:rPr>
              <w:t>Il comprend aussi des avis de décès.</w:t>
            </w:r>
          </w:p>
          <w:p w14:paraId="26A6D2D9" w14:textId="77777777" w:rsidR="00047913" w:rsidRPr="00441802" w:rsidRDefault="00047913" w:rsidP="00047913">
            <w:pPr>
              <w:pStyle w:val="Standard"/>
              <w:rPr>
                <w:lang w:eastAsia="en-US"/>
              </w:rPr>
            </w:pPr>
          </w:p>
          <w:p w14:paraId="68F39F27" w14:textId="77777777" w:rsidR="00047913" w:rsidRPr="00441802" w:rsidRDefault="00047913" w:rsidP="00047913">
            <w:pPr>
              <w:pStyle w:val="Standard"/>
            </w:pPr>
            <w:r w:rsidRPr="00441802">
              <w:rPr>
                <w:i/>
                <w:iCs/>
                <w:lang w:eastAsia="en-US"/>
              </w:rPr>
              <w:t>Notes :</w:t>
            </w:r>
          </w:p>
          <w:p w14:paraId="79EE0303" w14:textId="4F3C7214" w:rsidR="00515BFB" w:rsidRPr="00441802" w:rsidRDefault="00515BFB" w:rsidP="00047913">
            <w:pPr>
              <w:pStyle w:val="Standard"/>
              <w:rPr>
                <w:lang w:eastAsia="en-US"/>
              </w:rPr>
            </w:pPr>
            <w:r w:rsidRPr="00441802">
              <w:rPr>
                <w:lang w:eastAsia="en-US"/>
              </w:rPr>
              <w:t>Certaines photographies sont jaunies, légèrement recourbées.</w:t>
            </w:r>
          </w:p>
          <w:p w14:paraId="319E1D36" w14:textId="2D9A1184" w:rsidR="00047913" w:rsidRPr="00441802" w:rsidRDefault="00D87E86" w:rsidP="00047913">
            <w:pPr>
              <w:pStyle w:val="Standard"/>
            </w:pPr>
            <w:r w:rsidRPr="00441802">
              <w:rPr>
                <w:lang w:eastAsia="en-US"/>
              </w:rPr>
              <w:t>Originales.</w:t>
            </w:r>
            <w:r w:rsidR="00F6767F" w:rsidRPr="00441802">
              <w:rPr>
                <w:lang w:eastAsia="en-US"/>
              </w:rPr>
              <w:t xml:space="preserve"> </w:t>
            </w:r>
          </w:p>
          <w:p w14:paraId="17014EFA" w14:textId="77777777" w:rsidR="00486650" w:rsidRPr="00441802" w:rsidRDefault="00486650" w:rsidP="00486650">
            <w:pPr>
              <w:pStyle w:val="Niveau3"/>
            </w:pPr>
          </w:p>
        </w:tc>
      </w:tr>
      <w:tr w:rsidR="00047913" w:rsidRPr="00441802" w14:paraId="674EF845" w14:textId="77777777" w:rsidTr="007F33D1">
        <w:trPr>
          <w:trHeight w:val="1333"/>
        </w:trPr>
        <w:tc>
          <w:tcPr>
            <w:tcW w:w="1555" w:type="dxa"/>
            <w:shd w:val="clear" w:color="auto" w:fill="D9D9D9" w:themeFill="background1" w:themeFillShade="D9"/>
          </w:tcPr>
          <w:p w14:paraId="3D62802A" w14:textId="77777777" w:rsidR="00D40702" w:rsidRPr="00441802" w:rsidRDefault="00D40702" w:rsidP="00D40702">
            <w:pPr>
              <w:rPr>
                <w:lang w:eastAsia="en-US"/>
              </w:rPr>
            </w:pPr>
            <w:r w:rsidRPr="00441802">
              <w:rPr>
                <w:lang w:eastAsia="en-US"/>
              </w:rPr>
              <w:t>R08-E01-T03-P03</w:t>
            </w:r>
          </w:p>
          <w:p w14:paraId="06DB8F72" w14:textId="77777777" w:rsidR="00D40702" w:rsidRPr="00441802" w:rsidRDefault="00D40702" w:rsidP="00D40702">
            <w:pPr>
              <w:rPr>
                <w:lang w:eastAsia="en-US"/>
              </w:rPr>
            </w:pPr>
          </w:p>
          <w:p w14:paraId="06BAED6E" w14:textId="301AC721" w:rsidR="00047913" w:rsidRPr="00441802" w:rsidRDefault="00D40702" w:rsidP="00D40702">
            <w:pPr>
              <w:rPr>
                <w:lang w:eastAsia="en-US"/>
              </w:rPr>
            </w:pPr>
            <w:r w:rsidRPr="00441802">
              <w:rPr>
                <w:lang w:eastAsia="en-US"/>
              </w:rPr>
              <w:t>Boîte 2</w:t>
            </w:r>
          </w:p>
        </w:tc>
        <w:tc>
          <w:tcPr>
            <w:tcW w:w="7801" w:type="dxa"/>
            <w:shd w:val="clear" w:color="auto" w:fill="auto"/>
          </w:tcPr>
          <w:p w14:paraId="71B62972" w14:textId="34F78C23" w:rsidR="00047913" w:rsidRPr="00441802" w:rsidRDefault="00047913" w:rsidP="00047913">
            <w:pPr>
              <w:pStyle w:val="Niveau3"/>
            </w:pPr>
            <w:bookmarkStart w:id="14" w:name="_Toc81230487"/>
            <w:r w:rsidRPr="00441802">
              <w:t>P394/A2/5 : Fêtes de famille</w:t>
            </w:r>
            <w:bookmarkEnd w:id="14"/>
          </w:p>
          <w:p w14:paraId="7460DE24" w14:textId="557ED66E" w:rsidR="00047913" w:rsidRPr="00441802" w:rsidRDefault="00047913" w:rsidP="00047913">
            <w:pPr>
              <w:pStyle w:val="Standard"/>
            </w:pPr>
            <w:r w:rsidRPr="00441802">
              <w:rPr>
                <w:lang w:eastAsia="en-US"/>
              </w:rPr>
              <w:t xml:space="preserve">– </w:t>
            </w:r>
            <w:r w:rsidR="0038128D" w:rsidRPr="00441802">
              <w:rPr>
                <w:lang w:eastAsia="en-US"/>
              </w:rPr>
              <w:t>1977-2010</w:t>
            </w:r>
            <w:r w:rsidRPr="00441802">
              <w:rPr>
                <w:lang w:eastAsia="en-US"/>
              </w:rPr>
              <w:t xml:space="preserve">. – </w:t>
            </w:r>
            <w:r w:rsidR="0038128D" w:rsidRPr="00441802">
              <w:rPr>
                <w:lang w:eastAsia="en-US"/>
              </w:rPr>
              <w:t>9</w:t>
            </w:r>
            <w:r w:rsidR="000C5ED4" w:rsidRPr="00441802">
              <w:rPr>
                <w:lang w:eastAsia="en-US"/>
              </w:rPr>
              <w:t>8</w:t>
            </w:r>
            <w:r w:rsidR="0038128D" w:rsidRPr="00441802">
              <w:rPr>
                <w:lang w:eastAsia="en-US"/>
              </w:rPr>
              <w:t xml:space="preserve"> photographies</w:t>
            </w:r>
            <w:r w:rsidR="00F34259" w:rsidRPr="00441802">
              <w:rPr>
                <w:lang w:eastAsia="en-US"/>
              </w:rPr>
              <w:t xml:space="preserve">; sur papier photo, </w:t>
            </w:r>
            <w:proofErr w:type="spellStart"/>
            <w:r w:rsidR="00F34259" w:rsidRPr="00441802">
              <w:rPr>
                <w:lang w:eastAsia="en-US"/>
              </w:rPr>
              <w:t>coul</w:t>
            </w:r>
            <w:proofErr w:type="spellEnd"/>
            <w:r w:rsidR="00F34259" w:rsidRPr="00441802">
              <w:rPr>
                <w:lang w:eastAsia="en-US"/>
              </w:rPr>
              <w:t>., 10 x 17,5 cm, 11,4 x 16,5 cm ou plus petit</w:t>
            </w:r>
            <w:r w:rsidR="0038128D" w:rsidRPr="00441802">
              <w:rPr>
                <w:lang w:eastAsia="en-US"/>
              </w:rPr>
              <w:t xml:space="preserve"> (3 chemises). </w:t>
            </w:r>
          </w:p>
          <w:p w14:paraId="4337024A" w14:textId="77777777" w:rsidR="00047913" w:rsidRPr="00441802" w:rsidRDefault="00047913" w:rsidP="00047913">
            <w:pPr>
              <w:pStyle w:val="Standard"/>
              <w:rPr>
                <w:lang w:eastAsia="en-US"/>
              </w:rPr>
            </w:pPr>
          </w:p>
          <w:p w14:paraId="305FAA6C" w14:textId="77777777" w:rsidR="00047913" w:rsidRPr="00441802" w:rsidRDefault="00047913" w:rsidP="00047913">
            <w:pPr>
              <w:pStyle w:val="Standard"/>
              <w:rPr>
                <w:i/>
                <w:iCs/>
                <w:lang w:eastAsia="en-US"/>
              </w:rPr>
            </w:pPr>
            <w:r w:rsidRPr="00441802">
              <w:rPr>
                <w:i/>
                <w:iCs/>
                <w:lang w:eastAsia="en-US"/>
              </w:rPr>
              <w:t>Portée et contenu :</w:t>
            </w:r>
          </w:p>
          <w:p w14:paraId="6119CD65" w14:textId="4451350E" w:rsidR="00047913" w:rsidRPr="00441802" w:rsidRDefault="00047913" w:rsidP="00047913">
            <w:pPr>
              <w:pStyle w:val="Standard"/>
            </w:pPr>
            <w:r w:rsidRPr="00441802">
              <w:rPr>
                <w:lang w:eastAsia="en-US"/>
              </w:rPr>
              <w:t>Le dossier « </w:t>
            </w:r>
            <w:r w:rsidR="0038128D" w:rsidRPr="00441802">
              <w:rPr>
                <w:lang w:eastAsia="en-US"/>
              </w:rPr>
              <w:t>Fêtes de famille</w:t>
            </w:r>
            <w:r w:rsidRPr="00441802">
              <w:rPr>
                <w:lang w:eastAsia="en-US"/>
              </w:rPr>
              <w:t xml:space="preserve"> » </w:t>
            </w:r>
            <w:r w:rsidR="00F6767F" w:rsidRPr="00441802">
              <w:rPr>
                <w:lang w:eastAsia="en-US"/>
              </w:rPr>
              <w:t xml:space="preserve">illustre des rencontres familiales diverses dont des fêtes costumées et des événements du temps des Fêtes. Quelques anniversaires de mariage pourraient s’y retrouver, mais celles-ci n’étaient pas </w:t>
            </w:r>
            <w:r w:rsidR="00F6767F" w:rsidRPr="00441802">
              <w:rPr>
                <w:lang w:eastAsia="en-US"/>
              </w:rPr>
              <w:lastRenderedPageBreak/>
              <w:t xml:space="preserve">suffisamment identifiées au moment du tri pour les déplacer dans le dossier approprié.  </w:t>
            </w:r>
          </w:p>
          <w:p w14:paraId="0D3BC143" w14:textId="77777777" w:rsidR="00047913" w:rsidRPr="00441802" w:rsidRDefault="00047913" w:rsidP="00047913">
            <w:pPr>
              <w:pStyle w:val="Standard"/>
              <w:rPr>
                <w:lang w:eastAsia="en-US"/>
              </w:rPr>
            </w:pPr>
          </w:p>
          <w:p w14:paraId="4871D2A6" w14:textId="77777777" w:rsidR="00047913" w:rsidRPr="00441802" w:rsidRDefault="00047913" w:rsidP="00047913">
            <w:pPr>
              <w:pStyle w:val="Standard"/>
            </w:pPr>
            <w:r w:rsidRPr="00441802">
              <w:rPr>
                <w:i/>
                <w:iCs/>
                <w:lang w:eastAsia="en-US"/>
              </w:rPr>
              <w:t>Notes :</w:t>
            </w:r>
          </w:p>
          <w:p w14:paraId="458F97BC" w14:textId="08E5A6C6" w:rsidR="00F34259" w:rsidRPr="00441802" w:rsidRDefault="00F34259" w:rsidP="00047913">
            <w:pPr>
              <w:pStyle w:val="Standard"/>
              <w:rPr>
                <w:lang w:eastAsia="en-US"/>
              </w:rPr>
            </w:pPr>
            <w:r w:rsidRPr="00441802">
              <w:rPr>
                <w:lang w:eastAsia="en-US"/>
              </w:rPr>
              <w:t xml:space="preserve">Certaines photographies sont jaunies et légèrement recourbées. </w:t>
            </w:r>
          </w:p>
          <w:p w14:paraId="721EA394" w14:textId="1E6FE421" w:rsidR="00047913" w:rsidRPr="00441802" w:rsidRDefault="00F6767F" w:rsidP="00047913">
            <w:pPr>
              <w:pStyle w:val="Standard"/>
              <w:rPr>
                <w:lang w:eastAsia="en-US"/>
              </w:rPr>
            </w:pPr>
            <w:r w:rsidRPr="00441802">
              <w:rPr>
                <w:lang w:eastAsia="en-US"/>
              </w:rPr>
              <w:t xml:space="preserve">Pour des photographies semblables, voir le dossier « Anniversaires de mariage » à la cote P394/A2/3 du présent fonds. </w:t>
            </w:r>
          </w:p>
          <w:p w14:paraId="4B6CE1E3" w14:textId="75B17CA2" w:rsidR="00F6767F" w:rsidRPr="00441802" w:rsidRDefault="00D87E86" w:rsidP="00047913">
            <w:pPr>
              <w:pStyle w:val="Standard"/>
            </w:pPr>
            <w:r w:rsidRPr="00441802">
              <w:t>Originales.</w:t>
            </w:r>
            <w:r w:rsidR="00F6767F" w:rsidRPr="00441802">
              <w:t xml:space="preserve"> </w:t>
            </w:r>
          </w:p>
          <w:p w14:paraId="4C334E48" w14:textId="77777777" w:rsidR="00047913" w:rsidRPr="00441802" w:rsidRDefault="00047913" w:rsidP="00047913">
            <w:pPr>
              <w:pStyle w:val="Niveau3"/>
            </w:pPr>
          </w:p>
        </w:tc>
      </w:tr>
      <w:tr w:rsidR="00047913" w:rsidRPr="00441802" w14:paraId="28A42799" w14:textId="77777777" w:rsidTr="007F33D1">
        <w:trPr>
          <w:trHeight w:val="1333"/>
        </w:trPr>
        <w:tc>
          <w:tcPr>
            <w:tcW w:w="1555" w:type="dxa"/>
            <w:shd w:val="clear" w:color="auto" w:fill="D9D9D9" w:themeFill="background1" w:themeFillShade="D9"/>
          </w:tcPr>
          <w:p w14:paraId="0FA945D1" w14:textId="77777777" w:rsidR="00526C8A" w:rsidRPr="00441802" w:rsidRDefault="00526C8A" w:rsidP="00526C8A">
            <w:pPr>
              <w:rPr>
                <w:lang w:eastAsia="en-US"/>
              </w:rPr>
            </w:pPr>
            <w:r w:rsidRPr="00441802">
              <w:rPr>
                <w:lang w:eastAsia="en-US"/>
              </w:rPr>
              <w:lastRenderedPageBreak/>
              <w:t>R08-E01-T03-P03</w:t>
            </w:r>
          </w:p>
          <w:p w14:paraId="6BE81161" w14:textId="77777777" w:rsidR="00526C8A" w:rsidRPr="00441802" w:rsidRDefault="00526C8A" w:rsidP="00526C8A">
            <w:pPr>
              <w:rPr>
                <w:lang w:eastAsia="en-US"/>
              </w:rPr>
            </w:pPr>
          </w:p>
          <w:p w14:paraId="131ABA3B" w14:textId="40EFA7C1" w:rsidR="00047913" w:rsidRPr="00441802" w:rsidRDefault="00526C8A" w:rsidP="00526C8A">
            <w:pPr>
              <w:rPr>
                <w:lang w:eastAsia="en-US"/>
              </w:rPr>
            </w:pPr>
            <w:r w:rsidRPr="00441802">
              <w:rPr>
                <w:lang w:eastAsia="en-US"/>
              </w:rPr>
              <w:t>Boîte 2</w:t>
            </w:r>
          </w:p>
        </w:tc>
        <w:tc>
          <w:tcPr>
            <w:tcW w:w="7801" w:type="dxa"/>
            <w:shd w:val="clear" w:color="auto" w:fill="auto"/>
          </w:tcPr>
          <w:p w14:paraId="674F5910" w14:textId="622D43DD" w:rsidR="00047913" w:rsidRPr="00441802" w:rsidRDefault="00047913" w:rsidP="00047913">
            <w:pPr>
              <w:pStyle w:val="Niveau3"/>
            </w:pPr>
            <w:bookmarkStart w:id="15" w:name="_Toc81230488"/>
            <w:r w:rsidRPr="00441802">
              <w:t>P394/A2/6 : Sorties et visites de famille</w:t>
            </w:r>
            <w:bookmarkEnd w:id="15"/>
          </w:p>
          <w:p w14:paraId="6A18A5CF" w14:textId="58BC703E" w:rsidR="00047913" w:rsidRPr="00441802" w:rsidRDefault="00047913" w:rsidP="00047913">
            <w:pPr>
              <w:pStyle w:val="Standard"/>
            </w:pPr>
            <w:r w:rsidRPr="00441802">
              <w:rPr>
                <w:lang w:eastAsia="en-US"/>
              </w:rPr>
              <w:t xml:space="preserve">– </w:t>
            </w:r>
            <w:r w:rsidR="000E1111" w:rsidRPr="00441802">
              <w:rPr>
                <w:lang w:eastAsia="en-US"/>
              </w:rPr>
              <w:t>1983-2002</w:t>
            </w:r>
            <w:r w:rsidRPr="00441802">
              <w:rPr>
                <w:lang w:eastAsia="en-US"/>
              </w:rPr>
              <w:t xml:space="preserve">. – </w:t>
            </w:r>
            <w:r w:rsidR="000E1111" w:rsidRPr="00441802">
              <w:rPr>
                <w:lang w:eastAsia="en-US"/>
              </w:rPr>
              <w:t>3</w:t>
            </w:r>
            <w:r w:rsidR="00DA1F01" w:rsidRPr="00441802">
              <w:rPr>
                <w:lang w:eastAsia="en-US"/>
              </w:rPr>
              <w:t>7</w:t>
            </w:r>
            <w:r w:rsidR="000E1111" w:rsidRPr="00441802">
              <w:rPr>
                <w:lang w:eastAsia="en-US"/>
              </w:rPr>
              <w:t xml:space="preserve"> photographies</w:t>
            </w:r>
            <w:r w:rsidR="00DA1F01" w:rsidRPr="00441802">
              <w:rPr>
                <w:lang w:eastAsia="en-US"/>
              </w:rPr>
              <w:t xml:space="preserve">; sur papier photo, </w:t>
            </w:r>
            <w:proofErr w:type="spellStart"/>
            <w:r w:rsidR="00DA1F01" w:rsidRPr="00441802">
              <w:rPr>
                <w:lang w:eastAsia="en-US"/>
              </w:rPr>
              <w:t>coul</w:t>
            </w:r>
            <w:proofErr w:type="spellEnd"/>
            <w:r w:rsidR="00DA1F01" w:rsidRPr="00441802">
              <w:rPr>
                <w:lang w:eastAsia="en-US"/>
              </w:rPr>
              <w:t>., 11,3 x 16,8 cm ou plus petit</w:t>
            </w:r>
            <w:r w:rsidR="000E1111" w:rsidRPr="00441802">
              <w:rPr>
                <w:lang w:eastAsia="en-US"/>
              </w:rPr>
              <w:t xml:space="preserve"> (1 chemise). </w:t>
            </w:r>
          </w:p>
          <w:p w14:paraId="4E9DDEB9" w14:textId="77777777" w:rsidR="00047913" w:rsidRPr="00441802" w:rsidRDefault="00047913" w:rsidP="00047913">
            <w:pPr>
              <w:pStyle w:val="Standard"/>
              <w:rPr>
                <w:lang w:eastAsia="en-US"/>
              </w:rPr>
            </w:pPr>
          </w:p>
          <w:p w14:paraId="197647F6" w14:textId="77777777" w:rsidR="00047913" w:rsidRPr="00441802" w:rsidRDefault="00047913" w:rsidP="00047913">
            <w:pPr>
              <w:pStyle w:val="Standard"/>
              <w:rPr>
                <w:i/>
                <w:iCs/>
                <w:lang w:eastAsia="en-US"/>
              </w:rPr>
            </w:pPr>
            <w:r w:rsidRPr="00441802">
              <w:rPr>
                <w:i/>
                <w:iCs/>
                <w:lang w:eastAsia="en-US"/>
              </w:rPr>
              <w:t>Portée et contenu :</w:t>
            </w:r>
          </w:p>
          <w:p w14:paraId="69B3594B" w14:textId="5276CFA1" w:rsidR="00047913" w:rsidRPr="00441802" w:rsidRDefault="00047913" w:rsidP="00047913">
            <w:pPr>
              <w:pStyle w:val="Standard"/>
            </w:pPr>
            <w:r w:rsidRPr="00441802">
              <w:rPr>
                <w:lang w:eastAsia="en-US"/>
              </w:rPr>
              <w:t>Le dossier « </w:t>
            </w:r>
            <w:r w:rsidR="0046741C" w:rsidRPr="00441802">
              <w:rPr>
                <w:lang w:eastAsia="en-US"/>
              </w:rPr>
              <w:t>Sorties et visites de famille</w:t>
            </w:r>
            <w:r w:rsidRPr="00441802">
              <w:rPr>
                <w:lang w:eastAsia="en-US"/>
              </w:rPr>
              <w:t> » est constitué de</w:t>
            </w:r>
            <w:r w:rsidR="000E1111" w:rsidRPr="00441802">
              <w:rPr>
                <w:lang w:eastAsia="en-US"/>
              </w:rPr>
              <w:t xml:space="preserve"> photographies de sorties et visites diverses, principalement de la famille Fortin. </w:t>
            </w:r>
          </w:p>
          <w:p w14:paraId="69541FEC" w14:textId="77777777" w:rsidR="00047913" w:rsidRPr="00441802" w:rsidRDefault="00047913" w:rsidP="00047913">
            <w:pPr>
              <w:pStyle w:val="Standard"/>
              <w:rPr>
                <w:lang w:eastAsia="en-US"/>
              </w:rPr>
            </w:pPr>
          </w:p>
          <w:p w14:paraId="5B59977F" w14:textId="77777777" w:rsidR="00047913" w:rsidRPr="00441802" w:rsidRDefault="00047913" w:rsidP="00047913">
            <w:pPr>
              <w:pStyle w:val="Standard"/>
            </w:pPr>
            <w:r w:rsidRPr="00441802">
              <w:rPr>
                <w:i/>
                <w:iCs/>
                <w:lang w:eastAsia="en-US"/>
              </w:rPr>
              <w:t>Notes :</w:t>
            </w:r>
          </w:p>
          <w:p w14:paraId="1ED8C448" w14:textId="77777777" w:rsidR="003B61AC" w:rsidRPr="00441802" w:rsidRDefault="003B61AC" w:rsidP="003B61AC">
            <w:pPr>
              <w:pStyle w:val="Standard"/>
            </w:pPr>
            <w:r w:rsidRPr="00441802">
              <w:t>Certaines photos sont jaunies ou tachées.</w:t>
            </w:r>
          </w:p>
          <w:p w14:paraId="54CE4532" w14:textId="502AEA77" w:rsidR="000E1111" w:rsidRPr="00441802" w:rsidRDefault="000E1111" w:rsidP="000E1111">
            <w:pPr>
              <w:pStyle w:val="Standard"/>
            </w:pPr>
            <w:r w:rsidRPr="00441802">
              <w:t>Voir aussi la sous-série « Portraits de famille » à la cote P394/A1 du présent fonds.</w:t>
            </w:r>
          </w:p>
          <w:p w14:paraId="08416303" w14:textId="763AC41F" w:rsidR="000E1111" w:rsidRPr="00441802" w:rsidRDefault="00D87E86" w:rsidP="000E1111">
            <w:pPr>
              <w:pStyle w:val="Standard"/>
            </w:pPr>
            <w:r w:rsidRPr="00441802">
              <w:t>Originales.</w:t>
            </w:r>
            <w:r w:rsidR="000E1111" w:rsidRPr="00441802">
              <w:t xml:space="preserve"> </w:t>
            </w:r>
          </w:p>
          <w:p w14:paraId="03672FDF" w14:textId="77777777" w:rsidR="00047913" w:rsidRPr="00441802" w:rsidRDefault="00047913" w:rsidP="00047913">
            <w:pPr>
              <w:pStyle w:val="Niveau3"/>
            </w:pPr>
          </w:p>
        </w:tc>
      </w:tr>
      <w:tr w:rsidR="00456BD2" w:rsidRPr="00441802" w14:paraId="51C90AB5" w14:textId="77777777" w:rsidTr="007F33D1">
        <w:trPr>
          <w:trHeight w:val="1333"/>
        </w:trPr>
        <w:tc>
          <w:tcPr>
            <w:tcW w:w="1555" w:type="dxa"/>
            <w:shd w:val="clear" w:color="auto" w:fill="D9D9D9" w:themeFill="background1" w:themeFillShade="D9"/>
          </w:tcPr>
          <w:p w14:paraId="312505E6" w14:textId="77777777" w:rsidR="00526C8A" w:rsidRPr="00441802" w:rsidRDefault="00526C8A" w:rsidP="00526C8A">
            <w:pPr>
              <w:rPr>
                <w:lang w:eastAsia="en-US"/>
              </w:rPr>
            </w:pPr>
            <w:r w:rsidRPr="00441802">
              <w:rPr>
                <w:lang w:eastAsia="en-US"/>
              </w:rPr>
              <w:t>R08-E01-T03-P03</w:t>
            </w:r>
          </w:p>
          <w:p w14:paraId="746015F4" w14:textId="77777777" w:rsidR="00526C8A" w:rsidRPr="00441802" w:rsidRDefault="00526C8A" w:rsidP="00526C8A">
            <w:pPr>
              <w:rPr>
                <w:lang w:eastAsia="en-US"/>
              </w:rPr>
            </w:pPr>
          </w:p>
          <w:p w14:paraId="2AF8C78A" w14:textId="253723D5" w:rsidR="00456BD2" w:rsidRPr="00441802" w:rsidRDefault="00526C8A" w:rsidP="00526C8A">
            <w:pPr>
              <w:rPr>
                <w:lang w:eastAsia="en-US"/>
              </w:rPr>
            </w:pPr>
            <w:r w:rsidRPr="00441802">
              <w:rPr>
                <w:lang w:eastAsia="en-US"/>
              </w:rPr>
              <w:t>Boîte 2</w:t>
            </w:r>
          </w:p>
        </w:tc>
        <w:tc>
          <w:tcPr>
            <w:tcW w:w="7801" w:type="dxa"/>
            <w:shd w:val="clear" w:color="auto" w:fill="auto"/>
          </w:tcPr>
          <w:p w14:paraId="7A8BB1F0" w14:textId="43B2C11B" w:rsidR="00456BD2" w:rsidRPr="00441802" w:rsidRDefault="00456BD2" w:rsidP="00456BD2">
            <w:pPr>
              <w:pStyle w:val="Niveau3"/>
            </w:pPr>
            <w:bookmarkStart w:id="16" w:name="_Toc81230489"/>
            <w:r w:rsidRPr="00441802">
              <w:t>P394/A2/7 : Centenaire de Normandin</w:t>
            </w:r>
            <w:bookmarkEnd w:id="16"/>
          </w:p>
          <w:p w14:paraId="5C36437D" w14:textId="515E52F3" w:rsidR="00456BD2" w:rsidRPr="00441802" w:rsidRDefault="00456BD2" w:rsidP="00456BD2">
            <w:pPr>
              <w:pStyle w:val="Standard"/>
            </w:pPr>
            <w:r w:rsidRPr="00441802">
              <w:rPr>
                <w:lang w:eastAsia="en-US"/>
              </w:rPr>
              <w:t xml:space="preserve">– </w:t>
            </w:r>
            <w:r w:rsidR="00961E8F" w:rsidRPr="00441802">
              <w:rPr>
                <w:lang w:eastAsia="en-US"/>
              </w:rPr>
              <w:t>1977-1978</w:t>
            </w:r>
            <w:r w:rsidRPr="00441802">
              <w:rPr>
                <w:lang w:eastAsia="en-US"/>
              </w:rPr>
              <w:t xml:space="preserve">. – </w:t>
            </w:r>
            <w:r w:rsidR="00961E8F" w:rsidRPr="00441802">
              <w:rPr>
                <w:lang w:eastAsia="en-US"/>
              </w:rPr>
              <w:t>93 photographies</w:t>
            </w:r>
            <w:r w:rsidR="002E119F" w:rsidRPr="00441802">
              <w:rPr>
                <w:lang w:eastAsia="en-US"/>
              </w:rPr>
              <w:t xml:space="preserve">; sur papier photo, </w:t>
            </w:r>
            <w:proofErr w:type="spellStart"/>
            <w:r w:rsidR="002E119F" w:rsidRPr="00441802">
              <w:rPr>
                <w:lang w:eastAsia="en-US"/>
              </w:rPr>
              <w:t>coul</w:t>
            </w:r>
            <w:proofErr w:type="spellEnd"/>
            <w:r w:rsidR="002E119F" w:rsidRPr="00441802">
              <w:rPr>
                <w:lang w:eastAsia="en-US"/>
              </w:rPr>
              <w:t>., 8,9 x 8,6 cm et 8,7 x 12,2 cm</w:t>
            </w:r>
            <w:r w:rsidR="00961E8F" w:rsidRPr="00441802">
              <w:rPr>
                <w:lang w:eastAsia="en-US"/>
              </w:rPr>
              <w:t xml:space="preserve"> (2 chemises).</w:t>
            </w:r>
          </w:p>
          <w:p w14:paraId="28C803A1" w14:textId="77777777" w:rsidR="00456BD2" w:rsidRPr="00441802" w:rsidRDefault="00456BD2" w:rsidP="00456BD2">
            <w:pPr>
              <w:pStyle w:val="Standard"/>
              <w:rPr>
                <w:lang w:eastAsia="en-US"/>
              </w:rPr>
            </w:pPr>
          </w:p>
          <w:p w14:paraId="1C3FFC93" w14:textId="77777777" w:rsidR="00456BD2" w:rsidRPr="00441802" w:rsidRDefault="00456BD2" w:rsidP="00456BD2">
            <w:pPr>
              <w:pStyle w:val="Standard"/>
              <w:rPr>
                <w:i/>
                <w:iCs/>
                <w:lang w:eastAsia="en-US"/>
              </w:rPr>
            </w:pPr>
            <w:r w:rsidRPr="00441802">
              <w:rPr>
                <w:i/>
                <w:iCs/>
                <w:lang w:eastAsia="en-US"/>
              </w:rPr>
              <w:t>Portée et contenu :</w:t>
            </w:r>
          </w:p>
          <w:p w14:paraId="5DC95902" w14:textId="112B50D0" w:rsidR="00456BD2" w:rsidRPr="00441802" w:rsidRDefault="00456BD2" w:rsidP="00456BD2">
            <w:pPr>
              <w:pStyle w:val="Standard"/>
            </w:pPr>
            <w:r w:rsidRPr="00441802">
              <w:rPr>
                <w:lang w:eastAsia="en-US"/>
              </w:rPr>
              <w:t>Le dossier « </w:t>
            </w:r>
            <w:r w:rsidR="00961E8F" w:rsidRPr="00441802">
              <w:rPr>
                <w:lang w:eastAsia="en-US"/>
              </w:rPr>
              <w:t>Centenaire de Normandin</w:t>
            </w:r>
            <w:r w:rsidRPr="00441802">
              <w:rPr>
                <w:lang w:eastAsia="en-US"/>
              </w:rPr>
              <w:t xml:space="preserve"> » </w:t>
            </w:r>
            <w:r w:rsidR="008B2941" w:rsidRPr="00441802">
              <w:rPr>
                <w:lang w:eastAsia="en-US"/>
              </w:rPr>
              <w:t>représente la famille Fortin-Duchesne lors des festivités du centenaire ainsi qu’une</w:t>
            </w:r>
            <w:r w:rsidR="00A839C2" w:rsidRPr="00441802">
              <w:rPr>
                <w:lang w:eastAsia="en-US"/>
              </w:rPr>
              <w:t xml:space="preserve"> parade </w:t>
            </w:r>
            <w:r w:rsidR="008B2941" w:rsidRPr="00441802">
              <w:rPr>
                <w:lang w:eastAsia="en-US"/>
              </w:rPr>
              <w:t xml:space="preserve">de chars allégoriques à Normandin en 1977 et 1978. </w:t>
            </w:r>
          </w:p>
          <w:p w14:paraId="00123712" w14:textId="77777777" w:rsidR="00456BD2" w:rsidRPr="00441802" w:rsidRDefault="00456BD2" w:rsidP="00456BD2">
            <w:pPr>
              <w:pStyle w:val="Standard"/>
              <w:rPr>
                <w:lang w:eastAsia="en-US"/>
              </w:rPr>
            </w:pPr>
          </w:p>
          <w:p w14:paraId="55D74AAF" w14:textId="77777777" w:rsidR="00456BD2" w:rsidRPr="00441802" w:rsidRDefault="00456BD2" w:rsidP="00456BD2">
            <w:pPr>
              <w:pStyle w:val="Standard"/>
            </w:pPr>
            <w:r w:rsidRPr="00441802">
              <w:rPr>
                <w:i/>
                <w:iCs/>
                <w:lang w:eastAsia="en-US"/>
              </w:rPr>
              <w:t>Notes :</w:t>
            </w:r>
          </w:p>
          <w:p w14:paraId="18AF0CB8" w14:textId="009E6A43" w:rsidR="00456BD2" w:rsidRPr="00441802" w:rsidRDefault="00D87E86" w:rsidP="00456BD2">
            <w:pPr>
              <w:pStyle w:val="Standard"/>
              <w:rPr>
                <w:lang w:eastAsia="en-US"/>
              </w:rPr>
            </w:pPr>
            <w:r w:rsidRPr="00441802">
              <w:rPr>
                <w:lang w:eastAsia="en-US"/>
              </w:rPr>
              <w:t>Originales.</w:t>
            </w:r>
            <w:r w:rsidR="002E119F" w:rsidRPr="00441802">
              <w:rPr>
                <w:lang w:eastAsia="en-US"/>
              </w:rPr>
              <w:t xml:space="preserve"> </w:t>
            </w:r>
          </w:p>
          <w:p w14:paraId="0E87B31B" w14:textId="77777777" w:rsidR="00456BD2" w:rsidRPr="00441802" w:rsidRDefault="00456BD2" w:rsidP="00456BD2">
            <w:pPr>
              <w:pStyle w:val="Standard"/>
            </w:pPr>
          </w:p>
          <w:p w14:paraId="250BD3CC" w14:textId="77777777" w:rsidR="00456BD2" w:rsidRPr="00441802" w:rsidRDefault="00456BD2" w:rsidP="00456BD2">
            <w:pPr>
              <w:pStyle w:val="Niveau3"/>
            </w:pPr>
          </w:p>
        </w:tc>
      </w:tr>
      <w:tr w:rsidR="00456BD2" w:rsidRPr="00441802" w14:paraId="1573B3CA" w14:textId="77777777" w:rsidTr="007F33D1">
        <w:trPr>
          <w:trHeight w:val="1333"/>
        </w:trPr>
        <w:tc>
          <w:tcPr>
            <w:tcW w:w="1555" w:type="dxa"/>
            <w:shd w:val="clear" w:color="auto" w:fill="D9D9D9" w:themeFill="background1" w:themeFillShade="D9"/>
          </w:tcPr>
          <w:p w14:paraId="28AFCDEA" w14:textId="77777777" w:rsidR="00526C8A" w:rsidRPr="00441802" w:rsidRDefault="00526C8A" w:rsidP="00526C8A">
            <w:pPr>
              <w:rPr>
                <w:lang w:eastAsia="en-US"/>
              </w:rPr>
            </w:pPr>
            <w:r w:rsidRPr="00441802">
              <w:rPr>
                <w:lang w:eastAsia="en-US"/>
              </w:rPr>
              <w:t>R08-E01-T03-P03</w:t>
            </w:r>
          </w:p>
          <w:p w14:paraId="7B7B5EE6" w14:textId="77777777" w:rsidR="00526C8A" w:rsidRPr="00441802" w:rsidRDefault="00526C8A" w:rsidP="00526C8A">
            <w:pPr>
              <w:rPr>
                <w:lang w:eastAsia="en-US"/>
              </w:rPr>
            </w:pPr>
          </w:p>
          <w:p w14:paraId="695E799B" w14:textId="46F4960A" w:rsidR="00456BD2" w:rsidRPr="00441802" w:rsidRDefault="00526C8A" w:rsidP="00526C8A">
            <w:pPr>
              <w:rPr>
                <w:lang w:eastAsia="en-US"/>
              </w:rPr>
            </w:pPr>
            <w:r w:rsidRPr="00441802">
              <w:rPr>
                <w:lang w:eastAsia="en-US"/>
              </w:rPr>
              <w:t>Boîte 2</w:t>
            </w:r>
          </w:p>
        </w:tc>
        <w:tc>
          <w:tcPr>
            <w:tcW w:w="7801" w:type="dxa"/>
            <w:shd w:val="clear" w:color="auto" w:fill="auto"/>
          </w:tcPr>
          <w:p w14:paraId="546BBB4B" w14:textId="18729851" w:rsidR="00456BD2" w:rsidRPr="00441802" w:rsidRDefault="00456BD2" w:rsidP="00456BD2">
            <w:pPr>
              <w:pStyle w:val="Niveau3"/>
            </w:pPr>
            <w:bookmarkStart w:id="17" w:name="_Toc81230490"/>
            <w:r w:rsidRPr="00441802">
              <w:t>P394/A2/8 : Festival du Miel</w:t>
            </w:r>
            <w:bookmarkEnd w:id="17"/>
          </w:p>
          <w:p w14:paraId="43FD14D9" w14:textId="2D5EE830" w:rsidR="00456BD2" w:rsidRPr="00441802" w:rsidRDefault="00456BD2" w:rsidP="00456BD2">
            <w:pPr>
              <w:pStyle w:val="Standard"/>
            </w:pPr>
            <w:r w:rsidRPr="00441802">
              <w:rPr>
                <w:lang w:eastAsia="en-US"/>
              </w:rPr>
              <w:t xml:space="preserve">– </w:t>
            </w:r>
            <w:r w:rsidR="00961E8F" w:rsidRPr="00441802">
              <w:rPr>
                <w:lang w:eastAsia="en-US"/>
              </w:rPr>
              <w:t>[1980-1984]</w:t>
            </w:r>
            <w:r w:rsidRPr="00441802">
              <w:rPr>
                <w:lang w:eastAsia="en-US"/>
              </w:rPr>
              <w:t xml:space="preserve">. – </w:t>
            </w:r>
            <w:r w:rsidR="00961E8F" w:rsidRPr="00441802">
              <w:rPr>
                <w:lang w:eastAsia="en-US"/>
              </w:rPr>
              <w:t>9 photographies</w:t>
            </w:r>
            <w:r w:rsidR="002E119F" w:rsidRPr="00441802">
              <w:rPr>
                <w:lang w:eastAsia="en-US"/>
              </w:rPr>
              <w:t xml:space="preserve">; sur papier photo, </w:t>
            </w:r>
            <w:proofErr w:type="spellStart"/>
            <w:r w:rsidR="002E119F" w:rsidRPr="00441802">
              <w:rPr>
                <w:lang w:eastAsia="en-US"/>
              </w:rPr>
              <w:t>coul</w:t>
            </w:r>
            <w:proofErr w:type="spellEnd"/>
            <w:r w:rsidR="002E119F" w:rsidRPr="00441802">
              <w:rPr>
                <w:lang w:eastAsia="en-US"/>
              </w:rPr>
              <w:t xml:space="preserve">., 14,9 x 11,3 cm et plus petit </w:t>
            </w:r>
            <w:r w:rsidR="00961E8F" w:rsidRPr="00441802">
              <w:rPr>
                <w:lang w:eastAsia="en-US"/>
              </w:rPr>
              <w:t>(1 chemise).</w:t>
            </w:r>
          </w:p>
          <w:p w14:paraId="5F15922F" w14:textId="77777777" w:rsidR="00456BD2" w:rsidRPr="00441802" w:rsidRDefault="00456BD2" w:rsidP="00456BD2">
            <w:pPr>
              <w:pStyle w:val="Standard"/>
              <w:rPr>
                <w:lang w:eastAsia="en-US"/>
              </w:rPr>
            </w:pPr>
          </w:p>
          <w:p w14:paraId="59960E9B" w14:textId="77777777" w:rsidR="00456BD2" w:rsidRPr="00441802" w:rsidRDefault="00456BD2" w:rsidP="00456BD2">
            <w:pPr>
              <w:pStyle w:val="Standard"/>
              <w:rPr>
                <w:i/>
                <w:iCs/>
                <w:lang w:eastAsia="en-US"/>
              </w:rPr>
            </w:pPr>
            <w:r w:rsidRPr="00441802">
              <w:rPr>
                <w:i/>
                <w:iCs/>
                <w:lang w:eastAsia="en-US"/>
              </w:rPr>
              <w:t>Portée et contenu :</w:t>
            </w:r>
          </w:p>
          <w:p w14:paraId="6CBB41F9" w14:textId="002554F7" w:rsidR="00456BD2" w:rsidRPr="00441802" w:rsidRDefault="00456BD2" w:rsidP="00456BD2">
            <w:pPr>
              <w:pStyle w:val="Standard"/>
            </w:pPr>
            <w:r w:rsidRPr="00441802">
              <w:rPr>
                <w:lang w:eastAsia="en-US"/>
              </w:rPr>
              <w:t>Le dossier « </w:t>
            </w:r>
            <w:r w:rsidR="00961E8F" w:rsidRPr="00441802">
              <w:rPr>
                <w:lang w:eastAsia="en-US"/>
              </w:rPr>
              <w:t>Festival du Miel</w:t>
            </w:r>
            <w:r w:rsidRPr="00441802">
              <w:rPr>
                <w:lang w:eastAsia="en-US"/>
              </w:rPr>
              <w:t> » est constitué de</w:t>
            </w:r>
            <w:r w:rsidR="002E119F" w:rsidRPr="00441802">
              <w:rPr>
                <w:lang w:eastAsia="en-US"/>
              </w:rPr>
              <w:t xml:space="preserve"> </w:t>
            </w:r>
            <w:r w:rsidR="000E7976" w:rsidRPr="00441802">
              <w:rPr>
                <w:lang w:eastAsia="en-US"/>
              </w:rPr>
              <w:t xml:space="preserve">membres de la famille lors des </w:t>
            </w:r>
            <w:r w:rsidR="002E119F" w:rsidRPr="00441802">
              <w:rPr>
                <w:lang w:eastAsia="en-US"/>
              </w:rPr>
              <w:t>fêtes costumées et d</w:t>
            </w:r>
            <w:r w:rsidR="000E7976" w:rsidRPr="00441802">
              <w:rPr>
                <w:lang w:eastAsia="en-US"/>
              </w:rPr>
              <w:t xml:space="preserve">es </w:t>
            </w:r>
            <w:r w:rsidR="002E119F" w:rsidRPr="00441802">
              <w:rPr>
                <w:lang w:eastAsia="en-US"/>
              </w:rPr>
              <w:t xml:space="preserve">activités du Festival du Miel de Normandin, dont le bal des duchesses, entre 1980 et 1984. </w:t>
            </w:r>
          </w:p>
          <w:p w14:paraId="4CE05ED2" w14:textId="77777777" w:rsidR="00456BD2" w:rsidRPr="00441802" w:rsidRDefault="00456BD2" w:rsidP="00456BD2">
            <w:pPr>
              <w:pStyle w:val="Standard"/>
              <w:rPr>
                <w:lang w:eastAsia="en-US"/>
              </w:rPr>
            </w:pPr>
          </w:p>
          <w:p w14:paraId="56A28910" w14:textId="77777777" w:rsidR="00456BD2" w:rsidRPr="00441802" w:rsidRDefault="00456BD2" w:rsidP="00456BD2">
            <w:pPr>
              <w:pStyle w:val="Standard"/>
            </w:pPr>
            <w:r w:rsidRPr="00441802">
              <w:rPr>
                <w:i/>
                <w:iCs/>
                <w:lang w:eastAsia="en-US"/>
              </w:rPr>
              <w:t>Notes :</w:t>
            </w:r>
          </w:p>
          <w:p w14:paraId="6DC52A11" w14:textId="589EAC6B" w:rsidR="00456BD2" w:rsidRPr="00441802" w:rsidRDefault="00D87E86" w:rsidP="00456BD2">
            <w:pPr>
              <w:pStyle w:val="Standard"/>
              <w:rPr>
                <w:lang w:eastAsia="en-US"/>
              </w:rPr>
            </w:pPr>
            <w:r w:rsidRPr="00441802">
              <w:rPr>
                <w:lang w:eastAsia="en-US"/>
              </w:rPr>
              <w:lastRenderedPageBreak/>
              <w:t>Originales.</w:t>
            </w:r>
            <w:r w:rsidR="000E7976" w:rsidRPr="00441802">
              <w:rPr>
                <w:lang w:eastAsia="en-US"/>
              </w:rPr>
              <w:t xml:space="preserve"> </w:t>
            </w:r>
          </w:p>
          <w:p w14:paraId="3FEBCA2F" w14:textId="77777777" w:rsidR="00456BD2" w:rsidRPr="00441802" w:rsidRDefault="00456BD2" w:rsidP="00456BD2">
            <w:pPr>
              <w:pStyle w:val="Standard"/>
            </w:pPr>
          </w:p>
          <w:p w14:paraId="686C1522" w14:textId="77777777" w:rsidR="00456BD2" w:rsidRPr="00441802" w:rsidRDefault="00456BD2" w:rsidP="00456BD2">
            <w:pPr>
              <w:pStyle w:val="Niveau3"/>
            </w:pPr>
          </w:p>
        </w:tc>
      </w:tr>
      <w:tr w:rsidR="00456BD2" w:rsidRPr="00441802" w14:paraId="2B09227C" w14:textId="77777777" w:rsidTr="007F33D1">
        <w:trPr>
          <w:trHeight w:val="1333"/>
        </w:trPr>
        <w:tc>
          <w:tcPr>
            <w:tcW w:w="1555" w:type="dxa"/>
            <w:shd w:val="clear" w:color="auto" w:fill="D9D9D9" w:themeFill="background1" w:themeFillShade="D9"/>
          </w:tcPr>
          <w:p w14:paraId="43C60975" w14:textId="77777777" w:rsidR="00526C8A" w:rsidRPr="00441802" w:rsidRDefault="00526C8A" w:rsidP="00526C8A">
            <w:pPr>
              <w:rPr>
                <w:lang w:eastAsia="en-US"/>
              </w:rPr>
            </w:pPr>
            <w:r w:rsidRPr="00441802">
              <w:rPr>
                <w:lang w:eastAsia="en-US"/>
              </w:rPr>
              <w:lastRenderedPageBreak/>
              <w:t>R08-E01-T03-P03</w:t>
            </w:r>
          </w:p>
          <w:p w14:paraId="1F659B82" w14:textId="77777777" w:rsidR="00526C8A" w:rsidRPr="00441802" w:rsidRDefault="00526C8A" w:rsidP="00526C8A">
            <w:pPr>
              <w:rPr>
                <w:lang w:eastAsia="en-US"/>
              </w:rPr>
            </w:pPr>
          </w:p>
          <w:p w14:paraId="676541DA" w14:textId="180B8114" w:rsidR="00456BD2" w:rsidRPr="00441802" w:rsidRDefault="00526C8A" w:rsidP="00526C8A">
            <w:pPr>
              <w:rPr>
                <w:lang w:eastAsia="en-US"/>
              </w:rPr>
            </w:pPr>
            <w:r w:rsidRPr="00441802">
              <w:rPr>
                <w:lang w:eastAsia="en-US"/>
              </w:rPr>
              <w:t>Boîte 2</w:t>
            </w:r>
          </w:p>
        </w:tc>
        <w:tc>
          <w:tcPr>
            <w:tcW w:w="7801" w:type="dxa"/>
            <w:shd w:val="clear" w:color="auto" w:fill="auto"/>
          </w:tcPr>
          <w:p w14:paraId="36E994AF" w14:textId="1B0B7D79" w:rsidR="00456BD2" w:rsidRPr="00441802" w:rsidRDefault="00456BD2" w:rsidP="00456BD2">
            <w:pPr>
              <w:pStyle w:val="Niveau3"/>
            </w:pPr>
            <w:bookmarkStart w:id="18" w:name="_Toc81230491"/>
            <w:r w:rsidRPr="00441802">
              <w:t>P394/A2/9 : Incendie église de Normandin</w:t>
            </w:r>
            <w:bookmarkEnd w:id="18"/>
          </w:p>
          <w:p w14:paraId="39F9D252" w14:textId="51E53908" w:rsidR="00456BD2" w:rsidRPr="00441802" w:rsidRDefault="00456BD2" w:rsidP="00456BD2">
            <w:pPr>
              <w:pStyle w:val="Standard"/>
            </w:pPr>
            <w:r w:rsidRPr="00441802">
              <w:rPr>
                <w:lang w:eastAsia="en-US"/>
              </w:rPr>
              <w:t xml:space="preserve">– </w:t>
            </w:r>
            <w:r w:rsidR="00961E8F" w:rsidRPr="00441802">
              <w:rPr>
                <w:lang w:eastAsia="en-US"/>
              </w:rPr>
              <w:t>1978</w:t>
            </w:r>
            <w:r w:rsidRPr="00441802">
              <w:rPr>
                <w:lang w:eastAsia="en-US"/>
              </w:rPr>
              <w:t xml:space="preserve">. – </w:t>
            </w:r>
            <w:r w:rsidR="00961E8F" w:rsidRPr="00441802">
              <w:rPr>
                <w:lang w:eastAsia="en-US"/>
              </w:rPr>
              <w:t>8 photographies</w:t>
            </w:r>
            <w:r w:rsidR="000E7976" w:rsidRPr="00441802">
              <w:rPr>
                <w:lang w:eastAsia="en-US"/>
              </w:rPr>
              <w:t>; sur papier photo</w:t>
            </w:r>
            <w:r w:rsidR="00526552" w:rsidRPr="00441802">
              <w:rPr>
                <w:lang w:eastAsia="en-US"/>
              </w:rPr>
              <w:t xml:space="preserve">, </w:t>
            </w:r>
            <w:proofErr w:type="spellStart"/>
            <w:r w:rsidR="000E7976" w:rsidRPr="00441802">
              <w:rPr>
                <w:lang w:eastAsia="en-US"/>
              </w:rPr>
              <w:t>coul</w:t>
            </w:r>
            <w:proofErr w:type="spellEnd"/>
            <w:r w:rsidR="000E7976" w:rsidRPr="00441802">
              <w:rPr>
                <w:lang w:eastAsia="en-US"/>
              </w:rPr>
              <w:t>., 8,8 x 8,6 cm et 10,1 x 12,6 cm</w:t>
            </w:r>
            <w:r w:rsidR="00961E8F" w:rsidRPr="00441802">
              <w:rPr>
                <w:lang w:eastAsia="en-US"/>
              </w:rPr>
              <w:t xml:space="preserve"> (1 chemise).</w:t>
            </w:r>
          </w:p>
          <w:p w14:paraId="400657F9" w14:textId="77777777" w:rsidR="00456BD2" w:rsidRPr="00441802" w:rsidRDefault="00456BD2" w:rsidP="00456BD2">
            <w:pPr>
              <w:pStyle w:val="Standard"/>
              <w:rPr>
                <w:lang w:eastAsia="en-US"/>
              </w:rPr>
            </w:pPr>
          </w:p>
          <w:p w14:paraId="4E69D089" w14:textId="77777777" w:rsidR="00456BD2" w:rsidRPr="00441802" w:rsidRDefault="00456BD2" w:rsidP="00456BD2">
            <w:pPr>
              <w:pStyle w:val="Standard"/>
              <w:rPr>
                <w:i/>
                <w:iCs/>
                <w:lang w:eastAsia="en-US"/>
              </w:rPr>
            </w:pPr>
            <w:r w:rsidRPr="00441802">
              <w:rPr>
                <w:i/>
                <w:iCs/>
                <w:lang w:eastAsia="en-US"/>
              </w:rPr>
              <w:t>Portée et contenu :</w:t>
            </w:r>
          </w:p>
          <w:p w14:paraId="4C71F2E2" w14:textId="7030B1F2" w:rsidR="00456BD2" w:rsidRPr="00441802" w:rsidRDefault="00456BD2" w:rsidP="00456BD2">
            <w:pPr>
              <w:pStyle w:val="Standard"/>
            </w:pPr>
            <w:r w:rsidRPr="00441802">
              <w:rPr>
                <w:lang w:eastAsia="en-US"/>
              </w:rPr>
              <w:t>Le dossier « </w:t>
            </w:r>
            <w:r w:rsidR="00961E8F" w:rsidRPr="00441802">
              <w:rPr>
                <w:lang w:eastAsia="en-US"/>
              </w:rPr>
              <w:t>Incendie église de Normandin</w:t>
            </w:r>
            <w:r w:rsidRPr="00441802">
              <w:rPr>
                <w:lang w:eastAsia="en-US"/>
              </w:rPr>
              <w:t xml:space="preserve"> » </w:t>
            </w:r>
            <w:r w:rsidR="000E7976" w:rsidRPr="00441802">
              <w:rPr>
                <w:lang w:eastAsia="en-US"/>
              </w:rPr>
              <w:t>montre des images de l’église de Normandin durant et après l’incendie de 1978 qui a mené à la perte du monument religieux.</w:t>
            </w:r>
          </w:p>
          <w:p w14:paraId="04CE2719" w14:textId="77777777" w:rsidR="00456BD2" w:rsidRPr="00441802" w:rsidRDefault="00456BD2" w:rsidP="00456BD2">
            <w:pPr>
              <w:pStyle w:val="Standard"/>
              <w:rPr>
                <w:lang w:eastAsia="en-US"/>
              </w:rPr>
            </w:pPr>
          </w:p>
          <w:p w14:paraId="73BEA054" w14:textId="77777777" w:rsidR="00456BD2" w:rsidRPr="00441802" w:rsidRDefault="00456BD2" w:rsidP="00456BD2">
            <w:pPr>
              <w:pStyle w:val="Standard"/>
            </w:pPr>
            <w:r w:rsidRPr="00441802">
              <w:rPr>
                <w:i/>
                <w:iCs/>
                <w:lang w:eastAsia="en-US"/>
              </w:rPr>
              <w:t>Notes :</w:t>
            </w:r>
          </w:p>
          <w:p w14:paraId="0EE57ED8" w14:textId="4C7575C5" w:rsidR="00456BD2" w:rsidRPr="00441802" w:rsidRDefault="00D87E86" w:rsidP="00456BD2">
            <w:pPr>
              <w:pStyle w:val="Standard"/>
              <w:rPr>
                <w:lang w:eastAsia="en-US"/>
              </w:rPr>
            </w:pPr>
            <w:r w:rsidRPr="00441802">
              <w:rPr>
                <w:lang w:eastAsia="en-US"/>
              </w:rPr>
              <w:t>Originales.</w:t>
            </w:r>
          </w:p>
          <w:p w14:paraId="153FE3DC" w14:textId="77777777" w:rsidR="00456BD2" w:rsidRPr="00441802" w:rsidRDefault="00456BD2" w:rsidP="00456BD2">
            <w:pPr>
              <w:pStyle w:val="Standard"/>
            </w:pPr>
          </w:p>
          <w:p w14:paraId="329C2376" w14:textId="77777777" w:rsidR="00456BD2" w:rsidRPr="00441802" w:rsidRDefault="00456BD2" w:rsidP="00456BD2">
            <w:pPr>
              <w:pStyle w:val="Niveau3"/>
            </w:pPr>
          </w:p>
        </w:tc>
      </w:tr>
    </w:tbl>
    <w:p w14:paraId="4C225ACD" w14:textId="638E6E67" w:rsidR="00456BD2" w:rsidRPr="00441802" w:rsidRDefault="00456BD2" w:rsidP="00696AE2"/>
    <w:p w14:paraId="6A2E5F2D" w14:textId="77777777" w:rsidR="00456BD2" w:rsidRPr="00441802" w:rsidRDefault="00456BD2" w:rsidP="00696AE2"/>
    <w:p w14:paraId="18AA7924" w14:textId="37F56B24" w:rsidR="00456BD2" w:rsidRPr="00441802" w:rsidRDefault="00456BD2" w:rsidP="00456BD2">
      <w:pPr>
        <w:pStyle w:val="Titre2"/>
      </w:pPr>
      <w:bookmarkStart w:id="19" w:name="_Toc81230492"/>
      <w:r w:rsidRPr="00441802">
        <w:t>P394/</w:t>
      </w:r>
      <w:r w:rsidR="00BC3AF1" w:rsidRPr="00441802">
        <w:t>A3</w:t>
      </w:r>
      <w:r w:rsidRPr="00441802">
        <w:t xml:space="preserve"> Activités</w:t>
      </w:r>
      <w:bookmarkEnd w:id="19"/>
      <w:r w:rsidR="00C05697" w:rsidRPr="00441802">
        <w:t xml:space="preserve"> </w:t>
      </w:r>
    </w:p>
    <w:p w14:paraId="0D2B5D47" w14:textId="2053B7E5" w:rsidR="006F37D7" w:rsidRPr="00441802" w:rsidRDefault="006F37D7" w:rsidP="006F37D7">
      <w:pPr>
        <w:pStyle w:val="Standard"/>
      </w:pPr>
      <w:r w:rsidRPr="00441802">
        <w:rPr>
          <w:lang w:eastAsia="en-US"/>
        </w:rPr>
        <w:t xml:space="preserve">– </w:t>
      </w:r>
      <w:r w:rsidR="000E6B4F" w:rsidRPr="00441802">
        <w:rPr>
          <w:lang w:eastAsia="en-US"/>
        </w:rPr>
        <w:t>[</w:t>
      </w:r>
      <w:proofErr w:type="gramStart"/>
      <w:r w:rsidR="000E6B4F" w:rsidRPr="00441802">
        <w:rPr>
          <w:lang w:eastAsia="en-US"/>
        </w:rPr>
        <w:t>1940]</w:t>
      </w:r>
      <w:r w:rsidRPr="00441802">
        <w:rPr>
          <w:lang w:eastAsia="en-US"/>
        </w:rPr>
        <w:t>-</w:t>
      </w:r>
      <w:proofErr w:type="gramEnd"/>
      <w:r w:rsidR="000E6B4F" w:rsidRPr="00441802">
        <w:rPr>
          <w:lang w:eastAsia="en-US"/>
        </w:rPr>
        <w:t>2003</w:t>
      </w:r>
      <w:r w:rsidRPr="00441802">
        <w:rPr>
          <w:lang w:eastAsia="en-US"/>
        </w:rPr>
        <w:t xml:space="preserve">. – </w:t>
      </w:r>
      <w:r w:rsidR="000E6B4F" w:rsidRPr="00441802">
        <w:rPr>
          <w:lang w:eastAsia="en-US"/>
        </w:rPr>
        <w:t>110</w:t>
      </w:r>
      <w:r w:rsidRPr="00441802">
        <w:rPr>
          <w:lang w:eastAsia="en-US"/>
        </w:rPr>
        <w:t xml:space="preserve"> photographies.</w:t>
      </w:r>
    </w:p>
    <w:p w14:paraId="5EF60E74" w14:textId="77777777" w:rsidR="00456BD2" w:rsidRPr="00441802" w:rsidRDefault="00456BD2" w:rsidP="00456BD2">
      <w:pPr>
        <w:rPr>
          <w:i/>
        </w:rPr>
      </w:pPr>
    </w:p>
    <w:p w14:paraId="209550B5" w14:textId="77777777" w:rsidR="00456BD2" w:rsidRPr="00441802" w:rsidRDefault="00456BD2" w:rsidP="00456BD2">
      <w:pPr>
        <w:rPr>
          <w:i/>
        </w:rPr>
      </w:pPr>
      <w:r w:rsidRPr="00441802">
        <w:rPr>
          <w:i/>
        </w:rPr>
        <w:t xml:space="preserve">Portée et contenu : </w:t>
      </w:r>
    </w:p>
    <w:p w14:paraId="1B45FE0E" w14:textId="771BDDEE" w:rsidR="00456BD2" w:rsidRPr="00441802" w:rsidRDefault="00456BD2" w:rsidP="00456BD2">
      <w:r w:rsidRPr="00441802">
        <w:t xml:space="preserve">Cette sous-série comprend </w:t>
      </w:r>
      <w:r w:rsidR="00930847" w:rsidRPr="00441802">
        <w:t>5</w:t>
      </w:r>
      <w:r w:rsidR="00C90937" w:rsidRPr="00441802">
        <w:t xml:space="preserve"> dossiers</w:t>
      </w:r>
      <w:r w:rsidR="00930847" w:rsidRPr="00441802">
        <w:t xml:space="preserve"> : </w:t>
      </w:r>
      <w:r w:rsidR="00C90937" w:rsidRPr="00441802">
        <w:rPr>
          <w:i/>
        </w:rPr>
        <w:t>Agriculture, Transport, Sport</w:t>
      </w:r>
      <w:r w:rsidR="00930847" w:rsidRPr="00441802">
        <w:rPr>
          <w:i/>
        </w:rPr>
        <w:t>s</w:t>
      </w:r>
      <w:r w:rsidR="00C90937" w:rsidRPr="00441802">
        <w:rPr>
          <w:i/>
        </w:rPr>
        <w:t>, Organismes</w:t>
      </w:r>
      <w:r w:rsidR="00C90937" w:rsidRPr="00441802">
        <w:t xml:space="preserve"> et </w:t>
      </w:r>
      <w:r w:rsidR="00C90937" w:rsidRPr="00441802">
        <w:rPr>
          <w:i/>
        </w:rPr>
        <w:t>Voyages</w:t>
      </w:r>
      <w:r w:rsidR="00C90937" w:rsidRPr="00441802">
        <w:t xml:space="preserve">. </w:t>
      </w:r>
    </w:p>
    <w:p w14:paraId="031DEA4D" w14:textId="2DB242BF" w:rsidR="007A23C8" w:rsidRPr="00441802" w:rsidRDefault="007A23C8" w:rsidP="00456BD2"/>
    <w:p w14:paraId="59878F5C" w14:textId="79D3786C" w:rsidR="007A23C8" w:rsidRPr="00441802" w:rsidRDefault="007A23C8" w:rsidP="007A23C8">
      <w:pPr>
        <w:rPr>
          <w:i/>
        </w:rPr>
      </w:pPr>
      <w:r w:rsidRPr="00441802">
        <w:rPr>
          <w:i/>
        </w:rPr>
        <w:t xml:space="preserve">Notes : </w:t>
      </w:r>
    </w:p>
    <w:p w14:paraId="16281E79" w14:textId="77777777" w:rsidR="003B61AC" w:rsidRPr="00441802" w:rsidRDefault="003B61AC" w:rsidP="003B61AC">
      <w:pPr>
        <w:pStyle w:val="Standard"/>
      </w:pPr>
      <w:r w:rsidRPr="00441802">
        <w:t>L’ordre d’origine a été conservé lorsque possible.</w:t>
      </w:r>
    </w:p>
    <w:p w14:paraId="40BFB8FA" w14:textId="6F0FFD6F" w:rsidR="003B61AC" w:rsidRPr="00441802" w:rsidRDefault="003B61AC" w:rsidP="003B61AC">
      <w:pPr>
        <w:pStyle w:val="Standard"/>
      </w:pPr>
      <w:r w:rsidRPr="00441802">
        <w:t xml:space="preserve">Certaines photographies comportent des informations au verso. </w:t>
      </w:r>
    </w:p>
    <w:p w14:paraId="2AB76AC3" w14:textId="692A601D" w:rsidR="007A23C8" w:rsidRPr="00441802" w:rsidRDefault="007A23C8" w:rsidP="00456BD2">
      <w:r w:rsidRPr="00441802">
        <w:t>Les documents suivants sont conservés dans l</w:t>
      </w:r>
      <w:r w:rsidR="00511B1C" w:rsidRPr="00441802">
        <w:t>a</w:t>
      </w:r>
      <w:r w:rsidRPr="00441802">
        <w:t xml:space="preserve"> boîte</w:t>
      </w:r>
      <w:r w:rsidR="00511B1C" w:rsidRPr="00441802">
        <w:t xml:space="preserve"> </w:t>
      </w:r>
      <w:r w:rsidRPr="00441802">
        <w:t>2 du présent fonds, à l’emplacement rangée 08, étagère 01, tablette 03 et position</w:t>
      </w:r>
      <w:r w:rsidR="00511B1C" w:rsidRPr="00441802">
        <w:t xml:space="preserve"> </w:t>
      </w:r>
      <w:r w:rsidRPr="00441802">
        <w:t>03 de la voûte de la Société d’histoire et de généalogie Maria-Chapdelaine.</w:t>
      </w:r>
    </w:p>
    <w:p w14:paraId="7CCA2197" w14:textId="77777777" w:rsidR="00C90937" w:rsidRPr="00441802" w:rsidRDefault="00C90937" w:rsidP="00456BD2"/>
    <w:p w14:paraId="673031CE" w14:textId="77777777" w:rsidR="00456BD2" w:rsidRPr="00441802" w:rsidRDefault="00456BD2" w:rsidP="00456BD2"/>
    <w:tbl>
      <w:tblPr>
        <w:tblW w:w="9356" w:type="dxa"/>
        <w:tblInd w:w="-567" w:type="dxa"/>
        <w:shd w:val="clear" w:color="auto" w:fill="D9D9D9"/>
        <w:tblLook w:val="04A0" w:firstRow="1" w:lastRow="0" w:firstColumn="1" w:lastColumn="0" w:noHBand="0" w:noVBand="1"/>
      </w:tblPr>
      <w:tblGrid>
        <w:gridCol w:w="1555"/>
        <w:gridCol w:w="7801"/>
      </w:tblGrid>
      <w:tr w:rsidR="00456BD2" w:rsidRPr="00441802" w14:paraId="4682CC04" w14:textId="77777777" w:rsidTr="0066077C">
        <w:trPr>
          <w:trHeight w:val="873"/>
        </w:trPr>
        <w:tc>
          <w:tcPr>
            <w:tcW w:w="1555" w:type="dxa"/>
            <w:shd w:val="clear" w:color="auto" w:fill="D9D9D9" w:themeFill="background1" w:themeFillShade="D9"/>
            <w:hideMark/>
          </w:tcPr>
          <w:p w14:paraId="6254C048" w14:textId="77777777" w:rsidR="00526C8A" w:rsidRPr="00441802" w:rsidRDefault="00526C8A" w:rsidP="00526C8A">
            <w:pPr>
              <w:rPr>
                <w:lang w:eastAsia="en-US"/>
              </w:rPr>
            </w:pPr>
            <w:r w:rsidRPr="00441802">
              <w:rPr>
                <w:lang w:eastAsia="en-US"/>
              </w:rPr>
              <w:t>R08-E01-T03-P03</w:t>
            </w:r>
          </w:p>
          <w:p w14:paraId="6861693D" w14:textId="77777777" w:rsidR="00526C8A" w:rsidRPr="00441802" w:rsidRDefault="00526C8A" w:rsidP="00526C8A">
            <w:pPr>
              <w:rPr>
                <w:lang w:eastAsia="en-US"/>
              </w:rPr>
            </w:pPr>
          </w:p>
          <w:p w14:paraId="3EF39A0E" w14:textId="7C0F3641" w:rsidR="00456BD2" w:rsidRPr="00441802" w:rsidRDefault="00526C8A" w:rsidP="00526C8A">
            <w:pPr>
              <w:rPr>
                <w:lang w:eastAsia="en-US"/>
              </w:rPr>
            </w:pPr>
            <w:r w:rsidRPr="00441802">
              <w:rPr>
                <w:lang w:eastAsia="en-US"/>
              </w:rPr>
              <w:t>Boîte 2</w:t>
            </w:r>
          </w:p>
        </w:tc>
        <w:tc>
          <w:tcPr>
            <w:tcW w:w="7801" w:type="dxa"/>
            <w:shd w:val="clear" w:color="auto" w:fill="auto"/>
            <w:hideMark/>
          </w:tcPr>
          <w:p w14:paraId="2269EC58" w14:textId="04E54717" w:rsidR="00456BD2" w:rsidRPr="00441802" w:rsidRDefault="00456BD2" w:rsidP="0066077C">
            <w:pPr>
              <w:pStyle w:val="Niveau3"/>
            </w:pPr>
            <w:bookmarkStart w:id="20" w:name="_Toc81230493"/>
            <w:r w:rsidRPr="00441802">
              <w:t>P394/</w:t>
            </w:r>
            <w:r w:rsidR="00BC3AF1" w:rsidRPr="00441802">
              <w:t>A3</w:t>
            </w:r>
            <w:r w:rsidRPr="00441802">
              <w:t>/1 : Agriculture</w:t>
            </w:r>
            <w:bookmarkEnd w:id="20"/>
          </w:p>
          <w:p w14:paraId="549CBCF7" w14:textId="6F76AA7D" w:rsidR="00456BD2" w:rsidRPr="00441802" w:rsidRDefault="00456BD2" w:rsidP="0066077C">
            <w:pPr>
              <w:pStyle w:val="Standard"/>
            </w:pPr>
            <w:r w:rsidRPr="00441802">
              <w:rPr>
                <w:lang w:eastAsia="en-US"/>
              </w:rPr>
              <w:t xml:space="preserve">– </w:t>
            </w:r>
            <w:r w:rsidR="00526C8A" w:rsidRPr="00441802">
              <w:rPr>
                <w:lang w:eastAsia="en-US"/>
              </w:rPr>
              <w:t>1955</w:t>
            </w:r>
            <w:proofErr w:type="gramStart"/>
            <w:r w:rsidR="00C05697" w:rsidRPr="00441802">
              <w:rPr>
                <w:lang w:eastAsia="en-US"/>
              </w:rPr>
              <w:t>-</w:t>
            </w:r>
            <w:r w:rsidR="00526C8A" w:rsidRPr="00441802">
              <w:rPr>
                <w:lang w:eastAsia="en-US"/>
              </w:rPr>
              <w:t>[</w:t>
            </w:r>
            <w:proofErr w:type="gramEnd"/>
            <w:r w:rsidR="00C05697" w:rsidRPr="00441802">
              <w:rPr>
                <w:lang w:eastAsia="en-US"/>
              </w:rPr>
              <w:t>19</w:t>
            </w:r>
            <w:r w:rsidR="00526C8A" w:rsidRPr="00441802">
              <w:rPr>
                <w:lang w:eastAsia="en-US"/>
              </w:rPr>
              <w:t>75</w:t>
            </w:r>
            <w:r w:rsidR="00C05697" w:rsidRPr="00441802">
              <w:rPr>
                <w:lang w:eastAsia="en-US"/>
              </w:rPr>
              <w:t>]</w:t>
            </w:r>
            <w:r w:rsidRPr="00441802">
              <w:rPr>
                <w:lang w:eastAsia="en-US"/>
              </w:rPr>
              <w:t xml:space="preserve">. – </w:t>
            </w:r>
            <w:r w:rsidR="00C05697" w:rsidRPr="00441802">
              <w:rPr>
                <w:lang w:eastAsia="en-US"/>
              </w:rPr>
              <w:t>5</w:t>
            </w:r>
            <w:r w:rsidR="00DC0498" w:rsidRPr="00441802">
              <w:rPr>
                <w:lang w:eastAsia="en-US"/>
              </w:rPr>
              <w:t>1</w:t>
            </w:r>
            <w:r w:rsidR="00C05697" w:rsidRPr="00441802">
              <w:rPr>
                <w:lang w:eastAsia="en-US"/>
              </w:rPr>
              <w:t xml:space="preserve"> photographies</w:t>
            </w:r>
            <w:r w:rsidR="00526C8A" w:rsidRPr="00441802">
              <w:rPr>
                <w:lang w:eastAsia="en-US"/>
              </w:rPr>
              <w:t xml:space="preserve">; </w:t>
            </w:r>
            <w:r w:rsidR="00526552" w:rsidRPr="00441802">
              <w:rPr>
                <w:lang w:eastAsia="en-US"/>
              </w:rPr>
              <w:t xml:space="preserve">sur papier photo ou carton, </w:t>
            </w:r>
            <w:proofErr w:type="spellStart"/>
            <w:r w:rsidR="00526C8A" w:rsidRPr="00441802">
              <w:rPr>
                <w:lang w:eastAsia="en-US"/>
              </w:rPr>
              <w:t>n&amp;b</w:t>
            </w:r>
            <w:proofErr w:type="spellEnd"/>
            <w:r w:rsidR="00526C8A" w:rsidRPr="00441802">
              <w:rPr>
                <w:lang w:eastAsia="en-US"/>
              </w:rPr>
              <w:t xml:space="preserve"> et </w:t>
            </w:r>
            <w:proofErr w:type="spellStart"/>
            <w:r w:rsidR="00526C8A" w:rsidRPr="00441802">
              <w:rPr>
                <w:lang w:eastAsia="en-US"/>
              </w:rPr>
              <w:t>coul</w:t>
            </w:r>
            <w:proofErr w:type="spellEnd"/>
            <w:r w:rsidR="00526C8A" w:rsidRPr="00441802">
              <w:rPr>
                <w:lang w:eastAsia="en-US"/>
              </w:rPr>
              <w:t>., 10 x 15,1 cm ou plus petit</w:t>
            </w:r>
            <w:r w:rsidR="00C05697" w:rsidRPr="00441802">
              <w:rPr>
                <w:lang w:eastAsia="en-US"/>
              </w:rPr>
              <w:t xml:space="preserve"> (1</w:t>
            </w:r>
            <w:r w:rsidR="00526C8A" w:rsidRPr="00441802">
              <w:rPr>
                <w:lang w:eastAsia="en-US"/>
              </w:rPr>
              <w:t> </w:t>
            </w:r>
            <w:r w:rsidR="00C05697" w:rsidRPr="00441802">
              <w:rPr>
                <w:lang w:eastAsia="en-US"/>
              </w:rPr>
              <w:t>album partagé dans 1 chemise).</w:t>
            </w:r>
          </w:p>
          <w:p w14:paraId="1C0A3722" w14:textId="77777777" w:rsidR="00456BD2" w:rsidRPr="00441802" w:rsidRDefault="00456BD2" w:rsidP="0066077C">
            <w:pPr>
              <w:pStyle w:val="Standard"/>
              <w:rPr>
                <w:lang w:eastAsia="en-US"/>
              </w:rPr>
            </w:pPr>
          </w:p>
          <w:p w14:paraId="4EF1E04D" w14:textId="77777777" w:rsidR="00456BD2" w:rsidRPr="00441802" w:rsidRDefault="00456BD2" w:rsidP="0066077C">
            <w:pPr>
              <w:pStyle w:val="Standard"/>
              <w:rPr>
                <w:i/>
                <w:iCs/>
                <w:lang w:eastAsia="en-US"/>
              </w:rPr>
            </w:pPr>
            <w:r w:rsidRPr="00441802">
              <w:rPr>
                <w:i/>
                <w:iCs/>
                <w:lang w:eastAsia="en-US"/>
              </w:rPr>
              <w:t>Portée et contenu :</w:t>
            </w:r>
          </w:p>
          <w:p w14:paraId="3036D8B8" w14:textId="1AC4966A" w:rsidR="00456BD2" w:rsidRPr="00441802" w:rsidRDefault="00456BD2" w:rsidP="0066077C">
            <w:pPr>
              <w:pStyle w:val="Standard"/>
            </w:pPr>
            <w:r w:rsidRPr="00441802">
              <w:rPr>
                <w:lang w:eastAsia="en-US"/>
              </w:rPr>
              <w:t>Le dossier « </w:t>
            </w:r>
            <w:r w:rsidR="00C05697" w:rsidRPr="00441802">
              <w:rPr>
                <w:lang w:eastAsia="en-US"/>
              </w:rPr>
              <w:t>Agriculture</w:t>
            </w:r>
            <w:r w:rsidRPr="00441802">
              <w:rPr>
                <w:lang w:eastAsia="en-US"/>
              </w:rPr>
              <w:t xml:space="preserve"> » </w:t>
            </w:r>
            <w:r w:rsidR="00526C8A" w:rsidRPr="00441802">
              <w:rPr>
                <w:lang w:eastAsia="en-US"/>
              </w:rPr>
              <w:t>montre la cueillette de bleuets, des animaux ainsi que des travaux sur la ferme familiale, à Normandin. Certaines photographies montrent aussi la récolte de tomates de membres de la famille, possiblement lors d’un séjour en Ontario.</w:t>
            </w:r>
          </w:p>
          <w:p w14:paraId="4CD4F73C" w14:textId="77777777" w:rsidR="00456BD2" w:rsidRPr="00441802" w:rsidRDefault="00456BD2" w:rsidP="0066077C">
            <w:pPr>
              <w:pStyle w:val="Standard"/>
              <w:rPr>
                <w:lang w:eastAsia="en-US"/>
              </w:rPr>
            </w:pPr>
          </w:p>
          <w:p w14:paraId="211D938A" w14:textId="77777777" w:rsidR="00456BD2" w:rsidRPr="00441802" w:rsidRDefault="00456BD2" w:rsidP="0066077C">
            <w:pPr>
              <w:pStyle w:val="Standard"/>
            </w:pPr>
            <w:r w:rsidRPr="00441802">
              <w:rPr>
                <w:i/>
                <w:iCs/>
                <w:lang w:eastAsia="en-US"/>
              </w:rPr>
              <w:t>Notes :</w:t>
            </w:r>
          </w:p>
          <w:p w14:paraId="4CCE5471" w14:textId="6B9329AF" w:rsidR="00526C8A" w:rsidRPr="00441802" w:rsidRDefault="00526C8A" w:rsidP="00526C8A">
            <w:pPr>
              <w:pStyle w:val="Standard"/>
              <w:rPr>
                <w:lang w:eastAsia="en-US"/>
              </w:rPr>
            </w:pPr>
            <w:r w:rsidRPr="00441802">
              <w:rPr>
                <w:lang w:eastAsia="en-US"/>
              </w:rPr>
              <w:lastRenderedPageBreak/>
              <w:t>Les photographies sont rangées dans un album partagé (donc aussi dans une chemise partagée) avec le dossier « Transport » à la cote suivante du présent fonds.</w:t>
            </w:r>
          </w:p>
          <w:p w14:paraId="07B301B5" w14:textId="09C5227A" w:rsidR="007B0DFC" w:rsidRPr="00441802" w:rsidRDefault="007B0DFC" w:rsidP="00526C8A">
            <w:pPr>
              <w:pStyle w:val="Standard"/>
              <w:rPr>
                <w:lang w:eastAsia="en-US"/>
              </w:rPr>
            </w:pPr>
            <w:r w:rsidRPr="00441802">
              <w:rPr>
                <w:lang w:eastAsia="en-US"/>
              </w:rPr>
              <w:t xml:space="preserve">Pour d’autres photographies de bâtiments de ferme, voir le dossier « Bâtiments et maisons » à la cote P394/A4/1 du présent fonds. </w:t>
            </w:r>
          </w:p>
          <w:p w14:paraId="4CE2B333" w14:textId="5017B1BA" w:rsidR="00456BD2" w:rsidRPr="00441802" w:rsidRDefault="00D87E86" w:rsidP="0066077C">
            <w:pPr>
              <w:pStyle w:val="Standard"/>
            </w:pPr>
            <w:r w:rsidRPr="00441802">
              <w:t>Originales.</w:t>
            </w:r>
            <w:r w:rsidR="00526C8A" w:rsidRPr="00441802">
              <w:t xml:space="preserve"> </w:t>
            </w:r>
          </w:p>
          <w:p w14:paraId="426AEA23" w14:textId="77777777" w:rsidR="00526C8A" w:rsidRPr="00441802" w:rsidRDefault="00526C8A" w:rsidP="0066077C">
            <w:pPr>
              <w:pStyle w:val="Standard"/>
            </w:pPr>
          </w:p>
          <w:p w14:paraId="30018CC9" w14:textId="77777777" w:rsidR="00456BD2" w:rsidRPr="00441802" w:rsidRDefault="00456BD2" w:rsidP="0066077C">
            <w:pPr>
              <w:rPr>
                <w:lang w:eastAsia="en-US"/>
              </w:rPr>
            </w:pPr>
          </w:p>
        </w:tc>
      </w:tr>
      <w:tr w:rsidR="00456BD2" w:rsidRPr="00441802" w14:paraId="2DA4FCBC" w14:textId="77777777" w:rsidTr="0066077C">
        <w:trPr>
          <w:trHeight w:val="873"/>
        </w:trPr>
        <w:tc>
          <w:tcPr>
            <w:tcW w:w="1555" w:type="dxa"/>
            <w:shd w:val="clear" w:color="auto" w:fill="D9D9D9" w:themeFill="background1" w:themeFillShade="D9"/>
          </w:tcPr>
          <w:p w14:paraId="48D79449" w14:textId="77777777" w:rsidR="00526C8A" w:rsidRPr="00441802" w:rsidRDefault="00526C8A" w:rsidP="00526C8A">
            <w:pPr>
              <w:rPr>
                <w:lang w:eastAsia="en-US"/>
              </w:rPr>
            </w:pPr>
            <w:r w:rsidRPr="00441802">
              <w:rPr>
                <w:lang w:eastAsia="en-US"/>
              </w:rPr>
              <w:lastRenderedPageBreak/>
              <w:t>R08-E01-T03-P03</w:t>
            </w:r>
          </w:p>
          <w:p w14:paraId="1160A13E" w14:textId="77777777" w:rsidR="00526C8A" w:rsidRPr="00441802" w:rsidRDefault="00526C8A" w:rsidP="00526C8A">
            <w:pPr>
              <w:rPr>
                <w:lang w:eastAsia="en-US"/>
              </w:rPr>
            </w:pPr>
          </w:p>
          <w:p w14:paraId="22D99CDB" w14:textId="43169081" w:rsidR="00456BD2" w:rsidRPr="00441802" w:rsidRDefault="00526C8A" w:rsidP="00526C8A">
            <w:pPr>
              <w:rPr>
                <w:lang w:eastAsia="en-US"/>
              </w:rPr>
            </w:pPr>
            <w:r w:rsidRPr="00441802">
              <w:rPr>
                <w:lang w:eastAsia="en-US"/>
              </w:rPr>
              <w:t>Boîte 2</w:t>
            </w:r>
          </w:p>
        </w:tc>
        <w:tc>
          <w:tcPr>
            <w:tcW w:w="7801" w:type="dxa"/>
            <w:shd w:val="clear" w:color="auto" w:fill="auto"/>
          </w:tcPr>
          <w:p w14:paraId="11634A83" w14:textId="74584492" w:rsidR="00456BD2" w:rsidRPr="00441802" w:rsidRDefault="00456BD2" w:rsidP="0066077C">
            <w:pPr>
              <w:pStyle w:val="Niveau3"/>
            </w:pPr>
            <w:bookmarkStart w:id="21" w:name="_Toc81230494"/>
            <w:r w:rsidRPr="00441802">
              <w:t>P394/</w:t>
            </w:r>
            <w:r w:rsidR="00BC3AF1" w:rsidRPr="00441802">
              <w:t>A3</w:t>
            </w:r>
            <w:r w:rsidRPr="00441802">
              <w:t>/2 : Transport</w:t>
            </w:r>
            <w:bookmarkEnd w:id="21"/>
          </w:p>
          <w:p w14:paraId="292E4BF9" w14:textId="7C9AA50D" w:rsidR="00456BD2" w:rsidRPr="00441802" w:rsidRDefault="00456BD2" w:rsidP="0066077C">
            <w:pPr>
              <w:pStyle w:val="Standard"/>
            </w:pPr>
            <w:r w:rsidRPr="00441802">
              <w:rPr>
                <w:lang w:eastAsia="en-US"/>
              </w:rPr>
              <w:t xml:space="preserve">– </w:t>
            </w:r>
            <w:r w:rsidR="00C05697" w:rsidRPr="00441802">
              <w:rPr>
                <w:lang w:eastAsia="en-US"/>
              </w:rPr>
              <w:t>[</w:t>
            </w:r>
            <w:proofErr w:type="gramStart"/>
            <w:r w:rsidR="00C05697" w:rsidRPr="00441802">
              <w:rPr>
                <w:lang w:eastAsia="en-US"/>
              </w:rPr>
              <w:t>19</w:t>
            </w:r>
            <w:r w:rsidR="00526C8A" w:rsidRPr="00441802">
              <w:rPr>
                <w:lang w:eastAsia="en-US"/>
              </w:rPr>
              <w:t>4</w:t>
            </w:r>
            <w:r w:rsidR="00C05697" w:rsidRPr="00441802">
              <w:rPr>
                <w:lang w:eastAsia="en-US"/>
              </w:rPr>
              <w:t>0</w:t>
            </w:r>
            <w:r w:rsidR="00526C8A" w:rsidRPr="00441802">
              <w:rPr>
                <w:lang w:eastAsia="en-US"/>
              </w:rPr>
              <w:t>]</w:t>
            </w:r>
            <w:r w:rsidR="00C05697" w:rsidRPr="00441802">
              <w:rPr>
                <w:lang w:eastAsia="en-US"/>
              </w:rPr>
              <w:t>-</w:t>
            </w:r>
            <w:proofErr w:type="gramEnd"/>
            <w:r w:rsidR="00526C8A" w:rsidRPr="00441802">
              <w:rPr>
                <w:lang w:eastAsia="en-US"/>
              </w:rPr>
              <w:t>[</w:t>
            </w:r>
            <w:r w:rsidR="00C05697" w:rsidRPr="00441802">
              <w:rPr>
                <w:lang w:eastAsia="en-US"/>
              </w:rPr>
              <w:t>1980]</w:t>
            </w:r>
            <w:r w:rsidRPr="00441802">
              <w:rPr>
                <w:lang w:eastAsia="en-US"/>
              </w:rPr>
              <w:t xml:space="preserve">. – </w:t>
            </w:r>
            <w:r w:rsidR="00C05697" w:rsidRPr="00441802">
              <w:rPr>
                <w:lang w:eastAsia="en-US"/>
              </w:rPr>
              <w:t>1</w:t>
            </w:r>
            <w:r w:rsidR="00DC0498" w:rsidRPr="00441802">
              <w:rPr>
                <w:lang w:eastAsia="en-US"/>
              </w:rPr>
              <w:t>6</w:t>
            </w:r>
            <w:r w:rsidR="00C05697" w:rsidRPr="00441802">
              <w:rPr>
                <w:lang w:eastAsia="en-US"/>
              </w:rPr>
              <w:t xml:space="preserve"> photographies</w:t>
            </w:r>
            <w:r w:rsidR="00526C8A" w:rsidRPr="00441802">
              <w:rPr>
                <w:lang w:eastAsia="en-US"/>
              </w:rPr>
              <w:t xml:space="preserve">; sur </w:t>
            </w:r>
            <w:r w:rsidR="00526552" w:rsidRPr="00441802">
              <w:rPr>
                <w:lang w:eastAsia="en-US"/>
              </w:rPr>
              <w:t>carton photo</w:t>
            </w:r>
            <w:r w:rsidR="00526C8A" w:rsidRPr="00441802">
              <w:rPr>
                <w:lang w:eastAsia="en-US"/>
              </w:rPr>
              <w:t xml:space="preserve">, </w:t>
            </w:r>
            <w:proofErr w:type="spellStart"/>
            <w:r w:rsidR="00526C8A" w:rsidRPr="00441802">
              <w:rPr>
                <w:lang w:eastAsia="en-US"/>
              </w:rPr>
              <w:t>n&amp;b</w:t>
            </w:r>
            <w:proofErr w:type="spellEnd"/>
            <w:r w:rsidR="00526C8A" w:rsidRPr="00441802">
              <w:rPr>
                <w:lang w:eastAsia="en-US"/>
              </w:rPr>
              <w:t xml:space="preserve">, 7,6 x 12,1 cm ou plus petit </w:t>
            </w:r>
            <w:r w:rsidR="00C05697" w:rsidRPr="00441802">
              <w:rPr>
                <w:lang w:eastAsia="en-US"/>
              </w:rPr>
              <w:t>(1 album partagé dans 1 chemise</w:t>
            </w:r>
            <w:r w:rsidR="00526C8A" w:rsidRPr="00441802">
              <w:rPr>
                <w:lang w:eastAsia="en-US"/>
              </w:rPr>
              <w:t xml:space="preserve"> ainsi qu’une photographie dans une pochette</w:t>
            </w:r>
            <w:r w:rsidR="00C05697" w:rsidRPr="00441802">
              <w:rPr>
                <w:lang w:eastAsia="en-US"/>
              </w:rPr>
              <w:t xml:space="preserve">). </w:t>
            </w:r>
          </w:p>
          <w:p w14:paraId="702554C3" w14:textId="77777777" w:rsidR="00456BD2" w:rsidRPr="00441802" w:rsidRDefault="00456BD2" w:rsidP="0066077C">
            <w:pPr>
              <w:pStyle w:val="Standard"/>
              <w:rPr>
                <w:lang w:eastAsia="en-US"/>
              </w:rPr>
            </w:pPr>
          </w:p>
          <w:p w14:paraId="6331BDB7" w14:textId="77777777" w:rsidR="00456BD2" w:rsidRPr="00441802" w:rsidRDefault="00456BD2" w:rsidP="0066077C">
            <w:pPr>
              <w:pStyle w:val="Standard"/>
              <w:rPr>
                <w:i/>
                <w:iCs/>
                <w:lang w:eastAsia="en-US"/>
              </w:rPr>
            </w:pPr>
            <w:r w:rsidRPr="00441802">
              <w:rPr>
                <w:i/>
                <w:iCs/>
                <w:lang w:eastAsia="en-US"/>
              </w:rPr>
              <w:t>Portée et contenu :</w:t>
            </w:r>
          </w:p>
          <w:p w14:paraId="0647FF82" w14:textId="09CE93BB" w:rsidR="00456BD2" w:rsidRPr="00441802" w:rsidRDefault="00456BD2" w:rsidP="0066077C">
            <w:pPr>
              <w:pStyle w:val="Standard"/>
            </w:pPr>
            <w:r w:rsidRPr="00441802">
              <w:rPr>
                <w:lang w:eastAsia="en-US"/>
              </w:rPr>
              <w:t>Le dossier « </w:t>
            </w:r>
            <w:r w:rsidR="00C05697" w:rsidRPr="00441802">
              <w:rPr>
                <w:lang w:eastAsia="en-US"/>
              </w:rPr>
              <w:t>Transport</w:t>
            </w:r>
            <w:r w:rsidRPr="00441802">
              <w:rPr>
                <w:lang w:eastAsia="en-US"/>
              </w:rPr>
              <w:t> » est constitué de</w:t>
            </w:r>
            <w:r w:rsidR="00DC0498" w:rsidRPr="00441802">
              <w:rPr>
                <w:lang w:eastAsia="en-US"/>
              </w:rPr>
              <w:t xml:space="preserve"> divers moyens de transport, dont des voitures d’époque, un train, des calèches et chariots, des traîneaux en hiver, des camions et des balades à cheval sur la ferme. </w:t>
            </w:r>
          </w:p>
          <w:p w14:paraId="0986A401" w14:textId="77777777" w:rsidR="00456BD2" w:rsidRPr="00441802" w:rsidRDefault="00456BD2" w:rsidP="0066077C">
            <w:pPr>
              <w:pStyle w:val="Standard"/>
              <w:rPr>
                <w:lang w:eastAsia="en-US"/>
              </w:rPr>
            </w:pPr>
          </w:p>
          <w:p w14:paraId="0D4E665A" w14:textId="77777777" w:rsidR="00456BD2" w:rsidRPr="00441802" w:rsidRDefault="00456BD2" w:rsidP="0066077C">
            <w:pPr>
              <w:pStyle w:val="Standard"/>
            </w:pPr>
            <w:r w:rsidRPr="00441802">
              <w:rPr>
                <w:i/>
                <w:iCs/>
                <w:lang w:eastAsia="en-US"/>
              </w:rPr>
              <w:t>Notes :</w:t>
            </w:r>
          </w:p>
          <w:p w14:paraId="30EB0486" w14:textId="63A743A2" w:rsidR="00456BD2" w:rsidRPr="00441802" w:rsidRDefault="00C05697" w:rsidP="0066077C">
            <w:pPr>
              <w:pStyle w:val="Standard"/>
              <w:rPr>
                <w:lang w:eastAsia="en-US"/>
              </w:rPr>
            </w:pPr>
            <w:r w:rsidRPr="00441802">
              <w:rPr>
                <w:lang w:eastAsia="en-US"/>
              </w:rPr>
              <w:t>Les photographies sont rangées dans un album partagé (donc aussi dans une chemise partagée) avec le dossier « Agriculture » à la cote P394/A3/1 du présent fonds.</w:t>
            </w:r>
          </w:p>
          <w:p w14:paraId="22DA95D0" w14:textId="734E7FB1" w:rsidR="00C05697" w:rsidRPr="00441802" w:rsidRDefault="00D87E86" w:rsidP="0066077C">
            <w:pPr>
              <w:pStyle w:val="Standard"/>
              <w:rPr>
                <w:lang w:eastAsia="en-US"/>
              </w:rPr>
            </w:pPr>
            <w:r w:rsidRPr="00441802">
              <w:rPr>
                <w:lang w:eastAsia="en-US"/>
              </w:rPr>
              <w:t>Originales.</w:t>
            </w:r>
            <w:r w:rsidR="00C05697" w:rsidRPr="00441802">
              <w:rPr>
                <w:lang w:eastAsia="en-US"/>
              </w:rPr>
              <w:t xml:space="preserve"> </w:t>
            </w:r>
          </w:p>
          <w:p w14:paraId="3ED16667" w14:textId="77777777" w:rsidR="00456BD2" w:rsidRPr="00441802" w:rsidRDefault="00456BD2" w:rsidP="0066077C">
            <w:pPr>
              <w:pStyle w:val="Standard"/>
            </w:pPr>
          </w:p>
          <w:p w14:paraId="025262CD" w14:textId="77777777" w:rsidR="00456BD2" w:rsidRPr="00441802" w:rsidRDefault="00456BD2" w:rsidP="0066077C">
            <w:pPr>
              <w:pStyle w:val="Niveau3"/>
            </w:pPr>
          </w:p>
        </w:tc>
      </w:tr>
      <w:tr w:rsidR="00456BD2" w:rsidRPr="00441802" w14:paraId="5AFF6EE4" w14:textId="77777777" w:rsidTr="0066077C">
        <w:trPr>
          <w:trHeight w:val="873"/>
        </w:trPr>
        <w:tc>
          <w:tcPr>
            <w:tcW w:w="1555" w:type="dxa"/>
            <w:shd w:val="clear" w:color="auto" w:fill="D9D9D9" w:themeFill="background1" w:themeFillShade="D9"/>
          </w:tcPr>
          <w:p w14:paraId="013AD680" w14:textId="77777777" w:rsidR="00526C8A" w:rsidRPr="00441802" w:rsidRDefault="00526C8A" w:rsidP="00526C8A">
            <w:pPr>
              <w:rPr>
                <w:lang w:eastAsia="en-US"/>
              </w:rPr>
            </w:pPr>
            <w:r w:rsidRPr="00441802">
              <w:rPr>
                <w:lang w:eastAsia="en-US"/>
              </w:rPr>
              <w:t>R08-E01-T03-P03</w:t>
            </w:r>
          </w:p>
          <w:p w14:paraId="49438CCB" w14:textId="77777777" w:rsidR="00526C8A" w:rsidRPr="00441802" w:rsidRDefault="00526C8A" w:rsidP="00526C8A">
            <w:pPr>
              <w:rPr>
                <w:lang w:eastAsia="en-US"/>
              </w:rPr>
            </w:pPr>
          </w:p>
          <w:p w14:paraId="2D807CDC" w14:textId="3F7D2C9A" w:rsidR="00456BD2" w:rsidRPr="00441802" w:rsidRDefault="00526C8A" w:rsidP="00526C8A">
            <w:pPr>
              <w:rPr>
                <w:lang w:eastAsia="en-US"/>
              </w:rPr>
            </w:pPr>
            <w:r w:rsidRPr="00441802">
              <w:rPr>
                <w:lang w:eastAsia="en-US"/>
              </w:rPr>
              <w:t>Boîte 2</w:t>
            </w:r>
          </w:p>
        </w:tc>
        <w:tc>
          <w:tcPr>
            <w:tcW w:w="7801" w:type="dxa"/>
            <w:shd w:val="clear" w:color="auto" w:fill="auto"/>
          </w:tcPr>
          <w:p w14:paraId="3542D61F" w14:textId="62DC90AA" w:rsidR="00456BD2" w:rsidRPr="00441802" w:rsidRDefault="00456BD2" w:rsidP="0066077C">
            <w:pPr>
              <w:pStyle w:val="Niveau3"/>
            </w:pPr>
            <w:bookmarkStart w:id="22" w:name="_Toc81230495"/>
            <w:r w:rsidRPr="00441802">
              <w:t>P394/</w:t>
            </w:r>
            <w:r w:rsidR="00BC3AF1" w:rsidRPr="00441802">
              <w:t>A3</w:t>
            </w:r>
            <w:r w:rsidRPr="00441802">
              <w:t>/3 : Sports</w:t>
            </w:r>
            <w:bookmarkEnd w:id="22"/>
          </w:p>
          <w:p w14:paraId="601D20B4" w14:textId="326D6503" w:rsidR="00456BD2" w:rsidRPr="00441802" w:rsidRDefault="00456BD2" w:rsidP="0066077C">
            <w:pPr>
              <w:pStyle w:val="Standard"/>
            </w:pPr>
            <w:r w:rsidRPr="00441802">
              <w:rPr>
                <w:lang w:eastAsia="en-US"/>
              </w:rPr>
              <w:t xml:space="preserve">– </w:t>
            </w:r>
            <w:r w:rsidR="00C05697" w:rsidRPr="00441802">
              <w:rPr>
                <w:lang w:eastAsia="en-US"/>
              </w:rPr>
              <w:t>[</w:t>
            </w:r>
            <w:proofErr w:type="gramStart"/>
            <w:r w:rsidR="00C05697" w:rsidRPr="00441802">
              <w:rPr>
                <w:lang w:eastAsia="en-US"/>
              </w:rPr>
              <w:t>s.d.]-</w:t>
            </w:r>
            <w:proofErr w:type="gramEnd"/>
            <w:r w:rsidR="00C05697" w:rsidRPr="00441802">
              <w:rPr>
                <w:lang w:eastAsia="en-US"/>
              </w:rPr>
              <w:t>2003</w:t>
            </w:r>
            <w:r w:rsidRPr="00441802">
              <w:rPr>
                <w:lang w:eastAsia="en-US"/>
              </w:rPr>
              <w:t xml:space="preserve">. – </w:t>
            </w:r>
            <w:r w:rsidR="00C05697" w:rsidRPr="00441802">
              <w:rPr>
                <w:lang w:eastAsia="en-US"/>
              </w:rPr>
              <w:t>6 photographies</w:t>
            </w:r>
            <w:r w:rsidR="00706884" w:rsidRPr="00441802">
              <w:rPr>
                <w:lang w:eastAsia="en-US"/>
              </w:rPr>
              <w:t xml:space="preserve">; sur papier photo, </w:t>
            </w:r>
            <w:proofErr w:type="spellStart"/>
            <w:r w:rsidR="00706884" w:rsidRPr="00441802">
              <w:rPr>
                <w:lang w:eastAsia="en-US"/>
              </w:rPr>
              <w:t>coul</w:t>
            </w:r>
            <w:proofErr w:type="spellEnd"/>
            <w:r w:rsidR="00706884" w:rsidRPr="00441802">
              <w:rPr>
                <w:lang w:eastAsia="en-US"/>
              </w:rPr>
              <w:t>., 8,8 x 8,6 cm</w:t>
            </w:r>
            <w:r w:rsidR="000014EB" w:rsidRPr="00441802">
              <w:rPr>
                <w:lang w:eastAsia="en-US"/>
              </w:rPr>
              <w:t>, 10,1 x 15,6 cm</w:t>
            </w:r>
            <w:r w:rsidR="00706884" w:rsidRPr="00441802">
              <w:rPr>
                <w:lang w:eastAsia="en-US"/>
              </w:rPr>
              <w:t xml:space="preserve"> et 11,4 x 16,8 cm</w:t>
            </w:r>
            <w:r w:rsidR="00C05697" w:rsidRPr="00441802">
              <w:rPr>
                <w:lang w:eastAsia="en-US"/>
              </w:rPr>
              <w:t xml:space="preserve"> (1 chemise). </w:t>
            </w:r>
          </w:p>
          <w:p w14:paraId="587C7121" w14:textId="77777777" w:rsidR="00456BD2" w:rsidRPr="00441802" w:rsidRDefault="00456BD2" w:rsidP="0066077C">
            <w:pPr>
              <w:pStyle w:val="Standard"/>
              <w:rPr>
                <w:lang w:eastAsia="en-US"/>
              </w:rPr>
            </w:pPr>
          </w:p>
          <w:p w14:paraId="390CF3BA" w14:textId="77777777" w:rsidR="00456BD2" w:rsidRPr="00441802" w:rsidRDefault="00456BD2" w:rsidP="0066077C">
            <w:pPr>
              <w:pStyle w:val="Standard"/>
              <w:rPr>
                <w:i/>
                <w:iCs/>
                <w:lang w:eastAsia="en-US"/>
              </w:rPr>
            </w:pPr>
            <w:r w:rsidRPr="00441802">
              <w:rPr>
                <w:i/>
                <w:iCs/>
                <w:lang w:eastAsia="en-US"/>
              </w:rPr>
              <w:t>Portée et contenu :</w:t>
            </w:r>
          </w:p>
          <w:p w14:paraId="40EF0042" w14:textId="1A801D6E" w:rsidR="00456BD2" w:rsidRPr="00441802" w:rsidRDefault="00456BD2" w:rsidP="0066077C">
            <w:pPr>
              <w:pStyle w:val="Standard"/>
            </w:pPr>
            <w:r w:rsidRPr="00441802">
              <w:rPr>
                <w:lang w:eastAsia="en-US"/>
              </w:rPr>
              <w:t xml:space="preserve">Le dossier « Sports » </w:t>
            </w:r>
            <w:r w:rsidR="000014EB" w:rsidRPr="00441802">
              <w:rPr>
                <w:lang w:eastAsia="en-US"/>
              </w:rPr>
              <w:t xml:space="preserve">représente une joute de pétanque, une partie de </w:t>
            </w:r>
            <w:proofErr w:type="spellStart"/>
            <w:r w:rsidR="000014EB" w:rsidRPr="00441802">
              <w:rPr>
                <w:lang w:eastAsia="en-US"/>
              </w:rPr>
              <w:t>voleyball</w:t>
            </w:r>
            <w:proofErr w:type="spellEnd"/>
            <w:r w:rsidR="000014EB" w:rsidRPr="00441802">
              <w:rPr>
                <w:lang w:eastAsia="en-US"/>
              </w:rPr>
              <w:t xml:space="preserve"> ainsi que du cyclisme.</w:t>
            </w:r>
          </w:p>
          <w:p w14:paraId="0F1CA540" w14:textId="77777777" w:rsidR="00456BD2" w:rsidRPr="00441802" w:rsidRDefault="00456BD2" w:rsidP="0066077C">
            <w:pPr>
              <w:pStyle w:val="Standard"/>
              <w:rPr>
                <w:lang w:eastAsia="en-US"/>
              </w:rPr>
            </w:pPr>
          </w:p>
          <w:p w14:paraId="58FC34AE" w14:textId="77777777" w:rsidR="00456BD2" w:rsidRPr="00441802" w:rsidRDefault="00456BD2" w:rsidP="0066077C">
            <w:pPr>
              <w:pStyle w:val="Standard"/>
            </w:pPr>
            <w:r w:rsidRPr="00441802">
              <w:rPr>
                <w:i/>
                <w:iCs/>
                <w:lang w:eastAsia="en-US"/>
              </w:rPr>
              <w:t>Notes :</w:t>
            </w:r>
          </w:p>
          <w:p w14:paraId="5E0C432C" w14:textId="14FAFDA5" w:rsidR="00456BD2" w:rsidRPr="00441802" w:rsidRDefault="00D87E86" w:rsidP="0066077C">
            <w:pPr>
              <w:pStyle w:val="Standard"/>
              <w:rPr>
                <w:lang w:eastAsia="en-US"/>
              </w:rPr>
            </w:pPr>
            <w:r w:rsidRPr="00441802">
              <w:rPr>
                <w:lang w:eastAsia="en-US"/>
              </w:rPr>
              <w:t>Originales.</w:t>
            </w:r>
          </w:p>
          <w:p w14:paraId="1779D2DE" w14:textId="77777777" w:rsidR="00456BD2" w:rsidRPr="00441802" w:rsidRDefault="00456BD2" w:rsidP="0066077C">
            <w:pPr>
              <w:pStyle w:val="Standard"/>
            </w:pPr>
          </w:p>
          <w:p w14:paraId="379B46FF" w14:textId="77777777" w:rsidR="00456BD2" w:rsidRPr="00441802" w:rsidRDefault="00456BD2" w:rsidP="0066077C">
            <w:pPr>
              <w:pStyle w:val="Niveau3"/>
            </w:pPr>
          </w:p>
        </w:tc>
      </w:tr>
      <w:tr w:rsidR="00456BD2" w:rsidRPr="00441802" w14:paraId="0E97222A" w14:textId="77777777" w:rsidTr="0066077C">
        <w:trPr>
          <w:trHeight w:val="873"/>
        </w:trPr>
        <w:tc>
          <w:tcPr>
            <w:tcW w:w="1555" w:type="dxa"/>
            <w:shd w:val="clear" w:color="auto" w:fill="D9D9D9" w:themeFill="background1" w:themeFillShade="D9"/>
          </w:tcPr>
          <w:p w14:paraId="61F043C9" w14:textId="77777777" w:rsidR="00526C8A" w:rsidRPr="00441802" w:rsidRDefault="00526C8A" w:rsidP="00526C8A">
            <w:pPr>
              <w:rPr>
                <w:lang w:eastAsia="en-US"/>
              </w:rPr>
            </w:pPr>
            <w:r w:rsidRPr="00441802">
              <w:rPr>
                <w:lang w:eastAsia="en-US"/>
              </w:rPr>
              <w:t>R08-E01-T03-P03</w:t>
            </w:r>
          </w:p>
          <w:p w14:paraId="59656A9B" w14:textId="77777777" w:rsidR="00526C8A" w:rsidRPr="00441802" w:rsidRDefault="00526C8A" w:rsidP="00526C8A">
            <w:pPr>
              <w:rPr>
                <w:lang w:eastAsia="en-US"/>
              </w:rPr>
            </w:pPr>
          </w:p>
          <w:p w14:paraId="3939AEDA" w14:textId="22B7AE6D" w:rsidR="00456BD2" w:rsidRPr="00441802" w:rsidRDefault="00526C8A" w:rsidP="00526C8A">
            <w:pPr>
              <w:rPr>
                <w:lang w:eastAsia="en-US"/>
              </w:rPr>
            </w:pPr>
            <w:r w:rsidRPr="00441802">
              <w:rPr>
                <w:lang w:eastAsia="en-US"/>
              </w:rPr>
              <w:t>Boîte 2</w:t>
            </w:r>
          </w:p>
        </w:tc>
        <w:tc>
          <w:tcPr>
            <w:tcW w:w="7801" w:type="dxa"/>
            <w:shd w:val="clear" w:color="auto" w:fill="auto"/>
          </w:tcPr>
          <w:p w14:paraId="4DCD596F" w14:textId="737BDB99" w:rsidR="00456BD2" w:rsidRPr="00441802" w:rsidRDefault="00456BD2" w:rsidP="00456BD2">
            <w:pPr>
              <w:pStyle w:val="Niveau3"/>
            </w:pPr>
            <w:bookmarkStart w:id="23" w:name="_Toc81230496"/>
            <w:r w:rsidRPr="00441802">
              <w:t>P394/A3/4 : Organismes</w:t>
            </w:r>
            <w:bookmarkEnd w:id="23"/>
          </w:p>
          <w:p w14:paraId="59ECC5FF" w14:textId="7DC3E562" w:rsidR="00456BD2" w:rsidRPr="00441802" w:rsidRDefault="00456BD2" w:rsidP="00456BD2">
            <w:pPr>
              <w:pStyle w:val="Standard"/>
            </w:pPr>
            <w:r w:rsidRPr="00441802">
              <w:rPr>
                <w:lang w:eastAsia="en-US"/>
              </w:rPr>
              <w:t xml:space="preserve">– </w:t>
            </w:r>
            <w:r w:rsidR="0000668E" w:rsidRPr="00441802">
              <w:rPr>
                <w:lang w:eastAsia="en-US"/>
              </w:rPr>
              <w:t>1948-1999</w:t>
            </w:r>
            <w:r w:rsidRPr="00441802">
              <w:rPr>
                <w:lang w:eastAsia="en-US"/>
              </w:rPr>
              <w:t>. – 33 photographies</w:t>
            </w:r>
            <w:r w:rsidR="0000668E" w:rsidRPr="00441802">
              <w:rPr>
                <w:lang w:eastAsia="en-US"/>
              </w:rPr>
              <w:t xml:space="preserve">; sur papier photo et carton, </w:t>
            </w:r>
            <w:proofErr w:type="spellStart"/>
            <w:r w:rsidR="0000668E" w:rsidRPr="00441802">
              <w:rPr>
                <w:lang w:eastAsia="en-US"/>
              </w:rPr>
              <w:t>n&amp;b</w:t>
            </w:r>
            <w:proofErr w:type="spellEnd"/>
            <w:r w:rsidR="0000668E" w:rsidRPr="00441802">
              <w:rPr>
                <w:lang w:eastAsia="en-US"/>
              </w:rPr>
              <w:t xml:space="preserve"> et </w:t>
            </w:r>
            <w:proofErr w:type="spellStart"/>
            <w:r w:rsidR="0000668E" w:rsidRPr="00441802">
              <w:rPr>
                <w:lang w:eastAsia="en-US"/>
              </w:rPr>
              <w:t>coul</w:t>
            </w:r>
            <w:proofErr w:type="spellEnd"/>
            <w:r w:rsidR="0000668E" w:rsidRPr="00441802">
              <w:rPr>
                <w:lang w:eastAsia="en-US"/>
              </w:rPr>
              <w:t xml:space="preserve">., </w:t>
            </w:r>
            <w:r w:rsidR="00197C39" w:rsidRPr="00441802">
              <w:rPr>
                <w:lang w:eastAsia="en-US"/>
              </w:rPr>
              <w:t>20,1 x 25 cm</w:t>
            </w:r>
            <w:r w:rsidRPr="00441802">
              <w:rPr>
                <w:lang w:eastAsia="en-US"/>
              </w:rPr>
              <w:t xml:space="preserve"> (1 chemise). </w:t>
            </w:r>
          </w:p>
          <w:p w14:paraId="6B74BD32" w14:textId="77777777" w:rsidR="00456BD2" w:rsidRPr="00441802" w:rsidRDefault="00456BD2" w:rsidP="00456BD2">
            <w:pPr>
              <w:pStyle w:val="Standard"/>
              <w:rPr>
                <w:lang w:eastAsia="en-US"/>
              </w:rPr>
            </w:pPr>
          </w:p>
          <w:p w14:paraId="788B2723" w14:textId="77777777" w:rsidR="00456BD2" w:rsidRPr="00441802" w:rsidRDefault="00456BD2" w:rsidP="00456BD2">
            <w:pPr>
              <w:pStyle w:val="Standard"/>
              <w:rPr>
                <w:i/>
                <w:iCs/>
                <w:lang w:eastAsia="en-US"/>
              </w:rPr>
            </w:pPr>
            <w:r w:rsidRPr="00441802">
              <w:rPr>
                <w:i/>
                <w:iCs/>
                <w:lang w:eastAsia="en-US"/>
              </w:rPr>
              <w:t>Portée et contenu :</w:t>
            </w:r>
          </w:p>
          <w:p w14:paraId="0D697336" w14:textId="775AF835" w:rsidR="00456BD2" w:rsidRPr="00441802" w:rsidRDefault="00456BD2" w:rsidP="00456BD2">
            <w:pPr>
              <w:pStyle w:val="Standard"/>
            </w:pPr>
            <w:r w:rsidRPr="00441802">
              <w:rPr>
                <w:lang w:eastAsia="en-US"/>
              </w:rPr>
              <w:t xml:space="preserve">Le dossier « Organismes » </w:t>
            </w:r>
            <w:r w:rsidR="0000668E" w:rsidRPr="00441802">
              <w:rPr>
                <w:lang w:eastAsia="en-US"/>
              </w:rPr>
              <w:t>représente le Club des retraités de 1989 à 1999, des chorales de 1989 à 1994, les élèves chez les Hospitalières de Roberval en 1948</w:t>
            </w:r>
            <w:r w:rsidR="00911262" w:rsidRPr="00441802">
              <w:rPr>
                <w:lang w:eastAsia="en-US"/>
              </w:rPr>
              <w:t>, la Garde de Normandin (date inconnue)</w:t>
            </w:r>
            <w:r w:rsidR="0000668E" w:rsidRPr="00441802">
              <w:rPr>
                <w:lang w:eastAsia="en-US"/>
              </w:rPr>
              <w:t xml:space="preserve"> ainsi que le Club de l’Âge d’or de Normandin en 1989. </w:t>
            </w:r>
          </w:p>
          <w:p w14:paraId="4BEA2839" w14:textId="77777777" w:rsidR="00456BD2" w:rsidRPr="00441802" w:rsidRDefault="00456BD2" w:rsidP="00456BD2">
            <w:pPr>
              <w:pStyle w:val="Standard"/>
              <w:rPr>
                <w:lang w:eastAsia="en-US"/>
              </w:rPr>
            </w:pPr>
          </w:p>
          <w:p w14:paraId="7115F682" w14:textId="77777777" w:rsidR="00456BD2" w:rsidRPr="00441802" w:rsidRDefault="00456BD2" w:rsidP="00456BD2">
            <w:pPr>
              <w:pStyle w:val="Standard"/>
            </w:pPr>
            <w:r w:rsidRPr="00441802">
              <w:rPr>
                <w:i/>
                <w:iCs/>
                <w:lang w:eastAsia="en-US"/>
              </w:rPr>
              <w:lastRenderedPageBreak/>
              <w:t>Notes :</w:t>
            </w:r>
          </w:p>
          <w:p w14:paraId="6A74C53F" w14:textId="77547762" w:rsidR="00456BD2" w:rsidRPr="00441802" w:rsidRDefault="0000668E" w:rsidP="00456BD2">
            <w:pPr>
              <w:pStyle w:val="Standard"/>
              <w:rPr>
                <w:lang w:eastAsia="en-US"/>
              </w:rPr>
            </w:pPr>
            <w:r w:rsidRPr="00441802">
              <w:rPr>
                <w:lang w:eastAsia="en-US"/>
              </w:rPr>
              <w:t xml:space="preserve">Originales et reproductions. </w:t>
            </w:r>
          </w:p>
          <w:p w14:paraId="1CBFEED6" w14:textId="77777777" w:rsidR="00456BD2" w:rsidRPr="00441802" w:rsidRDefault="00456BD2" w:rsidP="00456BD2">
            <w:pPr>
              <w:pStyle w:val="Standard"/>
            </w:pPr>
          </w:p>
          <w:p w14:paraId="74F5A3BB" w14:textId="77777777" w:rsidR="00456BD2" w:rsidRPr="00441802" w:rsidRDefault="00456BD2" w:rsidP="00456BD2">
            <w:pPr>
              <w:pStyle w:val="Niveau3"/>
            </w:pPr>
          </w:p>
        </w:tc>
      </w:tr>
      <w:tr w:rsidR="00BC3AF1" w:rsidRPr="00441802" w14:paraId="027DB428" w14:textId="77777777" w:rsidTr="0066077C">
        <w:trPr>
          <w:trHeight w:val="873"/>
        </w:trPr>
        <w:tc>
          <w:tcPr>
            <w:tcW w:w="1555" w:type="dxa"/>
            <w:shd w:val="clear" w:color="auto" w:fill="D9D9D9" w:themeFill="background1" w:themeFillShade="D9"/>
          </w:tcPr>
          <w:p w14:paraId="774B8348" w14:textId="77777777" w:rsidR="00526C8A" w:rsidRPr="00441802" w:rsidRDefault="00526C8A" w:rsidP="00526C8A">
            <w:pPr>
              <w:rPr>
                <w:lang w:eastAsia="en-US"/>
              </w:rPr>
            </w:pPr>
            <w:r w:rsidRPr="00441802">
              <w:rPr>
                <w:lang w:eastAsia="en-US"/>
              </w:rPr>
              <w:lastRenderedPageBreak/>
              <w:t>R08-E01-T03-P03</w:t>
            </w:r>
          </w:p>
          <w:p w14:paraId="26F85C1E" w14:textId="77777777" w:rsidR="00526C8A" w:rsidRPr="00441802" w:rsidRDefault="00526C8A" w:rsidP="00526C8A">
            <w:pPr>
              <w:rPr>
                <w:lang w:eastAsia="en-US"/>
              </w:rPr>
            </w:pPr>
          </w:p>
          <w:p w14:paraId="41ECB18A" w14:textId="20F2A139" w:rsidR="00BC3AF1" w:rsidRPr="00441802" w:rsidRDefault="00526C8A" w:rsidP="00526C8A">
            <w:pPr>
              <w:rPr>
                <w:lang w:eastAsia="en-US"/>
              </w:rPr>
            </w:pPr>
            <w:r w:rsidRPr="00441802">
              <w:rPr>
                <w:lang w:eastAsia="en-US"/>
              </w:rPr>
              <w:t>Boîte 2</w:t>
            </w:r>
          </w:p>
        </w:tc>
        <w:tc>
          <w:tcPr>
            <w:tcW w:w="7801" w:type="dxa"/>
            <w:shd w:val="clear" w:color="auto" w:fill="auto"/>
          </w:tcPr>
          <w:p w14:paraId="4B2836AA" w14:textId="496F8C0F" w:rsidR="00BC3AF1" w:rsidRPr="00441802" w:rsidRDefault="00BC3AF1" w:rsidP="00BC3AF1">
            <w:pPr>
              <w:pStyle w:val="Niveau3"/>
            </w:pPr>
            <w:bookmarkStart w:id="24" w:name="_Toc81230497"/>
            <w:r w:rsidRPr="00441802">
              <w:t>P394/A3/5 : Voyages</w:t>
            </w:r>
            <w:bookmarkEnd w:id="24"/>
          </w:p>
          <w:p w14:paraId="60C5F44B" w14:textId="2401F0B1" w:rsidR="00BC3AF1" w:rsidRPr="00441802" w:rsidRDefault="00BC3AF1" w:rsidP="00BC3AF1">
            <w:pPr>
              <w:pStyle w:val="Standard"/>
            </w:pPr>
            <w:r w:rsidRPr="00441802">
              <w:rPr>
                <w:lang w:eastAsia="en-US"/>
              </w:rPr>
              <w:t>– [197</w:t>
            </w:r>
            <w:proofErr w:type="gramStart"/>
            <w:r w:rsidRPr="00441802">
              <w:rPr>
                <w:lang w:eastAsia="en-US"/>
              </w:rPr>
              <w:t>-]</w:t>
            </w:r>
            <w:r w:rsidR="00A95BDF" w:rsidRPr="00441802">
              <w:rPr>
                <w:lang w:eastAsia="en-US"/>
              </w:rPr>
              <w:t>-</w:t>
            </w:r>
            <w:proofErr w:type="gramEnd"/>
            <w:r w:rsidR="00A95BDF" w:rsidRPr="00441802">
              <w:rPr>
                <w:lang w:eastAsia="en-US"/>
              </w:rPr>
              <w:t>1978</w:t>
            </w:r>
            <w:r w:rsidRPr="00441802">
              <w:rPr>
                <w:lang w:eastAsia="en-US"/>
              </w:rPr>
              <w:t>. – 4 photographies</w:t>
            </w:r>
            <w:r w:rsidR="00585FB8" w:rsidRPr="00441802">
              <w:rPr>
                <w:lang w:eastAsia="en-US"/>
              </w:rPr>
              <w:t xml:space="preserve">; </w:t>
            </w:r>
            <w:r w:rsidR="00526552" w:rsidRPr="00441802">
              <w:rPr>
                <w:lang w:eastAsia="en-US"/>
              </w:rPr>
              <w:t xml:space="preserve">sur papier photo; </w:t>
            </w:r>
            <w:proofErr w:type="spellStart"/>
            <w:r w:rsidR="00526552" w:rsidRPr="00441802">
              <w:rPr>
                <w:lang w:eastAsia="en-US"/>
              </w:rPr>
              <w:t>coul</w:t>
            </w:r>
            <w:proofErr w:type="spellEnd"/>
            <w:r w:rsidR="00526552" w:rsidRPr="00441802">
              <w:rPr>
                <w:lang w:eastAsia="en-US"/>
              </w:rPr>
              <w:t xml:space="preserve">., </w:t>
            </w:r>
            <w:r w:rsidR="00A95BDF" w:rsidRPr="00441802">
              <w:rPr>
                <w:lang w:eastAsia="en-US"/>
              </w:rPr>
              <w:t>8,9 x 8,8 cm et 8,8 x 12,4 cm</w:t>
            </w:r>
            <w:r w:rsidRPr="00441802">
              <w:rPr>
                <w:lang w:eastAsia="en-US"/>
              </w:rPr>
              <w:t xml:space="preserve"> (1 chemise). </w:t>
            </w:r>
          </w:p>
          <w:p w14:paraId="2539C79A" w14:textId="77777777" w:rsidR="00BC3AF1" w:rsidRPr="00441802" w:rsidRDefault="00BC3AF1" w:rsidP="00BC3AF1">
            <w:pPr>
              <w:pStyle w:val="Standard"/>
              <w:rPr>
                <w:lang w:eastAsia="en-US"/>
              </w:rPr>
            </w:pPr>
          </w:p>
          <w:p w14:paraId="34AB1711" w14:textId="77777777" w:rsidR="00BC3AF1" w:rsidRPr="00441802" w:rsidRDefault="00BC3AF1" w:rsidP="00BC3AF1">
            <w:pPr>
              <w:pStyle w:val="Standard"/>
              <w:rPr>
                <w:i/>
                <w:iCs/>
                <w:lang w:eastAsia="en-US"/>
              </w:rPr>
            </w:pPr>
            <w:r w:rsidRPr="00441802">
              <w:rPr>
                <w:i/>
                <w:iCs/>
                <w:lang w:eastAsia="en-US"/>
              </w:rPr>
              <w:t>Portée et contenu :</w:t>
            </w:r>
          </w:p>
          <w:p w14:paraId="22A0C2E4" w14:textId="1DC54FC1" w:rsidR="00BC3AF1" w:rsidRPr="00441802" w:rsidRDefault="00BC3AF1" w:rsidP="00BC3AF1">
            <w:pPr>
              <w:pStyle w:val="Standard"/>
            </w:pPr>
            <w:r w:rsidRPr="00441802">
              <w:rPr>
                <w:lang w:eastAsia="en-US"/>
              </w:rPr>
              <w:t xml:space="preserve">Le dossier « Voyages » </w:t>
            </w:r>
            <w:r w:rsidR="00A95BDF" w:rsidRPr="00441802">
              <w:rPr>
                <w:lang w:eastAsia="en-US"/>
              </w:rPr>
              <w:t xml:space="preserve">représente un voyage à Sherbrooke en 1978 ainsi qu’un voyage en avion avec </w:t>
            </w:r>
            <w:proofErr w:type="spellStart"/>
            <w:r w:rsidR="00A95BDF" w:rsidRPr="00441802">
              <w:rPr>
                <w:lang w:eastAsia="en-US"/>
              </w:rPr>
              <w:t>Quebecair</w:t>
            </w:r>
            <w:proofErr w:type="spellEnd"/>
            <w:r w:rsidR="00A95BDF" w:rsidRPr="00441802">
              <w:rPr>
                <w:lang w:eastAsia="en-US"/>
              </w:rPr>
              <w:t>.</w:t>
            </w:r>
          </w:p>
          <w:p w14:paraId="0C6164E5" w14:textId="77777777" w:rsidR="00BC3AF1" w:rsidRPr="00441802" w:rsidRDefault="00BC3AF1" w:rsidP="00BC3AF1">
            <w:pPr>
              <w:pStyle w:val="Standard"/>
              <w:rPr>
                <w:lang w:eastAsia="en-US"/>
              </w:rPr>
            </w:pPr>
          </w:p>
          <w:p w14:paraId="0F686449" w14:textId="77777777" w:rsidR="00BC3AF1" w:rsidRPr="00441802" w:rsidRDefault="00BC3AF1" w:rsidP="00BC3AF1">
            <w:pPr>
              <w:pStyle w:val="Standard"/>
            </w:pPr>
            <w:r w:rsidRPr="00441802">
              <w:rPr>
                <w:i/>
                <w:iCs/>
                <w:lang w:eastAsia="en-US"/>
              </w:rPr>
              <w:t>Notes :</w:t>
            </w:r>
          </w:p>
          <w:p w14:paraId="40A21E5E" w14:textId="51DAF6FF" w:rsidR="00BC3AF1" w:rsidRPr="00441802" w:rsidRDefault="00D87E86" w:rsidP="00BC3AF1">
            <w:pPr>
              <w:pStyle w:val="Standard"/>
              <w:rPr>
                <w:lang w:eastAsia="en-US"/>
              </w:rPr>
            </w:pPr>
            <w:r w:rsidRPr="00441802">
              <w:rPr>
                <w:lang w:eastAsia="en-US"/>
              </w:rPr>
              <w:t>Originales.</w:t>
            </w:r>
          </w:p>
          <w:p w14:paraId="2673E580" w14:textId="77777777" w:rsidR="00BC3AF1" w:rsidRPr="00441802" w:rsidRDefault="00BC3AF1" w:rsidP="00BC3AF1">
            <w:pPr>
              <w:pStyle w:val="Standard"/>
            </w:pPr>
          </w:p>
          <w:p w14:paraId="3063DF63" w14:textId="77777777" w:rsidR="00BC3AF1" w:rsidRPr="00441802" w:rsidRDefault="00BC3AF1" w:rsidP="00BC3AF1">
            <w:pPr>
              <w:pStyle w:val="Niveau3"/>
            </w:pPr>
          </w:p>
        </w:tc>
      </w:tr>
    </w:tbl>
    <w:p w14:paraId="06E9BC0C" w14:textId="77777777" w:rsidR="00696AE2" w:rsidRPr="00441802" w:rsidRDefault="00696AE2" w:rsidP="00696AE2">
      <w:pPr>
        <w:pStyle w:val="Niveau5"/>
      </w:pPr>
    </w:p>
    <w:p w14:paraId="4FDFCB29" w14:textId="77777777" w:rsidR="00696AE2" w:rsidRPr="00441802" w:rsidRDefault="00696AE2" w:rsidP="00696AE2"/>
    <w:p w14:paraId="5781C394" w14:textId="0B3656E7" w:rsidR="00696AE2" w:rsidRPr="00441802" w:rsidRDefault="00F83E44" w:rsidP="00696AE2">
      <w:pPr>
        <w:pStyle w:val="Titre2"/>
      </w:pPr>
      <w:bookmarkStart w:id="25" w:name="_Toc81230498"/>
      <w:r w:rsidRPr="00441802">
        <w:t>P394</w:t>
      </w:r>
      <w:r w:rsidR="00696AE2" w:rsidRPr="00441802">
        <w:t>/</w:t>
      </w:r>
      <w:r w:rsidR="00BA27CF" w:rsidRPr="00441802">
        <w:t>A4 Lieux</w:t>
      </w:r>
      <w:bookmarkEnd w:id="25"/>
      <w:r w:rsidR="00696AE2" w:rsidRPr="00441802">
        <w:t xml:space="preserve"> </w:t>
      </w:r>
    </w:p>
    <w:p w14:paraId="2838DCE2" w14:textId="18B30B14" w:rsidR="00696AE2" w:rsidRPr="00441802" w:rsidRDefault="00FA7F91" w:rsidP="00696AE2">
      <w:pPr>
        <w:rPr>
          <w:lang w:eastAsia="en-US"/>
        </w:rPr>
      </w:pPr>
      <w:r w:rsidRPr="00441802">
        <w:rPr>
          <w:lang w:eastAsia="en-US"/>
        </w:rPr>
        <w:t>– [1955-1995]. – 42 photographies.</w:t>
      </w:r>
    </w:p>
    <w:p w14:paraId="1849FD3B" w14:textId="77777777" w:rsidR="00FA7F91" w:rsidRPr="00441802" w:rsidRDefault="00FA7F91" w:rsidP="00696AE2"/>
    <w:p w14:paraId="2380F637" w14:textId="77777777" w:rsidR="00E305CF" w:rsidRPr="00441802" w:rsidRDefault="00E305CF" w:rsidP="00E305CF">
      <w:pPr>
        <w:rPr>
          <w:i/>
        </w:rPr>
      </w:pPr>
      <w:r w:rsidRPr="00441802">
        <w:rPr>
          <w:i/>
        </w:rPr>
        <w:t xml:space="preserve">Portée et contenu : </w:t>
      </w:r>
    </w:p>
    <w:p w14:paraId="2572608B" w14:textId="1A7DA291" w:rsidR="00E305CF" w:rsidRPr="00441802" w:rsidRDefault="00E305CF" w:rsidP="00E305CF">
      <w:r w:rsidRPr="00441802">
        <w:t xml:space="preserve">Cette sous-série comprend </w:t>
      </w:r>
      <w:r w:rsidR="00C90937" w:rsidRPr="00441802">
        <w:t>les dossiers</w:t>
      </w:r>
      <w:r w:rsidR="00C95263" w:rsidRPr="00441802">
        <w:t xml:space="preserve"> </w:t>
      </w:r>
      <w:r w:rsidR="00C90937" w:rsidRPr="00441802">
        <w:rPr>
          <w:i/>
        </w:rPr>
        <w:t>Bâtiments et maisons</w:t>
      </w:r>
      <w:r w:rsidR="00C90937" w:rsidRPr="00441802">
        <w:t xml:space="preserve"> et </w:t>
      </w:r>
      <w:r w:rsidR="00C90937" w:rsidRPr="00441802">
        <w:rPr>
          <w:i/>
        </w:rPr>
        <w:t>Paysages, nature</w:t>
      </w:r>
      <w:r w:rsidR="00C90937" w:rsidRPr="00441802">
        <w:t xml:space="preserve">. </w:t>
      </w:r>
    </w:p>
    <w:p w14:paraId="5A525482" w14:textId="60D251AA" w:rsidR="00E305CF" w:rsidRPr="00441802" w:rsidRDefault="00E305CF" w:rsidP="00696AE2"/>
    <w:p w14:paraId="673B869B" w14:textId="53F50FDC" w:rsidR="00C95263" w:rsidRPr="00441802" w:rsidRDefault="00C95263" w:rsidP="00C95263">
      <w:pPr>
        <w:rPr>
          <w:i/>
        </w:rPr>
      </w:pPr>
      <w:r w:rsidRPr="00441802">
        <w:rPr>
          <w:i/>
        </w:rPr>
        <w:t xml:space="preserve">Notes : </w:t>
      </w:r>
    </w:p>
    <w:p w14:paraId="5133D44B" w14:textId="77777777" w:rsidR="003B61AC" w:rsidRPr="00441802" w:rsidRDefault="003B61AC" w:rsidP="003B61AC">
      <w:pPr>
        <w:pStyle w:val="Standard"/>
      </w:pPr>
      <w:r w:rsidRPr="00441802">
        <w:t>L’ordre d’origine a été conservé lorsque possible.</w:t>
      </w:r>
    </w:p>
    <w:p w14:paraId="7B6E4AAD" w14:textId="3A558B4C" w:rsidR="003B61AC" w:rsidRPr="00441802" w:rsidRDefault="003B61AC" w:rsidP="003B61AC">
      <w:pPr>
        <w:pStyle w:val="Standard"/>
      </w:pPr>
      <w:r w:rsidRPr="00441802">
        <w:t xml:space="preserve">Certaines photographies comportent des informations au verso. </w:t>
      </w:r>
    </w:p>
    <w:p w14:paraId="71A7E61C" w14:textId="77777777" w:rsidR="00C95263" w:rsidRPr="00441802" w:rsidRDefault="00C95263" w:rsidP="00C95263">
      <w:r w:rsidRPr="00441802">
        <w:t>Les documents suivants sont conservés dans la boîte 2 du présent fonds, à l’emplacement rangée 08, étagère 01, tablette 03 et position 03 de la voûte de la Société d’histoire et de généalogie Maria-Chapdelaine.</w:t>
      </w:r>
    </w:p>
    <w:p w14:paraId="7F93E169" w14:textId="77777777" w:rsidR="00C95263" w:rsidRPr="00441802" w:rsidRDefault="00C95263" w:rsidP="00696AE2"/>
    <w:p w14:paraId="693F9FCE" w14:textId="77777777" w:rsidR="00E305CF" w:rsidRPr="00441802" w:rsidRDefault="00E305CF" w:rsidP="00696AE2"/>
    <w:tbl>
      <w:tblPr>
        <w:tblW w:w="9356" w:type="dxa"/>
        <w:tblInd w:w="-567" w:type="dxa"/>
        <w:shd w:val="clear" w:color="auto" w:fill="D9D9D9"/>
        <w:tblLook w:val="04A0" w:firstRow="1" w:lastRow="0" w:firstColumn="1" w:lastColumn="0" w:noHBand="0" w:noVBand="1"/>
      </w:tblPr>
      <w:tblGrid>
        <w:gridCol w:w="1555"/>
        <w:gridCol w:w="7801"/>
      </w:tblGrid>
      <w:tr w:rsidR="00C11F5D" w:rsidRPr="00441802" w14:paraId="69E871D4" w14:textId="77777777" w:rsidTr="007F33D1">
        <w:trPr>
          <w:trHeight w:val="873"/>
        </w:trPr>
        <w:tc>
          <w:tcPr>
            <w:tcW w:w="1555" w:type="dxa"/>
            <w:shd w:val="clear" w:color="auto" w:fill="D9D9D9" w:themeFill="background1" w:themeFillShade="D9"/>
            <w:hideMark/>
          </w:tcPr>
          <w:p w14:paraId="3B537E18" w14:textId="77777777" w:rsidR="00526C8A" w:rsidRPr="00441802" w:rsidRDefault="00526C8A" w:rsidP="00526C8A">
            <w:pPr>
              <w:rPr>
                <w:lang w:eastAsia="en-US"/>
              </w:rPr>
            </w:pPr>
            <w:r w:rsidRPr="00441802">
              <w:rPr>
                <w:lang w:eastAsia="en-US"/>
              </w:rPr>
              <w:t>R08-E01-T03-P03</w:t>
            </w:r>
          </w:p>
          <w:p w14:paraId="0D193B2F" w14:textId="77777777" w:rsidR="00526C8A" w:rsidRPr="00441802" w:rsidRDefault="00526C8A" w:rsidP="00526C8A">
            <w:pPr>
              <w:rPr>
                <w:lang w:eastAsia="en-US"/>
              </w:rPr>
            </w:pPr>
          </w:p>
          <w:p w14:paraId="287E94F5" w14:textId="1C003319" w:rsidR="00C11F5D" w:rsidRPr="00441802" w:rsidRDefault="00526C8A" w:rsidP="00526C8A">
            <w:pPr>
              <w:rPr>
                <w:lang w:eastAsia="en-US"/>
              </w:rPr>
            </w:pPr>
            <w:r w:rsidRPr="00441802">
              <w:rPr>
                <w:lang w:eastAsia="en-US"/>
              </w:rPr>
              <w:t>Boîte 2</w:t>
            </w:r>
          </w:p>
        </w:tc>
        <w:tc>
          <w:tcPr>
            <w:tcW w:w="7801" w:type="dxa"/>
            <w:shd w:val="clear" w:color="auto" w:fill="auto"/>
            <w:hideMark/>
          </w:tcPr>
          <w:p w14:paraId="1B254017" w14:textId="136B06B8" w:rsidR="00C11F5D" w:rsidRPr="00441802" w:rsidRDefault="00F83E44" w:rsidP="007F33D1">
            <w:pPr>
              <w:pStyle w:val="Niveau3"/>
            </w:pPr>
            <w:bookmarkStart w:id="26" w:name="_Toc81230499"/>
            <w:r w:rsidRPr="00441802">
              <w:t>P394</w:t>
            </w:r>
            <w:r w:rsidR="00C11F5D" w:rsidRPr="00441802">
              <w:t>/</w:t>
            </w:r>
            <w:r w:rsidR="00B66B30" w:rsidRPr="00441802">
              <w:t>A4</w:t>
            </w:r>
            <w:r w:rsidR="00C11F5D" w:rsidRPr="00441802">
              <w:t xml:space="preserve">/1 : </w:t>
            </w:r>
            <w:r w:rsidR="00BA27CF" w:rsidRPr="00441802">
              <w:t>Bâtiments</w:t>
            </w:r>
            <w:r w:rsidR="00524183" w:rsidRPr="00441802">
              <w:t xml:space="preserve"> et</w:t>
            </w:r>
            <w:r w:rsidR="00BA27CF" w:rsidRPr="00441802">
              <w:t xml:space="preserve"> maisons</w:t>
            </w:r>
            <w:bookmarkEnd w:id="26"/>
          </w:p>
          <w:p w14:paraId="282C9685" w14:textId="6C718F99" w:rsidR="00BA27CF" w:rsidRPr="00441802" w:rsidRDefault="00BA27CF" w:rsidP="00BA27CF">
            <w:pPr>
              <w:pStyle w:val="Standard"/>
            </w:pPr>
            <w:r w:rsidRPr="00441802">
              <w:rPr>
                <w:lang w:eastAsia="en-US"/>
              </w:rPr>
              <w:t>– [19</w:t>
            </w:r>
            <w:r w:rsidR="00524183" w:rsidRPr="00441802">
              <w:rPr>
                <w:lang w:eastAsia="en-US"/>
              </w:rPr>
              <w:t>55-1995</w:t>
            </w:r>
            <w:r w:rsidRPr="00441802">
              <w:rPr>
                <w:lang w:eastAsia="en-US"/>
              </w:rPr>
              <w:t>]. – 4</w:t>
            </w:r>
            <w:r w:rsidR="00524183" w:rsidRPr="00441802">
              <w:rPr>
                <w:lang w:eastAsia="en-US"/>
              </w:rPr>
              <w:t>1</w:t>
            </w:r>
            <w:r w:rsidRPr="00441802">
              <w:rPr>
                <w:lang w:eastAsia="en-US"/>
              </w:rPr>
              <w:t xml:space="preserve"> photographies</w:t>
            </w:r>
            <w:r w:rsidR="00685156" w:rsidRPr="00441802">
              <w:rPr>
                <w:lang w:eastAsia="en-US"/>
              </w:rPr>
              <w:t xml:space="preserve">; sur papier photo et carton, </w:t>
            </w:r>
            <w:proofErr w:type="spellStart"/>
            <w:r w:rsidR="00685156" w:rsidRPr="00441802">
              <w:rPr>
                <w:lang w:eastAsia="en-US"/>
              </w:rPr>
              <w:t>n&amp;b</w:t>
            </w:r>
            <w:proofErr w:type="spellEnd"/>
            <w:r w:rsidR="00685156" w:rsidRPr="00441802">
              <w:rPr>
                <w:lang w:eastAsia="en-US"/>
              </w:rPr>
              <w:t xml:space="preserve"> et </w:t>
            </w:r>
            <w:proofErr w:type="spellStart"/>
            <w:r w:rsidR="00685156" w:rsidRPr="00441802">
              <w:rPr>
                <w:lang w:eastAsia="en-US"/>
              </w:rPr>
              <w:t>coul</w:t>
            </w:r>
            <w:proofErr w:type="spellEnd"/>
            <w:r w:rsidR="00685156" w:rsidRPr="00441802">
              <w:rPr>
                <w:lang w:eastAsia="en-US"/>
              </w:rPr>
              <w:t>., 9,6 x 15,8 cm ou plus petit</w:t>
            </w:r>
            <w:r w:rsidRPr="00441802">
              <w:rPr>
                <w:lang w:eastAsia="en-US"/>
              </w:rPr>
              <w:t xml:space="preserve"> (1 chemise). </w:t>
            </w:r>
          </w:p>
          <w:p w14:paraId="51972CE7" w14:textId="77777777" w:rsidR="00BA27CF" w:rsidRPr="00441802" w:rsidRDefault="00BA27CF" w:rsidP="00BA27CF">
            <w:pPr>
              <w:pStyle w:val="Standard"/>
              <w:rPr>
                <w:lang w:eastAsia="en-US"/>
              </w:rPr>
            </w:pPr>
          </w:p>
          <w:p w14:paraId="2FA289CA" w14:textId="77777777" w:rsidR="00BA27CF" w:rsidRPr="00441802" w:rsidRDefault="00BA27CF" w:rsidP="00BA27CF">
            <w:pPr>
              <w:pStyle w:val="Standard"/>
              <w:rPr>
                <w:i/>
                <w:iCs/>
                <w:lang w:eastAsia="en-US"/>
              </w:rPr>
            </w:pPr>
            <w:r w:rsidRPr="00441802">
              <w:rPr>
                <w:i/>
                <w:iCs/>
                <w:lang w:eastAsia="en-US"/>
              </w:rPr>
              <w:t>Portée et contenu :</w:t>
            </w:r>
          </w:p>
          <w:p w14:paraId="098CC521" w14:textId="1C8744D3" w:rsidR="00BA27CF" w:rsidRPr="00441802" w:rsidRDefault="00BA27CF" w:rsidP="00BA27CF">
            <w:pPr>
              <w:pStyle w:val="Standard"/>
            </w:pPr>
            <w:r w:rsidRPr="00441802">
              <w:rPr>
                <w:lang w:eastAsia="en-US"/>
              </w:rPr>
              <w:t>Le dossier « </w:t>
            </w:r>
            <w:r w:rsidR="00524183" w:rsidRPr="00441802">
              <w:rPr>
                <w:lang w:eastAsia="en-US"/>
              </w:rPr>
              <w:t>Bâtiments et maisons</w:t>
            </w:r>
            <w:r w:rsidRPr="00441802">
              <w:rPr>
                <w:lang w:eastAsia="en-US"/>
              </w:rPr>
              <w:t> » est constitué de</w:t>
            </w:r>
            <w:r w:rsidR="00AB53AB" w:rsidRPr="00441802">
              <w:rPr>
                <w:lang w:eastAsia="en-US"/>
              </w:rPr>
              <w:t xml:space="preserve"> diverses maisons familiales, dont les maisons de Charles Fortin et de Louis-Georges Fortin, des travaux d’entretien et de rénovation ainsi que des rencontres familiales devant les maisons. </w:t>
            </w:r>
          </w:p>
          <w:p w14:paraId="7873460C" w14:textId="77777777" w:rsidR="00BA27CF" w:rsidRPr="00441802" w:rsidRDefault="00BA27CF" w:rsidP="00BA27CF">
            <w:pPr>
              <w:pStyle w:val="Standard"/>
              <w:rPr>
                <w:lang w:eastAsia="en-US"/>
              </w:rPr>
            </w:pPr>
          </w:p>
          <w:p w14:paraId="79532A00" w14:textId="77777777" w:rsidR="00BA27CF" w:rsidRPr="00441802" w:rsidRDefault="00BA27CF" w:rsidP="00BA27CF">
            <w:pPr>
              <w:pStyle w:val="Standard"/>
            </w:pPr>
            <w:r w:rsidRPr="00441802">
              <w:rPr>
                <w:i/>
                <w:iCs/>
                <w:lang w:eastAsia="en-US"/>
              </w:rPr>
              <w:t>Notes :</w:t>
            </w:r>
          </w:p>
          <w:p w14:paraId="59162DEA" w14:textId="397C2B3A" w:rsidR="00BA27CF" w:rsidRPr="00441802" w:rsidRDefault="007B0DFC" w:rsidP="00BA27CF">
            <w:pPr>
              <w:pStyle w:val="Standard"/>
            </w:pPr>
            <w:r w:rsidRPr="00441802">
              <w:rPr>
                <w:lang w:eastAsia="en-US"/>
              </w:rPr>
              <w:t>Pour d’autres photographies de bâtiments de ferme, voir le dossier « Agriculture » à la cote P394/A3/1 du présent fonds.</w:t>
            </w:r>
          </w:p>
          <w:p w14:paraId="42EC5741" w14:textId="6F0AB035" w:rsidR="00BA27CF" w:rsidRPr="00441802" w:rsidRDefault="00D07870" w:rsidP="00BA27CF">
            <w:pPr>
              <w:pStyle w:val="Standard"/>
              <w:rPr>
                <w:lang w:eastAsia="en-US"/>
              </w:rPr>
            </w:pPr>
            <w:r w:rsidRPr="00441802">
              <w:rPr>
                <w:lang w:eastAsia="en-US"/>
              </w:rPr>
              <w:t xml:space="preserve">Originales. </w:t>
            </w:r>
          </w:p>
          <w:p w14:paraId="7F1877F6" w14:textId="77777777" w:rsidR="00C11F5D" w:rsidRPr="00441802" w:rsidRDefault="00C11F5D" w:rsidP="007F33D1">
            <w:pPr>
              <w:rPr>
                <w:lang w:eastAsia="en-US"/>
              </w:rPr>
            </w:pPr>
          </w:p>
          <w:p w14:paraId="68BF0EC0" w14:textId="77777777" w:rsidR="00C11F5D" w:rsidRPr="00441802" w:rsidRDefault="00C11F5D" w:rsidP="007F33D1">
            <w:pPr>
              <w:rPr>
                <w:lang w:eastAsia="en-US"/>
              </w:rPr>
            </w:pPr>
          </w:p>
          <w:p w14:paraId="04A5DBA8" w14:textId="77777777" w:rsidR="00C11F5D" w:rsidRPr="00441802" w:rsidRDefault="00C11F5D" w:rsidP="007F33D1">
            <w:pPr>
              <w:rPr>
                <w:lang w:eastAsia="en-US"/>
              </w:rPr>
            </w:pPr>
          </w:p>
        </w:tc>
      </w:tr>
      <w:tr w:rsidR="00C11F5D" w:rsidRPr="00441802" w14:paraId="4C2CD0BB" w14:textId="77777777" w:rsidTr="007F33D1">
        <w:trPr>
          <w:trHeight w:val="1333"/>
        </w:trPr>
        <w:tc>
          <w:tcPr>
            <w:tcW w:w="1555" w:type="dxa"/>
            <w:shd w:val="clear" w:color="auto" w:fill="D9D9D9" w:themeFill="background1" w:themeFillShade="D9"/>
          </w:tcPr>
          <w:p w14:paraId="1127057E" w14:textId="77777777" w:rsidR="00526C8A" w:rsidRPr="00441802" w:rsidRDefault="00526C8A" w:rsidP="00526C8A">
            <w:pPr>
              <w:rPr>
                <w:lang w:eastAsia="en-US"/>
              </w:rPr>
            </w:pPr>
            <w:r w:rsidRPr="00441802">
              <w:rPr>
                <w:lang w:eastAsia="en-US"/>
              </w:rPr>
              <w:lastRenderedPageBreak/>
              <w:t>R08-E01-T03-P03</w:t>
            </w:r>
          </w:p>
          <w:p w14:paraId="210A765C" w14:textId="77777777" w:rsidR="00526C8A" w:rsidRPr="00441802" w:rsidRDefault="00526C8A" w:rsidP="00526C8A">
            <w:pPr>
              <w:rPr>
                <w:lang w:eastAsia="en-US"/>
              </w:rPr>
            </w:pPr>
          </w:p>
          <w:p w14:paraId="1563BBE4" w14:textId="296B7B1E" w:rsidR="00C11F5D" w:rsidRPr="00441802" w:rsidRDefault="00526C8A" w:rsidP="00526C8A">
            <w:pPr>
              <w:rPr>
                <w:lang w:eastAsia="en-US"/>
              </w:rPr>
            </w:pPr>
            <w:r w:rsidRPr="00441802">
              <w:rPr>
                <w:lang w:eastAsia="en-US"/>
              </w:rPr>
              <w:t>Boîte 2</w:t>
            </w:r>
          </w:p>
        </w:tc>
        <w:tc>
          <w:tcPr>
            <w:tcW w:w="7801" w:type="dxa"/>
            <w:shd w:val="clear" w:color="auto" w:fill="auto"/>
          </w:tcPr>
          <w:p w14:paraId="2E2BE68E" w14:textId="3505271F" w:rsidR="00C11F5D" w:rsidRPr="00441802" w:rsidRDefault="00F83E44" w:rsidP="007F33D1">
            <w:pPr>
              <w:pStyle w:val="Niveau3"/>
            </w:pPr>
            <w:bookmarkStart w:id="27" w:name="_Toc81230500"/>
            <w:r w:rsidRPr="00441802">
              <w:t>P394</w:t>
            </w:r>
            <w:r w:rsidR="00C11F5D" w:rsidRPr="00441802">
              <w:t>/</w:t>
            </w:r>
            <w:r w:rsidR="00B66B30" w:rsidRPr="00441802">
              <w:t>A4</w:t>
            </w:r>
            <w:r w:rsidR="00C11F5D" w:rsidRPr="00441802">
              <w:t xml:space="preserve">/2 : </w:t>
            </w:r>
            <w:r w:rsidR="00BA27CF" w:rsidRPr="00441802">
              <w:t>Paysages, nature</w:t>
            </w:r>
            <w:bookmarkEnd w:id="27"/>
          </w:p>
          <w:p w14:paraId="33B11E8A" w14:textId="67A54333" w:rsidR="00524183" w:rsidRPr="00441802" w:rsidRDefault="00524183" w:rsidP="00524183">
            <w:pPr>
              <w:pStyle w:val="Standard"/>
            </w:pPr>
            <w:r w:rsidRPr="00441802">
              <w:rPr>
                <w:lang w:eastAsia="en-US"/>
              </w:rPr>
              <w:t>– [1977-1978]. – 1 photographie</w:t>
            </w:r>
            <w:r w:rsidR="00653583" w:rsidRPr="00441802">
              <w:rPr>
                <w:lang w:eastAsia="en-US"/>
              </w:rPr>
              <w:t xml:space="preserve">; sur papier photo, </w:t>
            </w:r>
            <w:proofErr w:type="spellStart"/>
            <w:r w:rsidR="00653583" w:rsidRPr="00441802">
              <w:rPr>
                <w:lang w:eastAsia="en-US"/>
              </w:rPr>
              <w:t>coul</w:t>
            </w:r>
            <w:proofErr w:type="spellEnd"/>
            <w:r w:rsidR="00653583" w:rsidRPr="00441802">
              <w:rPr>
                <w:lang w:eastAsia="en-US"/>
              </w:rPr>
              <w:t>., 8,9 x 12,3 cm</w:t>
            </w:r>
            <w:r w:rsidRPr="00441802">
              <w:rPr>
                <w:lang w:eastAsia="en-US"/>
              </w:rPr>
              <w:t xml:space="preserve"> (1</w:t>
            </w:r>
            <w:r w:rsidR="00653583" w:rsidRPr="00441802">
              <w:rPr>
                <w:lang w:eastAsia="en-US"/>
              </w:rPr>
              <w:t> </w:t>
            </w:r>
            <w:r w:rsidRPr="00441802">
              <w:rPr>
                <w:lang w:eastAsia="en-US"/>
              </w:rPr>
              <w:t xml:space="preserve">chemise). </w:t>
            </w:r>
          </w:p>
          <w:p w14:paraId="2CED7444" w14:textId="77777777" w:rsidR="00524183" w:rsidRPr="00441802" w:rsidRDefault="00524183" w:rsidP="00524183">
            <w:pPr>
              <w:pStyle w:val="Standard"/>
              <w:rPr>
                <w:lang w:eastAsia="en-US"/>
              </w:rPr>
            </w:pPr>
          </w:p>
          <w:p w14:paraId="2C923044" w14:textId="77777777" w:rsidR="00524183" w:rsidRPr="00441802" w:rsidRDefault="00524183" w:rsidP="00524183">
            <w:pPr>
              <w:pStyle w:val="Standard"/>
              <w:rPr>
                <w:i/>
                <w:iCs/>
                <w:lang w:eastAsia="en-US"/>
              </w:rPr>
            </w:pPr>
            <w:r w:rsidRPr="00441802">
              <w:rPr>
                <w:i/>
                <w:iCs/>
                <w:lang w:eastAsia="en-US"/>
              </w:rPr>
              <w:t>Portée et contenu :</w:t>
            </w:r>
          </w:p>
          <w:p w14:paraId="7F527931" w14:textId="6F8E64D8" w:rsidR="00524183" w:rsidRPr="00441802" w:rsidRDefault="00524183" w:rsidP="00524183">
            <w:pPr>
              <w:pStyle w:val="Standard"/>
            </w:pPr>
            <w:r w:rsidRPr="00441802">
              <w:rPr>
                <w:lang w:eastAsia="en-US"/>
              </w:rPr>
              <w:t>Le dossier « Paysages, nature » est constitué d</w:t>
            </w:r>
            <w:r w:rsidR="00BB2B93" w:rsidRPr="00441802">
              <w:rPr>
                <w:lang w:eastAsia="en-US"/>
              </w:rPr>
              <w:t>’une photographie de la Chute à l’Ours de Normandin</w:t>
            </w:r>
            <w:r w:rsidR="00653583" w:rsidRPr="00441802">
              <w:rPr>
                <w:lang w:eastAsia="en-US"/>
              </w:rPr>
              <w:t xml:space="preserve"> (rivière </w:t>
            </w:r>
            <w:proofErr w:type="spellStart"/>
            <w:r w:rsidR="00653583" w:rsidRPr="00441802">
              <w:rPr>
                <w:lang w:eastAsia="en-US"/>
              </w:rPr>
              <w:t>Ashuapmushuan</w:t>
            </w:r>
            <w:proofErr w:type="spellEnd"/>
            <w:r w:rsidR="00653583" w:rsidRPr="00441802">
              <w:rPr>
                <w:lang w:eastAsia="en-US"/>
              </w:rPr>
              <w:t xml:space="preserve">) vers 1977-1978. </w:t>
            </w:r>
          </w:p>
          <w:p w14:paraId="1A003A80" w14:textId="77777777" w:rsidR="00524183" w:rsidRPr="00441802" w:rsidRDefault="00524183" w:rsidP="00524183">
            <w:pPr>
              <w:pStyle w:val="Standard"/>
              <w:rPr>
                <w:lang w:eastAsia="en-US"/>
              </w:rPr>
            </w:pPr>
          </w:p>
          <w:p w14:paraId="15D0F0FB" w14:textId="77777777" w:rsidR="00524183" w:rsidRPr="00441802" w:rsidRDefault="00524183" w:rsidP="00524183">
            <w:pPr>
              <w:pStyle w:val="Standard"/>
            </w:pPr>
            <w:r w:rsidRPr="00441802">
              <w:rPr>
                <w:i/>
                <w:iCs/>
                <w:lang w:eastAsia="en-US"/>
              </w:rPr>
              <w:t>Notes :</w:t>
            </w:r>
          </w:p>
          <w:p w14:paraId="6538AF6C" w14:textId="6FF56581" w:rsidR="00C11F5D" w:rsidRPr="00441802" w:rsidRDefault="00653583" w:rsidP="00524183">
            <w:pPr>
              <w:pStyle w:val="Standard"/>
              <w:rPr>
                <w:lang w:eastAsia="en-US"/>
              </w:rPr>
            </w:pPr>
            <w:r w:rsidRPr="00441802">
              <w:rPr>
                <w:lang w:eastAsia="en-US"/>
              </w:rPr>
              <w:t xml:space="preserve">Originale. </w:t>
            </w:r>
          </w:p>
          <w:p w14:paraId="4AAEBA45" w14:textId="77777777" w:rsidR="00C11F5D" w:rsidRPr="00441802" w:rsidRDefault="00C11F5D" w:rsidP="007F33D1">
            <w:pPr>
              <w:rPr>
                <w:lang w:eastAsia="en-US"/>
              </w:rPr>
            </w:pPr>
          </w:p>
          <w:p w14:paraId="2C2CC275" w14:textId="77777777" w:rsidR="00C11F5D" w:rsidRPr="00441802" w:rsidRDefault="00C11F5D" w:rsidP="007F33D1"/>
        </w:tc>
      </w:tr>
    </w:tbl>
    <w:p w14:paraId="6E5061AF" w14:textId="28B41D32" w:rsidR="00696AE2" w:rsidRPr="00441802" w:rsidRDefault="00696AE2" w:rsidP="00696AE2"/>
    <w:p w14:paraId="20D0C67C" w14:textId="045B39D3" w:rsidR="00AD4A9A" w:rsidRPr="00441802" w:rsidRDefault="00AD4A9A" w:rsidP="00696AE2"/>
    <w:p w14:paraId="58C77D46" w14:textId="1B253162" w:rsidR="00AD4A9A" w:rsidRPr="00441802" w:rsidRDefault="00AD4A9A" w:rsidP="00AD4A9A">
      <w:pPr>
        <w:pStyle w:val="Titre2"/>
      </w:pPr>
      <w:bookmarkStart w:id="28" w:name="_Toc81230501"/>
      <w:r w:rsidRPr="00441802">
        <w:t xml:space="preserve">P394/A5 </w:t>
      </w:r>
      <w:r w:rsidR="007B6E16" w:rsidRPr="00441802">
        <w:t>Animaux</w:t>
      </w:r>
      <w:bookmarkEnd w:id="28"/>
    </w:p>
    <w:p w14:paraId="781DC523" w14:textId="59DF8DFC" w:rsidR="00AD4A9A" w:rsidRPr="00441802" w:rsidRDefault="00324AD6" w:rsidP="00AD4A9A">
      <w:pPr>
        <w:rPr>
          <w:lang w:eastAsia="en-US"/>
        </w:rPr>
      </w:pPr>
      <w:r w:rsidRPr="00441802">
        <w:rPr>
          <w:lang w:eastAsia="en-US"/>
        </w:rPr>
        <w:t>– [19</w:t>
      </w:r>
      <w:proofErr w:type="gramStart"/>
      <w:r w:rsidRPr="00441802">
        <w:rPr>
          <w:lang w:eastAsia="en-US"/>
        </w:rPr>
        <w:t>--]-</w:t>
      </w:r>
      <w:proofErr w:type="gramEnd"/>
      <w:r w:rsidRPr="00441802">
        <w:rPr>
          <w:lang w:eastAsia="en-US"/>
        </w:rPr>
        <w:t>2010. – 7 photographies.</w:t>
      </w:r>
    </w:p>
    <w:p w14:paraId="0DA9922B" w14:textId="5F2C9DBE" w:rsidR="00324AD6" w:rsidRPr="00441802" w:rsidRDefault="00324AD6" w:rsidP="00AD4A9A"/>
    <w:p w14:paraId="6D26D28D" w14:textId="77777777" w:rsidR="00324AD6" w:rsidRPr="00441802" w:rsidRDefault="00324AD6" w:rsidP="00324AD6">
      <w:pPr>
        <w:rPr>
          <w:i/>
        </w:rPr>
      </w:pPr>
      <w:r w:rsidRPr="00441802">
        <w:rPr>
          <w:i/>
        </w:rPr>
        <w:t xml:space="preserve">Portée et contenu : </w:t>
      </w:r>
    </w:p>
    <w:p w14:paraId="05685360" w14:textId="322E3D43" w:rsidR="00324AD6" w:rsidRPr="00441802" w:rsidRDefault="00324AD6" w:rsidP="00324AD6">
      <w:r w:rsidRPr="00441802">
        <w:t xml:space="preserve">Cette sous-série comprend </w:t>
      </w:r>
      <w:r w:rsidR="00C90937" w:rsidRPr="00441802">
        <w:t xml:space="preserve">les dossiers </w:t>
      </w:r>
      <w:r w:rsidR="00C90937" w:rsidRPr="00441802">
        <w:rPr>
          <w:i/>
        </w:rPr>
        <w:t>Animaux domestiques</w:t>
      </w:r>
      <w:r w:rsidR="00C95263" w:rsidRPr="00441802">
        <w:t xml:space="preserve"> </w:t>
      </w:r>
      <w:r w:rsidR="00C90937" w:rsidRPr="00441802">
        <w:t xml:space="preserve">et </w:t>
      </w:r>
      <w:r w:rsidR="00C90937" w:rsidRPr="00441802">
        <w:rPr>
          <w:i/>
        </w:rPr>
        <w:t>Animaux équestres</w:t>
      </w:r>
      <w:r w:rsidR="00C90937" w:rsidRPr="00441802">
        <w:t xml:space="preserve">. </w:t>
      </w:r>
    </w:p>
    <w:p w14:paraId="4DAC7C3B" w14:textId="77777777" w:rsidR="00324AD6" w:rsidRPr="00441802" w:rsidRDefault="00324AD6" w:rsidP="00AD4A9A"/>
    <w:p w14:paraId="5133BF66" w14:textId="7ECDC6EF" w:rsidR="00C95263" w:rsidRPr="00441802" w:rsidRDefault="00C95263" w:rsidP="00C95263">
      <w:pPr>
        <w:rPr>
          <w:i/>
        </w:rPr>
      </w:pPr>
      <w:r w:rsidRPr="00441802">
        <w:rPr>
          <w:i/>
        </w:rPr>
        <w:t xml:space="preserve">Notes : </w:t>
      </w:r>
    </w:p>
    <w:p w14:paraId="70CD5302" w14:textId="77777777" w:rsidR="003B61AC" w:rsidRPr="00441802" w:rsidRDefault="003B61AC" w:rsidP="003B61AC">
      <w:pPr>
        <w:pStyle w:val="Standard"/>
      </w:pPr>
      <w:r w:rsidRPr="00441802">
        <w:t>L’ordre d’origine a été conservé lorsque possible.</w:t>
      </w:r>
    </w:p>
    <w:p w14:paraId="3755C758" w14:textId="7980092C" w:rsidR="003B61AC" w:rsidRPr="00441802" w:rsidRDefault="003B61AC" w:rsidP="003B61AC">
      <w:pPr>
        <w:pStyle w:val="Standard"/>
      </w:pPr>
      <w:r w:rsidRPr="00441802">
        <w:t xml:space="preserve">Certaines photographies comportent des informations au verso. </w:t>
      </w:r>
    </w:p>
    <w:p w14:paraId="49429661" w14:textId="77777777" w:rsidR="00C95263" w:rsidRPr="00441802" w:rsidRDefault="00C95263" w:rsidP="00C95263">
      <w:r w:rsidRPr="00441802">
        <w:t>Les documents suivants sont conservés dans la boîte 2 du présent fonds, à l’emplacement rangée 08, étagère 01, tablette 03 et position 03 de la voûte de la Société d’histoire et de généalogie Maria-Chapdelaine.</w:t>
      </w:r>
    </w:p>
    <w:p w14:paraId="22119C84" w14:textId="1A8FD76A" w:rsidR="00324AD6" w:rsidRPr="00441802" w:rsidRDefault="00324AD6" w:rsidP="00AD4A9A"/>
    <w:p w14:paraId="1B47BEA0" w14:textId="77777777" w:rsidR="00C95263" w:rsidRPr="00441802" w:rsidRDefault="00C95263" w:rsidP="00AD4A9A"/>
    <w:tbl>
      <w:tblPr>
        <w:tblW w:w="9356" w:type="dxa"/>
        <w:tblInd w:w="-567" w:type="dxa"/>
        <w:shd w:val="clear" w:color="auto" w:fill="D9D9D9"/>
        <w:tblLook w:val="04A0" w:firstRow="1" w:lastRow="0" w:firstColumn="1" w:lastColumn="0" w:noHBand="0" w:noVBand="1"/>
      </w:tblPr>
      <w:tblGrid>
        <w:gridCol w:w="1555"/>
        <w:gridCol w:w="7801"/>
      </w:tblGrid>
      <w:tr w:rsidR="00AD4A9A" w:rsidRPr="00441802" w14:paraId="4592A545" w14:textId="77777777" w:rsidTr="0066077C">
        <w:trPr>
          <w:trHeight w:val="873"/>
        </w:trPr>
        <w:tc>
          <w:tcPr>
            <w:tcW w:w="1555" w:type="dxa"/>
            <w:shd w:val="clear" w:color="auto" w:fill="D9D9D9" w:themeFill="background1" w:themeFillShade="D9"/>
            <w:hideMark/>
          </w:tcPr>
          <w:p w14:paraId="271A9672" w14:textId="77777777" w:rsidR="00526C8A" w:rsidRPr="00441802" w:rsidRDefault="00526C8A" w:rsidP="00526C8A">
            <w:pPr>
              <w:rPr>
                <w:lang w:eastAsia="en-US"/>
              </w:rPr>
            </w:pPr>
            <w:r w:rsidRPr="00441802">
              <w:rPr>
                <w:lang w:eastAsia="en-US"/>
              </w:rPr>
              <w:t>R08-E01-T03-P03</w:t>
            </w:r>
          </w:p>
          <w:p w14:paraId="420A6948" w14:textId="77777777" w:rsidR="00526C8A" w:rsidRPr="00441802" w:rsidRDefault="00526C8A" w:rsidP="00526C8A">
            <w:pPr>
              <w:rPr>
                <w:lang w:eastAsia="en-US"/>
              </w:rPr>
            </w:pPr>
          </w:p>
          <w:p w14:paraId="2920C055" w14:textId="2475CF24" w:rsidR="00AD4A9A" w:rsidRPr="00441802" w:rsidRDefault="00526C8A" w:rsidP="00526C8A">
            <w:pPr>
              <w:rPr>
                <w:lang w:eastAsia="en-US"/>
              </w:rPr>
            </w:pPr>
            <w:r w:rsidRPr="00441802">
              <w:rPr>
                <w:lang w:eastAsia="en-US"/>
              </w:rPr>
              <w:t>Boîte 2</w:t>
            </w:r>
          </w:p>
        </w:tc>
        <w:tc>
          <w:tcPr>
            <w:tcW w:w="7801" w:type="dxa"/>
            <w:shd w:val="clear" w:color="auto" w:fill="auto"/>
            <w:hideMark/>
          </w:tcPr>
          <w:p w14:paraId="687F5704" w14:textId="183A565B" w:rsidR="00AD4A9A" w:rsidRPr="00441802" w:rsidRDefault="00AD4A9A" w:rsidP="0066077C">
            <w:pPr>
              <w:pStyle w:val="Niveau3"/>
            </w:pPr>
            <w:bookmarkStart w:id="29" w:name="_Toc81230502"/>
            <w:r w:rsidRPr="00441802">
              <w:t xml:space="preserve">P394/A5/1 : </w:t>
            </w:r>
            <w:r w:rsidR="007B6E16" w:rsidRPr="00441802">
              <w:t>Animaux domestiques</w:t>
            </w:r>
            <w:bookmarkEnd w:id="29"/>
          </w:p>
          <w:p w14:paraId="783A21FF" w14:textId="4DF50D3D" w:rsidR="00AD4A9A" w:rsidRPr="00441802" w:rsidRDefault="00AD4A9A" w:rsidP="0066077C">
            <w:pPr>
              <w:pStyle w:val="Standard"/>
            </w:pPr>
            <w:r w:rsidRPr="00441802">
              <w:rPr>
                <w:lang w:eastAsia="en-US"/>
              </w:rPr>
              <w:t>– [</w:t>
            </w:r>
            <w:r w:rsidR="007B6E16" w:rsidRPr="00441802">
              <w:rPr>
                <w:lang w:eastAsia="en-US"/>
              </w:rPr>
              <w:t>19--</w:t>
            </w:r>
            <w:r w:rsidRPr="00441802">
              <w:rPr>
                <w:lang w:eastAsia="en-US"/>
              </w:rPr>
              <w:t xml:space="preserve">]. – </w:t>
            </w:r>
            <w:r w:rsidR="007B6E16" w:rsidRPr="00441802">
              <w:rPr>
                <w:lang w:eastAsia="en-US"/>
              </w:rPr>
              <w:t>5</w:t>
            </w:r>
            <w:r w:rsidRPr="00441802">
              <w:rPr>
                <w:lang w:eastAsia="en-US"/>
              </w:rPr>
              <w:t xml:space="preserve"> photographies</w:t>
            </w:r>
            <w:r w:rsidR="00904CB7" w:rsidRPr="00441802">
              <w:rPr>
                <w:lang w:eastAsia="en-US"/>
              </w:rPr>
              <w:t xml:space="preserve">; </w:t>
            </w:r>
            <w:r w:rsidR="00324AD6" w:rsidRPr="00441802">
              <w:rPr>
                <w:lang w:eastAsia="en-US"/>
              </w:rPr>
              <w:t xml:space="preserve">sur papier photo et carton, </w:t>
            </w:r>
            <w:proofErr w:type="spellStart"/>
            <w:r w:rsidR="00324AD6" w:rsidRPr="00441802">
              <w:rPr>
                <w:lang w:eastAsia="en-US"/>
              </w:rPr>
              <w:t>coul</w:t>
            </w:r>
            <w:proofErr w:type="spellEnd"/>
            <w:r w:rsidR="00324AD6" w:rsidRPr="00441802">
              <w:rPr>
                <w:lang w:eastAsia="en-US"/>
              </w:rPr>
              <w:t xml:space="preserve">., </w:t>
            </w:r>
            <w:r w:rsidR="00904CB7" w:rsidRPr="00441802">
              <w:rPr>
                <w:lang w:eastAsia="en-US"/>
              </w:rPr>
              <w:t>8,8 x 8,6 cm et 10,1 x 10,2 cm</w:t>
            </w:r>
            <w:r w:rsidRPr="00441802">
              <w:rPr>
                <w:lang w:eastAsia="en-US"/>
              </w:rPr>
              <w:t xml:space="preserve"> (1 chemise). </w:t>
            </w:r>
          </w:p>
          <w:p w14:paraId="693722E7" w14:textId="77777777" w:rsidR="00AD4A9A" w:rsidRPr="00441802" w:rsidRDefault="00AD4A9A" w:rsidP="0066077C">
            <w:pPr>
              <w:pStyle w:val="Standard"/>
              <w:rPr>
                <w:lang w:eastAsia="en-US"/>
              </w:rPr>
            </w:pPr>
          </w:p>
          <w:p w14:paraId="0342EE15" w14:textId="77777777" w:rsidR="00AD4A9A" w:rsidRPr="00441802" w:rsidRDefault="00AD4A9A" w:rsidP="0066077C">
            <w:pPr>
              <w:pStyle w:val="Standard"/>
              <w:rPr>
                <w:i/>
                <w:iCs/>
                <w:lang w:eastAsia="en-US"/>
              </w:rPr>
            </w:pPr>
            <w:r w:rsidRPr="00441802">
              <w:rPr>
                <w:i/>
                <w:iCs/>
                <w:lang w:eastAsia="en-US"/>
              </w:rPr>
              <w:t>Portée et contenu :</w:t>
            </w:r>
          </w:p>
          <w:p w14:paraId="39B46044" w14:textId="2210FA8F" w:rsidR="00AD4A9A" w:rsidRPr="00441802" w:rsidRDefault="00AD4A9A" w:rsidP="0066077C">
            <w:pPr>
              <w:pStyle w:val="Standard"/>
            </w:pPr>
            <w:r w:rsidRPr="00441802">
              <w:rPr>
                <w:lang w:eastAsia="en-US"/>
              </w:rPr>
              <w:t>Le dossier « </w:t>
            </w:r>
            <w:r w:rsidR="007B6E16" w:rsidRPr="00441802">
              <w:rPr>
                <w:lang w:eastAsia="en-US"/>
              </w:rPr>
              <w:t>Animaux domestiques</w:t>
            </w:r>
            <w:r w:rsidRPr="00441802">
              <w:rPr>
                <w:lang w:eastAsia="en-US"/>
              </w:rPr>
              <w:t xml:space="preserve"> » </w:t>
            </w:r>
            <w:r w:rsidR="00324AD6" w:rsidRPr="00441802">
              <w:rPr>
                <w:lang w:eastAsia="en-US"/>
              </w:rPr>
              <w:t>comporte des images de chats et de chiens de la famille Fortin-Duchesne.</w:t>
            </w:r>
          </w:p>
          <w:p w14:paraId="57DDD2DE" w14:textId="77777777" w:rsidR="00AD4A9A" w:rsidRPr="00441802" w:rsidRDefault="00AD4A9A" w:rsidP="0066077C">
            <w:pPr>
              <w:pStyle w:val="Standard"/>
              <w:rPr>
                <w:lang w:eastAsia="en-US"/>
              </w:rPr>
            </w:pPr>
          </w:p>
          <w:p w14:paraId="73EF6809" w14:textId="77777777" w:rsidR="00AD4A9A" w:rsidRPr="00441802" w:rsidRDefault="00AD4A9A" w:rsidP="0066077C">
            <w:pPr>
              <w:pStyle w:val="Standard"/>
            </w:pPr>
            <w:r w:rsidRPr="00441802">
              <w:rPr>
                <w:i/>
                <w:iCs/>
                <w:lang w:eastAsia="en-US"/>
              </w:rPr>
              <w:t>Notes :</w:t>
            </w:r>
          </w:p>
          <w:p w14:paraId="6D8E64AC" w14:textId="034022B8" w:rsidR="00AD4A9A" w:rsidRPr="00441802" w:rsidRDefault="00526C8A" w:rsidP="0066077C">
            <w:pPr>
              <w:pStyle w:val="Standard"/>
              <w:rPr>
                <w:lang w:eastAsia="en-US"/>
              </w:rPr>
            </w:pPr>
            <w:r w:rsidRPr="00441802">
              <w:rPr>
                <w:lang w:eastAsia="en-US"/>
              </w:rPr>
              <w:t xml:space="preserve">Pour d’autres photographies d’animaux, voir aussi le dossier « Transports » du présent fonds à la cote P394/A3/2. </w:t>
            </w:r>
          </w:p>
          <w:p w14:paraId="4E80AB42" w14:textId="0C6EB184" w:rsidR="00904CB7" w:rsidRPr="00441802" w:rsidRDefault="00904CB7" w:rsidP="0066077C">
            <w:pPr>
              <w:pStyle w:val="Standard"/>
            </w:pPr>
            <w:r w:rsidRPr="00441802">
              <w:t xml:space="preserve">Certains versos de photographies sont abîmés (déchirés, jaunis, etc.) en raison de la colle des anciens albums. </w:t>
            </w:r>
          </w:p>
          <w:p w14:paraId="0AB90CD4" w14:textId="06AF1A58" w:rsidR="00AD4A9A" w:rsidRPr="00441802" w:rsidRDefault="00D87E86" w:rsidP="0066077C">
            <w:pPr>
              <w:pStyle w:val="Standard"/>
              <w:rPr>
                <w:lang w:eastAsia="en-US"/>
              </w:rPr>
            </w:pPr>
            <w:r w:rsidRPr="00441802">
              <w:rPr>
                <w:lang w:eastAsia="en-US"/>
              </w:rPr>
              <w:t>Originales.</w:t>
            </w:r>
            <w:r w:rsidR="00E305CF" w:rsidRPr="00441802">
              <w:rPr>
                <w:lang w:eastAsia="en-US"/>
              </w:rPr>
              <w:t xml:space="preserve"> </w:t>
            </w:r>
          </w:p>
          <w:p w14:paraId="782DDBAE" w14:textId="77777777" w:rsidR="00AD4A9A" w:rsidRPr="00441802" w:rsidRDefault="00AD4A9A" w:rsidP="0066077C">
            <w:pPr>
              <w:rPr>
                <w:lang w:eastAsia="en-US"/>
              </w:rPr>
            </w:pPr>
          </w:p>
          <w:p w14:paraId="1251AB08" w14:textId="77777777" w:rsidR="00AD4A9A" w:rsidRPr="00441802" w:rsidRDefault="00AD4A9A" w:rsidP="0066077C">
            <w:pPr>
              <w:rPr>
                <w:lang w:eastAsia="en-US"/>
              </w:rPr>
            </w:pPr>
          </w:p>
          <w:p w14:paraId="621B1F75" w14:textId="77777777" w:rsidR="00AD4A9A" w:rsidRPr="00441802" w:rsidRDefault="00AD4A9A" w:rsidP="0066077C">
            <w:pPr>
              <w:rPr>
                <w:lang w:eastAsia="en-US"/>
              </w:rPr>
            </w:pPr>
          </w:p>
        </w:tc>
      </w:tr>
      <w:tr w:rsidR="00AD4A9A" w:rsidRPr="00441802" w14:paraId="3296354A" w14:textId="77777777" w:rsidTr="0066077C">
        <w:trPr>
          <w:trHeight w:val="1333"/>
        </w:trPr>
        <w:tc>
          <w:tcPr>
            <w:tcW w:w="1555" w:type="dxa"/>
            <w:shd w:val="clear" w:color="auto" w:fill="D9D9D9" w:themeFill="background1" w:themeFillShade="D9"/>
          </w:tcPr>
          <w:p w14:paraId="2F828B20" w14:textId="77777777" w:rsidR="00526C8A" w:rsidRPr="00441802" w:rsidRDefault="00526C8A" w:rsidP="00526C8A">
            <w:pPr>
              <w:rPr>
                <w:lang w:eastAsia="en-US"/>
              </w:rPr>
            </w:pPr>
            <w:r w:rsidRPr="00441802">
              <w:rPr>
                <w:lang w:eastAsia="en-US"/>
              </w:rPr>
              <w:lastRenderedPageBreak/>
              <w:t>R08-E01-T03-P03</w:t>
            </w:r>
          </w:p>
          <w:p w14:paraId="3E201135" w14:textId="77777777" w:rsidR="00526C8A" w:rsidRPr="00441802" w:rsidRDefault="00526C8A" w:rsidP="00526C8A">
            <w:pPr>
              <w:rPr>
                <w:lang w:eastAsia="en-US"/>
              </w:rPr>
            </w:pPr>
          </w:p>
          <w:p w14:paraId="25DB12C6" w14:textId="6F40FC23" w:rsidR="00AD4A9A" w:rsidRPr="00441802" w:rsidRDefault="00526C8A" w:rsidP="00526C8A">
            <w:pPr>
              <w:rPr>
                <w:lang w:eastAsia="en-US"/>
              </w:rPr>
            </w:pPr>
            <w:r w:rsidRPr="00441802">
              <w:rPr>
                <w:lang w:eastAsia="en-US"/>
              </w:rPr>
              <w:t>Boîte 2</w:t>
            </w:r>
          </w:p>
        </w:tc>
        <w:tc>
          <w:tcPr>
            <w:tcW w:w="7801" w:type="dxa"/>
            <w:shd w:val="clear" w:color="auto" w:fill="auto"/>
          </w:tcPr>
          <w:p w14:paraId="606BED13" w14:textId="28C6098E" w:rsidR="00AD4A9A" w:rsidRPr="00441802" w:rsidRDefault="00AD4A9A" w:rsidP="0066077C">
            <w:pPr>
              <w:pStyle w:val="Niveau3"/>
            </w:pPr>
            <w:bookmarkStart w:id="30" w:name="_Toc81230503"/>
            <w:r w:rsidRPr="00441802">
              <w:t>P394/A</w:t>
            </w:r>
            <w:r w:rsidR="007B6E16" w:rsidRPr="00441802">
              <w:t>5</w:t>
            </w:r>
            <w:r w:rsidRPr="00441802">
              <w:t xml:space="preserve">/2 : </w:t>
            </w:r>
            <w:r w:rsidR="007B6E16" w:rsidRPr="00441802">
              <w:t>Animaux équestre</w:t>
            </w:r>
            <w:bookmarkEnd w:id="30"/>
          </w:p>
          <w:p w14:paraId="2772E61E" w14:textId="5AFE1C1B" w:rsidR="00AD4A9A" w:rsidRPr="00441802" w:rsidRDefault="00AD4A9A" w:rsidP="0066077C">
            <w:pPr>
              <w:pStyle w:val="Standard"/>
            </w:pPr>
            <w:r w:rsidRPr="00441802">
              <w:rPr>
                <w:lang w:eastAsia="en-US"/>
              </w:rPr>
              <w:t>– [</w:t>
            </w:r>
            <w:r w:rsidR="007B6E16" w:rsidRPr="00441802">
              <w:rPr>
                <w:lang w:eastAsia="en-US"/>
              </w:rPr>
              <w:t>19</w:t>
            </w:r>
            <w:proofErr w:type="gramStart"/>
            <w:r w:rsidR="007B6E16" w:rsidRPr="00441802">
              <w:rPr>
                <w:lang w:eastAsia="en-US"/>
              </w:rPr>
              <w:t>--</w:t>
            </w:r>
            <w:r w:rsidRPr="00441802">
              <w:rPr>
                <w:lang w:eastAsia="en-US"/>
              </w:rPr>
              <w:t>]</w:t>
            </w:r>
            <w:r w:rsidR="00324AD6" w:rsidRPr="00441802">
              <w:rPr>
                <w:lang w:eastAsia="en-US"/>
              </w:rPr>
              <w:t>-</w:t>
            </w:r>
            <w:proofErr w:type="gramEnd"/>
            <w:r w:rsidR="00324AD6" w:rsidRPr="00441802">
              <w:rPr>
                <w:lang w:eastAsia="en-US"/>
              </w:rPr>
              <w:t>2010</w:t>
            </w:r>
            <w:r w:rsidRPr="00441802">
              <w:rPr>
                <w:lang w:eastAsia="en-US"/>
              </w:rPr>
              <w:t xml:space="preserve">. – </w:t>
            </w:r>
            <w:r w:rsidR="007B6E16" w:rsidRPr="00441802">
              <w:rPr>
                <w:lang w:eastAsia="en-US"/>
              </w:rPr>
              <w:t>2</w:t>
            </w:r>
            <w:r w:rsidRPr="00441802">
              <w:rPr>
                <w:lang w:eastAsia="en-US"/>
              </w:rPr>
              <w:t xml:space="preserve"> photographie</w:t>
            </w:r>
            <w:r w:rsidR="007B6E16" w:rsidRPr="00441802">
              <w:rPr>
                <w:lang w:eastAsia="en-US"/>
              </w:rPr>
              <w:t>s</w:t>
            </w:r>
            <w:r w:rsidR="00324AD6" w:rsidRPr="00441802">
              <w:rPr>
                <w:lang w:eastAsia="en-US"/>
              </w:rPr>
              <w:t xml:space="preserve">; sur papier photo, </w:t>
            </w:r>
            <w:proofErr w:type="spellStart"/>
            <w:r w:rsidR="00324AD6" w:rsidRPr="00441802">
              <w:rPr>
                <w:lang w:eastAsia="en-US"/>
              </w:rPr>
              <w:t>n&amp;b</w:t>
            </w:r>
            <w:proofErr w:type="spellEnd"/>
            <w:r w:rsidR="00324AD6" w:rsidRPr="00441802">
              <w:rPr>
                <w:lang w:eastAsia="en-US"/>
              </w:rPr>
              <w:t>, 8,7 x 8,3 cm et 11,3 x 16,8 cm</w:t>
            </w:r>
            <w:r w:rsidRPr="00441802">
              <w:rPr>
                <w:lang w:eastAsia="en-US"/>
              </w:rPr>
              <w:t xml:space="preserve"> (1 chemise). </w:t>
            </w:r>
          </w:p>
          <w:p w14:paraId="7DF2DC2B" w14:textId="77777777" w:rsidR="00AD4A9A" w:rsidRPr="00441802" w:rsidRDefault="00AD4A9A" w:rsidP="0066077C">
            <w:pPr>
              <w:pStyle w:val="Standard"/>
              <w:rPr>
                <w:lang w:eastAsia="en-US"/>
              </w:rPr>
            </w:pPr>
          </w:p>
          <w:p w14:paraId="68F56491" w14:textId="77777777" w:rsidR="00AD4A9A" w:rsidRPr="00441802" w:rsidRDefault="00AD4A9A" w:rsidP="0066077C">
            <w:pPr>
              <w:pStyle w:val="Standard"/>
              <w:rPr>
                <w:i/>
                <w:iCs/>
                <w:lang w:eastAsia="en-US"/>
              </w:rPr>
            </w:pPr>
            <w:r w:rsidRPr="00441802">
              <w:rPr>
                <w:i/>
                <w:iCs/>
                <w:lang w:eastAsia="en-US"/>
              </w:rPr>
              <w:t>Portée et contenu :</w:t>
            </w:r>
          </w:p>
          <w:p w14:paraId="291FEDC3" w14:textId="13CFDA02" w:rsidR="00AD4A9A" w:rsidRPr="00441802" w:rsidRDefault="00AD4A9A" w:rsidP="0066077C">
            <w:pPr>
              <w:pStyle w:val="Standard"/>
            </w:pPr>
            <w:r w:rsidRPr="00441802">
              <w:rPr>
                <w:lang w:eastAsia="en-US"/>
              </w:rPr>
              <w:t>Le dossier « </w:t>
            </w:r>
            <w:r w:rsidR="007B6E16" w:rsidRPr="00441802">
              <w:rPr>
                <w:lang w:eastAsia="en-US"/>
              </w:rPr>
              <w:t>Animaux équestre</w:t>
            </w:r>
            <w:r w:rsidRPr="00441802">
              <w:rPr>
                <w:lang w:eastAsia="en-US"/>
              </w:rPr>
              <w:t xml:space="preserve"> » est constitué de</w:t>
            </w:r>
            <w:r w:rsidR="00324AD6" w:rsidRPr="00441802">
              <w:rPr>
                <w:lang w:eastAsia="en-US"/>
              </w:rPr>
              <w:t xml:space="preserve"> chevaux de la famille Fortin-Duchesne. </w:t>
            </w:r>
          </w:p>
          <w:p w14:paraId="48F11892" w14:textId="77777777" w:rsidR="00AD4A9A" w:rsidRPr="00441802" w:rsidRDefault="00AD4A9A" w:rsidP="0066077C">
            <w:pPr>
              <w:pStyle w:val="Standard"/>
              <w:rPr>
                <w:lang w:eastAsia="en-US"/>
              </w:rPr>
            </w:pPr>
          </w:p>
          <w:p w14:paraId="644884DC" w14:textId="77777777" w:rsidR="00AD4A9A" w:rsidRPr="00441802" w:rsidRDefault="00AD4A9A" w:rsidP="0066077C">
            <w:pPr>
              <w:pStyle w:val="Standard"/>
            </w:pPr>
            <w:r w:rsidRPr="00441802">
              <w:rPr>
                <w:i/>
                <w:iCs/>
                <w:lang w:eastAsia="en-US"/>
              </w:rPr>
              <w:t>Notes :</w:t>
            </w:r>
          </w:p>
          <w:p w14:paraId="385572A9" w14:textId="285EAF75" w:rsidR="00AD4A9A" w:rsidRPr="00441802" w:rsidRDefault="007B6E16" w:rsidP="0066077C">
            <w:pPr>
              <w:pStyle w:val="Standard"/>
              <w:rPr>
                <w:lang w:eastAsia="en-US"/>
              </w:rPr>
            </w:pPr>
            <w:r w:rsidRPr="00441802">
              <w:rPr>
                <w:lang w:eastAsia="en-US"/>
              </w:rPr>
              <w:t xml:space="preserve">Voir aussi le dossier « Transport » pour du transport à cheval à la cote P394/A3/2 du présent fonds. </w:t>
            </w:r>
          </w:p>
          <w:p w14:paraId="537DD69F" w14:textId="347DA3C3" w:rsidR="007B6E16" w:rsidRPr="00441802" w:rsidRDefault="00D87E86" w:rsidP="0066077C">
            <w:pPr>
              <w:pStyle w:val="Standard"/>
              <w:rPr>
                <w:lang w:eastAsia="en-US"/>
              </w:rPr>
            </w:pPr>
            <w:r w:rsidRPr="00441802">
              <w:rPr>
                <w:lang w:eastAsia="en-US"/>
              </w:rPr>
              <w:t>Originales.</w:t>
            </w:r>
            <w:r w:rsidR="007B6E16" w:rsidRPr="00441802">
              <w:rPr>
                <w:lang w:eastAsia="en-US"/>
              </w:rPr>
              <w:t xml:space="preserve"> </w:t>
            </w:r>
          </w:p>
          <w:p w14:paraId="411C87F3" w14:textId="77777777" w:rsidR="00AD4A9A" w:rsidRPr="00441802" w:rsidRDefault="00AD4A9A" w:rsidP="0066077C">
            <w:pPr>
              <w:rPr>
                <w:lang w:eastAsia="en-US"/>
              </w:rPr>
            </w:pPr>
          </w:p>
          <w:p w14:paraId="7E9844D9" w14:textId="77777777" w:rsidR="00AD4A9A" w:rsidRPr="00441802" w:rsidRDefault="00AD4A9A" w:rsidP="0066077C"/>
        </w:tc>
      </w:tr>
    </w:tbl>
    <w:p w14:paraId="3AC5FEA9" w14:textId="77777777" w:rsidR="00AD4A9A" w:rsidRPr="00441802" w:rsidRDefault="00AD4A9A" w:rsidP="00696AE2"/>
    <w:p w14:paraId="1453E7DC" w14:textId="77777777" w:rsidR="00287473" w:rsidRPr="00441802" w:rsidRDefault="00287473" w:rsidP="00287473"/>
    <w:p w14:paraId="71F28F6D" w14:textId="77777777" w:rsidR="00287473" w:rsidRPr="00441802" w:rsidRDefault="00287473" w:rsidP="00287473"/>
    <w:p w14:paraId="017544C2" w14:textId="77777777" w:rsidR="00287473" w:rsidRPr="00441802" w:rsidRDefault="00287473" w:rsidP="00287473"/>
    <w:p w14:paraId="1C85BA0B" w14:textId="77777777" w:rsidR="00696AE2" w:rsidRPr="00441802" w:rsidRDefault="00696AE2" w:rsidP="00923766"/>
    <w:sectPr w:rsidR="00696AE2" w:rsidRPr="00441802" w:rsidSect="00F22AC1">
      <w:footerReference w:type="default" r:id="rId7"/>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ED35C" w14:textId="77777777" w:rsidR="003202D8" w:rsidRDefault="003202D8" w:rsidP="00923766">
      <w:r>
        <w:separator/>
      </w:r>
    </w:p>
  </w:endnote>
  <w:endnote w:type="continuationSeparator" w:id="0">
    <w:p w14:paraId="51DDBD08" w14:textId="77777777" w:rsidR="003202D8" w:rsidRDefault="003202D8" w:rsidP="0092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72E46" w14:textId="77777777" w:rsidR="00B432A4" w:rsidRDefault="00B432A4" w:rsidP="00923766">
    <w:pPr>
      <w:pStyle w:val="Pieddepage"/>
    </w:pPr>
    <w:r>
      <w:rPr>
        <w:noProof/>
        <w:lang w:eastAsia="fr-CA"/>
      </w:rPr>
      <mc:AlternateContent>
        <mc:Choice Requires="wps">
          <w:drawing>
            <wp:inline distT="0" distB="0" distL="0" distR="0" wp14:anchorId="0497FABC" wp14:editId="557A9EAA">
              <wp:extent cx="5467350" cy="45085"/>
              <wp:effectExtent l="0" t="0" r="0" b="0"/>
              <wp:docPr id="1" name="Organigramme : Dé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0C7CF1E" id="_x0000_t110" coordsize="21600,21600" o:spt="110" path="m10800,l,10800,10800,21600,21600,10800xe">
              <v:stroke joinstyle="miter"/>
              <v:path gradientshapeok="t" o:connecttype="rect" textboxrect="5400,5400,16200,16200"/>
            </v:shapetype>
            <v:shape id="Organigramme : Dé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" fillcolor="black" stroked="f">
              <v:fill r:id="rId1" o:title="" type="pattern"/>
              <w10:anchorlock/>
            </v:shape>
          </w:pict>
        </mc:Fallback>
      </mc:AlternateContent>
    </w:r>
  </w:p>
  <w:p w14:paraId="7B57016D" w14:textId="51FC2A8A" w:rsidR="00B432A4" w:rsidRPr="009D2B71" w:rsidRDefault="00B432A4" w:rsidP="00923766">
    <w:pPr>
      <w:pStyle w:val="Pieddepage"/>
      <w:rPr>
        <w:sz w:val="20"/>
      </w:rPr>
    </w:pPr>
    <w:r>
      <w:rPr>
        <w:sz w:val="20"/>
      </w:rPr>
      <w:t xml:space="preserve">P394 Fonds Louis-Georges Fortin et Irène Duchesne </w:t>
    </w:r>
    <w:r>
      <w:rPr>
        <w:sz w:val="20"/>
      </w:rPr>
      <w:tab/>
    </w:r>
    <w:r>
      <w:rPr>
        <w:sz w:val="20"/>
      </w:rPr>
      <w:tab/>
    </w:r>
    <w:r w:rsidRPr="00F22AC1">
      <w:fldChar w:fldCharType="begin"/>
    </w:r>
    <w:r w:rsidRPr="00F22AC1">
      <w:instrText>PAGE    \* MERGEFORMAT</w:instrText>
    </w:r>
    <w:r w:rsidRPr="00F22AC1">
      <w:fldChar w:fldCharType="separate"/>
    </w:r>
    <w:r w:rsidRPr="008D64A5">
      <w:rPr>
        <w:noProof/>
        <w:lang w:val="fr-FR"/>
      </w:rPr>
      <w:t>7</w:t>
    </w:r>
    <w:r w:rsidRPr="00F22AC1">
      <w:fldChar w:fldCharType="end"/>
    </w:r>
  </w:p>
  <w:p w14:paraId="53DEB62C" w14:textId="77777777" w:rsidR="00B432A4" w:rsidRDefault="00B432A4" w:rsidP="009237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E86C3" w14:textId="77777777" w:rsidR="003202D8" w:rsidRDefault="003202D8" w:rsidP="00923766">
      <w:r>
        <w:separator/>
      </w:r>
    </w:p>
  </w:footnote>
  <w:footnote w:type="continuationSeparator" w:id="0">
    <w:p w14:paraId="7EDA4E1A" w14:textId="77777777" w:rsidR="003202D8" w:rsidRDefault="003202D8" w:rsidP="00923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252D55"/>
    <w:multiLevelType w:val="multilevel"/>
    <w:tmpl w:val="8316652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F67"/>
    <w:rsid w:val="000014EB"/>
    <w:rsid w:val="0000668E"/>
    <w:rsid w:val="00032AD6"/>
    <w:rsid w:val="00040882"/>
    <w:rsid w:val="00047913"/>
    <w:rsid w:val="00050170"/>
    <w:rsid w:val="000519EA"/>
    <w:rsid w:val="000723B8"/>
    <w:rsid w:val="000810CE"/>
    <w:rsid w:val="00081144"/>
    <w:rsid w:val="000B44C1"/>
    <w:rsid w:val="000C5ED4"/>
    <w:rsid w:val="000C6A8A"/>
    <w:rsid w:val="000D7C6A"/>
    <w:rsid w:val="000E1111"/>
    <w:rsid w:val="000E6B4F"/>
    <w:rsid w:val="000E7976"/>
    <w:rsid w:val="000F55C7"/>
    <w:rsid w:val="000F7851"/>
    <w:rsid w:val="00100C2C"/>
    <w:rsid w:val="00112EC2"/>
    <w:rsid w:val="001153BB"/>
    <w:rsid w:val="00136DC0"/>
    <w:rsid w:val="00166949"/>
    <w:rsid w:val="00166C91"/>
    <w:rsid w:val="00197C39"/>
    <w:rsid w:val="001A7EEB"/>
    <w:rsid w:val="001D5C99"/>
    <w:rsid w:val="001E1F02"/>
    <w:rsid w:val="001E22C8"/>
    <w:rsid w:val="001E5801"/>
    <w:rsid w:val="001E5A46"/>
    <w:rsid w:val="002273FD"/>
    <w:rsid w:val="00242C7D"/>
    <w:rsid w:val="0025336B"/>
    <w:rsid w:val="0027203D"/>
    <w:rsid w:val="002828D4"/>
    <w:rsid w:val="00284955"/>
    <w:rsid w:val="0028732E"/>
    <w:rsid w:val="00287473"/>
    <w:rsid w:val="002975E2"/>
    <w:rsid w:val="002A1E83"/>
    <w:rsid w:val="002C4AB2"/>
    <w:rsid w:val="002D0F20"/>
    <w:rsid w:val="002E119F"/>
    <w:rsid w:val="0030124F"/>
    <w:rsid w:val="00314247"/>
    <w:rsid w:val="003202D8"/>
    <w:rsid w:val="00324AD6"/>
    <w:rsid w:val="00326159"/>
    <w:rsid w:val="0038128D"/>
    <w:rsid w:val="00392E3B"/>
    <w:rsid w:val="00393B04"/>
    <w:rsid w:val="003A354F"/>
    <w:rsid w:val="003A4DA0"/>
    <w:rsid w:val="003A5846"/>
    <w:rsid w:val="003B3ADE"/>
    <w:rsid w:val="003B61AC"/>
    <w:rsid w:val="003B7BE7"/>
    <w:rsid w:val="003C1DC4"/>
    <w:rsid w:val="003E5BA5"/>
    <w:rsid w:val="00430466"/>
    <w:rsid w:val="004306E7"/>
    <w:rsid w:val="00441802"/>
    <w:rsid w:val="00451BD0"/>
    <w:rsid w:val="00456BD2"/>
    <w:rsid w:val="0045758A"/>
    <w:rsid w:val="0046451E"/>
    <w:rsid w:val="0046741C"/>
    <w:rsid w:val="00482915"/>
    <w:rsid w:val="004862B9"/>
    <w:rsid w:val="00486650"/>
    <w:rsid w:val="004A1B32"/>
    <w:rsid w:val="004C2F45"/>
    <w:rsid w:val="004C5067"/>
    <w:rsid w:val="004E467E"/>
    <w:rsid w:val="00502C0D"/>
    <w:rsid w:val="005059ED"/>
    <w:rsid w:val="00511A61"/>
    <w:rsid w:val="00511B1C"/>
    <w:rsid w:val="00513FBA"/>
    <w:rsid w:val="00515BFB"/>
    <w:rsid w:val="00515C06"/>
    <w:rsid w:val="00524183"/>
    <w:rsid w:val="00526552"/>
    <w:rsid w:val="00526C8A"/>
    <w:rsid w:val="00532442"/>
    <w:rsid w:val="00534691"/>
    <w:rsid w:val="00537703"/>
    <w:rsid w:val="00561EAD"/>
    <w:rsid w:val="00585FB8"/>
    <w:rsid w:val="00587F67"/>
    <w:rsid w:val="00592CF1"/>
    <w:rsid w:val="00593274"/>
    <w:rsid w:val="005A4E05"/>
    <w:rsid w:val="005B615A"/>
    <w:rsid w:val="005E4B57"/>
    <w:rsid w:val="005F1A1C"/>
    <w:rsid w:val="00612460"/>
    <w:rsid w:val="00615212"/>
    <w:rsid w:val="00621773"/>
    <w:rsid w:val="00624149"/>
    <w:rsid w:val="00653583"/>
    <w:rsid w:val="0066077C"/>
    <w:rsid w:val="0066145D"/>
    <w:rsid w:val="00661C2D"/>
    <w:rsid w:val="00670CE5"/>
    <w:rsid w:val="00685156"/>
    <w:rsid w:val="00696AE2"/>
    <w:rsid w:val="006A481A"/>
    <w:rsid w:val="006A7E21"/>
    <w:rsid w:val="006E2311"/>
    <w:rsid w:val="006F37D7"/>
    <w:rsid w:val="006F50BF"/>
    <w:rsid w:val="00706884"/>
    <w:rsid w:val="007215FD"/>
    <w:rsid w:val="00742A4C"/>
    <w:rsid w:val="0076644B"/>
    <w:rsid w:val="007849A8"/>
    <w:rsid w:val="00797D5C"/>
    <w:rsid w:val="007A207A"/>
    <w:rsid w:val="007A23C8"/>
    <w:rsid w:val="007B0DFC"/>
    <w:rsid w:val="007B6E16"/>
    <w:rsid w:val="007C044D"/>
    <w:rsid w:val="007F33D1"/>
    <w:rsid w:val="00803E2C"/>
    <w:rsid w:val="008045DD"/>
    <w:rsid w:val="0080651A"/>
    <w:rsid w:val="00840FF1"/>
    <w:rsid w:val="00850264"/>
    <w:rsid w:val="008556A6"/>
    <w:rsid w:val="00864E13"/>
    <w:rsid w:val="008874A8"/>
    <w:rsid w:val="008940D9"/>
    <w:rsid w:val="00894F88"/>
    <w:rsid w:val="008B2941"/>
    <w:rsid w:val="008B4A1A"/>
    <w:rsid w:val="008C3DCA"/>
    <w:rsid w:val="008D64A5"/>
    <w:rsid w:val="008F2A1E"/>
    <w:rsid w:val="00901D10"/>
    <w:rsid w:val="00904CB7"/>
    <w:rsid w:val="00911262"/>
    <w:rsid w:val="00922E8E"/>
    <w:rsid w:val="00923766"/>
    <w:rsid w:val="00930847"/>
    <w:rsid w:val="00931389"/>
    <w:rsid w:val="0094294B"/>
    <w:rsid w:val="00947E6B"/>
    <w:rsid w:val="009534B2"/>
    <w:rsid w:val="00961E8F"/>
    <w:rsid w:val="009705AB"/>
    <w:rsid w:val="009B3B95"/>
    <w:rsid w:val="009C32C9"/>
    <w:rsid w:val="009D2B71"/>
    <w:rsid w:val="009D2E48"/>
    <w:rsid w:val="009F0832"/>
    <w:rsid w:val="009F5EC7"/>
    <w:rsid w:val="00A074A8"/>
    <w:rsid w:val="00A22EB3"/>
    <w:rsid w:val="00A301EB"/>
    <w:rsid w:val="00A3152C"/>
    <w:rsid w:val="00A35BBA"/>
    <w:rsid w:val="00A36AE7"/>
    <w:rsid w:val="00A42DDF"/>
    <w:rsid w:val="00A641D6"/>
    <w:rsid w:val="00A674F8"/>
    <w:rsid w:val="00A75249"/>
    <w:rsid w:val="00A763DF"/>
    <w:rsid w:val="00A822E0"/>
    <w:rsid w:val="00A839C2"/>
    <w:rsid w:val="00A92E4B"/>
    <w:rsid w:val="00A959B3"/>
    <w:rsid w:val="00A95BDF"/>
    <w:rsid w:val="00AA48C7"/>
    <w:rsid w:val="00AB53AB"/>
    <w:rsid w:val="00AB5FAC"/>
    <w:rsid w:val="00AB6798"/>
    <w:rsid w:val="00AC7058"/>
    <w:rsid w:val="00AD4A9A"/>
    <w:rsid w:val="00B0594D"/>
    <w:rsid w:val="00B148D8"/>
    <w:rsid w:val="00B25321"/>
    <w:rsid w:val="00B321DF"/>
    <w:rsid w:val="00B3412B"/>
    <w:rsid w:val="00B35B72"/>
    <w:rsid w:val="00B432A4"/>
    <w:rsid w:val="00B46FC4"/>
    <w:rsid w:val="00B514D4"/>
    <w:rsid w:val="00B55D5C"/>
    <w:rsid w:val="00B66B30"/>
    <w:rsid w:val="00B70F0F"/>
    <w:rsid w:val="00B96E5D"/>
    <w:rsid w:val="00B9759C"/>
    <w:rsid w:val="00BA27CF"/>
    <w:rsid w:val="00BA5D3E"/>
    <w:rsid w:val="00BB2B93"/>
    <w:rsid w:val="00BB2D08"/>
    <w:rsid w:val="00BC3AF1"/>
    <w:rsid w:val="00BC64AB"/>
    <w:rsid w:val="00BD4041"/>
    <w:rsid w:val="00BD5104"/>
    <w:rsid w:val="00BE1812"/>
    <w:rsid w:val="00BE5BED"/>
    <w:rsid w:val="00BF7589"/>
    <w:rsid w:val="00C05697"/>
    <w:rsid w:val="00C071C8"/>
    <w:rsid w:val="00C11F5D"/>
    <w:rsid w:val="00C1275D"/>
    <w:rsid w:val="00C13B5C"/>
    <w:rsid w:val="00C40995"/>
    <w:rsid w:val="00C42F3C"/>
    <w:rsid w:val="00C461A5"/>
    <w:rsid w:val="00C62534"/>
    <w:rsid w:val="00C70C4E"/>
    <w:rsid w:val="00C817ED"/>
    <w:rsid w:val="00C872E2"/>
    <w:rsid w:val="00C90937"/>
    <w:rsid w:val="00C95263"/>
    <w:rsid w:val="00CA426C"/>
    <w:rsid w:val="00CA7386"/>
    <w:rsid w:val="00CB360C"/>
    <w:rsid w:val="00CB5219"/>
    <w:rsid w:val="00CB5258"/>
    <w:rsid w:val="00CC04BF"/>
    <w:rsid w:val="00CC59F8"/>
    <w:rsid w:val="00CD4C6C"/>
    <w:rsid w:val="00CE48E5"/>
    <w:rsid w:val="00CF0BA3"/>
    <w:rsid w:val="00CF7467"/>
    <w:rsid w:val="00D06AA1"/>
    <w:rsid w:val="00D0781A"/>
    <w:rsid w:val="00D07870"/>
    <w:rsid w:val="00D16106"/>
    <w:rsid w:val="00D230A5"/>
    <w:rsid w:val="00D25352"/>
    <w:rsid w:val="00D26E9D"/>
    <w:rsid w:val="00D30256"/>
    <w:rsid w:val="00D31201"/>
    <w:rsid w:val="00D32213"/>
    <w:rsid w:val="00D40702"/>
    <w:rsid w:val="00D465E5"/>
    <w:rsid w:val="00D73963"/>
    <w:rsid w:val="00D87E86"/>
    <w:rsid w:val="00DA11D3"/>
    <w:rsid w:val="00DA1F01"/>
    <w:rsid w:val="00DA6900"/>
    <w:rsid w:val="00DB6FD8"/>
    <w:rsid w:val="00DC0498"/>
    <w:rsid w:val="00DC3822"/>
    <w:rsid w:val="00DC5338"/>
    <w:rsid w:val="00DC5383"/>
    <w:rsid w:val="00DD1D8A"/>
    <w:rsid w:val="00DF516C"/>
    <w:rsid w:val="00E06067"/>
    <w:rsid w:val="00E305CF"/>
    <w:rsid w:val="00E34B82"/>
    <w:rsid w:val="00E46B4D"/>
    <w:rsid w:val="00E50120"/>
    <w:rsid w:val="00E57F6F"/>
    <w:rsid w:val="00E740E9"/>
    <w:rsid w:val="00E86474"/>
    <w:rsid w:val="00E9066C"/>
    <w:rsid w:val="00EA39CC"/>
    <w:rsid w:val="00EB5899"/>
    <w:rsid w:val="00ED6D6E"/>
    <w:rsid w:val="00EE0EC9"/>
    <w:rsid w:val="00EF3A04"/>
    <w:rsid w:val="00EF7D27"/>
    <w:rsid w:val="00F22AC1"/>
    <w:rsid w:val="00F3008F"/>
    <w:rsid w:val="00F34259"/>
    <w:rsid w:val="00F41408"/>
    <w:rsid w:val="00F43CBC"/>
    <w:rsid w:val="00F47E77"/>
    <w:rsid w:val="00F568C7"/>
    <w:rsid w:val="00F64BAF"/>
    <w:rsid w:val="00F6767F"/>
    <w:rsid w:val="00F7029B"/>
    <w:rsid w:val="00F75A63"/>
    <w:rsid w:val="00F83E44"/>
    <w:rsid w:val="00F865F1"/>
    <w:rsid w:val="00F9148F"/>
    <w:rsid w:val="00FA02B5"/>
    <w:rsid w:val="00FA474E"/>
    <w:rsid w:val="00FA7F91"/>
    <w:rsid w:val="00FC3D97"/>
    <w:rsid w:val="00FE7279"/>
    <w:rsid w:val="00FF513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FD538"/>
  <w15:chartTrackingRefBased/>
  <w15:docId w15:val="{752BCCCA-4813-4843-94C7-EC6964EB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3766"/>
    <w:pPr>
      <w:jc w:val="both"/>
    </w:pPr>
    <w:rPr>
      <w:rFonts w:ascii="Times New Roman" w:eastAsia="Times New Roman" w:hAnsi="Times New Roman"/>
      <w:sz w:val="24"/>
      <w:lang w:val="fr-CA"/>
    </w:rPr>
  </w:style>
  <w:style w:type="paragraph" w:styleId="Titre2">
    <w:name w:val="heading 2"/>
    <w:aliases w:val="Niveau 2"/>
    <w:basedOn w:val="Normal"/>
    <w:next w:val="Normal"/>
    <w:link w:val="Titre2Car"/>
    <w:qFormat/>
    <w:rsid w:val="00A674F8"/>
    <w:pPr>
      <w:keepNext/>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Niveau 2 Car"/>
    <w:link w:val="Titre2"/>
    <w:rsid w:val="00A674F8"/>
    <w:rPr>
      <w:rFonts w:ascii="Times New Roman" w:eastAsia="Times New Roman" w:hAnsi="Times New Roman" w:cs="Times New Roman"/>
      <w:b/>
      <w:sz w:val="24"/>
      <w:szCs w:val="20"/>
      <w:lang w:eastAsia="fr-FR"/>
    </w:rPr>
  </w:style>
  <w:style w:type="paragraph" w:styleId="Corpsdetexte">
    <w:name w:val="Body Text"/>
    <w:basedOn w:val="Normal"/>
    <w:link w:val="CorpsdetexteCar"/>
    <w:rsid w:val="00B46FC4"/>
  </w:style>
  <w:style w:type="character" w:customStyle="1" w:styleId="CorpsdetexteCar">
    <w:name w:val="Corps de texte Car"/>
    <w:link w:val="Corpsdetexte"/>
    <w:rsid w:val="00B46FC4"/>
    <w:rPr>
      <w:rFonts w:ascii="Arial" w:eastAsia="Times New Roman" w:hAnsi="Arial" w:cs="Arial"/>
      <w:sz w:val="24"/>
      <w:szCs w:val="20"/>
      <w:lang w:eastAsia="fr-FR"/>
    </w:rPr>
  </w:style>
  <w:style w:type="paragraph" w:styleId="Titre">
    <w:name w:val="Title"/>
    <w:basedOn w:val="Normal"/>
    <w:link w:val="TitreCar"/>
    <w:qFormat/>
    <w:rsid w:val="00A674F8"/>
    <w:pPr>
      <w:pBdr>
        <w:top w:val="single" w:sz="4" w:space="1" w:color="auto" w:shadow="1"/>
        <w:left w:val="single" w:sz="4" w:space="4" w:color="auto" w:shadow="1"/>
        <w:bottom w:val="single" w:sz="4" w:space="1" w:color="auto" w:shadow="1"/>
        <w:right w:val="single" w:sz="4" w:space="4" w:color="auto" w:shadow="1"/>
      </w:pBdr>
      <w:outlineLvl w:val="0"/>
    </w:pPr>
    <w:rPr>
      <w:b/>
      <w:bCs/>
      <w:sz w:val="28"/>
      <w:szCs w:val="24"/>
    </w:rPr>
  </w:style>
  <w:style w:type="character" w:customStyle="1" w:styleId="TitreCar">
    <w:name w:val="Titre Car"/>
    <w:link w:val="Titre"/>
    <w:rsid w:val="00A674F8"/>
    <w:rPr>
      <w:rFonts w:ascii="Times New Roman" w:eastAsia="Times New Roman" w:hAnsi="Times New Roman" w:cs="Times New Roman"/>
      <w:b/>
      <w:bCs/>
      <w:sz w:val="28"/>
      <w:szCs w:val="24"/>
      <w:lang w:eastAsia="fr-FR"/>
    </w:rPr>
  </w:style>
  <w:style w:type="paragraph" w:styleId="Corpsdetexte2">
    <w:name w:val="Body Text 2"/>
    <w:basedOn w:val="Normal"/>
    <w:link w:val="Corpsdetexte2Car"/>
    <w:rsid w:val="00B46FC4"/>
    <w:rPr>
      <w:b/>
      <w:bCs/>
    </w:rPr>
  </w:style>
  <w:style w:type="character" w:customStyle="1" w:styleId="Corpsdetexte2Car">
    <w:name w:val="Corps de texte 2 Car"/>
    <w:link w:val="Corpsdetexte2"/>
    <w:rsid w:val="00B46FC4"/>
    <w:rPr>
      <w:rFonts w:ascii="Arial" w:eastAsia="Times New Roman" w:hAnsi="Arial" w:cs="Arial"/>
      <w:b/>
      <w:bCs/>
      <w:sz w:val="24"/>
      <w:szCs w:val="20"/>
      <w:lang w:eastAsia="fr-FR"/>
    </w:rPr>
  </w:style>
  <w:style w:type="paragraph" w:styleId="En-tte">
    <w:name w:val="header"/>
    <w:basedOn w:val="Normal"/>
    <w:link w:val="En-tteCar"/>
    <w:uiPriority w:val="99"/>
    <w:unhideWhenUsed/>
    <w:rsid w:val="00C70C4E"/>
    <w:pPr>
      <w:tabs>
        <w:tab w:val="center" w:pos="4320"/>
        <w:tab w:val="right" w:pos="8640"/>
      </w:tabs>
    </w:pPr>
  </w:style>
  <w:style w:type="character" w:customStyle="1" w:styleId="En-tteCar">
    <w:name w:val="En-tête Car"/>
    <w:link w:val="En-tte"/>
    <w:uiPriority w:val="99"/>
    <w:rsid w:val="00C70C4E"/>
    <w:rPr>
      <w:rFonts w:ascii="Arial" w:eastAsia="Times New Roman" w:hAnsi="Arial" w:cs="Arial"/>
      <w:sz w:val="24"/>
      <w:szCs w:val="20"/>
      <w:lang w:eastAsia="fr-FR"/>
    </w:rPr>
  </w:style>
  <w:style w:type="paragraph" w:styleId="Pieddepage">
    <w:name w:val="footer"/>
    <w:basedOn w:val="Normal"/>
    <w:link w:val="PieddepageCar"/>
    <w:uiPriority w:val="99"/>
    <w:unhideWhenUsed/>
    <w:rsid w:val="00C70C4E"/>
    <w:pPr>
      <w:tabs>
        <w:tab w:val="center" w:pos="4320"/>
        <w:tab w:val="right" w:pos="8640"/>
      </w:tabs>
    </w:pPr>
  </w:style>
  <w:style w:type="character" w:customStyle="1" w:styleId="PieddepageCar">
    <w:name w:val="Pied de page Car"/>
    <w:link w:val="Pieddepage"/>
    <w:uiPriority w:val="99"/>
    <w:rsid w:val="00C70C4E"/>
    <w:rPr>
      <w:rFonts w:ascii="Arial" w:eastAsia="Times New Roman" w:hAnsi="Arial" w:cs="Arial"/>
      <w:sz w:val="24"/>
      <w:szCs w:val="20"/>
      <w:lang w:eastAsia="fr-FR"/>
    </w:rPr>
  </w:style>
  <w:style w:type="character" w:styleId="Marquedecommentaire">
    <w:name w:val="annotation reference"/>
    <w:uiPriority w:val="99"/>
    <w:semiHidden/>
    <w:unhideWhenUsed/>
    <w:rsid w:val="00B96E5D"/>
    <w:rPr>
      <w:sz w:val="16"/>
      <w:szCs w:val="16"/>
    </w:rPr>
  </w:style>
  <w:style w:type="paragraph" w:styleId="Commentaire">
    <w:name w:val="annotation text"/>
    <w:basedOn w:val="Normal"/>
    <w:link w:val="CommentaireCar"/>
    <w:uiPriority w:val="99"/>
    <w:semiHidden/>
    <w:unhideWhenUsed/>
    <w:rsid w:val="00B96E5D"/>
    <w:rPr>
      <w:sz w:val="20"/>
    </w:rPr>
  </w:style>
  <w:style w:type="character" w:customStyle="1" w:styleId="CommentaireCar">
    <w:name w:val="Commentaire Car"/>
    <w:link w:val="Commentaire"/>
    <w:uiPriority w:val="99"/>
    <w:semiHidden/>
    <w:rsid w:val="00B96E5D"/>
    <w:rPr>
      <w:rFonts w:ascii="Arial" w:eastAsia="Times New Roman" w:hAnsi="Arial"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B96E5D"/>
    <w:rPr>
      <w:b/>
      <w:bCs/>
    </w:rPr>
  </w:style>
  <w:style w:type="character" w:customStyle="1" w:styleId="ObjetducommentaireCar">
    <w:name w:val="Objet du commentaire Car"/>
    <w:link w:val="Objetducommentaire"/>
    <w:uiPriority w:val="99"/>
    <w:semiHidden/>
    <w:rsid w:val="00B96E5D"/>
    <w:rPr>
      <w:rFonts w:ascii="Arial" w:eastAsia="Times New Roman" w:hAnsi="Arial" w:cs="Arial"/>
      <w:b/>
      <w:bCs/>
      <w:sz w:val="20"/>
      <w:szCs w:val="20"/>
      <w:lang w:eastAsia="fr-FR"/>
    </w:rPr>
  </w:style>
  <w:style w:type="paragraph" w:styleId="Textedebulles">
    <w:name w:val="Balloon Text"/>
    <w:basedOn w:val="Normal"/>
    <w:link w:val="TextedebullesCar"/>
    <w:uiPriority w:val="99"/>
    <w:semiHidden/>
    <w:unhideWhenUsed/>
    <w:rsid w:val="00B96E5D"/>
    <w:rPr>
      <w:rFonts w:ascii="Segoe UI" w:hAnsi="Segoe UI" w:cs="Segoe UI"/>
      <w:sz w:val="18"/>
      <w:szCs w:val="18"/>
    </w:rPr>
  </w:style>
  <w:style w:type="character" w:customStyle="1" w:styleId="TextedebullesCar">
    <w:name w:val="Texte de bulles Car"/>
    <w:link w:val="Textedebulles"/>
    <w:uiPriority w:val="99"/>
    <w:semiHidden/>
    <w:rsid w:val="00B96E5D"/>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CE48E5"/>
    <w:rPr>
      <w:sz w:val="20"/>
    </w:rPr>
  </w:style>
  <w:style w:type="character" w:customStyle="1" w:styleId="NotedebasdepageCar">
    <w:name w:val="Note de bas de page Car"/>
    <w:link w:val="Notedebasdepage"/>
    <w:uiPriority w:val="99"/>
    <w:semiHidden/>
    <w:rsid w:val="00CE48E5"/>
    <w:rPr>
      <w:rFonts w:ascii="Arial" w:eastAsia="Times New Roman" w:hAnsi="Arial" w:cs="Arial"/>
      <w:sz w:val="20"/>
      <w:szCs w:val="20"/>
      <w:lang w:eastAsia="fr-FR"/>
    </w:rPr>
  </w:style>
  <w:style w:type="character" w:styleId="Appelnotedebasdep">
    <w:name w:val="footnote reference"/>
    <w:uiPriority w:val="99"/>
    <w:semiHidden/>
    <w:unhideWhenUsed/>
    <w:rsid w:val="00CE48E5"/>
    <w:rPr>
      <w:vertAlign w:val="superscript"/>
    </w:rPr>
  </w:style>
  <w:style w:type="character" w:styleId="Textedelespacerserv">
    <w:name w:val="Placeholder Text"/>
    <w:uiPriority w:val="99"/>
    <w:semiHidden/>
    <w:rsid w:val="00B25321"/>
    <w:rPr>
      <w:color w:val="808080"/>
    </w:rPr>
  </w:style>
  <w:style w:type="paragraph" w:customStyle="1" w:styleId="Niveau3">
    <w:name w:val="Niveau 3"/>
    <w:basedOn w:val="Normal"/>
    <w:next w:val="Normal"/>
    <w:qFormat/>
    <w:rsid w:val="00A674F8"/>
    <w:pPr>
      <w:outlineLvl w:val="2"/>
    </w:pPr>
    <w:rPr>
      <w:u w:val="single"/>
    </w:rPr>
  </w:style>
  <w:style w:type="paragraph" w:customStyle="1" w:styleId="Niveau4">
    <w:name w:val="Niveau 4"/>
    <w:basedOn w:val="Niveau3"/>
    <w:next w:val="Normal"/>
    <w:qFormat/>
    <w:rsid w:val="00A674F8"/>
  </w:style>
  <w:style w:type="paragraph" w:customStyle="1" w:styleId="Niveau5">
    <w:name w:val="Niveau 5"/>
    <w:basedOn w:val="Niveau4"/>
    <w:next w:val="Normal"/>
    <w:qFormat/>
    <w:rsid w:val="00A674F8"/>
  </w:style>
  <w:style w:type="paragraph" w:styleId="TM1">
    <w:name w:val="toc 1"/>
    <w:basedOn w:val="Normal"/>
    <w:next w:val="Normal"/>
    <w:autoRedefine/>
    <w:uiPriority w:val="39"/>
    <w:unhideWhenUsed/>
    <w:rsid w:val="00BD4041"/>
    <w:pPr>
      <w:spacing w:before="360"/>
    </w:pPr>
    <w:rPr>
      <w:rFonts w:ascii="Calibri Light" w:hAnsi="Calibri Light"/>
      <w:b/>
      <w:bCs/>
      <w:caps/>
      <w:szCs w:val="24"/>
    </w:rPr>
  </w:style>
  <w:style w:type="paragraph" w:styleId="TM2">
    <w:name w:val="toc 2"/>
    <w:basedOn w:val="Normal"/>
    <w:next w:val="Normal"/>
    <w:autoRedefine/>
    <w:uiPriority w:val="39"/>
    <w:unhideWhenUsed/>
    <w:rsid w:val="00BD4041"/>
    <w:pPr>
      <w:spacing w:before="240"/>
    </w:pPr>
    <w:rPr>
      <w:rFonts w:ascii="Calibri" w:hAnsi="Calibri"/>
      <w:b/>
      <w:bCs/>
      <w:sz w:val="20"/>
    </w:rPr>
  </w:style>
  <w:style w:type="paragraph" w:styleId="TM3">
    <w:name w:val="toc 3"/>
    <w:basedOn w:val="Normal"/>
    <w:next w:val="Normal"/>
    <w:autoRedefine/>
    <w:uiPriority w:val="39"/>
    <w:unhideWhenUsed/>
    <w:rsid w:val="00BD4041"/>
    <w:pPr>
      <w:ind w:left="240"/>
    </w:pPr>
    <w:rPr>
      <w:rFonts w:ascii="Calibri" w:hAnsi="Calibri"/>
      <w:sz w:val="20"/>
    </w:rPr>
  </w:style>
  <w:style w:type="paragraph" w:styleId="TM4">
    <w:name w:val="toc 4"/>
    <w:basedOn w:val="Normal"/>
    <w:next w:val="Normal"/>
    <w:autoRedefine/>
    <w:uiPriority w:val="39"/>
    <w:unhideWhenUsed/>
    <w:rsid w:val="00BD4041"/>
    <w:pPr>
      <w:ind w:left="480"/>
    </w:pPr>
    <w:rPr>
      <w:rFonts w:ascii="Calibri" w:hAnsi="Calibri"/>
      <w:sz w:val="20"/>
    </w:rPr>
  </w:style>
  <w:style w:type="paragraph" w:styleId="TM5">
    <w:name w:val="toc 5"/>
    <w:basedOn w:val="Normal"/>
    <w:next w:val="Normal"/>
    <w:autoRedefine/>
    <w:uiPriority w:val="39"/>
    <w:unhideWhenUsed/>
    <w:rsid w:val="00BD4041"/>
    <w:pPr>
      <w:ind w:left="720"/>
    </w:pPr>
    <w:rPr>
      <w:rFonts w:ascii="Calibri" w:hAnsi="Calibri"/>
      <w:sz w:val="20"/>
    </w:rPr>
  </w:style>
  <w:style w:type="paragraph" w:styleId="TM6">
    <w:name w:val="toc 6"/>
    <w:basedOn w:val="Normal"/>
    <w:next w:val="Normal"/>
    <w:autoRedefine/>
    <w:uiPriority w:val="39"/>
    <w:unhideWhenUsed/>
    <w:rsid w:val="00BD4041"/>
    <w:pPr>
      <w:ind w:left="960"/>
    </w:pPr>
    <w:rPr>
      <w:rFonts w:ascii="Calibri" w:hAnsi="Calibri"/>
      <w:sz w:val="20"/>
    </w:rPr>
  </w:style>
  <w:style w:type="paragraph" w:styleId="TM7">
    <w:name w:val="toc 7"/>
    <w:basedOn w:val="Normal"/>
    <w:next w:val="Normal"/>
    <w:autoRedefine/>
    <w:uiPriority w:val="39"/>
    <w:unhideWhenUsed/>
    <w:rsid w:val="00BD4041"/>
    <w:pPr>
      <w:ind w:left="1200"/>
    </w:pPr>
    <w:rPr>
      <w:rFonts w:ascii="Calibri" w:hAnsi="Calibri"/>
      <w:sz w:val="20"/>
    </w:rPr>
  </w:style>
  <w:style w:type="paragraph" w:styleId="TM8">
    <w:name w:val="toc 8"/>
    <w:basedOn w:val="Normal"/>
    <w:next w:val="Normal"/>
    <w:autoRedefine/>
    <w:uiPriority w:val="39"/>
    <w:unhideWhenUsed/>
    <w:rsid w:val="00BD4041"/>
    <w:pPr>
      <w:ind w:left="1440"/>
    </w:pPr>
    <w:rPr>
      <w:rFonts w:ascii="Calibri" w:hAnsi="Calibri"/>
      <w:sz w:val="20"/>
    </w:rPr>
  </w:style>
  <w:style w:type="paragraph" w:styleId="TM9">
    <w:name w:val="toc 9"/>
    <w:basedOn w:val="Normal"/>
    <w:next w:val="Normal"/>
    <w:autoRedefine/>
    <w:uiPriority w:val="39"/>
    <w:unhideWhenUsed/>
    <w:rsid w:val="00BD4041"/>
    <w:pPr>
      <w:ind w:left="1680"/>
    </w:pPr>
    <w:rPr>
      <w:rFonts w:ascii="Calibri" w:hAnsi="Calibri"/>
      <w:sz w:val="20"/>
    </w:rPr>
  </w:style>
  <w:style w:type="character" w:styleId="Lienhypertexte">
    <w:name w:val="Hyperlink"/>
    <w:uiPriority w:val="99"/>
    <w:unhideWhenUsed/>
    <w:rsid w:val="00BD4041"/>
    <w:rPr>
      <w:color w:val="0563C1"/>
      <w:u w:val="single"/>
    </w:rPr>
  </w:style>
  <w:style w:type="table" w:styleId="Grilledutableau">
    <w:name w:val="Table Grid"/>
    <w:basedOn w:val="TableauNormal"/>
    <w:uiPriority w:val="39"/>
    <w:rsid w:val="00E57F6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link w:val="StandardCar1"/>
    <w:rsid w:val="00486650"/>
    <w:pPr>
      <w:suppressAutoHyphens/>
      <w:autoSpaceDN w:val="0"/>
      <w:jc w:val="both"/>
      <w:textAlignment w:val="baseline"/>
    </w:pPr>
    <w:rPr>
      <w:rFonts w:ascii="Times New Roman" w:eastAsia="Times New Roman" w:hAnsi="Times New Roman"/>
      <w:kern w:val="3"/>
      <w:sz w:val="24"/>
      <w:lang w:val="fr-CA"/>
    </w:rPr>
  </w:style>
  <w:style w:type="character" w:customStyle="1" w:styleId="StandardCar1">
    <w:name w:val="Standard Car1"/>
    <w:basedOn w:val="Policepardfaut"/>
    <w:link w:val="Standard"/>
    <w:rsid w:val="00486650"/>
    <w:rPr>
      <w:rFonts w:ascii="Times New Roman" w:eastAsia="Times New Roman" w:hAnsi="Times New Roman"/>
      <w:kern w:val="3"/>
      <w:sz w:val="24"/>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54813">
      <w:bodyDiv w:val="1"/>
      <w:marLeft w:val="0"/>
      <w:marRight w:val="0"/>
      <w:marTop w:val="0"/>
      <w:marBottom w:val="0"/>
      <w:divBdr>
        <w:top w:val="none" w:sz="0" w:space="0" w:color="auto"/>
        <w:left w:val="none" w:sz="0" w:space="0" w:color="auto"/>
        <w:bottom w:val="none" w:sz="0" w:space="0" w:color="auto"/>
        <w:right w:val="none" w:sz="0" w:space="0" w:color="auto"/>
      </w:divBdr>
    </w:div>
    <w:div w:id="472333374">
      <w:bodyDiv w:val="1"/>
      <w:marLeft w:val="0"/>
      <w:marRight w:val="0"/>
      <w:marTop w:val="0"/>
      <w:marBottom w:val="0"/>
      <w:divBdr>
        <w:top w:val="none" w:sz="0" w:space="0" w:color="auto"/>
        <w:left w:val="none" w:sz="0" w:space="0" w:color="auto"/>
        <w:bottom w:val="none" w:sz="0" w:space="0" w:color="auto"/>
        <w:right w:val="none" w:sz="0" w:space="0" w:color="auto"/>
      </w:divBdr>
    </w:div>
    <w:div w:id="497313223">
      <w:bodyDiv w:val="1"/>
      <w:marLeft w:val="0"/>
      <w:marRight w:val="0"/>
      <w:marTop w:val="0"/>
      <w:marBottom w:val="0"/>
      <w:divBdr>
        <w:top w:val="none" w:sz="0" w:space="0" w:color="auto"/>
        <w:left w:val="none" w:sz="0" w:space="0" w:color="auto"/>
        <w:bottom w:val="none" w:sz="0" w:space="0" w:color="auto"/>
        <w:right w:val="none" w:sz="0" w:space="0" w:color="auto"/>
      </w:divBdr>
      <w:divsChild>
        <w:div w:id="2024165329">
          <w:marLeft w:val="0"/>
          <w:marRight w:val="0"/>
          <w:marTop w:val="0"/>
          <w:marBottom w:val="0"/>
          <w:divBdr>
            <w:top w:val="none" w:sz="0" w:space="0" w:color="auto"/>
            <w:left w:val="none" w:sz="0" w:space="0" w:color="auto"/>
            <w:bottom w:val="none" w:sz="0" w:space="0" w:color="auto"/>
            <w:right w:val="none" w:sz="0" w:space="0" w:color="auto"/>
          </w:divBdr>
        </w:div>
        <w:div w:id="333651103">
          <w:marLeft w:val="0"/>
          <w:marRight w:val="0"/>
          <w:marTop w:val="0"/>
          <w:marBottom w:val="0"/>
          <w:divBdr>
            <w:top w:val="none" w:sz="0" w:space="0" w:color="auto"/>
            <w:left w:val="none" w:sz="0" w:space="0" w:color="auto"/>
            <w:bottom w:val="none" w:sz="0" w:space="0" w:color="auto"/>
            <w:right w:val="none" w:sz="0" w:space="0" w:color="auto"/>
          </w:divBdr>
        </w:div>
      </w:divsChild>
    </w:div>
    <w:div w:id="500968089">
      <w:bodyDiv w:val="1"/>
      <w:marLeft w:val="0"/>
      <w:marRight w:val="0"/>
      <w:marTop w:val="0"/>
      <w:marBottom w:val="0"/>
      <w:divBdr>
        <w:top w:val="none" w:sz="0" w:space="0" w:color="auto"/>
        <w:left w:val="none" w:sz="0" w:space="0" w:color="auto"/>
        <w:bottom w:val="none" w:sz="0" w:space="0" w:color="auto"/>
        <w:right w:val="none" w:sz="0" w:space="0" w:color="auto"/>
      </w:divBdr>
      <w:divsChild>
        <w:div w:id="1057243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belleshg\Documents\Administration\Mod&#232;le%20Instrument%20de%20recherche%202017%20v2.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Modèle Instrument de recherche 2017 v2</Template>
  <TotalTime>2145</TotalTime>
  <Pages>14</Pages>
  <Words>3219</Words>
  <Characters>17705</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Fradet</dc:creator>
  <cp:keywords>fonds;archives;modèle</cp:keywords>
  <dc:description/>
  <cp:lastModifiedBy>Frédérique Fradet</cp:lastModifiedBy>
  <cp:revision>109</cp:revision>
  <dcterms:created xsi:type="dcterms:W3CDTF">2020-01-13T16:46:00Z</dcterms:created>
  <dcterms:modified xsi:type="dcterms:W3CDTF">2021-08-30T19:41:00Z</dcterms:modified>
</cp:coreProperties>
</file>