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C4" w:rsidRPr="00D97DCE" w:rsidRDefault="00B46FC4" w:rsidP="00923766">
      <w:pPr>
        <w:jc w:val="center"/>
        <w:rPr>
          <w:b/>
          <w:caps/>
          <w:sz w:val="40"/>
        </w:rPr>
      </w:pPr>
      <w:r w:rsidRPr="00D97DCE">
        <w:rPr>
          <w:b/>
          <w:sz w:val="40"/>
        </w:rPr>
        <w:t xml:space="preserve">FONDS </w:t>
      </w:r>
      <w:r w:rsidR="00F67DB9" w:rsidRPr="00D97DCE">
        <w:rPr>
          <w:b/>
          <w:caps/>
          <w:sz w:val="40"/>
        </w:rPr>
        <w:t>la section locale 497 d’unifor</w:t>
      </w:r>
    </w:p>
    <w:p w:rsidR="00F67DB9" w:rsidRPr="00D97DCE" w:rsidRDefault="00F67DB9" w:rsidP="00923766">
      <w:pPr>
        <w:jc w:val="center"/>
        <w:rPr>
          <w:b/>
          <w:sz w:val="40"/>
        </w:rPr>
      </w:pPr>
      <w:r w:rsidRPr="00D97DCE">
        <w:rPr>
          <w:b/>
          <w:caps/>
          <w:sz w:val="40"/>
        </w:rPr>
        <w:t>Syndicat scierie de girardville</w:t>
      </w:r>
    </w:p>
    <w:p w:rsidR="00B46FC4" w:rsidRPr="00D97DCE" w:rsidRDefault="00DA6900" w:rsidP="00923766">
      <w:pPr>
        <w:jc w:val="center"/>
        <w:rPr>
          <w:b/>
          <w:sz w:val="72"/>
          <w:szCs w:val="72"/>
        </w:rPr>
      </w:pPr>
      <w:r w:rsidRPr="00D97DCE">
        <w:rPr>
          <w:b/>
          <w:sz w:val="72"/>
          <w:szCs w:val="72"/>
        </w:rPr>
        <w:t>P</w:t>
      </w:r>
      <w:r w:rsidR="00F67DB9" w:rsidRPr="00D97DCE">
        <w:rPr>
          <w:b/>
          <w:sz w:val="72"/>
          <w:szCs w:val="72"/>
        </w:rPr>
        <w:t>389</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D97DCE" w:rsidRDefault="00B46FC4" w:rsidP="00923766">
      <w:pPr>
        <w:jc w:val="center"/>
        <w:rPr>
          <w:sz w:val="32"/>
        </w:rPr>
      </w:pPr>
      <w:r w:rsidRPr="00D97DCE">
        <w:rPr>
          <w:sz w:val="32"/>
        </w:rPr>
        <w:t>Société d’histoire et de généalogie Maria-</w:t>
      </w:r>
      <w:proofErr w:type="spellStart"/>
      <w:r w:rsidRPr="00D97DCE">
        <w:rPr>
          <w:sz w:val="32"/>
        </w:rPr>
        <w:t>Chapdelaine</w:t>
      </w:r>
      <w:proofErr w:type="spellEnd"/>
    </w:p>
    <w:p w:rsidR="00B46FC4" w:rsidRPr="007857D4" w:rsidRDefault="00B46FC4" w:rsidP="00923766">
      <w:pPr>
        <w:jc w:val="center"/>
        <w:rPr>
          <w:sz w:val="28"/>
        </w:rP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D97DCE" w:rsidRPr="000D35CF" w:rsidRDefault="00D97DCE" w:rsidP="00D97DCE">
      <w:pPr>
        <w:jc w:val="center"/>
        <w:rPr>
          <w:sz w:val="28"/>
          <w:szCs w:val="28"/>
        </w:rPr>
      </w:pPr>
      <w:r w:rsidRPr="000D35CF">
        <w:rPr>
          <w:sz w:val="28"/>
          <w:szCs w:val="28"/>
        </w:rPr>
        <w:t>Traitement</w:t>
      </w:r>
    </w:p>
    <w:p w:rsidR="00D97DCE" w:rsidRDefault="00D97DCE" w:rsidP="00D97DCE">
      <w:pPr>
        <w:jc w:val="center"/>
        <w:rPr>
          <w:sz w:val="28"/>
          <w:szCs w:val="28"/>
        </w:rPr>
      </w:pPr>
      <w:r w:rsidRPr="000D35CF">
        <w:rPr>
          <w:sz w:val="28"/>
          <w:szCs w:val="28"/>
        </w:rPr>
        <w:t xml:space="preserve">Par Manon Leclerc, Archiviste </w:t>
      </w:r>
    </w:p>
    <w:p w:rsidR="00D97DCE" w:rsidRPr="00AC05BC" w:rsidRDefault="00D97DCE" w:rsidP="00D97DCE">
      <w:pPr>
        <w:jc w:val="center"/>
        <w:rPr>
          <w:sz w:val="22"/>
          <w:szCs w:val="28"/>
        </w:rPr>
      </w:pPr>
      <w:r>
        <w:rPr>
          <w:sz w:val="22"/>
          <w:szCs w:val="28"/>
        </w:rPr>
        <w:t>Mars 2021</w:t>
      </w:r>
    </w:p>
    <w:p w:rsidR="00DA6900" w:rsidRDefault="00DA6900" w:rsidP="00923766">
      <w:pPr>
        <w:jc w:val="center"/>
      </w:pPr>
    </w:p>
    <w:p w:rsidR="00CF4452" w:rsidRDefault="00CF4452" w:rsidP="00121321">
      <w:pPr>
        <w:pStyle w:val="Corpsdetexte2"/>
        <w:jc w:val="center"/>
      </w:pPr>
      <w:r>
        <w:lastRenderedPageBreak/>
        <w:t>TABLE DES MATIÈRES</w:t>
      </w:r>
    </w:p>
    <w:p w:rsidR="00CF4452" w:rsidRDefault="00CF4452" w:rsidP="00923766">
      <w:pPr>
        <w:pStyle w:val="Corpsdetexte2"/>
      </w:pPr>
    </w:p>
    <w:p w:rsidR="00121321" w:rsidRDefault="00121321" w:rsidP="00923766">
      <w:pPr>
        <w:pStyle w:val="Corpsdetexte2"/>
      </w:pPr>
    </w:p>
    <w:p w:rsidR="00CF4452" w:rsidRDefault="00EC3B51" w:rsidP="00CF4452">
      <w:hyperlink w:anchor="Présentation" w:history="1">
        <w:r w:rsidR="00CF4452" w:rsidRPr="00CF4452">
          <w:rPr>
            <w:rStyle w:val="Lienhypertexte"/>
            <w:szCs w:val="24"/>
          </w:rPr>
          <w:t>Présentation du fonds</w:t>
        </w:r>
      </w:hyperlink>
      <w:r w:rsidR="00CF4452">
        <w:rPr>
          <w:szCs w:val="24"/>
        </w:rPr>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CF4452">
        <w:rPr>
          <w:szCs w:val="24"/>
        </w:rPr>
        <w:t>3</w:t>
      </w:r>
    </w:p>
    <w:p w:rsidR="00CF4452" w:rsidRDefault="00CF4452" w:rsidP="00CF4452">
      <w:r>
        <w:tab/>
      </w:r>
      <w:hyperlink w:anchor="Hst_adm" w:history="1">
        <w:r w:rsidRPr="00CF4452">
          <w:rPr>
            <w:rStyle w:val="Lienhypertexte"/>
          </w:rPr>
          <w:t>Histoire administrative</w:t>
        </w:r>
      </w:hyperlink>
      <w:r>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t>3</w:t>
      </w:r>
    </w:p>
    <w:p w:rsidR="00CF4452" w:rsidRDefault="00CF4452" w:rsidP="00CF4452">
      <w:r>
        <w:tab/>
      </w:r>
      <w:hyperlink w:anchor="Hst_conservation" w:history="1">
        <w:r w:rsidRPr="00CF4452">
          <w:rPr>
            <w:rStyle w:val="Lienhypertexte"/>
          </w:rPr>
          <w:t>Historique de la conservation</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t>3</w:t>
      </w:r>
    </w:p>
    <w:p w:rsidR="00CF4452" w:rsidRDefault="00CF4452" w:rsidP="00CF4452">
      <w:r>
        <w:tab/>
      </w:r>
      <w:hyperlink w:anchor="Portée_contemu" w:history="1">
        <w:r w:rsidRPr="009E5DD0">
          <w:rPr>
            <w:rStyle w:val="Lienhypertexte"/>
          </w:rPr>
          <w:t>Portée et contenu</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t>4</w:t>
      </w:r>
    </w:p>
    <w:p w:rsidR="00CF4452" w:rsidRDefault="00CF4452" w:rsidP="00CF4452">
      <w:r>
        <w:tab/>
      </w:r>
      <w:hyperlink w:anchor="Instrument_recherche" w:history="1">
        <w:r w:rsidRPr="009E5DD0">
          <w:rPr>
            <w:rStyle w:val="Lienhypertexte"/>
          </w:rPr>
          <w:t>Instrument de recherche</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4</w:t>
      </w:r>
    </w:p>
    <w:p w:rsidR="00CF4452" w:rsidRDefault="00CF4452" w:rsidP="00CF4452">
      <w:r>
        <w:tab/>
      </w:r>
      <w:hyperlink w:anchor="Restriction" w:history="1">
        <w:r w:rsidRPr="009E5DD0">
          <w:rPr>
            <w:rStyle w:val="Lienhypertexte"/>
          </w:rPr>
          <w:t>Restrictions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t>4</w:t>
      </w:r>
    </w:p>
    <w:p w:rsidR="00CF4452" w:rsidRDefault="00CF4452" w:rsidP="00CF4452">
      <w:r>
        <w:tab/>
      </w:r>
      <w:hyperlink w:anchor="Objets" w:history="1">
        <w:r w:rsidRPr="009E5DD0">
          <w:rPr>
            <w:rStyle w:val="Lienhypertexte"/>
          </w:rPr>
          <w:t>Objets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t>4</w:t>
      </w:r>
    </w:p>
    <w:p w:rsidR="00CF4452" w:rsidRDefault="00CF4452" w:rsidP="00CF4452"/>
    <w:p w:rsidR="00CF4452" w:rsidRDefault="00CF4452" w:rsidP="00CF4452">
      <w:r>
        <w:t xml:space="preserve">P389/A   </w:t>
      </w:r>
      <w:hyperlink w:anchor="P389_A" w:history="1">
        <w:r w:rsidRPr="009E5DD0">
          <w:rPr>
            <w:rStyle w:val="Lienhypertexte"/>
          </w:rPr>
          <w:t>Administration</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5</w:t>
      </w:r>
    </w:p>
    <w:p w:rsidR="00CF4452" w:rsidRPr="00D13F6D" w:rsidRDefault="00CF4452" w:rsidP="00CF4452">
      <w:pPr>
        <w:ind w:left="708"/>
      </w:pPr>
      <w:r w:rsidRPr="00D13F6D">
        <w:t xml:space="preserve">P389/A1 </w:t>
      </w:r>
      <w:r>
        <w:t xml:space="preserve">  </w:t>
      </w:r>
      <w:hyperlink w:anchor="P389_A_1" w:history="1">
        <w:r w:rsidRPr="009E5DD0">
          <w:rPr>
            <w:rStyle w:val="Lienhypertexte"/>
          </w:rPr>
          <w:t>Documents constitutifs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5</w:t>
      </w:r>
    </w:p>
    <w:p w:rsidR="00CF4452" w:rsidRPr="00D13F6D" w:rsidRDefault="00CF4452" w:rsidP="00CF4452">
      <w:pPr>
        <w:ind w:left="708"/>
      </w:pPr>
      <w:r w:rsidRPr="00D13F6D">
        <w:t xml:space="preserve">P389/A2 </w:t>
      </w:r>
      <w:r>
        <w:t xml:space="preserve">  </w:t>
      </w:r>
      <w:hyperlink w:anchor="P389_A_2" w:history="1">
        <w:r w:rsidRPr="009E5DD0">
          <w:rPr>
            <w:rStyle w:val="Lienhypertexte"/>
          </w:rPr>
          <w:t>Statuts et règlements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6</w:t>
      </w:r>
    </w:p>
    <w:p w:rsidR="00CF4452" w:rsidRPr="00D13F6D" w:rsidRDefault="00CF4452" w:rsidP="00CF4452">
      <w:pPr>
        <w:ind w:left="708"/>
      </w:pPr>
      <w:r w:rsidRPr="00D13F6D">
        <w:t xml:space="preserve">P389/A3 </w:t>
      </w:r>
      <w:r>
        <w:t xml:space="preserve">  </w:t>
      </w:r>
      <w:hyperlink w:anchor="P389_A_3" w:history="1">
        <w:r w:rsidRPr="009E5DD0">
          <w:rPr>
            <w:rStyle w:val="Lienhypertexte"/>
          </w:rPr>
          <w:t>Assemblées statutaires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7</w:t>
      </w:r>
    </w:p>
    <w:p w:rsidR="00CF4452" w:rsidRPr="00D13F6D" w:rsidRDefault="00CF4452" w:rsidP="00CF4452">
      <w:pPr>
        <w:ind w:left="708"/>
      </w:pPr>
      <w:r w:rsidRPr="00D13F6D">
        <w:t xml:space="preserve">P389/A4   </w:t>
      </w:r>
      <w:hyperlink w:anchor="P389_A_4" w:history="1">
        <w:r w:rsidRPr="009E5DD0">
          <w:rPr>
            <w:rStyle w:val="Lienhypertexte"/>
          </w:rPr>
          <w:t>Élections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9</w:t>
      </w:r>
    </w:p>
    <w:p w:rsidR="00CF4452" w:rsidRPr="00D13F6D" w:rsidRDefault="00CF4452" w:rsidP="00CF4452">
      <w:pPr>
        <w:ind w:left="708"/>
      </w:pPr>
      <w:r w:rsidRPr="00D13F6D">
        <w:t>P389/A5 </w:t>
      </w:r>
      <w:r>
        <w:t xml:space="preserve">  </w:t>
      </w:r>
      <w:hyperlink w:anchor="P389_A_5" w:history="1">
        <w:r w:rsidRPr="009E5DD0">
          <w:rPr>
            <w:rStyle w:val="Lienhypertexte"/>
          </w:rPr>
          <w:t>Rapport du président</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11</w:t>
      </w:r>
    </w:p>
    <w:p w:rsidR="00CF4452" w:rsidRPr="00D13F6D" w:rsidRDefault="00CF4452" w:rsidP="00CF4452">
      <w:pPr>
        <w:ind w:left="708"/>
      </w:pPr>
      <w:r w:rsidRPr="00D13F6D">
        <w:t>P389/A6</w:t>
      </w:r>
      <w:r>
        <w:t xml:space="preserve">   </w:t>
      </w:r>
      <w:hyperlink w:anchor="P389_A_6" w:history="1">
        <w:r w:rsidRPr="009E5DD0">
          <w:rPr>
            <w:rStyle w:val="Lienhypertexte"/>
          </w:rPr>
          <w:t>Affiliations syndicales</w:t>
        </w:r>
      </w:hyperlink>
      <w:r w:rsidR="009E5DD0">
        <w:t xml:space="preserve"> </w:t>
      </w:r>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11</w:t>
      </w:r>
    </w:p>
    <w:p w:rsidR="00CF4452" w:rsidRDefault="00CF4452" w:rsidP="00CF4452"/>
    <w:p w:rsidR="00CF4452" w:rsidRDefault="00CF4452" w:rsidP="00CF4452">
      <w:r>
        <w:t xml:space="preserve">P389/B   </w:t>
      </w:r>
      <w:hyperlink w:anchor="P389_B" w:history="1">
        <w:r w:rsidRPr="00830FD0">
          <w:rPr>
            <w:rStyle w:val="Lienhypertexte"/>
          </w:rPr>
          <w:t>Finances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12</w:t>
      </w:r>
    </w:p>
    <w:p w:rsidR="00CF4452" w:rsidRPr="00D13F6D" w:rsidRDefault="00CF4452" w:rsidP="00CF4452">
      <w:pPr>
        <w:ind w:left="708"/>
      </w:pPr>
      <w:r w:rsidRPr="00D13F6D">
        <w:t>P389/B1</w:t>
      </w:r>
      <w:r>
        <w:t xml:space="preserve">   </w:t>
      </w:r>
      <w:hyperlink w:anchor="P389_B_1" w:history="1">
        <w:r w:rsidRPr="00830FD0">
          <w:rPr>
            <w:rStyle w:val="Lienhypertexte"/>
          </w:rPr>
          <w:t>Prévisions budgétaires 1987</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12</w:t>
      </w:r>
    </w:p>
    <w:p w:rsidR="00CF4452" w:rsidRPr="00D13F6D" w:rsidRDefault="00CF4452" w:rsidP="00CF4452">
      <w:pPr>
        <w:pStyle w:val="Niveau3"/>
        <w:ind w:left="708"/>
        <w:rPr>
          <w:u w:val="none"/>
        </w:rPr>
      </w:pPr>
      <w:r w:rsidRPr="00D13F6D">
        <w:rPr>
          <w:u w:val="none"/>
        </w:rPr>
        <w:t>P389/B2 </w:t>
      </w:r>
      <w:r>
        <w:rPr>
          <w:u w:val="none"/>
        </w:rPr>
        <w:t xml:space="preserve"> </w:t>
      </w:r>
      <w:r w:rsidRPr="00D13F6D">
        <w:rPr>
          <w:u w:val="none"/>
        </w:rPr>
        <w:t xml:space="preserve"> </w:t>
      </w:r>
      <w:hyperlink w:anchor="P389_B_2" w:history="1">
        <w:r w:rsidRPr="00830FD0">
          <w:rPr>
            <w:rStyle w:val="Lienhypertexte"/>
          </w:rPr>
          <w:t>Rapports annuels du secrétaire trésorier</w:t>
        </w:r>
      </w:hyperlink>
      <w:r w:rsidR="00830FD0">
        <w:rPr>
          <w:u w:val="none"/>
        </w:rPr>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u w:val="none"/>
        </w:rPr>
        <w:t>12</w:t>
      </w:r>
    </w:p>
    <w:p w:rsidR="00CF4452" w:rsidRPr="00D13F6D" w:rsidRDefault="00CF4452" w:rsidP="00CF4452">
      <w:pPr>
        <w:ind w:left="708"/>
      </w:pPr>
      <w:r w:rsidRPr="00D13F6D">
        <w:t xml:space="preserve">P389/B3 </w:t>
      </w:r>
      <w:r>
        <w:t xml:space="preserve">  </w:t>
      </w:r>
      <w:hyperlink w:anchor="P389_B_3" w:history="1">
        <w:r w:rsidRPr="00830FD0">
          <w:rPr>
            <w:rStyle w:val="Lienhypertexte"/>
          </w:rPr>
          <w:t>Grands livres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12</w:t>
      </w:r>
    </w:p>
    <w:p w:rsidR="00CF4452" w:rsidRPr="00D13F6D" w:rsidRDefault="00CF4452" w:rsidP="00CF4452">
      <w:pPr>
        <w:ind w:left="708"/>
      </w:pPr>
      <w:r>
        <w:t xml:space="preserve">P389/B4   </w:t>
      </w:r>
      <w:hyperlink w:anchor="P389_B_4" w:history="1">
        <w:r w:rsidRPr="00830FD0">
          <w:rPr>
            <w:rStyle w:val="Lienhypertexte"/>
          </w:rPr>
          <w:t>Rapports trimestriels des syndics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14</w:t>
      </w:r>
    </w:p>
    <w:p w:rsidR="00CF4452" w:rsidRDefault="00CF4452" w:rsidP="00CF4452"/>
    <w:p w:rsidR="00CF4452" w:rsidRDefault="00CF4452" w:rsidP="00CF4452">
      <w:r>
        <w:t xml:space="preserve">P389/C   </w:t>
      </w:r>
      <w:hyperlink w:anchor="P389_C" w:history="1">
        <w:r w:rsidRPr="00830FD0">
          <w:rPr>
            <w:rStyle w:val="Lienhypertexte"/>
          </w:rPr>
          <w:t>Relations avec les membres du syndicat</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16</w:t>
      </w:r>
    </w:p>
    <w:p w:rsidR="00CF4452" w:rsidRDefault="00CF4452" w:rsidP="00CF4452">
      <w:pPr>
        <w:ind w:firstLine="708"/>
      </w:pPr>
      <w:r>
        <w:t xml:space="preserve">P389/C1   </w:t>
      </w:r>
      <w:hyperlink w:anchor="P389_C_1" w:history="1">
        <w:r w:rsidRPr="00830FD0">
          <w:rPr>
            <w:rStyle w:val="Lienhypertexte"/>
          </w:rPr>
          <w:t>Information aux membres</w:t>
        </w:r>
      </w:hyperlink>
      <w:r w:rsidR="00830FD0">
        <w:t xml:space="preserve"> </w:t>
      </w:r>
      <w:r w:rsidR="00830FD0">
        <w:rPr>
          <w:szCs w:val="24"/>
          <w:u w:val="dotted"/>
        </w:rPr>
        <w:tab/>
      </w:r>
      <w:r w:rsidR="00830FD0">
        <w:rPr>
          <w:szCs w:val="24"/>
          <w:u w:val="dotted"/>
        </w:rPr>
        <w:tab/>
      </w:r>
      <w:r w:rsidR="00830FD0">
        <w:rPr>
          <w:szCs w:val="24"/>
          <w:u w:val="dotted"/>
        </w:rPr>
        <w:tab/>
      </w:r>
      <w:r w:rsidR="00830FD0">
        <w:rPr>
          <w:szCs w:val="24"/>
          <w:u w:val="dotted"/>
        </w:rPr>
        <w:tab/>
      </w:r>
      <w:r w:rsidR="00830FD0">
        <w:rPr>
          <w:szCs w:val="24"/>
          <w:u w:val="dotted"/>
        </w:rPr>
        <w:tab/>
      </w:r>
      <w:r w:rsidR="00830FD0">
        <w:t>16</w:t>
      </w:r>
    </w:p>
    <w:p w:rsidR="00CF4452" w:rsidRDefault="00830FD0" w:rsidP="00CF4452">
      <w:r>
        <w:tab/>
        <w:t xml:space="preserve">P389/C2   </w:t>
      </w:r>
      <w:hyperlink w:anchor="P389_C_2" w:history="1">
        <w:r w:rsidRPr="00830FD0">
          <w:rPr>
            <w:rStyle w:val="Lienhypertexte"/>
          </w:rPr>
          <w:t>Comité disciplinaire</w:t>
        </w:r>
      </w:hyperlink>
      <w:r>
        <w:t xml:space="preserve"> </w:t>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t>17</w:t>
      </w:r>
    </w:p>
    <w:p w:rsidR="00830FD0" w:rsidRDefault="00830FD0" w:rsidP="00CF4452"/>
    <w:p w:rsidR="00CF4452" w:rsidRDefault="00CF4452" w:rsidP="00CF4452">
      <w:r>
        <w:t xml:space="preserve">P389/D   </w:t>
      </w:r>
      <w:hyperlink w:anchor="P389_D" w:history="1">
        <w:r w:rsidRPr="00830FD0">
          <w:rPr>
            <w:rStyle w:val="Lienhypertexte"/>
          </w:rPr>
          <w:t>Relations avec le syndicat affilié</w:t>
        </w:r>
      </w:hyperlink>
      <w:r w:rsidR="00830FD0">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830FD0">
        <w:t>17</w:t>
      </w:r>
    </w:p>
    <w:p w:rsidR="00CF4452" w:rsidRPr="00D13F6D" w:rsidRDefault="00CF4452" w:rsidP="00CF4452">
      <w:pPr>
        <w:ind w:firstLine="708"/>
      </w:pPr>
      <w:r w:rsidRPr="00D13F6D">
        <w:t>P389/D1</w:t>
      </w:r>
      <w:r>
        <w:t xml:space="preserve">   </w:t>
      </w:r>
      <w:hyperlink w:anchor="P389_D_1" w:history="1">
        <w:r w:rsidRPr="00830FD0">
          <w:rPr>
            <w:rStyle w:val="Lienhypertexte"/>
          </w:rPr>
          <w:t>Rapport pour S.C.E.P</w:t>
        </w:r>
      </w:hyperlink>
      <w:r w:rsidR="00830FD0">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830FD0">
        <w:t>17</w:t>
      </w:r>
    </w:p>
    <w:p w:rsidR="00CF4452" w:rsidRDefault="00CF4452" w:rsidP="00CF4452">
      <w:pPr>
        <w:rPr>
          <w:b/>
        </w:rPr>
      </w:pPr>
    </w:p>
    <w:p w:rsidR="00CF4452" w:rsidRDefault="00CF4452" w:rsidP="00CF4452">
      <w:r>
        <w:t xml:space="preserve">P389/E   </w:t>
      </w:r>
      <w:hyperlink w:anchor="P389_E" w:history="1">
        <w:r w:rsidRPr="00830FD0">
          <w:rPr>
            <w:rStyle w:val="Lienhypertexte"/>
          </w:rPr>
          <w:t>Relations avec l’employeur</w:t>
        </w:r>
      </w:hyperlink>
      <w:r w:rsidR="00830FD0">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830FD0">
        <w:t>17</w:t>
      </w:r>
    </w:p>
    <w:p w:rsidR="00CF4452" w:rsidRPr="00D13F6D" w:rsidRDefault="00CF4452" w:rsidP="00CF4452">
      <w:pPr>
        <w:ind w:left="708"/>
      </w:pPr>
      <w:r w:rsidRPr="00D13F6D">
        <w:t>P389/E1</w:t>
      </w:r>
      <w:r>
        <w:t xml:space="preserve">   </w:t>
      </w:r>
      <w:hyperlink w:anchor="P389_E_1" w:history="1">
        <w:r w:rsidRPr="00830FD0">
          <w:rPr>
            <w:rStyle w:val="Lienhypertexte"/>
          </w:rPr>
          <w:t>Conventions collectives</w:t>
        </w:r>
      </w:hyperlink>
      <w:r w:rsidR="00121321">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t>18</w:t>
      </w:r>
    </w:p>
    <w:p w:rsidR="00CF4452" w:rsidRPr="00D13F6D" w:rsidRDefault="00CF4452" w:rsidP="00CF4452">
      <w:pPr>
        <w:ind w:left="708"/>
      </w:pPr>
      <w:r w:rsidRPr="00D13F6D">
        <w:t>P389/E2 </w:t>
      </w:r>
      <w:r>
        <w:t xml:space="preserve"> </w:t>
      </w:r>
      <w:r w:rsidRPr="00D13F6D">
        <w:t xml:space="preserve"> </w:t>
      </w:r>
      <w:hyperlink w:anchor="P389_E_2" w:history="1">
        <w:r w:rsidRPr="00830FD0">
          <w:rPr>
            <w:rStyle w:val="Lienhypertexte"/>
          </w:rPr>
          <w:t>Lettres d’entente 2015-2018</w:t>
        </w:r>
      </w:hyperlink>
      <w:r w:rsidR="00121321">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t>20</w:t>
      </w:r>
    </w:p>
    <w:p w:rsidR="00CF4452" w:rsidRPr="00D13F6D" w:rsidRDefault="00CF4452" w:rsidP="00CF4452">
      <w:pPr>
        <w:ind w:left="708"/>
      </w:pPr>
      <w:r w:rsidRPr="00D13F6D">
        <w:t>P389/E3 </w:t>
      </w:r>
      <w:r>
        <w:t xml:space="preserve"> </w:t>
      </w:r>
      <w:r w:rsidRPr="00D13F6D">
        <w:t xml:space="preserve"> </w:t>
      </w:r>
      <w:hyperlink w:anchor="P389_E_3" w:history="1">
        <w:r w:rsidRPr="00830FD0">
          <w:rPr>
            <w:rStyle w:val="Lienhypertexte"/>
          </w:rPr>
          <w:t>Listes d’ancienneté 1989-2014</w:t>
        </w:r>
      </w:hyperlink>
      <w:r w:rsidR="00121321">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t>20</w:t>
      </w:r>
    </w:p>
    <w:p w:rsidR="00CF4452" w:rsidRPr="00D13F6D" w:rsidRDefault="00CF4452" w:rsidP="00CF4452">
      <w:pPr>
        <w:ind w:left="708"/>
      </w:pPr>
      <w:r w:rsidRPr="00D13F6D">
        <w:t>P389/E4 </w:t>
      </w:r>
      <w:r>
        <w:t xml:space="preserve"> </w:t>
      </w:r>
      <w:r w:rsidRPr="00D13F6D">
        <w:t xml:space="preserve"> </w:t>
      </w:r>
      <w:hyperlink w:anchor="P389_E_4" w:history="1">
        <w:r w:rsidRPr="00830FD0">
          <w:rPr>
            <w:rStyle w:val="Lienhypertexte"/>
          </w:rPr>
          <w:t>Correspondances avec l’employeur</w:t>
        </w:r>
      </w:hyperlink>
      <w:r w:rsidR="00121321">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t>21</w:t>
      </w:r>
    </w:p>
    <w:p w:rsidR="00CF4452" w:rsidRDefault="00CF4452" w:rsidP="00CF4452">
      <w:pPr>
        <w:ind w:left="708"/>
      </w:pPr>
      <w:r w:rsidRPr="00D13F6D">
        <w:t>P389/E5</w:t>
      </w:r>
      <w:r>
        <w:t xml:space="preserve">   </w:t>
      </w:r>
      <w:hyperlink w:anchor="P389_E_5" w:history="1">
        <w:r w:rsidRPr="00830FD0">
          <w:rPr>
            <w:rStyle w:val="Lienhypertexte"/>
          </w:rPr>
          <w:t>Comités</w:t>
        </w:r>
      </w:hyperlink>
      <w:r w:rsidR="00121321">
        <w:t xml:space="preserve"> </w:t>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rPr>
          <w:szCs w:val="24"/>
          <w:u w:val="dotted"/>
        </w:rPr>
        <w:tab/>
      </w:r>
      <w:r w:rsidR="00121321">
        <w:t>21</w:t>
      </w:r>
    </w:p>
    <w:p w:rsidR="00CF4452" w:rsidRPr="002D39DA" w:rsidRDefault="00CF4452" w:rsidP="00CF4452">
      <w:pPr>
        <w:rPr>
          <w:szCs w:val="24"/>
        </w:rPr>
      </w:pPr>
    </w:p>
    <w:p w:rsidR="00BD4041" w:rsidRPr="00A674F8" w:rsidRDefault="00BD4041" w:rsidP="00923766">
      <w:pPr>
        <w:pStyle w:val="Corpsdetexte2"/>
      </w:pPr>
      <w:r w:rsidRPr="00A674F8">
        <w:br w:type="page"/>
      </w:r>
    </w:p>
    <w:p w:rsidR="00B46FC4" w:rsidRPr="00A674F8" w:rsidRDefault="00B46FC4" w:rsidP="00923766">
      <w:pPr>
        <w:pStyle w:val="Titre"/>
      </w:pPr>
      <w:bookmarkStart w:id="0" w:name="Présentation"/>
      <w:bookmarkEnd w:id="0"/>
      <w:r w:rsidRPr="00A674F8">
        <w:lastRenderedPageBreak/>
        <w:t>PRÉSENTATION DU FONDS</w:t>
      </w:r>
    </w:p>
    <w:p w:rsidR="00B46FC4" w:rsidRPr="00A674F8" w:rsidRDefault="00B46FC4" w:rsidP="00923766">
      <w:pPr>
        <w:pStyle w:val="Corpsdetexte2"/>
      </w:pPr>
    </w:p>
    <w:p w:rsidR="00931389" w:rsidRPr="00A46B5E" w:rsidRDefault="007F33D1" w:rsidP="00923766">
      <w:pPr>
        <w:rPr>
          <w:sz w:val="28"/>
        </w:rPr>
      </w:pPr>
      <w:r w:rsidRPr="00A46B5E">
        <w:rPr>
          <w:b/>
          <w:sz w:val="28"/>
        </w:rPr>
        <w:t>P</w:t>
      </w:r>
      <w:r w:rsidR="00F67DB9" w:rsidRPr="00A46B5E">
        <w:rPr>
          <w:b/>
          <w:sz w:val="28"/>
        </w:rPr>
        <w:t>389</w:t>
      </w:r>
      <w:r w:rsidRPr="00A46B5E">
        <w:rPr>
          <w:b/>
          <w:sz w:val="28"/>
        </w:rPr>
        <w:t xml:space="preserve"> Fonds </w:t>
      </w:r>
      <w:r w:rsidR="00F67DB9" w:rsidRPr="00A46B5E">
        <w:rPr>
          <w:b/>
          <w:sz w:val="28"/>
        </w:rPr>
        <w:t>La Section Local</w:t>
      </w:r>
      <w:r w:rsidR="003F65FE">
        <w:rPr>
          <w:b/>
          <w:sz w:val="28"/>
        </w:rPr>
        <w:t>e 497 d’</w:t>
      </w:r>
      <w:proofErr w:type="spellStart"/>
      <w:r w:rsidR="003F65FE">
        <w:rPr>
          <w:b/>
          <w:sz w:val="28"/>
        </w:rPr>
        <w:t>Unifor</w:t>
      </w:r>
      <w:proofErr w:type="spellEnd"/>
      <w:r w:rsidR="003F65FE">
        <w:rPr>
          <w:b/>
          <w:sz w:val="28"/>
        </w:rPr>
        <w:t xml:space="preserve"> (Syndicat usine Résolu</w:t>
      </w:r>
      <w:r w:rsidR="00F67DB9" w:rsidRPr="00A46B5E">
        <w:rPr>
          <w:b/>
          <w:sz w:val="28"/>
        </w:rPr>
        <w:t xml:space="preserve"> de </w:t>
      </w:r>
      <w:proofErr w:type="spellStart"/>
      <w:r w:rsidR="00F67DB9" w:rsidRPr="00A46B5E">
        <w:rPr>
          <w:b/>
          <w:sz w:val="28"/>
        </w:rPr>
        <w:t>Girardville</w:t>
      </w:r>
      <w:proofErr w:type="spellEnd"/>
      <w:r w:rsidR="00F67DB9" w:rsidRPr="00A46B5E">
        <w:rPr>
          <w:sz w:val="28"/>
        </w:rPr>
        <w:t>)</w:t>
      </w:r>
      <w:r w:rsidR="00931389" w:rsidRPr="00A46B5E">
        <w:rPr>
          <w:sz w:val="28"/>
        </w:rPr>
        <w:t>.</w:t>
      </w:r>
      <w:r w:rsidR="00E736A2" w:rsidRPr="00A46B5E">
        <w:rPr>
          <w:sz w:val="28"/>
        </w:rPr>
        <w:t xml:space="preserve"> -- 1981-31 décembre 2019. -- 38,5 cm de documents textuels (17 livres et 15 cahiers).</w:t>
      </w:r>
    </w:p>
    <w:p w:rsidR="00931389" w:rsidRPr="00E736A2" w:rsidRDefault="00931389" w:rsidP="00923766"/>
    <w:p w:rsidR="00931389" w:rsidRPr="00923766" w:rsidRDefault="00A674F8" w:rsidP="00923766">
      <w:pPr>
        <w:rPr>
          <w:b/>
        </w:rPr>
      </w:pPr>
      <w:bookmarkStart w:id="1" w:name="Hst_adm"/>
      <w:bookmarkEnd w:id="1"/>
      <w:r w:rsidRPr="00923766">
        <w:rPr>
          <w:b/>
        </w:rPr>
        <w:t>Histoire administrative</w:t>
      </w:r>
      <w:r w:rsidR="00931389" w:rsidRPr="00923766">
        <w:rPr>
          <w:b/>
        </w:rPr>
        <w:t> :</w:t>
      </w:r>
      <w:r w:rsidR="00DC3822" w:rsidRPr="00923766">
        <w:rPr>
          <w:b/>
        </w:rPr>
        <w:t xml:space="preserve"> </w:t>
      </w:r>
    </w:p>
    <w:p w:rsidR="00561EAD" w:rsidRDefault="00561EAD" w:rsidP="00923766"/>
    <w:p w:rsidR="007F33D1" w:rsidRDefault="00C71813" w:rsidP="00923766">
      <w:r>
        <w:t xml:space="preserve">C’est le 22 juin 1973 qu’est accrédité le Syndicat national des travailleurs de Rivière-Gervais de la scierie de </w:t>
      </w:r>
      <w:proofErr w:type="spellStart"/>
      <w:r>
        <w:t>Girardville</w:t>
      </w:r>
      <w:proofErr w:type="spellEnd"/>
      <w:r>
        <w:t>.  Le syndicat est alors affilié à la Fédération des travailleurs du papier et de la forêt (CSN).</w:t>
      </w:r>
    </w:p>
    <w:p w:rsidR="00C71813" w:rsidRDefault="00054073" w:rsidP="00054073">
      <w:pPr>
        <w:tabs>
          <w:tab w:val="left" w:pos="1305"/>
        </w:tabs>
      </w:pPr>
      <w:r>
        <w:tab/>
      </w:r>
    </w:p>
    <w:p w:rsidR="00C71813" w:rsidRDefault="00C71813" w:rsidP="00923766">
      <w:r>
        <w:t xml:space="preserve">En 1983 le syndicat, désirant changer d’affiliation pour la FTQ, fait la demande d’une nouvelle accréditation qui fut accordée le 13 décembre de la même année. Il devient alors le Syndicat Canadien des travailleurs du papier, Section locale 1497. En 1984 une nouvelle accréditation est accordée pour changer le nom pour Syndicat canadien </w:t>
      </w:r>
      <w:proofErr w:type="gramStart"/>
      <w:r>
        <w:t>des travailleur</w:t>
      </w:r>
      <w:proofErr w:type="gramEnd"/>
      <w:r>
        <w:t xml:space="preserve"> du papier, CTC-FTQ, Local 497. </w:t>
      </w:r>
    </w:p>
    <w:p w:rsidR="00C71813" w:rsidRDefault="00C71813" w:rsidP="00923766"/>
    <w:p w:rsidR="00C71813" w:rsidRDefault="00C71813" w:rsidP="00923766"/>
    <w:p w:rsidR="00125E04" w:rsidRDefault="00125E04" w:rsidP="00923766">
      <w:r>
        <w:t xml:space="preserve">C’est le 25 juin 1997 que l’Inspecteur général des institutions financières du Québec confirme la constitution de La Section Locale 497 du Syndicat canadien des communications, de l’énergie et du papier (CTC-FTQ).  </w:t>
      </w:r>
    </w:p>
    <w:p w:rsidR="004852FF" w:rsidRDefault="004852FF" w:rsidP="00923766"/>
    <w:p w:rsidR="004852FF" w:rsidRDefault="00125E04" w:rsidP="00923766">
      <w:r>
        <w:t xml:space="preserve">Finalement suite à un changement d’affiliation syndicale, c’est le </w:t>
      </w:r>
      <w:r w:rsidR="004852FF">
        <w:t>3 décembre 2013</w:t>
      </w:r>
      <w:r>
        <w:t xml:space="preserve"> que</w:t>
      </w:r>
      <w:r w:rsidR="004852FF">
        <w:t xml:space="preserve"> </w:t>
      </w:r>
      <w:r>
        <w:t xml:space="preserve">le Registraire des entreprises confirme le </w:t>
      </w:r>
      <w:r w:rsidR="004852FF">
        <w:t xml:space="preserve">changement de nom </w:t>
      </w:r>
      <w:r>
        <w:t xml:space="preserve">pour </w:t>
      </w:r>
      <w:r w:rsidR="004852FF">
        <w:t>La section locale 497 d’</w:t>
      </w:r>
      <w:proofErr w:type="spellStart"/>
      <w:r w:rsidR="004852FF">
        <w:t>Unifor</w:t>
      </w:r>
      <w:proofErr w:type="spellEnd"/>
      <w:r w:rsidR="004852FF">
        <w:t>.</w:t>
      </w:r>
    </w:p>
    <w:p w:rsidR="004852FF" w:rsidRDefault="004852FF" w:rsidP="00923766"/>
    <w:p w:rsidR="00125E04" w:rsidRDefault="00125E04" w:rsidP="00923766">
      <w:r>
        <w:t>Les buts du syndicat sont les mêmes depuis l’accréditation de 1983, soient :</w:t>
      </w:r>
    </w:p>
    <w:p w:rsidR="00125E04" w:rsidRDefault="00125E04" w:rsidP="00B968B0">
      <w:pPr>
        <w:pStyle w:val="Paragraphedeliste"/>
        <w:numPr>
          <w:ilvl w:val="0"/>
          <w:numId w:val="3"/>
        </w:numPr>
      </w:pPr>
      <w:r>
        <w:t xml:space="preserve">Former un groupement économique légal de tous les travailleurs de l’usine de Résolu secteur </w:t>
      </w:r>
      <w:proofErr w:type="spellStart"/>
      <w:r>
        <w:t>Girardville</w:t>
      </w:r>
      <w:proofErr w:type="spellEnd"/>
      <w:r>
        <w:t xml:space="preserve"> dans le but de négocier collectivement avec l’employeur les différents articles et lettres d’entente de la convention collective qui les unis</w:t>
      </w:r>
      <w:r w:rsidR="00B968B0">
        <w:t>.</w:t>
      </w:r>
    </w:p>
    <w:p w:rsidR="00B968B0" w:rsidRDefault="00B968B0" w:rsidP="00B968B0">
      <w:pPr>
        <w:pStyle w:val="Paragraphedeliste"/>
        <w:numPr>
          <w:ilvl w:val="0"/>
          <w:numId w:val="3"/>
        </w:numPr>
      </w:pPr>
      <w:r>
        <w:t>Encourager les relations harmonieuses et coopératives avec l’employeur.</w:t>
      </w:r>
    </w:p>
    <w:p w:rsidR="00B968B0" w:rsidRDefault="00B968B0" w:rsidP="00B968B0">
      <w:pPr>
        <w:pStyle w:val="Paragraphedeliste"/>
        <w:numPr>
          <w:ilvl w:val="0"/>
          <w:numId w:val="3"/>
        </w:numPr>
      </w:pPr>
      <w:r>
        <w:t>Favoriser et encourager un degré élevé d’habileté et d’efficacité.</w:t>
      </w:r>
    </w:p>
    <w:p w:rsidR="00B968B0" w:rsidRDefault="00B968B0" w:rsidP="00B968B0">
      <w:pPr>
        <w:pStyle w:val="Paragraphedeliste"/>
        <w:numPr>
          <w:ilvl w:val="0"/>
          <w:numId w:val="3"/>
        </w:numPr>
      </w:pPr>
      <w:r>
        <w:t>Cultiver l’amitié et le respect entre ses membres.</w:t>
      </w:r>
    </w:p>
    <w:p w:rsidR="00B968B0" w:rsidRDefault="00B968B0" w:rsidP="00B968B0">
      <w:pPr>
        <w:pStyle w:val="Paragraphedeliste"/>
        <w:numPr>
          <w:ilvl w:val="0"/>
          <w:numId w:val="3"/>
        </w:numPr>
      </w:pPr>
      <w:r>
        <w:t>Utiliser les moyens légaux pour assurer la défense des travailleurs.</w:t>
      </w:r>
    </w:p>
    <w:p w:rsidR="00B968B0" w:rsidRDefault="00B968B0" w:rsidP="00B968B0">
      <w:pPr>
        <w:pStyle w:val="Paragraphedeliste"/>
        <w:numPr>
          <w:ilvl w:val="0"/>
          <w:numId w:val="3"/>
        </w:numPr>
      </w:pPr>
      <w:r>
        <w:t>Assurer l’application des principes de la démocratie syndicale.</w:t>
      </w:r>
    </w:p>
    <w:p w:rsidR="00B968B0" w:rsidRDefault="00B968B0" w:rsidP="00B968B0"/>
    <w:p w:rsidR="00B968B0" w:rsidRDefault="00B968B0" w:rsidP="00B968B0">
      <w:r>
        <w:t>Le syndicat est dirigé par sept officiers élus par les membres.  Les officiers forment le comité exécutif qui s’occupe de mener les affaires courantes du syndicat.  Il doit rendre compte de ses actes à l’assemblée générale des membres.</w:t>
      </w:r>
    </w:p>
    <w:p w:rsidR="00125E04" w:rsidRPr="00A674F8" w:rsidRDefault="00125E04" w:rsidP="00923766"/>
    <w:p w:rsidR="00931389" w:rsidRPr="00923766" w:rsidRDefault="00931389" w:rsidP="00923766">
      <w:pPr>
        <w:rPr>
          <w:b/>
        </w:rPr>
      </w:pPr>
      <w:bookmarkStart w:id="2" w:name="Hst_conservation"/>
      <w:bookmarkEnd w:id="2"/>
      <w:r w:rsidRPr="00923766">
        <w:rPr>
          <w:b/>
        </w:rPr>
        <w:t xml:space="preserve">Historique de la conservation : </w:t>
      </w:r>
    </w:p>
    <w:p w:rsidR="00931389" w:rsidRDefault="00931389" w:rsidP="00923766"/>
    <w:p w:rsidR="00B968B0" w:rsidRDefault="00B968B0" w:rsidP="00923766">
      <w:r>
        <w:lastRenderedPageBreak/>
        <w:t>Il n’y a pas de documents d’avant 1983. Les documents on</w:t>
      </w:r>
      <w:r w:rsidR="00B11BEE">
        <w:t>t été accumulés et conservés</w:t>
      </w:r>
      <w:r>
        <w:t xml:space="preserve"> par les divers officiers de l’</w:t>
      </w:r>
      <w:r w:rsidR="00A46B5E">
        <w:t>organisme, ce qui explique que des documents sont manquants.</w:t>
      </w:r>
    </w:p>
    <w:p w:rsidR="00B11BEE" w:rsidRDefault="00B11BEE" w:rsidP="00923766"/>
    <w:p w:rsidR="00B11BEE" w:rsidRDefault="00B11BEE" w:rsidP="00923766">
      <w:r>
        <w:t>En 2014, une archiviste fut engagée pour procéder au classement des dossiers et pour identifier les documents à détruire et ceux à conserver.  Les archives ont été conservés par le secrétaire-trésorier jusqu’en 2021.</w:t>
      </w:r>
    </w:p>
    <w:p w:rsidR="00B11BEE" w:rsidRDefault="00B11BEE" w:rsidP="00923766"/>
    <w:p w:rsidR="00B11BEE" w:rsidRPr="0045758A" w:rsidRDefault="00B11BEE" w:rsidP="00923766">
      <w:r>
        <w:t>Le 7 mars 2021, le Comité exécutif cédait, par résolution, ses archives à la Société d’histoire et de généalogie Maria-</w:t>
      </w:r>
      <w:proofErr w:type="spellStart"/>
      <w:r>
        <w:t>Chapelaine</w:t>
      </w:r>
      <w:proofErr w:type="spellEnd"/>
      <w:r>
        <w:t>.</w:t>
      </w:r>
    </w:p>
    <w:p w:rsidR="00D30256" w:rsidRDefault="00D30256" w:rsidP="00923766">
      <w:pPr>
        <w:rPr>
          <w:b/>
        </w:rPr>
      </w:pPr>
    </w:p>
    <w:p w:rsidR="00B46FC4" w:rsidRPr="00923766" w:rsidRDefault="00B46FC4" w:rsidP="00923766">
      <w:pPr>
        <w:rPr>
          <w:b/>
        </w:rPr>
      </w:pPr>
      <w:bookmarkStart w:id="3" w:name="Portée_contemu"/>
      <w:bookmarkEnd w:id="3"/>
      <w:r w:rsidRPr="00923766">
        <w:rPr>
          <w:b/>
        </w:rPr>
        <w:t xml:space="preserve">Portée et contenu : </w:t>
      </w:r>
    </w:p>
    <w:p w:rsidR="00050170" w:rsidRDefault="00050170" w:rsidP="00923766"/>
    <w:p w:rsidR="00922E8E" w:rsidRDefault="001153BB" w:rsidP="00923766">
      <w:bookmarkStart w:id="4" w:name="_GoBack"/>
      <w:r w:rsidRPr="001153BB">
        <w:t xml:space="preserve">Ce fonds </w:t>
      </w:r>
      <w:r w:rsidR="00B11BEE">
        <w:t xml:space="preserve">témoigne des activités du syndicat de la scierie de </w:t>
      </w:r>
      <w:proofErr w:type="spellStart"/>
      <w:r w:rsidR="00B11BEE">
        <w:t>Girardville</w:t>
      </w:r>
      <w:proofErr w:type="spellEnd"/>
      <w:r w:rsidR="00B11BEE">
        <w:t xml:space="preserve">. On y retrouve documents en relations avec sa création, son fonctionnement, sa règlementation, ainsi que ses instances décisionnels. </w:t>
      </w:r>
      <w:r w:rsidR="00A46B5E">
        <w:t>Il contient également des documents financiers et divers documents concernant les relations de l’organisme avec ses membres, les syndicats affiliés, ainsi qu’avec l’employeur.</w:t>
      </w:r>
    </w:p>
    <w:p w:rsidR="00AB6798" w:rsidRDefault="00AB6798" w:rsidP="00923766"/>
    <w:p w:rsidR="00A46B5E" w:rsidRDefault="00A46B5E" w:rsidP="00923766">
      <w:r>
        <w:t>Le fonds est divisé en 5 séries : A- Administration; B- Finances; C- Relations avec les membres; D- Relations avec le syndicat affilié et E- Relations avec l’employeur.</w:t>
      </w:r>
    </w:p>
    <w:bookmarkEnd w:id="4"/>
    <w:p w:rsidR="00A46B5E" w:rsidRPr="00A674F8" w:rsidRDefault="00A46B5E" w:rsidP="00923766"/>
    <w:p w:rsidR="00B46FC4" w:rsidRDefault="00B46FC4" w:rsidP="00923766">
      <w:pPr>
        <w:rPr>
          <w:b/>
        </w:rPr>
      </w:pPr>
      <w:bookmarkStart w:id="5" w:name="Instrument_recherche"/>
      <w:bookmarkEnd w:id="5"/>
      <w:r w:rsidRPr="00923766">
        <w:rPr>
          <w:b/>
        </w:rPr>
        <w:t>Instrument de recherche :</w:t>
      </w:r>
    </w:p>
    <w:p w:rsidR="00A46B5E" w:rsidRPr="00923766" w:rsidRDefault="00A46B5E" w:rsidP="00923766">
      <w:pPr>
        <w:rPr>
          <w:b/>
        </w:rPr>
      </w:pPr>
    </w:p>
    <w:p w:rsidR="00B46FC4" w:rsidRPr="00923766" w:rsidRDefault="00A46B5E" w:rsidP="00923766">
      <w:r>
        <w:t>Répertoire numérique P389.</w:t>
      </w:r>
    </w:p>
    <w:p w:rsidR="00B46FC4" w:rsidRPr="00A674F8" w:rsidRDefault="00561EAD" w:rsidP="00923766">
      <w:r>
        <w:t xml:space="preserve"> </w:t>
      </w:r>
    </w:p>
    <w:p w:rsidR="00E06067" w:rsidRPr="00923766" w:rsidRDefault="00E06067" w:rsidP="00923766">
      <w:pPr>
        <w:rPr>
          <w:b/>
        </w:rPr>
      </w:pPr>
      <w:bookmarkStart w:id="6" w:name="Restriction"/>
      <w:bookmarkEnd w:id="6"/>
      <w:r w:rsidRPr="00923766">
        <w:rPr>
          <w:b/>
        </w:rPr>
        <w:t>Restrictions régissant la consultation, la reproduction et la publication :</w:t>
      </w:r>
    </w:p>
    <w:p w:rsidR="00E06067" w:rsidRPr="00A674F8" w:rsidRDefault="00E06067" w:rsidP="00923766"/>
    <w:p w:rsidR="00A46B5E" w:rsidRPr="00EC77BF" w:rsidRDefault="00A46B5E" w:rsidP="00A46B5E">
      <w:r w:rsidRPr="00EC77BF">
        <w:t xml:space="preserve">Les parties contenant des renseignements personnels ne sont pas accessibles sans l’autorisation de la personne concernée.  </w:t>
      </w:r>
    </w:p>
    <w:p w:rsidR="00C70C4E" w:rsidRPr="00A674F8" w:rsidRDefault="00C70C4E" w:rsidP="00923766"/>
    <w:p w:rsidR="00A46B5E" w:rsidRPr="00A46B5E" w:rsidRDefault="00A46B5E" w:rsidP="00923766">
      <w:pPr>
        <w:rPr>
          <w:b/>
        </w:rPr>
      </w:pPr>
      <w:bookmarkStart w:id="7" w:name="Objets"/>
      <w:bookmarkEnd w:id="7"/>
      <w:r w:rsidRPr="00A46B5E">
        <w:rPr>
          <w:b/>
        </w:rPr>
        <w:t>Objets contenus dans le fonds :</w:t>
      </w:r>
    </w:p>
    <w:p w:rsidR="00A46B5E" w:rsidRDefault="00A46B5E" w:rsidP="00923766"/>
    <w:p w:rsidR="00B25321" w:rsidRPr="00A674F8" w:rsidRDefault="00A46B5E" w:rsidP="00923766">
      <w:r>
        <w:t xml:space="preserve">Sceau et étampe. </w:t>
      </w:r>
      <w:r w:rsidR="00B25321" w:rsidRPr="00A674F8">
        <w:br w:type="page"/>
      </w:r>
    </w:p>
    <w:p w:rsidR="00B25321" w:rsidRPr="00A674F8" w:rsidRDefault="00AB6798" w:rsidP="00923766">
      <w:pPr>
        <w:pStyle w:val="Titre"/>
      </w:pPr>
      <w:bookmarkStart w:id="8" w:name="P389_A"/>
      <w:bookmarkStart w:id="9" w:name="_Toc455478672"/>
      <w:bookmarkEnd w:id="8"/>
      <w:r>
        <w:lastRenderedPageBreak/>
        <w:t>P</w:t>
      </w:r>
      <w:r w:rsidR="00F67DB9">
        <w:t>389</w:t>
      </w:r>
      <w:r w:rsidR="00B25321" w:rsidRPr="00A674F8">
        <w:t>/A</w:t>
      </w:r>
      <w:bookmarkEnd w:id="9"/>
      <w:r w:rsidR="00F67DB9">
        <w:tab/>
        <w:t>Administration</w:t>
      </w:r>
    </w:p>
    <w:p w:rsidR="00C70C4E" w:rsidRPr="003F03F9" w:rsidRDefault="006D3765" w:rsidP="00923766">
      <w:pPr>
        <w:rPr>
          <w:b/>
        </w:rPr>
      </w:pPr>
      <w:r w:rsidRPr="003F03F9">
        <w:rPr>
          <w:b/>
        </w:rPr>
        <w:t>-- 4 décembre 1983-6 décembre 2017. -- 1</w:t>
      </w:r>
      <w:r w:rsidR="001052AC">
        <w:rPr>
          <w:b/>
        </w:rPr>
        <w:t>3</w:t>
      </w:r>
      <w:r w:rsidRPr="003F03F9">
        <w:rPr>
          <w:b/>
        </w:rPr>
        <w:t xml:space="preserve"> </w:t>
      </w:r>
      <w:r w:rsidR="00E736A2">
        <w:rPr>
          <w:b/>
        </w:rPr>
        <w:t xml:space="preserve">cm </w:t>
      </w:r>
      <w:r w:rsidRPr="003F03F9">
        <w:rPr>
          <w:b/>
        </w:rPr>
        <w:t>documents textuels (5 livres, 3 cahiers).</w:t>
      </w:r>
    </w:p>
    <w:p w:rsidR="006D3765" w:rsidRDefault="006D3765" w:rsidP="00923766"/>
    <w:p w:rsidR="0028732E" w:rsidRPr="00AB6798" w:rsidRDefault="0028732E" w:rsidP="0028732E">
      <w:pPr>
        <w:rPr>
          <w:i/>
        </w:rPr>
      </w:pPr>
      <w:r w:rsidRPr="00AB6798">
        <w:rPr>
          <w:i/>
        </w:rPr>
        <w:t xml:space="preserve">Portée et contenu : </w:t>
      </w:r>
    </w:p>
    <w:p w:rsidR="0028732E" w:rsidRPr="00A674F8" w:rsidRDefault="0028732E" w:rsidP="0028732E">
      <w:r>
        <w:t xml:space="preserve">Cette série comprend </w:t>
      </w:r>
      <w:r w:rsidR="006D3765">
        <w:t>des documents administratifs du syndicat. On y retrouve les documents constitutifs tels que l’accréditation, la constitution et changement de nom; les statuts et règlements et leurs modifications; les documents relatifs aux assemblées statutaires tels que les procès-verbaux des assemblées générales et du comité exécutif; les élections; un rapport du président à sa sortie de fonction</w:t>
      </w:r>
      <w:r w:rsidR="00A52B2B">
        <w:t xml:space="preserve"> et divers documents en relation avec la désaffiliation du syndicat CSN au projet du Syndicat canadien des travailleurs du papier.</w:t>
      </w:r>
    </w:p>
    <w:p w:rsidR="0028732E" w:rsidRDefault="0028732E" w:rsidP="0028732E"/>
    <w:p w:rsidR="0028732E" w:rsidRPr="00AB6798" w:rsidRDefault="0028732E" w:rsidP="0028732E">
      <w:pPr>
        <w:rPr>
          <w:i/>
        </w:rPr>
      </w:pPr>
      <w:proofErr w:type="gramStart"/>
      <w:r w:rsidRPr="00AB6798">
        <w:rPr>
          <w:i/>
        </w:rPr>
        <w:t>Notes</w:t>
      </w:r>
      <w:proofErr w:type="gramEnd"/>
      <w:r w:rsidRPr="00AB6798">
        <w:rPr>
          <w:i/>
        </w:rPr>
        <w:t xml:space="preserve"> : </w:t>
      </w:r>
    </w:p>
    <w:p w:rsidR="0028732E" w:rsidRDefault="00A52B2B" w:rsidP="0028732E">
      <w:r>
        <w:t>Plusieurs documents sont manuscrits.</w:t>
      </w:r>
    </w:p>
    <w:p w:rsidR="00A52B2B" w:rsidRDefault="00A52B2B" w:rsidP="0028732E">
      <w:r>
        <w:t>Originaux et copies.</w:t>
      </w:r>
    </w:p>
    <w:p w:rsidR="001D55AF" w:rsidRPr="00A674F8" w:rsidRDefault="001D55AF" w:rsidP="00923766"/>
    <w:p w:rsidR="00B25321" w:rsidRPr="00A674F8" w:rsidRDefault="00B25321" w:rsidP="00923766"/>
    <w:tbl>
      <w:tblPr>
        <w:tblW w:w="9356" w:type="dxa"/>
        <w:tblInd w:w="-567" w:type="dxa"/>
        <w:shd w:val="clear" w:color="auto" w:fill="D9D9D9"/>
        <w:tblLook w:val="04A0"/>
      </w:tblPr>
      <w:tblGrid>
        <w:gridCol w:w="1555"/>
        <w:gridCol w:w="7801"/>
      </w:tblGrid>
      <w:tr w:rsidR="00AA48C7" w:rsidRPr="00A674F8" w:rsidTr="00C11F5D">
        <w:trPr>
          <w:trHeight w:val="873"/>
        </w:trPr>
        <w:tc>
          <w:tcPr>
            <w:tcW w:w="1555" w:type="dxa"/>
            <w:shd w:val="clear" w:color="auto" w:fill="D9D9D9" w:themeFill="background1" w:themeFillShade="D9"/>
            <w:hideMark/>
          </w:tcPr>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1D55AF" w:rsidRDefault="001D55AF" w:rsidP="00923766">
            <w:pPr>
              <w:rPr>
                <w:lang w:eastAsia="en-US"/>
              </w:rPr>
            </w:pPr>
          </w:p>
          <w:p w:rsidR="00E57F6F" w:rsidRDefault="00E57F6F" w:rsidP="00923766">
            <w:pPr>
              <w:rPr>
                <w:lang w:eastAsia="en-US"/>
              </w:rPr>
            </w:pPr>
            <w:r w:rsidRPr="00A674F8">
              <w:rPr>
                <w:lang w:eastAsia="en-US"/>
              </w:rPr>
              <w:t>R-E-T-P</w:t>
            </w:r>
          </w:p>
          <w:p w:rsidR="00D4572E" w:rsidRDefault="00D4572E" w:rsidP="00923766">
            <w:pPr>
              <w:rPr>
                <w:lang w:eastAsia="en-US"/>
              </w:rPr>
            </w:pPr>
            <w:r>
              <w:rPr>
                <w:lang w:eastAsia="en-US"/>
              </w:rPr>
              <w:t>07-04-06-01</w:t>
            </w:r>
          </w:p>
          <w:p w:rsidR="00D4572E" w:rsidRDefault="00D4572E" w:rsidP="00923766">
            <w:pPr>
              <w:rPr>
                <w:lang w:eastAsia="en-US"/>
              </w:rPr>
            </w:pPr>
            <w:r>
              <w:rPr>
                <w:lang w:eastAsia="en-US"/>
              </w:rPr>
              <w:t>Boîte-1</w:t>
            </w:r>
          </w:p>
          <w:p w:rsidR="00D4572E" w:rsidRDefault="00D4572E" w:rsidP="00923766">
            <w:pPr>
              <w:rPr>
                <w:lang w:eastAsia="en-US"/>
              </w:rPr>
            </w:pPr>
          </w:p>
          <w:p w:rsidR="00D4572E" w:rsidRDefault="00D4572E" w:rsidP="00923766">
            <w:pPr>
              <w:rPr>
                <w:lang w:eastAsia="en-US"/>
              </w:rPr>
            </w:pPr>
          </w:p>
          <w:p w:rsidR="00D4572E" w:rsidRDefault="00D4572E" w:rsidP="00923766">
            <w:pPr>
              <w:rPr>
                <w:lang w:eastAsia="en-US"/>
              </w:rPr>
            </w:pPr>
          </w:p>
          <w:p w:rsidR="00D4572E" w:rsidRDefault="00D4572E" w:rsidP="00923766">
            <w:pPr>
              <w:rPr>
                <w:lang w:eastAsia="en-US"/>
              </w:rPr>
            </w:pPr>
          </w:p>
          <w:p w:rsidR="00D4572E" w:rsidRDefault="00D4572E" w:rsidP="00923766">
            <w:pPr>
              <w:rPr>
                <w:lang w:eastAsia="en-US"/>
              </w:rPr>
            </w:pPr>
          </w:p>
          <w:p w:rsidR="00D4572E" w:rsidRDefault="00D4572E" w:rsidP="00923766">
            <w:pPr>
              <w:rPr>
                <w:lang w:eastAsia="en-US"/>
              </w:rPr>
            </w:pPr>
          </w:p>
          <w:p w:rsidR="00D4572E" w:rsidRPr="00A674F8" w:rsidRDefault="00D4572E" w:rsidP="00D4572E">
            <w:pPr>
              <w:rPr>
                <w:lang w:eastAsia="en-US"/>
              </w:rPr>
            </w:pPr>
          </w:p>
        </w:tc>
        <w:tc>
          <w:tcPr>
            <w:tcW w:w="7801" w:type="dxa"/>
            <w:shd w:val="clear" w:color="auto" w:fill="auto"/>
            <w:hideMark/>
          </w:tcPr>
          <w:p w:rsidR="001D55AF" w:rsidRPr="00A674F8" w:rsidRDefault="001D55AF" w:rsidP="001D55AF">
            <w:pPr>
              <w:pStyle w:val="Titre2"/>
            </w:pPr>
            <w:bookmarkStart w:id="10" w:name="P389_A_1"/>
            <w:bookmarkStart w:id="11" w:name="_Toc455478673"/>
            <w:bookmarkStart w:id="12" w:name="_Toc455478674"/>
            <w:bookmarkEnd w:id="10"/>
            <w:r>
              <w:t>P389</w:t>
            </w:r>
            <w:r w:rsidRPr="00A674F8">
              <w:t>/A1</w:t>
            </w:r>
            <w:bookmarkEnd w:id="11"/>
            <w:r w:rsidRPr="00A674F8">
              <w:t xml:space="preserve"> </w:t>
            </w:r>
            <w:r w:rsidR="00487BC4">
              <w:t xml:space="preserve">   </w:t>
            </w:r>
            <w:r>
              <w:t>Documents constitutifs. -- 13 décembre 1983-3 décembre 2013. -- 0,5 cm de documents textuels.</w:t>
            </w:r>
          </w:p>
          <w:p w:rsidR="001D55AF" w:rsidRDefault="001D55AF" w:rsidP="001D55AF"/>
          <w:p w:rsidR="001D55AF" w:rsidRPr="00A674F8" w:rsidRDefault="001D55AF" w:rsidP="001D55AF">
            <w:r w:rsidRPr="00AB6798">
              <w:rPr>
                <w:i/>
              </w:rPr>
              <w:t xml:space="preserve">Portée et contenu : </w:t>
            </w:r>
            <w:r>
              <w:t>Cette sous-série est constituée de documents concernant les différentes accréditations du syndicat au fil des ans. Comprend aussi une constitution, un arrête de révocation et un changement de nom du syndicat.</w:t>
            </w:r>
          </w:p>
          <w:p w:rsidR="001D55AF" w:rsidRDefault="001D55AF" w:rsidP="001D55AF"/>
          <w:p w:rsidR="001D55AF" w:rsidRPr="00AD5758" w:rsidRDefault="001D55AF" w:rsidP="001D55AF">
            <w:pPr>
              <w:rPr>
                <w:i/>
              </w:rPr>
            </w:pPr>
            <w:proofErr w:type="gramStart"/>
            <w:r w:rsidRPr="00AD5758">
              <w:rPr>
                <w:i/>
              </w:rPr>
              <w:t>Notes</w:t>
            </w:r>
            <w:proofErr w:type="gramEnd"/>
            <w:r w:rsidRPr="00AD5758">
              <w:rPr>
                <w:i/>
              </w:rPr>
              <w:t> :</w:t>
            </w:r>
          </w:p>
          <w:p w:rsidR="001D55AF" w:rsidRDefault="001D55AF" w:rsidP="001D55AF">
            <w:r>
              <w:t>Originaux et copies</w:t>
            </w:r>
            <w:r w:rsidR="00C770EC">
              <w:t>.</w:t>
            </w:r>
          </w:p>
          <w:p w:rsidR="001D55AF" w:rsidRDefault="001D55AF" w:rsidP="00B321DF">
            <w:pPr>
              <w:pStyle w:val="Niveau3"/>
            </w:pPr>
          </w:p>
          <w:p w:rsidR="00E57F6F" w:rsidRPr="00B321DF" w:rsidRDefault="006746BF" w:rsidP="00B321DF">
            <w:pPr>
              <w:pStyle w:val="Niveau3"/>
            </w:pPr>
            <w:r>
              <w:t>P389</w:t>
            </w:r>
            <w:r w:rsidR="00E57F6F" w:rsidRPr="00B321DF">
              <w:t xml:space="preserve">/A1/1 : </w:t>
            </w:r>
            <w:bookmarkEnd w:id="12"/>
            <w:r w:rsidR="00D97DCE">
              <w:t>A</w:t>
            </w:r>
            <w:r>
              <w:t>ccréditation</w:t>
            </w:r>
            <w:r>
              <w:rPr>
                <w:lang w:eastAsia="en-US"/>
              </w:rPr>
              <w:t xml:space="preserve"> Syndicat Canadien des travailleurs du papier, section local 1497.</w:t>
            </w:r>
          </w:p>
          <w:p w:rsidR="00E57F6F" w:rsidRDefault="006746BF" w:rsidP="006746BF">
            <w:pPr>
              <w:rPr>
                <w:lang w:eastAsia="en-US"/>
              </w:rPr>
            </w:pPr>
            <w:r>
              <w:rPr>
                <w:lang w:eastAsia="en-US"/>
              </w:rPr>
              <w:t xml:space="preserve">-- </w:t>
            </w:r>
            <w:r w:rsidR="00D97DCE">
              <w:rPr>
                <w:lang w:eastAsia="en-US"/>
              </w:rPr>
              <w:t>13 décembre 1983</w:t>
            </w:r>
            <w:r w:rsidR="00250AAB">
              <w:rPr>
                <w:lang w:eastAsia="en-US"/>
              </w:rPr>
              <w:t>-</w:t>
            </w:r>
            <w:r w:rsidR="00D97DCE">
              <w:rPr>
                <w:lang w:eastAsia="en-US"/>
              </w:rPr>
              <w:t>16 décembre 1983</w:t>
            </w:r>
            <w:r w:rsidR="00250AAB">
              <w:rPr>
                <w:lang w:eastAsia="en-US"/>
              </w:rPr>
              <w:t xml:space="preserve">. </w:t>
            </w:r>
            <w:r>
              <w:rPr>
                <w:lang w:eastAsia="en-US"/>
              </w:rPr>
              <w:t>--</w:t>
            </w:r>
            <w:r w:rsidR="00250AAB">
              <w:rPr>
                <w:lang w:eastAsia="en-US"/>
              </w:rPr>
              <w:t xml:space="preserve"> </w:t>
            </w:r>
            <w:r w:rsidR="00D97DCE">
              <w:rPr>
                <w:lang w:eastAsia="en-US"/>
              </w:rPr>
              <w:t xml:space="preserve">4 feuillets de documents textuels. </w:t>
            </w:r>
          </w:p>
          <w:p w:rsidR="00696AE2" w:rsidRDefault="00696AE2" w:rsidP="00923766">
            <w:pPr>
              <w:rPr>
                <w:lang w:eastAsia="en-US"/>
              </w:rPr>
            </w:pPr>
          </w:p>
          <w:p w:rsidR="00E57F6F" w:rsidRDefault="00250AAB" w:rsidP="00923766">
            <w:pPr>
              <w:rPr>
                <w:lang w:eastAsia="en-US"/>
              </w:rPr>
            </w:pPr>
            <w:r w:rsidRPr="00D97DCE">
              <w:rPr>
                <w:i/>
                <w:lang w:eastAsia="en-US"/>
              </w:rPr>
              <w:t>Portée et contenu </w:t>
            </w:r>
            <w:r>
              <w:rPr>
                <w:lang w:eastAsia="en-US"/>
              </w:rPr>
              <w:t xml:space="preserve">: </w:t>
            </w:r>
            <w:r w:rsidR="00D97DCE">
              <w:rPr>
                <w:lang w:eastAsia="en-US"/>
              </w:rPr>
              <w:t xml:space="preserve">Décision du Bureau du Commissaire général du travail accordant l’accréditation du </w:t>
            </w:r>
            <w:r w:rsidR="006746BF">
              <w:rPr>
                <w:lang w:eastAsia="en-US"/>
              </w:rPr>
              <w:t xml:space="preserve">syndicat </w:t>
            </w:r>
            <w:r w:rsidR="00D97DCE">
              <w:rPr>
                <w:lang w:eastAsia="en-US"/>
              </w:rPr>
              <w:t xml:space="preserve">de la scierie Donohue St-Félicien secteur </w:t>
            </w:r>
            <w:proofErr w:type="spellStart"/>
            <w:r w:rsidR="00D97DCE">
              <w:rPr>
                <w:lang w:eastAsia="en-US"/>
              </w:rPr>
              <w:t>Girardville</w:t>
            </w:r>
            <w:proofErr w:type="spellEnd"/>
            <w:r w:rsidR="00D97DCE">
              <w:rPr>
                <w:lang w:eastAsia="en-US"/>
              </w:rPr>
              <w:t xml:space="preserve">. </w:t>
            </w:r>
          </w:p>
          <w:p w:rsidR="00D97DCE" w:rsidRDefault="00D97DCE" w:rsidP="00923766">
            <w:pPr>
              <w:rPr>
                <w:lang w:eastAsia="en-US"/>
              </w:rPr>
            </w:pPr>
          </w:p>
          <w:p w:rsidR="006746BF" w:rsidRPr="00AD5758" w:rsidRDefault="006746BF" w:rsidP="006746BF">
            <w:pPr>
              <w:rPr>
                <w:i/>
              </w:rPr>
            </w:pPr>
            <w:proofErr w:type="gramStart"/>
            <w:r w:rsidRPr="00AD5758">
              <w:rPr>
                <w:i/>
              </w:rPr>
              <w:t>Notes</w:t>
            </w:r>
            <w:proofErr w:type="gramEnd"/>
            <w:r w:rsidRPr="00AD5758">
              <w:rPr>
                <w:i/>
              </w:rPr>
              <w:t> :</w:t>
            </w:r>
          </w:p>
          <w:p w:rsidR="006746BF" w:rsidRDefault="006746BF" w:rsidP="006746BF">
            <w:r>
              <w:t>Copies</w:t>
            </w:r>
            <w:r w:rsidR="00C770EC">
              <w:t>.</w:t>
            </w:r>
          </w:p>
          <w:p w:rsidR="00250AAB" w:rsidRPr="00A674F8" w:rsidRDefault="00250AAB" w:rsidP="00923766">
            <w:pPr>
              <w:rPr>
                <w:lang w:eastAsia="en-US"/>
              </w:rPr>
            </w:pPr>
          </w:p>
        </w:tc>
      </w:tr>
      <w:tr w:rsidR="00C11F5D" w:rsidRPr="00A674F8" w:rsidTr="00C11F5D">
        <w:trPr>
          <w:trHeight w:val="1333"/>
        </w:trPr>
        <w:tc>
          <w:tcPr>
            <w:tcW w:w="1555" w:type="dxa"/>
            <w:shd w:val="clear" w:color="auto" w:fill="D9D9D9" w:themeFill="background1" w:themeFillShade="D9"/>
          </w:tcPr>
          <w:p w:rsidR="00D4572E" w:rsidRDefault="00D4572E" w:rsidP="00D4572E">
            <w:pPr>
              <w:rPr>
                <w:lang w:eastAsia="en-US"/>
              </w:rPr>
            </w:pPr>
            <w:r w:rsidRPr="00A674F8">
              <w:rPr>
                <w:lang w:eastAsia="en-US"/>
              </w:rPr>
              <w:t>R-E-T-P</w:t>
            </w:r>
          </w:p>
          <w:p w:rsidR="00D4572E" w:rsidRDefault="00D4572E" w:rsidP="00D4572E">
            <w:pPr>
              <w:rPr>
                <w:lang w:eastAsia="en-US"/>
              </w:rPr>
            </w:pPr>
            <w:r>
              <w:rPr>
                <w:lang w:eastAsia="en-US"/>
              </w:rPr>
              <w:t>07-04-06-01</w:t>
            </w:r>
          </w:p>
          <w:p w:rsidR="00C11F5D" w:rsidRDefault="00D4572E" w:rsidP="00D4572E">
            <w:pPr>
              <w:rPr>
                <w:lang w:eastAsia="en-US"/>
              </w:rPr>
            </w:pPr>
            <w:r>
              <w:rPr>
                <w:lang w:eastAsia="en-US"/>
              </w:rPr>
              <w:t>Boîte-1</w:t>
            </w: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D4572E">
            <w:pPr>
              <w:rPr>
                <w:lang w:eastAsia="en-US"/>
              </w:rPr>
            </w:pPr>
          </w:p>
          <w:p w:rsidR="00600A42" w:rsidRDefault="00600A42" w:rsidP="00600A42">
            <w:pPr>
              <w:rPr>
                <w:lang w:eastAsia="en-US"/>
              </w:rPr>
            </w:pPr>
            <w:r w:rsidRPr="00A674F8">
              <w:rPr>
                <w:lang w:eastAsia="en-US"/>
              </w:rPr>
              <w:t>R-E-T-P</w:t>
            </w:r>
          </w:p>
          <w:p w:rsidR="00600A42" w:rsidRDefault="00600A42" w:rsidP="00600A42">
            <w:pPr>
              <w:rPr>
                <w:lang w:eastAsia="en-US"/>
              </w:rPr>
            </w:pPr>
            <w:r>
              <w:rPr>
                <w:lang w:eastAsia="en-US"/>
              </w:rPr>
              <w:t>07-04-06-01</w:t>
            </w:r>
          </w:p>
          <w:p w:rsidR="00600A42" w:rsidRPr="00A674F8" w:rsidRDefault="00600A42" w:rsidP="00600A42">
            <w:pPr>
              <w:rPr>
                <w:lang w:eastAsia="en-US"/>
              </w:rPr>
            </w:pPr>
            <w:r>
              <w:rPr>
                <w:lang w:eastAsia="en-US"/>
              </w:rPr>
              <w:t>Boîte-1</w:t>
            </w:r>
          </w:p>
        </w:tc>
        <w:tc>
          <w:tcPr>
            <w:tcW w:w="7801" w:type="dxa"/>
            <w:shd w:val="clear" w:color="auto" w:fill="auto"/>
          </w:tcPr>
          <w:p w:rsidR="00C11F5D" w:rsidRPr="00B321DF" w:rsidRDefault="006746BF" w:rsidP="00C11F5D">
            <w:pPr>
              <w:pStyle w:val="Niveau3"/>
            </w:pPr>
            <w:r>
              <w:lastRenderedPageBreak/>
              <w:t>P389</w:t>
            </w:r>
            <w:r w:rsidR="00C11F5D">
              <w:t>/A1/2</w:t>
            </w:r>
            <w:r w:rsidR="00C11F5D" w:rsidRPr="00B321DF">
              <w:t> </w:t>
            </w:r>
            <w:r w:rsidR="00C11F5D" w:rsidRPr="00561EAD">
              <w:t xml:space="preserve">: </w:t>
            </w:r>
            <w:r>
              <w:t>Accréditation Syndicat Canadien des travailleurs du papier, C.T.C, F.T.Q., local 497.</w:t>
            </w:r>
          </w:p>
          <w:p w:rsidR="00C11F5D" w:rsidRDefault="006746BF" w:rsidP="006746BF">
            <w:pPr>
              <w:rPr>
                <w:lang w:eastAsia="en-US"/>
              </w:rPr>
            </w:pPr>
            <w:r>
              <w:rPr>
                <w:lang w:eastAsia="en-US"/>
              </w:rPr>
              <w:t>-- 26 mars 1984-30 mars 1984. -- 4 feuillets de documents textuels.</w:t>
            </w:r>
          </w:p>
          <w:p w:rsidR="002C10D2" w:rsidRDefault="002C10D2" w:rsidP="002C10D2">
            <w:pPr>
              <w:rPr>
                <w:lang w:eastAsia="en-US"/>
              </w:rPr>
            </w:pPr>
          </w:p>
          <w:p w:rsidR="002C10D2" w:rsidRDefault="002C10D2" w:rsidP="002C10D2">
            <w:pPr>
              <w:rPr>
                <w:lang w:eastAsia="en-US"/>
              </w:rPr>
            </w:pPr>
            <w:r w:rsidRPr="00D97DCE">
              <w:rPr>
                <w:i/>
                <w:lang w:eastAsia="en-US"/>
              </w:rPr>
              <w:t>Portée et contenu </w:t>
            </w:r>
            <w:r>
              <w:rPr>
                <w:lang w:eastAsia="en-US"/>
              </w:rPr>
              <w:t xml:space="preserve">: Décision du Bureau du Commissaire général du travail modifiant l’accréditation du syndicat de la scierie Donohue St-Félicien secteur </w:t>
            </w:r>
            <w:proofErr w:type="spellStart"/>
            <w:r>
              <w:rPr>
                <w:lang w:eastAsia="en-US"/>
              </w:rPr>
              <w:t>Girardville</w:t>
            </w:r>
            <w:proofErr w:type="spellEnd"/>
            <w:r>
              <w:rPr>
                <w:lang w:eastAsia="en-US"/>
              </w:rPr>
              <w:t>. La modification concerne le changement le nom du syndicat.</w:t>
            </w:r>
          </w:p>
          <w:p w:rsidR="002C10D2" w:rsidRDefault="002C10D2" w:rsidP="002C10D2">
            <w:pPr>
              <w:rPr>
                <w:lang w:eastAsia="en-US"/>
              </w:rPr>
            </w:pPr>
          </w:p>
          <w:p w:rsidR="002C10D2" w:rsidRPr="00AD5758" w:rsidRDefault="002C10D2" w:rsidP="002C10D2">
            <w:pPr>
              <w:rPr>
                <w:i/>
              </w:rPr>
            </w:pPr>
            <w:proofErr w:type="gramStart"/>
            <w:r w:rsidRPr="00AD5758">
              <w:rPr>
                <w:i/>
              </w:rPr>
              <w:t>Notes</w:t>
            </w:r>
            <w:proofErr w:type="gramEnd"/>
            <w:r w:rsidRPr="00AD5758">
              <w:rPr>
                <w:i/>
              </w:rPr>
              <w:t> :</w:t>
            </w:r>
          </w:p>
          <w:p w:rsidR="00600A42" w:rsidRDefault="002C10D2" w:rsidP="00600A42">
            <w:r>
              <w:t>Copies</w:t>
            </w:r>
            <w:r w:rsidR="00C770EC">
              <w:t>.</w:t>
            </w:r>
          </w:p>
          <w:p w:rsidR="00600A42" w:rsidRDefault="00600A42" w:rsidP="00600A42"/>
          <w:p w:rsidR="00600A42" w:rsidRDefault="00600A42" w:rsidP="00600A42">
            <w:pPr>
              <w:pStyle w:val="Niveau3"/>
            </w:pPr>
            <w:r>
              <w:t>P389</w:t>
            </w:r>
            <w:r w:rsidRPr="00561EAD">
              <w:t xml:space="preserve">/A1/3 : </w:t>
            </w:r>
            <w:r>
              <w:t>Constitution.</w:t>
            </w:r>
          </w:p>
          <w:p w:rsidR="00600A42" w:rsidRDefault="00600A42" w:rsidP="00600A42">
            <w:r>
              <w:t>-- 25 juin 1997-3 décembre 2013. -- 3 feuillets de documents textuels.</w:t>
            </w:r>
          </w:p>
          <w:p w:rsidR="00600A42" w:rsidRDefault="00600A42" w:rsidP="00600A42"/>
          <w:p w:rsidR="00600A42" w:rsidRDefault="00600A42" w:rsidP="00600A42">
            <w:pPr>
              <w:rPr>
                <w:lang w:eastAsia="en-US"/>
              </w:rPr>
            </w:pPr>
            <w:r w:rsidRPr="00D97DCE">
              <w:rPr>
                <w:i/>
                <w:lang w:eastAsia="en-US"/>
              </w:rPr>
              <w:t>Portée et contenu </w:t>
            </w:r>
            <w:r>
              <w:rPr>
                <w:lang w:eastAsia="en-US"/>
              </w:rPr>
              <w:t>: Avis de constitution de la Section locale 497 du Syndicat Canadien des communications, de l’énergie et du papier (CTC-FTQ). Arrêté de révocation de radiation d’immatriculation. Avis de changement de nom pour La section locale 497 d’</w:t>
            </w:r>
            <w:proofErr w:type="spellStart"/>
            <w:r>
              <w:rPr>
                <w:lang w:eastAsia="en-US"/>
              </w:rPr>
              <w:t>Unifor</w:t>
            </w:r>
            <w:proofErr w:type="spellEnd"/>
            <w:r>
              <w:rPr>
                <w:lang w:eastAsia="en-US"/>
              </w:rPr>
              <w:t>.</w:t>
            </w:r>
          </w:p>
          <w:p w:rsidR="00600A42" w:rsidRDefault="00600A42" w:rsidP="00600A42">
            <w:pPr>
              <w:rPr>
                <w:lang w:eastAsia="en-US"/>
              </w:rPr>
            </w:pPr>
          </w:p>
          <w:p w:rsidR="00600A42" w:rsidRPr="00AD5758" w:rsidRDefault="00600A42" w:rsidP="00600A42">
            <w:pPr>
              <w:rPr>
                <w:i/>
              </w:rPr>
            </w:pPr>
            <w:proofErr w:type="gramStart"/>
            <w:r w:rsidRPr="00AD5758">
              <w:rPr>
                <w:i/>
              </w:rPr>
              <w:t>Notes</w:t>
            </w:r>
            <w:proofErr w:type="gramEnd"/>
            <w:r w:rsidRPr="00AD5758">
              <w:rPr>
                <w:i/>
              </w:rPr>
              <w:t> :</w:t>
            </w:r>
          </w:p>
          <w:p w:rsidR="00600A42" w:rsidRDefault="00600A42" w:rsidP="00600A42">
            <w:r>
              <w:t>Originaux et copies.</w:t>
            </w:r>
          </w:p>
          <w:p w:rsidR="00600A42" w:rsidRDefault="00600A42" w:rsidP="00600A42"/>
        </w:tc>
      </w:tr>
      <w:tr w:rsidR="00561EAD" w:rsidRPr="00A674F8" w:rsidTr="00C11F5D">
        <w:trPr>
          <w:trHeight w:val="1333"/>
        </w:trPr>
        <w:tc>
          <w:tcPr>
            <w:tcW w:w="1555" w:type="dxa"/>
            <w:shd w:val="clear" w:color="auto" w:fill="D9D9D9" w:themeFill="background1" w:themeFillShade="D9"/>
          </w:tcPr>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600A42" w:rsidRDefault="00600A42" w:rsidP="00600A42">
            <w:pPr>
              <w:rPr>
                <w:lang w:eastAsia="en-US"/>
              </w:rPr>
            </w:pPr>
            <w:r w:rsidRPr="00A674F8">
              <w:rPr>
                <w:lang w:eastAsia="en-US"/>
              </w:rPr>
              <w:t>R-E-T-P</w:t>
            </w:r>
          </w:p>
          <w:p w:rsidR="00600A42" w:rsidRDefault="00600A42" w:rsidP="00600A42">
            <w:pPr>
              <w:rPr>
                <w:lang w:eastAsia="en-US"/>
              </w:rPr>
            </w:pPr>
            <w:r>
              <w:rPr>
                <w:lang w:eastAsia="en-US"/>
              </w:rPr>
              <w:t>07-04-06-01</w:t>
            </w:r>
          </w:p>
          <w:p w:rsidR="00600A42" w:rsidRDefault="00600A42" w:rsidP="00600A42">
            <w:pPr>
              <w:rPr>
                <w:lang w:eastAsia="en-US"/>
              </w:rPr>
            </w:pPr>
            <w:r>
              <w:rPr>
                <w:lang w:eastAsia="en-US"/>
              </w:rPr>
              <w:t>Boîte-1</w:t>
            </w: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9B05C7">
            <w:pPr>
              <w:rPr>
                <w:lang w:eastAsia="en-US"/>
              </w:rPr>
            </w:pPr>
          </w:p>
          <w:p w:rsidR="001D55AF" w:rsidRDefault="001D55AF" w:rsidP="001D55AF">
            <w:pPr>
              <w:rPr>
                <w:lang w:eastAsia="en-US"/>
              </w:rPr>
            </w:pPr>
            <w:r w:rsidRPr="00A674F8">
              <w:rPr>
                <w:lang w:eastAsia="en-US"/>
              </w:rPr>
              <w:t>R-E-T-P</w:t>
            </w:r>
          </w:p>
          <w:p w:rsidR="001D55AF" w:rsidRDefault="001D55AF" w:rsidP="001D55AF">
            <w:pPr>
              <w:rPr>
                <w:lang w:eastAsia="en-US"/>
              </w:rPr>
            </w:pPr>
            <w:r>
              <w:rPr>
                <w:lang w:eastAsia="en-US"/>
              </w:rPr>
              <w:t>07-04-06-01</w:t>
            </w:r>
          </w:p>
          <w:p w:rsidR="001D55AF" w:rsidRDefault="001D55AF" w:rsidP="001D55AF">
            <w:pPr>
              <w:rPr>
                <w:lang w:eastAsia="en-US"/>
              </w:rPr>
            </w:pPr>
            <w:r>
              <w:rPr>
                <w:lang w:eastAsia="en-US"/>
              </w:rPr>
              <w:t>Boîte-1</w:t>
            </w: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600A42" w:rsidRDefault="00600A42" w:rsidP="001D55AF">
            <w:pPr>
              <w:rPr>
                <w:lang w:eastAsia="en-US"/>
              </w:rPr>
            </w:pPr>
          </w:p>
          <w:p w:rsidR="00600A42" w:rsidRDefault="00600A42" w:rsidP="001D55AF">
            <w:pPr>
              <w:rPr>
                <w:lang w:eastAsia="en-US"/>
              </w:rPr>
            </w:pPr>
          </w:p>
          <w:p w:rsidR="00600A42" w:rsidRDefault="00600A42" w:rsidP="001D55AF">
            <w:pPr>
              <w:rPr>
                <w:lang w:eastAsia="en-US"/>
              </w:rPr>
            </w:pPr>
          </w:p>
          <w:p w:rsidR="00600A42" w:rsidRDefault="00600A42" w:rsidP="001D55AF">
            <w:pPr>
              <w:rPr>
                <w:lang w:eastAsia="en-US"/>
              </w:rPr>
            </w:pP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r w:rsidRPr="00A674F8">
              <w:rPr>
                <w:lang w:eastAsia="en-US"/>
              </w:rPr>
              <w:t>R-E-T-P</w:t>
            </w:r>
          </w:p>
          <w:p w:rsidR="001D55AF" w:rsidRDefault="001D55AF" w:rsidP="001D55AF">
            <w:pPr>
              <w:rPr>
                <w:lang w:eastAsia="en-US"/>
              </w:rPr>
            </w:pPr>
            <w:r>
              <w:rPr>
                <w:lang w:eastAsia="en-US"/>
              </w:rPr>
              <w:t>07-04-06-01</w:t>
            </w:r>
          </w:p>
          <w:p w:rsidR="001D55AF" w:rsidRDefault="001D55AF" w:rsidP="001D55AF">
            <w:pPr>
              <w:rPr>
                <w:lang w:eastAsia="en-US"/>
              </w:rPr>
            </w:pPr>
            <w:r>
              <w:rPr>
                <w:lang w:eastAsia="en-US"/>
              </w:rPr>
              <w:t>Boîte-1</w:t>
            </w: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1D55AF" w:rsidRDefault="001D55AF" w:rsidP="001D55AF">
            <w:pPr>
              <w:rPr>
                <w:lang w:eastAsia="en-US"/>
              </w:rPr>
            </w:pPr>
          </w:p>
          <w:p w:rsidR="00A52B2B" w:rsidRDefault="00A52B2B" w:rsidP="001D55AF">
            <w:pPr>
              <w:rPr>
                <w:lang w:eastAsia="en-US"/>
              </w:rPr>
            </w:pPr>
          </w:p>
          <w:p w:rsidR="001D55AF" w:rsidRDefault="001D55AF" w:rsidP="001D55AF">
            <w:pPr>
              <w:rPr>
                <w:lang w:eastAsia="en-US"/>
              </w:rPr>
            </w:pPr>
            <w:r w:rsidRPr="00A674F8">
              <w:rPr>
                <w:lang w:eastAsia="en-US"/>
              </w:rPr>
              <w:t>R-E-T-P</w:t>
            </w:r>
          </w:p>
          <w:p w:rsidR="001D55AF" w:rsidRDefault="001D55AF" w:rsidP="001D55AF">
            <w:pPr>
              <w:rPr>
                <w:lang w:eastAsia="en-US"/>
              </w:rPr>
            </w:pPr>
            <w:r>
              <w:rPr>
                <w:lang w:eastAsia="en-US"/>
              </w:rPr>
              <w:t>07-04-06-01</w:t>
            </w:r>
          </w:p>
          <w:p w:rsidR="001D55AF" w:rsidRDefault="001D55AF" w:rsidP="001D55AF">
            <w:pPr>
              <w:rPr>
                <w:lang w:eastAsia="en-US"/>
              </w:rPr>
            </w:pPr>
            <w:r>
              <w:rPr>
                <w:lang w:eastAsia="en-US"/>
              </w:rPr>
              <w:t>Boîte-1</w:t>
            </w:r>
          </w:p>
          <w:p w:rsidR="008664A9" w:rsidRDefault="008664A9" w:rsidP="001D55AF">
            <w:pPr>
              <w:rPr>
                <w:lang w:eastAsia="en-US"/>
              </w:rPr>
            </w:pPr>
          </w:p>
          <w:p w:rsidR="008664A9" w:rsidRDefault="008664A9" w:rsidP="001D55AF">
            <w:pPr>
              <w:rPr>
                <w:lang w:eastAsia="en-US"/>
              </w:rPr>
            </w:pPr>
          </w:p>
          <w:p w:rsidR="008664A9" w:rsidRDefault="008664A9" w:rsidP="001D55AF">
            <w:pPr>
              <w:rPr>
                <w:lang w:eastAsia="en-US"/>
              </w:rPr>
            </w:pPr>
          </w:p>
          <w:p w:rsidR="008664A9" w:rsidRDefault="008664A9" w:rsidP="001D55AF">
            <w:pPr>
              <w:rPr>
                <w:lang w:eastAsia="en-US"/>
              </w:rPr>
            </w:pPr>
          </w:p>
          <w:p w:rsidR="008664A9" w:rsidRDefault="008664A9" w:rsidP="001D55AF">
            <w:pPr>
              <w:rPr>
                <w:lang w:eastAsia="en-US"/>
              </w:rPr>
            </w:pPr>
          </w:p>
          <w:p w:rsidR="008664A9" w:rsidRDefault="008664A9" w:rsidP="001D55AF">
            <w:pPr>
              <w:rPr>
                <w:lang w:eastAsia="en-US"/>
              </w:rPr>
            </w:pPr>
          </w:p>
          <w:p w:rsidR="008664A9" w:rsidRDefault="008664A9" w:rsidP="008664A9">
            <w:pPr>
              <w:rPr>
                <w:lang w:eastAsia="en-US"/>
              </w:rPr>
            </w:pPr>
            <w:r w:rsidRPr="00A674F8">
              <w:rPr>
                <w:lang w:eastAsia="en-US"/>
              </w:rPr>
              <w:t>R-E-T-P</w:t>
            </w:r>
          </w:p>
          <w:p w:rsidR="008664A9" w:rsidRDefault="008664A9" w:rsidP="008664A9">
            <w:pPr>
              <w:rPr>
                <w:lang w:eastAsia="en-US"/>
              </w:rPr>
            </w:pPr>
            <w:r>
              <w:rPr>
                <w:lang w:eastAsia="en-US"/>
              </w:rPr>
              <w:t>07-04-06-01</w:t>
            </w:r>
          </w:p>
          <w:p w:rsidR="008664A9" w:rsidRDefault="008664A9" w:rsidP="008664A9">
            <w:pPr>
              <w:rPr>
                <w:lang w:eastAsia="en-US"/>
              </w:rPr>
            </w:pPr>
            <w:r>
              <w:rPr>
                <w:lang w:eastAsia="en-US"/>
              </w:rPr>
              <w:t>Boîte-1</w:t>
            </w: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600A42" w:rsidRDefault="00600A42" w:rsidP="00600A42">
            <w:pPr>
              <w:rPr>
                <w:lang w:eastAsia="en-US"/>
              </w:rPr>
            </w:pPr>
            <w:r w:rsidRPr="00A674F8">
              <w:rPr>
                <w:lang w:eastAsia="en-US"/>
              </w:rPr>
              <w:t>R-E-T-P</w:t>
            </w:r>
          </w:p>
          <w:p w:rsidR="00600A42" w:rsidRDefault="00600A42" w:rsidP="00600A42">
            <w:pPr>
              <w:rPr>
                <w:lang w:eastAsia="en-US"/>
              </w:rPr>
            </w:pPr>
            <w:r>
              <w:rPr>
                <w:lang w:eastAsia="en-US"/>
              </w:rPr>
              <w:t>07-04-06-01</w:t>
            </w:r>
          </w:p>
          <w:p w:rsidR="00600A42" w:rsidRDefault="00600A42" w:rsidP="00600A42">
            <w:pPr>
              <w:rPr>
                <w:lang w:eastAsia="en-US"/>
              </w:rPr>
            </w:pPr>
            <w:r>
              <w:rPr>
                <w:lang w:eastAsia="en-US"/>
              </w:rPr>
              <w:t>Boîte-1</w:t>
            </w:r>
          </w:p>
          <w:p w:rsidR="005E73CA" w:rsidRDefault="005E73CA" w:rsidP="008664A9">
            <w:pPr>
              <w:rPr>
                <w:lang w:eastAsia="en-US"/>
              </w:rPr>
            </w:pPr>
          </w:p>
          <w:p w:rsidR="005E73CA" w:rsidRDefault="005E73CA" w:rsidP="008664A9">
            <w:pPr>
              <w:rPr>
                <w:lang w:eastAsia="en-US"/>
              </w:rPr>
            </w:pPr>
          </w:p>
          <w:p w:rsidR="005E73CA" w:rsidRDefault="005E73CA" w:rsidP="008664A9">
            <w:pPr>
              <w:rPr>
                <w:lang w:eastAsia="en-US"/>
              </w:rPr>
            </w:pPr>
          </w:p>
          <w:p w:rsidR="00A52B2B" w:rsidRDefault="00A52B2B" w:rsidP="008664A9">
            <w:pPr>
              <w:rPr>
                <w:lang w:eastAsia="en-US"/>
              </w:rPr>
            </w:pPr>
          </w:p>
          <w:p w:rsidR="00A52B2B" w:rsidRDefault="00A52B2B" w:rsidP="008664A9">
            <w:pPr>
              <w:rPr>
                <w:lang w:eastAsia="en-US"/>
              </w:rPr>
            </w:pPr>
          </w:p>
          <w:p w:rsidR="005E73CA" w:rsidRDefault="005E73CA" w:rsidP="008664A9">
            <w:pPr>
              <w:rPr>
                <w:lang w:eastAsia="en-US"/>
              </w:rPr>
            </w:pPr>
          </w:p>
          <w:p w:rsidR="005E73CA" w:rsidRDefault="005E73CA" w:rsidP="008664A9">
            <w:pPr>
              <w:rPr>
                <w:lang w:eastAsia="en-US"/>
              </w:rPr>
            </w:pPr>
          </w:p>
          <w:p w:rsidR="005E73CA" w:rsidRDefault="005E73CA" w:rsidP="005E73CA">
            <w:pPr>
              <w:rPr>
                <w:lang w:eastAsia="en-US"/>
              </w:rPr>
            </w:pPr>
            <w:r w:rsidRPr="00A674F8">
              <w:rPr>
                <w:lang w:eastAsia="en-US"/>
              </w:rPr>
              <w:t>R-E-T-P</w:t>
            </w:r>
          </w:p>
          <w:p w:rsidR="005E73CA" w:rsidRDefault="005E73CA" w:rsidP="005E73CA">
            <w:pPr>
              <w:rPr>
                <w:lang w:eastAsia="en-US"/>
              </w:rPr>
            </w:pPr>
            <w:r>
              <w:rPr>
                <w:lang w:eastAsia="en-US"/>
              </w:rPr>
              <w:t>07-04-06-01</w:t>
            </w:r>
          </w:p>
          <w:p w:rsidR="005E73CA" w:rsidRDefault="005E73CA" w:rsidP="005E73CA">
            <w:pPr>
              <w:rPr>
                <w:lang w:eastAsia="en-US"/>
              </w:rPr>
            </w:pPr>
            <w:r>
              <w:rPr>
                <w:lang w:eastAsia="en-US"/>
              </w:rPr>
              <w:t>Boîte-1</w:t>
            </w: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r w:rsidRPr="00A674F8">
              <w:rPr>
                <w:lang w:eastAsia="en-US"/>
              </w:rPr>
              <w:t>R-E-T-P</w:t>
            </w:r>
          </w:p>
          <w:p w:rsidR="005E73CA" w:rsidRDefault="005E73CA" w:rsidP="005E73CA">
            <w:pPr>
              <w:rPr>
                <w:lang w:eastAsia="en-US"/>
              </w:rPr>
            </w:pPr>
            <w:r>
              <w:rPr>
                <w:lang w:eastAsia="en-US"/>
              </w:rPr>
              <w:t>07-04-06-01</w:t>
            </w:r>
          </w:p>
          <w:p w:rsidR="005E73CA" w:rsidRDefault="005E73CA" w:rsidP="005E73CA">
            <w:pPr>
              <w:rPr>
                <w:lang w:eastAsia="en-US"/>
              </w:rPr>
            </w:pPr>
            <w:r>
              <w:rPr>
                <w:lang w:eastAsia="en-US"/>
              </w:rPr>
              <w:t>Boîte-1</w:t>
            </w: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5E73CA" w:rsidRDefault="005E73CA" w:rsidP="005E73CA">
            <w:pPr>
              <w:rPr>
                <w:lang w:eastAsia="en-US"/>
              </w:rPr>
            </w:pPr>
          </w:p>
          <w:p w:rsidR="00A52B2B" w:rsidRDefault="00A52B2B" w:rsidP="005E73CA">
            <w:pPr>
              <w:rPr>
                <w:lang w:eastAsia="en-US"/>
              </w:rPr>
            </w:pPr>
          </w:p>
          <w:p w:rsidR="005E73CA" w:rsidRDefault="005E73CA" w:rsidP="005E73CA">
            <w:pPr>
              <w:rPr>
                <w:lang w:eastAsia="en-US"/>
              </w:rPr>
            </w:pPr>
          </w:p>
          <w:p w:rsidR="005E73CA" w:rsidRDefault="005E73CA" w:rsidP="005E73CA">
            <w:pPr>
              <w:rPr>
                <w:lang w:eastAsia="en-US"/>
              </w:rPr>
            </w:pPr>
            <w:r w:rsidRPr="00A674F8">
              <w:rPr>
                <w:lang w:eastAsia="en-US"/>
              </w:rPr>
              <w:t>R-E-T-P</w:t>
            </w:r>
          </w:p>
          <w:p w:rsidR="005E73CA" w:rsidRDefault="005E73CA" w:rsidP="005E73CA">
            <w:pPr>
              <w:rPr>
                <w:lang w:eastAsia="en-US"/>
              </w:rPr>
            </w:pPr>
            <w:r>
              <w:rPr>
                <w:lang w:eastAsia="en-US"/>
              </w:rPr>
              <w:t>07-04-06-01</w:t>
            </w:r>
          </w:p>
          <w:p w:rsidR="005E73CA" w:rsidRDefault="005E73CA" w:rsidP="005E73CA">
            <w:pPr>
              <w:rPr>
                <w:lang w:eastAsia="en-US"/>
              </w:rPr>
            </w:pPr>
            <w:r>
              <w:rPr>
                <w:lang w:eastAsia="en-US"/>
              </w:rPr>
              <w:t>Boîte-1</w:t>
            </w:r>
          </w:p>
          <w:p w:rsidR="007454EB" w:rsidRDefault="007454EB" w:rsidP="005E73CA">
            <w:pPr>
              <w:rPr>
                <w:lang w:eastAsia="en-US"/>
              </w:rPr>
            </w:pPr>
          </w:p>
          <w:p w:rsidR="007454EB" w:rsidRDefault="007454EB" w:rsidP="005E73CA">
            <w:pPr>
              <w:rPr>
                <w:lang w:eastAsia="en-US"/>
              </w:rPr>
            </w:pPr>
          </w:p>
          <w:p w:rsidR="007454EB" w:rsidRDefault="007454EB" w:rsidP="005E73CA">
            <w:pPr>
              <w:rPr>
                <w:lang w:eastAsia="en-US"/>
              </w:rPr>
            </w:pPr>
          </w:p>
          <w:p w:rsidR="007454EB" w:rsidRDefault="007454EB" w:rsidP="005E73CA">
            <w:pPr>
              <w:rPr>
                <w:lang w:eastAsia="en-US"/>
              </w:rPr>
            </w:pPr>
          </w:p>
          <w:p w:rsidR="007454EB" w:rsidRDefault="007454EB" w:rsidP="005E73CA">
            <w:pPr>
              <w:rPr>
                <w:lang w:eastAsia="en-US"/>
              </w:rPr>
            </w:pPr>
          </w:p>
          <w:p w:rsidR="007454EB" w:rsidRDefault="007454EB" w:rsidP="005E73CA">
            <w:pPr>
              <w:rPr>
                <w:lang w:eastAsia="en-US"/>
              </w:rPr>
            </w:pPr>
          </w:p>
          <w:p w:rsidR="007454EB" w:rsidRDefault="007454EB" w:rsidP="005E73CA">
            <w:pPr>
              <w:rPr>
                <w:lang w:eastAsia="en-US"/>
              </w:rPr>
            </w:pPr>
          </w:p>
          <w:p w:rsidR="007454EB" w:rsidRDefault="007454EB" w:rsidP="007454EB">
            <w:pPr>
              <w:rPr>
                <w:lang w:eastAsia="en-US"/>
              </w:rPr>
            </w:pPr>
            <w:r w:rsidRPr="00A674F8">
              <w:rPr>
                <w:lang w:eastAsia="en-US"/>
              </w:rPr>
              <w:t>R-E-T-P</w:t>
            </w:r>
          </w:p>
          <w:p w:rsidR="007454EB" w:rsidRDefault="007454EB" w:rsidP="007454EB">
            <w:pPr>
              <w:rPr>
                <w:lang w:eastAsia="en-US"/>
              </w:rPr>
            </w:pPr>
            <w:r>
              <w:rPr>
                <w:lang w:eastAsia="en-US"/>
              </w:rPr>
              <w:t>07-04-06-01</w:t>
            </w:r>
          </w:p>
          <w:p w:rsidR="007454EB" w:rsidRDefault="007454EB" w:rsidP="007454EB">
            <w:pPr>
              <w:rPr>
                <w:lang w:eastAsia="en-US"/>
              </w:rPr>
            </w:pPr>
            <w:r>
              <w:rPr>
                <w:lang w:eastAsia="en-US"/>
              </w:rPr>
              <w:t>Boîte-1</w:t>
            </w:r>
          </w:p>
          <w:p w:rsidR="007454EB" w:rsidRDefault="007454EB" w:rsidP="005E73CA">
            <w:pPr>
              <w:rPr>
                <w:lang w:eastAsia="en-US"/>
              </w:rPr>
            </w:pPr>
          </w:p>
          <w:p w:rsidR="00F4151E" w:rsidRDefault="00F4151E" w:rsidP="005E73CA">
            <w:pPr>
              <w:rPr>
                <w:lang w:eastAsia="en-US"/>
              </w:rPr>
            </w:pPr>
          </w:p>
          <w:p w:rsidR="00F4151E" w:rsidRDefault="00F4151E" w:rsidP="005E73CA">
            <w:pPr>
              <w:rPr>
                <w:lang w:eastAsia="en-US"/>
              </w:rPr>
            </w:pPr>
          </w:p>
          <w:p w:rsidR="00F4151E" w:rsidRDefault="00F4151E" w:rsidP="005E73CA">
            <w:pPr>
              <w:rPr>
                <w:lang w:eastAsia="en-US"/>
              </w:rPr>
            </w:pPr>
          </w:p>
          <w:p w:rsidR="00F4151E" w:rsidRDefault="00F4151E" w:rsidP="005E73CA">
            <w:pPr>
              <w:rPr>
                <w:lang w:eastAsia="en-US"/>
              </w:rPr>
            </w:pPr>
          </w:p>
          <w:p w:rsidR="00F4151E" w:rsidRDefault="00F4151E" w:rsidP="005E73CA">
            <w:pPr>
              <w:rPr>
                <w:lang w:eastAsia="en-US"/>
              </w:rPr>
            </w:pPr>
          </w:p>
          <w:p w:rsidR="00F4151E" w:rsidRDefault="00F4151E" w:rsidP="005E73CA">
            <w:pPr>
              <w:rPr>
                <w:lang w:eastAsia="en-US"/>
              </w:rPr>
            </w:pPr>
          </w:p>
          <w:p w:rsidR="00F4151E" w:rsidRDefault="00F4151E" w:rsidP="00F4151E">
            <w:pPr>
              <w:rPr>
                <w:lang w:eastAsia="en-US"/>
              </w:rPr>
            </w:pPr>
            <w:r w:rsidRPr="00A674F8">
              <w:rPr>
                <w:lang w:eastAsia="en-US"/>
              </w:rPr>
              <w:t>R-E-T-P</w:t>
            </w:r>
          </w:p>
          <w:p w:rsidR="00F4151E" w:rsidRDefault="00F4151E" w:rsidP="00F4151E">
            <w:pPr>
              <w:rPr>
                <w:lang w:eastAsia="en-US"/>
              </w:rPr>
            </w:pPr>
            <w:r>
              <w:rPr>
                <w:lang w:eastAsia="en-US"/>
              </w:rPr>
              <w:t>07-04-06-01</w:t>
            </w:r>
          </w:p>
          <w:p w:rsidR="00F4151E" w:rsidRDefault="00F4151E" w:rsidP="00F4151E">
            <w:pPr>
              <w:rPr>
                <w:lang w:eastAsia="en-US"/>
              </w:rPr>
            </w:pPr>
            <w:r>
              <w:rPr>
                <w:lang w:eastAsia="en-US"/>
              </w:rPr>
              <w:t>Boîte-1</w:t>
            </w:r>
          </w:p>
          <w:p w:rsidR="00F4151E" w:rsidRDefault="00F4151E" w:rsidP="005E73CA">
            <w:pPr>
              <w:rPr>
                <w:lang w:eastAsia="en-US"/>
              </w:rPr>
            </w:pPr>
          </w:p>
          <w:p w:rsidR="003B7BA4" w:rsidRDefault="003B7BA4" w:rsidP="005E73CA">
            <w:pPr>
              <w:rPr>
                <w:lang w:eastAsia="en-US"/>
              </w:rPr>
            </w:pPr>
          </w:p>
          <w:p w:rsidR="003B7BA4" w:rsidRDefault="003B7BA4" w:rsidP="005E73CA">
            <w:pPr>
              <w:rPr>
                <w:lang w:eastAsia="en-US"/>
              </w:rPr>
            </w:pPr>
          </w:p>
          <w:p w:rsidR="003B7BA4" w:rsidRDefault="003B7BA4" w:rsidP="005E73CA">
            <w:pPr>
              <w:rPr>
                <w:lang w:eastAsia="en-US"/>
              </w:rPr>
            </w:pPr>
          </w:p>
          <w:p w:rsidR="00600A42" w:rsidRDefault="00600A42" w:rsidP="005E73CA">
            <w:pPr>
              <w:rPr>
                <w:lang w:eastAsia="en-US"/>
              </w:rPr>
            </w:pPr>
          </w:p>
          <w:p w:rsidR="00600A42" w:rsidRDefault="00600A42" w:rsidP="005E73CA">
            <w:pPr>
              <w:rPr>
                <w:lang w:eastAsia="en-US"/>
              </w:rPr>
            </w:pPr>
          </w:p>
          <w:p w:rsidR="00600A42" w:rsidRDefault="00600A42" w:rsidP="005E73CA">
            <w:pPr>
              <w:rPr>
                <w:lang w:eastAsia="en-US"/>
              </w:rPr>
            </w:pPr>
          </w:p>
          <w:p w:rsidR="003B7BA4" w:rsidRDefault="003B7BA4" w:rsidP="005E73CA">
            <w:pPr>
              <w:rPr>
                <w:lang w:eastAsia="en-US"/>
              </w:rPr>
            </w:pPr>
          </w:p>
          <w:p w:rsidR="003B7BA4" w:rsidRDefault="003B7BA4" w:rsidP="003B7BA4">
            <w:pPr>
              <w:rPr>
                <w:lang w:eastAsia="en-US"/>
              </w:rPr>
            </w:pPr>
            <w:r w:rsidRPr="00A674F8">
              <w:rPr>
                <w:lang w:eastAsia="en-US"/>
              </w:rPr>
              <w:t>R-E-T-P</w:t>
            </w:r>
          </w:p>
          <w:p w:rsidR="003B7BA4" w:rsidRDefault="003B7BA4" w:rsidP="003B7BA4">
            <w:pPr>
              <w:rPr>
                <w:lang w:eastAsia="en-US"/>
              </w:rPr>
            </w:pPr>
            <w:r>
              <w:rPr>
                <w:lang w:eastAsia="en-US"/>
              </w:rPr>
              <w:t>07-04-06-01</w:t>
            </w:r>
          </w:p>
          <w:p w:rsidR="003B7BA4" w:rsidRDefault="003B7BA4" w:rsidP="003B7BA4">
            <w:pPr>
              <w:rPr>
                <w:lang w:eastAsia="en-US"/>
              </w:rPr>
            </w:pPr>
            <w:r>
              <w:rPr>
                <w:lang w:eastAsia="en-US"/>
              </w:rPr>
              <w:t>Boîte-1</w:t>
            </w:r>
          </w:p>
          <w:p w:rsidR="003B7BA4" w:rsidRDefault="003B7BA4" w:rsidP="005E73CA">
            <w:pPr>
              <w:rPr>
                <w:lang w:eastAsia="en-US"/>
              </w:rPr>
            </w:pPr>
          </w:p>
          <w:p w:rsidR="003B7BA4" w:rsidRDefault="003B7BA4" w:rsidP="005E73CA">
            <w:pPr>
              <w:rPr>
                <w:lang w:eastAsia="en-US"/>
              </w:rPr>
            </w:pPr>
          </w:p>
          <w:p w:rsidR="003B7BA4" w:rsidRDefault="003B7BA4" w:rsidP="005E73CA">
            <w:pPr>
              <w:rPr>
                <w:lang w:eastAsia="en-US"/>
              </w:rPr>
            </w:pPr>
          </w:p>
          <w:p w:rsidR="003B7BA4" w:rsidRDefault="003B7BA4" w:rsidP="005E73CA">
            <w:pPr>
              <w:rPr>
                <w:lang w:eastAsia="en-US"/>
              </w:rPr>
            </w:pPr>
          </w:p>
          <w:p w:rsidR="00A52B2B" w:rsidRDefault="00A52B2B" w:rsidP="005E73CA">
            <w:pPr>
              <w:rPr>
                <w:lang w:eastAsia="en-US"/>
              </w:rPr>
            </w:pPr>
          </w:p>
          <w:p w:rsidR="003B7BA4" w:rsidRDefault="003B7BA4" w:rsidP="005E73CA">
            <w:pPr>
              <w:rPr>
                <w:lang w:eastAsia="en-US"/>
              </w:rPr>
            </w:pPr>
          </w:p>
          <w:p w:rsidR="00600A42" w:rsidRDefault="00600A42" w:rsidP="005E73CA">
            <w:pPr>
              <w:rPr>
                <w:lang w:eastAsia="en-US"/>
              </w:rPr>
            </w:pPr>
          </w:p>
          <w:p w:rsidR="003B7BA4" w:rsidRDefault="003B7BA4" w:rsidP="003B7BA4">
            <w:pPr>
              <w:rPr>
                <w:lang w:eastAsia="en-US"/>
              </w:rPr>
            </w:pPr>
            <w:r w:rsidRPr="00A674F8">
              <w:rPr>
                <w:lang w:eastAsia="en-US"/>
              </w:rPr>
              <w:t>R-E-T-P</w:t>
            </w:r>
          </w:p>
          <w:p w:rsidR="003B7BA4" w:rsidRDefault="003B7BA4" w:rsidP="003B7BA4">
            <w:pPr>
              <w:rPr>
                <w:lang w:eastAsia="en-US"/>
              </w:rPr>
            </w:pPr>
            <w:r>
              <w:rPr>
                <w:lang w:eastAsia="en-US"/>
              </w:rPr>
              <w:t>07-04-06-01</w:t>
            </w:r>
          </w:p>
          <w:p w:rsidR="003B7BA4" w:rsidRDefault="003B7BA4" w:rsidP="003B7BA4">
            <w:pPr>
              <w:rPr>
                <w:lang w:eastAsia="en-US"/>
              </w:rPr>
            </w:pPr>
            <w:r>
              <w:rPr>
                <w:lang w:eastAsia="en-US"/>
              </w:rPr>
              <w:t>Boîte-1</w:t>
            </w:r>
          </w:p>
          <w:p w:rsidR="003B7BA4" w:rsidRDefault="003B7BA4"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600A42" w:rsidRDefault="00600A42" w:rsidP="00600A42">
            <w:pPr>
              <w:rPr>
                <w:lang w:eastAsia="en-US"/>
              </w:rPr>
            </w:pPr>
            <w:r w:rsidRPr="00A674F8">
              <w:rPr>
                <w:lang w:eastAsia="en-US"/>
              </w:rPr>
              <w:t>R-E-T-P</w:t>
            </w:r>
          </w:p>
          <w:p w:rsidR="00600A42" w:rsidRDefault="00600A42" w:rsidP="00600A42">
            <w:pPr>
              <w:rPr>
                <w:lang w:eastAsia="en-US"/>
              </w:rPr>
            </w:pPr>
            <w:r>
              <w:rPr>
                <w:lang w:eastAsia="en-US"/>
              </w:rPr>
              <w:t>07-04-06-01</w:t>
            </w:r>
          </w:p>
          <w:p w:rsidR="00600A42" w:rsidRDefault="00600A42" w:rsidP="00600A42">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600A42" w:rsidRDefault="00600A42"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600A42" w:rsidRDefault="00600A42"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600A42" w:rsidRDefault="00600A42" w:rsidP="005E73CA">
            <w:pPr>
              <w:rPr>
                <w:lang w:eastAsia="en-US"/>
              </w:rPr>
            </w:pPr>
          </w:p>
          <w:p w:rsidR="00600A42" w:rsidRDefault="00600A42"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C770EC" w:rsidRDefault="00C770EC"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73CA">
            <w:pPr>
              <w:rPr>
                <w:lang w:eastAsia="en-US"/>
              </w:rPr>
            </w:pPr>
          </w:p>
          <w:p w:rsidR="005E2180" w:rsidRDefault="005E2180" w:rsidP="005E2180">
            <w:pPr>
              <w:rPr>
                <w:lang w:eastAsia="en-US"/>
              </w:rPr>
            </w:pPr>
            <w:r w:rsidRPr="00A674F8">
              <w:rPr>
                <w:lang w:eastAsia="en-US"/>
              </w:rPr>
              <w:t>R-E-T-P</w:t>
            </w:r>
          </w:p>
          <w:p w:rsidR="005E2180" w:rsidRDefault="005E2180" w:rsidP="005E2180">
            <w:pPr>
              <w:rPr>
                <w:lang w:eastAsia="en-US"/>
              </w:rPr>
            </w:pPr>
            <w:r>
              <w:rPr>
                <w:lang w:eastAsia="en-US"/>
              </w:rPr>
              <w:t>07-04-06-01</w:t>
            </w:r>
          </w:p>
          <w:p w:rsidR="005E2180" w:rsidRDefault="005E2180" w:rsidP="005E2180">
            <w:pPr>
              <w:rPr>
                <w:lang w:eastAsia="en-US"/>
              </w:rPr>
            </w:pPr>
            <w:r>
              <w:rPr>
                <w:lang w:eastAsia="en-US"/>
              </w:rPr>
              <w:t>Boîte-1</w:t>
            </w:r>
          </w:p>
          <w:p w:rsidR="005E2180" w:rsidRDefault="005E2180" w:rsidP="005E73CA">
            <w:pPr>
              <w:rPr>
                <w:lang w:eastAsia="en-US"/>
              </w:rPr>
            </w:pPr>
          </w:p>
          <w:p w:rsidR="008B4CA1" w:rsidRDefault="008B4CA1" w:rsidP="005E73CA">
            <w:pPr>
              <w:rPr>
                <w:lang w:eastAsia="en-US"/>
              </w:rPr>
            </w:pPr>
          </w:p>
          <w:p w:rsidR="008B4CA1" w:rsidRDefault="008B4CA1" w:rsidP="005E73CA">
            <w:pPr>
              <w:rPr>
                <w:lang w:eastAsia="en-US"/>
              </w:rPr>
            </w:pPr>
          </w:p>
          <w:p w:rsidR="008B4CA1" w:rsidRDefault="008B4CA1" w:rsidP="005E73CA">
            <w:pPr>
              <w:rPr>
                <w:lang w:eastAsia="en-US"/>
              </w:rPr>
            </w:pPr>
          </w:p>
          <w:p w:rsidR="008B4CA1" w:rsidRDefault="008B4CA1" w:rsidP="005E73CA">
            <w:pPr>
              <w:rPr>
                <w:lang w:eastAsia="en-US"/>
              </w:rPr>
            </w:pPr>
          </w:p>
          <w:p w:rsidR="008B4CA1" w:rsidRDefault="008B4CA1" w:rsidP="005E73CA">
            <w:pPr>
              <w:rPr>
                <w:lang w:eastAsia="en-US"/>
              </w:rPr>
            </w:pPr>
          </w:p>
          <w:p w:rsidR="008B4CA1" w:rsidRDefault="008B4CA1" w:rsidP="005E73CA">
            <w:pPr>
              <w:rPr>
                <w:lang w:eastAsia="en-US"/>
              </w:rPr>
            </w:pPr>
          </w:p>
          <w:p w:rsidR="008B4CA1" w:rsidRDefault="008B4CA1" w:rsidP="008B4CA1">
            <w:pPr>
              <w:rPr>
                <w:lang w:eastAsia="en-US"/>
              </w:rPr>
            </w:pPr>
            <w:r w:rsidRPr="00A674F8">
              <w:rPr>
                <w:lang w:eastAsia="en-US"/>
              </w:rPr>
              <w:t>R-E-T-P</w:t>
            </w:r>
          </w:p>
          <w:p w:rsidR="008B4CA1" w:rsidRDefault="008B4CA1" w:rsidP="008B4CA1">
            <w:pPr>
              <w:rPr>
                <w:lang w:eastAsia="en-US"/>
              </w:rPr>
            </w:pPr>
            <w:r>
              <w:rPr>
                <w:lang w:eastAsia="en-US"/>
              </w:rPr>
              <w:t>07-04-06-01</w:t>
            </w:r>
          </w:p>
          <w:p w:rsidR="008B4CA1" w:rsidRDefault="008B4CA1" w:rsidP="008B4CA1">
            <w:pPr>
              <w:rPr>
                <w:lang w:eastAsia="en-US"/>
              </w:rPr>
            </w:pPr>
            <w:r>
              <w:rPr>
                <w:lang w:eastAsia="en-US"/>
              </w:rPr>
              <w:t>Boîte-1</w:t>
            </w:r>
          </w:p>
          <w:p w:rsidR="008B4CA1" w:rsidRDefault="008B4CA1" w:rsidP="005E73CA">
            <w:pPr>
              <w:rPr>
                <w:lang w:eastAsia="en-US"/>
              </w:rPr>
            </w:pPr>
          </w:p>
          <w:p w:rsidR="00A52B2B" w:rsidRDefault="00A52B2B" w:rsidP="005E73CA">
            <w:pPr>
              <w:rPr>
                <w:lang w:eastAsia="en-US"/>
              </w:rPr>
            </w:pPr>
          </w:p>
          <w:p w:rsidR="00A52B2B" w:rsidRDefault="00A52B2B" w:rsidP="005E73CA">
            <w:pPr>
              <w:rPr>
                <w:lang w:eastAsia="en-US"/>
              </w:rPr>
            </w:pPr>
          </w:p>
          <w:p w:rsidR="00A52B2B" w:rsidRDefault="00A52B2B" w:rsidP="005E73CA">
            <w:pPr>
              <w:rPr>
                <w:lang w:eastAsia="en-US"/>
              </w:rPr>
            </w:pPr>
          </w:p>
          <w:p w:rsidR="00A52B2B" w:rsidRDefault="00A52B2B" w:rsidP="005E73CA">
            <w:pPr>
              <w:rPr>
                <w:lang w:eastAsia="en-US"/>
              </w:rPr>
            </w:pPr>
          </w:p>
          <w:p w:rsidR="00A52B2B" w:rsidRDefault="00A52B2B" w:rsidP="005E73CA">
            <w:pPr>
              <w:rPr>
                <w:lang w:eastAsia="en-US"/>
              </w:rPr>
            </w:pPr>
          </w:p>
          <w:p w:rsidR="00A52B2B" w:rsidRDefault="00A52B2B" w:rsidP="005E73CA">
            <w:pPr>
              <w:rPr>
                <w:lang w:eastAsia="en-US"/>
              </w:rPr>
            </w:pPr>
          </w:p>
          <w:p w:rsidR="00A52B2B" w:rsidRPr="00A674F8" w:rsidRDefault="00A52B2B" w:rsidP="00600A42">
            <w:pPr>
              <w:rPr>
                <w:lang w:eastAsia="en-US"/>
              </w:rPr>
            </w:pPr>
          </w:p>
        </w:tc>
        <w:tc>
          <w:tcPr>
            <w:tcW w:w="7801" w:type="dxa"/>
            <w:shd w:val="clear" w:color="auto" w:fill="auto"/>
          </w:tcPr>
          <w:p w:rsidR="001D55AF" w:rsidRDefault="001D55AF" w:rsidP="00D4572E"/>
          <w:p w:rsidR="001D55AF" w:rsidRPr="008664A9" w:rsidRDefault="001D55AF" w:rsidP="001D55AF">
            <w:pPr>
              <w:pStyle w:val="Titre2"/>
            </w:pPr>
            <w:bookmarkStart w:id="13" w:name="P389_A_2"/>
            <w:bookmarkEnd w:id="13"/>
            <w:r w:rsidRPr="008664A9">
              <w:t xml:space="preserve">P389/A2 </w:t>
            </w:r>
            <w:r w:rsidR="00487BC4">
              <w:t xml:space="preserve">   </w:t>
            </w:r>
            <w:r w:rsidR="008664A9" w:rsidRPr="008664A9">
              <w:t>Statuts et r</w:t>
            </w:r>
            <w:r w:rsidRPr="008664A9">
              <w:t xml:space="preserve">èglements. -- </w:t>
            </w:r>
            <w:r w:rsidR="008664A9" w:rsidRPr="008664A9">
              <w:t>14 mars 1985</w:t>
            </w:r>
            <w:r w:rsidRPr="008664A9">
              <w:t>-</w:t>
            </w:r>
            <w:r w:rsidR="008664A9" w:rsidRPr="008664A9">
              <w:t>31 mai 2017</w:t>
            </w:r>
            <w:r w:rsidRPr="008664A9">
              <w:t xml:space="preserve">. -- </w:t>
            </w:r>
            <w:r w:rsidR="00E736A2">
              <w:t>1</w:t>
            </w:r>
            <w:r w:rsidRPr="008664A9">
              <w:t xml:space="preserve"> cm de documents textuels.</w:t>
            </w:r>
          </w:p>
          <w:p w:rsidR="001D55AF" w:rsidRPr="008664A9" w:rsidRDefault="001D55AF" w:rsidP="001D55AF"/>
          <w:p w:rsidR="001D55AF" w:rsidRPr="008664A9" w:rsidRDefault="001D55AF" w:rsidP="001D55AF">
            <w:r w:rsidRPr="008664A9">
              <w:rPr>
                <w:i/>
              </w:rPr>
              <w:t xml:space="preserve">Portée et contenu : </w:t>
            </w:r>
            <w:r w:rsidRPr="008664A9">
              <w:t>Cette sous-série est constituée</w:t>
            </w:r>
            <w:r w:rsidR="008664A9" w:rsidRPr="008664A9">
              <w:t xml:space="preserve"> des statuts et règlements du syndicat et leurs modifications </w:t>
            </w:r>
            <w:r w:rsidRPr="008664A9">
              <w:t xml:space="preserve">au fil des ans. </w:t>
            </w:r>
          </w:p>
          <w:p w:rsidR="001D55AF" w:rsidRPr="008664A9" w:rsidRDefault="001D55AF" w:rsidP="001D55AF"/>
          <w:p w:rsidR="001D55AF" w:rsidRPr="008664A9" w:rsidRDefault="001D55AF" w:rsidP="001D55AF">
            <w:pPr>
              <w:rPr>
                <w:i/>
              </w:rPr>
            </w:pPr>
            <w:proofErr w:type="gramStart"/>
            <w:r w:rsidRPr="008664A9">
              <w:rPr>
                <w:i/>
              </w:rPr>
              <w:t>Notes</w:t>
            </w:r>
            <w:proofErr w:type="gramEnd"/>
            <w:r w:rsidRPr="008664A9">
              <w:rPr>
                <w:i/>
              </w:rPr>
              <w:t> :</w:t>
            </w:r>
          </w:p>
          <w:p w:rsidR="001D55AF" w:rsidRDefault="008664A9" w:rsidP="001D55AF">
            <w:r w:rsidRPr="008664A9">
              <w:t>C</w:t>
            </w:r>
            <w:r w:rsidR="001D55AF" w:rsidRPr="008664A9">
              <w:t>opies</w:t>
            </w:r>
          </w:p>
          <w:p w:rsidR="001D55AF" w:rsidRDefault="001D55AF" w:rsidP="00D4572E"/>
          <w:p w:rsidR="001D55AF" w:rsidRDefault="001D55AF" w:rsidP="001D55AF">
            <w:pPr>
              <w:pStyle w:val="Niveau3"/>
            </w:pPr>
            <w:r>
              <w:t>P389</w:t>
            </w:r>
            <w:r w:rsidRPr="00561EAD">
              <w:t>/A</w:t>
            </w:r>
            <w:r>
              <w:t>2/1</w:t>
            </w:r>
            <w:r w:rsidRPr="00561EAD">
              <w:t xml:space="preserve"> : </w:t>
            </w:r>
            <w:r>
              <w:t>Règlements 1985.</w:t>
            </w:r>
          </w:p>
          <w:p w:rsidR="001D55AF" w:rsidRDefault="001D55AF" w:rsidP="001D55AF">
            <w:r>
              <w:t>-- 14 mars 1985. -- 9 feuillets de documents textuels.</w:t>
            </w:r>
          </w:p>
          <w:p w:rsidR="001D55AF" w:rsidRDefault="001D55AF" w:rsidP="001D55AF"/>
          <w:p w:rsidR="001D55AF" w:rsidRDefault="001D55AF" w:rsidP="001D55AF">
            <w:pPr>
              <w:rPr>
                <w:lang w:eastAsia="en-US"/>
              </w:rPr>
            </w:pPr>
            <w:r w:rsidRPr="00D97DCE">
              <w:rPr>
                <w:i/>
                <w:lang w:eastAsia="en-US"/>
              </w:rPr>
              <w:t>Portée et contenu </w:t>
            </w:r>
            <w:r>
              <w:rPr>
                <w:lang w:eastAsia="en-US"/>
              </w:rPr>
              <w:t xml:space="preserve">: Règlements du Local 497 du syndicat Canadien des travailleur du papier de l’usine Donohue de </w:t>
            </w:r>
            <w:proofErr w:type="spellStart"/>
            <w:r>
              <w:rPr>
                <w:lang w:eastAsia="en-US"/>
              </w:rPr>
              <w:t>Girardville</w:t>
            </w:r>
            <w:proofErr w:type="spellEnd"/>
            <w:r>
              <w:rPr>
                <w:lang w:eastAsia="en-US"/>
              </w:rPr>
              <w:t>.</w:t>
            </w:r>
          </w:p>
          <w:p w:rsidR="001D55AF" w:rsidRDefault="001D55AF" w:rsidP="001D55AF">
            <w:pPr>
              <w:rPr>
                <w:lang w:eastAsia="en-US"/>
              </w:rPr>
            </w:pPr>
          </w:p>
          <w:p w:rsidR="001D55AF" w:rsidRPr="00AD5758" w:rsidRDefault="001D55AF" w:rsidP="001D55AF">
            <w:pPr>
              <w:rPr>
                <w:i/>
              </w:rPr>
            </w:pPr>
            <w:proofErr w:type="gramStart"/>
            <w:r w:rsidRPr="00AD5758">
              <w:rPr>
                <w:i/>
              </w:rPr>
              <w:t>Notes</w:t>
            </w:r>
            <w:proofErr w:type="gramEnd"/>
            <w:r w:rsidRPr="00AD5758">
              <w:rPr>
                <w:i/>
              </w:rPr>
              <w:t> :</w:t>
            </w:r>
          </w:p>
          <w:p w:rsidR="001D55AF" w:rsidRDefault="001D55AF" w:rsidP="001D55AF">
            <w:r>
              <w:t>Copies</w:t>
            </w:r>
            <w:r w:rsidR="00C770EC">
              <w:t>.</w:t>
            </w:r>
          </w:p>
          <w:p w:rsidR="001D55AF" w:rsidRDefault="001D55AF" w:rsidP="00D4572E"/>
          <w:p w:rsidR="001D55AF" w:rsidRDefault="001D55AF" w:rsidP="001D55AF">
            <w:pPr>
              <w:pStyle w:val="Niveau3"/>
            </w:pPr>
            <w:r>
              <w:t>P389</w:t>
            </w:r>
            <w:r w:rsidRPr="00561EAD">
              <w:t>/A</w:t>
            </w:r>
            <w:r>
              <w:t>2/2</w:t>
            </w:r>
            <w:r w:rsidRPr="00561EAD">
              <w:t xml:space="preserve"> : </w:t>
            </w:r>
            <w:r>
              <w:t>Règlements 1989.</w:t>
            </w:r>
          </w:p>
          <w:p w:rsidR="001D55AF" w:rsidRDefault="001D55AF" w:rsidP="001D55AF">
            <w:r>
              <w:t>-- 5 mars 1989-18 avril 1990. -- 9 feuillets de documents textuels.</w:t>
            </w:r>
          </w:p>
          <w:p w:rsidR="001D55AF" w:rsidRDefault="001D55AF" w:rsidP="001D55AF"/>
          <w:p w:rsidR="001D55AF" w:rsidRDefault="001D55AF" w:rsidP="001D55AF">
            <w:pPr>
              <w:rPr>
                <w:lang w:eastAsia="en-US"/>
              </w:rPr>
            </w:pPr>
            <w:r w:rsidRPr="00D97DCE">
              <w:rPr>
                <w:i/>
                <w:lang w:eastAsia="en-US"/>
              </w:rPr>
              <w:t>Portée et contenu </w:t>
            </w:r>
            <w:r>
              <w:rPr>
                <w:lang w:eastAsia="en-US"/>
              </w:rPr>
              <w:t xml:space="preserve">: Règlements du Local 497 du syndicat Canadien des travailleur du papier de l’usine Donohue de </w:t>
            </w:r>
            <w:proofErr w:type="spellStart"/>
            <w:r>
              <w:rPr>
                <w:lang w:eastAsia="en-US"/>
              </w:rPr>
              <w:t>Girardville</w:t>
            </w:r>
            <w:proofErr w:type="spellEnd"/>
            <w:r>
              <w:rPr>
                <w:lang w:eastAsia="en-US"/>
              </w:rPr>
              <w:t>.</w:t>
            </w:r>
          </w:p>
          <w:p w:rsidR="001D55AF" w:rsidRDefault="001D55AF" w:rsidP="001D55AF">
            <w:pPr>
              <w:rPr>
                <w:lang w:eastAsia="en-US"/>
              </w:rPr>
            </w:pPr>
          </w:p>
          <w:p w:rsidR="001D55AF" w:rsidRPr="00AD5758" w:rsidRDefault="001D55AF" w:rsidP="001D55AF">
            <w:pPr>
              <w:rPr>
                <w:i/>
              </w:rPr>
            </w:pPr>
            <w:proofErr w:type="gramStart"/>
            <w:r w:rsidRPr="00AD5758">
              <w:rPr>
                <w:i/>
              </w:rPr>
              <w:t>Notes</w:t>
            </w:r>
            <w:proofErr w:type="gramEnd"/>
            <w:r w:rsidRPr="00AD5758">
              <w:rPr>
                <w:i/>
              </w:rPr>
              <w:t> :</w:t>
            </w:r>
          </w:p>
          <w:p w:rsidR="001D55AF" w:rsidRDefault="001D55AF" w:rsidP="001D55AF">
            <w:r>
              <w:t>Copies</w:t>
            </w:r>
            <w:r w:rsidR="00C770EC">
              <w:t>.</w:t>
            </w:r>
          </w:p>
          <w:p w:rsidR="001D55AF" w:rsidRDefault="001D55AF" w:rsidP="00D4572E"/>
          <w:p w:rsidR="00600A42" w:rsidRDefault="00600A42" w:rsidP="00D4572E"/>
          <w:p w:rsidR="00600A42" w:rsidRDefault="00600A42" w:rsidP="00D4572E"/>
          <w:p w:rsidR="00600A42" w:rsidRDefault="00600A42" w:rsidP="00D4572E"/>
          <w:p w:rsidR="00600A42" w:rsidRDefault="00600A42" w:rsidP="00D4572E"/>
          <w:p w:rsidR="001D55AF" w:rsidRDefault="001D55AF" w:rsidP="001D55AF">
            <w:pPr>
              <w:pStyle w:val="Niveau3"/>
            </w:pPr>
            <w:r>
              <w:t>P389</w:t>
            </w:r>
            <w:r w:rsidRPr="00561EAD">
              <w:t>/A</w:t>
            </w:r>
            <w:r>
              <w:t>2/3</w:t>
            </w:r>
            <w:r w:rsidRPr="00561EAD">
              <w:t xml:space="preserve"> : </w:t>
            </w:r>
            <w:r>
              <w:t>Règlements 1994.</w:t>
            </w:r>
          </w:p>
          <w:p w:rsidR="001D55AF" w:rsidRDefault="001D55AF" w:rsidP="001D55AF">
            <w:r>
              <w:t>-- 25 avril 1994-17 juin 1994. -- 13 feuillets de documents textuels.</w:t>
            </w:r>
          </w:p>
          <w:p w:rsidR="001D55AF" w:rsidRDefault="001D55AF" w:rsidP="001D55AF"/>
          <w:p w:rsidR="001D55AF" w:rsidRDefault="001D55AF" w:rsidP="001D55AF">
            <w:pPr>
              <w:rPr>
                <w:lang w:eastAsia="en-US"/>
              </w:rPr>
            </w:pPr>
            <w:r w:rsidRPr="00D97DCE">
              <w:rPr>
                <w:i/>
                <w:lang w:eastAsia="en-US"/>
              </w:rPr>
              <w:t>Portée et contenu </w:t>
            </w:r>
            <w:r>
              <w:rPr>
                <w:lang w:eastAsia="en-US"/>
              </w:rPr>
              <w:t xml:space="preserve">: Règlements du Local 497 du syndicat Canadien des travailleur du papier de l’usine Donohue de </w:t>
            </w:r>
            <w:proofErr w:type="spellStart"/>
            <w:r>
              <w:rPr>
                <w:lang w:eastAsia="en-US"/>
              </w:rPr>
              <w:t>Girardville</w:t>
            </w:r>
            <w:proofErr w:type="spellEnd"/>
            <w:r>
              <w:rPr>
                <w:lang w:eastAsia="en-US"/>
              </w:rPr>
              <w:t>.</w:t>
            </w:r>
          </w:p>
          <w:p w:rsidR="001D55AF" w:rsidRDefault="001D55AF" w:rsidP="001D55AF">
            <w:pPr>
              <w:rPr>
                <w:lang w:eastAsia="en-US"/>
              </w:rPr>
            </w:pPr>
          </w:p>
          <w:p w:rsidR="001D55AF" w:rsidRPr="00AD5758" w:rsidRDefault="001D55AF" w:rsidP="001D55AF">
            <w:pPr>
              <w:rPr>
                <w:i/>
              </w:rPr>
            </w:pPr>
            <w:proofErr w:type="gramStart"/>
            <w:r w:rsidRPr="00AD5758">
              <w:rPr>
                <w:i/>
              </w:rPr>
              <w:t>Notes</w:t>
            </w:r>
            <w:proofErr w:type="gramEnd"/>
            <w:r w:rsidRPr="00AD5758">
              <w:rPr>
                <w:i/>
              </w:rPr>
              <w:t> :</w:t>
            </w:r>
          </w:p>
          <w:p w:rsidR="001D55AF" w:rsidRDefault="001D55AF" w:rsidP="001D55AF">
            <w:r>
              <w:t>Copies</w:t>
            </w:r>
            <w:r w:rsidR="00C770EC">
              <w:t>.</w:t>
            </w:r>
          </w:p>
          <w:p w:rsidR="001D55AF" w:rsidRDefault="001D55AF" w:rsidP="00D4572E"/>
          <w:p w:rsidR="001D55AF" w:rsidRDefault="001D55AF" w:rsidP="001D55AF">
            <w:pPr>
              <w:pStyle w:val="Niveau3"/>
            </w:pPr>
            <w:r>
              <w:t>P389</w:t>
            </w:r>
            <w:r w:rsidRPr="00561EAD">
              <w:t>/A</w:t>
            </w:r>
            <w:r>
              <w:t>2/4</w:t>
            </w:r>
            <w:r w:rsidRPr="00561EAD">
              <w:t xml:space="preserve"> : </w:t>
            </w:r>
            <w:r>
              <w:t>Statuts et règlements 2017.</w:t>
            </w:r>
          </w:p>
          <w:p w:rsidR="001D55AF" w:rsidRDefault="001D55AF" w:rsidP="001D55AF">
            <w:r>
              <w:t>-- 31 mai 2017. -- 1</w:t>
            </w:r>
            <w:r w:rsidR="008664A9">
              <w:t>1</w:t>
            </w:r>
            <w:r>
              <w:t xml:space="preserve"> feuillets de documents textuels.</w:t>
            </w:r>
          </w:p>
          <w:p w:rsidR="001D55AF" w:rsidRDefault="001D55AF" w:rsidP="001D55AF"/>
          <w:p w:rsidR="001D55AF" w:rsidRDefault="001D55AF" w:rsidP="001D55AF">
            <w:pPr>
              <w:rPr>
                <w:lang w:eastAsia="en-US"/>
              </w:rPr>
            </w:pPr>
            <w:r w:rsidRPr="00D97DCE">
              <w:rPr>
                <w:i/>
                <w:lang w:eastAsia="en-US"/>
              </w:rPr>
              <w:t>Portée et contenu </w:t>
            </w:r>
            <w:r>
              <w:rPr>
                <w:lang w:eastAsia="en-US"/>
              </w:rPr>
              <w:t xml:space="preserve">: Règlements du Local 497 du syndicat Canadien des travailleur du papier de l’usine Donohue de </w:t>
            </w:r>
            <w:proofErr w:type="spellStart"/>
            <w:r>
              <w:rPr>
                <w:lang w:eastAsia="en-US"/>
              </w:rPr>
              <w:t>Girardville</w:t>
            </w:r>
            <w:proofErr w:type="spellEnd"/>
            <w:r>
              <w:rPr>
                <w:lang w:eastAsia="en-US"/>
              </w:rPr>
              <w:t>.</w:t>
            </w:r>
          </w:p>
          <w:p w:rsidR="001D55AF" w:rsidRDefault="001D55AF" w:rsidP="001D55AF">
            <w:pPr>
              <w:rPr>
                <w:lang w:eastAsia="en-US"/>
              </w:rPr>
            </w:pPr>
          </w:p>
          <w:p w:rsidR="001D55AF" w:rsidRPr="00AD5758" w:rsidRDefault="001D55AF" w:rsidP="001D55AF">
            <w:pPr>
              <w:rPr>
                <w:i/>
              </w:rPr>
            </w:pPr>
            <w:proofErr w:type="gramStart"/>
            <w:r w:rsidRPr="00AD5758">
              <w:rPr>
                <w:i/>
              </w:rPr>
              <w:t>Notes</w:t>
            </w:r>
            <w:proofErr w:type="gramEnd"/>
            <w:r w:rsidRPr="00AD5758">
              <w:rPr>
                <w:i/>
              </w:rPr>
              <w:t> :</w:t>
            </w:r>
          </w:p>
          <w:p w:rsidR="008664A9" w:rsidRDefault="008664A9" w:rsidP="001D55AF">
            <w:r>
              <w:t>Documents boudinés.</w:t>
            </w:r>
          </w:p>
          <w:p w:rsidR="001D55AF" w:rsidRDefault="001D55AF" w:rsidP="001D55AF">
            <w:r>
              <w:t>Copies</w:t>
            </w:r>
            <w:r w:rsidR="00C770EC">
              <w:t>.</w:t>
            </w:r>
          </w:p>
          <w:p w:rsidR="001D55AF" w:rsidRDefault="001D55AF" w:rsidP="001D55AF">
            <w:bookmarkStart w:id="14" w:name="P389_A_3"/>
            <w:bookmarkEnd w:id="14"/>
          </w:p>
          <w:p w:rsidR="008664A9" w:rsidRDefault="008664A9" w:rsidP="001D55AF"/>
          <w:p w:rsidR="008664A9" w:rsidRPr="008664A9" w:rsidRDefault="008664A9" w:rsidP="008664A9">
            <w:pPr>
              <w:pStyle w:val="Titre2"/>
              <w:rPr>
                <w:highlight w:val="yellow"/>
              </w:rPr>
            </w:pPr>
            <w:r w:rsidRPr="008664A9">
              <w:t>P389/A</w:t>
            </w:r>
            <w:r>
              <w:t>3</w:t>
            </w:r>
            <w:r w:rsidRPr="008664A9">
              <w:t xml:space="preserve"> </w:t>
            </w:r>
            <w:r w:rsidR="00487BC4">
              <w:t xml:space="preserve">   </w:t>
            </w:r>
            <w:r>
              <w:t>Assemblées statutaires</w:t>
            </w:r>
            <w:r w:rsidRPr="008664A9">
              <w:t xml:space="preserve">. -- </w:t>
            </w:r>
            <w:r w:rsidR="007454EB" w:rsidRPr="007454EB">
              <w:t>4 décembre 1983</w:t>
            </w:r>
            <w:r w:rsidRPr="007454EB">
              <w:t>-</w:t>
            </w:r>
            <w:r w:rsidR="0001628F">
              <w:t>6 décembre</w:t>
            </w:r>
            <w:r w:rsidR="007454EB" w:rsidRPr="007454EB">
              <w:t xml:space="preserve"> </w:t>
            </w:r>
            <w:r w:rsidRPr="007454EB">
              <w:t xml:space="preserve">2017. -- </w:t>
            </w:r>
            <w:r w:rsidR="0001628F">
              <w:t>9,5</w:t>
            </w:r>
            <w:r w:rsidR="007454EB" w:rsidRPr="007454EB">
              <w:t xml:space="preserve"> cm de documents textuels (</w:t>
            </w:r>
            <w:r w:rsidR="0001628F">
              <w:t>5</w:t>
            </w:r>
            <w:r w:rsidR="007454EB" w:rsidRPr="007454EB">
              <w:t xml:space="preserve"> livres</w:t>
            </w:r>
            <w:r w:rsidR="0001628F">
              <w:t xml:space="preserve"> et 3 cahiers</w:t>
            </w:r>
            <w:r w:rsidR="007454EB" w:rsidRPr="007454EB">
              <w:t>)</w:t>
            </w:r>
            <w:r w:rsidR="0001628F">
              <w:t>.</w:t>
            </w:r>
          </w:p>
          <w:p w:rsidR="008664A9" w:rsidRPr="008664A9" w:rsidRDefault="008664A9" w:rsidP="008664A9">
            <w:pPr>
              <w:rPr>
                <w:highlight w:val="yellow"/>
              </w:rPr>
            </w:pPr>
          </w:p>
          <w:p w:rsidR="008664A9" w:rsidRPr="007454EB" w:rsidRDefault="008664A9" w:rsidP="008664A9">
            <w:r w:rsidRPr="007454EB">
              <w:rPr>
                <w:i/>
              </w:rPr>
              <w:t xml:space="preserve">Portée et contenu : </w:t>
            </w:r>
            <w:r w:rsidRPr="007454EB">
              <w:t xml:space="preserve">Cette sous-série </w:t>
            </w:r>
            <w:r w:rsidR="007454EB">
              <w:t>comprend les procès-verbaux</w:t>
            </w:r>
            <w:r w:rsidR="0001628F">
              <w:t xml:space="preserve"> et les présences</w:t>
            </w:r>
            <w:r w:rsidR="007454EB">
              <w:t xml:space="preserve"> des assemblées génér</w:t>
            </w:r>
            <w:r w:rsidR="0001628F">
              <w:t>ales des membre</w:t>
            </w:r>
            <w:r w:rsidR="00487BC4">
              <w:t>s</w:t>
            </w:r>
            <w:r w:rsidR="0001628F">
              <w:t xml:space="preserve"> ainsi que les procès-verbaux, les listes de membres et les démissions </w:t>
            </w:r>
            <w:r w:rsidR="007454EB">
              <w:t>du comité exécutif</w:t>
            </w:r>
            <w:r w:rsidRPr="007454EB">
              <w:t xml:space="preserve">. </w:t>
            </w:r>
          </w:p>
          <w:p w:rsidR="008664A9" w:rsidRPr="007454EB" w:rsidRDefault="008664A9" w:rsidP="008664A9"/>
          <w:p w:rsidR="008664A9" w:rsidRPr="007454EB" w:rsidRDefault="008664A9" w:rsidP="008664A9">
            <w:pPr>
              <w:rPr>
                <w:i/>
              </w:rPr>
            </w:pPr>
            <w:proofErr w:type="gramStart"/>
            <w:r w:rsidRPr="007454EB">
              <w:rPr>
                <w:i/>
              </w:rPr>
              <w:t>Notes</w:t>
            </w:r>
            <w:proofErr w:type="gramEnd"/>
            <w:r w:rsidRPr="007454EB">
              <w:rPr>
                <w:i/>
              </w:rPr>
              <w:t> :</w:t>
            </w:r>
          </w:p>
          <w:p w:rsidR="007454EB" w:rsidRDefault="007454EB" w:rsidP="008664A9">
            <w:r>
              <w:t>La majorité des documents sont manuscrits.</w:t>
            </w:r>
          </w:p>
          <w:p w:rsidR="008664A9" w:rsidRDefault="007454EB" w:rsidP="008664A9">
            <w:r>
              <w:t>Originaux.</w:t>
            </w:r>
          </w:p>
          <w:p w:rsidR="008664A9" w:rsidRDefault="008664A9" w:rsidP="001D55AF"/>
          <w:p w:rsidR="008664A9" w:rsidRDefault="008664A9" w:rsidP="008664A9">
            <w:pPr>
              <w:pStyle w:val="Niveau3"/>
            </w:pPr>
            <w:r>
              <w:t>P389</w:t>
            </w:r>
            <w:r w:rsidRPr="00561EAD">
              <w:t>/A</w:t>
            </w:r>
            <w:r>
              <w:t>3/1</w:t>
            </w:r>
            <w:r w:rsidRPr="00561EAD">
              <w:t xml:space="preserve"> : </w:t>
            </w:r>
            <w:r w:rsidR="00532A55">
              <w:t>Procès-verbaux 1983-1988.</w:t>
            </w:r>
          </w:p>
          <w:p w:rsidR="008664A9" w:rsidRDefault="008664A9" w:rsidP="008664A9">
            <w:r>
              <w:t xml:space="preserve">-- </w:t>
            </w:r>
            <w:r w:rsidR="00532A55">
              <w:t>4 décembre 1983-30 octobre 1988</w:t>
            </w:r>
            <w:r>
              <w:t xml:space="preserve">. -- </w:t>
            </w:r>
            <w:r w:rsidR="00532A55">
              <w:t>1 livre : 31x18 cm.</w:t>
            </w:r>
          </w:p>
          <w:p w:rsidR="008664A9" w:rsidRDefault="008664A9" w:rsidP="008664A9"/>
          <w:p w:rsidR="008664A9" w:rsidRDefault="008664A9" w:rsidP="008664A9">
            <w:pPr>
              <w:rPr>
                <w:lang w:eastAsia="en-US"/>
              </w:rPr>
            </w:pPr>
            <w:r w:rsidRPr="00D97DCE">
              <w:rPr>
                <w:i/>
                <w:lang w:eastAsia="en-US"/>
              </w:rPr>
              <w:t>Portée et contenu </w:t>
            </w:r>
            <w:r>
              <w:rPr>
                <w:lang w:eastAsia="en-US"/>
              </w:rPr>
              <w:t xml:space="preserve">: </w:t>
            </w:r>
            <w:r w:rsidR="00532A55">
              <w:rPr>
                <w:lang w:eastAsia="en-US"/>
              </w:rPr>
              <w:t xml:space="preserve">Procès-verbaux des assemblées générales des membres ainsi que du comité exécutif. </w:t>
            </w:r>
          </w:p>
          <w:p w:rsidR="008664A9" w:rsidRDefault="008664A9" w:rsidP="008664A9">
            <w:pPr>
              <w:rPr>
                <w:lang w:eastAsia="en-US"/>
              </w:rPr>
            </w:pPr>
          </w:p>
          <w:p w:rsidR="008664A9" w:rsidRPr="00AD5758" w:rsidRDefault="008664A9" w:rsidP="008664A9">
            <w:pPr>
              <w:rPr>
                <w:i/>
              </w:rPr>
            </w:pPr>
            <w:proofErr w:type="gramStart"/>
            <w:r w:rsidRPr="00AD5758">
              <w:rPr>
                <w:i/>
              </w:rPr>
              <w:t>Notes</w:t>
            </w:r>
            <w:proofErr w:type="gramEnd"/>
            <w:r w:rsidRPr="00AD5758">
              <w:rPr>
                <w:i/>
              </w:rPr>
              <w:t> :</w:t>
            </w:r>
          </w:p>
          <w:p w:rsidR="008664A9" w:rsidRDefault="008664A9" w:rsidP="008664A9">
            <w:r>
              <w:t xml:space="preserve">Documents </w:t>
            </w:r>
            <w:r w:rsidR="005E73CA">
              <w:t>manuscrits</w:t>
            </w:r>
            <w:r>
              <w:t>.</w:t>
            </w:r>
          </w:p>
          <w:p w:rsidR="008664A9" w:rsidRDefault="005E73CA" w:rsidP="008664A9">
            <w:r>
              <w:t>Originaux.</w:t>
            </w:r>
          </w:p>
          <w:p w:rsidR="008664A9" w:rsidRDefault="008664A9" w:rsidP="001D55AF"/>
          <w:p w:rsidR="005E73CA" w:rsidRDefault="005E73CA" w:rsidP="005E73CA">
            <w:pPr>
              <w:pStyle w:val="Niveau3"/>
            </w:pPr>
            <w:r>
              <w:t>P389</w:t>
            </w:r>
            <w:r w:rsidRPr="00561EAD">
              <w:t>/A</w:t>
            </w:r>
            <w:r>
              <w:t>3/2</w:t>
            </w:r>
            <w:r w:rsidRPr="00561EAD">
              <w:t xml:space="preserve"> : </w:t>
            </w:r>
            <w:r>
              <w:t>Procès-verbaux 1988-1994.</w:t>
            </w:r>
          </w:p>
          <w:p w:rsidR="005E73CA" w:rsidRDefault="005E73CA" w:rsidP="005E73CA">
            <w:r>
              <w:t>-- 6 novembre 1988-20 février 1994. -- 1 livre : 31x18 cm.</w:t>
            </w:r>
          </w:p>
          <w:p w:rsidR="005E73CA" w:rsidRDefault="005E73CA" w:rsidP="005E73CA"/>
          <w:p w:rsidR="005E73CA" w:rsidRDefault="005E73CA" w:rsidP="005E73CA">
            <w:pPr>
              <w:rPr>
                <w:lang w:eastAsia="en-US"/>
              </w:rPr>
            </w:pPr>
            <w:r w:rsidRPr="00D97DCE">
              <w:rPr>
                <w:i/>
                <w:lang w:eastAsia="en-US"/>
              </w:rPr>
              <w:t>Portée et contenu </w:t>
            </w:r>
            <w:r>
              <w:rPr>
                <w:lang w:eastAsia="en-US"/>
              </w:rPr>
              <w:t xml:space="preserve">: Procès-verbaux des assemblées générales des membres </w:t>
            </w:r>
            <w:r>
              <w:rPr>
                <w:lang w:eastAsia="en-US"/>
              </w:rPr>
              <w:lastRenderedPageBreak/>
              <w:t xml:space="preserve">ainsi que du comité exécutif. </w:t>
            </w:r>
          </w:p>
          <w:p w:rsidR="005E73CA" w:rsidRDefault="005E73CA" w:rsidP="005E73CA">
            <w:pPr>
              <w:rPr>
                <w:lang w:eastAsia="en-US"/>
              </w:rPr>
            </w:pPr>
          </w:p>
          <w:p w:rsidR="005E73CA" w:rsidRPr="00AD5758" w:rsidRDefault="005E73CA" w:rsidP="005E73CA">
            <w:pPr>
              <w:rPr>
                <w:i/>
              </w:rPr>
            </w:pPr>
            <w:proofErr w:type="gramStart"/>
            <w:r w:rsidRPr="00AD5758">
              <w:rPr>
                <w:i/>
              </w:rPr>
              <w:t>Notes</w:t>
            </w:r>
            <w:proofErr w:type="gramEnd"/>
            <w:r w:rsidRPr="00AD5758">
              <w:rPr>
                <w:i/>
              </w:rPr>
              <w:t> :</w:t>
            </w:r>
          </w:p>
          <w:p w:rsidR="005E73CA" w:rsidRDefault="005E73CA" w:rsidP="005E73CA">
            <w:r>
              <w:t>Documents manuscrits.</w:t>
            </w:r>
          </w:p>
          <w:p w:rsidR="005E73CA" w:rsidRDefault="005E73CA" w:rsidP="005E73CA">
            <w:r>
              <w:t>Originaux.</w:t>
            </w:r>
          </w:p>
          <w:p w:rsidR="005E73CA" w:rsidRDefault="005E73CA" w:rsidP="001D55AF"/>
          <w:p w:rsidR="005E73CA" w:rsidRDefault="005E73CA" w:rsidP="005E73CA">
            <w:pPr>
              <w:pStyle w:val="Niveau3"/>
            </w:pPr>
            <w:r>
              <w:t>P389</w:t>
            </w:r>
            <w:r w:rsidRPr="00561EAD">
              <w:t>/A</w:t>
            </w:r>
            <w:r>
              <w:t>3/</w:t>
            </w:r>
            <w:r w:rsidR="007454EB">
              <w:t>3</w:t>
            </w:r>
            <w:r w:rsidRPr="00561EAD">
              <w:t xml:space="preserve"> : </w:t>
            </w:r>
            <w:r>
              <w:t xml:space="preserve">Procès-verbaux </w:t>
            </w:r>
            <w:r w:rsidR="007454EB">
              <w:t>1994-2001.</w:t>
            </w:r>
          </w:p>
          <w:p w:rsidR="005E73CA" w:rsidRDefault="005E73CA" w:rsidP="005E73CA">
            <w:r>
              <w:t>-- 20 mars 1994</w:t>
            </w:r>
            <w:r w:rsidR="007454EB">
              <w:t>-</w:t>
            </w:r>
            <w:r>
              <w:t>19 septembre 2001. -- 1 livre : 32x20 cm.</w:t>
            </w:r>
          </w:p>
          <w:p w:rsidR="005E73CA" w:rsidRDefault="005E73CA" w:rsidP="005E73CA"/>
          <w:p w:rsidR="005E73CA" w:rsidRDefault="005E73CA" w:rsidP="005E73CA">
            <w:pPr>
              <w:rPr>
                <w:lang w:eastAsia="en-US"/>
              </w:rPr>
            </w:pPr>
            <w:r w:rsidRPr="00D97DCE">
              <w:rPr>
                <w:i/>
                <w:lang w:eastAsia="en-US"/>
              </w:rPr>
              <w:t>Portée et contenu </w:t>
            </w:r>
            <w:r>
              <w:rPr>
                <w:lang w:eastAsia="en-US"/>
              </w:rPr>
              <w:t xml:space="preserve">: Procès-verbaux des assemblées générales des membres ainsi que du comité exécutif. </w:t>
            </w:r>
          </w:p>
          <w:p w:rsidR="005E73CA" w:rsidRDefault="005E73CA" w:rsidP="005E73CA">
            <w:pPr>
              <w:rPr>
                <w:lang w:eastAsia="en-US"/>
              </w:rPr>
            </w:pPr>
          </w:p>
          <w:p w:rsidR="005E73CA" w:rsidRPr="00AD5758" w:rsidRDefault="005E73CA" w:rsidP="005E73CA">
            <w:pPr>
              <w:rPr>
                <w:i/>
              </w:rPr>
            </w:pPr>
            <w:proofErr w:type="gramStart"/>
            <w:r w:rsidRPr="00AD5758">
              <w:rPr>
                <w:i/>
              </w:rPr>
              <w:t>Notes</w:t>
            </w:r>
            <w:proofErr w:type="gramEnd"/>
            <w:r w:rsidRPr="00AD5758">
              <w:rPr>
                <w:i/>
              </w:rPr>
              <w:t> :</w:t>
            </w:r>
          </w:p>
          <w:p w:rsidR="005E73CA" w:rsidRDefault="005E73CA" w:rsidP="005E73CA">
            <w:r>
              <w:t>Documents manuscrits.</w:t>
            </w:r>
          </w:p>
          <w:p w:rsidR="005E73CA" w:rsidRDefault="005E73CA" w:rsidP="005E73CA">
            <w:r>
              <w:t>Originaux.</w:t>
            </w:r>
          </w:p>
          <w:p w:rsidR="005E73CA" w:rsidRDefault="005E73CA" w:rsidP="001D55AF"/>
          <w:p w:rsidR="007454EB" w:rsidRDefault="007454EB" w:rsidP="007454EB">
            <w:pPr>
              <w:pStyle w:val="Niveau3"/>
            </w:pPr>
            <w:r>
              <w:t>P389</w:t>
            </w:r>
            <w:r w:rsidRPr="00561EAD">
              <w:t>/A</w:t>
            </w:r>
            <w:r>
              <w:t>3/4</w:t>
            </w:r>
            <w:r w:rsidRPr="00561EAD">
              <w:t xml:space="preserve"> : </w:t>
            </w:r>
            <w:r>
              <w:t>Procès-verbaux 2001-2017.</w:t>
            </w:r>
          </w:p>
          <w:p w:rsidR="007454EB" w:rsidRDefault="007454EB" w:rsidP="007454EB">
            <w:r>
              <w:t>-- 28 octobre 2001-17 novembre 2017. -- 1 livre : 32x20 cm.</w:t>
            </w:r>
          </w:p>
          <w:p w:rsidR="007454EB" w:rsidRDefault="007454EB" w:rsidP="007454EB"/>
          <w:p w:rsidR="007454EB" w:rsidRDefault="007454EB" w:rsidP="007454EB">
            <w:pPr>
              <w:rPr>
                <w:lang w:eastAsia="en-US"/>
              </w:rPr>
            </w:pPr>
            <w:r w:rsidRPr="00D97DCE">
              <w:rPr>
                <w:i/>
                <w:lang w:eastAsia="en-US"/>
              </w:rPr>
              <w:t>Portée et contenu </w:t>
            </w:r>
            <w:r>
              <w:rPr>
                <w:lang w:eastAsia="en-US"/>
              </w:rPr>
              <w:t xml:space="preserve">: Procès-verbaux des assemblées générales des membres ainsi que du comité exécutif. </w:t>
            </w:r>
          </w:p>
          <w:p w:rsidR="007454EB" w:rsidRDefault="007454EB" w:rsidP="007454EB">
            <w:pPr>
              <w:rPr>
                <w:lang w:eastAsia="en-US"/>
              </w:rPr>
            </w:pPr>
          </w:p>
          <w:p w:rsidR="007454EB" w:rsidRPr="00AD5758" w:rsidRDefault="007454EB" w:rsidP="007454EB">
            <w:pPr>
              <w:rPr>
                <w:i/>
              </w:rPr>
            </w:pPr>
            <w:proofErr w:type="gramStart"/>
            <w:r w:rsidRPr="00AD5758">
              <w:rPr>
                <w:i/>
              </w:rPr>
              <w:t>Notes</w:t>
            </w:r>
            <w:proofErr w:type="gramEnd"/>
            <w:r w:rsidRPr="00AD5758">
              <w:rPr>
                <w:i/>
              </w:rPr>
              <w:t> :</w:t>
            </w:r>
          </w:p>
          <w:p w:rsidR="007454EB" w:rsidRDefault="007454EB" w:rsidP="007454EB">
            <w:r>
              <w:t>Documents manuscrits.</w:t>
            </w:r>
          </w:p>
          <w:p w:rsidR="007454EB" w:rsidRDefault="007454EB" w:rsidP="007454EB">
            <w:r>
              <w:t>Originaux.</w:t>
            </w:r>
          </w:p>
          <w:p w:rsidR="007454EB" w:rsidRDefault="007454EB" w:rsidP="001D55AF"/>
          <w:p w:rsidR="00F4151E" w:rsidRDefault="00F4151E" w:rsidP="00F4151E">
            <w:pPr>
              <w:pStyle w:val="Niveau3"/>
            </w:pPr>
            <w:r>
              <w:t>P389</w:t>
            </w:r>
            <w:r w:rsidRPr="00561EAD">
              <w:t>/A</w:t>
            </w:r>
            <w:r>
              <w:t>3/5</w:t>
            </w:r>
            <w:r w:rsidRPr="00561EAD">
              <w:t xml:space="preserve"> : </w:t>
            </w:r>
            <w:r>
              <w:t>Assemblées générales / Présences.</w:t>
            </w:r>
          </w:p>
          <w:p w:rsidR="00F4151E" w:rsidRDefault="00F4151E" w:rsidP="00F4151E">
            <w:r>
              <w:t>-- 20 juin 1984-6 décembre 2017. -- 1 livre : 28x21 cm -- 3 cahiers : 27x23 cm et plus petit.</w:t>
            </w:r>
          </w:p>
          <w:p w:rsidR="00F4151E" w:rsidRDefault="00F4151E" w:rsidP="00F4151E"/>
          <w:p w:rsidR="00F4151E" w:rsidRDefault="00F4151E" w:rsidP="00F4151E">
            <w:pPr>
              <w:rPr>
                <w:lang w:eastAsia="en-US"/>
              </w:rPr>
            </w:pPr>
            <w:r w:rsidRPr="00D97DCE">
              <w:rPr>
                <w:i/>
                <w:lang w:eastAsia="en-US"/>
              </w:rPr>
              <w:t>Portée et contenu </w:t>
            </w:r>
            <w:r>
              <w:rPr>
                <w:lang w:eastAsia="en-US"/>
              </w:rPr>
              <w:t xml:space="preserve">: Listes des présences des membres aux assemblées générales. </w:t>
            </w:r>
          </w:p>
          <w:p w:rsidR="00F4151E" w:rsidRDefault="00F4151E" w:rsidP="00F4151E">
            <w:pPr>
              <w:rPr>
                <w:lang w:eastAsia="en-US"/>
              </w:rPr>
            </w:pPr>
          </w:p>
          <w:p w:rsidR="00F4151E" w:rsidRPr="00AD5758" w:rsidRDefault="00F4151E" w:rsidP="00F4151E">
            <w:pPr>
              <w:rPr>
                <w:i/>
              </w:rPr>
            </w:pPr>
            <w:proofErr w:type="gramStart"/>
            <w:r w:rsidRPr="00AD5758">
              <w:rPr>
                <w:i/>
              </w:rPr>
              <w:t>Notes</w:t>
            </w:r>
            <w:proofErr w:type="gramEnd"/>
            <w:r w:rsidRPr="00AD5758">
              <w:rPr>
                <w:i/>
              </w:rPr>
              <w:t> :</w:t>
            </w:r>
          </w:p>
          <w:p w:rsidR="00F4151E" w:rsidRDefault="00F4151E" w:rsidP="00F4151E">
            <w:r>
              <w:t>Documents manuscrits.</w:t>
            </w:r>
          </w:p>
          <w:p w:rsidR="00F4151E" w:rsidRDefault="00F4151E" w:rsidP="00F4151E">
            <w:r>
              <w:t>Originaux.</w:t>
            </w:r>
          </w:p>
          <w:p w:rsidR="007454EB" w:rsidRDefault="007454EB" w:rsidP="001D55AF"/>
          <w:p w:rsidR="00F4151E" w:rsidRDefault="00F4151E" w:rsidP="00F4151E">
            <w:pPr>
              <w:pStyle w:val="Niveau3"/>
            </w:pPr>
            <w:r>
              <w:t>P389</w:t>
            </w:r>
            <w:r w:rsidRPr="00561EAD">
              <w:t>/A</w:t>
            </w:r>
            <w:r>
              <w:t>3/6</w:t>
            </w:r>
            <w:r w:rsidRPr="00561EAD">
              <w:t xml:space="preserve"> : </w:t>
            </w:r>
            <w:r>
              <w:t>Comité exécutif / Membres.</w:t>
            </w:r>
          </w:p>
          <w:p w:rsidR="00F4151E" w:rsidRDefault="00F4151E" w:rsidP="00F4151E">
            <w:r>
              <w:t>-- 18 avril 1994-2 novembre 2016. -- 4 feuillets de documents textuels.</w:t>
            </w:r>
          </w:p>
          <w:p w:rsidR="00F4151E" w:rsidRDefault="00F4151E" w:rsidP="00F4151E"/>
          <w:p w:rsidR="00F4151E" w:rsidRDefault="00F4151E" w:rsidP="00F4151E">
            <w:pPr>
              <w:rPr>
                <w:lang w:eastAsia="en-US"/>
              </w:rPr>
            </w:pPr>
            <w:r w:rsidRPr="00D97DCE">
              <w:rPr>
                <w:i/>
                <w:lang w:eastAsia="en-US"/>
              </w:rPr>
              <w:t>Portée et contenu </w:t>
            </w:r>
            <w:r>
              <w:rPr>
                <w:lang w:eastAsia="en-US"/>
              </w:rPr>
              <w:t xml:space="preserve">: Listes des membres </w:t>
            </w:r>
            <w:r w:rsidR="003B7BA4">
              <w:rPr>
                <w:lang w:eastAsia="en-US"/>
              </w:rPr>
              <w:t>du comité exécutif</w:t>
            </w:r>
            <w:r>
              <w:rPr>
                <w:lang w:eastAsia="en-US"/>
              </w:rPr>
              <w:t xml:space="preserve">. </w:t>
            </w:r>
          </w:p>
          <w:p w:rsidR="00F4151E" w:rsidRDefault="00F4151E" w:rsidP="00F4151E">
            <w:pPr>
              <w:rPr>
                <w:lang w:eastAsia="en-US"/>
              </w:rPr>
            </w:pPr>
          </w:p>
          <w:p w:rsidR="00F4151E" w:rsidRPr="00AD5758" w:rsidRDefault="00F4151E" w:rsidP="00F4151E">
            <w:pPr>
              <w:rPr>
                <w:i/>
              </w:rPr>
            </w:pPr>
            <w:proofErr w:type="gramStart"/>
            <w:r w:rsidRPr="00AD5758">
              <w:rPr>
                <w:i/>
              </w:rPr>
              <w:t>Notes</w:t>
            </w:r>
            <w:proofErr w:type="gramEnd"/>
            <w:r w:rsidRPr="00AD5758">
              <w:rPr>
                <w:i/>
              </w:rPr>
              <w:t> :</w:t>
            </w:r>
          </w:p>
          <w:p w:rsidR="00F4151E" w:rsidRDefault="003B7BA4" w:rsidP="00F4151E">
            <w:r>
              <w:t>Originaux et copies.</w:t>
            </w:r>
          </w:p>
          <w:p w:rsidR="00A52B2B" w:rsidRDefault="00A52B2B" w:rsidP="001D55AF"/>
          <w:p w:rsidR="00600A42" w:rsidRDefault="00600A42" w:rsidP="001D55AF"/>
          <w:p w:rsidR="00600A42" w:rsidRDefault="00600A42" w:rsidP="001D55AF"/>
          <w:p w:rsidR="00600A42" w:rsidRDefault="00600A42" w:rsidP="001D55AF"/>
          <w:p w:rsidR="003B7BA4" w:rsidRDefault="003B7BA4" w:rsidP="003B7BA4">
            <w:pPr>
              <w:pStyle w:val="Niveau3"/>
            </w:pPr>
            <w:r>
              <w:t>P389</w:t>
            </w:r>
            <w:r w:rsidRPr="00561EAD">
              <w:t>/A</w:t>
            </w:r>
            <w:r>
              <w:t>3/7</w:t>
            </w:r>
            <w:r w:rsidRPr="00561EAD">
              <w:t xml:space="preserve"> : </w:t>
            </w:r>
            <w:r>
              <w:t>Comité exécutif / Démissions.</w:t>
            </w:r>
          </w:p>
          <w:p w:rsidR="003B7BA4" w:rsidRDefault="003B7BA4" w:rsidP="003B7BA4">
            <w:r>
              <w:t>-- 14 mai 1990-29 janvier 2001. -- 6 feuillets de documents textuels.</w:t>
            </w:r>
          </w:p>
          <w:p w:rsidR="003B7BA4" w:rsidRDefault="003B7BA4" w:rsidP="003B7BA4"/>
          <w:p w:rsidR="003B7BA4" w:rsidRDefault="003B7BA4" w:rsidP="003B7BA4">
            <w:pPr>
              <w:rPr>
                <w:lang w:eastAsia="en-US"/>
              </w:rPr>
            </w:pPr>
            <w:r w:rsidRPr="00D97DCE">
              <w:rPr>
                <w:i/>
                <w:lang w:eastAsia="en-US"/>
              </w:rPr>
              <w:t>Portée et contenu </w:t>
            </w:r>
            <w:r>
              <w:rPr>
                <w:lang w:eastAsia="en-US"/>
              </w:rPr>
              <w:t xml:space="preserve">: Lettres de démissions de membres du comité exécutif. </w:t>
            </w:r>
          </w:p>
          <w:p w:rsidR="003B7BA4" w:rsidRDefault="003B7BA4" w:rsidP="003B7BA4">
            <w:pPr>
              <w:rPr>
                <w:lang w:eastAsia="en-US"/>
              </w:rPr>
            </w:pPr>
          </w:p>
          <w:p w:rsidR="003B7BA4" w:rsidRPr="00AD5758" w:rsidRDefault="003B7BA4" w:rsidP="003B7BA4">
            <w:pPr>
              <w:rPr>
                <w:i/>
              </w:rPr>
            </w:pPr>
            <w:proofErr w:type="gramStart"/>
            <w:r w:rsidRPr="00AD5758">
              <w:rPr>
                <w:i/>
              </w:rPr>
              <w:t>Notes</w:t>
            </w:r>
            <w:proofErr w:type="gramEnd"/>
            <w:r w:rsidRPr="00AD5758">
              <w:rPr>
                <w:i/>
              </w:rPr>
              <w:t> :</w:t>
            </w:r>
          </w:p>
          <w:p w:rsidR="003B7BA4" w:rsidRDefault="003B7BA4" w:rsidP="003B7BA4">
            <w:r>
              <w:t>Documents manuscrits.</w:t>
            </w:r>
          </w:p>
          <w:p w:rsidR="003B7BA4" w:rsidRDefault="003B7BA4" w:rsidP="003B7BA4">
            <w:r>
              <w:t>Originaux.</w:t>
            </w:r>
          </w:p>
          <w:p w:rsidR="00F4151E" w:rsidRDefault="00F4151E" w:rsidP="001D55AF"/>
          <w:p w:rsidR="00F4151E" w:rsidRDefault="00F4151E" w:rsidP="001D55AF"/>
          <w:p w:rsidR="007454EB" w:rsidRPr="008664A9" w:rsidRDefault="007454EB" w:rsidP="007454EB">
            <w:pPr>
              <w:pStyle w:val="Titre2"/>
              <w:rPr>
                <w:highlight w:val="yellow"/>
              </w:rPr>
            </w:pPr>
            <w:bookmarkStart w:id="15" w:name="P389_A_4"/>
            <w:bookmarkEnd w:id="15"/>
            <w:r w:rsidRPr="008664A9">
              <w:t>P389/A</w:t>
            </w:r>
            <w:r>
              <w:t>4</w:t>
            </w:r>
            <w:r w:rsidRPr="008664A9">
              <w:t xml:space="preserve"> </w:t>
            </w:r>
            <w:r w:rsidR="00487BC4">
              <w:t xml:space="preserve">  </w:t>
            </w:r>
            <w:r w:rsidR="00F4151E">
              <w:t>Élections</w:t>
            </w:r>
            <w:r w:rsidRPr="008664A9">
              <w:t xml:space="preserve">. -- </w:t>
            </w:r>
            <w:r w:rsidR="005E2180">
              <w:t>17 août 1992</w:t>
            </w:r>
            <w:r w:rsidRPr="007454EB">
              <w:t>-</w:t>
            </w:r>
            <w:r w:rsidR="005E2180">
              <w:t>8 novembre 2015</w:t>
            </w:r>
            <w:r w:rsidRPr="007454EB">
              <w:t xml:space="preserve">. -- </w:t>
            </w:r>
            <w:r w:rsidR="005E2180">
              <w:t xml:space="preserve">1,5 </w:t>
            </w:r>
            <w:r w:rsidRPr="007454EB">
              <w:t>cm de documents textuels</w:t>
            </w:r>
          </w:p>
          <w:p w:rsidR="007454EB" w:rsidRPr="008664A9" w:rsidRDefault="007454EB" w:rsidP="007454EB">
            <w:pPr>
              <w:rPr>
                <w:highlight w:val="yellow"/>
              </w:rPr>
            </w:pPr>
          </w:p>
          <w:p w:rsidR="007454EB" w:rsidRPr="007454EB" w:rsidRDefault="007454EB" w:rsidP="007454EB">
            <w:r w:rsidRPr="007454EB">
              <w:rPr>
                <w:i/>
              </w:rPr>
              <w:t xml:space="preserve">Portée et contenu : </w:t>
            </w:r>
            <w:r w:rsidRPr="007454EB">
              <w:t xml:space="preserve">Cette sous-série </w:t>
            </w:r>
            <w:r w:rsidR="00487BC4">
              <w:t>contient des documents relatifs aux</w:t>
            </w:r>
            <w:r w:rsidR="005E2180">
              <w:t xml:space="preserve"> élections des membres du comité exécutif, ainsi que des membres du comité de santé et sécurité syndicat. On y retrouve des mises en candidature et des résultats d’élections. </w:t>
            </w:r>
          </w:p>
          <w:p w:rsidR="007454EB" w:rsidRPr="007454EB" w:rsidRDefault="007454EB" w:rsidP="007454EB"/>
          <w:p w:rsidR="007454EB" w:rsidRPr="007454EB" w:rsidRDefault="007454EB" w:rsidP="007454EB">
            <w:pPr>
              <w:rPr>
                <w:i/>
              </w:rPr>
            </w:pPr>
            <w:proofErr w:type="gramStart"/>
            <w:r w:rsidRPr="007454EB">
              <w:rPr>
                <w:i/>
              </w:rPr>
              <w:t>Notes</w:t>
            </w:r>
            <w:proofErr w:type="gramEnd"/>
            <w:r w:rsidRPr="007454EB">
              <w:rPr>
                <w:i/>
              </w:rPr>
              <w:t> :</w:t>
            </w:r>
          </w:p>
          <w:p w:rsidR="007454EB" w:rsidRDefault="005E2180" w:rsidP="007454EB">
            <w:r>
              <w:t>Plusieurs</w:t>
            </w:r>
            <w:r w:rsidR="007454EB">
              <w:t xml:space="preserve"> documents sont manuscrits.</w:t>
            </w:r>
          </w:p>
          <w:p w:rsidR="007454EB" w:rsidRDefault="007454EB" w:rsidP="007454EB">
            <w:r>
              <w:t>Originaux.</w:t>
            </w:r>
          </w:p>
          <w:p w:rsidR="007454EB" w:rsidRDefault="007454EB" w:rsidP="007454EB"/>
          <w:p w:rsidR="00F4151E" w:rsidRDefault="00F4151E" w:rsidP="00F4151E">
            <w:pPr>
              <w:pStyle w:val="Niveau3"/>
            </w:pPr>
            <w:r>
              <w:t>P389</w:t>
            </w:r>
            <w:r w:rsidRPr="00561EAD">
              <w:t>/A</w:t>
            </w:r>
            <w:r>
              <w:t>4/1</w:t>
            </w:r>
            <w:r w:rsidRPr="00561EAD">
              <w:t xml:space="preserve"> : </w:t>
            </w:r>
            <w:r w:rsidR="0001628F">
              <w:t>Élections 1992</w:t>
            </w:r>
            <w:r>
              <w:t>.</w:t>
            </w:r>
          </w:p>
          <w:p w:rsidR="00F4151E" w:rsidRDefault="00F4151E" w:rsidP="00F4151E">
            <w:r>
              <w:t xml:space="preserve">-- </w:t>
            </w:r>
            <w:r w:rsidR="0001628F">
              <w:t>17 août 1992-25 septembre 1992</w:t>
            </w:r>
            <w:r>
              <w:t xml:space="preserve">. -- </w:t>
            </w:r>
            <w:r w:rsidR="0001628F">
              <w:t>0,5 cm de documents textuels.</w:t>
            </w:r>
          </w:p>
          <w:p w:rsidR="00F4151E" w:rsidRDefault="00F4151E" w:rsidP="00F4151E"/>
          <w:p w:rsidR="00F4151E" w:rsidRDefault="00F4151E" w:rsidP="00F4151E">
            <w:pPr>
              <w:rPr>
                <w:lang w:eastAsia="en-US"/>
              </w:rPr>
            </w:pPr>
            <w:r w:rsidRPr="00D97DCE">
              <w:rPr>
                <w:i/>
                <w:lang w:eastAsia="en-US"/>
              </w:rPr>
              <w:t>Portée et contenu </w:t>
            </w:r>
            <w:r>
              <w:rPr>
                <w:lang w:eastAsia="en-US"/>
              </w:rPr>
              <w:t xml:space="preserve">: </w:t>
            </w:r>
            <w:r w:rsidR="0048726C">
              <w:rPr>
                <w:lang w:eastAsia="en-US"/>
              </w:rPr>
              <w:t>Mise en candidature</w:t>
            </w:r>
            <w:r w:rsidR="0001628F">
              <w:rPr>
                <w:lang w:eastAsia="en-US"/>
              </w:rPr>
              <w:t xml:space="preserve"> pour les postes de président exécutif, secrétaire-trésorier, vice-président du sciage, vice-président du tronçonnage</w:t>
            </w:r>
            <w:r w:rsidR="0048726C">
              <w:rPr>
                <w:lang w:eastAsia="en-US"/>
              </w:rPr>
              <w:t>, secrétaire financier</w:t>
            </w:r>
            <w:r w:rsidR="0001628F">
              <w:rPr>
                <w:lang w:eastAsia="en-US"/>
              </w:rPr>
              <w:t xml:space="preserve"> </w:t>
            </w:r>
            <w:r w:rsidR="0048726C">
              <w:rPr>
                <w:lang w:eastAsia="en-US"/>
              </w:rPr>
              <w:t xml:space="preserve">du comité exécutif </w:t>
            </w:r>
            <w:r w:rsidR="0001628F">
              <w:rPr>
                <w:lang w:eastAsia="en-US"/>
              </w:rPr>
              <w:t xml:space="preserve">et </w:t>
            </w:r>
            <w:r w:rsidR="0048726C">
              <w:rPr>
                <w:lang w:eastAsia="en-US"/>
              </w:rPr>
              <w:t xml:space="preserve">de </w:t>
            </w:r>
            <w:r w:rsidR="0001628F">
              <w:rPr>
                <w:lang w:eastAsia="en-US"/>
              </w:rPr>
              <w:t>deux syndic</w:t>
            </w:r>
            <w:r w:rsidR="0048726C">
              <w:rPr>
                <w:lang w:eastAsia="en-US"/>
              </w:rPr>
              <w:t xml:space="preserve">s. Résultats des élections. </w:t>
            </w:r>
          </w:p>
          <w:p w:rsidR="00F4151E" w:rsidRDefault="00F4151E" w:rsidP="00F4151E">
            <w:pPr>
              <w:rPr>
                <w:lang w:eastAsia="en-US"/>
              </w:rPr>
            </w:pPr>
          </w:p>
          <w:p w:rsidR="00F4151E" w:rsidRPr="00AD5758" w:rsidRDefault="00F4151E" w:rsidP="00F4151E">
            <w:pPr>
              <w:rPr>
                <w:i/>
              </w:rPr>
            </w:pPr>
            <w:proofErr w:type="gramStart"/>
            <w:r w:rsidRPr="00AD5758">
              <w:rPr>
                <w:i/>
              </w:rPr>
              <w:t>Notes</w:t>
            </w:r>
            <w:proofErr w:type="gramEnd"/>
            <w:r w:rsidRPr="00AD5758">
              <w:rPr>
                <w:i/>
              </w:rPr>
              <w:t> :</w:t>
            </w:r>
          </w:p>
          <w:p w:rsidR="00F4151E" w:rsidRDefault="0048726C" w:rsidP="00F4151E">
            <w:r>
              <w:t>Certains d</w:t>
            </w:r>
            <w:r w:rsidR="00F4151E">
              <w:t>ocuments manuscrits.</w:t>
            </w:r>
          </w:p>
          <w:p w:rsidR="00F4151E" w:rsidRDefault="0048726C" w:rsidP="00F4151E">
            <w:r>
              <w:t xml:space="preserve">Originaux et copies. </w:t>
            </w:r>
          </w:p>
          <w:p w:rsidR="007454EB" w:rsidRDefault="007454EB" w:rsidP="007454EB"/>
          <w:p w:rsidR="0048726C" w:rsidRDefault="0048726C" w:rsidP="0048726C">
            <w:pPr>
              <w:pStyle w:val="Niveau3"/>
            </w:pPr>
            <w:r>
              <w:t>P389</w:t>
            </w:r>
            <w:r w:rsidRPr="00561EAD">
              <w:t>/A</w:t>
            </w:r>
            <w:r>
              <w:t>4/</w:t>
            </w:r>
            <w:r w:rsidR="009060F8">
              <w:t>2</w:t>
            </w:r>
            <w:r w:rsidRPr="00561EAD">
              <w:t xml:space="preserve"> : </w:t>
            </w:r>
            <w:r>
              <w:t>Élections 1993.</w:t>
            </w:r>
          </w:p>
          <w:p w:rsidR="0048726C" w:rsidRDefault="0048726C" w:rsidP="0048726C">
            <w:r>
              <w:t>-- 25 janvier 1993-</w:t>
            </w:r>
            <w:r w:rsidR="009060F8">
              <w:t>13 janvier 1994</w:t>
            </w:r>
            <w:r>
              <w:t>. -- 0,5 cm de documents textuels.</w:t>
            </w:r>
          </w:p>
          <w:p w:rsidR="0048726C" w:rsidRDefault="0048726C" w:rsidP="0048726C"/>
          <w:p w:rsidR="0048726C" w:rsidRDefault="0048726C" w:rsidP="0048726C">
            <w:pPr>
              <w:rPr>
                <w:lang w:eastAsia="en-US"/>
              </w:rPr>
            </w:pPr>
            <w:r w:rsidRPr="00D97DCE">
              <w:rPr>
                <w:i/>
                <w:lang w:eastAsia="en-US"/>
              </w:rPr>
              <w:t>Portée et contenu </w:t>
            </w:r>
            <w:r>
              <w:rPr>
                <w:lang w:eastAsia="en-US"/>
              </w:rPr>
              <w:t xml:space="preserve">: Mise en candidature pour le comité de santé et sécurité syndical. Mise en candidature pour les postes de secrétaire correspondant, secrétaire financier, représentant de l’annexe générale et représentant de la cour. Résultats des élections. </w:t>
            </w:r>
          </w:p>
          <w:p w:rsidR="0048726C" w:rsidRDefault="0048726C" w:rsidP="0048726C">
            <w:pPr>
              <w:rPr>
                <w:lang w:eastAsia="en-US"/>
              </w:rPr>
            </w:pPr>
          </w:p>
          <w:p w:rsidR="0048726C" w:rsidRPr="00AD5758" w:rsidRDefault="0048726C" w:rsidP="0048726C">
            <w:pPr>
              <w:rPr>
                <w:i/>
              </w:rPr>
            </w:pPr>
            <w:proofErr w:type="gramStart"/>
            <w:r w:rsidRPr="00AD5758">
              <w:rPr>
                <w:i/>
              </w:rPr>
              <w:t>Notes</w:t>
            </w:r>
            <w:proofErr w:type="gramEnd"/>
            <w:r w:rsidRPr="00AD5758">
              <w:rPr>
                <w:i/>
              </w:rPr>
              <w:t> :</w:t>
            </w:r>
          </w:p>
          <w:p w:rsidR="0048726C" w:rsidRDefault="0048726C" w:rsidP="0048726C">
            <w:r>
              <w:t>Certains documents manuscrits.</w:t>
            </w:r>
          </w:p>
          <w:p w:rsidR="00600A42" w:rsidRDefault="0048726C" w:rsidP="0048726C">
            <w:r>
              <w:lastRenderedPageBreak/>
              <w:t>Originaux et copies.</w:t>
            </w:r>
          </w:p>
          <w:p w:rsidR="0048726C" w:rsidRDefault="0048726C" w:rsidP="0048726C">
            <w:r>
              <w:t xml:space="preserve"> </w:t>
            </w:r>
          </w:p>
          <w:p w:rsidR="009060F8" w:rsidRDefault="009060F8" w:rsidP="009060F8">
            <w:pPr>
              <w:pStyle w:val="Niveau3"/>
            </w:pPr>
            <w:r>
              <w:t>P389</w:t>
            </w:r>
            <w:r w:rsidRPr="00561EAD">
              <w:t>/A</w:t>
            </w:r>
            <w:r>
              <w:t>4/3</w:t>
            </w:r>
            <w:r w:rsidRPr="00561EAD">
              <w:t xml:space="preserve"> : </w:t>
            </w:r>
            <w:r>
              <w:t>Élections 1994.</w:t>
            </w:r>
          </w:p>
          <w:p w:rsidR="009060F8" w:rsidRDefault="009060F8" w:rsidP="009060F8">
            <w:r>
              <w:t>-- 23 février 1994-22 mars 1994. -- 13 feuillets de documents textuels.</w:t>
            </w:r>
          </w:p>
          <w:p w:rsidR="009060F8" w:rsidRDefault="009060F8" w:rsidP="009060F8"/>
          <w:p w:rsidR="009060F8" w:rsidRDefault="009060F8" w:rsidP="009060F8">
            <w:pPr>
              <w:rPr>
                <w:lang w:eastAsia="en-US"/>
              </w:rPr>
            </w:pPr>
            <w:r w:rsidRPr="00D97DCE">
              <w:rPr>
                <w:i/>
                <w:lang w:eastAsia="en-US"/>
              </w:rPr>
              <w:t>Portée et contenu </w:t>
            </w:r>
            <w:r>
              <w:rPr>
                <w:lang w:eastAsia="en-US"/>
              </w:rPr>
              <w:t xml:space="preserve">: Mise en candidature pour les postes de président exécutif; vice-président du sciage, vice-président du tronçonnage, secrétaire trésorier, vice-président de la cour, vice-président de l’annexe générale du comité exécutif.  Résultats des élections. </w:t>
            </w:r>
          </w:p>
          <w:p w:rsidR="009060F8" w:rsidRDefault="009060F8" w:rsidP="009060F8">
            <w:pPr>
              <w:rPr>
                <w:lang w:eastAsia="en-US"/>
              </w:rPr>
            </w:pPr>
          </w:p>
          <w:p w:rsidR="009060F8" w:rsidRPr="00AD5758" w:rsidRDefault="009060F8" w:rsidP="009060F8">
            <w:pPr>
              <w:rPr>
                <w:i/>
              </w:rPr>
            </w:pPr>
            <w:proofErr w:type="gramStart"/>
            <w:r w:rsidRPr="00AD5758">
              <w:rPr>
                <w:i/>
              </w:rPr>
              <w:t>Notes</w:t>
            </w:r>
            <w:proofErr w:type="gramEnd"/>
            <w:r w:rsidRPr="00AD5758">
              <w:rPr>
                <w:i/>
              </w:rPr>
              <w:t> :</w:t>
            </w:r>
          </w:p>
          <w:p w:rsidR="009060F8" w:rsidRDefault="009060F8" w:rsidP="009060F8">
            <w:r>
              <w:t>Certains documents manuscrits.</w:t>
            </w:r>
          </w:p>
          <w:p w:rsidR="009060F8" w:rsidRDefault="009060F8" w:rsidP="009060F8">
            <w:r>
              <w:t xml:space="preserve">Originaux et copies. </w:t>
            </w:r>
          </w:p>
          <w:p w:rsidR="009060F8" w:rsidRDefault="009060F8" w:rsidP="00D4572E"/>
          <w:p w:rsidR="009060F8" w:rsidRDefault="009060F8" w:rsidP="009060F8">
            <w:pPr>
              <w:pStyle w:val="Niveau3"/>
            </w:pPr>
            <w:r>
              <w:t>P389</w:t>
            </w:r>
            <w:r w:rsidRPr="00561EAD">
              <w:t>/A</w:t>
            </w:r>
            <w:r>
              <w:t>4/4</w:t>
            </w:r>
            <w:r w:rsidRPr="00561EAD">
              <w:t xml:space="preserve"> : </w:t>
            </w:r>
            <w:r>
              <w:t>Élections 1997.</w:t>
            </w:r>
          </w:p>
          <w:p w:rsidR="009060F8" w:rsidRDefault="009060F8" w:rsidP="009060F8">
            <w:r>
              <w:t>-- 6 mars 1997. -- 2 feuillets de documents textuels.</w:t>
            </w:r>
          </w:p>
          <w:p w:rsidR="009060F8" w:rsidRDefault="009060F8" w:rsidP="009060F8"/>
          <w:p w:rsidR="009060F8" w:rsidRDefault="009060F8" w:rsidP="009060F8">
            <w:pPr>
              <w:rPr>
                <w:lang w:eastAsia="en-US"/>
              </w:rPr>
            </w:pPr>
            <w:r w:rsidRPr="00D97DCE">
              <w:rPr>
                <w:i/>
                <w:lang w:eastAsia="en-US"/>
              </w:rPr>
              <w:t>Portée et contenu </w:t>
            </w:r>
            <w:r>
              <w:rPr>
                <w:lang w:eastAsia="en-US"/>
              </w:rPr>
              <w:t xml:space="preserve">: Mise en candidature pour le poste de vice-président du tronçonnage. </w:t>
            </w:r>
          </w:p>
          <w:p w:rsidR="009060F8" w:rsidRDefault="009060F8" w:rsidP="009060F8">
            <w:pPr>
              <w:rPr>
                <w:lang w:eastAsia="en-US"/>
              </w:rPr>
            </w:pPr>
          </w:p>
          <w:p w:rsidR="009060F8" w:rsidRPr="00AD5758" w:rsidRDefault="009060F8" w:rsidP="009060F8">
            <w:pPr>
              <w:rPr>
                <w:i/>
              </w:rPr>
            </w:pPr>
            <w:proofErr w:type="gramStart"/>
            <w:r w:rsidRPr="00AD5758">
              <w:rPr>
                <w:i/>
              </w:rPr>
              <w:t>Notes</w:t>
            </w:r>
            <w:proofErr w:type="gramEnd"/>
            <w:r w:rsidRPr="00AD5758">
              <w:rPr>
                <w:i/>
              </w:rPr>
              <w:t> :</w:t>
            </w:r>
          </w:p>
          <w:p w:rsidR="009060F8" w:rsidRDefault="009060F8" w:rsidP="009060F8">
            <w:r>
              <w:t>Certains documents manuscrits.</w:t>
            </w:r>
          </w:p>
          <w:p w:rsidR="009060F8" w:rsidRDefault="009060F8" w:rsidP="009060F8">
            <w:r>
              <w:t xml:space="preserve">Originaux et copies. </w:t>
            </w:r>
          </w:p>
          <w:p w:rsidR="009060F8" w:rsidRDefault="009060F8" w:rsidP="00D4572E"/>
          <w:p w:rsidR="00643209" w:rsidRDefault="00643209" w:rsidP="00643209">
            <w:pPr>
              <w:pStyle w:val="Niveau3"/>
            </w:pPr>
            <w:r>
              <w:t>P389</w:t>
            </w:r>
            <w:r w:rsidRPr="00561EAD">
              <w:t>/A</w:t>
            </w:r>
            <w:r>
              <w:t>4/5</w:t>
            </w:r>
            <w:r w:rsidRPr="00561EAD">
              <w:t xml:space="preserve"> : </w:t>
            </w:r>
            <w:r>
              <w:t>Élections 2002.</w:t>
            </w:r>
          </w:p>
          <w:p w:rsidR="00643209" w:rsidRDefault="00643209" w:rsidP="00643209">
            <w:r>
              <w:t>-- 6 mars 2002-4 décembre 2002. -- 5 feuillets de documents textuels.</w:t>
            </w:r>
          </w:p>
          <w:p w:rsidR="00643209" w:rsidRDefault="00643209" w:rsidP="00643209"/>
          <w:p w:rsidR="00643209" w:rsidRDefault="00643209" w:rsidP="00643209">
            <w:pPr>
              <w:rPr>
                <w:lang w:eastAsia="en-US"/>
              </w:rPr>
            </w:pPr>
            <w:r w:rsidRPr="00D97DCE">
              <w:rPr>
                <w:i/>
                <w:lang w:eastAsia="en-US"/>
              </w:rPr>
              <w:t>Portée et contenu </w:t>
            </w:r>
            <w:r>
              <w:rPr>
                <w:lang w:eastAsia="en-US"/>
              </w:rPr>
              <w:t>: Mise en candidature pour les postes de président, secrétaire trésorier, vice-président sciage et un syndic. Mise en candidature pour le comité de santé et sécurité syndical. Résultats.</w:t>
            </w:r>
          </w:p>
          <w:p w:rsidR="00643209" w:rsidRDefault="00643209" w:rsidP="00643209">
            <w:pPr>
              <w:rPr>
                <w:lang w:eastAsia="en-US"/>
              </w:rPr>
            </w:pPr>
          </w:p>
          <w:p w:rsidR="00643209" w:rsidRPr="00AD5758" w:rsidRDefault="00643209" w:rsidP="00643209">
            <w:pPr>
              <w:rPr>
                <w:i/>
              </w:rPr>
            </w:pPr>
            <w:proofErr w:type="gramStart"/>
            <w:r w:rsidRPr="00AD5758">
              <w:rPr>
                <w:i/>
              </w:rPr>
              <w:t>Notes</w:t>
            </w:r>
            <w:proofErr w:type="gramEnd"/>
            <w:r w:rsidRPr="00AD5758">
              <w:rPr>
                <w:i/>
              </w:rPr>
              <w:t> :</w:t>
            </w:r>
          </w:p>
          <w:p w:rsidR="00643209" w:rsidRDefault="00643209" w:rsidP="00643209">
            <w:r>
              <w:t>Certains documents manuscrits.</w:t>
            </w:r>
          </w:p>
          <w:p w:rsidR="00643209" w:rsidRDefault="00643209" w:rsidP="00643209">
            <w:r>
              <w:t xml:space="preserve">Originaux et copies. </w:t>
            </w:r>
          </w:p>
          <w:p w:rsidR="00643209" w:rsidRDefault="00643209" w:rsidP="00D4572E"/>
          <w:p w:rsidR="00643209" w:rsidRDefault="00643209" w:rsidP="00643209">
            <w:pPr>
              <w:pStyle w:val="Niveau3"/>
            </w:pPr>
            <w:r>
              <w:t>P389</w:t>
            </w:r>
            <w:r w:rsidRPr="00561EAD">
              <w:t>/A</w:t>
            </w:r>
            <w:r>
              <w:t>4/6</w:t>
            </w:r>
            <w:r w:rsidRPr="00561EAD">
              <w:t xml:space="preserve"> : </w:t>
            </w:r>
            <w:r>
              <w:t>Élections 2005.</w:t>
            </w:r>
          </w:p>
          <w:p w:rsidR="00643209" w:rsidRDefault="00643209" w:rsidP="00643209">
            <w:r>
              <w:t>-- 6 février 2005. -- 0,5 cm de documents textuels.</w:t>
            </w:r>
          </w:p>
          <w:p w:rsidR="00643209" w:rsidRDefault="00643209" w:rsidP="00643209"/>
          <w:p w:rsidR="00643209" w:rsidRDefault="00643209" w:rsidP="00643209">
            <w:pPr>
              <w:rPr>
                <w:lang w:eastAsia="en-US"/>
              </w:rPr>
            </w:pPr>
            <w:r w:rsidRPr="00D97DCE">
              <w:rPr>
                <w:i/>
                <w:lang w:eastAsia="en-US"/>
              </w:rPr>
              <w:t>Portée et contenu </w:t>
            </w:r>
            <w:r>
              <w:rPr>
                <w:lang w:eastAsia="en-US"/>
              </w:rPr>
              <w:t xml:space="preserve">: Mise en candidature pour les postes de </w:t>
            </w:r>
            <w:r w:rsidR="005E2180">
              <w:rPr>
                <w:lang w:eastAsia="en-US"/>
              </w:rPr>
              <w:t xml:space="preserve">secrétaire correspondant, </w:t>
            </w:r>
            <w:r>
              <w:rPr>
                <w:lang w:eastAsia="en-US"/>
              </w:rPr>
              <w:t xml:space="preserve">vice-président </w:t>
            </w:r>
            <w:r w:rsidR="005E2180">
              <w:rPr>
                <w:lang w:eastAsia="en-US"/>
              </w:rPr>
              <w:t>annexe générale, vice-président cour et secrétaire financier pour le comité exécutif.  Mise en candidature pour le comité de santé et sécurité syndical</w:t>
            </w:r>
            <w:r>
              <w:rPr>
                <w:lang w:eastAsia="en-US"/>
              </w:rPr>
              <w:t>.</w:t>
            </w:r>
          </w:p>
          <w:p w:rsidR="00643209" w:rsidRDefault="00643209" w:rsidP="00643209">
            <w:pPr>
              <w:rPr>
                <w:lang w:eastAsia="en-US"/>
              </w:rPr>
            </w:pPr>
          </w:p>
          <w:p w:rsidR="00643209" w:rsidRPr="00AD5758" w:rsidRDefault="00643209" w:rsidP="00643209">
            <w:pPr>
              <w:rPr>
                <w:i/>
              </w:rPr>
            </w:pPr>
            <w:proofErr w:type="gramStart"/>
            <w:r w:rsidRPr="00AD5758">
              <w:rPr>
                <w:i/>
              </w:rPr>
              <w:t>Notes</w:t>
            </w:r>
            <w:proofErr w:type="gramEnd"/>
            <w:r w:rsidRPr="00AD5758">
              <w:rPr>
                <w:i/>
              </w:rPr>
              <w:t> :</w:t>
            </w:r>
          </w:p>
          <w:p w:rsidR="00643209" w:rsidRDefault="00643209" w:rsidP="00643209">
            <w:r>
              <w:t>Certains documents manuscrits.</w:t>
            </w:r>
          </w:p>
          <w:p w:rsidR="00643209" w:rsidRDefault="00643209" w:rsidP="00643209">
            <w:r>
              <w:t>Originaux et copies</w:t>
            </w:r>
            <w:r w:rsidR="00C770EC">
              <w:t>.</w:t>
            </w:r>
          </w:p>
          <w:p w:rsidR="005E2180" w:rsidRDefault="005E2180" w:rsidP="00643209"/>
          <w:p w:rsidR="00C770EC" w:rsidRDefault="00C770EC" w:rsidP="00643209"/>
          <w:p w:rsidR="005E2180" w:rsidRDefault="005E2180" w:rsidP="005E2180">
            <w:pPr>
              <w:pStyle w:val="Niveau3"/>
            </w:pPr>
            <w:r>
              <w:t>P389</w:t>
            </w:r>
            <w:r w:rsidRPr="00561EAD">
              <w:t>/A</w:t>
            </w:r>
            <w:r>
              <w:t>4/7</w:t>
            </w:r>
            <w:r w:rsidRPr="00561EAD">
              <w:t xml:space="preserve"> : </w:t>
            </w:r>
            <w:r>
              <w:t>Élections 2011.</w:t>
            </w:r>
          </w:p>
          <w:p w:rsidR="005E2180" w:rsidRDefault="005E2180" w:rsidP="005E2180">
            <w:r>
              <w:t>-- 7 mars 2011-16 mars 2011. -- 5 feuillets de documents textuels.</w:t>
            </w:r>
          </w:p>
          <w:p w:rsidR="005E2180" w:rsidRDefault="005E2180" w:rsidP="005E2180"/>
          <w:p w:rsidR="005E2180" w:rsidRDefault="005E2180" w:rsidP="005E2180">
            <w:pPr>
              <w:rPr>
                <w:lang w:eastAsia="en-US"/>
              </w:rPr>
            </w:pPr>
            <w:r w:rsidRPr="00D97DCE">
              <w:rPr>
                <w:i/>
                <w:lang w:eastAsia="en-US"/>
              </w:rPr>
              <w:t>Portée et contenu </w:t>
            </w:r>
            <w:r>
              <w:rPr>
                <w:lang w:eastAsia="en-US"/>
              </w:rPr>
              <w:t>: Mise en candidature pour les postes de secrétaire correspondant, vice-président annexe générale, vice-président cour et secrétaire financier pour le comité exécutif.  Mise en candidature pour le comité de santé et sécurité syndical.</w:t>
            </w:r>
          </w:p>
          <w:p w:rsidR="005E2180" w:rsidRDefault="005E2180" w:rsidP="005E2180">
            <w:pPr>
              <w:rPr>
                <w:lang w:eastAsia="en-US"/>
              </w:rPr>
            </w:pPr>
          </w:p>
          <w:p w:rsidR="005E2180" w:rsidRPr="00AD5758" w:rsidRDefault="005E2180" w:rsidP="005E2180">
            <w:pPr>
              <w:rPr>
                <w:i/>
              </w:rPr>
            </w:pPr>
            <w:proofErr w:type="gramStart"/>
            <w:r w:rsidRPr="00AD5758">
              <w:rPr>
                <w:i/>
              </w:rPr>
              <w:t>Notes</w:t>
            </w:r>
            <w:proofErr w:type="gramEnd"/>
            <w:r w:rsidRPr="00AD5758">
              <w:rPr>
                <w:i/>
              </w:rPr>
              <w:t> :</w:t>
            </w:r>
          </w:p>
          <w:p w:rsidR="005E2180" w:rsidRDefault="005E2180" w:rsidP="005E2180">
            <w:r>
              <w:t>Certains documents manuscrits.</w:t>
            </w:r>
          </w:p>
          <w:p w:rsidR="005E2180" w:rsidRDefault="005E2180" w:rsidP="005E2180">
            <w:r>
              <w:t>Originaux et copies</w:t>
            </w:r>
            <w:r w:rsidR="00C770EC">
              <w:t>.</w:t>
            </w:r>
          </w:p>
          <w:p w:rsidR="005E2180" w:rsidRDefault="005E2180" w:rsidP="00643209"/>
          <w:p w:rsidR="005E2180" w:rsidRDefault="005E2180" w:rsidP="005E2180">
            <w:pPr>
              <w:pStyle w:val="Niveau3"/>
            </w:pPr>
            <w:r>
              <w:t>P389</w:t>
            </w:r>
            <w:r w:rsidRPr="00561EAD">
              <w:t>/A</w:t>
            </w:r>
            <w:r>
              <w:t>4/8</w:t>
            </w:r>
            <w:r w:rsidRPr="00561EAD">
              <w:t xml:space="preserve"> : </w:t>
            </w:r>
            <w:r>
              <w:t>Élections 2015.</w:t>
            </w:r>
          </w:p>
          <w:p w:rsidR="005E2180" w:rsidRDefault="005E2180" w:rsidP="005E2180">
            <w:r>
              <w:t>-- 30 octobre 2015-8 novembre 2015. -- 2 feuillets de documents textuels.</w:t>
            </w:r>
          </w:p>
          <w:p w:rsidR="005E2180" w:rsidRDefault="005E2180" w:rsidP="005E2180"/>
          <w:p w:rsidR="005E2180" w:rsidRDefault="005E2180" w:rsidP="005E2180">
            <w:pPr>
              <w:rPr>
                <w:lang w:eastAsia="en-US"/>
              </w:rPr>
            </w:pPr>
            <w:r w:rsidRPr="00D97DCE">
              <w:rPr>
                <w:i/>
                <w:lang w:eastAsia="en-US"/>
              </w:rPr>
              <w:t>Portée et contenu </w:t>
            </w:r>
            <w:r>
              <w:rPr>
                <w:lang w:eastAsia="en-US"/>
              </w:rPr>
              <w:t>: Mise en candidature pour deux postes syndics.</w:t>
            </w:r>
          </w:p>
          <w:p w:rsidR="005E2180" w:rsidRDefault="005E2180" w:rsidP="005E2180">
            <w:pPr>
              <w:rPr>
                <w:lang w:eastAsia="en-US"/>
              </w:rPr>
            </w:pPr>
          </w:p>
          <w:p w:rsidR="005E2180" w:rsidRPr="00AD5758" w:rsidRDefault="005E2180" w:rsidP="005E2180">
            <w:pPr>
              <w:rPr>
                <w:i/>
              </w:rPr>
            </w:pPr>
            <w:proofErr w:type="gramStart"/>
            <w:r w:rsidRPr="00AD5758">
              <w:rPr>
                <w:i/>
              </w:rPr>
              <w:t>Notes</w:t>
            </w:r>
            <w:proofErr w:type="gramEnd"/>
            <w:r w:rsidRPr="00AD5758">
              <w:rPr>
                <w:i/>
              </w:rPr>
              <w:t> :</w:t>
            </w:r>
          </w:p>
          <w:p w:rsidR="005E2180" w:rsidRDefault="005E2180" w:rsidP="005E2180">
            <w:r>
              <w:t>Certains documents manuscrits.</w:t>
            </w:r>
          </w:p>
          <w:p w:rsidR="005E2180" w:rsidRDefault="005E2180" w:rsidP="005E2180">
            <w:r>
              <w:t>Originaux et copies</w:t>
            </w:r>
            <w:r w:rsidR="00C770EC">
              <w:t>.</w:t>
            </w:r>
          </w:p>
          <w:p w:rsidR="005E2180" w:rsidRDefault="005E2180" w:rsidP="00643209"/>
          <w:p w:rsidR="005E2180" w:rsidRDefault="005E2180" w:rsidP="00643209"/>
          <w:p w:rsidR="00B257C9" w:rsidRPr="00DA0358" w:rsidRDefault="005E2180" w:rsidP="005E2180">
            <w:pPr>
              <w:pStyle w:val="Titre2"/>
              <w:rPr>
                <w:b w:val="0"/>
              </w:rPr>
            </w:pPr>
            <w:bookmarkStart w:id="16" w:name="P389_A_5"/>
            <w:bookmarkEnd w:id="16"/>
            <w:r w:rsidRPr="00DA0358">
              <w:t>P389/A5</w:t>
            </w:r>
            <w:r w:rsidR="00B257C9" w:rsidRPr="00DA0358">
              <w:t> </w:t>
            </w:r>
            <w:r w:rsidR="00B257C9" w:rsidRPr="00DA0358">
              <w:rPr>
                <w:b w:val="0"/>
              </w:rPr>
              <w:t xml:space="preserve">: </w:t>
            </w:r>
            <w:r w:rsidR="00A539E8" w:rsidRPr="00DA0358">
              <w:rPr>
                <w:b w:val="0"/>
              </w:rPr>
              <w:t>Rapport du président</w:t>
            </w:r>
            <w:r w:rsidRPr="00DA0358">
              <w:rPr>
                <w:b w:val="0"/>
              </w:rPr>
              <w:t>.</w:t>
            </w:r>
          </w:p>
          <w:p w:rsidR="005E2180" w:rsidRPr="00B257C9" w:rsidRDefault="005E2180" w:rsidP="005E2180">
            <w:pPr>
              <w:pStyle w:val="Titre2"/>
              <w:rPr>
                <w:b w:val="0"/>
                <w:highlight w:val="yellow"/>
              </w:rPr>
            </w:pPr>
            <w:r w:rsidRPr="00B257C9">
              <w:rPr>
                <w:b w:val="0"/>
              </w:rPr>
              <w:t xml:space="preserve">-- </w:t>
            </w:r>
            <w:r w:rsidR="00A539E8" w:rsidRPr="00B257C9">
              <w:rPr>
                <w:b w:val="0"/>
              </w:rPr>
              <w:t>16 novembre 1993</w:t>
            </w:r>
            <w:r w:rsidR="008B4CA1" w:rsidRPr="00B257C9">
              <w:rPr>
                <w:b w:val="0"/>
              </w:rPr>
              <w:t xml:space="preserve"> </w:t>
            </w:r>
            <w:r w:rsidRPr="00B257C9">
              <w:rPr>
                <w:b w:val="0"/>
              </w:rPr>
              <w:t xml:space="preserve">-- </w:t>
            </w:r>
            <w:r w:rsidR="008B4CA1" w:rsidRPr="00B257C9">
              <w:rPr>
                <w:b w:val="0"/>
              </w:rPr>
              <w:t>9 feuillets</w:t>
            </w:r>
            <w:r w:rsidRPr="00B257C9">
              <w:rPr>
                <w:b w:val="0"/>
              </w:rPr>
              <w:t xml:space="preserve"> de documents textuels</w:t>
            </w:r>
            <w:r w:rsidR="00632B6F" w:rsidRPr="00B257C9">
              <w:rPr>
                <w:b w:val="0"/>
              </w:rPr>
              <w:t>.</w:t>
            </w:r>
          </w:p>
          <w:p w:rsidR="005E2180" w:rsidRPr="008664A9" w:rsidRDefault="005E2180" w:rsidP="005E2180">
            <w:pPr>
              <w:rPr>
                <w:highlight w:val="yellow"/>
              </w:rPr>
            </w:pPr>
          </w:p>
          <w:p w:rsidR="005E2180" w:rsidRPr="007454EB" w:rsidRDefault="005E2180" w:rsidP="005E2180">
            <w:r w:rsidRPr="007454EB">
              <w:rPr>
                <w:i/>
              </w:rPr>
              <w:t xml:space="preserve">Portée et contenu : </w:t>
            </w:r>
            <w:r w:rsidR="008B4CA1">
              <w:t>Rapport du président Michel Lévesque lors de son départ de la présidence.</w:t>
            </w:r>
          </w:p>
          <w:p w:rsidR="005E2180" w:rsidRPr="007454EB" w:rsidRDefault="005E2180" w:rsidP="005E2180"/>
          <w:p w:rsidR="005E2180" w:rsidRPr="007454EB" w:rsidRDefault="005E2180" w:rsidP="005E2180">
            <w:pPr>
              <w:rPr>
                <w:i/>
              </w:rPr>
            </w:pPr>
            <w:proofErr w:type="gramStart"/>
            <w:r w:rsidRPr="007454EB">
              <w:rPr>
                <w:i/>
              </w:rPr>
              <w:t>Notes</w:t>
            </w:r>
            <w:proofErr w:type="gramEnd"/>
            <w:r w:rsidRPr="007454EB">
              <w:rPr>
                <w:i/>
              </w:rPr>
              <w:t> :</w:t>
            </w:r>
          </w:p>
          <w:p w:rsidR="005E2180" w:rsidRDefault="005E2180" w:rsidP="005E2180">
            <w:r>
              <w:t>Originaux</w:t>
            </w:r>
            <w:r w:rsidR="00C770EC">
              <w:t>.</w:t>
            </w:r>
          </w:p>
          <w:p w:rsidR="005E2180" w:rsidRDefault="005E2180" w:rsidP="005E2180"/>
          <w:p w:rsidR="005E2180" w:rsidRDefault="005E2180" w:rsidP="005E2180"/>
          <w:p w:rsidR="00B257C9" w:rsidRPr="00DA0358" w:rsidRDefault="00102607" w:rsidP="00102607">
            <w:pPr>
              <w:pStyle w:val="Titre2"/>
              <w:rPr>
                <w:b w:val="0"/>
              </w:rPr>
            </w:pPr>
            <w:bookmarkStart w:id="17" w:name="P389_A_6"/>
            <w:bookmarkEnd w:id="17"/>
            <w:r w:rsidRPr="00DA0358">
              <w:t>P389/A6</w:t>
            </w:r>
            <w:r w:rsidR="00B257C9" w:rsidRPr="00DA0358">
              <w:rPr>
                <w:b w:val="0"/>
              </w:rPr>
              <w:t xml:space="preserve"> : </w:t>
            </w:r>
            <w:r w:rsidR="00632B6F" w:rsidRPr="00DA0358">
              <w:rPr>
                <w:b w:val="0"/>
              </w:rPr>
              <w:t>Affiliations syndicales</w:t>
            </w:r>
            <w:r w:rsidR="00B257C9" w:rsidRPr="00DA0358">
              <w:rPr>
                <w:b w:val="0"/>
              </w:rPr>
              <w:t>.</w:t>
            </w:r>
          </w:p>
          <w:p w:rsidR="00102607" w:rsidRPr="00B257C9" w:rsidRDefault="00102607" w:rsidP="00102607">
            <w:pPr>
              <w:pStyle w:val="Titre2"/>
              <w:rPr>
                <w:b w:val="0"/>
                <w:highlight w:val="yellow"/>
              </w:rPr>
            </w:pPr>
            <w:r w:rsidRPr="00B257C9">
              <w:rPr>
                <w:b w:val="0"/>
              </w:rPr>
              <w:t xml:space="preserve">-- </w:t>
            </w:r>
            <w:r w:rsidR="00632B6F" w:rsidRPr="00B257C9">
              <w:rPr>
                <w:b w:val="0"/>
              </w:rPr>
              <w:t>5 novembre 1983-2</w:t>
            </w:r>
            <w:r w:rsidR="001D2E9C" w:rsidRPr="00B257C9">
              <w:rPr>
                <w:b w:val="0"/>
              </w:rPr>
              <w:t>1</w:t>
            </w:r>
            <w:r w:rsidR="00632B6F" w:rsidRPr="00B257C9">
              <w:rPr>
                <w:b w:val="0"/>
              </w:rPr>
              <w:t xml:space="preserve"> novembre 1983</w:t>
            </w:r>
            <w:r w:rsidRPr="00B257C9">
              <w:rPr>
                <w:b w:val="0"/>
              </w:rPr>
              <w:t xml:space="preserve"> -- </w:t>
            </w:r>
            <w:r w:rsidR="00632B6F" w:rsidRPr="00B257C9">
              <w:rPr>
                <w:b w:val="0"/>
              </w:rPr>
              <w:t>0,5 cm</w:t>
            </w:r>
            <w:r w:rsidRPr="00B257C9">
              <w:rPr>
                <w:b w:val="0"/>
              </w:rPr>
              <w:t xml:space="preserve"> de documents textuels</w:t>
            </w:r>
            <w:r w:rsidR="00632B6F" w:rsidRPr="00B257C9">
              <w:rPr>
                <w:b w:val="0"/>
              </w:rPr>
              <w:t>.</w:t>
            </w:r>
          </w:p>
          <w:p w:rsidR="00102607" w:rsidRPr="008664A9" w:rsidRDefault="00102607" w:rsidP="00102607">
            <w:pPr>
              <w:rPr>
                <w:highlight w:val="yellow"/>
              </w:rPr>
            </w:pPr>
          </w:p>
          <w:p w:rsidR="00102607" w:rsidRPr="007454EB" w:rsidRDefault="00102607" w:rsidP="00102607">
            <w:r w:rsidRPr="007454EB">
              <w:rPr>
                <w:i/>
              </w:rPr>
              <w:t xml:space="preserve">Portée et contenu : </w:t>
            </w:r>
            <w:r w:rsidR="00632B6F">
              <w:t xml:space="preserve">Désaffiliation </w:t>
            </w:r>
            <w:r w:rsidR="001D2E9C">
              <w:t>de la CSN au profit du Syndicat Canadien des travailleurs du papier. Textes de mise au point et de maraudage de la part de chaque syndicat. Lettre de témoignages de syndicats externes.</w:t>
            </w:r>
          </w:p>
          <w:p w:rsidR="00102607" w:rsidRPr="007454EB" w:rsidRDefault="00102607" w:rsidP="00102607"/>
          <w:p w:rsidR="00102607" w:rsidRPr="007454EB" w:rsidRDefault="00102607" w:rsidP="00102607">
            <w:pPr>
              <w:rPr>
                <w:i/>
              </w:rPr>
            </w:pPr>
            <w:proofErr w:type="gramStart"/>
            <w:r w:rsidRPr="007454EB">
              <w:rPr>
                <w:i/>
              </w:rPr>
              <w:t>Notes</w:t>
            </w:r>
            <w:proofErr w:type="gramEnd"/>
            <w:r w:rsidRPr="007454EB">
              <w:rPr>
                <w:i/>
              </w:rPr>
              <w:t> :</w:t>
            </w:r>
          </w:p>
          <w:p w:rsidR="005E2180" w:rsidRPr="00D4572E" w:rsidRDefault="00102607" w:rsidP="005E2180">
            <w:r>
              <w:t>Originaux</w:t>
            </w:r>
            <w:r w:rsidR="001D2E9C">
              <w:t xml:space="preserve"> et copies.</w:t>
            </w:r>
          </w:p>
        </w:tc>
      </w:tr>
    </w:tbl>
    <w:p w:rsidR="00B25321" w:rsidRPr="00A674F8" w:rsidRDefault="00B25321" w:rsidP="00923766">
      <w:pPr>
        <w:pStyle w:val="Niveau5"/>
      </w:pPr>
    </w:p>
    <w:p w:rsidR="00E57F6F" w:rsidRPr="00A674F8" w:rsidRDefault="00E57F6F" w:rsidP="00923766"/>
    <w:p w:rsidR="00AB6798" w:rsidRPr="00A674F8" w:rsidRDefault="00AB6798" w:rsidP="00923766"/>
    <w:p w:rsidR="00696AE2" w:rsidRPr="00A674F8" w:rsidRDefault="00A52B2B" w:rsidP="00696AE2">
      <w:pPr>
        <w:pStyle w:val="Titre"/>
      </w:pPr>
      <w:bookmarkStart w:id="18" w:name="P389_B"/>
      <w:bookmarkEnd w:id="18"/>
      <w:r>
        <w:t>P389</w:t>
      </w:r>
      <w:r w:rsidR="00696AE2">
        <w:t>/B</w:t>
      </w:r>
      <w:r>
        <w:tab/>
        <w:t>Finances</w:t>
      </w:r>
    </w:p>
    <w:p w:rsidR="00696AE2" w:rsidRPr="003F03F9" w:rsidRDefault="003F03F9" w:rsidP="00696AE2">
      <w:pPr>
        <w:rPr>
          <w:b/>
        </w:rPr>
      </w:pPr>
      <w:r>
        <w:rPr>
          <w:b/>
        </w:rPr>
        <w:t xml:space="preserve">-- 30 décembre 1983-31 décembre 2019. -- </w:t>
      </w:r>
      <w:r w:rsidR="001052AC">
        <w:rPr>
          <w:b/>
        </w:rPr>
        <w:t>9</w:t>
      </w:r>
      <w:r>
        <w:rPr>
          <w:b/>
        </w:rPr>
        <w:t xml:space="preserve"> cm de documents textuels (12 cahiers et 2 livres</w:t>
      </w:r>
      <w:proofErr w:type="gramStart"/>
      <w:r>
        <w:rPr>
          <w:b/>
        </w:rPr>
        <w:t>)l</w:t>
      </w:r>
      <w:proofErr w:type="gramEnd"/>
      <w:r>
        <w:rPr>
          <w:b/>
        </w:rPr>
        <w:t>.</w:t>
      </w:r>
    </w:p>
    <w:p w:rsidR="003F03F9" w:rsidRDefault="003F03F9" w:rsidP="00696AE2"/>
    <w:p w:rsidR="00AB6798" w:rsidRPr="003F03F9" w:rsidRDefault="00AB6798" w:rsidP="00AB6798">
      <w:r w:rsidRPr="00AB6798">
        <w:rPr>
          <w:i/>
        </w:rPr>
        <w:t xml:space="preserve">Portée et contenu : </w:t>
      </w:r>
      <w:r w:rsidR="003F03F9">
        <w:t>Cette série comprend différents documents financiers du syndicat. On y retrouve des prévisions budgétaires, des rapports annuels du secrétaire trésorier, les grands livres généraux, des grands livres de l’assurance collective ainsi que les rapports trimestriels des syndics.</w:t>
      </w:r>
    </w:p>
    <w:p w:rsidR="00AB6798" w:rsidRDefault="00AB6798" w:rsidP="00696AE2"/>
    <w:p w:rsidR="00AB6798" w:rsidRPr="00AB6798" w:rsidRDefault="00AB6798" w:rsidP="00696AE2">
      <w:pPr>
        <w:rPr>
          <w:i/>
        </w:rPr>
      </w:pPr>
      <w:proofErr w:type="gramStart"/>
      <w:r w:rsidRPr="00AB6798">
        <w:rPr>
          <w:i/>
        </w:rPr>
        <w:t>Notes</w:t>
      </w:r>
      <w:proofErr w:type="gramEnd"/>
      <w:r w:rsidRPr="00AB6798">
        <w:rPr>
          <w:i/>
        </w:rPr>
        <w:t xml:space="preserve"> : </w:t>
      </w:r>
    </w:p>
    <w:p w:rsidR="003F03F9" w:rsidRDefault="003F03F9" w:rsidP="003F03F9">
      <w:r>
        <w:t>Plusieurs documents sont manuscrits.</w:t>
      </w:r>
    </w:p>
    <w:p w:rsidR="003F03F9" w:rsidRDefault="003F03F9" w:rsidP="003F03F9">
      <w:r>
        <w:t>Originaux et copies.</w:t>
      </w:r>
    </w:p>
    <w:p w:rsidR="00AB6798" w:rsidRPr="00A674F8" w:rsidRDefault="00AB6798" w:rsidP="00696AE2"/>
    <w:p w:rsidR="00561EAD" w:rsidRPr="00A674F8" w:rsidRDefault="00561EAD" w:rsidP="00696AE2"/>
    <w:tbl>
      <w:tblPr>
        <w:tblW w:w="9356" w:type="dxa"/>
        <w:tblInd w:w="-567" w:type="dxa"/>
        <w:shd w:val="clear" w:color="auto" w:fill="D9D9D9"/>
        <w:tblLook w:val="04A0"/>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Default="00C11F5D" w:rsidP="007F33D1">
            <w:pPr>
              <w:rPr>
                <w:lang w:eastAsia="en-US"/>
              </w:rPr>
            </w:pPr>
            <w:r w:rsidRPr="00A674F8">
              <w:rPr>
                <w:lang w:eastAsia="en-US"/>
              </w:rPr>
              <w:t>R-E-T-P</w:t>
            </w:r>
          </w:p>
          <w:p w:rsidR="00A52B2B" w:rsidRDefault="00A52B2B" w:rsidP="00A52B2B">
            <w:pPr>
              <w:rPr>
                <w:lang w:eastAsia="en-US"/>
              </w:rPr>
            </w:pPr>
            <w:r>
              <w:rPr>
                <w:lang w:eastAsia="en-US"/>
              </w:rPr>
              <w:t>07-04-06-01</w:t>
            </w:r>
          </w:p>
          <w:p w:rsidR="00A52B2B" w:rsidRDefault="00A52B2B" w:rsidP="00A52B2B">
            <w:pPr>
              <w:rPr>
                <w:lang w:eastAsia="en-US"/>
              </w:rPr>
            </w:pPr>
            <w:r>
              <w:rPr>
                <w:lang w:eastAsia="en-US"/>
              </w:rPr>
              <w:t>Boîte-1</w:t>
            </w:r>
          </w:p>
          <w:p w:rsidR="00A52B2B" w:rsidRDefault="00A52B2B"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072B1D">
            <w:pPr>
              <w:rPr>
                <w:lang w:eastAsia="en-US"/>
              </w:rPr>
            </w:pPr>
            <w:r w:rsidRPr="00A674F8">
              <w:rPr>
                <w:lang w:eastAsia="en-US"/>
              </w:rPr>
              <w:t>R-E-T-P</w:t>
            </w:r>
          </w:p>
          <w:p w:rsidR="00072B1D" w:rsidRDefault="00072B1D" w:rsidP="00072B1D">
            <w:pPr>
              <w:rPr>
                <w:lang w:eastAsia="en-US"/>
              </w:rPr>
            </w:pPr>
            <w:r>
              <w:rPr>
                <w:lang w:eastAsia="en-US"/>
              </w:rPr>
              <w:t>07-04-06-01</w:t>
            </w:r>
          </w:p>
          <w:p w:rsidR="00072B1D" w:rsidRDefault="00072B1D" w:rsidP="00072B1D">
            <w:pPr>
              <w:rPr>
                <w:lang w:eastAsia="en-US"/>
              </w:rPr>
            </w:pPr>
            <w:r>
              <w:rPr>
                <w:lang w:eastAsia="en-US"/>
              </w:rPr>
              <w:t>Boîte-1</w:t>
            </w: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600A42" w:rsidRDefault="00600A42" w:rsidP="007F33D1">
            <w:pPr>
              <w:rPr>
                <w:lang w:eastAsia="en-US"/>
              </w:rPr>
            </w:pPr>
          </w:p>
          <w:p w:rsidR="00600A42" w:rsidRDefault="00600A42" w:rsidP="007F33D1">
            <w:pPr>
              <w:rPr>
                <w:lang w:eastAsia="en-US"/>
              </w:rPr>
            </w:pPr>
          </w:p>
          <w:p w:rsidR="00072B1D" w:rsidRDefault="00072B1D" w:rsidP="00072B1D">
            <w:pPr>
              <w:rPr>
                <w:lang w:eastAsia="en-US"/>
              </w:rPr>
            </w:pPr>
            <w:r w:rsidRPr="00A674F8">
              <w:rPr>
                <w:lang w:eastAsia="en-US"/>
              </w:rPr>
              <w:t>R-E-T-P</w:t>
            </w:r>
          </w:p>
          <w:p w:rsidR="00072B1D" w:rsidRDefault="00072B1D" w:rsidP="00072B1D">
            <w:pPr>
              <w:rPr>
                <w:lang w:eastAsia="en-US"/>
              </w:rPr>
            </w:pPr>
            <w:r>
              <w:rPr>
                <w:lang w:eastAsia="en-US"/>
              </w:rPr>
              <w:t>07-04-06-01</w:t>
            </w:r>
          </w:p>
          <w:p w:rsidR="00072B1D" w:rsidRDefault="00072B1D" w:rsidP="00072B1D">
            <w:pPr>
              <w:rPr>
                <w:lang w:eastAsia="en-US"/>
              </w:rPr>
            </w:pPr>
            <w:r>
              <w:rPr>
                <w:lang w:eastAsia="en-US"/>
              </w:rPr>
              <w:t>Boîte-1</w:t>
            </w: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072B1D">
            <w:pPr>
              <w:rPr>
                <w:lang w:eastAsia="en-US"/>
              </w:rPr>
            </w:pPr>
            <w:r w:rsidRPr="00A674F8">
              <w:rPr>
                <w:lang w:eastAsia="en-US"/>
              </w:rPr>
              <w:t>R-E-T-P</w:t>
            </w:r>
          </w:p>
          <w:p w:rsidR="00072B1D" w:rsidRDefault="00072B1D" w:rsidP="00072B1D">
            <w:pPr>
              <w:rPr>
                <w:lang w:eastAsia="en-US"/>
              </w:rPr>
            </w:pPr>
            <w:r>
              <w:rPr>
                <w:lang w:eastAsia="en-US"/>
              </w:rPr>
              <w:t>07-04-06-01</w:t>
            </w:r>
          </w:p>
          <w:p w:rsidR="00072B1D" w:rsidRDefault="00072B1D" w:rsidP="00072B1D">
            <w:pPr>
              <w:rPr>
                <w:lang w:eastAsia="en-US"/>
              </w:rPr>
            </w:pPr>
            <w:r>
              <w:rPr>
                <w:lang w:eastAsia="en-US"/>
              </w:rPr>
              <w:t>Boîte-1</w:t>
            </w: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072B1D">
            <w:pPr>
              <w:rPr>
                <w:lang w:eastAsia="en-US"/>
              </w:rPr>
            </w:pPr>
            <w:r w:rsidRPr="00A674F8">
              <w:rPr>
                <w:lang w:eastAsia="en-US"/>
              </w:rPr>
              <w:t>R-E-T-P</w:t>
            </w:r>
          </w:p>
          <w:p w:rsidR="00072B1D" w:rsidRDefault="00072B1D" w:rsidP="00072B1D">
            <w:pPr>
              <w:rPr>
                <w:lang w:eastAsia="en-US"/>
              </w:rPr>
            </w:pPr>
            <w:r>
              <w:rPr>
                <w:lang w:eastAsia="en-US"/>
              </w:rPr>
              <w:t>07-04-06-01</w:t>
            </w:r>
          </w:p>
          <w:p w:rsidR="00072B1D" w:rsidRDefault="00072B1D" w:rsidP="00072B1D">
            <w:pPr>
              <w:rPr>
                <w:lang w:eastAsia="en-US"/>
              </w:rPr>
            </w:pPr>
            <w:r>
              <w:rPr>
                <w:lang w:eastAsia="en-US"/>
              </w:rPr>
              <w:t>Boîte-1</w:t>
            </w: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072B1D">
            <w:pPr>
              <w:rPr>
                <w:lang w:eastAsia="en-US"/>
              </w:rPr>
            </w:pPr>
            <w:r w:rsidRPr="00A674F8">
              <w:rPr>
                <w:lang w:eastAsia="en-US"/>
              </w:rPr>
              <w:t>R-E-T-P</w:t>
            </w:r>
          </w:p>
          <w:p w:rsidR="00072B1D" w:rsidRDefault="00072B1D" w:rsidP="00072B1D">
            <w:pPr>
              <w:rPr>
                <w:lang w:eastAsia="en-US"/>
              </w:rPr>
            </w:pPr>
            <w:r>
              <w:rPr>
                <w:lang w:eastAsia="en-US"/>
              </w:rPr>
              <w:t>07-04-06-01</w:t>
            </w:r>
          </w:p>
          <w:p w:rsidR="00072B1D" w:rsidRDefault="00072B1D" w:rsidP="00072B1D">
            <w:pPr>
              <w:rPr>
                <w:lang w:eastAsia="en-US"/>
              </w:rPr>
            </w:pPr>
            <w:r>
              <w:rPr>
                <w:lang w:eastAsia="en-US"/>
              </w:rPr>
              <w:t>Boîte-1</w:t>
            </w: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072B1D" w:rsidRDefault="00072B1D" w:rsidP="007F33D1">
            <w:pPr>
              <w:rPr>
                <w:lang w:eastAsia="en-US"/>
              </w:rPr>
            </w:pPr>
          </w:p>
          <w:p w:rsidR="00487BC4" w:rsidRDefault="00487BC4" w:rsidP="00487BC4">
            <w:pPr>
              <w:rPr>
                <w:lang w:eastAsia="en-US"/>
              </w:rPr>
            </w:pPr>
            <w:r w:rsidRPr="00A674F8">
              <w:rPr>
                <w:lang w:eastAsia="en-US"/>
              </w:rPr>
              <w:t>R-E-T-P</w:t>
            </w:r>
          </w:p>
          <w:p w:rsidR="00487BC4" w:rsidRDefault="00487BC4" w:rsidP="00487BC4">
            <w:pPr>
              <w:rPr>
                <w:lang w:eastAsia="en-US"/>
              </w:rPr>
            </w:pPr>
            <w:r>
              <w:rPr>
                <w:lang w:eastAsia="en-US"/>
              </w:rPr>
              <w:t>07-04-06-02</w:t>
            </w:r>
          </w:p>
          <w:p w:rsidR="00487BC4" w:rsidRDefault="00487BC4" w:rsidP="00487BC4">
            <w:pPr>
              <w:rPr>
                <w:lang w:eastAsia="en-US"/>
              </w:rPr>
            </w:pPr>
            <w:r>
              <w:rPr>
                <w:lang w:eastAsia="en-US"/>
              </w:rPr>
              <w:t>Boîte-2</w:t>
            </w:r>
          </w:p>
          <w:p w:rsidR="00072B1D" w:rsidRDefault="00072B1D" w:rsidP="007F33D1">
            <w:pPr>
              <w:rPr>
                <w:lang w:eastAsia="en-US"/>
              </w:rPr>
            </w:pPr>
          </w:p>
          <w:p w:rsidR="00072B1D" w:rsidRDefault="00072B1D"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600A42" w:rsidRDefault="00600A42" w:rsidP="007F33D1">
            <w:pPr>
              <w:rPr>
                <w:lang w:eastAsia="en-US"/>
              </w:rPr>
            </w:pPr>
          </w:p>
          <w:p w:rsidR="00600A42" w:rsidRDefault="00600A42" w:rsidP="007F33D1">
            <w:pPr>
              <w:rPr>
                <w:lang w:eastAsia="en-US"/>
              </w:rPr>
            </w:pPr>
          </w:p>
          <w:p w:rsidR="00600A42" w:rsidRDefault="00600A42" w:rsidP="007F33D1">
            <w:pPr>
              <w:rPr>
                <w:lang w:eastAsia="en-US"/>
              </w:rPr>
            </w:pPr>
          </w:p>
          <w:p w:rsidR="00487BC4" w:rsidRDefault="00487BC4" w:rsidP="00487BC4">
            <w:pPr>
              <w:rPr>
                <w:lang w:eastAsia="en-US"/>
              </w:rPr>
            </w:pPr>
            <w:r w:rsidRPr="00A674F8">
              <w:rPr>
                <w:lang w:eastAsia="en-US"/>
              </w:rPr>
              <w:t>R-E-T-P</w:t>
            </w:r>
          </w:p>
          <w:p w:rsidR="00487BC4" w:rsidRDefault="00487BC4" w:rsidP="00487BC4">
            <w:pPr>
              <w:rPr>
                <w:lang w:eastAsia="en-US"/>
              </w:rPr>
            </w:pPr>
            <w:r>
              <w:rPr>
                <w:lang w:eastAsia="en-US"/>
              </w:rPr>
              <w:t>07-04-06-02</w:t>
            </w:r>
          </w:p>
          <w:p w:rsidR="00487BC4" w:rsidRDefault="00487BC4" w:rsidP="00487BC4">
            <w:pPr>
              <w:rPr>
                <w:lang w:eastAsia="en-US"/>
              </w:rPr>
            </w:pPr>
            <w:r>
              <w:rPr>
                <w:lang w:eastAsia="en-US"/>
              </w:rPr>
              <w:t>Boîte-2</w:t>
            </w: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487BC4">
            <w:pPr>
              <w:rPr>
                <w:lang w:eastAsia="en-US"/>
              </w:rPr>
            </w:pPr>
            <w:r w:rsidRPr="00A674F8">
              <w:rPr>
                <w:lang w:eastAsia="en-US"/>
              </w:rPr>
              <w:t>R-E-T-P</w:t>
            </w:r>
          </w:p>
          <w:p w:rsidR="00487BC4" w:rsidRDefault="00487BC4" w:rsidP="00487BC4">
            <w:pPr>
              <w:rPr>
                <w:lang w:eastAsia="en-US"/>
              </w:rPr>
            </w:pPr>
            <w:r>
              <w:rPr>
                <w:lang w:eastAsia="en-US"/>
              </w:rPr>
              <w:t>07-04-06-02</w:t>
            </w:r>
          </w:p>
          <w:p w:rsidR="00487BC4" w:rsidRDefault="00487BC4" w:rsidP="00487BC4">
            <w:pPr>
              <w:rPr>
                <w:lang w:eastAsia="en-US"/>
              </w:rPr>
            </w:pPr>
            <w:r>
              <w:rPr>
                <w:lang w:eastAsia="en-US"/>
              </w:rPr>
              <w:t>Boîte-2</w:t>
            </w: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487BC4">
            <w:pPr>
              <w:rPr>
                <w:lang w:eastAsia="en-US"/>
              </w:rPr>
            </w:pPr>
            <w:r w:rsidRPr="00A674F8">
              <w:rPr>
                <w:lang w:eastAsia="en-US"/>
              </w:rPr>
              <w:t>R-E-T-P</w:t>
            </w:r>
          </w:p>
          <w:p w:rsidR="00487BC4" w:rsidRDefault="00487BC4" w:rsidP="00487BC4">
            <w:pPr>
              <w:rPr>
                <w:lang w:eastAsia="en-US"/>
              </w:rPr>
            </w:pPr>
            <w:r>
              <w:rPr>
                <w:lang w:eastAsia="en-US"/>
              </w:rPr>
              <w:t>07-04-06-02</w:t>
            </w:r>
          </w:p>
          <w:p w:rsidR="00487BC4" w:rsidRDefault="00487BC4" w:rsidP="00487BC4">
            <w:pPr>
              <w:rPr>
                <w:lang w:eastAsia="en-US"/>
              </w:rPr>
            </w:pPr>
            <w:r>
              <w:rPr>
                <w:lang w:eastAsia="en-US"/>
              </w:rPr>
              <w:t>Boîte-2</w:t>
            </w: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487BC4" w:rsidRDefault="00487BC4" w:rsidP="007F33D1">
            <w:pPr>
              <w:rPr>
                <w:lang w:eastAsia="en-US"/>
              </w:rPr>
            </w:pPr>
          </w:p>
          <w:p w:rsidR="002C7854" w:rsidRDefault="002C7854" w:rsidP="007F33D1">
            <w:pPr>
              <w:rPr>
                <w:lang w:eastAsia="en-US"/>
              </w:rPr>
            </w:pPr>
          </w:p>
          <w:p w:rsidR="00487BC4" w:rsidRDefault="00487BC4" w:rsidP="007F33D1">
            <w:pPr>
              <w:rPr>
                <w:lang w:eastAsia="en-US"/>
              </w:rPr>
            </w:pPr>
          </w:p>
          <w:p w:rsidR="00487BC4" w:rsidRDefault="00487BC4" w:rsidP="00487BC4">
            <w:pPr>
              <w:rPr>
                <w:lang w:eastAsia="en-US"/>
              </w:rPr>
            </w:pPr>
            <w:r w:rsidRPr="00A674F8">
              <w:rPr>
                <w:lang w:eastAsia="en-US"/>
              </w:rPr>
              <w:t>R-E-T-P</w:t>
            </w:r>
          </w:p>
          <w:p w:rsidR="00487BC4" w:rsidRDefault="00487BC4" w:rsidP="00487BC4">
            <w:pPr>
              <w:rPr>
                <w:lang w:eastAsia="en-US"/>
              </w:rPr>
            </w:pPr>
            <w:r>
              <w:rPr>
                <w:lang w:eastAsia="en-US"/>
              </w:rPr>
              <w:t>07-04-06-02</w:t>
            </w:r>
          </w:p>
          <w:p w:rsidR="00487BC4" w:rsidRDefault="00487BC4" w:rsidP="00487BC4">
            <w:pPr>
              <w:rPr>
                <w:lang w:eastAsia="en-US"/>
              </w:rPr>
            </w:pPr>
            <w:r>
              <w:rPr>
                <w:lang w:eastAsia="en-US"/>
              </w:rPr>
              <w:t>Boîte-2</w:t>
            </w:r>
          </w:p>
          <w:p w:rsidR="00487BC4" w:rsidRDefault="00487BC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2C7854">
            <w:pPr>
              <w:rPr>
                <w:lang w:eastAsia="en-US"/>
              </w:rPr>
            </w:pPr>
            <w:r w:rsidRPr="00A674F8">
              <w:rPr>
                <w:lang w:eastAsia="en-US"/>
              </w:rPr>
              <w:t>R-E-T-P</w:t>
            </w:r>
          </w:p>
          <w:p w:rsidR="002C7854" w:rsidRDefault="002C7854" w:rsidP="002C7854">
            <w:pPr>
              <w:rPr>
                <w:lang w:eastAsia="en-US"/>
              </w:rPr>
            </w:pPr>
            <w:r>
              <w:rPr>
                <w:lang w:eastAsia="en-US"/>
              </w:rPr>
              <w:t>07-04-06-02</w:t>
            </w:r>
          </w:p>
          <w:p w:rsidR="002C7854" w:rsidRDefault="002C7854" w:rsidP="002C7854">
            <w:pPr>
              <w:rPr>
                <w:lang w:eastAsia="en-US"/>
              </w:rPr>
            </w:pPr>
            <w:r>
              <w:rPr>
                <w:lang w:eastAsia="en-US"/>
              </w:rPr>
              <w:t>Boîte-2</w:t>
            </w: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600A42" w:rsidRDefault="00600A42" w:rsidP="007F33D1">
            <w:pPr>
              <w:rPr>
                <w:lang w:eastAsia="en-US"/>
              </w:rPr>
            </w:pPr>
          </w:p>
          <w:p w:rsidR="002C7854" w:rsidRDefault="002C7854" w:rsidP="002C7854">
            <w:pPr>
              <w:rPr>
                <w:lang w:eastAsia="en-US"/>
              </w:rPr>
            </w:pPr>
            <w:r w:rsidRPr="00A674F8">
              <w:rPr>
                <w:lang w:eastAsia="en-US"/>
              </w:rPr>
              <w:t>R-E-T-P</w:t>
            </w:r>
          </w:p>
          <w:p w:rsidR="002C7854" w:rsidRDefault="002C7854" w:rsidP="002C7854">
            <w:pPr>
              <w:rPr>
                <w:lang w:eastAsia="en-US"/>
              </w:rPr>
            </w:pPr>
            <w:r>
              <w:rPr>
                <w:lang w:eastAsia="en-US"/>
              </w:rPr>
              <w:t>07-04-06-02</w:t>
            </w:r>
          </w:p>
          <w:p w:rsidR="002C7854" w:rsidRDefault="002C7854" w:rsidP="002C7854">
            <w:pPr>
              <w:rPr>
                <w:lang w:eastAsia="en-US"/>
              </w:rPr>
            </w:pPr>
            <w:r>
              <w:rPr>
                <w:lang w:eastAsia="en-US"/>
              </w:rPr>
              <w:t>Boîte-2</w:t>
            </w: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2C7854">
            <w:pPr>
              <w:rPr>
                <w:lang w:eastAsia="en-US"/>
              </w:rPr>
            </w:pPr>
            <w:r w:rsidRPr="00A674F8">
              <w:rPr>
                <w:lang w:eastAsia="en-US"/>
              </w:rPr>
              <w:t>R-E-T-P</w:t>
            </w:r>
          </w:p>
          <w:p w:rsidR="002C7854" w:rsidRDefault="002C7854" w:rsidP="002C7854">
            <w:pPr>
              <w:rPr>
                <w:lang w:eastAsia="en-US"/>
              </w:rPr>
            </w:pPr>
            <w:r>
              <w:rPr>
                <w:lang w:eastAsia="en-US"/>
              </w:rPr>
              <w:t>07-04-06-02</w:t>
            </w:r>
          </w:p>
          <w:p w:rsidR="002C7854" w:rsidRDefault="002C7854" w:rsidP="002C7854">
            <w:pPr>
              <w:rPr>
                <w:lang w:eastAsia="en-US"/>
              </w:rPr>
            </w:pPr>
            <w:r>
              <w:rPr>
                <w:lang w:eastAsia="en-US"/>
              </w:rPr>
              <w:t>Boîte-2</w:t>
            </w: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Pr="00A674F8" w:rsidRDefault="002C7854" w:rsidP="002C7854">
            <w:pPr>
              <w:rPr>
                <w:lang w:eastAsia="en-US"/>
              </w:rPr>
            </w:pPr>
          </w:p>
        </w:tc>
        <w:tc>
          <w:tcPr>
            <w:tcW w:w="7801" w:type="dxa"/>
            <w:shd w:val="clear" w:color="auto" w:fill="auto"/>
            <w:hideMark/>
          </w:tcPr>
          <w:p w:rsidR="00B257C9" w:rsidRPr="00DA0358" w:rsidRDefault="00A52B2B" w:rsidP="00A52B2B">
            <w:pPr>
              <w:pStyle w:val="Titre2"/>
              <w:rPr>
                <w:b w:val="0"/>
              </w:rPr>
            </w:pPr>
            <w:bookmarkStart w:id="19" w:name="P389_B_1"/>
            <w:bookmarkEnd w:id="19"/>
            <w:r w:rsidRPr="00DA0358">
              <w:lastRenderedPageBreak/>
              <w:t>P389/B1</w:t>
            </w:r>
            <w:r w:rsidR="00B257C9" w:rsidRPr="00DA0358">
              <w:rPr>
                <w:b w:val="0"/>
              </w:rPr>
              <w:t> :</w:t>
            </w:r>
            <w:r w:rsidRPr="00DA0358">
              <w:rPr>
                <w:b w:val="0"/>
              </w:rPr>
              <w:t xml:space="preserve"> Prévisions budgétaires</w:t>
            </w:r>
            <w:r w:rsidR="00B257C9" w:rsidRPr="00DA0358">
              <w:rPr>
                <w:b w:val="0"/>
              </w:rPr>
              <w:t xml:space="preserve"> 1987</w:t>
            </w:r>
            <w:r w:rsidRPr="00DA0358">
              <w:rPr>
                <w:b w:val="0"/>
              </w:rPr>
              <w:t xml:space="preserve">. </w:t>
            </w:r>
          </w:p>
          <w:p w:rsidR="00A52B2B" w:rsidRPr="00B257C9" w:rsidRDefault="00A52B2B" w:rsidP="00A52B2B">
            <w:pPr>
              <w:pStyle w:val="Titre2"/>
              <w:rPr>
                <w:b w:val="0"/>
                <w:highlight w:val="yellow"/>
              </w:rPr>
            </w:pPr>
            <w:r w:rsidRPr="00B257C9">
              <w:rPr>
                <w:b w:val="0"/>
              </w:rPr>
              <w:t>-- 1987. -- 2 feuillets de documents textuels.</w:t>
            </w:r>
          </w:p>
          <w:p w:rsidR="00A52B2B" w:rsidRPr="008664A9" w:rsidRDefault="00A52B2B" w:rsidP="00A52B2B">
            <w:pPr>
              <w:rPr>
                <w:highlight w:val="yellow"/>
              </w:rPr>
            </w:pPr>
          </w:p>
          <w:p w:rsidR="00A52B2B" w:rsidRPr="007454EB" w:rsidRDefault="00A52B2B" w:rsidP="00A52B2B">
            <w:r w:rsidRPr="007454EB">
              <w:rPr>
                <w:i/>
              </w:rPr>
              <w:t xml:space="preserve">Portée et contenu : </w:t>
            </w:r>
            <w:r>
              <w:t xml:space="preserve">Prévision </w:t>
            </w:r>
            <w:r w:rsidR="00B257C9">
              <w:t>budgétaires pour l’année 1987.</w:t>
            </w:r>
          </w:p>
          <w:p w:rsidR="00A52B2B" w:rsidRPr="007454EB" w:rsidRDefault="00A52B2B" w:rsidP="00A52B2B"/>
          <w:p w:rsidR="00A52B2B" w:rsidRPr="007454EB" w:rsidRDefault="00A52B2B" w:rsidP="00A52B2B">
            <w:pPr>
              <w:rPr>
                <w:i/>
              </w:rPr>
            </w:pPr>
            <w:proofErr w:type="gramStart"/>
            <w:r w:rsidRPr="007454EB">
              <w:rPr>
                <w:i/>
              </w:rPr>
              <w:t>Notes</w:t>
            </w:r>
            <w:proofErr w:type="gramEnd"/>
            <w:r w:rsidRPr="007454EB">
              <w:rPr>
                <w:i/>
              </w:rPr>
              <w:t> :</w:t>
            </w:r>
          </w:p>
          <w:p w:rsidR="00A52B2B" w:rsidRDefault="00A52B2B" w:rsidP="00A52B2B">
            <w:r>
              <w:t>Plusieurs documents sont manuscrits.</w:t>
            </w:r>
          </w:p>
          <w:p w:rsidR="00A52B2B" w:rsidRDefault="00A52B2B" w:rsidP="00A52B2B">
            <w:r>
              <w:t>Originaux.</w:t>
            </w:r>
          </w:p>
          <w:p w:rsidR="00A52B2B" w:rsidRDefault="00A52B2B" w:rsidP="00A52B2B"/>
          <w:p w:rsidR="00A52B2B" w:rsidRDefault="00A52B2B" w:rsidP="00A52B2B"/>
          <w:p w:rsidR="00A52B2B" w:rsidRPr="00DA0358" w:rsidRDefault="00A52B2B" w:rsidP="00A52B2B">
            <w:pPr>
              <w:pStyle w:val="Niveau3"/>
              <w:rPr>
                <w:u w:val="none"/>
              </w:rPr>
            </w:pPr>
            <w:bookmarkStart w:id="20" w:name="P389_B_2"/>
            <w:bookmarkEnd w:id="20"/>
            <w:r w:rsidRPr="00DA0358">
              <w:rPr>
                <w:b/>
                <w:u w:val="none"/>
              </w:rPr>
              <w:t>P389/</w:t>
            </w:r>
            <w:r w:rsidR="00B257C9" w:rsidRPr="00DA0358">
              <w:rPr>
                <w:b/>
                <w:u w:val="none"/>
              </w:rPr>
              <w:t>B2</w:t>
            </w:r>
            <w:r w:rsidRPr="00DA0358">
              <w:rPr>
                <w:u w:val="none"/>
              </w:rPr>
              <w:t xml:space="preserve"> : </w:t>
            </w:r>
            <w:r w:rsidR="00B257C9" w:rsidRPr="00DA0358">
              <w:rPr>
                <w:u w:val="none"/>
              </w:rPr>
              <w:t>Rapports annuels du secrétaire trésorier</w:t>
            </w:r>
            <w:r w:rsidRPr="00DA0358">
              <w:rPr>
                <w:u w:val="none"/>
              </w:rPr>
              <w:t>.</w:t>
            </w:r>
          </w:p>
          <w:p w:rsidR="00A52B2B" w:rsidRDefault="00A52B2B" w:rsidP="00A52B2B">
            <w:r>
              <w:t xml:space="preserve">-- </w:t>
            </w:r>
            <w:r w:rsidR="00B257C9">
              <w:t>2003-2014</w:t>
            </w:r>
            <w:r>
              <w:t xml:space="preserve">. -- </w:t>
            </w:r>
            <w:r w:rsidR="00B257C9">
              <w:t>14 feuillets</w:t>
            </w:r>
            <w:r>
              <w:t xml:space="preserve"> de documents textuels.</w:t>
            </w:r>
          </w:p>
          <w:p w:rsidR="00A52B2B" w:rsidRDefault="00A52B2B" w:rsidP="00A52B2B"/>
          <w:p w:rsidR="00A52B2B" w:rsidRDefault="00A52B2B" w:rsidP="00A52B2B">
            <w:pPr>
              <w:rPr>
                <w:lang w:eastAsia="en-US"/>
              </w:rPr>
            </w:pPr>
            <w:r w:rsidRPr="00D97DCE">
              <w:rPr>
                <w:i/>
                <w:lang w:eastAsia="en-US"/>
              </w:rPr>
              <w:t>Portée et contenu </w:t>
            </w:r>
            <w:r>
              <w:rPr>
                <w:lang w:eastAsia="en-US"/>
              </w:rPr>
              <w:t xml:space="preserve">: </w:t>
            </w:r>
            <w:r w:rsidR="00B257C9">
              <w:rPr>
                <w:lang w:eastAsia="en-US"/>
              </w:rPr>
              <w:t>Rapports financiers annuels des dépenses et des revenus pour les années 2003 à 2008 et pour 2012 et 2014.</w:t>
            </w:r>
          </w:p>
          <w:p w:rsidR="00A52B2B" w:rsidRDefault="00A52B2B" w:rsidP="00A52B2B">
            <w:pPr>
              <w:rPr>
                <w:lang w:eastAsia="en-US"/>
              </w:rPr>
            </w:pPr>
          </w:p>
          <w:p w:rsidR="00A52B2B" w:rsidRPr="00AD5758" w:rsidRDefault="00A52B2B" w:rsidP="00A52B2B">
            <w:pPr>
              <w:rPr>
                <w:i/>
              </w:rPr>
            </w:pPr>
            <w:proofErr w:type="gramStart"/>
            <w:r w:rsidRPr="00AD5758">
              <w:rPr>
                <w:i/>
              </w:rPr>
              <w:t>Notes</w:t>
            </w:r>
            <w:proofErr w:type="gramEnd"/>
            <w:r w:rsidRPr="00AD5758">
              <w:rPr>
                <w:i/>
              </w:rPr>
              <w:t> :</w:t>
            </w:r>
          </w:p>
          <w:p w:rsidR="00A52B2B" w:rsidRDefault="00A52B2B" w:rsidP="00A52B2B">
            <w:r>
              <w:t xml:space="preserve">Originaux et copies. </w:t>
            </w:r>
          </w:p>
          <w:p w:rsidR="00C11F5D" w:rsidRDefault="00C11F5D" w:rsidP="007F33D1">
            <w:pPr>
              <w:rPr>
                <w:lang w:eastAsia="en-US"/>
              </w:rPr>
            </w:pPr>
          </w:p>
          <w:p w:rsidR="00EF5371" w:rsidRDefault="00EF5371" w:rsidP="007F33D1">
            <w:pPr>
              <w:rPr>
                <w:lang w:eastAsia="en-US"/>
              </w:rPr>
            </w:pPr>
          </w:p>
          <w:p w:rsidR="00EF5371" w:rsidRPr="008664A9" w:rsidRDefault="00EF5371" w:rsidP="00EF5371">
            <w:pPr>
              <w:pStyle w:val="Titre2"/>
              <w:rPr>
                <w:highlight w:val="yellow"/>
              </w:rPr>
            </w:pPr>
            <w:bookmarkStart w:id="21" w:name="P389_B_3"/>
            <w:bookmarkEnd w:id="21"/>
            <w:r>
              <w:t>P389/B3</w:t>
            </w:r>
            <w:r w:rsidRPr="008664A9">
              <w:t xml:space="preserve"> </w:t>
            </w:r>
            <w:r w:rsidR="00487BC4">
              <w:t xml:space="preserve">   </w:t>
            </w:r>
            <w:r>
              <w:t>Grands livres</w:t>
            </w:r>
            <w:r w:rsidRPr="008664A9">
              <w:t xml:space="preserve">. -- </w:t>
            </w:r>
            <w:r>
              <w:t>30 décembre 1983</w:t>
            </w:r>
            <w:r w:rsidRPr="007454EB">
              <w:t>-</w:t>
            </w:r>
            <w:r w:rsidR="00487BC4">
              <w:t xml:space="preserve">31 décembre </w:t>
            </w:r>
            <w:r>
              <w:t>2019</w:t>
            </w:r>
            <w:r w:rsidRPr="007454EB">
              <w:t xml:space="preserve">. -- </w:t>
            </w:r>
            <w:r w:rsidR="00E736A2">
              <w:t>4</w:t>
            </w:r>
            <w:r>
              <w:t xml:space="preserve"> </w:t>
            </w:r>
            <w:r w:rsidRPr="007454EB">
              <w:t>cm de documents textuels</w:t>
            </w:r>
            <w:r w:rsidR="00487BC4">
              <w:t xml:space="preserve"> (7 cahiers et 2 livres).</w:t>
            </w:r>
          </w:p>
          <w:p w:rsidR="00EF5371" w:rsidRPr="008664A9" w:rsidRDefault="00EF5371" w:rsidP="00EF5371">
            <w:pPr>
              <w:rPr>
                <w:highlight w:val="yellow"/>
              </w:rPr>
            </w:pPr>
          </w:p>
          <w:p w:rsidR="00EF5371" w:rsidRPr="007454EB" w:rsidRDefault="00EF5371" w:rsidP="00EF5371">
            <w:r w:rsidRPr="007454EB">
              <w:rPr>
                <w:i/>
              </w:rPr>
              <w:t xml:space="preserve">Portée et contenu : </w:t>
            </w:r>
            <w:r w:rsidRPr="007454EB">
              <w:t xml:space="preserve">Cette sous-série </w:t>
            </w:r>
            <w:r w:rsidR="00487BC4">
              <w:t>est constituée des grands livres généraux de comptabilité, ainsi que des grands livres concernant l’assurance collective.</w:t>
            </w:r>
            <w:r>
              <w:t xml:space="preserve"> </w:t>
            </w:r>
          </w:p>
          <w:p w:rsidR="00EF5371" w:rsidRPr="007454EB" w:rsidRDefault="00EF5371" w:rsidP="00EF5371"/>
          <w:p w:rsidR="00EF5371" w:rsidRPr="007454EB" w:rsidRDefault="00EF5371" w:rsidP="00EF5371">
            <w:pPr>
              <w:rPr>
                <w:i/>
              </w:rPr>
            </w:pPr>
            <w:proofErr w:type="gramStart"/>
            <w:r w:rsidRPr="007454EB">
              <w:rPr>
                <w:i/>
              </w:rPr>
              <w:t>Notes</w:t>
            </w:r>
            <w:proofErr w:type="gramEnd"/>
            <w:r w:rsidRPr="007454EB">
              <w:rPr>
                <w:i/>
              </w:rPr>
              <w:t> :</w:t>
            </w:r>
          </w:p>
          <w:p w:rsidR="00EF5371" w:rsidRDefault="00EF5371" w:rsidP="00EF5371">
            <w:r>
              <w:t>Plusieurs documents sont manuscrits.</w:t>
            </w:r>
          </w:p>
          <w:p w:rsidR="00EF5371" w:rsidRDefault="00EF5371" w:rsidP="00EF5371">
            <w:r>
              <w:t>Originaux.</w:t>
            </w:r>
          </w:p>
          <w:p w:rsidR="00EF5371" w:rsidRDefault="00EF5371" w:rsidP="00EF5371"/>
          <w:p w:rsidR="00600A42" w:rsidRDefault="00600A42" w:rsidP="00EF5371"/>
          <w:p w:rsidR="00600A42" w:rsidRDefault="00600A42" w:rsidP="00EF5371"/>
          <w:p w:rsidR="00EF5371" w:rsidRDefault="00EF5371" w:rsidP="00EF5371">
            <w:pPr>
              <w:pStyle w:val="Niveau3"/>
            </w:pPr>
            <w:r>
              <w:t>P389</w:t>
            </w:r>
            <w:r w:rsidRPr="00561EAD">
              <w:t>/</w:t>
            </w:r>
            <w:r>
              <w:t>B3/1</w:t>
            </w:r>
            <w:r w:rsidRPr="00561EAD">
              <w:t xml:space="preserve"> : </w:t>
            </w:r>
            <w:r>
              <w:t>Grand livre 1984-1987.</w:t>
            </w:r>
          </w:p>
          <w:p w:rsidR="00EF5371" w:rsidRDefault="00EF5371" w:rsidP="00EF5371">
            <w:r>
              <w:t xml:space="preserve">-- 30 décembre 1983-29 décembre 1987. -- 1 cahier : </w:t>
            </w:r>
            <w:r w:rsidR="00072B1D">
              <w:t>2</w:t>
            </w:r>
            <w:r>
              <w:t>2x3</w:t>
            </w:r>
            <w:r w:rsidR="00072B1D">
              <w:t>6</w:t>
            </w:r>
            <w:r>
              <w:t xml:space="preserve"> cm.</w:t>
            </w:r>
          </w:p>
          <w:p w:rsidR="00EF5371" w:rsidRDefault="00EF5371" w:rsidP="00EF5371"/>
          <w:p w:rsidR="00EF5371" w:rsidRDefault="00EF5371" w:rsidP="00EF5371">
            <w:pPr>
              <w:rPr>
                <w:lang w:eastAsia="en-US"/>
              </w:rPr>
            </w:pPr>
            <w:r w:rsidRPr="00D97DCE">
              <w:rPr>
                <w:i/>
                <w:lang w:eastAsia="en-US"/>
              </w:rPr>
              <w:t>Portée et contenu </w:t>
            </w:r>
            <w:r>
              <w:rPr>
                <w:lang w:eastAsia="en-US"/>
              </w:rPr>
              <w:t>: Recettes et déboursés.</w:t>
            </w:r>
          </w:p>
          <w:p w:rsidR="00EF5371" w:rsidRDefault="00EF5371" w:rsidP="00EF5371">
            <w:pPr>
              <w:rPr>
                <w:lang w:eastAsia="en-US"/>
              </w:rPr>
            </w:pPr>
          </w:p>
          <w:p w:rsidR="00EF5371" w:rsidRPr="00AD5758" w:rsidRDefault="00EF5371" w:rsidP="00EF5371">
            <w:pPr>
              <w:rPr>
                <w:i/>
              </w:rPr>
            </w:pPr>
            <w:proofErr w:type="gramStart"/>
            <w:r w:rsidRPr="00AD5758">
              <w:rPr>
                <w:i/>
              </w:rPr>
              <w:t>Notes</w:t>
            </w:r>
            <w:proofErr w:type="gramEnd"/>
            <w:r w:rsidRPr="00AD5758">
              <w:rPr>
                <w:i/>
              </w:rPr>
              <w:t> :</w:t>
            </w:r>
          </w:p>
          <w:p w:rsidR="00EF5371" w:rsidRDefault="00EF5371" w:rsidP="00EF5371">
            <w:r>
              <w:t>Documents manuscrits.</w:t>
            </w:r>
          </w:p>
          <w:p w:rsidR="00EF5371" w:rsidRDefault="00EF5371" w:rsidP="00EF5371">
            <w:r>
              <w:t>Originaux.</w:t>
            </w:r>
          </w:p>
          <w:p w:rsidR="00C11F5D" w:rsidRDefault="00C11F5D" w:rsidP="007F33D1">
            <w:pPr>
              <w:rPr>
                <w:lang w:eastAsia="en-US"/>
              </w:rPr>
            </w:pPr>
          </w:p>
          <w:p w:rsidR="00EF5371" w:rsidRDefault="00EF5371" w:rsidP="00EF5371">
            <w:pPr>
              <w:pStyle w:val="Niveau3"/>
            </w:pPr>
            <w:r>
              <w:t>P389</w:t>
            </w:r>
            <w:r w:rsidRPr="00561EAD">
              <w:t>/</w:t>
            </w:r>
            <w:r>
              <w:t>B3/2</w:t>
            </w:r>
            <w:r w:rsidRPr="00561EAD">
              <w:t xml:space="preserve"> : </w:t>
            </w:r>
            <w:r>
              <w:t>Grand livre 1995-1999.</w:t>
            </w:r>
          </w:p>
          <w:p w:rsidR="00EF5371" w:rsidRDefault="00EF5371" w:rsidP="00EF5371">
            <w:r>
              <w:t>-- 1</w:t>
            </w:r>
            <w:r w:rsidRPr="00EF5371">
              <w:rPr>
                <w:vertAlign w:val="superscript"/>
              </w:rPr>
              <w:t>er</w:t>
            </w:r>
            <w:r>
              <w:t xml:space="preserve"> septembre 1995-30 juillet 1999. -- 1 cahier : 22x3</w:t>
            </w:r>
            <w:r w:rsidR="00072B1D">
              <w:t>6</w:t>
            </w:r>
            <w:r>
              <w:t xml:space="preserve"> cm.</w:t>
            </w:r>
          </w:p>
          <w:p w:rsidR="00EF5371" w:rsidRDefault="00EF5371" w:rsidP="00EF5371"/>
          <w:p w:rsidR="00EF5371" w:rsidRDefault="00EF5371" w:rsidP="00EF5371">
            <w:pPr>
              <w:rPr>
                <w:lang w:eastAsia="en-US"/>
              </w:rPr>
            </w:pPr>
            <w:r w:rsidRPr="00D97DCE">
              <w:rPr>
                <w:i/>
                <w:lang w:eastAsia="en-US"/>
              </w:rPr>
              <w:t>Portée et contenu </w:t>
            </w:r>
            <w:r>
              <w:rPr>
                <w:lang w:eastAsia="en-US"/>
              </w:rPr>
              <w:t>: Recettes et déboursés.</w:t>
            </w:r>
          </w:p>
          <w:p w:rsidR="00EF5371" w:rsidRDefault="00EF5371" w:rsidP="00EF5371">
            <w:pPr>
              <w:rPr>
                <w:lang w:eastAsia="en-US"/>
              </w:rPr>
            </w:pPr>
          </w:p>
          <w:p w:rsidR="00EF5371" w:rsidRPr="00AD5758" w:rsidRDefault="00EF5371" w:rsidP="00EF5371">
            <w:pPr>
              <w:rPr>
                <w:i/>
              </w:rPr>
            </w:pPr>
            <w:proofErr w:type="gramStart"/>
            <w:r w:rsidRPr="00AD5758">
              <w:rPr>
                <w:i/>
              </w:rPr>
              <w:t>Notes</w:t>
            </w:r>
            <w:proofErr w:type="gramEnd"/>
            <w:r w:rsidRPr="00AD5758">
              <w:rPr>
                <w:i/>
              </w:rPr>
              <w:t> :</w:t>
            </w:r>
          </w:p>
          <w:p w:rsidR="00EF5371" w:rsidRDefault="00EF5371" w:rsidP="00EF5371">
            <w:r>
              <w:t>Documents manuscrits.</w:t>
            </w:r>
          </w:p>
          <w:p w:rsidR="00EF5371" w:rsidRDefault="00EF5371" w:rsidP="00EF5371">
            <w:r>
              <w:t>Originaux.</w:t>
            </w:r>
          </w:p>
          <w:p w:rsidR="00C11F5D" w:rsidRDefault="00C11F5D" w:rsidP="007F33D1">
            <w:pPr>
              <w:rPr>
                <w:lang w:eastAsia="en-US"/>
              </w:rPr>
            </w:pPr>
          </w:p>
          <w:p w:rsidR="00EF5371" w:rsidRDefault="00EF5371" w:rsidP="00EF5371">
            <w:pPr>
              <w:pStyle w:val="Niveau3"/>
            </w:pPr>
            <w:r>
              <w:t>P389</w:t>
            </w:r>
            <w:r w:rsidRPr="00561EAD">
              <w:t>/</w:t>
            </w:r>
            <w:r>
              <w:t>B3/3</w:t>
            </w:r>
            <w:r w:rsidRPr="00561EAD">
              <w:t xml:space="preserve"> : </w:t>
            </w:r>
            <w:r>
              <w:t>Grand livre 1999-2002.</w:t>
            </w:r>
          </w:p>
          <w:p w:rsidR="00EF5371" w:rsidRDefault="00EF5371" w:rsidP="00EF5371">
            <w:r>
              <w:t>-- 1</w:t>
            </w:r>
            <w:r w:rsidRPr="00EF5371">
              <w:rPr>
                <w:vertAlign w:val="superscript"/>
              </w:rPr>
              <w:t>er</w:t>
            </w:r>
            <w:r>
              <w:t xml:space="preserve"> août 1999-11 septembre 2002. -- 1 cahier : 22x3</w:t>
            </w:r>
            <w:r w:rsidR="00072B1D">
              <w:t>6</w:t>
            </w:r>
            <w:r>
              <w:t xml:space="preserve"> cm.</w:t>
            </w:r>
          </w:p>
          <w:p w:rsidR="00EF5371" w:rsidRDefault="00EF5371" w:rsidP="00EF5371"/>
          <w:p w:rsidR="00EF5371" w:rsidRDefault="00EF5371" w:rsidP="00EF5371">
            <w:pPr>
              <w:rPr>
                <w:lang w:eastAsia="en-US"/>
              </w:rPr>
            </w:pPr>
            <w:r w:rsidRPr="00D97DCE">
              <w:rPr>
                <w:i/>
                <w:lang w:eastAsia="en-US"/>
              </w:rPr>
              <w:t>Portée et contenu </w:t>
            </w:r>
            <w:r>
              <w:rPr>
                <w:lang w:eastAsia="en-US"/>
              </w:rPr>
              <w:t>: Recettes et déboursés.</w:t>
            </w:r>
          </w:p>
          <w:p w:rsidR="00EF5371" w:rsidRDefault="00EF5371" w:rsidP="00EF5371">
            <w:pPr>
              <w:rPr>
                <w:lang w:eastAsia="en-US"/>
              </w:rPr>
            </w:pPr>
          </w:p>
          <w:p w:rsidR="00EF5371" w:rsidRPr="00AD5758" w:rsidRDefault="00EF5371" w:rsidP="00EF5371">
            <w:pPr>
              <w:rPr>
                <w:i/>
              </w:rPr>
            </w:pPr>
            <w:proofErr w:type="gramStart"/>
            <w:r w:rsidRPr="00AD5758">
              <w:rPr>
                <w:i/>
              </w:rPr>
              <w:t>Notes</w:t>
            </w:r>
            <w:proofErr w:type="gramEnd"/>
            <w:r w:rsidRPr="00AD5758">
              <w:rPr>
                <w:i/>
              </w:rPr>
              <w:t> :</w:t>
            </w:r>
          </w:p>
          <w:p w:rsidR="00EF5371" w:rsidRDefault="00EF5371" w:rsidP="00EF5371">
            <w:r>
              <w:t>Documents manuscrits.</w:t>
            </w:r>
          </w:p>
          <w:p w:rsidR="00EF5371" w:rsidRDefault="00EF5371" w:rsidP="00EF5371">
            <w:r>
              <w:t>Originaux.</w:t>
            </w:r>
          </w:p>
          <w:p w:rsidR="00EF5371" w:rsidRDefault="00EF5371" w:rsidP="007F33D1">
            <w:pPr>
              <w:rPr>
                <w:lang w:eastAsia="en-US"/>
              </w:rPr>
            </w:pPr>
          </w:p>
          <w:p w:rsidR="00EF5371" w:rsidRDefault="00EF5371" w:rsidP="00EF5371">
            <w:pPr>
              <w:pStyle w:val="Niveau3"/>
            </w:pPr>
            <w:r>
              <w:t>P389</w:t>
            </w:r>
            <w:r w:rsidRPr="00561EAD">
              <w:t>/</w:t>
            </w:r>
            <w:r>
              <w:t>B3/4</w:t>
            </w:r>
            <w:r w:rsidRPr="00561EAD">
              <w:t xml:space="preserve"> : </w:t>
            </w:r>
            <w:r>
              <w:t>Grand livre 2002-2006.</w:t>
            </w:r>
          </w:p>
          <w:p w:rsidR="00EF5371" w:rsidRDefault="00EF5371" w:rsidP="00EF5371">
            <w:r>
              <w:t>-- 1</w:t>
            </w:r>
            <w:r w:rsidRPr="00EF5371">
              <w:rPr>
                <w:vertAlign w:val="superscript"/>
              </w:rPr>
              <w:t>er</w:t>
            </w:r>
            <w:r>
              <w:t xml:space="preserve"> </w:t>
            </w:r>
            <w:r w:rsidR="00072B1D">
              <w:t>janvier 2002</w:t>
            </w:r>
            <w:r>
              <w:t>-</w:t>
            </w:r>
            <w:r w:rsidR="00072B1D">
              <w:t>29 décembre 2006. -- 1 cahier : 22x36</w:t>
            </w:r>
            <w:r>
              <w:t xml:space="preserve"> cm.</w:t>
            </w:r>
          </w:p>
          <w:p w:rsidR="00EF5371" w:rsidRDefault="00EF5371" w:rsidP="00EF5371"/>
          <w:p w:rsidR="00EF5371" w:rsidRDefault="00EF5371" w:rsidP="00EF5371">
            <w:pPr>
              <w:rPr>
                <w:lang w:eastAsia="en-US"/>
              </w:rPr>
            </w:pPr>
            <w:r w:rsidRPr="00D97DCE">
              <w:rPr>
                <w:i/>
                <w:lang w:eastAsia="en-US"/>
              </w:rPr>
              <w:t>Portée et contenu </w:t>
            </w:r>
            <w:r>
              <w:rPr>
                <w:lang w:eastAsia="en-US"/>
              </w:rPr>
              <w:t>: Recettes et déboursés.</w:t>
            </w:r>
          </w:p>
          <w:p w:rsidR="00EF5371" w:rsidRDefault="00EF5371" w:rsidP="00EF5371">
            <w:pPr>
              <w:rPr>
                <w:lang w:eastAsia="en-US"/>
              </w:rPr>
            </w:pPr>
          </w:p>
          <w:p w:rsidR="00EF5371" w:rsidRPr="00AD5758" w:rsidRDefault="00EF5371" w:rsidP="00EF5371">
            <w:pPr>
              <w:rPr>
                <w:i/>
              </w:rPr>
            </w:pPr>
            <w:proofErr w:type="gramStart"/>
            <w:r w:rsidRPr="00AD5758">
              <w:rPr>
                <w:i/>
              </w:rPr>
              <w:t>Notes</w:t>
            </w:r>
            <w:proofErr w:type="gramEnd"/>
            <w:r w:rsidRPr="00AD5758">
              <w:rPr>
                <w:i/>
              </w:rPr>
              <w:t> :</w:t>
            </w:r>
          </w:p>
          <w:p w:rsidR="00EF5371" w:rsidRDefault="00EF5371" w:rsidP="00EF5371">
            <w:r>
              <w:t>Originaux.</w:t>
            </w:r>
          </w:p>
          <w:p w:rsidR="00EF5371" w:rsidRDefault="00EF5371" w:rsidP="007F33D1">
            <w:pPr>
              <w:rPr>
                <w:lang w:eastAsia="en-US"/>
              </w:rPr>
            </w:pPr>
          </w:p>
          <w:p w:rsidR="00E40084" w:rsidRDefault="00E40084" w:rsidP="00E40084">
            <w:pPr>
              <w:pStyle w:val="Niveau3"/>
            </w:pPr>
            <w:r>
              <w:t>P389</w:t>
            </w:r>
            <w:r w:rsidRPr="00561EAD">
              <w:t>/</w:t>
            </w:r>
            <w:r>
              <w:t>B3/5</w:t>
            </w:r>
            <w:r w:rsidRPr="00561EAD">
              <w:t xml:space="preserve"> : </w:t>
            </w:r>
            <w:r>
              <w:t>Grand livre 2007-2010.</w:t>
            </w:r>
          </w:p>
          <w:p w:rsidR="00E40084" w:rsidRDefault="00E40084" w:rsidP="00E40084">
            <w:r>
              <w:t>-- 9 janvier 2007-30 décembre 2010. -- 1 cahier : 22x36 cm.</w:t>
            </w:r>
          </w:p>
          <w:p w:rsidR="00E40084" w:rsidRDefault="00E40084" w:rsidP="00E40084"/>
          <w:p w:rsidR="00E40084" w:rsidRDefault="00E40084" w:rsidP="00E40084">
            <w:pPr>
              <w:rPr>
                <w:lang w:eastAsia="en-US"/>
              </w:rPr>
            </w:pPr>
            <w:r w:rsidRPr="00D97DCE">
              <w:rPr>
                <w:i/>
                <w:lang w:eastAsia="en-US"/>
              </w:rPr>
              <w:t>Portée et contenu </w:t>
            </w:r>
            <w:r>
              <w:rPr>
                <w:lang w:eastAsia="en-US"/>
              </w:rPr>
              <w:t>: Recettes et déboursés.</w:t>
            </w:r>
          </w:p>
          <w:p w:rsidR="00E40084" w:rsidRDefault="00E40084" w:rsidP="00E40084">
            <w:pPr>
              <w:rPr>
                <w:lang w:eastAsia="en-US"/>
              </w:rPr>
            </w:pPr>
          </w:p>
          <w:p w:rsidR="00E40084" w:rsidRPr="00AD5758" w:rsidRDefault="00E40084" w:rsidP="00E40084">
            <w:pPr>
              <w:rPr>
                <w:i/>
              </w:rPr>
            </w:pPr>
            <w:proofErr w:type="gramStart"/>
            <w:r w:rsidRPr="00AD5758">
              <w:rPr>
                <w:i/>
              </w:rPr>
              <w:t>Notes</w:t>
            </w:r>
            <w:proofErr w:type="gramEnd"/>
            <w:r w:rsidRPr="00AD5758">
              <w:rPr>
                <w:i/>
              </w:rPr>
              <w:t> :</w:t>
            </w:r>
          </w:p>
          <w:p w:rsidR="00E40084" w:rsidRDefault="00E40084" w:rsidP="00E40084">
            <w:r>
              <w:t>Originaux.</w:t>
            </w:r>
          </w:p>
          <w:p w:rsidR="00EF5371" w:rsidRDefault="00EF5371" w:rsidP="007F33D1">
            <w:pPr>
              <w:rPr>
                <w:lang w:eastAsia="en-US"/>
              </w:rPr>
            </w:pPr>
          </w:p>
          <w:p w:rsidR="00600A42" w:rsidRDefault="00600A42" w:rsidP="007F33D1">
            <w:pPr>
              <w:rPr>
                <w:lang w:eastAsia="en-US"/>
              </w:rPr>
            </w:pPr>
          </w:p>
          <w:p w:rsidR="00600A42" w:rsidRDefault="00600A42" w:rsidP="007F33D1">
            <w:pPr>
              <w:rPr>
                <w:lang w:eastAsia="en-US"/>
              </w:rPr>
            </w:pPr>
          </w:p>
          <w:p w:rsidR="00600A42" w:rsidRDefault="00600A42" w:rsidP="007F33D1">
            <w:pPr>
              <w:rPr>
                <w:lang w:eastAsia="en-US"/>
              </w:rPr>
            </w:pPr>
          </w:p>
          <w:p w:rsidR="00E40084" w:rsidRDefault="00E40084" w:rsidP="00E40084">
            <w:pPr>
              <w:pStyle w:val="Niveau3"/>
            </w:pPr>
            <w:r>
              <w:t>P389</w:t>
            </w:r>
            <w:r w:rsidRPr="00561EAD">
              <w:t>/</w:t>
            </w:r>
            <w:r>
              <w:t>B3/6</w:t>
            </w:r>
            <w:r w:rsidRPr="00561EAD">
              <w:t xml:space="preserve"> : </w:t>
            </w:r>
            <w:r>
              <w:t>Grand livre 2011-2014.</w:t>
            </w:r>
          </w:p>
          <w:p w:rsidR="00E40084" w:rsidRDefault="00E40084" w:rsidP="00E40084">
            <w:r>
              <w:t xml:space="preserve">-- </w:t>
            </w:r>
            <w:r w:rsidR="00F56A60">
              <w:t>1</w:t>
            </w:r>
            <w:r w:rsidR="00F56A60" w:rsidRPr="00F56A60">
              <w:rPr>
                <w:vertAlign w:val="superscript"/>
              </w:rPr>
              <w:t>er</w:t>
            </w:r>
            <w:r w:rsidR="00F56A60">
              <w:t xml:space="preserve"> </w:t>
            </w:r>
            <w:r>
              <w:t>j</w:t>
            </w:r>
            <w:r w:rsidR="00F56A60">
              <w:t>anvier 2011</w:t>
            </w:r>
            <w:r>
              <w:t>-</w:t>
            </w:r>
            <w:r w:rsidR="00F56A60">
              <w:t>25</w:t>
            </w:r>
            <w:r>
              <w:t xml:space="preserve"> décembre 201</w:t>
            </w:r>
            <w:r w:rsidR="00F56A60">
              <w:t>4</w:t>
            </w:r>
            <w:r>
              <w:t>. -- 1 cahier : 22x36 cm.</w:t>
            </w:r>
          </w:p>
          <w:p w:rsidR="00E40084" w:rsidRDefault="00E40084" w:rsidP="00E40084"/>
          <w:p w:rsidR="00E40084" w:rsidRDefault="00E40084" w:rsidP="00E40084">
            <w:pPr>
              <w:rPr>
                <w:lang w:eastAsia="en-US"/>
              </w:rPr>
            </w:pPr>
            <w:r w:rsidRPr="00D97DCE">
              <w:rPr>
                <w:i/>
                <w:lang w:eastAsia="en-US"/>
              </w:rPr>
              <w:t>Portée et contenu </w:t>
            </w:r>
            <w:r>
              <w:rPr>
                <w:lang w:eastAsia="en-US"/>
              </w:rPr>
              <w:t>: Recettes et déboursés.</w:t>
            </w:r>
          </w:p>
          <w:p w:rsidR="00E40084" w:rsidRDefault="00E40084" w:rsidP="00E40084">
            <w:pPr>
              <w:rPr>
                <w:lang w:eastAsia="en-US"/>
              </w:rPr>
            </w:pPr>
          </w:p>
          <w:p w:rsidR="00E40084" w:rsidRPr="00AD5758" w:rsidRDefault="00E40084" w:rsidP="00E40084">
            <w:pPr>
              <w:rPr>
                <w:i/>
              </w:rPr>
            </w:pPr>
            <w:proofErr w:type="gramStart"/>
            <w:r w:rsidRPr="00AD5758">
              <w:rPr>
                <w:i/>
              </w:rPr>
              <w:t>Notes</w:t>
            </w:r>
            <w:proofErr w:type="gramEnd"/>
            <w:r w:rsidRPr="00AD5758">
              <w:rPr>
                <w:i/>
              </w:rPr>
              <w:t> :</w:t>
            </w:r>
          </w:p>
          <w:p w:rsidR="00E40084" w:rsidRDefault="00E40084" w:rsidP="00E40084">
            <w:r>
              <w:t>Originaux.</w:t>
            </w:r>
          </w:p>
          <w:p w:rsidR="00E40084" w:rsidRDefault="00E40084" w:rsidP="007F33D1">
            <w:pPr>
              <w:rPr>
                <w:lang w:eastAsia="en-US"/>
              </w:rPr>
            </w:pPr>
          </w:p>
          <w:p w:rsidR="00F56A60" w:rsidRDefault="00F56A60" w:rsidP="00F56A60">
            <w:pPr>
              <w:pStyle w:val="Niveau3"/>
            </w:pPr>
            <w:r>
              <w:t>P389</w:t>
            </w:r>
            <w:r w:rsidRPr="00561EAD">
              <w:t>/</w:t>
            </w:r>
            <w:r>
              <w:t>B3/7</w:t>
            </w:r>
            <w:r w:rsidRPr="00561EAD">
              <w:t xml:space="preserve"> : </w:t>
            </w:r>
            <w:r>
              <w:t>Grand livre 2015-2019.</w:t>
            </w:r>
          </w:p>
          <w:p w:rsidR="00F56A60" w:rsidRDefault="00F56A60" w:rsidP="00F56A60">
            <w:r>
              <w:t>-- 6 janvier 2015-31 décembre 2019. -- 1 cahier : 22x36 cm.</w:t>
            </w:r>
          </w:p>
          <w:p w:rsidR="00F56A60" w:rsidRDefault="00F56A60" w:rsidP="00F56A60"/>
          <w:p w:rsidR="00F56A60" w:rsidRDefault="00F56A60" w:rsidP="00F56A60">
            <w:pPr>
              <w:rPr>
                <w:lang w:eastAsia="en-US"/>
              </w:rPr>
            </w:pPr>
            <w:r w:rsidRPr="00D97DCE">
              <w:rPr>
                <w:i/>
                <w:lang w:eastAsia="en-US"/>
              </w:rPr>
              <w:t>Portée et contenu </w:t>
            </w:r>
            <w:r>
              <w:rPr>
                <w:lang w:eastAsia="en-US"/>
              </w:rPr>
              <w:t>: Recettes et déboursés.</w:t>
            </w:r>
          </w:p>
          <w:p w:rsidR="00F56A60" w:rsidRDefault="00F56A60" w:rsidP="00F56A60">
            <w:pPr>
              <w:rPr>
                <w:lang w:eastAsia="en-US"/>
              </w:rPr>
            </w:pPr>
          </w:p>
          <w:p w:rsidR="00F56A60" w:rsidRPr="00AD5758" w:rsidRDefault="00F56A60" w:rsidP="00F56A60">
            <w:pPr>
              <w:rPr>
                <w:i/>
              </w:rPr>
            </w:pPr>
            <w:proofErr w:type="gramStart"/>
            <w:r w:rsidRPr="00AD5758">
              <w:rPr>
                <w:i/>
              </w:rPr>
              <w:t>Notes</w:t>
            </w:r>
            <w:proofErr w:type="gramEnd"/>
            <w:r w:rsidRPr="00AD5758">
              <w:rPr>
                <w:i/>
              </w:rPr>
              <w:t> :</w:t>
            </w:r>
          </w:p>
          <w:p w:rsidR="00F56A60" w:rsidRDefault="00F56A60" w:rsidP="00F56A60">
            <w:r>
              <w:t>Originaux.</w:t>
            </w:r>
          </w:p>
          <w:p w:rsidR="00F56A60" w:rsidRDefault="00F56A60" w:rsidP="007F33D1">
            <w:pPr>
              <w:rPr>
                <w:lang w:eastAsia="en-US"/>
              </w:rPr>
            </w:pPr>
          </w:p>
          <w:p w:rsidR="00F56A60" w:rsidRDefault="00F56A60" w:rsidP="00F56A60">
            <w:pPr>
              <w:pStyle w:val="Niveau3"/>
            </w:pPr>
            <w:r>
              <w:t>P389</w:t>
            </w:r>
            <w:r w:rsidRPr="00561EAD">
              <w:t>/</w:t>
            </w:r>
            <w:r>
              <w:t>B3/8</w:t>
            </w:r>
            <w:r w:rsidRPr="00561EAD">
              <w:t xml:space="preserve"> : </w:t>
            </w:r>
            <w:r>
              <w:t>Grand livre 1993-2002 / Assurance collective.</w:t>
            </w:r>
          </w:p>
          <w:p w:rsidR="00F56A60" w:rsidRDefault="00F56A60" w:rsidP="00F56A60">
            <w:r>
              <w:t>-- 22 avril 1993-20 février 2002. -- 1 livre : 32x25 cm.</w:t>
            </w:r>
          </w:p>
          <w:p w:rsidR="00F56A60" w:rsidRDefault="00F56A60" w:rsidP="00F56A60"/>
          <w:p w:rsidR="00F56A60" w:rsidRDefault="00F56A60" w:rsidP="00F56A60">
            <w:pPr>
              <w:rPr>
                <w:lang w:eastAsia="en-US"/>
              </w:rPr>
            </w:pPr>
            <w:r w:rsidRPr="00D97DCE">
              <w:rPr>
                <w:i/>
                <w:lang w:eastAsia="en-US"/>
              </w:rPr>
              <w:t>Portée et contenu </w:t>
            </w:r>
            <w:r>
              <w:rPr>
                <w:lang w:eastAsia="en-US"/>
              </w:rPr>
              <w:t>: Recettes et déboursés.</w:t>
            </w:r>
          </w:p>
          <w:p w:rsidR="00F56A60" w:rsidRDefault="00F56A60" w:rsidP="00F56A60">
            <w:pPr>
              <w:rPr>
                <w:lang w:eastAsia="en-US"/>
              </w:rPr>
            </w:pPr>
          </w:p>
          <w:p w:rsidR="00F56A60" w:rsidRPr="00AD5758" w:rsidRDefault="00F56A60" w:rsidP="00F56A60">
            <w:pPr>
              <w:rPr>
                <w:i/>
              </w:rPr>
            </w:pPr>
            <w:proofErr w:type="gramStart"/>
            <w:r w:rsidRPr="00AD5758">
              <w:rPr>
                <w:i/>
              </w:rPr>
              <w:t>Notes</w:t>
            </w:r>
            <w:proofErr w:type="gramEnd"/>
            <w:r w:rsidRPr="00AD5758">
              <w:rPr>
                <w:i/>
              </w:rPr>
              <w:t> :</w:t>
            </w:r>
          </w:p>
          <w:p w:rsidR="00F56A60" w:rsidRDefault="00F56A60" w:rsidP="00F56A60">
            <w:r>
              <w:t>Documents manuscrits.</w:t>
            </w:r>
          </w:p>
          <w:p w:rsidR="00F56A60" w:rsidRDefault="00F56A60" w:rsidP="00F56A60">
            <w:r>
              <w:t>Originaux.</w:t>
            </w:r>
          </w:p>
          <w:p w:rsidR="00F56A60" w:rsidRDefault="00F56A60" w:rsidP="007F33D1">
            <w:pPr>
              <w:rPr>
                <w:lang w:eastAsia="en-US"/>
              </w:rPr>
            </w:pPr>
          </w:p>
          <w:p w:rsidR="00F56A60" w:rsidRDefault="00F56A60" w:rsidP="00F56A60">
            <w:pPr>
              <w:pStyle w:val="Niveau3"/>
            </w:pPr>
            <w:r>
              <w:t>P389</w:t>
            </w:r>
            <w:r w:rsidRPr="00561EAD">
              <w:t>/</w:t>
            </w:r>
            <w:r>
              <w:t>B3/9</w:t>
            </w:r>
            <w:r w:rsidRPr="00561EAD">
              <w:t xml:space="preserve"> : </w:t>
            </w:r>
            <w:r>
              <w:t>Grand livre 2002-2006 / Assurance collective.</w:t>
            </w:r>
          </w:p>
          <w:p w:rsidR="00F56A60" w:rsidRDefault="00F56A60" w:rsidP="00F56A60">
            <w:r>
              <w:t>-- 7 mars 2002-1</w:t>
            </w:r>
            <w:r w:rsidRPr="00F56A60">
              <w:rPr>
                <w:vertAlign w:val="superscript"/>
              </w:rPr>
              <w:t>er</w:t>
            </w:r>
            <w:r>
              <w:t xml:space="preserve"> décembre 2006. -- 1 livre : 32x25 cm.</w:t>
            </w:r>
          </w:p>
          <w:p w:rsidR="00F56A60" w:rsidRDefault="00F56A60" w:rsidP="00F56A60"/>
          <w:p w:rsidR="00F56A60" w:rsidRDefault="00F56A60" w:rsidP="00F56A60">
            <w:pPr>
              <w:rPr>
                <w:lang w:eastAsia="en-US"/>
              </w:rPr>
            </w:pPr>
            <w:r w:rsidRPr="00D97DCE">
              <w:rPr>
                <w:i/>
                <w:lang w:eastAsia="en-US"/>
              </w:rPr>
              <w:t>Portée et contenu </w:t>
            </w:r>
            <w:r>
              <w:rPr>
                <w:lang w:eastAsia="en-US"/>
              </w:rPr>
              <w:t>: Recettes et déboursés.</w:t>
            </w:r>
          </w:p>
          <w:p w:rsidR="00F56A60" w:rsidRDefault="00F56A60" w:rsidP="00F56A60">
            <w:pPr>
              <w:rPr>
                <w:lang w:eastAsia="en-US"/>
              </w:rPr>
            </w:pPr>
          </w:p>
          <w:p w:rsidR="00F56A60" w:rsidRPr="00AD5758" w:rsidRDefault="00F56A60" w:rsidP="00F56A60">
            <w:pPr>
              <w:rPr>
                <w:i/>
              </w:rPr>
            </w:pPr>
            <w:proofErr w:type="gramStart"/>
            <w:r w:rsidRPr="00AD5758">
              <w:rPr>
                <w:i/>
              </w:rPr>
              <w:t>Notes</w:t>
            </w:r>
            <w:proofErr w:type="gramEnd"/>
            <w:r w:rsidRPr="00AD5758">
              <w:rPr>
                <w:i/>
              </w:rPr>
              <w:t> :</w:t>
            </w:r>
          </w:p>
          <w:p w:rsidR="00F56A60" w:rsidRDefault="00F56A60" w:rsidP="00F56A60">
            <w:r>
              <w:t>Documents manuscrits.</w:t>
            </w:r>
          </w:p>
          <w:p w:rsidR="00F56A60" w:rsidRDefault="00F56A60" w:rsidP="00F56A60">
            <w:r>
              <w:t>Originaux.</w:t>
            </w:r>
          </w:p>
          <w:p w:rsidR="00F56A60" w:rsidRDefault="00F56A60" w:rsidP="00F56A60"/>
          <w:p w:rsidR="00F56A60" w:rsidRDefault="00F56A60" w:rsidP="00F56A60"/>
          <w:p w:rsidR="00487BC4" w:rsidRPr="008664A9" w:rsidRDefault="00487BC4" w:rsidP="00487BC4">
            <w:pPr>
              <w:pStyle w:val="Titre2"/>
              <w:rPr>
                <w:highlight w:val="yellow"/>
              </w:rPr>
            </w:pPr>
            <w:bookmarkStart w:id="22" w:name="P389_B_4"/>
            <w:bookmarkEnd w:id="22"/>
            <w:r>
              <w:t>P389/B4     Rapports trimestriels des syndics</w:t>
            </w:r>
            <w:r w:rsidRPr="008664A9">
              <w:t xml:space="preserve">. -- </w:t>
            </w:r>
            <w:r w:rsidR="002C7854">
              <w:t>11 novembre 2006-4 mars 2018.</w:t>
            </w:r>
            <w:r w:rsidRPr="007454EB">
              <w:t xml:space="preserve"> -- </w:t>
            </w:r>
            <w:r>
              <w:t xml:space="preserve">5 </w:t>
            </w:r>
            <w:r w:rsidRPr="007454EB">
              <w:t>cm de documents textuels</w:t>
            </w:r>
            <w:r w:rsidR="002C7854">
              <w:t xml:space="preserve"> (5 cahiers).</w:t>
            </w:r>
          </w:p>
          <w:p w:rsidR="00487BC4" w:rsidRPr="008664A9" w:rsidRDefault="00487BC4" w:rsidP="00487BC4">
            <w:pPr>
              <w:rPr>
                <w:highlight w:val="yellow"/>
              </w:rPr>
            </w:pPr>
          </w:p>
          <w:p w:rsidR="00487BC4" w:rsidRPr="007454EB" w:rsidRDefault="00487BC4" w:rsidP="00487BC4">
            <w:r w:rsidRPr="007454EB">
              <w:rPr>
                <w:i/>
              </w:rPr>
              <w:t xml:space="preserve">Portée et contenu : </w:t>
            </w:r>
            <w:r w:rsidRPr="007454EB">
              <w:t xml:space="preserve">Cette sous-série </w:t>
            </w:r>
            <w:r w:rsidR="002C7854">
              <w:t>comprend les rapports trimestriels des syndics qui procèdent à la vérification des livres comptables.</w:t>
            </w:r>
            <w:r>
              <w:t xml:space="preserve"> </w:t>
            </w:r>
          </w:p>
          <w:p w:rsidR="00487BC4" w:rsidRPr="007454EB" w:rsidRDefault="00487BC4" w:rsidP="00487BC4"/>
          <w:p w:rsidR="00487BC4" w:rsidRPr="007454EB" w:rsidRDefault="00487BC4" w:rsidP="00487BC4">
            <w:pPr>
              <w:rPr>
                <w:i/>
              </w:rPr>
            </w:pPr>
            <w:proofErr w:type="gramStart"/>
            <w:r w:rsidRPr="007454EB">
              <w:rPr>
                <w:i/>
              </w:rPr>
              <w:t>Notes</w:t>
            </w:r>
            <w:proofErr w:type="gramEnd"/>
            <w:r w:rsidRPr="007454EB">
              <w:rPr>
                <w:i/>
              </w:rPr>
              <w:t> :</w:t>
            </w:r>
          </w:p>
          <w:p w:rsidR="00487BC4" w:rsidRDefault="00487BC4" w:rsidP="00487BC4">
            <w:r>
              <w:t>Plusieurs documents sont manuscrits.</w:t>
            </w:r>
          </w:p>
          <w:p w:rsidR="00487BC4" w:rsidRDefault="00487BC4" w:rsidP="00487BC4">
            <w:r>
              <w:t>Originaux.</w:t>
            </w:r>
          </w:p>
          <w:p w:rsidR="00487BC4" w:rsidRDefault="00487BC4" w:rsidP="00487BC4"/>
          <w:p w:rsidR="00487BC4" w:rsidRDefault="00487BC4" w:rsidP="00487BC4"/>
          <w:p w:rsidR="00487BC4" w:rsidRDefault="00487BC4" w:rsidP="00487BC4">
            <w:pPr>
              <w:pStyle w:val="Niveau3"/>
            </w:pPr>
            <w:r>
              <w:t>P389</w:t>
            </w:r>
            <w:r w:rsidRPr="00561EAD">
              <w:t>/</w:t>
            </w:r>
            <w:r w:rsidR="00112D24">
              <w:t>B4</w:t>
            </w:r>
            <w:r>
              <w:t>/1</w:t>
            </w:r>
            <w:r w:rsidRPr="00561EAD">
              <w:t xml:space="preserve"> : </w:t>
            </w:r>
            <w:r w:rsidR="00112D24">
              <w:t>Rapports trimestriels des syndics 2006-2008</w:t>
            </w:r>
            <w:r>
              <w:t>.</w:t>
            </w:r>
          </w:p>
          <w:p w:rsidR="00487BC4" w:rsidRDefault="00487BC4" w:rsidP="00487BC4">
            <w:r>
              <w:t xml:space="preserve">-- </w:t>
            </w:r>
            <w:r w:rsidR="00112D24">
              <w:t>11 novembre 2006</w:t>
            </w:r>
            <w:r>
              <w:t>-</w:t>
            </w:r>
            <w:r w:rsidR="00112D24">
              <w:t>11 mai 2008</w:t>
            </w:r>
            <w:r>
              <w:t>. -- 1 cahier : 2</w:t>
            </w:r>
            <w:r w:rsidR="00112D24">
              <w:t>8</w:t>
            </w:r>
            <w:r>
              <w:t>x</w:t>
            </w:r>
            <w:r w:rsidR="00112D24">
              <w:t>24</w:t>
            </w:r>
            <w:r>
              <w:t xml:space="preserve"> cm.</w:t>
            </w:r>
          </w:p>
          <w:p w:rsidR="00487BC4" w:rsidRDefault="00487BC4" w:rsidP="00487BC4"/>
          <w:p w:rsidR="00487BC4" w:rsidRDefault="00487BC4" w:rsidP="00487BC4">
            <w:pPr>
              <w:rPr>
                <w:lang w:eastAsia="en-US"/>
              </w:rPr>
            </w:pPr>
            <w:r w:rsidRPr="00D97DCE">
              <w:rPr>
                <w:i/>
                <w:lang w:eastAsia="en-US"/>
              </w:rPr>
              <w:t>Portée et contenu </w:t>
            </w:r>
            <w:r>
              <w:rPr>
                <w:lang w:eastAsia="en-US"/>
              </w:rPr>
              <w:t xml:space="preserve">: </w:t>
            </w:r>
            <w:r w:rsidR="00112D24">
              <w:rPr>
                <w:lang w:eastAsia="en-US"/>
              </w:rPr>
              <w:t xml:space="preserve">Vérifications comptables internes.  </w:t>
            </w:r>
          </w:p>
          <w:p w:rsidR="00487BC4" w:rsidRDefault="00487BC4" w:rsidP="00487BC4">
            <w:pPr>
              <w:rPr>
                <w:lang w:eastAsia="en-US"/>
              </w:rPr>
            </w:pPr>
          </w:p>
          <w:p w:rsidR="00487BC4" w:rsidRPr="00AD5758" w:rsidRDefault="00487BC4" w:rsidP="00487BC4">
            <w:pPr>
              <w:rPr>
                <w:i/>
              </w:rPr>
            </w:pPr>
            <w:proofErr w:type="gramStart"/>
            <w:r w:rsidRPr="00AD5758">
              <w:rPr>
                <w:i/>
              </w:rPr>
              <w:t>Notes</w:t>
            </w:r>
            <w:proofErr w:type="gramEnd"/>
            <w:r w:rsidRPr="00AD5758">
              <w:rPr>
                <w:i/>
              </w:rPr>
              <w:t> :</w:t>
            </w:r>
          </w:p>
          <w:p w:rsidR="00487BC4" w:rsidRDefault="00487BC4" w:rsidP="00487BC4">
            <w:r>
              <w:t>Documents manuscrits.</w:t>
            </w:r>
          </w:p>
          <w:p w:rsidR="00487BC4" w:rsidRDefault="00487BC4" w:rsidP="00487BC4">
            <w:r>
              <w:t>Originaux.</w:t>
            </w:r>
          </w:p>
          <w:p w:rsidR="003F03F9" w:rsidRDefault="003F03F9" w:rsidP="00487BC4"/>
          <w:p w:rsidR="00112D24" w:rsidRDefault="00112D24" w:rsidP="00112D24">
            <w:pPr>
              <w:pStyle w:val="Niveau3"/>
            </w:pPr>
            <w:r>
              <w:t>P389</w:t>
            </w:r>
            <w:r w:rsidRPr="00561EAD">
              <w:t>/</w:t>
            </w:r>
            <w:r>
              <w:t>B4/2</w:t>
            </w:r>
            <w:r w:rsidRPr="00561EAD">
              <w:t xml:space="preserve"> : </w:t>
            </w:r>
            <w:r>
              <w:t>Rapports trimestriels des syndics 2011.</w:t>
            </w:r>
          </w:p>
          <w:p w:rsidR="00112D24" w:rsidRDefault="00112D24" w:rsidP="00112D24">
            <w:r>
              <w:t>-- 13 novembre 2011. -- 1 cahier : 28x24 cm.</w:t>
            </w:r>
          </w:p>
          <w:p w:rsidR="00112D24" w:rsidRDefault="00112D24" w:rsidP="00112D24"/>
          <w:p w:rsidR="00112D24" w:rsidRDefault="00112D24" w:rsidP="00112D24">
            <w:pPr>
              <w:rPr>
                <w:lang w:eastAsia="en-US"/>
              </w:rPr>
            </w:pPr>
            <w:r w:rsidRPr="00D97DCE">
              <w:rPr>
                <w:i/>
                <w:lang w:eastAsia="en-US"/>
              </w:rPr>
              <w:t>Portée et contenu </w:t>
            </w:r>
            <w:r>
              <w:rPr>
                <w:lang w:eastAsia="en-US"/>
              </w:rPr>
              <w:t xml:space="preserve">: Vérifications comptables internes.  </w:t>
            </w:r>
          </w:p>
          <w:p w:rsidR="00112D24" w:rsidRDefault="00112D24" w:rsidP="00112D24">
            <w:pPr>
              <w:rPr>
                <w:lang w:eastAsia="en-US"/>
              </w:rPr>
            </w:pPr>
          </w:p>
          <w:p w:rsidR="00112D24" w:rsidRPr="00AD5758" w:rsidRDefault="00112D24" w:rsidP="00112D24">
            <w:pPr>
              <w:rPr>
                <w:i/>
              </w:rPr>
            </w:pPr>
            <w:proofErr w:type="gramStart"/>
            <w:r w:rsidRPr="00AD5758">
              <w:rPr>
                <w:i/>
              </w:rPr>
              <w:t>Notes</w:t>
            </w:r>
            <w:proofErr w:type="gramEnd"/>
            <w:r w:rsidRPr="00AD5758">
              <w:rPr>
                <w:i/>
              </w:rPr>
              <w:t> :</w:t>
            </w:r>
          </w:p>
          <w:p w:rsidR="00112D24" w:rsidRDefault="00112D24" w:rsidP="00112D24">
            <w:r>
              <w:t>Documents manuscrits.</w:t>
            </w:r>
          </w:p>
          <w:p w:rsidR="00112D24" w:rsidRDefault="00112D24" w:rsidP="00112D24">
            <w:r>
              <w:t>Originaux.</w:t>
            </w:r>
          </w:p>
          <w:p w:rsidR="00F56A60" w:rsidRDefault="00F56A60" w:rsidP="007F33D1">
            <w:pPr>
              <w:rPr>
                <w:lang w:eastAsia="en-US"/>
              </w:rPr>
            </w:pPr>
          </w:p>
          <w:p w:rsidR="00112D24" w:rsidRDefault="00112D24" w:rsidP="00112D24">
            <w:pPr>
              <w:pStyle w:val="Niveau3"/>
            </w:pPr>
            <w:r>
              <w:t>P389</w:t>
            </w:r>
            <w:r w:rsidRPr="00561EAD">
              <w:t>/</w:t>
            </w:r>
            <w:r>
              <w:t>B4/3</w:t>
            </w:r>
            <w:r w:rsidRPr="00561EAD">
              <w:t xml:space="preserve"> : </w:t>
            </w:r>
            <w:r>
              <w:t>Rapports trimestriels des syndics 2012-2016.</w:t>
            </w:r>
          </w:p>
          <w:p w:rsidR="00112D24" w:rsidRDefault="00112D24" w:rsidP="00112D24">
            <w:r>
              <w:t>-- 20 mai 2012-</w:t>
            </w:r>
            <w:r w:rsidR="002C7854">
              <w:t xml:space="preserve">6 mars </w:t>
            </w:r>
            <w:r>
              <w:t>20</w:t>
            </w:r>
            <w:r w:rsidR="002C7854">
              <w:t>16</w:t>
            </w:r>
            <w:r>
              <w:t>. -- 1 cahier : 28x24 cm.</w:t>
            </w:r>
          </w:p>
          <w:p w:rsidR="00112D24" w:rsidRDefault="00112D24" w:rsidP="00112D24"/>
          <w:p w:rsidR="00112D24" w:rsidRDefault="00112D24" w:rsidP="00112D24">
            <w:pPr>
              <w:rPr>
                <w:lang w:eastAsia="en-US"/>
              </w:rPr>
            </w:pPr>
            <w:r w:rsidRPr="00D97DCE">
              <w:rPr>
                <w:i/>
                <w:lang w:eastAsia="en-US"/>
              </w:rPr>
              <w:t>Portée et contenu </w:t>
            </w:r>
            <w:r>
              <w:rPr>
                <w:lang w:eastAsia="en-US"/>
              </w:rPr>
              <w:t xml:space="preserve">: Vérifications comptables internes.  </w:t>
            </w:r>
          </w:p>
          <w:p w:rsidR="00112D24" w:rsidRDefault="00112D24" w:rsidP="00112D24">
            <w:pPr>
              <w:rPr>
                <w:lang w:eastAsia="en-US"/>
              </w:rPr>
            </w:pPr>
          </w:p>
          <w:p w:rsidR="00112D24" w:rsidRPr="00AD5758" w:rsidRDefault="00112D24" w:rsidP="00112D24">
            <w:pPr>
              <w:rPr>
                <w:i/>
              </w:rPr>
            </w:pPr>
            <w:proofErr w:type="gramStart"/>
            <w:r w:rsidRPr="00AD5758">
              <w:rPr>
                <w:i/>
              </w:rPr>
              <w:t>Notes</w:t>
            </w:r>
            <w:proofErr w:type="gramEnd"/>
            <w:r w:rsidRPr="00AD5758">
              <w:rPr>
                <w:i/>
              </w:rPr>
              <w:t> :</w:t>
            </w:r>
          </w:p>
          <w:p w:rsidR="00112D24" w:rsidRDefault="00112D24" w:rsidP="00112D24">
            <w:r>
              <w:t>Documents manuscrits.</w:t>
            </w:r>
          </w:p>
          <w:p w:rsidR="00112D24" w:rsidRDefault="00112D24" w:rsidP="00112D24">
            <w:r>
              <w:t>Originaux.</w:t>
            </w:r>
          </w:p>
          <w:p w:rsidR="002C7854" w:rsidRPr="00A674F8" w:rsidRDefault="002C7854" w:rsidP="007F33D1">
            <w:pPr>
              <w:rPr>
                <w:lang w:eastAsia="en-US"/>
              </w:rPr>
            </w:pPr>
          </w:p>
        </w:tc>
      </w:tr>
      <w:tr w:rsidR="00487BC4" w:rsidRPr="00A674F8" w:rsidTr="007F33D1">
        <w:trPr>
          <w:trHeight w:val="873"/>
        </w:trPr>
        <w:tc>
          <w:tcPr>
            <w:tcW w:w="1555" w:type="dxa"/>
            <w:shd w:val="clear" w:color="auto" w:fill="D9D9D9" w:themeFill="background1" w:themeFillShade="D9"/>
          </w:tcPr>
          <w:p w:rsidR="002C7854" w:rsidRDefault="002C7854" w:rsidP="002C7854">
            <w:pPr>
              <w:rPr>
                <w:lang w:eastAsia="en-US"/>
              </w:rPr>
            </w:pPr>
            <w:r w:rsidRPr="00A674F8">
              <w:rPr>
                <w:lang w:eastAsia="en-US"/>
              </w:rPr>
              <w:lastRenderedPageBreak/>
              <w:t>R-E-T-P</w:t>
            </w:r>
          </w:p>
          <w:p w:rsidR="002C7854" w:rsidRDefault="002C7854" w:rsidP="002C7854">
            <w:pPr>
              <w:rPr>
                <w:lang w:eastAsia="en-US"/>
              </w:rPr>
            </w:pPr>
            <w:r>
              <w:rPr>
                <w:lang w:eastAsia="en-US"/>
              </w:rPr>
              <w:t>07-04-06-02</w:t>
            </w:r>
          </w:p>
          <w:p w:rsidR="002C7854" w:rsidRDefault="002C7854" w:rsidP="002C7854">
            <w:pPr>
              <w:rPr>
                <w:lang w:eastAsia="en-US"/>
              </w:rPr>
            </w:pPr>
            <w:r>
              <w:rPr>
                <w:lang w:eastAsia="en-US"/>
              </w:rPr>
              <w:t>Boîte-2</w:t>
            </w:r>
          </w:p>
          <w:p w:rsidR="00487BC4" w:rsidRDefault="00487BC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Default="002C7854" w:rsidP="002C7854">
            <w:pPr>
              <w:rPr>
                <w:lang w:eastAsia="en-US"/>
              </w:rPr>
            </w:pPr>
            <w:r w:rsidRPr="00A674F8">
              <w:rPr>
                <w:lang w:eastAsia="en-US"/>
              </w:rPr>
              <w:t>R-E-T-P</w:t>
            </w:r>
          </w:p>
          <w:p w:rsidR="002C7854" w:rsidRDefault="002C7854" w:rsidP="002C7854">
            <w:pPr>
              <w:rPr>
                <w:lang w:eastAsia="en-US"/>
              </w:rPr>
            </w:pPr>
            <w:r>
              <w:rPr>
                <w:lang w:eastAsia="en-US"/>
              </w:rPr>
              <w:t>07-04-06-02</w:t>
            </w:r>
          </w:p>
          <w:p w:rsidR="002C7854" w:rsidRDefault="002C7854" w:rsidP="002C7854">
            <w:pPr>
              <w:rPr>
                <w:lang w:eastAsia="en-US"/>
              </w:rPr>
            </w:pPr>
            <w:r>
              <w:rPr>
                <w:lang w:eastAsia="en-US"/>
              </w:rPr>
              <w:t>Boîte-2</w:t>
            </w:r>
          </w:p>
          <w:p w:rsidR="002C7854" w:rsidRDefault="002C7854" w:rsidP="007F33D1">
            <w:pPr>
              <w:rPr>
                <w:lang w:eastAsia="en-US"/>
              </w:rPr>
            </w:pPr>
          </w:p>
          <w:p w:rsidR="002C7854" w:rsidRDefault="002C7854" w:rsidP="007F33D1">
            <w:pPr>
              <w:rPr>
                <w:lang w:eastAsia="en-US"/>
              </w:rPr>
            </w:pPr>
          </w:p>
          <w:p w:rsidR="002C7854" w:rsidRDefault="002C7854" w:rsidP="007F33D1">
            <w:pPr>
              <w:rPr>
                <w:lang w:eastAsia="en-US"/>
              </w:rPr>
            </w:pPr>
          </w:p>
          <w:p w:rsidR="002C7854" w:rsidRPr="00A674F8" w:rsidRDefault="002C7854" w:rsidP="007F33D1">
            <w:pPr>
              <w:rPr>
                <w:lang w:eastAsia="en-US"/>
              </w:rPr>
            </w:pPr>
          </w:p>
        </w:tc>
        <w:tc>
          <w:tcPr>
            <w:tcW w:w="7801" w:type="dxa"/>
            <w:shd w:val="clear" w:color="auto" w:fill="auto"/>
          </w:tcPr>
          <w:p w:rsidR="002C7854" w:rsidRDefault="002C7854" w:rsidP="002C7854">
            <w:pPr>
              <w:pStyle w:val="Niveau3"/>
            </w:pPr>
            <w:r>
              <w:t>P389</w:t>
            </w:r>
            <w:r w:rsidRPr="00561EAD">
              <w:t>/</w:t>
            </w:r>
            <w:r>
              <w:t>B4/4</w:t>
            </w:r>
            <w:r w:rsidRPr="00561EAD">
              <w:t xml:space="preserve"> : </w:t>
            </w:r>
            <w:r>
              <w:t>Rapports trimestriels des syndics 2014-2016.</w:t>
            </w:r>
          </w:p>
          <w:p w:rsidR="002C7854" w:rsidRDefault="002C7854" w:rsidP="002C7854">
            <w:r>
              <w:t>-- 17 décembre 2014-9 février 2016. -- 1 cahier : 28x24 cm.</w:t>
            </w:r>
          </w:p>
          <w:p w:rsidR="002C7854" w:rsidRDefault="002C7854" w:rsidP="002C7854"/>
          <w:p w:rsidR="002C7854" w:rsidRDefault="002C7854" w:rsidP="002C7854">
            <w:pPr>
              <w:rPr>
                <w:lang w:eastAsia="en-US"/>
              </w:rPr>
            </w:pPr>
            <w:r w:rsidRPr="00D97DCE">
              <w:rPr>
                <w:i/>
                <w:lang w:eastAsia="en-US"/>
              </w:rPr>
              <w:t>Portée et contenu </w:t>
            </w:r>
            <w:r>
              <w:rPr>
                <w:lang w:eastAsia="en-US"/>
              </w:rPr>
              <w:t xml:space="preserve">: Vérifications comptables internes.  </w:t>
            </w:r>
          </w:p>
          <w:p w:rsidR="002C7854" w:rsidRDefault="002C7854" w:rsidP="002C7854">
            <w:pPr>
              <w:rPr>
                <w:lang w:eastAsia="en-US"/>
              </w:rPr>
            </w:pPr>
          </w:p>
          <w:p w:rsidR="002C7854" w:rsidRPr="00AD5758" w:rsidRDefault="002C7854" w:rsidP="002C7854">
            <w:pPr>
              <w:rPr>
                <w:i/>
              </w:rPr>
            </w:pPr>
            <w:proofErr w:type="gramStart"/>
            <w:r w:rsidRPr="00AD5758">
              <w:rPr>
                <w:i/>
              </w:rPr>
              <w:t>Notes</w:t>
            </w:r>
            <w:proofErr w:type="gramEnd"/>
            <w:r w:rsidRPr="00AD5758">
              <w:rPr>
                <w:i/>
              </w:rPr>
              <w:t> :</w:t>
            </w:r>
          </w:p>
          <w:p w:rsidR="002C7854" w:rsidRDefault="002C7854" w:rsidP="002C7854">
            <w:r>
              <w:t>Documents manuscrits.</w:t>
            </w:r>
          </w:p>
          <w:p w:rsidR="002C7854" w:rsidRDefault="002C7854" w:rsidP="002C7854">
            <w:r>
              <w:t>Originaux.</w:t>
            </w:r>
          </w:p>
          <w:p w:rsidR="00487BC4" w:rsidRDefault="00487BC4" w:rsidP="00A52B2B">
            <w:pPr>
              <w:pStyle w:val="Titre2"/>
              <w:rPr>
                <w:b w:val="0"/>
                <w:u w:val="single"/>
              </w:rPr>
            </w:pPr>
          </w:p>
          <w:p w:rsidR="002C7854" w:rsidRDefault="002C7854" w:rsidP="002C7854">
            <w:pPr>
              <w:pStyle w:val="Niveau3"/>
            </w:pPr>
            <w:r>
              <w:t>P389</w:t>
            </w:r>
            <w:r w:rsidRPr="00561EAD">
              <w:t>/</w:t>
            </w:r>
            <w:r>
              <w:t>B4/5</w:t>
            </w:r>
            <w:r w:rsidRPr="00561EAD">
              <w:t xml:space="preserve"> : </w:t>
            </w:r>
            <w:r>
              <w:t>Rapports trimestriels des syndics 2016-2018.</w:t>
            </w:r>
          </w:p>
          <w:p w:rsidR="002C7854" w:rsidRDefault="002C7854" w:rsidP="002C7854">
            <w:r>
              <w:t>-- 18 septembre 2016-4 mars 2018. -- 1 cahier : 28x24 cm.</w:t>
            </w:r>
          </w:p>
          <w:p w:rsidR="002C7854" w:rsidRDefault="002C7854" w:rsidP="002C7854"/>
          <w:p w:rsidR="002C7854" w:rsidRDefault="002C7854" w:rsidP="002C7854">
            <w:pPr>
              <w:rPr>
                <w:lang w:eastAsia="en-US"/>
              </w:rPr>
            </w:pPr>
            <w:r w:rsidRPr="00D97DCE">
              <w:rPr>
                <w:i/>
                <w:lang w:eastAsia="en-US"/>
              </w:rPr>
              <w:t>Portée et contenu </w:t>
            </w:r>
            <w:r>
              <w:rPr>
                <w:lang w:eastAsia="en-US"/>
              </w:rPr>
              <w:t xml:space="preserve">: Vérifications comptables internes.  </w:t>
            </w:r>
          </w:p>
          <w:p w:rsidR="002C7854" w:rsidRDefault="002C7854" w:rsidP="002C7854">
            <w:pPr>
              <w:rPr>
                <w:lang w:eastAsia="en-US"/>
              </w:rPr>
            </w:pPr>
          </w:p>
          <w:p w:rsidR="002C7854" w:rsidRPr="00AD5758" w:rsidRDefault="002C7854" w:rsidP="002C7854">
            <w:pPr>
              <w:rPr>
                <w:i/>
              </w:rPr>
            </w:pPr>
            <w:proofErr w:type="gramStart"/>
            <w:r w:rsidRPr="00AD5758">
              <w:rPr>
                <w:i/>
              </w:rPr>
              <w:t>Notes</w:t>
            </w:r>
            <w:proofErr w:type="gramEnd"/>
            <w:r w:rsidRPr="00AD5758">
              <w:rPr>
                <w:i/>
              </w:rPr>
              <w:t> :</w:t>
            </w:r>
          </w:p>
          <w:p w:rsidR="002C7854" w:rsidRDefault="002C7854" w:rsidP="002C7854">
            <w:r>
              <w:t>Documents manuscrits.</w:t>
            </w:r>
          </w:p>
          <w:p w:rsidR="00ED497A" w:rsidRPr="002C7854" w:rsidRDefault="00ED497A" w:rsidP="002C7854">
            <w:r>
              <w:t>Originaux.</w:t>
            </w:r>
          </w:p>
        </w:tc>
      </w:tr>
    </w:tbl>
    <w:p w:rsidR="00696AE2" w:rsidRDefault="00696AE2" w:rsidP="00696AE2">
      <w:pPr>
        <w:pStyle w:val="Niveau5"/>
      </w:pPr>
    </w:p>
    <w:p w:rsidR="00ED497A" w:rsidRPr="00ED497A" w:rsidRDefault="00ED497A" w:rsidP="00ED497A"/>
    <w:p w:rsidR="00287473" w:rsidRPr="00A674F8" w:rsidRDefault="003F03F9" w:rsidP="00287473">
      <w:pPr>
        <w:pStyle w:val="Titre"/>
      </w:pPr>
      <w:bookmarkStart w:id="23" w:name="P389_C"/>
      <w:bookmarkEnd w:id="23"/>
      <w:r>
        <w:t>P389</w:t>
      </w:r>
      <w:r w:rsidR="00287473">
        <w:t>/C</w:t>
      </w:r>
      <w:r w:rsidR="00287473" w:rsidRPr="00A674F8">
        <w:t xml:space="preserve"> </w:t>
      </w:r>
      <w:r>
        <w:tab/>
        <w:t>Relations avec les membres du syndicat</w:t>
      </w:r>
    </w:p>
    <w:p w:rsidR="00501D90" w:rsidRPr="008664A9" w:rsidRDefault="00501D90" w:rsidP="00501D90">
      <w:pPr>
        <w:pStyle w:val="Titre2"/>
        <w:rPr>
          <w:highlight w:val="yellow"/>
        </w:rPr>
      </w:pPr>
      <w:r w:rsidRPr="008664A9">
        <w:t xml:space="preserve">-- </w:t>
      </w:r>
      <w:r>
        <w:t>1988-20 février 1994.</w:t>
      </w:r>
      <w:r w:rsidRPr="007454EB">
        <w:t xml:space="preserve"> -- </w:t>
      </w:r>
      <w:r w:rsidR="00E736A2">
        <w:t>3</w:t>
      </w:r>
      <w:r>
        <w:t xml:space="preserve"> </w:t>
      </w:r>
      <w:r w:rsidRPr="007454EB">
        <w:t>cm de documents textuels</w:t>
      </w:r>
      <w:r>
        <w:t>.</w:t>
      </w:r>
    </w:p>
    <w:p w:rsidR="00287473" w:rsidRPr="00501D90" w:rsidRDefault="00287473" w:rsidP="00287473">
      <w:pPr>
        <w:rPr>
          <w:b/>
        </w:rPr>
      </w:pPr>
    </w:p>
    <w:p w:rsidR="00287473" w:rsidRPr="00AB6798" w:rsidRDefault="00287473" w:rsidP="00287473">
      <w:pPr>
        <w:rPr>
          <w:i/>
        </w:rPr>
      </w:pPr>
      <w:r w:rsidRPr="00AB6798">
        <w:rPr>
          <w:i/>
        </w:rPr>
        <w:t xml:space="preserve">Portée et contenu : </w:t>
      </w:r>
      <w:r w:rsidR="00501D90" w:rsidRPr="007454EB">
        <w:t xml:space="preserve">Cette sous-série </w:t>
      </w:r>
      <w:r w:rsidR="00501D90">
        <w:t>est constituée de bulletin d’information transmis aux membres ainsi que des documents relatifs au comité disciplinaire du syndicat.</w:t>
      </w:r>
    </w:p>
    <w:p w:rsidR="00287473" w:rsidRDefault="00287473" w:rsidP="00287473"/>
    <w:p w:rsidR="00287473" w:rsidRPr="00AB6798" w:rsidRDefault="00287473" w:rsidP="00287473">
      <w:pPr>
        <w:rPr>
          <w:i/>
        </w:rPr>
      </w:pPr>
      <w:proofErr w:type="gramStart"/>
      <w:r w:rsidRPr="00AB6798">
        <w:rPr>
          <w:i/>
        </w:rPr>
        <w:t>Notes</w:t>
      </w:r>
      <w:proofErr w:type="gramEnd"/>
      <w:r w:rsidRPr="00AB6798">
        <w:rPr>
          <w:i/>
        </w:rPr>
        <w:t xml:space="preserve"> : </w:t>
      </w:r>
    </w:p>
    <w:p w:rsidR="00501D90" w:rsidRDefault="00501D90" w:rsidP="00501D90">
      <w:r>
        <w:t>Certains documents sont manuscrits.</w:t>
      </w:r>
    </w:p>
    <w:p w:rsidR="00501D90" w:rsidRDefault="00501D90" w:rsidP="00501D90">
      <w:r>
        <w:t>Originaux et copie.</w:t>
      </w:r>
    </w:p>
    <w:p w:rsidR="00287473" w:rsidRPr="00A674F8" w:rsidRDefault="00287473" w:rsidP="00287473"/>
    <w:p w:rsidR="00287473" w:rsidRPr="00A674F8" w:rsidRDefault="00287473" w:rsidP="00287473"/>
    <w:tbl>
      <w:tblPr>
        <w:tblW w:w="9356" w:type="dxa"/>
        <w:tblInd w:w="-567" w:type="dxa"/>
        <w:shd w:val="clear" w:color="auto" w:fill="D9D9D9"/>
        <w:tblLook w:val="04A0"/>
      </w:tblPr>
      <w:tblGrid>
        <w:gridCol w:w="1555"/>
        <w:gridCol w:w="7801"/>
      </w:tblGrid>
      <w:tr w:rsidR="00287473" w:rsidRPr="00A674F8" w:rsidTr="005E73CA">
        <w:trPr>
          <w:trHeight w:val="873"/>
        </w:trPr>
        <w:tc>
          <w:tcPr>
            <w:tcW w:w="1555" w:type="dxa"/>
            <w:shd w:val="clear" w:color="auto" w:fill="D9D9D9" w:themeFill="background1" w:themeFillShade="D9"/>
            <w:hideMark/>
          </w:tcPr>
          <w:p w:rsidR="00287473" w:rsidRDefault="00287473"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01D90">
            <w:pPr>
              <w:rPr>
                <w:lang w:eastAsia="en-US"/>
              </w:rPr>
            </w:pPr>
            <w:r w:rsidRPr="00A674F8">
              <w:rPr>
                <w:lang w:eastAsia="en-US"/>
              </w:rPr>
              <w:t>R-E-T-P</w:t>
            </w:r>
          </w:p>
          <w:p w:rsidR="00501D90" w:rsidRDefault="00501D90" w:rsidP="00501D90">
            <w:pPr>
              <w:rPr>
                <w:lang w:eastAsia="en-US"/>
              </w:rPr>
            </w:pPr>
            <w:r>
              <w:rPr>
                <w:lang w:eastAsia="en-US"/>
              </w:rPr>
              <w:t>07-04-06-02</w:t>
            </w:r>
          </w:p>
          <w:p w:rsidR="00501D90" w:rsidRDefault="00501D90" w:rsidP="00501D90">
            <w:pPr>
              <w:rPr>
                <w:lang w:eastAsia="en-US"/>
              </w:rPr>
            </w:pPr>
            <w:r>
              <w:rPr>
                <w:lang w:eastAsia="en-US"/>
              </w:rPr>
              <w:t>Boîte-2</w:t>
            </w: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01D90">
            <w:pPr>
              <w:rPr>
                <w:lang w:eastAsia="en-US"/>
              </w:rPr>
            </w:pPr>
            <w:r w:rsidRPr="00A674F8">
              <w:rPr>
                <w:lang w:eastAsia="en-US"/>
              </w:rPr>
              <w:t>R-E-T-P</w:t>
            </w:r>
          </w:p>
          <w:p w:rsidR="00501D90" w:rsidRDefault="00501D90" w:rsidP="00501D90">
            <w:pPr>
              <w:rPr>
                <w:lang w:eastAsia="en-US"/>
              </w:rPr>
            </w:pPr>
            <w:r>
              <w:rPr>
                <w:lang w:eastAsia="en-US"/>
              </w:rPr>
              <w:t>07-04-06-02</w:t>
            </w:r>
          </w:p>
          <w:p w:rsidR="00501D90" w:rsidRDefault="00501D90" w:rsidP="00501D90">
            <w:pPr>
              <w:rPr>
                <w:lang w:eastAsia="en-US"/>
              </w:rPr>
            </w:pPr>
            <w:r>
              <w:rPr>
                <w:lang w:eastAsia="en-US"/>
              </w:rPr>
              <w:t>Boîte-2</w:t>
            </w: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501D90" w:rsidRDefault="00501D90" w:rsidP="005E73CA">
            <w:pPr>
              <w:rPr>
                <w:lang w:eastAsia="en-US"/>
              </w:rPr>
            </w:pPr>
          </w:p>
          <w:p w:rsidR="00600A42" w:rsidRDefault="00600A42" w:rsidP="005E73CA">
            <w:pPr>
              <w:rPr>
                <w:lang w:eastAsia="en-US"/>
              </w:rPr>
            </w:pPr>
          </w:p>
          <w:p w:rsidR="00830FD0" w:rsidRDefault="00830FD0" w:rsidP="005E73CA">
            <w:pPr>
              <w:rPr>
                <w:lang w:eastAsia="en-US"/>
              </w:rPr>
            </w:pPr>
          </w:p>
          <w:p w:rsidR="00830FD0" w:rsidRDefault="00830FD0" w:rsidP="005E73CA">
            <w:pPr>
              <w:rPr>
                <w:lang w:eastAsia="en-US"/>
              </w:rPr>
            </w:pPr>
          </w:p>
          <w:p w:rsidR="00830FD0" w:rsidRDefault="00830FD0" w:rsidP="005E73CA">
            <w:pPr>
              <w:rPr>
                <w:lang w:eastAsia="en-US"/>
              </w:rPr>
            </w:pPr>
          </w:p>
          <w:p w:rsidR="00501D90" w:rsidRDefault="00501D90" w:rsidP="00501D90">
            <w:pPr>
              <w:rPr>
                <w:lang w:eastAsia="en-US"/>
              </w:rPr>
            </w:pPr>
            <w:r w:rsidRPr="00A674F8">
              <w:rPr>
                <w:lang w:eastAsia="en-US"/>
              </w:rPr>
              <w:t>R-E-T-P</w:t>
            </w:r>
          </w:p>
          <w:p w:rsidR="00501D90" w:rsidRDefault="00501D90" w:rsidP="00501D90">
            <w:pPr>
              <w:rPr>
                <w:lang w:eastAsia="en-US"/>
              </w:rPr>
            </w:pPr>
            <w:r>
              <w:rPr>
                <w:lang w:eastAsia="en-US"/>
              </w:rPr>
              <w:t>07-04-06-02</w:t>
            </w:r>
          </w:p>
          <w:p w:rsidR="00501D90" w:rsidRDefault="00501D90" w:rsidP="00501D90">
            <w:pPr>
              <w:rPr>
                <w:lang w:eastAsia="en-US"/>
              </w:rPr>
            </w:pPr>
            <w:r>
              <w:rPr>
                <w:lang w:eastAsia="en-US"/>
              </w:rPr>
              <w:t>Boîte-2</w:t>
            </w:r>
          </w:p>
          <w:p w:rsidR="00501D90" w:rsidRPr="00A674F8" w:rsidRDefault="00501D90" w:rsidP="005E73CA">
            <w:pPr>
              <w:rPr>
                <w:lang w:eastAsia="en-US"/>
              </w:rPr>
            </w:pPr>
          </w:p>
        </w:tc>
        <w:tc>
          <w:tcPr>
            <w:tcW w:w="7801" w:type="dxa"/>
            <w:shd w:val="clear" w:color="auto" w:fill="auto"/>
            <w:hideMark/>
          </w:tcPr>
          <w:p w:rsidR="003F03F9" w:rsidRPr="008664A9" w:rsidRDefault="003F03F9" w:rsidP="003F03F9">
            <w:pPr>
              <w:pStyle w:val="Titre2"/>
              <w:rPr>
                <w:highlight w:val="yellow"/>
              </w:rPr>
            </w:pPr>
            <w:bookmarkStart w:id="24" w:name="P389_C_1"/>
            <w:bookmarkEnd w:id="24"/>
            <w:r>
              <w:lastRenderedPageBreak/>
              <w:t xml:space="preserve">P389/C1     </w:t>
            </w:r>
            <w:r w:rsidR="00893E38">
              <w:t>Information aux membres</w:t>
            </w:r>
            <w:r w:rsidRPr="008664A9">
              <w:t xml:space="preserve">. -- </w:t>
            </w:r>
            <w:r w:rsidR="00501D90">
              <w:t>1988</w:t>
            </w:r>
            <w:r>
              <w:t>-</w:t>
            </w:r>
            <w:r w:rsidR="00501D90">
              <w:t>Janvier1994</w:t>
            </w:r>
            <w:r>
              <w:t>.</w:t>
            </w:r>
            <w:r w:rsidRPr="007454EB">
              <w:t xml:space="preserve"> -- </w:t>
            </w:r>
            <w:r w:rsidR="001052AC">
              <w:t>3</w:t>
            </w:r>
            <w:r>
              <w:t xml:space="preserve"> </w:t>
            </w:r>
            <w:r w:rsidRPr="007454EB">
              <w:t>cm de documents textuels</w:t>
            </w:r>
            <w:r w:rsidR="00501D90">
              <w:t>.</w:t>
            </w:r>
          </w:p>
          <w:p w:rsidR="003F03F9" w:rsidRPr="008664A9" w:rsidRDefault="003F03F9" w:rsidP="003F03F9">
            <w:pPr>
              <w:rPr>
                <w:highlight w:val="yellow"/>
              </w:rPr>
            </w:pPr>
          </w:p>
          <w:p w:rsidR="003F03F9" w:rsidRPr="00501D90" w:rsidRDefault="003F03F9" w:rsidP="003F03F9">
            <w:r w:rsidRPr="007454EB">
              <w:rPr>
                <w:i/>
              </w:rPr>
              <w:t xml:space="preserve">Portée et contenu : </w:t>
            </w:r>
            <w:r w:rsidR="00501D90">
              <w:t xml:space="preserve">Cette sous-série comprend des bulletins d’information </w:t>
            </w:r>
            <w:r w:rsidR="00571991">
              <w:t>sur divers sujets syndicaux pour les membres.</w:t>
            </w:r>
          </w:p>
          <w:p w:rsidR="003F03F9" w:rsidRPr="007454EB" w:rsidRDefault="003F03F9" w:rsidP="003F03F9"/>
          <w:p w:rsidR="003F03F9" w:rsidRPr="007454EB" w:rsidRDefault="003F03F9" w:rsidP="003F03F9">
            <w:pPr>
              <w:rPr>
                <w:i/>
              </w:rPr>
            </w:pPr>
            <w:proofErr w:type="gramStart"/>
            <w:r w:rsidRPr="007454EB">
              <w:rPr>
                <w:i/>
              </w:rPr>
              <w:t>Notes</w:t>
            </w:r>
            <w:proofErr w:type="gramEnd"/>
            <w:r w:rsidRPr="007454EB">
              <w:rPr>
                <w:i/>
              </w:rPr>
              <w:t> :</w:t>
            </w:r>
          </w:p>
          <w:p w:rsidR="003F03F9" w:rsidRDefault="00571991" w:rsidP="003F03F9">
            <w:r>
              <w:t>Copies.</w:t>
            </w:r>
          </w:p>
          <w:p w:rsidR="003F03F9" w:rsidRDefault="003F03F9" w:rsidP="003F03F9"/>
          <w:p w:rsidR="003F03F9" w:rsidRDefault="003F03F9" w:rsidP="003F03F9">
            <w:pPr>
              <w:pStyle w:val="Niveau3"/>
            </w:pPr>
            <w:r>
              <w:t>P389</w:t>
            </w:r>
            <w:r w:rsidRPr="00561EAD">
              <w:t>/</w:t>
            </w:r>
            <w:r w:rsidR="0026427C">
              <w:t>C1</w:t>
            </w:r>
            <w:r>
              <w:t>/1</w:t>
            </w:r>
            <w:r w:rsidRPr="00561EAD">
              <w:t xml:space="preserve"> : </w:t>
            </w:r>
            <w:r w:rsidR="00893E38">
              <w:t>Bulletins d’information</w:t>
            </w:r>
            <w:r>
              <w:t xml:space="preserve"> </w:t>
            </w:r>
            <w:r w:rsidR="00893E38">
              <w:t>1988</w:t>
            </w:r>
            <w:r>
              <w:t>-</w:t>
            </w:r>
            <w:r w:rsidR="00893E38">
              <w:t>1989</w:t>
            </w:r>
            <w:r>
              <w:t>.</w:t>
            </w:r>
          </w:p>
          <w:p w:rsidR="003F03F9" w:rsidRDefault="003F03F9" w:rsidP="003F03F9">
            <w:r>
              <w:t xml:space="preserve">-- </w:t>
            </w:r>
            <w:r w:rsidR="0026427C">
              <w:t>1988</w:t>
            </w:r>
            <w:r>
              <w:t>-</w:t>
            </w:r>
            <w:r w:rsidR="0026427C">
              <w:t>Décembre 1989</w:t>
            </w:r>
            <w:r>
              <w:t xml:space="preserve">. -- </w:t>
            </w:r>
            <w:r w:rsidR="0026427C">
              <w:t>0,5 cm de documents textuels.</w:t>
            </w:r>
          </w:p>
          <w:p w:rsidR="003F03F9" w:rsidRDefault="003F03F9" w:rsidP="003F03F9"/>
          <w:p w:rsidR="003F03F9" w:rsidRDefault="003F03F9" w:rsidP="003F03F9">
            <w:pPr>
              <w:rPr>
                <w:lang w:eastAsia="en-US"/>
              </w:rPr>
            </w:pPr>
            <w:r w:rsidRPr="00D97DCE">
              <w:rPr>
                <w:i/>
                <w:lang w:eastAsia="en-US"/>
              </w:rPr>
              <w:t>Portée et contenu </w:t>
            </w:r>
            <w:r>
              <w:rPr>
                <w:lang w:eastAsia="en-US"/>
              </w:rPr>
              <w:t>:</w:t>
            </w:r>
            <w:r w:rsidR="0026427C">
              <w:rPr>
                <w:lang w:eastAsia="en-US"/>
              </w:rPr>
              <w:t xml:space="preserve"> Bulletins d’information réalisés par le comité exécutif informant les membres sur divers enjeux tels que le changement </w:t>
            </w:r>
            <w:r w:rsidR="00351180">
              <w:rPr>
                <w:lang w:eastAsia="en-US"/>
              </w:rPr>
              <w:t xml:space="preserve">possible </w:t>
            </w:r>
            <w:r w:rsidR="0026427C">
              <w:rPr>
                <w:lang w:eastAsia="en-US"/>
              </w:rPr>
              <w:t>d’affiliation syndi</w:t>
            </w:r>
            <w:r w:rsidR="00351180">
              <w:rPr>
                <w:lang w:eastAsia="en-US"/>
              </w:rPr>
              <w:t xml:space="preserve">cale, la santé et sécurité au travail, </w:t>
            </w:r>
            <w:r w:rsidR="005C3825">
              <w:rPr>
                <w:lang w:eastAsia="en-US"/>
              </w:rPr>
              <w:t xml:space="preserve">des bilans d’activités, les assurances collectives, </w:t>
            </w:r>
            <w:r w:rsidR="003966C4">
              <w:rPr>
                <w:lang w:eastAsia="en-US"/>
              </w:rPr>
              <w:t xml:space="preserve">textes d’opinion de membres, </w:t>
            </w:r>
            <w:r w:rsidR="005C3825">
              <w:rPr>
                <w:lang w:eastAsia="en-US"/>
              </w:rPr>
              <w:t>etc.</w:t>
            </w:r>
          </w:p>
          <w:p w:rsidR="003F03F9" w:rsidRDefault="003F03F9" w:rsidP="003F03F9">
            <w:pPr>
              <w:rPr>
                <w:lang w:eastAsia="en-US"/>
              </w:rPr>
            </w:pPr>
          </w:p>
          <w:p w:rsidR="003F03F9" w:rsidRPr="00AD5758" w:rsidRDefault="003F03F9" w:rsidP="003F03F9">
            <w:pPr>
              <w:rPr>
                <w:i/>
              </w:rPr>
            </w:pPr>
            <w:proofErr w:type="gramStart"/>
            <w:r w:rsidRPr="00AD5758">
              <w:rPr>
                <w:i/>
              </w:rPr>
              <w:t>Notes</w:t>
            </w:r>
            <w:proofErr w:type="gramEnd"/>
            <w:r w:rsidRPr="00AD5758">
              <w:rPr>
                <w:i/>
              </w:rPr>
              <w:t> :</w:t>
            </w:r>
          </w:p>
          <w:p w:rsidR="003F03F9" w:rsidRDefault="005C3825" w:rsidP="003F03F9">
            <w:r>
              <w:t>Copies</w:t>
            </w:r>
            <w:r w:rsidR="003F03F9">
              <w:t>.</w:t>
            </w:r>
          </w:p>
          <w:p w:rsidR="00287473" w:rsidRDefault="00287473" w:rsidP="005E73CA">
            <w:pPr>
              <w:rPr>
                <w:lang w:eastAsia="en-US"/>
              </w:rPr>
            </w:pPr>
          </w:p>
          <w:p w:rsidR="00113781" w:rsidRDefault="00113781" w:rsidP="00113781">
            <w:pPr>
              <w:pStyle w:val="Niveau3"/>
            </w:pPr>
            <w:r>
              <w:t>P389</w:t>
            </w:r>
            <w:r w:rsidRPr="00561EAD">
              <w:t>/</w:t>
            </w:r>
            <w:r>
              <w:t>C1/</w:t>
            </w:r>
            <w:r w:rsidR="001E4C20">
              <w:t>2</w:t>
            </w:r>
            <w:r w:rsidRPr="00561EAD">
              <w:t xml:space="preserve"> : </w:t>
            </w:r>
            <w:r>
              <w:t>Bulletins d’information 1990-1</w:t>
            </w:r>
            <w:r w:rsidR="001E4C20">
              <w:t>994</w:t>
            </w:r>
            <w:r>
              <w:t>.</w:t>
            </w:r>
          </w:p>
          <w:p w:rsidR="00113781" w:rsidRDefault="00113781" w:rsidP="00113781">
            <w:r>
              <w:t>--</w:t>
            </w:r>
            <w:r w:rsidR="001052AC">
              <w:t xml:space="preserve"> Janvier 1990-Janvier 1994. -- 1,5</w:t>
            </w:r>
            <w:r>
              <w:t xml:space="preserve"> cm de documents textuels.</w:t>
            </w:r>
          </w:p>
          <w:p w:rsidR="00113781" w:rsidRDefault="00113781" w:rsidP="00113781"/>
          <w:p w:rsidR="00113781" w:rsidRDefault="00113781" w:rsidP="00113781">
            <w:pPr>
              <w:rPr>
                <w:lang w:eastAsia="en-US"/>
              </w:rPr>
            </w:pPr>
            <w:r w:rsidRPr="00D97DCE">
              <w:rPr>
                <w:i/>
                <w:lang w:eastAsia="en-US"/>
              </w:rPr>
              <w:t>Portée et contenu </w:t>
            </w:r>
            <w:r>
              <w:rPr>
                <w:lang w:eastAsia="en-US"/>
              </w:rPr>
              <w:t xml:space="preserve">: Bulletins d’information réalisés par le comité exécutif informant les membres sur divers enjeux tels que le Fonds de solidarité FTQ, bilans d’activités, relations patronales-syndicales, </w:t>
            </w:r>
            <w:r w:rsidR="003966C4">
              <w:rPr>
                <w:lang w:eastAsia="en-US"/>
              </w:rPr>
              <w:t xml:space="preserve">textes d’opinion de membres, santé et sécurité au travail, formation professionnelle, </w:t>
            </w:r>
            <w:r w:rsidR="001E4C20">
              <w:rPr>
                <w:lang w:eastAsia="en-US"/>
              </w:rPr>
              <w:t>relations entre syndiqués, etc.</w:t>
            </w:r>
          </w:p>
          <w:p w:rsidR="00113781" w:rsidRDefault="00113781" w:rsidP="00113781">
            <w:pPr>
              <w:rPr>
                <w:lang w:eastAsia="en-US"/>
              </w:rPr>
            </w:pPr>
          </w:p>
          <w:p w:rsidR="00113781" w:rsidRPr="00AD5758" w:rsidRDefault="00113781" w:rsidP="00113781">
            <w:pPr>
              <w:rPr>
                <w:i/>
              </w:rPr>
            </w:pPr>
            <w:proofErr w:type="gramStart"/>
            <w:r w:rsidRPr="00AD5758">
              <w:rPr>
                <w:i/>
              </w:rPr>
              <w:t>Notes</w:t>
            </w:r>
            <w:proofErr w:type="gramEnd"/>
            <w:r w:rsidRPr="00AD5758">
              <w:rPr>
                <w:i/>
              </w:rPr>
              <w:t> :</w:t>
            </w:r>
          </w:p>
          <w:p w:rsidR="00287473" w:rsidRDefault="00113781" w:rsidP="005E73CA">
            <w:pPr>
              <w:rPr>
                <w:lang w:eastAsia="en-US"/>
              </w:rPr>
            </w:pPr>
            <w:r>
              <w:t>Copies.</w:t>
            </w:r>
          </w:p>
          <w:p w:rsidR="00501D90" w:rsidRDefault="00501D90" w:rsidP="005E73CA">
            <w:pPr>
              <w:rPr>
                <w:lang w:eastAsia="en-US"/>
              </w:rPr>
            </w:pPr>
          </w:p>
          <w:p w:rsidR="00830FD0" w:rsidRDefault="00830FD0" w:rsidP="005E73CA">
            <w:pPr>
              <w:rPr>
                <w:lang w:eastAsia="en-US"/>
              </w:rPr>
            </w:pPr>
          </w:p>
          <w:p w:rsidR="00830FD0" w:rsidRDefault="00830FD0" w:rsidP="005E73CA">
            <w:pPr>
              <w:rPr>
                <w:lang w:eastAsia="en-US"/>
              </w:rPr>
            </w:pPr>
          </w:p>
          <w:p w:rsidR="00830FD0" w:rsidRDefault="00830FD0" w:rsidP="005E73CA">
            <w:pPr>
              <w:rPr>
                <w:lang w:eastAsia="en-US"/>
              </w:rPr>
            </w:pPr>
          </w:p>
          <w:p w:rsidR="001E4C20" w:rsidRPr="00830FD0" w:rsidRDefault="001E4C20" w:rsidP="001E4C20">
            <w:pPr>
              <w:pStyle w:val="Niveau3"/>
              <w:rPr>
                <w:u w:val="none"/>
              </w:rPr>
            </w:pPr>
            <w:bookmarkStart w:id="25" w:name="P389_C_2"/>
            <w:bookmarkEnd w:id="25"/>
            <w:r w:rsidRPr="00830FD0">
              <w:rPr>
                <w:b/>
                <w:u w:val="none"/>
              </w:rPr>
              <w:t>P389/</w:t>
            </w:r>
            <w:r w:rsidR="00501D90" w:rsidRPr="00830FD0">
              <w:rPr>
                <w:b/>
                <w:u w:val="none"/>
              </w:rPr>
              <w:t>C2</w:t>
            </w:r>
            <w:r w:rsidRPr="00830FD0">
              <w:rPr>
                <w:u w:val="none"/>
              </w:rPr>
              <w:t> : Comité disciplinaire.</w:t>
            </w:r>
          </w:p>
          <w:p w:rsidR="001E4C20" w:rsidRDefault="001E4C20" w:rsidP="001E4C20">
            <w:r>
              <w:t xml:space="preserve">-- </w:t>
            </w:r>
            <w:r w:rsidR="00501D90">
              <w:t>6 octobre 1989</w:t>
            </w:r>
            <w:r>
              <w:t>-</w:t>
            </w:r>
            <w:r w:rsidR="00501D90">
              <w:t>20 février 19</w:t>
            </w:r>
            <w:r>
              <w:t xml:space="preserve">94. -- </w:t>
            </w:r>
            <w:r w:rsidR="001052AC">
              <w:t>1</w:t>
            </w:r>
            <w:r>
              <w:t xml:space="preserve"> cm de documents textuels.</w:t>
            </w:r>
          </w:p>
          <w:p w:rsidR="001E4C20" w:rsidRDefault="001E4C20" w:rsidP="001E4C20"/>
          <w:p w:rsidR="001E4C20" w:rsidRDefault="001E4C20" w:rsidP="001E4C20">
            <w:pPr>
              <w:rPr>
                <w:lang w:eastAsia="en-US"/>
              </w:rPr>
            </w:pPr>
            <w:r w:rsidRPr="00D97DCE">
              <w:rPr>
                <w:i/>
                <w:lang w:eastAsia="en-US"/>
              </w:rPr>
              <w:t>Portée et contenu </w:t>
            </w:r>
            <w:r>
              <w:rPr>
                <w:lang w:eastAsia="en-US"/>
              </w:rPr>
              <w:t xml:space="preserve">: </w:t>
            </w:r>
            <w:r w:rsidR="00501D90">
              <w:rPr>
                <w:lang w:eastAsia="en-US"/>
              </w:rPr>
              <w:t>Processus de résolutions de plaintes entre les membres du syndicat.  On y retrouve des plaintes, des témoignages et les décisions du comité.</w:t>
            </w:r>
          </w:p>
          <w:p w:rsidR="001E4C20" w:rsidRDefault="001E4C20" w:rsidP="001E4C20">
            <w:pPr>
              <w:rPr>
                <w:lang w:eastAsia="en-US"/>
              </w:rPr>
            </w:pPr>
          </w:p>
          <w:p w:rsidR="001E4C20" w:rsidRPr="00AD5758" w:rsidRDefault="001E4C20" w:rsidP="001E4C20">
            <w:pPr>
              <w:rPr>
                <w:i/>
              </w:rPr>
            </w:pPr>
            <w:proofErr w:type="gramStart"/>
            <w:r w:rsidRPr="00AD5758">
              <w:rPr>
                <w:i/>
              </w:rPr>
              <w:t>Notes</w:t>
            </w:r>
            <w:proofErr w:type="gramEnd"/>
            <w:r w:rsidRPr="00AD5758">
              <w:rPr>
                <w:i/>
              </w:rPr>
              <w:t> :</w:t>
            </w:r>
          </w:p>
          <w:p w:rsidR="00501D90" w:rsidRDefault="00501D90" w:rsidP="001E4C20">
            <w:r>
              <w:t>Certains documents manuscrits.</w:t>
            </w:r>
          </w:p>
          <w:p w:rsidR="00287473" w:rsidRPr="00A674F8" w:rsidRDefault="00501D90" w:rsidP="005E73CA">
            <w:r>
              <w:t>Originaux et c</w:t>
            </w:r>
            <w:r w:rsidR="00ED497A">
              <w:t>opies.</w:t>
            </w:r>
          </w:p>
        </w:tc>
      </w:tr>
    </w:tbl>
    <w:p w:rsidR="00287473" w:rsidRPr="00A674F8" w:rsidRDefault="00287473" w:rsidP="00287473">
      <w:pPr>
        <w:pStyle w:val="Niveau5"/>
      </w:pPr>
    </w:p>
    <w:p w:rsidR="00287473" w:rsidRPr="00A674F8" w:rsidRDefault="00287473" w:rsidP="00287473"/>
    <w:p w:rsidR="00287473" w:rsidRPr="00A674F8" w:rsidRDefault="00287473" w:rsidP="00287473"/>
    <w:p w:rsidR="00571991" w:rsidRPr="00A674F8" w:rsidRDefault="00571991" w:rsidP="00571991">
      <w:pPr>
        <w:pStyle w:val="Titre"/>
      </w:pPr>
      <w:bookmarkStart w:id="26" w:name="P389_D"/>
      <w:bookmarkEnd w:id="26"/>
      <w:r>
        <w:t>P389/D</w:t>
      </w:r>
      <w:r w:rsidRPr="00A674F8">
        <w:t xml:space="preserve"> </w:t>
      </w:r>
      <w:r>
        <w:tab/>
        <w:t>Relations avec le syndicat affilié</w:t>
      </w:r>
    </w:p>
    <w:p w:rsidR="00571991" w:rsidRPr="008664A9" w:rsidRDefault="00571991" w:rsidP="00571991">
      <w:pPr>
        <w:pStyle w:val="Titre2"/>
        <w:rPr>
          <w:highlight w:val="yellow"/>
        </w:rPr>
      </w:pPr>
      <w:r w:rsidRPr="008664A9">
        <w:t xml:space="preserve">-- </w:t>
      </w:r>
      <w:r w:rsidR="007B7784">
        <w:t>Novembre 1997</w:t>
      </w:r>
      <w:r>
        <w:t>.</w:t>
      </w:r>
      <w:r w:rsidRPr="007454EB">
        <w:t xml:space="preserve"> -- </w:t>
      </w:r>
      <w:r w:rsidR="007B7784">
        <w:t>0</w:t>
      </w:r>
      <w:r>
        <w:t xml:space="preserve">,5 </w:t>
      </w:r>
      <w:r w:rsidRPr="007454EB">
        <w:t>cm de documents textuels</w:t>
      </w:r>
      <w:r>
        <w:t>.</w:t>
      </w:r>
    </w:p>
    <w:p w:rsidR="00571991" w:rsidRPr="00501D90" w:rsidRDefault="00571991" w:rsidP="00571991">
      <w:pPr>
        <w:rPr>
          <w:b/>
        </w:rPr>
      </w:pPr>
    </w:p>
    <w:p w:rsidR="00571991" w:rsidRPr="00AB6798" w:rsidRDefault="00571991" w:rsidP="00571991">
      <w:pPr>
        <w:rPr>
          <w:i/>
        </w:rPr>
      </w:pPr>
      <w:r w:rsidRPr="00AB6798">
        <w:rPr>
          <w:i/>
        </w:rPr>
        <w:t xml:space="preserve">Portée et contenu : </w:t>
      </w:r>
      <w:r w:rsidRPr="007454EB">
        <w:t xml:space="preserve">Cette sous-série </w:t>
      </w:r>
      <w:r w:rsidR="007B7784">
        <w:t>comprend des documents relatifs aux relations de la Section locale avec le syndicat affilié.</w:t>
      </w:r>
    </w:p>
    <w:p w:rsidR="00571991" w:rsidRDefault="00571991" w:rsidP="00571991"/>
    <w:p w:rsidR="00571991" w:rsidRPr="00AB6798" w:rsidRDefault="00571991" w:rsidP="00571991">
      <w:pPr>
        <w:rPr>
          <w:i/>
        </w:rPr>
      </w:pPr>
      <w:proofErr w:type="gramStart"/>
      <w:r w:rsidRPr="00AB6798">
        <w:rPr>
          <w:i/>
        </w:rPr>
        <w:t>Notes</w:t>
      </w:r>
      <w:proofErr w:type="gramEnd"/>
      <w:r w:rsidRPr="00AB6798">
        <w:rPr>
          <w:i/>
        </w:rPr>
        <w:t xml:space="preserve"> : </w:t>
      </w:r>
    </w:p>
    <w:p w:rsidR="00571991" w:rsidRDefault="007B7784" w:rsidP="00571991">
      <w:r>
        <w:t>C</w:t>
      </w:r>
      <w:r w:rsidR="00571991">
        <w:t>opie</w:t>
      </w:r>
      <w:r>
        <w:t>s</w:t>
      </w:r>
      <w:r w:rsidR="00571991">
        <w:t>.</w:t>
      </w:r>
    </w:p>
    <w:p w:rsidR="00571991" w:rsidRPr="00A674F8" w:rsidRDefault="00571991" w:rsidP="00571991"/>
    <w:p w:rsidR="00571991" w:rsidRPr="00A674F8" w:rsidRDefault="00571991" w:rsidP="00571991"/>
    <w:tbl>
      <w:tblPr>
        <w:tblW w:w="9356" w:type="dxa"/>
        <w:tblInd w:w="-567" w:type="dxa"/>
        <w:shd w:val="clear" w:color="auto" w:fill="D9D9D9"/>
        <w:tblLook w:val="04A0"/>
      </w:tblPr>
      <w:tblGrid>
        <w:gridCol w:w="1555"/>
        <w:gridCol w:w="7801"/>
      </w:tblGrid>
      <w:tr w:rsidR="00571991" w:rsidRPr="00A674F8" w:rsidTr="00571991">
        <w:trPr>
          <w:trHeight w:val="873"/>
        </w:trPr>
        <w:tc>
          <w:tcPr>
            <w:tcW w:w="1555" w:type="dxa"/>
            <w:shd w:val="clear" w:color="auto" w:fill="D9D9D9" w:themeFill="background1" w:themeFillShade="D9"/>
            <w:hideMark/>
          </w:tcPr>
          <w:p w:rsidR="00571991" w:rsidRDefault="00571991" w:rsidP="00571991">
            <w:pPr>
              <w:rPr>
                <w:lang w:eastAsia="en-US"/>
              </w:rPr>
            </w:pPr>
            <w:r w:rsidRPr="00A674F8">
              <w:rPr>
                <w:lang w:eastAsia="en-US"/>
              </w:rPr>
              <w:t>R-E-T-P</w:t>
            </w:r>
          </w:p>
          <w:p w:rsidR="00571991" w:rsidRDefault="00571991" w:rsidP="00571991">
            <w:pPr>
              <w:rPr>
                <w:lang w:eastAsia="en-US"/>
              </w:rPr>
            </w:pPr>
            <w:r>
              <w:rPr>
                <w:lang w:eastAsia="en-US"/>
              </w:rPr>
              <w:t>07-04-06-02</w:t>
            </w:r>
          </w:p>
          <w:p w:rsidR="00571991" w:rsidRDefault="00571991" w:rsidP="00571991">
            <w:pPr>
              <w:rPr>
                <w:lang w:eastAsia="en-US"/>
              </w:rPr>
            </w:pPr>
            <w:r>
              <w:rPr>
                <w:lang w:eastAsia="en-US"/>
              </w:rPr>
              <w:t>Boîte-2</w:t>
            </w:r>
          </w:p>
          <w:p w:rsidR="00571991" w:rsidRDefault="00571991" w:rsidP="00571991">
            <w:pPr>
              <w:rPr>
                <w:lang w:eastAsia="en-US"/>
              </w:rPr>
            </w:pPr>
          </w:p>
          <w:p w:rsidR="00571991" w:rsidRDefault="00571991" w:rsidP="00571991">
            <w:pPr>
              <w:rPr>
                <w:lang w:eastAsia="en-US"/>
              </w:rPr>
            </w:pPr>
          </w:p>
          <w:p w:rsidR="00571991" w:rsidRDefault="00571991" w:rsidP="00571991">
            <w:pPr>
              <w:rPr>
                <w:lang w:eastAsia="en-US"/>
              </w:rPr>
            </w:pPr>
          </w:p>
          <w:p w:rsidR="00571991" w:rsidRDefault="00571991" w:rsidP="00571991">
            <w:pPr>
              <w:rPr>
                <w:lang w:eastAsia="en-US"/>
              </w:rPr>
            </w:pPr>
          </w:p>
          <w:p w:rsidR="00571991" w:rsidRDefault="00571991" w:rsidP="00571991">
            <w:pPr>
              <w:rPr>
                <w:lang w:eastAsia="en-US"/>
              </w:rPr>
            </w:pPr>
          </w:p>
          <w:p w:rsidR="00571991" w:rsidRDefault="00571991" w:rsidP="00571991">
            <w:pPr>
              <w:rPr>
                <w:lang w:eastAsia="en-US"/>
              </w:rPr>
            </w:pPr>
          </w:p>
          <w:p w:rsidR="00571991" w:rsidRPr="00A674F8" w:rsidRDefault="00571991" w:rsidP="007B7784">
            <w:pPr>
              <w:rPr>
                <w:lang w:eastAsia="en-US"/>
              </w:rPr>
            </w:pPr>
          </w:p>
        </w:tc>
        <w:tc>
          <w:tcPr>
            <w:tcW w:w="7801" w:type="dxa"/>
            <w:shd w:val="clear" w:color="auto" w:fill="auto"/>
            <w:hideMark/>
          </w:tcPr>
          <w:p w:rsidR="00571991" w:rsidRPr="007B7784" w:rsidRDefault="00571991" w:rsidP="00571991">
            <w:pPr>
              <w:pStyle w:val="Titre2"/>
              <w:rPr>
                <w:b w:val="0"/>
                <w:highlight w:val="yellow"/>
              </w:rPr>
            </w:pPr>
            <w:bookmarkStart w:id="27" w:name="P389_D_1"/>
            <w:bookmarkEnd w:id="27"/>
            <w:r w:rsidRPr="00DA0358">
              <w:t>P389/D1</w:t>
            </w:r>
            <w:r w:rsidR="007B7784">
              <w:rPr>
                <w:b w:val="0"/>
              </w:rPr>
              <w:t xml:space="preserve"> : </w:t>
            </w:r>
            <w:r w:rsidR="007B7784" w:rsidRPr="007B7784">
              <w:rPr>
                <w:b w:val="0"/>
              </w:rPr>
              <w:t>Rapport pour S.C.E.P</w:t>
            </w:r>
            <w:r w:rsidRPr="007B7784">
              <w:rPr>
                <w:b w:val="0"/>
              </w:rPr>
              <w:t xml:space="preserve">. -- </w:t>
            </w:r>
            <w:r w:rsidR="007B7784" w:rsidRPr="007B7784">
              <w:rPr>
                <w:b w:val="0"/>
              </w:rPr>
              <w:t>Novembre 1997</w:t>
            </w:r>
            <w:r w:rsidRPr="007B7784">
              <w:rPr>
                <w:b w:val="0"/>
              </w:rPr>
              <w:t xml:space="preserve">. -- </w:t>
            </w:r>
            <w:r w:rsidR="007B7784" w:rsidRPr="007B7784">
              <w:rPr>
                <w:b w:val="0"/>
              </w:rPr>
              <w:t>0</w:t>
            </w:r>
            <w:r w:rsidRPr="007B7784">
              <w:rPr>
                <w:b w:val="0"/>
              </w:rPr>
              <w:t>,5 cm de documents textuels.</w:t>
            </w:r>
          </w:p>
          <w:p w:rsidR="00571991" w:rsidRPr="008664A9" w:rsidRDefault="00571991" w:rsidP="00571991">
            <w:pPr>
              <w:rPr>
                <w:highlight w:val="yellow"/>
              </w:rPr>
            </w:pPr>
          </w:p>
          <w:p w:rsidR="00571991" w:rsidRPr="00501D90" w:rsidRDefault="00571991" w:rsidP="00571991">
            <w:r w:rsidRPr="007454EB">
              <w:rPr>
                <w:i/>
              </w:rPr>
              <w:t xml:space="preserve">Portée et contenu : </w:t>
            </w:r>
            <w:r w:rsidR="007B7784">
              <w:t>Rapport présenté au Syndicat Canadien de l’énergie et du papier par la Section locale 497 concernant les surplus de copeaux dans l’industrie forestière</w:t>
            </w:r>
            <w:r>
              <w:t>.</w:t>
            </w:r>
          </w:p>
          <w:p w:rsidR="00571991" w:rsidRPr="007454EB" w:rsidRDefault="00571991" w:rsidP="00571991"/>
          <w:p w:rsidR="00571991" w:rsidRPr="007454EB" w:rsidRDefault="00571991" w:rsidP="00571991">
            <w:pPr>
              <w:rPr>
                <w:i/>
              </w:rPr>
            </w:pPr>
            <w:proofErr w:type="gramStart"/>
            <w:r w:rsidRPr="007454EB">
              <w:rPr>
                <w:i/>
              </w:rPr>
              <w:t>Notes</w:t>
            </w:r>
            <w:proofErr w:type="gramEnd"/>
            <w:r w:rsidRPr="007454EB">
              <w:rPr>
                <w:i/>
              </w:rPr>
              <w:t> :</w:t>
            </w:r>
          </w:p>
          <w:p w:rsidR="007B7784" w:rsidRDefault="007B7784" w:rsidP="00571991">
            <w:r>
              <w:t xml:space="preserve">Rédigé par le président de la section locale M. Michel </w:t>
            </w:r>
            <w:proofErr w:type="spellStart"/>
            <w:r>
              <w:t>Routhier</w:t>
            </w:r>
            <w:proofErr w:type="spellEnd"/>
            <w:r>
              <w:t>.</w:t>
            </w:r>
          </w:p>
          <w:p w:rsidR="00571991" w:rsidRPr="00A674F8" w:rsidRDefault="00ED497A" w:rsidP="007B7784">
            <w:r>
              <w:t>Copies.</w:t>
            </w:r>
          </w:p>
        </w:tc>
      </w:tr>
    </w:tbl>
    <w:p w:rsidR="00287473" w:rsidRPr="00A674F8" w:rsidRDefault="00287473" w:rsidP="00287473"/>
    <w:p w:rsidR="00287473" w:rsidRDefault="00287473" w:rsidP="00287473"/>
    <w:p w:rsidR="007B7784" w:rsidRDefault="007B7784" w:rsidP="00287473"/>
    <w:p w:rsidR="007B7784" w:rsidRPr="00A674F8" w:rsidRDefault="007B7784" w:rsidP="007B7784">
      <w:pPr>
        <w:pStyle w:val="Titre"/>
      </w:pPr>
      <w:bookmarkStart w:id="28" w:name="P389_E"/>
      <w:bookmarkEnd w:id="28"/>
      <w:r>
        <w:t>P389/E</w:t>
      </w:r>
      <w:r w:rsidRPr="00A674F8">
        <w:t xml:space="preserve"> </w:t>
      </w:r>
      <w:r>
        <w:tab/>
        <w:t>Relations avec l’employeur</w:t>
      </w:r>
    </w:p>
    <w:p w:rsidR="007B7784" w:rsidRPr="00DA0358" w:rsidRDefault="007B7784" w:rsidP="007B7784">
      <w:pPr>
        <w:pStyle w:val="Titre2"/>
      </w:pPr>
      <w:r w:rsidRPr="00DA0358">
        <w:t xml:space="preserve">-- </w:t>
      </w:r>
      <w:r w:rsidR="00284445" w:rsidRPr="00DA0358">
        <w:t>1981-2019</w:t>
      </w:r>
      <w:r w:rsidRPr="00DA0358">
        <w:t xml:space="preserve">. -- </w:t>
      </w:r>
      <w:r w:rsidR="001052AC">
        <w:t>13</w:t>
      </w:r>
      <w:r w:rsidR="00E36801" w:rsidRPr="00DA0358">
        <w:t xml:space="preserve"> </w:t>
      </w:r>
      <w:r w:rsidRPr="00DA0358">
        <w:t>cm de documents textuels</w:t>
      </w:r>
      <w:r w:rsidR="00284445" w:rsidRPr="00DA0358">
        <w:t xml:space="preserve"> (10 livrets)</w:t>
      </w:r>
      <w:r w:rsidR="00800A15">
        <w:t>.</w:t>
      </w:r>
    </w:p>
    <w:p w:rsidR="007B7784" w:rsidRPr="00DA0358" w:rsidRDefault="007B7784" w:rsidP="007B7784">
      <w:pPr>
        <w:rPr>
          <w:b/>
        </w:rPr>
      </w:pPr>
    </w:p>
    <w:p w:rsidR="007B7784" w:rsidRPr="00DA0358" w:rsidRDefault="007B7784" w:rsidP="007B7784">
      <w:pPr>
        <w:rPr>
          <w:i/>
        </w:rPr>
      </w:pPr>
      <w:r w:rsidRPr="00DA0358">
        <w:rPr>
          <w:i/>
        </w:rPr>
        <w:t xml:space="preserve">Portée et contenu : </w:t>
      </w:r>
      <w:r w:rsidRPr="00DA0358">
        <w:t>Cette sous-série comprend des d</w:t>
      </w:r>
      <w:r w:rsidR="00284445" w:rsidRPr="00DA0358">
        <w:t>ocuments relatifs aux conditions de travail déterminées par des conventions collectives et des lettres d’entente. On y retrouve aussi des listes d’</w:t>
      </w:r>
      <w:r w:rsidR="00800A15">
        <w:t xml:space="preserve">ancienneté, </w:t>
      </w:r>
      <w:r w:rsidR="00DA0358" w:rsidRPr="00DA0358">
        <w:t>des correspondances relatives aux relations</w:t>
      </w:r>
      <w:r w:rsidR="00800A15">
        <w:t xml:space="preserve"> et aux conditions de travail et des procès-verbaux de différents comités réunissant non syndiqués et syndiqués.</w:t>
      </w:r>
    </w:p>
    <w:p w:rsidR="007B7784" w:rsidRPr="00DA0358" w:rsidRDefault="007B7784" w:rsidP="007B7784"/>
    <w:p w:rsidR="007B7784" w:rsidRPr="00DA0358" w:rsidRDefault="007B7784" w:rsidP="007B7784">
      <w:pPr>
        <w:rPr>
          <w:i/>
        </w:rPr>
      </w:pPr>
      <w:proofErr w:type="gramStart"/>
      <w:r w:rsidRPr="00DA0358">
        <w:rPr>
          <w:i/>
        </w:rPr>
        <w:t>Notes</w:t>
      </w:r>
      <w:proofErr w:type="gramEnd"/>
      <w:r w:rsidRPr="00DA0358">
        <w:rPr>
          <w:i/>
        </w:rPr>
        <w:t xml:space="preserve"> : </w:t>
      </w:r>
    </w:p>
    <w:p w:rsidR="007B7784" w:rsidRDefault="00284445" w:rsidP="007B7784">
      <w:r w:rsidRPr="00DA0358">
        <w:t>Originaux et c</w:t>
      </w:r>
      <w:r w:rsidR="007B7784" w:rsidRPr="00DA0358">
        <w:t>opies.</w:t>
      </w:r>
    </w:p>
    <w:p w:rsidR="007B7784" w:rsidRPr="00A674F8" w:rsidRDefault="007B7784" w:rsidP="007B7784"/>
    <w:tbl>
      <w:tblPr>
        <w:tblW w:w="9356" w:type="dxa"/>
        <w:tblInd w:w="-567" w:type="dxa"/>
        <w:shd w:val="clear" w:color="auto" w:fill="D9D9D9"/>
        <w:tblLook w:val="04A0"/>
      </w:tblPr>
      <w:tblGrid>
        <w:gridCol w:w="1555"/>
        <w:gridCol w:w="7801"/>
      </w:tblGrid>
      <w:tr w:rsidR="007B7784" w:rsidRPr="00A674F8" w:rsidTr="00596F1B">
        <w:trPr>
          <w:trHeight w:val="873"/>
        </w:trPr>
        <w:tc>
          <w:tcPr>
            <w:tcW w:w="1555" w:type="dxa"/>
            <w:shd w:val="clear" w:color="auto" w:fill="D9D9D9" w:themeFill="background1" w:themeFillShade="D9"/>
            <w:hideMark/>
          </w:tcPr>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9A6783" w:rsidRDefault="009A6783" w:rsidP="00596F1B">
            <w:pPr>
              <w:rPr>
                <w:lang w:eastAsia="en-US"/>
              </w:rPr>
            </w:pPr>
          </w:p>
          <w:p w:rsidR="007B7784" w:rsidRDefault="007B7784" w:rsidP="00596F1B">
            <w:pPr>
              <w:rPr>
                <w:lang w:eastAsia="en-US"/>
              </w:rPr>
            </w:pPr>
            <w:r w:rsidRPr="00A674F8">
              <w:rPr>
                <w:lang w:eastAsia="en-US"/>
              </w:rPr>
              <w:t>R-E-T-P</w:t>
            </w:r>
          </w:p>
          <w:p w:rsidR="007B7784" w:rsidRDefault="007B7784" w:rsidP="00596F1B">
            <w:pPr>
              <w:rPr>
                <w:lang w:eastAsia="en-US"/>
              </w:rPr>
            </w:pPr>
            <w:r>
              <w:rPr>
                <w:lang w:eastAsia="en-US"/>
              </w:rPr>
              <w:t>07-04-06-02</w:t>
            </w:r>
          </w:p>
          <w:p w:rsidR="007B7784" w:rsidRDefault="007B7784" w:rsidP="00596F1B">
            <w:pPr>
              <w:rPr>
                <w:lang w:eastAsia="en-US"/>
              </w:rPr>
            </w:pPr>
            <w:r>
              <w:rPr>
                <w:lang w:eastAsia="en-US"/>
              </w:rPr>
              <w:t>Boîte-2</w:t>
            </w:r>
          </w:p>
          <w:p w:rsidR="007B7784" w:rsidRDefault="007B7784" w:rsidP="00596F1B">
            <w:pPr>
              <w:rPr>
                <w:lang w:eastAsia="en-US"/>
              </w:rPr>
            </w:pPr>
          </w:p>
          <w:p w:rsidR="007B7784" w:rsidRDefault="007B7784" w:rsidP="00596F1B">
            <w:pPr>
              <w:rPr>
                <w:lang w:eastAsia="en-US"/>
              </w:rPr>
            </w:pPr>
          </w:p>
          <w:p w:rsidR="007B7784" w:rsidRDefault="007B7784" w:rsidP="00596F1B">
            <w:pPr>
              <w:rPr>
                <w:lang w:eastAsia="en-US"/>
              </w:rPr>
            </w:pPr>
          </w:p>
          <w:p w:rsidR="007B7784" w:rsidRDefault="007B7784" w:rsidP="00596F1B">
            <w:pPr>
              <w:rPr>
                <w:lang w:eastAsia="en-US"/>
              </w:rPr>
            </w:pPr>
          </w:p>
          <w:p w:rsidR="007B7784" w:rsidRDefault="007B7784" w:rsidP="00596F1B">
            <w:pPr>
              <w:rPr>
                <w:lang w:eastAsia="en-US"/>
              </w:rPr>
            </w:pPr>
          </w:p>
          <w:p w:rsidR="007B7784" w:rsidRDefault="007B7784" w:rsidP="00596F1B">
            <w:pPr>
              <w:rPr>
                <w:lang w:eastAsia="en-US"/>
              </w:rPr>
            </w:pPr>
          </w:p>
          <w:p w:rsidR="007B7784" w:rsidRDefault="007B7784"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6625C3" w:rsidRDefault="006625C3"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596F1B">
            <w:pPr>
              <w:rPr>
                <w:lang w:eastAsia="en-US"/>
              </w:rPr>
            </w:pPr>
          </w:p>
          <w:p w:rsidR="0043085C" w:rsidRDefault="0043085C" w:rsidP="0043085C">
            <w:pPr>
              <w:rPr>
                <w:lang w:eastAsia="en-US"/>
              </w:rPr>
            </w:pPr>
            <w:r w:rsidRPr="00A674F8">
              <w:rPr>
                <w:lang w:eastAsia="en-US"/>
              </w:rPr>
              <w:t>R-E-T-P</w:t>
            </w:r>
          </w:p>
          <w:p w:rsidR="0043085C" w:rsidRDefault="0043085C" w:rsidP="0043085C">
            <w:pPr>
              <w:rPr>
                <w:lang w:eastAsia="en-US"/>
              </w:rPr>
            </w:pPr>
            <w:r>
              <w:rPr>
                <w:lang w:eastAsia="en-US"/>
              </w:rPr>
              <w:t>07-04-06-02</w:t>
            </w:r>
          </w:p>
          <w:p w:rsidR="0043085C" w:rsidRDefault="0043085C" w:rsidP="0043085C">
            <w:pPr>
              <w:rPr>
                <w:lang w:eastAsia="en-US"/>
              </w:rPr>
            </w:pPr>
            <w:r>
              <w:rPr>
                <w:lang w:eastAsia="en-US"/>
              </w:rPr>
              <w:t>Boîte-2</w:t>
            </w:r>
          </w:p>
          <w:p w:rsidR="0043085C" w:rsidRDefault="0043085C"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284445" w:rsidRDefault="00284445" w:rsidP="00596F1B">
            <w:pPr>
              <w:rPr>
                <w:lang w:eastAsia="en-US"/>
              </w:rPr>
            </w:pPr>
          </w:p>
          <w:p w:rsidR="006625C3" w:rsidRDefault="006625C3" w:rsidP="006625C3">
            <w:pPr>
              <w:rPr>
                <w:lang w:eastAsia="en-US"/>
              </w:rPr>
            </w:pPr>
            <w:r w:rsidRPr="00A674F8">
              <w:rPr>
                <w:lang w:eastAsia="en-US"/>
              </w:rPr>
              <w:t>R-E-T-P</w:t>
            </w:r>
          </w:p>
          <w:p w:rsidR="006625C3" w:rsidRDefault="006625C3" w:rsidP="006625C3">
            <w:pPr>
              <w:rPr>
                <w:lang w:eastAsia="en-US"/>
              </w:rPr>
            </w:pPr>
            <w:r>
              <w:rPr>
                <w:lang w:eastAsia="en-US"/>
              </w:rPr>
              <w:t>07-04-06-03</w:t>
            </w:r>
          </w:p>
          <w:p w:rsidR="006625C3" w:rsidRDefault="006625C3" w:rsidP="006625C3">
            <w:pPr>
              <w:rPr>
                <w:lang w:eastAsia="en-US"/>
              </w:rPr>
            </w:pPr>
            <w:r>
              <w:rPr>
                <w:lang w:eastAsia="en-US"/>
              </w:rPr>
              <w:t>Boîte-3</w:t>
            </w: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ED497A" w:rsidRDefault="00ED497A" w:rsidP="00596F1B">
            <w:pPr>
              <w:rPr>
                <w:lang w:eastAsia="en-US"/>
              </w:rPr>
            </w:pPr>
          </w:p>
          <w:p w:rsidR="00ED497A" w:rsidRDefault="00ED497A" w:rsidP="00596F1B">
            <w:pPr>
              <w:rPr>
                <w:lang w:eastAsia="en-US"/>
              </w:rPr>
            </w:pPr>
          </w:p>
          <w:p w:rsidR="006625C3" w:rsidRDefault="006625C3" w:rsidP="006625C3">
            <w:pPr>
              <w:rPr>
                <w:lang w:eastAsia="en-US"/>
              </w:rPr>
            </w:pPr>
            <w:r w:rsidRPr="00A674F8">
              <w:rPr>
                <w:lang w:eastAsia="en-US"/>
              </w:rPr>
              <w:t>R-E-T-P</w:t>
            </w:r>
          </w:p>
          <w:p w:rsidR="006625C3" w:rsidRDefault="006625C3" w:rsidP="006625C3">
            <w:pPr>
              <w:rPr>
                <w:lang w:eastAsia="en-US"/>
              </w:rPr>
            </w:pPr>
            <w:r>
              <w:rPr>
                <w:lang w:eastAsia="en-US"/>
              </w:rPr>
              <w:t>07-04-06-03</w:t>
            </w:r>
          </w:p>
          <w:p w:rsidR="006625C3" w:rsidRDefault="006625C3" w:rsidP="006625C3">
            <w:pPr>
              <w:rPr>
                <w:lang w:eastAsia="en-US"/>
              </w:rPr>
            </w:pPr>
            <w:r>
              <w:rPr>
                <w:lang w:eastAsia="en-US"/>
              </w:rPr>
              <w:t>Boîte-3</w:t>
            </w: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6625C3">
            <w:pPr>
              <w:rPr>
                <w:lang w:eastAsia="en-US"/>
              </w:rPr>
            </w:pPr>
            <w:r w:rsidRPr="00A674F8">
              <w:rPr>
                <w:lang w:eastAsia="en-US"/>
              </w:rPr>
              <w:t>R-E-T-P</w:t>
            </w:r>
          </w:p>
          <w:p w:rsidR="006625C3" w:rsidRDefault="006625C3" w:rsidP="006625C3">
            <w:pPr>
              <w:rPr>
                <w:lang w:eastAsia="en-US"/>
              </w:rPr>
            </w:pPr>
            <w:r>
              <w:rPr>
                <w:lang w:eastAsia="en-US"/>
              </w:rPr>
              <w:t>07-04-06-03</w:t>
            </w:r>
          </w:p>
          <w:p w:rsidR="006625C3" w:rsidRDefault="006625C3" w:rsidP="006625C3">
            <w:pPr>
              <w:rPr>
                <w:lang w:eastAsia="en-US"/>
              </w:rPr>
            </w:pPr>
            <w:r>
              <w:rPr>
                <w:lang w:eastAsia="en-US"/>
              </w:rPr>
              <w:t>Boîte-3</w:t>
            </w: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596F1B">
            <w:pPr>
              <w:rPr>
                <w:lang w:eastAsia="en-US"/>
              </w:rPr>
            </w:pPr>
          </w:p>
          <w:p w:rsidR="006625C3" w:rsidRDefault="006625C3" w:rsidP="006625C3">
            <w:pPr>
              <w:rPr>
                <w:lang w:eastAsia="en-US"/>
              </w:rPr>
            </w:pPr>
            <w:r w:rsidRPr="00A674F8">
              <w:rPr>
                <w:lang w:eastAsia="en-US"/>
              </w:rPr>
              <w:t>R-E-T-P</w:t>
            </w:r>
          </w:p>
          <w:p w:rsidR="006625C3" w:rsidRDefault="006625C3" w:rsidP="006625C3">
            <w:pPr>
              <w:rPr>
                <w:lang w:eastAsia="en-US"/>
              </w:rPr>
            </w:pPr>
            <w:r>
              <w:rPr>
                <w:lang w:eastAsia="en-US"/>
              </w:rPr>
              <w:t>07-04-06-03</w:t>
            </w:r>
          </w:p>
          <w:p w:rsidR="006625C3" w:rsidRDefault="006625C3" w:rsidP="006625C3">
            <w:pPr>
              <w:rPr>
                <w:lang w:eastAsia="en-US"/>
              </w:rPr>
            </w:pPr>
            <w:r>
              <w:rPr>
                <w:lang w:eastAsia="en-US"/>
              </w:rPr>
              <w:t>Boîte-3</w:t>
            </w:r>
          </w:p>
          <w:p w:rsidR="006625C3" w:rsidRDefault="006625C3" w:rsidP="00596F1B">
            <w:pPr>
              <w:rPr>
                <w:lang w:eastAsia="en-US"/>
              </w:rPr>
            </w:pPr>
          </w:p>
          <w:p w:rsidR="00284445" w:rsidRDefault="00284445" w:rsidP="00596F1B">
            <w:pPr>
              <w:rPr>
                <w:lang w:eastAsia="en-US"/>
              </w:rPr>
            </w:pPr>
          </w:p>
          <w:p w:rsidR="00284445" w:rsidRDefault="00284445" w:rsidP="00596F1B">
            <w:pPr>
              <w:rPr>
                <w:lang w:eastAsia="en-US"/>
              </w:rPr>
            </w:pPr>
          </w:p>
          <w:p w:rsidR="00284445" w:rsidRDefault="00284445" w:rsidP="00596F1B">
            <w:pPr>
              <w:rPr>
                <w:lang w:eastAsia="en-US"/>
              </w:rPr>
            </w:pPr>
          </w:p>
          <w:p w:rsidR="00284445" w:rsidRDefault="00284445" w:rsidP="00596F1B">
            <w:pPr>
              <w:rPr>
                <w:lang w:eastAsia="en-US"/>
              </w:rPr>
            </w:pPr>
          </w:p>
          <w:p w:rsidR="00284445" w:rsidRDefault="00284445" w:rsidP="00596F1B">
            <w:pPr>
              <w:rPr>
                <w:lang w:eastAsia="en-US"/>
              </w:rPr>
            </w:pPr>
          </w:p>
          <w:p w:rsidR="00284445" w:rsidRDefault="00284445" w:rsidP="00596F1B">
            <w:pPr>
              <w:rPr>
                <w:lang w:eastAsia="en-US"/>
              </w:rPr>
            </w:pPr>
          </w:p>
          <w:p w:rsidR="00284445" w:rsidRDefault="00284445" w:rsidP="00284445">
            <w:pPr>
              <w:rPr>
                <w:lang w:eastAsia="en-US"/>
              </w:rPr>
            </w:pPr>
            <w:r w:rsidRPr="00A674F8">
              <w:rPr>
                <w:lang w:eastAsia="en-US"/>
              </w:rPr>
              <w:t>R-E-T-P</w:t>
            </w:r>
          </w:p>
          <w:p w:rsidR="00284445" w:rsidRDefault="00284445" w:rsidP="00284445">
            <w:pPr>
              <w:rPr>
                <w:lang w:eastAsia="en-US"/>
              </w:rPr>
            </w:pPr>
            <w:r>
              <w:rPr>
                <w:lang w:eastAsia="en-US"/>
              </w:rPr>
              <w:t>07-04-06-03</w:t>
            </w:r>
          </w:p>
          <w:p w:rsidR="00284445" w:rsidRDefault="00284445" w:rsidP="00284445">
            <w:pPr>
              <w:rPr>
                <w:lang w:eastAsia="en-US"/>
              </w:rPr>
            </w:pPr>
            <w:r>
              <w:rPr>
                <w:lang w:eastAsia="en-US"/>
              </w:rPr>
              <w:t>Boîte-3</w:t>
            </w:r>
          </w:p>
          <w:p w:rsidR="00284445" w:rsidRDefault="00284445"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lastRenderedPageBreak/>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ED497A" w:rsidRDefault="00ED497A"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ED497A" w:rsidRDefault="00ED497A"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ED497A" w:rsidRDefault="00ED497A"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ED497A" w:rsidRDefault="00ED497A"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ED497A" w:rsidRDefault="00ED497A" w:rsidP="00596F1B">
            <w:pPr>
              <w:rPr>
                <w:lang w:eastAsia="en-US"/>
              </w:rPr>
            </w:pPr>
          </w:p>
          <w:p w:rsidR="008F59BC" w:rsidRDefault="008F59BC" w:rsidP="00596F1B">
            <w:pPr>
              <w:rPr>
                <w:lang w:eastAsia="en-US"/>
              </w:rPr>
            </w:pPr>
          </w:p>
          <w:p w:rsidR="008F59BC" w:rsidRDefault="008F59BC" w:rsidP="008F59BC">
            <w:pPr>
              <w:rPr>
                <w:lang w:eastAsia="en-US"/>
              </w:rPr>
            </w:pPr>
            <w:r w:rsidRPr="00A674F8">
              <w:rPr>
                <w:lang w:eastAsia="en-US"/>
              </w:rPr>
              <w:t>R-E-T-P</w:t>
            </w:r>
          </w:p>
          <w:p w:rsidR="008F59BC" w:rsidRDefault="008F59BC" w:rsidP="008F59BC">
            <w:pPr>
              <w:rPr>
                <w:lang w:eastAsia="en-US"/>
              </w:rPr>
            </w:pPr>
            <w:r>
              <w:rPr>
                <w:lang w:eastAsia="en-US"/>
              </w:rPr>
              <w:t>07-04-06-03</w:t>
            </w:r>
          </w:p>
          <w:p w:rsidR="008F59BC" w:rsidRDefault="008F59BC" w:rsidP="008F59BC">
            <w:pPr>
              <w:rPr>
                <w:lang w:eastAsia="en-US"/>
              </w:rPr>
            </w:pPr>
            <w:r>
              <w:rPr>
                <w:lang w:eastAsia="en-US"/>
              </w:rPr>
              <w:t>Boîte-3</w:t>
            </w: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Default="008F59BC" w:rsidP="00596F1B">
            <w:pPr>
              <w:rPr>
                <w:lang w:eastAsia="en-US"/>
              </w:rPr>
            </w:pPr>
          </w:p>
          <w:p w:rsidR="008F59BC" w:rsidRPr="00A674F8" w:rsidRDefault="008F59BC" w:rsidP="00596F1B">
            <w:pPr>
              <w:rPr>
                <w:lang w:eastAsia="en-US"/>
              </w:rPr>
            </w:pPr>
          </w:p>
        </w:tc>
        <w:tc>
          <w:tcPr>
            <w:tcW w:w="7801" w:type="dxa"/>
            <w:shd w:val="clear" w:color="auto" w:fill="auto"/>
            <w:hideMark/>
          </w:tcPr>
          <w:p w:rsidR="007B7784" w:rsidRPr="008664A9" w:rsidRDefault="007B7784" w:rsidP="00596F1B">
            <w:pPr>
              <w:pStyle w:val="Titre2"/>
              <w:rPr>
                <w:highlight w:val="yellow"/>
              </w:rPr>
            </w:pPr>
            <w:bookmarkStart w:id="29" w:name="P389_E_1"/>
            <w:bookmarkEnd w:id="29"/>
            <w:r>
              <w:lastRenderedPageBreak/>
              <w:t>P389/E1     Conventions collectives</w:t>
            </w:r>
            <w:r w:rsidR="00ED497A">
              <w:t>.</w:t>
            </w:r>
            <w:r w:rsidRPr="008664A9">
              <w:t xml:space="preserve"> -- </w:t>
            </w:r>
            <w:r w:rsidR="009A6783">
              <w:t>1981-</w:t>
            </w:r>
            <w:r w:rsidR="00882226">
              <w:t>2019</w:t>
            </w:r>
            <w:r>
              <w:t>.</w:t>
            </w:r>
            <w:r w:rsidRPr="007454EB">
              <w:t xml:space="preserve"> -- </w:t>
            </w:r>
            <w:r w:rsidR="001052AC">
              <w:t>6,</w:t>
            </w:r>
            <w:r w:rsidR="00DA0358">
              <w:t>5</w:t>
            </w:r>
            <w:r>
              <w:t xml:space="preserve"> </w:t>
            </w:r>
            <w:r w:rsidRPr="007454EB">
              <w:t>cm de documents textuels</w:t>
            </w:r>
            <w:r w:rsidR="00DA0358">
              <w:t xml:space="preserve"> (</w:t>
            </w:r>
            <w:r w:rsidR="00882226">
              <w:t>10 livrets</w:t>
            </w:r>
            <w:r w:rsidR="00DA0358">
              <w:t xml:space="preserve">). </w:t>
            </w:r>
          </w:p>
          <w:p w:rsidR="007B7784" w:rsidRPr="008664A9" w:rsidRDefault="007B7784" w:rsidP="00596F1B">
            <w:pPr>
              <w:rPr>
                <w:highlight w:val="yellow"/>
              </w:rPr>
            </w:pPr>
          </w:p>
          <w:p w:rsidR="007B7784" w:rsidRPr="00501D90" w:rsidRDefault="007B7784" w:rsidP="00596F1B">
            <w:r w:rsidRPr="007454EB">
              <w:rPr>
                <w:i/>
              </w:rPr>
              <w:t xml:space="preserve">Portée et contenu : </w:t>
            </w:r>
            <w:r w:rsidR="00882226">
              <w:t xml:space="preserve">Cette sous-série </w:t>
            </w:r>
            <w:r w:rsidR="006625C3">
              <w:t>comprend les différentes conventions collectives entre le syndicat et la scierie depuis 1981.</w:t>
            </w:r>
          </w:p>
          <w:p w:rsidR="007B7784" w:rsidRPr="007454EB" w:rsidRDefault="007B7784" w:rsidP="00596F1B"/>
          <w:p w:rsidR="007B7784" w:rsidRPr="007454EB" w:rsidRDefault="007B7784" w:rsidP="00596F1B">
            <w:pPr>
              <w:rPr>
                <w:i/>
              </w:rPr>
            </w:pPr>
            <w:proofErr w:type="gramStart"/>
            <w:r w:rsidRPr="007454EB">
              <w:rPr>
                <w:i/>
              </w:rPr>
              <w:t>Notes</w:t>
            </w:r>
            <w:proofErr w:type="gramEnd"/>
            <w:r w:rsidRPr="007454EB">
              <w:rPr>
                <w:i/>
              </w:rPr>
              <w:t> :</w:t>
            </w:r>
          </w:p>
          <w:p w:rsidR="007B7784" w:rsidRDefault="006625C3" w:rsidP="00596F1B">
            <w:r>
              <w:t>Originaux et c</w:t>
            </w:r>
            <w:r w:rsidR="007B7784">
              <w:t>opies.</w:t>
            </w:r>
          </w:p>
          <w:p w:rsidR="009A6783" w:rsidRDefault="009A6783" w:rsidP="00596F1B"/>
          <w:p w:rsidR="00786DD8" w:rsidRPr="00786DD8" w:rsidRDefault="009A6783" w:rsidP="009A6783">
            <w:pPr>
              <w:pStyle w:val="Titre2"/>
              <w:rPr>
                <w:b w:val="0"/>
                <w:u w:val="single"/>
              </w:rPr>
            </w:pPr>
            <w:r w:rsidRPr="00786DD8">
              <w:rPr>
                <w:b w:val="0"/>
                <w:u w:val="single"/>
              </w:rPr>
              <w:t>P389/E1/1 : Convention collective 1981-1983</w:t>
            </w:r>
            <w:r w:rsidR="00786DD8" w:rsidRPr="00786DD8">
              <w:rPr>
                <w:b w:val="0"/>
                <w:u w:val="single"/>
              </w:rPr>
              <w:t>.</w:t>
            </w:r>
          </w:p>
          <w:p w:rsidR="009A6783" w:rsidRPr="007B7784" w:rsidRDefault="009A6783" w:rsidP="009A6783">
            <w:pPr>
              <w:pStyle w:val="Titre2"/>
              <w:rPr>
                <w:b w:val="0"/>
                <w:highlight w:val="yellow"/>
              </w:rPr>
            </w:pPr>
            <w:r w:rsidRPr="007B7784">
              <w:rPr>
                <w:b w:val="0"/>
              </w:rPr>
              <w:t xml:space="preserve">-- </w:t>
            </w:r>
            <w:r w:rsidR="0037702B">
              <w:rPr>
                <w:b w:val="0"/>
              </w:rPr>
              <w:t>24 septembre 1982</w:t>
            </w:r>
            <w:r w:rsidRPr="007B7784">
              <w:rPr>
                <w:b w:val="0"/>
              </w:rPr>
              <w:t xml:space="preserve">. -- </w:t>
            </w:r>
            <w:r>
              <w:rPr>
                <w:b w:val="0"/>
              </w:rPr>
              <w:t>1 livret : 15x10 cm.</w:t>
            </w:r>
          </w:p>
          <w:p w:rsidR="009A6783" w:rsidRPr="008664A9" w:rsidRDefault="009A6783" w:rsidP="009A6783">
            <w:pPr>
              <w:rPr>
                <w:highlight w:val="yellow"/>
              </w:rPr>
            </w:pPr>
          </w:p>
          <w:p w:rsidR="009A6783" w:rsidRPr="00501D90" w:rsidRDefault="009A6783" w:rsidP="009A6783">
            <w:r w:rsidRPr="007454EB">
              <w:rPr>
                <w:i/>
              </w:rPr>
              <w:t xml:space="preserve">Portée et contenu : </w:t>
            </w:r>
            <w:r>
              <w:t xml:space="preserve">Convention collective de travail de Donohue St-Félicien Division scieries Secteur </w:t>
            </w:r>
            <w:proofErr w:type="spellStart"/>
            <w:r>
              <w:t>Girardville</w:t>
            </w:r>
            <w:proofErr w:type="spellEnd"/>
            <w:r>
              <w:t xml:space="preserve"> pour la période du 1</w:t>
            </w:r>
            <w:r w:rsidRPr="009A6783">
              <w:rPr>
                <w:vertAlign w:val="superscript"/>
              </w:rPr>
              <w:t>er</w:t>
            </w:r>
            <w:r>
              <w:t xml:space="preserve"> juillet 198</w:t>
            </w:r>
            <w:r w:rsidR="0037702B">
              <w:t>1</w:t>
            </w:r>
            <w:r>
              <w:t xml:space="preserve"> au 30 </w:t>
            </w:r>
            <w:r w:rsidR="0037702B">
              <w:t>juin</w:t>
            </w:r>
            <w:r>
              <w:t xml:space="preserve"> 198</w:t>
            </w:r>
            <w:r w:rsidR="0037702B">
              <w:t>3</w:t>
            </w:r>
            <w:r>
              <w:t>.</w:t>
            </w:r>
          </w:p>
          <w:p w:rsidR="009A6783" w:rsidRPr="007454EB" w:rsidRDefault="009A6783" w:rsidP="009A6783"/>
          <w:p w:rsidR="009A6783" w:rsidRPr="007454EB" w:rsidRDefault="009A6783" w:rsidP="009A6783">
            <w:pPr>
              <w:rPr>
                <w:i/>
              </w:rPr>
            </w:pPr>
            <w:proofErr w:type="gramStart"/>
            <w:r w:rsidRPr="007454EB">
              <w:rPr>
                <w:i/>
              </w:rPr>
              <w:t>Notes</w:t>
            </w:r>
            <w:proofErr w:type="gramEnd"/>
            <w:r w:rsidRPr="007454EB">
              <w:rPr>
                <w:i/>
              </w:rPr>
              <w:t> :</w:t>
            </w:r>
          </w:p>
          <w:p w:rsidR="009A6783" w:rsidRDefault="009A6783" w:rsidP="009A6783">
            <w:r>
              <w:t>Copies.</w:t>
            </w:r>
          </w:p>
          <w:p w:rsidR="009A6783" w:rsidRDefault="009A6783" w:rsidP="00596F1B"/>
          <w:p w:rsidR="00786DD8" w:rsidRDefault="009A6783" w:rsidP="009A6783">
            <w:pPr>
              <w:pStyle w:val="Titre2"/>
              <w:rPr>
                <w:b w:val="0"/>
              </w:rPr>
            </w:pPr>
            <w:r w:rsidRPr="00786DD8">
              <w:rPr>
                <w:b w:val="0"/>
                <w:u w:val="single"/>
              </w:rPr>
              <w:t xml:space="preserve">P389/E1/2 : Convention collective </w:t>
            </w:r>
            <w:r w:rsidR="0037702B" w:rsidRPr="00786DD8">
              <w:rPr>
                <w:b w:val="0"/>
                <w:u w:val="single"/>
              </w:rPr>
              <w:t>1983</w:t>
            </w:r>
            <w:r w:rsidRPr="00786DD8">
              <w:rPr>
                <w:b w:val="0"/>
                <w:u w:val="single"/>
              </w:rPr>
              <w:t>-198</w:t>
            </w:r>
            <w:r w:rsidR="0037702B" w:rsidRPr="00786DD8">
              <w:rPr>
                <w:b w:val="0"/>
                <w:u w:val="single"/>
              </w:rPr>
              <w:t>5</w:t>
            </w:r>
            <w:r w:rsidRPr="007B7784">
              <w:rPr>
                <w:b w:val="0"/>
              </w:rPr>
              <w:t xml:space="preserve">. </w:t>
            </w:r>
          </w:p>
          <w:p w:rsidR="009A6783" w:rsidRPr="007B7784" w:rsidRDefault="009A6783" w:rsidP="009A6783">
            <w:pPr>
              <w:pStyle w:val="Titre2"/>
              <w:rPr>
                <w:b w:val="0"/>
                <w:highlight w:val="yellow"/>
              </w:rPr>
            </w:pPr>
            <w:r w:rsidRPr="007B7784">
              <w:rPr>
                <w:b w:val="0"/>
              </w:rPr>
              <w:t xml:space="preserve">-- </w:t>
            </w:r>
            <w:r w:rsidR="0037702B">
              <w:rPr>
                <w:b w:val="0"/>
              </w:rPr>
              <w:t>24 juillet 1984</w:t>
            </w:r>
            <w:r w:rsidRPr="007B7784">
              <w:rPr>
                <w:b w:val="0"/>
              </w:rPr>
              <w:t xml:space="preserve">. -- </w:t>
            </w:r>
            <w:r>
              <w:rPr>
                <w:b w:val="0"/>
              </w:rPr>
              <w:t>1 livret : 15x10 cm.</w:t>
            </w:r>
          </w:p>
          <w:p w:rsidR="009A6783" w:rsidRPr="008664A9" w:rsidRDefault="009A6783" w:rsidP="009A6783">
            <w:pPr>
              <w:rPr>
                <w:highlight w:val="yellow"/>
              </w:rPr>
            </w:pPr>
          </w:p>
          <w:p w:rsidR="009A6783" w:rsidRPr="00501D90" w:rsidRDefault="009A6783" w:rsidP="009A6783">
            <w:r w:rsidRPr="007454EB">
              <w:rPr>
                <w:i/>
              </w:rPr>
              <w:t xml:space="preserve">Portée et contenu : </w:t>
            </w:r>
            <w:r>
              <w:t xml:space="preserve">Convention collective de travail de Donohue St-Félicien Division scieries Secteur </w:t>
            </w:r>
            <w:proofErr w:type="spellStart"/>
            <w:r>
              <w:t>Girardville</w:t>
            </w:r>
            <w:proofErr w:type="spellEnd"/>
            <w:r>
              <w:t xml:space="preserve"> pour la période du 1</w:t>
            </w:r>
            <w:r w:rsidRPr="009A6783">
              <w:rPr>
                <w:vertAlign w:val="superscript"/>
              </w:rPr>
              <w:t>er</w:t>
            </w:r>
            <w:r>
              <w:t xml:space="preserve"> juillet 1983 au 30 septembre 1985.</w:t>
            </w:r>
          </w:p>
          <w:p w:rsidR="009A6783" w:rsidRPr="007454EB" w:rsidRDefault="009A6783" w:rsidP="009A6783"/>
          <w:p w:rsidR="009A6783" w:rsidRPr="007454EB" w:rsidRDefault="009A6783" w:rsidP="009A6783">
            <w:pPr>
              <w:rPr>
                <w:i/>
              </w:rPr>
            </w:pPr>
            <w:proofErr w:type="gramStart"/>
            <w:r w:rsidRPr="007454EB">
              <w:rPr>
                <w:i/>
              </w:rPr>
              <w:t>Notes</w:t>
            </w:r>
            <w:proofErr w:type="gramEnd"/>
            <w:r w:rsidRPr="007454EB">
              <w:rPr>
                <w:i/>
              </w:rPr>
              <w:t> :</w:t>
            </w:r>
          </w:p>
          <w:p w:rsidR="009A6783" w:rsidRDefault="009A6783" w:rsidP="009A6783">
            <w:r>
              <w:t>Copies.</w:t>
            </w:r>
          </w:p>
          <w:p w:rsidR="0037702B" w:rsidRDefault="0037702B" w:rsidP="009A6783"/>
          <w:p w:rsidR="00786DD8" w:rsidRPr="00786DD8" w:rsidRDefault="0037702B" w:rsidP="0037702B">
            <w:pPr>
              <w:pStyle w:val="Titre2"/>
              <w:rPr>
                <w:b w:val="0"/>
                <w:u w:val="single"/>
              </w:rPr>
            </w:pPr>
            <w:r w:rsidRPr="00786DD8">
              <w:rPr>
                <w:b w:val="0"/>
                <w:u w:val="single"/>
              </w:rPr>
              <w:t xml:space="preserve">P389/E1/3 : Convention collective 1986-1988. </w:t>
            </w:r>
          </w:p>
          <w:p w:rsidR="0037702B" w:rsidRPr="007B7784" w:rsidRDefault="0037702B" w:rsidP="0037702B">
            <w:pPr>
              <w:pStyle w:val="Titre2"/>
              <w:rPr>
                <w:b w:val="0"/>
                <w:highlight w:val="yellow"/>
              </w:rPr>
            </w:pPr>
            <w:r w:rsidRPr="007B7784">
              <w:rPr>
                <w:b w:val="0"/>
              </w:rPr>
              <w:t xml:space="preserve">-- </w:t>
            </w:r>
            <w:r>
              <w:rPr>
                <w:b w:val="0"/>
              </w:rPr>
              <w:t>12 juin 1986</w:t>
            </w:r>
            <w:r w:rsidRPr="007B7784">
              <w:rPr>
                <w:b w:val="0"/>
              </w:rPr>
              <w:t xml:space="preserve">. -- </w:t>
            </w:r>
            <w:r>
              <w:rPr>
                <w:b w:val="0"/>
              </w:rPr>
              <w:t>1 livret : 15x10 cm.</w:t>
            </w:r>
          </w:p>
          <w:p w:rsidR="0037702B" w:rsidRPr="008664A9" w:rsidRDefault="0037702B" w:rsidP="0037702B">
            <w:pPr>
              <w:rPr>
                <w:highlight w:val="yellow"/>
              </w:rPr>
            </w:pPr>
          </w:p>
          <w:p w:rsidR="0037702B" w:rsidRPr="00501D90" w:rsidRDefault="0037702B" w:rsidP="0037702B">
            <w:r w:rsidRPr="007454EB">
              <w:rPr>
                <w:i/>
              </w:rPr>
              <w:t xml:space="preserve">Portée et contenu : </w:t>
            </w:r>
            <w:r>
              <w:t xml:space="preserve">Convention collective de travail de Donohue St-Félicien Division scieries Secteur </w:t>
            </w:r>
            <w:proofErr w:type="spellStart"/>
            <w:r>
              <w:t>Girardville</w:t>
            </w:r>
            <w:proofErr w:type="spellEnd"/>
            <w:r>
              <w:t xml:space="preserve"> pour la période du 12 juin 1986 au 30 septembre 1988.</w:t>
            </w:r>
          </w:p>
          <w:p w:rsidR="0037702B" w:rsidRPr="007454EB" w:rsidRDefault="0037702B" w:rsidP="0037702B"/>
          <w:p w:rsidR="0037702B" w:rsidRPr="007454EB" w:rsidRDefault="0037702B" w:rsidP="0037702B">
            <w:pPr>
              <w:rPr>
                <w:i/>
              </w:rPr>
            </w:pPr>
            <w:proofErr w:type="gramStart"/>
            <w:r w:rsidRPr="007454EB">
              <w:rPr>
                <w:i/>
              </w:rPr>
              <w:t>Notes</w:t>
            </w:r>
            <w:proofErr w:type="gramEnd"/>
            <w:r w:rsidRPr="007454EB">
              <w:rPr>
                <w:i/>
              </w:rPr>
              <w:t> :</w:t>
            </w:r>
          </w:p>
          <w:p w:rsidR="0037702B" w:rsidRDefault="0037702B" w:rsidP="0037702B">
            <w:r>
              <w:t>Copies.</w:t>
            </w:r>
          </w:p>
          <w:p w:rsidR="0037702B" w:rsidRDefault="0037702B" w:rsidP="009A6783"/>
          <w:p w:rsidR="00786DD8" w:rsidRPr="00786DD8" w:rsidRDefault="0037702B" w:rsidP="0037702B">
            <w:pPr>
              <w:pStyle w:val="Titre2"/>
              <w:rPr>
                <w:b w:val="0"/>
                <w:u w:val="single"/>
              </w:rPr>
            </w:pPr>
            <w:r w:rsidRPr="00786DD8">
              <w:rPr>
                <w:b w:val="0"/>
                <w:u w:val="single"/>
              </w:rPr>
              <w:t xml:space="preserve">P389/E1/4 : Convention collective 1988-1991. </w:t>
            </w:r>
          </w:p>
          <w:p w:rsidR="0037702B" w:rsidRPr="007B7784" w:rsidRDefault="0037702B" w:rsidP="0037702B">
            <w:pPr>
              <w:pStyle w:val="Titre2"/>
              <w:rPr>
                <w:b w:val="0"/>
                <w:highlight w:val="yellow"/>
              </w:rPr>
            </w:pPr>
            <w:r w:rsidRPr="007B7784">
              <w:rPr>
                <w:b w:val="0"/>
              </w:rPr>
              <w:t xml:space="preserve">-- </w:t>
            </w:r>
            <w:r>
              <w:rPr>
                <w:b w:val="0"/>
              </w:rPr>
              <w:t>17 novembre 1988</w:t>
            </w:r>
            <w:r w:rsidRPr="007B7784">
              <w:rPr>
                <w:b w:val="0"/>
              </w:rPr>
              <w:t xml:space="preserve">. -- </w:t>
            </w:r>
            <w:r>
              <w:rPr>
                <w:b w:val="0"/>
              </w:rPr>
              <w:t>1 livret : 15x10 cm.</w:t>
            </w:r>
          </w:p>
          <w:p w:rsidR="0037702B" w:rsidRPr="008664A9" w:rsidRDefault="0037702B" w:rsidP="0037702B">
            <w:pPr>
              <w:rPr>
                <w:highlight w:val="yellow"/>
              </w:rPr>
            </w:pPr>
          </w:p>
          <w:p w:rsidR="0037702B" w:rsidRPr="00501D90" w:rsidRDefault="0037702B" w:rsidP="0037702B">
            <w:r w:rsidRPr="007454EB">
              <w:rPr>
                <w:i/>
              </w:rPr>
              <w:lastRenderedPageBreak/>
              <w:t xml:space="preserve">Portée et contenu : </w:t>
            </w:r>
            <w:r>
              <w:t xml:space="preserve">Convention collective de travail de Donohue St-Félicien Division scieries Secteur </w:t>
            </w:r>
            <w:proofErr w:type="spellStart"/>
            <w:r>
              <w:t>Girardville</w:t>
            </w:r>
            <w:proofErr w:type="spellEnd"/>
            <w:r>
              <w:t xml:space="preserve"> pour la période du 1</w:t>
            </w:r>
            <w:r w:rsidRPr="0037702B">
              <w:rPr>
                <w:vertAlign w:val="superscript"/>
              </w:rPr>
              <w:t>er</w:t>
            </w:r>
            <w:r>
              <w:t xml:space="preserve"> octobre 1988 au 30 septembre 1991.</w:t>
            </w:r>
          </w:p>
          <w:p w:rsidR="0037702B" w:rsidRPr="007454EB" w:rsidRDefault="0037702B" w:rsidP="0037702B"/>
          <w:p w:rsidR="0037702B" w:rsidRPr="007454EB" w:rsidRDefault="0037702B" w:rsidP="0037702B">
            <w:pPr>
              <w:rPr>
                <w:i/>
              </w:rPr>
            </w:pPr>
            <w:proofErr w:type="gramStart"/>
            <w:r w:rsidRPr="007454EB">
              <w:rPr>
                <w:i/>
              </w:rPr>
              <w:t>Notes</w:t>
            </w:r>
            <w:proofErr w:type="gramEnd"/>
            <w:r w:rsidRPr="007454EB">
              <w:rPr>
                <w:i/>
              </w:rPr>
              <w:t> :</w:t>
            </w:r>
          </w:p>
          <w:p w:rsidR="0037702B" w:rsidRDefault="0037702B" w:rsidP="0037702B">
            <w:r>
              <w:t>Copies.</w:t>
            </w:r>
          </w:p>
          <w:p w:rsidR="0037702B" w:rsidRDefault="0037702B" w:rsidP="009A6783"/>
          <w:p w:rsidR="00786DD8" w:rsidRDefault="0037702B" w:rsidP="0037702B">
            <w:pPr>
              <w:pStyle w:val="Titre2"/>
              <w:rPr>
                <w:b w:val="0"/>
              </w:rPr>
            </w:pPr>
            <w:r w:rsidRPr="00786DD8">
              <w:rPr>
                <w:b w:val="0"/>
                <w:u w:val="single"/>
              </w:rPr>
              <w:t>P389/E1/5 : Convention collective 1992-1994</w:t>
            </w:r>
            <w:r w:rsidRPr="007B7784">
              <w:rPr>
                <w:b w:val="0"/>
              </w:rPr>
              <w:t xml:space="preserve">. </w:t>
            </w:r>
          </w:p>
          <w:p w:rsidR="0037702B" w:rsidRPr="007B7784" w:rsidRDefault="0037702B" w:rsidP="0037702B">
            <w:pPr>
              <w:pStyle w:val="Titre2"/>
              <w:rPr>
                <w:b w:val="0"/>
                <w:highlight w:val="yellow"/>
              </w:rPr>
            </w:pPr>
            <w:r w:rsidRPr="007B7784">
              <w:rPr>
                <w:b w:val="0"/>
              </w:rPr>
              <w:t xml:space="preserve">-- </w:t>
            </w:r>
            <w:r>
              <w:rPr>
                <w:b w:val="0"/>
              </w:rPr>
              <w:t>7 août 1992</w:t>
            </w:r>
            <w:r w:rsidRPr="007B7784">
              <w:rPr>
                <w:b w:val="0"/>
              </w:rPr>
              <w:t xml:space="preserve">. -- </w:t>
            </w:r>
            <w:r>
              <w:rPr>
                <w:b w:val="0"/>
              </w:rPr>
              <w:t>1 livret : 15x10 cm.</w:t>
            </w:r>
          </w:p>
          <w:p w:rsidR="0037702B" w:rsidRPr="008664A9" w:rsidRDefault="0037702B" w:rsidP="0037702B">
            <w:pPr>
              <w:rPr>
                <w:highlight w:val="yellow"/>
              </w:rPr>
            </w:pPr>
          </w:p>
          <w:p w:rsidR="0037702B" w:rsidRPr="00501D90" w:rsidRDefault="0037702B" w:rsidP="0037702B">
            <w:r w:rsidRPr="007454EB">
              <w:rPr>
                <w:i/>
              </w:rPr>
              <w:t xml:space="preserve">Portée et contenu : </w:t>
            </w:r>
            <w:r>
              <w:t xml:space="preserve">Convention collective de travail de Donohue St-Félicien Division scieries Secteur </w:t>
            </w:r>
            <w:proofErr w:type="spellStart"/>
            <w:r>
              <w:t>Girardville</w:t>
            </w:r>
            <w:proofErr w:type="spellEnd"/>
            <w:r>
              <w:t xml:space="preserve"> pour la période du 7 août 1992 au 30 septembre 1994.</w:t>
            </w:r>
          </w:p>
          <w:p w:rsidR="0037702B" w:rsidRPr="007454EB" w:rsidRDefault="0037702B" w:rsidP="0037702B"/>
          <w:p w:rsidR="0037702B" w:rsidRPr="007454EB" w:rsidRDefault="0037702B" w:rsidP="0037702B">
            <w:pPr>
              <w:rPr>
                <w:i/>
              </w:rPr>
            </w:pPr>
            <w:proofErr w:type="gramStart"/>
            <w:r w:rsidRPr="007454EB">
              <w:rPr>
                <w:i/>
              </w:rPr>
              <w:t>Notes</w:t>
            </w:r>
            <w:proofErr w:type="gramEnd"/>
            <w:r w:rsidRPr="007454EB">
              <w:rPr>
                <w:i/>
              </w:rPr>
              <w:t> :</w:t>
            </w:r>
          </w:p>
          <w:p w:rsidR="0037702B" w:rsidRDefault="0037702B" w:rsidP="0037702B">
            <w:r>
              <w:t>Copies.</w:t>
            </w:r>
          </w:p>
          <w:p w:rsidR="0037702B" w:rsidRDefault="0037702B" w:rsidP="009A6783"/>
          <w:p w:rsidR="00786DD8" w:rsidRPr="00786DD8" w:rsidRDefault="0043085C" w:rsidP="0043085C">
            <w:pPr>
              <w:pStyle w:val="Titre2"/>
              <w:rPr>
                <w:b w:val="0"/>
                <w:u w:val="single"/>
              </w:rPr>
            </w:pPr>
            <w:r w:rsidRPr="00786DD8">
              <w:rPr>
                <w:b w:val="0"/>
                <w:u w:val="single"/>
              </w:rPr>
              <w:t xml:space="preserve">P389/E1/6 : Convention collective 1995-1999. </w:t>
            </w:r>
          </w:p>
          <w:p w:rsidR="0043085C" w:rsidRPr="007B7784" w:rsidRDefault="0043085C" w:rsidP="0043085C">
            <w:pPr>
              <w:pStyle w:val="Titre2"/>
              <w:rPr>
                <w:b w:val="0"/>
                <w:highlight w:val="yellow"/>
              </w:rPr>
            </w:pPr>
            <w:r w:rsidRPr="007B7784">
              <w:rPr>
                <w:b w:val="0"/>
              </w:rPr>
              <w:t xml:space="preserve">-- </w:t>
            </w:r>
            <w:r>
              <w:rPr>
                <w:b w:val="0"/>
              </w:rPr>
              <w:t>19 septembre 1995</w:t>
            </w:r>
            <w:r w:rsidRPr="007B7784">
              <w:rPr>
                <w:b w:val="0"/>
              </w:rPr>
              <w:t xml:space="preserve">. </w:t>
            </w:r>
            <w:r>
              <w:rPr>
                <w:b w:val="0"/>
              </w:rPr>
              <w:t xml:space="preserve">-- 0,5 cm de documents textuels. </w:t>
            </w:r>
            <w:r w:rsidRPr="007B7784">
              <w:rPr>
                <w:b w:val="0"/>
              </w:rPr>
              <w:t xml:space="preserve">-- </w:t>
            </w:r>
            <w:r>
              <w:rPr>
                <w:b w:val="0"/>
              </w:rPr>
              <w:t>1 livret : 15x10 cm.</w:t>
            </w:r>
          </w:p>
          <w:p w:rsidR="0043085C" w:rsidRPr="008664A9" w:rsidRDefault="0043085C" w:rsidP="0043085C">
            <w:pPr>
              <w:rPr>
                <w:highlight w:val="yellow"/>
              </w:rPr>
            </w:pPr>
          </w:p>
          <w:p w:rsidR="0043085C" w:rsidRPr="00501D90" w:rsidRDefault="0043085C" w:rsidP="0043085C">
            <w:r w:rsidRPr="007454EB">
              <w:rPr>
                <w:i/>
              </w:rPr>
              <w:t xml:space="preserve">Portée et contenu : </w:t>
            </w:r>
            <w:r>
              <w:t xml:space="preserve">Convention collective de travail de Donohue St-Félicien Division scieries Secteur </w:t>
            </w:r>
            <w:proofErr w:type="spellStart"/>
            <w:r>
              <w:t>Girardville</w:t>
            </w:r>
            <w:proofErr w:type="spellEnd"/>
            <w:r>
              <w:t xml:space="preserve"> pour la période du 19 septembre 1995 au 30 septembre 1999.</w:t>
            </w:r>
          </w:p>
          <w:p w:rsidR="0043085C" w:rsidRPr="007454EB" w:rsidRDefault="0043085C" w:rsidP="0043085C"/>
          <w:p w:rsidR="0043085C" w:rsidRPr="007454EB" w:rsidRDefault="0043085C" w:rsidP="0043085C">
            <w:pPr>
              <w:rPr>
                <w:i/>
              </w:rPr>
            </w:pPr>
            <w:proofErr w:type="gramStart"/>
            <w:r w:rsidRPr="007454EB">
              <w:rPr>
                <w:i/>
              </w:rPr>
              <w:t>Notes</w:t>
            </w:r>
            <w:proofErr w:type="gramEnd"/>
            <w:r w:rsidRPr="007454EB">
              <w:rPr>
                <w:i/>
              </w:rPr>
              <w:t> :</w:t>
            </w:r>
          </w:p>
          <w:p w:rsidR="0043085C" w:rsidRDefault="0043085C" w:rsidP="0043085C">
            <w:r>
              <w:t>Originaux et copies.</w:t>
            </w:r>
          </w:p>
          <w:p w:rsidR="007B7784" w:rsidRDefault="007B7784" w:rsidP="00596F1B">
            <w:pPr>
              <w:rPr>
                <w:lang w:eastAsia="en-US"/>
              </w:rPr>
            </w:pPr>
          </w:p>
          <w:p w:rsidR="00786DD8" w:rsidRPr="00786DD8" w:rsidRDefault="0043085C" w:rsidP="0043085C">
            <w:pPr>
              <w:pStyle w:val="Titre2"/>
              <w:rPr>
                <w:b w:val="0"/>
                <w:u w:val="single"/>
              </w:rPr>
            </w:pPr>
            <w:r w:rsidRPr="00786DD8">
              <w:rPr>
                <w:b w:val="0"/>
                <w:u w:val="single"/>
              </w:rPr>
              <w:t xml:space="preserve">P389/E1/7 : Convention collective 2000-2005. </w:t>
            </w:r>
          </w:p>
          <w:p w:rsidR="0043085C" w:rsidRPr="007B7784" w:rsidRDefault="0043085C" w:rsidP="0043085C">
            <w:pPr>
              <w:pStyle w:val="Titre2"/>
              <w:rPr>
                <w:b w:val="0"/>
                <w:highlight w:val="yellow"/>
              </w:rPr>
            </w:pPr>
            <w:r w:rsidRPr="007B7784">
              <w:rPr>
                <w:b w:val="0"/>
              </w:rPr>
              <w:t xml:space="preserve">-- </w:t>
            </w:r>
            <w:r>
              <w:rPr>
                <w:b w:val="0"/>
              </w:rPr>
              <w:t>27 avril 2000</w:t>
            </w:r>
            <w:r w:rsidRPr="007B7784">
              <w:rPr>
                <w:b w:val="0"/>
              </w:rPr>
              <w:t xml:space="preserve">. -- </w:t>
            </w:r>
            <w:r>
              <w:rPr>
                <w:b w:val="0"/>
              </w:rPr>
              <w:t>1 livret : 15x10 cm.</w:t>
            </w:r>
          </w:p>
          <w:p w:rsidR="0043085C" w:rsidRPr="008664A9" w:rsidRDefault="0043085C" w:rsidP="0043085C">
            <w:pPr>
              <w:rPr>
                <w:highlight w:val="yellow"/>
              </w:rPr>
            </w:pPr>
          </w:p>
          <w:p w:rsidR="0043085C" w:rsidRPr="00501D90" w:rsidRDefault="0043085C" w:rsidP="0043085C">
            <w:r w:rsidRPr="007454EB">
              <w:rPr>
                <w:i/>
              </w:rPr>
              <w:t xml:space="preserve">Portée et contenu : </w:t>
            </w:r>
            <w:r>
              <w:t xml:space="preserve">Convention collective de travail </w:t>
            </w:r>
            <w:r w:rsidR="00284445">
              <w:t>entre Produits Forestiers</w:t>
            </w:r>
            <w:r>
              <w:t xml:space="preserve"> Donohue St-Félicien Division scieries Secteur </w:t>
            </w:r>
            <w:proofErr w:type="spellStart"/>
            <w:r>
              <w:t>Girardville</w:t>
            </w:r>
            <w:proofErr w:type="spellEnd"/>
            <w:r>
              <w:t xml:space="preserve"> </w:t>
            </w:r>
            <w:r w:rsidR="00284445">
              <w:t xml:space="preserve">et le Syndicat Canadien des communications, de l’énergie et du papier (S.C.E.P) Local 497, </w:t>
            </w:r>
            <w:r>
              <w:t>pour la période du 27 avril 2000 au 30 septembre 2005.</w:t>
            </w:r>
          </w:p>
          <w:p w:rsidR="0043085C" w:rsidRPr="007454EB" w:rsidRDefault="0043085C" w:rsidP="0043085C"/>
          <w:p w:rsidR="0043085C" w:rsidRPr="007454EB" w:rsidRDefault="0043085C" w:rsidP="0043085C">
            <w:pPr>
              <w:rPr>
                <w:i/>
              </w:rPr>
            </w:pPr>
            <w:proofErr w:type="gramStart"/>
            <w:r w:rsidRPr="007454EB">
              <w:rPr>
                <w:i/>
              </w:rPr>
              <w:t>Notes</w:t>
            </w:r>
            <w:proofErr w:type="gramEnd"/>
            <w:r w:rsidRPr="007454EB">
              <w:rPr>
                <w:i/>
              </w:rPr>
              <w:t> :</w:t>
            </w:r>
          </w:p>
          <w:p w:rsidR="0043085C" w:rsidRDefault="0043085C" w:rsidP="0043085C">
            <w:r>
              <w:t>Copies.</w:t>
            </w:r>
          </w:p>
          <w:p w:rsidR="0043085C" w:rsidRDefault="0043085C" w:rsidP="00596F1B">
            <w:pPr>
              <w:rPr>
                <w:lang w:eastAsia="en-US"/>
              </w:rPr>
            </w:pPr>
          </w:p>
          <w:p w:rsidR="00786DD8" w:rsidRDefault="0043085C" w:rsidP="0043085C">
            <w:pPr>
              <w:pStyle w:val="Titre2"/>
              <w:rPr>
                <w:b w:val="0"/>
              </w:rPr>
            </w:pPr>
            <w:r w:rsidRPr="00786DD8">
              <w:rPr>
                <w:b w:val="0"/>
                <w:u w:val="single"/>
              </w:rPr>
              <w:t>P389/E1/8 : Convention collective 2006-2010</w:t>
            </w:r>
            <w:r w:rsidRPr="007B7784">
              <w:rPr>
                <w:b w:val="0"/>
              </w:rPr>
              <w:t xml:space="preserve">. </w:t>
            </w:r>
          </w:p>
          <w:p w:rsidR="0043085C" w:rsidRPr="007B7784" w:rsidRDefault="0043085C" w:rsidP="0043085C">
            <w:pPr>
              <w:pStyle w:val="Titre2"/>
              <w:rPr>
                <w:b w:val="0"/>
                <w:highlight w:val="yellow"/>
              </w:rPr>
            </w:pPr>
            <w:r w:rsidRPr="007B7784">
              <w:rPr>
                <w:b w:val="0"/>
              </w:rPr>
              <w:t xml:space="preserve">-- </w:t>
            </w:r>
            <w:r>
              <w:rPr>
                <w:b w:val="0"/>
              </w:rPr>
              <w:t>13 avril 2006</w:t>
            </w:r>
            <w:r w:rsidRPr="007B7784">
              <w:rPr>
                <w:b w:val="0"/>
              </w:rPr>
              <w:t xml:space="preserve">. -- </w:t>
            </w:r>
            <w:r>
              <w:rPr>
                <w:b w:val="0"/>
              </w:rPr>
              <w:t>1 livret : 15x11 cm.</w:t>
            </w:r>
          </w:p>
          <w:p w:rsidR="0043085C" w:rsidRPr="008664A9" w:rsidRDefault="0043085C" w:rsidP="0043085C">
            <w:pPr>
              <w:rPr>
                <w:highlight w:val="yellow"/>
              </w:rPr>
            </w:pPr>
          </w:p>
          <w:p w:rsidR="0043085C" w:rsidRPr="00501D90" w:rsidRDefault="0043085C" w:rsidP="0043085C">
            <w:r w:rsidRPr="007454EB">
              <w:rPr>
                <w:i/>
              </w:rPr>
              <w:t xml:space="preserve">Portée et contenu : </w:t>
            </w:r>
            <w:r>
              <w:t xml:space="preserve">Convention collective de travail de </w:t>
            </w:r>
            <w:r w:rsidR="00882226">
              <w:t xml:space="preserve">la Compagnie Abitibi </w:t>
            </w:r>
            <w:proofErr w:type="spellStart"/>
            <w:r w:rsidR="00882226">
              <w:t>Consolidated</w:t>
            </w:r>
            <w:proofErr w:type="spellEnd"/>
            <w:r w:rsidR="00882226">
              <w:t xml:space="preserve"> du Canada</w:t>
            </w:r>
            <w:r>
              <w:t xml:space="preserve"> Division scieries Secteur </w:t>
            </w:r>
            <w:proofErr w:type="spellStart"/>
            <w:r>
              <w:t>Girardville</w:t>
            </w:r>
            <w:proofErr w:type="spellEnd"/>
            <w:r>
              <w:t xml:space="preserve"> pour la période du </w:t>
            </w:r>
            <w:r w:rsidR="00882226">
              <w:t>13</w:t>
            </w:r>
            <w:r>
              <w:t xml:space="preserve"> avril 200</w:t>
            </w:r>
            <w:r w:rsidR="00882226">
              <w:t>6</w:t>
            </w:r>
            <w:r>
              <w:t xml:space="preserve"> au 30 septembre 20</w:t>
            </w:r>
            <w:r w:rsidR="00882226">
              <w:t>10</w:t>
            </w:r>
            <w:r>
              <w:t>.</w:t>
            </w:r>
          </w:p>
          <w:p w:rsidR="0043085C" w:rsidRPr="007454EB" w:rsidRDefault="0043085C" w:rsidP="0043085C"/>
          <w:p w:rsidR="0043085C" w:rsidRPr="007454EB" w:rsidRDefault="0043085C" w:rsidP="0043085C">
            <w:pPr>
              <w:rPr>
                <w:i/>
              </w:rPr>
            </w:pPr>
            <w:proofErr w:type="gramStart"/>
            <w:r w:rsidRPr="007454EB">
              <w:rPr>
                <w:i/>
              </w:rPr>
              <w:t>Notes</w:t>
            </w:r>
            <w:proofErr w:type="gramEnd"/>
            <w:r w:rsidRPr="007454EB">
              <w:rPr>
                <w:i/>
              </w:rPr>
              <w:t> :</w:t>
            </w:r>
          </w:p>
          <w:p w:rsidR="0043085C" w:rsidRDefault="0043085C" w:rsidP="0043085C">
            <w:r>
              <w:lastRenderedPageBreak/>
              <w:t>Copies.</w:t>
            </w:r>
          </w:p>
          <w:p w:rsidR="0043085C" w:rsidRDefault="0043085C" w:rsidP="00596F1B">
            <w:pPr>
              <w:rPr>
                <w:lang w:eastAsia="en-US"/>
              </w:rPr>
            </w:pPr>
          </w:p>
          <w:p w:rsidR="00786DD8" w:rsidRPr="00786DD8" w:rsidRDefault="00882226" w:rsidP="00882226">
            <w:pPr>
              <w:pStyle w:val="Titre2"/>
              <w:rPr>
                <w:b w:val="0"/>
                <w:u w:val="single"/>
              </w:rPr>
            </w:pPr>
            <w:r w:rsidRPr="00786DD8">
              <w:rPr>
                <w:b w:val="0"/>
                <w:u w:val="single"/>
              </w:rPr>
              <w:t xml:space="preserve">P389/E1/9 : Convention collective 2010-2012. </w:t>
            </w:r>
          </w:p>
          <w:p w:rsidR="00882226" w:rsidRPr="007B7784" w:rsidRDefault="00882226" w:rsidP="00882226">
            <w:pPr>
              <w:pStyle w:val="Titre2"/>
              <w:rPr>
                <w:b w:val="0"/>
                <w:highlight w:val="yellow"/>
              </w:rPr>
            </w:pPr>
            <w:r w:rsidRPr="007B7784">
              <w:rPr>
                <w:b w:val="0"/>
              </w:rPr>
              <w:t xml:space="preserve">-- </w:t>
            </w:r>
            <w:r>
              <w:rPr>
                <w:b w:val="0"/>
              </w:rPr>
              <w:t>13 juillet 2010</w:t>
            </w:r>
            <w:r w:rsidRPr="007B7784">
              <w:rPr>
                <w:b w:val="0"/>
              </w:rPr>
              <w:t xml:space="preserve">. -- </w:t>
            </w:r>
            <w:r>
              <w:rPr>
                <w:b w:val="0"/>
              </w:rPr>
              <w:t>1 livret : 17x13 cm.</w:t>
            </w:r>
          </w:p>
          <w:p w:rsidR="00882226" w:rsidRPr="008664A9" w:rsidRDefault="00882226" w:rsidP="00882226">
            <w:pPr>
              <w:rPr>
                <w:highlight w:val="yellow"/>
              </w:rPr>
            </w:pPr>
          </w:p>
          <w:p w:rsidR="00882226" w:rsidRPr="00501D90" w:rsidRDefault="00882226" w:rsidP="00882226">
            <w:r w:rsidRPr="007454EB">
              <w:rPr>
                <w:i/>
              </w:rPr>
              <w:t xml:space="preserve">Portée et contenu : </w:t>
            </w:r>
            <w:r>
              <w:t xml:space="preserve">Convention collective de travail de PF Résolu Canada Usine de </w:t>
            </w:r>
            <w:proofErr w:type="spellStart"/>
            <w:r>
              <w:t>Girardville</w:t>
            </w:r>
            <w:proofErr w:type="spellEnd"/>
            <w:r>
              <w:t xml:space="preserve"> pour la période du 13 juillet 2010 au 30 avril 2015.</w:t>
            </w:r>
          </w:p>
          <w:p w:rsidR="00882226" w:rsidRPr="007454EB" w:rsidRDefault="00882226" w:rsidP="00882226"/>
          <w:p w:rsidR="00882226" w:rsidRPr="007454EB" w:rsidRDefault="00882226" w:rsidP="00882226">
            <w:pPr>
              <w:rPr>
                <w:i/>
              </w:rPr>
            </w:pPr>
            <w:proofErr w:type="gramStart"/>
            <w:r w:rsidRPr="007454EB">
              <w:rPr>
                <w:i/>
              </w:rPr>
              <w:t>Notes</w:t>
            </w:r>
            <w:proofErr w:type="gramEnd"/>
            <w:r w:rsidRPr="007454EB">
              <w:rPr>
                <w:i/>
              </w:rPr>
              <w:t> :</w:t>
            </w:r>
          </w:p>
          <w:p w:rsidR="00882226" w:rsidRDefault="00882226" w:rsidP="00882226">
            <w:r>
              <w:t>Copies.</w:t>
            </w:r>
          </w:p>
          <w:p w:rsidR="00882226" w:rsidRDefault="00882226" w:rsidP="00596F1B">
            <w:pPr>
              <w:rPr>
                <w:lang w:eastAsia="en-US"/>
              </w:rPr>
            </w:pPr>
          </w:p>
          <w:p w:rsidR="00786DD8" w:rsidRPr="00786DD8" w:rsidRDefault="00882226" w:rsidP="00882226">
            <w:pPr>
              <w:pStyle w:val="Titre2"/>
              <w:rPr>
                <w:b w:val="0"/>
                <w:u w:val="single"/>
              </w:rPr>
            </w:pPr>
            <w:r w:rsidRPr="00786DD8">
              <w:rPr>
                <w:b w:val="0"/>
                <w:u w:val="single"/>
              </w:rPr>
              <w:t xml:space="preserve">P389/E1/10 : Convention collective 2015-2019. </w:t>
            </w:r>
          </w:p>
          <w:p w:rsidR="00882226" w:rsidRPr="007B7784" w:rsidRDefault="00882226" w:rsidP="00882226">
            <w:pPr>
              <w:pStyle w:val="Titre2"/>
              <w:rPr>
                <w:b w:val="0"/>
                <w:highlight w:val="yellow"/>
              </w:rPr>
            </w:pPr>
            <w:r w:rsidRPr="007B7784">
              <w:rPr>
                <w:b w:val="0"/>
              </w:rPr>
              <w:t xml:space="preserve">-- </w:t>
            </w:r>
            <w:r>
              <w:rPr>
                <w:b w:val="0"/>
              </w:rPr>
              <w:t>22 septembre 2014</w:t>
            </w:r>
            <w:r w:rsidRPr="007B7784">
              <w:rPr>
                <w:b w:val="0"/>
              </w:rPr>
              <w:t xml:space="preserve">. -- </w:t>
            </w:r>
            <w:r>
              <w:rPr>
                <w:b w:val="0"/>
              </w:rPr>
              <w:t>1 livret : 16x13 cm.</w:t>
            </w:r>
          </w:p>
          <w:p w:rsidR="00882226" w:rsidRPr="008664A9" w:rsidRDefault="00882226" w:rsidP="00882226">
            <w:pPr>
              <w:rPr>
                <w:highlight w:val="yellow"/>
              </w:rPr>
            </w:pPr>
          </w:p>
          <w:p w:rsidR="00882226" w:rsidRPr="00501D90" w:rsidRDefault="00882226" w:rsidP="00882226">
            <w:r w:rsidRPr="007454EB">
              <w:rPr>
                <w:i/>
              </w:rPr>
              <w:t xml:space="preserve">Portée et contenu : </w:t>
            </w:r>
            <w:r>
              <w:t>Convention collective de travail de Produites Forestiers Résolu Division scieries Secteur pour la période du 1</w:t>
            </w:r>
            <w:r w:rsidRPr="00882226">
              <w:rPr>
                <w:vertAlign w:val="superscript"/>
              </w:rPr>
              <w:t>er</w:t>
            </w:r>
            <w:r>
              <w:t xml:space="preserve"> mai 2015 au 30 avril 2019.</w:t>
            </w:r>
          </w:p>
          <w:p w:rsidR="00882226" w:rsidRPr="007454EB" w:rsidRDefault="00882226" w:rsidP="00882226"/>
          <w:p w:rsidR="00882226" w:rsidRPr="007454EB" w:rsidRDefault="00882226" w:rsidP="00882226">
            <w:pPr>
              <w:rPr>
                <w:i/>
              </w:rPr>
            </w:pPr>
            <w:proofErr w:type="gramStart"/>
            <w:r w:rsidRPr="007454EB">
              <w:rPr>
                <w:i/>
              </w:rPr>
              <w:t>Notes</w:t>
            </w:r>
            <w:proofErr w:type="gramEnd"/>
            <w:r w:rsidRPr="007454EB">
              <w:rPr>
                <w:i/>
              </w:rPr>
              <w:t> :</w:t>
            </w:r>
          </w:p>
          <w:p w:rsidR="00882226" w:rsidRDefault="00882226" w:rsidP="00882226">
            <w:r>
              <w:t>Copies.</w:t>
            </w:r>
          </w:p>
          <w:p w:rsidR="00882226" w:rsidRDefault="00882226" w:rsidP="00596F1B">
            <w:pPr>
              <w:rPr>
                <w:lang w:eastAsia="en-US"/>
              </w:rPr>
            </w:pPr>
          </w:p>
          <w:p w:rsidR="006625C3" w:rsidRDefault="006625C3" w:rsidP="00596F1B">
            <w:pPr>
              <w:rPr>
                <w:lang w:eastAsia="en-US"/>
              </w:rPr>
            </w:pPr>
          </w:p>
          <w:p w:rsidR="006625C3" w:rsidRPr="007B7784" w:rsidRDefault="006625C3" w:rsidP="006625C3">
            <w:pPr>
              <w:pStyle w:val="Titre2"/>
              <w:rPr>
                <w:b w:val="0"/>
                <w:highlight w:val="yellow"/>
              </w:rPr>
            </w:pPr>
            <w:bookmarkStart w:id="30" w:name="P389_E_2"/>
            <w:bookmarkEnd w:id="30"/>
            <w:r w:rsidRPr="00DA0358">
              <w:t>P389/E2</w:t>
            </w:r>
            <w:r>
              <w:rPr>
                <w:b w:val="0"/>
              </w:rPr>
              <w:t> : Lettres d’entente 2015-2018</w:t>
            </w:r>
            <w:r w:rsidRPr="007B7784">
              <w:rPr>
                <w:b w:val="0"/>
              </w:rPr>
              <w:t xml:space="preserve">. -- </w:t>
            </w:r>
            <w:r>
              <w:rPr>
                <w:b w:val="0"/>
              </w:rPr>
              <w:t>22 octobre 2015-Avril 2018</w:t>
            </w:r>
            <w:r w:rsidRPr="007B7784">
              <w:rPr>
                <w:b w:val="0"/>
              </w:rPr>
              <w:t xml:space="preserve">. -- </w:t>
            </w:r>
            <w:r>
              <w:rPr>
                <w:b w:val="0"/>
              </w:rPr>
              <w:t>5 feuillets de documents textuels.</w:t>
            </w:r>
          </w:p>
          <w:p w:rsidR="006625C3" w:rsidRPr="008664A9" w:rsidRDefault="006625C3" w:rsidP="006625C3">
            <w:pPr>
              <w:rPr>
                <w:highlight w:val="yellow"/>
              </w:rPr>
            </w:pPr>
          </w:p>
          <w:p w:rsidR="006625C3" w:rsidRPr="00501D90" w:rsidRDefault="006625C3" w:rsidP="006625C3">
            <w:r w:rsidRPr="007454EB">
              <w:rPr>
                <w:i/>
              </w:rPr>
              <w:t xml:space="preserve">Portée et contenu : </w:t>
            </w:r>
            <w:r>
              <w:t xml:space="preserve">Lettres d’entente entre le syndicat et la scierie concernant l’horaire de l’entretien mécanique et l’opération </w:t>
            </w:r>
            <w:proofErr w:type="spellStart"/>
            <w:r>
              <w:t>Bobcat</w:t>
            </w:r>
            <w:proofErr w:type="spellEnd"/>
            <w:r>
              <w:t xml:space="preserve"> au tronçonnage.</w:t>
            </w:r>
          </w:p>
          <w:p w:rsidR="006625C3" w:rsidRPr="007454EB" w:rsidRDefault="006625C3" w:rsidP="006625C3"/>
          <w:p w:rsidR="006625C3" w:rsidRPr="007454EB" w:rsidRDefault="006625C3" w:rsidP="006625C3">
            <w:pPr>
              <w:rPr>
                <w:i/>
              </w:rPr>
            </w:pPr>
            <w:proofErr w:type="gramStart"/>
            <w:r w:rsidRPr="007454EB">
              <w:rPr>
                <w:i/>
              </w:rPr>
              <w:t>Notes</w:t>
            </w:r>
            <w:proofErr w:type="gramEnd"/>
            <w:r w:rsidRPr="007454EB">
              <w:rPr>
                <w:i/>
              </w:rPr>
              <w:t> :</w:t>
            </w:r>
          </w:p>
          <w:p w:rsidR="006625C3" w:rsidRDefault="006625C3" w:rsidP="006625C3">
            <w:r>
              <w:t>Originaux et copies.</w:t>
            </w:r>
          </w:p>
          <w:p w:rsidR="006625C3" w:rsidRDefault="006625C3" w:rsidP="00596F1B">
            <w:pPr>
              <w:rPr>
                <w:lang w:eastAsia="en-US"/>
              </w:rPr>
            </w:pPr>
          </w:p>
          <w:p w:rsidR="006625C3" w:rsidRDefault="006625C3" w:rsidP="00596F1B">
            <w:pPr>
              <w:rPr>
                <w:lang w:eastAsia="en-US"/>
              </w:rPr>
            </w:pPr>
          </w:p>
          <w:p w:rsidR="00713070" w:rsidRPr="007B7784" w:rsidRDefault="00713070" w:rsidP="00713070">
            <w:pPr>
              <w:pStyle w:val="Titre2"/>
              <w:rPr>
                <w:b w:val="0"/>
                <w:highlight w:val="yellow"/>
              </w:rPr>
            </w:pPr>
            <w:bookmarkStart w:id="31" w:name="P389_E_3"/>
            <w:bookmarkEnd w:id="31"/>
            <w:r w:rsidRPr="00DA0358">
              <w:t>P389/E3</w:t>
            </w:r>
            <w:r>
              <w:rPr>
                <w:b w:val="0"/>
              </w:rPr>
              <w:t> : Listes d’ancienneté 1989-2014.</w:t>
            </w:r>
            <w:r w:rsidRPr="007B7784">
              <w:rPr>
                <w:b w:val="0"/>
              </w:rPr>
              <w:t xml:space="preserve"> -- </w:t>
            </w:r>
            <w:r>
              <w:rPr>
                <w:b w:val="0"/>
              </w:rPr>
              <w:t>29 décembre 1989-31 décembre 2014</w:t>
            </w:r>
            <w:r w:rsidRPr="007B7784">
              <w:rPr>
                <w:b w:val="0"/>
              </w:rPr>
              <w:t xml:space="preserve">. -- </w:t>
            </w:r>
            <w:r>
              <w:rPr>
                <w:b w:val="0"/>
              </w:rPr>
              <w:t>1 cm de documents textuels.</w:t>
            </w:r>
          </w:p>
          <w:p w:rsidR="00713070" w:rsidRPr="008664A9" w:rsidRDefault="00713070" w:rsidP="00713070">
            <w:pPr>
              <w:rPr>
                <w:highlight w:val="yellow"/>
              </w:rPr>
            </w:pPr>
          </w:p>
          <w:p w:rsidR="00713070" w:rsidRPr="00501D90" w:rsidRDefault="00713070" w:rsidP="00713070">
            <w:r w:rsidRPr="007454EB">
              <w:rPr>
                <w:i/>
              </w:rPr>
              <w:t xml:space="preserve">Portée et contenu : </w:t>
            </w:r>
            <w:r>
              <w:t xml:space="preserve">Listes d’ancienneté accumulée par les travailleurs pour les années 1989 à 1992, 1994, 2004, 2005, 2013 et 2014. En plus des noms et prénoms et de l’ancienneté accumulée, on y retrouve les adresses et numéros de téléphones. </w:t>
            </w:r>
          </w:p>
          <w:p w:rsidR="00713070" w:rsidRPr="007454EB" w:rsidRDefault="00713070" w:rsidP="00713070"/>
          <w:p w:rsidR="00713070" w:rsidRPr="007454EB" w:rsidRDefault="00713070" w:rsidP="00713070">
            <w:pPr>
              <w:rPr>
                <w:i/>
              </w:rPr>
            </w:pPr>
            <w:proofErr w:type="gramStart"/>
            <w:r w:rsidRPr="007454EB">
              <w:rPr>
                <w:i/>
              </w:rPr>
              <w:t>Notes</w:t>
            </w:r>
            <w:proofErr w:type="gramEnd"/>
            <w:r w:rsidRPr="007454EB">
              <w:rPr>
                <w:i/>
              </w:rPr>
              <w:t> :</w:t>
            </w:r>
          </w:p>
          <w:p w:rsidR="00713070" w:rsidRDefault="00713070" w:rsidP="00713070">
            <w:r>
              <w:t>Originaux et copies.</w:t>
            </w:r>
          </w:p>
          <w:p w:rsidR="00713070" w:rsidRPr="0008085E" w:rsidRDefault="00713070" w:rsidP="00713070">
            <w:pPr>
              <w:autoSpaceDE w:val="0"/>
              <w:autoSpaceDN w:val="0"/>
              <w:adjustRightInd w:val="0"/>
              <w:rPr>
                <w:i/>
                <w:szCs w:val="24"/>
              </w:rPr>
            </w:pPr>
            <w:r w:rsidRPr="00415972">
              <w:rPr>
                <w:b/>
                <w:bCs/>
                <w:i/>
                <w:color w:val="FF0000"/>
                <w:szCs w:val="24"/>
              </w:rPr>
              <w:t>***</w:t>
            </w:r>
            <w:r w:rsidRPr="00415972">
              <w:rPr>
                <w:b/>
                <w:bCs/>
                <w:i/>
                <w:szCs w:val="24"/>
              </w:rPr>
              <w:t xml:space="preserve"> </w:t>
            </w:r>
            <w:r w:rsidRPr="0008085E">
              <w:rPr>
                <w:bCs/>
                <w:i/>
                <w:szCs w:val="24"/>
              </w:rPr>
              <w:t>Restrictions à la consultation, à l'utilisation, à la reproduction et à la publication</w:t>
            </w:r>
            <w:r>
              <w:rPr>
                <w:bCs/>
                <w:i/>
                <w:szCs w:val="24"/>
              </w:rPr>
              <w:t> </w:t>
            </w:r>
            <w:r>
              <w:rPr>
                <w:i/>
                <w:szCs w:val="24"/>
              </w:rPr>
              <w:t>:</w:t>
            </w:r>
          </w:p>
          <w:p w:rsidR="00713070" w:rsidRPr="00415972" w:rsidRDefault="00713070" w:rsidP="00713070">
            <w:pPr>
              <w:rPr>
                <w:color w:val="FF0000"/>
              </w:rPr>
            </w:pPr>
            <w:r w:rsidRPr="00415972">
              <w:rPr>
                <w:color w:val="FF0000"/>
              </w:rPr>
              <w:t>Les parties contenant des renseignements personnels</w:t>
            </w:r>
            <w:r>
              <w:rPr>
                <w:color w:val="FF0000"/>
              </w:rPr>
              <w:t xml:space="preserve"> (adresse et numéros de téléphone)</w:t>
            </w:r>
            <w:r w:rsidRPr="00415972">
              <w:rPr>
                <w:color w:val="FF0000"/>
              </w:rPr>
              <w:t xml:space="preserve"> ne sont pas accessibles sans l’autorisation de la personne </w:t>
            </w:r>
            <w:r w:rsidRPr="00415972">
              <w:rPr>
                <w:color w:val="FF0000"/>
              </w:rPr>
              <w:lastRenderedPageBreak/>
              <w:t xml:space="preserve">concernée.  </w:t>
            </w:r>
          </w:p>
          <w:p w:rsidR="00713070" w:rsidRDefault="00713070" w:rsidP="00713070">
            <w:pPr>
              <w:rPr>
                <w:color w:val="FF0000"/>
              </w:rPr>
            </w:pPr>
            <w:r w:rsidRPr="00415972">
              <w:rPr>
                <w:color w:val="FF0000"/>
              </w:rPr>
              <w:t>Les informations seront accessibles le 1</w:t>
            </w:r>
            <w:r w:rsidRPr="00415972">
              <w:rPr>
                <w:color w:val="FF0000"/>
                <w:vertAlign w:val="superscript"/>
              </w:rPr>
              <w:t>er</w:t>
            </w:r>
            <w:r w:rsidRPr="00415972">
              <w:rPr>
                <w:color w:val="FF0000"/>
              </w:rPr>
              <w:t xml:space="preserve"> janvier 2</w:t>
            </w:r>
            <w:r>
              <w:rPr>
                <w:color w:val="FF0000"/>
              </w:rPr>
              <w:t>115</w:t>
            </w:r>
            <w:r w:rsidRPr="00415972">
              <w:rPr>
                <w:color w:val="FF0000"/>
              </w:rPr>
              <w:t xml:space="preserve"> ou 30 ans après le décès de la personne concernée.</w:t>
            </w:r>
          </w:p>
          <w:p w:rsidR="00121321" w:rsidRPr="00415972" w:rsidRDefault="00121321" w:rsidP="00713070">
            <w:pPr>
              <w:rPr>
                <w:color w:val="FF0000"/>
              </w:rPr>
            </w:pPr>
          </w:p>
          <w:p w:rsidR="00284445" w:rsidRPr="00786DD8" w:rsidRDefault="00284445" w:rsidP="00284445">
            <w:pPr>
              <w:pStyle w:val="Titre2"/>
              <w:rPr>
                <w:b w:val="0"/>
                <w:highlight w:val="yellow"/>
              </w:rPr>
            </w:pPr>
            <w:bookmarkStart w:id="32" w:name="P389_E_4"/>
            <w:bookmarkEnd w:id="32"/>
            <w:r w:rsidRPr="00DA0358">
              <w:t>P389/E4</w:t>
            </w:r>
            <w:r w:rsidR="00786DD8" w:rsidRPr="00DA0358">
              <w:t> :</w:t>
            </w:r>
            <w:r w:rsidR="00786DD8">
              <w:rPr>
                <w:b w:val="0"/>
              </w:rPr>
              <w:t xml:space="preserve"> </w:t>
            </w:r>
            <w:r w:rsidR="00786DD8" w:rsidRPr="00786DD8">
              <w:rPr>
                <w:b w:val="0"/>
              </w:rPr>
              <w:t>Correspondance</w:t>
            </w:r>
            <w:r w:rsidR="00E36801">
              <w:rPr>
                <w:b w:val="0"/>
              </w:rPr>
              <w:t>s</w:t>
            </w:r>
            <w:r w:rsidR="00786DD8" w:rsidRPr="00786DD8">
              <w:rPr>
                <w:b w:val="0"/>
              </w:rPr>
              <w:t xml:space="preserve"> avec l’employeur.</w:t>
            </w:r>
            <w:r w:rsidR="00786DD8">
              <w:rPr>
                <w:b w:val="0"/>
              </w:rPr>
              <w:t xml:space="preserve"> </w:t>
            </w:r>
            <w:r w:rsidRPr="00786DD8">
              <w:rPr>
                <w:b w:val="0"/>
              </w:rPr>
              <w:t xml:space="preserve">-- </w:t>
            </w:r>
            <w:r w:rsidR="00786DD8">
              <w:rPr>
                <w:b w:val="0"/>
              </w:rPr>
              <w:t xml:space="preserve">13 octobre 1989-14 janvier </w:t>
            </w:r>
            <w:r w:rsidRPr="00786DD8">
              <w:rPr>
                <w:b w:val="0"/>
              </w:rPr>
              <w:t>20</w:t>
            </w:r>
            <w:r w:rsidR="00786DD8">
              <w:rPr>
                <w:b w:val="0"/>
              </w:rPr>
              <w:t>07</w:t>
            </w:r>
            <w:r w:rsidRPr="00786DD8">
              <w:rPr>
                <w:b w:val="0"/>
              </w:rPr>
              <w:t>. -- 0,5 cm de documents textuels.</w:t>
            </w:r>
          </w:p>
          <w:p w:rsidR="00284445" w:rsidRPr="008664A9" w:rsidRDefault="00284445" w:rsidP="00284445">
            <w:pPr>
              <w:rPr>
                <w:highlight w:val="yellow"/>
              </w:rPr>
            </w:pPr>
          </w:p>
          <w:p w:rsidR="00284445" w:rsidRPr="00501D90" w:rsidRDefault="00284445" w:rsidP="00284445">
            <w:r w:rsidRPr="007454EB">
              <w:rPr>
                <w:i/>
              </w:rPr>
              <w:t xml:space="preserve">Portée et contenu : </w:t>
            </w:r>
            <w:r w:rsidR="00E36801">
              <w:t>Correspondances relatives aux relations et aux conditions de travail.  On y retrouve des plaintes contres des employés non syndiqués, la santé et la sécurité au travail, l’horaire des vacances, avis de licenciement collectif, les bonus offerts aux travailleurs.</w:t>
            </w:r>
          </w:p>
          <w:p w:rsidR="00284445" w:rsidRPr="007454EB" w:rsidRDefault="00284445" w:rsidP="00284445"/>
          <w:p w:rsidR="00284445" w:rsidRPr="007454EB" w:rsidRDefault="00284445" w:rsidP="00284445">
            <w:pPr>
              <w:rPr>
                <w:i/>
              </w:rPr>
            </w:pPr>
            <w:proofErr w:type="gramStart"/>
            <w:r w:rsidRPr="007454EB">
              <w:rPr>
                <w:i/>
              </w:rPr>
              <w:t>Notes</w:t>
            </w:r>
            <w:proofErr w:type="gramEnd"/>
            <w:r w:rsidRPr="007454EB">
              <w:rPr>
                <w:i/>
              </w:rPr>
              <w:t> :</w:t>
            </w:r>
          </w:p>
          <w:p w:rsidR="00284445" w:rsidRDefault="00284445" w:rsidP="00284445">
            <w:r>
              <w:t>Originaux et copies.</w:t>
            </w:r>
          </w:p>
          <w:p w:rsidR="00284445" w:rsidRDefault="00284445" w:rsidP="00284445"/>
          <w:p w:rsidR="00284445" w:rsidRDefault="00284445" w:rsidP="00284445"/>
          <w:p w:rsidR="00E36801" w:rsidRPr="008664A9" w:rsidRDefault="00E36801" w:rsidP="00E36801">
            <w:pPr>
              <w:pStyle w:val="Titre2"/>
              <w:rPr>
                <w:highlight w:val="yellow"/>
              </w:rPr>
            </w:pPr>
            <w:bookmarkStart w:id="33" w:name="P389_E_5"/>
            <w:bookmarkEnd w:id="33"/>
            <w:r>
              <w:t>P389/E</w:t>
            </w:r>
            <w:r w:rsidR="00DA0358">
              <w:t>5</w:t>
            </w:r>
            <w:r>
              <w:t xml:space="preserve">     Comités</w:t>
            </w:r>
            <w:r w:rsidR="00ED497A">
              <w:t>.</w:t>
            </w:r>
            <w:r w:rsidRPr="008664A9">
              <w:t xml:space="preserve"> -- </w:t>
            </w:r>
            <w:r w:rsidR="008F59BC">
              <w:t>31 janvier 1997</w:t>
            </w:r>
            <w:r>
              <w:t>-</w:t>
            </w:r>
            <w:r w:rsidR="008F59BC">
              <w:t xml:space="preserve">9 octobre </w:t>
            </w:r>
            <w:r>
              <w:t>201</w:t>
            </w:r>
            <w:r w:rsidR="008F59BC">
              <w:t>3</w:t>
            </w:r>
            <w:r>
              <w:t>.</w:t>
            </w:r>
            <w:r w:rsidRPr="007454EB">
              <w:t xml:space="preserve"> -- </w:t>
            </w:r>
            <w:r>
              <w:t xml:space="preserve">5 </w:t>
            </w:r>
            <w:r w:rsidRPr="007454EB">
              <w:t>cm de documents textuels</w:t>
            </w:r>
            <w:r>
              <w:t>.</w:t>
            </w:r>
          </w:p>
          <w:p w:rsidR="00E36801" w:rsidRPr="008664A9" w:rsidRDefault="00E36801" w:rsidP="00E36801">
            <w:pPr>
              <w:rPr>
                <w:highlight w:val="yellow"/>
              </w:rPr>
            </w:pPr>
          </w:p>
          <w:p w:rsidR="00E36801" w:rsidRPr="00501D90" w:rsidRDefault="00E36801" w:rsidP="00E36801">
            <w:r w:rsidRPr="007454EB">
              <w:rPr>
                <w:i/>
              </w:rPr>
              <w:t xml:space="preserve">Portée et contenu : </w:t>
            </w:r>
            <w:r>
              <w:t xml:space="preserve">Cette sous-série </w:t>
            </w:r>
            <w:r w:rsidR="008F59BC">
              <w:t xml:space="preserve">des procès-verbaux de différents comités réunissant non syndiqués et syndiqués. </w:t>
            </w:r>
          </w:p>
          <w:p w:rsidR="00E36801" w:rsidRPr="007454EB" w:rsidRDefault="00E36801" w:rsidP="00E36801"/>
          <w:p w:rsidR="00E36801" w:rsidRPr="007454EB" w:rsidRDefault="00E36801" w:rsidP="00E36801">
            <w:pPr>
              <w:rPr>
                <w:i/>
              </w:rPr>
            </w:pPr>
            <w:proofErr w:type="gramStart"/>
            <w:r w:rsidRPr="007454EB">
              <w:rPr>
                <w:i/>
              </w:rPr>
              <w:t>Notes</w:t>
            </w:r>
            <w:proofErr w:type="gramEnd"/>
            <w:r w:rsidRPr="007454EB">
              <w:rPr>
                <w:i/>
              </w:rPr>
              <w:t> :</w:t>
            </w:r>
          </w:p>
          <w:p w:rsidR="00E36801" w:rsidRDefault="008F59BC" w:rsidP="00E36801">
            <w:r>
              <w:t>C</w:t>
            </w:r>
            <w:r w:rsidR="00E36801">
              <w:t>opies.</w:t>
            </w:r>
          </w:p>
          <w:p w:rsidR="00E36801" w:rsidRDefault="00E36801" w:rsidP="00E36801"/>
          <w:p w:rsidR="00E36801" w:rsidRPr="00786DD8" w:rsidRDefault="00DA0358" w:rsidP="00E36801">
            <w:pPr>
              <w:pStyle w:val="Titre2"/>
              <w:rPr>
                <w:b w:val="0"/>
                <w:u w:val="single"/>
              </w:rPr>
            </w:pPr>
            <w:r>
              <w:rPr>
                <w:b w:val="0"/>
                <w:u w:val="single"/>
              </w:rPr>
              <w:t>P389/E5</w:t>
            </w:r>
            <w:r w:rsidR="00E36801" w:rsidRPr="00786DD8">
              <w:rPr>
                <w:b w:val="0"/>
                <w:u w:val="single"/>
              </w:rPr>
              <w:t xml:space="preserve">/1 : </w:t>
            </w:r>
            <w:r>
              <w:rPr>
                <w:b w:val="0"/>
                <w:u w:val="single"/>
              </w:rPr>
              <w:t>Comité mixte</w:t>
            </w:r>
            <w:r w:rsidR="00E36801" w:rsidRPr="00786DD8">
              <w:rPr>
                <w:b w:val="0"/>
                <w:u w:val="single"/>
              </w:rPr>
              <w:t>.</w:t>
            </w:r>
          </w:p>
          <w:p w:rsidR="00E36801" w:rsidRPr="007B7784" w:rsidRDefault="00E36801" w:rsidP="00E36801">
            <w:pPr>
              <w:pStyle w:val="Titre2"/>
              <w:rPr>
                <w:b w:val="0"/>
                <w:highlight w:val="yellow"/>
              </w:rPr>
            </w:pPr>
            <w:r w:rsidRPr="007B7784">
              <w:rPr>
                <w:b w:val="0"/>
              </w:rPr>
              <w:t xml:space="preserve">-- </w:t>
            </w:r>
            <w:r w:rsidR="00DA0358">
              <w:rPr>
                <w:b w:val="0"/>
              </w:rPr>
              <w:t>31 janvier 1997-9 octobre 2013</w:t>
            </w:r>
            <w:r w:rsidRPr="007B7784">
              <w:rPr>
                <w:b w:val="0"/>
              </w:rPr>
              <w:t xml:space="preserve">. -- </w:t>
            </w:r>
            <w:r w:rsidR="00DA0358">
              <w:rPr>
                <w:b w:val="0"/>
              </w:rPr>
              <w:t>1 cm de documents textuels.</w:t>
            </w:r>
          </w:p>
          <w:p w:rsidR="00E36801" w:rsidRPr="008664A9" w:rsidRDefault="00E36801" w:rsidP="00E36801">
            <w:pPr>
              <w:rPr>
                <w:highlight w:val="yellow"/>
              </w:rPr>
            </w:pPr>
          </w:p>
          <w:p w:rsidR="00E36801" w:rsidRPr="00501D90" w:rsidRDefault="00E36801" w:rsidP="00E36801">
            <w:r w:rsidRPr="007454EB">
              <w:rPr>
                <w:i/>
              </w:rPr>
              <w:t xml:space="preserve">Portée et contenu : </w:t>
            </w:r>
            <w:r w:rsidR="00DA0358">
              <w:t xml:space="preserve">Procès-verbaux. Ce comité réunit la partie patronale et la partie syndicale </w:t>
            </w:r>
            <w:r w:rsidR="008F59BC">
              <w:t>concernant les relations et les conditions de travail.</w:t>
            </w:r>
            <w:r w:rsidR="00DA0358">
              <w:t xml:space="preserve">  </w:t>
            </w:r>
          </w:p>
          <w:p w:rsidR="00E36801" w:rsidRPr="007454EB" w:rsidRDefault="00E36801" w:rsidP="00E36801"/>
          <w:p w:rsidR="00E36801" w:rsidRPr="007454EB" w:rsidRDefault="00E36801" w:rsidP="00E36801">
            <w:pPr>
              <w:rPr>
                <w:i/>
              </w:rPr>
            </w:pPr>
            <w:proofErr w:type="gramStart"/>
            <w:r w:rsidRPr="007454EB">
              <w:rPr>
                <w:i/>
              </w:rPr>
              <w:t>Notes</w:t>
            </w:r>
            <w:proofErr w:type="gramEnd"/>
            <w:r w:rsidRPr="007454EB">
              <w:rPr>
                <w:i/>
              </w:rPr>
              <w:t> :</w:t>
            </w:r>
          </w:p>
          <w:p w:rsidR="00E36801" w:rsidRDefault="00E36801" w:rsidP="00E36801">
            <w:r>
              <w:t>Copies.</w:t>
            </w:r>
          </w:p>
          <w:p w:rsidR="000C14D4" w:rsidRDefault="000C14D4" w:rsidP="00E36801"/>
          <w:p w:rsidR="000C14D4" w:rsidRPr="00786DD8" w:rsidRDefault="000C14D4" w:rsidP="000C14D4">
            <w:pPr>
              <w:pStyle w:val="Titre2"/>
              <w:rPr>
                <w:b w:val="0"/>
                <w:u w:val="single"/>
              </w:rPr>
            </w:pPr>
            <w:r>
              <w:rPr>
                <w:b w:val="0"/>
                <w:u w:val="single"/>
              </w:rPr>
              <w:t>P389/E5/2</w:t>
            </w:r>
            <w:r w:rsidRPr="00786DD8">
              <w:rPr>
                <w:b w:val="0"/>
                <w:u w:val="single"/>
              </w:rPr>
              <w:t xml:space="preserve"> : </w:t>
            </w:r>
            <w:r>
              <w:rPr>
                <w:b w:val="0"/>
                <w:u w:val="single"/>
              </w:rPr>
              <w:t>Comité de santé et sécurité</w:t>
            </w:r>
            <w:r w:rsidRPr="00786DD8">
              <w:rPr>
                <w:b w:val="0"/>
                <w:u w:val="single"/>
              </w:rPr>
              <w:t>.</w:t>
            </w:r>
          </w:p>
          <w:p w:rsidR="000C14D4" w:rsidRPr="007B7784" w:rsidRDefault="000C14D4" w:rsidP="000C14D4">
            <w:pPr>
              <w:pStyle w:val="Titre2"/>
              <w:rPr>
                <w:b w:val="0"/>
                <w:highlight w:val="yellow"/>
              </w:rPr>
            </w:pPr>
            <w:r w:rsidRPr="007B7784">
              <w:rPr>
                <w:b w:val="0"/>
              </w:rPr>
              <w:t xml:space="preserve">-- </w:t>
            </w:r>
            <w:r>
              <w:rPr>
                <w:b w:val="0"/>
              </w:rPr>
              <w:t>6 juillet 2004-4 septembre 2007</w:t>
            </w:r>
            <w:r w:rsidRPr="007B7784">
              <w:rPr>
                <w:b w:val="0"/>
              </w:rPr>
              <w:t xml:space="preserve">. -- </w:t>
            </w:r>
            <w:r>
              <w:rPr>
                <w:b w:val="0"/>
              </w:rPr>
              <w:t>1,5 cm de documents textuels.</w:t>
            </w:r>
          </w:p>
          <w:p w:rsidR="000C14D4" w:rsidRPr="008664A9" w:rsidRDefault="000C14D4" w:rsidP="000C14D4">
            <w:pPr>
              <w:rPr>
                <w:highlight w:val="yellow"/>
              </w:rPr>
            </w:pPr>
          </w:p>
          <w:p w:rsidR="000C14D4" w:rsidRPr="00501D90" w:rsidRDefault="000C14D4" w:rsidP="000C14D4">
            <w:r w:rsidRPr="007454EB">
              <w:rPr>
                <w:i/>
              </w:rPr>
              <w:t xml:space="preserve">Portée et contenu : </w:t>
            </w:r>
            <w:r>
              <w:t>Procès-verbaux. Ce comité paritaire entre syndiqués et non syndiqués, ayant comme mandat la prévention des accidents du travail, la promotion de la santé et sécurité, la vérification des mécanismes de prévention.</w:t>
            </w:r>
          </w:p>
          <w:p w:rsidR="000C14D4" w:rsidRPr="007454EB" w:rsidRDefault="000C14D4" w:rsidP="000C14D4"/>
          <w:p w:rsidR="000C14D4" w:rsidRPr="007454EB" w:rsidRDefault="000C14D4" w:rsidP="000C14D4">
            <w:pPr>
              <w:rPr>
                <w:i/>
              </w:rPr>
            </w:pPr>
            <w:proofErr w:type="gramStart"/>
            <w:r w:rsidRPr="007454EB">
              <w:rPr>
                <w:i/>
              </w:rPr>
              <w:t>Notes</w:t>
            </w:r>
            <w:proofErr w:type="gramEnd"/>
            <w:r w:rsidRPr="007454EB">
              <w:rPr>
                <w:i/>
              </w:rPr>
              <w:t> :</w:t>
            </w:r>
          </w:p>
          <w:p w:rsidR="000C14D4" w:rsidRDefault="000C14D4" w:rsidP="000C14D4">
            <w:r>
              <w:t>Copies.</w:t>
            </w:r>
          </w:p>
          <w:p w:rsidR="000C14D4" w:rsidRDefault="000C14D4" w:rsidP="00E36801"/>
          <w:p w:rsidR="000C14D4" w:rsidRPr="00786DD8" w:rsidRDefault="000C14D4" w:rsidP="000C14D4">
            <w:pPr>
              <w:pStyle w:val="Titre2"/>
              <w:rPr>
                <w:b w:val="0"/>
                <w:u w:val="single"/>
              </w:rPr>
            </w:pPr>
            <w:r>
              <w:rPr>
                <w:b w:val="0"/>
                <w:u w:val="single"/>
              </w:rPr>
              <w:t>P389/E5/3</w:t>
            </w:r>
            <w:r w:rsidRPr="00786DD8">
              <w:rPr>
                <w:b w:val="0"/>
                <w:u w:val="single"/>
              </w:rPr>
              <w:t xml:space="preserve"> : </w:t>
            </w:r>
            <w:r>
              <w:rPr>
                <w:b w:val="0"/>
                <w:u w:val="single"/>
              </w:rPr>
              <w:t>Comité stratégique</w:t>
            </w:r>
            <w:r w:rsidRPr="00786DD8">
              <w:rPr>
                <w:b w:val="0"/>
                <w:u w:val="single"/>
              </w:rPr>
              <w:t>.</w:t>
            </w:r>
          </w:p>
          <w:p w:rsidR="000C14D4" w:rsidRPr="007B7784" w:rsidRDefault="000C14D4" w:rsidP="000C14D4">
            <w:pPr>
              <w:pStyle w:val="Titre2"/>
              <w:rPr>
                <w:b w:val="0"/>
                <w:highlight w:val="yellow"/>
              </w:rPr>
            </w:pPr>
            <w:r w:rsidRPr="007B7784">
              <w:rPr>
                <w:b w:val="0"/>
              </w:rPr>
              <w:lastRenderedPageBreak/>
              <w:t xml:space="preserve">-- </w:t>
            </w:r>
            <w:r>
              <w:rPr>
                <w:b w:val="0"/>
              </w:rPr>
              <w:t>19 mai 2000-1</w:t>
            </w:r>
            <w:r w:rsidRPr="000C14D4">
              <w:rPr>
                <w:b w:val="0"/>
                <w:vertAlign w:val="superscript"/>
              </w:rPr>
              <w:t>er</w:t>
            </w:r>
            <w:r>
              <w:rPr>
                <w:b w:val="0"/>
              </w:rPr>
              <w:t xml:space="preserve"> juillet 2004</w:t>
            </w:r>
            <w:r w:rsidRPr="007B7784">
              <w:rPr>
                <w:b w:val="0"/>
              </w:rPr>
              <w:t xml:space="preserve">. -- </w:t>
            </w:r>
            <w:r>
              <w:rPr>
                <w:b w:val="0"/>
              </w:rPr>
              <w:t>0,5 cm de documents textuels.</w:t>
            </w:r>
          </w:p>
          <w:p w:rsidR="000C14D4" w:rsidRPr="008664A9" w:rsidRDefault="000C14D4" w:rsidP="000C14D4">
            <w:pPr>
              <w:rPr>
                <w:highlight w:val="yellow"/>
              </w:rPr>
            </w:pPr>
          </w:p>
          <w:p w:rsidR="000C14D4" w:rsidRPr="00501D90" w:rsidRDefault="000C14D4" w:rsidP="000C14D4">
            <w:r w:rsidRPr="007454EB">
              <w:rPr>
                <w:i/>
              </w:rPr>
              <w:t xml:space="preserve">Portée et contenu : </w:t>
            </w:r>
            <w:r>
              <w:t xml:space="preserve">Procès-verbaux. </w:t>
            </w:r>
          </w:p>
          <w:p w:rsidR="000C14D4" w:rsidRDefault="000C14D4" w:rsidP="000C14D4"/>
          <w:p w:rsidR="00ED497A" w:rsidRPr="007454EB" w:rsidRDefault="00ED497A" w:rsidP="000C14D4"/>
          <w:p w:rsidR="000C14D4" w:rsidRPr="007454EB" w:rsidRDefault="000C14D4" w:rsidP="000C14D4">
            <w:pPr>
              <w:rPr>
                <w:i/>
              </w:rPr>
            </w:pPr>
            <w:proofErr w:type="gramStart"/>
            <w:r w:rsidRPr="007454EB">
              <w:rPr>
                <w:i/>
              </w:rPr>
              <w:t>Notes</w:t>
            </w:r>
            <w:proofErr w:type="gramEnd"/>
            <w:r w:rsidRPr="007454EB">
              <w:rPr>
                <w:i/>
              </w:rPr>
              <w:t> :</w:t>
            </w:r>
          </w:p>
          <w:p w:rsidR="000C14D4" w:rsidRDefault="000C14D4" w:rsidP="000C14D4">
            <w:r>
              <w:t>Copies.</w:t>
            </w:r>
          </w:p>
          <w:p w:rsidR="006625C3" w:rsidRDefault="006625C3" w:rsidP="00596F1B">
            <w:pPr>
              <w:rPr>
                <w:lang w:eastAsia="en-US"/>
              </w:rPr>
            </w:pPr>
          </w:p>
          <w:p w:rsidR="00596F1B" w:rsidRPr="00786DD8" w:rsidRDefault="00596F1B" w:rsidP="00596F1B">
            <w:pPr>
              <w:pStyle w:val="Titre2"/>
              <w:rPr>
                <w:b w:val="0"/>
                <w:u w:val="single"/>
              </w:rPr>
            </w:pPr>
            <w:r>
              <w:rPr>
                <w:b w:val="0"/>
                <w:u w:val="single"/>
              </w:rPr>
              <w:t>P389/E5/4</w:t>
            </w:r>
            <w:r w:rsidRPr="00786DD8">
              <w:rPr>
                <w:b w:val="0"/>
                <w:u w:val="single"/>
              </w:rPr>
              <w:t xml:space="preserve"> : </w:t>
            </w:r>
            <w:r>
              <w:rPr>
                <w:b w:val="0"/>
                <w:u w:val="single"/>
              </w:rPr>
              <w:t xml:space="preserve">Comité de </w:t>
            </w:r>
            <w:proofErr w:type="spellStart"/>
            <w:r>
              <w:rPr>
                <w:b w:val="0"/>
                <w:u w:val="single"/>
              </w:rPr>
              <w:t>cadenassage</w:t>
            </w:r>
            <w:proofErr w:type="spellEnd"/>
            <w:r w:rsidRPr="00786DD8">
              <w:rPr>
                <w:b w:val="0"/>
                <w:u w:val="single"/>
              </w:rPr>
              <w:t>.</w:t>
            </w:r>
          </w:p>
          <w:p w:rsidR="00596F1B" w:rsidRPr="007B7784" w:rsidRDefault="00596F1B" w:rsidP="00596F1B">
            <w:pPr>
              <w:pStyle w:val="Titre2"/>
              <w:rPr>
                <w:b w:val="0"/>
                <w:highlight w:val="yellow"/>
              </w:rPr>
            </w:pPr>
            <w:r w:rsidRPr="007B7784">
              <w:rPr>
                <w:b w:val="0"/>
              </w:rPr>
              <w:t xml:space="preserve">-- </w:t>
            </w:r>
            <w:r>
              <w:rPr>
                <w:b w:val="0"/>
              </w:rPr>
              <w:t>17 mars 2005-27 mars 2006</w:t>
            </w:r>
            <w:r w:rsidRPr="007B7784">
              <w:rPr>
                <w:b w:val="0"/>
              </w:rPr>
              <w:t xml:space="preserve">. -- </w:t>
            </w:r>
            <w:r>
              <w:rPr>
                <w:b w:val="0"/>
              </w:rPr>
              <w:t>0,5 cm de documents textuels.</w:t>
            </w:r>
          </w:p>
          <w:p w:rsidR="00596F1B" w:rsidRPr="008664A9" w:rsidRDefault="00596F1B" w:rsidP="00596F1B">
            <w:pPr>
              <w:rPr>
                <w:highlight w:val="yellow"/>
              </w:rPr>
            </w:pPr>
          </w:p>
          <w:p w:rsidR="00596F1B" w:rsidRPr="00501D90" w:rsidRDefault="00596F1B" w:rsidP="00596F1B">
            <w:r w:rsidRPr="007454EB">
              <w:rPr>
                <w:i/>
              </w:rPr>
              <w:t xml:space="preserve">Portée et contenu : </w:t>
            </w:r>
            <w:r>
              <w:t xml:space="preserve">Procès-verbaux. </w:t>
            </w:r>
            <w:r w:rsidR="00DB3CFE">
              <w:t>Comité sur la m</w:t>
            </w:r>
            <w:r w:rsidR="008F59BC">
              <w:t>ise en place de poste</w:t>
            </w:r>
            <w:r w:rsidR="00DB3CFE">
              <w:t>s</w:t>
            </w:r>
            <w:r w:rsidR="008F59BC">
              <w:t xml:space="preserve"> de </w:t>
            </w:r>
            <w:proofErr w:type="spellStart"/>
            <w:r w:rsidR="008F59BC">
              <w:t>cadenassage</w:t>
            </w:r>
            <w:proofErr w:type="spellEnd"/>
            <w:r w:rsidR="008F59BC">
              <w:t>.</w:t>
            </w:r>
          </w:p>
          <w:p w:rsidR="00596F1B" w:rsidRPr="007454EB" w:rsidRDefault="00596F1B" w:rsidP="00596F1B"/>
          <w:p w:rsidR="00596F1B" w:rsidRPr="007454EB" w:rsidRDefault="00596F1B" w:rsidP="00596F1B">
            <w:pPr>
              <w:rPr>
                <w:i/>
              </w:rPr>
            </w:pPr>
            <w:proofErr w:type="gramStart"/>
            <w:r w:rsidRPr="007454EB">
              <w:rPr>
                <w:i/>
              </w:rPr>
              <w:t>Notes</w:t>
            </w:r>
            <w:proofErr w:type="gramEnd"/>
            <w:r w:rsidRPr="007454EB">
              <w:rPr>
                <w:i/>
              </w:rPr>
              <w:t> :</w:t>
            </w:r>
          </w:p>
          <w:p w:rsidR="00596F1B" w:rsidRDefault="00596F1B" w:rsidP="00596F1B">
            <w:r>
              <w:t>Copies.</w:t>
            </w:r>
          </w:p>
          <w:p w:rsidR="006625C3" w:rsidRDefault="006625C3" w:rsidP="00596F1B">
            <w:pPr>
              <w:rPr>
                <w:lang w:eastAsia="en-US"/>
              </w:rPr>
            </w:pPr>
          </w:p>
          <w:p w:rsidR="00596F1B" w:rsidRPr="00786DD8" w:rsidRDefault="00596F1B" w:rsidP="00596F1B">
            <w:pPr>
              <w:pStyle w:val="Titre2"/>
              <w:rPr>
                <w:b w:val="0"/>
                <w:u w:val="single"/>
              </w:rPr>
            </w:pPr>
            <w:r>
              <w:rPr>
                <w:b w:val="0"/>
                <w:u w:val="single"/>
              </w:rPr>
              <w:t>P389/E5/5</w:t>
            </w:r>
            <w:r w:rsidRPr="00786DD8">
              <w:rPr>
                <w:b w:val="0"/>
                <w:u w:val="single"/>
              </w:rPr>
              <w:t xml:space="preserve"> : </w:t>
            </w:r>
            <w:r>
              <w:rPr>
                <w:b w:val="0"/>
                <w:u w:val="single"/>
              </w:rPr>
              <w:t>Comité P.A.C</w:t>
            </w:r>
            <w:r w:rsidRPr="00786DD8">
              <w:rPr>
                <w:b w:val="0"/>
                <w:u w:val="single"/>
              </w:rPr>
              <w:t>.</w:t>
            </w:r>
          </w:p>
          <w:p w:rsidR="00596F1B" w:rsidRPr="007B7784" w:rsidRDefault="00596F1B" w:rsidP="00596F1B">
            <w:pPr>
              <w:pStyle w:val="Titre2"/>
              <w:rPr>
                <w:b w:val="0"/>
                <w:highlight w:val="yellow"/>
              </w:rPr>
            </w:pPr>
            <w:r w:rsidRPr="007B7784">
              <w:rPr>
                <w:b w:val="0"/>
              </w:rPr>
              <w:t xml:space="preserve">-- </w:t>
            </w:r>
            <w:r>
              <w:rPr>
                <w:b w:val="0"/>
              </w:rPr>
              <w:t>15 décembre 1998-19 avril 1999</w:t>
            </w:r>
            <w:r w:rsidRPr="007B7784">
              <w:rPr>
                <w:b w:val="0"/>
              </w:rPr>
              <w:t xml:space="preserve">. -- </w:t>
            </w:r>
            <w:r>
              <w:rPr>
                <w:b w:val="0"/>
              </w:rPr>
              <w:t>0,5 cm de documents textuels.</w:t>
            </w:r>
          </w:p>
          <w:p w:rsidR="00596F1B" w:rsidRPr="008664A9" w:rsidRDefault="00596F1B" w:rsidP="00596F1B">
            <w:pPr>
              <w:rPr>
                <w:highlight w:val="yellow"/>
              </w:rPr>
            </w:pPr>
          </w:p>
          <w:p w:rsidR="00596F1B" w:rsidRPr="00501D90" w:rsidRDefault="00596F1B" w:rsidP="00596F1B">
            <w:r w:rsidRPr="007454EB">
              <w:rPr>
                <w:i/>
              </w:rPr>
              <w:t xml:space="preserve">Portée et contenu : </w:t>
            </w:r>
            <w:r>
              <w:t xml:space="preserve">Procès-verbaux. </w:t>
            </w:r>
          </w:p>
          <w:p w:rsidR="00596F1B" w:rsidRPr="007454EB" w:rsidRDefault="00596F1B" w:rsidP="00596F1B"/>
          <w:p w:rsidR="00596F1B" w:rsidRPr="007454EB" w:rsidRDefault="00596F1B" w:rsidP="00596F1B">
            <w:pPr>
              <w:rPr>
                <w:i/>
              </w:rPr>
            </w:pPr>
            <w:proofErr w:type="gramStart"/>
            <w:r w:rsidRPr="007454EB">
              <w:rPr>
                <w:i/>
              </w:rPr>
              <w:t>Notes</w:t>
            </w:r>
            <w:proofErr w:type="gramEnd"/>
            <w:r w:rsidRPr="007454EB">
              <w:rPr>
                <w:i/>
              </w:rPr>
              <w:t> :</w:t>
            </w:r>
          </w:p>
          <w:p w:rsidR="00596F1B" w:rsidRDefault="00596F1B" w:rsidP="00596F1B">
            <w:r>
              <w:t>Copies.</w:t>
            </w:r>
          </w:p>
          <w:p w:rsidR="006625C3" w:rsidRDefault="006625C3" w:rsidP="00596F1B">
            <w:pPr>
              <w:rPr>
                <w:lang w:eastAsia="en-US"/>
              </w:rPr>
            </w:pPr>
          </w:p>
          <w:p w:rsidR="00596F1B" w:rsidRPr="00786DD8" w:rsidRDefault="00596F1B" w:rsidP="00596F1B">
            <w:pPr>
              <w:pStyle w:val="Titre2"/>
              <w:rPr>
                <w:b w:val="0"/>
                <w:u w:val="single"/>
              </w:rPr>
            </w:pPr>
            <w:r>
              <w:rPr>
                <w:b w:val="0"/>
                <w:u w:val="single"/>
              </w:rPr>
              <w:t>P389/E5/6</w:t>
            </w:r>
            <w:r w:rsidRPr="00786DD8">
              <w:rPr>
                <w:b w:val="0"/>
                <w:u w:val="single"/>
              </w:rPr>
              <w:t xml:space="preserve"> : </w:t>
            </w:r>
            <w:r>
              <w:rPr>
                <w:b w:val="0"/>
                <w:u w:val="single"/>
              </w:rPr>
              <w:t>Comité rejets-retours.</w:t>
            </w:r>
          </w:p>
          <w:p w:rsidR="00596F1B" w:rsidRPr="007B7784" w:rsidRDefault="00596F1B" w:rsidP="00596F1B">
            <w:pPr>
              <w:pStyle w:val="Titre2"/>
              <w:rPr>
                <w:b w:val="0"/>
                <w:highlight w:val="yellow"/>
              </w:rPr>
            </w:pPr>
            <w:r w:rsidRPr="007B7784">
              <w:rPr>
                <w:b w:val="0"/>
              </w:rPr>
              <w:t xml:space="preserve">-- </w:t>
            </w:r>
            <w:r>
              <w:rPr>
                <w:b w:val="0"/>
              </w:rPr>
              <w:t>13 juillet 2005-25 octobre 2005</w:t>
            </w:r>
            <w:r w:rsidRPr="007B7784">
              <w:rPr>
                <w:b w:val="0"/>
              </w:rPr>
              <w:t xml:space="preserve">. -- </w:t>
            </w:r>
            <w:r>
              <w:rPr>
                <w:b w:val="0"/>
              </w:rPr>
              <w:t>8 feuillets de documents textuels.</w:t>
            </w:r>
          </w:p>
          <w:p w:rsidR="00596F1B" w:rsidRPr="008664A9" w:rsidRDefault="00596F1B" w:rsidP="00596F1B">
            <w:pPr>
              <w:rPr>
                <w:highlight w:val="yellow"/>
              </w:rPr>
            </w:pPr>
          </w:p>
          <w:p w:rsidR="00596F1B" w:rsidRPr="00501D90" w:rsidRDefault="00596F1B" w:rsidP="00596F1B">
            <w:r w:rsidRPr="007454EB">
              <w:rPr>
                <w:i/>
              </w:rPr>
              <w:t xml:space="preserve">Portée et contenu : </w:t>
            </w:r>
            <w:r>
              <w:t xml:space="preserve">Procès-verbaux. </w:t>
            </w:r>
            <w:r w:rsidR="00DB3CFE">
              <w:t>Comité sur l’o</w:t>
            </w:r>
            <w:r w:rsidR="008D5335">
              <w:t>ptimisation de poste</w:t>
            </w:r>
            <w:r w:rsidR="00DB3CFE">
              <w:t>s</w:t>
            </w:r>
            <w:r w:rsidR="008D5335">
              <w:t xml:space="preserve"> de travail.</w:t>
            </w:r>
          </w:p>
          <w:p w:rsidR="00596F1B" w:rsidRPr="007454EB" w:rsidRDefault="00596F1B" w:rsidP="00596F1B"/>
          <w:p w:rsidR="00596F1B" w:rsidRPr="007454EB" w:rsidRDefault="00596F1B" w:rsidP="00596F1B">
            <w:pPr>
              <w:rPr>
                <w:i/>
              </w:rPr>
            </w:pPr>
            <w:proofErr w:type="gramStart"/>
            <w:r w:rsidRPr="007454EB">
              <w:rPr>
                <w:i/>
              </w:rPr>
              <w:t>Notes</w:t>
            </w:r>
            <w:proofErr w:type="gramEnd"/>
            <w:r w:rsidRPr="007454EB">
              <w:rPr>
                <w:i/>
              </w:rPr>
              <w:t> :</w:t>
            </w:r>
          </w:p>
          <w:p w:rsidR="00596F1B" w:rsidRDefault="00596F1B" w:rsidP="00596F1B">
            <w:r>
              <w:t>Copies.</w:t>
            </w:r>
          </w:p>
          <w:p w:rsidR="006625C3" w:rsidRDefault="006625C3" w:rsidP="006625C3">
            <w:pPr>
              <w:rPr>
                <w:lang w:eastAsia="en-US"/>
              </w:rPr>
            </w:pPr>
          </w:p>
          <w:p w:rsidR="00596F1B" w:rsidRPr="00786DD8" w:rsidRDefault="00596F1B" w:rsidP="00596F1B">
            <w:pPr>
              <w:pStyle w:val="Titre2"/>
              <w:rPr>
                <w:b w:val="0"/>
                <w:u w:val="single"/>
              </w:rPr>
            </w:pPr>
            <w:r>
              <w:rPr>
                <w:b w:val="0"/>
                <w:u w:val="single"/>
              </w:rPr>
              <w:t>P389/E5/7</w:t>
            </w:r>
            <w:r w:rsidRPr="00786DD8">
              <w:rPr>
                <w:b w:val="0"/>
                <w:u w:val="single"/>
              </w:rPr>
              <w:t xml:space="preserve"> : </w:t>
            </w:r>
            <w:r>
              <w:rPr>
                <w:b w:val="0"/>
                <w:u w:val="single"/>
              </w:rPr>
              <w:t>Comité sur la haute tension.</w:t>
            </w:r>
          </w:p>
          <w:p w:rsidR="00596F1B" w:rsidRPr="007B7784" w:rsidRDefault="00596F1B" w:rsidP="00596F1B">
            <w:pPr>
              <w:pStyle w:val="Titre2"/>
              <w:rPr>
                <w:b w:val="0"/>
                <w:highlight w:val="yellow"/>
              </w:rPr>
            </w:pPr>
            <w:r w:rsidRPr="007B7784">
              <w:rPr>
                <w:b w:val="0"/>
              </w:rPr>
              <w:t xml:space="preserve">-- </w:t>
            </w:r>
            <w:r>
              <w:rPr>
                <w:b w:val="0"/>
              </w:rPr>
              <w:t>15 septembre 2006</w:t>
            </w:r>
            <w:r w:rsidRPr="007B7784">
              <w:rPr>
                <w:b w:val="0"/>
              </w:rPr>
              <w:t xml:space="preserve">. -- </w:t>
            </w:r>
            <w:r>
              <w:rPr>
                <w:b w:val="0"/>
              </w:rPr>
              <w:t>4 feuillets de documents textuels.</w:t>
            </w:r>
          </w:p>
          <w:p w:rsidR="00596F1B" w:rsidRPr="008664A9" w:rsidRDefault="00596F1B" w:rsidP="00596F1B">
            <w:pPr>
              <w:rPr>
                <w:highlight w:val="yellow"/>
              </w:rPr>
            </w:pPr>
          </w:p>
          <w:p w:rsidR="00596F1B" w:rsidRPr="00501D90" w:rsidRDefault="00596F1B" w:rsidP="00596F1B">
            <w:r w:rsidRPr="007454EB">
              <w:rPr>
                <w:i/>
              </w:rPr>
              <w:t xml:space="preserve">Portée et contenu : </w:t>
            </w:r>
            <w:r>
              <w:t xml:space="preserve">Procès-verbaux. </w:t>
            </w:r>
            <w:r w:rsidR="00DB3CFE">
              <w:t>Comité sur l’a</w:t>
            </w:r>
            <w:r w:rsidR="008D5335">
              <w:t>pplication des normes de sécurité électrique.</w:t>
            </w:r>
          </w:p>
          <w:p w:rsidR="00596F1B" w:rsidRPr="007454EB" w:rsidRDefault="00596F1B" w:rsidP="00596F1B"/>
          <w:p w:rsidR="00596F1B" w:rsidRPr="007454EB" w:rsidRDefault="00596F1B" w:rsidP="00596F1B">
            <w:pPr>
              <w:rPr>
                <w:i/>
              </w:rPr>
            </w:pPr>
            <w:proofErr w:type="gramStart"/>
            <w:r w:rsidRPr="007454EB">
              <w:rPr>
                <w:i/>
              </w:rPr>
              <w:t>Notes</w:t>
            </w:r>
            <w:proofErr w:type="gramEnd"/>
            <w:r w:rsidRPr="007454EB">
              <w:rPr>
                <w:i/>
              </w:rPr>
              <w:t> :</w:t>
            </w:r>
          </w:p>
          <w:p w:rsidR="00596F1B" w:rsidRDefault="00596F1B" w:rsidP="00596F1B">
            <w:r>
              <w:t>Copies.</w:t>
            </w:r>
          </w:p>
          <w:p w:rsidR="00596F1B" w:rsidRDefault="00596F1B" w:rsidP="006625C3">
            <w:pPr>
              <w:rPr>
                <w:lang w:eastAsia="en-US"/>
              </w:rPr>
            </w:pPr>
          </w:p>
          <w:p w:rsidR="005169A7" w:rsidRPr="00786DD8" w:rsidRDefault="005169A7" w:rsidP="005169A7">
            <w:pPr>
              <w:pStyle w:val="Titre2"/>
              <w:rPr>
                <w:b w:val="0"/>
                <w:u w:val="single"/>
              </w:rPr>
            </w:pPr>
            <w:r>
              <w:rPr>
                <w:b w:val="0"/>
                <w:u w:val="single"/>
              </w:rPr>
              <w:t>P389/E5/8</w:t>
            </w:r>
            <w:r w:rsidRPr="00786DD8">
              <w:rPr>
                <w:b w:val="0"/>
                <w:u w:val="single"/>
              </w:rPr>
              <w:t xml:space="preserve"> : </w:t>
            </w:r>
            <w:r>
              <w:rPr>
                <w:b w:val="0"/>
                <w:u w:val="single"/>
              </w:rPr>
              <w:t>Comité de formation.</w:t>
            </w:r>
          </w:p>
          <w:p w:rsidR="005169A7" w:rsidRPr="007B7784" w:rsidRDefault="005169A7" w:rsidP="005169A7">
            <w:pPr>
              <w:pStyle w:val="Titre2"/>
              <w:rPr>
                <w:b w:val="0"/>
                <w:highlight w:val="yellow"/>
              </w:rPr>
            </w:pPr>
            <w:r w:rsidRPr="007B7784">
              <w:rPr>
                <w:b w:val="0"/>
              </w:rPr>
              <w:t xml:space="preserve">-- </w:t>
            </w:r>
            <w:r>
              <w:rPr>
                <w:b w:val="0"/>
              </w:rPr>
              <w:t>17 décembre 2004</w:t>
            </w:r>
            <w:r w:rsidRPr="007B7784">
              <w:rPr>
                <w:b w:val="0"/>
              </w:rPr>
              <w:t xml:space="preserve">. -- </w:t>
            </w:r>
            <w:r>
              <w:rPr>
                <w:b w:val="0"/>
              </w:rPr>
              <w:t>5 feuillets de documents textuels.</w:t>
            </w:r>
          </w:p>
          <w:p w:rsidR="005169A7" w:rsidRPr="008664A9" w:rsidRDefault="005169A7" w:rsidP="005169A7">
            <w:pPr>
              <w:rPr>
                <w:highlight w:val="yellow"/>
              </w:rPr>
            </w:pPr>
          </w:p>
          <w:p w:rsidR="005169A7" w:rsidRPr="00501D90" w:rsidRDefault="005169A7" w:rsidP="005169A7">
            <w:r w:rsidRPr="007454EB">
              <w:rPr>
                <w:i/>
              </w:rPr>
              <w:lastRenderedPageBreak/>
              <w:t xml:space="preserve">Portée et contenu : </w:t>
            </w:r>
            <w:r>
              <w:t xml:space="preserve">Procès-verbaux. </w:t>
            </w:r>
          </w:p>
          <w:p w:rsidR="005169A7" w:rsidRPr="007454EB" w:rsidRDefault="005169A7" w:rsidP="005169A7"/>
          <w:p w:rsidR="005169A7" w:rsidRPr="007454EB" w:rsidRDefault="005169A7" w:rsidP="005169A7">
            <w:pPr>
              <w:rPr>
                <w:i/>
              </w:rPr>
            </w:pPr>
            <w:proofErr w:type="gramStart"/>
            <w:r w:rsidRPr="007454EB">
              <w:rPr>
                <w:i/>
              </w:rPr>
              <w:t>Notes</w:t>
            </w:r>
            <w:proofErr w:type="gramEnd"/>
            <w:r w:rsidRPr="007454EB">
              <w:rPr>
                <w:i/>
              </w:rPr>
              <w:t> :</w:t>
            </w:r>
          </w:p>
          <w:p w:rsidR="005169A7" w:rsidRDefault="005169A7" w:rsidP="005169A7">
            <w:r>
              <w:t>Copies.</w:t>
            </w:r>
          </w:p>
          <w:p w:rsidR="005169A7" w:rsidRDefault="005169A7" w:rsidP="006625C3">
            <w:pPr>
              <w:rPr>
                <w:lang w:eastAsia="en-US"/>
              </w:rPr>
            </w:pPr>
          </w:p>
          <w:p w:rsidR="005169A7" w:rsidRPr="00786DD8" w:rsidRDefault="005169A7" w:rsidP="005169A7">
            <w:pPr>
              <w:pStyle w:val="Titre2"/>
              <w:rPr>
                <w:b w:val="0"/>
                <w:u w:val="single"/>
              </w:rPr>
            </w:pPr>
            <w:r>
              <w:rPr>
                <w:b w:val="0"/>
                <w:u w:val="single"/>
              </w:rPr>
              <w:t>P389/E5/9</w:t>
            </w:r>
            <w:r w:rsidRPr="00786DD8">
              <w:rPr>
                <w:b w:val="0"/>
                <w:u w:val="single"/>
              </w:rPr>
              <w:t xml:space="preserve"> : </w:t>
            </w:r>
            <w:r>
              <w:rPr>
                <w:b w:val="0"/>
                <w:u w:val="single"/>
              </w:rPr>
              <w:t>Comité de communications.</w:t>
            </w:r>
          </w:p>
          <w:p w:rsidR="005169A7" w:rsidRPr="007B7784" w:rsidRDefault="005169A7" w:rsidP="005169A7">
            <w:pPr>
              <w:pStyle w:val="Titre2"/>
              <w:rPr>
                <w:b w:val="0"/>
                <w:highlight w:val="yellow"/>
              </w:rPr>
            </w:pPr>
            <w:r w:rsidRPr="007B7784">
              <w:rPr>
                <w:b w:val="0"/>
              </w:rPr>
              <w:t xml:space="preserve">-- </w:t>
            </w:r>
            <w:r>
              <w:rPr>
                <w:b w:val="0"/>
              </w:rPr>
              <w:t>21 décembre 2004-24 mars 2005</w:t>
            </w:r>
            <w:r w:rsidRPr="007B7784">
              <w:rPr>
                <w:b w:val="0"/>
              </w:rPr>
              <w:t xml:space="preserve">. -- </w:t>
            </w:r>
            <w:r>
              <w:rPr>
                <w:b w:val="0"/>
              </w:rPr>
              <w:t>9 feuillets de documents textuels.</w:t>
            </w:r>
          </w:p>
          <w:p w:rsidR="005169A7" w:rsidRPr="008664A9" w:rsidRDefault="005169A7" w:rsidP="005169A7">
            <w:pPr>
              <w:rPr>
                <w:highlight w:val="yellow"/>
              </w:rPr>
            </w:pPr>
          </w:p>
          <w:p w:rsidR="005169A7" w:rsidRPr="00501D90" w:rsidRDefault="005169A7" w:rsidP="005169A7">
            <w:r w:rsidRPr="007454EB">
              <w:rPr>
                <w:i/>
              </w:rPr>
              <w:t xml:space="preserve">Portée et contenu : </w:t>
            </w:r>
            <w:r>
              <w:t xml:space="preserve">Procès-verbaux. </w:t>
            </w:r>
          </w:p>
          <w:p w:rsidR="005169A7" w:rsidRPr="007454EB" w:rsidRDefault="005169A7" w:rsidP="005169A7"/>
          <w:p w:rsidR="005169A7" w:rsidRPr="007454EB" w:rsidRDefault="005169A7" w:rsidP="005169A7">
            <w:pPr>
              <w:rPr>
                <w:i/>
              </w:rPr>
            </w:pPr>
            <w:proofErr w:type="gramStart"/>
            <w:r w:rsidRPr="007454EB">
              <w:rPr>
                <w:i/>
              </w:rPr>
              <w:t>Notes</w:t>
            </w:r>
            <w:proofErr w:type="gramEnd"/>
            <w:r w:rsidRPr="007454EB">
              <w:rPr>
                <w:i/>
              </w:rPr>
              <w:t> :</w:t>
            </w:r>
          </w:p>
          <w:p w:rsidR="005169A7" w:rsidRDefault="005169A7" w:rsidP="005169A7">
            <w:r>
              <w:t>Copies.</w:t>
            </w:r>
          </w:p>
          <w:p w:rsidR="005169A7" w:rsidRDefault="005169A7" w:rsidP="006625C3">
            <w:pPr>
              <w:rPr>
                <w:lang w:eastAsia="en-US"/>
              </w:rPr>
            </w:pPr>
          </w:p>
          <w:p w:rsidR="005169A7" w:rsidRPr="00786DD8" w:rsidRDefault="005169A7" w:rsidP="005169A7">
            <w:pPr>
              <w:pStyle w:val="Titre2"/>
              <w:rPr>
                <w:b w:val="0"/>
                <w:u w:val="single"/>
              </w:rPr>
            </w:pPr>
            <w:r>
              <w:rPr>
                <w:b w:val="0"/>
                <w:u w:val="single"/>
              </w:rPr>
              <w:t>P389/E5/10</w:t>
            </w:r>
            <w:r w:rsidRPr="00786DD8">
              <w:rPr>
                <w:b w:val="0"/>
                <w:u w:val="single"/>
              </w:rPr>
              <w:t xml:space="preserve"> : </w:t>
            </w:r>
            <w:r>
              <w:rPr>
                <w:b w:val="0"/>
                <w:u w:val="single"/>
              </w:rPr>
              <w:t>Comité restreint - Contestation CSST.</w:t>
            </w:r>
          </w:p>
          <w:p w:rsidR="005169A7" w:rsidRPr="007B7784" w:rsidRDefault="005169A7" w:rsidP="005169A7">
            <w:pPr>
              <w:pStyle w:val="Titre2"/>
              <w:rPr>
                <w:b w:val="0"/>
                <w:highlight w:val="yellow"/>
              </w:rPr>
            </w:pPr>
            <w:r w:rsidRPr="007B7784">
              <w:rPr>
                <w:b w:val="0"/>
              </w:rPr>
              <w:t xml:space="preserve">-- </w:t>
            </w:r>
            <w:r>
              <w:rPr>
                <w:b w:val="0"/>
              </w:rPr>
              <w:t>30 novembre 1998</w:t>
            </w:r>
            <w:r w:rsidRPr="007B7784">
              <w:rPr>
                <w:b w:val="0"/>
              </w:rPr>
              <w:t xml:space="preserve">. -- </w:t>
            </w:r>
            <w:r>
              <w:rPr>
                <w:b w:val="0"/>
              </w:rPr>
              <w:t>0,5 cm de documents textuels.</w:t>
            </w:r>
          </w:p>
          <w:p w:rsidR="005169A7" w:rsidRPr="008664A9" w:rsidRDefault="005169A7" w:rsidP="005169A7">
            <w:pPr>
              <w:rPr>
                <w:highlight w:val="yellow"/>
              </w:rPr>
            </w:pPr>
          </w:p>
          <w:p w:rsidR="005169A7" w:rsidRPr="00501D90" w:rsidRDefault="005169A7" w:rsidP="005169A7">
            <w:r w:rsidRPr="007454EB">
              <w:rPr>
                <w:i/>
              </w:rPr>
              <w:t xml:space="preserve">Portée et contenu : </w:t>
            </w:r>
            <w:r>
              <w:t>Procès-verbal.</w:t>
            </w:r>
          </w:p>
          <w:p w:rsidR="005169A7" w:rsidRPr="007454EB" w:rsidRDefault="005169A7" w:rsidP="005169A7"/>
          <w:p w:rsidR="005169A7" w:rsidRPr="007454EB" w:rsidRDefault="005169A7" w:rsidP="005169A7">
            <w:pPr>
              <w:rPr>
                <w:i/>
              </w:rPr>
            </w:pPr>
            <w:proofErr w:type="gramStart"/>
            <w:r w:rsidRPr="007454EB">
              <w:rPr>
                <w:i/>
              </w:rPr>
              <w:t>Notes</w:t>
            </w:r>
            <w:proofErr w:type="gramEnd"/>
            <w:r w:rsidRPr="007454EB">
              <w:rPr>
                <w:i/>
              </w:rPr>
              <w:t> :</w:t>
            </w:r>
          </w:p>
          <w:p w:rsidR="005169A7" w:rsidRDefault="005169A7" w:rsidP="005169A7">
            <w:r>
              <w:t>Copies.</w:t>
            </w:r>
          </w:p>
          <w:p w:rsidR="005169A7" w:rsidRDefault="005169A7" w:rsidP="006625C3">
            <w:pPr>
              <w:rPr>
                <w:lang w:eastAsia="en-US"/>
              </w:rPr>
            </w:pPr>
          </w:p>
          <w:p w:rsidR="005169A7" w:rsidRPr="00786DD8" w:rsidRDefault="005169A7" w:rsidP="005169A7">
            <w:pPr>
              <w:pStyle w:val="Titre2"/>
              <w:rPr>
                <w:b w:val="0"/>
                <w:u w:val="single"/>
              </w:rPr>
            </w:pPr>
            <w:r>
              <w:rPr>
                <w:b w:val="0"/>
                <w:u w:val="single"/>
              </w:rPr>
              <w:t>P389/E5/11</w:t>
            </w:r>
            <w:r w:rsidRPr="00786DD8">
              <w:rPr>
                <w:b w:val="0"/>
                <w:u w:val="single"/>
              </w:rPr>
              <w:t xml:space="preserve"> : </w:t>
            </w:r>
            <w:r>
              <w:rPr>
                <w:b w:val="0"/>
                <w:u w:val="single"/>
              </w:rPr>
              <w:t>Comité 5-S garage</w:t>
            </w:r>
            <w:r w:rsidR="00DB3CFE">
              <w:rPr>
                <w:b w:val="0"/>
                <w:u w:val="single"/>
              </w:rPr>
              <w:t>.</w:t>
            </w:r>
          </w:p>
          <w:p w:rsidR="005169A7" w:rsidRPr="007B7784" w:rsidRDefault="005169A7" w:rsidP="005169A7">
            <w:pPr>
              <w:pStyle w:val="Titre2"/>
              <w:rPr>
                <w:b w:val="0"/>
                <w:highlight w:val="yellow"/>
              </w:rPr>
            </w:pPr>
            <w:r w:rsidRPr="007B7784">
              <w:rPr>
                <w:b w:val="0"/>
              </w:rPr>
              <w:t xml:space="preserve">-- </w:t>
            </w:r>
            <w:r>
              <w:rPr>
                <w:b w:val="0"/>
              </w:rPr>
              <w:t>11 avril 2005</w:t>
            </w:r>
            <w:r w:rsidRPr="007B7784">
              <w:rPr>
                <w:b w:val="0"/>
              </w:rPr>
              <w:t xml:space="preserve">. -- </w:t>
            </w:r>
            <w:r>
              <w:rPr>
                <w:b w:val="0"/>
              </w:rPr>
              <w:t>3 feuillets de documents textuels.</w:t>
            </w:r>
          </w:p>
          <w:p w:rsidR="005169A7" w:rsidRPr="008664A9" w:rsidRDefault="005169A7" w:rsidP="005169A7">
            <w:pPr>
              <w:rPr>
                <w:highlight w:val="yellow"/>
              </w:rPr>
            </w:pPr>
          </w:p>
          <w:p w:rsidR="005169A7" w:rsidRPr="00501D90" w:rsidRDefault="005169A7" w:rsidP="005169A7">
            <w:r w:rsidRPr="007454EB">
              <w:rPr>
                <w:i/>
              </w:rPr>
              <w:t xml:space="preserve">Portée et contenu : </w:t>
            </w:r>
            <w:r>
              <w:t xml:space="preserve">Procès-verbal. </w:t>
            </w:r>
            <w:r w:rsidR="008F59BC">
              <w:t>Comité pour la mise en place du processus 5-S.</w:t>
            </w:r>
          </w:p>
          <w:p w:rsidR="005169A7" w:rsidRPr="007454EB" w:rsidRDefault="005169A7" w:rsidP="005169A7"/>
          <w:p w:rsidR="005169A7" w:rsidRPr="007454EB" w:rsidRDefault="005169A7" w:rsidP="005169A7">
            <w:pPr>
              <w:rPr>
                <w:i/>
              </w:rPr>
            </w:pPr>
            <w:proofErr w:type="gramStart"/>
            <w:r w:rsidRPr="007454EB">
              <w:rPr>
                <w:i/>
              </w:rPr>
              <w:t>Notes</w:t>
            </w:r>
            <w:proofErr w:type="gramEnd"/>
            <w:r w:rsidRPr="007454EB">
              <w:rPr>
                <w:i/>
              </w:rPr>
              <w:t> :</w:t>
            </w:r>
          </w:p>
          <w:p w:rsidR="005169A7" w:rsidRDefault="005169A7" w:rsidP="005169A7">
            <w:r>
              <w:t>Copies.</w:t>
            </w:r>
          </w:p>
          <w:p w:rsidR="005169A7" w:rsidRDefault="005169A7" w:rsidP="006625C3">
            <w:pPr>
              <w:rPr>
                <w:lang w:eastAsia="en-US"/>
              </w:rPr>
            </w:pPr>
          </w:p>
          <w:p w:rsidR="005169A7" w:rsidRPr="00786DD8" w:rsidRDefault="005169A7" w:rsidP="005169A7">
            <w:pPr>
              <w:pStyle w:val="Titre2"/>
              <w:rPr>
                <w:b w:val="0"/>
                <w:u w:val="single"/>
              </w:rPr>
            </w:pPr>
            <w:r>
              <w:rPr>
                <w:b w:val="0"/>
                <w:u w:val="single"/>
              </w:rPr>
              <w:t>P389/E5/12</w:t>
            </w:r>
            <w:r w:rsidRPr="00786DD8">
              <w:rPr>
                <w:b w:val="0"/>
                <w:u w:val="single"/>
              </w:rPr>
              <w:t xml:space="preserve"> : </w:t>
            </w:r>
            <w:r>
              <w:rPr>
                <w:b w:val="0"/>
                <w:u w:val="single"/>
              </w:rPr>
              <w:t>Groupe de travail Cours</w:t>
            </w:r>
            <w:r w:rsidR="00DB3CFE">
              <w:rPr>
                <w:b w:val="0"/>
                <w:u w:val="single"/>
              </w:rPr>
              <w:t>.</w:t>
            </w:r>
          </w:p>
          <w:p w:rsidR="005169A7" w:rsidRPr="007B7784" w:rsidRDefault="005169A7" w:rsidP="005169A7">
            <w:pPr>
              <w:pStyle w:val="Titre2"/>
              <w:rPr>
                <w:b w:val="0"/>
                <w:highlight w:val="yellow"/>
              </w:rPr>
            </w:pPr>
            <w:r w:rsidRPr="007B7784">
              <w:rPr>
                <w:b w:val="0"/>
              </w:rPr>
              <w:t xml:space="preserve">-- </w:t>
            </w:r>
            <w:r>
              <w:rPr>
                <w:b w:val="0"/>
              </w:rPr>
              <w:t>21 avril 2004-4 août 2004</w:t>
            </w:r>
            <w:r w:rsidRPr="007B7784">
              <w:rPr>
                <w:b w:val="0"/>
              </w:rPr>
              <w:t xml:space="preserve">. -- </w:t>
            </w:r>
            <w:r>
              <w:rPr>
                <w:b w:val="0"/>
              </w:rPr>
              <w:t>10 feuillets de documents textuels.</w:t>
            </w:r>
          </w:p>
          <w:p w:rsidR="005169A7" w:rsidRPr="008664A9" w:rsidRDefault="005169A7" w:rsidP="005169A7">
            <w:pPr>
              <w:rPr>
                <w:highlight w:val="yellow"/>
              </w:rPr>
            </w:pPr>
          </w:p>
          <w:p w:rsidR="005169A7" w:rsidRPr="00501D90" w:rsidRDefault="005169A7" w:rsidP="005169A7">
            <w:r w:rsidRPr="007454EB">
              <w:rPr>
                <w:i/>
              </w:rPr>
              <w:t xml:space="preserve">Portée et contenu : </w:t>
            </w:r>
            <w:r>
              <w:t>Procès-verbaux.</w:t>
            </w:r>
            <w:r w:rsidR="008D5335">
              <w:t xml:space="preserve"> </w:t>
            </w:r>
            <w:r w:rsidR="00DB3CFE">
              <w:t>Comité sur l’o</w:t>
            </w:r>
            <w:r w:rsidR="008D5335">
              <w:t>p</w:t>
            </w:r>
            <w:r w:rsidR="00DB3CFE">
              <w:t>timisation du placement du bois dans la cours de l’usine.</w:t>
            </w:r>
          </w:p>
          <w:p w:rsidR="005169A7" w:rsidRPr="007454EB" w:rsidRDefault="005169A7" w:rsidP="005169A7"/>
          <w:p w:rsidR="005169A7" w:rsidRPr="007454EB" w:rsidRDefault="005169A7" w:rsidP="005169A7">
            <w:pPr>
              <w:rPr>
                <w:i/>
              </w:rPr>
            </w:pPr>
            <w:proofErr w:type="gramStart"/>
            <w:r w:rsidRPr="007454EB">
              <w:rPr>
                <w:i/>
              </w:rPr>
              <w:t>Notes</w:t>
            </w:r>
            <w:proofErr w:type="gramEnd"/>
            <w:r w:rsidRPr="007454EB">
              <w:rPr>
                <w:i/>
              </w:rPr>
              <w:t> :</w:t>
            </w:r>
          </w:p>
          <w:p w:rsidR="005169A7" w:rsidRPr="00A674F8" w:rsidRDefault="005169A7" w:rsidP="00E943DD">
            <w:pPr>
              <w:rPr>
                <w:lang w:eastAsia="en-US"/>
              </w:rPr>
            </w:pPr>
            <w:r>
              <w:t>Copies.</w:t>
            </w:r>
          </w:p>
        </w:tc>
      </w:tr>
    </w:tbl>
    <w:p w:rsidR="007B7784" w:rsidRPr="00A674F8" w:rsidRDefault="007B7784" w:rsidP="00287473"/>
    <w:p w:rsidR="00696AE2" w:rsidRDefault="00E943DD" w:rsidP="00923766">
      <w:r>
        <w:t>Convention de donation d’archives. – 7 mars 2021. – 4 feuillets de documents textuels.</w:t>
      </w:r>
    </w:p>
    <w:p w:rsidR="00E943DD" w:rsidRDefault="00E943DD" w:rsidP="00923766"/>
    <w:p w:rsidR="00E943DD" w:rsidRDefault="00E943DD" w:rsidP="00923766">
      <w:r w:rsidRPr="00E943DD">
        <w:rPr>
          <w:i/>
        </w:rPr>
        <w:t>Portée et conten</w:t>
      </w:r>
      <w:r>
        <w:t>u : Contrat, résolution.</w:t>
      </w:r>
    </w:p>
    <w:p w:rsidR="00E943DD" w:rsidRDefault="00E943DD" w:rsidP="00923766"/>
    <w:p w:rsidR="00E943DD" w:rsidRPr="00A674F8" w:rsidRDefault="00E943DD" w:rsidP="00923766">
      <w:r w:rsidRPr="00E943DD">
        <w:rPr>
          <w:i/>
        </w:rPr>
        <w:t>Notes</w:t>
      </w:r>
      <w:r>
        <w:t> : Originaux.</w:t>
      </w:r>
    </w:p>
    <w:sectPr w:rsidR="00E943DD"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A8" w:rsidRDefault="00BE62A8" w:rsidP="00923766">
      <w:r>
        <w:separator/>
      </w:r>
    </w:p>
  </w:endnote>
  <w:endnote w:type="continuationSeparator" w:id="0">
    <w:p w:rsidR="00BE62A8" w:rsidRDefault="00BE62A8" w:rsidP="009237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D0" w:rsidRDefault="00EC3B51" w:rsidP="00923766">
    <w:pPr>
      <w:pStyle w:val="Pieddepage"/>
    </w:pPr>
    <w:r>
      <w:rPr>
        <w:noProof/>
        <w:lang w:eastAsia="fr-CA"/>
      </w:rPr>
    </w:r>
    <w:r>
      <w:rPr>
        <w:noProof/>
        <w:lang w:eastAsia="fr-CA"/>
      </w:rPr>
      <w:pict>
        <v:shapetype id="_x0000_t110" coordsize="21600,21600" o:spt="110" path="m10800,l,10800,10800,21600,21600,10800xe">
          <v:stroke joinstyle="miter"/>
          <v:path gradientshapeok="t" o:connecttype="rect" textboxrect="5400,5400,16200,16200"/>
        </v:shapetype>
        <v:shape id="Organigramme : Décision 1" o:spid="_x0000_s4097" type="#_x0000_t110" alt="Light horizontal" style="width:430.5pt;height:3.55pt;flip:y;visibility:visible;mso-position-horizontal-relative:char;mso-position-vertical-relative:line" fillcolor="black" stroked="f">
          <v:fill r:id="rId1" o:title="" type="pattern"/>
          <w10:wrap type="none"/>
          <w10:anchorlock/>
        </v:shape>
      </w:pict>
    </w:r>
  </w:p>
  <w:p w:rsidR="00830FD0" w:rsidRPr="009D2B71" w:rsidRDefault="00830FD0" w:rsidP="00923766">
    <w:pPr>
      <w:pStyle w:val="Pieddepage"/>
      <w:rPr>
        <w:sz w:val="20"/>
      </w:rPr>
    </w:pPr>
    <w:r>
      <w:rPr>
        <w:sz w:val="20"/>
      </w:rPr>
      <w:t>P389 Fonds La Locale 497 d’</w:t>
    </w:r>
    <w:proofErr w:type="spellStart"/>
    <w:r>
      <w:rPr>
        <w:sz w:val="20"/>
      </w:rPr>
      <w:t>Unifor</w:t>
    </w:r>
    <w:proofErr w:type="spellEnd"/>
    <w:r>
      <w:rPr>
        <w:sz w:val="20"/>
      </w:rPr>
      <w:tab/>
    </w:r>
    <w:r>
      <w:rPr>
        <w:sz w:val="20"/>
      </w:rPr>
      <w:tab/>
    </w:r>
    <w:r w:rsidR="00EC3B51" w:rsidRPr="00F22AC1">
      <w:fldChar w:fldCharType="begin"/>
    </w:r>
    <w:r w:rsidRPr="00F22AC1">
      <w:instrText>PAGE    \* MERGEFORMAT</w:instrText>
    </w:r>
    <w:r w:rsidR="00EC3B51" w:rsidRPr="00F22AC1">
      <w:fldChar w:fldCharType="separate"/>
    </w:r>
    <w:r w:rsidR="00E943DD" w:rsidRPr="00E943DD">
      <w:rPr>
        <w:noProof/>
        <w:lang w:val="fr-FR"/>
      </w:rPr>
      <w:t>23</w:t>
    </w:r>
    <w:r w:rsidR="00EC3B51" w:rsidRPr="00F22AC1">
      <w:fldChar w:fldCharType="end"/>
    </w:r>
  </w:p>
  <w:p w:rsidR="00830FD0" w:rsidRDefault="00830FD0" w:rsidP="009237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A8" w:rsidRDefault="00BE62A8" w:rsidP="00923766">
      <w:r>
        <w:separator/>
      </w:r>
    </w:p>
  </w:footnote>
  <w:footnote w:type="continuationSeparator" w:id="0">
    <w:p w:rsidR="00BE62A8" w:rsidRDefault="00BE62A8" w:rsidP="00923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DF7"/>
    <w:multiLevelType w:val="hybridMultilevel"/>
    <w:tmpl w:val="FE04676A"/>
    <w:lvl w:ilvl="0" w:tplc="8E64F97E">
      <w:start w:val="18"/>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2EA492E"/>
    <w:multiLevelType w:val="hybridMultilevel"/>
    <w:tmpl w:val="3DFAFC22"/>
    <w:lvl w:ilvl="0" w:tplc="67A461B2">
      <w:start w:val="18"/>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5421A64"/>
    <w:multiLevelType w:val="hybridMultilevel"/>
    <w:tmpl w:val="67D02AE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87F67"/>
    <w:rsid w:val="0001628F"/>
    <w:rsid w:val="00032AD6"/>
    <w:rsid w:val="00050170"/>
    <w:rsid w:val="000519EA"/>
    <w:rsid w:val="00054073"/>
    <w:rsid w:val="000723B8"/>
    <w:rsid w:val="00072B1D"/>
    <w:rsid w:val="000810CE"/>
    <w:rsid w:val="000C14D4"/>
    <w:rsid w:val="000F7851"/>
    <w:rsid w:val="00100C2C"/>
    <w:rsid w:val="00102607"/>
    <w:rsid w:val="001052AC"/>
    <w:rsid w:val="00112D24"/>
    <w:rsid w:val="00113781"/>
    <w:rsid w:val="001153BB"/>
    <w:rsid w:val="00121321"/>
    <w:rsid w:val="00125E04"/>
    <w:rsid w:val="00136DC0"/>
    <w:rsid w:val="00166949"/>
    <w:rsid w:val="00166C91"/>
    <w:rsid w:val="001D2E9C"/>
    <w:rsid w:val="001D55AF"/>
    <w:rsid w:val="001D5C99"/>
    <w:rsid w:val="001E1F02"/>
    <w:rsid w:val="001E22C8"/>
    <w:rsid w:val="001E4C20"/>
    <w:rsid w:val="001E5A46"/>
    <w:rsid w:val="002273FD"/>
    <w:rsid w:val="00242C7D"/>
    <w:rsid w:val="00250AAB"/>
    <w:rsid w:val="0025336B"/>
    <w:rsid w:val="0026427C"/>
    <w:rsid w:val="0027203D"/>
    <w:rsid w:val="00284445"/>
    <w:rsid w:val="00284955"/>
    <w:rsid w:val="0028732E"/>
    <w:rsid w:val="00287473"/>
    <w:rsid w:val="002975E2"/>
    <w:rsid w:val="002A1E83"/>
    <w:rsid w:val="002C10D2"/>
    <w:rsid w:val="002C7854"/>
    <w:rsid w:val="002D0F20"/>
    <w:rsid w:val="0030124F"/>
    <w:rsid w:val="00351180"/>
    <w:rsid w:val="0037702B"/>
    <w:rsid w:val="003966C4"/>
    <w:rsid w:val="003A354F"/>
    <w:rsid w:val="003A5846"/>
    <w:rsid w:val="003B3ADE"/>
    <w:rsid w:val="003B7BA4"/>
    <w:rsid w:val="003B7BE7"/>
    <w:rsid w:val="003F03F9"/>
    <w:rsid w:val="003F6536"/>
    <w:rsid w:val="003F65FE"/>
    <w:rsid w:val="004306E7"/>
    <w:rsid w:val="0043085C"/>
    <w:rsid w:val="0045758A"/>
    <w:rsid w:val="0046451E"/>
    <w:rsid w:val="00482915"/>
    <w:rsid w:val="004852FF"/>
    <w:rsid w:val="004862B9"/>
    <w:rsid w:val="0048726C"/>
    <w:rsid w:val="00487BC4"/>
    <w:rsid w:val="004A7D0C"/>
    <w:rsid w:val="00501D90"/>
    <w:rsid w:val="00502C0D"/>
    <w:rsid w:val="00515C06"/>
    <w:rsid w:val="005169A7"/>
    <w:rsid w:val="00532A55"/>
    <w:rsid w:val="00534691"/>
    <w:rsid w:val="00537703"/>
    <w:rsid w:val="00561EAD"/>
    <w:rsid w:val="00571991"/>
    <w:rsid w:val="00587F67"/>
    <w:rsid w:val="00596F1B"/>
    <w:rsid w:val="005A4E05"/>
    <w:rsid w:val="005B615A"/>
    <w:rsid w:val="005C3825"/>
    <w:rsid w:val="005E2180"/>
    <w:rsid w:val="005E4B57"/>
    <w:rsid w:val="005E73CA"/>
    <w:rsid w:val="005F1A1C"/>
    <w:rsid w:val="00600A42"/>
    <w:rsid w:val="00612460"/>
    <w:rsid w:val="00624149"/>
    <w:rsid w:val="00632B6F"/>
    <w:rsid w:val="00643209"/>
    <w:rsid w:val="0066145D"/>
    <w:rsid w:val="006625C3"/>
    <w:rsid w:val="00670CE5"/>
    <w:rsid w:val="006746BF"/>
    <w:rsid w:val="00696AE2"/>
    <w:rsid w:val="006A481A"/>
    <w:rsid w:val="006D3765"/>
    <w:rsid w:val="00713070"/>
    <w:rsid w:val="007215FD"/>
    <w:rsid w:val="007454EB"/>
    <w:rsid w:val="0076644B"/>
    <w:rsid w:val="007857D4"/>
    <w:rsid w:val="00786DD8"/>
    <w:rsid w:val="00797D5C"/>
    <w:rsid w:val="007B7784"/>
    <w:rsid w:val="007F33D1"/>
    <w:rsid w:val="00800A15"/>
    <w:rsid w:val="00830FD0"/>
    <w:rsid w:val="00840FF1"/>
    <w:rsid w:val="00850264"/>
    <w:rsid w:val="00864E13"/>
    <w:rsid w:val="008664A9"/>
    <w:rsid w:val="00882226"/>
    <w:rsid w:val="008874A8"/>
    <w:rsid w:val="00893E38"/>
    <w:rsid w:val="008940D9"/>
    <w:rsid w:val="008B4CA1"/>
    <w:rsid w:val="008C3DCA"/>
    <w:rsid w:val="008D5335"/>
    <w:rsid w:val="008D64A5"/>
    <w:rsid w:val="008F59BC"/>
    <w:rsid w:val="009060F8"/>
    <w:rsid w:val="00922E8E"/>
    <w:rsid w:val="00923766"/>
    <w:rsid w:val="00931389"/>
    <w:rsid w:val="0094294B"/>
    <w:rsid w:val="009534B2"/>
    <w:rsid w:val="009705AB"/>
    <w:rsid w:val="009A6783"/>
    <w:rsid w:val="009B05C7"/>
    <w:rsid w:val="009B3B95"/>
    <w:rsid w:val="009C32C9"/>
    <w:rsid w:val="009D2B71"/>
    <w:rsid w:val="009E5DD0"/>
    <w:rsid w:val="009F0832"/>
    <w:rsid w:val="009F5EC7"/>
    <w:rsid w:val="00A074A8"/>
    <w:rsid w:val="00A22EB3"/>
    <w:rsid w:val="00A35BBA"/>
    <w:rsid w:val="00A4453E"/>
    <w:rsid w:val="00A46B5E"/>
    <w:rsid w:val="00A52B2B"/>
    <w:rsid w:val="00A539E8"/>
    <w:rsid w:val="00A674F8"/>
    <w:rsid w:val="00A763DF"/>
    <w:rsid w:val="00A822E0"/>
    <w:rsid w:val="00A92E4B"/>
    <w:rsid w:val="00AA48C7"/>
    <w:rsid w:val="00AB5FAC"/>
    <w:rsid w:val="00AB6798"/>
    <w:rsid w:val="00B11BEE"/>
    <w:rsid w:val="00B148D8"/>
    <w:rsid w:val="00B25321"/>
    <w:rsid w:val="00B257C9"/>
    <w:rsid w:val="00B321DF"/>
    <w:rsid w:val="00B3412B"/>
    <w:rsid w:val="00B46FC4"/>
    <w:rsid w:val="00B514D4"/>
    <w:rsid w:val="00B55D5C"/>
    <w:rsid w:val="00B70F0F"/>
    <w:rsid w:val="00B968B0"/>
    <w:rsid w:val="00B96E5D"/>
    <w:rsid w:val="00B9759C"/>
    <w:rsid w:val="00BB2D08"/>
    <w:rsid w:val="00BC64AB"/>
    <w:rsid w:val="00BD4041"/>
    <w:rsid w:val="00BD5104"/>
    <w:rsid w:val="00BE1812"/>
    <w:rsid w:val="00BE62A8"/>
    <w:rsid w:val="00BF7589"/>
    <w:rsid w:val="00C071C8"/>
    <w:rsid w:val="00C11F5D"/>
    <w:rsid w:val="00C1275D"/>
    <w:rsid w:val="00C40995"/>
    <w:rsid w:val="00C42F3C"/>
    <w:rsid w:val="00C61C4E"/>
    <w:rsid w:val="00C62534"/>
    <w:rsid w:val="00C70C4E"/>
    <w:rsid w:val="00C71813"/>
    <w:rsid w:val="00C770EC"/>
    <w:rsid w:val="00C817ED"/>
    <w:rsid w:val="00CA426C"/>
    <w:rsid w:val="00CB5258"/>
    <w:rsid w:val="00CC59F8"/>
    <w:rsid w:val="00CE48E5"/>
    <w:rsid w:val="00CF4452"/>
    <w:rsid w:val="00CF7467"/>
    <w:rsid w:val="00D06AA1"/>
    <w:rsid w:val="00D25352"/>
    <w:rsid w:val="00D30256"/>
    <w:rsid w:val="00D31201"/>
    <w:rsid w:val="00D32213"/>
    <w:rsid w:val="00D4572E"/>
    <w:rsid w:val="00D70A3A"/>
    <w:rsid w:val="00D97DCE"/>
    <w:rsid w:val="00DA0358"/>
    <w:rsid w:val="00DA6900"/>
    <w:rsid w:val="00DB3CFE"/>
    <w:rsid w:val="00DC3822"/>
    <w:rsid w:val="00DC51DA"/>
    <w:rsid w:val="00DC5383"/>
    <w:rsid w:val="00DF516C"/>
    <w:rsid w:val="00E06067"/>
    <w:rsid w:val="00E36801"/>
    <w:rsid w:val="00E40084"/>
    <w:rsid w:val="00E46B4D"/>
    <w:rsid w:val="00E50120"/>
    <w:rsid w:val="00E57F6F"/>
    <w:rsid w:val="00E736A2"/>
    <w:rsid w:val="00E86474"/>
    <w:rsid w:val="00E9066C"/>
    <w:rsid w:val="00E943DD"/>
    <w:rsid w:val="00EC3B51"/>
    <w:rsid w:val="00ED497A"/>
    <w:rsid w:val="00EF5371"/>
    <w:rsid w:val="00F22AC1"/>
    <w:rsid w:val="00F3008F"/>
    <w:rsid w:val="00F41408"/>
    <w:rsid w:val="00F4151E"/>
    <w:rsid w:val="00F43CBC"/>
    <w:rsid w:val="00F568C7"/>
    <w:rsid w:val="00F56A60"/>
    <w:rsid w:val="00F64BAF"/>
    <w:rsid w:val="00F67DB9"/>
    <w:rsid w:val="00F75A63"/>
    <w:rsid w:val="00F865F1"/>
    <w:rsid w:val="00F9148F"/>
    <w:rsid w:val="00FA474E"/>
    <w:rsid w:val="00FC3D97"/>
    <w:rsid w:val="00FE7279"/>
    <w:rsid w:val="00FF51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rsid w:val="006746BF"/>
    <w:pPr>
      <w:ind w:left="720"/>
      <w:contextualSpacing/>
    </w:pPr>
  </w:style>
  <w:style w:type="character" w:styleId="Lienhypertextesuivivisit">
    <w:name w:val="FollowedHyperlink"/>
    <w:basedOn w:val="Policepardfaut"/>
    <w:uiPriority w:val="99"/>
    <w:semiHidden/>
    <w:unhideWhenUsed/>
    <w:rsid w:val="00830FD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4D6E-9F5F-4DF5-B8B6-A42CAC3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1866</TotalTime>
  <Pages>1</Pages>
  <Words>4984</Words>
  <Characters>27414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gest.doc</cp:lastModifiedBy>
  <cp:revision>9</cp:revision>
  <dcterms:created xsi:type="dcterms:W3CDTF">2021-03-19T20:30:00Z</dcterms:created>
  <dcterms:modified xsi:type="dcterms:W3CDTF">2021-03-24T16:01:00Z</dcterms:modified>
</cp:coreProperties>
</file>