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9F59E" w14:textId="77777777" w:rsidR="00B46FC4" w:rsidRPr="00A674F8" w:rsidRDefault="008B5608" w:rsidP="00923766">
      <w:pPr>
        <w:jc w:val="center"/>
      </w:pPr>
      <w:r>
        <w:t xml:space="preserve">COLLECTION </w:t>
      </w:r>
      <w:r w:rsidR="005778ED">
        <w:rPr>
          <w:caps/>
        </w:rPr>
        <w:t>centenaire de girardville</w:t>
      </w:r>
    </w:p>
    <w:p w14:paraId="4210A144" w14:textId="77777777" w:rsidR="00B46FC4" w:rsidRPr="00A674F8" w:rsidRDefault="00DA6900" w:rsidP="00923766">
      <w:pPr>
        <w:jc w:val="center"/>
      </w:pPr>
      <w:r>
        <w:t>P</w:t>
      </w:r>
      <w:r w:rsidR="005778ED">
        <w:t>370</w:t>
      </w:r>
    </w:p>
    <w:p w14:paraId="130772A4" w14:textId="77777777" w:rsidR="00B46FC4" w:rsidRPr="00A674F8" w:rsidRDefault="00B46FC4" w:rsidP="00923766">
      <w:pPr>
        <w:jc w:val="center"/>
      </w:pPr>
    </w:p>
    <w:p w14:paraId="1FC5B541" w14:textId="77777777" w:rsidR="00B46FC4" w:rsidRPr="00A674F8" w:rsidRDefault="00B46FC4" w:rsidP="00923766">
      <w:pPr>
        <w:jc w:val="center"/>
      </w:pPr>
    </w:p>
    <w:p w14:paraId="7EC73083" w14:textId="77777777" w:rsidR="00B46FC4" w:rsidRPr="00A674F8" w:rsidRDefault="00B46FC4" w:rsidP="00923766">
      <w:pPr>
        <w:jc w:val="center"/>
      </w:pPr>
    </w:p>
    <w:p w14:paraId="3A9D10BE" w14:textId="77777777" w:rsidR="00B46FC4" w:rsidRPr="00A674F8" w:rsidRDefault="00B46FC4" w:rsidP="00923766">
      <w:pPr>
        <w:jc w:val="center"/>
      </w:pPr>
    </w:p>
    <w:p w14:paraId="36982C4E" w14:textId="77777777" w:rsidR="00B46FC4" w:rsidRPr="00A674F8" w:rsidRDefault="00B46FC4" w:rsidP="00923766">
      <w:pPr>
        <w:jc w:val="center"/>
      </w:pPr>
    </w:p>
    <w:p w14:paraId="06E879AA" w14:textId="77777777" w:rsidR="00B46FC4" w:rsidRPr="00A674F8" w:rsidRDefault="00B46FC4" w:rsidP="00923766">
      <w:pPr>
        <w:jc w:val="center"/>
      </w:pPr>
    </w:p>
    <w:p w14:paraId="1F90339F" w14:textId="77777777" w:rsidR="00B46FC4" w:rsidRPr="00A674F8" w:rsidRDefault="00B46FC4" w:rsidP="00923766">
      <w:pPr>
        <w:jc w:val="center"/>
      </w:pPr>
    </w:p>
    <w:p w14:paraId="7A190B76" w14:textId="77777777" w:rsidR="00B46FC4" w:rsidRPr="00A674F8" w:rsidRDefault="00B46FC4" w:rsidP="00923766">
      <w:pPr>
        <w:jc w:val="center"/>
      </w:pPr>
    </w:p>
    <w:p w14:paraId="2DD9B09E" w14:textId="77777777" w:rsidR="00B46FC4" w:rsidRPr="00A674F8" w:rsidRDefault="00B46FC4" w:rsidP="00923766">
      <w:pPr>
        <w:jc w:val="center"/>
      </w:pPr>
    </w:p>
    <w:p w14:paraId="135975E4" w14:textId="77777777" w:rsidR="00B46FC4" w:rsidRPr="00A674F8" w:rsidRDefault="00B46FC4" w:rsidP="00923766">
      <w:pPr>
        <w:jc w:val="center"/>
      </w:pPr>
    </w:p>
    <w:p w14:paraId="6A0C7328" w14:textId="77777777" w:rsidR="00B46FC4" w:rsidRPr="00A674F8" w:rsidRDefault="00B46FC4" w:rsidP="00923766">
      <w:pPr>
        <w:jc w:val="center"/>
      </w:pPr>
    </w:p>
    <w:p w14:paraId="7AAAC2BC" w14:textId="77777777" w:rsidR="00B46FC4" w:rsidRPr="00A674F8" w:rsidRDefault="00B46FC4" w:rsidP="00923766">
      <w:pPr>
        <w:jc w:val="center"/>
      </w:pPr>
    </w:p>
    <w:p w14:paraId="03FD9425" w14:textId="77777777" w:rsidR="00B46FC4" w:rsidRPr="00A674F8" w:rsidRDefault="00B46FC4" w:rsidP="00923766">
      <w:pPr>
        <w:jc w:val="center"/>
      </w:pPr>
    </w:p>
    <w:p w14:paraId="32290E02" w14:textId="77777777" w:rsidR="00B46FC4" w:rsidRPr="00A674F8" w:rsidRDefault="00B46FC4" w:rsidP="00923766">
      <w:pPr>
        <w:jc w:val="center"/>
      </w:pPr>
    </w:p>
    <w:p w14:paraId="6C0B2FE6" w14:textId="77777777" w:rsidR="00B46FC4" w:rsidRPr="00A674F8" w:rsidRDefault="00B46FC4" w:rsidP="00923766">
      <w:pPr>
        <w:jc w:val="center"/>
      </w:pPr>
      <w:r w:rsidRPr="00A674F8">
        <w:t>Société d’histoire et de généalogie Maria-Chapdelaine</w:t>
      </w:r>
    </w:p>
    <w:p w14:paraId="04398E35" w14:textId="77777777" w:rsidR="00B46FC4" w:rsidRPr="00A674F8" w:rsidRDefault="00B46FC4" w:rsidP="00923766">
      <w:pPr>
        <w:jc w:val="center"/>
      </w:pPr>
      <w:r w:rsidRPr="00A674F8">
        <w:t>Dolbeau-Mistassini</w:t>
      </w:r>
    </w:p>
    <w:p w14:paraId="2F114047" w14:textId="77777777" w:rsidR="00B46FC4" w:rsidRPr="00A674F8" w:rsidRDefault="00B46FC4" w:rsidP="00923766">
      <w:pPr>
        <w:jc w:val="center"/>
      </w:pPr>
    </w:p>
    <w:p w14:paraId="43DBA009" w14:textId="77777777" w:rsidR="00B46FC4" w:rsidRPr="00A674F8" w:rsidRDefault="00B46FC4" w:rsidP="00923766">
      <w:pPr>
        <w:jc w:val="center"/>
      </w:pPr>
    </w:p>
    <w:p w14:paraId="5B97549B" w14:textId="77777777" w:rsidR="00B46FC4" w:rsidRPr="00A674F8" w:rsidRDefault="00B46FC4" w:rsidP="00923766">
      <w:pPr>
        <w:jc w:val="center"/>
      </w:pPr>
    </w:p>
    <w:p w14:paraId="5795A842" w14:textId="77777777" w:rsidR="00B46FC4" w:rsidRPr="00A674F8" w:rsidRDefault="00B46FC4" w:rsidP="00923766">
      <w:pPr>
        <w:jc w:val="center"/>
      </w:pPr>
    </w:p>
    <w:p w14:paraId="2364BFAC" w14:textId="77777777" w:rsidR="00B46FC4" w:rsidRPr="00A674F8" w:rsidRDefault="00B46FC4" w:rsidP="00923766">
      <w:pPr>
        <w:jc w:val="center"/>
      </w:pPr>
    </w:p>
    <w:p w14:paraId="6B19FF33" w14:textId="77777777" w:rsidR="00B46FC4" w:rsidRPr="00A674F8" w:rsidRDefault="00B46FC4" w:rsidP="00923766">
      <w:pPr>
        <w:jc w:val="center"/>
      </w:pPr>
    </w:p>
    <w:p w14:paraId="657F8F0E" w14:textId="77777777" w:rsidR="00B46FC4" w:rsidRPr="00A674F8" w:rsidRDefault="00B46FC4" w:rsidP="00060A54"/>
    <w:p w14:paraId="699FED31" w14:textId="77777777" w:rsidR="00B46FC4" w:rsidRPr="00A674F8" w:rsidRDefault="00B46FC4" w:rsidP="00923766">
      <w:pPr>
        <w:jc w:val="center"/>
      </w:pPr>
    </w:p>
    <w:p w14:paraId="375B5A3A" w14:textId="77777777" w:rsidR="00B46FC4" w:rsidRPr="00A674F8" w:rsidRDefault="00B46FC4" w:rsidP="00923766">
      <w:pPr>
        <w:jc w:val="center"/>
      </w:pPr>
    </w:p>
    <w:p w14:paraId="46A12C5A" w14:textId="77777777" w:rsidR="00B46FC4" w:rsidRPr="00A674F8" w:rsidRDefault="00B46FC4" w:rsidP="00923766">
      <w:pPr>
        <w:jc w:val="center"/>
      </w:pPr>
    </w:p>
    <w:p w14:paraId="302F44E6" w14:textId="77777777" w:rsidR="00B46FC4" w:rsidRPr="00A674F8" w:rsidRDefault="00B46FC4" w:rsidP="00923766">
      <w:pPr>
        <w:jc w:val="center"/>
      </w:pPr>
      <w:r w:rsidRPr="00A674F8">
        <w:t xml:space="preserve">Répertoire numérique </w:t>
      </w:r>
      <w:r w:rsidR="00B148D8">
        <w:t>simple</w:t>
      </w:r>
    </w:p>
    <w:p w14:paraId="2072FAFB" w14:textId="77777777" w:rsidR="00B46FC4" w:rsidRPr="00A674F8" w:rsidRDefault="00B46FC4" w:rsidP="00923766">
      <w:pPr>
        <w:jc w:val="center"/>
      </w:pPr>
    </w:p>
    <w:p w14:paraId="76133756" w14:textId="77777777" w:rsidR="00B46FC4" w:rsidRPr="00A674F8" w:rsidRDefault="00B46FC4" w:rsidP="00923766">
      <w:pPr>
        <w:jc w:val="center"/>
      </w:pPr>
    </w:p>
    <w:p w14:paraId="473DEA0B" w14:textId="77777777" w:rsidR="00B46FC4" w:rsidRPr="00A674F8" w:rsidRDefault="00B46FC4" w:rsidP="00923766">
      <w:pPr>
        <w:jc w:val="center"/>
      </w:pPr>
    </w:p>
    <w:p w14:paraId="2D48941E" w14:textId="77777777" w:rsidR="00B46FC4" w:rsidRDefault="00B46FC4" w:rsidP="00923766">
      <w:pPr>
        <w:jc w:val="center"/>
      </w:pPr>
    </w:p>
    <w:p w14:paraId="546720DC" w14:textId="77777777" w:rsidR="00850264" w:rsidRPr="00A674F8" w:rsidRDefault="00850264" w:rsidP="00923766">
      <w:pPr>
        <w:jc w:val="center"/>
      </w:pPr>
    </w:p>
    <w:p w14:paraId="13646939" w14:textId="26B45515" w:rsidR="00B46FC4" w:rsidRDefault="00B148D8" w:rsidP="00923766">
      <w:pPr>
        <w:jc w:val="center"/>
      </w:pPr>
      <w:r>
        <w:t xml:space="preserve">Rédigé par </w:t>
      </w:r>
      <w:r w:rsidR="005778ED">
        <w:t>Frédérique Fradet</w:t>
      </w:r>
      <w:r w:rsidR="005353A4">
        <w:t>,</w:t>
      </w:r>
      <w:r w:rsidR="00825542">
        <w:t xml:space="preserve"> </w:t>
      </w:r>
      <w:r w:rsidR="005C74F4">
        <w:t>Marie-Chantale Savard</w:t>
      </w:r>
      <w:r w:rsidR="005353A4">
        <w:t xml:space="preserve"> </w:t>
      </w:r>
      <w:r w:rsidR="00043848">
        <w:br/>
      </w:r>
      <w:r w:rsidR="005353A4">
        <w:t>et Jean-René Boutin</w:t>
      </w:r>
      <w:r w:rsidR="00825542">
        <w:t>,</w:t>
      </w:r>
      <w:r w:rsidR="005778ED">
        <w:t xml:space="preserve"> archiviste</w:t>
      </w:r>
      <w:r w:rsidR="002777E3">
        <w:t>s</w:t>
      </w:r>
    </w:p>
    <w:p w14:paraId="0E256642" w14:textId="57A522B5" w:rsidR="00B148D8" w:rsidRDefault="00EA7866" w:rsidP="00923766">
      <w:pPr>
        <w:jc w:val="center"/>
      </w:pPr>
      <w:proofErr w:type="gramStart"/>
      <w:r>
        <w:t>du</w:t>
      </w:r>
      <w:proofErr w:type="gramEnd"/>
      <w:r w:rsidR="005778ED">
        <w:t xml:space="preserve"> 20 juin 2019</w:t>
      </w:r>
      <w:r>
        <w:t xml:space="preserve"> au </w:t>
      </w:r>
      <w:r w:rsidR="00AA07EA">
        <w:t xml:space="preserve">19 juillet </w:t>
      </w:r>
      <w:r w:rsidR="00834911">
        <w:t>2021</w:t>
      </w:r>
    </w:p>
    <w:p w14:paraId="75315AA2" w14:textId="016EF3BD" w:rsidR="00D80300" w:rsidRDefault="00D80300" w:rsidP="00923766">
      <w:pPr>
        <w:jc w:val="center"/>
      </w:pPr>
    </w:p>
    <w:p w14:paraId="188948F1" w14:textId="77777777" w:rsidR="00D80300" w:rsidRPr="00A674F8" w:rsidRDefault="00D80300" w:rsidP="00923766">
      <w:pPr>
        <w:jc w:val="center"/>
      </w:pPr>
    </w:p>
    <w:p w14:paraId="5C056FF6" w14:textId="77777777" w:rsidR="00D80300" w:rsidRDefault="00D80300" w:rsidP="00923766">
      <w:pPr>
        <w:jc w:val="center"/>
      </w:pPr>
      <w:r>
        <w:t>Documents iconographiques e</w:t>
      </w:r>
      <w:r w:rsidR="00EA7866">
        <w:t>n cours de traitement</w:t>
      </w:r>
      <w:r>
        <w:t xml:space="preserve"> </w:t>
      </w:r>
    </w:p>
    <w:p w14:paraId="4BD0AE71" w14:textId="65C010A1" w:rsidR="00B46FC4" w:rsidRDefault="00D80300" w:rsidP="00923766">
      <w:pPr>
        <w:jc w:val="center"/>
      </w:pPr>
      <w:proofErr w:type="gramStart"/>
      <w:r>
        <w:t>par</w:t>
      </w:r>
      <w:proofErr w:type="gramEnd"/>
      <w:r>
        <w:t xml:space="preserve"> Marie-Philip Simard, dans un document Excel</w:t>
      </w:r>
    </w:p>
    <w:p w14:paraId="144AD5FB" w14:textId="17F84AA4" w:rsidR="00D80300" w:rsidRDefault="00D80300" w:rsidP="00923766">
      <w:pPr>
        <w:jc w:val="center"/>
      </w:pPr>
      <w:r>
        <w:t>Janvier à mars 2022</w:t>
      </w:r>
    </w:p>
    <w:p w14:paraId="1FC1154C" w14:textId="275DE83C" w:rsidR="00DA6900" w:rsidRDefault="00DA6900" w:rsidP="00923766">
      <w:pPr>
        <w:jc w:val="center"/>
      </w:pPr>
    </w:p>
    <w:p w14:paraId="58A30795" w14:textId="77777777" w:rsidR="00060A54" w:rsidRDefault="00060A54" w:rsidP="00923766">
      <w:pPr>
        <w:jc w:val="center"/>
      </w:pPr>
    </w:p>
    <w:p w14:paraId="4D5ABBD5" w14:textId="03AC199F" w:rsidR="00DA6900" w:rsidRDefault="00060A54" w:rsidP="00923766">
      <w:pPr>
        <w:jc w:val="center"/>
      </w:pPr>
      <w:r>
        <w:t>Traitement par Frédérique Fradet, archiviste</w:t>
      </w:r>
    </w:p>
    <w:p w14:paraId="7C5F9F4E" w14:textId="0A0971C2" w:rsidR="00060A54" w:rsidRPr="00A674F8" w:rsidRDefault="00060A54" w:rsidP="00923766">
      <w:pPr>
        <w:jc w:val="center"/>
      </w:pPr>
      <w:r>
        <w:t>Juin 2023</w:t>
      </w:r>
    </w:p>
    <w:p w14:paraId="2CE4AF33" w14:textId="77777777" w:rsidR="0076644B" w:rsidRPr="00A674F8" w:rsidRDefault="0076644B" w:rsidP="00923766">
      <w:pPr>
        <w:pStyle w:val="TM1"/>
      </w:pPr>
      <w:r w:rsidRPr="00A674F8">
        <w:lastRenderedPageBreak/>
        <w:t>Table des matières</w:t>
      </w:r>
    </w:p>
    <w:p w14:paraId="0A3DD63B" w14:textId="7E50A108" w:rsidR="00DC5167" w:rsidRDefault="000536F9">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00BD4041" w:rsidRPr="00A674F8">
        <w:instrText xml:space="preserve"> TOC \o "1-5" \h \z \u </w:instrText>
      </w:r>
      <w:r w:rsidRPr="00A674F8">
        <w:fldChar w:fldCharType="separate"/>
      </w:r>
      <w:hyperlink w:anchor="_Toc137728599" w:history="1">
        <w:r w:rsidR="00DC5167" w:rsidRPr="00EF14A9">
          <w:rPr>
            <w:rStyle w:val="Lienhypertexte"/>
            <w:noProof/>
          </w:rPr>
          <w:t>PRÉSENTATION DE LA COLLECTION</w:t>
        </w:r>
        <w:r w:rsidR="00DC5167">
          <w:rPr>
            <w:noProof/>
            <w:webHidden/>
          </w:rPr>
          <w:tab/>
        </w:r>
        <w:r w:rsidR="00DC5167">
          <w:rPr>
            <w:noProof/>
            <w:webHidden/>
          </w:rPr>
          <w:fldChar w:fldCharType="begin"/>
        </w:r>
        <w:r w:rsidR="00DC5167">
          <w:rPr>
            <w:noProof/>
            <w:webHidden/>
          </w:rPr>
          <w:instrText xml:space="preserve"> PAGEREF _Toc137728599 \h </w:instrText>
        </w:r>
        <w:r w:rsidR="00DC5167">
          <w:rPr>
            <w:noProof/>
            <w:webHidden/>
          </w:rPr>
        </w:r>
        <w:r w:rsidR="00DC5167">
          <w:rPr>
            <w:noProof/>
            <w:webHidden/>
          </w:rPr>
          <w:fldChar w:fldCharType="separate"/>
        </w:r>
        <w:r w:rsidR="00DC5167">
          <w:rPr>
            <w:noProof/>
            <w:webHidden/>
          </w:rPr>
          <w:t>5</w:t>
        </w:r>
        <w:r w:rsidR="00DC5167">
          <w:rPr>
            <w:noProof/>
            <w:webHidden/>
          </w:rPr>
          <w:fldChar w:fldCharType="end"/>
        </w:r>
      </w:hyperlink>
    </w:p>
    <w:p w14:paraId="0150520E" w14:textId="5BFDEFD2" w:rsidR="00DC5167" w:rsidRDefault="00DC516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37728600" w:history="1">
        <w:r w:rsidRPr="00EF14A9">
          <w:rPr>
            <w:rStyle w:val="Lienhypertexte"/>
            <w:noProof/>
          </w:rPr>
          <w:t>P370/A Documents textuels</w:t>
        </w:r>
        <w:r>
          <w:rPr>
            <w:noProof/>
            <w:webHidden/>
          </w:rPr>
          <w:tab/>
        </w:r>
        <w:r>
          <w:rPr>
            <w:noProof/>
            <w:webHidden/>
          </w:rPr>
          <w:fldChar w:fldCharType="begin"/>
        </w:r>
        <w:r>
          <w:rPr>
            <w:noProof/>
            <w:webHidden/>
          </w:rPr>
          <w:instrText xml:space="preserve"> PAGEREF _Toc137728600 \h </w:instrText>
        </w:r>
        <w:r>
          <w:rPr>
            <w:noProof/>
            <w:webHidden/>
          </w:rPr>
        </w:r>
        <w:r>
          <w:rPr>
            <w:noProof/>
            <w:webHidden/>
          </w:rPr>
          <w:fldChar w:fldCharType="separate"/>
        </w:r>
        <w:r>
          <w:rPr>
            <w:noProof/>
            <w:webHidden/>
          </w:rPr>
          <w:t>7</w:t>
        </w:r>
        <w:r>
          <w:rPr>
            <w:noProof/>
            <w:webHidden/>
          </w:rPr>
          <w:fldChar w:fldCharType="end"/>
        </w:r>
      </w:hyperlink>
    </w:p>
    <w:p w14:paraId="0168948B" w14:textId="304B53D0" w:rsidR="00DC5167" w:rsidRDefault="00DC51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728601" w:history="1">
        <w:r w:rsidRPr="00EF14A9">
          <w:rPr>
            <w:rStyle w:val="Lienhypertexte"/>
            <w:noProof/>
          </w:rPr>
          <w:t>P370/A1 Documents de Luc Lalancette</w:t>
        </w:r>
        <w:r>
          <w:rPr>
            <w:noProof/>
            <w:webHidden/>
          </w:rPr>
          <w:tab/>
        </w:r>
        <w:r>
          <w:rPr>
            <w:noProof/>
            <w:webHidden/>
          </w:rPr>
          <w:fldChar w:fldCharType="begin"/>
        </w:r>
        <w:r>
          <w:rPr>
            <w:noProof/>
            <w:webHidden/>
          </w:rPr>
          <w:instrText xml:space="preserve"> PAGEREF _Toc137728601 \h </w:instrText>
        </w:r>
        <w:r>
          <w:rPr>
            <w:noProof/>
            <w:webHidden/>
          </w:rPr>
        </w:r>
        <w:r>
          <w:rPr>
            <w:noProof/>
            <w:webHidden/>
          </w:rPr>
          <w:fldChar w:fldCharType="separate"/>
        </w:r>
        <w:r>
          <w:rPr>
            <w:noProof/>
            <w:webHidden/>
          </w:rPr>
          <w:t>7</w:t>
        </w:r>
        <w:r>
          <w:rPr>
            <w:noProof/>
            <w:webHidden/>
          </w:rPr>
          <w:fldChar w:fldCharType="end"/>
        </w:r>
      </w:hyperlink>
    </w:p>
    <w:p w14:paraId="2417477B" w14:textId="4D2C6148"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02" w:history="1">
        <w:r w:rsidRPr="00EF14A9">
          <w:rPr>
            <w:rStyle w:val="Lienhypertexte"/>
            <w:noProof/>
          </w:rPr>
          <w:t>P370/A1/1 : Certificats</w:t>
        </w:r>
        <w:r>
          <w:rPr>
            <w:noProof/>
            <w:webHidden/>
          </w:rPr>
          <w:tab/>
        </w:r>
        <w:r>
          <w:rPr>
            <w:noProof/>
            <w:webHidden/>
          </w:rPr>
          <w:fldChar w:fldCharType="begin"/>
        </w:r>
        <w:r>
          <w:rPr>
            <w:noProof/>
            <w:webHidden/>
          </w:rPr>
          <w:instrText xml:space="preserve"> PAGEREF _Toc137728602 \h </w:instrText>
        </w:r>
        <w:r>
          <w:rPr>
            <w:noProof/>
            <w:webHidden/>
          </w:rPr>
        </w:r>
        <w:r>
          <w:rPr>
            <w:noProof/>
            <w:webHidden/>
          </w:rPr>
          <w:fldChar w:fldCharType="separate"/>
        </w:r>
        <w:r>
          <w:rPr>
            <w:noProof/>
            <w:webHidden/>
          </w:rPr>
          <w:t>7</w:t>
        </w:r>
        <w:r>
          <w:rPr>
            <w:noProof/>
            <w:webHidden/>
          </w:rPr>
          <w:fldChar w:fldCharType="end"/>
        </w:r>
      </w:hyperlink>
    </w:p>
    <w:p w14:paraId="2C1DF464" w14:textId="4DF6D9AE"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03" w:history="1">
        <w:r w:rsidRPr="00EF14A9">
          <w:rPr>
            <w:rStyle w:val="Lienhypertexte"/>
            <w:noProof/>
          </w:rPr>
          <w:t xml:space="preserve">P370/A1/2 : </w:t>
        </w:r>
        <w:r w:rsidRPr="00EF14A9">
          <w:rPr>
            <w:rStyle w:val="Lienhypertexte"/>
            <w:rFonts w:eastAsia="Calibri"/>
            <w:noProof/>
          </w:rPr>
          <w:t>Témoignages</w:t>
        </w:r>
        <w:r>
          <w:rPr>
            <w:noProof/>
            <w:webHidden/>
          </w:rPr>
          <w:tab/>
        </w:r>
        <w:r>
          <w:rPr>
            <w:noProof/>
            <w:webHidden/>
          </w:rPr>
          <w:fldChar w:fldCharType="begin"/>
        </w:r>
        <w:r>
          <w:rPr>
            <w:noProof/>
            <w:webHidden/>
          </w:rPr>
          <w:instrText xml:space="preserve"> PAGEREF _Toc137728603 \h </w:instrText>
        </w:r>
        <w:r>
          <w:rPr>
            <w:noProof/>
            <w:webHidden/>
          </w:rPr>
        </w:r>
        <w:r>
          <w:rPr>
            <w:noProof/>
            <w:webHidden/>
          </w:rPr>
          <w:fldChar w:fldCharType="separate"/>
        </w:r>
        <w:r>
          <w:rPr>
            <w:noProof/>
            <w:webHidden/>
          </w:rPr>
          <w:t>8</w:t>
        </w:r>
        <w:r>
          <w:rPr>
            <w:noProof/>
            <w:webHidden/>
          </w:rPr>
          <w:fldChar w:fldCharType="end"/>
        </w:r>
      </w:hyperlink>
    </w:p>
    <w:p w14:paraId="14355C16" w14:textId="273C5845"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04" w:history="1">
        <w:r w:rsidRPr="00EF14A9">
          <w:rPr>
            <w:rStyle w:val="Lienhypertexte"/>
            <w:noProof/>
          </w:rPr>
          <w:t xml:space="preserve">P370/A1/3 : </w:t>
        </w:r>
        <w:r w:rsidRPr="00EF14A9">
          <w:rPr>
            <w:rStyle w:val="Lienhypertexte"/>
            <w:rFonts w:eastAsia="Calibri"/>
            <w:noProof/>
          </w:rPr>
          <w:t>Cartes de souhaits</w:t>
        </w:r>
        <w:r>
          <w:rPr>
            <w:noProof/>
            <w:webHidden/>
          </w:rPr>
          <w:tab/>
        </w:r>
        <w:r>
          <w:rPr>
            <w:noProof/>
            <w:webHidden/>
          </w:rPr>
          <w:fldChar w:fldCharType="begin"/>
        </w:r>
        <w:r>
          <w:rPr>
            <w:noProof/>
            <w:webHidden/>
          </w:rPr>
          <w:instrText xml:space="preserve"> PAGEREF _Toc137728604 \h </w:instrText>
        </w:r>
        <w:r>
          <w:rPr>
            <w:noProof/>
            <w:webHidden/>
          </w:rPr>
        </w:r>
        <w:r>
          <w:rPr>
            <w:noProof/>
            <w:webHidden/>
          </w:rPr>
          <w:fldChar w:fldCharType="separate"/>
        </w:r>
        <w:r>
          <w:rPr>
            <w:noProof/>
            <w:webHidden/>
          </w:rPr>
          <w:t>9</w:t>
        </w:r>
        <w:r>
          <w:rPr>
            <w:noProof/>
            <w:webHidden/>
          </w:rPr>
          <w:fldChar w:fldCharType="end"/>
        </w:r>
      </w:hyperlink>
    </w:p>
    <w:p w14:paraId="5E1A7937" w14:textId="19B675F2"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05" w:history="1">
        <w:r w:rsidRPr="00EF14A9">
          <w:rPr>
            <w:rStyle w:val="Lienhypertexte"/>
            <w:noProof/>
          </w:rPr>
          <w:t xml:space="preserve">P370/A1/4 : </w:t>
        </w:r>
        <w:r w:rsidRPr="00EF14A9">
          <w:rPr>
            <w:rStyle w:val="Lienhypertexte"/>
            <w:rFonts w:eastAsia="Calibri"/>
            <w:noProof/>
          </w:rPr>
          <w:t>Livrets de messe</w:t>
        </w:r>
        <w:r>
          <w:rPr>
            <w:noProof/>
            <w:webHidden/>
          </w:rPr>
          <w:tab/>
        </w:r>
        <w:r>
          <w:rPr>
            <w:noProof/>
            <w:webHidden/>
          </w:rPr>
          <w:fldChar w:fldCharType="begin"/>
        </w:r>
        <w:r>
          <w:rPr>
            <w:noProof/>
            <w:webHidden/>
          </w:rPr>
          <w:instrText xml:space="preserve"> PAGEREF _Toc137728605 \h </w:instrText>
        </w:r>
        <w:r>
          <w:rPr>
            <w:noProof/>
            <w:webHidden/>
          </w:rPr>
        </w:r>
        <w:r>
          <w:rPr>
            <w:noProof/>
            <w:webHidden/>
          </w:rPr>
          <w:fldChar w:fldCharType="separate"/>
        </w:r>
        <w:r>
          <w:rPr>
            <w:noProof/>
            <w:webHidden/>
          </w:rPr>
          <w:t>10</w:t>
        </w:r>
        <w:r>
          <w:rPr>
            <w:noProof/>
            <w:webHidden/>
          </w:rPr>
          <w:fldChar w:fldCharType="end"/>
        </w:r>
      </w:hyperlink>
    </w:p>
    <w:p w14:paraId="38A92489" w14:textId="341D909A" w:rsidR="00DC5167" w:rsidRDefault="00DC51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728606" w:history="1">
        <w:r w:rsidRPr="00EF14A9">
          <w:rPr>
            <w:rStyle w:val="Lienhypertexte"/>
            <w:noProof/>
          </w:rPr>
          <w:t>P370/A2 Documents de Johanne Prévost</w:t>
        </w:r>
        <w:r>
          <w:rPr>
            <w:noProof/>
            <w:webHidden/>
          </w:rPr>
          <w:tab/>
        </w:r>
        <w:r>
          <w:rPr>
            <w:noProof/>
            <w:webHidden/>
          </w:rPr>
          <w:fldChar w:fldCharType="begin"/>
        </w:r>
        <w:r>
          <w:rPr>
            <w:noProof/>
            <w:webHidden/>
          </w:rPr>
          <w:instrText xml:space="preserve"> PAGEREF _Toc137728606 \h </w:instrText>
        </w:r>
        <w:r>
          <w:rPr>
            <w:noProof/>
            <w:webHidden/>
          </w:rPr>
        </w:r>
        <w:r>
          <w:rPr>
            <w:noProof/>
            <w:webHidden/>
          </w:rPr>
          <w:fldChar w:fldCharType="separate"/>
        </w:r>
        <w:r>
          <w:rPr>
            <w:noProof/>
            <w:webHidden/>
          </w:rPr>
          <w:t>10</w:t>
        </w:r>
        <w:r>
          <w:rPr>
            <w:noProof/>
            <w:webHidden/>
          </w:rPr>
          <w:fldChar w:fldCharType="end"/>
        </w:r>
      </w:hyperlink>
    </w:p>
    <w:p w14:paraId="4BEB6CFE" w14:textId="221E07CE"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07" w:history="1">
        <w:r w:rsidRPr="00EF14A9">
          <w:rPr>
            <w:rStyle w:val="Lienhypertexte"/>
            <w:noProof/>
          </w:rPr>
          <w:t xml:space="preserve">P370/A2/1 : </w:t>
        </w:r>
        <w:r w:rsidRPr="00EF14A9">
          <w:rPr>
            <w:rStyle w:val="Lienhypertexte"/>
            <w:rFonts w:eastAsia="Calibri"/>
            <w:noProof/>
          </w:rPr>
          <w:t>Généalogie</w:t>
        </w:r>
        <w:r>
          <w:rPr>
            <w:noProof/>
            <w:webHidden/>
          </w:rPr>
          <w:tab/>
        </w:r>
        <w:r>
          <w:rPr>
            <w:noProof/>
            <w:webHidden/>
          </w:rPr>
          <w:fldChar w:fldCharType="begin"/>
        </w:r>
        <w:r>
          <w:rPr>
            <w:noProof/>
            <w:webHidden/>
          </w:rPr>
          <w:instrText xml:space="preserve"> PAGEREF _Toc137728607 \h </w:instrText>
        </w:r>
        <w:r>
          <w:rPr>
            <w:noProof/>
            <w:webHidden/>
          </w:rPr>
        </w:r>
        <w:r>
          <w:rPr>
            <w:noProof/>
            <w:webHidden/>
          </w:rPr>
          <w:fldChar w:fldCharType="separate"/>
        </w:r>
        <w:r>
          <w:rPr>
            <w:noProof/>
            <w:webHidden/>
          </w:rPr>
          <w:t>10</w:t>
        </w:r>
        <w:r>
          <w:rPr>
            <w:noProof/>
            <w:webHidden/>
          </w:rPr>
          <w:fldChar w:fldCharType="end"/>
        </w:r>
      </w:hyperlink>
    </w:p>
    <w:p w14:paraId="21C12238" w14:textId="3C159395" w:rsidR="00DC5167" w:rsidRDefault="00DC51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728608" w:history="1">
        <w:r w:rsidRPr="00EF14A9">
          <w:rPr>
            <w:rStyle w:val="Lienhypertexte"/>
            <w:noProof/>
          </w:rPr>
          <w:t>P370/A3 Documents de Gaston Dufour</w:t>
        </w:r>
        <w:r>
          <w:rPr>
            <w:noProof/>
            <w:webHidden/>
          </w:rPr>
          <w:tab/>
        </w:r>
        <w:r>
          <w:rPr>
            <w:noProof/>
            <w:webHidden/>
          </w:rPr>
          <w:fldChar w:fldCharType="begin"/>
        </w:r>
        <w:r>
          <w:rPr>
            <w:noProof/>
            <w:webHidden/>
          </w:rPr>
          <w:instrText xml:space="preserve"> PAGEREF _Toc137728608 \h </w:instrText>
        </w:r>
        <w:r>
          <w:rPr>
            <w:noProof/>
            <w:webHidden/>
          </w:rPr>
        </w:r>
        <w:r>
          <w:rPr>
            <w:noProof/>
            <w:webHidden/>
          </w:rPr>
          <w:fldChar w:fldCharType="separate"/>
        </w:r>
        <w:r>
          <w:rPr>
            <w:noProof/>
            <w:webHidden/>
          </w:rPr>
          <w:t>11</w:t>
        </w:r>
        <w:r>
          <w:rPr>
            <w:noProof/>
            <w:webHidden/>
          </w:rPr>
          <w:fldChar w:fldCharType="end"/>
        </w:r>
      </w:hyperlink>
    </w:p>
    <w:p w14:paraId="094A7EF0" w14:textId="7D4132DC"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09" w:history="1">
        <w:r w:rsidRPr="00EF14A9">
          <w:rPr>
            <w:rStyle w:val="Lienhypertexte"/>
            <w:noProof/>
          </w:rPr>
          <w:t xml:space="preserve">P370/A3/1 : </w:t>
        </w:r>
        <w:r w:rsidRPr="00EF14A9">
          <w:rPr>
            <w:rStyle w:val="Lienhypertexte"/>
            <w:rFonts w:eastAsia="Calibri"/>
            <w:noProof/>
          </w:rPr>
          <w:t>Journaux</w:t>
        </w:r>
        <w:r>
          <w:rPr>
            <w:noProof/>
            <w:webHidden/>
          </w:rPr>
          <w:tab/>
        </w:r>
        <w:r>
          <w:rPr>
            <w:noProof/>
            <w:webHidden/>
          </w:rPr>
          <w:fldChar w:fldCharType="begin"/>
        </w:r>
        <w:r>
          <w:rPr>
            <w:noProof/>
            <w:webHidden/>
          </w:rPr>
          <w:instrText xml:space="preserve"> PAGEREF _Toc137728609 \h </w:instrText>
        </w:r>
        <w:r>
          <w:rPr>
            <w:noProof/>
            <w:webHidden/>
          </w:rPr>
        </w:r>
        <w:r>
          <w:rPr>
            <w:noProof/>
            <w:webHidden/>
          </w:rPr>
          <w:fldChar w:fldCharType="separate"/>
        </w:r>
        <w:r>
          <w:rPr>
            <w:noProof/>
            <w:webHidden/>
          </w:rPr>
          <w:t>11</w:t>
        </w:r>
        <w:r>
          <w:rPr>
            <w:noProof/>
            <w:webHidden/>
          </w:rPr>
          <w:fldChar w:fldCharType="end"/>
        </w:r>
      </w:hyperlink>
    </w:p>
    <w:p w14:paraId="09F46055" w14:textId="07481141"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10" w:history="1">
        <w:r w:rsidRPr="00EF14A9">
          <w:rPr>
            <w:rStyle w:val="Lienhypertexte"/>
            <w:noProof/>
          </w:rPr>
          <w:t>P370/A3/2 : Cuisines GBM</w:t>
        </w:r>
        <w:r>
          <w:rPr>
            <w:noProof/>
            <w:webHidden/>
          </w:rPr>
          <w:tab/>
        </w:r>
        <w:r>
          <w:rPr>
            <w:noProof/>
            <w:webHidden/>
          </w:rPr>
          <w:fldChar w:fldCharType="begin"/>
        </w:r>
        <w:r>
          <w:rPr>
            <w:noProof/>
            <w:webHidden/>
          </w:rPr>
          <w:instrText xml:space="preserve"> PAGEREF _Toc137728610 \h </w:instrText>
        </w:r>
        <w:r>
          <w:rPr>
            <w:noProof/>
            <w:webHidden/>
          </w:rPr>
        </w:r>
        <w:r>
          <w:rPr>
            <w:noProof/>
            <w:webHidden/>
          </w:rPr>
          <w:fldChar w:fldCharType="separate"/>
        </w:r>
        <w:r>
          <w:rPr>
            <w:noProof/>
            <w:webHidden/>
          </w:rPr>
          <w:t>12</w:t>
        </w:r>
        <w:r>
          <w:rPr>
            <w:noProof/>
            <w:webHidden/>
          </w:rPr>
          <w:fldChar w:fldCharType="end"/>
        </w:r>
      </w:hyperlink>
    </w:p>
    <w:p w14:paraId="7F20579F" w14:textId="79BC7F14" w:rsidR="00DC5167" w:rsidRDefault="00DC51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728611" w:history="1">
        <w:r w:rsidRPr="00EF14A9">
          <w:rPr>
            <w:rStyle w:val="Lienhypertexte"/>
            <w:noProof/>
          </w:rPr>
          <w:t>P370/A4 Documents de Pierrette Prévost</w:t>
        </w:r>
        <w:r>
          <w:rPr>
            <w:noProof/>
            <w:webHidden/>
          </w:rPr>
          <w:tab/>
        </w:r>
        <w:r>
          <w:rPr>
            <w:noProof/>
            <w:webHidden/>
          </w:rPr>
          <w:fldChar w:fldCharType="begin"/>
        </w:r>
        <w:r>
          <w:rPr>
            <w:noProof/>
            <w:webHidden/>
          </w:rPr>
          <w:instrText xml:space="preserve"> PAGEREF _Toc137728611 \h </w:instrText>
        </w:r>
        <w:r>
          <w:rPr>
            <w:noProof/>
            <w:webHidden/>
          </w:rPr>
        </w:r>
        <w:r>
          <w:rPr>
            <w:noProof/>
            <w:webHidden/>
          </w:rPr>
          <w:fldChar w:fldCharType="separate"/>
        </w:r>
        <w:r>
          <w:rPr>
            <w:noProof/>
            <w:webHidden/>
          </w:rPr>
          <w:t>13</w:t>
        </w:r>
        <w:r>
          <w:rPr>
            <w:noProof/>
            <w:webHidden/>
          </w:rPr>
          <w:fldChar w:fldCharType="end"/>
        </w:r>
      </w:hyperlink>
    </w:p>
    <w:p w14:paraId="16CE5830" w14:textId="5C1DAA76"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12" w:history="1">
        <w:r w:rsidRPr="00EF14A9">
          <w:rPr>
            <w:rStyle w:val="Lienhypertexte"/>
            <w:noProof/>
          </w:rPr>
          <w:t xml:space="preserve">P370/A4/1 : </w:t>
        </w:r>
        <w:r w:rsidRPr="00EF14A9">
          <w:rPr>
            <w:rStyle w:val="Lienhypertexte"/>
            <w:rFonts w:eastAsia="Calibri"/>
            <w:noProof/>
          </w:rPr>
          <w:t>Coupures de presse</w:t>
        </w:r>
        <w:r>
          <w:rPr>
            <w:noProof/>
            <w:webHidden/>
          </w:rPr>
          <w:tab/>
        </w:r>
        <w:r>
          <w:rPr>
            <w:noProof/>
            <w:webHidden/>
          </w:rPr>
          <w:fldChar w:fldCharType="begin"/>
        </w:r>
        <w:r>
          <w:rPr>
            <w:noProof/>
            <w:webHidden/>
          </w:rPr>
          <w:instrText xml:space="preserve"> PAGEREF _Toc137728612 \h </w:instrText>
        </w:r>
        <w:r>
          <w:rPr>
            <w:noProof/>
            <w:webHidden/>
          </w:rPr>
        </w:r>
        <w:r>
          <w:rPr>
            <w:noProof/>
            <w:webHidden/>
          </w:rPr>
          <w:fldChar w:fldCharType="separate"/>
        </w:r>
        <w:r>
          <w:rPr>
            <w:noProof/>
            <w:webHidden/>
          </w:rPr>
          <w:t>13</w:t>
        </w:r>
        <w:r>
          <w:rPr>
            <w:noProof/>
            <w:webHidden/>
          </w:rPr>
          <w:fldChar w:fldCharType="end"/>
        </w:r>
      </w:hyperlink>
    </w:p>
    <w:p w14:paraId="0519F2CC" w14:textId="22589F3C" w:rsidR="00DC5167" w:rsidRDefault="00DC51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728613" w:history="1">
        <w:r w:rsidRPr="00EF14A9">
          <w:rPr>
            <w:rStyle w:val="Lienhypertexte"/>
            <w:noProof/>
          </w:rPr>
          <w:t>P370/A5 Documents de la Résidence de la Retraite en Or</w:t>
        </w:r>
        <w:r>
          <w:rPr>
            <w:noProof/>
            <w:webHidden/>
          </w:rPr>
          <w:tab/>
        </w:r>
        <w:r>
          <w:rPr>
            <w:noProof/>
            <w:webHidden/>
          </w:rPr>
          <w:fldChar w:fldCharType="begin"/>
        </w:r>
        <w:r>
          <w:rPr>
            <w:noProof/>
            <w:webHidden/>
          </w:rPr>
          <w:instrText xml:space="preserve"> PAGEREF _Toc137728613 \h </w:instrText>
        </w:r>
        <w:r>
          <w:rPr>
            <w:noProof/>
            <w:webHidden/>
          </w:rPr>
        </w:r>
        <w:r>
          <w:rPr>
            <w:noProof/>
            <w:webHidden/>
          </w:rPr>
          <w:fldChar w:fldCharType="separate"/>
        </w:r>
        <w:r>
          <w:rPr>
            <w:noProof/>
            <w:webHidden/>
          </w:rPr>
          <w:t>14</w:t>
        </w:r>
        <w:r>
          <w:rPr>
            <w:noProof/>
            <w:webHidden/>
          </w:rPr>
          <w:fldChar w:fldCharType="end"/>
        </w:r>
      </w:hyperlink>
    </w:p>
    <w:p w14:paraId="4F8428EA" w14:textId="48DE00B7"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14" w:history="1">
        <w:r w:rsidRPr="00EF14A9">
          <w:rPr>
            <w:rStyle w:val="Lienhypertexte"/>
            <w:noProof/>
          </w:rPr>
          <w:t xml:space="preserve">P370/A5/1 : </w:t>
        </w:r>
        <w:r w:rsidRPr="00EF14A9">
          <w:rPr>
            <w:rStyle w:val="Lienhypertexte"/>
            <w:rFonts w:eastAsia="Calibri"/>
            <w:noProof/>
          </w:rPr>
          <w:t>Album souvenir</w:t>
        </w:r>
        <w:r>
          <w:rPr>
            <w:noProof/>
            <w:webHidden/>
          </w:rPr>
          <w:tab/>
        </w:r>
        <w:r>
          <w:rPr>
            <w:noProof/>
            <w:webHidden/>
          </w:rPr>
          <w:fldChar w:fldCharType="begin"/>
        </w:r>
        <w:r>
          <w:rPr>
            <w:noProof/>
            <w:webHidden/>
          </w:rPr>
          <w:instrText xml:space="preserve"> PAGEREF _Toc137728614 \h </w:instrText>
        </w:r>
        <w:r>
          <w:rPr>
            <w:noProof/>
            <w:webHidden/>
          </w:rPr>
        </w:r>
        <w:r>
          <w:rPr>
            <w:noProof/>
            <w:webHidden/>
          </w:rPr>
          <w:fldChar w:fldCharType="separate"/>
        </w:r>
        <w:r>
          <w:rPr>
            <w:noProof/>
            <w:webHidden/>
          </w:rPr>
          <w:t>14</w:t>
        </w:r>
        <w:r>
          <w:rPr>
            <w:noProof/>
            <w:webHidden/>
          </w:rPr>
          <w:fldChar w:fldCharType="end"/>
        </w:r>
      </w:hyperlink>
    </w:p>
    <w:p w14:paraId="1C228AAD" w14:textId="6D6E67E0" w:rsidR="00DC5167" w:rsidRDefault="00DC51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728615" w:history="1">
        <w:r w:rsidRPr="00EF14A9">
          <w:rPr>
            <w:rStyle w:val="Lienhypertexte"/>
            <w:noProof/>
          </w:rPr>
          <w:t>P370/A6 Documents de Denyse Marceau</w:t>
        </w:r>
        <w:r>
          <w:rPr>
            <w:noProof/>
            <w:webHidden/>
          </w:rPr>
          <w:tab/>
        </w:r>
        <w:r>
          <w:rPr>
            <w:noProof/>
            <w:webHidden/>
          </w:rPr>
          <w:fldChar w:fldCharType="begin"/>
        </w:r>
        <w:r>
          <w:rPr>
            <w:noProof/>
            <w:webHidden/>
          </w:rPr>
          <w:instrText xml:space="preserve"> PAGEREF _Toc137728615 \h </w:instrText>
        </w:r>
        <w:r>
          <w:rPr>
            <w:noProof/>
            <w:webHidden/>
          </w:rPr>
        </w:r>
        <w:r>
          <w:rPr>
            <w:noProof/>
            <w:webHidden/>
          </w:rPr>
          <w:fldChar w:fldCharType="separate"/>
        </w:r>
        <w:r>
          <w:rPr>
            <w:noProof/>
            <w:webHidden/>
          </w:rPr>
          <w:t>14</w:t>
        </w:r>
        <w:r>
          <w:rPr>
            <w:noProof/>
            <w:webHidden/>
          </w:rPr>
          <w:fldChar w:fldCharType="end"/>
        </w:r>
      </w:hyperlink>
    </w:p>
    <w:p w14:paraId="742ED760" w14:textId="782272EF"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16" w:history="1">
        <w:r w:rsidRPr="00EF14A9">
          <w:rPr>
            <w:rStyle w:val="Lienhypertexte"/>
            <w:noProof/>
          </w:rPr>
          <w:t xml:space="preserve">P370/A6/1 : </w:t>
        </w:r>
        <w:r w:rsidRPr="00EF14A9">
          <w:rPr>
            <w:rStyle w:val="Lienhypertexte"/>
            <w:rFonts w:eastAsia="Calibri"/>
            <w:noProof/>
          </w:rPr>
          <w:t>Paul-Henri Marceau</w:t>
        </w:r>
        <w:r>
          <w:rPr>
            <w:noProof/>
            <w:webHidden/>
          </w:rPr>
          <w:tab/>
        </w:r>
        <w:r>
          <w:rPr>
            <w:noProof/>
            <w:webHidden/>
          </w:rPr>
          <w:fldChar w:fldCharType="begin"/>
        </w:r>
        <w:r>
          <w:rPr>
            <w:noProof/>
            <w:webHidden/>
          </w:rPr>
          <w:instrText xml:space="preserve"> PAGEREF _Toc137728616 \h </w:instrText>
        </w:r>
        <w:r>
          <w:rPr>
            <w:noProof/>
            <w:webHidden/>
          </w:rPr>
        </w:r>
        <w:r>
          <w:rPr>
            <w:noProof/>
            <w:webHidden/>
          </w:rPr>
          <w:fldChar w:fldCharType="separate"/>
        </w:r>
        <w:r>
          <w:rPr>
            <w:noProof/>
            <w:webHidden/>
          </w:rPr>
          <w:t>14</w:t>
        </w:r>
        <w:r>
          <w:rPr>
            <w:noProof/>
            <w:webHidden/>
          </w:rPr>
          <w:fldChar w:fldCharType="end"/>
        </w:r>
      </w:hyperlink>
    </w:p>
    <w:p w14:paraId="4409777C" w14:textId="1EB57E6A" w:rsidR="00DC5167" w:rsidRDefault="00DC51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728617" w:history="1">
        <w:r w:rsidRPr="00EF14A9">
          <w:rPr>
            <w:rStyle w:val="Lienhypertexte"/>
            <w:noProof/>
          </w:rPr>
          <w:t>P370/A7 Documents de l’Assemblée Évangélique de Girardville</w:t>
        </w:r>
        <w:r>
          <w:rPr>
            <w:noProof/>
            <w:webHidden/>
          </w:rPr>
          <w:tab/>
        </w:r>
        <w:r>
          <w:rPr>
            <w:noProof/>
            <w:webHidden/>
          </w:rPr>
          <w:fldChar w:fldCharType="begin"/>
        </w:r>
        <w:r>
          <w:rPr>
            <w:noProof/>
            <w:webHidden/>
          </w:rPr>
          <w:instrText xml:space="preserve"> PAGEREF _Toc137728617 \h </w:instrText>
        </w:r>
        <w:r>
          <w:rPr>
            <w:noProof/>
            <w:webHidden/>
          </w:rPr>
        </w:r>
        <w:r>
          <w:rPr>
            <w:noProof/>
            <w:webHidden/>
          </w:rPr>
          <w:fldChar w:fldCharType="separate"/>
        </w:r>
        <w:r>
          <w:rPr>
            <w:noProof/>
            <w:webHidden/>
          </w:rPr>
          <w:t>15</w:t>
        </w:r>
        <w:r>
          <w:rPr>
            <w:noProof/>
            <w:webHidden/>
          </w:rPr>
          <w:fldChar w:fldCharType="end"/>
        </w:r>
      </w:hyperlink>
    </w:p>
    <w:p w14:paraId="3A39A265" w14:textId="0C728227"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18" w:history="1">
        <w:r w:rsidRPr="00EF14A9">
          <w:rPr>
            <w:rStyle w:val="Lienhypertexte"/>
            <w:noProof/>
          </w:rPr>
          <w:t>P370/A7/1 : Album souvenir</w:t>
        </w:r>
        <w:r>
          <w:rPr>
            <w:noProof/>
            <w:webHidden/>
          </w:rPr>
          <w:tab/>
        </w:r>
        <w:r>
          <w:rPr>
            <w:noProof/>
            <w:webHidden/>
          </w:rPr>
          <w:fldChar w:fldCharType="begin"/>
        </w:r>
        <w:r>
          <w:rPr>
            <w:noProof/>
            <w:webHidden/>
          </w:rPr>
          <w:instrText xml:space="preserve"> PAGEREF _Toc137728618 \h </w:instrText>
        </w:r>
        <w:r>
          <w:rPr>
            <w:noProof/>
            <w:webHidden/>
          </w:rPr>
        </w:r>
        <w:r>
          <w:rPr>
            <w:noProof/>
            <w:webHidden/>
          </w:rPr>
          <w:fldChar w:fldCharType="separate"/>
        </w:r>
        <w:r>
          <w:rPr>
            <w:noProof/>
            <w:webHidden/>
          </w:rPr>
          <w:t>15</w:t>
        </w:r>
        <w:r>
          <w:rPr>
            <w:noProof/>
            <w:webHidden/>
          </w:rPr>
          <w:fldChar w:fldCharType="end"/>
        </w:r>
      </w:hyperlink>
    </w:p>
    <w:p w14:paraId="5017C812" w14:textId="44FBFF14" w:rsidR="00DC5167" w:rsidRDefault="00DC51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728619" w:history="1">
        <w:r w:rsidRPr="00EF14A9">
          <w:rPr>
            <w:rStyle w:val="Lienhypertexte"/>
            <w:noProof/>
          </w:rPr>
          <w:t>P370/A8 Documents de Léonard Doucet (?)</w:t>
        </w:r>
        <w:r>
          <w:rPr>
            <w:noProof/>
            <w:webHidden/>
          </w:rPr>
          <w:tab/>
        </w:r>
        <w:r>
          <w:rPr>
            <w:noProof/>
            <w:webHidden/>
          </w:rPr>
          <w:fldChar w:fldCharType="begin"/>
        </w:r>
        <w:r>
          <w:rPr>
            <w:noProof/>
            <w:webHidden/>
          </w:rPr>
          <w:instrText xml:space="preserve"> PAGEREF _Toc137728619 \h </w:instrText>
        </w:r>
        <w:r>
          <w:rPr>
            <w:noProof/>
            <w:webHidden/>
          </w:rPr>
        </w:r>
        <w:r>
          <w:rPr>
            <w:noProof/>
            <w:webHidden/>
          </w:rPr>
          <w:fldChar w:fldCharType="separate"/>
        </w:r>
        <w:r>
          <w:rPr>
            <w:noProof/>
            <w:webHidden/>
          </w:rPr>
          <w:t>16</w:t>
        </w:r>
        <w:r>
          <w:rPr>
            <w:noProof/>
            <w:webHidden/>
          </w:rPr>
          <w:fldChar w:fldCharType="end"/>
        </w:r>
      </w:hyperlink>
    </w:p>
    <w:p w14:paraId="3B632A0A" w14:textId="1FCFFBDF"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20" w:history="1">
        <w:r w:rsidRPr="00EF14A9">
          <w:rPr>
            <w:rStyle w:val="Lienhypertexte"/>
            <w:noProof/>
          </w:rPr>
          <w:t xml:space="preserve">P370/A7/1 : </w:t>
        </w:r>
        <w:r>
          <w:rPr>
            <w:noProof/>
            <w:webHidden/>
          </w:rPr>
          <w:tab/>
        </w:r>
        <w:r>
          <w:rPr>
            <w:noProof/>
            <w:webHidden/>
          </w:rPr>
          <w:fldChar w:fldCharType="begin"/>
        </w:r>
        <w:r>
          <w:rPr>
            <w:noProof/>
            <w:webHidden/>
          </w:rPr>
          <w:instrText xml:space="preserve"> PAGEREF _Toc137728620 \h </w:instrText>
        </w:r>
        <w:r>
          <w:rPr>
            <w:noProof/>
            <w:webHidden/>
          </w:rPr>
        </w:r>
        <w:r>
          <w:rPr>
            <w:noProof/>
            <w:webHidden/>
          </w:rPr>
          <w:fldChar w:fldCharType="separate"/>
        </w:r>
        <w:r>
          <w:rPr>
            <w:noProof/>
            <w:webHidden/>
          </w:rPr>
          <w:t>16</w:t>
        </w:r>
        <w:r>
          <w:rPr>
            <w:noProof/>
            <w:webHidden/>
          </w:rPr>
          <w:fldChar w:fldCharType="end"/>
        </w:r>
      </w:hyperlink>
    </w:p>
    <w:p w14:paraId="665090C1" w14:textId="1DC8B55B"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21" w:history="1">
        <w:r w:rsidRPr="00EF14A9">
          <w:rPr>
            <w:rStyle w:val="Lienhypertexte"/>
            <w:noProof/>
          </w:rPr>
          <w:t xml:space="preserve">P370/A7/2 : </w:t>
        </w:r>
        <w:r>
          <w:rPr>
            <w:noProof/>
            <w:webHidden/>
          </w:rPr>
          <w:tab/>
        </w:r>
        <w:r>
          <w:rPr>
            <w:noProof/>
            <w:webHidden/>
          </w:rPr>
          <w:fldChar w:fldCharType="begin"/>
        </w:r>
        <w:r>
          <w:rPr>
            <w:noProof/>
            <w:webHidden/>
          </w:rPr>
          <w:instrText xml:space="preserve"> PAGEREF _Toc137728621 \h </w:instrText>
        </w:r>
        <w:r>
          <w:rPr>
            <w:noProof/>
            <w:webHidden/>
          </w:rPr>
        </w:r>
        <w:r>
          <w:rPr>
            <w:noProof/>
            <w:webHidden/>
          </w:rPr>
          <w:fldChar w:fldCharType="separate"/>
        </w:r>
        <w:r>
          <w:rPr>
            <w:noProof/>
            <w:webHidden/>
          </w:rPr>
          <w:t>16</w:t>
        </w:r>
        <w:r>
          <w:rPr>
            <w:noProof/>
            <w:webHidden/>
          </w:rPr>
          <w:fldChar w:fldCharType="end"/>
        </w:r>
      </w:hyperlink>
    </w:p>
    <w:p w14:paraId="3BCE3520" w14:textId="215F802F" w:rsidR="00DC5167" w:rsidRDefault="00DC51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728622" w:history="1">
        <w:r w:rsidRPr="00EF14A9">
          <w:rPr>
            <w:rStyle w:val="Lienhypertexte"/>
            <w:noProof/>
          </w:rPr>
          <w:t>P370/A9 Documents de Martine Larouche</w:t>
        </w:r>
        <w:r>
          <w:rPr>
            <w:noProof/>
            <w:webHidden/>
          </w:rPr>
          <w:tab/>
        </w:r>
        <w:r>
          <w:rPr>
            <w:noProof/>
            <w:webHidden/>
          </w:rPr>
          <w:fldChar w:fldCharType="begin"/>
        </w:r>
        <w:r>
          <w:rPr>
            <w:noProof/>
            <w:webHidden/>
          </w:rPr>
          <w:instrText xml:space="preserve"> PAGEREF _Toc137728622 \h </w:instrText>
        </w:r>
        <w:r>
          <w:rPr>
            <w:noProof/>
            <w:webHidden/>
          </w:rPr>
        </w:r>
        <w:r>
          <w:rPr>
            <w:noProof/>
            <w:webHidden/>
          </w:rPr>
          <w:fldChar w:fldCharType="separate"/>
        </w:r>
        <w:r>
          <w:rPr>
            <w:noProof/>
            <w:webHidden/>
          </w:rPr>
          <w:t>16</w:t>
        </w:r>
        <w:r>
          <w:rPr>
            <w:noProof/>
            <w:webHidden/>
          </w:rPr>
          <w:fldChar w:fldCharType="end"/>
        </w:r>
      </w:hyperlink>
    </w:p>
    <w:p w14:paraId="70D8CD83" w14:textId="316DC5CF"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23" w:history="1">
        <w:r w:rsidRPr="00EF14A9">
          <w:rPr>
            <w:rStyle w:val="Lienhypertexte"/>
            <w:noProof/>
          </w:rPr>
          <w:t>P370/A9/1 : Discours</w:t>
        </w:r>
        <w:r>
          <w:rPr>
            <w:noProof/>
            <w:webHidden/>
          </w:rPr>
          <w:tab/>
        </w:r>
        <w:r>
          <w:rPr>
            <w:noProof/>
            <w:webHidden/>
          </w:rPr>
          <w:fldChar w:fldCharType="begin"/>
        </w:r>
        <w:r>
          <w:rPr>
            <w:noProof/>
            <w:webHidden/>
          </w:rPr>
          <w:instrText xml:space="preserve"> PAGEREF _Toc137728623 \h </w:instrText>
        </w:r>
        <w:r>
          <w:rPr>
            <w:noProof/>
            <w:webHidden/>
          </w:rPr>
        </w:r>
        <w:r>
          <w:rPr>
            <w:noProof/>
            <w:webHidden/>
          </w:rPr>
          <w:fldChar w:fldCharType="separate"/>
        </w:r>
        <w:r>
          <w:rPr>
            <w:noProof/>
            <w:webHidden/>
          </w:rPr>
          <w:t>16</w:t>
        </w:r>
        <w:r>
          <w:rPr>
            <w:noProof/>
            <w:webHidden/>
          </w:rPr>
          <w:fldChar w:fldCharType="end"/>
        </w:r>
      </w:hyperlink>
    </w:p>
    <w:p w14:paraId="4850FFF8" w14:textId="397FAF75" w:rsidR="00DC5167" w:rsidRDefault="00DC51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728624" w:history="1">
        <w:r w:rsidRPr="00EF14A9">
          <w:rPr>
            <w:rStyle w:val="Lienhypertexte"/>
            <w:noProof/>
          </w:rPr>
          <w:t>P370/A10 Documents de Gaétane Caouette</w:t>
        </w:r>
        <w:r>
          <w:rPr>
            <w:noProof/>
            <w:webHidden/>
          </w:rPr>
          <w:tab/>
        </w:r>
        <w:r>
          <w:rPr>
            <w:noProof/>
            <w:webHidden/>
          </w:rPr>
          <w:fldChar w:fldCharType="begin"/>
        </w:r>
        <w:r>
          <w:rPr>
            <w:noProof/>
            <w:webHidden/>
          </w:rPr>
          <w:instrText xml:space="preserve"> PAGEREF _Toc137728624 \h </w:instrText>
        </w:r>
        <w:r>
          <w:rPr>
            <w:noProof/>
            <w:webHidden/>
          </w:rPr>
        </w:r>
        <w:r>
          <w:rPr>
            <w:noProof/>
            <w:webHidden/>
          </w:rPr>
          <w:fldChar w:fldCharType="separate"/>
        </w:r>
        <w:r>
          <w:rPr>
            <w:noProof/>
            <w:webHidden/>
          </w:rPr>
          <w:t>17</w:t>
        </w:r>
        <w:r>
          <w:rPr>
            <w:noProof/>
            <w:webHidden/>
          </w:rPr>
          <w:fldChar w:fldCharType="end"/>
        </w:r>
      </w:hyperlink>
    </w:p>
    <w:p w14:paraId="66789DCA" w14:textId="1E61AB8D"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25" w:history="1">
        <w:r w:rsidRPr="00EF14A9">
          <w:rPr>
            <w:rStyle w:val="Lienhypertexte"/>
            <w:noProof/>
          </w:rPr>
          <w:t>P370/A10/1 : Généalogie</w:t>
        </w:r>
        <w:r>
          <w:rPr>
            <w:noProof/>
            <w:webHidden/>
          </w:rPr>
          <w:tab/>
        </w:r>
        <w:r>
          <w:rPr>
            <w:noProof/>
            <w:webHidden/>
          </w:rPr>
          <w:fldChar w:fldCharType="begin"/>
        </w:r>
        <w:r>
          <w:rPr>
            <w:noProof/>
            <w:webHidden/>
          </w:rPr>
          <w:instrText xml:space="preserve"> PAGEREF _Toc137728625 \h </w:instrText>
        </w:r>
        <w:r>
          <w:rPr>
            <w:noProof/>
            <w:webHidden/>
          </w:rPr>
        </w:r>
        <w:r>
          <w:rPr>
            <w:noProof/>
            <w:webHidden/>
          </w:rPr>
          <w:fldChar w:fldCharType="separate"/>
        </w:r>
        <w:r>
          <w:rPr>
            <w:noProof/>
            <w:webHidden/>
          </w:rPr>
          <w:t>17</w:t>
        </w:r>
        <w:r>
          <w:rPr>
            <w:noProof/>
            <w:webHidden/>
          </w:rPr>
          <w:fldChar w:fldCharType="end"/>
        </w:r>
      </w:hyperlink>
    </w:p>
    <w:p w14:paraId="3C4A4046" w14:textId="633E9699" w:rsidR="00DC5167" w:rsidRDefault="00DC51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728626" w:history="1">
        <w:r w:rsidRPr="00EF14A9">
          <w:rPr>
            <w:rStyle w:val="Lienhypertexte"/>
            <w:noProof/>
          </w:rPr>
          <w:t>P370/A11 Documents de Denis Prévost</w:t>
        </w:r>
        <w:r>
          <w:rPr>
            <w:noProof/>
            <w:webHidden/>
          </w:rPr>
          <w:tab/>
        </w:r>
        <w:r>
          <w:rPr>
            <w:noProof/>
            <w:webHidden/>
          </w:rPr>
          <w:fldChar w:fldCharType="begin"/>
        </w:r>
        <w:r>
          <w:rPr>
            <w:noProof/>
            <w:webHidden/>
          </w:rPr>
          <w:instrText xml:space="preserve"> PAGEREF _Toc137728626 \h </w:instrText>
        </w:r>
        <w:r>
          <w:rPr>
            <w:noProof/>
            <w:webHidden/>
          </w:rPr>
        </w:r>
        <w:r>
          <w:rPr>
            <w:noProof/>
            <w:webHidden/>
          </w:rPr>
          <w:fldChar w:fldCharType="separate"/>
        </w:r>
        <w:r>
          <w:rPr>
            <w:noProof/>
            <w:webHidden/>
          </w:rPr>
          <w:t>17</w:t>
        </w:r>
        <w:r>
          <w:rPr>
            <w:noProof/>
            <w:webHidden/>
          </w:rPr>
          <w:fldChar w:fldCharType="end"/>
        </w:r>
      </w:hyperlink>
    </w:p>
    <w:p w14:paraId="07909ADE" w14:textId="4405D336"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27" w:history="1">
        <w:r w:rsidRPr="00EF14A9">
          <w:rPr>
            <w:rStyle w:val="Lienhypertexte"/>
            <w:noProof/>
          </w:rPr>
          <w:t>P370/A11/1 : X</w:t>
        </w:r>
        <w:r>
          <w:rPr>
            <w:noProof/>
            <w:webHidden/>
          </w:rPr>
          <w:tab/>
        </w:r>
        <w:r>
          <w:rPr>
            <w:noProof/>
            <w:webHidden/>
          </w:rPr>
          <w:fldChar w:fldCharType="begin"/>
        </w:r>
        <w:r>
          <w:rPr>
            <w:noProof/>
            <w:webHidden/>
          </w:rPr>
          <w:instrText xml:space="preserve"> PAGEREF _Toc137728627 \h </w:instrText>
        </w:r>
        <w:r>
          <w:rPr>
            <w:noProof/>
            <w:webHidden/>
          </w:rPr>
        </w:r>
        <w:r>
          <w:rPr>
            <w:noProof/>
            <w:webHidden/>
          </w:rPr>
          <w:fldChar w:fldCharType="separate"/>
        </w:r>
        <w:r>
          <w:rPr>
            <w:noProof/>
            <w:webHidden/>
          </w:rPr>
          <w:t>18</w:t>
        </w:r>
        <w:r>
          <w:rPr>
            <w:noProof/>
            <w:webHidden/>
          </w:rPr>
          <w:fldChar w:fldCharType="end"/>
        </w:r>
      </w:hyperlink>
    </w:p>
    <w:p w14:paraId="5191FD88" w14:textId="453F22D3" w:rsidR="00DC5167" w:rsidRDefault="00DC51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728628" w:history="1">
        <w:r w:rsidRPr="00EF14A9">
          <w:rPr>
            <w:rStyle w:val="Lienhypertexte"/>
            <w:noProof/>
          </w:rPr>
          <w:t>P370/A12 Documents de Marlène Boucher</w:t>
        </w:r>
        <w:r>
          <w:rPr>
            <w:noProof/>
            <w:webHidden/>
          </w:rPr>
          <w:tab/>
        </w:r>
        <w:r>
          <w:rPr>
            <w:noProof/>
            <w:webHidden/>
          </w:rPr>
          <w:fldChar w:fldCharType="begin"/>
        </w:r>
        <w:r>
          <w:rPr>
            <w:noProof/>
            <w:webHidden/>
          </w:rPr>
          <w:instrText xml:space="preserve"> PAGEREF _Toc137728628 \h </w:instrText>
        </w:r>
        <w:r>
          <w:rPr>
            <w:noProof/>
            <w:webHidden/>
          </w:rPr>
        </w:r>
        <w:r>
          <w:rPr>
            <w:noProof/>
            <w:webHidden/>
          </w:rPr>
          <w:fldChar w:fldCharType="separate"/>
        </w:r>
        <w:r>
          <w:rPr>
            <w:noProof/>
            <w:webHidden/>
          </w:rPr>
          <w:t>18</w:t>
        </w:r>
        <w:r>
          <w:rPr>
            <w:noProof/>
            <w:webHidden/>
          </w:rPr>
          <w:fldChar w:fldCharType="end"/>
        </w:r>
      </w:hyperlink>
    </w:p>
    <w:p w14:paraId="68B81DCD" w14:textId="378F93C7"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29" w:history="1">
        <w:r w:rsidRPr="00EF14A9">
          <w:rPr>
            <w:rStyle w:val="Lienhypertexte"/>
            <w:noProof/>
          </w:rPr>
          <w:t>P370/A12/1 : X</w:t>
        </w:r>
        <w:r>
          <w:rPr>
            <w:noProof/>
            <w:webHidden/>
          </w:rPr>
          <w:tab/>
        </w:r>
        <w:r>
          <w:rPr>
            <w:noProof/>
            <w:webHidden/>
          </w:rPr>
          <w:fldChar w:fldCharType="begin"/>
        </w:r>
        <w:r>
          <w:rPr>
            <w:noProof/>
            <w:webHidden/>
          </w:rPr>
          <w:instrText xml:space="preserve"> PAGEREF _Toc137728629 \h </w:instrText>
        </w:r>
        <w:r>
          <w:rPr>
            <w:noProof/>
            <w:webHidden/>
          </w:rPr>
        </w:r>
        <w:r>
          <w:rPr>
            <w:noProof/>
            <w:webHidden/>
          </w:rPr>
          <w:fldChar w:fldCharType="separate"/>
        </w:r>
        <w:r>
          <w:rPr>
            <w:noProof/>
            <w:webHidden/>
          </w:rPr>
          <w:t>18</w:t>
        </w:r>
        <w:r>
          <w:rPr>
            <w:noProof/>
            <w:webHidden/>
          </w:rPr>
          <w:fldChar w:fldCharType="end"/>
        </w:r>
      </w:hyperlink>
    </w:p>
    <w:p w14:paraId="7A5C21AD" w14:textId="1E0D5A27" w:rsidR="00DC5167" w:rsidRDefault="00DC51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728630" w:history="1">
        <w:r w:rsidRPr="00EF14A9">
          <w:rPr>
            <w:rStyle w:val="Lienhypertexte"/>
            <w:noProof/>
          </w:rPr>
          <w:t>P370/A13 Documents de Georges-Aimé Boivin</w:t>
        </w:r>
        <w:r>
          <w:rPr>
            <w:noProof/>
            <w:webHidden/>
          </w:rPr>
          <w:tab/>
        </w:r>
        <w:r>
          <w:rPr>
            <w:noProof/>
            <w:webHidden/>
          </w:rPr>
          <w:fldChar w:fldCharType="begin"/>
        </w:r>
        <w:r>
          <w:rPr>
            <w:noProof/>
            <w:webHidden/>
          </w:rPr>
          <w:instrText xml:space="preserve"> PAGEREF _Toc137728630 \h </w:instrText>
        </w:r>
        <w:r>
          <w:rPr>
            <w:noProof/>
            <w:webHidden/>
          </w:rPr>
        </w:r>
        <w:r>
          <w:rPr>
            <w:noProof/>
            <w:webHidden/>
          </w:rPr>
          <w:fldChar w:fldCharType="separate"/>
        </w:r>
        <w:r>
          <w:rPr>
            <w:noProof/>
            <w:webHidden/>
          </w:rPr>
          <w:t>18</w:t>
        </w:r>
        <w:r>
          <w:rPr>
            <w:noProof/>
            <w:webHidden/>
          </w:rPr>
          <w:fldChar w:fldCharType="end"/>
        </w:r>
      </w:hyperlink>
    </w:p>
    <w:p w14:paraId="3B84F2BE" w14:textId="57B98D4F"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31" w:history="1">
        <w:r w:rsidRPr="00EF14A9">
          <w:rPr>
            <w:rStyle w:val="Lienhypertexte"/>
            <w:noProof/>
          </w:rPr>
          <w:t>P370/A13/1 : Histoire familiale</w:t>
        </w:r>
        <w:r>
          <w:rPr>
            <w:noProof/>
            <w:webHidden/>
          </w:rPr>
          <w:tab/>
        </w:r>
        <w:r>
          <w:rPr>
            <w:noProof/>
            <w:webHidden/>
          </w:rPr>
          <w:fldChar w:fldCharType="begin"/>
        </w:r>
        <w:r>
          <w:rPr>
            <w:noProof/>
            <w:webHidden/>
          </w:rPr>
          <w:instrText xml:space="preserve"> PAGEREF _Toc137728631 \h </w:instrText>
        </w:r>
        <w:r>
          <w:rPr>
            <w:noProof/>
            <w:webHidden/>
          </w:rPr>
        </w:r>
        <w:r>
          <w:rPr>
            <w:noProof/>
            <w:webHidden/>
          </w:rPr>
          <w:fldChar w:fldCharType="separate"/>
        </w:r>
        <w:r>
          <w:rPr>
            <w:noProof/>
            <w:webHidden/>
          </w:rPr>
          <w:t>19</w:t>
        </w:r>
        <w:r>
          <w:rPr>
            <w:noProof/>
            <w:webHidden/>
          </w:rPr>
          <w:fldChar w:fldCharType="end"/>
        </w:r>
      </w:hyperlink>
    </w:p>
    <w:p w14:paraId="76613777" w14:textId="79609787" w:rsidR="00DC5167" w:rsidRDefault="00DC51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728632" w:history="1">
        <w:r w:rsidRPr="00EF14A9">
          <w:rPr>
            <w:rStyle w:val="Lienhypertexte"/>
            <w:noProof/>
          </w:rPr>
          <w:t>P370/A14 Documents de Richard St-Gelais</w:t>
        </w:r>
        <w:r>
          <w:rPr>
            <w:noProof/>
            <w:webHidden/>
          </w:rPr>
          <w:tab/>
        </w:r>
        <w:r>
          <w:rPr>
            <w:noProof/>
            <w:webHidden/>
          </w:rPr>
          <w:fldChar w:fldCharType="begin"/>
        </w:r>
        <w:r>
          <w:rPr>
            <w:noProof/>
            <w:webHidden/>
          </w:rPr>
          <w:instrText xml:space="preserve"> PAGEREF _Toc137728632 \h </w:instrText>
        </w:r>
        <w:r>
          <w:rPr>
            <w:noProof/>
            <w:webHidden/>
          </w:rPr>
        </w:r>
        <w:r>
          <w:rPr>
            <w:noProof/>
            <w:webHidden/>
          </w:rPr>
          <w:fldChar w:fldCharType="separate"/>
        </w:r>
        <w:r>
          <w:rPr>
            <w:noProof/>
            <w:webHidden/>
          </w:rPr>
          <w:t>19</w:t>
        </w:r>
        <w:r>
          <w:rPr>
            <w:noProof/>
            <w:webHidden/>
          </w:rPr>
          <w:fldChar w:fldCharType="end"/>
        </w:r>
      </w:hyperlink>
    </w:p>
    <w:p w14:paraId="0A99C546" w14:textId="483E28D2"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33" w:history="1">
        <w:r w:rsidRPr="00EF14A9">
          <w:rPr>
            <w:rStyle w:val="Lienhypertexte"/>
            <w:noProof/>
          </w:rPr>
          <w:t>P370/A14/1 : Comptes à payer</w:t>
        </w:r>
        <w:r>
          <w:rPr>
            <w:noProof/>
            <w:webHidden/>
          </w:rPr>
          <w:tab/>
        </w:r>
        <w:r>
          <w:rPr>
            <w:noProof/>
            <w:webHidden/>
          </w:rPr>
          <w:fldChar w:fldCharType="begin"/>
        </w:r>
        <w:r>
          <w:rPr>
            <w:noProof/>
            <w:webHidden/>
          </w:rPr>
          <w:instrText xml:space="preserve"> PAGEREF _Toc137728633 \h </w:instrText>
        </w:r>
        <w:r>
          <w:rPr>
            <w:noProof/>
            <w:webHidden/>
          </w:rPr>
        </w:r>
        <w:r>
          <w:rPr>
            <w:noProof/>
            <w:webHidden/>
          </w:rPr>
          <w:fldChar w:fldCharType="separate"/>
        </w:r>
        <w:r>
          <w:rPr>
            <w:noProof/>
            <w:webHidden/>
          </w:rPr>
          <w:t>20</w:t>
        </w:r>
        <w:r>
          <w:rPr>
            <w:noProof/>
            <w:webHidden/>
          </w:rPr>
          <w:fldChar w:fldCharType="end"/>
        </w:r>
      </w:hyperlink>
    </w:p>
    <w:p w14:paraId="4831B76A" w14:textId="69FB8CBB" w:rsidR="00DC5167" w:rsidRDefault="00DC516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37728634" w:history="1">
        <w:r w:rsidRPr="00EF14A9">
          <w:rPr>
            <w:rStyle w:val="Lienhypertexte"/>
            <w:noProof/>
          </w:rPr>
          <w:t>P370/B Documents iconographiques</w:t>
        </w:r>
        <w:r>
          <w:rPr>
            <w:noProof/>
            <w:webHidden/>
          </w:rPr>
          <w:tab/>
        </w:r>
        <w:r>
          <w:rPr>
            <w:noProof/>
            <w:webHidden/>
          </w:rPr>
          <w:fldChar w:fldCharType="begin"/>
        </w:r>
        <w:r>
          <w:rPr>
            <w:noProof/>
            <w:webHidden/>
          </w:rPr>
          <w:instrText xml:space="preserve"> PAGEREF _Toc137728634 \h </w:instrText>
        </w:r>
        <w:r>
          <w:rPr>
            <w:noProof/>
            <w:webHidden/>
          </w:rPr>
        </w:r>
        <w:r>
          <w:rPr>
            <w:noProof/>
            <w:webHidden/>
          </w:rPr>
          <w:fldChar w:fldCharType="separate"/>
        </w:r>
        <w:r>
          <w:rPr>
            <w:noProof/>
            <w:webHidden/>
          </w:rPr>
          <w:t>20</w:t>
        </w:r>
        <w:r>
          <w:rPr>
            <w:noProof/>
            <w:webHidden/>
          </w:rPr>
          <w:fldChar w:fldCharType="end"/>
        </w:r>
      </w:hyperlink>
    </w:p>
    <w:p w14:paraId="3656450F" w14:textId="6A6AF5BF" w:rsidR="00DC5167" w:rsidRDefault="00DC51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728635" w:history="1">
        <w:r w:rsidRPr="00EF14A9">
          <w:rPr>
            <w:rStyle w:val="Lienhypertexte"/>
            <w:noProof/>
          </w:rPr>
          <w:t>P370/B1 Photographies</w:t>
        </w:r>
        <w:r>
          <w:rPr>
            <w:noProof/>
            <w:webHidden/>
          </w:rPr>
          <w:tab/>
        </w:r>
        <w:r>
          <w:rPr>
            <w:noProof/>
            <w:webHidden/>
          </w:rPr>
          <w:fldChar w:fldCharType="begin"/>
        </w:r>
        <w:r>
          <w:rPr>
            <w:noProof/>
            <w:webHidden/>
          </w:rPr>
          <w:instrText xml:space="preserve"> PAGEREF _Toc137728635 \h </w:instrText>
        </w:r>
        <w:r>
          <w:rPr>
            <w:noProof/>
            <w:webHidden/>
          </w:rPr>
        </w:r>
        <w:r>
          <w:rPr>
            <w:noProof/>
            <w:webHidden/>
          </w:rPr>
          <w:fldChar w:fldCharType="separate"/>
        </w:r>
        <w:r>
          <w:rPr>
            <w:noProof/>
            <w:webHidden/>
          </w:rPr>
          <w:t>20</w:t>
        </w:r>
        <w:r>
          <w:rPr>
            <w:noProof/>
            <w:webHidden/>
          </w:rPr>
          <w:fldChar w:fldCharType="end"/>
        </w:r>
      </w:hyperlink>
    </w:p>
    <w:p w14:paraId="26A42B57" w14:textId="5D125FD9"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36" w:history="1">
        <w:r w:rsidRPr="00EF14A9">
          <w:rPr>
            <w:rStyle w:val="Lienhypertexte"/>
            <w:noProof/>
          </w:rPr>
          <w:t>P370/B1/1 : Photographies de Luc Lalancette</w:t>
        </w:r>
        <w:r>
          <w:rPr>
            <w:noProof/>
            <w:webHidden/>
          </w:rPr>
          <w:tab/>
        </w:r>
        <w:r>
          <w:rPr>
            <w:noProof/>
            <w:webHidden/>
          </w:rPr>
          <w:fldChar w:fldCharType="begin"/>
        </w:r>
        <w:r>
          <w:rPr>
            <w:noProof/>
            <w:webHidden/>
          </w:rPr>
          <w:instrText xml:space="preserve"> PAGEREF _Toc137728636 \h </w:instrText>
        </w:r>
        <w:r>
          <w:rPr>
            <w:noProof/>
            <w:webHidden/>
          </w:rPr>
        </w:r>
        <w:r>
          <w:rPr>
            <w:noProof/>
            <w:webHidden/>
          </w:rPr>
          <w:fldChar w:fldCharType="separate"/>
        </w:r>
        <w:r>
          <w:rPr>
            <w:noProof/>
            <w:webHidden/>
          </w:rPr>
          <w:t>21</w:t>
        </w:r>
        <w:r>
          <w:rPr>
            <w:noProof/>
            <w:webHidden/>
          </w:rPr>
          <w:fldChar w:fldCharType="end"/>
        </w:r>
      </w:hyperlink>
    </w:p>
    <w:p w14:paraId="031F68C0" w14:textId="2F530EA1"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37" w:history="1">
        <w:r w:rsidRPr="00EF14A9">
          <w:rPr>
            <w:rStyle w:val="Lienhypertexte"/>
            <w:noProof/>
          </w:rPr>
          <w:t>P370/B1/2 : Photographies de la Municipalité de Girardville</w:t>
        </w:r>
        <w:r>
          <w:rPr>
            <w:noProof/>
            <w:webHidden/>
          </w:rPr>
          <w:tab/>
        </w:r>
        <w:r>
          <w:rPr>
            <w:noProof/>
            <w:webHidden/>
          </w:rPr>
          <w:fldChar w:fldCharType="begin"/>
        </w:r>
        <w:r>
          <w:rPr>
            <w:noProof/>
            <w:webHidden/>
          </w:rPr>
          <w:instrText xml:space="preserve"> PAGEREF _Toc137728637 \h </w:instrText>
        </w:r>
        <w:r>
          <w:rPr>
            <w:noProof/>
            <w:webHidden/>
          </w:rPr>
        </w:r>
        <w:r>
          <w:rPr>
            <w:noProof/>
            <w:webHidden/>
          </w:rPr>
          <w:fldChar w:fldCharType="separate"/>
        </w:r>
        <w:r>
          <w:rPr>
            <w:noProof/>
            <w:webHidden/>
          </w:rPr>
          <w:t>21</w:t>
        </w:r>
        <w:r>
          <w:rPr>
            <w:noProof/>
            <w:webHidden/>
          </w:rPr>
          <w:fldChar w:fldCharType="end"/>
        </w:r>
      </w:hyperlink>
    </w:p>
    <w:p w14:paraId="67022D71" w14:textId="4E43AADD"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38" w:history="1">
        <w:r w:rsidRPr="00EF14A9">
          <w:rPr>
            <w:rStyle w:val="Lienhypertexte"/>
            <w:noProof/>
          </w:rPr>
          <w:t>P370/B1/3 : Photographie de Philibert Simard</w:t>
        </w:r>
        <w:r>
          <w:rPr>
            <w:noProof/>
            <w:webHidden/>
          </w:rPr>
          <w:tab/>
        </w:r>
        <w:r>
          <w:rPr>
            <w:noProof/>
            <w:webHidden/>
          </w:rPr>
          <w:fldChar w:fldCharType="begin"/>
        </w:r>
        <w:r>
          <w:rPr>
            <w:noProof/>
            <w:webHidden/>
          </w:rPr>
          <w:instrText xml:space="preserve"> PAGEREF _Toc137728638 \h </w:instrText>
        </w:r>
        <w:r>
          <w:rPr>
            <w:noProof/>
            <w:webHidden/>
          </w:rPr>
        </w:r>
        <w:r>
          <w:rPr>
            <w:noProof/>
            <w:webHidden/>
          </w:rPr>
          <w:fldChar w:fldCharType="separate"/>
        </w:r>
        <w:r>
          <w:rPr>
            <w:noProof/>
            <w:webHidden/>
          </w:rPr>
          <w:t>21</w:t>
        </w:r>
        <w:r>
          <w:rPr>
            <w:noProof/>
            <w:webHidden/>
          </w:rPr>
          <w:fldChar w:fldCharType="end"/>
        </w:r>
      </w:hyperlink>
    </w:p>
    <w:p w14:paraId="599641E3" w14:textId="68FB383F"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39" w:history="1">
        <w:r w:rsidRPr="00EF14A9">
          <w:rPr>
            <w:rStyle w:val="Lienhypertexte"/>
            <w:noProof/>
          </w:rPr>
          <w:t>P370/B1/4 : Photographies de Léonard Doucet</w:t>
        </w:r>
        <w:r>
          <w:rPr>
            <w:noProof/>
            <w:webHidden/>
          </w:rPr>
          <w:tab/>
        </w:r>
        <w:r>
          <w:rPr>
            <w:noProof/>
            <w:webHidden/>
          </w:rPr>
          <w:fldChar w:fldCharType="begin"/>
        </w:r>
        <w:r>
          <w:rPr>
            <w:noProof/>
            <w:webHidden/>
          </w:rPr>
          <w:instrText xml:space="preserve"> PAGEREF _Toc137728639 \h </w:instrText>
        </w:r>
        <w:r>
          <w:rPr>
            <w:noProof/>
            <w:webHidden/>
          </w:rPr>
        </w:r>
        <w:r>
          <w:rPr>
            <w:noProof/>
            <w:webHidden/>
          </w:rPr>
          <w:fldChar w:fldCharType="separate"/>
        </w:r>
        <w:r>
          <w:rPr>
            <w:noProof/>
            <w:webHidden/>
          </w:rPr>
          <w:t>22</w:t>
        </w:r>
        <w:r>
          <w:rPr>
            <w:noProof/>
            <w:webHidden/>
          </w:rPr>
          <w:fldChar w:fldCharType="end"/>
        </w:r>
      </w:hyperlink>
    </w:p>
    <w:p w14:paraId="746A7947" w14:textId="086020B7"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40" w:history="1">
        <w:r w:rsidRPr="00EF14A9">
          <w:rPr>
            <w:rStyle w:val="Lienhypertexte"/>
            <w:noProof/>
          </w:rPr>
          <w:t>P370/B1/5 : Photographies de Robert Bluteau</w:t>
        </w:r>
        <w:r>
          <w:rPr>
            <w:noProof/>
            <w:webHidden/>
          </w:rPr>
          <w:tab/>
        </w:r>
        <w:r>
          <w:rPr>
            <w:noProof/>
            <w:webHidden/>
          </w:rPr>
          <w:fldChar w:fldCharType="begin"/>
        </w:r>
        <w:r>
          <w:rPr>
            <w:noProof/>
            <w:webHidden/>
          </w:rPr>
          <w:instrText xml:space="preserve"> PAGEREF _Toc137728640 \h </w:instrText>
        </w:r>
        <w:r>
          <w:rPr>
            <w:noProof/>
            <w:webHidden/>
          </w:rPr>
        </w:r>
        <w:r>
          <w:rPr>
            <w:noProof/>
            <w:webHidden/>
          </w:rPr>
          <w:fldChar w:fldCharType="separate"/>
        </w:r>
        <w:r>
          <w:rPr>
            <w:noProof/>
            <w:webHidden/>
          </w:rPr>
          <w:t>23</w:t>
        </w:r>
        <w:r>
          <w:rPr>
            <w:noProof/>
            <w:webHidden/>
          </w:rPr>
          <w:fldChar w:fldCharType="end"/>
        </w:r>
      </w:hyperlink>
    </w:p>
    <w:p w14:paraId="33BB9480" w14:textId="3A0A5CA3"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41" w:history="1">
        <w:r w:rsidRPr="00EF14A9">
          <w:rPr>
            <w:rStyle w:val="Lienhypertexte"/>
            <w:noProof/>
          </w:rPr>
          <w:t>P370/B1/6 : Photographies de Gaston Gagnon</w:t>
        </w:r>
        <w:r>
          <w:rPr>
            <w:noProof/>
            <w:webHidden/>
          </w:rPr>
          <w:tab/>
        </w:r>
        <w:r>
          <w:rPr>
            <w:noProof/>
            <w:webHidden/>
          </w:rPr>
          <w:fldChar w:fldCharType="begin"/>
        </w:r>
        <w:r>
          <w:rPr>
            <w:noProof/>
            <w:webHidden/>
          </w:rPr>
          <w:instrText xml:space="preserve"> PAGEREF _Toc137728641 \h </w:instrText>
        </w:r>
        <w:r>
          <w:rPr>
            <w:noProof/>
            <w:webHidden/>
          </w:rPr>
        </w:r>
        <w:r>
          <w:rPr>
            <w:noProof/>
            <w:webHidden/>
          </w:rPr>
          <w:fldChar w:fldCharType="separate"/>
        </w:r>
        <w:r>
          <w:rPr>
            <w:noProof/>
            <w:webHidden/>
          </w:rPr>
          <w:t>23</w:t>
        </w:r>
        <w:r>
          <w:rPr>
            <w:noProof/>
            <w:webHidden/>
          </w:rPr>
          <w:fldChar w:fldCharType="end"/>
        </w:r>
      </w:hyperlink>
    </w:p>
    <w:p w14:paraId="3E3CC825" w14:textId="6E5ED8D8"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42" w:history="1">
        <w:r w:rsidRPr="00EF14A9">
          <w:rPr>
            <w:rStyle w:val="Lienhypertexte"/>
            <w:noProof/>
          </w:rPr>
          <w:t>P370/B1/7 : Photographies de Johanne Prévost</w:t>
        </w:r>
        <w:r>
          <w:rPr>
            <w:noProof/>
            <w:webHidden/>
          </w:rPr>
          <w:tab/>
        </w:r>
        <w:r>
          <w:rPr>
            <w:noProof/>
            <w:webHidden/>
          </w:rPr>
          <w:fldChar w:fldCharType="begin"/>
        </w:r>
        <w:r>
          <w:rPr>
            <w:noProof/>
            <w:webHidden/>
          </w:rPr>
          <w:instrText xml:space="preserve"> PAGEREF _Toc137728642 \h </w:instrText>
        </w:r>
        <w:r>
          <w:rPr>
            <w:noProof/>
            <w:webHidden/>
          </w:rPr>
        </w:r>
        <w:r>
          <w:rPr>
            <w:noProof/>
            <w:webHidden/>
          </w:rPr>
          <w:fldChar w:fldCharType="separate"/>
        </w:r>
        <w:r>
          <w:rPr>
            <w:noProof/>
            <w:webHidden/>
          </w:rPr>
          <w:t>24</w:t>
        </w:r>
        <w:r>
          <w:rPr>
            <w:noProof/>
            <w:webHidden/>
          </w:rPr>
          <w:fldChar w:fldCharType="end"/>
        </w:r>
      </w:hyperlink>
    </w:p>
    <w:p w14:paraId="3CD6FE85" w14:textId="4DE62CC3"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43" w:history="1">
        <w:r w:rsidRPr="00EF14A9">
          <w:rPr>
            <w:rStyle w:val="Lienhypertexte"/>
            <w:noProof/>
          </w:rPr>
          <w:t>P370/B1/8 : Photographies de Gaston Dufour</w:t>
        </w:r>
        <w:r>
          <w:rPr>
            <w:noProof/>
            <w:webHidden/>
          </w:rPr>
          <w:tab/>
        </w:r>
        <w:r>
          <w:rPr>
            <w:noProof/>
            <w:webHidden/>
          </w:rPr>
          <w:fldChar w:fldCharType="begin"/>
        </w:r>
        <w:r>
          <w:rPr>
            <w:noProof/>
            <w:webHidden/>
          </w:rPr>
          <w:instrText xml:space="preserve"> PAGEREF _Toc137728643 \h </w:instrText>
        </w:r>
        <w:r>
          <w:rPr>
            <w:noProof/>
            <w:webHidden/>
          </w:rPr>
        </w:r>
        <w:r>
          <w:rPr>
            <w:noProof/>
            <w:webHidden/>
          </w:rPr>
          <w:fldChar w:fldCharType="separate"/>
        </w:r>
        <w:r>
          <w:rPr>
            <w:noProof/>
            <w:webHidden/>
          </w:rPr>
          <w:t>24</w:t>
        </w:r>
        <w:r>
          <w:rPr>
            <w:noProof/>
            <w:webHidden/>
          </w:rPr>
          <w:fldChar w:fldCharType="end"/>
        </w:r>
      </w:hyperlink>
    </w:p>
    <w:p w14:paraId="1EEF0E4F" w14:textId="3C9FA89C"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44" w:history="1">
        <w:r w:rsidRPr="00EF14A9">
          <w:rPr>
            <w:rStyle w:val="Lienhypertexte"/>
            <w:noProof/>
          </w:rPr>
          <w:t>P370/B1/9 : Photographies de Pierrette Prévost</w:t>
        </w:r>
        <w:r>
          <w:rPr>
            <w:noProof/>
            <w:webHidden/>
          </w:rPr>
          <w:tab/>
        </w:r>
        <w:r>
          <w:rPr>
            <w:noProof/>
            <w:webHidden/>
          </w:rPr>
          <w:fldChar w:fldCharType="begin"/>
        </w:r>
        <w:r>
          <w:rPr>
            <w:noProof/>
            <w:webHidden/>
          </w:rPr>
          <w:instrText xml:space="preserve"> PAGEREF _Toc137728644 \h </w:instrText>
        </w:r>
        <w:r>
          <w:rPr>
            <w:noProof/>
            <w:webHidden/>
          </w:rPr>
        </w:r>
        <w:r>
          <w:rPr>
            <w:noProof/>
            <w:webHidden/>
          </w:rPr>
          <w:fldChar w:fldCharType="separate"/>
        </w:r>
        <w:r>
          <w:rPr>
            <w:noProof/>
            <w:webHidden/>
          </w:rPr>
          <w:t>25</w:t>
        </w:r>
        <w:r>
          <w:rPr>
            <w:noProof/>
            <w:webHidden/>
          </w:rPr>
          <w:fldChar w:fldCharType="end"/>
        </w:r>
      </w:hyperlink>
    </w:p>
    <w:p w14:paraId="5404A5F2" w14:textId="407FB1DE"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45" w:history="1">
        <w:r w:rsidRPr="00EF14A9">
          <w:rPr>
            <w:rStyle w:val="Lienhypertexte"/>
            <w:noProof/>
          </w:rPr>
          <w:t>P370/B1/10 : Photographies de Lauraine Lapointe</w:t>
        </w:r>
        <w:r>
          <w:rPr>
            <w:noProof/>
            <w:webHidden/>
          </w:rPr>
          <w:tab/>
        </w:r>
        <w:r>
          <w:rPr>
            <w:noProof/>
            <w:webHidden/>
          </w:rPr>
          <w:fldChar w:fldCharType="begin"/>
        </w:r>
        <w:r>
          <w:rPr>
            <w:noProof/>
            <w:webHidden/>
          </w:rPr>
          <w:instrText xml:space="preserve"> PAGEREF _Toc137728645 \h </w:instrText>
        </w:r>
        <w:r>
          <w:rPr>
            <w:noProof/>
            <w:webHidden/>
          </w:rPr>
        </w:r>
        <w:r>
          <w:rPr>
            <w:noProof/>
            <w:webHidden/>
          </w:rPr>
          <w:fldChar w:fldCharType="separate"/>
        </w:r>
        <w:r>
          <w:rPr>
            <w:noProof/>
            <w:webHidden/>
          </w:rPr>
          <w:t>25</w:t>
        </w:r>
        <w:r>
          <w:rPr>
            <w:noProof/>
            <w:webHidden/>
          </w:rPr>
          <w:fldChar w:fldCharType="end"/>
        </w:r>
      </w:hyperlink>
    </w:p>
    <w:p w14:paraId="515F0610" w14:textId="2DAFB373"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46" w:history="1">
        <w:r w:rsidRPr="00EF14A9">
          <w:rPr>
            <w:rStyle w:val="Lienhypertexte"/>
            <w:noProof/>
          </w:rPr>
          <w:t>P370/B1/11 : Photographies de la Résidence de la Retraite en Or</w:t>
        </w:r>
        <w:r>
          <w:rPr>
            <w:noProof/>
            <w:webHidden/>
          </w:rPr>
          <w:tab/>
        </w:r>
        <w:r>
          <w:rPr>
            <w:noProof/>
            <w:webHidden/>
          </w:rPr>
          <w:fldChar w:fldCharType="begin"/>
        </w:r>
        <w:r>
          <w:rPr>
            <w:noProof/>
            <w:webHidden/>
          </w:rPr>
          <w:instrText xml:space="preserve"> PAGEREF _Toc137728646 \h </w:instrText>
        </w:r>
        <w:r>
          <w:rPr>
            <w:noProof/>
            <w:webHidden/>
          </w:rPr>
        </w:r>
        <w:r>
          <w:rPr>
            <w:noProof/>
            <w:webHidden/>
          </w:rPr>
          <w:fldChar w:fldCharType="separate"/>
        </w:r>
        <w:r>
          <w:rPr>
            <w:noProof/>
            <w:webHidden/>
          </w:rPr>
          <w:t>25</w:t>
        </w:r>
        <w:r>
          <w:rPr>
            <w:noProof/>
            <w:webHidden/>
          </w:rPr>
          <w:fldChar w:fldCharType="end"/>
        </w:r>
      </w:hyperlink>
    </w:p>
    <w:p w14:paraId="457862C9" w14:textId="70BBA761"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47" w:history="1">
        <w:r w:rsidRPr="00EF14A9">
          <w:rPr>
            <w:rStyle w:val="Lienhypertexte"/>
            <w:noProof/>
          </w:rPr>
          <w:t>P370/B1/12 : Photographies de Lisette Simard</w:t>
        </w:r>
        <w:r>
          <w:rPr>
            <w:noProof/>
            <w:webHidden/>
          </w:rPr>
          <w:tab/>
        </w:r>
        <w:r>
          <w:rPr>
            <w:noProof/>
            <w:webHidden/>
          </w:rPr>
          <w:fldChar w:fldCharType="begin"/>
        </w:r>
        <w:r>
          <w:rPr>
            <w:noProof/>
            <w:webHidden/>
          </w:rPr>
          <w:instrText xml:space="preserve"> PAGEREF _Toc137728647 \h </w:instrText>
        </w:r>
        <w:r>
          <w:rPr>
            <w:noProof/>
            <w:webHidden/>
          </w:rPr>
        </w:r>
        <w:r>
          <w:rPr>
            <w:noProof/>
            <w:webHidden/>
          </w:rPr>
          <w:fldChar w:fldCharType="separate"/>
        </w:r>
        <w:r>
          <w:rPr>
            <w:noProof/>
            <w:webHidden/>
          </w:rPr>
          <w:t>25</w:t>
        </w:r>
        <w:r>
          <w:rPr>
            <w:noProof/>
            <w:webHidden/>
          </w:rPr>
          <w:fldChar w:fldCharType="end"/>
        </w:r>
      </w:hyperlink>
    </w:p>
    <w:p w14:paraId="3672A418" w14:textId="4D7E1A94"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48" w:history="1">
        <w:r w:rsidRPr="00EF14A9">
          <w:rPr>
            <w:rStyle w:val="Lienhypertexte"/>
            <w:noProof/>
          </w:rPr>
          <w:t>P370/B1/13 : Photographie de Denyse Marceau</w:t>
        </w:r>
        <w:r>
          <w:rPr>
            <w:noProof/>
            <w:webHidden/>
          </w:rPr>
          <w:tab/>
        </w:r>
        <w:r>
          <w:rPr>
            <w:noProof/>
            <w:webHidden/>
          </w:rPr>
          <w:fldChar w:fldCharType="begin"/>
        </w:r>
        <w:r>
          <w:rPr>
            <w:noProof/>
            <w:webHidden/>
          </w:rPr>
          <w:instrText xml:space="preserve"> PAGEREF _Toc137728648 \h </w:instrText>
        </w:r>
        <w:r>
          <w:rPr>
            <w:noProof/>
            <w:webHidden/>
          </w:rPr>
        </w:r>
        <w:r>
          <w:rPr>
            <w:noProof/>
            <w:webHidden/>
          </w:rPr>
          <w:fldChar w:fldCharType="separate"/>
        </w:r>
        <w:r>
          <w:rPr>
            <w:noProof/>
            <w:webHidden/>
          </w:rPr>
          <w:t>25</w:t>
        </w:r>
        <w:r>
          <w:rPr>
            <w:noProof/>
            <w:webHidden/>
          </w:rPr>
          <w:fldChar w:fldCharType="end"/>
        </w:r>
      </w:hyperlink>
    </w:p>
    <w:p w14:paraId="670DF5D9" w14:textId="43D760D1"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49" w:history="1">
        <w:r w:rsidRPr="00EF14A9">
          <w:rPr>
            <w:rStyle w:val="Lienhypertexte"/>
            <w:noProof/>
          </w:rPr>
          <w:t>P370/B1/14 : Photographies de l’Assemblée Évangélique de Girardville</w:t>
        </w:r>
        <w:r>
          <w:rPr>
            <w:noProof/>
            <w:webHidden/>
          </w:rPr>
          <w:tab/>
        </w:r>
        <w:r>
          <w:rPr>
            <w:noProof/>
            <w:webHidden/>
          </w:rPr>
          <w:fldChar w:fldCharType="begin"/>
        </w:r>
        <w:r>
          <w:rPr>
            <w:noProof/>
            <w:webHidden/>
          </w:rPr>
          <w:instrText xml:space="preserve"> PAGEREF _Toc137728649 \h </w:instrText>
        </w:r>
        <w:r>
          <w:rPr>
            <w:noProof/>
            <w:webHidden/>
          </w:rPr>
        </w:r>
        <w:r>
          <w:rPr>
            <w:noProof/>
            <w:webHidden/>
          </w:rPr>
          <w:fldChar w:fldCharType="separate"/>
        </w:r>
        <w:r>
          <w:rPr>
            <w:noProof/>
            <w:webHidden/>
          </w:rPr>
          <w:t>26</w:t>
        </w:r>
        <w:r>
          <w:rPr>
            <w:noProof/>
            <w:webHidden/>
          </w:rPr>
          <w:fldChar w:fldCharType="end"/>
        </w:r>
      </w:hyperlink>
    </w:p>
    <w:p w14:paraId="1D9D6A77" w14:textId="78575125"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50" w:history="1">
        <w:r w:rsidRPr="00EF14A9">
          <w:rPr>
            <w:rStyle w:val="Lienhypertexte"/>
            <w:noProof/>
          </w:rPr>
          <w:t>P370/B1/15 : Photographies de Pauline Bolduc</w:t>
        </w:r>
        <w:r>
          <w:rPr>
            <w:noProof/>
            <w:webHidden/>
          </w:rPr>
          <w:tab/>
        </w:r>
        <w:r>
          <w:rPr>
            <w:noProof/>
            <w:webHidden/>
          </w:rPr>
          <w:fldChar w:fldCharType="begin"/>
        </w:r>
        <w:r>
          <w:rPr>
            <w:noProof/>
            <w:webHidden/>
          </w:rPr>
          <w:instrText xml:space="preserve"> PAGEREF _Toc137728650 \h </w:instrText>
        </w:r>
        <w:r>
          <w:rPr>
            <w:noProof/>
            <w:webHidden/>
          </w:rPr>
        </w:r>
        <w:r>
          <w:rPr>
            <w:noProof/>
            <w:webHidden/>
          </w:rPr>
          <w:fldChar w:fldCharType="separate"/>
        </w:r>
        <w:r>
          <w:rPr>
            <w:noProof/>
            <w:webHidden/>
          </w:rPr>
          <w:t>26</w:t>
        </w:r>
        <w:r>
          <w:rPr>
            <w:noProof/>
            <w:webHidden/>
          </w:rPr>
          <w:fldChar w:fldCharType="end"/>
        </w:r>
      </w:hyperlink>
    </w:p>
    <w:p w14:paraId="3B0A0889" w14:textId="7CEFD2AE"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51" w:history="1">
        <w:r w:rsidRPr="00EF14A9">
          <w:rPr>
            <w:rStyle w:val="Lienhypertexte"/>
            <w:noProof/>
          </w:rPr>
          <w:t>P370/B1/16 : Photographies de Marie-Ève Minier</w:t>
        </w:r>
        <w:r>
          <w:rPr>
            <w:noProof/>
            <w:webHidden/>
          </w:rPr>
          <w:tab/>
        </w:r>
        <w:r>
          <w:rPr>
            <w:noProof/>
            <w:webHidden/>
          </w:rPr>
          <w:fldChar w:fldCharType="begin"/>
        </w:r>
        <w:r>
          <w:rPr>
            <w:noProof/>
            <w:webHidden/>
          </w:rPr>
          <w:instrText xml:space="preserve"> PAGEREF _Toc137728651 \h </w:instrText>
        </w:r>
        <w:r>
          <w:rPr>
            <w:noProof/>
            <w:webHidden/>
          </w:rPr>
        </w:r>
        <w:r>
          <w:rPr>
            <w:noProof/>
            <w:webHidden/>
          </w:rPr>
          <w:fldChar w:fldCharType="separate"/>
        </w:r>
        <w:r>
          <w:rPr>
            <w:noProof/>
            <w:webHidden/>
          </w:rPr>
          <w:t>26</w:t>
        </w:r>
        <w:r>
          <w:rPr>
            <w:noProof/>
            <w:webHidden/>
          </w:rPr>
          <w:fldChar w:fldCharType="end"/>
        </w:r>
      </w:hyperlink>
    </w:p>
    <w:p w14:paraId="0AF6372E" w14:textId="2D7311A0"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52" w:history="1">
        <w:r w:rsidRPr="00EF14A9">
          <w:rPr>
            <w:rStyle w:val="Lienhypertexte"/>
            <w:noProof/>
          </w:rPr>
          <w:t>P370/B1/17 : Photographies de Danielle Gauthier</w:t>
        </w:r>
        <w:r>
          <w:rPr>
            <w:noProof/>
            <w:webHidden/>
          </w:rPr>
          <w:tab/>
        </w:r>
        <w:r>
          <w:rPr>
            <w:noProof/>
            <w:webHidden/>
          </w:rPr>
          <w:fldChar w:fldCharType="begin"/>
        </w:r>
        <w:r>
          <w:rPr>
            <w:noProof/>
            <w:webHidden/>
          </w:rPr>
          <w:instrText xml:space="preserve"> PAGEREF _Toc137728652 \h </w:instrText>
        </w:r>
        <w:r>
          <w:rPr>
            <w:noProof/>
            <w:webHidden/>
          </w:rPr>
        </w:r>
        <w:r>
          <w:rPr>
            <w:noProof/>
            <w:webHidden/>
          </w:rPr>
          <w:fldChar w:fldCharType="separate"/>
        </w:r>
        <w:r>
          <w:rPr>
            <w:noProof/>
            <w:webHidden/>
          </w:rPr>
          <w:t>26</w:t>
        </w:r>
        <w:r>
          <w:rPr>
            <w:noProof/>
            <w:webHidden/>
          </w:rPr>
          <w:fldChar w:fldCharType="end"/>
        </w:r>
      </w:hyperlink>
    </w:p>
    <w:p w14:paraId="22AF9729" w14:textId="0C23FABB"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53" w:history="1">
        <w:r w:rsidRPr="00EF14A9">
          <w:rPr>
            <w:rStyle w:val="Lienhypertexte"/>
            <w:noProof/>
          </w:rPr>
          <w:t>P370/B1/18 : Photographies de Moïsette St-Laurent</w:t>
        </w:r>
        <w:r>
          <w:rPr>
            <w:noProof/>
            <w:webHidden/>
          </w:rPr>
          <w:tab/>
        </w:r>
        <w:r>
          <w:rPr>
            <w:noProof/>
            <w:webHidden/>
          </w:rPr>
          <w:fldChar w:fldCharType="begin"/>
        </w:r>
        <w:r>
          <w:rPr>
            <w:noProof/>
            <w:webHidden/>
          </w:rPr>
          <w:instrText xml:space="preserve"> PAGEREF _Toc137728653 \h </w:instrText>
        </w:r>
        <w:r>
          <w:rPr>
            <w:noProof/>
            <w:webHidden/>
          </w:rPr>
        </w:r>
        <w:r>
          <w:rPr>
            <w:noProof/>
            <w:webHidden/>
          </w:rPr>
          <w:fldChar w:fldCharType="separate"/>
        </w:r>
        <w:r>
          <w:rPr>
            <w:noProof/>
            <w:webHidden/>
          </w:rPr>
          <w:t>27</w:t>
        </w:r>
        <w:r>
          <w:rPr>
            <w:noProof/>
            <w:webHidden/>
          </w:rPr>
          <w:fldChar w:fldCharType="end"/>
        </w:r>
      </w:hyperlink>
    </w:p>
    <w:p w14:paraId="4546C341" w14:textId="71C411E3"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54" w:history="1">
        <w:r w:rsidRPr="00EF14A9">
          <w:rPr>
            <w:rStyle w:val="Lienhypertexte"/>
            <w:noProof/>
          </w:rPr>
          <w:t>P370/B1/19 : Photographies de Jimmy Boucher</w:t>
        </w:r>
        <w:r>
          <w:rPr>
            <w:noProof/>
            <w:webHidden/>
          </w:rPr>
          <w:tab/>
        </w:r>
        <w:r>
          <w:rPr>
            <w:noProof/>
            <w:webHidden/>
          </w:rPr>
          <w:fldChar w:fldCharType="begin"/>
        </w:r>
        <w:r>
          <w:rPr>
            <w:noProof/>
            <w:webHidden/>
          </w:rPr>
          <w:instrText xml:space="preserve"> PAGEREF _Toc137728654 \h </w:instrText>
        </w:r>
        <w:r>
          <w:rPr>
            <w:noProof/>
            <w:webHidden/>
          </w:rPr>
        </w:r>
        <w:r>
          <w:rPr>
            <w:noProof/>
            <w:webHidden/>
          </w:rPr>
          <w:fldChar w:fldCharType="separate"/>
        </w:r>
        <w:r>
          <w:rPr>
            <w:noProof/>
            <w:webHidden/>
          </w:rPr>
          <w:t>27</w:t>
        </w:r>
        <w:r>
          <w:rPr>
            <w:noProof/>
            <w:webHidden/>
          </w:rPr>
          <w:fldChar w:fldCharType="end"/>
        </w:r>
      </w:hyperlink>
    </w:p>
    <w:p w14:paraId="46BD79C4" w14:textId="35AFC120"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55" w:history="1">
        <w:r w:rsidRPr="00EF14A9">
          <w:rPr>
            <w:rStyle w:val="Lienhypertexte"/>
            <w:noProof/>
          </w:rPr>
          <w:t>P370/B1/20 : Photographies de Gilles Gosselin</w:t>
        </w:r>
        <w:r>
          <w:rPr>
            <w:noProof/>
            <w:webHidden/>
          </w:rPr>
          <w:tab/>
        </w:r>
        <w:r>
          <w:rPr>
            <w:noProof/>
            <w:webHidden/>
          </w:rPr>
          <w:fldChar w:fldCharType="begin"/>
        </w:r>
        <w:r>
          <w:rPr>
            <w:noProof/>
            <w:webHidden/>
          </w:rPr>
          <w:instrText xml:space="preserve"> PAGEREF _Toc137728655 \h </w:instrText>
        </w:r>
        <w:r>
          <w:rPr>
            <w:noProof/>
            <w:webHidden/>
          </w:rPr>
        </w:r>
        <w:r>
          <w:rPr>
            <w:noProof/>
            <w:webHidden/>
          </w:rPr>
          <w:fldChar w:fldCharType="separate"/>
        </w:r>
        <w:r>
          <w:rPr>
            <w:noProof/>
            <w:webHidden/>
          </w:rPr>
          <w:t>28</w:t>
        </w:r>
        <w:r>
          <w:rPr>
            <w:noProof/>
            <w:webHidden/>
          </w:rPr>
          <w:fldChar w:fldCharType="end"/>
        </w:r>
      </w:hyperlink>
    </w:p>
    <w:p w14:paraId="6DF53648" w14:textId="4BC10ED5"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56" w:history="1">
        <w:r w:rsidRPr="00EF14A9">
          <w:rPr>
            <w:rStyle w:val="Lienhypertexte"/>
            <w:noProof/>
          </w:rPr>
          <w:t>P370/B1/21 : Photographies de Nicole Lalancette</w:t>
        </w:r>
        <w:r>
          <w:rPr>
            <w:noProof/>
            <w:webHidden/>
          </w:rPr>
          <w:tab/>
        </w:r>
        <w:r>
          <w:rPr>
            <w:noProof/>
            <w:webHidden/>
          </w:rPr>
          <w:fldChar w:fldCharType="begin"/>
        </w:r>
        <w:r>
          <w:rPr>
            <w:noProof/>
            <w:webHidden/>
          </w:rPr>
          <w:instrText xml:space="preserve"> PAGEREF _Toc137728656 \h </w:instrText>
        </w:r>
        <w:r>
          <w:rPr>
            <w:noProof/>
            <w:webHidden/>
          </w:rPr>
        </w:r>
        <w:r>
          <w:rPr>
            <w:noProof/>
            <w:webHidden/>
          </w:rPr>
          <w:fldChar w:fldCharType="separate"/>
        </w:r>
        <w:r>
          <w:rPr>
            <w:noProof/>
            <w:webHidden/>
          </w:rPr>
          <w:t>28</w:t>
        </w:r>
        <w:r>
          <w:rPr>
            <w:noProof/>
            <w:webHidden/>
          </w:rPr>
          <w:fldChar w:fldCharType="end"/>
        </w:r>
      </w:hyperlink>
    </w:p>
    <w:p w14:paraId="73305F70" w14:textId="6BC5093C"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57" w:history="1">
        <w:r w:rsidRPr="00EF14A9">
          <w:rPr>
            <w:rStyle w:val="Lienhypertexte"/>
            <w:noProof/>
          </w:rPr>
          <w:t>P370/B1/22 : Photographies de Georges-Aimé Boivin</w:t>
        </w:r>
        <w:r>
          <w:rPr>
            <w:noProof/>
            <w:webHidden/>
          </w:rPr>
          <w:tab/>
        </w:r>
        <w:r>
          <w:rPr>
            <w:noProof/>
            <w:webHidden/>
          </w:rPr>
          <w:fldChar w:fldCharType="begin"/>
        </w:r>
        <w:r>
          <w:rPr>
            <w:noProof/>
            <w:webHidden/>
          </w:rPr>
          <w:instrText xml:space="preserve"> PAGEREF _Toc137728657 \h </w:instrText>
        </w:r>
        <w:r>
          <w:rPr>
            <w:noProof/>
            <w:webHidden/>
          </w:rPr>
        </w:r>
        <w:r>
          <w:rPr>
            <w:noProof/>
            <w:webHidden/>
          </w:rPr>
          <w:fldChar w:fldCharType="separate"/>
        </w:r>
        <w:r>
          <w:rPr>
            <w:noProof/>
            <w:webHidden/>
          </w:rPr>
          <w:t>28</w:t>
        </w:r>
        <w:r>
          <w:rPr>
            <w:noProof/>
            <w:webHidden/>
          </w:rPr>
          <w:fldChar w:fldCharType="end"/>
        </w:r>
      </w:hyperlink>
    </w:p>
    <w:p w14:paraId="21CA527C" w14:textId="5E05DD50"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58" w:history="1">
        <w:r w:rsidRPr="00EF14A9">
          <w:rPr>
            <w:rStyle w:val="Lienhypertexte"/>
            <w:noProof/>
          </w:rPr>
          <w:t>P370/B1/23 : Photographies de Denise Savard</w:t>
        </w:r>
        <w:r>
          <w:rPr>
            <w:noProof/>
            <w:webHidden/>
          </w:rPr>
          <w:tab/>
        </w:r>
        <w:r>
          <w:rPr>
            <w:noProof/>
            <w:webHidden/>
          </w:rPr>
          <w:fldChar w:fldCharType="begin"/>
        </w:r>
        <w:r>
          <w:rPr>
            <w:noProof/>
            <w:webHidden/>
          </w:rPr>
          <w:instrText xml:space="preserve"> PAGEREF _Toc137728658 \h </w:instrText>
        </w:r>
        <w:r>
          <w:rPr>
            <w:noProof/>
            <w:webHidden/>
          </w:rPr>
        </w:r>
        <w:r>
          <w:rPr>
            <w:noProof/>
            <w:webHidden/>
          </w:rPr>
          <w:fldChar w:fldCharType="separate"/>
        </w:r>
        <w:r>
          <w:rPr>
            <w:noProof/>
            <w:webHidden/>
          </w:rPr>
          <w:t>29</w:t>
        </w:r>
        <w:r>
          <w:rPr>
            <w:noProof/>
            <w:webHidden/>
          </w:rPr>
          <w:fldChar w:fldCharType="end"/>
        </w:r>
      </w:hyperlink>
    </w:p>
    <w:p w14:paraId="69CB3031" w14:textId="4333FA31"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59" w:history="1">
        <w:r w:rsidRPr="00EF14A9">
          <w:rPr>
            <w:rStyle w:val="Lienhypertexte"/>
            <w:noProof/>
          </w:rPr>
          <w:t>P370/B1/24 : Photographies de Rolande Lalancette</w:t>
        </w:r>
        <w:r>
          <w:rPr>
            <w:noProof/>
            <w:webHidden/>
          </w:rPr>
          <w:tab/>
        </w:r>
        <w:r>
          <w:rPr>
            <w:noProof/>
            <w:webHidden/>
          </w:rPr>
          <w:fldChar w:fldCharType="begin"/>
        </w:r>
        <w:r>
          <w:rPr>
            <w:noProof/>
            <w:webHidden/>
          </w:rPr>
          <w:instrText xml:space="preserve"> PAGEREF _Toc137728659 \h </w:instrText>
        </w:r>
        <w:r>
          <w:rPr>
            <w:noProof/>
            <w:webHidden/>
          </w:rPr>
        </w:r>
        <w:r>
          <w:rPr>
            <w:noProof/>
            <w:webHidden/>
          </w:rPr>
          <w:fldChar w:fldCharType="separate"/>
        </w:r>
        <w:r>
          <w:rPr>
            <w:noProof/>
            <w:webHidden/>
          </w:rPr>
          <w:t>29</w:t>
        </w:r>
        <w:r>
          <w:rPr>
            <w:noProof/>
            <w:webHidden/>
          </w:rPr>
          <w:fldChar w:fldCharType="end"/>
        </w:r>
      </w:hyperlink>
    </w:p>
    <w:p w14:paraId="3304BD24" w14:textId="0B1D0E02"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60" w:history="1">
        <w:r w:rsidRPr="00EF14A9">
          <w:rPr>
            <w:rStyle w:val="Lienhypertexte"/>
            <w:noProof/>
          </w:rPr>
          <w:t>P370/B1/25 : Photographie de Jocelyne Paré</w:t>
        </w:r>
        <w:r>
          <w:rPr>
            <w:noProof/>
            <w:webHidden/>
          </w:rPr>
          <w:tab/>
        </w:r>
        <w:r>
          <w:rPr>
            <w:noProof/>
            <w:webHidden/>
          </w:rPr>
          <w:fldChar w:fldCharType="begin"/>
        </w:r>
        <w:r>
          <w:rPr>
            <w:noProof/>
            <w:webHidden/>
          </w:rPr>
          <w:instrText xml:space="preserve"> PAGEREF _Toc137728660 \h </w:instrText>
        </w:r>
        <w:r>
          <w:rPr>
            <w:noProof/>
            <w:webHidden/>
          </w:rPr>
        </w:r>
        <w:r>
          <w:rPr>
            <w:noProof/>
            <w:webHidden/>
          </w:rPr>
          <w:fldChar w:fldCharType="separate"/>
        </w:r>
        <w:r>
          <w:rPr>
            <w:noProof/>
            <w:webHidden/>
          </w:rPr>
          <w:t>30</w:t>
        </w:r>
        <w:r>
          <w:rPr>
            <w:noProof/>
            <w:webHidden/>
          </w:rPr>
          <w:fldChar w:fldCharType="end"/>
        </w:r>
      </w:hyperlink>
    </w:p>
    <w:p w14:paraId="57D8D2C9" w14:textId="5DD7D149"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61" w:history="1">
        <w:r w:rsidRPr="00EF14A9">
          <w:rPr>
            <w:rStyle w:val="Lienhypertexte"/>
            <w:noProof/>
          </w:rPr>
          <w:t>P370/B1/26 : Photographies de Pauline Fontaine</w:t>
        </w:r>
        <w:r>
          <w:rPr>
            <w:noProof/>
            <w:webHidden/>
          </w:rPr>
          <w:tab/>
        </w:r>
        <w:r>
          <w:rPr>
            <w:noProof/>
            <w:webHidden/>
          </w:rPr>
          <w:fldChar w:fldCharType="begin"/>
        </w:r>
        <w:r>
          <w:rPr>
            <w:noProof/>
            <w:webHidden/>
          </w:rPr>
          <w:instrText xml:space="preserve"> PAGEREF _Toc137728661 \h </w:instrText>
        </w:r>
        <w:r>
          <w:rPr>
            <w:noProof/>
            <w:webHidden/>
          </w:rPr>
        </w:r>
        <w:r>
          <w:rPr>
            <w:noProof/>
            <w:webHidden/>
          </w:rPr>
          <w:fldChar w:fldCharType="separate"/>
        </w:r>
        <w:r>
          <w:rPr>
            <w:noProof/>
            <w:webHidden/>
          </w:rPr>
          <w:t>30</w:t>
        </w:r>
        <w:r>
          <w:rPr>
            <w:noProof/>
            <w:webHidden/>
          </w:rPr>
          <w:fldChar w:fldCharType="end"/>
        </w:r>
      </w:hyperlink>
    </w:p>
    <w:p w14:paraId="341B5884" w14:textId="71EB0D8E"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62" w:history="1">
        <w:r w:rsidRPr="00EF14A9">
          <w:rPr>
            <w:rStyle w:val="Lienhypertexte"/>
            <w:noProof/>
          </w:rPr>
          <w:t>P370/B1/27 : Photographies de Réjeanne Dufour</w:t>
        </w:r>
        <w:r>
          <w:rPr>
            <w:noProof/>
            <w:webHidden/>
          </w:rPr>
          <w:tab/>
        </w:r>
        <w:r>
          <w:rPr>
            <w:noProof/>
            <w:webHidden/>
          </w:rPr>
          <w:fldChar w:fldCharType="begin"/>
        </w:r>
        <w:r>
          <w:rPr>
            <w:noProof/>
            <w:webHidden/>
          </w:rPr>
          <w:instrText xml:space="preserve"> PAGEREF _Toc137728662 \h </w:instrText>
        </w:r>
        <w:r>
          <w:rPr>
            <w:noProof/>
            <w:webHidden/>
          </w:rPr>
        </w:r>
        <w:r>
          <w:rPr>
            <w:noProof/>
            <w:webHidden/>
          </w:rPr>
          <w:fldChar w:fldCharType="separate"/>
        </w:r>
        <w:r>
          <w:rPr>
            <w:noProof/>
            <w:webHidden/>
          </w:rPr>
          <w:t>31</w:t>
        </w:r>
        <w:r>
          <w:rPr>
            <w:noProof/>
            <w:webHidden/>
          </w:rPr>
          <w:fldChar w:fldCharType="end"/>
        </w:r>
      </w:hyperlink>
    </w:p>
    <w:p w14:paraId="181F7E39" w14:textId="279CC12C"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63" w:history="1">
        <w:r w:rsidRPr="00EF14A9">
          <w:rPr>
            <w:rStyle w:val="Lienhypertexte"/>
            <w:noProof/>
          </w:rPr>
          <w:t>P370/B1/28 : Photographies de Dario Bouchard</w:t>
        </w:r>
        <w:r>
          <w:rPr>
            <w:noProof/>
            <w:webHidden/>
          </w:rPr>
          <w:tab/>
        </w:r>
        <w:r>
          <w:rPr>
            <w:noProof/>
            <w:webHidden/>
          </w:rPr>
          <w:fldChar w:fldCharType="begin"/>
        </w:r>
        <w:r>
          <w:rPr>
            <w:noProof/>
            <w:webHidden/>
          </w:rPr>
          <w:instrText xml:space="preserve"> PAGEREF _Toc137728663 \h </w:instrText>
        </w:r>
        <w:r>
          <w:rPr>
            <w:noProof/>
            <w:webHidden/>
          </w:rPr>
        </w:r>
        <w:r>
          <w:rPr>
            <w:noProof/>
            <w:webHidden/>
          </w:rPr>
          <w:fldChar w:fldCharType="separate"/>
        </w:r>
        <w:r>
          <w:rPr>
            <w:noProof/>
            <w:webHidden/>
          </w:rPr>
          <w:t>31</w:t>
        </w:r>
        <w:r>
          <w:rPr>
            <w:noProof/>
            <w:webHidden/>
          </w:rPr>
          <w:fldChar w:fldCharType="end"/>
        </w:r>
      </w:hyperlink>
    </w:p>
    <w:p w14:paraId="0B3A0203" w14:textId="6E3472BE"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64" w:history="1">
        <w:r w:rsidRPr="00EF14A9">
          <w:rPr>
            <w:rStyle w:val="Lienhypertexte"/>
            <w:noProof/>
          </w:rPr>
          <w:t>P370/B1/29 : Photographies de Martine Larouche</w:t>
        </w:r>
        <w:r>
          <w:rPr>
            <w:noProof/>
            <w:webHidden/>
          </w:rPr>
          <w:tab/>
        </w:r>
        <w:r>
          <w:rPr>
            <w:noProof/>
            <w:webHidden/>
          </w:rPr>
          <w:fldChar w:fldCharType="begin"/>
        </w:r>
        <w:r>
          <w:rPr>
            <w:noProof/>
            <w:webHidden/>
          </w:rPr>
          <w:instrText xml:space="preserve"> PAGEREF _Toc137728664 \h </w:instrText>
        </w:r>
        <w:r>
          <w:rPr>
            <w:noProof/>
            <w:webHidden/>
          </w:rPr>
        </w:r>
        <w:r>
          <w:rPr>
            <w:noProof/>
            <w:webHidden/>
          </w:rPr>
          <w:fldChar w:fldCharType="separate"/>
        </w:r>
        <w:r>
          <w:rPr>
            <w:noProof/>
            <w:webHidden/>
          </w:rPr>
          <w:t>32</w:t>
        </w:r>
        <w:r>
          <w:rPr>
            <w:noProof/>
            <w:webHidden/>
          </w:rPr>
          <w:fldChar w:fldCharType="end"/>
        </w:r>
      </w:hyperlink>
    </w:p>
    <w:p w14:paraId="4B6BF47F" w14:textId="4880A748"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65" w:history="1">
        <w:r w:rsidRPr="00EF14A9">
          <w:rPr>
            <w:rStyle w:val="Lienhypertexte"/>
            <w:noProof/>
          </w:rPr>
          <w:t>P370/B1/30 : Photographies de Mireille Bouchard</w:t>
        </w:r>
        <w:r>
          <w:rPr>
            <w:noProof/>
            <w:webHidden/>
          </w:rPr>
          <w:tab/>
        </w:r>
        <w:r>
          <w:rPr>
            <w:noProof/>
            <w:webHidden/>
          </w:rPr>
          <w:fldChar w:fldCharType="begin"/>
        </w:r>
        <w:r>
          <w:rPr>
            <w:noProof/>
            <w:webHidden/>
          </w:rPr>
          <w:instrText xml:space="preserve"> PAGEREF _Toc137728665 \h </w:instrText>
        </w:r>
        <w:r>
          <w:rPr>
            <w:noProof/>
            <w:webHidden/>
          </w:rPr>
        </w:r>
        <w:r>
          <w:rPr>
            <w:noProof/>
            <w:webHidden/>
          </w:rPr>
          <w:fldChar w:fldCharType="separate"/>
        </w:r>
        <w:r>
          <w:rPr>
            <w:noProof/>
            <w:webHidden/>
          </w:rPr>
          <w:t>32</w:t>
        </w:r>
        <w:r>
          <w:rPr>
            <w:noProof/>
            <w:webHidden/>
          </w:rPr>
          <w:fldChar w:fldCharType="end"/>
        </w:r>
      </w:hyperlink>
    </w:p>
    <w:p w14:paraId="078F89F3" w14:textId="7DE508AE"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66" w:history="1">
        <w:r w:rsidRPr="00EF14A9">
          <w:rPr>
            <w:rStyle w:val="Lienhypertexte"/>
            <w:noProof/>
          </w:rPr>
          <w:t>P370/B1/31 : Photographies de Chantale Boivin</w:t>
        </w:r>
        <w:r>
          <w:rPr>
            <w:noProof/>
            <w:webHidden/>
          </w:rPr>
          <w:tab/>
        </w:r>
        <w:r>
          <w:rPr>
            <w:noProof/>
            <w:webHidden/>
          </w:rPr>
          <w:fldChar w:fldCharType="begin"/>
        </w:r>
        <w:r>
          <w:rPr>
            <w:noProof/>
            <w:webHidden/>
          </w:rPr>
          <w:instrText xml:space="preserve"> PAGEREF _Toc137728666 \h </w:instrText>
        </w:r>
        <w:r>
          <w:rPr>
            <w:noProof/>
            <w:webHidden/>
          </w:rPr>
        </w:r>
        <w:r>
          <w:rPr>
            <w:noProof/>
            <w:webHidden/>
          </w:rPr>
          <w:fldChar w:fldCharType="separate"/>
        </w:r>
        <w:r>
          <w:rPr>
            <w:noProof/>
            <w:webHidden/>
          </w:rPr>
          <w:t>33</w:t>
        </w:r>
        <w:r>
          <w:rPr>
            <w:noProof/>
            <w:webHidden/>
          </w:rPr>
          <w:fldChar w:fldCharType="end"/>
        </w:r>
      </w:hyperlink>
    </w:p>
    <w:p w14:paraId="28ABF2A4" w14:textId="12266949"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67" w:history="1">
        <w:r w:rsidRPr="00EF14A9">
          <w:rPr>
            <w:rStyle w:val="Lienhypertexte"/>
            <w:noProof/>
          </w:rPr>
          <w:t>P370/B1/32 : Photographies de Maryse Thériault</w:t>
        </w:r>
        <w:r>
          <w:rPr>
            <w:noProof/>
            <w:webHidden/>
          </w:rPr>
          <w:tab/>
        </w:r>
        <w:r>
          <w:rPr>
            <w:noProof/>
            <w:webHidden/>
          </w:rPr>
          <w:fldChar w:fldCharType="begin"/>
        </w:r>
        <w:r>
          <w:rPr>
            <w:noProof/>
            <w:webHidden/>
          </w:rPr>
          <w:instrText xml:space="preserve"> PAGEREF _Toc137728667 \h </w:instrText>
        </w:r>
        <w:r>
          <w:rPr>
            <w:noProof/>
            <w:webHidden/>
          </w:rPr>
        </w:r>
        <w:r>
          <w:rPr>
            <w:noProof/>
            <w:webHidden/>
          </w:rPr>
          <w:fldChar w:fldCharType="separate"/>
        </w:r>
        <w:r>
          <w:rPr>
            <w:noProof/>
            <w:webHidden/>
          </w:rPr>
          <w:t>33</w:t>
        </w:r>
        <w:r>
          <w:rPr>
            <w:noProof/>
            <w:webHidden/>
          </w:rPr>
          <w:fldChar w:fldCharType="end"/>
        </w:r>
      </w:hyperlink>
    </w:p>
    <w:p w14:paraId="67883C5E" w14:textId="06698EB6"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68" w:history="1">
        <w:r w:rsidRPr="00EF14A9">
          <w:rPr>
            <w:rStyle w:val="Lienhypertexte"/>
            <w:noProof/>
          </w:rPr>
          <w:t>P370/B1/33 : Photographies de Gaétane Caouette</w:t>
        </w:r>
        <w:r>
          <w:rPr>
            <w:noProof/>
            <w:webHidden/>
          </w:rPr>
          <w:tab/>
        </w:r>
        <w:r>
          <w:rPr>
            <w:noProof/>
            <w:webHidden/>
          </w:rPr>
          <w:fldChar w:fldCharType="begin"/>
        </w:r>
        <w:r>
          <w:rPr>
            <w:noProof/>
            <w:webHidden/>
          </w:rPr>
          <w:instrText xml:space="preserve"> PAGEREF _Toc137728668 \h </w:instrText>
        </w:r>
        <w:r>
          <w:rPr>
            <w:noProof/>
            <w:webHidden/>
          </w:rPr>
        </w:r>
        <w:r>
          <w:rPr>
            <w:noProof/>
            <w:webHidden/>
          </w:rPr>
          <w:fldChar w:fldCharType="separate"/>
        </w:r>
        <w:r>
          <w:rPr>
            <w:noProof/>
            <w:webHidden/>
          </w:rPr>
          <w:t>34</w:t>
        </w:r>
        <w:r>
          <w:rPr>
            <w:noProof/>
            <w:webHidden/>
          </w:rPr>
          <w:fldChar w:fldCharType="end"/>
        </w:r>
      </w:hyperlink>
    </w:p>
    <w:p w14:paraId="7080C43A" w14:textId="15E2E267"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69" w:history="1">
        <w:r w:rsidRPr="00EF14A9">
          <w:rPr>
            <w:rStyle w:val="Lienhypertexte"/>
            <w:noProof/>
          </w:rPr>
          <w:t>P370/B1/34 : Photographies de Régis Noël</w:t>
        </w:r>
        <w:r>
          <w:rPr>
            <w:noProof/>
            <w:webHidden/>
          </w:rPr>
          <w:tab/>
        </w:r>
        <w:r>
          <w:rPr>
            <w:noProof/>
            <w:webHidden/>
          </w:rPr>
          <w:fldChar w:fldCharType="begin"/>
        </w:r>
        <w:r>
          <w:rPr>
            <w:noProof/>
            <w:webHidden/>
          </w:rPr>
          <w:instrText xml:space="preserve"> PAGEREF _Toc137728669 \h </w:instrText>
        </w:r>
        <w:r>
          <w:rPr>
            <w:noProof/>
            <w:webHidden/>
          </w:rPr>
        </w:r>
        <w:r>
          <w:rPr>
            <w:noProof/>
            <w:webHidden/>
          </w:rPr>
          <w:fldChar w:fldCharType="separate"/>
        </w:r>
        <w:r>
          <w:rPr>
            <w:noProof/>
            <w:webHidden/>
          </w:rPr>
          <w:t>34</w:t>
        </w:r>
        <w:r>
          <w:rPr>
            <w:noProof/>
            <w:webHidden/>
          </w:rPr>
          <w:fldChar w:fldCharType="end"/>
        </w:r>
      </w:hyperlink>
    </w:p>
    <w:p w14:paraId="16F4DC5C" w14:textId="1CF96B3A"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70" w:history="1">
        <w:r w:rsidRPr="00EF14A9">
          <w:rPr>
            <w:rStyle w:val="Lienhypertexte"/>
            <w:noProof/>
          </w:rPr>
          <w:t>P370/B1/35 : Photographies d’André Doucet</w:t>
        </w:r>
        <w:r>
          <w:rPr>
            <w:noProof/>
            <w:webHidden/>
          </w:rPr>
          <w:tab/>
        </w:r>
        <w:r>
          <w:rPr>
            <w:noProof/>
            <w:webHidden/>
          </w:rPr>
          <w:fldChar w:fldCharType="begin"/>
        </w:r>
        <w:r>
          <w:rPr>
            <w:noProof/>
            <w:webHidden/>
          </w:rPr>
          <w:instrText xml:space="preserve"> PAGEREF _Toc137728670 \h </w:instrText>
        </w:r>
        <w:r>
          <w:rPr>
            <w:noProof/>
            <w:webHidden/>
          </w:rPr>
        </w:r>
        <w:r>
          <w:rPr>
            <w:noProof/>
            <w:webHidden/>
          </w:rPr>
          <w:fldChar w:fldCharType="separate"/>
        </w:r>
        <w:r>
          <w:rPr>
            <w:noProof/>
            <w:webHidden/>
          </w:rPr>
          <w:t>35</w:t>
        </w:r>
        <w:r>
          <w:rPr>
            <w:noProof/>
            <w:webHidden/>
          </w:rPr>
          <w:fldChar w:fldCharType="end"/>
        </w:r>
      </w:hyperlink>
    </w:p>
    <w:p w14:paraId="4AB66F7E" w14:textId="4F676745"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71" w:history="1">
        <w:r w:rsidRPr="00EF14A9">
          <w:rPr>
            <w:rStyle w:val="Lienhypertexte"/>
            <w:noProof/>
          </w:rPr>
          <w:t>P370/B1/36 : Photographies de Marlène Boucher</w:t>
        </w:r>
        <w:r>
          <w:rPr>
            <w:noProof/>
            <w:webHidden/>
          </w:rPr>
          <w:tab/>
        </w:r>
        <w:r>
          <w:rPr>
            <w:noProof/>
            <w:webHidden/>
          </w:rPr>
          <w:fldChar w:fldCharType="begin"/>
        </w:r>
        <w:r>
          <w:rPr>
            <w:noProof/>
            <w:webHidden/>
          </w:rPr>
          <w:instrText xml:space="preserve"> PAGEREF _Toc137728671 \h </w:instrText>
        </w:r>
        <w:r>
          <w:rPr>
            <w:noProof/>
            <w:webHidden/>
          </w:rPr>
        </w:r>
        <w:r>
          <w:rPr>
            <w:noProof/>
            <w:webHidden/>
          </w:rPr>
          <w:fldChar w:fldCharType="separate"/>
        </w:r>
        <w:r>
          <w:rPr>
            <w:noProof/>
            <w:webHidden/>
          </w:rPr>
          <w:t>35</w:t>
        </w:r>
        <w:r>
          <w:rPr>
            <w:noProof/>
            <w:webHidden/>
          </w:rPr>
          <w:fldChar w:fldCharType="end"/>
        </w:r>
      </w:hyperlink>
    </w:p>
    <w:p w14:paraId="53E005D8" w14:textId="404C6105"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72" w:history="1">
        <w:r w:rsidRPr="00EF14A9">
          <w:rPr>
            <w:rStyle w:val="Lienhypertexte"/>
            <w:noProof/>
          </w:rPr>
          <w:t>P370/B1/37 : Photographies de Martin Boucher</w:t>
        </w:r>
        <w:r>
          <w:rPr>
            <w:noProof/>
            <w:webHidden/>
          </w:rPr>
          <w:tab/>
        </w:r>
        <w:r>
          <w:rPr>
            <w:noProof/>
            <w:webHidden/>
          </w:rPr>
          <w:fldChar w:fldCharType="begin"/>
        </w:r>
        <w:r>
          <w:rPr>
            <w:noProof/>
            <w:webHidden/>
          </w:rPr>
          <w:instrText xml:space="preserve"> PAGEREF _Toc137728672 \h </w:instrText>
        </w:r>
        <w:r>
          <w:rPr>
            <w:noProof/>
            <w:webHidden/>
          </w:rPr>
        </w:r>
        <w:r>
          <w:rPr>
            <w:noProof/>
            <w:webHidden/>
          </w:rPr>
          <w:fldChar w:fldCharType="separate"/>
        </w:r>
        <w:r>
          <w:rPr>
            <w:noProof/>
            <w:webHidden/>
          </w:rPr>
          <w:t>36</w:t>
        </w:r>
        <w:r>
          <w:rPr>
            <w:noProof/>
            <w:webHidden/>
          </w:rPr>
          <w:fldChar w:fldCharType="end"/>
        </w:r>
      </w:hyperlink>
    </w:p>
    <w:p w14:paraId="544D1DD6" w14:textId="71EFD855"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73" w:history="1">
        <w:r w:rsidRPr="00EF14A9">
          <w:rPr>
            <w:rStyle w:val="Lienhypertexte"/>
            <w:noProof/>
          </w:rPr>
          <w:t>P370/B1/38 : Photographies de Vital Doucet</w:t>
        </w:r>
        <w:r>
          <w:rPr>
            <w:noProof/>
            <w:webHidden/>
          </w:rPr>
          <w:tab/>
        </w:r>
        <w:r>
          <w:rPr>
            <w:noProof/>
            <w:webHidden/>
          </w:rPr>
          <w:fldChar w:fldCharType="begin"/>
        </w:r>
        <w:r>
          <w:rPr>
            <w:noProof/>
            <w:webHidden/>
          </w:rPr>
          <w:instrText xml:space="preserve"> PAGEREF _Toc137728673 \h </w:instrText>
        </w:r>
        <w:r>
          <w:rPr>
            <w:noProof/>
            <w:webHidden/>
          </w:rPr>
        </w:r>
        <w:r>
          <w:rPr>
            <w:noProof/>
            <w:webHidden/>
          </w:rPr>
          <w:fldChar w:fldCharType="separate"/>
        </w:r>
        <w:r>
          <w:rPr>
            <w:noProof/>
            <w:webHidden/>
          </w:rPr>
          <w:t>37</w:t>
        </w:r>
        <w:r>
          <w:rPr>
            <w:noProof/>
            <w:webHidden/>
          </w:rPr>
          <w:fldChar w:fldCharType="end"/>
        </w:r>
      </w:hyperlink>
    </w:p>
    <w:p w14:paraId="2D7E89F0" w14:textId="008B5ED3"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74" w:history="1">
        <w:r w:rsidRPr="00EF14A9">
          <w:rPr>
            <w:rStyle w:val="Lienhypertexte"/>
            <w:noProof/>
          </w:rPr>
          <w:t>P370/B1/39 : Photographies de Yves Bouchard</w:t>
        </w:r>
        <w:r>
          <w:rPr>
            <w:noProof/>
            <w:webHidden/>
          </w:rPr>
          <w:tab/>
        </w:r>
        <w:r>
          <w:rPr>
            <w:noProof/>
            <w:webHidden/>
          </w:rPr>
          <w:fldChar w:fldCharType="begin"/>
        </w:r>
        <w:r>
          <w:rPr>
            <w:noProof/>
            <w:webHidden/>
          </w:rPr>
          <w:instrText xml:space="preserve"> PAGEREF _Toc137728674 \h </w:instrText>
        </w:r>
        <w:r>
          <w:rPr>
            <w:noProof/>
            <w:webHidden/>
          </w:rPr>
        </w:r>
        <w:r>
          <w:rPr>
            <w:noProof/>
            <w:webHidden/>
          </w:rPr>
          <w:fldChar w:fldCharType="separate"/>
        </w:r>
        <w:r>
          <w:rPr>
            <w:noProof/>
            <w:webHidden/>
          </w:rPr>
          <w:t>38</w:t>
        </w:r>
        <w:r>
          <w:rPr>
            <w:noProof/>
            <w:webHidden/>
          </w:rPr>
          <w:fldChar w:fldCharType="end"/>
        </w:r>
      </w:hyperlink>
    </w:p>
    <w:p w14:paraId="6A7E84F1" w14:textId="49AE4271"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75" w:history="1">
        <w:r w:rsidRPr="00EF14A9">
          <w:rPr>
            <w:rStyle w:val="Lienhypertexte"/>
            <w:noProof/>
          </w:rPr>
          <w:t>P370/B1/40 : Photographies de Yvon Harvey</w:t>
        </w:r>
        <w:r>
          <w:rPr>
            <w:noProof/>
            <w:webHidden/>
          </w:rPr>
          <w:tab/>
        </w:r>
        <w:r>
          <w:rPr>
            <w:noProof/>
            <w:webHidden/>
          </w:rPr>
          <w:fldChar w:fldCharType="begin"/>
        </w:r>
        <w:r>
          <w:rPr>
            <w:noProof/>
            <w:webHidden/>
          </w:rPr>
          <w:instrText xml:space="preserve"> PAGEREF _Toc137728675 \h </w:instrText>
        </w:r>
        <w:r>
          <w:rPr>
            <w:noProof/>
            <w:webHidden/>
          </w:rPr>
        </w:r>
        <w:r>
          <w:rPr>
            <w:noProof/>
            <w:webHidden/>
          </w:rPr>
          <w:fldChar w:fldCharType="separate"/>
        </w:r>
        <w:r>
          <w:rPr>
            <w:noProof/>
            <w:webHidden/>
          </w:rPr>
          <w:t>38</w:t>
        </w:r>
        <w:r>
          <w:rPr>
            <w:noProof/>
            <w:webHidden/>
          </w:rPr>
          <w:fldChar w:fldCharType="end"/>
        </w:r>
      </w:hyperlink>
    </w:p>
    <w:p w14:paraId="12BEF9B4" w14:textId="53B84FB7"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76" w:history="1">
        <w:r w:rsidRPr="00EF14A9">
          <w:rPr>
            <w:rStyle w:val="Lienhypertexte"/>
            <w:noProof/>
          </w:rPr>
          <w:t>P370/B1/41 : Photographies de Roch Harvey</w:t>
        </w:r>
        <w:r>
          <w:rPr>
            <w:noProof/>
            <w:webHidden/>
          </w:rPr>
          <w:tab/>
        </w:r>
        <w:r>
          <w:rPr>
            <w:noProof/>
            <w:webHidden/>
          </w:rPr>
          <w:fldChar w:fldCharType="begin"/>
        </w:r>
        <w:r>
          <w:rPr>
            <w:noProof/>
            <w:webHidden/>
          </w:rPr>
          <w:instrText xml:space="preserve"> PAGEREF _Toc137728676 \h </w:instrText>
        </w:r>
        <w:r>
          <w:rPr>
            <w:noProof/>
            <w:webHidden/>
          </w:rPr>
        </w:r>
        <w:r>
          <w:rPr>
            <w:noProof/>
            <w:webHidden/>
          </w:rPr>
          <w:fldChar w:fldCharType="separate"/>
        </w:r>
        <w:r>
          <w:rPr>
            <w:noProof/>
            <w:webHidden/>
          </w:rPr>
          <w:t>38</w:t>
        </w:r>
        <w:r>
          <w:rPr>
            <w:noProof/>
            <w:webHidden/>
          </w:rPr>
          <w:fldChar w:fldCharType="end"/>
        </w:r>
      </w:hyperlink>
    </w:p>
    <w:p w14:paraId="437E344D" w14:textId="2C17637B"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77" w:history="1">
        <w:r w:rsidRPr="00EF14A9">
          <w:rPr>
            <w:rStyle w:val="Lienhypertexte"/>
            <w:noProof/>
          </w:rPr>
          <w:t>P370/B1/42 : Photographies de Odette P</w:t>
        </w:r>
        <w:r w:rsidRPr="00EF14A9">
          <w:rPr>
            <w:rStyle w:val="Lienhypertexte"/>
            <w:noProof/>
          </w:rPr>
          <w:t>o</w:t>
        </w:r>
        <w:r w:rsidRPr="00EF14A9">
          <w:rPr>
            <w:rStyle w:val="Lienhypertexte"/>
            <w:noProof/>
          </w:rPr>
          <w:t>tvin</w:t>
        </w:r>
        <w:r>
          <w:rPr>
            <w:noProof/>
            <w:webHidden/>
          </w:rPr>
          <w:tab/>
        </w:r>
        <w:r>
          <w:rPr>
            <w:noProof/>
            <w:webHidden/>
          </w:rPr>
          <w:fldChar w:fldCharType="begin"/>
        </w:r>
        <w:r>
          <w:rPr>
            <w:noProof/>
            <w:webHidden/>
          </w:rPr>
          <w:instrText xml:space="preserve"> PAGEREF _Toc137728677 \h </w:instrText>
        </w:r>
        <w:r>
          <w:rPr>
            <w:noProof/>
            <w:webHidden/>
          </w:rPr>
        </w:r>
        <w:r>
          <w:rPr>
            <w:noProof/>
            <w:webHidden/>
          </w:rPr>
          <w:fldChar w:fldCharType="separate"/>
        </w:r>
        <w:r>
          <w:rPr>
            <w:noProof/>
            <w:webHidden/>
          </w:rPr>
          <w:t>38</w:t>
        </w:r>
        <w:r>
          <w:rPr>
            <w:noProof/>
            <w:webHidden/>
          </w:rPr>
          <w:fldChar w:fldCharType="end"/>
        </w:r>
      </w:hyperlink>
    </w:p>
    <w:p w14:paraId="5BA93381" w14:textId="4CADEFF6"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78" w:history="1">
        <w:r w:rsidRPr="00EF14A9">
          <w:rPr>
            <w:rStyle w:val="Lienhypertexte"/>
            <w:noProof/>
          </w:rPr>
          <w:t>P370/B1/43 : Photographies de Gérald Savard et Réjeanne Savard</w:t>
        </w:r>
        <w:r>
          <w:rPr>
            <w:noProof/>
            <w:webHidden/>
          </w:rPr>
          <w:tab/>
        </w:r>
        <w:r>
          <w:rPr>
            <w:noProof/>
            <w:webHidden/>
          </w:rPr>
          <w:fldChar w:fldCharType="begin"/>
        </w:r>
        <w:r>
          <w:rPr>
            <w:noProof/>
            <w:webHidden/>
          </w:rPr>
          <w:instrText xml:space="preserve"> PAGEREF _Toc137728678 \h </w:instrText>
        </w:r>
        <w:r>
          <w:rPr>
            <w:noProof/>
            <w:webHidden/>
          </w:rPr>
        </w:r>
        <w:r>
          <w:rPr>
            <w:noProof/>
            <w:webHidden/>
          </w:rPr>
          <w:fldChar w:fldCharType="separate"/>
        </w:r>
        <w:r>
          <w:rPr>
            <w:noProof/>
            <w:webHidden/>
          </w:rPr>
          <w:t>39</w:t>
        </w:r>
        <w:r>
          <w:rPr>
            <w:noProof/>
            <w:webHidden/>
          </w:rPr>
          <w:fldChar w:fldCharType="end"/>
        </w:r>
      </w:hyperlink>
    </w:p>
    <w:p w14:paraId="0529CB49" w14:textId="3CA3E4A6"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79" w:history="1">
        <w:r w:rsidRPr="00EF14A9">
          <w:rPr>
            <w:rStyle w:val="Lienhypertexte"/>
            <w:noProof/>
          </w:rPr>
          <w:t>P370/B1/44 : Photographies de Christine Coulombe</w:t>
        </w:r>
        <w:r>
          <w:rPr>
            <w:noProof/>
            <w:webHidden/>
          </w:rPr>
          <w:tab/>
        </w:r>
        <w:r>
          <w:rPr>
            <w:noProof/>
            <w:webHidden/>
          </w:rPr>
          <w:fldChar w:fldCharType="begin"/>
        </w:r>
        <w:r>
          <w:rPr>
            <w:noProof/>
            <w:webHidden/>
          </w:rPr>
          <w:instrText xml:space="preserve"> PAGEREF _Toc137728679 \h </w:instrText>
        </w:r>
        <w:r>
          <w:rPr>
            <w:noProof/>
            <w:webHidden/>
          </w:rPr>
        </w:r>
        <w:r>
          <w:rPr>
            <w:noProof/>
            <w:webHidden/>
          </w:rPr>
          <w:fldChar w:fldCharType="separate"/>
        </w:r>
        <w:r>
          <w:rPr>
            <w:noProof/>
            <w:webHidden/>
          </w:rPr>
          <w:t>39</w:t>
        </w:r>
        <w:r>
          <w:rPr>
            <w:noProof/>
            <w:webHidden/>
          </w:rPr>
          <w:fldChar w:fldCharType="end"/>
        </w:r>
      </w:hyperlink>
    </w:p>
    <w:p w14:paraId="2F6866D1" w14:textId="40AD186D" w:rsidR="00DC5167" w:rsidRDefault="00DC51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728680" w:history="1">
        <w:r w:rsidRPr="00EF14A9">
          <w:rPr>
            <w:rStyle w:val="Lienhypertexte"/>
            <w:noProof/>
          </w:rPr>
          <w:t>P370/B2 Négatifs</w:t>
        </w:r>
        <w:r>
          <w:rPr>
            <w:noProof/>
            <w:webHidden/>
          </w:rPr>
          <w:tab/>
        </w:r>
        <w:r>
          <w:rPr>
            <w:noProof/>
            <w:webHidden/>
          </w:rPr>
          <w:fldChar w:fldCharType="begin"/>
        </w:r>
        <w:r>
          <w:rPr>
            <w:noProof/>
            <w:webHidden/>
          </w:rPr>
          <w:instrText xml:space="preserve"> PAGEREF _Toc137728680 \h </w:instrText>
        </w:r>
        <w:r>
          <w:rPr>
            <w:noProof/>
            <w:webHidden/>
          </w:rPr>
        </w:r>
        <w:r>
          <w:rPr>
            <w:noProof/>
            <w:webHidden/>
          </w:rPr>
          <w:fldChar w:fldCharType="separate"/>
        </w:r>
        <w:r>
          <w:rPr>
            <w:noProof/>
            <w:webHidden/>
          </w:rPr>
          <w:t>40</w:t>
        </w:r>
        <w:r>
          <w:rPr>
            <w:noProof/>
            <w:webHidden/>
          </w:rPr>
          <w:fldChar w:fldCharType="end"/>
        </w:r>
      </w:hyperlink>
    </w:p>
    <w:p w14:paraId="533D3BB6" w14:textId="44A76990"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81" w:history="1">
        <w:r w:rsidRPr="00EF14A9">
          <w:rPr>
            <w:rStyle w:val="Lienhypertexte"/>
            <w:noProof/>
          </w:rPr>
          <w:t>P370/B2/1 : Négatifs de Luc Lalancette</w:t>
        </w:r>
        <w:r>
          <w:rPr>
            <w:noProof/>
            <w:webHidden/>
          </w:rPr>
          <w:tab/>
        </w:r>
        <w:r>
          <w:rPr>
            <w:noProof/>
            <w:webHidden/>
          </w:rPr>
          <w:fldChar w:fldCharType="begin"/>
        </w:r>
        <w:r>
          <w:rPr>
            <w:noProof/>
            <w:webHidden/>
          </w:rPr>
          <w:instrText xml:space="preserve"> PAGEREF _Toc137728681 \h </w:instrText>
        </w:r>
        <w:r>
          <w:rPr>
            <w:noProof/>
            <w:webHidden/>
          </w:rPr>
        </w:r>
        <w:r>
          <w:rPr>
            <w:noProof/>
            <w:webHidden/>
          </w:rPr>
          <w:fldChar w:fldCharType="separate"/>
        </w:r>
        <w:r>
          <w:rPr>
            <w:noProof/>
            <w:webHidden/>
          </w:rPr>
          <w:t>40</w:t>
        </w:r>
        <w:r>
          <w:rPr>
            <w:noProof/>
            <w:webHidden/>
          </w:rPr>
          <w:fldChar w:fldCharType="end"/>
        </w:r>
      </w:hyperlink>
    </w:p>
    <w:p w14:paraId="6F28A283" w14:textId="106D6C12"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82" w:history="1">
        <w:r w:rsidRPr="00EF14A9">
          <w:rPr>
            <w:rStyle w:val="Lienhypertexte"/>
            <w:noProof/>
          </w:rPr>
          <w:t>P370/B2/2 : Négatifs de la Municipalité de Girardville</w:t>
        </w:r>
        <w:r>
          <w:rPr>
            <w:noProof/>
            <w:webHidden/>
          </w:rPr>
          <w:tab/>
        </w:r>
        <w:r>
          <w:rPr>
            <w:noProof/>
            <w:webHidden/>
          </w:rPr>
          <w:fldChar w:fldCharType="begin"/>
        </w:r>
        <w:r>
          <w:rPr>
            <w:noProof/>
            <w:webHidden/>
          </w:rPr>
          <w:instrText xml:space="preserve"> PAGEREF _Toc137728682 \h </w:instrText>
        </w:r>
        <w:r>
          <w:rPr>
            <w:noProof/>
            <w:webHidden/>
          </w:rPr>
        </w:r>
        <w:r>
          <w:rPr>
            <w:noProof/>
            <w:webHidden/>
          </w:rPr>
          <w:fldChar w:fldCharType="separate"/>
        </w:r>
        <w:r>
          <w:rPr>
            <w:noProof/>
            <w:webHidden/>
          </w:rPr>
          <w:t>40</w:t>
        </w:r>
        <w:r>
          <w:rPr>
            <w:noProof/>
            <w:webHidden/>
          </w:rPr>
          <w:fldChar w:fldCharType="end"/>
        </w:r>
      </w:hyperlink>
    </w:p>
    <w:p w14:paraId="04EF5CED" w14:textId="2E9A49BB" w:rsidR="00DC5167" w:rsidRDefault="00DC5167">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728683" w:history="1">
        <w:r w:rsidRPr="00EF14A9">
          <w:rPr>
            <w:rStyle w:val="Lienhypertexte"/>
            <w:noProof/>
          </w:rPr>
          <w:t>P370/C1 Audiovisuel</w:t>
        </w:r>
        <w:r>
          <w:rPr>
            <w:noProof/>
            <w:webHidden/>
          </w:rPr>
          <w:tab/>
        </w:r>
        <w:r>
          <w:rPr>
            <w:noProof/>
            <w:webHidden/>
          </w:rPr>
          <w:fldChar w:fldCharType="begin"/>
        </w:r>
        <w:r>
          <w:rPr>
            <w:noProof/>
            <w:webHidden/>
          </w:rPr>
          <w:instrText xml:space="preserve"> PAGEREF _Toc137728683 \h </w:instrText>
        </w:r>
        <w:r>
          <w:rPr>
            <w:noProof/>
            <w:webHidden/>
          </w:rPr>
        </w:r>
        <w:r>
          <w:rPr>
            <w:noProof/>
            <w:webHidden/>
          </w:rPr>
          <w:fldChar w:fldCharType="separate"/>
        </w:r>
        <w:r>
          <w:rPr>
            <w:noProof/>
            <w:webHidden/>
          </w:rPr>
          <w:t>41</w:t>
        </w:r>
        <w:r>
          <w:rPr>
            <w:noProof/>
            <w:webHidden/>
          </w:rPr>
          <w:fldChar w:fldCharType="end"/>
        </w:r>
      </w:hyperlink>
    </w:p>
    <w:p w14:paraId="6DCCA1C6" w14:textId="14E336AD"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84" w:history="1">
        <w:r w:rsidRPr="00EF14A9">
          <w:rPr>
            <w:rStyle w:val="Lienhypertexte"/>
            <w:noProof/>
          </w:rPr>
          <w:t>P370/C1/1 : Films de Mario Bouchard</w:t>
        </w:r>
        <w:r>
          <w:rPr>
            <w:noProof/>
            <w:webHidden/>
          </w:rPr>
          <w:tab/>
        </w:r>
        <w:r>
          <w:rPr>
            <w:noProof/>
            <w:webHidden/>
          </w:rPr>
          <w:fldChar w:fldCharType="begin"/>
        </w:r>
        <w:r>
          <w:rPr>
            <w:noProof/>
            <w:webHidden/>
          </w:rPr>
          <w:instrText xml:space="preserve"> PAGEREF _Toc137728684 \h </w:instrText>
        </w:r>
        <w:r>
          <w:rPr>
            <w:noProof/>
            <w:webHidden/>
          </w:rPr>
        </w:r>
        <w:r>
          <w:rPr>
            <w:noProof/>
            <w:webHidden/>
          </w:rPr>
          <w:fldChar w:fldCharType="separate"/>
        </w:r>
        <w:r>
          <w:rPr>
            <w:noProof/>
            <w:webHidden/>
          </w:rPr>
          <w:t>41</w:t>
        </w:r>
        <w:r>
          <w:rPr>
            <w:noProof/>
            <w:webHidden/>
          </w:rPr>
          <w:fldChar w:fldCharType="end"/>
        </w:r>
      </w:hyperlink>
    </w:p>
    <w:p w14:paraId="5E67132D" w14:textId="3051E7B6"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85" w:history="1">
        <w:r w:rsidRPr="00EF14A9">
          <w:rPr>
            <w:rStyle w:val="Lienhypertexte"/>
            <w:noProof/>
          </w:rPr>
          <w:t>P370/C1/2 : Films de Martin Boucher</w:t>
        </w:r>
        <w:r>
          <w:rPr>
            <w:noProof/>
            <w:webHidden/>
          </w:rPr>
          <w:tab/>
        </w:r>
        <w:r>
          <w:rPr>
            <w:noProof/>
            <w:webHidden/>
          </w:rPr>
          <w:fldChar w:fldCharType="begin"/>
        </w:r>
        <w:r>
          <w:rPr>
            <w:noProof/>
            <w:webHidden/>
          </w:rPr>
          <w:instrText xml:space="preserve"> PAGEREF _Toc137728685 \h </w:instrText>
        </w:r>
        <w:r>
          <w:rPr>
            <w:noProof/>
            <w:webHidden/>
          </w:rPr>
        </w:r>
        <w:r>
          <w:rPr>
            <w:noProof/>
            <w:webHidden/>
          </w:rPr>
          <w:fldChar w:fldCharType="separate"/>
        </w:r>
        <w:r>
          <w:rPr>
            <w:noProof/>
            <w:webHidden/>
          </w:rPr>
          <w:t>43</w:t>
        </w:r>
        <w:r>
          <w:rPr>
            <w:noProof/>
            <w:webHidden/>
          </w:rPr>
          <w:fldChar w:fldCharType="end"/>
        </w:r>
      </w:hyperlink>
    </w:p>
    <w:p w14:paraId="33579511" w14:textId="4E15BA0E"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86" w:history="1">
        <w:r w:rsidRPr="00EF14A9">
          <w:rPr>
            <w:rStyle w:val="Lienhypertexte"/>
            <w:noProof/>
          </w:rPr>
          <w:t>P370/C1/3 : Montage de Mario Lavoie</w:t>
        </w:r>
        <w:r>
          <w:rPr>
            <w:noProof/>
            <w:webHidden/>
          </w:rPr>
          <w:tab/>
        </w:r>
        <w:r>
          <w:rPr>
            <w:noProof/>
            <w:webHidden/>
          </w:rPr>
          <w:fldChar w:fldCharType="begin"/>
        </w:r>
        <w:r>
          <w:rPr>
            <w:noProof/>
            <w:webHidden/>
          </w:rPr>
          <w:instrText xml:space="preserve"> PAGEREF _Toc137728686 \h </w:instrText>
        </w:r>
        <w:r>
          <w:rPr>
            <w:noProof/>
            <w:webHidden/>
          </w:rPr>
        </w:r>
        <w:r>
          <w:rPr>
            <w:noProof/>
            <w:webHidden/>
          </w:rPr>
          <w:fldChar w:fldCharType="separate"/>
        </w:r>
        <w:r>
          <w:rPr>
            <w:noProof/>
            <w:webHidden/>
          </w:rPr>
          <w:t>43</w:t>
        </w:r>
        <w:r>
          <w:rPr>
            <w:noProof/>
            <w:webHidden/>
          </w:rPr>
          <w:fldChar w:fldCharType="end"/>
        </w:r>
      </w:hyperlink>
    </w:p>
    <w:p w14:paraId="41FE8059" w14:textId="1210F6D9" w:rsidR="00DC5167" w:rsidRDefault="00DC5167">
      <w:pPr>
        <w:pStyle w:val="TM3"/>
        <w:tabs>
          <w:tab w:val="right" w:leader="dot" w:pos="8630"/>
        </w:tabs>
        <w:rPr>
          <w:rFonts w:asciiTheme="minorHAnsi" w:eastAsiaTheme="minorEastAsia" w:hAnsiTheme="minorHAnsi" w:cstheme="minorBidi"/>
          <w:noProof/>
          <w:sz w:val="22"/>
          <w:szCs w:val="22"/>
          <w:lang w:eastAsia="fr-CA"/>
        </w:rPr>
      </w:pPr>
      <w:hyperlink w:anchor="_Toc137728687" w:history="1">
        <w:r w:rsidRPr="00EF14A9">
          <w:rPr>
            <w:rStyle w:val="Lienhypertexte"/>
            <w:noProof/>
          </w:rPr>
          <w:t>P370/C1/4 : Super 8 de Odette Potvin</w:t>
        </w:r>
        <w:r>
          <w:rPr>
            <w:noProof/>
            <w:webHidden/>
          </w:rPr>
          <w:tab/>
        </w:r>
        <w:r>
          <w:rPr>
            <w:noProof/>
            <w:webHidden/>
          </w:rPr>
          <w:fldChar w:fldCharType="begin"/>
        </w:r>
        <w:r>
          <w:rPr>
            <w:noProof/>
            <w:webHidden/>
          </w:rPr>
          <w:instrText xml:space="preserve"> PAGEREF _Toc137728687 \h </w:instrText>
        </w:r>
        <w:r>
          <w:rPr>
            <w:noProof/>
            <w:webHidden/>
          </w:rPr>
        </w:r>
        <w:r>
          <w:rPr>
            <w:noProof/>
            <w:webHidden/>
          </w:rPr>
          <w:fldChar w:fldCharType="separate"/>
        </w:r>
        <w:r>
          <w:rPr>
            <w:noProof/>
            <w:webHidden/>
          </w:rPr>
          <w:t>43</w:t>
        </w:r>
        <w:r>
          <w:rPr>
            <w:noProof/>
            <w:webHidden/>
          </w:rPr>
          <w:fldChar w:fldCharType="end"/>
        </w:r>
      </w:hyperlink>
    </w:p>
    <w:p w14:paraId="1E498F64" w14:textId="5A9E6963" w:rsidR="00BD4041" w:rsidRPr="00A674F8" w:rsidRDefault="000536F9" w:rsidP="00923766">
      <w:pPr>
        <w:pStyle w:val="Corpsdetexte2"/>
      </w:pPr>
      <w:r w:rsidRPr="00A674F8">
        <w:fldChar w:fldCharType="end"/>
      </w:r>
      <w:r w:rsidR="00BD4041" w:rsidRPr="00A674F8">
        <w:br w:type="page"/>
      </w:r>
    </w:p>
    <w:p w14:paraId="070EBC52" w14:textId="77777777" w:rsidR="00B46FC4" w:rsidRPr="00A674F8" w:rsidRDefault="00B46FC4" w:rsidP="00923766">
      <w:pPr>
        <w:pStyle w:val="Titre"/>
      </w:pPr>
      <w:bookmarkStart w:id="0" w:name="_Toc137728599"/>
      <w:r w:rsidRPr="00A674F8">
        <w:lastRenderedPageBreak/>
        <w:t xml:space="preserve">PRÉSENTATION </w:t>
      </w:r>
      <w:r w:rsidR="00562A95">
        <w:t>DE LA COLLECTION</w:t>
      </w:r>
      <w:bookmarkEnd w:id="0"/>
    </w:p>
    <w:p w14:paraId="5B5B4E79" w14:textId="77777777" w:rsidR="00B46FC4" w:rsidRPr="00A674F8" w:rsidRDefault="00B46FC4" w:rsidP="00923766">
      <w:pPr>
        <w:pStyle w:val="Corpsdetexte2"/>
      </w:pPr>
    </w:p>
    <w:p w14:paraId="58DE4E63" w14:textId="77777777" w:rsidR="00FD5CB3" w:rsidRPr="00A674F8" w:rsidRDefault="00562A95" w:rsidP="00FD5CB3">
      <w:r>
        <w:t xml:space="preserve">P370 Collection </w:t>
      </w:r>
      <w:r w:rsidR="00FD5CB3">
        <w:t xml:space="preserve">Centenaire de </w:t>
      </w:r>
      <w:proofErr w:type="spellStart"/>
      <w:r w:rsidR="00FD5CB3">
        <w:t>Girardville</w:t>
      </w:r>
      <w:proofErr w:type="spellEnd"/>
      <w:r w:rsidR="00FD5CB3" w:rsidRPr="00A674F8">
        <w:t>. –</w:t>
      </w:r>
      <w:r w:rsidR="00FD5CB3">
        <w:t xml:space="preserve"> </w:t>
      </w:r>
      <w:r w:rsidR="00FD5CB3" w:rsidRPr="00FC2CB6">
        <w:rPr>
          <w:highlight w:val="yellow"/>
        </w:rPr>
        <w:t>[années]</w:t>
      </w:r>
      <w:r w:rsidR="00FD5CB3">
        <w:t xml:space="preserve"> – </w:t>
      </w:r>
      <w:r w:rsidR="00FD5CB3" w:rsidRPr="00FC2CB6">
        <w:rPr>
          <w:highlight w:val="yellow"/>
        </w:rPr>
        <w:t>0,002</w:t>
      </w:r>
      <w:r w:rsidR="00FD5CB3">
        <w:t xml:space="preserve"> </w:t>
      </w:r>
      <w:proofErr w:type="spellStart"/>
      <w:r w:rsidR="00FD5CB3">
        <w:t>m.l</w:t>
      </w:r>
      <w:proofErr w:type="spellEnd"/>
      <w:r w:rsidR="00FD5CB3">
        <w:t xml:space="preserve">. de documents textuels numérisés. – </w:t>
      </w:r>
      <w:r w:rsidR="00FD5CB3" w:rsidRPr="00FC2CB6">
        <w:rPr>
          <w:highlight w:val="yellow"/>
        </w:rPr>
        <w:t>X</w:t>
      </w:r>
      <w:r w:rsidR="00FD5CB3">
        <w:t xml:space="preserve"> photographies numérisées. </w:t>
      </w:r>
    </w:p>
    <w:p w14:paraId="637206A0" w14:textId="77777777" w:rsidR="00FD5CB3" w:rsidRPr="00A674F8" w:rsidRDefault="00FD5CB3" w:rsidP="00FD5CB3"/>
    <w:p w14:paraId="28752016" w14:textId="77777777" w:rsidR="00FD5CB3" w:rsidRPr="00923766" w:rsidRDefault="00FD5CB3" w:rsidP="00FD5CB3">
      <w:pPr>
        <w:rPr>
          <w:b/>
        </w:rPr>
      </w:pPr>
      <w:r w:rsidRPr="00B205CB">
        <w:rPr>
          <w:b/>
          <w:highlight w:val="yellow"/>
        </w:rPr>
        <w:t>Notice biographique / Histoire administrative</w:t>
      </w:r>
      <w:r>
        <w:rPr>
          <w:b/>
          <w:highlight w:val="yellow"/>
        </w:rPr>
        <w:t xml:space="preserve"> (à compléter)</w:t>
      </w:r>
      <w:r w:rsidRPr="00B205CB">
        <w:rPr>
          <w:b/>
          <w:highlight w:val="yellow"/>
        </w:rPr>
        <w:t> :</w:t>
      </w:r>
      <w:r w:rsidRPr="00923766">
        <w:rPr>
          <w:b/>
        </w:rPr>
        <w:t xml:space="preserve"> </w:t>
      </w:r>
    </w:p>
    <w:p w14:paraId="305CBE6A" w14:textId="77777777" w:rsidR="00FD5CB3" w:rsidRDefault="00FD5CB3" w:rsidP="00FD5CB3"/>
    <w:p w14:paraId="7101BADA" w14:textId="77777777" w:rsidR="00FD5CB3" w:rsidRDefault="00FD5CB3" w:rsidP="00FD5CB3">
      <w:proofErr w:type="spellStart"/>
      <w:r>
        <w:t>Girardville</w:t>
      </w:r>
      <w:proofErr w:type="spellEnd"/>
      <w:r>
        <w:t xml:space="preserve"> est une municipalité du Québec, faisant partie de la municipalité régionale de comté de Maria-Chapdelaine, située dans la région administrative de Saguenay–Lac-Saint-Jean. L’économie de la municipalité repose aujourd’hui principalement sur l’industrie forestière, mais également sur l’agriculture et le tourisme comme le tourisme d’aventure ou l’écotourisme.</w:t>
      </w:r>
    </w:p>
    <w:p w14:paraId="6A6A2EEF" w14:textId="77777777" w:rsidR="00FD5CB3" w:rsidRDefault="00FD5CB3" w:rsidP="00FD5CB3"/>
    <w:p w14:paraId="06977CD7" w14:textId="77777777" w:rsidR="00FD5CB3" w:rsidRDefault="00FD5CB3" w:rsidP="00FD5CB3">
      <w:r>
        <w:t xml:space="preserve">La municipalité fut érigée sous le nom de canton Girard en 1909, nom donné en l’honneur de M. Joseph Girard, ancien député fédéral du comté Lac-St-Jean. En 1921, lors du premier conseil municipal, on lui donna le nom de </w:t>
      </w:r>
      <w:proofErr w:type="spellStart"/>
      <w:r>
        <w:t>Girardville</w:t>
      </w:r>
      <w:proofErr w:type="spellEnd"/>
      <w:r>
        <w:t>.</w:t>
      </w:r>
    </w:p>
    <w:p w14:paraId="7C9CFACD" w14:textId="77777777" w:rsidR="00FD5CB3" w:rsidRDefault="00FD5CB3" w:rsidP="00FD5CB3"/>
    <w:p w14:paraId="2D4E7B3E" w14:textId="77777777" w:rsidR="00FD5CB3" w:rsidRDefault="00FD5CB3" w:rsidP="00FD5CB3">
      <w:r>
        <w:t>Le pionnier Pierre Doucet est très important dans l’histoire du village. Il fut en effet l’un des pionniers du village et en devint le tout premier maire en 1921. Pierre Doucet était très respecté de ses compatriotes et sa famille contribua à agrandir le village : Alexina et lui eurent 16 enfants.</w:t>
      </w:r>
    </w:p>
    <w:p w14:paraId="36DABB3D" w14:textId="77777777" w:rsidR="00FD5CB3" w:rsidRDefault="00FD5CB3" w:rsidP="00FD5CB3"/>
    <w:p w14:paraId="004DD21B" w14:textId="77777777" w:rsidR="00FD5CB3" w:rsidRDefault="00FD5CB3" w:rsidP="00FD5CB3">
      <w:r>
        <w:t xml:space="preserve">Dans les années 1930, </w:t>
      </w:r>
      <w:proofErr w:type="spellStart"/>
      <w:r>
        <w:t>Girardville</w:t>
      </w:r>
      <w:proofErr w:type="spellEnd"/>
      <w:r>
        <w:t xml:space="preserve"> fut le théâtre d’une division controversée. Plusieurs des habitants du « Grand Rang », qui avait donné naissance à la localité, décidèrent d’abandonner la religion catholique pour se convertir au protestantisme parce que leur territoire n’a pas été retenu par les autorités catholiques pour la construction de l’église paroissiale</w:t>
      </w:r>
      <w:r>
        <w:rPr>
          <w:rStyle w:val="Appelnotedebasdep"/>
        </w:rPr>
        <w:footnoteReference w:id="1"/>
      </w:r>
      <w:r w:rsidR="00782B3D">
        <w:t>.</w:t>
      </w:r>
    </w:p>
    <w:p w14:paraId="4481F91A" w14:textId="77777777" w:rsidR="00FD5CB3" w:rsidRDefault="00FD5CB3" w:rsidP="00FD5CB3"/>
    <w:p w14:paraId="493E2321" w14:textId="77777777" w:rsidR="00FD5CB3" w:rsidRPr="00A674F8" w:rsidRDefault="00FD5CB3" w:rsidP="00FD5CB3"/>
    <w:p w14:paraId="6FD67231" w14:textId="77777777" w:rsidR="00FD5CB3" w:rsidRPr="00923766" w:rsidRDefault="00FD5CB3" w:rsidP="00FD5CB3">
      <w:pPr>
        <w:rPr>
          <w:b/>
        </w:rPr>
      </w:pPr>
      <w:r w:rsidRPr="00923766">
        <w:rPr>
          <w:b/>
        </w:rPr>
        <w:t xml:space="preserve">Historique de la conservation : </w:t>
      </w:r>
    </w:p>
    <w:p w14:paraId="10E7AD67" w14:textId="77777777" w:rsidR="00FD5CB3" w:rsidRDefault="00FD5CB3" w:rsidP="00FD5CB3"/>
    <w:p w14:paraId="22F3F59A" w14:textId="77777777" w:rsidR="00FD5CB3" w:rsidRDefault="00FD5CB3" w:rsidP="00FD5CB3">
      <w:r>
        <w:t xml:space="preserve">En 2021, la municipalité de </w:t>
      </w:r>
      <w:proofErr w:type="spellStart"/>
      <w:r>
        <w:t>Girardville</w:t>
      </w:r>
      <w:proofErr w:type="spellEnd"/>
      <w:r>
        <w:t xml:space="preserve"> célèbrera son 100</w:t>
      </w:r>
      <w:r w:rsidRPr="005778ED">
        <w:rPr>
          <w:vertAlign w:val="superscript"/>
        </w:rPr>
        <w:t>e</w:t>
      </w:r>
      <w:r>
        <w:t xml:space="preserve"> anniversaire de fondation. Pour l’occasion, elle s’associe à la Société d’histoire et de généalogie Maria-Chapdelaine pour obtenir des archives auprès de sa population. Ces archives sont numérisées et déposées dans le fonds d’archives conçu à cet effet, le P370 Fonds Centenaire de </w:t>
      </w:r>
      <w:proofErr w:type="spellStart"/>
      <w:r>
        <w:t>Girardville</w:t>
      </w:r>
      <w:proofErr w:type="spellEnd"/>
      <w:r>
        <w:t xml:space="preserve">. Le projet débute à l’été 2019. </w:t>
      </w:r>
    </w:p>
    <w:p w14:paraId="0421DCBB" w14:textId="77777777" w:rsidR="00FD5CB3" w:rsidRDefault="00FD5CB3" w:rsidP="00FD5CB3"/>
    <w:p w14:paraId="221DA5DC" w14:textId="54D845FD" w:rsidR="00FD5CB3" w:rsidRDefault="00FD5CB3" w:rsidP="00FD5CB3">
      <w:r>
        <w:t>La pandémie de COVID-19 et les mesures sanitaires mises en place par les gouvernements entraînent le report des activités prévues en 2021, de même que le traitement des archives prêtées ou cédées à la SHGMC.</w:t>
      </w:r>
    </w:p>
    <w:p w14:paraId="0801D0A2" w14:textId="48AD8289" w:rsidR="003D3649" w:rsidRDefault="003D3649" w:rsidP="00FD5CB3"/>
    <w:p w14:paraId="437597A3" w14:textId="1CD248B1" w:rsidR="003D3649" w:rsidRPr="0045758A" w:rsidRDefault="003D3649" w:rsidP="00FD5CB3">
      <w:r>
        <w:t>De nombreux ajouts ont été déposés de 2019 à 2021</w:t>
      </w:r>
      <w:r w:rsidR="006E2EB4">
        <w:t xml:space="preserve">. Certains documents analogiques peuvent être conservés dans le fonds, mais la majorité des donateurs souhaitent récupérer </w:t>
      </w:r>
      <w:r w:rsidR="006E2EB4">
        <w:lastRenderedPageBreak/>
        <w:t xml:space="preserve">les documents originaux, faisant en sorte que seuls les documents numérisés ou numériques sont conservés dans certains cas. </w:t>
      </w:r>
    </w:p>
    <w:p w14:paraId="6670BE0A" w14:textId="77777777" w:rsidR="00FD5CB3" w:rsidRDefault="00FD5CB3" w:rsidP="00FD5CB3">
      <w:pPr>
        <w:rPr>
          <w:b/>
        </w:rPr>
      </w:pPr>
    </w:p>
    <w:p w14:paraId="0E376CAA" w14:textId="77777777" w:rsidR="00FD5CB3" w:rsidRPr="00923766" w:rsidRDefault="00FD5CB3" w:rsidP="00FD5CB3">
      <w:pPr>
        <w:rPr>
          <w:b/>
        </w:rPr>
      </w:pPr>
      <w:r w:rsidRPr="00923766">
        <w:rPr>
          <w:b/>
        </w:rPr>
        <w:t xml:space="preserve">Portée et contenu : </w:t>
      </w:r>
    </w:p>
    <w:p w14:paraId="7F505FDD" w14:textId="77777777" w:rsidR="00FD5CB3" w:rsidRDefault="00FD5CB3" w:rsidP="00FD5CB3"/>
    <w:p w14:paraId="497AA4A2" w14:textId="77777777" w:rsidR="00FD5CB3" w:rsidRDefault="00562A95" w:rsidP="00FD5CB3">
      <w:r>
        <w:t>Cette collection</w:t>
      </w:r>
      <w:r w:rsidR="00FD5CB3" w:rsidRPr="001153BB">
        <w:t xml:space="preserve"> est constitué</w:t>
      </w:r>
      <w:r>
        <w:t>e</w:t>
      </w:r>
      <w:r w:rsidR="00FD5CB3" w:rsidRPr="001153BB">
        <w:t xml:space="preserve"> </w:t>
      </w:r>
      <w:r w:rsidR="00FD5CB3">
        <w:t xml:space="preserve">de photographies (numérisées ou originales) données par les citoyens de </w:t>
      </w:r>
      <w:proofErr w:type="spellStart"/>
      <w:r w:rsidR="00FD5CB3">
        <w:t>Girardville</w:t>
      </w:r>
      <w:proofErr w:type="spellEnd"/>
      <w:r w:rsidR="00FD5CB3">
        <w:t xml:space="preserve"> à l’occasion du centenaire de la municipalité. Elles représentent des familles et des événements marquants de son histoire.</w:t>
      </w:r>
    </w:p>
    <w:p w14:paraId="010AC4BB" w14:textId="77777777" w:rsidR="00FD5CB3" w:rsidRPr="00A674F8" w:rsidRDefault="00FD5CB3" w:rsidP="00FD5CB3"/>
    <w:p w14:paraId="1529E04D" w14:textId="77777777" w:rsidR="00FD5CB3" w:rsidRPr="00923766" w:rsidRDefault="00FD5CB3" w:rsidP="00FD5CB3">
      <w:pPr>
        <w:rPr>
          <w:b/>
        </w:rPr>
      </w:pPr>
      <w:r w:rsidRPr="00923766">
        <w:rPr>
          <w:b/>
        </w:rPr>
        <w:t>Instrument de recherche :</w:t>
      </w:r>
    </w:p>
    <w:p w14:paraId="028E9D74" w14:textId="77777777" w:rsidR="00FD5CB3" w:rsidRPr="00923766" w:rsidRDefault="00FD5CB3" w:rsidP="00FD5CB3"/>
    <w:p w14:paraId="343B21F4" w14:textId="77777777" w:rsidR="00FD5CB3" w:rsidRPr="00A674F8" w:rsidRDefault="009D31C7" w:rsidP="00FD5CB3">
      <w:r>
        <w:t>Cette collection</w:t>
      </w:r>
      <w:r w:rsidR="00FD5CB3">
        <w:t xml:space="preserve"> est en cours de traitement.  </w:t>
      </w:r>
    </w:p>
    <w:p w14:paraId="5B924F51" w14:textId="77777777" w:rsidR="00FD5CB3" w:rsidRPr="00A674F8" w:rsidRDefault="00FD5CB3" w:rsidP="00FD5CB3"/>
    <w:p w14:paraId="16F9BC12" w14:textId="77777777" w:rsidR="00FD5CB3" w:rsidRPr="00923766" w:rsidRDefault="00FD5CB3" w:rsidP="00FD5CB3">
      <w:pPr>
        <w:rPr>
          <w:b/>
        </w:rPr>
      </w:pPr>
      <w:r w:rsidRPr="00923766">
        <w:rPr>
          <w:b/>
        </w:rPr>
        <w:t>Restrictions régissant la consultation, la reproduction et la publication :</w:t>
      </w:r>
    </w:p>
    <w:p w14:paraId="05B0AE0C" w14:textId="77777777" w:rsidR="00FD5CB3" w:rsidRPr="00A674F8" w:rsidRDefault="00FD5CB3" w:rsidP="00FD5CB3"/>
    <w:p w14:paraId="6611BBFA" w14:textId="77777777" w:rsidR="00FD5CB3" w:rsidRPr="00A674F8" w:rsidRDefault="00FD5CB3" w:rsidP="00FD5CB3">
      <w:r>
        <w:t>Aucune.</w:t>
      </w:r>
    </w:p>
    <w:p w14:paraId="516559CF" w14:textId="77777777" w:rsidR="00C70C4E" w:rsidRPr="00A674F8" w:rsidRDefault="00C70C4E" w:rsidP="00923766"/>
    <w:p w14:paraId="38333AEF" w14:textId="77777777" w:rsidR="00C70C4E" w:rsidRPr="00A674F8" w:rsidRDefault="00C70C4E" w:rsidP="00923766"/>
    <w:p w14:paraId="2068A969" w14:textId="77777777" w:rsidR="00B25321" w:rsidRPr="00A674F8" w:rsidRDefault="00B25321" w:rsidP="00923766">
      <w:r w:rsidRPr="00A674F8">
        <w:br w:type="page"/>
      </w:r>
    </w:p>
    <w:p w14:paraId="6A37D8AA" w14:textId="77777777" w:rsidR="00B25321" w:rsidRPr="00A674F8" w:rsidRDefault="005778ED" w:rsidP="00923766">
      <w:pPr>
        <w:pStyle w:val="Titre"/>
      </w:pPr>
      <w:bookmarkStart w:id="1" w:name="_Toc137728600"/>
      <w:r>
        <w:lastRenderedPageBreak/>
        <w:t>P370</w:t>
      </w:r>
      <w:r w:rsidR="00B25321" w:rsidRPr="00A674F8">
        <w:t xml:space="preserve">/A </w:t>
      </w:r>
      <w:r w:rsidR="00561EAD">
        <w:t>Documents</w:t>
      </w:r>
      <w:r w:rsidR="00AB6798">
        <w:t xml:space="preserve"> </w:t>
      </w:r>
      <w:r w:rsidR="00C6062A">
        <w:t>textuels</w:t>
      </w:r>
      <w:bookmarkEnd w:id="1"/>
    </w:p>
    <w:p w14:paraId="7B7FE272" w14:textId="77777777" w:rsidR="00C70C4E" w:rsidRDefault="00534EC8" w:rsidP="00923766">
      <w:r w:rsidRPr="00A7101D">
        <w:rPr>
          <w:highlight w:val="yellow"/>
        </w:rPr>
        <w:t>Collation</w:t>
      </w:r>
    </w:p>
    <w:p w14:paraId="741F36CE" w14:textId="77777777" w:rsidR="00534EC8" w:rsidRDefault="00534EC8" w:rsidP="00923766"/>
    <w:p w14:paraId="6C8685BA" w14:textId="77777777" w:rsidR="0028732E" w:rsidRPr="00AB6798" w:rsidRDefault="0028732E" w:rsidP="0028732E">
      <w:pPr>
        <w:rPr>
          <w:i/>
        </w:rPr>
      </w:pPr>
      <w:r w:rsidRPr="00AB6798">
        <w:rPr>
          <w:i/>
        </w:rPr>
        <w:t xml:space="preserve">Portée et contenu : </w:t>
      </w:r>
    </w:p>
    <w:p w14:paraId="7FC52B60" w14:textId="77777777" w:rsidR="0028732E" w:rsidRPr="00A674F8" w:rsidRDefault="0028732E" w:rsidP="0028732E">
      <w:r>
        <w:t xml:space="preserve">Cette série comprend </w:t>
      </w:r>
      <w:r w:rsidR="00534EC8">
        <w:t xml:space="preserve">des documents textuels provenant des différents donateurs. Ils représentent des familles et des événements marquants de son histoire. </w:t>
      </w:r>
    </w:p>
    <w:p w14:paraId="4A1DF6FD" w14:textId="77777777" w:rsidR="0028732E" w:rsidRDefault="0028732E" w:rsidP="0028732E"/>
    <w:p w14:paraId="7A991E26" w14:textId="77777777" w:rsidR="0028732E" w:rsidRPr="00AB6798" w:rsidRDefault="0028732E" w:rsidP="0028732E">
      <w:pPr>
        <w:rPr>
          <w:i/>
        </w:rPr>
      </w:pPr>
      <w:r w:rsidRPr="00AB6798">
        <w:rPr>
          <w:i/>
        </w:rPr>
        <w:t xml:space="preserve">Notes : </w:t>
      </w:r>
    </w:p>
    <w:p w14:paraId="5F269AA1" w14:textId="77777777" w:rsidR="0028732E" w:rsidRPr="00A674F8" w:rsidRDefault="0041018F" w:rsidP="0028732E">
      <w:r>
        <w:t>Les documents sont rédigés en</w:t>
      </w:r>
      <w:r w:rsidRPr="0056130D">
        <w:rPr>
          <w:highlight w:val="yellow"/>
        </w:rPr>
        <w:t>…</w:t>
      </w:r>
    </w:p>
    <w:p w14:paraId="6706F205" w14:textId="77777777" w:rsidR="0028732E" w:rsidRPr="00A674F8" w:rsidRDefault="0028732E" w:rsidP="00923766"/>
    <w:p w14:paraId="107F9A5D" w14:textId="77777777" w:rsidR="00C70C4E" w:rsidRPr="00A674F8" w:rsidRDefault="00C70C4E" w:rsidP="00923766"/>
    <w:p w14:paraId="0A518E85" w14:textId="77777777" w:rsidR="001E5A46" w:rsidRPr="00A674F8" w:rsidRDefault="005778ED" w:rsidP="00923766">
      <w:pPr>
        <w:pStyle w:val="Titre2"/>
      </w:pPr>
      <w:bookmarkStart w:id="2" w:name="_Toc137728601"/>
      <w:r>
        <w:t>P370</w:t>
      </w:r>
      <w:r w:rsidR="00B25321" w:rsidRPr="00A674F8">
        <w:t xml:space="preserve">/A1 </w:t>
      </w:r>
      <w:r w:rsidR="00325593">
        <w:t>D</w:t>
      </w:r>
      <w:r w:rsidR="00401F8F">
        <w:t>ocuments</w:t>
      </w:r>
      <w:r w:rsidR="00325593">
        <w:t xml:space="preserve"> de Luc Lalancette</w:t>
      </w:r>
      <w:bookmarkEnd w:id="2"/>
    </w:p>
    <w:p w14:paraId="75D548A6" w14:textId="77777777" w:rsidR="00A7101D" w:rsidRDefault="00A7101D" w:rsidP="00A7101D">
      <w:r w:rsidRPr="00A674F8">
        <w:t>–</w:t>
      </w:r>
      <w:r>
        <w:t xml:space="preserve"> [1935-2004]. – 12 documents numérisés (31 pages).</w:t>
      </w:r>
    </w:p>
    <w:p w14:paraId="1250FB53" w14:textId="77777777" w:rsidR="00B25321" w:rsidRDefault="00B25321" w:rsidP="00923766"/>
    <w:p w14:paraId="47C64BBC" w14:textId="77777777" w:rsidR="00AB6798" w:rsidRPr="00AB6798" w:rsidRDefault="00AB6798" w:rsidP="00923766">
      <w:pPr>
        <w:rPr>
          <w:i/>
        </w:rPr>
      </w:pPr>
      <w:r w:rsidRPr="00AB6798">
        <w:rPr>
          <w:i/>
        </w:rPr>
        <w:t xml:space="preserve">Portée et contenu : </w:t>
      </w:r>
    </w:p>
    <w:p w14:paraId="1D54480F" w14:textId="77777777" w:rsidR="00AB6798" w:rsidRDefault="00AB6798" w:rsidP="00923766">
      <w:r>
        <w:t xml:space="preserve">Cette sous-série comprend </w:t>
      </w:r>
      <w:r w:rsidR="0062337F">
        <w:t xml:space="preserve">des certificats, des témoignages, des cartes de souhaits et des livrets de messe concernant la famille Lalancette. </w:t>
      </w:r>
      <w:r w:rsidR="00401F8F">
        <w:t xml:space="preserve">Ces documents ont été cédés par Luc Lalancette. </w:t>
      </w:r>
    </w:p>
    <w:p w14:paraId="455D3C58" w14:textId="77777777" w:rsidR="0062337F" w:rsidRDefault="0062337F" w:rsidP="00923766"/>
    <w:p w14:paraId="24E0CE18" w14:textId="77777777" w:rsidR="0062337F" w:rsidRPr="0062337F" w:rsidRDefault="0062337F" w:rsidP="00923766">
      <w:pPr>
        <w:rPr>
          <w:i/>
        </w:rPr>
      </w:pPr>
      <w:r w:rsidRPr="0062337F">
        <w:rPr>
          <w:i/>
        </w:rPr>
        <w:t xml:space="preserve">Notes : </w:t>
      </w:r>
    </w:p>
    <w:p w14:paraId="5F4F2531" w14:textId="77777777" w:rsidR="0062337F" w:rsidRPr="0056130D" w:rsidRDefault="0062337F" w:rsidP="00923766">
      <w:r>
        <w:t xml:space="preserve">Les documents originaux ont été numérisés puis ont été </w:t>
      </w:r>
      <w:r w:rsidRPr="0056130D">
        <w:t>remis au donateur, à sa demande.</w:t>
      </w:r>
    </w:p>
    <w:p w14:paraId="7A52A4A9" w14:textId="77777777" w:rsidR="00401F8F" w:rsidRPr="0056130D" w:rsidRDefault="00401F8F" w:rsidP="00923766">
      <w:r w:rsidRPr="0056130D">
        <w:t>Pour des photographies et des négatifs, voir les cotes P370/B1/1 et P370/B2/1 du présent fonds.</w:t>
      </w:r>
    </w:p>
    <w:p w14:paraId="4F83DBC2" w14:textId="77777777" w:rsidR="00415C87" w:rsidRPr="0056130D" w:rsidRDefault="00415C87" w:rsidP="00923766">
      <w:pPr>
        <w:rPr>
          <w:lang w:eastAsia="en-US"/>
        </w:rPr>
      </w:pPr>
      <w:r w:rsidRPr="0056130D">
        <w:rPr>
          <w:lang w:eastAsia="en-US"/>
        </w:rPr>
        <w:t xml:space="preserve">Les documents ont été numérisés par Guillaume Trottier, préposé à la numérisation, entre le 15 et le 24 juillet 2019. </w:t>
      </w:r>
    </w:p>
    <w:p w14:paraId="10927EC4" w14:textId="77777777" w:rsidR="002A778C" w:rsidRDefault="002A778C" w:rsidP="00923766">
      <w:r w:rsidRPr="0056130D">
        <w:t>Cette sous-série a été traitée le 3 juillet 2019 par l’archiviste Frédérique Fradet.</w:t>
      </w:r>
    </w:p>
    <w:p w14:paraId="5F15DE26" w14:textId="77777777" w:rsidR="0062337F" w:rsidRPr="00A674F8" w:rsidRDefault="0062337F" w:rsidP="00923766"/>
    <w:p w14:paraId="64F83371"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75299EF7" w14:textId="77777777" w:rsidTr="00C11F5D">
        <w:trPr>
          <w:trHeight w:val="873"/>
        </w:trPr>
        <w:tc>
          <w:tcPr>
            <w:tcW w:w="1555" w:type="dxa"/>
            <w:shd w:val="clear" w:color="auto" w:fill="D9D9D9" w:themeFill="background1" w:themeFillShade="D9"/>
            <w:hideMark/>
          </w:tcPr>
          <w:p w14:paraId="20DA5583" w14:textId="77777777" w:rsidR="00BF6E13" w:rsidRPr="00A674F8" w:rsidRDefault="00E02506" w:rsidP="0056130D">
            <w:pPr>
              <w:jc w:val="left"/>
              <w:rPr>
                <w:lang w:eastAsia="en-US"/>
              </w:rPr>
            </w:pPr>
            <w:r>
              <w:rPr>
                <w:lang w:eastAsia="en-US"/>
              </w:rPr>
              <w:t>Disque dur externe</w:t>
            </w:r>
          </w:p>
        </w:tc>
        <w:tc>
          <w:tcPr>
            <w:tcW w:w="7801" w:type="dxa"/>
            <w:shd w:val="clear" w:color="auto" w:fill="auto"/>
            <w:hideMark/>
          </w:tcPr>
          <w:p w14:paraId="730F45CC" w14:textId="77777777" w:rsidR="00E57F6F" w:rsidRPr="00B321DF" w:rsidRDefault="005778ED" w:rsidP="00B321DF">
            <w:pPr>
              <w:pStyle w:val="Niveau3"/>
            </w:pPr>
            <w:bookmarkStart w:id="3" w:name="_Toc137728602"/>
            <w:r>
              <w:t>P370</w:t>
            </w:r>
            <w:r w:rsidR="00E57F6F" w:rsidRPr="00B321DF">
              <w:t xml:space="preserve">/A1/1 : </w:t>
            </w:r>
            <w:r w:rsidR="00325593">
              <w:t>Certificats</w:t>
            </w:r>
            <w:bookmarkEnd w:id="3"/>
          </w:p>
          <w:p w14:paraId="2BF5A0B1" w14:textId="77777777" w:rsidR="00E57F6F" w:rsidRDefault="00325593" w:rsidP="00923766">
            <w:r w:rsidRPr="00A674F8">
              <w:t>–</w:t>
            </w:r>
            <w:r>
              <w:t xml:space="preserve"> [1935-1939]. – 2 photographies numérisées (2 pages) : </w:t>
            </w:r>
            <w:r w:rsidR="00F25B7D">
              <w:t>TIFF</w:t>
            </w:r>
            <w:r>
              <w:t xml:space="preserve">, </w:t>
            </w:r>
            <w:proofErr w:type="spellStart"/>
            <w:r>
              <w:t>n&amp;b</w:t>
            </w:r>
            <w:proofErr w:type="spellEnd"/>
            <w:r>
              <w:t xml:space="preserve"> et couleur, 1200 dpi.</w:t>
            </w:r>
          </w:p>
          <w:p w14:paraId="09226A44" w14:textId="77777777" w:rsidR="00325593" w:rsidRDefault="00325593" w:rsidP="00923766">
            <w:pPr>
              <w:rPr>
                <w:lang w:eastAsia="en-US"/>
              </w:rPr>
            </w:pPr>
          </w:p>
          <w:p w14:paraId="08535C84" w14:textId="77777777" w:rsidR="00696AE2" w:rsidRPr="00325593" w:rsidRDefault="00325593" w:rsidP="00923766">
            <w:pPr>
              <w:rPr>
                <w:i/>
                <w:lang w:eastAsia="en-US"/>
              </w:rPr>
            </w:pPr>
            <w:r w:rsidRPr="00325593">
              <w:rPr>
                <w:i/>
                <w:lang w:eastAsia="en-US"/>
              </w:rPr>
              <w:t xml:space="preserve">Portée et contenu : </w:t>
            </w:r>
          </w:p>
          <w:p w14:paraId="0110F512" w14:textId="77777777" w:rsidR="00325593" w:rsidRDefault="00325593" w:rsidP="00923766">
            <w:pPr>
              <w:rPr>
                <w:lang w:eastAsia="en-US"/>
              </w:rPr>
            </w:pPr>
            <w:r>
              <w:rPr>
                <w:lang w:eastAsia="en-US"/>
              </w:rPr>
              <w:t>Ce dossier comprend deux certificats d’instruction religieuse.</w:t>
            </w:r>
          </w:p>
          <w:p w14:paraId="02966119" w14:textId="77777777" w:rsidR="00325593" w:rsidRDefault="00325593" w:rsidP="00923766">
            <w:pPr>
              <w:rPr>
                <w:lang w:eastAsia="en-US"/>
              </w:rPr>
            </w:pPr>
          </w:p>
          <w:p w14:paraId="5E17C057" w14:textId="77777777" w:rsidR="00325593" w:rsidRPr="00325593" w:rsidRDefault="00325593" w:rsidP="00923766">
            <w:pPr>
              <w:rPr>
                <w:i/>
                <w:lang w:eastAsia="en-US"/>
              </w:rPr>
            </w:pPr>
            <w:r w:rsidRPr="00325593">
              <w:rPr>
                <w:i/>
                <w:lang w:eastAsia="en-US"/>
              </w:rPr>
              <w:t>Notes :</w:t>
            </w:r>
          </w:p>
          <w:p w14:paraId="503AC127" w14:textId="77777777" w:rsidR="00325593" w:rsidRDefault="00325593" w:rsidP="00923766">
            <w:pPr>
              <w:rPr>
                <w:lang w:eastAsia="en-US"/>
              </w:rPr>
            </w:pPr>
            <w:r>
              <w:rPr>
                <w:lang w:eastAsia="en-US"/>
              </w:rPr>
              <w:t xml:space="preserve">Originaux. </w:t>
            </w:r>
          </w:p>
          <w:p w14:paraId="7910C3D7" w14:textId="77777777" w:rsidR="00325593" w:rsidRDefault="00325593" w:rsidP="00923766">
            <w:pPr>
              <w:rPr>
                <w:lang w:eastAsia="en-US"/>
              </w:rPr>
            </w:pPr>
            <w:r>
              <w:rPr>
                <w:lang w:eastAsia="en-US"/>
              </w:rPr>
              <w:t xml:space="preserve">Documents numérisés. </w:t>
            </w:r>
          </w:p>
          <w:p w14:paraId="133604AC" w14:textId="77777777" w:rsidR="00325593" w:rsidRDefault="00325593" w:rsidP="00923766">
            <w:pPr>
              <w:rPr>
                <w:lang w:eastAsia="en-US"/>
              </w:rPr>
            </w:pPr>
          </w:p>
          <w:p w14:paraId="1A5DEDD0" w14:textId="77777777" w:rsidR="00325593" w:rsidRDefault="00325593" w:rsidP="00923766">
            <w:pPr>
              <w:rPr>
                <w:lang w:eastAsia="en-US"/>
              </w:rPr>
            </w:pPr>
            <w:r>
              <w:rPr>
                <w:lang w:eastAsia="en-US"/>
              </w:rPr>
              <w:t>P370/A1/1,1</w:t>
            </w:r>
          </w:p>
          <w:p w14:paraId="2079084D" w14:textId="77777777" w:rsidR="00325593" w:rsidRDefault="00325593" w:rsidP="00923766">
            <w:pPr>
              <w:rPr>
                <w:lang w:eastAsia="en-US"/>
              </w:rPr>
            </w:pPr>
            <w:r>
              <w:rPr>
                <w:lang w:eastAsia="en-US"/>
              </w:rPr>
              <w:t>Certificat d’instruction religieuse de Fernand Lalancette : communion solennelle</w:t>
            </w:r>
          </w:p>
          <w:p w14:paraId="5E402D3D" w14:textId="77777777" w:rsidR="00325593" w:rsidRDefault="00325593" w:rsidP="00923766">
            <w:pPr>
              <w:rPr>
                <w:lang w:eastAsia="en-US"/>
              </w:rPr>
            </w:pPr>
            <w:r>
              <w:rPr>
                <w:lang w:eastAsia="en-US"/>
              </w:rPr>
              <w:t>[1935]</w:t>
            </w:r>
          </w:p>
          <w:p w14:paraId="5F1470FF" w14:textId="77777777" w:rsidR="00325593" w:rsidRDefault="00325593" w:rsidP="00923766">
            <w:pPr>
              <w:rPr>
                <w:lang w:eastAsia="en-US"/>
              </w:rPr>
            </w:pPr>
            <w:r>
              <w:rPr>
                <w:lang w:eastAsia="en-US"/>
              </w:rPr>
              <w:t xml:space="preserve">115 Mo, 12377 x 9770 px, </w:t>
            </w:r>
            <w:proofErr w:type="spellStart"/>
            <w:r>
              <w:rPr>
                <w:lang w:eastAsia="en-US"/>
              </w:rPr>
              <w:t>n&amp;b</w:t>
            </w:r>
            <w:proofErr w:type="spellEnd"/>
          </w:p>
          <w:p w14:paraId="2E3FDFCC" w14:textId="77777777" w:rsidR="00325593" w:rsidRDefault="00653FE2" w:rsidP="00923766">
            <w:pPr>
              <w:rPr>
                <w:lang w:eastAsia="en-US"/>
              </w:rPr>
            </w:pPr>
            <w:r>
              <w:rPr>
                <w:lang w:eastAsia="en-US"/>
              </w:rPr>
              <w:t>Document numérisé, 1 page</w:t>
            </w:r>
          </w:p>
          <w:p w14:paraId="637963EF" w14:textId="77777777" w:rsidR="00E57F6F" w:rsidRDefault="00E57F6F" w:rsidP="00923766">
            <w:pPr>
              <w:rPr>
                <w:lang w:eastAsia="en-US"/>
              </w:rPr>
            </w:pPr>
          </w:p>
          <w:p w14:paraId="42FBA4F6" w14:textId="77777777" w:rsidR="00325593" w:rsidRDefault="00325593" w:rsidP="00325593">
            <w:pPr>
              <w:rPr>
                <w:lang w:eastAsia="en-US"/>
              </w:rPr>
            </w:pPr>
            <w:r>
              <w:rPr>
                <w:lang w:eastAsia="en-US"/>
              </w:rPr>
              <w:lastRenderedPageBreak/>
              <w:t>P370/A1/1,2</w:t>
            </w:r>
          </w:p>
          <w:p w14:paraId="4AF442BD" w14:textId="77777777" w:rsidR="00325593" w:rsidRDefault="00325593" w:rsidP="00325593">
            <w:pPr>
              <w:rPr>
                <w:lang w:eastAsia="en-US"/>
              </w:rPr>
            </w:pPr>
            <w:r>
              <w:rPr>
                <w:lang w:eastAsia="en-US"/>
              </w:rPr>
              <w:t xml:space="preserve">Certificat d’instruction religieuse de Gilberte </w:t>
            </w:r>
            <w:proofErr w:type="spellStart"/>
            <w:r w:rsidR="0073628C">
              <w:rPr>
                <w:lang w:eastAsia="en-US"/>
              </w:rPr>
              <w:t>Thibeault</w:t>
            </w:r>
            <w:proofErr w:type="spellEnd"/>
            <w:r>
              <w:rPr>
                <w:lang w:eastAsia="en-US"/>
              </w:rPr>
              <w:t> : communion solennelle</w:t>
            </w:r>
          </w:p>
          <w:p w14:paraId="17B1308B" w14:textId="77777777" w:rsidR="00325593" w:rsidRDefault="00325593" w:rsidP="00325593">
            <w:pPr>
              <w:rPr>
                <w:lang w:eastAsia="en-US"/>
              </w:rPr>
            </w:pPr>
            <w:r>
              <w:rPr>
                <w:lang w:eastAsia="en-US"/>
              </w:rPr>
              <w:t>[1939]</w:t>
            </w:r>
          </w:p>
          <w:p w14:paraId="039FFCD9" w14:textId="77777777" w:rsidR="00325593" w:rsidRDefault="00325593" w:rsidP="00923766">
            <w:pPr>
              <w:rPr>
                <w:lang w:eastAsia="en-US"/>
              </w:rPr>
            </w:pPr>
            <w:r>
              <w:rPr>
                <w:lang w:eastAsia="en-US"/>
              </w:rPr>
              <w:t>345 Mo, 12377 x 9770 px, couleur</w:t>
            </w:r>
          </w:p>
          <w:p w14:paraId="2BB3B4B9" w14:textId="77777777" w:rsidR="00325593" w:rsidRDefault="00653FE2" w:rsidP="00923766">
            <w:pPr>
              <w:rPr>
                <w:lang w:eastAsia="en-US"/>
              </w:rPr>
            </w:pPr>
            <w:r>
              <w:rPr>
                <w:lang w:eastAsia="en-US"/>
              </w:rPr>
              <w:t>Document</w:t>
            </w:r>
            <w:r w:rsidR="00325593">
              <w:rPr>
                <w:lang w:eastAsia="en-US"/>
              </w:rPr>
              <w:t xml:space="preserve"> numérisé</w:t>
            </w:r>
            <w:r>
              <w:rPr>
                <w:lang w:eastAsia="en-US"/>
              </w:rPr>
              <w:t>, 1 page</w:t>
            </w:r>
          </w:p>
          <w:p w14:paraId="2828F746" w14:textId="77777777" w:rsidR="00325593" w:rsidRDefault="00325593" w:rsidP="00923766">
            <w:pPr>
              <w:rPr>
                <w:lang w:eastAsia="en-US"/>
              </w:rPr>
            </w:pPr>
          </w:p>
          <w:p w14:paraId="46A2F8A5" w14:textId="77777777" w:rsidR="00325593" w:rsidRPr="00A674F8" w:rsidRDefault="00325593" w:rsidP="00923766">
            <w:pPr>
              <w:rPr>
                <w:lang w:eastAsia="en-US"/>
              </w:rPr>
            </w:pPr>
          </w:p>
        </w:tc>
      </w:tr>
      <w:tr w:rsidR="00C11F5D" w:rsidRPr="00A674F8" w14:paraId="495539F7" w14:textId="77777777" w:rsidTr="00C11F5D">
        <w:trPr>
          <w:trHeight w:val="1333"/>
        </w:trPr>
        <w:tc>
          <w:tcPr>
            <w:tcW w:w="1555" w:type="dxa"/>
            <w:shd w:val="clear" w:color="auto" w:fill="D9D9D9" w:themeFill="background1" w:themeFillShade="D9"/>
          </w:tcPr>
          <w:p w14:paraId="58C45F71" w14:textId="77777777" w:rsidR="00C11F5D" w:rsidRPr="00A674F8" w:rsidRDefault="00653FE2" w:rsidP="00653FE2">
            <w:pPr>
              <w:jc w:val="left"/>
              <w:rPr>
                <w:lang w:eastAsia="en-US"/>
              </w:rPr>
            </w:pPr>
            <w:r>
              <w:rPr>
                <w:lang w:eastAsia="en-US"/>
              </w:rPr>
              <w:lastRenderedPageBreak/>
              <w:t>Disque dur externe</w:t>
            </w:r>
          </w:p>
        </w:tc>
        <w:tc>
          <w:tcPr>
            <w:tcW w:w="7801" w:type="dxa"/>
            <w:shd w:val="clear" w:color="auto" w:fill="auto"/>
          </w:tcPr>
          <w:p w14:paraId="008E59AE" w14:textId="77777777" w:rsidR="00C11F5D" w:rsidRPr="00B321DF" w:rsidRDefault="005778ED" w:rsidP="00C11F5D">
            <w:pPr>
              <w:pStyle w:val="Niveau3"/>
            </w:pPr>
            <w:bookmarkStart w:id="4" w:name="_Toc137728603"/>
            <w:r>
              <w:t>P370</w:t>
            </w:r>
            <w:r w:rsidR="00C11F5D">
              <w:t>/A1/2</w:t>
            </w:r>
            <w:r w:rsidR="00C11F5D" w:rsidRPr="00B321DF">
              <w:t> </w:t>
            </w:r>
            <w:r w:rsidR="00C11F5D" w:rsidRPr="00561EAD">
              <w:t xml:space="preserve">: </w:t>
            </w:r>
            <w:r w:rsidR="00325593" w:rsidRPr="00325593">
              <w:rPr>
                <w:rStyle w:val="Textedelespacerserv"/>
                <w:rFonts w:eastAsia="Calibri"/>
                <w:color w:val="auto"/>
              </w:rPr>
              <w:t>Témoignages</w:t>
            </w:r>
            <w:bookmarkEnd w:id="4"/>
          </w:p>
          <w:p w14:paraId="701323B4" w14:textId="77777777" w:rsidR="00653FE2" w:rsidRDefault="00653FE2" w:rsidP="00653FE2">
            <w:r w:rsidRPr="00A674F8">
              <w:t>–</w:t>
            </w:r>
            <w:r>
              <w:t xml:space="preserve"> [</w:t>
            </w:r>
            <w:r w:rsidR="0062337F">
              <w:t xml:space="preserve">19--]. </w:t>
            </w:r>
            <w:r w:rsidR="0062337F" w:rsidRPr="0062337F">
              <w:t>– [</w:t>
            </w:r>
            <w:r w:rsidRPr="0062337F">
              <w:t>1994</w:t>
            </w:r>
            <w:r w:rsidR="0062337F" w:rsidRPr="0062337F">
              <w:t>-2004</w:t>
            </w:r>
            <w:r w:rsidRPr="0062337F">
              <w:t xml:space="preserve">]. – </w:t>
            </w:r>
            <w:r w:rsidR="0062337F" w:rsidRPr="0062337F">
              <w:t>4 documents numérisé</w:t>
            </w:r>
            <w:r w:rsidRPr="0062337F">
              <w:t>s</w:t>
            </w:r>
            <w:r w:rsidR="0062337F" w:rsidRPr="0062337F">
              <w:t xml:space="preserve"> (11</w:t>
            </w:r>
            <w:r w:rsidRPr="0062337F">
              <w:t xml:space="preserve"> pages) : PDF</w:t>
            </w:r>
            <w:r w:rsidR="0062337F">
              <w:t>,</w:t>
            </w:r>
            <w:r w:rsidRPr="0062337F">
              <w:t xml:space="preserve"> couleur</w:t>
            </w:r>
            <w:r w:rsidR="00BF3360" w:rsidRPr="0062337F">
              <w:t>, 300</w:t>
            </w:r>
            <w:r w:rsidRPr="0062337F">
              <w:t xml:space="preserve"> dpi.</w:t>
            </w:r>
          </w:p>
          <w:p w14:paraId="294D92C6" w14:textId="77777777" w:rsidR="00653FE2" w:rsidRDefault="00653FE2" w:rsidP="00653FE2">
            <w:pPr>
              <w:rPr>
                <w:lang w:eastAsia="en-US"/>
              </w:rPr>
            </w:pPr>
          </w:p>
          <w:p w14:paraId="200487FA" w14:textId="77777777" w:rsidR="00653FE2" w:rsidRPr="00325593" w:rsidRDefault="00653FE2" w:rsidP="00653FE2">
            <w:pPr>
              <w:rPr>
                <w:i/>
                <w:lang w:eastAsia="en-US"/>
              </w:rPr>
            </w:pPr>
            <w:r w:rsidRPr="00325593">
              <w:rPr>
                <w:i/>
                <w:lang w:eastAsia="en-US"/>
              </w:rPr>
              <w:t xml:space="preserve">Portée et contenu : </w:t>
            </w:r>
          </w:p>
          <w:p w14:paraId="68E157B0" w14:textId="77777777" w:rsidR="00653FE2" w:rsidRDefault="00653FE2" w:rsidP="00653FE2">
            <w:pPr>
              <w:rPr>
                <w:lang w:eastAsia="en-US"/>
              </w:rPr>
            </w:pPr>
            <w:r>
              <w:rPr>
                <w:lang w:eastAsia="en-US"/>
              </w:rPr>
              <w:t>Ce dossier comprend des témoignages concernant la vie de Fernand Lalancette (à son décès ou à son anniversaire) ou la vie du couple lors de leur 50</w:t>
            </w:r>
            <w:r w:rsidRPr="00653FE2">
              <w:rPr>
                <w:vertAlign w:val="superscript"/>
                <w:lang w:eastAsia="en-US"/>
              </w:rPr>
              <w:t>e</w:t>
            </w:r>
            <w:r>
              <w:rPr>
                <w:lang w:eastAsia="en-US"/>
              </w:rPr>
              <w:t xml:space="preserve"> anniversaire de mariage en 1994. </w:t>
            </w:r>
          </w:p>
          <w:p w14:paraId="27EDDAEC" w14:textId="77777777" w:rsidR="00653FE2" w:rsidRDefault="00653FE2" w:rsidP="00653FE2">
            <w:pPr>
              <w:rPr>
                <w:lang w:eastAsia="en-US"/>
              </w:rPr>
            </w:pPr>
          </w:p>
          <w:p w14:paraId="6AF45D5C" w14:textId="77777777" w:rsidR="00653FE2" w:rsidRPr="00325593" w:rsidRDefault="00653FE2" w:rsidP="00653FE2">
            <w:pPr>
              <w:rPr>
                <w:i/>
                <w:lang w:eastAsia="en-US"/>
              </w:rPr>
            </w:pPr>
            <w:r w:rsidRPr="00325593">
              <w:rPr>
                <w:i/>
                <w:lang w:eastAsia="en-US"/>
              </w:rPr>
              <w:t>Notes :</w:t>
            </w:r>
          </w:p>
          <w:p w14:paraId="3BAE7328" w14:textId="77777777" w:rsidR="00653FE2" w:rsidRDefault="00653FE2" w:rsidP="00653FE2">
            <w:pPr>
              <w:rPr>
                <w:lang w:eastAsia="en-US"/>
              </w:rPr>
            </w:pPr>
            <w:r>
              <w:rPr>
                <w:lang w:eastAsia="en-US"/>
              </w:rPr>
              <w:t xml:space="preserve">Originaux. </w:t>
            </w:r>
          </w:p>
          <w:p w14:paraId="2E848C31" w14:textId="77777777" w:rsidR="00653FE2" w:rsidRDefault="00653FE2" w:rsidP="00653FE2">
            <w:pPr>
              <w:rPr>
                <w:lang w:eastAsia="en-US"/>
              </w:rPr>
            </w:pPr>
            <w:r>
              <w:rPr>
                <w:lang w:eastAsia="en-US"/>
              </w:rPr>
              <w:t xml:space="preserve">Documents numérisés. </w:t>
            </w:r>
          </w:p>
          <w:p w14:paraId="2E02F24B" w14:textId="77777777" w:rsidR="00653FE2" w:rsidRDefault="00653FE2" w:rsidP="00653FE2">
            <w:pPr>
              <w:rPr>
                <w:lang w:eastAsia="en-US"/>
              </w:rPr>
            </w:pPr>
          </w:p>
          <w:p w14:paraId="4215ED74" w14:textId="77777777" w:rsidR="00653FE2" w:rsidRDefault="00653FE2" w:rsidP="00653FE2">
            <w:pPr>
              <w:rPr>
                <w:lang w:eastAsia="en-US"/>
              </w:rPr>
            </w:pPr>
            <w:r>
              <w:rPr>
                <w:lang w:eastAsia="en-US"/>
              </w:rPr>
              <w:t>P370/A1/2,1</w:t>
            </w:r>
          </w:p>
          <w:p w14:paraId="5E435C8C" w14:textId="77777777" w:rsidR="00653FE2" w:rsidRDefault="00653FE2" w:rsidP="00653FE2">
            <w:pPr>
              <w:rPr>
                <w:lang w:eastAsia="en-US"/>
              </w:rPr>
            </w:pPr>
            <w:r>
              <w:rPr>
                <w:lang w:eastAsia="en-US"/>
              </w:rPr>
              <w:t>Hymne pour papa</w:t>
            </w:r>
            <w:r w:rsidR="00AF2520">
              <w:rPr>
                <w:lang w:eastAsia="en-US"/>
              </w:rPr>
              <w:t xml:space="preserve"> à l’occasion de son anniversaire</w:t>
            </w:r>
          </w:p>
          <w:p w14:paraId="594245CB" w14:textId="77777777" w:rsidR="00653FE2" w:rsidRDefault="00653FE2" w:rsidP="00653FE2">
            <w:pPr>
              <w:rPr>
                <w:lang w:eastAsia="en-US"/>
              </w:rPr>
            </w:pPr>
            <w:r>
              <w:rPr>
                <w:lang w:eastAsia="en-US"/>
              </w:rPr>
              <w:t>[19--]</w:t>
            </w:r>
          </w:p>
          <w:p w14:paraId="5E7C5BE7" w14:textId="77777777" w:rsidR="00653FE2" w:rsidRDefault="00653FE2" w:rsidP="00653FE2">
            <w:pPr>
              <w:rPr>
                <w:lang w:eastAsia="en-US"/>
              </w:rPr>
            </w:pPr>
            <w:r>
              <w:rPr>
                <w:lang w:eastAsia="en-US"/>
              </w:rPr>
              <w:t>330 Ko, PDF, couleur</w:t>
            </w:r>
          </w:p>
          <w:p w14:paraId="63DEA0FB" w14:textId="77777777" w:rsidR="00653FE2" w:rsidRDefault="00653FE2" w:rsidP="00653FE2">
            <w:pPr>
              <w:rPr>
                <w:lang w:eastAsia="en-US"/>
              </w:rPr>
            </w:pPr>
            <w:r>
              <w:rPr>
                <w:lang w:eastAsia="en-US"/>
              </w:rPr>
              <w:t>Document numérisé, 1 page</w:t>
            </w:r>
          </w:p>
          <w:p w14:paraId="6ED2A4E2" w14:textId="77777777" w:rsidR="00C11F5D" w:rsidRDefault="00C11F5D" w:rsidP="00C11F5D">
            <w:pPr>
              <w:rPr>
                <w:lang w:eastAsia="en-US"/>
              </w:rPr>
            </w:pPr>
          </w:p>
          <w:p w14:paraId="220C5AEE" w14:textId="77777777" w:rsidR="00653FE2" w:rsidRDefault="00653FE2" w:rsidP="00653FE2">
            <w:pPr>
              <w:rPr>
                <w:lang w:eastAsia="en-US"/>
              </w:rPr>
            </w:pPr>
            <w:r>
              <w:rPr>
                <w:lang w:eastAsia="en-US"/>
              </w:rPr>
              <w:t>P370/A1/2</w:t>
            </w:r>
            <w:r w:rsidR="00AF2520">
              <w:rPr>
                <w:lang w:eastAsia="en-US"/>
              </w:rPr>
              <w:t>,2</w:t>
            </w:r>
          </w:p>
          <w:p w14:paraId="4F09146F" w14:textId="77777777" w:rsidR="00653FE2" w:rsidRDefault="00AF2520" w:rsidP="00653FE2">
            <w:pPr>
              <w:rPr>
                <w:lang w:eastAsia="en-US"/>
              </w:rPr>
            </w:pPr>
            <w:r>
              <w:rPr>
                <w:lang w:eastAsia="en-US"/>
              </w:rPr>
              <w:t>Lettre d’au revoir à grand-papa Fernand Lalancette, décédé le 10 décembre 2004</w:t>
            </w:r>
            <w:r>
              <w:rPr>
                <w:rStyle w:val="Appelnotedebasdep"/>
                <w:lang w:eastAsia="en-US"/>
              </w:rPr>
              <w:footnoteReference w:id="2"/>
            </w:r>
          </w:p>
          <w:p w14:paraId="2A61B41A" w14:textId="77777777" w:rsidR="00653FE2" w:rsidRDefault="00AF2520" w:rsidP="00653FE2">
            <w:pPr>
              <w:rPr>
                <w:lang w:eastAsia="en-US"/>
              </w:rPr>
            </w:pPr>
            <w:r>
              <w:rPr>
                <w:lang w:eastAsia="en-US"/>
              </w:rPr>
              <w:t>[2004]</w:t>
            </w:r>
          </w:p>
          <w:p w14:paraId="014711C1" w14:textId="77777777" w:rsidR="00653FE2" w:rsidRDefault="00AF2520" w:rsidP="00653FE2">
            <w:pPr>
              <w:rPr>
                <w:lang w:eastAsia="en-US"/>
              </w:rPr>
            </w:pPr>
            <w:r>
              <w:rPr>
                <w:lang w:eastAsia="en-US"/>
              </w:rPr>
              <w:t>152</w:t>
            </w:r>
            <w:r w:rsidR="00653FE2">
              <w:rPr>
                <w:lang w:eastAsia="en-US"/>
              </w:rPr>
              <w:t xml:space="preserve"> Ko, PDF, couleur</w:t>
            </w:r>
          </w:p>
          <w:p w14:paraId="1E80D775" w14:textId="77777777" w:rsidR="00653FE2" w:rsidRDefault="00653FE2" w:rsidP="00653FE2">
            <w:pPr>
              <w:rPr>
                <w:lang w:eastAsia="en-US"/>
              </w:rPr>
            </w:pPr>
            <w:r>
              <w:rPr>
                <w:lang w:eastAsia="en-US"/>
              </w:rPr>
              <w:t>Document numérisé</w:t>
            </w:r>
            <w:r w:rsidR="00AF2520">
              <w:rPr>
                <w:lang w:eastAsia="en-US"/>
              </w:rPr>
              <w:t>, 2</w:t>
            </w:r>
            <w:r>
              <w:rPr>
                <w:lang w:eastAsia="en-US"/>
              </w:rPr>
              <w:t xml:space="preserve"> page</w:t>
            </w:r>
            <w:r w:rsidR="00AF2520">
              <w:rPr>
                <w:lang w:eastAsia="en-US"/>
              </w:rPr>
              <w:t>s</w:t>
            </w:r>
          </w:p>
          <w:p w14:paraId="4FD65BC7" w14:textId="77777777" w:rsidR="00653FE2" w:rsidRDefault="00653FE2" w:rsidP="00C11F5D">
            <w:pPr>
              <w:rPr>
                <w:lang w:eastAsia="en-US"/>
              </w:rPr>
            </w:pPr>
          </w:p>
          <w:p w14:paraId="6D8BB014" w14:textId="77777777" w:rsidR="004D478E" w:rsidRDefault="004D478E" w:rsidP="004D478E">
            <w:pPr>
              <w:rPr>
                <w:lang w:eastAsia="en-US"/>
              </w:rPr>
            </w:pPr>
            <w:r>
              <w:rPr>
                <w:lang w:eastAsia="en-US"/>
              </w:rPr>
              <w:t>P370/A1/2,3</w:t>
            </w:r>
          </w:p>
          <w:p w14:paraId="22EEDC10" w14:textId="77777777" w:rsidR="004D478E" w:rsidRDefault="004D478E" w:rsidP="004D478E">
            <w:pPr>
              <w:rPr>
                <w:lang w:eastAsia="en-US"/>
              </w:rPr>
            </w:pPr>
            <w:r>
              <w:rPr>
                <w:lang w:eastAsia="en-US"/>
              </w:rPr>
              <w:t>Écrit soulignant le 50</w:t>
            </w:r>
            <w:r w:rsidRPr="004D478E">
              <w:rPr>
                <w:vertAlign w:val="superscript"/>
                <w:lang w:eastAsia="en-US"/>
              </w:rPr>
              <w:t>e</w:t>
            </w:r>
            <w:r>
              <w:rPr>
                <w:lang w:eastAsia="en-US"/>
              </w:rPr>
              <w:t xml:space="preserve"> anniversaire de mariage de Fernand Lalancette et de Gilberte </w:t>
            </w:r>
            <w:proofErr w:type="spellStart"/>
            <w:r w:rsidR="0073628C">
              <w:rPr>
                <w:lang w:eastAsia="en-US"/>
              </w:rPr>
              <w:t>Thibeault</w:t>
            </w:r>
            <w:proofErr w:type="spellEnd"/>
          </w:p>
          <w:p w14:paraId="407D21C3" w14:textId="77777777" w:rsidR="0062337F" w:rsidRDefault="00554C9F" w:rsidP="004D478E">
            <w:pPr>
              <w:rPr>
                <w:lang w:eastAsia="en-US"/>
              </w:rPr>
            </w:pPr>
            <w:r>
              <w:rPr>
                <w:lang w:eastAsia="en-US"/>
              </w:rPr>
              <w:t>[1994</w:t>
            </w:r>
            <w:r w:rsidR="004D478E">
              <w:rPr>
                <w:lang w:eastAsia="en-US"/>
              </w:rPr>
              <w:t>]</w:t>
            </w:r>
          </w:p>
          <w:p w14:paraId="1B85086A" w14:textId="77777777" w:rsidR="004D478E" w:rsidRDefault="0062337F" w:rsidP="004D478E">
            <w:pPr>
              <w:rPr>
                <w:lang w:eastAsia="en-US"/>
              </w:rPr>
            </w:pPr>
            <w:r>
              <w:rPr>
                <w:lang w:eastAsia="en-US"/>
              </w:rPr>
              <w:t>411</w:t>
            </w:r>
            <w:r w:rsidR="004D478E">
              <w:rPr>
                <w:lang w:eastAsia="en-US"/>
              </w:rPr>
              <w:t xml:space="preserve"> Ko, PDF, couleur</w:t>
            </w:r>
          </w:p>
          <w:p w14:paraId="59A0846D" w14:textId="77777777" w:rsidR="004D478E" w:rsidRDefault="004D478E" w:rsidP="004D478E">
            <w:pPr>
              <w:rPr>
                <w:lang w:eastAsia="en-US"/>
              </w:rPr>
            </w:pPr>
            <w:r>
              <w:rPr>
                <w:lang w:eastAsia="en-US"/>
              </w:rPr>
              <w:t>Document numérisé</w:t>
            </w:r>
            <w:r w:rsidR="00554C9F">
              <w:rPr>
                <w:lang w:eastAsia="en-US"/>
              </w:rPr>
              <w:t>, 6</w:t>
            </w:r>
            <w:r>
              <w:rPr>
                <w:lang w:eastAsia="en-US"/>
              </w:rPr>
              <w:t xml:space="preserve"> page</w:t>
            </w:r>
            <w:r w:rsidR="00554C9F">
              <w:rPr>
                <w:lang w:eastAsia="en-US"/>
              </w:rPr>
              <w:t>s</w:t>
            </w:r>
          </w:p>
          <w:p w14:paraId="7E053318" w14:textId="77777777" w:rsidR="004D478E" w:rsidRDefault="004D478E" w:rsidP="00C11F5D">
            <w:pPr>
              <w:rPr>
                <w:lang w:eastAsia="en-US"/>
              </w:rPr>
            </w:pPr>
          </w:p>
          <w:p w14:paraId="28861655" w14:textId="77777777" w:rsidR="00554C9F" w:rsidRDefault="00554C9F" w:rsidP="00554C9F">
            <w:pPr>
              <w:rPr>
                <w:lang w:eastAsia="en-US"/>
              </w:rPr>
            </w:pPr>
            <w:r>
              <w:rPr>
                <w:lang w:eastAsia="en-US"/>
              </w:rPr>
              <w:t>P370/A1/2,4</w:t>
            </w:r>
          </w:p>
          <w:p w14:paraId="3B138309" w14:textId="77777777" w:rsidR="00554C9F" w:rsidRDefault="00554C9F" w:rsidP="00554C9F">
            <w:pPr>
              <w:rPr>
                <w:lang w:eastAsia="en-US"/>
              </w:rPr>
            </w:pPr>
            <w:r>
              <w:rPr>
                <w:lang w:eastAsia="en-US"/>
              </w:rPr>
              <w:t>Écrit soulignant le 50</w:t>
            </w:r>
            <w:r w:rsidRPr="004D478E">
              <w:rPr>
                <w:vertAlign w:val="superscript"/>
                <w:lang w:eastAsia="en-US"/>
              </w:rPr>
              <w:t>e</w:t>
            </w:r>
            <w:r>
              <w:rPr>
                <w:lang w:eastAsia="en-US"/>
              </w:rPr>
              <w:t xml:space="preserve"> anniversaire de mariage de Fernand Lalancette et de Gilberte </w:t>
            </w:r>
            <w:proofErr w:type="spellStart"/>
            <w:r w:rsidR="0073628C">
              <w:rPr>
                <w:lang w:eastAsia="en-US"/>
              </w:rPr>
              <w:t>Thibeault</w:t>
            </w:r>
            <w:proofErr w:type="spellEnd"/>
          </w:p>
          <w:p w14:paraId="7696C709" w14:textId="77777777" w:rsidR="00554C9F" w:rsidRDefault="00554C9F" w:rsidP="00554C9F">
            <w:pPr>
              <w:rPr>
                <w:lang w:eastAsia="en-US"/>
              </w:rPr>
            </w:pPr>
            <w:r>
              <w:rPr>
                <w:lang w:eastAsia="en-US"/>
              </w:rPr>
              <w:t>[1994]</w:t>
            </w:r>
          </w:p>
          <w:p w14:paraId="115E8B26" w14:textId="77777777" w:rsidR="00554C9F" w:rsidRDefault="0062337F" w:rsidP="00554C9F">
            <w:pPr>
              <w:rPr>
                <w:lang w:eastAsia="en-US"/>
              </w:rPr>
            </w:pPr>
            <w:r>
              <w:rPr>
                <w:lang w:eastAsia="en-US"/>
              </w:rPr>
              <w:lastRenderedPageBreak/>
              <w:t>162</w:t>
            </w:r>
            <w:r w:rsidR="00554C9F">
              <w:rPr>
                <w:lang w:eastAsia="en-US"/>
              </w:rPr>
              <w:t xml:space="preserve"> Ko, PDF, couleur</w:t>
            </w:r>
          </w:p>
          <w:p w14:paraId="730CF36A" w14:textId="77777777" w:rsidR="00554C9F" w:rsidRDefault="00554C9F" w:rsidP="00554C9F">
            <w:pPr>
              <w:rPr>
                <w:lang w:eastAsia="en-US"/>
              </w:rPr>
            </w:pPr>
            <w:r>
              <w:rPr>
                <w:lang w:eastAsia="en-US"/>
              </w:rPr>
              <w:t>Document numérisé,</w:t>
            </w:r>
            <w:r w:rsidR="0062337F">
              <w:rPr>
                <w:lang w:eastAsia="en-US"/>
              </w:rPr>
              <w:t xml:space="preserve"> 2</w:t>
            </w:r>
            <w:r>
              <w:rPr>
                <w:lang w:eastAsia="en-US"/>
              </w:rPr>
              <w:t xml:space="preserve"> pages</w:t>
            </w:r>
          </w:p>
          <w:p w14:paraId="52E315B4" w14:textId="77777777" w:rsidR="00554C9F" w:rsidRPr="00A674F8" w:rsidRDefault="00554C9F" w:rsidP="00C11F5D">
            <w:pPr>
              <w:rPr>
                <w:lang w:eastAsia="en-US"/>
              </w:rPr>
            </w:pPr>
          </w:p>
          <w:p w14:paraId="6CC47F51" w14:textId="77777777" w:rsidR="00C11F5D" w:rsidRDefault="00C11F5D" w:rsidP="00923766"/>
        </w:tc>
      </w:tr>
      <w:tr w:rsidR="00561EAD" w:rsidRPr="00A674F8" w14:paraId="48AC5EEC" w14:textId="77777777" w:rsidTr="00C11F5D">
        <w:trPr>
          <w:trHeight w:val="1333"/>
        </w:trPr>
        <w:tc>
          <w:tcPr>
            <w:tcW w:w="1555" w:type="dxa"/>
            <w:shd w:val="clear" w:color="auto" w:fill="D9D9D9" w:themeFill="background1" w:themeFillShade="D9"/>
          </w:tcPr>
          <w:p w14:paraId="659D962A" w14:textId="77777777" w:rsidR="00561EAD" w:rsidRPr="00A674F8" w:rsidRDefault="00653FE2" w:rsidP="00653FE2">
            <w:pPr>
              <w:jc w:val="left"/>
              <w:rPr>
                <w:lang w:eastAsia="en-US"/>
              </w:rPr>
            </w:pPr>
            <w:r>
              <w:rPr>
                <w:lang w:eastAsia="en-US"/>
              </w:rPr>
              <w:lastRenderedPageBreak/>
              <w:t>Disque dur externe</w:t>
            </w:r>
          </w:p>
        </w:tc>
        <w:tc>
          <w:tcPr>
            <w:tcW w:w="7801" w:type="dxa"/>
            <w:shd w:val="clear" w:color="auto" w:fill="auto"/>
          </w:tcPr>
          <w:p w14:paraId="6996B680" w14:textId="77777777" w:rsidR="00561EAD" w:rsidRDefault="005778ED" w:rsidP="00325593">
            <w:pPr>
              <w:pStyle w:val="Niveau3"/>
              <w:rPr>
                <w:rStyle w:val="Textedelespacerserv"/>
                <w:rFonts w:eastAsia="Calibri"/>
                <w:color w:val="auto"/>
              </w:rPr>
            </w:pPr>
            <w:bookmarkStart w:id="5" w:name="_Toc137728604"/>
            <w:r>
              <w:t>P370</w:t>
            </w:r>
            <w:r w:rsidR="00561EAD" w:rsidRPr="00561EAD">
              <w:t xml:space="preserve">/A1/3 : </w:t>
            </w:r>
            <w:r w:rsidR="00325593" w:rsidRPr="00325593">
              <w:rPr>
                <w:rStyle w:val="Textedelespacerserv"/>
                <w:rFonts w:eastAsia="Calibri"/>
                <w:color w:val="auto"/>
              </w:rPr>
              <w:t>Cartes de souhaits</w:t>
            </w:r>
            <w:bookmarkEnd w:id="5"/>
          </w:p>
          <w:p w14:paraId="55E44642" w14:textId="77777777" w:rsidR="00130ADF" w:rsidRDefault="00130ADF" w:rsidP="00130ADF">
            <w:r w:rsidRPr="00A674F8">
              <w:t>–</w:t>
            </w:r>
            <w:r>
              <w:t xml:space="preserve"> [2004]. – </w:t>
            </w:r>
            <w:r w:rsidR="0062337F">
              <w:t>4</w:t>
            </w:r>
            <w:r>
              <w:t xml:space="preserve"> documents numérisés</w:t>
            </w:r>
            <w:r w:rsidR="0062337F">
              <w:t xml:space="preserve"> (4</w:t>
            </w:r>
            <w:r>
              <w:t xml:space="preserve"> pages) : PDF, couleur, 300 dpi.</w:t>
            </w:r>
          </w:p>
          <w:p w14:paraId="31683230" w14:textId="77777777" w:rsidR="00130ADF" w:rsidRDefault="00130ADF" w:rsidP="00130ADF">
            <w:pPr>
              <w:rPr>
                <w:lang w:eastAsia="en-US"/>
              </w:rPr>
            </w:pPr>
          </w:p>
          <w:p w14:paraId="055A179C" w14:textId="77777777" w:rsidR="00130ADF" w:rsidRPr="00325593" w:rsidRDefault="00130ADF" w:rsidP="00130ADF">
            <w:pPr>
              <w:rPr>
                <w:i/>
                <w:lang w:eastAsia="en-US"/>
              </w:rPr>
            </w:pPr>
            <w:r w:rsidRPr="00325593">
              <w:rPr>
                <w:i/>
                <w:lang w:eastAsia="en-US"/>
              </w:rPr>
              <w:t xml:space="preserve">Portée et contenu : </w:t>
            </w:r>
          </w:p>
          <w:p w14:paraId="6C4869AD" w14:textId="77777777" w:rsidR="00130ADF" w:rsidRDefault="00130ADF" w:rsidP="00130ADF">
            <w:pPr>
              <w:rPr>
                <w:lang w:eastAsia="en-US"/>
              </w:rPr>
            </w:pPr>
            <w:r>
              <w:rPr>
                <w:lang w:eastAsia="en-US"/>
              </w:rPr>
              <w:t xml:space="preserve">Ce dossier comprend des cartes de sympathies. </w:t>
            </w:r>
          </w:p>
          <w:p w14:paraId="310AFFEB" w14:textId="77777777" w:rsidR="00130ADF" w:rsidRDefault="00130ADF" w:rsidP="00130ADF">
            <w:pPr>
              <w:rPr>
                <w:lang w:eastAsia="en-US"/>
              </w:rPr>
            </w:pPr>
          </w:p>
          <w:p w14:paraId="0E08ADC5" w14:textId="77777777" w:rsidR="00130ADF" w:rsidRPr="00325593" w:rsidRDefault="00130ADF" w:rsidP="00130ADF">
            <w:pPr>
              <w:rPr>
                <w:i/>
                <w:lang w:eastAsia="en-US"/>
              </w:rPr>
            </w:pPr>
            <w:r w:rsidRPr="00325593">
              <w:rPr>
                <w:i/>
                <w:lang w:eastAsia="en-US"/>
              </w:rPr>
              <w:t>Notes :</w:t>
            </w:r>
          </w:p>
          <w:p w14:paraId="7DFF1868" w14:textId="77777777" w:rsidR="00130ADF" w:rsidRDefault="00130ADF" w:rsidP="00130ADF">
            <w:pPr>
              <w:rPr>
                <w:lang w:eastAsia="en-US"/>
              </w:rPr>
            </w:pPr>
            <w:r>
              <w:rPr>
                <w:lang w:eastAsia="en-US"/>
              </w:rPr>
              <w:t xml:space="preserve">Originaux. </w:t>
            </w:r>
          </w:p>
          <w:p w14:paraId="3E5856AD" w14:textId="77777777" w:rsidR="00130ADF" w:rsidRDefault="00130ADF" w:rsidP="00130ADF">
            <w:pPr>
              <w:rPr>
                <w:lang w:eastAsia="en-US"/>
              </w:rPr>
            </w:pPr>
            <w:r>
              <w:rPr>
                <w:lang w:eastAsia="en-US"/>
              </w:rPr>
              <w:t xml:space="preserve">Documents numérisés. </w:t>
            </w:r>
          </w:p>
          <w:p w14:paraId="5E01FF4A" w14:textId="77777777" w:rsidR="00130ADF" w:rsidRDefault="00130ADF" w:rsidP="00130ADF"/>
          <w:p w14:paraId="0DABAEED" w14:textId="77777777" w:rsidR="00130ADF" w:rsidRDefault="00130ADF" w:rsidP="00130ADF">
            <w:pPr>
              <w:rPr>
                <w:lang w:eastAsia="en-US"/>
              </w:rPr>
            </w:pPr>
            <w:r>
              <w:rPr>
                <w:lang w:eastAsia="en-US"/>
              </w:rPr>
              <w:t>P370/A1/3,1</w:t>
            </w:r>
          </w:p>
          <w:p w14:paraId="0E6262F0" w14:textId="77777777" w:rsidR="00130ADF" w:rsidRDefault="00130ADF" w:rsidP="00130ADF">
            <w:pPr>
              <w:rPr>
                <w:lang w:eastAsia="en-US"/>
              </w:rPr>
            </w:pPr>
            <w:r>
              <w:rPr>
                <w:lang w:eastAsia="en-US"/>
              </w:rPr>
              <w:t>Carte de sympathies lors du décès de Fernand Lalancette, de Mireille, Carl et les enfants</w:t>
            </w:r>
          </w:p>
          <w:p w14:paraId="6F7A4470" w14:textId="77777777" w:rsidR="00130ADF" w:rsidRDefault="00130ADF" w:rsidP="00130ADF">
            <w:pPr>
              <w:rPr>
                <w:lang w:eastAsia="en-US"/>
              </w:rPr>
            </w:pPr>
            <w:r>
              <w:rPr>
                <w:lang w:eastAsia="en-US"/>
              </w:rPr>
              <w:t>[2004]</w:t>
            </w:r>
          </w:p>
          <w:p w14:paraId="40A05FD1" w14:textId="77777777" w:rsidR="00130ADF" w:rsidRDefault="00130ADF" w:rsidP="00130ADF">
            <w:pPr>
              <w:rPr>
                <w:lang w:eastAsia="en-US"/>
              </w:rPr>
            </w:pPr>
            <w:r>
              <w:rPr>
                <w:lang w:eastAsia="en-US"/>
              </w:rPr>
              <w:t>135 Ko, PDF, couleur</w:t>
            </w:r>
          </w:p>
          <w:p w14:paraId="6388BAC0" w14:textId="77777777" w:rsidR="00130ADF" w:rsidRDefault="00130ADF" w:rsidP="00130ADF">
            <w:pPr>
              <w:rPr>
                <w:lang w:eastAsia="en-US"/>
              </w:rPr>
            </w:pPr>
            <w:r>
              <w:rPr>
                <w:lang w:eastAsia="en-US"/>
              </w:rPr>
              <w:t>Document numérisé, 1 page</w:t>
            </w:r>
          </w:p>
          <w:p w14:paraId="0F715230" w14:textId="77777777" w:rsidR="00130ADF" w:rsidRDefault="00130ADF" w:rsidP="00130ADF">
            <w:pPr>
              <w:rPr>
                <w:lang w:eastAsia="en-US"/>
              </w:rPr>
            </w:pPr>
          </w:p>
          <w:p w14:paraId="096AA746" w14:textId="77777777" w:rsidR="00130ADF" w:rsidRDefault="00130ADF" w:rsidP="00130ADF">
            <w:pPr>
              <w:rPr>
                <w:lang w:eastAsia="en-US"/>
              </w:rPr>
            </w:pPr>
            <w:r>
              <w:rPr>
                <w:lang w:eastAsia="en-US"/>
              </w:rPr>
              <w:t>P370/A1/3,2</w:t>
            </w:r>
          </w:p>
          <w:p w14:paraId="5B9FE5DF" w14:textId="77777777" w:rsidR="00130ADF" w:rsidRDefault="00130ADF" w:rsidP="00130ADF">
            <w:pPr>
              <w:rPr>
                <w:lang w:eastAsia="en-US"/>
              </w:rPr>
            </w:pPr>
            <w:r>
              <w:rPr>
                <w:lang w:eastAsia="en-US"/>
              </w:rPr>
              <w:t xml:space="preserve">Carte de sympathies lors du décès de Fernand Lalancette, de Cécile </w:t>
            </w:r>
            <w:proofErr w:type="spellStart"/>
            <w:r>
              <w:rPr>
                <w:lang w:eastAsia="en-US"/>
              </w:rPr>
              <w:t>Mimeault</w:t>
            </w:r>
            <w:proofErr w:type="spellEnd"/>
          </w:p>
          <w:p w14:paraId="204273C1" w14:textId="77777777" w:rsidR="00130ADF" w:rsidRDefault="00130ADF" w:rsidP="00130ADF">
            <w:pPr>
              <w:rPr>
                <w:lang w:eastAsia="en-US"/>
              </w:rPr>
            </w:pPr>
            <w:r>
              <w:rPr>
                <w:lang w:eastAsia="en-US"/>
              </w:rPr>
              <w:t>[2004]</w:t>
            </w:r>
          </w:p>
          <w:p w14:paraId="305F817D" w14:textId="77777777" w:rsidR="00130ADF" w:rsidRDefault="00130ADF" w:rsidP="00130ADF">
            <w:pPr>
              <w:rPr>
                <w:lang w:eastAsia="en-US"/>
              </w:rPr>
            </w:pPr>
            <w:r>
              <w:rPr>
                <w:lang w:eastAsia="en-US"/>
              </w:rPr>
              <w:t>66,3 Ko, PDF, couleur</w:t>
            </w:r>
          </w:p>
          <w:p w14:paraId="5AF77219" w14:textId="77777777" w:rsidR="00130ADF" w:rsidRDefault="00130ADF" w:rsidP="00130ADF">
            <w:pPr>
              <w:rPr>
                <w:lang w:eastAsia="en-US"/>
              </w:rPr>
            </w:pPr>
            <w:r>
              <w:rPr>
                <w:lang w:eastAsia="en-US"/>
              </w:rPr>
              <w:t>Document numérisé, 1 page</w:t>
            </w:r>
          </w:p>
          <w:p w14:paraId="61E1132E" w14:textId="77777777" w:rsidR="00130ADF" w:rsidRDefault="00130ADF" w:rsidP="00130ADF">
            <w:pPr>
              <w:rPr>
                <w:lang w:eastAsia="en-US"/>
              </w:rPr>
            </w:pPr>
          </w:p>
          <w:p w14:paraId="12A9AD58" w14:textId="77777777" w:rsidR="004D478E" w:rsidRDefault="004D478E" w:rsidP="004D478E">
            <w:pPr>
              <w:rPr>
                <w:lang w:eastAsia="en-US"/>
              </w:rPr>
            </w:pPr>
            <w:r>
              <w:rPr>
                <w:lang w:eastAsia="en-US"/>
              </w:rPr>
              <w:t>P370/A1/3,3</w:t>
            </w:r>
          </w:p>
          <w:p w14:paraId="126BD673" w14:textId="77777777" w:rsidR="004D478E" w:rsidRDefault="004D478E" w:rsidP="004D478E">
            <w:pPr>
              <w:rPr>
                <w:lang w:eastAsia="en-US"/>
              </w:rPr>
            </w:pPr>
            <w:r>
              <w:rPr>
                <w:lang w:eastAsia="en-US"/>
              </w:rPr>
              <w:t xml:space="preserve">Prière lors du décès de Fernand Lalancette, de Cécile </w:t>
            </w:r>
            <w:proofErr w:type="spellStart"/>
            <w:r>
              <w:rPr>
                <w:lang w:eastAsia="en-US"/>
              </w:rPr>
              <w:t>Mimeault</w:t>
            </w:r>
            <w:proofErr w:type="spellEnd"/>
          </w:p>
          <w:p w14:paraId="4E0EA636" w14:textId="77777777" w:rsidR="004D478E" w:rsidRDefault="004D478E" w:rsidP="004D478E">
            <w:pPr>
              <w:rPr>
                <w:lang w:eastAsia="en-US"/>
              </w:rPr>
            </w:pPr>
            <w:r>
              <w:rPr>
                <w:lang w:eastAsia="en-US"/>
              </w:rPr>
              <w:t>[2004]</w:t>
            </w:r>
          </w:p>
          <w:p w14:paraId="230B3472" w14:textId="77777777" w:rsidR="004D478E" w:rsidRDefault="004D478E" w:rsidP="004D478E">
            <w:pPr>
              <w:rPr>
                <w:lang w:eastAsia="en-US"/>
              </w:rPr>
            </w:pPr>
            <w:r>
              <w:rPr>
                <w:lang w:eastAsia="en-US"/>
              </w:rPr>
              <w:t>106 Ko, PDF, couleur</w:t>
            </w:r>
          </w:p>
          <w:p w14:paraId="7FE7B02F" w14:textId="77777777" w:rsidR="004D478E" w:rsidRDefault="004D478E" w:rsidP="004D478E">
            <w:pPr>
              <w:rPr>
                <w:lang w:eastAsia="en-US"/>
              </w:rPr>
            </w:pPr>
            <w:r>
              <w:rPr>
                <w:lang w:eastAsia="en-US"/>
              </w:rPr>
              <w:t>Document numérisé, 1 page</w:t>
            </w:r>
          </w:p>
          <w:p w14:paraId="765EF2CF" w14:textId="77777777" w:rsidR="004D478E" w:rsidRDefault="004D478E" w:rsidP="00130ADF">
            <w:pPr>
              <w:rPr>
                <w:lang w:eastAsia="en-US"/>
              </w:rPr>
            </w:pPr>
          </w:p>
          <w:p w14:paraId="3395D33B" w14:textId="77777777" w:rsidR="004D478E" w:rsidRDefault="004D478E" w:rsidP="004D478E">
            <w:pPr>
              <w:rPr>
                <w:lang w:eastAsia="en-US"/>
              </w:rPr>
            </w:pPr>
            <w:r>
              <w:rPr>
                <w:lang w:eastAsia="en-US"/>
              </w:rPr>
              <w:t>P370/A1/3,4</w:t>
            </w:r>
          </w:p>
          <w:p w14:paraId="15D544CB" w14:textId="77777777" w:rsidR="004D478E" w:rsidRDefault="004D478E" w:rsidP="004D478E">
            <w:pPr>
              <w:rPr>
                <w:lang w:eastAsia="en-US"/>
              </w:rPr>
            </w:pPr>
            <w:r>
              <w:rPr>
                <w:lang w:eastAsia="en-US"/>
              </w:rPr>
              <w:t>« Au revoir cher oncle », écrit de Pierre Tremblay de Montréal lors du décès de Fernand Lalancette</w:t>
            </w:r>
          </w:p>
          <w:p w14:paraId="31BCE8BA" w14:textId="77777777" w:rsidR="004D478E" w:rsidRDefault="004D478E" w:rsidP="004D478E">
            <w:pPr>
              <w:rPr>
                <w:lang w:eastAsia="en-US"/>
              </w:rPr>
            </w:pPr>
            <w:r>
              <w:rPr>
                <w:lang w:eastAsia="en-US"/>
              </w:rPr>
              <w:t>[2004]</w:t>
            </w:r>
          </w:p>
          <w:p w14:paraId="3738FE43" w14:textId="77777777" w:rsidR="004D478E" w:rsidRDefault="004D478E" w:rsidP="004D478E">
            <w:pPr>
              <w:rPr>
                <w:lang w:eastAsia="en-US"/>
              </w:rPr>
            </w:pPr>
            <w:r>
              <w:rPr>
                <w:lang w:eastAsia="en-US"/>
              </w:rPr>
              <w:t>104 Ko, PDF, couleur</w:t>
            </w:r>
          </w:p>
          <w:p w14:paraId="207F3040" w14:textId="77777777" w:rsidR="004D478E" w:rsidRDefault="004D478E" w:rsidP="004D478E">
            <w:pPr>
              <w:rPr>
                <w:lang w:eastAsia="en-US"/>
              </w:rPr>
            </w:pPr>
            <w:r>
              <w:rPr>
                <w:lang w:eastAsia="en-US"/>
              </w:rPr>
              <w:t>Document numérisé, 1 page</w:t>
            </w:r>
          </w:p>
          <w:p w14:paraId="4A6ACDE8" w14:textId="77777777" w:rsidR="004D478E" w:rsidRDefault="004D478E" w:rsidP="00130ADF">
            <w:pPr>
              <w:rPr>
                <w:lang w:eastAsia="en-US"/>
              </w:rPr>
            </w:pPr>
          </w:p>
          <w:p w14:paraId="7E6A2222" w14:textId="77777777" w:rsidR="00130ADF" w:rsidRPr="00130ADF" w:rsidRDefault="00130ADF" w:rsidP="00130ADF">
            <w:pPr>
              <w:rPr>
                <w:lang w:eastAsia="en-US"/>
              </w:rPr>
            </w:pPr>
          </w:p>
        </w:tc>
      </w:tr>
      <w:tr w:rsidR="00653FE2" w:rsidRPr="00A674F8" w14:paraId="27395998" w14:textId="77777777" w:rsidTr="00C11F5D">
        <w:trPr>
          <w:trHeight w:val="1333"/>
        </w:trPr>
        <w:tc>
          <w:tcPr>
            <w:tcW w:w="1555" w:type="dxa"/>
            <w:shd w:val="clear" w:color="auto" w:fill="D9D9D9" w:themeFill="background1" w:themeFillShade="D9"/>
          </w:tcPr>
          <w:p w14:paraId="17C26538" w14:textId="77777777" w:rsidR="00653FE2" w:rsidRPr="00A674F8" w:rsidRDefault="00653FE2" w:rsidP="00653FE2">
            <w:pPr>
              <w:jc w:val="left"/>
              <w:rPr>
                <w:lang w:eastAsia="en-US"/>
              </w:rPr>
            </w:pPr>
            <w:r>
              <w:rPr>
                <w:lang w:eastAsia="en-US"/>
              </w:rPr>
              <w:lastRenderedPageBreak/>
              <w:t>Disque dur externe</w:t>
            </w:r>
          </w:p>
        </w:tc>
        <w:tc>
          <w:tcPr>
            <w:tcW w:w="7801" w:type="dxa"/>
            <w:shd w:val="clear" w:color="auto" w:fill="auto"/>
          </w:tcPr>
          <w:p w14:paraId="17B1D4E3" w14:textId="77777777" w:rsidR="00653FE2" w:rsidRDefault="00653FE2" w:rsidP="00653FE2">
            <w:pPr>
              <w:pStyle w:val="Niveau3"/>
              <w:rPr>
                <w:rStyle w:val="Textedelespacerserv"/>
                <w:rFonts w:eastAsia="Calibri"/>
                <w:color w:val="auto"/>
              </w:rPr>
            </w:pPr>
            <w:bookmarkStart w:id="6" w:name="_Toc137728605"/>
            <w:r>
              <w:t>P370/A1/4</w:t>
            </w:r>
            <w:r w:rsidRPr="00561EAD">
              <w:t xml:space="preserve"> : </w:t>
            </w:r>
            <w:r w:rsidRPr="00653FE2">
              <w:rPr>
                <w:rStyle w:val="Textedelespacerserv"/>
                <w:rFonts w:eastAsia="Calibri"/>
                <w:color w:val="auto"/>
              </w:rPr>
              <w:t>Livrets de m</w:t>
            </w:r>
            <w:r w:rsidR="0062337F">
              <w:rPr>
                <w:rStyle w:val="Textedelespacerserv"/>
                <w:rFonts w:eastAsia="Calibri"/>
                <w:color w:val="auto"/>
              </w:rPr>
              <w:t>esse</w:t>
            </w:r>
            <w:bookmarkEnd w:id="6"/>
          </w:p>
          <w:p w14:paraId="1C40BD24" w14:textId="77777777" w:rsidR="00BF3360" w:rsidRDefault="00BF3360" w:rsidP="00BF3360">
            <w:r w:rsidRPr="00A674F8">
              <w:t>–</w:t>
            </w:r>
            <w:r>
              <w:t xml:space="preserve"> [1971</w:t>
            </w:r>
            <w:r w:rsidR="0062337F">
              <w:t>-1974</w:t>
            </w:r>
            <w:r>
              <w:t xml:space="preserve">]. – </w:t>
            </w:r>
            <w:r w:rsidR="0062337F">
              <w:t>2</w:t>
            </w:r>
            <w:r>
              <w:t xml:space="preserve"> document</w:t>
            </w:r>
            <w:r w:rsidR="0062337F">
              <w:t>s</w:t>
            </w:r>
            <w:r>
              <w:t xml:space="preserve"> numérisé</w:t>
            </w:r>
            <w:r w:rsidR="0062337F">
              <w:t>s</w:t>
            </w:r>
            <w:r>
              <w:t xml:space="preserve"> </w:t>
            </w:r>
            <w:r w:rsidR="0062337F">
              <w:t>(14</w:t>
            </w:r>
            <w:r>
              <w:t xml:space="preserve"> pages) : PDF, couleur, 300 dpi.</w:t>
            </w:r>
          </w:p>
          <w:p w14:paraId="7AA4DC26" w14:textId="77777777" w:rsidR="00BF3360" w:rsidRDefault="00BF3360" w:rsidP="00BF3360">
            <w:pPr>
              <w:rPr>
                <w:lang w:eastAsia="en-US"/>
              </w:rPr>
            </w:pPr>
          </w:p>
          <w:p w14:paraId="219EA859" w14:textId="77777777" w:rsidR="00BF3360" w:rsidRPr="00325593" w:rsidRDefault="00BF3360" w:rsidP="00BF3360">
            <w:pPr>
              <w:rPr>
                <w:i/>
                <w:lang w:eastAsia="en-US"/>
              </w:rPr>
            </w:pPr>
            <w:r w:rsidRPr="00325593">
              <w:rPr>
                <w:i/>
                <w:lang w:eastAsia="en-US"/>
              </w:rPr>
              <w:t xml:space="preserve">Portée et contenu : </w:t>
            </w:r>
          </w:p>
          <w:p w14:paraId="5EAD32A0" w14:textId="77777777" w:rsidR="00BF3360" w:rsidRDefault="00BF3360" w:rsidP="00BF3360">
            <w:pPr>
              <w:rPr>
                <w:lang w:eastAsia="en-US"/>
              </w:rPr>
            </w:pPr>
            <w:r>
              <w:rPr>
                <w:lang w:eastAsia="en-US"/>
              </w:rPr>
              <w:t>Ce dossier comprend un</w:t>
            </w:r>
            <w:r w:rsidR="0062337F">
              <w:rPr>
                <w:lang w:eastAsia="en-US"/>
              </w:rPr>
              <w:t xml:space="preserve"> feuillet paroissial et un </w:t>
            </w:r>
            <w:r>
              <w:rPr>
                <w:lang w:eastAsia="en-US"/>
              </w:rPr>
              <w:t xml:space="preserve">livret de mariage. </w:t>
            </w:r>
          </w:p>
          <w:p w14:paraId="357C0B3A" w14:textId="77777777" w:rsidR="00BF3360" w:rsidRDefault="00BF3360" w:rsidP="00BF3360">
            <w:pPr>
              <w:rPr>
                <w:lang w:eastAsia="en-US"/>
              </w:rPr>
            </w:pPr>
          </w:p>
          <w:p w14:paraId="72C78782" w14:textId="77777777" w:rsidR="00BF3360" w:rsidRPr="00325593" w:rsidRDefault="00BF3360" w:rsidP="00BF3360">
            <w:pPr>
              <w:rPr>
                <w:i/>
                <w:lang w:eastAsia="en-US"/>
              </w:rPr>
            </w:pPr>
            <w:r w:rsidRPr="00325593">
              <w:rPr>
                <w:i/>
                <w:lang w:eastAsia="en-US"/>
              </w:rPr>
              <w:t>Notes :</w:t>
            </w:r>
          </w:p>
          <w:p w14:paraId="6BA68574" w14:textId="77777777" w:rsidR="00BF3360" w:rsidRDefault="00BF3360" w:rsidP="00BF3360">
            <w:pPr>
              <w:rPr>
                <w:lang w:eastAsia="en-US"/>
              </w:rPr>
            </w:pPr>
            <w:r>
              <w:rPr>
                <w:lang w:eastAsia="en-US"/>
              </w:rPr>
              <w:t xml:space="preserve">Originaux. </w:t>
            </w:r>
          </w:p>
          <w:p w14:paraId="6E5A9D76" w14:textId="77777777" w:rsidR="00BF3360" w:rsidRDefault="00BF3360" w:rsidP="00BF3360">
            <w:pPr>
              <w:rPr>
                <w:lang w:eastAsia="en-US"/>
              </w:rPr>
            </w:pPr>
            <w:r>
              <w:rPr>
                <w:lang w:eastAsia="en-US"/>
              </w:rPr>
              <w:t xml:space="preserve">Documents numérisés. </w:t>
            </w:r>
          </w:p>
          <w:p w14:paraId="2557AE7B" w14:textId="77777777" w:rsidR="00653FE2" w:rsidRDefault="00653FE2" w:rsidP="00653FE2"/>
          <w:p w14:paraId="2FCD6CD7" w14:textId="77777777" w:rsidR="00653FE2" w:rsidRDefault="00653FE2" w:rsidP="00653FE2">
            <w:pPr>
              <w:rPr>
                <w:lang w:eastAsia="en-US"/>
              </w:rPr>
            </w:pPr>
            <w:r>
              <w:rPr>
                <w:lang w:eastAsia="en-US"/>
              </w:rPr>
              <w:t>P370/A1/4,1</w:t>
            </w:r>
          </w:p>
          <w:p w14:paraId="76D54ADF" w14:textId="77777777" w:rsidR="00653FE2" w:rsidRDefault="00653FE2" w:rsidP="00653FE2">
            <w:pPr>
              <w:rPr>
                <w:lang w:eastAsia="en-US"/>
              </w:rPr>
            </w:pPr>
            <w:r>
              <w:rPr>
                <w:lang w:eastAsia="en-US"/>
              </w:rPr>
              <w:t>Livret de mariage de Daisy Fradet et de Pascal</w:t>
            </w:r>
            <w:r w:rsidR="00BF3360">
              <w:rPr>
                <w:lang w:eastAsia="en-US"/>
              </w:rPr>
              <w:t xml:space="preserve"> Lalancette, l’événement ayant eu lieu le 15 septembre 1971 à </w:t>
            </w:r>
            <w:proofErr w:type="spellStart"/>
            <w:r w:rsidR="00BF3360">
              <w:rPr>
                <w:lang w:eastAsia="en-US"/>
              </w:rPr>
              <w:t>Girardville</w:t>
            </w:r>
            <w:proofErr w:type="spellEnd"/>
          </w:p>
          <w:p w14:paraId="6FA633E3" w14:textId="77777777" w:rsidR="00653FE2" w:rsidRDefault="00BF3360" w:rsidP="00653FE2">
            <w:pPr>
              <w:rPr>
                <w:lang w:eastAsia="en-US"/>
              </w:rPr>
            </w:pPr>
            <w:r>
              <w:rPr>
                <w:lang w:eastAsia="en-US"/>
              </w:rPr>
              <w:t>[1971</w:t>
            </w:r>
            <w:r w:rsidR="00653FE2">
              <w:rPr>
                <w:lang w:eastAsia="en-US"/>
              </w:rPr>
              <w:t>]</w:t>
            </w:r>
          </w:p>
          <w:p w14:paraId="56217470" w14:textId="77777777" w:rsidR="00653FE2" w:rsidRDefault="00653FE2" w:rsidP="00653FE2">
            <w:pPr>
              <w:rPr>
                <w:lang w:eastAsia="en-US"/>
              </w:rPr>
            </w:pPr>
            <w:r>
              <w:rPr>
                <w:lang w:eastAsia="en-US"/>
              </w:rPr>
              <w:t>664 Ko, PDF, couleur</w:t>
            </w:r>
          </w:p>
          <w:p w14:paraId="5C7CD8F5" w14:textId="77777777" w:rsidR="00653FE2" w:rsidRDefault="00653FE2" w:rsidP="00653FE2">
            <w:pPr>
              <w:rPr>
                <w:lang w:eastAsia="en-US"/>
              </w:rPr>
            </w:pPr>
            <w:r>
              <w:rPr>
                <w:lang w:eastAsia="en-US"/>
              </w:rPr>
              <w:t>Document numérisé, 10 pages</w:t>
            </w:r>
          </w:p>
          <w:p w14:paraId="3C9C1AE7" w14:textId="77777777" w:rsidR="0062337F" w:rsidRDefault="0062337F" w:rsidP="00653FE2">
            <w:pPr>
              <w:rPr>
                <w:lang w:eastAsia="en-US"/>
              </w:rPr>
            </w:pPr>
          </w:p>
          <w:p w14:paraId="4BC0D8F9" w14:textId="77777777" w:rsidR="0062337F" w:rsidRDefault="0062337F" w:rsidP="00653FE2">
            <w:pPr>
              <w:rPr>
                <w:lang w:eastAsia="en-US"/>
              </w:rPr>
            </w:pPr>
            <w:r>
              <w:rPr>
                <w:lang w:eastAsia="en-US"/>
              </w:rPr>
              <w:t>P370/A1/4,2</w:t>
            </w:r>
          </w:p>
          <w:p w14:paraId="4050A61E" w14:textId="77777777" w:rsidR="0062337F" w:rsidRDefault="0062337F" w:rsidP="00653FE2">
            <w:pPr>
              <w:rPr>
                <w:lang w:eastAsia="en-US"/>
              </w:rPr>
            </w:pPr>
            <w:r>
              <w:rPr>
                <w:lang w:eastAsia="en-US"/>
              </w:rPr>
              <w:t xml:space="preserve">Feuillet paroissial de l’église de </w:t>
            </w:r>
            <w:proofErr w:type="spellStart"/>
            <w:r>
              <w:rPr>
                <w:lang w:eastAsia="en-US"/>
              </w:rPr>
              <w:t>Girardville</w:t>
            </w:r>
            <w:proofErr w:type="spellEnd"/>
            <w:r>
              <w:rPr>
                <w:lang w:eastAsia="en-US"/>
              </w:rPr>
              <w:t xml:space="preserve"> daté du 20 octobre 1974</w:t>
            </w:r>
          </w:p>
          <w:p w14:paraId="7101A8AF" w14:textId="77777777" w:rsidR="0062337F" w:rsidRDefault="0062337F" w:rsidP="00653FE2">
            <w:pPr>
              <w:rPr>
                <w:lang w:eastAsia="en-US"/>
              </w:rPr>
            </w:pPr>
            <w:r>
              <w:rPr>
                <w:lang w:eastAsia="en-US"/>
              </w:rPr>
              <w:t>[1974]</w:t>
            </w:r>
          </w:p>
          <w:p w14:paraId="67B12EF8" w14:textId="77777777" w:rsidR="0062337F" w:rsidRDefault="0062337F" w:rsidP="00653FE2">
            <w:pPr>
              <w:rPr>
                <w:lang w:eastAsia="en-US"/>
              </w:rPr>
            </w:pPr>
            <w:r>
              <w:rPr>
                <w:lang w:eastAsia="en-US"/>
              </w:rPr>
              <w:t>392 Ko, PDF, couleur</w:t>
            </w:r>
          </w:p>
          <w:p w14:paraId="1363C16E" w14:textId="77777777" w:rsidR="0062337F" w:rsidRDefault="0062337F" w:rsidP="00653FE2">
            <w:pPr>
              <w:rPr>
                <w:lang w:eastAsia="en-US"/>
              </w:rPr>
            </w:pPr>
            <w:r>
              <w:rPr>
                <w:lang w:eastAsia="en-US"/>
              </w:rPr>
              <w:t>Document numérisé, 4 pages</w:t>
            </w:r>
          </w:p>
          <w:p w14:paraId="75004A90" w14:textId="77777777" w:rsidR="00653FE2" w:rsidRPr="00653FE2" w:rsidRDefault="00653FE2" w:rsidP="00653FE2"/>
        </w:tc>
      </w:tr>
    </w:tbl>
    <w:p w14:paraId="5E2EE99E" w14:textId="77777777" w:rsidR="00B25321" w:rsidRPr="00A674F8" w:rsidRDefault="00B25321" w:rsidP="00280035"/>
    <w:p w14:paraId="48C54497" w14:textId="77777777" w:rsidR="00E57F6F" w:rsidRPr="00A674F8" w:rsidRDefault="00E57F6F" w:rsidP="00923766"/>
    <w:p w14:paraId="52E527CD" w14:textId="77777777" w:rsidR="00E57F6F" w:rsidRPr="00A674F8" w:rsidRDefault="005778ED" w:rsidP="00923766">
      <w:pPr>
        <w:pStyle w:val="Titre2"/>
      </w:pPr>
      <w:bookmarkStart w:id="7" w:name="_Hlk68270810"/>
      <w:bookmarkStart w:id="8" w:name="_Toc137728606"/>
      <w:r>
        <w:t>P370</w:t>
      </w:r>
      <w:r w:rsidR="00E57F6F" w:rsidRPr="00A674F8">
        <w:t xml:space="preserve">/A2 </w:t>
      </w:r>
      <w:r w:rsidR="00BE7B1F">
        <w:t>Documents de Johanne Prévost</w:t>
      </w:r>
      <w:bookmarkEnd w:id="8"/>
      <w:r w:rsidR="00BE7B1F">
        <w:t xml:space="preserve"> </w:t>
      </w:r>
    </w:p>
    <w:p w14:paraId="3C34C03C" w14:textId="24D6B1C0" w:rsidR="008231D3" w:rsidRDefault="008231D3" w:rsidP="008231D3">
      <w:r w:rsidRPr="00A674F8">
        <w:t>–</w:t>
      </w:r>
      <w:r>
        <w:t xml:space="preserve"> [</w:t>
      </w:r>
      <w:r w:rsidR="00ED02EA">
        <w:t>1950-</w:t>
      </w:r>
      <w:r>
        <w:t xml:space="preserve">2001]. – </w:t>
      </w:r>
      <w:r w:rsidR="00ED02EA">
        <w:t>6</w:t>
      </w:r>
      <w:r>
        <w:t xml:space="preserve"> document</w:t>
      </w:r>
      <w:r w:rsidR="00ED02EA">
        <w:t>s</w:t>
      </w:r>
      <w:r>
        <w:t xml:space="preserve"> numérisé</w:t>
      </w:r>
      <w:r w:rsidR="00ED02EA">
        <w:t>s</w:t>
      </w:r>
      <w:r>
        <w:t xml:space="preserve"> (1</w:t>
      </w:r>
      <w:r w:rsidR="00ED02EA">
        <w:t>8</w:t>
      </w:r>
      <w:r>
        <w:t xml:space="preserve"> pages) : PDF, </w:t>
      </w:r>
      <w:proofErr w:type="spellStart"/>
      <w:r>
        <w:t>n&amp;b</w:t>
      </w:r>
      <w:proofErr w:type="spellEnd"/>
      <w:r w:rsidR="00ED02EA">
        <w:t xml:space="preserve"> et couleur</w:t>
      </w:r>
      <w:r>
        <w:t xml:space="preserve">, </w:t>
      </w:r>
      <w:r w:rsidR="00ED02EA">
        <w:t xml:space="preserve">12,8 Mo. </w:t>
      </w:r>
      <w:r>
        <w:t xml:space="preserve"> </w:t>
      </w:r>
    </w:p>
    <w:p w14:paraId="4EBF92B1" w14:textId="77777777" w:rsidR="00AB6798" w:rsidRDefault="00AB6798" w:rsidP="00AB6798">
      <w:pPr>
        <w:rPr>
          <w:i/>
        </w:rPr>
      </w:pPr>
    </w:p>
    <w:p w14:paraId="266B626D" w14:textId="77777777" w:rsidR="00AB6798" w:rsidRPr="00AB6798" w:rsidRDefault="00AB6798" w:rsidP="00AB6798">
      <w:pPr>
        <w:rPr>
          <w:i/>
        </w:rPr>
      </w:pPr>
      <w:r w:rsidRPr="00AB6798">
        <w:rPr>
          <w:i/>
        </w:rPr>
        <w:t xml:space="preserve">Portée et contenu : </w:t>
      </w:r>
    </w:p>
    <w:p w14:paraId="00ABA613" w14:textId="770A1311" w:rsidR="00AB6798" w:rsidRDefault="00AB6798" w:rsidP="00AB6798">
      <w:r>
        <w:t xml:space="preserve">Cette sous-série comprend </w:t>
      </w:r>
      <w:r w:rsidR="008231D3">
        <w:t>des documents généalogiques de la famille Doucet</w:t>
      </w:r>
      <w:r w:rsidR="00ED02EA">
        <w:t xml:space="preserve">, soit du mari de la donatrice, M. Stanley Doucet. </w:t>
      </w:r>
    </w:p>
    <w:p w14:paraId="540EDC66" w14:textId="77777777" w:rsidR="0002501E" w:rsidRDefault="0002501E" w:rsidP="00AB6798"/>
    <w:p w14:paraId="592A296B" w14:textId="77777777" w:rsidR="0002501E" w:rsidRPr="0002501E" w:rsidRDefault="0002501E" w:rsidP="00AB6798">
      <w:pPr>
        <w:rPr>
          <w:i/>
        </w:rPr>
      </w:pPr>
      <w:r w:rsidRPr="0002501E">
        <w:rPr>
          <w:i/>
        </w:rPr>
        <w:t xml:space="preserve">Notes : </w:t>
      </w:r>
    </w:p>
    <w:p w14:paraId="4183D68C" w14:textId="45A00B12" w:rsidR="00166409" w:rsidRDefault="00166409" w:rsidP="00166409">
      <w:pPr>
        <w:rPr>
          <w:lang w:eastAsia="en-US"/>
        </w:rPr>
      </w:pPr>
      <w:r>
        <w:rPr>
          <w:lang w:eastAsia="en-US"/>
        </w:rPr>
        <w:t>Les documents ont été remis à la donatrice</w:t>
      </w:r>
      <w:r w:rsidR="00F317D7">
        <w:rPr>
          <w:lang w:eastAsia="en-US"/>
        </w:rPr>
        <w:t xml:space="preserve"> en 2021.</w:t>
      </w:r>
    </w:p>
    <w:p w14:paraId="79CA892E" w14:textId="39D1C389" w:rsidR="0002501E" w:rsidRDefault="0002501E" w:rsidP="0002501E">
      <w:pPr>
        <w:rPr>
          <w:lang w:eastAsia="en-US"/>
        </w:rPr>
      </w:pPr>
      <w:r w:rsidRPr="00ED02EA">
        <w:rPr>
          <w:lang w:eastAsia="en-US"/>
        </w:rPr>
        <w:t>Les documents ont été numérisés le 19 septembre 2019</w:t>
      </w:r>
      <w:r w:rsidR="00ED02EA" w:rsidRPr="00ED02EA">
        <w:rPr>
          <w:lang w:eastAsia="en-US"/>
        </w:rPr>
        <w:t xml:space="preserve"> et le 27 février 2020.</w:t>
      </w:r>
    </w:p>
    <w:p w14:paraId="3F472EF1" w14:textId="0DDC7F1B" w:rsidR="00ED02EA" w:rsidRDefault="00ED02EA" w:rsidP="0002501E">
      <w:pPr>
        <w:rPr>
          <w:lang w:eastAsia="en-US"/>
        </w:rPr>
      </w:pPr>
      <w:r>
        <w:rPr>
          <w:lang w:eastAsia="en-US"/>
        </w:rPr>
        <w:t xml:space="preserve">Il s’agit de deux donations différentes, l’une en juillet 2019 et la seconde en février 2020. </w:t>
      </w:r>
    </w:p>
    <w:p w14:paraId="69FD9F1F" w14:textId="1DC0173A" w:rsidR="0002501E" w:rsidRPr="00A674F8" w:rsidRDefault="0002501E" w:rsidP="00AB6798"/>
    <w:p w14:paraId="41CE5A61"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9702CC2" w14:textId="77777777" w:rsidTr="007F33D1">
        <w:trPr>
          <w:trHeight w:val="873"/>
        </w:trPr>
        <w:tc>
          <w:tcPr>
            <w:tcW w:w="1555" w:type="dxa"/>
            <w:shd w:val="clear" w:color="auto" w:fill="D9D9D9" w:themeFill="background1" w:themeFillShade="D9"/>
            <w:hideMark/>
          </w:tcPr>
          <w:p w14:paraId="246E0738" w14:textId="4DA3DE1C" w:rsidR="00C11F5D" w:rsidRPr="00A674F8" w:rsidRDefault="00F317D7" w:rsidP="003B048A">
            <w:pPr>
              <w:jc w:val="left"/>
              <w:rPr>
                <w:lang w:eastAsia="en-US"/>
              </w:rPr>
            </w:pPr>
            <w:r>
              <w:rPr>
                <w:lang w:eastAsia="en-US"/>
              </w:rPr>
              <w:t>Stockage infonuagique One Drive (poste de numérisation)</w:t>
            </w:r>
          </w:p>
        </w:tc>
        <w:tc>
          <w:tcPr>
            <w:tcW w:w="7801" w:type="dxa"/>
            <w:shd w:val="clear" w:color="auto" w:fill="auto"/>
            <w:hideMark/>
          </w:tcPr>
          <w:p w14:paraId="2C17A9DD" w14:textId="77777777" w:rsidR="00561EAD" w:rsidRDefault="005778ED" w:rsidP="00AB6798">
            <w:pPr>
              <w:pStyle w:val="Niveau3"/>
            </w:pPr>
            <w:bookmarkStart w:id="9" w:name="_Toc137728607"/>
            <w:r>
              <w:t>P370</w:t>
            </w:r>
            <w:r w:rsidR="00C11F5D" w:rsidRPr="00B321DF">
              <w:t>/A</w:t>
            </w:r>
            <w:r w:rsidR="00561EAD">
              <w:t>2</w:t>
            </w:r>
            <w:r w:rsidR="00C11F5D" w:rsidRPr="00B321DF">
              <w:t>/1 :</w:t>
            </w:r>
            <w:r w:rsidR="00C11F5D" w:rsidRPr="00BE7B1F">
              <w:t xml:space="preserve"> </w:t>
            </w:r>
            <w:r w:rsidR="00BE7B1F" w:rsidRPr="00BE7B1F">
              <w:rPr>
                <w:rStyle w:val="Textedelespacerserv"/>
                <w:rFonts w:eastAsia="Calibri"/>
                <w:color w:val="auto"/>
              </w:rPr>
              <w:t>Généalogie</w:t>
            </w:r>
            <w:bookmarkEnd w:id="9"/>
          </w:p>
          <w:p w14:paraId="22DC57CE" w14:textId="52F83E6E" w:rsidR="008231D3" w:rsidRDefault="008231D3" w:rsidP="008231D3">
            <w:r w:rsidRPr="00A674F8">
              <w:t>–</w:t>
            </w:r>
            <w:r>
              <w:t xml:space="preserve"> [</w:t>
            </w:r>
            <w:r w:rsidR="00ED02EA">
              <w:t>1950-</w:t>
            </w:r>
            <w:r>
              <w:t xml:space="preserve">2001]. – </w:t>
            </w:r>
            <w:r w:rsidR="00ED02EA">
              <w:t>6</w:t>
            </w:r>
            <w:r>
              <w:t xml:space="preserve"> document</w:t>
            </w:r>
            <w:r w:rsidR="00ED02EA">
              <w:t>s</w:t>
            </w:r>
            <w:r>
              <w:t xml:space="preserve"> numérisé</w:t>
            </w:r>
            <w:r w:rsidR="00ED02EA">
              <w:t>s</w:t>
            </w:r>
            <w:r>
              <w:t xml:space="preserve"> (1</w:t>
            </w:r>
            <w:r w:rsidR="00ED02EA">
              <w:t>8</w:t>
            </w:r>
            <w:r>
              <w:t xml:space="preserve"> pages) : PDF, </w:t>
            </w:r>
            <w:proofErr w:type="spellStart"/>
            <w:r>
              <w:t>n&amp;b</w:t>
            </w:r>
            <w:proofErr w:type="spellEnd"/>
            <w:r w:rsidR="00ED02EA">
              <w:t xml:space="preserve"> et couleur</w:t>
            </w:r>
            <w:r>
              <w:t xml:space="preserve">, </w:t>
            </w:r>
            <w:r w:rsidR="00ED02EA">
              <w:t>12,8 Mo</w:t>
            </w:r>
            <w:r>
              <w:t xml:space="preserve">. </w:t>
            </w:r>
          </w:p>
          <w:p w14:paraId="7A214F7A" w14:textId="77777777" w:rsidR="003B048A" w:rsidRDefault="003B048A" w:rsidP="003B048A">
            <w:pPr>
              <w:rPr>
                <w:lang w:eastAsia="en-US"/>
              </w:rPr>
            </w:pPr>
          </w:p>
          <w:p w14:paraId="6AF2ECC2" w14:textId="77777777" w:rsidR="003B048A" w:rsidRPr="00325593" w:rsidRDefault="003B048A" w:rsidP="003B048A">
            <w:pPr>
              <w:rPr>
                <w:i/>
                <w:lang w:eastAsia="en-US"/>
              </w:rPr>
            </w:pPr>
            <w:r w:rsidRPr="00325593">
              <w:rPr>
                <w:i/>
                <w:lang w:eastAsia="en-US"/>
              </w:rPr>
              <w:t xml:space="preserve">Portée et contenu : </w:t>
            </w:r>
          </w:p>
          <w:p w14:paraId="0471CEFC" w14:textId="710B8B36" w:rsidR="003B048A" w:rsidRDefault="003B048A" w:rsidP="003B048A">
            <w:pPr>
              <w:rPr>
                <w:lang w:eastAsia="en-US"/>
              </w:rPr>
            </w:pPr>
            <w:r>
              <w:rPr>
                <w:lang w:eastAsia="en-US"/>
              </w:rPr>
              <w:t xml:space="preserve">Ce dossier comprend des données généalogiques concernant la famille </w:t>
            </w:r>
            <w:r w:rsidR="00ED02EA">
              <w:rPr>
                <w:lang w:eastAsia="en-US"/>
              </w:rPr>
              <w:t>du mari de la donatrice, soit M. Stanley Doucet. De nombreuses informations sur la famille de</w:t>
            </w:r>
            <w:r>
              <w:rPr>
                <w:lang w:eastAsia="en-US"/>
              </w:rPr>
              <w:t xml:space="preserve"> Napoléon Doucet</w:t>
            </w:r>
            <w:r w:rsidR="00ED02EA">
              <w:rPr>
                <w:lang w:eastAsia="en-US"/>
              </w:rPr>
              <w:t xml:space="preserve"> figurent dans un document PDF numérisé de 13 </w:t>
            </w:r>
            <w:r w:rsidR="00ED02EA">
              <w:rPr>
                <w:lang w:eastAsia="en-US"/>
              </w:rPr>
              <w:lastRenderedPageBreak/>
              <w:t xml:space="preserve">pages. De plus, des certificats de naissance (numérisés) émis dans les années 1950 mentionnent des ancêtres Steele, d’origine irlandaise. Un certificat du Syndicat d’explorations minières de la rivière Mistassini signé par Pierre Doucet, président, et une coupure de presse de L’Étoile du Lac soulignant les noces d’or de M. et Mme Louis Doucet en 1977 viennent compléter cet ajout. </w:t>
            </w:r>
          </w:p>
          <w:p w14:paraId="1D1E3A71" w14:textId="77777777" w:rsidR="003B048A" w:rsidRDefault="003B048A" w:rsidP="003B048A">
            <w:pPr>
              <w:rPr>
                <w:lang w:eastAsia="en-US"/>
              </w:rPr>
            </w:pPr>
          </w:p>
          <w:p w14:paraId="2BB4D0ED" w14:textId="77777777" w:rsidR="003B048A" w:rsidRPr="00325593" w:rsidRDefault="003B048A" w:rsidP="003B048A">
            <w:pPr>
              <w:rPr>
                <w:i/>
                <w:lang w:eastAsia="en-US"/>
              </w:rPr>
            </w:pPr>
            <w:r w:rsidRPr="00325593">
              <w:rPr>
                <w:i/>
                <w:lang w:eastAsia="en-US"/>
              </w:rPr>
              <w:t>Notes :</w:t>
            </w:r>
          </w:p>
          <w:p w14:paraId="52BFDFB3" w14:textId="52E40859" w:rsidR="003B048A" w:rsidRDefault="003B048A" w:rsidP="003B048A">
            <w:pPr>
              <w:rPr>
                <w:lang w:eastAsia="en-US"/>
              </w:rPr>
            </w:pPr>
            <w:r>
              <w:rPr>
                <w:lang w:eastAsia="en-US"/>
              </w:rPr>
              <w:t xml:space="preserve">Pour </w:t>
            </w:r>
            <w:r w:rsidR="00ED02EA">
              <w:rPr>
                <w:lang w:eastAsia="en-US"/>
              </w:rPr>
              <w:t>de l’information sur les</w:t>
            </w:r>
            <w:r>
              <w:rPr>
                <w:lang w:eastAsia="en-US"/>
              </w:rPr>
              <w:t xml:space="preserve"> photographie</w:t>
            </w:r>
            <w:r w:rsidR="00ED02EA">
              <w:rPr>
                <w:lang w:eastAsia="en-US"/>
              </w:rPr>
              <w:t>s</w:t>
            </w:r>
            <w:r>
              <w:rPr>
                <w:lang w:eastAsia="en-US"/>
              </w:rPr>
              <w:t xml:space="preserve"> </w:t>
            </w:r>
            <w:r w:rsidR="00ED02EA">
              <w:rPr>
                <w:lang w:eastAsia="en-US"/>
              </w:rPr>
              <w:t>cédées par</w:t>
            </w:r>
            <w:r>
              <w:rPr>
                <w:lang w:eastAsia="en-US"/>
              </w:rPr>
              <w:t xml:space="preserve"> la donatrice, voir la cote P370/B1/7 du présent fonds.</w:t>
            </w:r>
          </w:p>
          <w:p w14:paraId="25F5BA6F" w14:textId="17820653" w:rsidR="003B048A" w:rsidRDefault="003B048A" w:rsidP="003B048A">
            <w:pPr>
              <w:rPr>
                <w:lang w:eastAsia="en-US"/>
              </w:rPr>
            </w:pPr>
            <w:r>
              <w:rPr>
                <w:lang w:eastAsia="en-US"/>
              </w:rPr>
              <w:t>Originaux</w:t>
            </w:r>
            <w:r w:rsidR="00F317D7">
              <w:rPr>
                <w:lang w:eastAsia="en-US"/>
              </w:rPr>
              <w:t xml:space="preserve"> et reproductions</w:t>
            </w:r>
            <w:r>
              <w:rPr>
                <w:lang w:eastAsia="en-US"/>
              </w:rPr>
              <w:t xml:space="preserve">. </w:t>
            </w:r>
          </w:p>
          <w:p w14:paraId="5EFDF715" w14:textId="77777777" w:rsidR="003B048A" w:rsidRDefault="003B048A" w:rsidP="003B048A">
            <w:pPr>
              <w:rPr>
                <w:lang w:eastAsia="en-US"/>
              </w:rPr>
            </w:pPr>
            <w:r>
              <w:rPr>
                <w:lang w:eastAsia="en-US"/>
              </w:rPr>
              <w:t xml:space="preserve">Documents numérisés. </w:t>
            </w:r>
          </w:p>
          <w:p w14:paraId="0B4A408A" w14:textId="77777777" w:rsidR="003B048A" w:rsidRDefault="003B048A" w:rsidP="003B048A">
            <w:pPr>
              <w:rPr>
                <w:lang w:eastAsia="en-US"/>
              </w:rPr>
            </w:pPr>
          </w:p>
          <w:p w14:paraId="3A9AA31C" w14:textId="77777777" w:rsidR="003B048A" w:rsidRPr="00A674F8" w:rsidRDefault="003B048A" w:rsidP="007F33D1">
            <w:pPr>
              <w:rPr>
                <w:lang w:eastAsia="en-US"/>
              </w:rPr>
            </w:pPr>
          </w:p>
        </w:tc>
      </w:tr>
      <w:bookmarkEnd w:id="7"/>
    </w:tbl>
    <w:p w14:paraId="3F71E22C" w14:textId="77777777" w:rsidR="00E57F6F" w:rsidRDefault="00E57F6F" w:rsidP="00923766"/>
    <w:p w14:paraId="0EFE87B5" w14:textId="77777777" w:rsidR="00BE7B1F" w:rsidRPr="00A674F8" w:rsidRDefault="00BE7B1F" w:rsidP="00BE7B1F"/>
    <w:p w14:paraId="55A8D670" w14:textId="77777777" w:rsidR="00BE7B1F" w:rsidRPr="00A674F8" w:rsidRDefault="00BE7B1F" w:rsidP="00BE7B1F">
      <w:pPr>
        <w:pStyle w:val="Titre2"/>
      </w:pPr>
      <w:bookmarkStart w:id="10" w:name="_Toc137728608"/>
      <w:r>
        <w:t>P370/A3</w:t>
      </w:r>
      <w:r w:rsidRPr="00A674F8">
        <w:t xml:space="preserve"> </w:t>
      </w:r>
      <w:r w:rsidR="003F5DEE">
        <w:t>Documents de Ga</w:t>
      </w:r>
      <w:r w:rsidR="005B103D">
        <w:t>ston</w:t>
      </w:r>
      <w:r w:rsidR="003F5DEE">
        <w:t xml:space="preserve"> Dufour</w:t>
      </w:r>
      <w:bookmarkEnd w:id="10"/>
    </w:p>
    <w:p w14:paraId="49375C8E" w14:textId="77777777" w:rsidR="00BE7B1F" w:rsidRDefault="00166409" w:rsidP="00BE7B1F">
      <w:r w:rsidRPr="00A674F8">
        <w:t>–</w:t>
      </w:r>
      <w:r>
        <w:t xml:space="preserve"> [</w:t>
      </w:r>
      <w:r w:rsidRPr="00F55CF6">
        <w:rPr>
          <w:highlight w:val="yellow"/>
        </w:rPr>
        <w:t>1994-1999]. – 2</w:t>
      </w:r>
      <w:r>
        <w:t xml:space="preserve"> documents numérisés.</w:t>
      </w:r>
    </w:p>
    <w:p w14:paraId="6BE69391" w14:textId="77777777" w:rsidR="00166409" w:rsidRDefault="00166409" w:rsidP="00BE7B1F">
      <w:pPr>
        <w:rPr>
          <w:i/>
        </w:rPr>
      </w:pPr>
    </w:p>
    <w:p w14:paraId="07B815AB" w14:textId="77777777" w:rsidR="00BE7B1F" w:rsidRPr="00AB6798" w:rsidRDefault="00BE7B1F" w:rsidP="00BE7B1F">
      <w:pPr>
        <w:rPr>
          <w:i/>
        </w:rPr>
      </w:pPr>
      <w:r w:rsidRPr="00AB6798">
        <w:rPr>
          <w:i/>
        </w:rPr>
        <w:t xml:space="preserve">Portée et contenu : </w:t>
      </w:r>
    </w:p>
    <w:p w14:paraId="3C23FB7E" w14:textId="77777777" w:rsidR="00BE7B1F" w:rsidRDefault="00BE7B1F" w:rsidP="00BE7B1F">
      <w:r>
        <w:t xml:space="preserve">Cette sous-série comprend </w:t>
      </w:r>
      <w:r w:rsidR="00765741">
        <w:t xml:space="preserve">deux éditions spéciales de journaux (numérisées) concernant la municipalité de </w:t>
      </w:r>
      <w:proofErr w:type="spellStart"/>
      <w:r w:rsidR="00765741">
        <w:t>Girardville</w:t>
      </w:r>
      <w:proofErr w:type="spellEnd"/>
      <w:r w:rsidR="00F55CF6">
        <w:t xml:space="preserve"> ainsi que des documents concernant l’entreprise Cuisines GBM</w:t>
      </w:r>
      <w:r w:rsidR="00765741">
        <w:t>.</w:t>
      </w:r>
    </w:p>
    <w:p w14:paraId="4B73D75B" w14:textId="77777777" w:rsidR="0002501E" w:rsidRDefault="0002501E" w:rsidP="00BE7B1F"/>
    <w:p w14:paraId="36199BF2" w14:textId="77777777" w:rsidR="0002501E" w:rsidRPr="0002501E" w:rsidRDefault="0002501E" w:rsidP="0002501E">
      <w:pPr>
        <w:rPr>
          <w:i/>
        </w:rPr>
      </w:pPr>
      <w:r w:rsidRPr="0002501E">
        <w:rPr>
          <w:i/>
        </w:rPr>
        <w:t xml:space="preserve">Notes : </w:t>
      </w:r>
    </w:p>
    <w:p w14:paraId="0F805D3F" w14:textId="77777777" w:rsidR="00166409" w:rsidRDefault="00166409" w:rsidP="00166409">
      <w:pPr>
        <w:rPr>
          <w:lang w:eastAsia="en-US"/>
        </w:rPr>
      </w:pPr>
      <w:r>
        <w:rPr>
          <w:lang w:eastAsia="en-US"/>
        </w:rPr>
        <w:t>Les documents ont été remis au donateur.</w:t>
      </w:r>
    </w:p>
    <w:p w14:paraId="4A85F48E" w14:textId="77777777" w:rsidR="0002501E" w:rsidRPr="00A674F8" w:rsidRDefault="0002501E" w:rsidP="00BE7B1F">
      <w:pPr>
        <w:rPr>
          <w:lang w:eastAsia="en-US"/>
        </w:rPr>
      </w:pPr>
      <w:r w:rsidRPr="002A778C">
        <w:rPr>
          <w:highlight w:val="green"/>
          <w:lang w:eastAsia="en-US"/>
        </w:rPr>
        <w:t xml:space="preserve">Les documents ont été numérisés </w:t>
      </w:r>
      <w:r>
        <w:rPr>
          <w:highlight w:val="green"/>
          <w:lang w:eastAsia="en-US"/>
        </w:rPr>
        <w:t xml:space="preserve">le 4 octobre 2019 et ont été traités </w:t>
      </w:r>
      <w:r w:rsidRPr="002A778C">
        <w:rPr>
          <w:highlight w:val="green"/>
        </w:rPr>
        <w:t xml:space="preserve">le </w:t>
      </w:r>
      <w:r>
        <w:rPr>
          <w:highlight w:val="green"/>
        </w:rPr>
        <w:t>21 octobre 2019</w:t>
      </w:r>
      <w:r w:rsidRPr="002A778C">
        <w:rPr>
          <w:highlight w:val="green"/>
        </w:rPr>
        <w:t xml:space="preserve"> par l’archiviste Frédérique Fradet.</w:t>
      </w:r>
      <w:r w:rsidR="00F55CF6">
        <w:t xml:space="preserve"> Les ajouts ont été numérisés et traités le 9 décembre 2019 par l’archiviste Marie-Chantale Savard.</w:t>
      </w:r>
    </w:p>
    <w:p w14:paraId="1003CE0C" w14:textId="77777777" w:rsidR="00BE7B1F" w:rsidRPr="00A674F8" w:rsidRDefault="00BE7B1F" w:rsidP="00BE7B1F"/>
    <w:tbl>
      <w:tblPr>
        <w:tblW w:w="9356" w:type="dxa"/>
        <w:tblInd w:w="-567" w:type="dxa"/>
        <w:shd w:val="clear" w:color="auto" w:fill="D9D9D9"/>
        <w:tblLook w:val="04A0" w:firstRow="1" w:lastRow="0" w:firstColumn="1" w:lastColumn="0" w:noHBand="0" w:noVBand="1"/>
      </w:tblPr>
      <w:tblGrid>
        <w:gridCol w:w="1555"/>
        <w:gridCol w:w="7801"/>
      </w:tblGrid>
      <w:tr w:rsidR="00BE7B1F" w:rsidRPr="00A674F8" w14:paraId="51DE5B94" w14:textId="77777777" w:rsidTr="00232BF6">
        <w:trPr>
          <w:trHeight w:val="873"/>
        </w:trPr>
        <w:tc>
          <w:tcPr>
            <w:tcW w:w="1555" w:type="dxa"/>
            <w:shd w:val="clear" w:color="auto" w:fill="D9D9D9" w:themeFill="background1" w:themeFillShade="D9"/>
            <w:hideMark/>
          </w:tcPr>
          <w:p w14:paraId="7D044965" w14:textId="77777777" w:rsidR="00BE7B1F" w:rsidRPr="00A674F8" w:rsidRDefault="00235B4B" w:rsidP="00235B4B">
            <w:pPr>
              <w:jc w:val="left"/>
              <w:rPr>
                <w:lang w:eastAsia="en-US"/>
              </w:rPr>
            </w:pPr>
            <w:r>
              <w:rPr>
                <w:lang w:eastAsia="en-US"/>
              </w:rPr>
              <w:t>Disque dur externe</w:t>
            </w:r>
          </w:p>
        </w:tc>
        <w:tc>
          <w:tcPr>
            <w:tcW w:w="7801" w:type="dxa"/>
            <w:shd w:val="clear" w:color="auto" w:fill="auto"/>
            <w:hideMark/>
          </w:tcPr>
          <w:p w14:paraId="288099E2" w14:textId="77777777" w:rsidR="00BE7B1F" w:rsidRDefault="00BE7B1F" w:rsidP="00232BF6">
            <w:pPr>
              <w:pStyle w:val="Niveau3"/>
            </w:pPr>
            <w:bookmarkStart w:id="11" w:name="_Toc137728609"/>
            <w:r>
              <w:t>P370</w:t>
            </w:r>
            <w:r w:rsidRPr="00B321DF">
              <w:t>/A</w:t>
            </w:r>
            <w:r>
              <w:t>3</w:t>
            </w:r>
            <w:r w:rsidRPr="00B321DF">
              <w:t xml:space="preserve">/1 : </w:t>
            </w:r>
            <w:r w:rsidR="003F5DEE" w:rsidRPr="003F5DEE">
              <w:rPr>
                <w:rStyle w:val="Textedelespacerserv"/>
                <w:rFonts w:eastAsia="Calibri"/>
                <w:color w:val="auto"/>
              </w:rPr>
              <w:t>Journaux</w:t>
            </w:r>
            <w:bookmarkEnd w:id="11"/>
          </w:p>
          <w:p w14:paraId="689C460C" w14:textId="77777777" w:rsidR="00765741" w:rsidRDefault="00765741" w:rsidP="00765741">
            <w:r w:rsidRPr="00A674F8">
              <w:t>–</w:t>
            </w:r>
            <w:r>
              <w:t xml:space="preserve"> [1994-1999]. – 2 documents numérisés (</w:t>
            </w:r>
            <w:r w:rsidR="00235B4B">
              <w:t>43</w:t>
            </w:r>
            <w:r>
              <w:t xml:space="preserve"> pages) : PDF, couleur, </w:t>
            </w:r>
            <w:r w:rsidR="00235B4B">
              <w:t>91,5 Mo</w:t>
            </w:r>
            <w:r>
              <w:t xml:space="preserve">. </w:t>
            </w:r>
          </w:p>
          <w:p w14:paraId="4E38171F" w14:textId="77777777" w:rsidR="00765741" w:rsidRDefault="00765741" w:rsidP="00765741">
            <w:pPr>
              <w:rPr>
                <w:lang w:eastAsia="en-US"/>
              </w:rPr>
            </w:pPr>
          </w:p>
          <w:p w14:paraId="58DBD527" w14:textId="77777777" w:rsidR="00765741" w:rsidRPr="00325593" w:rsidRDefault="00765741" w:rsidP="00765741">
            <w:pPr>
              <w:rPr>
                <w:i/>
                <w:lang w:eastAsia="en-US"/>
              </w:rPr>
            </w:pPr>
            <w:r w:rsidRPr="00325593">
              <w:rPr>
                <w:i/>
                <w:lang w:eastAsia="en-US"/>
              </w:rPr>
              <w:t xml:space="preserve">Portée et contenu : </w:t>
            </w:r>
          </w:p>
          <w:p w14:paraId="048D31A8" w14:textId="77777777" w:rsidR="00765741" w:rsidRDefault="00765741" w:rsidP="00765741">
            <w:pPr>
              <w:rPr>
                <w:lang w:eastAsia="en-US"/>
              </w:rPr>
            </w:pPr>
            <w:r>
              <w:rPr>
                <w:lang w:eastAsia="en-US"/>
              </w:rPr>
              <w:t xml:space="preserve">Ce dossier comprend </w:t>
            </w:r>
            <w:r>
              <w:t xml:space="preserve">deux éditions spéciales de journaux (numérisées) concernant la municipalité de </w:t>
            </w:r>
            <w:proofErr w:type="spellStart"/>
            <w:r>
              <w:t>Girardville</w:t>
            </w:r>
            <w:proofErr w:type="spellEnd"/>
            <w:r>
              <w:t>.</w:t>
            </w:r>
          </w:p>
          <w:p w14:paraId="37B6B081" w14:textId="77777777" w:rsidR="00765741" w:rsidRDefault="00765741" w:rsidP="00765741">
            <w:pPr>
              <w:rPr>
                <w:lang w:eastAsia="en-US"/>
              </w:rPr>
            </w:pPr>
          </w:p>
          <w:p w14:paraId="769E20B9" w14:textId="77777777" w:rsidR="00765741" w:rsidRPr="00325593" w:rsidRDefault="00765741" w:rsidP="00765741">
            <w:pPr>
              <w:rPr>
                <w:i/>
                <w:lang w:eastAsia="en-US"/>
              </w:rPr>
            </w:pPr>
            <w:r w:rsidRPr="00325593">
              <w:rPr>
                <w:i/>
                <w:lang w:eastAsia="en-US"/>
              </w:rPr>
              <w:t>Notes :</w:t>
            </w:r>
          </w:p>
          <w:p w14:paraId="2B5A4D92" w14:textId="77777777" w:rsidR="00765741" w:rsidRDefault="00765741" w:rsidP="00765741">
            <w:pPr>
              <w:rPr>
                <w:lang w:eastAsia="en-US"/>
              </w:rPr>
            </w:pPr>
            <w:r>
              <w:rPr>
                <w:lang w:eastAsia="en-US"/>
              </w:rPr>
              <w:t xml:space="preserve">Pour avoir accès aux photographies (numérisées) de ce même donateur, voir la cote </w:t>
            </w:r>
            <w:r w:rsidR="005B103D" w:rsidRPr="005B103D">
              <w:rPr>
                <w:lang w:eastAsia="en-US"/>
              </w:rPr>
              <w:t>P370/B1/8</w:t>
            </w:r>
            <w:r>
              <w:rPr>
                <w:lang w:eastAsia="en-US"/>
              </w:rPr>
              <w:t xml:space="preserve"> du présent fonds.</w:t>
            </w:r>
          </w:p>
          <w:p w14:paraId="425EB753" w14:textId="77777777" w:rsidR="00765741" w:rsidRDefault="00765741" w:rsidP="00765741">
            <w:pPr>
              <w:rPr>
                <w:lang w:eastAsia="en-US"/>
              </w:rPr>
            </w:pPr>
            <w:r>
              <w:rPr>
                <w:lang w:eastAsia="en-US"/>
              </w:rPr>
              <w:t xml:space="preserve">Originaux. </w:t>
            </w:r>
          </w:p>
          <w:p w14:paraId="46ABCA76" w14:textId="77777777" w:rsidR="00765741" w:rsidRDefault="00765741" w:rsidP="00765741">
            <w:pPr>
              <w:rPr>
                <w:lang w:eastAsia="en-US"/>
              </w:rPr>
            </w:pPr>
            <w:r>
              <w:rPr>
                <w:lang w:eastAsia="en-US"/>
              </w:rPr>
              <w:t xml:space="preserve">Documents numérisés. </w:t>
            </w:r>
          </w:p>
          <w:p w14:paraId="4782EC81" w14:textId="77777777" w:rsidR="00765741" w:rsidRDefault="00765741" w:rsidP="00765741">
            <w:pPr>
              <w:rPr>
                <w:lang w:eastAsia="en-US"/>
              </w:rPr>
            </w:pPr>
          </w:p>
          <w:p w14:paraId="04B7F053" w14:textId="77777777" w:rsidR="00765741" w:rsidRPr="00765741" w:rsidRDefault="00765741" w:rsidP="00765741">
            <w:pPr>
              <w:rPr>
                <w:lang w:eastAsia="en-US"/>
              </w:rPr>
            </w:pPr>
            <w:r w:rsidRPr="00765741">
              <w:rPr>
                <w:lang w:eastAsia="en-US"/>
              </w:rPr>
              <w:t>P370/A3/1,1</w:t>
            </w:r>
          </w:p>
          <w:p w14:paraId="1F8B635E" w14:textId="77777777" w:rsidR="00765741" w:rsidRPr="00765741" w:rsidRDefault="00765741" w:rsidP="00765741">
            <w:pPr>
              <w:rPr>
                <w:lang w:eastAsia="en-US"/>
              </w:rPr>
            </w:pPr>
            <w:proofErr w:type="spellStart"/>
            <w:r w:rsidRPr="00765741">
              <w:rPr>
                <w:lang w:eastAsia="en-US"/>
              </w:rPr>
              <w:t>Girardville</w:t>
            </w:r>
            <w:proofErr w:type="spellEnd"/>
            <w:r w:rsidRPr="00765741">
              <w:rPr>
                <w:lang w:eastAsia="en-US"/>
              </w:rPr>
              <w:t>, « notre vraie nature »</w:t>
            </w:r>
          </w:p>
          <w:p w14:paraId="416FBE00" w14:textId="77777777" w:rsidR="00765741" w:rsidRPr="00765741" w:rsidRDefault="00765741" w:rsidP="00765741">
            <w:pPr>
              <w:rPr>
                <w:lang w:eastAsia="en-US"/>
              </w:rPr>
            </w:pPr>
            <w:r w:rsidRPr="00765741">
              <w:rPr>
                <w:lang w:eastAsia="en-US"/>
              </w:rPr>
              <w:t>[</w:t>
            </w:r>
            <w:proofErr w:type="gramStart"/>
            <w:r w:rsidRPr="00765741">
              <w:rPr>
                <w:lang w:eastAsia="en-US"/>
              </w:rPr>
              <w:t>avril</w:t>
            </w:r>
            <w:proofErr w:type="gramEnd"/>
            <w:r w:rsidRPr="00765741">
              <w:rPr>
                <w:lang w:eastAsia="en-US"/>
              </w:rPr>
              <w:t xml:space="preserve"> 1994]</w:t>
            </w:r>
          </w:p>
          <w:p w14:paraId="76D8F052" w14:textId="77777777" w:rsidR="00765741" w:rsidRPr="00235B4B" w:rsidRDefault="00235B4B" w:rsidP="00765741">
            <w:pPr>
              <w:rPr>
                <w:lang w:eastAsia="en-US"/>
              </w:rPr>
            </w:pPr>
            <w:r>
              <w:rPr>
                <w:lang w:eastAsia="en-US"/>
              </w:rPr>
              <w:t>40,9 Mo</w:t>
            </w:r>
            <w:r w:rsidR="00765741" w:rsidRPr="00235B4B">
              <w:rPr>
                <w:lang w:eastAsia="en-US"/>
              </w:rPr>
              <w:t>, PDF, couleur</w:t>
            </w:r>
          </w:p>
          <w:p w14:paraId="7B887053" w14:textId="77777777" w:rsidR="00765741" w:rsidRPr="00235B4B" w:rsidRDefault="00765741" w:rsidP="00765741">
            <w:pPr>
              <w:rPr>
                <w:lang w:eastAsia="en-US"/>
              </w:rPr>
            </w:pPr>
            <w:r w:rsidRPr="00235B4B">
              <w:rPr>
                <w:lang w:eastAsia="en-US"/>
              </w:rPr>
              <w:t xml:space="preserve">Document numérisé, </w:t>
            </w:r>
            <w:r w:rsidR="00235B4B" w:rsidRPr="00235B4B">
              <w:rPr>
                <w:lang w:eastAsia="en-US"/>
              </w:rPr>
              <w:t>20</w:t>
            </w:r>
            <w:r w:rsidRPr="00235B4B">
              <w:rPr>
                <w:lang w:eastAsia="en-US"/>
              </w:rPr>
              <w:t xml:space="preserve"> pages</w:t>
            </w:r>
          </w:p>
          <w:p w14:paraId="3C4A07C7" w14:textId="77777777" w:rsidR="00765741" w:rsidRPr="00235B4B" w:rsidRDefault="00765741" w:rsidP="00765741">
            <w:pPr>
              <w:rPr>
                <w:lang w:eastAsia="en-US"/>
              </w:rPr>
            </w:pPr>
          </w:p>
          <w:p w14:paraId="7F193F39" w14:textId="77777777" w:rsidR="00765741" w:rsidRPr="00235B4B" w:rsidRDefault="00765741" w:rsidP="00765741">
            <w:pPr>
              <w:rPr>
                <w:lang w:eastAsia="en-US"/>
              </w:rPr>
            </w:pPr>
            <w:r w:rsidRPr="00235B4B">
              <w:rPr>
                <w:lang w:eastAsia="en-US"/>
              </w:rPr>
              <w:t>P370/A3/1,2</w:t>
            </w:r>
          </w:p>
          <w:p w14:paraId="069B570F" w14:textId="77777777" w:rsidR="00765741" w:rsidRPr="00235B4B" w:rsidRDefault="00765741" w:rsidP="00765741">
            <w:pPr>
              <w:rPr>
                <w:lang w:eastAsia="en-US"/>
              </w:rPr>
            </w:pPr>
            <w:proofErr w:type="spellStart"/>
            <w:r w:rsidRPr="00235B4B">
              <w:rPr>
                <w:lang w:eastAsia="en-US"/>
              </w:rPr>
              <w:t>Girardville</w:t>
            </w:r>
            <w:proofErr w:type="spellEnd"/>
            <w:r w:rsidRPr="00235B4B">
              <w:rPr>
                <w:lang w:eastAsia="en-US"/>
              </w:rPr>
              <w:t>, ma municipalité à mon image</w:t>
            </w:r>
          </w:p>
          <w:p w14:paraId="10679CEA" w14:textId="77777777" w:rsidR="00765741" w:rsidRPr="00235B4B" w:rsidRDefault="00765741" w:rsidP="00765741">
            <w:pPr>
              <w:rPr>
                <w:lang w:eastAsia="en-US"/>
              </w:rPr>
            </w:pPr>
            <w:r w:rsidRPr="00235B4B">
              <w:rPr>
                <w:lang w:eastAsia="en-US"/>
              </w:rPr>
              <w:t>[</w:t>
            </w:r>
            <w:proofErr w:type="gramStart"/>
            <w:r w:rsidRPr="00235B4B">
              <w:rPr>
                <w:lang w:eastAsia="en-US"/>
              </w:rPr>
              <w:t>avril</w:t>
            </w:r>
            <w:proofErr w:type="gramEnd"/>
            <w:r w:rsidRPr="00235B4B">
              <w:rPr>
                <w:lang w:eastAsia="en-US"/>
              </w:rPr>
              <w:t xml:space="preserve"> 1999]</w:t>
            </w:r>
          </w:p>
          <w:p w14:paraId="71FB74E7" w14:textId="77777777" w:rsidR="00765741" w:rsidRPr="00235B4B" w:rsidRDefault="00235B4B" w:rsidP="00765741">
            <w:pPr>
              <w:rPr>
                <w:lang w:eastAsia="en-US"/>
              </w:rPr>
            </w:pPr>
            <w:r>
              <w:rPr>
                <w:lang w:eastAsia="en-US"/>
              </w:rPr>
              <w:t>50,5 Mo</w:t>
            </w:r>
            <w:r w:rsidR="00765741" w:rsidRPr="00235B4B">
              <w:rPr>
                <w:lang w:eastAsia="en-US"/>
              </w:rPr>
              <w:t>, PDF, couleur</w:t>
            </w:r>
          </w:p>
          <w:p w14:paraId="56C0AF16" w14:textId="77777777" w:rsidR="00765741" w:rsidRDefault="00765741" w:rsidP="00765741">
            <w:pPr>
              <w:rPr>
                <w:lang w:eastAsia="en-US"/>
              </w:rPr>
            </w:pPr>
            <w:r w:rsidRPr="00235B4B">
              <w:rPr>
                <w:lang w:eastAsia="en-US"/>
              </w:rPr>
              <w:t xml:space="preserve">Document numérisé, </w:t>
            </w:r>
            <w:r w:rsidR="00235B4B" w:rsidRPr="00235B4B">
              <w:rPr>
                <w:lang w:eastAsia="en-US"/>
              </w:rPr>
              <w:t>23</w:t>
            </w:r>
            <w:r w:rsidRPr="00235B4B">
              <w:rPr>
                <w:lang w:eastAsia="en-US"/>
              </w:rPr>
              <w:t xml:space="preserve"> pages</w:t>
            </w:r>
          </w:p>
          <w:p w14:paraId="3909D1DC" w14:textId="77777777" w:rsidR="00765741" w:rsidRDefault="00765741" w:rsidP="00765741">
            <w:pPr>
              <w:rPr>
                <w:lang w:eastAsia="en-US"/>
              </w:rPr>
            </w:pPr>
          </w:p>
          <w:p w14:paraId="48C4A9DB" w14:textId="77777777" w:rsidR="005C74F4" w:rsidRDefault="005C74F4" w:rsidP="005C74F4">
            <w:pPr>
              <w:pStyle w:val="Niveau3"/>
            </w:pPr>
            <w:bookmarkStart w:id="12" w:name="_Toc137728610"/>
            <w:r>
              <w:t>P370</w:t>
            </w:r>
            <w:r w:rsidRPr="00B321DF">
              <w:t>/A</w:t>
            </w:r>
            <w:r>
              <w:t>3</w:t>
            </w:r>
            <w:r w:rsidRPr="00B321DF">
              <w:t>/</w:t>
            </w:r>
            <w:r>
              <w:t>2</w:t>
            </w:r>
            <w:r w:rsidRPr="00B321DF">
              <w:t xml:space="preserve"> : </w:t>
            </w:r>
            <w:r>
              <w:t>Cuisines GBM</w:t>
            </w:r>
            <w:bookmarkEnd w:id="12"/>
          </w:p>
          <w:p w14:paraId="3BB51498" w14:textId="77777777" w:rsidR="005C74F4" w:rsidRDefault="005C74F4" w:rsidP="005C74F4">
            <w:r w:rsidRPr="00DF04ED">
              <w:t xml:space="preserve">– [1994-1999]. – 5 documents numérisés </w:t>
            </w:r>
            <w:r w:rsidR="00DF04ED" w:rsidRPr="00DF04ED">
              <w:t>(12</w:t>
            </w:r>
            <w:r w:rsidRPr="00DF04ED">
              <w:t xml:space="preserve"> pages) : PDF,</w:t>
            </w:r>
            <w:r w:rsidR="00DF04ED" w:rsidRPr="00DF04ED">
              <w:t xml:space="preserve"> </w:t>
            </w:r>
            <w:proofErr w:type="spellStart"/>
            <w:r w:rsidR="00DF04ED" w:rsidRPr="00DF04ED">
              <w:t>n&amp;b</w:t>
            </w:r>
            <w:proofErr w:type="spellEnd"/>
            <w:r w:rsidR="00DF04ED" w:rsidRPr="00DF04ED">
              <w:t xml:space="preserve"> et</w:t>
            </w:r>
            <w:r w:rsidRPr="00DF04ED">
              <w:t xml:space="preserve"> couleur, </w:t>
            </w:r>
            <w:r w:rsidR="00DF04ED" w:rsidRPr="00DF04ED">
              <w:t>108</w:t>
            </w:r>
            <w:r w:rsidRPr="00DF04ED">
              <w:t xml:space="preserve"> Mo.</w:t>
            </w:r>
            <w:r>
              <w:t xml:space="preserve"> </w:t>
            </w:r>
          </w:p>
          <w:p w14:paraId="2CE3E37C" w14:textId="77777777" w:rsidR="005C74F4" w:rsidRDefault="005C74F4" w:rsidP="005C74F4">
            <w:pPr>
              <w:rPr>
                <w:lang w:eastAsia="en-US"/>
              </w:rPr>
            </w:pPr>
          </w:p>
          <w:p w14:paraId="3D9AE4D6" w14:textId="77777777" w:rsidR="005C74F4" w:rsidRPr="00325593" w:rsidRDefault="005C74F4" w:rsidP="005C74F4">
            <w:pPr>
              <w:rPr>
                <w:i/>
                <w:lang w:eastAsia="en-US"/>
              </w:rPr>
            </w:pPr>
            <w:r w:rsidRPr="00325593">
              <w:rPr>
                <w:i/>
                <w:lang w:eastAsia="en-US"/>
              </w:rPr>
              <w:t xml:space="preserve">Portée et contenu : </w:t>
            </w:r>
          </w:p>
          <w:p w14:paraId="7A49C8F2" w14:textId="77777777" w:rsidR="005C74F4" w:rsidRDefault="005C74F4" w:rsidP="005C74F4">
            <w:pPr>
              <w:rPr>
                <w:lang w:eastAsia="en-US"/>
              </w:rPr>
            </w:pPr>
            <w:r>
              <w:rPr>
                <w:lang w:eastAsia="en-US"/>
              </w:rPr>
              <w:t xml:space="preserve">Ce dossier comprend </w:t>
            </w:r>
            <w:r>
              <w:t>des documents concernant Cuisines GBM, soit des publicités, un contrat ainsi que des discours ayant été fait pour la pré-retraite de M. Dufour.</w:t>
            </w:r>
          </w:p>
          <w:p w14:paraId="7BAED8A2" w14:textId="77777777" w:rsidR="005C74F4" w:rsidRDefault="005C74F4" w:rsidP="005C74F4">
            <w:pPr>
              <w:rPr>
                <w:lang w:eastAsia="en-US"/>
              </w:rPr>
            </w:pPr>
          </w:p>
          <w:p w14:paraId="7DB9AE44" w14:textId="77777777" w:rsidR="005C74F4" w:rsidRPr="00325593" w:rsidRDefault="005C74F4" w:rsidP="005C74F4">
            <w:pPr>
              <w:rPr>
                <w:i/>
                <w:lang w:eastAsia="en-US"/>
              </w:rPr>
            </w:pPr>
            <w:r w:rsidRPr="00325593">
              <w:rPr>
                <w:i/>
                <w:lang w:eastAsia="en-US"/>
              </w:rPr>
              <w:t>Notes :</w:t>
            </w:r>
          </w:p>
          <w:p w14:paraId="575F6ACD" w14:textId="77777777" w:rsidR="005C74F4" w:rsidRDefault="005C74F4" w:rsidP="005C74F4">
            <w:pPr>
              <w:rPr>
                <w:lang w:eastAsia="en-US"/>
              </w:rPr>
            </w:pPr>
            <w:r>
              <w:rPr>
                <w:lang w:eastAsia="en-US"/>
              </w:rPr>
              <w:t xml:space="preserve">Pour avoir accès aux photographies (numérisées) de ce même donateur, voir la cote </w:t>
            </w:r>
            <w:r w:rsidRPr="005B103D">
              <w:rPr>
                <w:lang w:eastAsia="en-US"/>
              </w:rPr>
              <w:t>P370/B1/8</w:t>
            </w:r>
            <w:r>
              <w:rPr>
                <w:lang w:eastAsia="en-US"/>
              </w:rPr>
              <w:t xml:space="preserve"> du présent fonds.</w:t>
            </w:r>
          </w:p>
          <w:p w14:paraId="02911D4F" w14:textId="77777777" w:rsidR="005C74F4" w:rsidRDefault="005C74F4" w:rsidP="005C74F4">
            <w:pPr>
              <w:rPr>
                <w:lang w:eastAsia="en-US"/>
              </w:rPr>
            </w:pPr>
            <w:r>
              <w:rPr>
                <w:lang w:eastAsia="en-US"/>
              </w:rPr>
              <w:t xml:space="preserve">Originaux. </w:t>
            </w:r>
          </w:p>
          <w:p w14:paraId="141E0338" w14:textId="77777777" w:rsidR="005C74F4" w:rsidRDefault="005C74F4" w:rsidP="005C74F4">
            <w:pPr>
              <w:rPr>
                <w:lang w:eastAsia="en-US"/>
              </w:rPr>
            </w:pPr>
            <w:r>
              <w:rPr>
                <w:lang w:eastAsia="en-US"/>
              </w:rPr>
              <w:t xml:space="preserve">Documents numérisés. </w:t>
            </w:r>
          </w:p>
          <w:p w14:paraId="5E6E3291" w14:textId="77777777" w:rsidR="005C74F4" w:rsidRDefault="005C74F4" w:rsidP="00765741">
            <w:pPr>
              <w:rPr>
                <w:lang w:eastAsia="en-US"/>
              </w:rPr>
            </w:pPr>
          </w:p>
          <w:p w14:paraId="4496D07F" w14:textId="77777777" w:rsidR="005C74F4" w:rsidRDefault="005C74F4" w:rsidP="00765741">
            <w:pPr>
              <w:rPr>
                <w:lang w:eastAsia="en-US"/>
              </w:rPr>
            </w:pPr>
          </w:p>
          <w:p w14:paraId="68C98096" w14:textId="77777777" w:rsidR="005C74F4" w:rsidRPr="00765741" w:rsidRDefault="005C74F4" w:rsidP="005C74F4">
            <w:pPr>
              <w:rPr>
                <w:lang w:eastAsia="en-US"/>
              </w:rPr>
            </w:pPr>
            <w:r w:rsidRPr="00765741">
              <w:rPr>
                <w:lang w:eastAsia="en-US"/>
              </w:rPr>
              <w:t>P370/A3/1,</w:t>
            </w:r>
            <w:r w:rsidR="00F55CF6">
              <w:rPr>
                <w:lang w:eastAsia="en-US"/>
              </w:rPr>
              <w:t>1</w:t>
            </w:r>
          </w:p>
          <w:p w14:paraId="1556DC47" w14:textId="77777777" w:rsidR="00A84EC9" w:rsidRDefault="00A84EC9" w:rsidP="005C74F4">
            <w:pPr>
              <w:rPr>
                <w:lang w:eastAsia="en-US"/>
              </w:rPr>
            </w:pPr>
            <w:r>
              <w:rPr>
                <w:lang w:eastAsia="en-US"/>
              </w:rPr>
              <w:t>Depuis 1976… et toujours là!</w:t>
            </w:r>
          </w:p>
          <w:p w14:paraId="404D44D8" w14:textId="77777777" w:rsidR="005C74F4" w:rsidRPr="00765741" w:rsidRDefault="00A84EC9" w:rsidP="005C74F4">
            <w:pPr>
              <w:rPr>
                <w:lang w:eastAsia="en-US"/>
              </w:rPr>
            </w:pPr>
            <w:r>
              <w:rPr>
                <w:lang w:eastAsia="en-US"/>
              </w:rPr>
              <w:t xml:space="preserve">Publicité relatant l’histoire de l’entreprise </w:t>
            </w:r>
            <w:r w:rsidR="005C74F4">
              <w:rPr>
                <w:lang w:eastAsia="en-US"/>
              </w:rPr>
              <w:t>GBM</w:t>
            </w:r>
          </w:p>
          <w:p w14:paraId="6F56DD05" w14:textId="77777777" w:rsidR="005C74F4" w:rsidRPr="00A84EC9" w:rsidRDefault="005C74F4" w:rsidP="005C74F4">
            <w:pPr>
              <w:rPr>
                <w:lang w:eastAsia="en-US"/>
              </w:rPr>
            </w:pPr>
            <w:r w:rsidRPr="00A84EC9">
              <w:rPr>
                <w:lang w:eastAsia="en-US"/>
              </w:rPr>
              <w:t>[</w:t>
            </w:r>
            <w:proofErr w:type="gramStart"/>
            <w:r w:rsidR="00A84EC9" w:rsidRPr="00A84EC9">
              <w:rPr>
                <w:lang w:eastAsia="en-US"/>
              </w:rPr>
              <w:t>ca</w:t>
            </w:r>
            <w:proofErr w:type="gramEnd"/>
            <w:r w:rsidR="00A84EC9" w:rsidRPr="00A84EC9">
              <w:rPr>
                <w:lang w:eastAsia="en-US"/>
              </w:rPr>
              <w:t xml:space="preserve"> 2008</w:t>
            </w:r>
            <w:r w:rsidRPr="00A84EC9">
              <w:rPr>
                <w:lang w:eastAsia="en-US"/>
              </w:rPr>
              <w:t>]</w:t>
            </w:r>
          </w:p>
          <w:p w14:paraId="7269FEC0" w14:textId="77777777" w:rsidR="005C74F4" w:rsidRPr="00DF04ED" w:rsidRDefault="00DF04ED" w:rsidP="005C74F4">
            <w:pPr>
              <w:rPr>
                <w:lang w:eastAsia="en-US"/>
              </w:rPr>
            </w:pPr>
            <w:r w:rsidRPr="00DF04ED">
              <w:rPr>
                <w:lang w:eastAsia="en-US"/>
              </w:rPr>
              <w:t>24,5</w:t>
            </w:r>
            <w:r w:rsidR="005C74F4" w:rsidRPr="00DF04ED">
              <w:rPr>
                <w:lang w:eastAsia="en-US"/>
              </w:rPr>
              <w:t xml:space="preserve"> Mo, PDF, couleur</w:t>
            </w:r>
          </w:p>
          <w:p w14:paraId="675F085B" w14:textId="77777777" w:rsidR="005C74F4" w:rsidRPr="00DF04ED" w:rsidRDefault="00A84EC9" w:rsidP="005C74F4">
            <w:pPr>
              <w:rPr>
                <w:lang w:eastAsia="en-US"/>
              </w:rPr>
            </w:pPr>
            <w:r w:rsidRPr="00DF04ED">
              <w:rPr>
                <w:lang w:eastAsia="en-US"/>
              </w:rPr>
              <w:t>Document numérisé, 1 page</w:t>
            </w:r>
          </w:p>
          <w:p w14:paraId="43D06798" w14:textId="77777777" w:rsidR="005C74F4" w:rsidRPr="00DF04ED" w:rsidRDefault="005C74F4" w:rsidP="00765741">
            <w:pPr>
              <w:rPr>
                <w:lang w:eastAsia="en-US"/>
              </w:rPr>
            </w:pPr>
          </w:p>
          <w:p w14:paraId="2D231893" w14:textId="77777777" w:rsidR="005C74F4" w:rsidRPr="00DF04ED" w:rsidRDefault="005C74F4" w:rsidP="005C74F4">
            <w:pPr>
              <w:rPr>
                <w:lang w:eastAsia="en-US"/>
              </w:rPr>
            </w:pPr>
            <w:r w:rsidRPr="00DF04ED">
              <w:rPr>
                <w:lang w:eastAsia="en-US"/>
              </w:rPr>
              <w:t>P370/A3/1,</w:t>
            </w:r>
            <w:r w:rsidR="00F55CF6" w:rsidRPr="00DF04ED">
              <w:rPr>
                <w:lang w:eastAsia="en-US"/>
              </w:rPr>
              <w:t>2</w:t>
            </w:r>
          </w:p>
          <w:p w14:paraId="36727786" w14:textId="77777777" w:rsidR="005C74F4" w:rsidRPr="00DF04ED" w:rsidRDefault="00A84EC9" w:rsidP="005C74F4">
            <w:pPr>
              <w:rPr>
                <w:lang w:eastAsia="en-US"/>
              </w:rPr>
            </w:pPr>
            <w:r w:rsidRPr="00DF04ED">
              <w:rPr>
                <w:lang w:eastAsia="en-US"/>
              </w:rPr>
              <w:t xml:space="preserve">Publicité </w:t>
            </w:r>
            <w:r w:rsidR="005C74F4" w:rsidRPr="00DF04ED">
              <w:rPr>
                <w:lang w:eastAsia="en-US"/>
              </w:rPr>
              <w:t>GBM</w:t>
            </w:r>
            <w:r w:rsidRPr="00DF04ED">
              <w:rPr>
                <w:lang w:eastAsia="en-US"/>
              </w:rPr>
              <w:t xml:space="preserve"> dans le Cahier commercial et </w:t>
            </w:r>
            <w:proofErr w:type="spellStart"/>
            <w:r w:rsidRPr="00DF04ED">
              <w:rPr>
                <w:lang w:eastAsia="en-US"/>
              </w:rPr>
              <w:t>indsutriel</w:t>
            </w:r>
            <w:proofErr w:type="spellEnd"/>
            <w:r w:rsidRPr="00DF04ED">
              <w:rPr>
                <w:lang w:eastAsia="en-US"/>
              </w:rPr>
              <w:t xml:space="preserve"> MRC de Maria-Chapdelaine</w:t>
            </w:r>
          </w:p>
          <w:p w14:paraId="60602B64" w14:textId="77777777" w:rsidR="005C74F4" w:rsidRPr="00DF04ED" w:rsidRDefault="00A84EC9" w:rsidP="005C74F4">
            <w:pPr>
              <w:rPr>
                <w:lang w:eastAsia="en-US"/>
              </w:rPr>
            </w:pPr>
            <w:r w:rsidRPr="00DF04ED">
              <w:rPr>
                <w:lang w:eastAsia="en-US"/>
              </w:rPr>
              <w:t>22 mai 2013</w:t>
            </w:r>
          </w:p>
          <w:p w14:paraId="646D81C1" w14:textId="77777777" w:rsidR="005C74F4" w:rsidRPr="00DF04ED" w:rsidRDefault="00DF04ED" w:rsidP="005C74F4">
            <w:pPr>
              <w:rPr>
                <w:lang w:eastAsia="en-US"/>
              </w:rPr>
            </w:pPr>
            <w:r w:rsidRPr="00DF04ED">
              <w:rPr>
                <w:lang w:eastAsia="en-US"/>
              </w:rPr>
              <w:t>49,3</w:t>
            </w:r>
            <w:r w:rsidR="005C74F4" w:rsidRPr="00DF04ED">
              <w:rPr>
                <w:lang w:eastAsia="en-US"/>
              </w:rPr>
              <w:t xml:space="preserve"> Mo, PDF, couleur</w:t>
            </w:r>
          </w:p>
          <w:p w14:paraId="5817AE91" w14:textId="77777777" w:rsidR="005C74F4" w:rsidRPr="00DF04ED" w:rsidRDefault="005C74F4" w:rsidP="005C74F4">
            <w:pPr>
              <w:rPr>
                <w:lang w:eastAsia="en-US"/>
              </w:rPr>
            </w:pPr>
            <w:r w:rsidRPr="00DF04ED">
              <w:rPr>
                <w:lang w:eastAsia="en-US"/>
              </w:rPr>
              <w:t xml:space="preserve">Document numérisé, </w:t>
            </w:r>
            <w:r w:rsidR="00A84EC9" w:rsidRPr="00DF04ED">
              <w:rPr>
                <w:lang w:eastAsia="en-US"/>
              </w:rPr>
              <w:t>1 page</w:t>
            </w:r>
          </w:p>
          <w:p w14:paraId="1F90C845" w14:textId="77777777" w:rsidR="005C74F4" w:rsidRPr="00DF04ED" w:rsidRDefault="005C74F4" w:rsidP="00765741">
            <w:pPr>
              <w:rPr>
                <w:lang w:eastAsia="en-US"/>
              </w:rPr>
            </w:pPr>
          </w:p>
          <w:p w14:paraId="105FBF82" w14:textId="77777777" w:rsidR="00F55CF6" w:rsidRPr="00DF04ED" w:rsidRDefault="00F55CF6" w:rsidP="00F55CF6">
            <w:pPr>
              <w:rPr>
                <w:lang w:eastAsia="en-US"/>
              </w:rPr>
            </w:pPr>
            <w:r w:rsidRPr="00DF04ED">
              <w:rPr>
                <w:lang w:eastAsia="en-US"/>
              </w:rPr>
              <w:t>P370/A3/1,3</w:t>
            </w:r>
          </w:p>
          <w:p w14:paraId="444299CB" w14:textId="77777777" w:rsidR="00F55CF6" w:rsidRPr="00DF04ED" w:rsidRDefault="00A84EC9" w:rsidP="00F55CF6">
            <w:pPr>
              <w:rPr>
                <w:lang w:eastAsia="en-US"/>
              </w:rPr>
            </w:pPr>
            <w:r w:rsidRPr="00DF04ED">
              <w:rPr>
                <w:lang w:eastAsia="en-US"/>
              </w:rPr>
              <w:t xml:space="preserve">Contrat de vente d’armoires entre Bernard Dufour et Fernand </w:t>
            </w:r>
            <w:proofErr w:type="spellStart"/>
            <w:r w:rsidRPr="00DF04ED">
              <w:rPr>
                <w:lang w:eastAsia="en-US"/>
              </w:rPr>
              <w:t>Pellicelli</w:t>
            </w:r>
            <w:proofErr w:type="spellEnd"/>
          </w:p>
          <w:p w14:paraId="4A12EA18" w14:textId="77777777" w:rsidR="00F55CF6" w:rsidRPr="00DF04ED" w:rsidRDefault="00A84EC9" w:rsidP="00F55CF6">
            <w:pPr>
              <w:rPr>
                <w:lang w:eastAsia="en-US"/>
              </w:rPr>
            </w:pPr>
            <w:r w:rsidRPr="00DF04ED">
              <w:rPr>
                <w:lang w:eastAsia="en-US"/>
              </w:rPr>
              <w:t>21 février 1985</w:t>
            </w:r>
          </w:p>
          <w:p w14:paraId="52AB8365" w14:textId="77777777" w:rsidR="00F55CF6" w:rsidRPr="00DF04ED" w:rsidRDefault="00DF04ED" w:rsidP="00F55CF6">
            <w:pPr>
              <w:rPr>
                <w:lang w:eastAsia="en-US"/>
              </w:rPr>
            </w:pPr>
            <w:r w:rsidRPr="00DF04ED">
              <w:rPr>
                <w:lang w:eastAsia="en-US"/>
              </w:rPr>
              <w:t>15,2</w:t>
            </w:r>
            <w:r w:rsidR="00F55CF6" w:rsidRPr="00DF04ED">
              <w:rPr>
                <w:lang w:eastAsia="en-US"/>
              </w:rPr>
              <w:t xml:space="preserve"> Mo, PDF, couleur</w:t>
            </w:r>
          </w:p>
          <w:p w14:paraId="18DC8A04" w14:textId="77777777" w:rsidR="00F55CF6" w:rsidRPr="00DF04ED" w:rsidRDefault="00F55CF6" w:rsidP="00F55CF6">
            <w:pPr>
              <w:rPr>
                <w:lang w:eastAsia="en-US"/>
              </w:rPr>
            </w:pPr>
            <w:r w:rsidRPr="00DF04ED">
              <w:rPr>
                <w:lang w:eastAsia="en-US"/>
              </w:rPr>
              <w:t xml:space="preserve">Document numérisé, </w:t>
            </w:r>
            <w:r w:rsidR="00A84EC9" w:rsidRPr="00DF04ED">
              <w:rPr>
                <w:lang w:eastAsia="en-US"/>
              </w:rPr>
              <w:t xml:space="preserve">4 </w:t>
            </w:r>
            <w:r w:rsidRPr="00DF04ED">
              <w:rPr>
                <w:lang w:eastAsia="en-US"/>
              </w:rPr>
              <w:t>pages</w:t>
            </w:r>
          </w:p>
          <w:p w14:paraId="5FA78A80" w14:textId="77777777" w:rsidR="00F55CF6" w:rsidRPr="00DF04ED" w:rsidRDefault="00F55CF6" w:rsidP="00F55CF6">
            <w:pPr>
              <w:rPr>
                <w:lang w:eastAsia="en-US"/>
              </w:rPr>
            </w:pPr>
          </w:p>
          <w:p w14:paraId="3979428B" w14:textId="77777777" w:rsidR="00F55CF6" w:rsidRPr="00DF04ED" w:rsidRDefault="00F55CF6" w:rsidP="00F55CF6">
            <w:pPr>
              <w:rPr>
                <w:lang w:eastAsia="en-US"/>
              </w:rPr>
            </w:pPr>
            <w:r w:rsidRPr="00DF04ED">
              <w:rPr>
                <w:lang w:eastAsia="en-US"/>
              </w:rPr>
              <w:t>P370/A3/1,4</w:t>
            </w:r>
          </w:p>
          <w:p w14:paraId="7BFA9380" w14:textId="77777777" w:rsidR="00F55CF6" w:rsidRPr="00DF04ED" w:rsidRDefault="00A84EC9" w:rsidP="00F55CF6">
            <w:pPr>
              <w:rPr>
                <w:lang w:eastAsia="en-US"/>
              </w:rPr>
            </w:pPr>
            <w:r w:rsidRPr="00DF04ED">
              <w:rPr>
                <w:lang w:eastAsia="en-US"/>
              </w:rPr>
              <w:t xml:space="preserve">Hommage pour la </w:t>
            </w:r>
            <w:proofErr w:type="spellStart"/>
            <w:r w:rsidRPr="00DF04ED">
              <w:rPr>
                <w:lang w:eastAsia="en-US"/>
              </w:rPr>
              <w:t>pré-rertaite</w:t>
            </w:r>
            <w:proofErr w:type="spellEnd"/>
            <w:r w:rsidRPr="00DF04ED">
              <w:rPr>
                <w:lang w:eastAsia="en-US"/>
              </w:rPr>
              <w:t xml:space="preserve"> de Gaston Dufour de la part de ses filles</w:t>
            </w:r>
          </w:p>
          <w:p w14:paraId="56F9A0DE" w14:textId="77777777" w:rsidR="00F55CF6" w:rsidRPr="00DF04ED" w:rsidRDefault="006F27E2" w:rsidP="00F55CF6">
            <w:pPr>
              <w:rPr>
                <w:lang w:eastAsia="en-US"/>
              </w:rPr>
            </w:pPr>
            <w:r w:rsidRPr="00DF04ED">
              <w:rPr>
                <w:lang w:eastAsia="en-US"/>
              </w:rPr>
              <w:t>5 octobre 2012</w:t>
            </w:r>
          </w:p>
          <w:p w14:paraId="419D38CB" w14:textId="77777777" w:rsidR="00F55CF6" w:rsidRPr="00DF04ED" w:rsidRDefault="00DF04ED" w:rsidP="00F55CF6">
            <w:pPr>
              <w:rPr>
                <w:lang w:eastAsia="en-US"/>
              </w:rPr>
            </w:pPr>
            <w:r w:rsidRPr="00DF04ED">
              <w:rPr>
                <w:lang w:eastAsia="en-US"/>
              </w:rPr>
              <w:lastRenderedPageBreak/>
              <w:t>0,91</w:t>
            </w:r>
            <w:r w:rsidR="00F55CF6" w:rsidRPr="00DF04ED">
              <w:rPr>
                <w:lang w:eastAsia="en-US"/>
              </w:rPr>
              <w:t xml:space="preserve"> Mo, PDF, </w:t>
            </w:r>
            <w:r w:rsidR="00A84EC9" w:rsidRPr="00DF04ED">
              <w:rPr>
                <w:lang w:eastAsia="en-US"/>
              </w:rPr>
              <w:t>noir et blanc</w:t>
            </w:r>
          </w:p>
          <w:p w14:paraId="47989CE9" w14:textId="77777777" w:rsidR="00F55CF6" w:rsidRPr="00DF04ED" w:rsidRDefault="00A84EC9" w:rsidP="00F55CF6">
            <w:pPr>
              <w:rPr>
                <w:lang w:eastAsia="en-US"/>
              </w:rPr>
            </w:pPr>
            <w:r w:rsidRPr="00DF04ED">
              <w:rPr>
                <w:lang w:eastAsia="en-US"/>
              </w:rPr>
              <w:t>Document numérisé, 2</w:t>
            </w:r>
            <w:r w:rsidR="00F55CF6" w:rsidRPr="00DF04ED">
              <w:rPr>
                <w:lang w:eastAsia="en-US"/>
              </w:rPr>
              <w:t xml:space="preserve"> pages</w:t>
            </w:r>
          </w:p>
          <w:p w14:paraId="44C87654" w14:textId="77777777" w:rsidR="005C74F4" w:rsidRPr="00DF04ED" w:rsidRDefault="005C74F4" w:rsidP="00765741">
            <w:pPr>
              <w:rPr>
                <w:lang w:eastAsia="en-US"/>
              </w:rPr>
            </w:pPr>
          </w:p>
          <w:p w14:paraId="59704CA1" w14:textId="77777777" w:rsidR="00F55CF6" w:rsidRPr="00DF04ED" w:rsidRDefault="00F55CF6" w:rsidP="00F55CF6">
            <w:pPr>
              <w:rPr>
                <w:lang w:eastAsia="en-US"/>
              </w:rPr>
            </w:pPr>
            <w:r w:rsidRPr="00DF04ED">
              <w:rPr>
                <w:lang w:eastAsia="en-US"/>
              </w:rPr>
              <w:t>P370/A3/1,5</w:t>
            </w:r>
          </w:p>
          <w:p w14:paraId="4438ADB4" w14:textId="77777777" w:rsidR="00F55CF6" w:rsidRPr="00DF04ED" w:rsidRDefault="00A84EC9" w:rsidP="00F55CF6">
            <w:pPr>
              <w:rPr>
                <w:lang w:eastAsia="en-US"/>
              </w:rPr>
            </w:pPr>
            <w:r w:rsidRPr="00DF04ED">
              <w:rPr>
                <w:lang w:eastAsia="en-US"/>
              </w:rPr>
              <w:t>Texte pour la pré-retraite de Gaston Dufour</w:t>
            </w:r>
          </w:p>
          <w:p w14:paraId="4D6CBDD6" w14:textId="77777777" w:rsidR="006F27E2" w:rsidRPr="00DF04ED" w:rsidRDefault="006F27E2" w:rsidP="006F27E2">
            <w:pPr>
              <w:rPr>
                <w:lang w:eastAsia="en-US"/>
              </w:rPr>
            </w:pPr>
            <w:r w:rsidRPr="00DF04ED">
              <w:rPr>
                <w:lang w:eastAsia="en-US"/>
              </w:rPr>
              <w:t>5 octobre 2012</w:t>
            </w:r>
          </w:p>
          <w:p w14:paraId="5FBBA6B6" w14:textId="77777777" w:rsidR="00F55CF6" w:rsidRPr="00DF04ED" w:rsidRDefault="00DF04ED" w:rsidP="00F55CF6">
            <w:pPr>
              <w:rPr>
                <w:lang w:eastAsia="en-US"/>
              </w:rPr>
            </w:pPr>
            <w:r w:rsidRPr="00DF04ED">
              <w:rPr>
                <w:lang w:eastAsia="en-US"/>
              </w:rPr>
              <w:t>18</w:t>
            </w:r>
            <w:r w:rsidR="00F55CF6" w:rsidRPr="00DF04ED">
              <w:rPr>
                <w:lang w:eastAsia="en-US"/>
              </w:rPr>
              <w:t>,</w:t>
            </w:r>
            <w:r w:rsidRPr="00DF04ED">
              <w:rPr>
                <w:lang w:eastAsia="en-US"/>
              </w:rPr>
              <w:t>7</w:t>
            </w:r>
            <w:r w:rsidR="00F55CF6" w:rsidRPr="00DF04ED">
              <w:rPr>
                <w:lang w:eastAsia="en-US"/>
              </w:rPr>
              <w:t xml:space="preserve"> Mo, PDF, couleur</w:t>
            </w:r>
          </w:p>
          <w:p w14:paraId="3CF78A81" w14:textId="77777777" w:rsidR="00F55CF6" w:rsidRPr="00235B4B" w:rsidRDefault="00F55CF6" w:rsidP="00F55CF6">
            <w:pPr>
              <w:rPr>
                <w:lang w:eastAsia="en-US"/>
              </w:rPr>
            </w:pPr>
            <w:r w:rsidRPr="00A84EC9">
              <w:rPr>
                <w:lang w:eastAsia="en-US"/>
              </w:rPr>
              <w:t xml:space="preserve">Document numérisé, </w:t>
            </w:r>
            <w:r w:rsidR="00A84EC9" w:rsidRPr="00A84EC9">
              <w:rPr>
                <w:lang w:eastAsia="en-US"/>
              </w:rPr>
              <w:t>4</w:t>
            </w:r>
            <w:r w:rsidRPr="00A84EC9">
              <w:rPr>
                <w:lang w:eastAsia="en-US"/>
              </w:rPr>
              <w:t xml:space="preserve"> pages</w:t>
            </w:r>
          </w:p>
          <w:p w14:paraId="7F895066" w14:textId="77777777" w:rsidR="00BE7B1F" w:rsidRPr="00A674F8" w:rsidRDefault="00BE7B1F" w:rsidP="00232BF6">
            <w:pPr>
              <w:rPr>
                <w:lang w:eastAsia="en-US"/>
              </w:rPr>
            </w:pPr>
          </w:p>
        </w:tc>
      </w:tr>
    </w:tbl>
    <w:p w14:paraId="5A6C26CA" w14:textId="77777777" w:rsidR="00BE7B1F" w:rsidRDefault="00BE7B1F" w:rsidP="00923766"/>
    <w:p w14:paraId="0218EE0D" w14:textId="77777777" w:rsidR="009B3252" w:rsidRDefault="009B3252" w:rsidP="00923766"/>
    <w:p w14:paraId="117113F6" w14:textId="77777777" w:rsidR="009B3252" w:rsidRPr="00A674F8" w:rsidRDefault="009B3252" w:rsidP="009B3252">
      <w:pPr>
        <w:pStyle w:val="Titre2"/>
      </w:pPr>
      <w:bookmarkStart w:id="13" w:name="_Toc137728611"/>
      <w:r>
        <w:t>P370/A4</w:t>
      </w:r>
      <w:r w:rsidRPr="00A674F8">
        <w:t xml:space="preserve"> </w:t>
      </w:r>
      <w:r>
        <w:t>Documents de Pierrette Prévost</w:t>
      </w:r>
      <w:bookmarkEnd w:id="13"/>
    </w:p>
    <w:p w14:paraId="3A17706E" w14:textId="77777777" w:rsidR="009B3252" w:rsidRDefault="00166409" w:rsidP="009B3252">
      <w:r w:rsidRPr="00A674F8">
        <w:t>–</w:t>
      </w:r>
      <w:r>
        <w:t xml:space="preserve"> [</w:t>
      </w:r>
      <w:r w:rsidRPr="00D41AC6">
        <w:t xml:space="preserve">ca </w:t>
      </w:r>
      <w:proofErr w:type="gramStart"/>
      <w:r w:rsidRPr="00D41AC6">
        <w:t>1940]-</w:t>
      </w:r>
      <w:proofErr w:type="gramEnd"/>
      <w:r w:rsidRPr="00D41AC6">
        <w:t>1961.</w:t>
      </w:r>
      <w:r>
        <w:t xml:space="preserve"> – 2 documents numérisés. </w:t>
      </w:r>
    </w:p>
    <w:p w14:paraId="3040EEF3" w14:textId="77777777" w:rsidR="00166409" w:rsidRDefault="00166409" w:rsidP="009B3252">
      <w:pPr>
        <w:rPr>
          <w:i/>
        </w:rPr>
      </w:pPr>
    </w:p>
    <w:p w14:paraId="461BA297" w14:textId="77777777" w:rsidR="009B3252" w:rsidRPr="00AB6798" w:rsidRDefault="009B3252" w:rsidP="009B3252">
      <w:pPr>
        <w:rPr>
          <w:i/>
        </w:rPr>
      </w:pPr>
      <w:r w:rsidRPr="00AB6798">
        <w:rPr>
          <w:i/>
        </w:rPr>
        <w:t xml:space="preserve">Portée et contenu : </w:t>
      </w:r>
    </w:p>
    <w:p w14:paraId="2D394B2E" w14:textId="77777777" w:rsidR="009B3252" w:rsidRDefault="009B3252" w:rsidP="009B3252">
      <w:r>
        <w:t xml:space="preserve">Cette sous-série comprend des coupures de presse conservées par Mme Pierrette Prévost, concernant la religion et l’éducation à </w:t>
      </w:r>
      <w:proofErr w:type="spellStart"/>
      <w:r>
        <w:t>Girardville</w:t>
      </w:r>
      <w:proofErr w:type="spellEnd"/>
      <w:r>
        <w:t xml:space="preserve">. </w:t>
      </w:r>
    </w:p>
    <w:p w14:paraId="0A05F2C4" w14:textId="77777777" w:rsidR="00166409" w:rsidRDefault="00166409" w:rsidP="009B3252"/>
    <w:p w14:paraId="213EEE85" w14:textId="77777777" w:rsidR="00166409" w:rsidRPr="00166409" w:rsidRDefault="00166409" w:rsidP="009B3252">
      <w:pPr>
        <w:rPr>
          <w:i/>
        </w:rPr>
      </w:pPr>
      <w:r w:rsidRPr="00166409">
        <w:rPr>
          <w:i/>
        </w:rPr>
        <w:t xml:space="preserve">Notes : </w:t>
      </w:r>
    </w:p>
    <w:p w14:paraId="06512954" w14:textId="77777777" w:rsidR="00166409" w:rsidRDefault="00166409" w:rsidP="00166409">
      <w:pPr>
        <w:rPr>
          <w:lang w:eastAsia="en-US"/>
        </w:rPr>
      </w:pPr>
      <w:r>
        <w:rPr>
          <w:lang w:eastAsia="en-US"/>
        </w:rPr>
        <w:t>Les documents ont été remis à la donatrice.</w:t>
      </w:r>
    </w:p>
    <w:p w14:paraId="72AB3A27" w14:textId="77777777" w:rsidR="00166409" w:rsidRPr="00A674F8" w:rsidRDefault="00166409" w:rsidP="009B3252">
      <w:pPr>
        <w:rPr>
          <w:lang w:eastAsia="en-US"/>
        </w:rPr>
      </w:pPr>
      <w:r w:rsidRPr="00A5131E">
        <w:rPr>
          <w:lang w:eastAsia="en-US"/>
        </w:rPr>
        <w:t>Ces documents ont été numérisés par Marc-André Blais, stagiaire, le 23 octobre 2019, et ont été traités par Marie-Chantale Savard et Frédérique Fradet, archivistes, le 30 octobre 2019.</w:t>
      </w:r>
      <w:r>
        <w:rPr>
          <w:lang w:eastAsia="en-US"/>
        </w:rPr>
        <w:t xml:space="preserve"> </w:t>
      </w:r>
    </w:p>
    <w:p w14:paraId="2DE2E4AD" w14:textId="77777777" w:rsidR="009B3252" w:rsidRPr="00A674F8" w:rsidRDefault="009B3252" w:rsidP="009B3252"/>
    <w:tbl>
      <w:tblPr>
        <w:tblW w:w="9356" w:type="dxa"/>
        <w:tblInd w:w="-567" w:type="dxa"/>
        <w:shd w:val="clear" w:color="auto" w:fill="D9D9D9"/>
        <w:tblLook w:val="04A0" w:firstRow="1" w:lastRow="0" w:firstColumn="1" w:lastColumn="0" w:noHBand="0" w:noVBand="1"/>
      </w:tblPr>
      <w:tblGrid>
        <w:gridCol w:w="1555"/>
        <w:gridCol w:w="7801"/>
      </w:tblGrid>
      <w:tr w:rsidR="009B3252" w:rsidRPr="00A674F8" w14:paraId="6AC852EA" w14:textId="77777777" w:rsidTr="00C66372">
        <w:trPr>
          <w:trHeight w:val="873"/>
        </w:trPr>
        <w:tc>
          <w:tcPr>
            <w:tcW w:w="1555" w:type="dxa"/>
            <w:shd w:val="clear" w:color="auto" w:fill="D9D9D9" w:themeFill="background1" w:themeFillShade="D9"/>
            <w:hideMark/>
          </w:tcPr>
          <w:p w14:paraId="746B9A16" w14:textId="77777777" w:rsidR="009B3252" w:rsidRPr="00A674F8" w:rsidRDefault="009B3252" w:rsidP="00C66372">
            <w:pPr>
              <w:rPr>
                <w:lang w:eastAsia="en-US"/>
              </w:rPr>
            </w:pPr>
            <w:r w:rsidRPr="00A674F8">
              <w:rPr>
                <w:lang w:eastAsia="en-US"/>
              </w:rPr>
              <w:t>R-E-T-P</w:t>
            </w:r>
          </w:p>
        </w:tc>
        <w:tc>
          <w:tcPr>
            <w:tcW w:w="7801" w:type="dxa"/>
            <w:shd w:val="clear" w:color="auto" w:fill="auto"/>
            <w:hideMark/>
          </w:tcPr>
          <w:p w14:paraId="5F0324A4" w14:textId="77777777" w:rsidR="009B3252" w:rsidRDefault="009B3252" w:rsidP="00C66372">
            <w:pPr>
              <w:pStyle w:val="Niveau3"/>
            </w:pPr>
            <w:bookmarkStart w:id="14" w:name="_Toc137728612"/>
            <w:r>
              <w:t>P370</w:t>
            </w:r>
            <w:r w:rsidRPr="00B321DF">
              <w:t>/A</w:t>
            </w:r>
            <w:r>
              <w:t>4</w:t>
            </w:r>
            <w:r w:rsidRPr="00B321DF">
              <w:t>/1 </w:t>
            </w:r>
            <w:r w:rsidRPr="009B3252">
              <w:t xml:space="preserve">: </w:t>
            </w:r>
            <w:r w:rsidRPr="009B3252">
              <w:rPr>
                <w:rStyle w:val="Textedelespacerserv"/>
                <w:rFonts w:eastAsia="Calibri"/>
                <w:color w:val="auto"/>
              </w:rPr>
              <w:t>Coupures de presse</w:t>
            </w:r>
            <w:bookmarkEnd w:id="14"/>
          </w:p>
          <w:p w14:paraId="16A1A217" w14:textId="77777777" w:rsidR="009B3252" w:rsidRDefault="009B3252" w:rsidP="009B3252">
            <w:r w:rsidRPr="00A674F8">
              <w:t>–</w:t>
            </w:r>
            <w:r>
              <w:t xml:space="preserve"> [</w:t>
            </w:r>
            <w:r w:rsidR="00D41AC6" w:rsidRPr="00D41AC6">
              <w:t xml:space="preserve">ca </w:t>
            </w:r>
            <w:proofErr w:type="gramStart"/>
            <w:r w:rsidR="00D41AC6" w:rsidRPr="00D41AC6">
              <w:t>1940</w:t>
            </w:r>
            <w:r w:rsidRPr="00D41AC6">
              <w:t>]</w:t>
            </w:r>
            <w:r w:rsidR="00D41AC6" w:rsidRPr="00D41AC6">
              <w:t>-</w:t>
            </w:r>
            <w:proofErr w:type="gramEnd"/>
            <w:r w:rsidR="00D41AC6" w:rsidRPr="00D41AC6">
              <w:t>1961</w:t>
            </w:r>
            <w:r w:rsidRPr="00D41AC6">
              <w:t xml:space="preserve">. – 2 documents numérisés : PDF, </w:t>
            </w:r>
            <w:proofErr w:type="spellStart"/>
            <w:r w:rsidR="00D41AC6" w:rsidRPr="00D41AC6">
              <w:t>n&amp;b</w:t>
            </w:r>
            <w:proofErr w:type="spellEnd"/>
            <w:r w:rsidR="00D41AC6" w:rsidRPr="00D41AC6">
              <w:t>, 284,2</w:t>
            </w:r>
            <w:r w:rsidRPr="00D41AC6">
              <w:t xml:space="preserve"> Mo.</w:t>
            </w:r>
            <w:r>
              <w:t xml:space="preserve"> </w:t>
            </w:r>
          </w:p>
          <w:p w14:paraId="51D3FF28" w14:textId="77777777" w:rsidR="009B3252" w:rsidRDefault="009B3252" w:rsidP="009B3252">
            <w:pPr>
              <w:rPr>
                <w:lang w:eastAsia="en-US"/>
              </w:rPr>
            </w:pPr>
          </w:p>
          <w:p w14:paraId="4CF08137" w14:textId="77777777" w:rsidR="009B3252" w:rsidRPr="00325593" w:rsidRDefault="009B3252" w:rsidP="009B3252">
            <w:pPr>
              <w:rPr>
                <w:i/>
                <w:lang w:eastAsia="en-US"/>
              </w:rPr>
            </w:pPr>
            <w:r w:rsidRPr="00325593">
              <w:rPr>
                <w:i/>
                <w:lang w:eastAsia="en-US"/>
              </w:rPr>
              <w:t xml:space="preserve">Portée et contenu : </w:t>
            </w:r>
          </w:p>
          <w:p w14:paraId="4199F319" w14:textId="77777777" w:rsidR="009B3252" w:rsidRDefault="009B3252" w:rsidP="009B3252">
            <w:pPr>
              <w:rPr>
                <w:lang w:eastAsia="en-US"/>
              </w:rPr>
            </w:pPr>
            <w:r>
              <w:rPr>
                <w:lang w:eastAsia="en-US"/>
              </w:rPr>
              <w:t xml:space="preserve">Ce dossier comprend </w:t>
            </w:r>
            <w:r>
              <w:t xml:space="preserve">deux coupures de presse (numérisées) concernant la municipalité de </w:t>
            </w:r>
            <w:proofErr w:type="spellStart"/>
            <w:r>
              <w:t>Girardville</w:t>
            </w:r>
            <w:proofErr w:type="spellEnd"/>
            <w:r>
              <w:t>.</w:t>
            </w:r>
          </w:p>
          <w:p w14:paraId="4A0FD0EF" w14:textId="77777777" w:rsidR="009B3252" w:rsidRDefault="009B3252" w:rsidP="009B3252">
            <w:pPr>
              <w:rPr>
                <w:lang w:eastAsia="en-US"/>
              </w:rPr>
            </w:pPr>
          </w:p>
          <w:p w14:paraId="5BCF4C45" w14:textId="77777777" w:rsidR="009B3252" w:rsidRPr="00325593" w:rsidRDefault="009B3252" w:rsidP="009B3252">
            <w:pPr>
              <w:rPr>
                <w:i/>
                <w:lang w:eastAsia="en-US"/>
              </w:rPr>
            </w:pPr>
            <w:r w:rsidRPr="00325593">
              <w:rPr>
                <w:i/>
                <w:lang w:eastAsia="en-US"/>
              </w:rPr>
              <w:t>Notes :</w:t>
            </w:r>
          </w:p>
          <w:p w14:paraId="3AADDF0A" w14:textId="77777777" w:rsidR="009B3252" w:rsidRDefault="009B3252" w:rsidP="009B3252">
            <w:pPr>
              <w:rPr>
                <w:lang w:eastAsia="en-US"/>
              </w:rPr>
            </w:pPr>
            <w:r>
              <w:rPr>
                <w:lang w:eastAsia="en-US"/>
              </w:rPr>
              <w:t>Pour avoir accès aux photographies (numérisées) de ce même donateur, voir la cote P370/B1/9 du présent fonds.</w:t>
            </w:r>
          </w:p>
          <w:p w14:paraId="3B5252A8" w14:textId="77777777" w:rsidR="009B3252" w:rsidRDefault="009B3252" w:rsidP="009B3252">
            <w:pPr>
              <w:rPr>
                <w:lang w:eastAsia="en-US"/>
              </w:rPr>
            </w:pPr>
            <w:r>
              <w:rPr>
                <w:lang w:eastAsia="en-US"/>
              </w:rPr>
              <w:t xml:space="preserve">Originaux. </w:t>
            </w:r>
          </w:p>
          <w:p w14:paraId="6039D092" w14:textId="77777777" w:rsidR="009B3252" w:rsidRDefault="009B3252" w:rsidP="009B3252">
            <w:pPr>
              <w:rPr>
                <w:lang w:eastAsia="en-US"/>
              </w:rPr>
            </w:pPr>
            <w:r>
              <w:rPr>
                <w:lang w:eastAsia="en-US"/>
              </w:rPr>
              <w:t xml:space="preserve">Documents numérisés. </w:t>
            </w:r>
          </w:p>
          <w:p w14:paraId="25034D34" w14:textId="77777777" w:rsidR="009B3252" w:rsidRDefault="009B3252" w:rsidP="009B3252">
            <w:pPr>
              <w:rPr>
                <w:lang w:eastAsia="en-US"/>
              </w:rPr>
            </w:pPr>
          </w:p>
          <w:p w14:paraId="0AB58768" w14:textId="77777777" w:rsidR="009B3252" w:rsidRPr="00765741" w:rsidRDefault="008B2721" w:rsidP="009B3252">
            <w:pPr>
              <w:rPr>
                <w:lang w:eastAsia="en-US"/>
              </w:rPr>
            </w:pPr>
            <w:r>
              <w:rPr>
                <w:lang w:eastAsia="en-US"/>
              </w:rPr>
              <w:t>P370/A4</w:t>
            </w:r>
            <w:r w:rsidR="009B3252" w:rsidRPr="00765741">
              <w:rPr>
                <w:lang w:eastAsia="en-US"/>
              </w:rPr>
              <w:t>/1,1</w:t>
            </w:r>
          </w:p>
          <w:p w14:paraId="71184724" w14:textId="77777777" w:rsidR="008B2721" w:rsidRDefault="008B2721" w:rsidP="009B3252">
            <w:pPr>
              <w:rPr>
                <w:lang w:eastAsia="en-US"/>
              </w:rPr>
            </w:pPr>
            <w:r>
              <w:rPr>
                <w:lang w:eastAsia="en-US"/>
              </w:rPr>
              <w:t>Coupure de presse provenant d’un journal inconnu</w:t>
            </w:r>
          </w:p>
          <w:p w14:paraId="4B6E3048" w14:textId="77777777" w:rsidR="009B3252" w:rsidRDefault="008B2721" w:rsidP="009B3252">
            <w:pPr>
              <w:rPr>
                <w:lang w:eastAsia="en-US"/>
              </w:rPr>
            </w:pPr>
            <w:r>
              <w:rPr>
                <w:lang w:eastAsia="en-US"/>
              </w:rPr>
              <w:t xml:space="preserve">« Célébration du jubilé d’argent de l’abbé Brisson, curé de </w:t>
            </w:r>
            <w:proofErr w:type="spellStart"/>
            <w:r>
              <w:rPr>
                <w:lang w:eastAsia="en-US"/>
              </w:rPr>
              <w:t>Girardville</w:t>
            </w:r>
            <w:proofErr w:type="spellEnd"/>
            <w:r>
              <w:rPr>
                <w:lang w:eastAsia="en-US"/>
              </w:rPr>
              <w:t xml:space="preserve"> »</w:t>
            </w:r>
          </w:p>
          <w:p w14:paraId="5D3F0BE7" w14:textId="77777777" w:rsidR="009B3252" w:rsidRPr="00D41AC6" w:rsidRDefault="00D47C9F" w:rsidP="009B3252">
            <w:pPr>
              <w:rPr>
                <w:lang w:eastAsia="en-US"/>
              </w:rPr>
            </w:pPr>
            <w:r>
              <w:rPr>
                <w:lang w:eastAsia="en-US"/>
              </w:rPr>
              <w:t>1947</w:t>
            </w:r>
          </w:p>
          <w:p w14:paraId="56B87D46" w14:textId="77777777" w:rsidR="009B3252" w:rsidRPr="00D41AC6" w:rsidRDefault="008B2721" w:rsidP="009B3252">
            <w:pPr>
              <w:rPr>
                <w:lang w:eastAsia="en-US"/>
              </w:rPr>
            </w:pPr>
            <w:r w:rsidRPr="00D41AC6">
              <w:rPr>
                <w:lang w:eastAsia="en-US"/>
              </w:rPr>
              <w:t>90,2</w:t>
            </w:r>
            <w:r w:rsidR="009B3252" w:rsidRPr="00D41AC6">
              <w:rPr>
                <w:lang w:eastAsia="en-US"/>
              </w:rPr>
              <w:t xml:space="preserve"> Mo, PDF, </w:t>
            </w:r>
            <w:proofErr w:type="spellStart"/>
            <w:r w:rsidRPr="00D41AC6">
              <w:rPr>
                <w:lang w:eastAsia="en-US"/>
              </w:rPr>
              <w:t>n&amp;b</w:t>
            </w:r>
            <w:proofErr w:type="spellEnd"/>
          </w:p>
          <w:p w14:paraId="7EAAD6E5" w14:textId="77777777" w:rsidR="009B3252" w:rsidRDefault="009B3252" w:rsidP="009B3252">
            <w:pPr>
              <w:rPr>
                <w:lang w:eastAsia="en-US"/>
              </w:rPr>
            </w:pPr>
            <w:r w:rsidRPr="00D41AC6">
              <w:rPr>
                <w:lang w:eastAsia="en-US"/>
              </w:rPr>
              <w:t>Document numérisé</w:t>
            </w:r>
          </w:p>
          <w:p w14:paraId="7B0301AE" w14:textId="77777777" w:rsidR="00D41AC6" w:rsidRPr="00235B4B" w:rsidRDefault="00D41AC6" w:rsidP="009B3252">
            <w:pPr>
              <w:rPr>
                <w:lang w:eastAsia="en-US"/>
              </w:rPr>
            </w:pPr>
            <w:r>
              <w:rPr>
                <w:lang w:eastAsia="en-US"/>
              </w:rPr>
              <w:t xml:space="preserve">Note : Cet article accompagne les photographies P370/B1/9,21 à P370/B1/9,30 du présent fonds. </w:t>
            </w:r>
          </w:p>
          <w:p w14:paraId="3D645F08" w14:textId="77777777" w:rsidR="009B3252" w:rsidRPr="00235B4B" w:rsidRDefault="009B3252" w:rsidP="009B3252">
            <w:pPr>
              <w:rPr>
                <w:lang w:eastAsia="en-US"/>
              </w:rPr>
            </w:pPr>
          </w:p>
          <w:p w14:paraId="4E9E8242" w14:textId="77777777" w:rsidR="009B3252" w:rsidRPr="00235B4B" w:rsidRDefault="00D41AC6" w:rsidP="009B3252">
            <w:pPr>
              <w:rPr>
                <w:lang w:eastAsia="en-US"/>
              </w:rPr>
            </w:pPr>
            <w:r>
              <w:rPr>
                <w:lang w:eastAsia="en-US"/>
              </w:rPr>
              <w:t>P370/A4</w:t>
            </w:r>
            <w:r w:rsidR="009B3252" w:rsidRPr="00235B4B">
              <w:rPr>
                <w:lang w:eastAsia="en-US"/>
              </w:rPr>
              <w:t>/1,2</w:t>
            </w:r>
          </w:p>
          <w:p w14:paraId="31F7FB57" w14:textId="77777777" w:rsidR="00D41AC6" w:rsidRDefault="00D41AC6" w:rsidP="009B3252">
            <w:pPr>
              <w:rPr>
                <w:lang w:eastAsia="en-US"/>
              </w:rPr>
            </w:pPr>
            <w:r>
              <w:rPr>
                <w:lang w:eastAsia="en-US"/>
              </w:rPr>
              <w:lastRenderedPageBreak/>
              <w:t xml:space="preserve">Coupure de presse provenant du journal </w:t>
            </w:r>
            <w:r w:rsidRPr="00D41AC6">
              <w:rPr>
                <w:i/>
                <w:lang w:eastAsia="en-US"/>
              </w:rPr>
              <w:t>Le Soleil</w:t>
            </w:r>
          </w:p>
          <w:p w14:paraId="1171F886" w14:textId="6219A7D4" w:rsidR="009B3252" w:rsidRDefault="00D41AC6" w:rsidP="009B3252">
            <w:pPr>
              <w:rPr>
                <w:lang w:eastAsia="en-US"/>
              </w:rPr>
            </w:pPr>
            <w:r>
              <w:rPr>
                <w:lang w:eastAsia="en-US"/>
              </w:rPr>
              <w:t>«</w:t>
            </w:r>
            <w:r w:rsidR="00A5131E">
              <w:rPr>
                <w:lang w:eastAsia="en-US"/>
              </w:rPr>
              <w:t> </w:t>
            </w:r>
            <w:proofErr w:type="spellStart"/>
            <w:r>
              <w:rPr>
                <w:lang w:eastAsia="en-US"/>
              </w:rPr>
              <w:t>Girardville</w:t>
            </w:r>
            <w:proofErr w:type="spellEnd"/>
            <w:r>
              <w:rPr>
                <w:lang w:eastAsia="en-US"/>
              </w:rPr>
              <w:t xml:space="preserve"> sera dotée d’une nouvelle école de 12 classes coûtant 249</w:t>
            </w:r>
            <w:r w:rsidR="00A5131E">
              <w:rPr>
                <w:lang w:eastAsia="en-US"/>
              </w:rPr>
              <w:t> </w:t>
            </w:r>
            <w:r>
              <w:rPr>
                <w:lang w:eastAsia="en-US"/>
              </w:rPr>
              <w:t>000</w:t>
            </w:r>
            <w:r w:rsidR="00A5131E">
              <w:rPr>
                <w:lang w:eastAsia="en-US"/>
              </w:rPr>
              <w:t> </w:t>
            </w:r>
            <w:r>
              <w:rPr>
                <w:lang w:eastAsia="en-US"/>
              </w:rPr>
              <w:t>$</w:t>
            </w:r>
            <w:r w:rsidR="00A5131E">
              <w:rPr>
                <w:lang w:eastAsia="en-US"/>
              </w:rPr>
              <w:t> </w:t>
            </w:r>
            <w:r>
              <w:rPr>
                <w:lang w:eastAsia="en-US"/>
              </w:rPr>
              <w:t>»</w:t>
            </w:r>
          </w:p>
          <w:p w14:paraId="5C57DDD5" w14:textId="77777777" w:rsidR="009B3252" w:rsidRPr="00D41AC6" w:rsidRDefault="009B3252" w:rsidP="009B3252">
            <w:pPr>
              <w:rPr>
                <w:lang w:eastAsia="en-US"/>
              </w:rPr>
            </w:pPr>
            <w:r w:rsidRPr="00D41AC6">
              <w:rPr>
                <w:lang w:eastAsia="en-US"/>
              </w:rPr>
              <w:t>[</w:t>
            </w:r>
            <w:proofErr w:type="gramStart"/>
            <w:r w:rsidR="00D41AC6" w:rsidRPr="00D41AC6">
              <w:rPr>
                <w:lang w:eastAsia="en-US"/>
              </w:rPr>
              <w:t>novembre</w:t>
            </w:r>
            <w:proofErr w:type="gramEnd"/>
            <w:r w:rsidR="00D41AC6" w:rsidRPr="00D41AC6">
              <w:rPr>
                <w:lang w:eastAsia="en-US"/>
              </w:rPr>
              <w:t xml:space="preserve"> 1961</w:t>
            </w:r>
            <w:r w:rsidRPr="00D41AC6">
              <w:rPr>
                <w:lang w:eastAsia="en-US"/>
              </w:rPr>
              <w:t>]</w:t>
            </w:r>
          </w:p>
          <w:p w14:paraId="31E61437" w14:textId="77777777" w:rsidR="009B3252" w:rsidRPr="00D41AC6" w:rsidRDefault="00D41AC6" w:rsidP="009B3252">
            <w:pPr>
              <w:rPr>
                <w:lang w:eastAsia="en-US"/>
              </w:rPr>
            </w:pPr>
            <w:r w:rsidRPr="00D41AC6">
              <w:rPr>
                <w:lang w:eastAsia="en-US"/>
              </w:rPr>
              <w:t>194</w:t>
            </w:r>
            <w:r w:rsidR="009B3252" w:rsidRPr="00D41AC6">
              <w:rPr>
                <w:lang w:eastAsia="en-US"/>
              </w:rPr>
              <w:t xml:space="preserve"> Mo, PDF, </w:t>
            </w:r>
            <w:proofErr w:type="spellStart"/>
            <w:r w:rsidRPr="00D41AC6">
              <w:rPr>
                <w:lang w:eastAsia="en-US"/>
              </w:rPr>
              <w:t>n&amp;b</w:t>
            </w:r>
            <w:proofErr w:type="spellEnd"/>
          </w:p>
          <w:p w14:paraId="62A241AB" w14:textId="77777777" w:rsidR="009B3252" w:rsidRDefault="009B3252" w:rsidP="009B3252">
            <w:pPr>
              <w:rPr>
                <w:lang w:eastAsia="en-US"/>
              </w:rPr>
            </w:pPr>
            <w:r w:rsidRPr="00D41AC6">
              <w:rPr>
                <w:lang w:eastAsia="en-US"/>
              </w:rPr>
              <w:t>Document numérisé</w:t>
            </w:r>
          </w:p>
          <w:p w14:paraId="05BE2619" w14:textId="77777777" w:rsidR="009B3252" w:rsidRPr="00A674F8" w:rsidRDefault="009B3252" w:rsidP="00C66372">
            <w:pPr>
              <w:rPr>
                <w:lang w:eastAsia="en-US"/>
              </w:rPr>
            </w:pPr>
          </w:p>
        </w:tc>
      </w:tr>
    </w:tbl>
    <w:p w14:paraId="2221BFF0" w14:textId="77777777" w:rsidR="009B3252" w:rsidRDefault="009B3252" w:rsidP="009B3252"/>
    <w:p w14:paraId="03CD2771" w14:textId="77777777" w:rsidR="009D22DF" w:rsidRDefault="009D22DF" w:rsidP="00923766"/>
    <w:p w14:paraId="706ED7F0" w14:textId="77777777" w:rsidR="003F5DEE" w:rsidRPr="00A674F8" w:rsidRDefault="00D41AC6" w:rsidP="003F5DEE">
      <w:pPr>
        <w:pStyle w:val="Titre2"/>
      </w:pPr>
      <w:bookmarkStart w:id="15" w:name="_Hlk31706737"/>
      <w:bookmarkStart w:id="16" w:name="_Hlk31706721"/>
      <w:bookmarkStart w:id="17" w:name="_Toc137728613"/>
      <w:r>
        <w:t>P370/A5</w:t>
      </w:r>
      <w:r w:rsidR="003F5DEE" w:rsidRPr="00A674F8">
        <w:t xml:space="preserve"> </w:t>
      </w:r>
      <w:r w:rsidR="00147497">
        <w:t>Documents de la Résidence de la Retraite en Or</w:t>
      </w:r>
      <w:bookmarkEnd w:id="17"/>
    </w:p>
    <w:p w14:paraId="675F13BD" w14:textId="77777777" w:rsidR="008C3ABD" w:rsidRDefault="008C3ABD" w:rsidP="008C3ABD">
      <w:r w:rsidRPr="00A674F8">
        <w:t>–</w:t>
      </w:r>
      <w:r>
        <w:t xml:space="preserve"> [1996]. – 1 document numérisé (X pages) : PDF, couleur, 17,9 Mo. </w:t>
      </w:r>
    </w:p>
    <w:p w14:paraId="458515BF" w14:textId="77777777" w:rsidR="003F5DEE" w:rsidRDefault="003F5DEE" w:rsidP="003F5DEE">
      <w:pPr>
        <w:rPr>
          <w:i/>
        </w:rPr>
      </w:pPr>
    </w:p>
    <w:p w14:paraId="1DA0234B" w14:textId="77777777" w:rsidR="003F5DEE" w:rsidRPr="00AB6798" w:rsidRDefault="003F5DEE" w:rsidP="003F5DEE">
      <w:pPr>
        <w:rPr>
          <w:i/>
        </w:rPr>
      </w:pPr>
      <w:r w:rsidRPr="00AB6798">
        <w:rPr>
          <w:i/>
        </w:rPr>
        <w:t xml:space="preserve">Portée et contenu : </w:t>
      </w:r>
    </w:p>
    <w:p w14:paraId="2376C519" w14:textId="77777777" w:rsidR="003F5DEE" w:rsidRPr="00A674F8" w:rsidRDefault="003F5DEE" w:rsidP="003F5DEE">
      <w:r>
        <w:t xml:space="preserve">Cette sous-série comprend </w:t>
      </w:r>
      <w:r w:rsidR="000C6A3E">
        <w:t>les premières pages de l’album souvenir des résidents, de 1978 à 1996.</w:t>
      </w:r>
    </w:p>
    <w:bookmarkEnd w:id="15"/>
    <w:p w14:paraId="1E74032F" w14:textId="77777777" w:rsidR="003F5DEE" w:rsidRPr="00A674F8" w:rsidRDefault="003F5DEE" w:rsidP="003F5DEE"/>
    <w:tbl>
      <w:tblPr>
        <w:tblW w:w="9356" w:type="dxa"/>
        <w:tblInd w:w="-567" w:type="dxa"/>
        <w:shd w:val="clear" w:color="auto" w:fill="D9D9D9"/>
        <w:tblLook w:val="04A0" w:firstRow="1" w:lastRow="0" w:firstColumn="1" w:lastColumn="0" w:noHBand="0" w:noVBand="1"/>
      </w:tblPr>
      <w:tblGrid>
        <w:gridCol w:w="1555"/>
        <w:gridCol w:w="7801"/>
      </w:tblGrid>
      <w:tr w:rsidR="003F5DEE" w:rsidRPr="00A674F8" w14:paraId="772BB3C8" w14:textId="77777777" w:rsidTr="00232BF6">
        <w:trPr>
          <w:trHeight w:val="873"/>
        </w:trPr>
        <w:tc>
          <w:tcPr>
            <w:tcW w:w="1555" w:type="dxa"/>
            <w:shd w:val="clear" w:color="auto" w:fill="D9D9D9" w:themeFill="background1" w:themeFillShade="D9"/>
            <w:hideMark/>
          </w:tcPr>
          <w:p w14:paraId="63AAF744" w14:textId="77777777" w:rsidR="003F5DEE" w:rsidRPr="00A674F8" w:rsidRDefault="003F5DEE" w:rsidP="00232BF6">
            <w:pPr>
              <w:rPr>
                <w:lang w:eastAsia="en-US"/>
              </w:rPr>
            </w:pPr>
            <w:r w:rsidRPr="00A674F8">
              <w:rPr>
                <w:lang w:eastAsia="en-US"/>
              </w:rPr>
              <w:t>R-E-T-P</w:t>
            </w:r>
          </w:p>
        </w:tc>
        <w:tc>
          <w:tcPr>
            <w:tcW w:w="7801" w:type="dxa"/>
            <w:shd w:val="clear" w:color="auto" w:fill="auto"/>
            <w:hideMark/>
          </w:tcPr>
          <w:p w14:paraId="30DCD9B3" w14:textId="77777777" w:rsidR="003F5DEE" w:rsidRPr="000C6A3E" w:rsidRDefault="003F5DEE" w:rsidP="00232BF6">
            <w:pPr>
              <w:pStyle w:val="Niveau3"/>
            </w:pPr>
            <w:bookmarkStart w:id="18" w:name="_Hlk31706756"/>
            <w:bookmarkStart w:id="19" w:name="_Toc137728614"/>
            <w:r w:rsidRPr="000C6A3E">
              <w:t>P370/A</w:t>
            </w:r>
            <w:r w:rsidR="00D41AC6" w:rsidRPr="000C6A3E">
              <w:t>5</w:t>
            </w:r>
            <w:r w:rsidRPr="000C6A3E">
              <w:t xml:space="preserve">/1 : </w:t>
            </w:r>
            <w:r w:rsidR="000C6A3E" w:rsidRPr="000C6A3E">
              <w:rPr>
                <w:rStyle w:val="Textedelespacerserv"/>
                <w:rFonts w:eastAsia="Calibri"/>
                <w:color w:val="auto"/>
              </w:rPr>
              <w:t>Album souvenir</w:t>
            </w:r>
            <w:bookmarkEnd w:id="19"/>
          </w:p>
          <w:p w14:paraId="23987462" w14:textId="77777777" w:rsidR="008C3ABD" w:rsidRDefault="008C3ABD" w:rsidP="008C3ABD">
            <w:r w:rsidRPr="00A674F8">
              <w:t>–</w:t>
            </w:r>
            <w:r>
              <w:t xml:space="preserve"> [1996]. – 1 document numérisé (X pages) : PDF, couleur, 17,9 Mo. </w:t>
            </w:r>
          </w:p>
          <w:p w14:paraId="2AB58A9A" w14:textId="77777777" w:rsidR="000C6A3E" w:rsidRDefault="000C6A3E" w:rsidP="00232BF6">
            <w:pPr>
              <w:rPr>
                <w:lang w:eastAsia="en-US"/>
              </w:rPr>
            </w:pPr>
          </w:p>
          <w:p w14:paraId="1192F5DD" w14:textId="77777777" w:rsidR="000C6A3E" w:rsidRDefault="000C6A3E" w:rsidP="00232BF6">
            <w:pPr>
              <w:rPr>
                <w:lang w:eastAsia="en-US"/>
              </w:rPr>
            </w:pPr>
            <w:r>
              <w:rPr>
                <w:lang w:eastAsia="en-US"/>
              </w:rPr>
              <w:t>P370/A5/1,1</w:t>
            </w:r>
          </w:p>
          <w:p w14:paraId="4DEED070" w14:textId="77777777" w:rsidR="000C6A3E" w:rsidRDefault="000C6A3E" w:rsidP="00232BF6">
            <w:pPr>
              <w:rPr>
                <w:lang w:eastAsia="en-US"/>
              </w:rPr>
            </w:pPr>
            <w:r>
              <w:rPr>
                <w:lang w:eastAsia="en-US"/>
              </w:rPr>
              <w:t>Introduction de l’album photo souvenir des résidents, 1978-1996</w:t>
            </w:r>
          </w:p>
          <w:p w14:paraId="5DBF3885" w14:textId="77777777" w:rsidR="000C6A3E" w:rsidRDefault="000C6A3E" w:rsidP="00232BF6">
            <w:pPr>
              <w:rPr>
                <w:lang w:eastAsia="en-US"/>
              </w:rPr>
            </w:pPr>
            <w:r>
              <w:rPr>
                <w:lang w:eastAsia="en-US"/>
              </w:rPr>
              <w:t>[1996]</w:t>
            </w:r>
          </w:p>
          <w:p w14:paraId="0BE82C5F" w14:textId="77777777" w:rsidR="000C6A3E" w:rsidRDefault="000C6A3E" w:rsidP="00232BF6">
            <w:pPr>
              <w:rPr>
                <w:lang w:eastAsia="en-US"/>
              </w:rPr>
            </w:pPr>
            <w:r>
              <w:rPr>
                <w:lang w:eastAsia="en-US"/>
              </w:rPr>
              <w:t>17,9 Mo, PDF, couleur</w:t>
            </w:r>
          </w:p>
          <w:p w14:paraId="64FAFB1F" w14:textId="77777777" w:rsidR="000C6A3E" w:rsidRDefault="000C6A3E" w:rsidP="00232BF6">
            <w:pPr>
              <w:rPr>
                <w:lang w:eastAsia="en-US"/>
              </w:rPr>
            </w:pPr>
            <w:r>
              <w:rPr>
                <w:lang w:eastAsia="en-US"/>
              </w:rPr>
              <w:t>Document numérisé</w:t>
            </w:r>
          </w:p>
          <w:p w14:paraId="0B80C076" w14:textId="77777777" w:rsidR="001816D5" w:rsidRDefault="001816D5" w:rsidP="00232BF6">
            <w:pPr>
              <w:rPr>
                <w:lang w:eastAsia="en-US"/>
              </w:rPr>
            </w:pPr>
          </w:p>
          <w:p w14:paraId="65642D6E" w14:textId="77777777" w:rsidR="001816D5" w:rsidRDefault="001816D5" w:rsidP="00232BF6">
            <w:pPr>
              <w:rPr>
                <w:lang w:eastAsia="en-US"/>
              </w:rPr>
            </w:pPr>
            <w:r>
              <w:rPr>
                <w:lang w:eastAsia="en-US"/>
              </w:rPr>
              <w:t>Note : Donation Gaston Dufour.</w:t>
            </w:r>
          </w:p>
          <w:bookmarkEnd w:id="18"/>
          <w:p w14:paraId="4F2FC880" w14:textId="77777777" w:rsidR="000C6A3E" w:rsidRPr="00A674F8" w:rsidRDefault="000C6A3E" w:rsidP="00232BF6">
            <w:pPr>
              <w:rPr>
                <w:lang w:eastAsia="en-US"/>
              </w:rPr>
            </w:pPr>
          </w:p>
        </w:tc>
      </w:tr>
      <w:bookmarkEnd w:id="16"/>
    </w:tbl>
    <w:p w14:paraId="629D0554" w14:textId="77777777" w:rsidR="003F5DEE" w:rsidRDefault="003F5DEE" w:rsidP="00923766"/>
    <w:p w14:paraId="3CE24327" w14:textId="77777777" w:rsidR="00147497" w:rsidRDefault="00147497" w:rsidP="00923766"/>
    <w:p w14:paraId="4F370EA0" w14:textId="77777777" w:rsidR="00147497" w:rsidRPr="00A674F8" w:rsidRDefault="00147497" w:rsidP="00147497">
      <w:pPr>
        <w:pStyle w:val="Titre2"/>
      </w:pPr>
      <w:bookmarkStart w:id="20" w:name="_Hlk32322710"/>
      <w:bookmarkStart w:id="21" w:name="_Toc137728615"/>
      <w:r>
        <w:t>P370/A6</w:t>
      </w:r>
      <w:r w:rsidRPr="00A674F8">
        <w:t xml:space="preserve"> </w:t>
      </w:r>
      <w:r w:rsidR="00222BDB">
        <w:t xml:space="preserve">Documents de </w:t>
      </w:r>
      <w:proofErr w:type="spellStart"/>
      <w:r w:rsidR="00222BDB">
        <w:t>Denyse</w:t>
      </w:r>
      <w:proofErr w:type="spellEnd"/>
      <w:r w:rsidR="00222BDB">
        <w:t xml:space="preserve"> Marceau</w:t>
      </w:r>
      <w:bookmarkEnd w:id="21"/>
    </w:p>
    <w:p w14:paraId="0E38F9B4" w14:textId="77777777" w:rsidR="008C3ABD" w:rsidRDefault="008C3ABD" w:rsidP="008C3ABD">
      <w:r w:rsidRPr="00A674F8">
        <w:t>–</w:t>
      </w:r>
      <w:r>
        <w:t xml:space="preserve"> [2001-2015]. – 2 documents numérisés (22 pages) : PDF, couleur, 227 Mo. </w:t>
      </w:r>
    </w:p>
    <w:p w14:paraId="3AD01F3F" w14:textId="77777777" w:rsidR="00147497" w:rsidRDefault="00147497" w:rsidP="00147497">
      <w:pPr>
        <w:rPr>
          <w:i/>
        </w:rPr>
      </w:pPr>
    </w:p>
    <w:p w14:paraId="5D4B77D8" w14:textId="77777777" w:rsidR="00147497" w:rsidRPr="00AB6798" w:rsidRDefault="00147497" w:rsidP="00147497">
      <w:pPr>
        <w:rPr>
          <w:i/>
        </w:rPr>
      </w:pPr>
      <w:r w:rsidRPr="00AB6798">
        <w:rPr>
          <w:i/>
        </w:rPr>
        <w:t xml:space="preserve">Portée et contenu : </w:t>
      </w:r>
    </w:p>
    <w:p w14:paraId="33419002" w14:textId="77777777" w:rsidR="00147497" w:rsidRPr="00A674F8" w:rsidRDefault="00147497" w:rsidP="00147497">
      <w:r>
        <w:t xml:space="preserve">Cette sous-série comprend </w:t>
      </w:r>
      <w:r w:rsidR="00B700E7">
        <w:t>deux documents produits pour les anniversaires de Paul-Henri Marceau, père de la donatrice. L’un comprend des photos ainsi qu’une coupure de presse et l’autre est un hommage écrit par ses enfants.</w:t>
      </w:r>
    </w:p>
    <w:bookmarkEnd w:id="20"/>
    <w:p w14:paraId="753E5DD6" w14:textId="77777777" w:rsidR="00147497" w:rsidRPr="00A674F8" w:rsidRDefault="00147497" w:rsidP="00147497"/>
    <w:tbl>
      <w:tblPr>
        <w:tblW w:w="9356" w:type="dxa"/>
        <w:tblInd w:w="-567" w:type="dxa"/>
        <w:shd w:val="clear" w:color="auto" w:fill="D9D9D9"/>
        <w:tblLook w:val="04A0" w:firstRow="1" w:lastRow="0" w:firstColumn="1" w:lastColumn="0" w:noHBand="0" w:noVBand="1"/>
      </w:tblPr>
      <w:tblGrid>
        <w:gridCol w:w="1555"/>
        <w:gridCol w:w="7801"/>
      </w:tblGrid>
      <w:tr w:rsidR="00147497" w:rsidRPr="00A674F8" w14:paraId="3AC8BA7A" w14:textId="77777777" w:rsidTr="00147497">
        <w:trPr>
          <w:trHeight w:val="873"/>
        </w:trPr>
        <w:tc>
          <w:tcPr>
            <w:tcW w:w="1555" w:type="dxa"/>
            <w:shd w:val="clear" w:color="auto" w:fill="D9D9D9" w:themeFill="background1" w:themeFillShade="D9"/>
            <w:hideMark/>
          </w:tcPr>
          <w:p w14:paraId="74A2D506" w14:textId="77777777" w:rsidR="00147497" w:rsidRPr="00A674F8" w:rsidRDefault="00147497" w:rsidP="00147497">
            <w:pPr>
              <w:rPr>
                <w:lang w:eastAsia="en-US"/>
              </w:rPr>
            </w:pPr>
            <w:r w:rsidRPr="00A674F8">
              <w:rPr>
                <w:lang w:eastAsia="en-US"/>
              </w:rPr>
              <w:t>R-E-T-P</w:t>
            </w:r>
          </w:p>
        </w:tc>
        <w:tc>
          <w:tcPr>
            <w:tcW w:w="7801" w:type="dxa"/>
            <w:shd w:val="clear" w:color="auto" w:fill="auto"/>
            <w:hideMark/>
          </w:tcPr>
          <w:p w14:paraId="25D331CE" w14:textId="77777777" w:rsidR="00147497" w:rsidRPr="00222BDB" w:rsidRDefault="00147497" w:rsidP="00147497">
            <w:pPr>
              <w:pStyle w:val="Niveau3"/>
            </w:pPr>
            <w:bookmarkStart w:id="22" w:name="_Hlk32322728"/>
            <w:bookmarkStart w:id="23" w:name="_Toc137728616"/>
            <w:r w:rsidRPr="00222BDB">
              <w:t xml:space="preserve">P370/A6/1 : </w:t>
            </w:r>
            <w:r w:rsidR="00222BDB" w:rsidRPr="00222BDB">
              <w:rPr>
                <w:rStyle w:val="Textedelespacerserv"/>
                <w:rFonts w:eastAsia="Calibri"/>
                <w:color w:val="auto"/>
              </w:rPr>
              <w:t>Paul-Henri Marceau</w:t>
            </w:r>
            <w:bookmarkEnd w:id="23"/>
          </w:p>
          <w:p w14:paraId="322A7198" w14:textId="77777777" w:rsidR="00B700E7" w:rsidRDefault="00B700E7" w:rsidP="00B700E7">
            <w:r w:rsidRPr="00A674F8">
              <w:t>–</w:t>
            </w:r>
            <w:r>
              <w:t xml:space="preserve"> [2001-2015]. – 2 documents numérisés (22 pages) : PDF, couleur, 227 Mo. </w:t>
            </w:r>
          </w:p>
          <w:p w14:paraId="2154B22E" w14:textId="77777777" w:rsidR="00B700E7" w:rsidRDefault="00B700E7" w:rsidP="00B700E7">
            <w:pPr>
              <w:rPr>
                <w:lang w:eastAsia="en-US"/>
              </w:rPr>
            </w:pPr>
          </w:p>
          <w:p w14:paraId="49446002" w14:textId="77777777" w:rsidR="00B700E7" w:rsidRPr="00325593" w:rsidRDefault="00B700E7" w:rsidP="00B700E7">
            <w:pPr>
              <w:rPr>
                <w:i/>
                <w:lang w:eastAsia="en-US"/>
              </w:rPr>
            </w:pPr>
            <w:r w:rsidRPr="00325593">
              <w:rPr>
                <w:i/>
                <w:lang w:eastAsia="en-US"/>
              </w:rPr>
              <w:t xml:space="preserve">Portée et contenu : </w:t>
            </w:r>
          </w:p>
          <w:p w14:paraId="5F2409A3" w14:textId="5D6B20BB" w:rsidR="00147497" w:rsidRDefault="00B700E7" w:rsidP="00147497">
            <w:r>
              <w:t>Cette sous-série comprend deux documents produits pour les anniversaires de Paul-Henri Marceau, père de la donatrice. L’un comprend des photos</w:t>
            </w:r>
            <w:r w:rsidR="006A741B">
              <w:t xml:space="preserve"> (reproductions)</w:t>
            </w:r>
            <w:r>
              <w:t xml:space="preserve"> ainsi qu’une coupure de presse et l’autre est un hommage écrit par ses enfants.</w:t>
            </w:r>
          </w:p>
          <w:p w14:paraId="0492950D" w14:textId="77777777" w:rsidR="00B700E7" w:rsidRDefault="00B700E7" w:rsidP="00147497">
            <w:pPr>
              <w:rPr>
                <w:lang w:eastAsia="en-US"/>
              </w:rPr>
            </w:pPr>
          </w:p>
          <w:p w14:paraId="066CB73E" w14:textId="77777777" w:rsidR="00222BDB" w:rsidRDefault="00222BDB" w:rsidP="00147497">
            <w:pPr>
              <w:rPr>
                <w:lang w:eastAsia="en-US"/>
              </w:rPr>
            </w:pPr>
            <w:r>
              <w:rPr>
                <w:lang w:eastAsia="en-US"/>
              </w:rPr>
              <w:t>P370/A6/1,1</w:t>
            </w:r>
          </w:p>
          <w:p w14:paraId="13BE7CC0" w14:textId="77777777" w:rsidR="00222BDB" w:rsidRDefault="00B700E7" w:rsidP="00147497">
            <w:pPr>
              <w:rPr>
                <w:lang w:eastAsia="en-US"/>
              </w:rPr>
            </w:pPr>
            <w:r>
              <w:rPr>
                <w:lang w:eastAsia="en-US"/>
              </w:rPr>
              <w:t>Bonne fête Paul-Henri! 80 ans</w:t>
            </w:r>
          </w:p>
          <w:p w14:paraId="0DC48035" w14:textId="77777777" w:rsidR="00222BDB" w:rsidRPr="00D41AC6" w:rsidRDefault="00222BDB" w:rsidP="00222BDB">
            <w:pPr>
              <w:rPr>
                <w:lang w:eastAsia="en-US"/>
              </w:rPr>
            </w:pPr>
            <w:r>
              <w:rPr>
                <w:lang w:eastAsia="en-US"/>
              </w:rPr>
              <w:t>2001</w:t>
            </w:r>
          </w:p>
          <w:p w14:paraId="46773C68" w14:textId="77777777" w:rsidR="00222BDB" w:rsidRPr="00D41AC6" w:rsidRDefault="00B700E7" w:rsidP="00222BDB">
            <w:pPr>
              <w:rPr>
                <w:lang w:eastAsia="en-US"/>
              </w:rPr>
            </w:pPr>
            <w:r>
              <w:rPr>
                <w:lang w:eastAsia="en-US"/>
              </w:rPr>
              <w:lastRenderedPageBreak/>
              <w:t>203</w:t>
            </w:r>
            <w:r w:rsidR="00222BDB" w:rsidRPr="00D41AC6">
              <w:rPr>
                <w:lang w:eastAsia="en-US"/>
              </w:rPr>
              <w:t xml:space="preserve"> Mo, PDF, </w:t>
            </w:r>
            <w:r w:rsidR="00222BDB">
              <w:rPr>
                <w:lang w:eastAsia="en-US"/>
              </w:rPr>
              <w:t>couleur</w:t>
            </w:r>
          </w:p>
          <w:p w14:paraId="675542BD" w14:textId="77777777" w:rsidR="00222BDB" w:rsidRDefault="00222BDB" w:rsidP="00222BDB">
            <w:pPr>
              <w:rPr>
                <w:lang w:eastAsia="en-US"/>
              </w:rPr>
            </w:pPr>
            <w:r w:rsidRPr="00D41AC6">
              <w:rPr>
                <w:lang w:eastAsia="en-US"/>
              </w:rPr>
              <w:t>Document numérisé</w:t>
            </w:r>
          </w:p>
          <w:p w14:paraId="4CEE2826" w14:textId="6C3E6559" w:rsidR="00222BDB" w:rsidRDefault="00B700E7" w:rsidP="00147497">
            <w:pPr>
              <w:rPr>
                <w:lang w:eastAsia="en-US"/>
              </w:rPr>
            </w:pPr>
            <w:r>
              <w:rPr>
                <w:lang w:eastAsia="en-US"/>
              </w:rPr>
              <w:t xml:space="preserve">Note : </w:t>
            </w:r>
            <w:r w:rsidR="00CB3E70">
              <w:rPr>
                <w:lang w:eastAsia="en-US"/>
              </w:rPr>
              <w:t>L</w:t>
            </w:r>
            <w:r>
              <w:rPr>
                <w:lang w:eastAsia="en-US"/>
              </w:rPr>
              <w:t>es photos étaient identifiées au verso, les informations ont été ajoutées en commentaire</w:t>
            </w:r>
            <w:r w:rsidR="00CB3E70">
              <w:rPr>
                <w:lang w:eastAsia="en-US"/>
              </w:rPr>
              <w:t xml:space="preserve">s. Ces reproductions ont été numérisées </w:t>
            </w:r>
            <w:r w:rsidR="00501694">
              <w:rPr>
                <w:lang w:eastAsia="en-US"/>
              </w:rPr>
              <w:t xml:space="preserve">en tant que photos individuelles </w:t>
            </w:r>
            <w:r w:rsidR="00CB3E70">
              <w:rPr>
                <w:lang w:eastAsia="en-US"/>
              </w:rPr>
              <w:t>en février 2022 et se trouvent aux cotes P370/B1/13,11 à 13,</w:t>
            </w:r>
            <w:r w:rsidR="00501694">
              <w:rPr>
                <w:lang w:eastAsia="en-US"/>
              </w:rPr>
              <w:t>40 du présent fonds</w:t>
            </w:r>
            <w:r w:rsidR="00CB3E70">
              <w:rPr>
                <w:lang w:eastAsia="en-US"/>
              </w:rPr>
              <w:t xml:space="preserve">. </w:t>
            </w:r>
          </w:p>
          <w:p w14:paraId="67870B53" w14:textId="77777777" w:rsidR="00222BDB" w:rsidRDefault="00222BDB" w:rsidP="00147497">
            <w:pPr>
              <w:rPr>
                <w:lang w:eastAsia="en-US"/>
              </w:rPr>
            </w:pPr>
          </w:p>
          <w:p w14:paraId="42CA60F8" w14:textId="77777777" w:rsidR="00222BDB" w:rsidRDefault="00222BDB" w:rsidP="00222BDB">
            <w:pPr>
              <w:rPr>
                <w:lang w:eastAsia="en-US"/>
              </w:rPr>
            </w:pPr>
            <w:r>
              <w:rPr>
                <w:lang w:eastAsia="en-US"/>
              </w:rPr>
              <w:t>P370/A6/1,2</w:t>
            </w:r>
          </w:p>
          <w:p w14:paraId="68F6E08F" w14:textId="77777777" w:rsidR="00222BDB" w:rsidRDefault="00B700E7" w:rsidP="00222BDB">
            <w:pPr>
              <w:rPr>
                <w:lang w:eastAsia="en-US"/>
              </w:rPr>
            </w:pPr>
            <w:r>
              <w:rPr>
                <w:lang w:eastAsia="en-US"/>
              </w:rPr>
              <w:t>Paul-Henri Marceau : d’hier à aujourd’hui</w:t>
            </w:r>
          </w:p>
          <w:p w14:paraId="6211BF50" w14:textId="77777777" w:rsidR="00222BDB" w:rsidRPr="00D41AC6" w:rsidRDefault="00222BDB" w:rsidP="00222BDB">
            <w:pPr>
              <w:rPr>
                <w:lang w:eastAsia="en-US"/>
              </w:rPr>
            </w:pPr>
            <w:r>
              <w:rPr>
                <w:lang w:eastAsia="en-US"/>
              </w:rPr>
              <w:t>20</w:t>
            </w:r>
            <w:r w:rsidR="00B700E7">
              <w:rPr>
                <w:lang w:eastAsia="en-US"/>
              </w:rPr>
              <w:t>15</w:t>
            </w:r>
          </w:p>
          <w:p w14:paraId="5DE55972" w14:textId="77777777" w:rsidR="00222BDB" w:rsidRPr="00D41AC6" w:rsidRDefault="00B700E7" w:rsidP="00222BDB">
            <w:pPr>
              <w:rPr>
                <w:lang w:eastAsia="en-US"/>
              </w:rPr>
            </w:pPr>
            <w:r>
              <w:rPr>
                <w:lang w:eastAsia="en-US"/>
              </w:rPr>
              <w:t>23,6</w:t>
            </w:r>
            <w:r w:rsidR="00222BDB" w:rsidRPr="00D41AC6">
              <w:rPr>
                <w:lang w:eastAsia="en-US"/>
              </w:rPr>
              <w:t xml:space="preserve"> Mo, PDF, </w:t>
            </w:r>
            <w:r w:rsidR="00222BDB">
              <w:rPr>
                <w:lang w:eastAsia="en-US"/>
              </w:rPr>
              <w:t>couleur</w:t>
            </w:r>
          </w:p>
          <w:p w14:paraId="42A54E25" w14:textId="77777777" w:rsidR="00222BDB" w:rsidRDefault="00222BDB" w:rsidP="00147497">
            <w:pPr>
              <w:rPr>
                <w:lang w:eastAsia="en-US"/>
              </w:rPr>
            </w:pPr>
            <w:r w:rsidRPr="00D41AC6">
              <w:rPr>
                <w:lang w:eastAsia="en-US"/>
              </w:rPr>
              <w:t>Document numérisé</w:t>
            </w:r>
          </w:p>
          <w:bookmarkEnd w:id="22"/>
          <w:p w14:paraId="5AB3B236" w14:textId="77777777" w:rsidR="00222BDB" w:rsidRPr="00A674F8" w:rsidRDefault="00222BDB" w:rsidP="00147497">
            <w:pPr>
              <w:rPr>
                <w:lang w:eastAsia="en-US"/>
              </w:rPr>
            </w:pPr>
          </w:p>
        </w:tc>
      </w:tr>
    </w:tbl>
    <w:p w14:paraId="41A6B3A3" w14:textId="77777777" w:rsidR="00147497" w:rsidRDefault="00147497" w:rsidP="00147497"/>
    <w:p w14:paraId="33463B79" w14:textId="77777777" w:rsidR="00E31494" w:rsidRDefault="00E31494" w:rsidP="00147497"/>
    <w:p w14:paraId="286460D5" w14:textId="77777777" w:rsidR="00222BDB" w:rsidRPr="00A674F8" w:rsidRDefault="00222BDB" w:rsidP="00222BDB">
      <w:pPr>
        <w:pStyle w:val="Titre2"/>
      </w:pPr>
      <w:bookmarkStart w:id="24" w:name="_Toc137728617"/>
      <w:r>
        <w:t>P370/A7</w:t>
      </w:r>
      <w:r w:rsidRPr="00A674F8">
        <w:t xml:space="preserve"> </w:t>
      </w:r>
      <w:r w:rsidR="00164339">
        <w:t xml:space="preserve">Documents de </w:t>
      </w:r>
      <w:r w:rsidR="00164339" w:rsidRPr="00164339">
        <w:t xml:space="preserve">l’Assemblée Évangélique de </w:t>
      </w:r>
      <w:proofErr w:type="spellStart"/>
      <w:r w:rsidR="00164339" w:rsidRPr="00164339">
        <w:t>Girardville</w:t>
      </w:r>
      <w:bookmarkEnd w:id="24"/>
      <w:proofErr w:type="spellEnd"/>
    </w:p>
    <w:p w14:paraId="2DE396FC" w14:textId="77777777" w:rsidR="00222BDB" w:rsidRDefault="008C3ABD" w:rsidP="00222BDB">
      <w:r w:rsidRPr="00A674F8">
        <w:t>–</w:t>
      </w:r>
      <w:r>
        <w:t xml:space="preserve"> [2008]. – 1 documents numérisés (99 pages) : PDF, couleur, 782 Mo.</w:t>
      </w:r>
    </w:p>
    <w:p w14:paraId="0F23FF97" w14:textId="77777777" w:rsidR="008C3ABD" w:rsidRDefault="008C3ABD" w:rsidP="00222BDB">
      <w:pPr>
        <w:rPr>
          <w:i/>
        </w:rPr>
      </w:pPr>
    </w:p>
    <w:p w14:paraId="7311069D" w14:textId="77777777" w:rsidR="00222BDB" w:rsidRPr="00AB6798" w:rsidRDefault="00222BDB" w:rsidP="00222BDB">
      <w:pPr>
        <w:rPr>
          <w:i/>
        </w:rPr>
      </w:pPr>
      <w:r w:rsidRPr="00AB6798">
        <w:rPr>
          <w:i/>
        </w:rPr>
        <w:t xml:space="preserve">Portée et contenu : </w:t>
      </w:r>
    </w:p>
    <w:p w14:paraId="6F37AF2A" w14:textId="77777777" w:rsidR="00222BDB" w:rsidRPr="00A674F8" w:rsidRDefault="00222BDB" w:rsidP="00222BDB">
      <w:r>
        <w:t xml:space="preserve">Cette sous-série comprend </w:t>
      </w:r>
      <w:r w:rsidR="001C39CB">
        <w:t xml:space="preserve">un album souvenir présentant des reproductions de photographies de personnes impliquées, d’évènements et de lieux ainsi que des témoignages des membres de l’Assemblée Évangélique. </w:t>
      </w:r>
    </w:p>
    <w:p w14:paraId="4647E175" w14:textId="77777777" w:rsidR="00222BDB" w:rsidRPr="00A674F8" w:rsidRDefault="00222BDB" w:rsidP="00222BDB"/>
    <w:tbl>
      <w:tblPr>
        <w:tblW w:w="9356" w:type="dxa"/>
        <w:tblInd w:w="-567" w:type="dxa"/>
        <w:shd w:val="clear" w:color="auto" w:fill="D9D9D9"/>
        <w:tblLook w:val="04A0" w:firstRow="1" w:lastRow="0" w:firstColumn="1" w:lastColumn="0" w:noHBand="0" w:noVBand="1"/>
      </w:tblPr>
      <w:tblGrid>
        <w:gridCol w:w="1555"/>
        <w:gridCol w:w="7801"/>
      </w:tblGrid>
      <w:tr w:rsidR="00222BDB" w:rsidRPr="00A674F8" w14:paraId="740EAEFA" w14:textId="77777777" w:rsidTr="00A06D2E">
        <w:trPr>
          <w:trHeight w:val="873"/>
        </w:trPr>
        <w:tc>
          <w:tcPr>
            <w:tcW w:w="1555" w:type="dxa"/>
            <w:shd w:val="clear" w:color="auto" w:fill="D9D9D9" w:themeFill="background1" w:themeFillShade="D9"/>
            <w:hideMark/>
          </w:tcPr>
          <w:p w14:paraId="4EA12171" w14:textId="77777777" w:rsidR="00222BDB" w:rsidRPr="00A674F8" w:rsidRDefault="00222BDB" w:rsidP="00A06D2E">
            <w:pPr>
              <w:rPr>
                <w:lang w:eastAsia="en-US"/>
              </w:rPr>
            </w:pPr>
            <w:r w:rsidRPr="00A674F8">
              <w:rPr>
                <w:lang w:eastAsia="en-US"/>
              </w:rPr>
              <w:t>R-E-T-P</w:t>
            </w:r>
          </w:p>
        </w:tc>
        <w:tc>
          <w:tcPr>
            <w:tcW w:w="7801" w:type="dxa"/>
            <w:shd w:val="clear" w:color="auto" w:fill="auto"/>
            <w:hideMark/>
          </w:tcPr>
          <w:p w14:paraId="168CC106" w14:textId="77777777" w:rsidR="00222BDB" w:rsidRDefault="00222BDB" w:rsidP="00A06D2E">
            <w:pPr>
              <w:pStyle w:val="Niveau3"/>
            </w:pPr>
            <w:bookmarkStart w:id="25" w:name="_Toc137728618"/>
            <w:r>
              <w:t>P370</w:t>
            </w:r>
            <w:r w:rsidRPr="00B321DF">
              <w:t>/A</w:t>
            </w:r>
            <w:r>
              <w:t>7</w:t>
            </w:r>
            <w:r w:rsidRPr="00B321DF">
              <w:t xml:space="preserve">/1 : </w:t>
            </w:r>
            <w:r w:rsidR="00164339">
              <w:t>Album souvenir</w:t>
            </w:r>
            <w:bookmarkEnd w:id="25"/>
          </w:p>
          <w:p w14:paraId="30D5B5E8" w14:textId="77777777" w:rsidR="001C39CB" w:rsidRDefault="001C39CB" w:rsidP="001C39CB">
            <w:r w:rsidRPr="00A674F8">
              <w:t>–</w:t>
            </w:r>
            <w:r>
              <w:t xml:space="preserve"> [2008]. – 1 documents numérisés (99 pages) : PDF, couleur, 782 Mo. </w:t>
            </w:r>
          </w:p>
          <w:p w14:paraId="11B05E00" w14:textId="77777777" w:rsidR="001C39CB" w:rsidRDefault="001C39CB" w:rsidP="001C39CB">
            <w:pPr>
              <w:rPr>
                <w:lang w:eastAsia="en-US"/>
              </w:rPr>
            </w:pPr>
          </w:p>
          <w:p w14:paraId="3612DBE0" w14:textId="77777777" w:rsidR="001C39CB" w:rsidRPr="00325593" w:rsidRDefault="001C39CB" w:rsidP="001C39CB">
            <w:pPr>
              <w:rPr>
                <w:i/>
                <w:lang w:eastAsia="en-US"/>
              </w:rPr>
            </w:pPr>
            <w:r w:rsidRPr="00325593">
              <w:rPr>
                <w:i/>
                <w:lang w:eastAsia="en-US"/>
              </w:rPr>
              <w:t xml:space="preserve">Portée et contenu : </w:t>
            </w:r>
          </w:p>
          <w:p w14:paraId="0C89EADB" w14:textId="77777777" w:rsidR="001C39CB" w:rsidRPr="00A674F8" w:rsidRDefault="001C39CB" w:rsidP="001C39CB">
            <w:r>
              <w:t xml:space="preserve">Cette sous-série comprend un album souvenir présentant des reproductions de photographies de personnes impliquées, d’évènements et de lieux ainsi que des témoignages des membres de l’Assemblée Évangélique. </w:t>
            </w:r>
          </w:p>
          <w:p w14:paraId="22039C2B" w14:textId="77777777" w:rsidR="00164339" w:rsidRDefault="00164339" w:rsidP="00164339"/>
          <w:p w14:paraId="7F8AD178" w14:textId="77777777" w:rsidR="00164339" w:rsidRDefault="00164339" w:rsidP="00164339">
            <w:r>
              <w:t>P370/A7/1,1</w:t>
            </w:r>
          </w:p>
          <w:p w14:paraId="0B92DD1C" w14:textId="77777777" w:rsidR="00164339" w:rsidRDefault="00164339" w:rsidP="00164339">
            <w:r>
              <w:t>75 ans d’histoire et de souvenirs</w:t>
            </w:r>
          </w:p>
          <w:p w14:paraId="1C394009" w14:textId="77777777" w:rsidR="00164339" w:rsidRDefault="00164339" w:rsidP="00164339">
            <w:r>
              <w:t xml:space="preserve">Mars 1933 - Mars 2008, Assemblée Évangélique de </w:t>
            </w:r>
            <w:proofErr w:type="spellStart"/>
            <w:r>
              <w:t>Girardville</w:t>
            </w:r>
            <w:proofErr w:type="spellEnd"/>
          </w:p>
          <w:p w14:paraId="5B5A49F9" w14:textId="77777777" w:rsidR="00164339" w:rsidRPr="00D41AC6" w:rsidRDefault="00164339" w:rsidP="00164339">
            <w:pPr>
              <w:rPr>
                <w:lang w:eastAsia="en-US"/>
              </w:rPr>
            </w:pPr>
            <w:r>
              <w:rPr>
                <w:lang w:eastAsia="en-US"/>
              </w:rPr>
              <w:t>2008</w:t>
            </w:r>
          </w:p>
          <w:p w14:paraId="31D4B1D8" w14:textId="77777777" w:rsidR="00164339" w:rsidRPr="00D41AC6" w:rsidRDefault="001C39CB" w:rsidP="00164339">
            <w:pPr>
              <w:rPr>
                <w:lang w:eastAsia="en-US"/>
              </w:rPr>
            </w:pPr>
            <w:r>
              <w:rPr>
                <w:lang w:eastAsia="en-US"/>
              </w:rPr>
              <w:t>782</w:t>
            </w:r>
            <w:r w:rsidR="00164339" w:rsidRPr="00D41AC6">
              <w:rPr>
                <w:lang w:eastAsia="en-US"/>
              </w:rPr>
              <w:t xml:space="preserve"> Mo, PDF, </w:t>
            </w:r>
            <w:r w:rsidR="00164339">
              <w:rPr>
                <w:lang w:eastAsia="en-US"/>
              </w:rPr>
              <w:t>couleur</w:t>
            </w:r>
          </w:p>
          <w:p w14:paraId="47B783E2" w14:textId="0D486BA7" w:rsidR="00164339" w:rsidRDefault="00164339" w:rsidP="00164339">
            <w:pPr>
              <w:rPr>
                <w:lang w:eastAsia="en-US"/>
              </w:rPr>
            </w:pPr>
            <w:r w:rsidRPr="00D41AC6">
              <w:rPr>
                <w:lang w:eastAsia="en-US"/>
              </w:rPr>
              <w:t>Document numérisé</w:t>
            </w:r>
          </w:p>
          <w:p w14:paraId="2E568DE8" w14:textId="10609F82" w:rsidR="00A5131E" w:rsidRDefault="00A5131E" w:rsidP="00164339">
            <w:pPr>
              <w:rPr>
                <w:lang w:eastAsia="en-US"/>
              </w:rPr>
            </w:pPr>
          </w:p>
          <w:p w14:paraId="65D3FF1D" w14:textId="675CBBB7" w:rsidR="00420EB9" w:rsidRDefault="00420EB9" w:rsidP="00164339">
            <w:pPr>
              <w:rPr>
                <w:i/>
                <w:lang w:eastAsia="en-US"/>
              </w:rPr>
            </w:pPr>
            <w:r>
              <w:rPr>
                <w:i/>
                <w:lang w:eastAsia="en-US"/>
              </w:rPr>
              <w:t>Notes :</w:t>
            </w:r>
          </w:p>
          <w:p w14:paraId="6B9A370A" w14:textId="0D52BF3A" w:rsidR="00420EB9" w:rsidRDefault="00420EB9" w:rsidP="00164339">
            <w:pPr>
              <w:rPr>
                <w:lang w:eastAsia="en-US"/>
              </w:rPr>
            </w:pPr>
            <w:r>
              <w:rPr>
                <w:lang w:eastAsia="en-US"/>
              </w:rPr>
              <w:t xml:space="preserve">Voir P370/A14 contient également un cahier d’état de comptes de l’Assemblée évangélique de </w:t>
            </w:r>
            <w:proofErr w:type="spellStart"/>
            <w:r>
              <w:rPr>
                <w:lang w:eastAsia="en-US"/>
              </w:rPr>
              <w:t>Girardville</w:t>
            </w:r>
            <w:proofErr w:type="spellEnd"/>
            <w:r>
              <w:rPr>
                <w:lang w:eastAsia="en-US"/>
              </w:rPr>
              <w:t>.</w:t>
            </w:r>
          </w:p>
          <w:p w14:paraId="3A7EBAF5" w14:textId="5AF3EFFC" w:rsidR="00420EB9" w:rsidRDefault="00420EB9" w:rsidP="00164339">
            <w:pPr>
              <w:rPr>
                <w:lang w:eastAsia="en-US"/>
              </w:rPr>
            </w:pPr>
            <w:r>
              <w:rPr>
                <w:lang w:eastAsia="en-US"/>
              </w:rPr>
              <w:t>Voir P370/B1/14 pour des photos cédées par l’Assemblée évangélique également.</w:t>
            </w:r>
          </w:p>
          <w:p w14:paraId="1800D67E" w14:textId="4DA14BC2" w:rsidR="00420EB9" w:rsidRDefault="00420EB9" w:rsidP="00164339">
            <w:pPr>
              <w:rPr>
                <w:lang w:eastAsia="en-US"/>
              </w:rPr>
            </w:pPr>
            <w:r>
              <w:rPr>
                <w:lang w:eastAsia="en-US"/>
              </w:rPr>
              <w:t>Les documents originaux et numérisés sont conservés à la Société d’histoire.</w:t>
            </w:r>
          </w:p>
          <w:p w14:paraId="3FE42C71" w14:textId="77777777" w:rsidR="00420EB9" w:rsidRPr="00420EB9" w:rsidRDefault="00420EB9" w:rsidP="00164339">
            <w:pPr>
              <w:rPr>
                <w:lang w:eastAsia="en-US"/>
              </w:rPr>
            </w:pPr>
          </w:p>
          <w:p w14:paraId="664B5BD4" w14:textId="77777777" w:rsidR="00222BDB" w:rsidRPr="00A674F8" w:rsidRDefault="00222BDB" w:rsidP="00A06D2E">
            <w:pPr>
              <w:rPr>
                <w:lang w:eastAsia="en-US"/>
              </w:rPr>
            </w:pPr>
          </w:p>
        </w:tc>
      </w:tr>
    </w:tbl>
    <w:p w14:paraId="725B9A4A" w14:textId="77777777" w:rsidR="00222BDB" w:rsidRDefault="00222BDB" w:rsidP="00222BDB"/>
    <w:p w14:paraId="3F3AF142" w14:textId="77777777" w:rsidR="00164339" w:rsidRDefault="00164339" w:rsidP="00222BDB"/>
    <w:p w14:paraId="53464BDD" w14:textId="77777777" w:rsidR="00164339" w:rsidRPr="00A674F8" w:rsidRDefault="00164339" w:rsidP="00164339">
      <w:pPr>
        <w:pStyle w:val="Titre2"/>
      </w:pPr>
      <w:bookmarkStart w:id="26" w:name="_Toc137728619"/>
      <w:r>
        <w:lastRenderedPageBreak/>
        <w:t>P370/A8</w:t>
      </w:r>
      <w:r w:rsidRPr="00A674F8">
        <w:t xml:space="preserve"> </w:t>
      </w:r>
      <w:r w:rsidR="00346C21">
        <w:t>Documents de Léonard Doucet (?)</w:t>
      </w:r>
      <w:bookmarkEnd w:id="26"/>
    </w:p>
    <w:p w14:paraId="4AD943C9" w14:textId="77777777" w:rsidR="00164339" w:rsidRDefault="00164339" w:rsidP="00164339">
      <w:pPr>
        <w:rPr>
          <w:i/>
        </w:rPr>
      </w:pPr>
    </w:p>
    <w:p w14:paraId="0C0A6272" w14:textId="77777777" w:rsidR="00164339" w:rsidRPr="00AB6798" w:rsidRDefault="00164339" w:rsidP="00164339">
      <w:pPr>
        <w:rPr>
          <w:i/>
        </w:rPr>
      </w:pPr>
      <w:r w:rsidRPr="00AB6798">
        <w:rPr>
          <w:i/>
        </w:rPr>
        <w:t xml:space="preserve">Portée et contenu : </w:t>
      </w:r>
    </w:p>
    <w:p w14:paraId="056F5C86" w14:textId="77777777" w:rsidR="00164339" w:rsidRPr="00A674F8" w:rsidRDefault="00164339" w:rsidP="00164339">
      <w:r>
        <w:t xml:space="preserve">Cette sous-série comprend </w:t>
      </w:r>
      <w:r w:rsidR="000536F9">
        <w:fldChar w:fldCharType="begin">
          <w:ffData>
            <w:name w:val="Texte12"/>
            <w:enabled/>
            <w:calcOnExit w:val="0"/>
            <w:textInput/>
          </w:ffData>
        </w:fldChar>
      </w:r>
      <w:r>
        <w:instrText xml:space="preserve"> FORMTEXT </w:instrText>
      </w:r>
      <w:r w:rsidR="000536F9">
        <w:fldChar w:fldCharType="separate"/>
      </w:r>
      <w:r>
        <w:rPr>
          <w:noProof/>
        </w:rPr>
        <w:t> </w:t>
      </w:r>
      <w:r>
        <w:rPr>
          <w:noProof/>
        </w:rPr>
        <w:t> </w:t>
      </w:r>
      <w:r>
        <w:rPr>
          <w:noProof/>
        </w:rPr>
        <w:t> </w:t>
      </w:r>
      <w:r>
        <w:rPr>
          <w:noProof/>
        </w:rPr>
        <w:t> </w:t>
      </w:r>
      <w:r>
        <w:rPr>
          <w:noProof/>
        </w:rPr>
        <w:t> </w:t>
      </w:r>
      <w:r w:rsidR="000536F9">
        <w:fldChar w:fldCharType="end"/>
      </w:r>
    </w:p>
    <w:p w14:paraId="1C3D417F" w14:textId="2DC6CB6D" w:rsidR="00164339" w:rsidRDefault="00164339" w:rsidP="00164339"/>
    <w:p w14:paraId="3E76E106" w14:textId="109999DC" w:rsidR="00FB4AE0" w:rsidRPr="00FB4AE0" w:rsidRDefault="00FB4AE0" w:rsidP="00164339">
      <w:pPr>
        <w:rPr>
          <w:i/>
        </w:rPr>
      </w:pPr>
      <w:r w:rsidRPr="00FB4AE0">
        <w:rPr>
          <w:i/>
        </w:rPr>
        <w:t xml:space="preserve">Notes : </w:t>
      </w:r>
    </w:p>
    <w:p w14:paraId="6FB036A8" w14:textId="25F86511" w:rsidR="00FB4AE0" w:rsidRDefault="00FB4AE0" w:rsidP="00164339">
      <w:r w:rsidRPr="00FB4AE0">
        <w:rPr>
          <w:highlight w:val="green"/>
        </w:rPr>
        <w:t>Les documents ont été remis à un intermédiaire, M. René Fortin, le 14 novembre 2022, pour être remis au donateur qui réside à Chibougamau.</w:t>
      </w:r>
      <w:r>
        <w:t xml:space="preserve"> </w:t>
      </w:r>
    </w:p>
    <w:p w14:paraId="454A05C8" w14:textId="43CCA3DF" w:rsidR="00FB4AE0" w:rsidRDefault="00FB4AE0" w:rsidP="00164339"/>
    <w:p w14:paraId="1CB7702A" w14:textId="77777777" w:rsidR="00FB4AE0" w:rsidRPr="00A674F8" w:rsidRDefault="00FB4AE0" w:rsidP="00164339"/>
    <w:tbl>
      <w:tblPr>
        <w:tblW w:w="9356" w:type="dxa"/>
        <w:tblInd w:w="-567" w:type="dxa"/>
        <w:shd w:val="clear" w:color="auto" w:fill="D9D9D9"/>
        <w:tblLook w:val="04A0" w:firstRow="1" w:lastRow="0" w:firstColumn="1" w:lastColumn="0" w:noHBand="0" w:noVBand="1"/>
      </w:tblPr>
      <w:tblGrid>
        <w:gridCol w:w="1555"/>
        <w:gridCol w:w="7801"/>
      </w:tblGrid>
      <w:tr w:rsidR="00164339" w:rsidRPr="00A674F8" w14:paraId="43209AE8" w14:textId="77777777" w:rsidTr="008D7EBC">
        <w:trPr>
          <w:trHeight w:val="873"/>
        </w:trPr>
        <w:tc>
          <w:tcPr>
            <w:tcW w:w="1555" w:type="dxa"/>
            <w:shd w:val="clear" w:color="auto" w:fill="D9D9D9" w:themeFill="background1" w:themeFillShade="D9"/>
            <w:hideMark/>
          </w:tcPr>
          <w:p w14:paraId="75065D2E" w14:textId="77777777" w:rsidR="00164339" w:rsidRPr="00A674F8" w:rsidRDefault="00164339" w:rsidP="008D7EBC">
            <w:pPr>
              <w:rPr>
                <w:lang w:eastAsia="en-US"/>
              </w:rPr>
            </w:pPr>
            <w:r w:rsidRPr="00A674F8">
              <w:rPr>
                <w:lang w:eastAsia="en-US"/>
              </w:rPr>
              <w:t>R-E-T-P</w:t>
            </w:r>
          </w:p>
        </w:tc>
        <w:tc>
          <w:tcPr>
            <w:tcW w:w="7801" w:type="dxa"/>
            <w:shd w:val="clear" w:color="auto" w:fill="auto"/>
            <w:hideMark/>
          </w:tcPr>
          <w:p w14:paraId="1031A8D2" w14:textId="77777777" w:rsidR="00164339" w:rsidRDefault="00164339" w:rsidP="008D7EBC">
            <w:pPr>
              <w:pStyle w:val="Niveau3"/>
            </w:pPr>
            <w:bookmarkStart w:id="27" w:name="_Toc137728620"/>
            <w:r>
              <w:t>P370</w:t>
            </w:r>
            <w:r w:rsidRPr="00B321DF">
              <w:t>/A</w:t>
            </w:r>
            <w:r>
              <w:t>7</w:t>
            </w:r>
            <w:r w:rsidRPr="00B321DF">
              <w:t xml:space="preserve">/1 : </w:t>
            </w:r>
            <w:r w:rsidR="000536F9">
              <w:rPr>
                <w:rStyle w:val="Textedelespacerserv"/>
                <w:rFonts w:eastAsia="Calibri"/>
                <w:color w:val="auto"/>
              </w:rPr>
              <w:fldChar w:fldCharType="begin">
                <w:ffData>
                  <w:name w:val="Texte16"/>
                  <w:enabled/>
                  <w:calcOnExit w:val="0"/>
                  <w:textInput/>
                </w:ffData>
              </w:fldChar>
            </w:r>
            <w:r>
              <w:rPr>
                <w:rStyle w:val="Textedelespacerserv"/>
                <w:rFonts w:eastAsia="Calibri"/>
                <w:color w:val="auto"/>
              </w:rPr>
              <w:instrText xml:space="preserve"> FORMTEXT </w:instrText>
            </w:r>
            <w:r w:rsidR="000536F9">
              <w:rPr>
                <w:rStyle w:val="Textedelespacerserv"/>
                <w:rFonts w:eastAsia="Calibri"/>
                <w:color w:val="auto"/>
              </w:rPr>
            </w:r>
            <w:r w:rsidR="000536F9">
              <w:rPr>
                <w:rStyle w:val="Textedelespacerserv"/>
                <w:rFonts w:eastAsia="Calibri"/>
                <w:color w:val="auto"/>
              </w:rPr>
              <w:fldChar w:fldCharType="separate"/>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bookmarkEnd w:id="27"/>
            <w:r w:rsidR="000536F9">
              <w:rPr>
                <w:rStyle w:val="Textedelespacerserv"/>
                <w:rFonts w:eastAsia="Calibri"/>
                <w:color w:val="auto"/>
              </w:rPr>
              <w:fldChar w:fldCharType="end"/>
            </w:r>
          </w:p>
          <w:p w14:paraId="5C26448C" w14:textId="77777777" w:rsidR="00164339" w:rsidRPr="00A674F8" w:rsidRDefault="00164339" w:rsidP="008D7EBC">
            <w:pPr>
              <w:rPr>
                <w:lang w:eastAsia="en-US"/>
              </w:rPr>
            </w:pPr>
          </w:p>
        </w:tc>
      </w:tr>
      <w:tr w:rsidR="00164339" w:rsidRPr="00A674F8" w14:paraId="26C33743" w14:textId="77777777" w:rsidTr="008D7EBC">
        <w:trPr>
          <w:trHeight w:val="1333"/>
        </w:trPr>
        <w:tc>
          <w:tcPr>
            <w:tcW w:w="1555" w:type="dxa"/>
            <w:shd w:val="clear" w:color="auto" w:fill="D9D9D9" w:themeFill="background1" w:themeFillShade="D9"/>
          </w:tcPr>
          <w:p w14:paraId="54E38D46" w14:textId="77777777" w:rsidR="00164339" w:rsidRPr="00A674F8" w:rsidRDefault="00164339" w:rsidP="008D7EBC">
            <w:pPr>
              <w:rPr>
                <w:lang w:eastAsia="en-US"/>
              </w:rPr>
            </w:pPr>
          </w:p>
        </w:tc>
        <w:tc>
          <w:tcPr>
            <w:tcW w:w="7801" w:type="dxa"/>
            <w:shd w:val="clear" w:color="auto" w:fill="auto"/>
          </w:tcPr>
          <w:p w14:paraId="38AF8BD9" w14:textId="77777777" w:rsidR="00164339" w:rsidRPr="00B321DF" w:rsidRDefault="00164339" w:rsidP="008D7EBC">
            <w:pPr>
              <w:pStyle w:val="Niveau3"/>
            </w:pPr>
            <w:bookmarkStart w:id="28" w:name="_Toc137728621"/>
            <w:r>
              <w:t>P370/A7/2</w:t>
            </w:r>
            <w:r w:rsidRPr="00B321DF">
              <w:t xml:space="preserve"> : </w:t>
            </w:r>
            <w:r w:rsidR="000536F9">
              <w:rPr>
                <w:rStyle w:val="Textedelespacerserv"/>
                <w:rFonts w:eastAsia="Calibri"/>
                <w:color w:val="auto"/>
              </w:rPr>
              <w:fldChar w:fldCharType="begin">
                <w:ffData>
                  <w:name w:val="Texte11"/>
                  <w:enabled/>
                  <w:calcOnExit w:val="0"/>
                  <w:textInput/>
                </w:ffData>
              </w:fldChar>
            </w:r>
            <w:r>
              <w:rPr>
                <w:rStyle w:val="Textedelespacerserv"/>
                <w:rFonts w:eastAsia="Calibri"/>
                <w:color w:val="auto"/>
              </w:rPr>
              <w:instrText xml:space="preserve"> FORMTEXT </w:instrText>
            </w:r>
            <w:r w:rsidR="000536F9">
              <w:rPr>
                <w:rStyle w:val="Textedelespacerserv"/>
                <w:rFonts w:eastAsia="Calibri"/>
                <w:color w:val="auto"/>
              </w:rPr>
            </w:r>
            <w:r w:rsidR="000536F9">
              <w:rPr>
                <w:rStyle w:val="Textedelespacerserv"/>
                <w:rFonts w:eastAsia="Calibri"/>
                <w:color w:val="auto"/>
              </w:rPr>
              <w:fldChar w:fldCharType="separate"/>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r>
              <w:rPr>
                <w:rStyle w:val="Textedelespacerserv"/>
                <w:rFonts w:eastAsia="Calibri"/>
                <w:noProof/>
                <w:color w:val="auto"/>
              </w:rPr>
              <w:t> </w:t>
            </w:r>
            <w:bookmarkEnd w:id="28"/>
            <w:r w:rsidR="000536F9">
              <w:rPr>
                <w:rStyle w:val="Textedelespacerserv"/>
                <w:rFonts w:eastAsia="Calibri"/>
                <w:color w:val="auto"/>
              </w:rPr>
              <w:fldChar w:fldCharType="end"/>
            </w:r>
          </w:p>
          <w:p w14:paraId="4194E05E" w14:textId="77777777" w:rsidR="00164339" w:rsidRDefault="00164339" w:rsidP="008D7EBC">
            <w:pPr>
              <w:rPr>
                <w:lang w:eastAsia="en-US"/>
              </w:rPr>
            </w:pPr>
          </w:p>
          <w:p w14:paraId="07705C81" w14:textId="77777777" w:rsidR="00164339" w:rsidRPr="00A674F8" w:rsidRDefault="00164339" w:rsidP="008D7EBC">
            <w:pPr>
              <w:rPr>
                <w:lang w:eastAsia="en-US"/>
              </w:rPr>
            </w:pPr>
          </w:p>
          <w:p w14:paraId="7C9978FB" w14:textId="77777777" w:rsidR="00164339" w:rsidRDefault="00164339" w:rsidP="008D7EBC"/>
        </w:tc>
      </w:tr>
    </w:tbl>
    <w:p w14:paraId="2A2BC568" w14:textId="0E5E738E" w:rsidR="00164339" w:rsidRDefault="00164339" w:rsidP="00164339"/>
    <w:p w14:paraId="52E0C42A" w14:textId="4CF00237" w:rsidR="00844E50" w:rsidRPr="00A674F8" w:rsidRDefault="00844E50" w:rsidP="00844E50">
      <w:pPr>
        <w:pStyle w:val="Titre2"/>
      </w:pPr>
      <w:bookmarkStart w:id="29" w:name="_Hlk69472857"/>
      <w:bookmarkStart w:id="30" w:name="_Toc137728622"/>
      <w:r>
        <w:t>P370/A9</w:t>
      </w:r>
      <w:r w:rsidRPr="00A674F8">
        <w:t xml:space="preserve"> </w:t>
      </w:r>
      <w:r>
        <w:t>Documents de Martine Larouche</w:t>
      </w:r>
      <w:bookmarkEnd w:id="30"/>
    </w:p>
    <w:p w14:paraId="13D2562D" w14:textId="262A75A8" w:rsidR="00844E50" w:rsidRDefault="006E4814" w:rsidP="00844E50">
      <w:r w:rsidRPr="00A674F8">
        <w:t>–</w:t>
      </w:r>
      <w:r>
        <w:t xml:space="preserve"> [1982]. – 1 document numérisé (2 pages) : PDF, </w:t>
      </w:r>
      <w:proofErr w:type="spellStart"/>
      <w:r>
        <w:t>n&amp;b</w:t>
      </w:r>
      <w:proofErr w:type="spellEnd"/>
      <w:r>
        <w:t>, 782 Ko.</w:t>
      </w:r>
    </w:p>
    <w:p w14:paraId="589E2720" w14:textId="77777777" w:rsidR="006E4814" w:rsidRDefault="006E4814" w:rsidP="00844E50">
      <w:pPr>
        <w:rPr>
          <w:i/>
        </w:rPr>
      </w:pPr>
    </w:p>
    <w:p w14:paraId="0740CACD" w14:textId="77777777" w:rsidR="00844E50" w:rsidRPr="00AB6798" w:rsidRDefault="00844E50" w:rsidP="00844E50">
      <w:pPr>
        <w:rPr>
          <w:i/>
        </w:rPr>
      </w:pPr>
      <w:r w:rsidRPr="00AB6798">
        <w:rPr>
          <w:i/>
        </w:rPr>
        <w:t xml:space="preserve">Portée et contenu : </w:t>
      </w:r>
    </w:p>
    <w:p w14:paraId="5BB0D4C4" w14:textId="021C52F4" w:rsidR="00844E50" w:rsidRDefault="00844E50" w:rsidP="00844E50">
      <w:r>
        <w:t xml:space="preserve">Cette sous-série comprend un discours qui souligne un anniversaire de mariage de la famille Larouche de </w:t>
      </w:r>
      <w:proofErr w:type="spellStart"/>
      <w:r>
        <w:t>Girardville</w:t>
      </w:r>
      <w:proofErr w:type="spellEnd"/>
      <w:r>
        <w:t xml:space="preserve">. </w:t>
      </w:r>
    </w:p>
    <w:p w14:paraId="13A712EA" w14:textId="0B8D5E4D" w:rsidR="006E4814" w:rsidRDefault="006E4814" w:rsidP="00844E50"/>
    <w:p w14:paraId="4967586F" w14:textId="4ECCC8F1" w:rsidR="006E4814" w:rsidRPr="006E4814" w:rsidRDefault="006E4814" w:rsidP="00844E50">
      <w:pPr>
        <w:rPr>
          <w:i/>
        </w:rPr>
      </w:pPr>
      <w:r w:rsidRPr="006E4814">
        <w:rPr>
          <w:i/>
        </w:rPr>
        <w:t>Notes :</w:t>
      </w:r>
    </w:p>
    <w:p w14:paraId="2145B246" w14:textId="39A57A10" w:rsidR="006E4814" w:rsidRDefault="006E4814" w:rsidP="00844E50">
      <w:r>
        <w:t>Le document est conservé sur le service de stockage infonuagique One Drive de la Société d’histoire et de généalogie Maria-Chapdelaine.</w:t>
      </w:r>
    </w:p>
    <w:bookmarkEnd w:id="29"/>
    <w:p w14:paraId="3216EC65" w14:textId="77777777" w:rsidR="00844E50" w:rsidRPr="00A674F8" w:rsidRDefault="00844E50" w:rsidP="00844E50"/>
    <w:p w14:paraId="29DF492F" w14:textId="77777777" w:rsidR="00844E50" w:rsidRPr="00A674F8" w:rsidRDefault="00844E50" w:rsidP="00844E50"/>
    <w:tbl>
      <w:tblPr>
        <w:tblW w:w="9356" w:type="dxa"/>
        <w:tblInd w:w="-567" w:type="dxa"/>
        <w:shd w:val="clear" w:color="auto" w:fill="D9D9D9"/>
        <w:tblLook w:val="04A0" w:firstRow="1" w:lastRow="0" w:firstColumn="1" w:lastColumn="0" w:noHBand="0" w:noVBand="1"/>
      </w:tblPr>
      <w:tblGrid>
        <w:gridCol w:w="1555"/>
        <w:gridCol w:w="7801"/>
      </w:tblGrid>
      <w:tr w:rsidR="00844E50" w:rsidRPr="00A674F8" w14:paraId="01CFBB55" w14:textId="77777777" w:rsidTr="000D2A3A">
        <w:trPr>
          <w:trHeight w:val="873"/>
        </w:trPr>
        <w:tc>
          <w:tcPr>
            <w:tcW w:w="1555" w:type="dxa"/>
            <w:shd w:val="clear" w:color="auto" w:fill="D9D9D9" w:themeFill="background1" w:themeFillShade="D9"/>
            <w:hideMark/>
          </w:tcPr>
          <w:p w14:paraId="76074BB7" w14:textId="5D46378C" w:rsidR="00844E50" w:rsidRPr="00A674F8" w:rsidRDefault="006E4814" w:rsidP="000D2A3A">
            <w:pPr>
              <w:rPr>
                <w:lang w:eastAsia="en-US"/>
              </w:rPr>
            </w:pPr>
            <w:r>
              <w:rPr>
                <w:lang w:eastAsia="en-US"/>
              </w:rPr>
              <w:t>Stockage infonuagique One Drive</w:t>
            </w:r>
          </w:p>
        </w:tc>
        <w:tc>
          <w:tcPr>
            <w:tcW w:w="7801" w:type="dxa"/>
            <w:shd w:val="clear" w:color="auto" w:fill="auto"/>
            <w:hideMark/>
          </w:tcPr>
          <w:p w14:paraId="10F09BCD" w14:textId="353E7D31" w:rsidR="00844E50" w:rsidRDefault="00844E50" w:rsidP="000D2A3A">
            <w:pPr>
              <w:pStyle w:val="Niveau3"/>
              <w:rPr>
                <w:rStyle w:val="Textedelespacerserv"/>
                <w:rFonts w:eastAsia="Calibri"/>
                <w:color w:val="auto"/>
              </w:rPr>
            </w:pPr>
            <w:bookmarkStart w:id="31" w:name="_Toc137728623"/>
            <w:r>
              <w:t>P370</w:t>
            </w:r>
            <w:r w:rsidRPr="00B321DF">
              <w:t>/A</w:t>
            </w:r>
            <w:r>
              <w:t>9</w:t>
            </w:r>
            <w:r w:rsidRPr="00B321DF">
              <w:t xml:space="preserve">/1 : </w:t>
            </w:r>
            <w:r>
              <w:t>Discours</w:t>
            </w:r>
            <w:bookmarkEnd w:id="31"/>
          </w:p>
          <w:p w14:paraId="0AEC8B4C" w14:textId="35B832E4" w:rsidR="00844E50" w:rsidRDefault="00844E50" w:rsidP="00844E50">
            <w:r w:rsidRPr="00A674F8">
              <w:t>–</w:t>
            </w:r>
            <w:r>
              <w:t xml:space="preserve"> [1982]. – 1 documents numérisé (2 pages) : PDF, </w:t>
            </w:r>
            <w:proofErr w:type="spellStart"/>
            <w:r>
              <w:t>n&amp;b</w:t>
            </w:r>
            <w:proofErr w:type="spellEnd"/>
            <w:r w:rsidR="006E4814">
              <w:t>, 782 Ko</w:t>
            </w:r>
            <w:r>
              <w:t xml:space="preserve">. </w:t>
            </w:r>
          </w:p>
          <w:p w14:paraId="2FA894F6" w14:textId="77777777" w:rsidR="00844E50" w:rsidRDefault="00844E50" w:rsidP="00844E50">
            <w:pPr>
              <w:rPr>
                <w:lang w:eastAsia="en-US"/>
              </w:rPr>
            </w:pPr>
          </w:p>
          <w:p w14:paraId="71677D9A" w14:textId="77777777" w:rsidR="00844E50" w:rsidRPr="00325593" w:rsidRDefault="00844E50" w:rsidP="00844E50">
            <w:pPr>
              <w:rPr>
                <w:i/>
                <w:lang w:eastAsia="en-US"/>
              </w:rPr>
            </w:pPr>
            <w:r w:rsidRPr="00325593">
              <w:rPr>
                <w:i/>
                <w:lang w:eastAsia="en-US"/>
              </w:rPr>
              <w:t xml:space="preserve">Portée et contenu : </w:t>
            </w:r>
          </w:p>
          <w:p w14:paraId="2A4A6DCA" w14:textId="56D9276B" w:rsidR="00844E50" w:rsidRPr="00A674F8" w:rsidRDefault="00844E50" w:rsidP="00844E50">
            <w:r>
              <w:t xml:space="preserve">Cette sous-série comprend un discours des enfants du couple </w:t>
            </w:r>
            <w:proofErr w:type="spellStart"/>
            <w:r>
              <w:t>Edmour</w:t>
            </w:r>
            <w:proofErr w:type="spellEnd"/>
            <w:r>
              <w:t xml:space="preserve"> Larouche et Béatrice Lévesque pour souligner leur 50</w:t>
            </w:r>
            <w:r w:rsidRPr="00844E50">
              <w:rPr>
                <w:vertAlign w:val="superscript"/>
              </w:rPr>
              <w:t>e</w:t>
            </w:r>
            <w:r>
              <w:t xml:space="preserve"> anniversaire de mariage. Le document a été prêté par Mme Martine Larouche, en 2020, pour numérisation. </w:t>
            </w:r>
          </w:p>
          <w:p w14:paraId="372E6CEA" w14:textId="63CA0E28" w:rsidR="00844E50" w:rsidRDefault="00844E50" w:rsidP="00844E50">
            <w:pPr>
              <w:rPr>
                <w:lang w:eastAsia="en-US"/>
              </w:rPr>
            </w:pPr>
          </w:p>
          <w:p w14:paraId="598E1003" w14:textId="03955890" w:rsidR="00844E50" w:rsidRPr="00844E50" w:rsidRDefault="00844E50" w:rsidP="00844E50">
            <w:pPr>
              <w:rPr>
                <w:i/>
                <w:lang w:eastAsia="en-US"/>
              </w:rPr>
            </w:pPr>
            <w:r w:rsidRPr="00844E50">
              <w:rPr>
                <w:i/>
                <w:lang w:eastAsia="en-US"/>
              </w:rPr>
              <w:t>Notes :</w:t>
            </w:r>
          </w:p>
          <w:p w14:paraId="7FD3F0EB" w14:textId="70E1F7C8" w:rsidR="000D2A3A" w:rsidRDefault="000D2A3A" w:rsidP="00844E50">
            <w:pPr>
              <w:rPr>
                <w:lang w:eastAsia="en-US"/>
              </w:rPr>
            </w:pPr>
            <w:r>
              <w:rPr>
                <w:lang w:eastAsia="en-US"/>
              </w:rPr>
              <w:t>Le document a été re</w:t>
            </w:r>
            <w:r w:rsidR="00443C5F">
              <w:rPr>
                <w:lang w:eastAsia="en-US"/>
              </w:rPr>
              <w:t>mis</w:t>
            </w:r>
            <w:r>
              <w:rPr>
                <w:lang w:eastAsia="en-US"/>
              </w:rPr>
              <w:t xml:space="preserve"> à la donatrice</w:t>
            </w:r>
            <w:r w:rsidR="006E4814">
              <w:rPr>
                <w:lang w:eastAsia="en-US"/>
              </w:rPr>
              <w:t>. Seule la version numérisée est conservée à la Société d’histoire.</w:t>
            </w:r>
          </w:p>
          <w:p w14:paraId="17CFF201" w14:textId="462C6717" w:rsidR="001A2719" w:rsidRDefault="001A2719" w:rsidP="00844E50">
            <w:pPr>
              <w:rPr>
                <w:lang w:eastAsia="en-US"/>
              </w:rPr>
            </w:pPr>
            <w:r>
              <w:rPr>
                <w:lang w:eastAsia="en-US"/>
              </w:rPr>
              <w:t xml:space="preserve">Voir les photographies de la donatrice à la cote P370/B1/29. </w:t>
            </w:r>
          </w:p>
          <w:p w14:paraId="16A57A07" w14:textId="77777777" w:rsidR="001A2719" w:rsidRDefault="001A2719" w:rsidP="001A2719">
            <w:pPr>
              <w:rPr>
                <w:lang w:eastAsia="en-US"/>
              </w:rPr>
            </w:pPr>
            <w:r>
              <w:rPr>
                <w:lang w:eastAsia="en-US"/>
              </w:rPr>
              <w:t xml:space="preserve">Photographié. </w:t>
            </w:r>
          </w:p>
          <w:p w14:paraId="1373438A" w14:textId="2EBB1789" w:rsidR="00844E50" w:rsidRDefault="00844E50" w:rsidP="00844E50">
            <w:pPr>
              <w:rPr>
                <w:lang w:eastAsia="en-US"/>
              </w:rPr>
            </w:pPr>
            <w:r>
              <w:rPr>
                <w:lang w:eastAsia="en-US"/>
              </w:rPr>
              <w:t>Origina</w:t>
            </w:r>
            <w:r w:rsidR="00A5131E">
              <w:rPr>
                <w:lang w:eastAsia="en-US"/>
              </w:rPr>
              <w:t>l</w:t>
            </w:r>
            <w:r>
              <w:rPr>
                <w:lang w:eastAsia="en-US"/>
              </w:rPr>
              <w:t xml:space="preserve">. </w:t>
            </w:r>
          </w:p>
          <w:p w14:paraId="5A16D2F5" w14:textId="38A7D719" w:rsidR="00844E50" w:rsidRDefault="00844E50" w:rsidP="00844E50">
            <w:pPr>
              <w:rPr>
                <w:lang w:eastAsia="en-US"/>
              </w:rPr>
            </w:pPr>
          </w:p>
          <w:p w14:paraId="19F3A89C" w14:textId="77777777" w:rsidR="00844E50" w:rsidRPr="00844E50" w:rsidRDefault="00844E50" w:rsidP="00844E50">
            <w:pPr>
              <w:rPr>
                <w:lang w:eastAsia="en-US"/>
              </w:rPr>
            </w:pPr>
          </w:p>
          <w:p w14:paraId="7995C5BC" w14:textId="77777777" w:rsidR="00844E50" w:rsidRPr="00A674F8" w:rsidRDefault="00844E50" w:rsidP="000D2A3A">
            <w:pPr>
              <w:rPr>
                <w:lang w:eastAsia="en-US"/>
              </w:rPr>
            </w:pPr>
          </w:p>
        </w:tc>
      </w:tr>
    </w:tbl>
    <w:p w14:paraId="5883C9C7" w14:textId="5574F46E" w:rsidR="00844E50" w:rsidRDefault="00844E50" w:rsidP="00164339"/>
    <w:p w14:paraId="4E5768E6" w14:textId="30A0927C" w:rsidR="001305B6" w:rsidRPr="00A674F8" w:rsidRDefault="001305B6" w:rsidP="001305B6">
      <w:pPr>
        <w:pStyle w:val="Titre2"/>
      </w:pPr>
      <w:bookmarkStart w:id="32" w:name="_Toc137728624"/>
      <w:r>
        <w:t>P370/A10</w:t>
      </w:r>
      <w:r w:rsidRPr="00A674F8">
        <w:t xml:space="preserve"> </w:t>
      </w:r>
      <w:r>
        <w:t>Documents de Gaétane Caouette</w:t>
      </w:r>
      <w:bookmarkEnd w:id="32"/>
    </w:p>
    <w:p w14:paraId="0A602D08" w14:textId="6E9CC59A" w:rsidR="001305B6" w:rsidRDefault="001305B6" w:rsidP="001305B6">
      <w:r w:rsidRPr="00A674F8">
        <w:t>–</w:t>
      </w:r>
      <w:r>
        <w:t xml:space="preserve"> [2021]. – 2 documents numérisés (2 pages) : PDF, </w:t>
      </w:r>
      <w:proofErr w:type="spellStart"/>
      <w:r>
        <w:t>n&amp;b</w:t>
      </w:r>
      <w:proofErr w:type="spellEnd"/>
      <w:r>
        <w:t>, 779 Ko.</w:t>
      </w:r>
    </w:p>
    <w:p w14:paraId="26AC3E7C" w14:textId="77777777" w:rsidR="001305B6" w:rsidRDefault="001305B6" w:rsidP="001305B6">
      <w:pPr>
        <w:rPr>
          <w:i/>
        </w:rPr>
      </w:pPr>
    </w:p>
    <w:p w14:paraId="38E5E5D3" w14:textId="77777777" w:rsidR="001305B6" w:rsidRPr="00AB6798" w:rsidRDefault="001305B6" w:rsidP="001305B6">
      <w:pPr>
        <w:rPr>
          <w:i/>
        </w:rPr>
      </w:pPr>
      <w:r w:rsidRPr="00AB6798">
        <w:rPr>
          <w:i/>
        </w:rPr>
        <w:t xml:space="preserve">Portée et contenu : </w:t>
      </w:r>
    </w:p>
    <w:p w14:paraId="66AEB421" w14:textId="4B217D1C" w:rsidR="001305B6" w:rsidRDefault="001305B6" w:rsidP="001305B6">
      <w:r>
        <w:t xml:space="preserve">Cette sous-série comprend des informations généalogiques concernant les familles Caouette et Marceau de </w:t>
      </w:r>
      <w:proofErr w:type="spellStart"/>
      <w:r>
        <w:t>Girardville</w:t>
      </w:r>
      <w:proofErr w:type="spellEnd"/>
      <w:r>
        <w:t xml:space="preserve">. </w:t>
      </w:r>
    </w:p>
    <w:p w14:paraId="57414614" w14:textId="77777777" w:rsidR="001305B6" w:rsidRDefault="001305B6" w:rsidP="001305B6"/>
    <w:p w14:paraId="7E2A6346" w14:textId="77777777" w:rsidR="001305B6" w:rsidRPr="006E4814" w:rsidRDefault="001305B6" w:rsidP="001305B6">
      <w:pPr>
        <w:rPr>
          <w:i/>
        </w:rPr>
      </w:pPr>
      <w:r w:rsidRPr="006E4814">
        <w:rPr>
          <w:i/>
        </w:rPr>
        <w:t>Notes :</w:t>
      </w:r>
    </w:p>
    <w:p w14:paraId="3B2F77DB" w14:textId="77777777" w:rsidR="001305B6" w:rsidRDefault="001305B6" w:rsidP="001305B6">
      <w:r>
        <w:t>Le document est conservé sur le service de stockage infonuagique One Drive de la Société d’histoire et de généalogie Maria-Chapdelaine.</w:t>
      </w:r>
    </w:p>
    <w:p w14:paraId="2715D71D" w14:textId="77777777" w:rsidR="001305B6" w:rsidRPr="00A674F8" w:rsidRDefault="001305B6" w:rsidP="001305B6"/>
    <w:p w14:paraId="0BEA431D" w14:textId="77777777" w:rsidR="001305B6" w:rsidRPr="00A674F8" w:rsidRDefault="001305B6" w:rsidP="001305B6"/>
    <w:tbl>
      <w:tblPr>
        <w:tblW w:w="9356" w:type="dxa"/>
        <w:tblInd w:w="-567" w:type="dxa"/>
        <w:shd w:val="clear" w:color="auto" w:fill="D9D9D9"/>
        <w:tblLook w:val="04A0" w:firstRow="1" w:lastRow="0" w:firstColumn="1" w:lastColumn="0" w:noHBand="0" w:noVBand="1"/>
      </w:tblPr>
      <w:tblGrid>
        <w:gridCol w:w="1555"/>
        <w:gridCol w:w="7801"/>
      </w:tblGrid>
      <w:tr w:rsidR="001305B6" w:rsidRPr="00A674F8" w14:paraId="7AEB026A" w14:textId="77777777" w:rsidTr="00000C3C">
        <w:trPr>
          <w:trHeight w:val="873"/>
        </w:trPr>
        <w:tc>
          <w:tcPr>
            <w:tcW w:w="1555" w:type="dxa"/>
            <w:shd w:val="clear" w:color="auto" w:fill="D9D9D9" w:themeFill="background1" w:themeFillShade="D9"/>
            <w:hideMark/>
          </w:tcPr>
          <w:p w14:paraId="351D5F44" w14:textId="77777777" w:rsidR="001305B6" w:rsidRPr="00A674F8" w:rsidRDefault="001305B6" w:rsidP="00000C3C">
            <w:pPr>
              <w:rPr>
                <w:lang w:eastAsia="en-US"/>
              </w:rPr>
            </w:pPr>
            <w:r>
              <w:rPr>
                <w:lang w:eastAsia="en-US"/>
              </w:rPr>
              <w:t>Stockage infonuagique One Drive</w:t>
            </w:r>
          </w:p>
        </w:tc>
        <w:tc>
          <w:tcPr>
            <w:tcW w:w="7801" w:type="dxa"/>
            <w:shd w:val="clear" w:color="auto" w:fill="auto"/>
            <w:hideMark/>
          </w:tcPr>
          <w:p w14:paraId="42DC823A" w14:textId="11C69409" w:rsidR="001305B6" w:rsidRDefault="001305B6" w:rsidP="00000C3C">
            <w:pPr>
              <w:pStyle w:val="Niveau3"/>
              <w:rPr>
                <w:rStyle w:val="Textedelespacerserv"/>
                <w:rFonts w:eastAsia="Calibri"/>
                <w:color w:val="auto"/>
              </w:rPr>
            </w:pPr>
            <w:bookmarkStart w:id="33" w:name="_Toc137728625"/>
            <w:r>
              <w:t>P370</w:t>
            </w:r>
            <w:r w:rsidRPr="00B321DF">
              <w:t>/A</w:t>
            </w:r>
            <w:r>
              <w:t>10</w:t>
            </w:r>
            <w:r w:rsidRPr="00B321DF">
              <w:t xml:space="preserve">/1 : </w:t>
            </w:r>
            <w:r>
              <w:t>Généalogie</w:t>
            </w:r>
            <w:bookmarkEnd w:id="33"/>
          </w:p>
          <w:p w14:paraId="6FABD885" w14:textId="3BFB16C7" w:rsidR="001305B6" w:rsidRDefault="001305B6" w:rsidP="00000C3C">
            <w:r w:rsidRPr="00A674F8">
              <w:t>–</w:t>
            </w:r>
            <w:r>
              <w:t xml:space="preserve"> [2021]. –  2 documents numérisés (2 pages) : PDF, </w:t>
            </w:r>
            <w:proofErr w:type="spellStart"/>
            <w:r>
              <w:t>n&amp;b</w:t>
            </w:r>
            <w:proofErr w:type="spellEnd"/>
            <w:r>
              <w:t>, 779 Ko.</w:t>
            </w:r>
          </w:p>
          <w:p w14:paraId="57AE802E" w14:textId="77777777" w:rsidR="001305B6" w:rsidRDefault="001305B6" w:rsidP="00000C3C">
            <w:pPr>
              <w:rPr>
                <w:lang w:eastAsia="en-US"/>
              </w:rPr>
            </w:pPr>
          </w:p>
          <w:p w14:paraId="2E9E48B3" w14:textId="77777777" w:rsidR="001305B6" w:rsidRPr="00325593" w:rsidRDefault="001305B6" w:rsidP="00000C3C">
            <w:pPr>
              <w:rPr>
                <w:i/>
                <w:lang w:eastAsia="en-US"/>
              </w:rPr>
            </w:pPr>
            <w:r w:rsidRPr="00325593">
              <w:rPr>
                <w:i/>
                <w:lang w:eastAsia="en-US"/>
              </w:rPr>
              <w:t xml:space="preserve">Portée et contenu : </w:t>
            </w:r>
          </w:p>
          <w:p w14:paraId="0957C18A" w14:textId="7232DC76" w:rsidR="001305B6" w:rsidRPr="00A674F8" w:rsidRDefault="001305B6" w:rsidP="00000C3C">
            <w:r>
              <w:t xml:space="preserve">Cette sous-série comprend des informations généalogiques concernant les familles de Rosario Marceau et Adrienne Deschênes ainsi que Alphonse Caouette et Justine Thibault, les grands-parents de la donatrice Gaétane Caouette. </w:t>
            </w:r>
          </w:p>
          <w:p w14:paraId="06A87BB1" w14:textId="77777777" w:rsidR="001305B6" w:rsidRDefault="001305B6" w:rsidP="00000C3C">
            <w:pPr>
              <w:rPr>
                <w:lang w:eastAsia="en-US"/>
              </w:rPr>
            </w:pPr>
          </w:p>
          <w:p w14:paraId="089DDD64" w14:textId="77777777" w:rsidR="001305B6" w:rsidRPr="00844E50" w:rsidRDefault="001305B6" w:rsidP="00000C3C">
            <w:pPr>
              <w:rPr>
                <w:i/>
                <w:lang w:eastAsia="en-US"/>
              </w:rPr>
            </w:pPr>
            <w:r w:rsidRPr="00844E50">
              <w:rPr>
                <w:i/>
                <w:lang w:eastAsia="en-US"/>
              </w:rPr>
              <w:t>Notes :</w:t>
            </w:r>
          </w:p>
          <w:p w14:paraId="2B42FFA0" w14:textId="0F55951E" w:rsidR="001305B6" w:rsidRDefault="001305B6" w:rsidP="00000C3C">
            <w:pPr>
              <w:rPr>
                <w:lang w:eastAsia="en-US"/>
              </w:rPr>
            </w:pPr>
            <w:r>
              <w:rPr>
                <w:lang w:eastAsia="en-US"/>
              </w:rPr>
              <w:t>Le document a été prêté et retourné à la donatrice. Seule la version numérisée est conservée à la Société d’histoire.</w:t>
            </w:r>
          </w:p>
          <w:p w14:paraId="6146503A" w14:textId="3DA2C073" w:rsidR="001305B6" w:rsidRDefault="001305B6" w:rsidP="00000C3C">
            <w:pPr>
              <w:rPr>
                <w:lang w:eastAsia="en-US"/>
              </w:rPr>
            </w:pPr>
            <w:r>
              <w:t>Voir aussi des photographies de la donatrice à la cote P370/B1/33.</w:t>
            </w:r>
          </w:p>
          <w:p w14:paraId="44555CBD" w14:textId="33FA8169" w:rsidR="001305B6" w:rsidRDefault="001305B6" w:rsidP="00000C3C">
            <w:pPr>
              <w:rPr>
                <w:lang w:eastAsia="en-US"/>
              </w:rPr>
            </w:pPr>
            <w:r>
              <w:rPr>
                <w:lang w:eastAsia="en-US"/>
              </w:rPr>
              <w:t>Numérisé.</w:t>
            </w:r>
          </w:p>
          <w:p w14:paraId="19D3A0AB" w14:textId="1D5803BD" w:rsidR="001305B6" w:rsidRDefault="001305B6" w:rsidP="00000C3C">
            <w:pPr>
              <w:rPr>
                <w:lang w:eastAsia="en-US"/>
              </w:rPr>
            </w:pPr>
            <w:r>
              <w:rPr>
                <w:lang w:eastAsia="en-US"/>
              </w:rPr>
              <w:t>Photocopies.</w:t>
            </w:r>
          </w:p>
          <w:p w14:paraId="66C78A13" w14:textId="77777777" w:rsidR="001305B6" w:rsidRDefault="001305B6" w:rsidP="00000C3C">
            <w:pPr>
              <w:rPr>
                <w:lang w:eastAsia="en-US"/>
              </w:rPr>
            </w:pPr>
          </w:p>
          <w:p w14:paraId="1008DF76" w14:textId="77777777" w:rsidR="001305B6" w:rsidRPr="00844E50" w:rsidRDefault="001305B6" w:rsidP="00000C3C">
            <w:pPr>
              <w:rPr>
                <w:lang w:eastAsia="en-US"/>
              </w:rPr>
            </w:pPr>
          </w:p>
          <w:p w14:paraId="3F715C34" w14:textId="77777777" w:rsidR="001305B6" w:rsidRPr="00A674F8" w:rsidRDefault="001305B6" w:rsidP="00000C3C">
            <w:pPr>
              <w:rPr>
                <w:lang w:eastAsia="en-US"/>
              </w:rPr>
            </w:pPr>
          </w:p>
        </w:tc>
      </w:tr>
    </w:tbl>
    <w:p w14:paraId="02D206B1" w14:textId="77777777" w:rsidR="001305B6" w:rsidRDefault="001305B6" w:rsidP="00164339"/>
    <w:p w14:paraId="6C40E5DE" w14:textId="5EB1421E" w:rsidR="00147497" w:rsidRDefault="00147497" w:rsidP="00923766"/>
    <w:p w14:paraId="0B1A19E7" w14:textId="6B62C960" w:rsidR="00A40312" w:rsidRPr="00A674F8" w:rsidRDefault="00A40312" w:rsidP="00A40312">
      <w:pPr>
        <w:pStyle w:val="Titre2"/>
      </w:pPr>
      <w:bookmarkStart w:id="34" w:name="_Toc137728626"/>
      <w:r>
        <w:t>P370/A11</w:t>
      </w:r>
      <w:r w:rsidRPr="00A674F8">
        <w:t xml:space="preserve"> </w:t>
      </w:r>
      <w:r>
        <w:t>Documents de Denis Prévost</w:t>
      </w:r>
      <w:bookmarkEnd w:id="34"/>
    </w:p>
    <w:p w14:paraId="03606247" w14:textId="0B800C6D" w:rsidR="00A40312" w:rsidRDefault="00A40312" w:rsidP="00A40312">
      <w:r w:rsidRPr="00A674F8">
        <w:t>–</w:t>
      </w:r>
      <w:r>
        <w:t xml:space="preserve"> [Années]. – X documents numérisés : PDF, </w:t>
      </w:r>
      <w:proofErr w:type="spellStart"/>
      <w:r>
        <w:t>n&amp;b</w:t>
      </w:r>
      <w:proofErr w:type="spellEnd"/>
      <w:r>
        <w:t>, X Ko.</w:t>
      </w:r>
    </w:p>
    <w:p w14:paraId="23A6E97A" w14:textId="77777777" w:rsidR="00A40312" w:rsidRDefault="00A40312" w:rsidP="00A40312">
      <w:pPr>
        <w:rPr>
          <w:i/>
        </w:rPr>
      </w:pPr>
    </w:p>
    <w:p w14:paraId="5557C330" w14:textId="77777777" w:rsidR="00A40312" w:rsidRPr="00AB6798" w:rsidRDefault="00A40312" w:rsidP="00A40312">
      <w:pPr>
        <w:rPr>
          <w:i/>
        </w:rPr>
      </w:pPr>
      <w:r w:rsidRPr="00AB6798">
        <w:rPr>
          <w:i/>
        </w:rPr>
        <w:t xml:space="preserve">Portée et contenu : </w:t>
      </w:r>
    </w:p>
    <w:p w14:paraId="22E7E86C" w14:textId="677757FF" w:rsidR="00A40312" w:rsidRDefault="00A40312" w:rsidP="00A40312">
      <w:r>
        <w:t xml:space="preserve">Cette sous-série renseigne sur  </w:t>
      </w:r>
    </w:p>
    <w:p w14:paraId="35CC44DC" w14:textId="77777777" w:rsidR="00A40312" w:rsidRDefault="00A40312" w:rsidP="00A40312"/>
    <w:p w14:paraId="787A8CA7" w14:textId="77777777" w:rsidR="00A40312" w:rsidRPr="006E4814" w:rsidRDefault="00A40312" w:rsidP="00A40312">
      <w:pPr>
        <w:rPr>
          <w:i/>
        </w:rPr>
      </w:pPr>
      <w:r w:rsidRPr="006E4814">
        <w:rPr>
          <w:i/>
        </w:rPr>
        <w:t>Notes :</w:t>
      </w:r>
    </w:p>
    <w:p w14:paraId="1072CF9E" w14:textId="77777777" w:rsidR="00A40312" w:rsidRDefault="00A40312" w:rsidP="00A40312">
      <w:r>
        <w:t>Le document est conservé sur le service de stockage infonuagique One Drive de la Société d’histoire et de généalogie Maria-Chapdelaine.</w:t>
      </w:r>
    </w:p>
    <w:p w14:paraId="1F939813" w14:textId="77777777" w:rsidR="00A40312" w:rsidRPr="00A674F8" w:rsidRDefault="00A40312" w:rsidP="00A40312"/>
    <w:p w14:paraId="7C3DC2CD" w14:textId="77777777" w:rsidR="00A40312" w:rsidRPr="00A674F8" w:rsidRDefault="00A40312" w:rsidP="00A40312"/>
    <w:tbl>
      <w:tblPr>
        <w:tblW w:w="9356" w:type="dxa"/>
        <w:tblInd w:w="-567" w:type="dxa"/>
        <w:shd w:val="clear" w:color="auto" w:fill="D9D9D9"/>
        <w:tblLook w:val="04A0" w:firstRow="1" w:lastRow="0" w:firstColumn="1" w:lastColumn="0" w:noHBand="0" w:noVBand="1"/>
      </w:tblPr>
      <w:tblGrid>
        <w:gridCol w:w="1555"/>
        <w:gridCol w:w="7801"/>
      </w:tblGrid>
      <w:tr w:rsidR="00A40312" w:rsidRPr="00A674F8" w14:paraId="3AB39BB1" w14:textId="77777777" w:rsidTr="002F2616">
        <w:trPr>
          <w:trHeight w:val="873"/>
        </w:trPr>
        <w:tc>
          <w:tcPr>
            <w:tcW w:w="1555" w:type="dxa"/>
            <w:shd w:val="clear" w:color="auto" w:fill="D9D9D9" w:themeFill="background1" w:themeFillShade="D9"/>
            <w:hideMark/>
          </w:tcPr>
          <w:p w14:paraId="686731A0" w14:textId="77777777" w:rsidR="00A40312" w:rsidRPr="00A674F8" w:rsidRDefault="00A40312" w:rsidP="002F2616">
            <w:pPr>
              <w:rPr>
                <w:lang w:eastAsia="en-US"/>
              </w:rPr>
            </w:pPr>
            <w:r>
              <w:rPr>
                <w:lang w:eastAsia="en-US"/>
              </w:rPr>
              <w:lastRenderedPageBreak/>
              <w:t>Stockage infonuagique One Drive</w:t>
            </w:r>
          </w:p>
        </w:tc>
        <w:tc>
          <w:tcPr>
            <w:tcW w:w="7801" w:type="dxa"/>
            <w:shd w:val="clear" w:color="auto" w:fill="auto"/>
            <w:hideMark/>
          </w:tcPr>
          <w:p w14:paraId="59E7AA67" w14:textId="4C604F2F" w:rsidR="00A40312" w:rsidRDefault="00A40312" w:rsidP="002F2616">
            <w:pPr>
              <w:pStyle w:val="Niveau3"/>
              <w:rPr>
                <w:rStyle w:val="Textedelespacerserv"/>
                <w:rFonts w:eastAsia="Calibri"/>
                <w:color w:val="auto"/>
              </w:rPr>
            </w:pPr>
            <w:bookmarkStart w:id="35" w:name="_Toc137728627"/>
            <w:r>
              <w:t>P370</w:t>
            </w:r>
            <w:r w:rsidRPr="00B321DF">
              <w:t>/A</w:t>
            </w:r>
            <w:r>
              <w:t>11</w:t>
            </w:r>
            <w:r w:rsidRPr="00B321DF">
              <w:t xml:space="preserve">/1 : </w:t>
            </w:r>
            <w:r>
              <w:t>X</w:t>
            </w:r>
            <w:bookmarkEnd w:id="35"/>
          </w:p>
          <w:p w14:paraId="49352867" w14:textId="77777777" w:rsidR="00A40312" w:rsidRDefault="00A40312" w:rsidP="00A40312">
            <w:r w:rsidRPr="00A674F8">
              <w:t>–</w:t>
            </w:r>
            <w:r>
              <w:t xml:space="preserve"> [Années]. – X documents numérisés : PDF, </w:t>
            </w:r>
            <w:proofErr w:type="spellStart"/>
            <w:r>
              <w:t>n&amp;b</w:t>
            </w:r>
            <w:proofErr w:type="spellEnd"/>
            <w:r>
              <w:t>, X Ko.</w:t>
            </w:r>
          </w:p>
          <w:p w14:paraId="20796809" w14:textId="77777777" w:rsidR="00A40312" w:rsidRDefault="00A40312" w:rsidP="002F2616">
            <w:pPr>
              <w:rPr>
                <w:lang w:eastAsia="en-US"/>
              </w:rPr>
            </w:pPr>
          </w:p>
          <w:p w14:paraId="6C98D1F8" w14:textId="77777777" w:rsidR="00A40312" w:rsidRPr="00325593" w:rsidRDefault="00A40312" w:rsidP="002F2616">
            <w:pPr>
              <w:rPr>
                <w:i/>
                <w:lang w:eastAsia="en-US"/>
              </w:rPr>
            </w:pPr>
            <w:r w:rsidRPr="00325593">
              <w:rPr>
                <w:i/>
                <w:lang w:eastAsia="en-US"/>
              </w:rPr>
              <w:t xml:space="preserve">Portée et contenu : </w:t>
            </w:r>
          </w:p>
          <w:p w14:paraId="3DBC19D8" w14:textId="10AB9986" w:rsidR="00A40312" w:rsidRPr="00A674F8" w:rsidRDefault="00A40312" w:rsidP="002F2616">
            <w:r>
              <w:t xml:space="preserve">Cette sous-série comprend </w:t>
            </w:r>
          </w:p>
          <w:p w14:paraId="74384BF5" w14:textId="77777777" w:rsidR="00A40312" w:rsidRDefault="00A40312" w:rsidP="002F2616">
            <w:pPr>
              <w:rPr>
                <w:lang w:eastAsia="en-US"/>
              </w:rPr>
            </w:pPr>
          </w:p>
          <w:p w14:paraId="2EC6E3B3" w14:textId="77777777" w:rsidR="00A40312" w:rsidRPr="00844E50" w:rsidRDefault="00A40312" w:rsidP="002F2616">
            <w:pPr>
              <w:rPr>
                <w:i/>
                <w:lang w:eastAsia="en-US"/>
              </w:rPr>
            </w:pPr>
            <w:r w:rsidRPr="00844E50">
              <w:rPr>
                <w:i/>
                <w:lang w:eastAsia="en-US"/>
              </w:rPr>
              <w:t>Notes :</w:t>
            </w:r>
          </w:p>
          <w:p w14:paraId="1F1A20DF" w14:textId="0A5FA962" w:rsidR="00A40312" w:rsidRDefault="00A40312" w:rsidP="002F2616">
            <w:pPr>
              <w:rPr>
                <w:lang w:eastAsia="en-US"/>
              </w:rPr>
            </w:pPr>
            <w:r>
              <w:rPr>
                <w:lang w:eastAsia="en-US"/>
              </w:rPr>
              <w:t>Le document a été prêté et retourné au donateur. Seule la version numérisée est conservée à la Société d’histoire.</w:t>
            </w:r>
          </w:p>
          <w:p w14:paraId="6B77108D" w14:textId="77777777" w:rsidR="00A40312" w:rsidRDefault="00A40312" w:rsidP="002F2616">
            <w:pPr>
              <w:rPr>
                <w:lang w:eastAsia="en-US"/>
              </w:rPr>
            </w:pPr>
            <w:r>
              <w:rPr>
                <w:lang w:eastAsia="en-US"/>
              </w:rPr>
              <w:t>Numérisé.</w:t>
            </w:r>
          </w:p>
          <w:p w14:paraId="51C2D6D3" w14:textId="77777777" w:rsidR="00A40312" w:rsidRDefault="00A40312" w:rsidP="002F2616">
            <w:pPr>
              <w:rPr>
                <w:lang w:eastAsia="en-US"/>
              </w:rPr>
            </w:pPr>
            <w:r>
              <w:rPr>
                <w:lang w:eastAsia="en-US"/>
              </w:rPr>
              <w:t>Photocopies.</w:t>
            </w:r>
          </w:p>
          <w:p w14:paraId="3AB8422E" w14:textId="77777777" w:rsidR="00A40312" w:rsidRDefault="00A40312" w:rsidP="002F2616">
            <w:pPr>
              <w:rPr>
                <w:lang w:eastAsia="en-US"/>
              </w:rPr>
            </w:pPr>
          </w:p>
          <w:p w14:paraId="49CFBD45" w14:textId="77777777" w:rsidR="00A40312" w:rsidRPr="00844E50" w:rsidRDefault="00A40312" w:rsidP="002F2616">
            <w:pPr>
              <w:rPr>
                <w:lang w:eastAsia="en-US"/>
              </w:rPr>
            </w:pPr>
          </w:p>
          <w:p w14:paraId="419CE2BF" w14:textId="77777777" w:rsidR="00A40312" w:rsidRPr="00A674F8" w:rsidRDefault="00A40312" w:rsidP="002F2616">
            <w:pPr>
              <w:rPr>
                <w:lang w:eastAsia="en-US"/>
              </w:rPr>
            </w:pPr>
          </w:p>
        </w:tc>
      </w:tr>
    </w:tbl>
    <w:p w14:paraId="51425DD3" w14:textId="7B7C514C" w:rsidR="00A40312" w:rsidRDefault="00A40312" w:rsidP="00923766"/>
    <w:p w14:paraId="6B47DA40" w14:textId="77777777" w:rsidR="00932719" w:rsidRDefault="00932719" w:rsidP="00923766"/>
    <w:p w14:paraId="2BE390D7" w14:textId="665F01FA" w:rsidR="00932719" w:rsidRPr="00A674F8" w:rsidRDefault="00932719" w:rsidP="00932719">
      <w:pPr>
        <w:pStyle w:val="Titre2"/>
      </w:pPr>
      <w:bookmarkStart w:id="36" w:name="_Toc137728628"/>
      <w:r>
        <w:t>P370/A12</w:t>
      </w:r>
      <w:r w:rsidRPr="00A674F8">
        <w:t xml:space="preserve"> </w:t>
      </w:r>
      <w:r>
        <w:t xml:space="preserve">Documents de </w:t>
      </w:r>
      <w:r w:rsidR="002615AE">
        <w:t>Marlène Boucher</w:t>
      </w:r>
      <w:bookmarkEnd w:id="36"/>
    </w:p>
    <w:p w14:paraId="54384B3E" w14:textId="3B4B13E8" w:rsidR="00932719" w:rsidRDefault="00932719" w:rsidP="00932719">
      <w:r w:rsidRPr="00A674F8">
        <w:t>–</w:t>
      </w:r>
      <w:r>
        <w:t xml:space="preserve"> [Années]. – </w:t>
      </w:r>
      <w:r w:rsidR="002615AE">
        <w:t>X</w:t>
      </w:r>
      <w:r w:rsidR="00570BC4">
        <w:t xml:space="preserve"> documents textuels</w:t>
      </w:r>
      <w:r>
        <w:t xml:space="preserve"> numérisés : PDF, </w:t>
      </w:r>
      <w:proofErr w:type="spellStart"/>
      <w:r>
        <w:t>n&amp;b</w:t>
      </w:r>
      <w:proofErr w:type="spellEnd"/>
      <w:r>
        <w:t>, X Ko.</w:t>
      </w:r>
    </w:p>
    <w:p w14:paraId="0EAB59C6" w14:textId="77777777" w:rsidR="00932719" w:rsidRDefault="00932719" w:rsidP="00932719">
      <w:pPr>
        <w:rPr>
          <w:i/>
        </w:rPr>
      </w:pPr>
    </w:p>
    <w:p w14:paraId="5E9FC902" w14:textId="77777777" w:rsidR="00932719" w:rsidRPr="00AB6798" w:rsidRDefault="00932719" w:rsidP="00932719">
      <w:pPr>
        <w:rPr>
          <w:i/>
        </w:rPr>
      </w:pPr>
      <w:r w:rsidRPr="00AB6798">
        <w:rPr>
          <w:i/>
        </w:rPr>
        <w:t xml:space="preserve">Portée et contenu : </w:t>
      </w:r>
    </w:p>
    <w:p w14:paraId="32EF47E4" w14:textId="77777777" w:rsidR="00932719" w:rsidRDefault="00932719" w:rsidP="00932719">
      <w:r>
        <w:t xml:space="preserve">Cette sous-série renseigne sur  </w:t>
      </w:r>
    </w:p>
    <w:p w14:paraId="20A5BA77" w14:textId="77777777" w:rsidR="00932719" w:rsidRDefault="00932719" w:rsidP="00932719"/>
    <w:p w14:paraId="10EF2965" w14:textId="77777777" w:rsidR="00932719" w:rsidRPr="006E4814" w:rsidRDefault="00932719" w:rsidP="00932719">
      <w:pPr>
        <w:rPr>
          <w:i/>
        </w:rPr>
      </w:pPr>
      <w:r w:rsidRPr="006E4814">
        <w:rPr>
          <w:i/>
        </w:rPr>
        <w:t>Notes :</w:t>
      </w:r>
    </w:p>
    <w:p w14:paraId="4213CA14" w14:textId="4686CCE1" w:rsidR="00932719" w:rsidRDefault="00932719" w:rsidP="00932719">
      <w:r>
        <w:t xml:space="preserve">Le document est conservé sur le </w:t>
      </w:r>
      <w:r w:rsidR="00570BC4">
        <w:t>disque dur externe Archives 1 et 2</w:t>
      </w:r>
      <w:r>
        <w:t xml:space="preserve"> de la Société d’histoire et de généalogie Maria-Chapdelaine.</w:t>
      </w:r>
    </w:p>
    <w:p w14:paraId="0C3C3890" w14:textId="77777777" w:rsidR="00932719" w:rsidRPr="00A674F8" w:rsidRDefault="00932719" w:rsidP="00932719"/>
    <w:p w14:paraId="7D5290E0" w14:textId="77777777" w:rsidR="00932719" w:rsidRPr="00A674F8" w:rsidRDefault="00932719" w:rsidP="00932719"/>
    <w:tbl>
      <w:tblPr>
        <w:tblW w:w="9356" w:type="dxa"/>
        <w:tblInd w:w="-567" w:type="dxa"/>
        <w:shd w:val="clear" w:color="auto" w:fill="D9D9D9"/>
        <w:tblLook w:val="04A0" w:firstRow="1" w:lastRow="0" w:firstColumn="1" w:lastColumn="0" w:noHBand="0" w:noVBand="1"/>
      </w:tblPr>
      <w:tblGrid>
        <w:gridCol w:w="1555"/>
        <w:gridCol w:w="7801"/>
      </w:tblGrid>
      <w:tr w:rsidR="00932719" w:rsidRPr="00A674F8" w14:paraId="0D045D4F" w14:textId="77777777" w:rsidTr="00C7676F">
        <w:trPr>
          <w:trHeight w:val="873"/>
        </w:trPr>
        <w:tc>
          <w:tcPr>
            <w:tcW w:w="1555" w:type="dxa"/>
            <w:shd w:val="clear" w:color="auto" w:fill="D9D9D9" w:themeFill="background1" w:themeFillShade="D9"/>
            <w:hideMark/>
          </w:tcPr>
          <w:p w14:paraId="16E0BE82" w14:textId="77777777" w:rsidR="00932719" w:rsidRDefault="00570BC4" w:rsidP="00C7676F">
            <w:pPr>
              <w:rPr>
                <w:lang w:eastAsia="en-US"/>
              </w:rPr>
            </w:pPr>
            <w:r>
              <w:rPr>
                <w:lang w:eastAsia="en-US"/>
              </w:rPr>
              <w:t xml:space="preserve">Disque dur externe Archives </w:t>
            </w:r>
          </w:p>
          <w:p w14:paraId="638CD3CA" w14:textId="71CD641B" w:rsidR="00570BC4" w:rsidRPr="00A674F8" w:rsidRDefault="00570BC4" w:rsidP="00C7676F">
            <w:pPr>
              <w:rPr>
                <w:lang w:eastAsia="en-US"/>
              </w:rPr>
            </w:pPr>
            <w:r>
              <w:rPr>
                <w:lang w:eastAsia="en-US"/>
              </w:rPr>
              <w:t xml:space="preserve">1 et 2 </w:t>
            </w:r>
          </w:p>
        </w:tc>
        <w:tc>
          <w:tcPr>
            <w:tcW w:w="7801" w:type="dxa"/>
            <w:shd w:val="clear" w:color="auto" w:fill="auto"/>
            <w:hideMark/>
          </w:tcPr>
          <w:p w14:paraId="2CA5D44F" w14:textId="215B09F7" w:rsidR="00932719" w:rsidRDefault="00932719" w:rsidP="00C7676F">
            <w:pPr>
              <w:pStyle w:val="Niveau3"/>
              <w:rPr>
                <w:rStyle w:val="Textedelespacerserv"/>
                <w:rFonts w:eastAsia="Calibri"/>
                <w:color w:val="auto"/>
              </w:rPr>
            </w:pPr>
            <w:bookmarkStart w:id="37" w:name="_Toc137728629"/>
            <w:r>
              <w:t>P370</w:t>
            </w:r>
            <w:r w:rsidRPr="00B321DF">
              <w:t>/A</w:t>
            </w:r>
            <w:r>
              <w:t>1</w:t>
            </w:r>
            <w:r w:rsidR="002615AE">
              <w:t>2</w:t>
            </w:r>
            <w:r w:rsidRPr="00B321DF">
              <w:t xml:space="preserve">/1 : </w:t>
            </w:r>
            <w:r>
              <w:t>X</w:t>
            </w:r>
            <w:bookmarkEnd w:id="37"/>
          </w:p>
          <w:p w14:paraId="70CEB210" w14:textId="77777777" w:rsidR="00932719" w:rsidRDefault="00932719" w:rsidP="00C7676F">
            <w:r w:rsidRPr="00A674F8">
              <w:t>–</w:t>
            </w:r>
            <w:r>
              <w:t xml:space="preserve"> [Années]. – X documents numérisés : PDF, </w:t>
            </w:r>
            <w:proofErr w:type="spellStart"/>
            <w:r>
              <w:t>n&amp;b</w:t>
            </w:r>
            <w:proofErr w:type="spellEnd"/>
            <w:r>
              <w:t>, X Ko.</w:t>
            </w:r>
          </w:p>
          <w:p w14:paraId="44920813" w14:textId="77777777" w:rsidR="00932719" w:rsidRDefault="00932719" w:rsidP="00C7676F">
            <w:pPr>
              <w:rPr>
                <w:lang w:eastAsia="en-US"/>
              </w:rPr>
            </w:pPr>
          </w:p>
          <w:p w14:paraId="314C88E9" w14:textId="77777777" w:rsidR="00932719" w:rsidRPr="00325593" w:rsidRDefault="00932719" w:rsidP="00C7676F">
            <w:pPr>
              <w:rPr>
                <w:i/>
                <w:lang w:eastAsia="en-US"/>
              </w:rPr>
            </w:pPr>
            <w:r w:rsidRPr="00325593">
              <w:rPr>
                <w:i/>
                <w:lang w:eastAsia="en-US"/>
              </w:rPr>
              <w:t xml:space="preserve">Portée et contenu : </w:t>
            </w:r>
          </w:p>
          <w:p w14:paraId="602D1B79" w14:textId="77777777" w:rsidR="00932719" w:rsidRPr="00A674F8" w:rsidRDefault="00932719" w:rsidP="00C7676F">
            <w:r>
              <w:t xml:space="preserve">Cette sous-série comprend </w:t>
            </w:r>
          </w:p>
          <w:p w14:paraId="3D83E013" w14:textId="77777777" w:rsidR="00932719" w:rsidRDefault="00932719" w:rsidP="00C7676F">
            <w:pPr>
              <w:rPr>
                <w:lang w:eastAsia="en-US"/>
              </w:rPr>
            </w:pPr>
          </w:p>
          <w:p w14:paraId="0738210E" w14:textId="77777777" w:rsidR="00932719" w:rsidRPr="00844E50" w:rsidRDefault="00932719" w:rsidP="00C7676F">
            <w:pPr>
              <w:rPr>
                <w:i/>
                <w:lang w:eastAsia="en-US"/>
              </w:rPr>
            </w:pPr>
            <w:r w:rsidRPr="00844E50">
              <w:rPr>
                <w:i/>
                <w:lang w:eastAsia="en-US"/>
              </w:rPr>
              <w:t>Notes :</w:t>
            </w:r>
          </w:p>
          <w:p w14:paraId="0F58DBFF" w14:textId="6A241760" w:rsidR="00932719" w:rsidRDefault="00932719" w:rsidP="00C7676F">
            <w:pPr>
              <w:rPr>
                <w:lang w:eastAsia="en-US"/>
              </w:rPr>
            </w:pPr>
            <w:r>
              <w:rPr>
                <w:lang w:eastAsia="en-US"/>
              </w:rPr>
              <w:t>Seule la version numérisée est conservée à la Société d’histoire.</w:t>
            </w:r>
          </w:p>
          <w:p w14:paraId="3064B18F" w14:textId="77777777" w:rsidR="000A46D4" w:rsidRDefault="000A46D4" w:rsidP="00C7676F">
            <w:pPr>
              <w:rPr>
                <w:lang w:eastAsia="en-US"/>
              </w:rPr>
            </w:pPr>
            <w:r>
              <w:rPr>
                <w:lang w:eastAsia="en-US"/>
              </w:rPr>
              <w:t>Des p</w:t>
            </w:r>
            <w:r w:rsidR="00932719">
              <w:rPr>
                <w:lang w:eastAsia="en-US"/>
              </w:rPr>
              <w:t>hotocopies</w:t>
            </w:r>
            <w:r>
              <w:rPr>
                <w:lang w:eastAsia="en-US"/>
              </w:rPr>
              <w:t xml:space="preserve"> imprimées ont été numérisées.</w:t>
            </w:r>
          </w:p>
          <w:p w14:paraId="1973E00B" w14:textId="020CF7B0" w:rsidR="00932719" w:rsidRDefault="000A46D4" w:rsidP="00C7676F">
            <w:pPr>
              <w:rPr>
                <w:lang w:eastAsia="en-US"/>
              </w:rPr>
            </w:pPr>
            <w:r>
              <w:rPr>
                <w:lang w:eastAsia="en-US"/>
              </w:rPr>
              <w:t xml:space="preserve">Les documents papier d’origine seront remis au donateur. </w:t>
            </w:r>
          </w:p>
          <w:p w14:paraId="0D66BD4C" w14:textId="77777777" w:rsidR="00932719" w:rsidRDefault="00932719" w:rsidP="00C7676F">
            <w:pPr>
              <w:rPr>
                <w:lang w:eastAsia="en-US"/>
              </w:rPr>
            </w:pPr>
          </w:p>
          <w:p w14:paraId="3978C209" w14:textId="77777777" w:rsidR="00932719" w:rsidRPr="00844E50" w:rsidRDefault="00932719" w:rsidP="00C7676F">
            <w:pPr>
              <w:rPr>
                <w:lang w:eastAsia="en-US"/>
              </w:rPr>
            </w:pPr>
          </w:p>
          <w:p w14:paraId="68B89A4D" w14:textId="77777777" w:rsidR="00932719" w:rsidRPr="00A674F8" w:rsidRDefault="00932719" w:rsidP="00C7676F">
            <w:pPr>
              <w:rPr>
                <w:lang w:eastAsia="en-US"/>
              </w:rPr>
            </w:pPr>
          </w:p>
        </w:tc>
      </w:tr>
    </w:tbl>
    <w:p w14:paraId="2AAF8DE7" w14:textId="007E92A7" w:rsidR="00932719" w:rsidRDefault="00932719" w:rsidP="00923766"/>
    <w:p w14:paraId="12CCCC50" w14:textId="55C6E304" w:rsidR="002615AE" w:rsidRDefault="002615AE" w:rsidP="00923766"/>
    <w:p w14:paraId="7D205A88" w14:textId="2706A84E" w:rsidR="002615AE" w:rsidRPr="00A674F8" w:rsidRDefault="002615AE" w:rsidP="002615AE">
      <w:pPr>
        <w:pStyle w:val="Titre2"/>
      </w:pPr>
      <w:bookmarkStart w:id="38" w:name="_Toc137728630"/>
      <w:r>
        <w:t>P370/A13</w:t>
      </w:r>
      <w:r w:rsidRPr="00A674F8">
        <w:t xml:space="preserve"> </w:t>
      </w:r>
      <w:r>
        <w:t>Documents de Georges-Aimé Boivin</w:t>
      </w:r>
      <w:bookmarkEnd w:id="38"/>
    </w:p>
    <w:p w14:paraId="5D3E1568" w14:textId="477D5227" w:rsidR="002615AE" w:rsidRDefault="002615AE" w:rsidP="002615AE">
      <w:r w:rsidRPr="00A674F8">
        <w:t>–</w:t>
      </w:r>
      <w:r>
        <w:t xml:space="preserve"> </w:t>
      </w:r>
      <w:r w:rsidR="000D28CB">
        <w:t>1993-2020</w:t>
      </w:r>
      <w:r>
        <w:t xml:space="preserve">. – 0,8 cm de documents textuels numérisés : PDF, </w:t>
      </w:r>
      <w:proofErr w:type="spellStart"/>
      <w:r>
        <w:t>n&amp;b</w:t>
      </w:r>
      <w:proofErr w:type="spellEnd"/>
      <w:r>
        <w:t>.</w:t>
      </w:r>
    </w:p>
    <w:p w14:paraId="31C81651" w14:textId="77777777" w:rsidR="002615AE" w:rsidRDefault="002615AE" w:rsidP="002615AE">
      <w:pPr>
        <w:rPr>
          <w:i/>
        </w:rPr>
      </w:pPr>
    </w:p>
    <w:p w14:paraId="640CEB9A" w14:textId="77777777" w:rsidR="002615AE" w:rsidRPr="00AB6798" w:rsidRDefault="002615AE" w:rsidP="002615AE">
      <w:pPr>
        <w:rPr>
          <w:i/>
        </w:rPr>
      </w:pPr>
      <w:r w:rsidRPr="00AB6798">
        <w:rPr>
          <w:i/>
        </w:rPr>
        <w:t xml:space="preserve">Portée et contenu : </w:t>
      </w:r>
    </w:p>
    <w:p w14:paraId="5EB76C67" w14:textId="34C0DD46" w:rsidR="002615AE" w:rsidRDefault="002615AE" w:rsidP="002615AE">
      <w:r>
        <w:lastRenderedPageBreak/>
        <w:t xml:space="preserve">Cette sous-série renseigne sur </w:t>
      </w:r>
      <w:r w:rsidR="00770D3A">
        <w:t>la vie de Marie-Joseph Pellerin, fille de Paul Pellerin</w:t>
      </w:r>
      <w:r w:rsidR="00A61BDA">
        <w:t xml:space="preserve">, dont la famille a emménagé à </w:t>
      </w:r>
      <w:proofErr w:type="spellStart"/>
      <w:r w:rsidR="00A61BDA">
        <w:t>Girardville</w:t>
      </w:r>
      <w:proofErr w:type="spellEnd"/>
      <w:r w:rsidR="00A61BDA">
        <w:t xml:space="preserve"> en 1931</w:t>
      </w:r>
      <w:r w:rsidR="000D28CB">
        <w:t>, ainsi que sur la généalogie des familles de Léopold Boivin et de Marie-Joseph Pellerin, réalisée en 1993.</w:t>
      </w:r>
    </w:p>
    <w:p w14:paraId="3DC6961E" w14:textId="77777777" w:rsidR="002615AE" w:rsidRDefault="002615AE" w:rsidP="002615AE"/>
    <w:p w14:paraId="0679C98E" w14:textId="77777777" w:rsidR="002615AE" w:rsidRPr="006E4814" w:rsidRDefault="002615AE" w:rsidP="002615AE">
      <w:pPr>
        <w:rPr>
          <w:i/>
        </w:rPr>
      </w:pPr>
      <w:r w:rsidRPr="006E4814">
        <w:rPr>
          <w:i/>
        </w:rPr>
        <w:t>Notes :</w:t>
      </w:r>
    </w:p>
    <w:p w14:paraId="0221DDD8" w14:textId="77777777" w:rsidR="003C5E4D" w:rsidRDefault="003C5E4D" w:rsidP="003C5E4D">
      <w:pPr>
        <w:rPr>
          <w:lang w:eastAsia="en-US"/>
        </w:rPr>
      </w:pPr>
      <w:r>
        <w:rPr>
          <w:lang w:eastAsia="en-US"/>
        </w:rPr>
        <w:t>Voir les photographies numérisées de M. Georges-Aimé Boivin en P370/B1/22.</w:t>
      </w:r>
    </w:p>
    <w:p w14:paraId="0935F919" w14:textId="77777777" w:rsidR="002615AE" w:rsidRDefault="002615AE" w:rsidP="002615AE">
      <w:r>
        <w:t>Le document est conservé sur le disque dur externe Archives 1 et 2 de la Société d’histoire et de généalogie Maria-Chapdelaine.</w:t>
      </w:r>
    </w:p>
    <w:p w14:paraId="76A1E382" w14:textId="4444C9FF" w:rsidR="002615AE" w:rsidRDefault="002615AE" w:rsidP="002615AE">
      <w:r>
        <w:t>Donation du 7 mai 2021.</w:t>
      </w:r>
      <w:bookmarkStart w:id="39" w:name="_GoBack"/>
      <w:bookmarkEnd w:id="39"/>
    </w:p>
    <w:p w14:paraId="1E0609F0" w14:textId="7F8B04F0" w:rsidR="00B31627" w:rsidRDefault="00B31627" w:rsidP="002615AE">
      <w:r w:rsidRPr="00B31627">
        <w:rPr>
          <w:highlight w:val="green"/>
        </w:rPr>
        <w:t xml:space="preserve">Les originaux ont été remis </w:t>
      </w:r>
      <w:r>
        <w:rPr>
          <w:highlight w:val="green"/>
        </w:rPr>
        <w:t>au donateur</w:t>
      </w:r>
      <w:r w:rsidRPr="00B31627">
        <w:rPr>
          <w:highlight w:val="green"/>
        </w:rPr>
        <w:t xml:space="preserve"> par l’entremise du bénévole Dario Bouchard, en juin 2023.</w:t>
      </w:r>
      <w:r>
        <w:t xml:space="preserve"> </w:t>
      </w:r>
    </w:p>
    <w:p w14:paraId="3BA1F19B" w14:textId="77777777" w:rsidR="002615AE" w:rsidRPr="00A674F8" w:rsidRDefault="002615AE" w:rsidP="002615AE"/>
    <w:p w14:paraId="4EBE990E" w14:textId="77777777" w:rsidR="002615AE" w:rsidRPr="00A674F8" w:rsidRDefault="002615AE" w:rsidP="002615AE"/>
    <w:tbl>
      <w:tblPr>
        <w:tblW w:w="9356" w:type="dxa"/>
        <w:tblInd w:w="-567" w:type="dxa"/>
        <w:shd w:val="clear" w:color="auto" w:fill="D9D9D9"/>
        <w:tblLook w:val="04A0" w:firstRow="1" w:lastRow="0" w:firstColumn="1" w:lastColumn="0" w:noHBand="0" w:noVBand="1"/>
      </w:tblPr>
      <w:tblGrid>
        <w:gridCol w:w="1555"/>
        <w:gridCol w:w="7801"/>
      </w:tblGrid>
      <w:tr w:rsidR="002615AE" w:rsidRPr="00A674F8" w14:paraId="6EA5EA95" w14:textId="77777777" w:rsidTr="00C7676F">
        <w:trPr>
          <w:trHeight w:val="873"/>
        </w:trPr>
        <w:tc>
          <w:tcPr>
            <w:tcW w:w="1555" w:type="dxa"/>
            <w:shd w:val="clear" w:color="auto" w:fill="D9D9D9" w:themeFill="background1" w:themeFillShade="D9"/>
            <w:hideMark/>
          </w:tcPr>
          <w:p w14:paraId="01028E73" w14:textId="77777777" w:rsidR="002615AE" w:rsidRDefault="002615AE" w:rsidP="00C7676F">
            <w:pPr>
              <w:rPr>
                <w:lang w:eastAsia="en-US"/>
              </w:rPr>
            </w:pPr>
            <w:r>
              <w:rPr>
                <w:lang w:eastAsia="en-US"/>
              </w:rPr>
              <w:t xml:space="preserve">Disque dur externe Archives </w:t>
            </w:r>
          </w:p>
          <w:p w14:paraId="5A1F7584" w14:textId="77777777" w:rsidR="002615AE" w:rsidRPr="00A674F8" w:rsidRDefault="002615AE" w:rsidP="00C7676F">
            <w:pPr>
              <w:rPr>
                <w:lang w:eastAsia="en-US"/>
              </w:rPr>
            </w:pPr>
            <w:r>
              <w:rPr>
                <w:lang w:eastAsia="en-US"/>
              </w:rPr>
              <w:t xml:space="preserve">1 et 2 </w:t>
            </w:r>
          </w:p>
        </w:tc>
        <w:tc>
          <w:tcPr>
            <w:tcW w:w="7801" w:type="dxa"/>
            <w:shd w:val="clear" w:color="auto" w:fill="auto"/>
            <w:hideMark/>
          </w:tcPr>
          <w:p w14:paraId="03EC3B73" w14:textId="1EEC17F4" w:rsidR="002615AE" w:rsidRDefault="002615AE" w:rsidP="00C7676F">
            <w:pPr>
              <w:pStyle w:val="Niveau3"/>
              <w:rPr>
                <w:rStyle w:val="Textedelespacerserv"/>
                <w:rFonts w:eastAsia="Calibri"/>
                <w:color w:val="auto"/>
              </w:rPr>
            </w:pPr>
            <w:bookmarkStart w:id="40" w:name="_Toc137728631"/>
            <w:r>
              <w:t>P370</w:t>
            </w:r>
            <w:r w:rsidRPr="00B321DF">
              <w:t>/A</w:t>
            </w:r>
            <w:r>
              <w:t>13</w:t>
            </w:r>
            <w:r w:rsidRPr="00B321DF">
              <w:t xml:space="preserve">/1 : </w:t>
            </w:r>
            <w:r w:rsidR="006806C5">
              <w:t>Histoire familiale</w:t>
            </w:r>
            <w:bookmarkEnd w:id="40"/>
          </w:p>
          <w:p w14:paraId="18B15856" w14:textId="1D0F1347" w:rsidR="002615AE" w:rsidRDefault="002615AE" w:rsidP="00C7676F">
            <w:r w:rsidRPr="00A674F8">
              <w:t>–</w:t>
            </w:r>
            <w:r>
              <w:t xml:space="preserve"> </w:t>
            </w:r>
            <w:r w:rsidR="00770D3A">
              <w:t>199</w:t>
            </w:r>
            <w:r w:rsidR="00353B8C">
              <w:t>3</w:t>
            </w:r>
            <w:r w:rsidR="00770D3A">
              <w:t>-</w:t>
            </w:r>
            <w:r w:rsidR="00741755">
              <w:t>2020</w:t>
            </w:r>
            <w:r>
              <w:t>. –  0,</w:t>
            </w:r>
            <w:r w:rsidR="000D28CB">
              <w:t>8</w:t>
            </w:r>
            <w:r>
              <w:t xml:space="preserve"> cm de documents textuels numérisés : PDF, </w:t>
            </w:r>
            <w:proofErr w:type="spellStart"/>
            <w:r>
              <w:t>n&amp;b</w:t>
            </w:r>
            <w:proofErr w:type="spellEnd"/>
            <w:r>
              <w:t xml:space="preserve">, </w:t>
            </w:r>
            <w:r w:rsidR="000D28CB">
              <w:t>4,77 Mo</w:t>
            </w:r>
            <w:r>
              <w:t>.</w:t>
            </w:r>
          </w:p>
          <w:p w14:paraId="66969F80" w14:textId="77777777" w:rsidR="002615AE" w:rsidRDefault="002615AE" w:rsidP="00C7676F">
            <w:pPr>
              <w:rPr>
                <w:lang w:eastAsia="en-US"/>
              </w:rPr>
            </w:pPr>
          </w:p>
          <w:p w14:paraId="3B71DD8C" w14:textId="77777777" w:rsidR="002615AE" w:rsidRPr="00325593" w:rsidRDefault="002615AE" w:rsidP="00C7676F">
            <w:pPr>
              <w:rPr>
                <w:i/>
                <w:lang w:eastAsia="en-US"/>
              </w:rPr>
            </w:pPr>
            <w:r w:rsidRPr="00325593">
              <w:rPr>
                <w:i/>
                <w:lang w:eastAsia="en-US"/>
              </w:rPr>
              <w:t xml:space="preserve">Portée et contenu : </w:t>
            </w:r>
          </w:p>
          <w:p w14:paraId="3084BD91" w14:textId="77777777" w:rsidR="00F16373" w:rsidRDefault="002615AE" w:rsidP="00C7676F">
            <w:r>
              <w:t>Cette sous-série comprend</w:t>
            </w:r>
            <w:r w:rsidR="00F16373">
              <w:t> :</w:t>
            </w:r>
          </w:p>
          <w:p w14:paraId="2B07602D" w14:textId="77777777" w:rsidR="00F16373" w:rsidRDefault="00F16373" w:rsidP="00C7676F"/>
          <w:p w14:paraId="32950C32" w14:textId="6FFEBCEA" w:rsidR="00F16373" w:rsidRDefault="00F16373" w:rsidP="00C7676F">
            <w:r>
              <w:t>P370/A13/1,1</w:t>
            </w:r>
            <w:r w:rsidR="002615AE">
              <w:t xml:space="preserve"> </w:t>
            </w:r>
          </w:p>
          <w:p w14:paraId="3EB47997" w14:textId="6B29F5D4" w:rsidR="00A61BDA" w:rsidRDefault="001150EC" w:rsidP="00C7676F">
            <w:r>
              <w:t>L</w:t>
            </w:r>
            <w:r w:rsidR="002615AE">
              <w:t>e journal de Marie-Joseph Pellerin,</w:t>
            </w:r>
            <w:r w:rsidR="00741755">
              <w:t xml:space="preserve"> </w:t>
            </w:r>
            <w:r w:rsidR="00770D3A">
              <w:t>qui se raconte en 1996. R</w:t>
            </w:r>
            <w:r w:rsidR="00741755">
              <w:t>édigé par Joselyne et Raoul et terminé le 18 février 2020</w:t>
            </w:r>
            <w:r>
              <w:t xml:space="preserve">. </w:t>
            </w:r>
            <w:r w:rsidR="00A61BDA">
              <w:t xml:space="preserve">Marie-Joseph Pellerin est la fille de Paul Pellerin et de Marie-Anne Boivin. Elle a emménagé à </w:t>
            </w:r>
            <w:proofErr w:type="spellStart"/>
            <w:r w:rsidR="00A61BDA">
              <w:t>Girardville</w:t>
            </w:r>
            <w:proofErr w:type="spellEnd"/>
            <w:r w:rsidR="00A61BDA">
              <w:t xml:space="preserve"> en 1931, alors qu’elle avait 15 ans.</w:t>
            </w:r>
          </w:p>
          <w:p w14:paraId="43C8C206" w14:textId="6B560FDF" w:rsidR="001150EC" w:rsidRDefault="001150EC" w:rsidP="00C7676F">
            <w:r>
              <w:t>[1996-2020]</w:t>
            </w:r>
          </w:p>
          <w:p w14:paraId="4724F1F3" w14:textId="08F2F191" w:rsidR="001150EC" w:rsidRDefault="001150EC" w:rsidP="00C7676F">
            <w:r>
              <w:t>32 pages</w:t>
            </w:r>
          </w:p>
          <w:p w14:paraId="31F8EC6B" w14:textId="35928EC0" w:rsidR="001150EC" w:rsidRDefault="001150EC" w:rsidP="00C7676F"/>
          <w:p w14:paraId="5C536D0F" w14:textId="18CFE9B1" w:rsidR="001150EC" w:rsidRDefault="001150EC" w:rsidP="001150EC">
            <w:r>
              <w:t xml:space="preserve">P370/A13/1,2 </w:t>
            </w:r>
          </w:p>
          <w:p w14:paraId="527B3956" w14:textId="53BE134A" w:rsidR="001150EC" w:rsidRDefault="001150EC" w:rsidP="00C7676F">
            <w:r>
              <w:t>Généalogie des familles de Léopold Boivin et de Marie-Joseph Pellerin</w:t>
            </w:r>
          </w:p>
          <w:p w14:paraId="3DF6E00A" w14:textId="7F251826" w:rsidR="001150EC" w:rsidRDefault="001150EC" w:rsidP="00C7676F">
            <w:r>
              <w:t>Recherches par Béatrice et Carmen Boivin</w:t>
            </w:r>
          </w:p>
          <w:p w14:paraId="4D1C6BBB" w14:textId="1A915E21" w:rsidR="001150EC" w:rsidRDefault="001150EC" w:rsidP="00C7676F">
            <w:r>
              <w:t>Montage par Agathe Boivin</w:t>
            </w:r>
          </w:p>
          <w:p w14:paraId="55D4EB3C" w14:textId="5EE2BF8F" w:rsidR="001150EC" w:rsidRDefault="001150EC" w:rsidP="00C7676F">
            <w:r>
              <w:t>Imprimé en 1993</w:t>
            </w:r>
          </w:p>
          <w:p w14:paraId="30129F36" w14:textId="3F524F6E" w:rsidR="001150EC" w:rsidRPr="00A674F8" w:rsidRDefault="001150EC" w:rsidP="00C7676F">
            <w:r>
              <w:t>40 pages</w:t>
            </w:r>
          </w:p>
          <w:p w14:paraId="1B0BF29E" w14:textId="77777777" w:rsidR="002615AE" w:rsidRDefault="002615AE" w:rsidP="00C7676F">
            <w:pPr>
              <w:rPr>
                <w:lang w:eastAsia="en-US"/>
              </w:rPr>
            </w:pPr>
          </w:p>
          <w:p w14:paraId="34674D93" w14:textId="77777777" w:rsidR="002615AE" w:rsidRPr="00844E50" w:rsidRDefault="002615AE" w:rsidP="00C7676F">
            <w:pPr>
              <w:rPr>
                <w:i/>
                <w:lang w:eastAsia="en-US"/>
              </w:rPr>
            </w:pPr>
            <w:r w:rsidRPr="00844E50">
              <w:rPr>
                <w:i/>
                <w:lang w:eastAsia="en-US"/>
              </w:rPr>
              <w:t>Notes :</w:t>
            </w:r>
          </w:p>
          <w:p w14:paraId="1530F742" w14:textId="60C236C6" w:rsidR="00A61BDA" w:rsidRDefault="00A61BDA" w:rsidP="00C7676F">
            <w:pPr>
              <w:rPr>
                <w:lang w:eastAsia="en-US"/>
              </w:rPr>
            </w:pPr>
            <w:r>
              <w:rPr>
                <w:lang w:eastAsia="en-US"/>
              </w:rPr>
              <w:t xml:space="preserve">Lien avec la famille de </w:t>
            </w:r>
            <w:proofErr w:type="spellStart"/>
            <w:r>
              <w:rPr>
                <w:lang w:eastAsia="en-US"/>
              </w:rPr>
              <w:t>Moïsette</w:t>
            </w:r>
            <w:proofErr w:type="spellEnd"/>
            <w:r>
              <w:rPr>
                <w:lang w:eastAsia="en-US"/>
              </w:rPr>
              <w:t xml:space="preserve"> St-Laurent, côté maternel, P370/B1/18.</w:t>
            </w:r>
          </w:p>
          <w:p w14:paraId="15BC403F" w14:textId="6DA7E564" w:rsidR="003C5E4D" w:rsidRDefault="003C5E4D" w:rsidP="00C7676F">
            <w:pPr>
              <w:rPr>
                <w:lang w:eastAsia="en-US"/>
              </w:rPr>
            </w:pPr>
            <w:r>
              <w:rPr>
                <w:lang w:eastAsia="en-US"/>
              </w:rPr>
              <w:t>Voir les photographies numérisées de M. Georges-Aimé Boivin en P370/B1/22.</w:t>
            </w:r>
          </w:p>
          <w:p w14:paraId="7A17C063" w14:textId="15F5E3CD" w:rsidR="002615AE" w:rsidRDefault="002615AE" w:rsidP="00C7676F">
            <w:pPr>
              <w:rPr>
                <w:lang w:eastAsia="en-US"/>
              </w:rPr>
            </w:pPr>
            <w:r>
              <w:rPr>
                <w:lang w:eastAsia="en-US"/>
              </w:rPr>
              <w:t>Seule la version numérisée est conservée à la Société d’histoire.</w:t>
            </w:r>
          </w:p>
          <w:p w14:paraId="7C3C9ACF" w14:textId="77777777" w:rsidR="002615AE" w:rsidRDefault="002615AE" w:rsidP="00C7676F">
            <w:pPr>
              <w:rPr>
                <w:lang w:eastAsia="en-US"/>
              </w:rPr>
            </w:pPr>
            <w:r>
              <w:rPr>
                <w:lang w:eastAsia="en-US"/>
              </w:rPr>
              <w:t>Des photocopies imprimées ont été numérisées.</w:t>
            </w:r>
          </w:p>
          <w:p w14:paraId="3C0BF95A" w14:textId="77777777" w:rsidR="002615AE" w:rsidRDefault="002615AE" w:rsidP="00C7676F">
            <w:pPr>
              <w:rPr>
                <w:lang w:eastAsia="en-US"/>
              </w:rPr>
            </w:pPr>
            <w:r>
              <w:rPr>
                <w:lang w:eastAsia="en-US"/>
              </w:rPr>
              <w:t xml:space="preserve">Les documents papier d’origine seront remis au donateur. </w:t>
            </w:r>
          </w:p>
          <w:p w14:paraId="3269B8CE" w14:textId="77777777" w:rsidR="002615AE" w:rsidRDefault="002615AE" w:rsidP="00C7676F">
            <w:pPr>
              <w:rPr>
                <w:lang w:eastAsia="en-US"/>
              </w:rPr>
            </w:pPr>
          </w:p>
          <w:p w14:paraId="1CE378C6" w14:textId="77777777" w:rsidR="002615AE" w:rsidRPr="00844E50" w:rsidRDefault="002615AE" w:rsidP="00C7676F">
            <w:pPr>
              <w:rPr>
                <w:lang w:eastAsia="en-US"/>
              </w:rPr>
            </w:pPr>
          </w:p>
          <w:p w14:paraId="5D9D17C6" w14:textId="77777777" w:rsidR="002615AE" w:rsidRPr="00A674F8" w:rsidRDefault="002615AE" w:rsidP="00C7676F">
            <w:pPr>
              <w:rPr>
                <w:lang w:eastAsia="en-US"/>
              </w:rPr>
            </w:pPr>
          </w:p>
        </w:tc>
      </w:tr>
    </w:tbl>
    <w:p w14:paraId="4A000082" w14:textId="7F255C8D" w:rsidR="002615AE" w:rsidRDefault="002615AE" w:rsidP="00923766"/>
    <w:p w14:paraId="575C8EFF" w14:textId="14E6BD8E" w:rsidR="0024440A" w:rsidRDefault="0024440A" w:rsidP="00923766"/>
    <w:p w14:paraId="4B92BAFD" w14:textId="794F8DB3" w:rsidR="0024440A" w:rsidRPr="00A674F8" w:rsidRDefault="0024440A" w:rsidP="0024440A">
      <w:pPr>
        <w:pStyle w:val="Titre2"/>
      </w:pPr>
      <w:bookmarkStart w:id="41" w:name="_Toc137728632"/>
      <w:r>
        <w:t>P370/A14</w:t>
      </w:r>
      <w:r w:rsidRPr="00A674F8">
        <w:t xml:space="preserve"> </w:t>
      </w:r>
      <w:r>
        <w:t>Documents de Richard St-Gelais</w:t>
      </w:r>
      <w:bookmarkEnd w:id="41"/>
    </w:p>
    <w:p w14:paraId="571C4A82" w14:textId="6D1DF0C0" w:rsidR="0024440A" w:rsidRDefault="0024440A" w:rsidP="0024440A">
      <w:r w:rsidRPr="00A674F8">
        <w:t>–</w:t>
      </w:r>
      <w:r>
        <w:t xml:space="preserve"> 1948-. – 0,3 cm de documents textuels numérisés : PDF, </w:t>
      </w:r>
      <w:proofErr w:type="spellStart"/>
      <w:r>
        <w:t>coul</w:t>
      </w:r>
      <w:proofErr w:type="spellEnd"/>
      <w:r>
        <w:t>.</w:t>
      </w:r>
    </w:p>
    <w:p w14:paraId="73634BD1" w14:textId="77777777" w:rsidR="0024440A" w:rsidRDefault="0024440A" w:rsidP="0024440A">
      <w:pPr>
        <w:rPr>
          <w:i/>
        </w:rPr>
      </w:pPr>
    </w:p>
    <w:p w14:paraId="43609506" w14:textId="77777777" w:rsidR="0024440A" w:rsidRPr="00AB6798" w:rsidRDefault="0024440A" w:rsidP="0024440A">
      <w:pPr>
        <w:rPr>
          <w:i/>
        </w:rPr>
      </w:pPr>
      <w:r w:rsidRPr="00AB6798">
        <w:rPr>
          <w:i/>
        </w:rPr>
        <w:t xml:space="preserve">Portée et contenu : </w:t>
      </w:r>
    </w:p>
    <w:p w14:paraId="6B41EA02" w14:textId="0C483DAC" w:rsidR="0024440A" w:rsidRDefault="0024440A" w:rsidP="0024440A">
      <w:r>
        <w:t xml:space="preserve">Cette sous-série renseigne sur les comptes payés à l’Assemblée évangélique de </w:t>
      </w:r>
      <w:proofErr w:type="spellStart"/>
      <w:r>
        <w:t>Girardville</w:t>
      </w:r>
      <w:proofErr w:type="spellEnd"/>
      <w:r>
        <w:t xml:space="preserve">, en 1948, notamment ceux de </w:t>
      </w:r>
      <w:proofErr w:type="spellStart"/>
      <w:r>
        <w:t>Philadelphe</w:t>
      </w:r>
      <w:proofErr w:type="spellEnd"/>
      <w:r>
        <w:t xml:space="preserve"> St-Gelais. Le document est une donation de Richard St-Gelais, fils de </w:t>
      </w:r>
      <w:r w:rsidR="00551B1C">
        <w:t xml:space="preserve">Jean-Joseph-Paul St-Gelais et de Marie-Anne-Emilienne Fortin, qui est donc le petit-fils de </w:t>
      </w:r>
      <w:proofErr w:type="spellStart"/>
      <w:r>
        <w:t>Philadelphe</w:t>
      </w:r>
      <w:proofErr w:type="spellEnd"/>
      <w:r>
        <w:t xml:space="preserve"> St-Gelais et de Laurianne </w:t>
      </w:r>
      <w:r w:rsidR="00551B1C">
        <w:t>St-Gelais (</w:t>
      </w:r>
      <w:proofErr w:type="spellStart"/>
      <w:r w:rsidR="00551B1C">
        <w:t>Singelais</w:t>
      </w:r>
      <w:proofErr w:type="spellEnd"/>
      <w:r w:rsidR="00551B1C">
        <w:t>).</w:t>
      </w:r>
    </w:p>
    <w:p w14:paraId="5ABB3EF8" w14:textId="77777777" w:rsidR="0024440A" w:rsidRDefault="0024440A" w:rsidP="0024440A"/>
    <w:p w14:paraId="5C6B8DD4" w14:textId="77777777" w:rsidR="0024440A" w:rsidRPr="006E4814" w:rsidRDefault="0024440A" w:rsidP="0024440A">
      <w:pPr>
        <w:rPr>
          <w:i/>
        </w:rPr>
      </w:pPr>
      <w:r w:rsidRPr="006E4814">
        <w:rPr>
          <w:i/>
        </w:rPr>
        <w:t>Notes :</w:t>
      </w:r>
    </w:p>
    <w:p w14:paraId="45B7CED7" w14:textId="77777777" w:rsidR="0024440A" w:rsidRDefault="0024440A" w:rsidP="0024440A">
      <w:r>
        <w:t>Le document est conservé sur le disque dur externe Archives 1 et 2 de la Société d’histoire et de généalogie Maria-Chapdelaine.</w:t>
      </w:r>
    </w:p>
    <w:p w14:paraId="3786EFD0" w14:textId="56BB4DCD" w:rsidR="0024440A" w:rsidRDefault="0024440A" w:rsidP="0024440A">
      <w:r>
        <w:t>Donation du 14 juin 2023.</w:t>
      </w:r>
    </w:p>
    <w:p w14:paraId="4EAAD302" w14:textId="77777777" w:rsidR="0024440A" w:rsidRPr="00A674F8" w:rsidRDefault="0024440A" w:rsidP="0024440A"/>
    <w:p w14:paraId="0A6DC268" w14:textId="77777777" w:rsidR="0024440A" w:rsidRPr="00A674F8" w:rsidRDefault="0024440A" w:rsidP="0024440A"/>
    <w:tbl>
      <w:tblPr>
        <w:tblW w:w="9356" w:type="dxa"/>
        <w:tblInd w:w="-567" w:type="dxa"/>
        <w:shd w:val="clear" w:color="auto" w:fill="D9D9D9"/>
        <w:tblLook w:val="04A0" w:firstRow="1" w:lastRow="0" w:firstColumn="1" w:lastColumn="0" w:noHBand="0" w:noVBand="1"/>
      </w:tblPr>
      <w:tblGrid>
        <w:gridCol w:w="1555"/>
        <w:gridCol w:w="7801"/>
      </w:tblGrid>
      <w:tr w:rsidR="0024440A" w:rsidRPr="00A674F8" w14:paraId="4E9FBEDC" w14:textId="77777777" w:rsidTr="0024440A">
        <w:trPr>
          <w:trHeight w:val="873"/>
        </w:trPr>
        <w:tc>
          <w:tcPr>
            <w:tcW w:w="1555" w:type="dxa"/>
            <w:shd w:val="clear" w:color="auto" w:fill="D9D9D9" w:themeFill="background1" w:themeFillShade="D9"/>
            <w:hideMark/>
          </w:tcPr>
          <w:p w14:paraId="2FC7B89E" w14:textId="77777777" w:rsidR="0024440A" w:rsidRDefault="0024440A" w:rsidP="0024440A">
            <w:pPr>
              <w:rPr>
                <w:lang w:eastAsia="en-US"/>
              </w:rPr>
            </w:pPr>
            <w:r>
              <w:rPr>
                <w:lang w:eastAsia="en-US"/>
              </w:rPr>
              <w:t xml:space="preserve">Disque dur externe Archives </w:t>
            </w:r>
          </w:p>
          <w:p w14:paraId="1C025F04" w14:textId="77777777" w:rsidR="0024440A" w:rsidRPr="00A674F8" w:rsidRDefault="0024440A" w:rsidP="0024440A">
            <w:pPr>
              <w:rPr>
                <w:lang w:eastAsia="en-US"/>
              </w:rPr>
            </w:pPr>
            <w:r>
              <w:rPr>
                <w:lang w:eastAsia="en-US"/>
              </w:rPr>
              <w:t xml:space="preserve">1 et 2 </w:t>
            </w:r>
          </w:p>
        </w:tc>
        <w:tc>
          <w:tcPr>
            <w:tcW w:w="7801" w:type="dxa"/>
            <w:shd w:val="clear" w:color="auto" w:fill="auto"/>
            <w:hideMark/>
          </w:tcPr>
          <w:p w14:paraId="2203D939" w14:textId="56F822A9" w:rsidR="0024440A" w:rsidRDefault="0024440A" w:rsidP="0024440A">
            <w:pPr>
              <w:pStyle w:val="Niveau3"/>
              <w:rPr>
                <w:rStyle w:val="Textedelespacerserv"/>
                <w:rFonts w:eastAsia="Calibri"/>
                <w:color w:val="auto"/>
              </w:rPr>
            </w:pPr>
            <w:bookmarkStart w:id="42" w:name="_Toc137728633"/>
            <w:r>
              <w:t>P370</w:t>
            </w:r>
            <w:r w:rsidRPr="00B321DF">
              <w:t>/A</w:t>
            </w:r>
            <w:r>
              <w:t>14</w:t>
            </w:r>
            <w:r w:rsidRPr="00B321DF">
              <w:t xml:space="preserve">/1 : </w:t>
            </w:r>
            <w:r w:rsidR="00B80E68">
              <w:t>Comptes à payer</w:t>
            </w:r>
            <w:bookmarkEnd w:id="42"/>
          </w:p>
          <w:p w14:paraId="08B11F1A" w14:textId="2B3B9071" w:rsidR="0024440A" w:rsidRDefault="0024440A" w:rsidP="0024440A">
            <w:r w:rsidRPr="00A674F8">
              <w:t>–</w:t>
            </w:r>
            <w:r>
              <w:t xml:space="preserve"> 1948. –  0,3 cm de documents textuels numérisés : PDF, </w:t>
            </w:r>
            <w:proofErr w:type="spellStart"/>
            <w:r>
              <w:t>coul</w:t>
            </w:r>
            <w:proofErr w:type="spellEnd"/>
            <w:r>
              <w:t>.</w:t>
            </w:r>
          </w:p>
          <w:p w14:paraId="0E02CF30" w14:textId="77777777" w:rsidR="0024440A" w:rsidRDefault="0024440A" w:rsidP="0024440A">
            <w:pPr>
              <w:rPr>
                <w:lang w:eastAsia="en-US"/>
              </w:rPr>
            </w:pPr>
          </w:p>
          <w:p w14:paraId="1CD31465" w14:textId="77777777" w:rsidR="0024440A" w:rsidRPr="00325593" w:rsidRDefault="0024440A" w:rsidP="0024440A">
            <w:pPr>
              <w:rPr>
                <w:i/>
                <w:lang w:eastAsia="en-US"/>
              </w:rPr>
            </w:pPr>
            <w:r w:rsidRPr="00325593">
              <w:rPr>
                <w:i/>
                <w:lang w:eastAsia="en-US"/>
              </w:rPr>
              <w:t xml:space="preserve">Portée et contenu : </w:t>
            </w:r>
          </w:p>
          <w:p w14:paraId="68C223C1" w14:textId="69489869" w:rsidR="0024440A" w:rsidRDefault="0024440A" w:rsidP="0024440A">
            <w:r>
              <w:t>Cette sous-série comprend :</w:t>
            </w:r>
          </w:p>
          <w:p w14:paraId="7AE2A4BC" w14:textId="77777777" w:rsidR="0024440A" w:rsidRDefault="0024440A" w:rsidP="0024440A"/>
          <w:p w14:paraId="63D6C9A3" w14:textId="6D380580" w:rsidR="0024440A" w:rsidRDefault="0024440A" w:rsidP="0024440A">
            <w:r>
              <w:t>P370/A14/1,1</w:t>
            </w:r>
          </w:p>
          <w:p w14:paraId="42027078" w14:textId="03336F24" w:rsidR="0024440A" w:rsidRDefault="0024440A" w:rsidP="0024440A">
            <w:r>
              <w:t xml:space="preserve">Journal de comptes payés à l’Assemblée évangélique de </w:t>
            </w:r>
            <w:proofErr w:type="spellStart"/>
            <w:r>
              <w:t>Girardville</w:t>
            </w:r>
            <w:proofErr w:type="spellEnd"/>
            <w:r>
              <w:t xml:space="preserve">, notamment les paiements de monsieur </w:t>
            </w:r>
            <w:proofErr w:type="spellStart"/>
            <w:r>
              <w:t>Philadelphe</w:t>
            </w:r>
            <w:proofErr w:type="spellEnd"/>
            <w:r>
              <w:t xml:space="preserve"> St-Gelais, le </w:t>
            </w:r>
            <w:r w:rsidR="00354AFD">
              <w:t>grand-</w:t>
            </w:r>
            <w:r>
              <w:t>père du donateur</w:t>
            </w:r>
          </w:p>
          <w:p w14:paraId="72A187E7" w14:textId="58B14BCB" w:rsidR="0024440A" w:rsidRDefault="0024440A" w:rsidP="0024440A">
            <w:r>
              <w:t>1948</w:t>
            </w:r>
          </w:p>
          <w:p w14:paraId="39E7A0BB" w14:textId="417315CB" w:rsidR="0024440A" w:rsidRDefault="0024440A" w:rsidP="0024440A">
            <w:r>
              <w:t>X pages</w:t>
            </w:r>
          </w:p>
          <w:p w14:paraId="7EA06C7C" w14:textId="77777777" w:rsidR="0024440A" w:rsidRDefault="0024440A" w:rsidP="0024440A">
            <w:pPr>
              <w:rPr>
                <w:lang w:eastAsia="en-US"/>
              </w:rPr>
            </w:pPr>
          </w:p>
          <w:p w14:paraId="6B6EC15D" w14:textId="77777777" w:rsidR="0024440A" w:rsidRPr="00844E50" w:rsidRDefault="0024440A" w:rsidP="0024440A">
            <w:pPr>
              <w:rPr>
                <w:i/>
                <w:lang w:eastAsia="en-US"/>
              </w:rPr>
            </w:pPr>
            <w:r w:rsidRPr="00844E50">
              <w:rPr>
                <w:i/>
                <w:lang w:eastAsia="en-US"/>
              </w:rPr>
              <w:t>Notes :</w:t>
            </w:r>
          </w:p>
          <w:p w14:paraId="1894A597" w14:textId="42016513" w:rsidR="00420EB9" w:rsidRDefault="00420EB9" w:rsidP="0024440A">
            <w:pPr>
              <w:rPr>
                <w:lang w:eastAsia="en-US"/>
              </w:rPr>
            </w:pPr>
            <w:r>
              <w:rPr>
                <w:lang w:eastAsia="en-US"/>
              </w:rPr>
              <w:t>Voir P370/A7 pour plus de documents de l’Assemblée évangélique.</w:t>
            </w:r>
          </w:p>
          <w:p w14:paraId="3F16E06F" w14:textId="203F7A21" w:rsidR="00420EB9" w:rsidRDefault="00420EB9" w:rsidP="0024440A">
            <w:pPr>
              <w:rPr>
                <w:lang w:eastAsia="en-US"/>
              </w:rPr>
            </w:pPr>
            <w:r>
              <w:rPr>
                <w:lang w:eastAsia="en-US"/>
              </w:rPr>
              <w:t xml:space="preserve">Voir P370/B1/14 pour des photos cédées par l’Assemblée évangélique. </w:t>
            </w:r>
          </w:p>
          <w:p w14:paraId="435C6CA9" w14:textId="07D885E0" w:rsidR="0024440A" w:rsidRDefault="0024440A" w:rsidP="0024440A">
            <w:pPr>
              <w:rPr>
                <w:lang w:eastAsia="en-US"/>
              </w:rPr>
            </w:pPr>
            <w:r>
              <w:rPr>
                <w:lang w:eastAsia="en-US"/>
              </w:rPr>
              <w:t xml:space="preserve">Les documents papier d’origine seront remis au donateur. </w:t>
            </w:r>
          </w:p>
          <w:p w14:paraId="4BC17107" w14:textId="0B881885" w:rsidR="0024440A" w:rsidRDefault="0024440A" w:rsidP="0024440A">
            <w:pPr>
              <w:rPr>
                <w:lang w:eastAsia="en-US"/>
              </w:rPr>
            </w:pPr>
            <w:r>
              <w:rPr>
                <w:lang w:eastAsia="en-US"/>
              </w:rPr>
              <w:t>La numérisation est conservée sur les disques dur externes Archives de la Société d’histoire.</w:t>
            </w:r>
          </w:p>
          <w:p w14:paraId="5719E705" w14:textId="77777777" w:rsidR="0024440A" w:rsidRPr="00844E50" w:rsidRDefault="0024440A" w:rsidP="0024440A">
            <w:pPr>
              <w:rPr>
                <w:lang w:eastAsia="en-US"/>
              </w:rPr>
            </w:pPr>
          </w:p>
          <w:p w14:paraId="17C07D9D" w14:textId="77777777" w:rsidR="0024440A" w:rsidRPr="00A674F8" w:rsidRDefault="0024440A" w:rsidP="0024440A">
            <w:pPr>
              <w:rPr>
                <w:lang w:eastAsia="en-US"/>
              </w:rPr>
            </w:pPr>
          </w:p>
        </w:tc>
      </w:tr>
    </w:tbl>
    <w:p w14:paraId="7302C028" w14:textId="77777777" w:rsidR="0024440A" w:rsidRDefault="0024440A" w:rsidP="00923766"/>
    <w:p w14:paraId="10BF739B" w14:textId="77777777" w:rsidR="00164339" w:rsidRDefault="00164339" w:rsidP="00923766"/>
    <w:p w14:paraId="1BC2C1D3" w14:textId="77777777" w:rsidR="00164339" w:rsidRDefault="00164339" w:rsidP="00923766"/>
    <w:p w14:paraId="19927E31" w14:textId="77777777" w:rsidR="00BE7B1F" w:rsidRDefault="00BE7B1F" w:rsidP="00923766"/>
    <w:p w14:paraId="23FFDCAB" w14:textId="77777777" w:rsidR="00696AE2" w:rsidRPr="00A674F8" w:rsidRDefault="005778ED" w:rsidP="00696AE2">
      <w:pPr>
        <w:pStyle w:val="Titre"/>
      </w:pPr>
      <w:bookmarkStart w:id="43" w:name="_Toc137728634"/>
      <w:r>
        <w:t>P370</w:t>
      </w:r>
      <w:r w:rsidR="00696AE2">
        <w:t>/B</w:t>
      </w:r>
      <w:r w:rsidR="00696AE2" w:rsidRPr="00A674F8">
        <w:t xml:space="preserve"> </w:t>
      </w:r>
      <w:r w:rsidR="00561EAD">
        <w:t>Documents iconographiques</w:t>
      </w:r>
      <w:bookmarkEnd w:id="43"/>
    </w:p>
    <w:p w14:paraId="29C14ECF" w14:textId="77777777" w:rsidR="00696AE2" w:rsidRDefault="00696AE2" w:rsidP="00696AE2"/>
    <w:p w14:paraId="77F927FF" w14:textId="77777777" w:rsidR="00AB6798" w:rsidRPr="00AB6798" w:rsidRDefault="00AB6798" w:rsidP="00AB6798">
      <w:pPr>
        <w:rPr>
          <w:i/>
        </w:rPr>
      </w:pPr>
      <w:r w:rsidRPr="00AB6798">
        <w:rPr>
          <w:i/>
        </w:rPr>
        <w:t xml:space="preserve">Portée et contenu : </w:t>
      </w:r>
    </w:p>
    <w:p w14:paraId="2C8068CF" w14:textId="77777777" w:rsidR="00AB6798" w:rsidRPr="00A674F8" w:rsidRDefault="00AB6798" w:rsidP="00AB6798">
      <w:r>
        <w:t xml:space="preserve">Cette série comprend </w:t>
      </w:r>
      <w:r w:rsidR="000536F9">
        <w:fldChar w:fldCharType="begin">
          <w:ffData>
            <w:name w:val="Texte12"/>
            <w:enabled/>
            <w:calcOnExit w:val="0"/>
            <w:textInput/>
          </w:ffData>
        </w:fldChar>
      </w:r>
      <w:r>
        <w:instrText xml:space="preserve"> FORMTEXT </w:instrText>
      </w:r>
      <w:r w:rsidR="000536F9">
        <w:fldChar w:fldCharType="separate"/>
      </w:r>
      <w:r>
        <w:rPr>
          <w:noProof/>
        </w:rPr>
        <w:t> </w:t>
      </w:r>
      <w:r>
        <w:rPr>
          <w:noProof/>
        </w:rPr>
        <w:t> </w:t>
      </w:r>
      <w:r>
        <w:rPr>
          <w:noProof/>
        </w:rPr>
        <w:t> </w:t>
      </w:r>
      <w:r>
        <w:rPr>
          <w:noProof/>
        </w:rPr>
        <w:t> </w:t>
      </w:r>
      <w:r>
        <w:rPr>
          <w:noProof/>
        </w:rPr>
        <w:t> </w:t>
      </w:r>
      <w:r w:rsidR="000536F9">
        <w:fldChar w:fldCharType="end"/>
      </w:r>
    </w:p>
    <w:p w14:paraId="55419AC0" w14:textId="77777777" w:rsidR="00AB6798" w:rsidRDefault="00AB6798" w:rsidP="00696AE2"/>
    <w:p w14:paraId="50DA9183" w14:textId="77777777" w:rsidR="00AB6798" w:rsidRPr="00AB6798" w:rsidRDefault="00AB6798" w:rsidP="00696AE2">
      <w:pPr>
        <w:rPr>
          <w:i/>
        </w:rPr>
      </w:pPr>
      <w:r w:rsidRPr="00AB6798">
        <w:rPr>
          <w:i/>
        </w:rPr>
        <w:t xml:space="preserve">Notes : </w:t>
      </w:r>
    </w:p>
    <w:p w14:paraId="6C0D3FA7" w14:textId="77777777" w:rsidR="00AB6798" w:rsidRPr="00A674F8" w:rsidRDefault="000536F9" w:rsidP="00696AE2">
      <w:r>
        <w:fldChar w:fldCharType="begin">
          <w:ffData>
            <w:name w:val="Texte22"/>
            <w:enabled/>
            <w:calcOnExit w:val="0"/>
            <w:textInput/>
          </w:ffData>
        </w:fldChar>
      </w:r>
      <w:bookmarkStart w:id="44" w:name="Texte22"/>
      <w:r w:rsidR="00AB6798">
        <w:instrText xml:space="preserve"> FORMTEXT </w:instrText>
      </w:r>
      <w:r>
        <w:fldChar w:fldCharType="separate"/>
      </w:r>
      <w:r w:rsidR="00AB6798">
        <w:rPr>
          <w:noProof/>
        </w:rPr>
        <w:t> </w:t>
      </w:r>
      <w:r w:rsidR="00AB6798">
        <w:rPr>
          <w:noProof/>
        </w:rPr>
        <w:t> </w:t>
      </w:r>
      <w:r w:rsidR="00AB6798">
        <w:rPr>
          <w:noProof/>
        </w:rPr>
        <w:t> </w:t>
      </w:r>
      <w:r w:rsidR="00AB6798">
        <w:rPr>
          <w:noProof/>
        </w:rPr>
        <w:t> </w:t>
      </w:r>
      <w:r w:rsidR="00AB6798">
        <w:rPr>
          <w:noProof/>
        </w:rPr>
        <w:t> </w:t>
      </w:r>
      <w:r>
        <w:fldChar w:fldCharType="end"/>
      </w:r>
      <w:bookmarkEnd w:id="44"/>
    </w:p>
    <w:p w14:paraId="534FED8A" w14:textId="77777777" w:rsidR="00696AE2" w:rsidRPr="00A674F8" w:rsidRDefault="00696AE2" w:rsidP="00696AE2"/>
    <w:p w14:paraId="3C58BB59" w14:textId="77777777" w:rsidR="00696AE2" w:rsidRPr="00A674F8" w:rsidRDefault="005778ED" w:rsidP="00696AE2">
      <w:pPr>
        <w:pStyle w:val="Titre2"/>
      </w:pPr>
      <w:bookmarkStart w:id="45" w:name="_Toc137728635"/>
      <w:r>
        <w:t>P370</w:t>
      </w:r>
      <w:r w:rsidR="00696AE2">
        <w:t>/B</w:t>
      </w:r>
      <w:r w:rsidR="00696AE2" w:rsidRPr="00A674F8">
        <w:t xml:space="preserve">1 </w:t>
      </w:r>
      <w:r w:rsidR="00561EAD">
        <w:t>Photographies</w:t>
      </w:r>
      <w:bookmarkEnd w:id="45"/>
    </w:p>
    <w:p w14:paraId="3318149B" w14:textId="77777777" w:rsidR="00696AE2" w:rsidRPr="00A674F8" w:rsidRDefault="00696AE2" w:rsidP="00696AE2"/>
    <w:p w14:paraId="3DDB5EE4" w14:textId="77777777" w:rsidR="00AB6798" w:rsidRPr="00AB6798" w:rsidRDefault="00AB6798" w:rsidP="00AB6798">
      <w:pPr>
        <w:rPr>
          <w:i/>
        </w:rPr>
      </w:pPr>
      <w:r w:rsidRPr="00AB6798">
        <w:rPr>
          <w:i/>
        </w:rPr>
        <w:lastRenderedPageBreak/>
        <w:t xml:space="preserve">Portée et contenu : </w:t>
      </w:r>
    </w:p>
    <w:p w14:paraId="23D42FD7" w14:textId="77777777" w:rsidR="00AB6798" w:rsidRPr="00A674F8" w:rsidRDefault="00AB6798" w:rsidP="00AB6798">
      <w:r>
        <w:t xml:space="preserve">Cette sous-série comprend </w:t>
      </w:r>
      <w:r w:rsidR="000536F9">
        <w:fldChar w:fldCharType="begin">
          <w:ffData>
            <w:name w:val="Texte12"/>
            <w:enabled/>
            <w:calcOnExit w:val="0"/>
            <w:textInput/>
          </w:ffData>
        </w:fldChar>
      </w:r>
      <w:r>
        <w:instrText xml:space="preserve"> FORMTEXT </w:instrText>
      </w:r>
      <w:r w:rsidR="000536F9">
        <w:fldChar w:fldCharType="separate"/>
      </w:r>
      <w:r>
        <w:rPr>
          <w:noProof/>
        </w:rPr>
        <w:t> </w:t>
      </w:r>
      <w:r>
        <w:rPr>
          <w:noProof/>
        </w:rPr>
        <w:t> </w:t>
      </w:r>
      <w:r>
        <w:rPr>
          <w:noProof/>
        </w:rPr>
        <w:t> </w:t>
      </w:r>
      <w:r>
        <w:rPr>
          <w:noProof/>
        </w:rPr>
        <w:t> </w:t>
      </w:r>
      <w:r>
        <w:rPr>
          <w:noProof/>
        </w:rPr>
        <w:t> </w:t>
      </w:r>
      <w:r w:rsidR="000536F9">
        <w:fldChar w:fldCharType="end"/>
      </w:r>
    </w:p>
    <w:p w14:paraId="1E3C0ADF"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02782706" w14:textId="77777777" w:rsidTr="007F33D1">
        <w:trPr>
          <w:trHeight w:val="873"/>
        </w:trPr>
        <w:tc>
          <w:tcPr>
            <w:tcW w:w="1555" w:type="dxa"/>
            <w:shd w:val="clear" w:color="auto" w:fill="D9D9D9" w:themeFill="background1" w:themeFillShade="D9"/>
            <w:hideMark/>
          </w:tcPr>
          <w:p w14:paraId="0079D698" w14:textId="2A950674" w:rsidR="00C11F5D" w:rsidRPr="00A674F8" w:rsidRDefault="006E4814" w:rsidP="00EE5824">
            <w:pPr>
              <w:jc w:val="left"/>
              <w:rPr>
                <w:lang w:eastAsia="en-US"/>
              </w:rPr>
            </w:pPr>
            <w:r>
              <w:rPr>
                <w:lang w:eastAsia="en-US"/>
              </w:rPr>
              <w:t>Stockage infonuagique One Drive</w:t>
            </w:r>
          </w:p>
        </w:tc>
        <w:tc>
          <w:tcPr>
            <w:tcW w:w="7801" w:type="dxa"/>
            <w:shd w:val="clear" w:color="auto" w:fill="auto"/>
            <w:hideMark/>
          </w:tcPr>
          <w:p w14:paraId="5D2A46EE" w14:textId="77777777" w:rsidR="00575BF6" w:rsidRPr="00B27D4A" w:rsidRDefault="005778ED" w:rsidP="00B27D4A">
            <w:pPr>
              <w:pStyle w:val="Niveau3"/>
            </w:pPr>
            <w:bookmarkStart w:id="46" w:name="_Toc137728636"/>
            <w:r w:rsidRPr="00B27D4A">
              <w:t>P370</w:t>
            </w:r>
            <w:r w:rsidR="00C11F5D" w:rsidRPr="00B27D4A">
              <w:t>/</w:t>
            </w:r>
            <w:r w:rsidR="00AB6798" w:rsidRPr="00B27D4A">
              <w:t>B</w:t>
            </w:r>
            <w:r w:rsidR="00C11F5D" w:rsidRPr="00B27D4A">
              <w:t xml:space="preserve">1/1 : </w:t>
            </w:r>
            <w:r w:rsidR="00600AAC" w:rsidRPr="00B27D4A">
              <w:t>Photographies</w:t>
            </w:r>
            <w:r w:rsidR="00575BF6" w:rsidRPr="00B27D4A">
              <w:t xml:space="preserve"> de Luc Lalancette</w:t>
            </w:r>
            <w:bookmarkEnd w:id="46"/>
          </w:p>
          <w:p w14:paraId="39EFFDC4" w14:textId="77777777" w:rsidR="00575BF6" w:rsidRDefault="00575BF6" w:rsidP="00575BF6">
            <w:r w:rsidRPr="00A674F8">
              <w:t>–</w:t>
            </w:r>
            <w:r w:rsidR="00250B59">
              <w:t xml:space="preserve"> [</w:t>
            </w:r>
            <w:r w:rsidR="007011E6">
              <w:t>193-</w:t>
            </w:r>
            <w:r w:rsidR="00250B59">
              <w:t>]</w:t>
            </w:r>
            <w:r w:rsidR="007011E6">
              <w:t xml:space="preserve"> -1993.</w:t>
            </w:r>
            <w:r w:rsidR="00250B59">
              <w:t xml:space="preserve"> – 212</w:t>
            </w:r>
            <w:r>
              <w:t xml:space="preserve"> photographies numérisées</w:t>
            </w:r>
            <w:r w:rsidR="007011E6">
              <w:t>; format .</w:t>
            </w:r>
            <w:r w:rsidR="00F25B7D">
              <w:t>TIFF</w:t>
            </w:r>
            <w:r>
              <w:t xml:space="preserve">, </w:t>
            </w:r>
            <w:proofErr w:type="spellStart"/>
            <w:r>
              <w:t>n&amp;b</w:t>
            </w:r>
            <w:proofErr w:type="spellEnd"/>
            <w:r>
              <w:t xml:space="preserve">, 1200 dpi. </w:t>
            </w:r>
          </w:p>
          <w:p w14:paraId="46E71D52" w14:textId="77777777" w:rsidR="00575BF6" w:rsidRDefault="00575BF6" w:rsidP="00575BF6"/>
          <w:p w14:paraId="2B5CB9D1" w14:textId="77777777" w:rsidR="00105B48" w:rsidRPr="00575BF6" w:rsidRDefault="00105B48" w:rsidP="00105B48">
            <w:pPr>
              <w:rPr>
                <w:i/>
                <w:iCs/>
              </w:rPr>
            </w:pPr>
            <w:r w:rsidRPr="00575BF6">
              <w:rPr>
                <w:i/>
                <w:iCs/>
              </w:rPr>
              <w:t xml:space="preserve">Portée et contenu : </w:t>
            </w:r>
          </w:p>
          <w:p w14:paraId="1F515767" w14:textId="77777777" w:rsidR="00105B48" w:rsidRDefault="00105B48" w:rsidP="00105B48">
            <w:r>
              <w:t xml:space="preserve">Ce dossier comprend des photographies de </w:t>
            </w:r>
            <w:proofErr w:type="spellStart"/>
            <w:r>
              <w:t>Girardville</w:t>
            </w:r>
            <w:proofErr w:type="spellEnd"/>
            <w:r>
              <w:t xml:space="preserve"> cédées par Luc Lalancette le 10 juin 2019, résid</w:t>
            </w:r>
            <w:r w:rsidR="0021367C">
              <w:t>e</w:t>
            </w:r>
            <w:r>
              <w:t xml:space="preserve">nt </w:t>
            </w:r>
            <w:r w:rsidR="0021367C">
              <w:t>de</w:t>
            </w:r>
            <w:r>
              <w:t xml:space="preserve"> </w:t>
            </w:r>
            <w:proofErr w:type="spellStart"/>
            <w:r>
              <w:t>Girardville</w:t>
            </w:r>
            <w:proofErr w:type="spellEnd"/>
            <w:r>
              <w:t xml:space="preserve">. Luc Lalancette est le fils de Fernand Lalancette et de Gilberte </w:t>
            </w:r>
            <w:proofErr w:type="spellStart"/>
            <w:r>
              <w:t>Thibeault</w:t>
            </w:r>
            <w:proofErr w:type="spellEnd"/>
            <w:r>
              <w:t xml:space="preserve">. Ses grands-parents paternels sont Abraham Lalancette et Marie Laure Simard. Ses grands-parents maternels sont Albert </w:t>
            </w:r>
            <w:proofErr w:type="spellStart"/>
            <w:r>
              <w:t>Thibeault</w:t>
            </w:r>
            <w:proofErr w:type="spellEnd"/>
            <w:r>
              <w:t xml:space="preserve"> et Maria Bouchard. </w:t>
            </w:r>
            <w:r w:rsidR="00936B85" w:rsidRPr="00936B85">
              <w:rPr>
                <w:highlight w:val="yellow"/>
              </w:rPr>
              <w:t>Les photographies renseignent sur…</w:t>
            </w:r>
          </w:p>
          <w:p w14:paraId="0E92C10B" w14:textId="77777777" w:rsidR="00105B48" w:rsidRDefault="00105B48" w:rsidP="00105B48"/>
          <w:p w14:paraId="2F04866F" w14:textId="77777777" w:rsidR="00105B48" w:rsidRPr="00575BF6" w:rsidRDefault="00105B48" w:rsidP="00105B48">
            <w:pPr>
              <w:rPr>
                <w:lang w:eastAsia="en-US"/>
              </w:rPr>
            </w:pPr>
            <w:r w:rsidRPr="00575BF6">
              <w:rPr>
                <w:i/>
                <w:iCs/>
              </w:rPr>
              <w:t>Notes :</w:t>
            </w:r>
            <w:r w:rsidRPr="00575BF6">
              <w:rPr>
                <w:lang w:eastAsia="en-US"/>
              </w:rPr>
              <w:t xml:space="preserve"> </w:t>
            </w:r>
          </w:p>
          <w:p w14:paraId="5BA61615" w14:textId="77777777" w:rsidR="00105B48" w:rsidRPr="00105B48" w:rsidRDefault="00105B48" w:rsidP="00105B48">
            <w:pPr>
              <w:rPr>
                <w:lang w:eastAsia="en-US"/>
              </w:rPr>
            </w:pPr>
            <w:r>
              <w:rPr>
                <w:lang w:eastAsia="en-US"/>
              </w:rPr>
              <w:t>Les photographies originales ont é</w:t>
            </w:r>
            <w:r w:rsidRPr="00105B48">
              <w:rPr>
                <w:lang w:eastAsia="en-US"/>
              </w:rPr>
              <w:t>té remises au donateur. Seules les copies numériques sont conservées par la Société d’histoire.</w:t>
            </w:r>
          </w:p>
          <w:p w14:paraId="0DAA0198" w14:textId="77777777" w:rsidR="00105B48" w:rsidRPr="00105B48" w:rsidRDefault="00105B48" w:rsidP="00105B48">
            <w:pPr>
              <w:rPr>
                <w:lang w:eastAsia="en-US"/>
              </w:rPr>
            </w:pPr>
            <w:r w:rsidRPr="00105B48">
              <w:rPr>
                <w:lang w:eastAsia="en-US"/>
              </w:rPr>
              <w:t xml:space="preserve">Voir les documents </w:t>
            </w:r>
            <w:r w:rsidR="00CC2D0D">
              <w:rPr>
                <w:lang w:eastAsia="en-US"/>
              </w:rPr>
              <w:t xml:space="preserve">(numérisés) </w:t>
            </w:r>
            <w:r w:rsidRPr="00105B48">
              <w:rPr>
                <w:lang w:eastAsia="en-US"/>
              </w:rPr>
              <w:t xml:space="preserve">remis </w:t>
            </w:r>
            <w:r w:rsidR="00CC2D0D">
              <w:rPr>
                <w:lang w:eastAsia="en-US"/>
              </w:rPr>
              <w:t xml:space="preserve">par le même donateur </w:t>
            </w:r>
            <w:r w:rsidRPr="00105B48">
              <w:rPr>
                <w:lang w:eastAsia="en-US"/>
              </w:rPr>
              <w:t xml:space="preserve">aux cotes P370/A1/1 à P370/A1/4. </w:t>
            </w:r>
          </w:p>
          <w:p w14:paraId="4E0BCF27" w14:textId="77777777" w:rsidR="00105B48" w:rsidRPr="00105B48" w:rsidRDefault="00105B48" w:rsidP="00105B48">
            <w:pPr>
              <w:rPr>
                <w:lang w:eastAsia="en-US"/>
              </w:rPr>
            </w:pPr>
            <w:r w:rsidRPr="00105B48">
              <w:rPr>
                <w:lang w:eastAsia="en-US"/>
              </w:rPr>
              <w:t>Voir</w:t>
            </w:r>
            <w:r w:rsidR="00CC2D0D">
              <w:rPr>
                <w:lang w:eastAsia="en-US"/>
              </w:rPr>
              <w:t xml:space="preserve"> également</w:t>
            </w:r>
            <w:r w:rsidRPr="00105B48">
              <w:rPr>
                <w:lang w:eastAsia="en-US"/>
              </w:rPr>
              <w:t xml:space="preserve"> les négatifs remis à la cote P370/B2/1.  </w:t>
            </w:r>
          </w:p>
          <w:p w14:paraId="3616E814" w14:textId="77777777" w:rsidR="00105B48" w:rsidRDefault="00105B48" w:rsidP="00105B48">
            <w:pPr>
              <w:rPr>
                <w:lang w:eastAsia="en-US"/>
              </w:rPr>
            </w:pPr>
            <w:r w:rsidRPr="00105B48">
              <w:rPr>
                <w:lang w:eastAsia="en-US"/>
              </w:rPr>
              <w:t>Les documents ont été numérisés par Guillaume Trottier, préposé à la numérisation, le 15 juillet 2019.</w:t>
            </w:r>
          </w:p>
          <w:p w14:paraId="27D22A19" w14:textId="77777777" w:rsidR="00CC2D0D" w:rsidRPr="00105B48" w:rsidRDefault="00936B85" w:rsidP="00105B48">
            <w:pPr>
              <w:rPr>
                <w:lang w:eastAsia="en-US"/>
              </w:rPr>
            </w:pPr>
            <w:r>
              <w:rPr>
                <w:lang w:eastAsia="en-US"/>
              </w:rPr>
              <w:t>Originaux</w:t>
            </w:r>
            <w:r w:rsidR="00CC2D0D">
              <w:rPr>
                <w:lang w:eastAsia="en-US"/>
              </w:rPr>
              <w:t>.</w:t>
            </w:r>
          </w:p>
          <w:p w14:paraId="44A5CAF6" w14:textId="77777777" w:rsidR="007011E6" w:rsidRDefault="007011E6" w:rsidP="002E140B">
            <w:pPr>
              <w:rPr>
                <w:lang w:eastAsia="en-US"/>
              </w:rPr>
            </w:pPr>
          </w:p>
          <w:p w14:paraId="27681CF4" w14:textId="77777777" w:rsidR="00105B48" w:rsidRDefault="00105B48" w:rsidP="002E140B">
            <w:pPr>
              <w:rPr>
                <w:lang w:eastAsia="en-US"/>
              </w:rPr>
            </w:pPr>
          </w:p>
          <w:p w14:paraId="602B9175" w14:textId="77777777" w:rsidR="0032449C" w:rsidRPr="00A674F8" w:rsidRDefault="0032449C" w:rsidP="00D95A37">
            <w:pPr>
              <w:rPr>
                <w:lang w:eastAsia="en-US"/>
              </w:rPr>
            </w:pPr>
          </w:p>
        </w:tc>
      </w:tr>
      <w:tr w:rsidR="00575BF6" w:rsidRPr="00A674F8" w14:paraId="096D5CED" w14:textId="77777777" w:rsidTr="007F33D1">
        <w:trPr>
          <w:trHeight w:val="873"/>
        </w:trPr>
        <w:tc>
          <w:tcPr>
            <w:tcW w:w="1555" w:type="dxa"/>
            <w:shd w:val="clear" w:color="auto" w:fill="D9D9D9" w:themeFill="background1" w:themeFillShade="D9"/>
          </w:tcPr>
          <w:p w14:paraId="567DCBC6" w14:textId="44A47C9B" w:rsidR="00575BF6" w:rsidRPr="00A674F8" w:rsidRDefault="006E4814" w:rsidP="00936B85">
            <w:pPr>
              <w:jc w:val="left"/>
              <w:rPr>
                <w:lang w:eastAsia="en-US"/>
              </w:rPr>
            </w:pPr>
            <w:r>
              <w:rPr>
                <w:lang w:eastAsia="en-US"/>
              </w:rPr>
              <w:t>Stockage infonuagique One Drive</w:t>
            </w:r>
          </w:p>
        </w:tc>
        <w:tc>
          <w:tcPr>
            <w:tcW w:w="7801" w:type="dxa"/>
            <w:shd w:val="clear" w:color="auto" w:fill="auto"/>
          </w:tcPr>
          <w:p w14:paraId="32FF466C" w14:textId="77777777" w:rsidR="00575BF6" w:rsidRPr="00B321DF" w:rsidRDefault="00575BF6" w:rsidP="00575BF6">
            <w:pPr>
              <w:pStyle w:val="Niveau3"/>
            </w:pPr>
            <w:bookmarkStart w:id="47" w:name="_Toc137728637"/>
            <w:r>
              <w:t>P370</w:t>
            </w:r>
            <w:r w:rsidRPr="00B321DF">
              <w:t>/</w:t>
            </w:r>
            <w:r>
              <w:t>B</w:t>
            </w:r>
            <w:r w:rsidRPr="00B321DF">
              <w:t>1/</w:t>
            </w:r>
            <w:r>
              <w:t>2</w:t>
            </w:r>
            <w:r w:rsidRPr="00B321DF">
              <w:t xml:space="preserve"> : </w:t>
            </w:r>
            <w:r w:rsidR="00401F8F">
              <w:t>Photographies</w:t>
            </w:r>
            <w:r>
              <w:t xml:space="preserve"> de </w:t>
            </w:r>
            <w:r w:rsidR="00B14FC5">
              <w:t xml:space="preserve">la Municipalité de </w:t>
            </w:r>
            <w:proofErr w:type="spellStart"/>
            <w:r w:rsidR="00B14FC5">
              <w:t>Girardville</w:t>
            </w:r>
            <w:bookmarkEnd w:id="47"/>
            <w:proofErr w:type="spellEnd"/>
          </w:p>
          <w:p w14:paraId="063D5F66" w14:textId="19592790" w:rsidR="00B14FC5" w:rsidRDefault="00B14FC5" w:rsidP="00B14FC5">
            <w:r w:rsidRPr="00A674F8">
              <w:t>–</w:t>
            </w:r>
            <w:r>
              <w:t xml:space="preserve"> </w:t>
            </w:r>
            <w:r w:rsidRPr="00FE3167">
              <w:rPr>
                <w:highlight w:val="yellow"/>
              </w:rPr>
              <w:t>[années]</w:t>
            </w:r>
            <w:r w:rsidRPr="00FE3167">
              <w:t xml:space="preserve"> </w:t>
            </w:r>
            <w:r w:rsidR="00C75CE1">
              <w:t>– 82</w:t>
            </w:r>
            <w:r>
              <w:t>5 photographies numérisées</w:t>
            </w:r>
            <w:r w:rsidR="007011E6">
              <w:t>;</w:t>
            </w:r>
            <w:r>
              <w:t xml:space="preserve"> </w:t>
            </w:r>
            <w:r w:rsidR="007011E6">
              <w:t>format .</w:t>
            </w:r>
            <w:r w:rsidR="00F25B7D">
              <w:t>TIF</w:t>
            </w:r>
            <w:r>
              <w:t xml:space="preserve">, </w:t>
            </w:r>
            <w:proofErr w:type="spellStart"/>
            <w:r>
              <w:t>n&amp;b</w:t>
            </w:r>
            <w:proofErr w:type="spellEnd"/>
            <w:r>
              <w:t xml:space="preserve">, 1200 dpi. </w:t>
            </w:r>
          </w:p>
          <w:p w14:paraId="7B818E70" w14:textId="77777777" w:rsidR="00B14FC5" w:rsidRDefault="00B14FC5" w:rsidP="00B14FC5"/>
          <w:p w14:paraId="34425C58" w14:textId="77777777" w:rsidR="00105B48" w:rsidRPr="00575BF6" w:rsidRDefault="00105B48" w:rsidP="00105B48">
            <w:pPr>
              <w:rPr>
                <w:i/>
                <w:iCs/>
              </w:rPr>
            </w:pPr>
            <w:r w:rsidRPr="00575BF6">
              <w:rPr>
                <w:i/>
                <w:iCs/>
              </w:rPr>
              <w:t xml:space="preserve">Portée et contenu : </w:t>
            </w:r>
          </w:p>
          <w:p w14:paraId="70DD66F8" w14:textId="77777777" w:rsidR="00105B48" w:rsidRDefault="00105B48" w:rsidP="00105B48">
            <w:r>
              <w:t xml:space="preserve">Ce dossier comprend des photographies de </w:t>
            </w:r>
            <w:proofErr w:type="spellStart"/>
            <w:r>
              <w:t>Girardville</w:t>
            </w:r>
            <w:proofErr w:type="spellEnd"/>
            <w:r>
              <w:t xml:space="preserve"> cédées par la Municipalité de </w:t>
            </w:r>
            <w:proofErr w:type="spellStart"/>
            <w:r>
              <w:t>Girardville</w:t>
            </w:r>
            <w:proofErr w:type="spellEnd"/>
            <w:r>
              <w:t xml:space="preserve"> le 2 juillet 2019, dont le siège est situé au 180, rue Principale, </w:t>
            </w:r>
            <w:proofErr w:type="spellStart"/>
            <w:r>
              <w:t>Girardville</w:t>
            </w:r>
            <w:proofErr w:type="spellEnd"/>
            <w:r>
              <w:t xml:space="preserve">. Le tout a été remis par l’entremise de Mme Sophie Guy. </w:t>
            </w:r>
            <w:r w:rsidR="00936B85" w:rsidRPr="00936B85">
              <w:rPr>
                <w:highlight w:val="yellow"/>
              </w:rPr>
              <w:t>Les photographies renseignent sur…</w:t>
            </w:r>
          </w:p>
          <w:p w14:paraId="78C43179" w14:textId="77777777" w:rsidR="00105B48" w:rsidRDefault="00105B48" w:rsidP="00105B48"/>
          <w:p w14:paraId="19AAF90D" w14:textId="77777777" w:rsidR="00105B48" w:rsidRPr="00575BF6" w:rsidRDefault="00105B48" w:rsidP="00105B48">
            <w:pPr>
              <w:rPr>
                <w:lang w:eastAsia="en-US"/>
              </w:rPr>
            </w:pPr>
            <w:r w:rsidRPr="00575BF6">
              <w:rPr>
                <w:i/>
                <w:iCs/>
              </w:rPr>
              <w:t>Notes :</w:t>
            </w:r>
            <w:r w:rsidRPr="00575BF6">
              <w:rPr>
                <w:lang w:eastAsia="en-US"/>
              </w:rPr>
              <w:t xml:space="preserve"> </w:t>
            </w:r>
          </w:p>
          <w:p w14:paraId="4F213892" w14:textId="77777777" w:rsidR="00105B48" w:rsidRDefault="00105B48" w:rsidP="00105B48">
            <w:pPr>
              <w:rPr>
                <w:lang w:eastAsia="en-US"/>
              </w:rPr>
            </w:pPr>
            <w:r>
              <w:rPr>
                <w:lang w:eastAsia="en-US"/>
              </w:rPr>
              <w:t>Les photographies originales ont été remises au donateur. Seules les copies numériques sont conservées par la Société d’histoire.</w:t>
            </w:r>
          </w:p>
          <w:p w14:paraId="48841281" w14:textId="77777777" w:rsidR="00105B48" w:rsidRDefault="00105B48" w:rsidP="00105B48">
            <w:pPr>
              <w:rPr>
                <w:lang w:eastAsia="en-US"/>
              </w:rPr>
            </w:pPr>
            <w:r>
              <w:rPr>
                <w:lang w:eastAsia="en-US"/>
              </w:rPr>
              <w:t>Voir les négatifs remis à la cote P370/B2/1 du présent fonds.</w:t>
            </w:r>
          </w:p>
          <w:p w14:paraId="0DC6B40F" w14:textId="77777777" w:rsidR="00105B48" w:rsidRPr="00105B48" w:rsidRDefault="00105B48" w:rsidP="00105B48">
            <w:pPr>
              <w:rPr>
                <w:lang w:eastAsia="en-US"/>
              </w:rPr>
            </w:pPr>
            <w:r w:rsidRPr="00105B48">
              <w:rPr>
                <w:lang w:eastAsia="en-US"/>
              </w:rPr>
              <w:t>Les documents ont été numérisés par Guillaume Trottier, préposé à la numérisation, entre le 15 et le 30 juillet 2019.</w:t>
            </w:r>
          </w:p>
          <w:p w14:paraId="1AF66B15" w14:textId="77777777" w:rsidR="00105B48" w:rsidRDefault="00CC2D0D" w:rsidP="00105B48">
            <w:pPr>
              <w:rPr>
                <w:lang w:eastAsia="en-US"/>
              </w:rPr>
            </w:pPr>
            <w:r>
              <w:rPr>
                <w:lang w:eastAsia="en-US"/>
              </w:rPr>
              <w:t>Origina</w:t>
            </w:r>
            <w:r w:rsidR="00936B85">
              <w:rPr>
                <w:lang w:eastAsia="en-US"/>
              </w:rPr>
              <w:t>ux</w:t>
            </w:r>
            <w:r>
              <w:rPr>
                <w:lang w:eastAsia="en-US"/>
              </w:rPr>
              <w:t>.</w:t>
            </w:r>
          </w:p>
          <w:p w14:paraId="7A76D0FA" w14:textId="77777777" w:rsidR="007B1EAA" w:rsidRDefault="00B14FC5" w:rsidP="007B1EAA">
            <w:pPr>
              <w:rPr>
                <w:lang w:eastAsia="en-US"/>
              </w:rPr>
            </w:pPr>
            <w:r w:rsidRPr="00575BF6">
              <w:rPr>
                <w:lang w:eastAsia="en-US"/>
              </w:rPr>
              <w:t xml:space="preserve"> </w:t>
            </w:r>
          </w:p>
          <w:p w14:paraId="3B3C0A8B" w14:textId="77777777" w:rsidR="003C0EEF" w:rsidRPr="007011E6" w:rsidRDefault="003C0EEF" w:rsidP="007011E6"/>
        </w:tc>
      </w:tr>
      <w:tr w:rsidR="003C0EEF" w:rsidRPr="00A674F8" w14:paraId="6D633819" w14:textId="77777777" w:rsidTr="007F33D1">
        <w:trPr>
          <w:trHeight w:val="873"/>
        </w:trPr>
        <w:tc>
          <w:tcPr>
            <w:tcW w:w="1555" w:type="dxa"/>
            <w:shd w:val="clear" w:color="auto" w:fill="D9D9D9" w:themeFill="background1" w:themeFillShade="D9"/>
          </w:tcPr>
          <w:p w14:paraId="4392AF30" w14:textId="7B26F11D" w:rsidR="00936B85" w:rsidRDefault="006E4814" w:rsidP="00936B85">
            <w:pPr>
              <w:jc w:val="left"/>
              <w:rPr>
                <w:lang w:eastAsia="en-US"/>
              </w:rPr>
            </w:pPr>
            <w:r>
              <w:rPr>
                <w:lang w:eastAsia="en-US"/>
              </w:rPr>
              <w:t>Stockage infonuagique One Drive</w:t>
            </w:r>
          </w:p>
        </w:tc>
        <w:tc>
          <w:tcPr>
            <w:tcW w:w="7801" w:type="dxa"/>
            <w:shd w:val="clear" w:color="auto" w:fill="auto"/>
          </w:tcPr>
          <w:p w14:paraId="6D579C07" w14:textId="77777777" w:rsidR="0099138A" w:rsidRPr="00B321DF" w:rsidRDefault="0099138A" w:rsidP="0099138A">
            <w:pPr>
              <w:pStyle w:val="Niveau3"/>
            </w:pPr>
            <w:bookmarkStart w:id="48" w:name="_Toc137728638"/>
            <w:r>
              <w:t>P370</w:t>
            </w:r>
            <w:r w:rsidRPr="00B321DF">
              <w:t>/</w:t>
            </w:r>
            <w:r>
              <w:t>B1</w:t>
            </w:r>
            <w:r w:rsidRPr="00B321DF">
              <w:t>/</w:t>
            </w:r>
            <w:r>
              <w:t>3</w:t>
            </w:r>
            <w:r w:rsidRPr="00B321DF">
              <w:t xml:space="preserve"> : </w:t>
            </w:r>
            <w:r w:rsidR="00401F8F">
              <w:t>Photographie</w:t>
            </w:r>
            <w:r>
              <w:t xml:space="preserve"> de Philibert Simard</w:t>
            </w:r>
            <w:bookmarkEnd w:id="48"/>
          </w:p>
          <w:p w14:paraId="55099F58" w14:textId="77777777" w:rsidR="0099138A" w:rsidRDefault="0099138A" w:rsidP="0099138A">
            <w:r w:rsidRPr="00A674F8">
              <w:t>–</w:t>
            </w:r>
            <w:r>
              <w:t xml:space="preserve"> [</w:t>
            </w:r>
            <w:proofErr w:type="gramStart"/>
            <w:r>
              <w:t>ca</w:t>
            </w:r>
            <w:proofErr w:type="gramEnd"/>
            <w:r>
              <w:t xml:space="preserve"> 19</w:t>
            </w:r>
            <w:r w:rsidR="00C81A1F">
              <w:t>40-19</w:t>
            </w:r>
            <w:r>
              <w:t xml:space="preserve">41] – </w:t>
            </w:r>
            <w:r w:rsidR="00C81A1F">
              <w:t>3</w:t>
            </w:r>
            <w:r>
              <w:t xml:space="preserve"> photographie</w:t>
            </w:r>
            <w:r w:rsidR="00C81A1F">
              <w:t>s</w:t>
            </w:r>
            <w:r>
              <w:t xml:space="preserve"> numérisée</w:t>
            </w:r>
            <w:r w:rsidR="00C81A1F">
              <w:t>s</w:t>
            </w:r>
            <w:r>
              <w:t xml:space="preserve"> : </w:t>
            </w:r>
            <w:r w:rsidR="00F25B7D">
              <w:t>TIFF</w:t>
            </w:r>
            <w:r>
              <w:t xml:space="preserve">, </w:t>
            </w:r>
            <w:proofErr w:type="spellStart"/>
            <w:r>
              <w:t>n&amp;b</w:t>
            </w:r>
            <w:proofErr w:type="spellEnd"/>
            <w:r>
              <w:t xml:space="preserve">, 1200 dpi. </w:t>
            </w:r>
          </w:p>
          <w:p w14:paraId="6D32D4E6" w14:textId="77777777" w:rsidR="0099138A" w:rsidRDefault="0099138A" w:rsidP="0099138A"/>
          <w:p w14:paraId="521E64E7" w14:textId="77777777" w:rsidR="00105B48" w:rsidRDefault="00105B48" w:rsidP="00105B48"/>
          <w:p w14:paraId="7311DABD" w14:textId="77777777" w:rsidR="00105B48" w:rsidRPr="00575BF6" w:rsidRDefault="00105B48" w:rsidP="00105B48">
            <w:pPr>
              <w:rPr>
                <w:i/>
                <w:iCs/>
              </w:rPr>
            </w:pPr>
            <w:r w:rsidRPr="00575BF6">
              <w:rPr>
                <w:i/>
                <w:iCs/>
              </w:rPr>
              <w:lastRenderedPageBreak/>
              <w:t xml:space="preserve">Portée et contenu : </w:t>
            </w:r>
          </w:p>
          <w:p w14:paraId="0F018949" w14:textId="77777777" w:rsidR="00105B48" w:rsidRDefault="00105B48" w:rsidP="00105B48">
            <w:r>
              <w:t>Ce dossier comprend des photographies cédées par Philibert Simard, le 26 août 2019 et le 15 janvier 2021. M. Simard est le fils de Philippe Simard (</w:t>
            </w:r>
            <w:r w:rsidR="00CC2D0D">
              <w:t>propriétaire fondateur</w:t>
            </w:r>
            <w:r>
              <w:t xml:space="preserve"> de l’entreprise</w:t>
            </w:r>
            <w:r w:rsidR="00CC2D0D">
              <w:t xml:space="preserve"> familiale</w:t>
            </w:r>
            <w:r>
              <w:t xml:space="preserve"> Coca-Cola, à Dolbeau) et de Rose </w:t>
            </w:r>
            <w:proofErr w:type="spellStart"/>
            <w:r>
              <w:t>Trahan</w:t>
            </w:r>
            <w:proofErr w:type="spellEnd"/>
            <w:r>
              <w:t>. Les photographies représentent la famille Simard</w:t>
            </w:r>
            <w:r w:rsidR="00CC2D0D">
              <w:t>, notamment</w:t>
            </w:r>
            <w:r>
              <w:t xml:space="preserve"> au Lac Eden (Lac Brochet</w:t>
            </w:r>
            <w:r w:rsidR="00CC2D0D">
              <w:t>, devenu le Lac des Coudes</w:t>
            </w:r>
            <w:r>
              <w:t xml:space="preserve">), à </w:t>
            </w:r>
            <w:proofErr w:type="spellStart"/>
            <w:r>
              <w:t>Girardville</w:t>
            </w:r>
            <w:proofErr w:type="spellEnd"/>
            <w:r w:rsidR="00CC2D0D">
              <w:t>.</w:t>
            </w:r>
          </w:p>
          <w:p w14:paraId="48FC7C7A" w14:textId="77777777" w:rsidR="00105B48" w:rsidRDefault="00105B48" w:rsidP="00105B48"/>
          <w:p w14:paraId="19402EB0" w14:textId="77777777" w:rsidR="00105B48" w:rsidRPr="00575BF6" w:rsidRDefault="00105B48" w:rsidP="00105B48">
            <w:pPr>
              <w:rPr>
                <w:lang w:eastAsia="en-US"/>
              </w:rPr>
            </w:pPr>
            <w:r w:rsidRPr="00575BF6">
              <w:rPr>
                <w:i/>
                <w:iCs/>
              </w:rPr>
              <w:t>Notes :</w:t>
            </w:r>
            <w:r w:rsidRPr="00575BF6">
              <w:rPr>
                <w:lang w:eastAsia="en-US"/>
              </w:rPr>
              <w:t xml:space="preserve"> </w:t>
            </w:r>
          </w:p>
          <w:p w14:paraId="4E4BCBA9" w14:textId="77777777" w:rsidR="00105B48" w:rsidRPr="0021367C" w:rsidRDefault="0021367C" w:rsidP="00105B48">
            <w:pPr>
              <w:rPr>
                <w:lang w:eastAsia="en-US"/>
              </w:rPr>
            </w:pPr>
            <w:r>
              <w:rPr>
                <w:lang w:eastAsia="en-US"/>
              </w:rPr>
              <w:t>La</w:t>
            </w:r>
            <w:r w:rsidR="00105B48">
              <w:rPr>
                <w:lang w:eastAsia="en-US"/>
              </w:rPr>
              <w:t xml:space="preserve"> photographie (reproduction)</w:t>
            </w:r>
            <w:r>
              <w:rPr>
                <w:lang w:eastAsia="en-US"/>
              </w:rPr>
              <w:t xml:space="preserve"> prêtée</w:t>
            </w:r>
            <w:r w:rsidR="00105B48">
              <w:rPr>
                <w:lang w:eastAsia="en-US"/>
              </w:rPr>
              <w:t xml:space="preserve"> a été remise au donateur</w:t>
            </w:r>
            <w:r>
              <w:rPr>
                <w:lang w:eastAsia="en-US"/>
              </w:rPr>
              <w:t xml:space="preserve"> en 2019</w:t>
            </w:r>
            <w:r w:rsidR="00105B48">
              <w:rPr>
                <w:lang w:eastAsia="en-US"/>
              </w:rPr>
              <w:t>. Seule l</w:t>
            </w:r>
            <w:r>
              <w:rPr>
                <w:lang w:eastAsia="en-US"/>
              </w:rPr>
              <w:t>a</w:t>
            </w:r>
            <w:r w:rsidR="00105B48">
              <w:rPr>
                <w:lang w:eastAsia="en-US"/>
              </w:rPr>
              <w:t xml:space="preserve"> copie numérique </w:t>
            </w:r>
            <w:r>
              <w:rPr>
                <w:lang w:eastAsia="en-US"/>
              </w:rPr>
              <w:t>est</w:t>
            </w:r>
            <w:r w:rsidR="00105B48">
              <w:rPr>
                <w:lang w:eastAsia="en-US"/>
              </w:rPr>
              <w:t xml:space="preserve"> conservée par la Société d’histoire. Les reproductions </w:t>
            </w:r>
            <w:r w:rsidR="00105B48" w:rsidRPr="0021367C">
              <w:rPr>
                <w:lang w:eastAsia="en-US"/>
              </w:rPr>
              <w:t xml:space="preserve">remises lors de l’ajout en 2021 ont été conservées </w:t>
            </w:r>
            <w:r w:rsidRPr="0021367C">
              <w:rPr>
                <w:lang w:eastAsia="en-US"/>
              </w:rPr>
              <w:t xml:space="preserve">(don) et numérisées. </w:t>
            </w:r>
          </w:p>
          <w:p w14:paraId="4CD0F54D" w14:textId="77777777" w:rsidR="00105B48" w:rsidRPr="0021367C" w:rsidRDefault="00105B48" w:rsidP="00105B48">
            <w:pPr>
              <w:rPr>
                <w:lang w:eastAsia="en-US"/>
              </w:rPr>
            </w:pPr>
            <w:r w:rsidRPr="0021367C">
              <w:rPr>
                <w:lang w:eastAsia="en-US"/>
              </w:rPr>
              <w:t xml:space="preserve">Le bénévole ayant pris contact avec le donateur est M. Yves Rousseau. </w:t>
            </w:r>
          </w:p>
          <w:p w14:paraId="075F5BD3" w14:textId="77777777" w:rsidR="00105B48" w:rsidRPr="0021367C" w:rsidRDefault="0021367C" w:rsidP="00105B48">
            <w:pPr>
              <w:rPr>
                <w:lang w:eastAsia="en-US"/>
              </w:rPr>
            </w:pPr>
            <w:r w:rsidRPr="0021367C">
              <w:rPr>
                <w:lang w:eastAsia="en-US"/>
              </w:rPr>
              <w:t xml:space="preserve">Les opérations de numérisation ont été réalisées le 28 août 2019 </w:t>
            </w:r>
            <w:r w:rsidR="00105B48" w:rsidRPr="0021367C">
              <w:rPr>
                <w:lang w:eastAsia="en-US"/>
              </w:rPr>
              <w:t>par Guillaume Trottier, préposé à la numérisation</w:t>
            </w:r>
            <w:r>
              <w:rPr>
                <w:lang w:eastAsia="en-US"/>
              </w:rPr>
              <w:t>,</w:t>
            </w:r>
            <w:r w:rsidRPr="0021367C">
              <w:rPr>
                <w:lang w:eastAsia="en-US"/>
              </w:rPr>
              <w:t xml:space="preserve"> ainsi que le 28 janvier </w:t>
            </w:r>
            <w:r w:rsidR="00105B48" w:rsidRPr="0021367C">
              <w:rPr>
                <w:lang w:eastAsia="en-US"/>
              </w:rPr>
              <w:t>2021</w:t>
            </w:r>
            <w:r w:rsidRPr="0021367C">
              <w:rPr>
                <w:lang w:eastAsia="en-US"/>
              </w:rPr>
              <w:t xml:space="preserve"> </w:t>
            </w:r>
            <w:r w:rsidR="00105B48" w:rsidRPr="0021367C">
              <w:rPr>
                <w:lang w:eastAsia="en-US"/>
              </w:rPr>
              <w:t>par l’archiviste Frédérique Fradet.</w:t>
            </w:r>
          </w:p>
          <w:p w14:paraId="705260C0" w14:textId="77777777" w:rsidR="00105B48" w:rsidRDefault="00105B48" w:rsidP="00105B48">
            <w:pPr>
              <w:rPr>
                <w:lang w:eastAsia="en-US"/>
              </w:rPr>
            </w:pPr>
            <w:r w:rsidRPr="0021367C">
              <w:rPr>
                <w:lang w:eastAsia="en-US"/>
              </w:rPr>
              <w:t>Reproduction</w:t>
            </w:r>
            <w:r w:rsidR="00936B85">
              <w:rPr>
                <w:lang w:eastAsia="en-US"/>
              </w:rPr>
              <w:t>s</w:t>
            </w:r>
            <w:r w:rsidRPr="0021367C">
              <w:rPr>
                <w:lang w:eastAsia="en-US"/>
              </w:rPr>
              <w:t>.</w:t>
            </w:r>
            <w:r>
              <w:rPr>
                <w:lang w:eastAsia="en-US"/>
              </w:rPr>
              <w:t xml:space="preserve"> </w:t>
            </w:r>
          </w:p>
          <w:p w14:paraId="2356A14F" w14:textId="77777777" w:rsidR="007D7064" w:rsidRDefault="007D7064" w:rsidP="00161BFA"/>
          <w:p w14:paraId="4D771B68" w14:textId="77777777" w:rsidR="00105B48" w:rsidRPr="007D7064" w:rsidRDefault="00105B48" w:rsidP="00161BFA"/>
        </w:tc>
      </w:tr>
      <w:tr w:rsidR="00FF6538" w:rsidRPr="00A674F8" w14:paraId="1FDBBDCE" w14:textId="77777777" w:rsidTr="007F33D1">
        <w:trPr>
          <w:trHeight w:val="873"/>
        </w:trPr>
        <w:tc>
          <w:tcPr>
            <w:tcW w:w="1555" w:type="dxa"/>
            <w:shd w:val="clear" w:color="auto" w:fill="D9D9D9" w:themeFill="background1" w:themeFillShade="D9"/>
          </w:tcPr>
          <w:p w14:paraId="126C16B0" w14:textId="7A50944B" w:rsidR="00FF6538" w:rsidRDefault="006E4814" w:rsidP="00936B85">
            <w:pPr>
              <w:jc w:val="left"/>
              <w:rPr>
                <w:lang w:eastAsia="en-US"/>
              </w:rPr>
            </w:pPr>
            <w:r>
              <w:rPr>
                <w:lang w:eastAsia="en-US"/>
              </w:rPr>
              <w:lastRenderedPageBreak/>
              <w:t>Stockage infonuagique One Drive</w:t>
            </w:r>
          </w:p>
        </w:tc>
        <w:tc>
          <w:tcPr>
            <w:tcW w:w="7801" w:type="dxa"/>
            <w:shd w:val="clear" w:color="auto" w:fill="auto"/>
          </w:tcPr>
          <w:p w14:paraId="57AF1E4D" w14:textId="77777777" w:rsidR="00FF6538" w:rsidRPr="00B321DF" w:rsidRDefault="00FF6538" w:rsidP="00FF6538">
            <w:pPr>
              <w:pStyle w:val="Niveau3"/>
            </w:pPr>
            <w:bookmarkStart w:id="49" w:name="_Toc137728639"/>
            <w:r>
              <w:t>P370</w:t>
            </w:r>
            <w:r w:rsidRPr="00B321DF">
              <w:t>/</w:t>
            </w:r>
            <w:r>
              <w:t>B1</w:t>
            </w:r>
            <w:r w:rsidRPr="00B321DF">
              <w:t>/</w:t>
            </w:r>
            <w:r>
              <w:t>4</w:t>
            </w:r>
            <w:r w:rsidRPr="00B321DF">
              <w:t xml:space="preserve"> : </w:t>
            </w:r>
            <w:r w:rsidR="00401F8F">
              <w:t>Photographies</w:t>
            </w:r>
            <w:r>
              <w:t xml:space="preserve"> de Léonard Doucet</w:t>
            </w:r>
            <w:bookmarkEnd w:id="49"/>
          </w:p>
          <w:p w14:paraId="742A4AEF" w14:textId="23705009" w:rsidR="00FF6538" w:rsidRDefault="00FF6538" w:rsidP="00FF6538">
            <w:r w:rsidRPr="00A674F8">
              <w:t>–</w:t>
            </w:r>
            <w:r w:rsidR="00600AAC">
              <w:t xml:space="preserve"> [1939-1945</w:t>
            </w:r>
            <w:r>
              <w:t xml:space="preserve">] – </w:t>
            </w:r>
            <w:r w:rsidR="00821D8E">
              <w:t>9</w:t>
            </w:r>
            <w:r w:rsidR="000C18AC">
              <w:t>32</w:t>
            </w:r>
            <w:r>
              <w:t xml:space="preserve"> photographies numérisées : </w:t>
            </w:r>
            <w:r w:rsidR="00CD63EC">
              <w:t>TIFF</w:t>
            </w:r>
            <w:r>
              <w:t xml:space="preserve">, </w:t>
            </w:r>
            <w:proofErr w:type="spellStart"/>
            <w:r>
              <w:t>n&amp;b</w:t>
            </w:r>
            <w:proofErr w:type="spellEnd"/>
            <w:r>
              <w:t xml:space="preserve">, 1200 dpi. </w:t>
            </w:r>
          </w:p>
          <w:p w14:paraId="1589A04C" w14:textId="77777777" w:rsidR="00FF6538" w:rsidRDefault="00FF6538" w:rsidP="00FF6538"/>
          <w:p w14:paraId="5BD7459F" w14:textId="77777777" w:rsidR="00FF6538" w:rsidRPr="00575BF6" w:rsidRDefault="00FF6538" w:rsidP="00FF6538">
            <w:pPr>
              <w:rPr>
                <w:i/>
                <w:iCs/>
              </w:rPr>
            </w:pPr>
            <w:r w:rsidRPr="00575BF6">
              <w:rPr>
                <w:i/>
                <w:iCs/>
              </w:rPr>
              <w:t xml:space="preserve">Portée et contenu : </w:t>
            </w:r>
          </w:p>
          <w:p w14:paraId="6C96BF93" w14:textId="64929C57" w:rsidR="00FF6538" w:rsidRDefault="00CE3343" w:rsidP="00FF6538">
            <w:r>
              <w:t>Ce dossier comprend des photographies cédées par Léonard Doucet, travailleur à Chibougamau</w:t>
            </w:r>
            <w:r w:rsidR="0059494C">
              <w:t>, mais</w:t>
            </w:r>
            <w:r>
              <w:t xml:space="preserve"> natif de </w:t>
            </w:r>
            <w:proofErr w:type="spellStart"/>
            <w:r>
              <w:t>Girardville</w:t>
            </w:r>
            <w:proofErr w:type="spellEnd"/>
            <w:r>
              <w:t xml:space="preserve"> où il possède un pied-à-terre. </w:t>
            </w:r>
            <w:r w:rsidR="008450B8">
              <w:t xml:space="preserve">Léonard Doucet prend la relève quelques années durant de l’Assemblée Évangélique, après le départ des </w:t>
            </w:r>
            <w:proofErr w:type="spellStart"/>
            <w:r w:rsidR="008450B8">
              <w:t>Petelle</w:t>
            </w:r>
            <w:proofErr w:type="spellEnd"/>
            <w:r w:rsidR="008450B8">
              <w:t xml:space="preserve">. </w:t>
            </w:r>
            <w:r>
              <w:t>Il est le f</w:t>
            </w:r>
            <w:r w:rsidR="008450B8">
              <w:t xml:space="preserve">ils de Fernand Doucet (lui- même fils du pionner de </w:t>
            </w:r>
            <w:proofErr w:type="spellStart"/>
            <w:r w:rsidR="008450B8">
              <w:t>Girardville</w:t>
            </w:r>
            <w:proofErr w:type="spellEnd"/>
            <w:r w:rsidR="008450B8">
              <w:t xml:space="preserve"> Pierre Doucet et d’Alexina Dallaire) </w:t>
            </w:r>
            <w:r>
              <w:t xml:space="preserve">et de Florence Steele (mère </w:t>
            </w:r>
            <w:r w:rsidR="008450B8">
              <w:t xml:space="preserve">d’origine Irlandaise), enseignante aux origines irlandaises s’étant établie à </w:t>
            </w:r>
            <w:proofErr w:type="spellStart"/>
            <w:r w:rsidR="008450B8">
              <w:t>Girardville</w:t>
            </w:r>
            <w:proofErr w:type="spellEnd"/>
            <w:r w:rsidR="008450B8">
              <w:t xml:space="preserve"> en 1946 pour y pratiquer l’enseignement. </w:t>
            </w:r>
            <w:r w:rsidR="008450B8" w:rsidRPr="00652BDD">
              <w:t>Les photographies renseignent sur</w:t>
            </w:r>
            <w:r w:rsidR="00652BDD" w:rsidRPr="00652BDD">
              <w:t xml:space="preserve"> la famille Doucet et Steele à </w:t>
            </w:r>
            <w:proofErr w:type="spellStart"/>
            <w:r w:rsidR="00652BDD" w:rsidRPr="00652BDD">
              <w:t>Girardville</w:t>
            </w:r>
            <w:proofErr w:type="spellEnd"/>
            <w:r w:rsidR="00652BDD" w:rsidRPr="00652BDD">
              <w:t>, au Cap-de-la-Madeleine et en Ontario, notamment.</w:t>
            </w:r>
          </w:p>
          <w:p w14:paraId="6E4049EF" w14:textId="77777777" w:rsidR="00CE3343" w:rsidRDefault="00CE3343" w:rsidP="00FF6538"/>
          <w:p w14:paraId="33614671" w14:textId="77777777" w:rsidR="008C2051" w:rsidRDefault="00FF6538" w:rsidP="00FF6538">
            <w:pPr>
              <w:rPr>
                <w:lang w:eastAsia="en-US"/>
              </w:rPr>
            </w:pPr>
            <w:r w:rsidRPr="00575BF6">
              <w:rPr>
                <w:i/>
                <w:iCs/>
              </w:rPr>
              <w:t>Notes :</w:t>
            </w:r>
            <w:r w:rsidRPr="00575BF6">
              <w:rPr>
                <w:lang w:eastAsia="en-US"/>
              </w:rPr>
              <w:t xml:space="preserve"> </w:t>
            </w:r>
          </w:p>
          <w:p w14:paraId="35D83731" w14:textId="77777777" w:rsidR="00AC2957" w:rsidRDefault="00CE3343" w:rsidP="00FF6538">
            <w:r>
              <w:t>Les documents ont été reçus le 27 août 2019.</w:t>
            </w:r>
          </w:p>
          <w:p w14:paraId="42CA19FC" w14:textId="1DFC2871" w:rsidR="00936B85" w:rsidRDefault="00936B85" w:rsidP="00936B85">
            <w:pPr>
              <w:rPr>
                <w:lang w:eastAsia="en-US"/>
              </w:rPr>
            </w:pPr>
            <w:r>
              <w:rPr>
                <w:lang w:eastAsia="en-US"/>
              </w:rPr>
              <w:t>Seules les copies numériques sont conservées par la Société d’histoire.</w:t>
            </w:r>
          </w:p>
          <w:p w14:paraId="08B2173B" w14:textId="1C08F06C" w:rsidR="00FB4AE0" w:rsidRDefault="00FB4AE0" w:rsidP="00936B85">
            <w:r w:rsidRPr="00FB4AE0">
              <w:rPr>
                <w:highlight w:val="green"/>
              </w:rPr>
              <w:t>Les documents ont été remis à un intermédiaire, M. René Fortin, le 14 novembre 2022, pour être remis au donateur qui réside à Chibougamau.</w:t>
            </w:r>
            <w:r>
              <w:t xml:space="preserve"> </w:t>
            </w:r>
          </w:p>
          <w:p w14:paraId="6407B97F" w14:textId="23DE0BD0" w:rsidR="00652BDD" w:rsidRDefault="00652BDD" w:rsidP="00936B85">
            <w:pPr>
              <w:rPr>
                <w:lang w:eastAsia="en-US"/>
              </w:rPr>
            </w:pPr>
            <w:r>
              <w:rPr>
                <w:lang w:eastAsia="en-US"/>
              </w:rPr>
              <w:t xml:space="preserve">L’album </w:t>
            </w:r>
            <w:r w:rsidRPr="00816A41">
              <w:rPr>
                <w:i/>
                <w:lang w:eastAsia="en-US"/>
              </w:rPr>
              <w:t xml:space="preserve">The Toronto Normal </w:t>
            </w:r>
            <w:proofErr w:type="spellStart"/>
            <w:r w:rsidRPr="00816A41">
              <w:rPr>
                <w:i/>
                <w:lang w:eastAsia="en-US"/>
              </w:rPr>
              <w:t>School</w:t>
            </w:r>
            <w:proofErr w:type="spellEnd"/>
            <w:r w:rsidRPr="00816A41">
              <w:rPr>
                <w:i/>
                <w:lang w:eastAsia="en-US"/>
              </w:rPr>
              <w:t xml:space="preserve"> </w:t>
            </w:r>
            <w:proofErr w:type="spellStart"/>
            <w:r w:rsidRPr="00816A41">
              <w:rPr>
                <w:i/>
                <w:lang w:eastAsia="en-US"/>
              </w:rPr>
              <w:t>Year</w:t>
            </w:r>
            <w:proofErr w:type="spellEnd"/>
            <w:r w:rsidRPr="00816A41">
              <w:rPr>
                <w:i/>
                <w:lang w:eastAsia="en-US"/>
              </w:rPr>
              <w:t xml:space="preserve"> Book 1939-1940 </w:t>
            </w:r>
            <w:r w:rsidRPr="00816A41">
              <w:rPr>
                <w:lang w:eastAsia="en-US"/>
              </w:rPr>
              <w:t xml:space="preserve">n’a </w:t>
            </w:r>
            <w:r>
              <w:rPr>
                <w:lang w:eastAsia="en-US"/>
              </w:rPr>
              <w:t xml:space="preserve">pas été numérisé puisqu’il ne représente pas la famille directement, ni la MRC de Maria-Chapdelaine. </w:t>
            </w:r>
          </w:p>
          <w:p w14:paraId="5E53A173" w14:textId="77777777" w:rsidR="00936B85" w:rsidRDefault="00936B85" w:rsidP="00936B85">
            <w:pPr>
              <w:rPr>
                <w:lang w:eastAsia="en-US"/>
              </w:rPr>
            </w:pPr>
            <w:r>
              <w:rPr>
                <w:lang w:eastAsia="en-US"/>
              </w:rPr>
              <w:t>Le bénévole ayant pris contact avec le donateur est M. Yves Rousseau.</w:t>
            </w:r>
          </w:p>
          <w:p w14:paraId="6A40EFB2" w14:textId="77777777" w:rsidR="00816A41" w:rsidRDefault="00936B85" w:rsidP="00FF6538">
            <w:r>
              <w:t xml:space="preserve">Les photographies ont été numérisées par Guillaume Trottier, préposé à la numérisation, entre le 29 août et le 11 septembre 2019. </w:t>
            </w:r>
            <w:r w:rsidR="00816A41">
              <w:t xml:space="preserve">Certaines photographies ont été renumérisées en février 2022. </w:t>
            </w:r>
          </w:p>
          <w:p w14:paraId="4965AEDD" w14:textId="07BFF5AF" w:rsidR="00936B85" w:rsidRDefault="00816A41" w:rsidP="00FF6538">
            <w:r>
              <w:t xml:space="preserve">La préposée Marie-Philippe Simard a procédé au traitement des documents numérisés entre décembre 2021 et mars 2022. </w:t>
            </w:r>
          </w:p>
          <w:p w14:paraId="5CF23850" w14:textId="37C14AAC" w:rsidR="00936B85" w:rsidRDefault="00936B85" w:rsidP="00FF6538">
            <w:r>
              <w:lastRenderedPageBreak/>
              <w:t>Originaux.</w:t>
            </w:r>
            <w:r w:rsidR="00816A41">
              <w:t xml:space="preserve"> Documents numérisés seulement.</w:t>
            </w:r>
          </w:p>
          <w:p w14:paraId="536741B5" w14:textId="77777777" w:rsidR="00936B85" w:rsidRDefault="00936B85" w:rsidP="00FF6538"/>
          <w:p w14:paraId="3B50A521" w14:textId="77777777" w:rsidR="00CE3343" w:rsidRDefault="00CE3343" w:rsidP="00FF6538"/>
        </w:tc>
      </w:tr>
      <w:tr w:rsidR="006367D6" w:rsidRPr="00A674F8" w14:paraId="3EED4F76" w14:textId="77777777" w:rsidTr="007F33D1">
        <w:trPr>
          <w:trHeight w:val="873"/>
        </w:trPr>
        <w:tc>
          <w:tcPr>
            <w:tcW w:w="1555" w:type="dxa"/>
            <w:shd w:val="clear" w:color="auto" w:fill="D9D9D9" w:themeFill="background1" w:themeFillShade="D9"/>
          </w:tcPr>
          <w:p w14:paraId="4C0D4101" w14:textId="6F458E9A" w:rsidR="006367D6" w:rsidRDefault="006E4814" w:rsidP="006367D6">
            <w:pPr>
              <w:jc w:val="left"/>
              <w:rPr>
                <w:lang w:eastAsia="en-US"/>
              </w:rPr>
            </w:pPr>
            <w:r>
              <w:rPr>
                <w:lang w:eastAsia="en-US"/>
              </w:rPr>
              <w:lastRenderedPageBreak/>
              <w:t>Stockage infonuagique One Drive</w:t>
            </w:r>
          </w:p>
        </w:tc>
        <w:tc>
          <w:tcPr>
            <w:tcW w:w="7801" w:type="dxa"/>
            <w:shd w:val="clear" w:color="auto" w:fill="auto"/>
          </w:tcPr>
          <w:p w14:paraId="3383B3E8" w14:textId="77777777" w:rsidR="006367D6" w:rsidRPr="00B321DF" w:rsidRDefault="006367D6" w:rsidP="006367D6">
            <w:pPr>
              <w:pStyle w:val="Niveau3"/>
            </w:pPr>
            <w:bookmarkStart w:id="50" w:name="_Toc137728640"/>
            <w:r>
              <w:t>P370</w:t>
            </w:r>
            <w:r w:rsidRPr="00B321DF">
              <w:t>/</w:t>
            </w:r>
            <w:r>
              <w:t>B1</w:t>
            </w:r>
            <w:r w:rsidRPr="00B321DF">
              <w:t>/</w:t>
            </w:r>
            <w:r>
              <w:t>5</w:t>
            </w:r>
            <w:r w:rsidRPr="00B321DF">
              <w:t xml:space="preserve"> : </w:t>
            </w:r>
            <w:r>
              <w:t>Photographies de Robert Bluteau</w:t>
            </w:r>
            <w:bookmarkEnd w:id="50"/>
          </w:p>
          <w:p w14:paraId="5E999E60" w14:textId="26BB376C" w:rsidR="006367D6" w:rsidRDefault="006367D6" w:rsidP="006367D6">
            <w:r w:rsidRPr="00A674F8">
              <w:t>–</w:t>
            </w:r>
            <w:r w:rsidR="000E4C24">
              <w:t xml:space="preserve"> [</w:t>
            </w:r>
            <w:proofErr w:type="gramStart"/>
            <w:r w:rsidR="000E4C24">
              <w:t>ca</w:t>
            </w:r>
            <w:proofErr w:type="gramEnd"/>
            <w:r w:rsidR="000E4C24">
              <w:t xml:space="preserve"> 1940-1970</w:t>
            </w:r>
            <w:r>
              <w:t xml:space="preserve">] – 15 photographies numérisées : </w:t>
            </w:r>
            <w:r w:rsidR="00F25B7D">
              <w:t>TIF</w:t>
            </w:r>
            <w:r w:rsidR="0095687C">
              <w:t xml:space="preserve"> et JPEG</w:t>
            </w:r>
            <w:r>
              <w:t xml:space="preserve">, </w:t>
            </w:r>
            <w:proofErr w:type="spellStart"/>
            <w:r>
              <w:t>n&amp;b</w:t>
            </w:r>
            <w:proofErr w:type="spellEnd"/>
            <w:r>
              <w:t>,</w:t>
            </w:r>
            <w:r w:rsidR="0095687C">
              <w:t xml:space="preserve"> 150 à</w:t>
            </w:r>
            <w:r w:rsidR="000E4C24">
              <w:t xml:space="preserve"> 1200 </w:t>
            </w:r>
            <w:r>
              <w:t xml:space="preserve">dpi. </w:t>
            </w:r>
          </w:p>
          <w:p w14:paraId="465DB393" w14:textId="77777777" w:rsidR="006367D6" w:rsidRDefault="006367D6" w:rsidP="006367D6"/>
          <w:p w14:paraId="13BEDB0F" w14:textId="77777777" w:rsidR="000C2804" w:rsidRPr="00575BF6" w:rsidRDefault="000C2804" w:rsidP="000C2804">
            <w:pPr>
              <w:rPr>
                <w:i/>
                <w:iCs/>
              </w:rPr>
            </w:pPr>
            <w:r w:rsidRPr="00575BF6">
              <w:rPr>
                <w:i/>
                <w:iCs/>
              </w:rPr>
              <w:t xml:space="preserve">Portée et contenu : </w:t>
            </w:r>
          </w:p>
          <w:p w14:paraId="1BE67AF6" w14:textId="77777777" w:rsidR="000C2804" w:rsidRDefault="000C2804" w:rsidP="000C2804">
            <w:r>
              <w:t xml:space="preserve">Ce dossier comprend des photographies cédées par Robert Bluteau, ancien missionnaire en Haïti résidant aujourd’hui au Nouveau-Brunswick, et fils d’Euclide Bluteau et de Lucienne Lambert de </w:t>
            </w:r>
            <w:proofErr w:type="spellStart"/>
            <w:r>
              <w:t>Girardville</w:t>
            </w:r>
            <w:proofErr w:type="spellEnd"/>
            <w:r>
              <w:t xml:space="preserve">. Son père, Euclide, a été le premier constable (policier) de </w:t>
            </w:r>
            <w:proofErr w:type="spellStart"/>
            <w:r>
              <w:t>Girardville</w:t>
            </w:r>
            <w:proofErr w:type="spellEnd"/>
            <w:r>
              <w:t xml:space="preserve"> vers 1946</w:t>
            </w:r>
            <w:r>
              <w:rPr>
                <w:rStyle w:val="Appelnotedebasdep"/>
              </w:rPr>
              <w:footnoteReference w:id="3"/>
            </w:r>
            <w:r>
              <w:t xml:space="preserve">. Il a également acheté la boutique à bois de Joseph Paquet à </w:t>
            </w:r>
            <w:proofErr w:type="spellStart"/>
            <w:r>
              <w:t>Girardville</w:t>
            </w:r>
            <w:proofErr w:type="spellEnd"/>
            <w:r>
              <w:t xml:space="preserve"> en 1947 pour l’opérer jusqu’à son décès, en novembre 1950. Les photographies ont été cédées le 28 août 2019.</w:t>
            </w:r>
          </w:p>
          <w:p w14:paraId="7407DECB" w14:textId="77777777" w:rsidR="000C2804" w:rsidRDefault="000C2804" w:rsidP="000C2804"/>
          <w:p w14:paraId="6CFB111F" w14:textId="77777777" w:rsidR="000C2804" w:rsidRPr="00575BF6" w:rsidRDefault="000C2804" w:rsidP="000C2804">
            <w:pPr>
              <w:rPr>
                <w:lang w:eastAsia="en-US"/>
              </w:rPr>
            </w:pPr>
            <w:r w:rsidRPr="00575BF6">
              <w:rPr>
                <w:i/>
                <w:iCs/>
              </w:rPr>
              <w:t>Notes :</w:t>
            </w:r>
            <w:r w:rsidRPr="00575BF6">
              <w:rPr>
                <w:lang w:eastAsia="en-US"/>
              </w:rPr>
              <w:t xml:space="preserve"> </w:t>
            </w:r>
          </w:p>
          <w:p w14:paraId="76CCCA5E" w14:textId="77777777" w:rsidR="000C2804" w:rsidRDefault="000C2804" w:rsidP="000C2804">
            <w:pPr>
              <w:rPr>
                <w:lang w:eastAsia="en-US"/>
              </w:rPr>
            </w:pPr>
            <w:r>
              <w:rPr>
                <w:lang w:eastAsia="en-US"/>
              </w:rPr>
              <w:t>Les photographies ont été remises au donateur. Seules les copies numériques sont conservées par la Société d’histoire.</w:t>
            </w:r>
          </w:p>
          <w:p w14:paraId="297C7EF2" w14:textId="77777777" w:rsidR="000C2804" w:rsidRDefault="000C2804" w:rsidP="000C2804">
            <w:pPr>
              <w:rPr>
                <w:lang w:eastAsia="en-US"/>
              </w:rPr>
            </w:pPr>
            <w:r>
              <w:rPr>
                <w:lang w:eastAsia="en-US"/>
              </w:rPr>
              <w:t>La bénévole ayant pris contact avec le donateur est Mme Huguette Labrecque.</w:t>
            </w:r>
          </w:p>
          <w:p w14:paraId="281EDB10" w14:textId="77777777" w:rsidR="000C2804" w:rsidRDefault="000C2804" w:rsidP="000C2804">
            <w:pPr>
              <w:rPr>
                <w:lang w:eastAsia="en-US"/>
              </w:rPr>
            </w:pPr>
            <w:r w:rsidRPr="00741F32">
              <w:rPr>
                <w:lang w:eastAsia="en-US"/>
              </w:rPr>
              <w:t>Les photographies (originales et reproductions) ont été numérisées par Guillaume Trottier, préposé à la numérisation, le 20 septembre 2019, et ont été traitées par l’archiviste Frédérique Fradet, le 2 octobre 2019.</w:t>
            </w:r>
            <w:r>
              <w:rPr>
                <w:lang w:eastAsia="en-US"/>
              </w:rPr>
              <w:t xml:space="preserve"> </w:t>
            </w:r>
          </w:p>
          <w:p w14:paraId="42C6C3C9" w14:textId="77777777" w:rsidR="000C2804" w:rsidRDefault="000C2804" w:rsidP="000C2804">
            <w:pPr>
              <w:rPr>
                <w:lang w:eastAsia="en-US"/>
              </w:rPr>
            </w:pPr>
            <w:r>
              <w:rPr>
                <w:lang w:eastAsia="en-US"/>
              </w:rPr>
              <w:t>Originaux et reproductions.</w:t>
            </w:r>
          </w:p>
          <w:p w14:paraId="5E51E117" w14:textId="77777777" w:rsidR="006633D6" w:rsidRDefault="006633D6" w:rsidP="00E35BC0"/>
          <w:p w14:paraId="06351EDA" w14:textId="77777777" w:rsidR="000C2804" w:rsidRPr="00E35BC0" w:rsidRDefault="000C2804" w:rsidP="00E35BC0"/>
        </w:tc>
      </w:tr>
      <w:tr w:rsidR="006633D6" w:rsidRPr="00A674F8" w14:paraId="14C7AC30" w14:textId="77777777" w:rsidTr="007F33D1">
        <w:trPr>
          <w:trHeight w:val="873"/>
        </w:trPr>
        <w:tc>
          <w:tcPr>
            <w:tcW w:w="1555" w:type="dxa"/>
            <w:shd w:val="clear" w:color="auto" w:fill="D9D9D9" w:themeFill="background1" w:themeFillShade="D9"/>
          </w:tcPr>
          <w:p w14:paraId="310E3989" w14:textId="25F1DD53" w:rsidR="006633D6" w:rsidRDefault="006E4814" w:rsidP="006367D6">
            <w:pPr>
              <w:jc w:val="left"/>
              <w:rPr>
                <w:lang w:eastAsia="en-US"/>
              </w:rPr>
            </w:pPr>
            <w:r>
              <w:rPr>
                <w:lang w:eastAsia="en-US"/>
              </w:rPr>
              <w:t>Stockage infonuagique One Drive</w:t>
            </w:r>
          </w:p>
        </w:tc>
        <w:tc>
          <w:tcPr>
            <w:tcW w:w="7801" w:type="dxa"/>
            <w:shd w:val="clear" w:color="auto" w:fill="auto"/>
          </w:tcPr>
          <w:p w14:paraId="09C2042E" w14:textId="77777777" w:rsidR="006633D6" w:rsidRPr="00DC53D0" w:rsidRDefault="006633D6" w:rsidP="006633D6">
            <w:pPr>
              <w:pStyle w:val="Niveau3"/>
            </w:pPr>
            <w:bookmarkStart w:id="51" w:name="_Toc137728641"/>
            <w:r w:rsidRPr="00DC53D0">
              <w:t>P370/B1/6 : Photographies de Gaston Gagnon</w:t>
            </w:r>
            <w:bookmarkEnd w:id="51"/>
          </w:p>
          <w:p w14:paraId="73271028" w14:textId="77777777" w:rsidR="006633D6" w:rsidRPr="00DC53D0" w:rsidRDefault="006633D6" w:rsidP="006633D6">
            <w:r w:rsidRPr="00DC53D0">
              <w:t>–</w:t>
            </w:r>
            <w:r w:rsidR="0062692E" w:rsidRPr="00DC53D0">
              <w:t xml:space="preserve"> [</w:t>
            </w:r>
            <w:proofErr w:type="gramStart"/>
            <w:r w:rsidR="0062692E" w:rsidRPr="00DC53D0">
              <w:t>ca</w:t>
            </w:r>
            <w:proofErr w:type="gramEnd"/>
            <w:r w:rsidR="0062692E" w:rsidRPr="00DC53D0">
              <w:t xml:space="preserve"> 1930-1950] – 8</w:t>
            </w:r>
            <w:r w:rsidRPr="00DC53D0">
              <w:t xml:space="preserve"> photographies numérisées : </w:t>
            </w:r>
            <w:r w:rsidR="00F25B7D" w:rsidRPr="00DC53D0">
              <w:t>TIFF</w:t>
            </w:r>
            <w:r w:rsidRPr="00DC53D0">
              <w:t xml:space="preserve">, </w:t>
            </w:r>
            <w:proofErr w:type="spellStart"/>
            <w:r w:rsidRPr="00DC53D0">
              <w:t>n&amp;b</w:t>
            </w:r>
            <w:proofErr w:type="spellEnd"/>
            <w:r w:rsidRPr="00DC53D0">
              <w:t xml:space="preserve">, 1200 dpi. </w:t>
            </w:r>
          </w:p>
          <w:p w14:paraId="3CA3B841" w14:textId="77777777" w:rsidR="006633D6" w:rsidRPr="00DC53D0" w:rsidRDefault="006633D6" w:rsidP="006633D6"/>
          <w:p w14:paraId="6FE07AD7" w14:textId="77777777" w:rsidR="00DC53D0" w:rsidRPr="00DC53D0" w:rsidRDefault="00DC53D0" w:rsidP="00DC53D0">
            <w:pPr>
              <w:rPr>
                <w:i/>
                <w:iCs/>
              </w:rPr>
            </w:pPr>
            <w:r w:rsidRPr="00DC53D0">
              <w:rPr>
                <w:i/>
                <w:iCs/>
              </w:rPr>
              <w:t xml:space="preserve">Portée et contenu : </w:t>
            </w:r>
          </w:p>
          <w:p w14:paraId="11D57328" w14:textId="77777777" w:rsidR="00DC53D0" w:rsidRPr="00DC53D0" w:rsidRDefault="00DC53D0" w:rsidP="00DC53D0">
            <w:r w:rsidRPr="00DC53D0">
              <w:t xml:space="preserve">Ce dossier comprend des photographies cédées par Gaston Gagnon, le 27 août 2019. Gaston est le fils de Léonidas Gagnon (fromager, propriétaire de magasin général à </w:t>
            </w:r>
            <w:proofErr w:type="spellStart"/>
            <w:r w:rsidRPr="00DC53D0">
              <w:t>Girardville</w:t>
            </w:r>
            <w:proofErr w:type="spellEnd"/>
            <w:r w:rsidRPr="00DC53D0">
              <w:t xml:space="preserve">) et de Germaine Néron et a vécu dans une famille de 9 enfants. Il demeure toujours à </w:t>
            </w:r>
            <w:proofErr w:type="spellStart"/>
            <w:r w:rsidRPr="00DC53D0">
              <w:t>Girardville</w:t>
            </w:r>
            <w:proofErr w:type="spellEnd"/>
            <w:r w:rsidRPr="00DC53D0">
              <w:t xml:space="preserve">. </w:t>
            </w:r>
            <w:r w:rsidR="00936B85" w:rsidRPr="00936B85">
              <w:rPr>
                <w:highlight w:val="yellow"/>
              </w:rPr>
              <w:t>Les photographies renseignent sur…</w:t>
            </w:r>
          </w:p>
          <w:p w14:paraId="44AF927C" w14:textId="77777777" w:rsidR="00DC53D0" w:rsidRPr="00DC53D0" w:rsidRDefault="00DC53D0" w:rsidP="00DC53D0"/>
          <w:p w14:paraId="1E93676E" w14:textId="77777777" w:rsidR="00DC53D0" w:rsidRPr="00DC53D0" w:rsidRDefault="00DC53D0" w:rsidP="00DC53D0">
            <w:pPr>
              <w:rPr>
                <w:lang w:eastAsia="en-US"/>
              </w:rPr>
            </w:pPr>
            <w:r w:rsidRPr="00DC53D0">
              <w:rPr>
                <w:i/>
                <w:iCs/>
              </w:rPr>
              <w:t>Notes :</w:t>
            </w:r>
            <w:r w:rsidRPr="00DC53D0">
              <w:rPr>
                <w:lang w:eastAsia="en-US"/>
              </w:rPr>
              <w:t xml:space="preserve"> </w:t>
            </w:r>
          </w:p>
          <w:p w14:paraId="17F3AC46" w14:textId="77777777" w:rsidR="00DC53D0" w:rsidRPr="00DC53D0" w:rsidRDefault="00DC53D0" w:rsidP="00DC53D0">
            <w:pPr>
              <w:rPr>
                <w:lang w:eastAsia="en-US"/>
              </w:rPr>
            </w:pPr>
            <w:r w:rsidRPr="00DC53D0">
              <w:rPr>
                <w:lang w:eastAsia="en-US"/>
              </w:rPr>
              <w:t>Les photographies ont été remises au donateur. Seules les copies numériques sont conservées par la Société d’histoire.</w:t>
            </w:r>
          </w:p>
          <w:p w14:paraId="7A24AD94" w14:textId="77777777" w:rsidR="00DC53D0" w:rsidRPr="00DC53D0" w:rsidRDefault="00DC53D0" w:rsidP="00DC53D0">
            <w:pPr>
              <w:rPr>
                <w:lang w:eastAsia="en-US"/>
              </w:rPr>
            </w:pPr>
            <w:r w:rsidRPr="00DC53D0">
              <w:rPr>
                <w:lang w:eastAsia="en-US"/>
              </w:rPr>
              <w:t>Les photographies ont été numérisées par Guillaume Trottier, préposé à la numérisation, le 19 septembre 2019</w:t>
            </w:r>
            <w:r w:rsidR="00936B85">
              <w:rPr>
                <w:lang w:eastAsia="en-US"/>
              </w:rPr>
              <w:t>.</w:t>
            </w:r>
          </w:p>
          <w:p w14:paraId="6C23F0C9" w14:textId="77777777" w:rsidR="00DC53D0" w:rsidRDefault="00DC53D0" w:rsidP="00DC53D0">
            <w:pPr>
              <w:rPr>
                <w:lang w:eastAsia="en-US"/>
              </w:rPr>
            </w:pPr>
            <w:r w:rsidRPr="00DC53D0">
              <w:rPr>
                <w:lang w:eastAsia="en-US"/>
              </w:rPr>
              <w:t>Originaux et reproductions.</w:t>
            </w:r>
          </w:p>
          <w:p w14:paraId="39D9501F" w14:textId="77777777" w:rsidR="00DC53D0" w:rsidRPr="00DC53D0" w:rsidRDefault="00DC53D0" w:rsidP="00DC53D0">
            <w:pPr>
              <w:rPr>
                <w:lang w:eastAsia="en-US"/>
              </w:rPr>
            </w:pPr>
          </w:p>
          <w:p w14:paraId="60E38DE6" w14:textId="77777777" w:rsidR="000E4C24" w:rsidRPr="00DC53D0" w:rsidRDefault="000E4C24" w:rsidP="00C5142E"/>
        </w:tc>
      </w:tr>
      <w:tr w:rsidR="0072388E" w:rsidRPr="00A674F8" w14:paraId="68836912" w14:textId="77777777" w:rsidTr="007F33D1">
        <w:trPr>
          <w:trHeight w:val="873"/>
        </w:trPr>
        <w:tc>
          <w:tcPr>
            <w:tcW w:w="1555" w:type="dxa"/>
            <w:shd w:val="clear" w:color="auto" w:fill="D9D9D9" w:themeFill="background1" w:themeFillShade="D9"/>
          </w:tcPr>
          <w:p w14:paraId="4B257C09" w14:textId="185E0BB5" w:rsidR="0072388E" w:rsidRDefault="006E4814" w:rsidP="0072388E">
            <w:pPr>
              <w:jc w:val="left"/>
              <w:rPr>
                <w:lang w:eastAsia="en-US"/>
              </w:rPr>
            </w:pPr>
            <w:r>
              <w:rPr>
                <w:lang w:eastAsia="en-US"/>
              </w:rPr>
              <w:lastRenderedPageBreak/>
              <w:t>Stockage infonuagique One Drive</w:t>
            </w:r>
          </w:p>
        </w:tc>
        <w:tc>
          <w:tcPr>
            <w:tcW w:w="7801" w:type="dxa"/>
            <w:shd w:val="clear" w:color="auto" w:fill="auto"/>
          </w:tcPr>
          <w:p w14:paraId="781453DC" w14:textId="77777777" w:rsidR="0072388E" w:rsidRPr="00B321DF" w:rsidRDefault="0072388E" w:rsidP="0072388E">
            <w:pPr>
              <w:pStyle w:val="Niveau3"/>
            </w:pPr>
            <w:bookmarkStart w:id="52" w:name="_Toc137728642"/>
            <w:r>
              <w:t>P370</w:t>
            </w:r>
            <w:r w:rsidRPr="00B321DF">
              <w:t>/</w:t>
            </w:r>
            <w:r>
              <w:t>B1</w:t>
            </w:r>
            <w:r w:rsidRPr="00B321DF">
              <w:t>/</w:t>
            </w:r>
            <w:r w:rsidR="00853354">
              <w:t>7</w:t>
            </w:r>
            <w:r w:rsidRPr="00B321DF">
              <w:t xml:space="preserve"> : </w:t>
            </w:r>
            <w:r>
              <w:t>Photographies de Johanne Prévost</w:t>
            </w:r>
            <w:bookmarkEnd w:id="52"/>
          </w:p>
          <w:p w14:paraId="3EE22305" w14:textId="5CD906BE" w:rsidR="0072388E" w:rsidRDefault="0072388E" w:rsidP="0072388E">
            <w:r w:rsidRPr="00A674F8">
              <w:t>–</w:t>
            </w:r>
            <w:r w:rsidR="00902A64">
              <w:t xml:space="preserve"> [</w:t>
            </w:r>
            <w:proofErr w:type="gramStart"/>
            <w:r w:rsidR="00902A64">
              <w:t>ca</w:t>
            </w:r>
            <w:proofErr w:type="gramEnd"/>
            <w:r w:rsidR="00902A64">
              <w:t xml:space="preserve"> 194-].</w:t>
            </w:r>
            <w:r>
              <w:t xml:space="preserve"> – </w:t>
            </w:r>
            <w:r w:rsidR="00EE49D1">
              <w:t>47</w:t>
            </w:r>
            <w:r>
              <w:t xml:space="preserve"> photographie</w:t>
            </w:r>
            <w:r w:rsidR="00EE49D1">
              <w:t>s</w:t>
            </w:r>
            <w:r>
              <w:t xml:space="preserve"> numérisée</w:t>
            </w:r>
            <w:r w:rsidR="00EE49D1">
              <w:t>s</w:t>
            </w:r>
            <w:r>
              <w:t xml:space="preserve"> : </w:t>
            </w:r>
            <w:r w:rsidR="00F25B7D">
              <w:t>TIFF</w:t>
            </w:r>
            <w:r>
              <w:t xml:space="preserve">, </w:t>
            </w:r>
            <w:proofErr w:type="spellStart"/>
            <w:r>
              <w:t>n&amp;b</w:t>
            </w:r>
            <w:proofErr w:type="spellEnd"/>
            <w:r>
              <w:t xml:space="preserve">, 1200 dpi. </w:t>
            </w:r>
          </w:p>
          <w:p w14:paraId="046659A7" w14:textId="77777777" w:rsidR="0072388E" w:rsidRDefault="0072388E" w:rsidP="0072388E"/>
          <w:p w14:paraId="6589FF2F" w14:textId="77777777" w:rsidR="00DC53D0" w:rsidRPr="00575BF6" w:rsidRDefault="00DC53D0" w:rsidP="00DC53D0">
            <w:pPr>
              <w:rPr>
                <w:i/>
                <w:iCs/>
              </w:rPr>
            </w:pPr>
            <w:r w:rsidRPr="00575BF6">
              <w:rPr>
                <w:i/>
                <w:iCs/>
              </w:rPr>
              <w:t xml:space="preserve">Portée et contenu : </w:t>
            </w:r>
          </w:p>
          <w:p w14:paraId="7A0F8BA8" w14:textId="77777777" w:rsidR="00DC53D0" w:rsidRDefault="00DC53D0" w:rsidP="00DC53D0">
            <w:r>
              <w:t xml:space="preserve">Ce dossier comprend des photographies cédées par Johanne Prévost, qui réside au 105, rue Grenier, à Dolbeau-Mistassini. Elle a résidé à </w:t>
            </w:r>
            <w:proofErr w:type="spellStart"/>
            <w:r>
              <w:t>Girardville</w:t>
            </w:r>
            <w:proofErr w:type="spellEnd"/>
            <w:r>
              <w:t xml:space="preserve"> pendant 42 ans. Les photographies représentent la famille de son mari, Stanley Doucet, forestier. Il était le fils de Fernand Doucet (bûcheron), lui-même fils de Pierre Doucet de Florence Steele, d’origine irlandaise.</w:t>
            </w:r>
          </w:p>
          <w:p w14:paraId="416DA737" w14:textId="77777777" w:rsidR="00DC53D0" w:rsidRDefault="00DC53D0" w:rsidP="00DC53D0"/>
          <w:p w14:paraId="26B4B423" w14:textId="77777777" w:rsidR="00DC53D0" w:rsidRPr="00575BF6" w:rsidRDefault="00DC53D0" w:rsidP="00DC53D0">
            <w:pPr>
              <w:rPr>
                <w:lang w:eastAsia="en-US"/>
              </w:rPr>
            </w:pPr>
            <w:r w:rsidRPr="00575BF6">
              <w:rPr>
                <w:i/>
                <w:iCs/>
              </w:rPr>
              <w:t>Notes :</w:t>
            </w:r>
            <w:r w:rsidRPr="00575BF6">
              <w:rPr>
                <w:lang w:eastAsia="en-US"/>
              </w:rPr>
              <w:t xml:space="preserve"> </w:t>
            </w:r>
          </w:p>
          <w:p w14:paraId="7D6F5D4E" w14:textId="00E6E639" w:rsidR="00DC53D0" w:rsidRDefault="00DC53D0" w:rsidP="00DC53D0">
            <w:pPr>
              <w:rPr>
                <w:lang w:eastAsia="en-US"/>
              </w:rPr>
            </w:pPr>
            <w:r>
              <w:rPr>
                <w:lang w:eastAsia="en-US"/>
              </w:rPr>
              <w:t>Seule</w:t>
            </w:r>
            <w:r w:rsidR="00EE49D1">
              <w:rPr>
                <w:lang w:eastAsia="en-US"/>
              </w:rPr>
              <w:t>s</w:t>
            </w:r>
            <w:r>
              <w:rPr>
                <w:lang w:eastAsia="en-US"/>
              </w:rPr>
              <w:t xml:space="preserve"> l</w:t>
            </w:r>
            <w:r w:rsidR="00EE49D1">
              <w:rPr>
                <w:lang w:eastAsia="en-US"/>
              </w:rPr>
              <w:t>es</w:t>
            </w:r>
            <w:r>
              <w:rPr>
                <w:lang w:eastAsia="en-US"/>
              </w:rPr>
              <w:t xml:space="preserve"> copie</w:t>
            </w:r>
            <w:r w:rsidR="00EE49D1">
              <w:rPr>
                <w:lang w:eastAsia="en-US"/>
              </w:rPr>
              <w:t>s</w:t>
            </w:r>
            <w:r>
              <w:rPr>
                <w:lang w:eastAsia="en-US"/>
              </w:rPr>
              <w:t xml:space="preserve"> numérique</w:t>
            </w:r>
            <w:r w:rsidR="00EE49D1">
              <w:rPr>
                <w:lang w:eastAsia="en-US"/>
              </w:rPr>
              <w:t>s</w:t>
            </w:r>
            <w:r>
              <w:rPr>
                <w:lang w:eastAsia="en-US"/>
              </w:rPr>
              <w:t xml:space="preserve"> </w:t>
            </w:r>
            <w:r w:rsidR="00EE49D1">
              <w:rPr>
                <w:lang w:eastAsia="en-US"/>
              </w:rPr>
              <w:t>sont</w:t>
            </w:r>
            <w:r>
              <w:rPr>
                <w:lang w:eastAsia="en-US"/>
              </w:rPr>
              <w:t xml:space="preserve"> conservée</w:t>
            </w:r>
            <w:r w:rsidR="00EE49D1">
              <w:rPr>
                <w:lang w:eastAsia="en-US"/>
              </w:rPr>
              <w:t>s</w:t>
            </w:r>
            <w:r>
              <w:rPr>
                <w:lang w:eastAsia="en-US"/>
              </w:rPr>
              <w:t xml:space="preserve"> </w:t>
            </w:r>
            <w:r w:rsidR="00EE49D1">
              <w:rPr>
                <w:lang w:eastAsia="en-US"/>
              </w:rPr>
              <w:t>à</w:t>
            </w:r>
            <w:r>
              <w:rPr>
                <w:lang w:eastAsia="en-US"/>
              </w:rPr>
              <w:t xml:space="preserve"> la Société d’histoire</w:t>
            </w:r>
            <w:r w:rsidR="00EE49D1">
              <w:rPr>
                <w:lang w:eastAsia="en-US"/>
              </w:rPr>
              <w:t>, sur le stockage infonuagique One Drive</w:t>
            </w:r>
            <w:r>
              <w:rPr>
                <w:lang w:eastAsia="en-US"/>
              </w:rPr>
              <w:t>.</w:t>
            </w:r>
            <w:r w:rsidR="00936B85">
              <w:rPr>
                <w:lang w:eastAsia="en-US"/>
              </w:rPr>
              <w:t xml:space="preserve"> </w:t>
            </w:r>
            <w:r w:rsidR="00EE49D1">
              <w:rPr>
                <w:highlight w:val="yellow"/>
                <w:lang w:eastAsia="en-US"/>
              </w:rPr>
              <w:t>Les documents originaux ont été remis à la donatrice, à sa demande.</w:t>
            </w:r>
          </w:p>
          <w:p w14:paraId="345B7B30" w14:textId="77777777" w:rsidR="00DC53D0" w:rsidRDefault="00DC53D0" w:rsidP="00DC53D0">
            <w:pPr>
              <w:rPr>
                <w:lang w:eastAsia="en-US"/>
              </w:rPr>
            </w:pPr>
            <w:r>
              <w:rPr>
                <w:lang w:eastAsia="en-US"/>
              </w:rPr>
              <w:t>Pour la généalogie de la famille Doucet préparée par la donatrice, voir la cote P370/A2/1 du présent fonds.</w:t>
            </w:r>
          </w:p>
          <w:p w14:paraId="3491B209" w14:textId="22B88D67" w:rsidR="00936B85" w:rsidRPr="00936B85" w:rsidRDefault="00DC53D0" w:rsidP="00DC53D0">
            <w:pPr>
              <w:rPr>
                <w:lang w:eastAsia="en-US"/>
              </w:rPr>
            </w:pPr>
            <w:r w:rsidRPr="00936B85">
              <w:rPr>
                <w:lang w:eastAsia="en-US"/>
              </w:rPr>
              <w:t>La photographie (reproduction) a été numérisée par Marc-André Blais, stagiaire, le 23 octobre 2019</w:t>
            </w:r>
            <w:r w:rsidR="00936B85" w:rsidRPr="00936B85">
              <w:rPr>
                <w:lang w:eastAsia="en-US"/>
              </w:rPr>
              <w:t xml:space="preserve">. </w:t>
            </w:r>
            <w:r w:rsidR="00EE49D1">
              <w:rPr>
                <w:lang w:eastAsia="en-US"/>
              </w:rPr>
              <w:t xml:space="preserve">Les ajouts de 46 photographies ont été numérisés par Jean-René Boutin, en 2020. Le traitement a été effectué par Marie-Philippe Simard en février 2022. </w:t>
            </w:r>
          </w:p>
          <w:p w14:paraId="5467D5B1" w14:textId="05CCC71B" w:rsidR="00DC53D0" w:rsidRDefault="00EE49D1" w:rsidP="00DC53D0">
            <w:pPr>
              <w:rPr>
                <w:lang w:eastAsia="en-US"/>
              </w:rPr>
            </w:pPr>
            <w:r>
              <w:rPr>
                <w:lang w:eastAsia="en-US"/>
              </w:rPr>
              <w:t>Originaux et reproductions. Documents numérisés seulement.</w:t>
            </w:r>
            <w:r w:rsidR="00DC53D0">
              <w:rPr>
                <w:lang w:eastAsia="en-US"/>
              </w:rPr>
              <w:t xml:space="preserve"> </w:t>
            </w:r>
          </w:p>
          <w:p w14:paraId="2E7DB9A6" w14:textId="77777777" w:rsidR="00E941C0" w:rsidRDefault="00E941C0" w:rsidP="001E2E18"/>
          <w:p w14:paraId="2847E0AF" w14:textId="77777777" w:rsidR="00DC53D0" w:rsidRPr="00E941C0" w:rsidRDefault="00DC53D0" w:rsidP="001E2E18"/>
        </w:tc>
      </w:tr>
      <w:tr w:rsidR="00232BF6" w:rsidRPr="00A674F8" w14:paraId="622279A1" w14:textId="77777777" w:rsidTr="007F33D1">
        <w:trPr>
          <w:trHeight w:val="873"/>
        </w:trPr>
        <w:tc>
          <w:tcPr>
            <w:tcW w:w="1555" w:type="dxa"/>
            <w:shd w:val="clear" w:color="auto" w:fill="D9D9D9" w:themeFill="background1" w:themeFillShade="D9"/>
          </w:tcPr>
          <w:p w14:paraId="1462CD08" w14:textId="7BD4705E" w:rsidR="00232BF6" w:rsidRDefault="006E4814" w:rsidP="00232BF6">
            <w:pPr>
              <w:jc w:val="left"/>
              <w:rPr>
                <w:lang w:eastAsia="en-US"/>
              </w:rPr>
            </w:pPr>
            <w:r>
              <w:rPr>
                <w:lang w:eastAsia="en-US"/>
              </w:rPr>
              <w:t>Stockage infonuagique One Drive</w:t>
            </w:r>
          </w:p>
        </w:tc>
        <w:tc>
          <w:tcPr>
            <w:tcW w:w="7801" w:type="dxa"/>
            <w:shd w:val="clear" w:color="auto" w:fill="auto"/>
          </w:tcPr>
          <w:p w14:paraId="2D605831" w14:textId="77777777" w:rsidR="00232BF6" w:rsidRPr="00B321DF" w:rsidRDefault="00232BF6" w:rsidP="00232BF6">
            <w:pPr>
              <w:pStyle w:val="Niveau3"/>
            </w:pPr>
            <w:bookmarkStart w:id="53" w:name="_Toc137728643"/>
            <w:r>
              <w:t>P370</w:t>
            </w:r>
            <w:r w:rsidRPr="00B321DF">
              <w:t>/</w:t>
            </w:r>
            <w:r>
              <w:t>B1</w:t>
            </w:r>
            <w:r w:rsidRPr="00B321DF">
              <w:t>/</w:t>
            </w:r>
            <w:r>
              <w:t>8</w:t>
            </w:r>
            <w:r w:rsidRPr="00B321DF">
              <w:t xml:space="preserve"> : </w:t>
            </w:r>
            <w:r>
              <w:t>Photographies de Gaston Dufour</w:t>
            </w:r>
            <w:bookmarkEnd w:id="53"/>
          </w:p>
          <w:p w14:paraId="642410B0" w14:textId="77777777" w:rsidR="00232BF6" w:rsidRDefault="00232BF6" w:rsidP="00232BF6">
            <w:r w:rsidRPr="00A674F8">
              <w:t>–</w:t>
            </w:r>
            <w:r>
              <w:t xml:space="preserve"> </w:t>
            </w:r>
            <w:r w:rsidR="00C33398" w:rsidRPr="00C33398">
              <w:t xml:space="preserve">[ca </w:t>
            </w:r>
            <w:proofErr w:type="gramStart"/>
            <w:r w:rsidR="00C33398" w:rsidRPr="00C33398">
              <w:t>1920</w:t>
            </w:r>
            <w:r w:rsidRPr="00C33398">
              <w:t>]</w:t>
            </w:r>
            <w:r w:rsidR="00C33398" w:rsidRPr="00C33398">
              <w:t>-</w:t>
            </w:r>
            <w:proofErr w:type="gramEnd"/>
            <w:r w:rsidR="00C33398" w:rsidRPr="00C33398">
              <w:t>2002</w:t>
            </w:r>
            <w:r w:rsidRPr="00C33398">
              <w:t>.</w:t>
            </w:r>
            <w:r w:rsidR="00990729">
              <w:t xml:space="preserve"> – 29</w:t>
            </w:r>
            <w:r>
              <w:t xml:space="preserve"> photographies numérisées : </w:t>
            </w:r>
            <w:r w:rsidR="00F25B7D">
              <w:t>TIFF</w:t>
            </w:r>
            <w:r>
              <w:t xml:space="preserve">, </w:t>
            </w:r>
            <w:proofErr w:type="spellStart"/>
            <w:r>
              <w:t>n&amp;b</w:t>
            </w:r>
            <w:proofErr w:type="spellEnd"/>
            <w:r>
              <w:t xml:space="preserve">, 1200 dpi. </w:t>
            </w:r>
          </w:p>
          <w:p w14:paraId="56A11550" w14:textId="77777777" w:rsidR="00232BF6" w:rsidRDefault="00232BF6" w:rsidP="00232BF6"/>
          <w:p w14:paraId="7CBB950C" w14:textId="77777777" w:rsidR="00936B85" w:rsidRPr="00575BF6" w:rsidRDefault="00936B85" w:rsidP="00936B85">
            <w:pPr>
              <w:rPr>
                <w:i/>
                <w:iCs/>
              </w:rPr>
            </w:pPr>
            <w:r w:rsidRPr="00575BF6">
              <w:rPr>
                <w:i/>
                <w:iCs/>
              </w:rPr>
              <w:t xml:space="preserve">Portée et contenu : </w:t>
            </w:r>
          </w:p>
          <w:p w14:paraId="4351D848" w14:textId="77777777" w:rsidR="00936B85" w:rsidRDefault="00936B85" w:rsidP="00936B85">
            <w:r>
              <w:t>Ce dossier comprend des photographies cédées par Gaston Dufour, fils de Charles-</w:t>
            </w:r>
            <w:proofErr w:type="spellStart"/>
            <w:r>
              <w:t>Emile</w:t>
            </w:r>
            <w:proofErr w:type="spellEnd"/>
            <w:r>
              <w:t xml:space="preserve"> Dufour et de Simone </w:t>
            </w:r>
            <w:proofErr w:type="spellStart"/>
            <w:r>
              <w:t>Thibeault</w:t>
            </w:r>
            <w:proofErr w:type="spellEnd"/>
            <w:r>
              <w:t xml:space="preserve"> de </w:t>
            </w:r>
            <w:proofErr w:type="spellStart"/>
            <w:r>
              <w:t>Girardville</w:t>
            </w:r>
            <w:proofErr w:type="spellEnd"/>
            <w:r>
              <w:t xml:space="preserve">. Gaston Dufour est né à </w:t>
            </w:r>
            <w:proofErr w:type="spellStart"/>
            <w:r>
              <w:t>Girardville</w:t>
            </w:r>
            <w:proofErr w:type="spellEnd"/>
            <w:r>
              <w:t xml:space="preserve"> le 3 septembre 1956 et y demeure toujours aujourd’hui. Il a été ébéniste dans l’entreprise </w:t>
            </w:r>
            <w:proofErr w:type="spellStart"/>
            <w:r>
              <w:t>familliale</w:t>
            </w:r>
            <w:proofErr w:type="spellEnd"/>
            <w:r>
              <w:t xml:space="preserve"> Cuisines GBM, qu’il a fondé avec ses frères et son père en 1976. Les documents ont été reçus le 21 septembre 2019 et un ajout a été effectué le 6 décembre 2019.</w:t>
            </w:r>
            <w:r w:rsidR="006B731A">
              <w:t xml:space="preserve"> </w:t>
            </w:r>
            <w:r w:rsidR="006B731A" w:rsidRPr="00936B85">
              <w:rPr>
                <w:highlight w:val="yellow"/>
              </w:rPr>
              <w:t>Les photographies renseignent sur…</w:t>
            </w:r>
            <w:r>
              <w:t xml:space="preserve"> </w:t>
            </w:r>
          </w:p>
          <w:p w14:paraId="35E323CA" w14:textId="77777777" w:rsidR="00232BF6" w:rsidRDefault="00232BF6" w:rsidP="00232BF6"/>
          <w:p w14:paraId="65E0C9DB" w14:textId="77777777" w:rsidR="00232BF6" w:rsidRDefault="00232BF6" w:rsidP="00232BF6">
            <w:pPr>
              <w:rPr>
                <w:lang w:eastAsia="en-US"/>
              </w:rPr>
            </w:pPr>
            <w:r w:rsidRPr="00575BF6">
              <w:rPr>
                <w:i/>
                <w:iCs/>
              </w:rPr>
              <w:t>Notes :</w:t>
            </w:r>
            <w:r w:rsidRPr="00575BF6">
              <w:rPr>
                <w:lang w:eastAsia="en-US"/>
              </w:rPr>
              <w:t xml:space="preserve"> </w:t>
            </w:r>
          </w:p>
          <w:p w14:paraId="7BACCFB7" w14:textId="77777777" w:rsidR="00936B85" w:rsidRDefault="00936B85" w:rsidP="00936B85">
            <w:pPr>
              <w:rPr>
                <w:lang w:eastAsia="en-US"/>
              </w:rPr>
            </w:pPr>
            <w:r>
              <w:rPr>
                <w:lang w:eastAsia="en-US"/>
              </w:rPr>
              <w:t>Les photographies ont été remises au donateur. Seules les copies numériques sont conservées par la Société d’histoire.</w:t>
            </w:r>
          </w:p>
          <w:p w14:paraId="2FA994AB" w14:textId="77777777" w:rsidR="00936B85" w:rsidRDefault="00936B85" w:rsidP="00936B85">
            <w:pPr>
              <w:rPr>
                <w:lang w:eastAsia="en-US"/>
              </w:rPr>
            </w:pPr>
            <w:r>
              <w:rPr>
                <w:lang w:eastAsia="en-US"/>
              </w:rPr>
              <w:t>Les documents ont été récupérés par notre bénévole Lucette Tremblay.</w:t>
            </w:r>
          </w:p>
          <w:p w14:paraId="17B94142" w14:textId="77777777" w:rsidR="00936B85" w:rsidRDefault="00936B85" w:rsidP="00936B85">
            <w:pPr>
              <w:rPr>
                <w:lang w:eastAsia="en-US"/>
              </w:rPr>
            </w:pPr>
            <w:r>
              <w:rPr>
                <w:lang w:eastAsia="en-US"/>
              </w:rPr>
              <w:t>Pour les documents cédés par M. Dufour, voir la cote P370/A3</w:t>
            </w:r>
            <w:r w:rsidR="006B731A">
              <w:rPr>
                <w:lang w:eastAsia="en-US"/>
              </w:rPr>
              <w:t>.</w:t>
            </w:r>
          </w:p>
          <w:p w14:paraId="39095259" w14:textId="77777777" w:rsidR="00990729" w:rsidRDefault="00936B85" w:rsidP="00936B85">
            <w:r w:rsidRPr="006B731A">
              <w:rPr>
                <w:lang w:eastAsia="en-US"/>
              </w:rPr>
              <w:t>Les photographies ont été numérisées par</w:t>
            </w:r>
            <w:r w:rsidR="006B731A">
              <w:rPr>
                <w:lang w:eastAsia="en-US"/>
              </w:rPr>
              <w:t xml:space="preserve"> les archivistes</w:t>
            </w:r>
            <w:r w:rsidRPr="006B731A">
              <w:rPr>
                <w:lang w:eastAsia="en-US"/>
              </w:rPr>
              <w:t xml:space="preserve"> Frédérique Fradet, le 3 octobre 2019, ainsi que </w:t>
            </w:r>
            <w:r w:rsidRPr="006B731A">
              <w:t>Marie-Chantale Savard, le 9 décembre 2019.</w:t>
            </w:r>
          </w:p>
          <w:p w14:paraId="35A90436" w14:textId="77777777" w:rsidR="00936B85" w:rsidRDefault="00936B85" w:rsidP="00936B85">
            <w:pPr>
              <w:rPr>
                <w:lang w:eastAsia="en-US"/>
              </w:rPr>
            </w:pPr>
            <w:r>
              <w:rPr>
                <w:lang w:eastAsia="en-US"/>
              </w:rPr>
              <w:t>Originaux et reproductions.</w:t>
            </w:r>
          </w:p>
          <w:p w14:paraId="30136A54" w14:textId="77777777" w:rsidR="002929DD" w:rsidRDefault="002929DD" w:rsidP="00936B85">
            <w:pPr>
              <w:rPr>
                <w:lang w:eastAsia="en-US"/>
              </w:rPr>
            </w:pPr>
          </w:p>
          <w:p w14:paraId="73E2E2C4" w14:textId="77777777" w:rsidR="002929DD" w:rsidRPr="00990729" w:rsidRDefault="002929DD" w:rsidP="00936B85">
            <w:pPr>
              <w:rPr>
                <w:lang w:eastAsia="en-US"/>
              </w:rPr>
            </w:pPr>
          </w:p>
        </w:tc>
      </w:tr>
      <w:tr w:rsidR="00D753D4" w:rsidRPr="00A674F8" w14:paraId="01167277" w14:textId="77777777" w:rsidTr="007F33D1">
        <w:trPr>
          <w:trHeight w:val="873"/>
        </w:trPr>
        <w:tc>
          <w:tcPr>
            <w:tcW w:w="1555" w:type="dxa"/>
            <w:shd w:val="clear" w:color="auto" w:fill="D9D9D9" w:themeFill="background1" w:themeFillShade="D9"/>
          </w:tcPr>
          <w:p w14:paraId="5D5B1939" w14:textId="77777777" w:rsidR="00FD7F16" w:rsidRDefault="00FD7F16" w:rsidP="00FD7F16">
            <w:pPr>
              <w:jc w:val="left"/>
              <w:rPr>
                <w:lang w:eastAsia="en-US"/>
              </w:rPr>
            </w:pPr>
            <w:r>
              <w:rPr>
                <w:lang w:eastAsia="en-US"/>
              </w:rPr>
              <w:lastRenderedPageBreak/>
              <w:t xml:space="preserve">Disque dur externe Archives </w:t>
            </w:r>
          </w:p>
          <w:p w14:paraId="5FA0FC37" w14:textId="0AE39A5E" w:rsidR="00D753D4" w:rsidRDefault="00FD7F16" w:rsidP="00FD7F16">
            <w:pPr>
              <w:jc w:val="left"/>
              <w:rPr>
                <w:lang w:eastAsia="en-US"/>
              </w:rPr>
            </w:pPr>
            <w:r>
              <w:rPr>
                <w:lang w:eastAsia="en-US"/>
              </w:rPr>
              <w:t>1 et 2</w:t>
            </w:r>
          </w:p>
        </w:tc>
        <w:tc>
          <w:tcPr>
            <w:tcW w:w="7801" w:type="dxa"/>
            <w:shd w:val="clear" w:color="auto" w:fill="auto"/>
          </w:tcPr>
          <w:p w14:paraId="3DF8A4F2" w14:textId="77777777" w:rsidR="00D753D4" w:rsidRPr="00B321DF" w:rsidRDefault="00D753D4" w:rsidP="00D753D4">
            <w:pPr>
              <w:pStyle w:val="Niveau3"/>
            </w:pPr>
            <w:bookmarkStart w:id="54" w:name="_Toc137728644"/>
            <w:r>
              <w:t>P370</w:t>
            </w:r>
            <w:r w:rsidRPr="00B321DF">
              <w:t>/</w:t>
            </w:r>
            <w:r>
              <w:t>B1</w:t>
            </w:r>
            <w:r w:rsidRPr="00B321DF">
              <w:t>/</w:t>
            </w:r>
            <w:r>
              <w:t>9</w:t>
            </w:r>
            <w:r w:rsidRPr="00B321DF">
              <w:t xml:space="preserve"> : </w:t>
            </w:r>
            <w:r>
              <w:t>Photographies de Pierrette Prévost</w:t>
            </w:r>
            <w:bookmarkEnd w:id="54"/>
          </w:p>
          <w:p w14:paraId="06DC9F06" w14:textId="38BC6F2C" w:rsidR="00D753D4" w:rsidRDefault="00D753D4" w:rsidP="00D753D4">
            <w:r w:rsidRPr="00A674F8">
              <w:t>–</w:t>
            </w:r>
            <w:r>
              <w:t xml:space="preserve"> </w:t>
            </w:r>
            <w:r w:rsidRPr="00BA28EF">
              <w:t>[ca 194</w:t>
            </w:r>
            <w:proofErr w:type="gramStart"/>
            <w:r w:rsidRPr="00BA28EF">
              <w:t>-]</w:t>
            </w:r>
            <w:r w:rsidR="00BA28EF" w:rsidRPr="00BA28EF">
              <w:t>-</w:t>
            </w:r>
            <w:proofErr w:type="gramEnd"/>
            <w:r w:rsidR="00BA28EF" w:rsidRPr="00BA28EF">
              <w:t>1958</w:t>
            </w:r>
            <w:r w:rsidRPr="00BA28EF">
              <w:t>.</w:t>
            </w:r>
            <w:r>
              <w:t xml:space="preserve"> – </w:t>
            </w:r>
            <w:r w:rsidR="00C33398" w:rsidRPr="00C33398">
              <w:t>3</w:t>
            </w:r>
            <w:r w:rsidR="00507A3A">
              <w:t>2</w:t>
            </w:r>
            <w:r>
              <w:t xml:space="preserve"> photographie</w:t>
            </w:r>
            <w:r w:rsidR="00C33398">
              <w:t>s</w:t>
            </w:r>
            <w:r>
              <w:t xml:space="preserve"> numérisée</w:t>
            </w:r>
            <w:r w:rsidR="00C33398">
              <w:t>s</w:t>
            </w:r>
            <w:r>
              <w:t xml:space="preserve"> : </w:t>
            </w:r>
            <w:r w:rsidR="00F25B7D">
              <w:t>TIFF</w:t>
            </w:r>
            <w:r>
              <w:t xml:space="preserve">, </w:t>
            </w:r>
            <w:proofErr w:type="spellStart"/>
            <w:r>
              <w:t>n&amp;b</w:t>
            </w:r>
            <w:proofErr w:type="spellEnd"/>
            <w:r>
              <w:t xml:space="preserve">, 1200 dpi. </w:t>
            </w:r>
          </w:p>
          <w:p w14:paraId="58CD6B1E" w14:textId="77777777" w:rsidR="00D753D4" w:rsidRDefault="00D753D4" w:rsidP="00D753D4"/>
          <w:p w14:paraId="5B9331BE" w14:textId="77777777" w:rsidR="00D753D4" w:rsidRPr="00575BF6" w:rsidRDefault="00D753D4" w:rsidP="00D753D4">
            <w:pPr>
              <w:rPr>
                <w:i/>
                <w:iCs/>
              </w:rPr>
            </w:pPr>
            <w:r w:rsidRPr="00575BF6">
              <w:rPr>
                <w:i/>
                <w:iCs/>
              </w:rPr>
              <w:t xml:space="preserve">Portée et contenu : </w:t>
            </w:r>
          </w:p>
          <w:p w14:paraId="38E829AE" w14:textId="11C729E5" w:rsidR="00D753D4" w:rsidRDefault="00FB47A4" w:rsidP="00D753D4">
            <w:r>
              <w:t xml:space="preserve">Les photographies ont été cédées par Mme Pierrette Prévost en deux donations. </w:t>
            </w:r>
          </w:p>
          <w:p w14:paraId="209EF4FC" w14:textId="10DAEDD2" w:rsidR="00FB47A4" w:rsidRDefault="00FB47A4" w:rsidP="00D753D4">
            <w:r w:rsidRPr="00FB47A4">
              <w:rPr>
                <w:highlight w:val="yellow"/>
              </w:rPr>
              <w:t>Parents inconnus</w:t>
            </w:r>
            <w:r w:rsidR="00C45623">
              <w:rPr>
                <w:highlight w:val="yellow"/>
              </w:rPr>
              <w:t>.</w:t>
            </w:r>
          </w:p>
          <w:p w14:paraId="30A8AFEB" w14:textId="77777777" w:rsidR="00FB47A4" w:rsidRDefault="00FB47A4" w:rsidP="00D753D4"/>
          <w:p w14:paraId="3D93C204" w14:textId="77777777" w:rsidR="00F2648A" w:rsidRDefault="00D753D4" w:rsidP="00733F38">
            <w:pPr>
              <w:rPr>
                <w:lang w:eastAsia="en-US"/>
              </w:rPr>
            </w:pPr>
            <w:r w:rsidRPr="00575BF6">
              <w:rPr>
                <w:i/>
                <w:iCs/>
              </w:rPr>
              <w:t>Notes :</w:t>
            </w:r>
            <w:r w:rsidRPr="00575BF6">
              <w:rPr>
                <w:lang w:eastAsia="en-US"/>
              </w:rPr>
              <w:t xml:space="preserve"> </w:t>
            </w:r>
          </w:p>
          <w:p w14:paraId="6886EA11" w14:textId="5271862A" w:rsidR="00AE4DCC" w:rsidRDefault="00507A3A" w:rsidP="00733F38">
            <w:r>
              <w:t xml:space="preserve">Comprend un ajout de 2 photos. </w:t>
            </w:r>
          </w:p>
          <w:p w14:paraId="6834D126" w14:textId="6804449A" w:rsidR="00FB47A4" w:rsidRDefault="00FB47A4" w:rsidP="00733F38">
            <w:r>
              <w:t>Photographies numérisées par la Société d’histoire.</w:t>
            </w:r>
          </w:p>
          <w:p w14:paraId="1ACE8D7B" w14:textId="77777777" w:rsidR="002929DD" w:rsidRPr="00733F38" w:rsidRDefault="002929DD" w:rsidP="00733F38"/>
        </w:tc>
      </w:tr>
      <w:tr w:rsidR="00AE4DCC" w:rsidRPr="00A674F8" w14:paraId="726E13CC" w14:textId="77777777" w:rsidTr="00AE4DCC">
        <w:trPr>
          <w:trHeight w:val="873"/>
        </w:trPr>
        <w:tc>
          <w:tcPr>
            <w:tcW w:w="1555" w:type="dxa"/>
            <w:shd w:val="clear" w:color="auto" w:fill="D9D9D9" w:themeFill="background1" w:themeFillShade="D9"/>
          </w:tcPr>
          <w:p w14:paraId="5531FD58" w14:textId="2EC86604" w:rsidR="00AE4DCC" w:rsidRDefault="00FF2695" w:rsidP="00AE4DCC">
            <w:pPr>
              <w:jc w:val="left"/>
              <w:rPr>
                <w:lang w:eastAsia="en-US"/>
              </w:rPr>
            </w:pPr>
            <w:r>
              <w:rPr>
                <w:lang w:eastAsia="en-US"/>
              </w:rPr>
              <w:t>Stockage infonuagique One Drive</w:t>
            </w:r>
          </w:p>
        </w:tc>
        <w:tc>
          <w:tcPr>
            <w:tcW w:w="7801" w:type="dxa"/>
            <w:shd w:val="clear" w:color="auto" w:fill="auto"/>
          </w:tcPr>
          <w:p w14:paraId="79D1090F" w14:textId="78E1D931" w:rsidR="00AE4DCC" w:rsidRPr="00B321DF" w:rsidRDefault="00AE4DCC" w:rsidP="00AE4DCC">
            <w:pPr>
              <w:pStyle w:val="Niveau3"/>
            </w:pPr>
            <w:bookmarkStart w:id="55" w:name="_Toc137728645"/>
            <w:r>
              <w:t>P370</w:t>
            </w:r>
            <w:r w:rsidRPr="00B321DF">
              <w:t>/</w:t>
            </w:r>
            <w:r>
              <w:t>B1</w:t>
            </w:r>
            <w:r w:rsidRPr="00B321DF">
              <w:t>/</w:t>
            </w:r>
            <w:r>
              <w:t>10</w:t>
            </w:r>
            <w:r w:rsidRPr="00B321DF">
              <w:t xml:space="preserve"> : </w:t>
            </w:r>
            <w:r>
              <w:t>Photographie</w:t>
            </w:r>
            <w:r w:rsidR="009A35D1">
              <w:t>s</w:t>
            </w:r>
            <w:r>
              <w:t xml:space="preserve"> de </w:t>
            </w:r>
            <w:proofErr w:type="spellStart"/>
            <w:r>
              <w:t>L</w:t>
            </w:r>
            <w:r w:rsidR="00C543C7">
              <w:t>au</w:t>
            </w:r>
            <w:r>
              <w:t>raine</w:t>
            </w:r>
            <w:proofErr w:type="spellEnd"/>
            <w:r>
              <w:t xml:space="preserve"> Lapointe</w:t>
            </w:r>
            <w:bookmarkEnd w:id="55"/>
          </w:p>
          <w:p w14:paraId="635585EC" w14:textId="17C9F38E" w:rsidR="00AE4DCC" w:rsidRDefault="00AE4DCC" w:rsidP="00AE4DCC">
            <w:r w:rsidRPr="00C543C7">
              <w:t xml:space="preserve">– </w:t>
            </w:r>
            <w:r w:rsidR="00C543C7" w:rsidRPr="00C543C7">
              <w:t>1956</w:t>
            </w:r>
            <w:proofErr w:type="gramStart"/>
            <w:r w:rsidR="00C543C7" w:rsidRPr="00C543C7">
              <w:t>-</w:t>
            </w:r>
            <w:r w:rsidR="009A35D1">
              <w:t>[</w:t>
            </w:r>
            <w:proofErr w:type="gramEnd"/>
            <w:r w:rsidR="00C543C7" w:rsidRPr="00C543C7">
              <w:t>200-</w:t>
            </w:r>
            <w:r w:rsidRPr="00C543C7">
              <w:t>]</w:t>
            </w:r>
            <w:r w:rsidR="009A35D1">
              <w:t>.</w:t>
            </w:r>
            <w:r w:rsidRPr="00C543C7">
              <w:t xml:space="preserve"> – </w:t>
            </w:r>
            <w:r w:rsidR="00E26661" w:rsidRPr="00C543C7">
              <w:t>2</w:t>
            </w:r>
            <w:r w:rsidR="00F351D2" w:rsidRPr="00C543C7">
              <w:t>0</w:t>
            </w:r>
            <w:r w:rsidRPr="00C543C7">
              <w:t xml:space="preserve"> photographie</w:t>
            </w:r>
            <w:r w:rsidR="009A35D1">
              <w:t>s</w:t>
            </w:r>
            <w:r w:rsidRPr="00C543C7">
              <w:t xml:space="preserve"> numérisée</w:t>
            </w:r>
            <w:r w:rsidR="009A35D1">
              <w:t>s</w:t>
            </w:r>
            <w:r w:rsidRPr="00C543C7">
              <w:t xml:space="preserve"> : </w:t>
            </w:r>
            <w:r w:rsidR="00F25B7D">
              <w:t>TIFF</w:t>
            </w:r>
            <w:r w:rsidRPr="00C543C7">
              <w:t xml:space="preserve">, </w:t>
            </w:r>
            <w:proofErr w:type="spellStart"/>
            <w:r w:rsidRPr="00C543C7">
              <w:t>n&amp;b</w:t>
            </w:r>
            <w:proofErr w:type="spellEnd"/>
            <w:r w:rsidR="00C543C7" w:rsidRPr="00C543C7">
              <w:t xml:space="preserve"> et couleur</w:t>
            </w:r>
            <w:r w:rsidRPr="00C543C7">
              <w:t>, 1200 dpi.</w:t>
            </w:r>
            <w:r>
              <w:t xml:space="preserve"> </w:t>
            </w:r>
          </w:p>
          <w:p w14:paraId="62FFAA24" w14:textId="77777777" w:rsidR="00AE4DCC" w:rsidRDefault="00AE4DCC" w:rsidP="00AE4DCC">
            <w:pPr>
              <w:pStyle w:val="Niveau3"/>
            </w:pPr>
          </w:p>
          <w:p w14:paraId="052F0724" w14:textId="77777777" w:rsidR="00AE4DCC" w:rsidRPr="00AE4DCC" w:rsidRDefault="00AE4DCC" w:rsidP="00E26661">
            <w:r w:rsidRPr="00AE4DCC">
              <w:t xml:space="preserve">Portée et contenu : </w:t>
            </w:r>
          </w:p>
          <w:p w14:paraId="78319E4E" w14:textId="77777777" w:rsidR="00AE4DCC" w:rsidRDefault="00AE4DCC" w:rsidP="00A374DE"/>
          <w:p w14:paraId="22931950" w14:textId="77777777" w:rsidR="00AE4DCC" w:rsidRDefault="00AE4DCC" w:rsidP="001E2E18">
            <w:r w:rsidRPr="00AE4DCC">
              <w:t>Notes :</w:t>
            </w:r>
            <w:r w:rsidRPr="00575BF6">
              <w:t xml:space="preserve"> </w:t>
            </w:r>
          </w:p>
          <w:p w14:paraId="003ED906" w14:textId="77777777" w:rsidR="00AE4DCC" w:rsidRDefault="00AE4DCC" w:rsidP="001E2E18"/>
          <w:p w14:paraId="06186F2F" w14:textId="77777777" w:rsidR="002929DD" w:rsidRDefault="002929DD" w:rsidP="001E2E18"/>
        </w:tc>
      </w:tr>
      <w:tr w:rsidR="00E26661" w:rsidRPr="00A674F8" w14:paraId="5E537220" w14:textId="77777777" w:rsidTr="00A374DE">
        <w:trPr>
          <w:trHeight w:val="873"/>
        </w:trPr>
        <w:tc>
          <w:tcPr>
            <w:tcW w:w="1555" w:type="dxa"/>
            <w:shd w:val="clear" w:color="auto" w:fill="D9D9D9" w:themeFill="background1" w:themeFillShade="D9"/>
          </w:tcPr>
          <w:p w14:paraId="03FA6A64" w14:textId="046C9DF8" w:rsidR="00E26661" w:rsidRDefault="00FF2695" w:rsidP="00A374DE">
            <w:pPr>
              <w:jc w:val="left"/>
              <w:rPr>
                <w:lang w:eastAsia="en-US"/>
              </w:rPr>
            </w:pPr>
            <w:bookmarkStart w:id="56" w:name="_Hlk31706961"/>
            <w:r>
              <w:rPr>
                <w:lang w:eastAsia="en-US"/>
              </w:rPr>
              <w:t>Stockage infonuagique One Drive</w:t>
            </w:r>
          </w:p>
        </w:tc>
        <w:tc>
          <w:tcPr>
            <w:tcW w:w="7801" w:type="dxa"/>
            <w:shd w:val="clear" w:color="auto" w:fill="auto"/>
          </w:tcPr>
          <w:p w14:paraId="38D0339A" w14:textId="0B563121" w:rsidR="00E26661" w:rsidRPr="00B321DF" w:rsidRDefault="00E26661" w:rsidP="00A374DE">
            <w:pPr>
              <w:pStyle w:val="Niveau3"/>
            </w:pPr>
            <w:bookmarkStart w:id="57" w:name="_Hlk31707063"/>
            <w:bookmarkStart w:id="58" w:name="_Toc137728646"/>
            <w:r>
              <w:t>P370</w:t>
            </w:r>
            <w:r w:rsidRPr="00B321DF">
              <w:t>/</w:t>
            </w:r>
            <w:r>
              <w:t>B1</w:t>
            </w:r>
            <w:r w:rsidRPr="00B321DF">
              <w:t>/</w:t>
            </w:r>
            <w:r>
              <w:t>11</w:t>
            </w:r>
            <w:r w:rsidRPr="00B321DF">
              <w:t xml:space="preserve"> : </w:t>
            </w:r>
            <w:r>
              <w:t>Photographie</w:t>
            </w:r>
            <w:r w:rsidR="009A35D1">
              <w:t>s</w:t>
            </w:r>
            <w:r>
              <w:t xml:space="preserve"> de la Résidence de la Retraite en Or</w:t>
            </w:r>
            <w:bookmarkEnd w:id="58"/>
          </w:p>
          <w:p w14:paraId="26587A68" w14:textId="15A042A0" w:rsidR="00E26661" w:rsidRDefault="00E26661" w:rsidP="00A374DE">
            <w:r w:rsidRPr="00A674F8">
              <w:t>–</w:t>
            </w:r>
            <w:r>
              <w:t xml:space="preserve"> </w:t>
            </w:r>
            <w:r w:rsidR="000858C2">
              <w:t>1978-2013</w:t>
            </w:r>
            <w:r w:rsidR="009A35D1">
              <w:t>.</w:t>
            </w:r>
            <w:r>
              <w:t xml:space="preserve"> – </w:t>
            </w:r>
            <w:r w:rsidR="00806086">
              <w:t>17</w:t>
            </w:r>
            <w:r w:rsidR="000C6A3E">
              <w:t>2</w:t>
            </w:r>
            <w:r>
              <w:t xml:space="preserve"> photographie</w:t>
            </w:r>
            <w:r w:rsidR="009A35D1">
              <w:t>s</w:t>
            </w:r>
            <w:r>
              <w:t xml:space="preserve"> numérisée</w:t>
            </w:r>
            <w:r w:rsidR="009A35D1">
              <w:t>s</w:t>
            </w:r>
            <w:r>
              <w:t xml:space="preserve"> : </w:t>
            </w:r>
            <w:r w:rsidR="00F25B7D">
              <w:t>TIFF</w:t>
            </w:r>
            <w:r>
              <w:t xml:space="preserve">, </w:t>
            </w:r>
            <w:proofErr w:type="spellStart"/>
            <w:r>
              <w:t>n&amp;b</w:t>
            </w:r>
            <w:proofErr w:type="spellEnd"/>
            <w:r w:rsidR="00A920C9">
              <w:t xml:space="preserve"> et couleur</w:t>
            </w:r>
            <w:r>
              <w:t xml:space="preserve">, 1200 dpi. </w:t>
            </w:r>
          </w:p>
          <w:p w14:paraId="2B5CAAFE" w14:textId="77777777" w:rsidR="00E26661" w:rsidRDefault="00E26661" w:rsidP="00A374DE">
            <w:pPr>
              <w:pStyle w:val="Niveau3"/>
            </w:pPr>
          </w:p>
          <w:p w14:paraId="1D18A97E" w14:textId="77777777" w:rsidR="00E26661" w:rsidRPr="00AE4DCC" w:rsidRDefault="00E26661" w:rsidP="00A374DE">
            <w:r w:rsidRPr="00AE4DCC">
              <w:t xml:space="preserve">Portée et contenu : </w:t>
            </w:r>
          </w:p>
          <w:bookmarkEnd w:id="57"/>
          <w:p w14:paraId="562B0ABB" w14:textId="77777777" w:rsidR="001E2E18" w:rsidRDefault="001E2E18" w:rsidP="00A374DE"/>
          <w:p w14:paraId="4C479E78" w14:textId="77777777" w:rsidR="00E26661" w:rsidRPr="00C650F8" w:rsidRDefault="00E26661" w:rsidP="00A374DE">
            <w:pPr>
              <w:rPr>
                <w:i/>
              </w:rPr>
            </w:pPr>
            <w:r w:rsidRPr="00C650F8">
              <w:rPr>
                <w:i/>
              </w:rPr>
              <w:t xml:space="preserve">Notes : </w:t>
            </w:r>
          </w:p>
          <w:p w14:paraId="72974911" w14:textId="28470D9D" w:rsidR="00601483" w:rsidRDefault="000C18AC" w:rsidP="001E2E18">
            <w:r>
              <w:t xml:space="preserve">Don de </w:t>
            </w:r>
            <w:r w:rsidR="00C650F8">
              <w:t xml:space="preserve">Gaston Dufour de </w:t>
            </w:r>
            <w:proofErr w:type="spellStart"/>
            <w:r w:rsidR="00C650F8">
              <w:t>Girardville</w:t>
            </w:r>
            <w:proofErr w:type="spellEnd"/>
            <w:r w:rsidR="00C650F8">
              <w:t xml:space="preserve"> (voir ses donations à titre personnel aux cotes P370/A3 et P370/B1/8 du présent fonds).</w:t>
            </w:r>
          </w:p>
          <w:p w14:paraId="30DB0B76" w14:textId="77777777" w:rsidR="002929DD" w:rsidRPr="00601483" w:rsidRDefault="002929DD" w:rsidP="001E2E18"/>
        </w:tc>
      </w:tr>
      <w:bookmarkEnd w:id="56"/>
      <w:tr w:rsidR="00B05394" w:rsidRPr="00A674F8" w14:paraId="336AA175" w14:textId="77777777" w:rsidTr="008E2D3C">
        <w:trPr>
          <w:trHeight w:val="873"/>
        </w:trPr>
        <w:tc>
          <w:tcPr>
            <w:tcW w:w="1555" w:type="dxa"/>
            <w:shd w:val="clear" w:color="auto" w:fill="D9D9D9" w:themeFill="background1" w:themeFillShade="D9"/>
          </w:tcPr>
          <w:p w14:paraId="424E21AC" w14:textId="2F4C4686" w:rsidR="00B05394" w:rsidRDefault="00FF2695" w:rsidP="008E2D3C">
            <w:pPr>
              <w:jc w:val="left"/>
              <w:rPr>
                <w:lang w:eastAsia="en-US"/>
              </w:rPr>
            </w:pPr>
            <w:r>
              <w:rPr>
                <w:lang w:eastAsia="en-US"/>
              </w:rPr>
              <w:t>Stockage infonuagique One Drive</w:t>
            </w:r>
          </w:p>
        </w:tc>
        <w:tc>
          <w:tcPr>
            <w:tcW w:w="7801" w:type="dxa"/>
            <w:shd w:val="clear" w:color="auto" w:fill="auto"/>
          </w:tcPr>
          <w:p w14:paraId="4A6E9A7A" w14:textId="04A76A13" w:rsidR="00B05394" w:rsidRPr="00B321DF" w:rsidRDefault="00B05394" w:rsidP="008E2D3C">
            <w:pPr>
              <w:pStyle w:val="Niveau3"/>
            </w:pPr>
            <w:bookmarkStart w:id="59" w:name="_Hlk31724138"/>
            <w:bookmarkStart w:id="60" w:name="_Toc137728647"/>
            <w:r>
              <w:t>P370</w:t>
            </w:r>
            <w:r w:rsidRPr="00B321DF">
              <w:t>/</w:t>
            </w:r>
            <w:r>
              <w:t>B1</w:t>
            </w:r>
            <w:r w:rsidRPr="00B321DF">
              <w:t>/</w:t>
            </w:r>
            <w:r>
              <w:t>12</w:t>
            </w:r>
            <w:r w:rsidRPr="00B321DF">
              <w:t xml:space="preserve"> : </w:t>
            </w:r>
            <w:r>
              <w:t>Photographie</w:t>
            </w:r>
            <w:r w:rsidR="009A35D1">
              <w:t>s</w:t>
            </w:r>
            <w:r>
              <w:t xml:space="preserve"> de Lisette Simard</w:t>
            </w:r>
            <w:bookmarkEnd w:id="60"/>
          </w:p>
          <w:p w14:paraId="10290FBE" w14:textId="0B5CE34F" w:rsidR="00B05394" w:rsidRDefault="00B05394" w:rsidP="008E2D3C">
            <w:bookmarkStart w:id="61" w:name="_Hlk31724205"/>
            <w:r w:rsidRPr="00116797">
              <w:t xml:space="preserve">– </w:t>
            </w:r>
            <w:r w:rsidR="00116797" w:rsidRPr="00116797">
              <w:t>1926</w:t>
            </w:r>
            <w:proofErr w:type="gramStart"/>
            <w:r w:rsidR="00116797" w:rsidRPr="00116797">
              <w:t>-</w:t>
            </w:r>
            <w:r w:rsidR="009A35D1">
              <w:t>[</w:t>
            </w:r>
            <w:proofErr w:type="gramEnd"/>
            <w:r w:rsidR="00116797" w:rsidRPr="00116797">
              <w:t>201-</w:t>
            </w:r>
            <w:r w:rsidRPr="00116797">
              <w:t>]</w:t>
            </w:r>
            <w:r w:rsidR="009A35D1">
              <w:t>.</w:t>
            </w:r>
            <w:r w:rsidRPr="00116797">
              <w:t xml:space="preserve"> – </w:t>
            </w:r>
            <w:r w:rsidR="00DC049E" w:rsidRPr="00116797">
              <w:t>5</w:t>
            </w:r>
            <w:r w:rsidR="004C5EE4" w:rsidRPr="00116797">
              <w:t>2</w:t>
            </w:r>
            <w:r>
              <w:t xml:space="preserve"> photographie</w:t>
            </w:r>
            <w:r w:rsidR="009A35D1">
              <w:t>s</w:t>
            </w:r>
            <w:r>
              <w:t xml:space="preserve"> numérisée</w:t>
            </w:r>
            <w:r w:rsidR="009A35D1">
              <w:t>s</w:t>
            </w:r>
            <w:r>
              <w:t xml:space="preserve"> : </w:t>
            </w:r>
            <w:r w:rsidR="00F25B7D">
              <w:t>TIFF</w:t>
            </w:r>
            <w:r>
              <w:t xml:space="preserve">, </w:t>
            </w:r>
            <w:proofErr w:type="spellStart"/>
            <w:r>
              <w:t>n&amp;b</w:t>
            </w:r>
            <w:proofErr w:type="spellEnd"/>
            <w:r>
              <w:t xml:space="preserve">, 1200 dpi. </w:t>
            </w:r>
          </w:p>
          <w:bookmarkEnd w:id="61"/>
          <w:p w14:paraId="124DA233" w14:textId="77777777" w:rsidR="00B05394" w:rsidRDefault="00B05394" w:rsidP="008E2D3C">
            <w:pPr>
              <w:pStyle w:val="Niveau3"/>
            </w:pPr>
          </w:p>
          <w:p w14:paraId="47543E84" w14:textId="77777777" w:rsidR="00B05394" w:rsidRPr="00AE4DCC" w:rsidRDefault="00B05394" w:rsidP="008E2D3C">
            <w:r w:rsidRPr="00AE4DCC">
              <w:t xml:space="preserve">Portée et contenu : </w:t>
            </w:r>
          </w:p>
          <w:p w14:paraId="05EF2C71" w14:textId="77777777" w:rsidR="00B05394" w:rsidRDefault="00B05394" w:rsidP="008E2D3C"/>
          <w:p w14:paraId="4388A066" w14:textId="77777777" w:rsidR="001E2E18" w:rsidRDefault="00B05394" w:rsidP="001E2E18">
            <w:r w:rsidRPr="00AE4DCC">
              <w:t>Notes :</w:t>
            </w:r>
            <w:r w:rsidRPr="00575BF6">
              <w:t xml:space="preserve"> </w:t>
            </w:r>
            <w:bookmarkEnd w:id="59"/>
          </w:p>
          <w:p w14:paraId="6B7E4F7B" w14:textId="77777777" w:rsidR="00B05394" w:rsidRDefault="001E2E18" w:rsidP="001E2E18">
            <w:r>
              <w:t xml:space="preserve"> </w:t>
            </w:r>
          </w:p>
          <w:p w14:paraId="67BC0722" w14:textId="77777777" w:rsidR="002929DD" w:rsidRDefault="002929DD" w:rsidP="001E2E18"/>
        </w:tc>
      </w:tr>
      <w:tr w:rsidR="00B05394" w:rsidRPr="00A674F8" w14:paraId="7DDC2F29" w14:textId="77777777" w:rsidTr="008E2D3C">
        <w:trPr>
          <w:trHeight w:val="873"/>
        </w:trPr>
        <w:tc>
          <w:tcPr>
            <w:tcW w:w="1555" w:type="dxa"/>
            <w:shd w:val="clear" w:color="auto" w:fill="D9D9D9" w:themeFill="background1" w:themeFillShade="D9"/>
          </w:tcPr>
          <w:p w14:paraId="1CC0D3E2" w14:textId="70A6ADEA" w:rsidR="00B05394" w:rsidRDefault="00FF2695" w:rsidP="008E2D3C">
            <w:pPr>
              <w:jc w:val="left"/>
              <w:rPr>
                <w:lang w:eastAsia="en-US"/>
              </w:rPr>
            </w:pPr>
            <w:r>
              <w:rPr>
                <w:lang w:eastAsia="en-US"/>
              </w:rPr>
              <w:t>Stockage infonuagique One Drive</w:t>
            </w:r>
          </w:p>
        </w:tc>
        <w:tc>
          <w:tcPr>
            <w:tcW w:w="7801" w:type="dxa"/>
            <w:shd w:val="clear" w:color="auto" w:fill="auto"/>
          </w:tcPr>
          <w:p w14:paraId="2C8D386E" w14:textId="77777777" w:rsidR="00B05394" w:rsidRPr="00B321DF" w:rsidRDefault="00B05394" w:rsidP="008E2D3C">
            <w:pPr>
              <w:pStyle w:val="Niveau3"/>
            </w:pPr>
            <w:bookmarkStart w:id="62" w:name="_Toc137728648"/>
            <w:r>
              <w:t>P370</w:t>
            </w:r>
            <w:r w:rsidRPr="00B321DF">
              <w:t>/</w:t>
            </w:r>
            <w:r>
              <w:t>B1</w:t>
            </w:r>
            <w:r w:rsidRPr="00B321DF">
              <w:t>/</w:t>
            </w:r>
            <w:r>
              <w:t>13</w:t>
            </w:r>
            <w:r w:rsidRPr="00B321DF">
              <w:t xml:space="preserve"> : </w:t>
            </w:r>
            <w:r>
              <w:t xml:space="preserve">Photographie de </w:t>
            </w:r>
            <w:proofErr w:type="spellStart"/>
            <w:r>
              <w:t>Denyse</w:t>
            </w:r>
            <w:proofErr w:type="spellEnd"/>
            <w:r>
              <w:t xml:space="preserve"> Marceau</w:t>
            </w:r>
            <w:bookmarkEnd w:id="62"/>
          </w:p>
          <w:p w14:paraId="40BA97B2" w14:textId="77316470" w:rsidR="00B05394" w:rsidRDefault="00B05394" w:rsidP="008E2D3C">
            <w:r w:rsidRPr="00893FF2">
              <w:t>– [</w:t>
            </w:r>
            <w:r w:rsidR="00893FF2" w:rsidRPr="00893FF2">
              <w:t>19</w:t>
            </w:r>
            <w:r w:rsidR="00001CB3">
              <w:t>6</w:t>
            </w:r>
            <w:proofErr w:type="gramStart"/>
            <w:r w:rsidR="00893FF2" w:rsidRPr="00893FF2">
              <w:t>-</w:t>
            </w:r>
            <w:r w:rsidRPr="00893FF2">
              <w:t>]</w:t>
            </w:r>
            <w:r w:rsidR="00893FF2" w:rsidRPr="00893FF2">
              <w:t>-</w:t>
            </w:r>
            <w:proofErr w:type="gramEnd"/>
            <w:r w:rsidR="00893FF2">
              <w:t>2014</w:t>
            </w:r>
            <w:r w:rsidR="009A35D1">
              <w:t>.</w:t>
            </w:r>
            <w:r>
              <w:t xml:space="preserve"> – </w:t>
            </w:r>
            <w:r w:rsidR="00001CB3">
              <w:t>4</w:t>
            </w:r>
            <w:r w:rsidR="0061672B">
              <w:t>0</w:t>
            </w:r>
            <w:r>
              <w:t xml:space="preserve"> photographie</w:t>
            </w:r>
            <w:r w:rsidR="009A35D1">
              <w:t>s</w:t>
            </w:r>
            <w:r>
              <w:t xml:space="preserve"> numérisée</w:t>
            </w:r>
            <w:r w:rsidR="009A35D1">
              <w:t>s</w:t>
            </w:r>
            <w:r>
              <w:t xml:space="preserve"> : </w:t>
            </w:r>
            <w:r w:rsidR="00F25B7D">
              <w:t>TIFF</w:t>
            </w:r>
            <w:r>
              <w:t xml:space="preserve">, </w:t>
            </w:r>
            <w:proofErr w:type="spellStart"/>
            <w:r>
              <w:t>n&amp;b</w:t>
            </w:r>
            <w:proofErr w:type="spellEnd"/>
            <w:r w:rsidR="0061672B">
              <w:t xml:space="preserve"> et couleur</w:t>
            </w:r>
            <w:r>
              <w:t xml:space="preserve">, 1200 dpi. </w:t>
            </w:r>
          </w:p>
          <w:p w14:paraId="515A694B" w14:textId="77777777" w:rsidR="00B05394" w:rsidRDefault="00B05394" w:rsidP="008E2D3C">
            <w:pPr>
              <w:pStyle w:val="Niveau3"/>
            </w:pPr>
          </w:p>
          <w:p w14:paraId="14865617" w14:textId="77777777" w:rsidR="00B05394" w:rsidRPr="00AE4DCC" w:rsidRDefault="00B05394" w:rsidP="008E2D3C">
            <w:r w:rsidRPr="00AE4DCC">
              <w:t xml:space="preserve">Portée et contenu : </w:t>
            </w:r>
          </w:p>
          <w:p w14:paraId="44A76C0A" w14:textId="65E8A20F" w:rsidR="00BA5A73" w:rsidRDefault="00BA5A73" w:rsidP="008E2D3C">
            <w:proofErr w:type="spellStart"/>
            <w:r w:rsidRPr="00BA5A73">
              <w:t>Denyse</w:t>
            </w:r>
            <w:proofErr w:type="spellEnd"/>
            <w:r w:rsidRPr="00BA5A73">
              <w:t xml:space="preserve"> Marceau est la fille de Paul-Henri Marceau et </w:t>
            </w:r>
            <w:r>
              <w:t xml:space="preserve">de </w:t>
            </w:r>
            <w:r w:rsidRPr="00BA5A73">
              <w:t>Marie Fontaine. Les photographies</w:t>
            </w:r>
            <w:r>
              <w:t xml:space="preserve"> présentent</w:t>
            </w:r>
            <w:r w:rsidRPr="00BA5A73">
              <w:t xml:space="preserve"> leur famille de 14 enfants. Paul-Henri a été forgeron et mécanicien à </w:t>
            </w:r>
            <w:proofErr w:type="spellStart"/>
            <w:r w:rsidRPr="00BA5A73">
              <w:t>Girardville</w:t>
            </w:r>
            <w:proofErr w:type="spellEnd"/>
            <w:r w:rsidRPr="00BA5A73">
              <w:t>. Il est né le 1</w:t>
            </w:r>
            <w:r w:rsidRPr="00BA5A73">
              <w:rPr>
                <w:vertAlign w:val="superscript"/>
              </w:rPr>
              <w:t>er</w:t>
            </w:r>
            <w:r w:rsidRPr="00BA5A73">
              <w:t xml:space="preserve"> juin 1921 et décédé le 25 janvier 2018.</w:t>
            </w:r>
          </w:p>
          <w:p w14:paraId="2A4AAFFE" w14:textId="77777777" w:rsidR="00BA5A73" w:rsidRDefault="00BA5A73" w:rsidP="008E2D3C"/>
          <w:p w14:paraId="49718035" w14:textId="0E4E7F24" w:rsidR="00B05394" w:rsidRDefault="00B05394" w:rsidP="008E2D3C">
            <w:r w:rsidRPr="00AE4DCC">
              <w:t>Notes :</w:t>
            </w:r>
            <w:r w:rsidRPr="00575BF6">
              <w:t xml:space="preserve"> </w:t>
            </w:r>
          </w:p>
          <w:p w14:paraId="74702FB6" w14:textId="68ECA1E0" w:rsidR="00BA5A73" w:rsidRDefault="00BA5A73" w:rsidP="008E2D3C">
            <w:r w:rsidRPr="00BA5A73">
              <w:lastRenderedPageBreak/>
              <w:t xml:space="preserve">Les photographies </w:t>
            </w:r>
            <w:r>
              <w:t xml:space="preserve">ont </w:t>
            </w:r>
            <w:r w:rsidRPr="00BA5A73">
              <w:t>été remises à la donatrice. Seules les copies numériques sont conservées par la Société d’histoire.</w:t>
            </w:r>
            <w:r>
              <w:t xml:space="preserve"> Elles</w:t>
            </w:r>
            <w:r w:rsidRPr="00BA5A73">
              <w:t xml:space="preserve"> ont été numérisées par Guillaume Trottier, préposé à la numérisation, le 15 janvier 2020 et traitées par Marie-Chantale Savard, archiviste, le 11 février 2020.</w:t>
            </w:r>
            <w:r w:rsidR="002C71BC">
              <w:t xml:space="preserve"> Une révision a été réalisée par l’archiviste Frédérique Fradet en février 2022.</w:t>
            </w:r>
          </w:p>
          <w:p w14:paraId="0AE17645" w14:textId="590B05CF" w:rsidR="00001CB3" w:rsidRDefault="00001CB3" w:rsidP="008E2D3C">
            <w:r>
              <w:t xml:space="preserve">Les reproductions de photographies sur papier des cotes P370/B1/13,11 à 13,40 ont été numérisées et traitées par l’archiviste Frédérique Fradet, le 4 février 2022. </w:t>
            </w:r>
          </w:p>
          <w:p w14:paraId="16EAC492" w14:textId="34717B46" w:rsidR="002C71BC" w:rsidRPr="00575BF6" w:rsidRDefault="002C71BC" w:rsidP="008E2D3C">
            <w:r>
              <w:t>Documents numérisés seulement.</w:t>
            </w:r>
          </w:p>
          <w:p w14:paraId="22504E65" w14:textId="77777777" w:rsidR="00B05394" w:rsidRDefault="00B05394" w:rsidP="001E2E18"/>
        </w:tc>
      </w:tr>
      <w:tr w:rsidR="00A06D2E" w:rsidRPr="00A674F8" w14:paraId="7C584703" w14:textId="77777777" w:rsidTr="00A06D2E">
        <w:trPr>
          <w:trHeight w:val="873"/>
        </w:trPr>
        <w:tc>
          <w:tcPr>
            <w:tcW w:w="1555" w:type="dxa"/>
            <w:shd w:val="clear" w:color="auto" w:fill="D9D9D9" w:themeFill="background1" w:themeFillShade="D9"/>
          </w:tcPr>
          <w:p w14:paraId="030A3A20" w14:textId="0E825DCD" w:rsidR="00A06D2E" w:rsidRDefault="00FF2695" w:rsidP="00A06D2E">
            <w:pPr>
              <w:jc w:val="left"/>
              <w:rPr>
                <w:lang w:eastAsia="en-US"/>
              </w:rPr>
            </w:pPr>
            <w:r>
              <w:rPr>
                <w:lang w:eastAsia="en-US"/>
              </w:rPr>
              <w:lastRenderedPageBreak/>
              <w:t>Stockage infonuagique One Drive</w:t>
            </w:r>
          </w:p>
        </w:tc>
        <w:tc>
          <w:tcPr>
            <w:tcW w:w="7801" w:type="dxa"/>
            <w:shd w:val="clear" w:color="auto" w:fill="auto"/>
          </w:tcPr>
          <w:p w14:paraId="3A64856A" w14:textId="39915937" w:rsidR="00A06D2E" w:rsidRPr="00B321DF" w:rsidRDefault="00A06D2E" w:rsidP="00A06D2E">
            <w:pPr>
              <w:pStyle w:val="Niveau3"/>
            </w:pPr>
            <w:bookmarkStart w:id="63" w:name="_Toc137728649"/>
            <w:r>
              <w:t>P370</w:t>
            </w:r>
            <w:r w:rsidRPr="00B321DF">
              <w:t>/</w:t>
            </w:r>
            <w:r>
              <w:t>B1</w:t>
            </w:r>
            <w:r w:rsidRPr="00B321DF">
              <w:t>/</w:t>
            </w:r>
            <w:r>
              <w:t>1</w:t>
            </w:r>
            <w:r w:rsidR="005D21B4">
              <w:t>4</w:t>
            </w:r>
            <w:r w:rsidRPr="00B321DF">
              <w:t xml:space="preserve"> : </w:t>
            </w:r>
            <w:r>
              <w:t>Photographie</w:t>
            </w:r>
            <w:r w:rsidR="009A35D1">
              <w:t>s</w:t>
            </w:r>
            <w:r>
              <w:t xml:space="preserve"> de </w:t>
            </w:r>
            <w:bookmarkStart w:id="64" w:name="_Hlk29805614"/>
            <w:r w:rsidR="005D21B4">
              <w:t xml:space="preserve">l’Assemblée Évangélique de </w:t>
            </w:r>
            <w:proofErr w:type="spellStart"/>
            <w:r w:rsidR="005D21B4">
              <w:t>Girardville</w:t>
            </w:r>
            <w:bookmarkEnd w:id="63"/>
            <w:proofErr w:type="spellEnd"/>
          </w:p>
          <w:bookmarkEnd w:id="64"/>
          <w:p w14:paraId="3D5EF84B" w14:textId="7B950BA6" w:rsidR="00A06D2E" w:rsidRDefault="00A06D2E" w:rsidP="00A06D2E">
            <w:r w:rsidRPr="00A674F8">
              <w:t>–</w:t>
            </w:r>
            <w:r>
              <w:t xml:space="preserve"> </w:t>
            </w:r>
            <w:r w:rsidRPr="00AE4DCC">
              <w:rPr>
                <w:highlight w:val="yellow"/>
              </w:rPr>
              <w:t>[Années]</w:t>
            </w:r>
            <w:r>
              <w:t xml:space="preserve"> </w:t>
            </w:r>
            <w:proofErr w:type="gramStart"/>
            <w:r>
              <w:t>–  photographie</w:t>
            </w:r>
            <w:r w:rsidR="009A35D1">
              <w:t>s</w:t>
            </w:r>
            <w:proofErr w:type="gramEnd"/>
            <w:r>
              <w:t xml:space="preserve"> numérisée</w:t>
            </w:r>
            <w:r w:rsidR="009A35D1">
              <w:t>s</w:t>
            </w:r>
            <w:r>
              <w:t xml:space="preserve"> : </w:t>
            </w:r>
            <w:r w:rsidR="00F25B7D">
              <w:t>TIFF</w:t>
            </w:r>
            <w:r>
              <w:t xml:space="preserve">, </w:t>
            </w:r>
            <w:proofErr w:type="spellStart"/>
            <w:r>
              <w:t>n&amp;b</w:t>
            </w:r>
            <w:proofErr w:type="spellEnd"/>
            <w:r>
              <w:t xml:space="preserve">, 1200 dpi. </w:t>
            </w:r>
          </w:p>
          <w:p w14:paraId="7F683C58" w14:textId="77777777" w:rsidR="00A06D2E" w:rsidRDefault="00A06D2E" w:rsidP="00A06D2E">
            <w:pPr>
              <w:pStyle w:val="Niveau3"/>
            </w:pPr>
          </w:p>
          <w:p w14:paraId="5CDFF9C6" w14:textId="77777777" w:rsidR="00A06D2E" w:rsidRDefault="00A06D2E" w:rsidP="00A06D2E">
            <w:r w:rsidRPr="00AE4DCC">
              <w:t>Portée et contenu :</w:t>
            </w:r>
          </w:p>
          <w:p w14:paraId="177DF9DF" w14:textId="77777777" w:rsidR="00A06D2E" w:rsidRDefault="00A06D2E" w:rsidP="00A06D2E"/>
          <w:p w14:paraId="56E7AACA" w14:textId="77777777" w:rsidR="00427175" w:rsidRPr="00E5670F" w:rsidRDefault="00A06D2E" w:rsidP="00427175">
            <w:r w:rsidRPr="00E5670F">
              <w:rPr>
                <w:i/>
              </w:rPr>
              <w:t>Notes :</w:t>
            </w:r>
            <w:r w:rsidRPr="00E5670F">
              <w:t xml:space="preserve"> </w:t>
            </w:r>
          </w:p>
          <w:p w14:paraId="3AC968B0" w14:textId="77777777" w:rsidR="00427175" w:rsidRDefault="00E5670F" w:rsidP="00427175">
            <w:r>
              <w:t xml:space="preserve">Don de Jacques St-Laurent, 2020. </w:t>
            </w:r>
          </w:p>
          <w:p w14:paraId="108FEBDD" w14:textId="301F45E6" w:rsidR="00E5670F" w:rsidRPr="00427175" w:rsidRDefault="00E5670F" w:rsidP="00427175"/>
        </w:tc>
      </w:tr>
      <w:tr w:rsidR="00626DC2" w:rsidRPr="00A674F8" w14:paraId="24E83249" w14:textId="77777777" w:rsidTr="001912F2">
        <w:trPr>
          <w:trHeight w:val="873"/>
        </w:trPr>
        <w:tc>
          <w:tcPr>
            <w:tcW w:w="1555" w:type="dxa"/>
            <w:shd w:val="clear" w:color="auto" w:fill="D9D9D9" w:themeFill="background1" w:themeFillShade="D9"/>
          </w:tcPr>
          <w:p w14:paraId="61A9341A" w14:textId="2D004841" w:rsidR="00626DC2" w:rsidRDefault="00FF2695" w:rsidP="001912F2">
            <w:pPr>
              <w:jc w:val="left"/>
              <w:rPr>
                <w:lang w:eastAsia="en-US"/>
              </w:rPr>
            </w:pPr>
            <w:r>
              <w:rPr>
                <w:lang w:eastAsia="en-US"/>
              </w:rPr>
              <w:t>Stockage infonuagique One Drive</w:t>
            </w:r>
          </w:p>
        </w:tc>
        <w:tc>
          <w:tcPr>
            <w:tcW w:w="7801" w:type="dxa"/>
            <w:shd w:val="clear" w:color="auto" w:fill="auto"/>
          </w:tcPr>
          <w:p w14:paraId="3340A695" w14:textId="24234A30" w:rsidR="00626DC2" w:rsidRPr="00B321DF" w:rsidRDefault="00626DC2" w:rsidP="001912F2">
            <w:pPr>
              <w:pStyle w:val="Niveau3"/>
            </w:pPr>
            <w:bookmarkStart w:id="65" w:name="_Toc137728650"/>
            <w:r>
              <w:t>P370</w:t>
            </w:r>
            <w:r w:rsidRPr="00B321DF">
              <w:t>/</w:t>
            </w:r>
            <w:r>
              <w:t>B1/15</w:t>
            </w:r>
            <w:r w:rsidRPr="00B321DF">
              <w:t xml:space="preserve"> : </w:t>
            </w:r>
            <w:r>
              <w:t>Photographie</w:t>
            </w:r>
            <w:r w:rsidR="009A35D1">
              <w:t>s</w:t>
            </w:r>
            <w:r>
              <w:t xml:space="preserve"> de Pauline Bolduc</w:t>
            </w:r>
            <w:bookmarkEnd w:id="65"/>
          </w:p>
          <w:p w14:paraId="52437380" w14:textId="5BA3A2DB" w:rsidR="00626DC2" w:rsidRDefault="00626DC2" w:rsidP="001912F2">
            <w:r w:rsidRPr="00A674F8">
              <w:t>–</w:t>
            </w:r>
            <w:r>
              <w:t xml:space="preserve"> </w:t>
            </w:r>
            <w:r w:rsidRPr="00AE4DCC">
              <w:rPr>
                <w:highlight w:val="yellow"/>
              </w:rPr>
              <w:t>[Années]</w:t>
            </w:r>
            <w:r>
              <w:t xml:space="preserve"> </w:t>
            </w:r>
            <w:proofErr w:type="gramStart"/>
            <w:r>
              <w:t>–  photographie</w:t>
            </w:r>
            <w:r w:rsidR="009A35D1">
              <w:t>s</w:t>
            </w:r>
            <w:proofErr w:type="gramEnd"/>
            <w:r>
              <w:t xml:space="preserve"> numérisée</w:t>
            </w:r>
            <w:r w:rsidR="009A35D1">
              <w:t>s</w:t>
            </w:r>
            <w:r>
              <w:t xml:space="preserve"> : </w:t>
            </w:r>
            <w:r w:rsidR="00F25B7D">
              <w:t>TIFF</w:t>
            </w:r>
            <w:r>
              <w:t xml:space="preserve">, </w:t>
            </w:r>
            <w:proofErr w:type="spellStart"/>
            <w:r>
              <w:t>n&amp;b</w:t>
            </w:r>
            <w:proofErr w:type="spellEnd"/>
            <w:r>
              <w:t xml:space="preserve">, 1200 dpi. </w:t>
            </w:r>
          </w:p>
          <w:p w14:paraId="00B2D962" w14:textId="77777777" w:rsidR="00626DC2" w:rsidRDefault="00626DC2" w:rsidP="001912F2">
            <w:pPr>
              <w:pStyle w:val="Niveau3"/>
            </w:pPr>
          </w:p>
          <w:p w14:paraId="684A3CF2" w14:textId="77777777" w:rsidR="00626DC2" w:rsidRPr="00AE4DCC" w:rsidRDefault="00626DC2" w:rsidP="001912F2">
            <w:r w:rsidRPr="00AE4DCC">
              <w:t xml:space="preserve">Portée et contenu : </w:t>
            </w:r>
          </w:p>
          <w:p w14:paraId="03110089" w14:textId="77777777" w:rsidR="00626DC2" w:rsidRDefault="00626DC2" w:rsidP="001912F2"/>
          <w:p w14:paraId="3E4E46EF" w14:textId="77777777" w:rsidR="00626DC2" w:rsidRPr="00575BF6" w:rsidRDefault="00626DC2" w:rsidP="001912F2">
            <w:r w:rsidRPr="00AE4DCC">
              <w:t>Notes :</w:t>
            </w:r>
            <w:r w:rsidRPr="00575BF6">
              <w:t xml:space="preserve"> </w:t>
            </w:r>
          </w:p>
          <w:p w14:paraId="5C041D62" w14:textId="77777777" w:rsidR="00626DC2" w:rsidRDefault="00626DC2" w:rsidP="001E2E18"/>
        </w:tc>
      </w:tr>
      <w:tr w:rsidR="00506B54" w:rsidRPr="00A674F8" w14:paraId="2DCFFB62" w14:textId="77777777" w:rsidTr="001912F2">
        <w:trPr>
          <w:trHeight w:val="873"/>
        </w:trPr>
        <w:tc>
          <w:tcPr>
            <w:tcW w:w="1555" w:type="dxa"/>
            <w:shd w:val="clear" w:color="auto" w:fill="D9D9D9" w:themeFill="background1" w:themeFillShade="D9"/>
          </w:tcPr>
          <w:p w14:paraId="7ADDF3C2" w14:textId="45769AFC" w:rsidR="00506B54" w:rsidRDefault="00C56741" w:rsidP="001912F2">
            <w:pPr>
              <w:jc w:val="left"/>
              <w:rPr>
                <w:lang w:eastAsia="en-US"/>
              </w:rPr>
            </w:pPr>
            <w:r>
              <w:rPr>
                <w:lang w:eastAsia="en-US"/>
              </w:rPr>
              <w:t xml:space="preserve">Stockage infonuagique </w:t>
            </w:r>
            <w:r w:rsidR="002929DD">
              <w:rPr>
                <w:lang w:eastAsia="en-US"/>
              </w:rPr>
              <w:t xml:space="preserve">One Drive </w:t>
            </w:r>
          </w:p>
        </w:tc>
        <w:tc>
          <w:tcPr>
            <w:tcW w:w="7801" w:type="dxa"/>
            <w:shd w:val="clear" w:color="auto" w:fill="auto"/>
          </w:tcPr>
          <w:p w14:paraId="2FDD4021" w14:textId="53A2B5BF" w:rsidR="00506B54" w:rsidRPr="00B321DF" w:rsidRDefault="00506B54" w:rsidP="00506B54">
            <w:pPr>
              <w:pStyle w:val="Niveau3"/>
            </w:pPr>
            <w:bookmarkStart w:id="66" w:name="_Toc137728651"/>
            <w:r>
              <w:t>P370</w:t>
            </w:r>
            <w:r w:rsidRPr="00B321DF">
              <w:t>/</w:t>
            </w:r>
            <w:r>
              <w:t>B1/16</w:t>
            </w:r>
            <w:r w:rsidRPr="00B321DF">
              <w:t xml:space="preserve"> : </w:t>
            </w:r>
            <w:r>
              <w:t>Photographie</w:t>
            </w:r>
            <w:r w:rsidR="009A35D1">
              <w:t>s</w:t>
            </w:r>
            <w:r>
              <w:t xml:space="preserve"> de Marie-Ève Minier</w:t>
            </w:r>
            <w:bookmarkEnd w:id="66"/>
          </w:p>
          <w:p w14:paraId="55F20622" w14:textId="09A44F17" w:rsidR="00506B54" w:rsidRDefault="00506B54" w:rsidP="00506B54">
            <w:r w:rsidRPr="00A674F8">
              <w:t>–</w:t>
            </w:r>
            <w:r>
              <w:t xml:space="preserve"> </w:t>
            </w:r>
            <w:r w:rsidR="00AF052C" w:rsidRPr="00AF052C">
              <w:t>1948-1998</w:t>
            </w:r>
            <w:r w:rsidR="009A35D1">
              <w:t>.</w:t>
            </w:r>
            <w:r>
              <w:t xml:space="preserve"> – </w:t>
            </w:r>
            <w:r w:rsidR="00FB61B7">
              <w:t>2</w:t>
            </w:r>
            <w:r>
              <w:t xml:space="preserve"> photographie</w:t>
            </w:r>
            <w:r w:rsidR="00FB61B7">
              <w:t>s</w:t>
            </w:r>
            <w:r>
              <w:t xml:space="preserve"> numérisée</w:t>
            </w:r>
            <w:r w:rsidR="00FB61B7">
              <w:t>s</w:t>
            </w:r>
            <w:r>
              <w:t xml:space="preserve"> : TIFF, </w:t>
            </w:r>
            <w:proofErr w:type="spellStart"/>
            <w:r>
              <w:t>n&amp;b</w:t>
            </w:r>
            <w:proofErr w:type="spellEnd"/>
            <w:r>
              <w:t>, 1200 dpi</w:t>
            </w:r>
            <w:r w:rsidR="00665EAD">
              <w:t>, 117 Mo</w:t>
            </w:r>
            <w:r>
              <w:t xml:space="preserve">. </w:t>
            </w:r>
          </w:p>
          <w:p w14:paraId="40E21F84" w14:textId="77777777" w:rsidR="00506B54" w:rsidRDefault="00506B54" w:rsidP="00506B54">
            <w:pPr>
              <w:pStyle w:val="Niveau3"/>
            </w:pPr>
          </w:p>
          <w:p w14:paraId="3DDFEAA3" w14:textId="77777777" w:rsidR="00506B54" w:rsidRPr="00C56741" w:rsidRDefault="00506B54" w:rsidP="00506B54">
            <w:pPr>
              <w:rPr>
                <w:i/>
              </w:rPr>
            </w:pPr>
            <w:r w:rsidRPr="00C56741">
              <w:rPr>
                <w:i/>
              </w:rPr>
              <w:t xml:space="preserve">Portée et contenu : </w:t>
            </w:r>
          </w:p>
          <w:p w14:paraId="52394754" w14:textId="6E693760" w:rsidR="00506B54" w:rsidRDefault="00AF052C" w:rsidP="00506B54">
            <w:r>
              <w:t xml:space="preserve">Ce dossier comprend des photographies prêtées pour numérisation par Mme Marie-Ève Minier, </w:t>
            </w:r>
            <w:r w:rsidRPr="00121BED">
              <w:t xml:space="preserve">fille de </w:t>
            </w:r>
            <w:r w:rsidR="00121BED" w:rsidRPr="00121BED">
              <w:t>Régie Minier et Johanne Dubé</w:t>
            </w:r>
            <w:r w:rsidRPr="00121BED">
              <w:t>,</w:t>
            </w:r>
            <w:r>
              <w:t xml:space="preserve"> de </w:t>
            </w:r>
            <w:proofErr w:type="spellStart"/>
            <w:r>
              <w:t>Girardville</w:t>
            </w:r>
            <w:proofErr w:type="spellEnd"/>
            <w:r>
              <w:t xml:space="preserve">. Elles représentent le couple Eugène Minier et Lucie Verreault à l’époque de leur mariage, à </w:t>
            </w:r>
            <w:proofErr w:type="spellStart"/>
            <w:r>
              <w:t>Girardville</w:t>
            </w:r>
            <w:proofErr w:type="spellEnd"/>
            <w:r>
              <w:t xml:space="preserve"> en 1948, ainsi que la famille du couple lors de leur 50</w:t>
            </w:r>
            <w:r w:rsidRPr="00AF052C">
              <w:rPr>
                <w:vertAlign w:val="superscript"/>
              </w:rPr>
              <w:t>e</w:t>
            </w:r>
            <w:r>
              <w:t xml:space="preserve"> anniversaire de mariage, en 1998. </w:t>
            </w:r>
          </w:p>
          <w:p w14:paraId="04E33590" w14:textId="77777777" w:rsidR="00AF052C" w:rsidRDefault="00AF052C" w:rsidP="00506B54"/>
          <w:p w14:paraId="7A7252BB" w14:textId="77777777" w:rsidR="00506B54" w:rsidRPr="00C56741" w:rsidRDefault="00506B54" w:rsidP="00506B54">
            <w:pPr>
              <w:rPr>
                <w:i/>
              </w:rPr>
            </w:pPr>
            <w:r w:rsidRPr="00C56741">
              <w:rPr>
                <w:i/>
              </w:rPr>
              <w:t xml:space="preserve">Notes : </w:t>
            </w:r>
          </w:p>
          <w:p w14:paraId="5BA57611" w14:textId="5B2C32C4" w:rsidR="00C56741" w:rsidRDefault="00C56741" w:rsidP="00C56741">
            <w:r w:rsidRPr="00121BED">
              <w:rPr>
                <w:highlight w:val="green"/>
              </w:rPr>
              <w:t>Les photographies ont</w:t>
            </w:r>
            <w:r w:rsidR="00121BED" w:rsidRPr="00121BED">
              <w:rPr>
                <w:highlight w:val="green"/>
              </w:rPr>
              <w:t xml:space="preserve"> été</w:t>
            </w:r>
            <w:r w:rsidRPr="00121BED">
              <w:rPr>
                <w:highlight w:val="green"/>
              </w:rPr>
              <w:t xml:space="preserve"> remises à la donatrice</w:t>
            </w:r>
            <w:r w:rsidR="00501694">
              <w:rPr>
                <w:highlight w:val="green"/>
              </w:rPr>
              <w:t xml:space="preserve"> en mai 2021</w:t>
            </w:r>
            <w:r w:rsidRPr="00121BED">
              <w:rPr>
                <w:highlight w:val="green"/>
              </w:rPr>
              <w:t>.</w:t>
            </w:r>
            <w:r>
              <w:t xml:space="preserve"> Seules les versions numérisées seront conservées à la Société d’histoire.</w:t>
            </w:r>
          </w:p>
          <w:p w14:paraId="75AF5997" w14:textId="6CC79003" w:rsidR="00C56741" w:rsidRDefault="00C56741" w:rsidP="00C56741">
            <w:r>
              <w:t>Les photographies ont chacune un verso, également numérisé (en 1 photographie).</w:t>
            </w:r>
          </w:p>
          <w:p w14:paraId="630CF9E1" w14:textId="3EECC22B" w:rsidR="00C56741" w:rsidRDefault="00C56741" w:rsidP="00C56741">
            <w:r>
              <w:t>Originaux.</w:t>
            </w:r>
          </w:p>
          <w:p w14:paraId="0EDCBB62" w14:textId="35F0381D" w:rsidR="00506B54" w:rsidRDefault="00506B54" w:rsidP="00506B54"/>
          <w:p w14:paraId="450D645C" w14:textId="77777777" w:rsidR="00506B54" w:rsidRDefault="00506B54" w:rsidP="001912F2">
            <w:pPr>
              <w:pStyle w:val="Niveau3"/>
            </w:pPr>
          </w:p>
        </w:tc>
      </w:tr>
      <w:tr w:rsidR="00506B54" w:rsidRPr="00A674F8" w14:paraId="3C2016BE" w14:textId="77777777" w:rsidTr="001912F2">
        <w:trPr>
          <w:trHeight w:val="873"/>
        </w:trPr>
        <w:tc>
          <w:tcPr>
            <w:tcW w:w="1555" w:type="dxa"/>
            <w:shd w:val="clear" w:color="auto" w:fill="D9D9D9" w:themeFill="background1" w:themeFillShade="D9"/>
          </w:tcPr>
          <w:p w14:paraId="1EEBAFE7" w14:textId="00D19D76" w:rsidR="00506B54" w:rsidRDefault="00FF2695" w:rsidP="001912F2">
            <w:pPr>
              <w:jc w:val="left"/>
              <w:rPr>
                <w:lang w:eastAsia="en-US"/>
              </w:rPr>
            </w:pPr>
            <w:r>
              <w:rPr>
                <w:lang w:eastAsia="en-US"/>
              </w:rPr>
              <w:t>Stockage infonuagique One Drive</w:t>
            </w:r>
          </w:p>
        </w:tc>
        <w:tc>
          <w:tcPr>
            <w:tcW w:w="7801" w:type="dxa"/>
            <w:shd w:val="clear" w:color="auto" w:fill="auto"/>
          </w:tcPr>
          <w:p w14:paraId="52C7E777" w14:textId="3FEBC99F" w:rsidR="00506B54" w:rsidRPr="00B321DF" w:rsidRDefault="00506B54" w:rsidP="00506B54">
            <w:pPr>
              <w:pStyle w:val="Niveau3"/>
            </w:pPr>
            <w:bookmarkStart w:id="67" w:name="_Toc137728652"/>
            <w:r>
              <w:t>P370</w:t>
            </w:r>
            <w:r w:rsidRPr="00B321DF">
              <w:t>/</w:t>
            </w:r>
            <w:r>
              <w:t>B1/17</w:t>
            </w:r>
            <w:r w:rsidRPr="00B321DF">
              <w:t xml:space="preserve"> : </w:t>
            </w:r>
            <w:r>
              <w:t>Photographie</w:t>
            </w:r>
            <w:r w:rsidR="009A35D1">
              <w:t>s</w:t>
            </w:r>
            <w:r>
              <w:t xml:space="preserve"> de Danielle Gauthier</w:t>
            </w:r>
            <w:bookmarkEnd w:id="67"/>
          </w:p>
          <w:p w14:paraId="5A07A30F" w14:textId="74F5E548" w:rsidR="00506B54" w:rsidRDefault="00506B54" w:rsidP="00506B54">
            <w:r w:rsidRPr="00A674F8">
              <w:t>–</w:t>
            </w:r>
            <w:r>
              <w:t xml:space="preserve"> </w:t>
            </w:r>
            <w:r w:rsidRPr="00374BF4">
              <w:t>[</w:t>
            </w:r>
            <w:r w:rsidR="00374BF4" w:rsidRPr="00374BF4">
              <w:t>19</w:t>
            </w:r>
            <w:r w:rsidR="00374BF4">
              <w:t>4</w:t>
            </w:r>
            <w:r w:rsidR="00374BF4" w:rsidRPr="00374BF4">
              <w:t>2-</w:t>
            </w:r>
            <w:r w:rsidR="00374BF4">
              <w:t>2010</w:t>
            </w:r>
            <w:r w:rsidRPr="00374BF4">
              <w:t>]</w:t>
            </w:r>
            <w:r w:rsidR="00374BF4">
              <w:t>.</w:t>
            </w:r>
            <w:r w:rsidRPr="00374BF4">
              <w:t xml:space="preserve"> – 1</w:t>
            </w:r>
            <w:r w:rsidR="00805710" w:rsidRPr="00374BF4">
              <w:t>7</w:t>
            </w:r>
            <w:r w:rsidRPr="00374BF4">
              <w:t xml:space="preserve"> photographies numérisées : TIFF, </w:t>
            </w:r>
            <w:proofErr w:type="spellStart"/>
            <w:r w:rsidRPr="00374BF4">
              <w:t>n&amp;b</w:t>
            </w:r>
            <w:proofErr w:type="spellEnd"/>
            <w:r w:rsidRPr="00374BF4">
              <w:t>, 1200 dpi.</w:t>
            </w:r>
            <w:r>
              <w:t xml:space="preserve"> </w:t>
            </w:r>
          </w:p>
          <w:p w14:paraId="720766B0" w14:textId="77777777" w:rsidR="00506B54" w:rsidRDefault="00506B54" w:rsidP="00506B54">
            <w:pPr>
              <w:pStyle w:val="Niveau3"/>
            </w:pPr>
          </w:p>
          <w:p w14:paraId="20FB71E3" w14:textId="77777777" w:rsidR="00506B54" w:rsidRPr="00AE4DCC" w:rsidRDefault="00506B54" w:rsidP="00506B54">
            <w:r w:rsidRPr="00AE4DCC">
              <w:lastRenderedPageBreak/>
              <w:t xml:space="preserve">Portée et contenu : </w:t>
            </w:r>
          </w:p>
          <w:p w14:paraId="694CE65B" w14:textId="41A41286" w:rsidR="00506B54" w:rsidRDefault="00805710" w:rsidP="00506B54">
            <w:r>
              <w:t>Danielle Gauthier a remis des photographies de la famille de son conjoint, Réal Fortin, principalement,</w:t>
            </w:r>
            <w:r w:rsidR="00163719">
              <w:t xml:space="preserve"> en janvier 2020. Danielle Gauthier est la fille de Wilfrid Gauthier et de Germaine Ouellet. Elle épouse Réal Fortin, fils de Thaddée Fortin et de Léopoldine Deschênes, le 20 septembre 1980 à Normandin. Thaddée et Léopoldine, les parents de son époux, se retrouvent sur certaines photographies.</w:t>
            </w:r>
          </w:p>
          <w:p w14:paraId="704D8210" w14:textId="77777777" w:rsidR="00163719" w:rsidRDefault="00163719" w:rsidP="00506B54"/>
          <w:p w14:paraId="462E298B" w14:textId="6883A3A6" w:rsidR="00506B54" w:rsidRDefault="00506B54" w:rsidP="00506B54">
            <w:r w:rsidRPr="00AE4DCC">
              <w:t>Notes :</w:t>
            </w:r>
            <w:r w:rsidRPr="00575BF6">
              <w:t xml:space="preserve"> </w:t>
            </w:r>
          </w:p>
          <w:p w14:paraId="6DA4A3A5" w14:textId="1A439449" w:rsidR="00163719" w:rsidRDefault="00163719" w:rsidP="00163719">
            <w:r w:rsidRPr="001D3C93">
              <w:rPr>
                <w:highlight w:val="green"/>
              </w:rPr>
              <w:t xml:space="preserve">Les photographies ont été remises à </w:t>
            </w:r>
            <w:r>
              <w:rPr>
                <w:highlight w:val="green"/>
              </w:rPr>
              <w:t xml:space="preserve">la fille de la donatrice, </w:t>
            </w:r>
            <w:proofErr w:type="spellStart"/>
            <w:r>
              <w:rPr>
                <w:highlight w:val="green"/>
              </w:rPr>
              <w:t>Emilie</w:t>
            </w:r>
            <w:proofErr w:type="spellEnd"/>
            <w:r>
              <w:rPr>
                <w:highlight w:val="green"/>
              </w:rPr>
              <w:t xml:space="preserve"> Fortin, </w:t>
            </w:r>
            <w:r w:rsidR="003146F5">
              <w:rPr>
                <w:highlight w:val="green"/>
              </w:rPr>
              <w:t>le 24 </w:t>
            </w:r>
            <w:r>
              <w:rPr>
                <w:highlight w:val="green"/>
              </w:rPr>
              <w:t>août 2022</w:t>
            </w:r>
            <w:r w:rsidRPr="00BD0C97">
              <w:t xml:space="preserve">. </w:t>
            </w:r>
            <w:r>
              <w:t>Seules les versions numérisées sont conservées à la Société d’histoire.</w:t>
            </w:r>
          </w:p>
          <w:p w14:paraId="3E826494" w14:textId="52F63827" w:rsidR="00163719" w:rsidRDefault="00163719" w:rsidP="00163719">
            <w:r>
              <w:t xml:space="preserve">Elles ont été décrites dans un document Excel de description. </w:t>
            </w:r>
          </w:p>
          <w:p w14:paraId="4ECA8389" w14:textId="77777777" w:rsidR="00163719" w:rsidRDefault="00163719" w:rsidP="00163719">
            <w:r>
              <w:t>Originaux et photocopies.</w:t>
            </w:r>
          </w:p>
          <w:p w14:paraId="1D29F4E4" w14:textId="77777777" w:rsidR="00163719" w:rsidRDefault="00163719" w:rsidP="00506B54"/>
          <w:p w14:paraId="73FC9654" w14:textId="77777777" w:rsidR="00506B54" w:rsidRDefault="00506B54" w:rsidP="00506B54">
            <w:pPr>
              <w:pStyle w:val="Niveau3"/>
            </w:pPr>
          </w:p>
        </w:tc>
      </w:tr>
      <w:tr w:rsidR="00506B54" w:rsidRPr="00A674F8" w14:paraId="6213DF78" w14:textId="77777777" w:rsidTr="001912F2">
        <w:trPr>
          <w:trHeight w:val="873"/>
        </w:trPr>
        <w:tc>
          <w:tcPr>
            <w:tcW w:w="1555" w:type="dxa"/>
            <w:shd w:val="clear" w:color="auto" w:fill="D9D9D9" w:themeFill="background1" w:themeFillShade="D9"/>
          </w:tcPr>
          <w:p w14:paraId="0227D1CC" w14:textId="77777777" w:rsidR="00506B54" w:rsidRDefault="00586737" w:rsidP="001912F2">
            <w:pPr>
              <w:jc w:val="left"/>
              <w:rPr>
                <w:lang w:eastAsia="en-US"/>
              </w:rPr>
            </w:pPr>
            <w:r>
              <w:rPr>
                <w:lang w:eastAsia="en-US"/>
              </w:rPr>
              <w:lastRenderedPageBreak/>
              <w:t xml:space="preserve">Disque dur externe Archives </w:t>
            </w:r>
          </w:p>
          <w:p w14:paraId="3615452D" w14:textId="194E8CA1" w:rsidR="00586737" w:rsidRDefault="00586737" w:rsidP="001912F2">
            <w:pPr>
              <w:jc w:val="left"/>
              <w:rPr>
                <w:lang w:eastAsia="en-US"/>
              </w:rPr>
            </w:pPr>
            <w:r>
              <w:rPr>
                <w:lang w:eastAsia="en-US"/>
              </w:rPr>
              <w:t>1 et 2</w:t>
            </w:r>
          </w:p>
        </w:tc>
        <w:tc>
          <w:tcPr>
            <w:tcW w:w="7801" w:type="dxa"/>
            <w:shd w:val="clear" w:color="auto" w:fill="auto"/>
          </w:tcPr>
          <w:p w14:paraId="690B9421" w14:textId="6FB64E6E" w:rsidR="00506B54" w:rsidRPr="00B321DF" w:rsidRDefault="00506B54" w:rsidP="00506B54">
            <w:pPr>
              <w:pStyle w:val="Niveau3"/>
            </w:pPr>
            <w:bookmarkStart w:id="68" w:name="_Toc137728653"/>
            <w:r>
              <w:t>P370</w:t>
            </w:r>
            <w:r w:rsidRPr="00B321DF">
              <w:t>/</w:t>
            </w:r>
            <w:r>
              <w:t>B1/18</w:t>
            </w:r>
            <w:r w:rsidRPr="00B321DF">
              <w:t xml:space="preserve"> : </w:t>
            </w:r>
            <w:r>
              <w:t>Photographie</w:t>
            </w:r>
            <w:r w:rsidR="009A35D1">
              <w:t>s</w:t>
            </w:r>
            <w:r>
              <w:t xml:space="preserve"> de </w:t>
            </w:r>
            <w:proofErr w:type="spellStart"/>
            <w:r>
              <w:t>Moïsette</w:t>
            </w:r>
            <w:proofErr w:type="spellEnd"/>
            <w:r>
              <w:t xml:space="preserve"> St-Laurent</w:t>
            </w:r>
            <w:bookmarkEnd w:id="68"/>
          </w:p>
          <w:p w14:paraId="7C3EAC72" w14:textId="23BC01E7" w:rsidR="00506B54" w:rsidRDefault="00506B54" w:rsidP="00506B54">
            <w:r w:rsidRPr="00A674F8">
              <w:t>–</w:t>
            </w:r>
            <w:r>
              <w:t xml:space="preserve"> </w:t>
            </w:r>
            <w:r w:rsidR="00155E3E">
              <w:t>1938-</w:t>
            </w:r>
            <w:r w:rsidR="001C435A" w:rsidRPr="001C435A">
              <w:t>195</w:t>
            </w:r>
            <w:r w:rsidR="00155E3E">
              <w:t>4</w:t>
            </w:r>
            <w:r w:rsidR="009A35D1">
              <w:t>.</w:t>
            </w:r>
            <w:r>
              <w:t xml:space="preserve"> – 1</w:t>
            </w:r>
            <w:r w:rsidR="00D32D72">
              <w:t>4</w:t>
            </w:r>
            <w:r>
              <w:t xml:space="preserve"> photographies numérisées : TIFF, </w:t>
            </w:r>
            <w:proofErr w:type="spellStart"/>
            <w:r>
              <w:t>n&amp;b</w:t>
            </w:r>
            <w:proofErr w:type="spellEnd"/>
            <w:r>
              <w:t>, 1200 dpi</w:t>
            </w:r>
            <w:r w:rsidR="00D32D72">
              <w:t>, 507</w:t>
            </w:r>
            <w:r w:rsidR="00E905CC">
              <w:t> </w:t>
            </w:r>
            <w:r w:rsidR="00D32D72">
              <w:t>Mo</w:t>
            </w:r>
            <w:r>
              <w:t xml:space="preserve">. </w:t>
            </w:r>
          </w:p>
          <w:p w14:paraId="0B6A984A" w14:textId="77777777" w:rsidR="00506B54" w:rsidRDefault="00506B54" w:rsidP="00506B54">
            <w:pPr>
              <w:pStyle w:val="Niveau3"/>
            </w:pPr>
          </w:p>
          <w:p w14:paraId="13610090" w14:textId="3FA49C93" w:rsidR="00506B54" w:rsidRPr="001C435A" w:rsidRDefault="00506B54" w:rsidP="00506B54">
            <w:pPr>
              <w:rPr>
                <w:i/>
              </w:rPr>
            </w:pPr>
            <w:r w:rsidRPr="001C435A">
              <w:rPr>
                <w:i/>
              </w:rPr>
              <w:t xml:space="preserve">Portée et contenu : </w:t>
            </w:r>
          </w:p>
          <w:p w14:paraId="29178E98" w14:textId="37F9A0CA" w:rsidR="00D32D72" w:rsidRPr="00AE4DCC" w:rsidRDefault="00D32D72" w:rsidP="00506B54">
            <w:r>
              <w:t xml:space="preserve">Ce dossier comprend des photographies </w:t>
            </w:r>
            <w:r w:rsidR="001C435A">
              <w:t>prêtées pour numérisation par Mme</w:t>
            </w:r>
            <w:r>
              <w:t xml:space="preserve"> </w:t>
            </w:r>
            <w:proofErr w:type="spellStart"/>
            <w:r>
              <w:t>Moïsette</w:t>
            </w:r>
            <w:proofErr w:type="spellEnd"/>
            <w:r>
              <w:t xml:space="preserve"> St-Laurent de </w:t>
            </w:r>
            <w:proofErr w:type="spellStart"/>
            <w:r>
              <w:t>Girardville</w:t>
            </w:r>
            <w:proofErr w:type="spellEnd"/>
            <w:r w:rsidR="001C435A">
              <w:t xml:space="preserve">, fille de </w:t>
            </w:r>
            <w:proofErr w:type="spellStart"/>
            <w:r w:rsidR="001C435A">
              <w:t>Méridé</w:t>
            </w:r>
            <w:proofErr w:type="spellEnd"/>
            <w:r w:rsidR="001C435A">
              <w:t xml:space="preserve"> St-Laurent et de Laurette Pellerin. On y retrouve des membres des familles St-Laurent et Pellerin ainsi que des groupes d’élèves, notamment avec les professeurs Joe Darling et Florence Steele. La plupart des photographies sont datées de 1938 à 1953, excluant celles des grands-parents de la donatrice, qui semblent plus anciennes.</w:t>
            </w:r>
          </w:p>
          <w:p w14:paraId="0B5F5833" w14:textId="77777777" w:rsidR="00506B54" w:rsidRDefault="00506B54" w:rsidP="00506B54"/>
          <w:p w14:paraId="63C765BB" w14:textId="0BC876A8" w:rsidR="00506B54" w:rsidRPr="002F491F" w:rsidRDefault="00506B54" w:rsidP="00506B54">
            <w:pPr>
              <w:rPr>
                <w:i/>
              </w:rPr>
            </w:pPr>
            <w:r w:rsidRPr="002F491F">
              <w:rPr>
                <w:i/>
              </w:rPr>
              <w:t xml:space="preserve">Notes : </w:t>
            </w:r>
          </w:p>
          <w:p w14:paraId="069D0742" w14:textId="33B91319" w:rsidR="001C435A" w:rsidRDefault="00BD0C97" w:rsidP="001C435A">
            <w:r w:rsidRPr="001D3C93">
              <w:rPr>
                <w:highlight w:val="green"/>
              </w:rPr>
              <w:t>Les photographies ont été remises à la donatrice</w:t>
            </w:r>
            <w:r>
              <w:rPr>
                <w:highlight w:val="green"/>
              </w:rPr>
              <w:t xml:space="preserve"> en mai 2021</w:t>
            </w:r>
            <w:r w:rsidRPr="00BD0C97">
              <w:t xml:space="preserve">. </w:t>
            </w:r>
            <w:r w:rsidR="001C435A">
              <w:t>Seules les versions numérisées seront conservées à la Société d’histoire.</w:t>
            </w:r>
          </w:p>
          <w:p w14:paraId="10C24281" w14:textId="094C8AD3" w:rsidR="001C435A" w:rsidRDefault="001C435A" w:rsidP="001C435A">
            <w:r>
              <w:t>Les photographies ont chacune un verso, également numérisé</w:t>
            </w:r>
            <w:r w:rsidR="00B51A09">
              <w:t xml:space="preserve"> (en 4 photographies)</w:t>
            </w:r>
            <w:r>
              <w:t>.</w:t>
            </w:r>
          </w:p>
          <w:p w14:paraId="247CCF85" w14:textId="1F9CE2EA" w:rsidR="001C435A" w:rsidRDefault="001C435A" w:rsidP="00506B54">
            <w:r>
              <w:t>Originaux et photocopies.</w:t>
            </w:r>
          </w:p>
          <w:p w14:paraId="24BCB31E" w14:textId="77777777" w:rsidR="00506B54" w:rsidRDefault="00506B54" w:rsidP="001C435A"/>
          <w:p w14:paraId="38D86E7F" w14:textId="512C1F61" w:rsidR="001C435A" w:rsidRDefault="001C435A" w:rsidP="001C435A"/>
        </w:tc>
      </w:tr>
      <w:tr w:rsidR="00506B54" w:rsidRPr="00A674F8" w14:paraId="49251949" w14:textId="77777777" w:rsidTr="001912F2">
        <w:trPr>
          <w:trHeight w:val="873"/>
        </w:trPr>
        <w:tc>
          <w:tcPr>
            <w:tcW w:w="1555" w:type="dxa"/>
            <w:shd w:val="clear" w:color="auto" w:fill="D9D9D9" w:themeFill="background1" w:themeFillShade="D9"/>
          </w:tcPr>
          <w:p w14:paraId="2F70D690" w14:textId="42F69917" w:rsidR="00506B54" w:rsidRDefault="00FF2695" w:rsidP="001912F2">
            <w:pPr>
              <w:jc w:val="left"/>
              <w:rPr>
                <w:lang w:eastAsia="en-US"/>
              </w:rPr>
            </w:pPr>
            <w:r>
              <w:rPr>
                <w:lang w:eastAsia="en-US"/>
              </w:rPr>
              <w:t>Stockage infonuagique One Drive</w:t>
            </w:r>
          </w:p>
        </w:tc>
        <w:tc>
          <w:tcPr>
            <w:tcW w:w="7801" w:type="dxa"/>
            <w:shd w:val="clear" w:color="auto" w:fill="auto"/>
          </w:tcPr>
          <w:p w14:paraId="16E40F3B" w14:textId="77777777" w:rsidR="00506B54" w:rsidRPr="00B321DF" w:rsidRDefault="00506B54" w:rsidP="00506B54">
            <w:pPr>
              <w:pStyle w:val="Niveau3"/>
            </w:pPr>
            <w:bookmarkStart w:id="69" w:name="_Toc137728654"/>
            <w:r>
              <w:t>P370</w:t>
            </w:r>
            <w:r w:rsidRPr="00B321DF">
              <w:t>/</w:t>
            </w:r>
            <w:r>
              <w:t>B1/19</w:t>
            </w:r>
            <w:r w:rsidRPr="00B321DF">
              <w:t xml:space="preserve"> : </w:t>
            </w:r>
            <w:r>
              <w:t>Photographies de Jimmy Boucher</w:t>
            </w:r>
            <w:bookmarkEnd w:id="69"/>
          </w:p>
          <w:p w14:paraId="462917C2" w14:textId="77777777" w:rsidR="00506B54" w:rsidRDefault="00506B54" w:rsidP="00506B54">
            <w:r w:rsidRPr="00A674F8">
              <w:t>–</w:t>
            </w:r>
            <w:r>
              <w:t xml:space="preserve"> </w:t>
            </w:r>
            <w:r w:rsidRPr="00AE4DCC">
              <w:rPr>
                <w:highlight w:val="yellow"/>
              </w:rPr>
              <w:t>[Années]</w:t>
            </w:r>
            <w:r>
              <w:t xml:space="preserve"> </w:t>
            </w:r>
            <w:proofErr w:type="gramStart"/>
            <w:r>
              <w:t>–  89</w:t>
            </w:r>
            <w:proofErr w:type="gramEnd"/>
            <w:r>
              <w:t xml:space="preserve"> photographies numérisées : TIFF, </w:t>
            </w:r>
            <w:proofErr w:type="spellStart"/>
            <w:r>
              <w:t>n&amp;b</w:t>
            </w:r>
            <w:proofErr w:type="spellEnd"/>
            <w:r>
              <w:t xml:space="preserve"> et </w:t>
            </w:r>
            <w:proofErr w:type="spellStart"/>
            <w:r>
              <w:t>coul</w:t>
            </w:r>
            <w:proofErr w:type="spellEnd"/>
            <w:r>
              <w:t xml:space="preserve">.; 1200 dpi. </w:t>
            </w:r>
          </w:p>
          <w:p w14:paraId="318158B3" w14:textId="77777777" w:rsidR="00506B54" w:rsidRDefault="00506B54" w:rsidP="00506B54">
            <w:pPr>
              <w:pStyle w:val="Niveau3"/>
            </w:pPr>
          </w:p>
          <w:p w14:paraId="4A34A218" w14:textId="77777777" w:rsidR="00506B54" w:rsidRDefault="00506B54" w:rsidP="00506B54">
            <w:r w:rsidRPr="00AE4DCC">
              <w:t xml:space="preserve">Portée et contenu : </w:t>
            </w:r>
          </w:p>
          <w:p w14:paraId="603B4F1B" w14:textId="77777777" w:rsidR="00506B54" w:rsidRPr="00AE4DCC" w:rsidRDefault="00506B54" w:rsidP="00506B54"/>
          <w:p w14:paraId="5E569739" w14:textId="2F194F1B" w:rsidR="00506B54" w:rsidRDefault="00506B54" w:rsidP="00506B54">
            <w:r>
              <w:t>Notes :</w:t>
            </w:r>
          </w:p>
          <w:p w14:paraId="581B4FDA" w14:textId="77777777" w:rsidR="006E14F8" w:rsidRDefault="006E14F8" w:rsidP="00506B54">
            <w:r>
              <w:t xml:space="preserve">Les photographies ont été numérisées, décrites dans le fichier Excel. </w:t>
            </w:r>
          </w:p>
          <w:p w14:paraId="20FDAC0D" w14:textId="77777777" w:rsidR="00506B54" w:rsidRDefault="006E14F8" w:rsidP="006E14F8">
            <w:r w:rsidRPr="006E14F8">
              <w:rPr>
                <w:highlight w:val="green"/>
              </w:rPr>
              <w:t>Les documents originaux ont été remis au donateur le 1</w:t>
            </w:r>
            <w:r w:rsidRPr="006E14F8">
              <w:rPr>
                <w:highlight w:val="green"/>
                <w:vertAlign w:val="superscript"/>
              </w:rPr>
              <w:t>er</w:t>
            </w:r>
            <w:r w:rsidRPr="006E14F8">
              <w:rPr>
                <w:highlight w:val="green"/>
              </w:rPr>
              <w:t xml:space="preserve"> juin 2022.</w:t>
            </w:r>
            <w:r>
              <w:t xml:space="preserve"> </w:t>
            </w:r>
          </w:p>
          <w:p w14:paraId="16866CBB" w14:textId="77777777" w:rsidR="006E14F8" w:rsidRDefault="006E14F8" w:rsidP="006E14F8">
            <w:r>
              <w:t>Certains doublons ont été effacés.</w:t>
            </w:r>
          </w:p>
          <w:p w14:paraId="760554C2" w14:textId="77777777" w:rsidR="006E14F8" w:rsidRDefault="006E14F8" w:rsidP="006E14F8">
            <w:r>
              <w:t>Originaux et reproductions (numérisés seulement).</w:t>
            </w:r>
          </w:p>
          <w:p w14:paraId="7DCA0BB4" w14:textId="77777777" w:rsidR="006E14F8" w:rsidRDefault="006E14F8" w:rsidP="006E14F8"/>
          <w:p w14:paraId="3AF44C6F" w14:textId="459199E7" w:rsidR="006E14F8" w:rsidRDefault="006E14F8" w:rsidP="006E14F8"/>
        </w:tc>
      </w:tr>
      <w:tr w:rsidR="002929DD" w:rsidRPr="00A674F8" w14:paraId="04A790E8" w14:textId="77777777" w:rsidTr="001912F2">
        <w:trPr>
          <w:trHeight w:val="873"/>
        </w:trPr>
        <w:tc>
          <w:tcPr>
            <w:tcW w:w="1555" w:type="dxa"/>
            <w:shd w:val="clear" w:color="auto" w:fill="D9D9D9" w:themeFill="background1" w:themeFillShade="D9"/>
          </w:tcPr>
          <w:p w14:paraId="2F47F2FE" w14:textId="1289CC7F" w:rsidR="002929DD" w:rsidRDefault="00FF2695" w:rsidP="001912F2">
            <w:pPr>
              <w:jc w:val="left"/>
              <w:rPr>
                <w:lang w:eastAsia="en-US"/>
              </w:rPr>
            </w:pPr>
            <w:r>
              <w:rPr>
                <w:lang w:eastAsia="en-US"/>
              </w:rPr>
              <w:lastRenderedPageBreak/>
              <w:t>Stockage infonuagique One Drive</w:t>
            </w:r>
          </w:p>
        </w:tc>
        <w:tc>
          <w:tcPr>
            <w:tcW w:w="7801" w:type="dxa"/>
            <w:shd w:val="clear" w:color="auto" w:fill="auto"/>
          </w:tcPr>
          <w:p w14:paraId="7641BC35" w14:textId="44157709" w:rsidR="002929DD" w:rsidRPr="00B321DF" w:rsidRDefault="002929DD" w:rsidP="002929DD">
            <w:pPr>
              <w:pStyle w:val="Niveau3"/>
            </w:pPr>
            <w:bookmarkStart w:id="70" w:name="_Toc137728655"/>
            <w:r>
              <w:t>P370</w:t>
            </w:r>
            <w:r w:rsidRPr="00B321DF">
              <w:t>/</w:t>
            </w:r>
            <w:r>
              <w:t>B1/20</w:t>
            </w:r>
            <w:r w:rsidRPr="00B321DF">
              <w:t xml:space="preserve"> : </w:t>
            </w:r>
            <w:r>
              <w:t>Photographie</w:t>
            </w:r>
            <w:r w:rsidR="009A35D1">
              <w:t>s</w:t>
            </w:r>
            <w:r>
              <w:t xml:space="preserve"> de Gilles Gosselin</w:t>
            </w:r>
            <w:bookmarkEnd w:id="70"/>
          </w:p>
          <w:p w14:paraId="52DE3776" w14:textId="77777777" w:rsidR="002929DD" w:rsidRDefault="002929DD" w:rsidP="002929DD">
            <w:r w:rsidRPr="00A674F8">
              <w:t>–</w:t>
            </w:r>
            <w:r>
              <w:t xml:space="preserve"> </w:t>
            </w:r>
            <w:r w:rsidRPr="00AE4DCC">
              <w:rPr>
                <w:highlight w:val="yellow"/>
              </w:rPr>
              <w:t>[Années]</w:t>
            </w:r>
            <w:r>
              <w:t xml:space="preserve"> </w:t>
            </w:r>
            <w:proofErr w:type="gramStart"/>
            <w:r>
              <w:t>–  208</w:t>
            </w:r>
            <w:proofErr w:type="gramEnd"/>
            <w:r>
              <w:t xml:space="preserve"> photographies numérisées : TIFF, </w:t>
            </w:r>
            <w:proofErr w:type="spellStart"/>
            <w:r>
              <w:t>n&amp;b</w:t>
            </w:r>
            <w:proofErr w:type="spellEnd"/>
            <w:r>
              <w:t xml:space="preserve">, 1200 dpi. </w:t>
            </w:r>
          </w:p>
          <w:p w14:paraId="32028D99" w14:textId="77777777" w:rsidR="002929DD" w:rsidRDefault="002929DD" w:rsidP="002929DD">
            <w:pPr>
              <w:pStyle w:val="Niveau3"/>
            </w:pPr>
          </w:p>
          <w:p w14:paraId="26FEF75B" w14:textId="77777777" w:rsidR="002929DD" w:rsidRPr="00B34872" w:rsidRDefault="002929DD" w:rsidP="002929DD">
            <w:pPr>
              <w:rPr>
                <w:i/>
                <w:iCs/>
              </w:rPr>
            </w:pPr>
            <w:r w:rsidRPr="00B34872">
              <w:rPr>
                <w:i/>
                <w:iCs/>
              </w:rPr>
              <w:t xml:space="preserve">Portée et contenu : </w:t>
            </w:r>
          </w:p>
          <w:p w14:paraId="7C4C8A65" w14:textId="03B51031" w:rsidR="002929DD" w:rsidRDefault="00B34872" w:rsidP="00DB4244">
            <w:r w:rsidRPr="00B34872">
              <w:t xml:space="preserve">M. Gilles Gosselin, donateur, est issu de l’union de Lionel Gosselin et de Jacqueline Laroche et est né à </w:t>
            </w:r>
            <w:proofErr w:type="spellStart"/>
            <w:r w:rsidRPr="00B34872">
              <w:t>Girardville</w:t>
            </w:r>
            <w:proofErr w:type="spellEnd"/>
            <w:r w:rsidRPr="00B34872">
              <w:t xml:space="preserve"> en 1955. Pendant 16 ans, il travaille dans l’industrie du sciage pour la scierie de Normandin, qui plus tard a été renommée Donohue St-Félicien (située à </w:t>
            </w:r>
            <w:proofErr w:type="spellStart"/>
            <w:r w:rsidRPr="00B34872">
              <w:t>Girardville</w:t>
            </w:r>
            <w:proofErr w:type="spellEnd"/>
            <w:r w:rsidRPr="00B34872">
              <w:t xml:space="preserve">). Aujourd’hui, l’usine s’appelle plutôt Produits forestiers Résolu (2250, rang St-Joseph Nord, à </w:t>
            </w:r>
            <w:proofErr w:type="spellStart"/>
            <w:r w:rsidRPr="00B34872">
              <w:t>Girardville</w:t>
            </w:r>
            <w:proofErr w:type="spellEnd"/>
            <w:r w:rsidRPr="00B34872">
              <w:t>).</w:t>
            </w:r>
            <w:r>
              <w:t xml:space="preserve"> (</w:t>
            </w:r>
            <w:proofErr w:type="gramStart"/>
            <w:r>
              <w:t>suite</w:t>
            </w:r>
            <w:proofErr w:type="gramEnd"/>
            <w:r>
              <w:t xml:space="preserve"> dans la description du P271). </w:t>
            </w:r>
          </w:p>
          <w:p w14:paraId="543AD56E" w14:textId="77777777" w:rsidR="00B34872" w:rsidRPr="00B34872" w:rsidRDefault="00B34872" w:rsidP="00B34872"/>
          <w:p w14:paraId="1F94DC8C" w14:textId="77777777" w:rsidR="007A657B" w:rsidRPr="00B34872" w:rsidRDefault="00B34872" w:rsidP="007A657B">
            <w:pPr>
              <w:rPr>
                <w:i/>
                <w:iCs/>
              </w:rPr>
            </w:pPr>
            <w:r w:rsidRPr="00B34872">
              <w:rPr>
                <w:i/>
                <w:iCs/>
              </w:rPr>
              <w:t xml:space="preserve">Notes : </w:t>
            </w:r>
          </w:p>
          <w:p w14:paraId="42C8EB0C" w14:textId="77777777" w:rsidR="00B34872" w:rsidRDefault="00B34872" w:rsidP="007A657B">
            <w:r>
              <w:t xml:space="preserve">Voir aussi le fonds d’archives P271 Fonds Gilles Gosselin de la Société d’histoire et de généalogie Maria-Chapdelaine ayant été ouvert par le même donateur. </w:t>
            </w:r>
          </w:p>
          <w:p w14:paraId="1E64308F" w14:textId="30EE0473" w:rsidR="00501694" w:rsidRPr="007A657B" w:rsidRDefault="00501694" w:rsidP="007A657B"/>
        </w:tc>
      </w:tr>
      <w:tr w:rsidR="002929DD" w:rsidRPr="00A674F8" w14:paraId="0DB57793" w14:textId="77777777" w:rsidTr="001912F2">
        <w:trPr>
          <w:trHeight w:val="873"/>
        </w:trPr>
        <w:tc>
          <w:tcPr>
            <w:tcW w:w="1555" w:type="dxa"/>
            <w:shd w:val="clear" w:color="auto" w:fill="D9D9D9" w:themeFill="background1" w:themeFillShade="D9"/>
          </w:tcPr>
          <w:p w14:paraId="2B6EB52D" w14:textId="574D0B74" w:rsidR="002929DD" w:rsidRDefault="00FF2695" w:rsidP="001912F2">
            <w:pPr>
              <w:jc w:val="left"/>
              <w:rPr>
                <w:lang w:eastAsia="en-US"/>
              </w:rPr>
            </w:pPr>
            <w:r>
              <w:rPr>
                <w:lang w:eastAsia="en-US"/>
              </w:rPr>
              <w:t>Stockage infonuagique One Drive</w:t>
            </w:r>
          </w:p>
        </w:tc>
        <w:tc>
          <w:tcPr>
            <w:tcW w:w="7801" w:type="dxa"/>
            <w:shd w:val="clear" w:color="auto" w:fill="auto"/>
          </w:tcPr>
          <w:p w14:paraId="51294F38" w14:textId="068464BF" w:rsidR="002929DD" w:rsidRPr="00B321DF" w:rsidRDefault="002929DD" w:rsidP="002929DD">
            <w:pPr>
              <w:pStyle w:val="Niveau3"/>
            </w:pPr>
            <w:bookmarkStart w:id="71" w:name="_Toc137728656"/>
            <w:r>
              <w:t>P370</w:t>
            </w:r>
            <w:r w:rsidRPr="00B321DF">
              <w:t>/</w:t>
            </w:r>
            <w:r>
              <w:t>B1/21</w:t>
            </w:r>
            <w:r w:rsidRPr="00B321DF">
              <w:t xml:space="preserve"> : </w:t>
            </w:r>
            <w:r>
              <w:t>Photographie</w:t>
            </w:r>
            <w:r w:rsidR="009A35D1">
              <w:t>s</w:t>
            </w:r>
            <w:r>
              <w:t xml:space="preserve"> de Nicole Lalancette</w:t>
            </w:r>
            <w:bookmarkEnd w:id="71"/>
          </w:p>
          <w:p w14:paraId="38D1094F" w14:textId="4DAF32F3" w:rsidR="002929DD" w:rsidRDefault="002929DD" w:rsidP="002929DD">
            <w:r w:rsidRPr="00A674F8">
              <w:t>–</w:t>
            </w:r>
            <w:r>
              <w:t xml:space="preserve"> 1930</w:t>
            </w:r>
            <w:proofErr w:type="gramStart"/>
            <w:r>
              <w:t>-</w:t>
            </w:r>
            <w:r w:rsidR="009A35D1">
              <w:t>[</w:t>
            </w:r>
            <w:proofErr w:type="gramEnd"/>
            <w:r w:rsidR="009A35D1">
              <w:t xml:space="preserve">ca </w:t>
            </w:r>
            <w:r>
              <w:t>1996]</w:t>
            </w:r>
            <w:r w:rsidR="00C274C9">
              <w:t>.</w:t>
            </w:r>
            <w:r>
              <w:t xml:space="preserve"> –  2</w:t>
            </w:r>
            <w:r w:rsidR="0083218C">
              <w:t>8</w:t>
            </w:r>
            <w:r>
              <w:t xml:space="preserve"> photographies numérisées : TIFF, </w:t>
            </w:r>
            <w:proofErr w:type="spellStart"/>
            <w:r>
              <w:t>n&amp;b</w:t>
            </w:r>
            <w:proofErr w:type="spellEnd"/>
            <w:r>
              <w:t>, 1200 dpi</w:t>
            </w:r>
            <w:r w:rsidR="00C274C9">
              <w:t>, 2,36 Go</w:t>
            </w:r>
            <w:r>
              <w:t xml:space="preserve">. </w:t>
            </w:r>
          </w:p>
          <w:p w14:paraId="465F001A" w14:textId="77777777" w:rsidR="002929DD" w:rsidRDefault="002929DD" w:rsidP="002929DD">
            <w:pPr>
              <w:pStyle w:val="Niveau3"/>
            </w:pPr>
          </w:p>
          <w:p w14:paraId="4593CE92" w14:textId="3345E830" w:rsidR="002929DD" w:rsidRPr="009A35D1" w:rsidRDefault="002929DD" w:rsidP="002929DD">
            <w:pPr>
              <w:rPr>
                <w:i/>
              </w:rPr>
            </w:pPr>
            <w:r w:rsidRPr="009A35D1">
              <w:rPr>
                <w:i/>
              </w:rPr>
              <w:t xml:space="preserve">Portée et contenu : </w:t>
            </w:r>
          </w:p>
          <w:p w14:paraId="1BE94F62" w14:textId="4A6D4738" w:rsidR="009A35D1" w:rsidRPr="00AE4DCC" w:rsidRDefault="009A35D1" w:rsidP="002929DD">
            <w:r>
              <w:t xml:space="preserve">Ce dossier comprend des photographies prêtées à la Société d’histoire pour numérisation par Mme Nicole Lalancette, la fille d’Adrien Lalancette et d’Yvette Potvin de </w:t>
            </w:r>
            <w:proofErr w:type="spellStart"/>
            <w:r>
              <w:t>Girardville</w:t>
            </w:r>
            <w:proofErr w:type="spellEnd"/>
            <w:r>
              <w:t>.</w:t>
            </w:r>
            <w:r w:rsidR="006E14F8">
              <w:t xml:space="preserve"> Elles ont été apportées pour numérisation à la Société d’histoire et de généalogie Maria-Chapdelaine en 2020.</w:t>
            </w:r>
            <w:r>
              <w:t xml:space="preserve"> Elles représentent la famille Lalancette entre les années 1930 et 1990, plus particulièrement dans la décennie 1960.  </w:t>
            </w:r>
          </w:p>
          <w:p w14:paraId="52688ACF" w14:textId="77777777" w:rsidR="002929DD" w:rsidRDefault="002929DD" w:rsidP="002929DD"/>
          <w:p w14:paraId="0FA203E4" w14:textId="77777777" w:rsidR="002929DD" w:rsidRPr="009A35D1" w:rsidRDefault="002929DD" w:rsidP="002929DD">
            <w:pPr>
              <w:rPr>
                <w:i/>
              </w:rPr>
            </w:pPr>
            <w:r w:rsidRPr="009A35D1">
              <w:rPr>
                <w:i/>
              </w:rPr>
              <w:t xml:space="preserve">Notes : </w:t>
            </w:r>
          </w:p>
          <w:p w14:paraId="696BA8E7" w14:textId="37FE6349" w:rsidR="009A35D1" w:rsidRDefault="00BD0C97" w:rsidP="009A35D1">
            <w:r w:rsidRPr="001D3C93">
              <w:rPr>
                <w:highlight w:val="green"/>
              </w:rPr>
              <w:t>Les photographies ont été remises à la donatrice</w:t>
            </w:r>
            <w:r>
              <w:rPr>
                <w:highlight w:val="green"/>
              </w:rPr>
              <w:t xml:space="preserve"> en mai 2021</w:t>
            </w:r>
            <w:r w:rsidRPr="00BD0C97">
              <w:t xml:space="preserve">. </w:t>
            </w:r>
            <w:r w:rsidR="009A35D1">
              <w:t>Seules les versions numérisées sont conservées à la Société d’histoire.</w:t>
            </w:r>
          </w:p>
          <w:p w14:paraId="4756E3C6" w14:textId="77777777" w:rsidR="00CE1441" w:rsidRPr="00233445" w:rsidRDefault="00CE1441" w:rsidP="00CE1441">
            <w:r>
              <w:t>Certaines</w:t>
            </w:r>
            <w:r w:rsidRPr="00233445">
              <w:t xml:space="preserve"> photographies ont un verso, également numérisé.</w:t>
            </w:r>
          </w:p>
          <w:p w14:paraId="05A758A7" w14:textId="3D96D8C9" w:rsidR="009A35D1" w:rsidRDefault="009A35D1" w:rsidP="009A35D1">
            <w:r>
              <w:t>Certaines photographies originales étaient plastifiées.</w:t>
            </w:r>
          </w:p>
          <w:p w14:paraId="228985A8" w14:textId="77777777" w:rsidR="009A35D1" w:rsidRDefault="009A35D1" w:rsidP="009A35D1">
            <w:r>
              <w:t>Originaux et photocopies.</w:t>
            </w:r>
          </w:p>
          <w:p w14:paraId="78416EE7" w14:textId="77777777" w:rsidR="002929DD" w:rsidRDefault="002929DD" w:rsidP="002929DD">
            <w:pPr>
              <w:pStyle w:val="Niveau3"/>
            </w:pPr>
          </w:p>
          <w:p w14:paraId="557BE964" w14:textId="10D937E1" w:rsidR="009A35D1" w:rsidRPr="009A35D1" w:rsidRDefault="009A35D1" w:rsidP="009A35D1"/>
        </w:tc>
      </w:tr>
      <w:tr w:rsidR="002929DD" w:rsidRPr="00A674F8" w14:paraId="44E3F02E" w14:textId="77777777" w:rsidTr="001912F2">
        <w:trPr>
          <w:trHeight w:val="873"/>
        </w:trPr>
        <w:tc>
          <w:tcPr>
            <w:tcW w:w="1555" w:type="dxa"/>
            <w:shd w:val="clear" w:color="auto" w:fill="D9D9D9" w:themeFill="background1" w:themeFillShade="D9"/>
          </w:tcPr>
          <w:p w14:paraId="05B8F881" w14:textId="5EF32EF9" w:rsidR="002929DD" w:rsidRDefault="00FF2695" w:rsidP="001912F2">
            <w:pPr>
              <w:jc w:val="left"/>
              <w:rPr>
                <w:lang w:eastAsia="en-US"/>
              </w:rPr>
            </w:pPr>
            <w:r>
              <w:rPr>
                <w:lang w:eastAsia="en-US"/>
              </w:rPr>
              <w:t>Stockage infonuagique One Drive</w:t>
            </w:r>
          </w:p>
        </w:tc>
        <w:tc>
          <w:tcPr>
            <w:tcW w:w="7801" w:type="dxa"/>
            <w:shd w:val="clear" w:color="auto" w:fill="auto"/>
          </w:tcPr>
          <w:p w14:paraId="242225E3" w14:textId="619A18CD" w:rsidR="002929DD" w:rsidRPr="00B321DF" w:rsidRDefault="002929DD" w:rsidP="002929DD">
            <w:pPr>
              <w:pStyle w:val="Niveau3"/>
            </w:pPr>
            <w:bookmarkStart w:id="72" w:name="_Toc137728657"/>
            <w:r>
              <w:t>P370</w:t>
            </w:r>
            <w:r w:rsidRPr="00B321DF">
              <w:t>/</w:t>
            </w:r>
            <w:r>
              <w:t>B1/22</w:t>
            </w:r>
            <w:r w:rsidRPr="00B321DF">
              <w:t xml:space="preserve"> : </w:t>
            </w:r>
            <w:r>
              <w:t>Photographie</w:t>
            </w:r>
            <w:r w:rsidR="009A35D1">
              <w:t>s</w:t>
            </w:r>
            <w:r>
              <w:t xml:space="preserve"> de Georges-Aimé Boivin</w:t>
            </w:r>
            <w:bookmarkEnd w:id="72"/>
          </w:p>
          <w:p w14:paraId="4D1431B5" w14:textId="37CD6F2F" w:rsidR="002929DD" w:rsidRDefault="002929DD" w:rsidP="002929DD">
            <w:r w:rsidRPr="00A674F8">
              <w:t>–</w:t>
            </w:r>
            <w:r>
              <w:t xml:space="preserve"> </w:t>
            </w:r>
            <w:r w:rsidRPr="002F2616">
              <w:t>[</w:t>
            </w:r>
            <w:r w:rsidR="002F2616" w:rsidRPr="002F2616">
              <w:t>1934-1984</w:t>
            </w:r>
            <w:r w:rsidRPr="002F2616">
              <w:t>]</w:t>
            </w:r>
            <w:r w:rsidR="0066424D">
              <w:t>.</w:t>
            </w:r>
            <w:r w:rsidR="002F2616">
              <w:t xml:space="preserve"> – 34</w:t>
            </w:r>
            <w:r>
              <w:t xml:space="preserve"> photographies numérisées : TIFF, </w:t>
            </w:r>
            <w:proofErr w:type="spellStart"/>
            <w:r>
              <w:t>n&amp;b</w:t>
            </w:r>
            <w:proofErr w:type="spellEnd"/>
            <w:r w:rsidR="002F2616">
              <w:t xml:space="preserve"> et couleur</w:t>
            </w:r>
            <w:r w:rsidR="002F405E">
              <w:t>, 1200 </w:t>
            </w:r>
            <w:r>
              <w:t>dpi</w:t>
            </w:r>
            <w:r w:rsidR="002F2616">
              <w:t>, 1,15 Go</w:t>
            </w:r>
            <w:r>
              <w:t xml:space="preserve">. </w:t>
            </w:r>
          </w:p>
          <w:p w14:paraId="1AC3C818" w14:textId="77777777" w:rsidR="002929DD" w:rsidRDefault="002929DD" w:rsidP="002929DD">
            <w:pPr>
              <w:pStyle w:val="Niveau3"/>
            </w:pPr>
          </w:p>
          <w:p w14:paraId="63E0044D" w14:textId="77777777" w:rsidR="002929DD" w:rsidRPr="002F2616" w:rsidRDefault="002929DD" w:rsidP="002929DD">
            <w:pPr>
              <w:rPr>
                <w:i/>
              </w:rPr>
            </w:pPr>
            <w:r w:rsidRPr="002F2616">
              <w:rPr>
                <w:i/>
              </w:rPr>
              <w:t xml:space="preserve">Portée et contenu : </w:t>
            </w:r>
          </w:p>
          <w:p w14:paraId="2411F808" w14:textId="319FA036" w:rsidR="002929DD" w:rsidRDefault="002F2616" w:rsidP="002929DD">
            <w:r>
              <w:t xml:space="preserve">Ce dossier comprend des photographies prêtées par M. Georges-Aimé Boivin, fils de Léopold Boivin et </w:t>
            </w:r>
            <w:proofErr w:type="spellStart"/>
            <w:r>
              <w:t>Marie-Josephte</w:t>
            </w:r>
            <w:proofErr w:type="spellEnd"/>
            <w:r>
              <w:t xml:space="preserve"> Pellerin, de </w:t>
            </w:r>
            <w:proofErr w:type="spellStart"/>
            <w:r>
              <w:t>Girardville</w:t>
            </w:r>
            <w:proofErr w:type="spellEnd"/>
            <w:r>
              <w:t xml:space="preserve">. Elles représentent des membres de la famille de M. Boivin, notamment ses parents et ses grands-parents Paul Pellerin et Marie-Ange Boivin ainsi que Wilfrid Boivin et Marie (Anne) Tremblay. Certaines montrent des bâtiments dont la maison </w:t>
            </w:r>
            <w:r>
              <w:lastRenderedPageBreak/>
              <w:t>familiale, la construction du garage, des camps forestiers, la chapelle du Lac Brochet (Lac des Coudes)</w:t>
            </w:r>
            <w:r w:rsidR="00A942B4">
              <w:t>. Elles témoignent aussi d’événements dont les inondations vers 1936 et de travaux de défrichage</w:t>
            </w:r>
            <w:r>
              <w:t>.</w:t>
            </w:r>
          </w:p>
          <w:p w14:paraId="68928F96" w14:textId="77777777" w:rsidR="002F2616" w:rsidRDefault="002F2616" w:rsidP="002929DD"/>
          <w:p w14:paraId="6065209F" w14:textId="77777777" w:rsidR="002929DD" w:rsidRPr="00A942B4" w:rsidRDefault="002929DD" w:rsidP="002929DD">
            <w:pPr>
              <w:rPr>
                <w:i/>
              </w:rPr>
            </w:pPr>
            <w:r w:rsidRPr="00A942B4">
              <w:rPr>
                <w:i/>
              </w:rPr>
              <w:t xml:space="preserve">Notes : </w:t>
            </w:r>
          </w:p>
          <w:p w14:paraId="17053C90" w14:textId="7F7279C6" w:rsidR="00A942B4" w:rsidRDefault="00A942B4" w:rsidP="00A942B4">
            <w:r w:rsidRPr="00BD0C97">
              <w:rPr>
                <w:highlight w:val="green"/>
              </w:rPr>
              <w:t>Les photographies ont</w:t>
            </w:r>
            <w:r w:rsidR="00BD0C97" w:rsidRPr="00BD0C97">
              <w:rPr>
                <w:highlight w:val="green"/>
              </w:rPr>
              <w:t xml:space="preserve"> été</w:t>
            </w:r>
            <w:r w:rsidRPr="00BD0C97">
              <w:rPr>
                <w:highlight w:val="green"/>
              </w:rPr>
              <w:t xml:space="preserve"> remises au donateur</w:t>
            </w:r>
            <w:r w:rsidR="00BD0C97">
              <w:rPr>
                <w:highlight w:val="green"/>
              </w:rPr>
              <w:t xml:space="preserve"> en mai 2021</w:t>
            </w:r>
            <w:r w:rsidRPr="00BD0C97">
              <w:rPr>
                <w:highlight w:val="green"/>
              </w:rPr>
              <w:t>.</w:t>
            </w:r>
            <w:r>
              <w:t xml:space="preserve"> Seules les versions numérisées sont conservées à la Société d’histoire.</w:t>
            </w:r>
          </w:p>
          <w:p w14:paraId="3EF12000" w14:textId="242BB607" w:rsidR="00A942B4" w:rsidRPr="00233445" w:rsidRDefault="00A942B4" w:rsidP="00A942B4">
            <w:r>
              <w:t>Une liste en format PDF détaille chaque photo, en fonction des informations de description disponibles. Cette liste a été créée par le donateur et modifiée pour y ajouter les cotes des fichiers numériques.</w:t>
            </w:r>
          </w:p>
          <w:p w14:paraId="2944A4A8" w14:textId="4799E25B" w:rsidR="00A942B4" w:rsidRDefault="00A942B4" w:rsidP="00A942B4">
            <w:r>
              <w:t>Originaux.</w:t>
            </w:r>
          </w:p>
          <w:p w14:paraId="22A16C2C" w14:textId="77777777" w:rsidR="002929DD" w:rsidRDefault="002929DD" w:rsidP="002929DD"/>
          <w:p w14:paraId="25BFA9DB" w14:textId="77777777" w:rsidR="002929DD" w:rsidRDefault="002929DD" w:rsidP="002929DD">
            <w:pPr>
              <w:pStyle w:val="Niveau3"/>
            </w:pPr>
          </w:p>
        </w:tc>
      </w:tr>
      <w:tr w:rsidR="002929DD" w:rsidRPr="00A674F8" w14:paraId="6D38D5EA" w14:textId="77777777" w:rsidTr="001912F2">
        <w:trPr>
          <w:trHeight w:val="873"/>
        </w:trPr>
        <w:tc>
          <w:tcPr>
            <w:tcW w:w="1555" w:type="dxa"/>
            <w:shd w:val="clear" w:color="auto" w:fill="D9D9D9" w:themeFill="background1" w:themeFillShade="D9"/>
          </w:tcPr>
          <w:p w14:paraId="7781E255" w14:textId="26AF97C2" w:rsidR="002929DD" w:rsidRDefault="00FF2695" w:rsidP="001912F2">
            <w:pPr>
              <w:jc w:val="left"/>
              <w:rPr>
                <w:lang w:eastAsia="en-US"/>
              </w:rPr>
            </w:pPr>
            <w:bookmarkStart w:id="73" w:name="_Hlk67648656"/>
            <w:r>
              <w:rPr>
                <w:lang w:eastAsia="en-US"/>
              </w:rPr>
              <w:lastRenderedPageBreak/>
              <w:t>Stockage infonuagique One Drive</w:t>
            </w:r>
          </w:p>
        </w:tc>
        <w:tc>
          <w:tcPr>
            <w:tcW w:w="7801" w:type="dxa"/>
            <w:shd w:val="clear" w:color="auto" w:fill="auto"/>
          </w:tcPr>
          <w:p w14:paraId="4CD4DDF9" w14:textId="139BF887" w:rsidR="002929DD" w:rsidRPr="00B321DF" w:rsidRDefault="002929DD" w:rsidP="002929DD">
            <w:pPr>
              <w:pStyle w:val="Niveau3"/>
            </w:pPr>
            <w:bookmarkStart w:id="74" w:name="_Toc137728658"/>
            <w:r>
              <w:t>P370</w:t>
            </w:r>
            <w:r w:rsidRPr="00B321DF">
              <w:t>/</w:t>
            </w:r>
            <w:r>
              <w:t>B1/23</w:t>
            </w:r>
            <w:r w:rsidRPr="00B321DF">
              <w:t xml:space="preserve"> : </w:t>
            </w:r>
            <w:r>
              <w:t>Photographie</w:t>
            </w:r>
            <w:r w:rsidR="009A35D1">
              <w:t>s</w:t>
            </w:r>
            <w:r>
              <w:t xml:space="preserve"> de Denise Savard</w:t>
            </w:r>
            <w:bookmarkEnd w:id="74"/>
          </w:p>
          <w:p w14:paraId="1D54867B" w14:textId="06CD795C" w:rsidR="002929DD" w:rsidRDefault="002929DD" w:rsidP="002929DD">
            <w:r w:rsidRPr="00A674F8">
              <w:t>–</w:t>
            </w:r>
            <w:r>
              <w:t xml:space="preserve"> </w:t>
            </w:r>
            <w:r w:rsidRPr="002929DD">
              <w:t xml:space="preserve">[ca </w:t>
            </w:r>
            <w:proofErr w:type="gramStart"/>
            <w:r w:rsidRPr="002929DD">
              <w:t>1944]</w:t>
            </w:r>
            <w:r w:rsidR="005424F7">
              <w:t>-</w:t>
            </w:r>
            <w:proofErr w:type="gramEnd"/>
            <w:r w:rsidR="005424F7">
              <w:t>1963</w:t>
            </w:r>
            <w:r w:rsidR="009A35D1">
              <w:t>.</w:t>
            </w:r>
            <w:r>
              <w:t xml:space="preserve"> – 1 photographie numérisée : TIFF, </w:t>
            </w:r>
            <w:proofErr w:type="spellStart"/>
            <w:r>
              <w:t>n&amp;b</w:t>
            </w:r>
            <w:proofErr w:type="spellEnd"/>
            <w:r>
              <w:t xml:space="preserve">, 1200 dpi. </w:t>
            </w:r>
            <w:r w:rsidR="00372D7F">
              <w:t>– 17</w:t>
            </w:r>
            <w:r w:rsidR="00680126">
              <w:t> </w:t>
            </w:r>
            <w:r w:rsidR="00372D7F">
              <w:t xml:space="preserve">photographies numérisées (par la cliente) : JPG, </w:t>
            </w:r>
            <w:proofErr w:type="spellStart"/>
            <w:r w:rsidR="00372D7F">
              <w:t>n&amp;b</w:t>
            </w:r>
            <w:proofErr w:type="spellEnd"/>
            <w:r w:rsidR="00372D7F">
              <w:t xml:space="preserve"> et </w:t>
            </w:r>
            <w:proofErr w:type="spellStart"/>
            <w:r w:rsidR="00372D7F">
              <w:t>coul</w:t>
            </w:r>
            <w:proofErr w:type="spellEnd"/>
            <w:r w:rsidR="00372D7F">
              <w:t xml:space="preserve">., 96 ppp. </w:t>
            </w:r>
          </w:p>
          <w:p w14:paraId="4EB7DB2C" w14:textId="77777777" w:rsidR="002929DD" w:rsidRDefault="002929DD" w:rsidP="002929DD">
            <w:pPr>
              <w:pStyle w:val="Niveau3"/>
            </w:pPr>
          </w:p>
          <w:p w14:paraId="7E60138D" w14:textId="77777777" w:rsidR="002929DD" w:rsidRPr="001D1836" w:rsidRDefault="002929DD" w:rsidP="002929DD">
            <w:pPr>
              <w:rPr>
                <w:i/>
              </w:rPr>
            </w:pPr>
            <w:r w:rsidRPr="001D1836">
              <w:rPr>
                <w:i/>
              </w:rPr>
              <w:t xml:space="preserve">Portée et contenu : </w:t>
            </w:r>
          </w:p>
          <w:p w14:paraId="46DB0FFE" w14:textId="4EB2505E" w:rsidR="002929DD" w:rsidRDefault="002929DD" w:rsidP="002929DD">
            <w:r>
              <w:t xml:space="preserve">Ce dossier comprend une photographie cédée par Mme Denise Savard de </w:t>
            </w:r>
            <w:proofErr w:type="spellStart"/>
            <w:r>
              <w:t>Girardville</w:t>
            </w:r>
            <w:proofErr w:type="spellEnd"/>
            <w:r>
              <w:t>, le 2 juillet 2020. Elle représente 38 hommes en retraite à Chicoutimi entre 1944 et 1948.</w:t>
            </w:r>
            <w:r w:rsidR="00AE7F09">
              <w:t xml:space="preserve"> La donatrice est la fille du couple </w:t>
            </w:r>
            <w:hyperlink r:id="rId8" w:history="1">
              <w:r w:rsidR="00AE7F09" w:rsidRPr="00B05326">
                <w:rPr>
                  <w:rStyle w:val="Lienhypertexte"/>
                </w:rPr>
                <w:t>Étienne Savard</w:t>
              </w:r>
            </w:hyperlink>
            <w:r w:rsidR="00AE7F09">
              <w:t xml:space="preserve"> et Germaine Lalancette. </w:t>
            </w:r>
          </w:p>
          <w:p w14:paraId="3E8467D7" w14:textId="789072C0" w:rsidR="00372D7F" w:rsidRDefault="00372D7F" w:rsidP="002929DD"/>
          <w:p w14:paraId="588F332C" w14:textId="2D1310D4" w:rsidR="00372D7F" w:rsidRDefault="00DC5167" w:rsidP="002929DD">
            <w:hyperlink r:id="rId9" w:history="1">
              <w:r w:rsidR="00372D7F" w:rsidRPr="00BE3341">
                <w:rPr>
                  <w:rStyle w:val="Lienhypertexte"/>
                </w:rPr>
                <w:t>Un ajout</w:t>
              </w:r>
            </w:hyperlink>
            <w:r w:rsidR="00372D7F">
              <w:t xml:space="preserve"> réalisé le 5 mai 2021 comprend 17 photographies numérisées (par la cliente). Elles représentent des membres de la </w:t>
            </w:r>
            <w:r w:rsidR="00B05326">
              <w:t>famille de sa mère, Germaine Lalancette, fille d’</w:t>
            </w:r>
            <w:hyperlink r:id="rId10" w:history="1">
              <w:r w:rsidR="00B05326" w:rsidRPr="00415215">
                <w:rPr>
                  <w:rStyle w:val="Lienhypertexte"/>
                </w:rPr>
                <w:t>Edmond Lalancette</w:t>
              </w:r>
            </w:hyperlink>
            <w:r w:rsidR="00B05326">
              <w:t xml:space="preserve"> et de Rose Anna Lamothe, ainsi que petite-fille d’Abel Lalancette et de </w:t>
            </w:r>
            <w:proofErr w:type="spellStart"/>
            <w:r w:rsidR="00B05326">
              <w:t>Délina</w:t>
            </w:r>
            <w:proofErr w:type="spellEnd"/>
            <w:r w:rsidR="00B05326">
              <w:t xml:space="preserve"> Savard.</w:t>
            </w:r>
          </w:p>
          <w:p w14:paraId="5D016235" w14:textId="77777777" w:rsidR="002929DD" w:rsidRPr="00506B54" w:rsidRDefault="002929DD" w:rsidP="002929DD"/>
          <w:p w14:paraId="19216A6A" w14:textId="77777777" w:rsidR="002929DD" w:rsidRPr="001D1836" w:rsidRDefault="002929DD" w:rsidP="002929DD">
            <w:pPr>
              <w:rPr>
                <w:i/>
              </w:rPr>
            </w:pPr>
            <w:r w:rsidRPr="001D1836">
              <w:rPr>
                <w:i/>
              </w:rPr>
              <w:t xml:space="preserve">Notes : </w:t>
            </w:r>
          </w:p>
          <w:p w14:paraId="31FC3236" w14:textId="5EA138FD" w:rsidR="002929DD" w:rsidRDefault="002929DD" w:rsidP="002929DD">
            <w:r>
              <w:t>La donatrice, approchée par M. Dario Bouchard, a fait don de ses archives. La photographie originale ainsi que sa copie numérisée sont conservées à la Société d’histoire et de généalogie Maria-Chapdelaine.</w:t>
            </w:r>
          </w:p>
          <w:p w14:paraId="6A143A9E" w14:textId="680CE14D" w:rsidR="00BD0C97" w:rsidRDefault="00BD0C97" w:rsidP="002929DD">
            <w:r w:rsidRPr="00BD0C97">
              <w:rPr>
                <w:highlight w:val="green"/>
              </w:rPr>
              <w:t>Une copie sur DVD a été remise à la donatrice en mai 2021.</w:t>
            </w:r>
            <w:r>
              <w:t xml:space="preserve"> </w:t>
            </w:r>
          </w:p>
          <w:p w14:paraId="47C13377" w14:textId="2360EAC5" w:rsidR="002929DD" w:rsidRDefault="002929DD" w:rsidP="002929DD">
            <w:r>
              <w:t xml:space="preserve">La photographie </w:t>
            </w:r>
            <w:r w:rsidR="00372D7F">
              <w:t xml:space="preserve">P370/B1/23,1 </w:t>
            </w:r>
            <w:r>
              <w:t xml:space="preserve">a été numérisée par Guillaume Trottier, préposé à la numérisation, à l’été 2020. </w:t>
            </w:r>
            <w:r w:rsidR="00372D7F">
              <w:t>Elle</w:t>
            </w:r>
            <w:r>
              <w:t xml:space="preserve"> a un verso, également numérisé. </w:t>
            </w:r>
          </w:p>
          <w:p w14:paraId="581B5A10" w14:textId="042030F8" w:rsidR="00372D7F" w:rsidRDefault="00372D7F" w:rsidP="002929DD">
            <w:r>
              <w:t xml:space="preserve">Les photographies ayant été numérisées par la cliente avant la donation sont de basse qualité (96 ppp). </w:t>
            </w:r>
          </w:p>
          <w:p w14:paraId="62033AFC" w14:textId="684AF6FF" w:rsidR="00B05326" w:rsidRDefault="00B05326" w:rsidP="002929DD">
            <w:r>
              <w:t xml:space="preserve">Pour plus de photographies concernant la famille d’Abel Lalancette, voir la cote </w:t>
            </w:r>
            <w:r w:rsidRPr="00B05326">
              <w:rPr>
                <w:i/>
              </w:rPr>
              <w:t>P370/B1/35 Photographies d’André Doucet</w:t>
            </w:r>
            <w:r>
              <w:t xml:space="preserve"> dans le présent fonds.</w:t>
            </w:r>
          </w:p>
          <w:p w14:paraId="59E03A7D" w14:textId="4AD5FA2E" w:rsidR="002929DD" w:rsidRDefault="002929DD" w:rsidP="002929DD">
            <w:r>
              <w:t>Origina</w:t>
            </w:r>
            <w:r w:rsidR="00372D7F">
              <w:t>les ou numérisées.</w:t>
            </w:r>
          </w:p>
          <w:p w14:paraId="0A30BA96" w14:textId="77777777" w:rsidR="002929DD" w:rsidRDefault="002929DD" w:rsidP="002929DD"/>
          <w:p w14:paraId="0A72B28F" w14:textId="77777777" w:rsidR="002929DD" w:rsidRDefault="002929DD" w:rsidP="002929DD"/>
        </w:tc>
      </w:tr>
      <w:bookmarkEnd w:id="73"/>
      <w:tr w:rsidR="002929DD" w:rsidRPr="00A674F8" w14:paraId="445C0695" w14:textId="77777777" w:rsidTr="001912F2">
        <w:trPr>
          <w:trHeight w:val="873"/>
        </w:trPr>
        <w:tc>
          <w:tcPr>
            <w:tcW w:w="1555" w:type="dxa"/>
            <w:shd w:val="clear" w:color="auto" w:fill="D9D9D9" w:themeFill="background1" w:themeFillShade="D9"/>
          </w:tcPr>
          <w:p w14:paraId="3873542A" w14:textId="5AB4C2A0" w:rsidR="002929DD" w:rsidRDefault="00FF2695" w:rsidP="001912F2">
            <w:pPr>
              <w:jc w:val="left"/>
              <w:rPr>
                <w:lang w:eastAsia="en-US"/>
              </w:rPr>
            </w:pPr>
            <w:r>
              <w:rPr>
                <w:lang w:eastAsia="en-US"/>
              </w:rPr>
              <w:t>Stockage infonuagique One Drive</w:t>
            </w:r>
          </w:p>
        </w:tc>
        <w:tc>
          <w:tcPr>
            <w:tcW w:w="7801" w:type="dxa"/>
            <w:shd w:val="clear" w:color="auto" w:fill="auto"/>
          </w:tcPr>
          <w:p w14:paraId="3B70A74D" w14:textId="2019AA03" w:rsidR="002929DD" w:rsidRPr="00B321DF" w:rsidRDefault="002929DD" w:rsidP="002929DD">
            <w:pPr>
              <w:pStyle w:val="Niveau3"/>
            </w:pPr>
            <w:bookmarkStart w:id="75" w:name="_Toc137728659"/>
            <w:r>
              <w:t>P370</w:t>
            </w:r>
            <w:r w:rsidRPr="00B321DF">
              <w:t>/</w:t>
            </w:r>
            <w:r>
              <w:t>B1/24</w:t>
            </w:r>
            <w:r w:rsidRPr="00B321DF">
              <w:t xml:space="preserve"> : </w:t>
            </w:r>
            <w:r>
              <w:t>Photographie</w:t>
            </w:r>
            <w:r w:rsidR="009A35D1">
              <w:t>s</w:t>
            </w:r>
            <w:r>
              <w:t xml:space="preserve"> de Rolande Lalancette</w:t>
            </w:r>
            <w:bookmarkEnd w:id="75"/>
          </w:p>
          <w:p w14:paraId="6BCEF8DB" w14:textId="01208A22" w:rsidR="002929DD" w:rsidRDefault="002929DD" w:rsidP="002929DD">
            <w:r w:rsidRPr="00A674F8">
              <w:t>–</w:t>
            </w:r>
            <w:r>
              <w:t xml:space="preserve"> </w:t>
            </w:r>
            <w:r w:rsidR="003D77BC" w:rsidRPr="003D77BC">
              <w:t>1929-2010</w:t>
            </w:r>
            <w:r w:rsidR="009A35D1">
              <w:t>.</w:t>
            </w:r>
            <w:r>
              <w:t xml:space="preserve"> –  </w:t>
            </w:r>
            <w:r w:rsidR="003D77BC">
              <w:t>10</w:t>
            </w:r>
            <w:r>
              <w:t xml:space="preserve"> photographies numérisées : TIFF, </w:t>
            </w:r>
            <w:proofErr w:type="spellStart"/>
            <w:r>
              <w:t>n&amp;b</w:t>
            </w:r>
            <w:proofErr w:type="spellEnd"/>
            <w:r>
              <w:t xml:space="preserve">, 1200 dpi. </w:t>
            </w:r>
          </w:p>
          <w:p w14:paraId="7E2DD920" w14:textId="77777777" w:rsidR="002929DD" w:rsidRDefault="002929DD" w:rsidP="002929DD">
            <w:pPr>
              <w:pStyle w:val="Niveau3"/>
            </w:pPr>
          </w:p>
          <w:p w14:paraId="3FEF8C4C" w14:textId="77777777" w:rsidR="002929DD" w:rsidRPr="00573185" w:rsidRDefault="002929DD" w:rsidP="002929DD">
            <w:pPr>
              <w:rPr>
                <w:i/>
              </w:rPr>
            </w:pPr>
            <w:r w:rsidRPr="00573185">
              <w:rPr>
                <w:i/>
              </w:rPr>
              <w:t xml:space="preserve">Portée et contenu : </w:t>
            </w:r>
          </w:p>
          <w:p w14:paraId="63E61A32" w14:textId="77777777" w:rsidR="002929DD" w:rsidRDefault="00573185" w:rsidP="002929DD">
            <w:r>
              <w:lastRenderedPageBreak/>
              <w:t xml:space="preserve">Ce dossier comprend des photographies prêtées par Mme Rolande Lalancette, fille d’Alexandre Lalancette et d’Yvonne Boisvert, en 2020. Elles représentent divers événements familiaux ainsi que des portraits de la famille Lalancette-Boisvert. </w:t>
            </w:r>
          </w:p>
          <w:p w14:paraId="0D87E129" w14:textId="77777777" w:rsidR="00573185" w:rsidRDefault="00573185" w:rsidP="002929DD"/>
          <w:p w14:paraId="30D59213" w14:textId="77777777" w:rsidR="002929DD" w:rsidRPr="00575BF6" w:rsidRDefault="002929DD" w:rsidP="002929DD">
            <w:r w:rsidRPr="00AE4DCC">
              <w:t>Notes :</w:t>
            </w:r>
            <w:r w:rsidRPr="00575BF6">
              <w:t xml:space="preserve"> </w:t>
            </w:r>
          </w:p>
          <w:p w14:paraId="0C51B4E1" w14:textId="2CE9BE3E" w:rsidR="00573185" w:rsidRDefault="00BD0C97" w:rsidP="00573185">
            <w:r w:rsidRPr="001D3C93">
              <w:rPr>
                <w:highlight w:val="green"/>
              </w:rPr>
              <w:t>Les photographies ont été remises à la donatrice</w:t>
            </w:r>
            <w:r>
              <w:rPr>
                <w:highlight w:val="green"/>
              </w:rPr>
              <w:t xml:space="preserve"> en mai 2021</w:t>
            </w:r>
            <w:r w:rsidRPr="001D3C93">
              <w:rPr>
                <w:highlight w:val="green"/>
              </w:rPr>
              <w:t>.</w:t>
            </w:r>
            <w:r>
              <w:t xml:space="preserve"> </w:t>
            </w:r>
            <w:r w:rsidR="00573185">
              <w:t>Seules les versions numérisées seront conservées à la Société d’histoire.</w:t>
            </w:r>
          </w:p>
          <w:p w14:paraId="3594C447" w14:textId="77777777" w:rsidR="00573185" w:rsidRDefault="00573185" w:rsidP="00573185">
            <w:r>
              <w:t xml:space="preserve">Les photographies ont été numérisées en 2020 par Guillaume Trottier, préposé à la numérisation. </w:t>
            </w:r>
          </w:p>
          <w:p w14:paraId="273A9589" w14:textId="77777777" w:rsidR="00573185" w:rsidRDefault="00573185" w:rsidP="00573185">
            <w:r>
              <w:t>Les photographies ont chacune un verso, également numérisé.</w:t>
            </w:r>
          </w:p>
          <w:p w14:paraId="0D877606" w14:textId="77777777" w:rsidR="002929DD" w:rsidRDefault="00573185" w:rsidP="00573185">
            <w:r>
              <w:t>Originaux.</w:t>
            </w:r>
          </w:p>
          <w:p w14:paraId="20C78213" w14:textId="77777777" w:rsidR="00573185" w:rsidRDefault="00573185" w:rsidP="00573185"/>
          <w:p w14:paraId="20D5C7BB" w14:textId="77777777" w:rsidR="002929DD" w:rsidRPr="002929DD" w:rsidRDefault="002929DD" w:rsidP="002929DD"/>
        </w:tc>
      </w:tr>
      <w:tr w:rsidR="002929DD" w:rsidRPr="00A674F8" w14:paraId="5CB9DA14" w14:textId="77777777" w:rsidTr="001912F2">
        <w:trPr>
          <w:trHeight w:val="873"/>
        </w:trPr>
        <w:tc>
          <w:tcPr>
            <w:tcW w:w="1555" w:type="dxa"/>
            <w:shd w:val="clear" w:color="auto" w:fill="D9D9D9" w:themeFill="background1" w:themeFillShade="D9"/>
          </w:tcPr>
          <w:p w14:paraId="19755E12" w14:textId="5BE4C20B" w:rsidR="002929DD" w:rsidRDefault="00FF2695" w:rsidP="001912F2">
            <w:pPr>
              <w:jc w:val="left"/>
              <w:rPr>
                <w:lang w:eastAsia="en-US"/>
              </w:rPr>
            </w:pPr>
            <w:r>
              <w:rPr>
                <w:lang w:eastAsia="en-US"/>
              </w:rPr>
              <w:lastRenderedPageBreak/>
              <w:t>Stockage infonuagique One Drive</w:t>
            </w:r>
          </w:p>
        </w:tc>
        <w:tc>
          <w:tcPr>
            <w:tcW w:w="7801" w:type="dxa"/>
            <w:shd w:val="clear" w:color="auto" w:fill="auto"/>
          </w:tcPr>
          <w:p w14:paraId="46A68725" w14:textId="77777777" w:rsidR="002929DD" w:rsidRPr="00B321DF" w:rsidRDefault="002929DD" w:rsidP="002929DD">
            <w:pPr>
              <w:pStyle w:val="Niveau3"/>
            </w:pPr>
            <w:bookmarkStart w:id="76" w:name="_Toc137728660"/>
            <w:r>
              <w:t>P370</w:t>
            </w:r>
            <w:r w:rsidRPr="00B321DF">
              <w:t>/</w:t>
            </w:r>
            <w:r>
              <w:t>B1/25</w:t>
            </w:r>
            <w:r w:rsidRPr="00B321DF">
              <w:t xml:space="preserve"> : </w:t>
            </w:r>
            <w:r>
              <w:t>Photographie de Jocelyne Paré</w:t>
            </w:r>
            <w:bookmarkEnd w:id="76"/>
          </w:p>
          <w:p w14:paraId="7D9B6F87" w14:textId="2AD409DE" w:rsidR="002929DD" w:rsidRDefault="002929DD" w:rsidP="002929DD">
            <w:r w:rsidRPr="00A674F8">
              <w:t>–</w:t>
            </w:r>
            <w:r>
              <w:t xml:space="preserve"> </w:t>
            </w:r>
            <w:r w:rsidRPr="00834911">
              <w:t>[</w:t>
            </w:r>
            <w:r w:rsidR="00834911" w:rsidRPr="00834911">
              <w:t>19</w:t>
            </w:r>
            <w:r w:rsidR="00834911">
              <w:t>1-</w:t>
            </w:r>
            <w:r w:rsidRPr="00834911">
              <w:t>]</w:t>
            </w:r>
            <w:r>
              <w:t xml:space="preserve"> – 1 photographie numérisée : TIFF, </w:t>
            </w:r>
            <w:proofErr w:type="spellStart"/>
            <w:r>
              <w:t>n&amp;b</w:t>
            </w:r>
            <w:proofErr w:type="spellEnd"/>
            <w:r>
              <w:t xml:space="preserve">, 1200 dpi. </w:t>
            </w:r>
          </w:p>
          <w:p w14:paraId="4F128D1F" w14:textId="77777777" w:rsidR="002929DD" w:rsidRDefault="002929DD" w:rsidP="002929DD">
            <w:pPr>
              <w:pStyle w:val="Niveau3"/>
            </w:pPr>
          </w:p>
          <w:p w14:paraId="15BCBA80" w14:textId="77777777" w:rsidR="002929DD" w:rsidRPr="00834911" w:rsidRDefault="002929DD" w:rsidP="002929DD">
            <w:pPr>
              <w:rPr>
                <w:i/>
              </w:rPr>
            </w:pPr>
            <w:r w:rsidRPr="00834911">
              <w:rPr>
                <w:i/>
              </w:rPr>
              <w:t xml:space="preserve">Portée et contenu : </w:t>
            </w:r>
          </w:p>
          <w:p w14:paraId="044B8AFC" w14:textId="0F4FD7EA" w:rsidR="002929DD" w:rsidRDefault="00834911" w:rsidP="002929DD">
            <w:r>
              <w:t xml:space="preserve">Ce dossier comprend une photographie prêtée par Mme Jocelyne Paré, le 7 juillet 2020, pour numérisation. Elle présente le couple Narcisse Paré et Alma </w:t>
            </w:r>
            <w:proofErr w:type="spellStart"/>
            <w:r>
              <w:t>Aubé</w:t>
            </w:r>
            <w:proofErr w:type="spellEnd"/>
            <w:r>
              <w:t xml:space="preserve"> qui s’est marié le 19 avril 1909 à (Notre-Dame de) La Doré. Il s’agit des grands-parents paternels de la donatrice. La date de la photographie semble être légèrement postérieure à la date du mariage.</w:t>
            </w:r>
            <w:r w:rsidR="00AE7F09">
              <w:t xml:space="preserve"> </w:t>
            </w:r>
          </w:p>
          <w:p w14:paraId="051AD7FF" w14:textId="71DCF6A6" w:rsidR="00AE7F09" w:rsidRDefault="00AE7F09" w:rsidP="002929DD"/>
          <w:p w14:paraId="44EF342B" w14:textId="302FA27E" w:rsidR="00AE7F09" w:rsidRDefault="00AE7F09" w:rsidP="002929DD">
            <w:r>
              <w:t>La donatrice, Mme Jocelyne Paré, est la fille d’Adélard Paré et de Lucille Prévost, Adélard étant le fils du couple représenté sur la photographie du présent dossier.</w:t>
            </w:r>
          </w:p>
          <w:p w14:paraId="0C763A8A" w14:textId="77777777" w:rsidR="00834911" w:rsidRDefault="00834911" w:rsidP="002929DD"/>
          <w:p w14:paraId="611F87CA" w14:textId="77777777" w:rsidR="002929DD" w:rsidRPr="00834911" w:rsidRDefault="002929DD" w:rsidP="002929DD">
            <w:pPr>
              <w:rPr>
                <w:i/>
              </w:rPr>
            </w:pPr>
            <w:r w:rsidRPr="00834911">
              <w:rPr>
                <w:i/>
              </w:rPr>
              <w:t xml:space="preserve">Notes : </w:t>
            </w:r>
          </w:p>
          <w:p w14:paraId="2EB06BD1" w14:textId="0617810C" w:rsidR="00834911" w:rsidRDefault="00BD0C97" w:rsidP="00834911">
            <w:r w:rsidRPr="001D3C93">
              <w:rPr>
                <w:highlight w:val="green"/>
              </w:rPr>
              <w:t>Les photographies ont été remises à la donatrice</w:t>
            </w:r>
            <w:r>
              <w:rPr>
                <w:highlight w:val="green"/>
              </w:rPr>
              <w:t xml:space="preserve"> en mai 2021</w:t>
            </w:r>
            <w:r w:rsidRPr="001D3C93">
              <w:rPr>
                <w:highlight w:val="green"/>
              </w:rPr>
              <w:t>.</w:t>
            </w:r>
            <w:r>
              <w:t xml:space="preserve"> </w:t>
            </w:r>
            <w:r w:rsidR="00834911">
              <w:t>Seule la version numérisée sera conservée à la Société d’histoire.</w:t>
            </w:r>
          </w:p>
          <w:p w14:paraId="412506CB" w14:textId="7338539A" w:rsidR="00834911" w:rsidRDefault="00834911" w:rsidP="00834911">
            <w:r>
              <w:t xml:space="preserve">Les photographies ont été numérisées en 2020 par Guillaume Trottier, préposé à la numérisation. </w:t>
            </w:r>
          </w:p>
          <w:p w14:paraId="5B1EA880" w14:textId="77777777" w:rsidR="00080C0E" w:rsidRDefault="00834911" w:rsidP="00834911">
            <w:r>
              <w:t xml:space="preserve">Document original abîmé dans deux coins. </w:t>
            </w:r>
          </w:p>
          <w:p w14:paraId="5C84C88F" w14:textId="3848C79D" w:rsidR="00834911" w:rsidRDefault="00834911" w:rsidP="00834911">
            <w:r>
              <w:t>Originale.</w:t>
            </w:r>
          </w:p>
          <w:p w14:paraId="11A92A9A" w14:textId="77777777" w:rsidR="002929DD" w:rsidRDefault="002929DD" w:rsidP="002929DD">
            <w:pPr>
              <w:pStyle w:val="Niveau3"/>
            </w:pPr>
          </w:p>
          <w:p w14:paraId="21D3FDBC" w14:textId="77777777" w:rsidR="002929DD" w:rsidRPr="002929DD" w:rsidRDefault="002929DD" w:rsidP="002929DD"/>
        </w:tc>
      </w:tr>
      <w:tr w:rsidR="002929DD" w:rsidRPr="00A674F8" w14:paraId="5864A69F" w14:textId="77777777" w:rsidTr="001912F2">
        <w:trPr>
          <w:trHeight w:val="873"/>
        </w:trPr>
        <w:tc>
          <w:tcPr>
            <w:tcW w:w="1555" w:type="dxa"/>
            <w:shd w:val="clear" w:color="auto" w:fill="D9D9D9" w:themeFill="background1" w:themeFillShade="D9"/>
          </w:tcPr>
          <w:p w14:paraId="60F027BA" w14:textId="75C48973" w:rsidR="002929DD" w:rsidRDefault="004E1A3F" w:rsidP="001912F2">
            <w:pPr>
              <w:jc w:val="left"/>
              <w:rPr>
                <w:lang w:eastAsia="en-US"/>
              </w:rPr>
            </w:pPr>
            <w:r>
              <w:rPr>
                <w:lang w:eastAsia="en-US"/>
              </w:rPr>
              <w:t>Stockage infonuagique One Drive</w:t>
            </w:r>
          </w:p>
        </w:tc>
        <w:tc>
          <w:tcPr>
            <w:tcW w:w="7801" w:type="dxa"/>
            <w:shd w:val="clear" w:color="auto" w:fill="auto"/>
          </w:tcPr>
          <w:p w14:paraId="7830EB13" w14:textId="77777777" w:rsidR="002929DD" w:rsidRPr="00B321DF" w:rsidRDefault="002929DD" w:rsidP="002929DD">
            <w:pPr>
              <w:pStyle w:val="Niveau3"/>
            </w:pPr>
            <w:bookmarkStart w:id="77" w:name="_Toc137728661"/>
            <w:r>
              <w:t>P370</w:t>
            </w:r>
            <w:r w:rsidRPr="00B321DF">
              <w:t>/</w:t>
            </w:r>
            <w:r>
              <w:t>B1/26</w:t>
            </w:r>
            <w:r w:rsidRPr="00B321DF">
              <w:t xml:space="preserve"> : </w:t>
            </w:r>
            <w:r>
              <w:t>Photographies de Pauline Fontaine</w:t>
            </w:r>
            <w:bookmarkEnd w:id="77"/>
          </w:p>
          <w:p w14:paraId="07B7364F" w14:textId="3237C63C" w:rsidR="002929DD" w:rsidRDefault="002929DD" w:rsidP="002929DD">
            <w:r w:rsidRPr="00A674F8">
              <w:t>–</w:t>
            </w:r>
            <w:r>
              <w:t xml:space="preserve"> </w:t>
            </w:r>
            <w:r w:rsidRPr="00406AC4">
              <w:t>[</w:t>
            </w:r>
            <w:r w:rsidR="00406AC4" w:rsidRPr="00406AC4">
              <w:t>193-</w:t>
            </w:r>
            <w:r w:rsidRPr="00406AC4">
              <w:t>]</w:t>
            </w:r>
            <w:r>
              <w:t xml:space="preserve"> – 8 photographies numérisées : TIFF, </w:t>
            </w:r>
            <w:proofErr w:type="spellStart"/>
            <w:r>
              <w:t>n&amp;b</w:t>
            </w:r>
            <w:proofErr w:type="spellEnd"/>
            <w:r>
              <w:t xml:space="preserve">, 1200 dpi. </w:t>
            </w:r>
          </w:p>
          <w:p w14:paraId="1AAB38A9" w14:textId="77777777" w:rsidR="002929DD" w:rsidRPr="000C6381" w:rsidRDefault="002929DD" w:rsidP="002929DD">
            <w:pPr>
              <w:pStyle w:val="Niveau3"/>
              <w:rPr>
                <w:i/>
              </w:rPr>
            </w:pPr>
          </w:p>
          <w:p w14:paraId="35A97B92" w14:textId="77777777" w:rsidR="002929DD" w:rsidRPr="000C6381" w:rsidRDefault="002929DD" w:rsidP="002929DD">
            <w:pPr>
              <w:rPr>
                <w:i/>
              </w:rPr>
            </w:pPr>
            <w:r w:rsidRPr="000C6381">
              <w:rPr>
                <w:i/>
              </w:rPr>
              <w:t xml:space="preserve">Portée et contenu : </w:t>
            </w:r>
          </w:p>
          <w:p w14:paraId="41F65127" w14:textId="712659EF" w:rsidR="002929DD" w:rsidRDefault="00145D81" w:rsidP="002929DD">
            <w:r>
              <w:t>Ce dossier comprend des photographies prêtées pour numérisation par Mme Pauline Fontaine de Dolbeau-Mistassini, le 30 juillet 2020. Elles représentent la famille Fontaine, notamment le couple Joseph Fontaine et Rose-Anna Tanguay</w:t>
            </w:r>
            <w:r w:rsidR="003923F5">
              <w:t>, qui s’est marié le 14 juin 1932 à St-Thomas-Didyme</w:t>
            </w:r>
            <w:r w:rsidR="002563A1">
              <w:t>, les parents de la donatrice.</w:t>
            </w:r>
          </w:p>
          <w:p w14:paraId="269C85DC" w14:textId="77777777" w:rsidR="00145D81" w:rsidRDefault="00145D81" w:rsidP="002929DD"/>
          <w:p w14:paraId="49934B9D" w14:textId="662DEF88" w:rsidR="002929DD" w:rsidRDefault="002929DD" w:rsidP="002E782D">
            <w:pPr>
              <w:rPr>
                <w:i/>
              </w:rPr>
            </w:pPr>
            <w:r w:rsidRPr="000C6381">
              <w:rPr>
                <w:i/>
              </w:rPr>
              <w:lastRenderedPageBreak/>
              <w:t xml:space="preserve">Notes : </w:t>
            </w:r>
          </w:p>
          <w:p w14:paraId="4535095E" w14:textId="0871F28B" w:rsidR="002E782D" w:rsidRDefault="00BD0C97" w:rsidP="002E782D">
            <w:r w:rsidRPr="001D3C93">
              <w:rPr>
                <w:highlight w:val="green"/>
              </w:rPr>
              <w:t>Les photographies ont été remises à la donatrice</w:t>
            </w:r>
            <w:r>
              <w:rPr>
                <w:highlight w:val="green"/>
              </w:rPr>
              <w:t xml:space="preserve"> en avril 2021</w:t>
            </w:r>
            <w:r w:rsidRPr="001D3C93">
              <w:rPr>
                <w:highlight w:val="green"/>
              </w:rPr>
              <w:t>.</w:t>
            </w:r>
            <w:r>
              <w:t xml:space="preserve"> </w:t>
            </w:r>
            <w:r w:rsidR="002E782D">
              <w:t>Seules les versions numérisées seront conservées à la Société d’histoire.</w:t>
            </w:r>
          </w:p>
          <w:p w14:paraId="1EB52EFF" w14:textId="77777777" w:rsidR="002E782D" w:rsidRDefault="002E782D" w:rsidP="002E782D">
            <w:r>
              <w:t xml:space="preserve">Les photographies ont été numérisées en 2020 par Guillaume Trottier, préposé à la numérisation. </w:t>
            </w:r>
          </w:p>
          <w:p w14:paraId="27D8A9EE" w14:textId="0C591A88" w:rsidR="002E782D" w:rsidRDefault="004E1A3F" w:rsidP="002E782D">
            <w:r>
              <w:t>Certaines</w:t>
            </w:r>
            <w:r w:rsidR="002E782D">
              <w:t xml:space="preserve"> photographies ont un verso, également numérisé.</w:t>
            </w:r>
          </w:p>
          <w:p w14:paraId="3F0F5C5E" w14:textId="761F9149" w:rsidR="002E782D" w:rsidRDefault="002E782D" w:rsidP="002E782D">
            <w:r>
              <w:t xml:space="preserve">Certains documents originaux sont abîmés. </w:t>
            </w:r>
          </w:p>
          <w:p w14:paraId="4B57456F" w14:textId="016355ED" w:rsidR="002E782D" w:rsidRDefault="004E1A3F" w:rsidP="002E782D">
            <w:r>
              <w:t>Originaux.</w:t>
            </w:r>
          </w:p>
          <w:p w14:paraId="0B4B2D32" w14:textId="77777777" w:rsidR="002E782D" w:rsidRPr="002E782D" w:rsidRDefault="002E782D" w:rsidP="002E782D"/>
          <w:p w14:paraId="32C8B215" w14:textId="77777777" w:rsidR="002929DD" w:rsidRPr="002929DD" w:rsidRDefault="002929DD" w:rsidP="002929DD"/>
        </w:tc>
      </w:tr>
      <w:tr w:rsidR="002929DD" w:rsidRPr="00A674F8" w14:paraId="7935438E" w14:textId="77777777" w:rsidTr="001912F2">
        <w:trPr>
          <w:trHeight w:val="873"/>
        </w:trPr>
        <w:tc>
          <w:tcPr>
            <w:tcW w:w="1555" w:type="dxa"/>
            <w:shd w:val="clear" w:color="auto" w:fill="D9D9D9" w:themeFill="background1" w:themeFillShade="D9"/>
          </w:tcPr>
          <w:p w14:paraId="2858F72F" w14:textId="37286898" w:rsidR="002929DD" w:rsidRDefault="004E1A3F" w:rsidP="001912F2">
            <w:pPr>
              <w:jc w:val="left"/>
              <w:rPr>
                <w:lang w:eastAsia="en-US"/>
              </w:rPr>
            </w:pPr>
            <w:r>
              <w:rPr>
                <w:lang w:eastAsia="en-US"/>
              </w:rPr>
              <w:lastRenderedPageBreak/>
              <w:t>Stockage infonuagique One Drive</w:t>
            </w:r>
          </w:p>
        </w:tc>
        <w:tc>
          <w:tcPr>
            <w:tcW w:w="7801" w:type="dxa"/>
            <w:shd w:val="clear" w:color="auto" w:fill="auto"/>
          </w:tcPr>
          <w:p w14:paraId="780F7C3F" w14:textId="77777777" w:rsidR="002929DD" w:rsidRPr="00B321DF" w:rsidRDefault="002929DD" w:rsidP="002929DD">
            <w:pPr>
              <w:pStyle w:val="Niveau3"/>
            </w:pPr>
            <w:bookmarkStart w:id="78" w:name="_Toc137728662"/>
            <w:r>
              <w:t>P370</w:t>
            </w:r>
            <w:r w:rsidRPr="00B321DF">
              <w:t>/</w:t>
            </w:r>
            <w:r>
              <w:t>B1/27</w:t>
            </w:r>
            <w:r w:rsidRPr="00B321DF">
              <w:t xml:space="preserve"> : </w:t>
            </w:r>
            <w:r>
              <w:t>Photographies de Réjeanne Dufour</w:t>
            </w:r>
            <w:bookmarkEnd w:id="78"/>
          </w:p>
          <w:p w14:paraId="051E633E" w14:textId="56E2D5D7" w:rsidR="002929DD" w:rsidRDefault="00AF61C1" w:rsidP="002929DD">
            <w:r w:rsidRPr="00A674F8">
              <w:t>–</w:t>
            </w:r>
            <w:r>
              <w:t xml:space="preserve"> </w:t>
            </w:r>
            <w:r w:rsidR="004E1A3F">
              <w:t>1946-1972.</w:t>
            </w:r>
            <w:r>
              <w:t xml:space="preserve"> – 7 photographies numérisées : TIFF, </w:t>
            </w:r>
            <w:proofErr w:type="spellStart"/>
            <w:r>
              <w:t>n&amp;b</w:t>
            </w:r>
            <w:proofErr w:type="spellEnd"/>
            <w:r>
              <w:t xml:space="preserve">, 1200 dpi. </w:t>
            </w:r>
          </w:p>
          <w:p w14:paraId="79D1F9CB" w14:textId="77777777" w:rsidR="002929DD" w:rsidRDefault="002929DD" w:rsidP="002929DD"/>
          <w:p w14:paraId="0768CA66" w14:textId="77777777" w:rsidR="002929DD" w:rsidRPr="000C6381" w:rsidRDefault="002929DD" w:rsidP="002929DD">
            <w:pPr>
              <w:rPr>
                <w:i/>
              </w:rPr>
            </w:pPr>
            <w:r w:rsidRPr="000C6381">
              <w:rPr>
                <w:i/>
              </w:rPr>
              <w:t xml:space="preserve">Portée et contenu : </w:t>
            </w:r>
          </w:p>
          <w:p w14:paraId="5A296306" w14:textId="5E7E2A65" w:rsidR="002929DD" w:rsidRDefault="00946435" w:rsidP="002929DD">
            <w:r>
              <w:t>Ce dossier comprend des photographies et des avis de décès prêtés par Mme Réjeanne Dufour, le 1</w:t>
            </w:r>
            <w:r w:rsidRPr="00946435">
              <w:rPr>
                <w:vertAlign w:val="superscript"/>
              </w:rPr>
              <w:t>er</w:t>
            </w:r>
            <w:r>
              <w:t xml:space="preserve"> juillet 2020, pour numérisation. Ils représentent les ancêtres Arthur Laroche, Narcisse Paré et son épouse Alma </w:t>
            </w:r>
            <w:proofErr w:type="spellStart"/>
            <w:r>
              <w:t>Aubé</w:t>
            </w:r>
            <w:proofErr w:type="spellEnd"/>
            <w:r w:rsidR="004E1A3F">
              <w:t xml:space="preserve">, l’abbé Sylvio </w:t>
            </w:r>
            <w:proofErr w:type="spellStart"/>
            <w:r w:rsidR="004E1A3F">
              <w:t>Aubé</w:t>
            </w:r>
            <w:proofErr w:type="spellEnd"/>
            <w:r w:rsidR="004E1A3F">
              <w:t xml:space="preserve"> et d’autres résidents de </w:t>
            </w:r>
            <w:proofErr w:type="spellStart"/>
            <w:r w:rsidR="004E1A3F">
              <w:t>Girardville</w:t>
            </w:r>
            <w:proofErr w:type="spellEnd"/>
            <w:r w:rsidR="004E1A3F">
              <w:t>.</w:t>
            </w:r>
            <w:r w:rsidR="001D3C93">
              <w:t xml:space="preserve"> Mme Réjeanne Dufour est la fille de </w:t>
            </w:r>
            <w:proofErr w:type="spellStart"/>
            <w:r w:rsidR="001D3C93">
              <w:t>Onias</w:t>
            </w:r>
            <w:proofErr w:type="spellEnd"/>
            <w:r w:rsidR="001D3C93">
              <w:t xml:space="preserve"> Dufour et de Lucienne Paré. </w:t>
            </w:r>
            <w:r w:rsidR="008A12B5">
              <w:t>Elle réside à St-Thomas-Didyme en date de 2020.</w:t>
            </w:r>
          </w:p>
          <w:p w14:paraId="24193478" w14:textId="77777777" w:rsidR="00946435" w:rsidRDefault="00946435" w:rsidP="002929DD"/>
          <w:p w14:paraId="00C8D153" w14:textId="77777777" w:rsidR="002929DD" w:rsidRPr="000C6381" w:rsidRDefault="002929DD" w:rsidP="002929DD">
            <w:pPr>
              <w:rPr>
                <w:i/>
              </w:rPr>
            </w:pPr>
            <w:r w:rsidRPr="000C6381">
              <w:rPr>
                <w:i/>
              </w:rPr>
              <w:t xml:space="preserve">Notes : </w:t>
            </w:r>
          </w:p>
          <w:p w14:paraId="515B889B" w14:textId="3E61461A" w:rsidR="004E1A3F" w:rsidRDefault="004E1A3F" w:rsidP="004E1A3F">
            <w:r w:rsidRPr="001D3C93">
              <w:rPr>
                <w:highlight w:val="green"/>
              </w:rPr>
              <w:t>Les photographies ont</w:t>
            </w:r>
            <w:r w:rsidR="001D3C93" w:rsidRPr="001D3C93">
              <w:rPr>
                <w:highlight w:val="green"/>
              </w:rPr>
              <w:t xml:space="preserve"> été</w:t>
            </w:r>
            <w:r w:rsidRPr="001D3C93">
              <w:rPr>
                <w:highlight w:val="green"/>
              </w:rPr>
              <w:t xml:space="preserve"> remises à la donatrice</w:t>
            </w:r>
            <w:r w:rsidR="00BD0C97">
              <w:rPr>
                <w:highlight w:val="green"/>
              </w:rPr>
              <w:t xml:space="preserve"> en mai 2021</w:t>
            </w:r>
            <w:r w:rsidRPr="001D3C93">
              <w:rPr>
                <w:highlight w:val="green"/>
              </w:rPr>
              <w:t>.</w:t>
            </w:r>
            <w:r>
              <w:t xml:space="preserve"> Seules les versions numérisées seront conservées à la Société d’histoire.</w:t>
            </w:r>
          </w:p>
          <w:p w14:paraId="3F947ACD" w14:textId="77777777" w:rsidR="004E1A3F" w:rsidRDefault="004E1A3F" w:rsidP="004E1A3F">
            <w:r>
              <w:t xml:space="preserve">Les photographies ont été numérisées en 2020 par Guillaume Trottier, préposé à la numérisation. </w:t>
            </w:r>
          </w:p>
          <w:p w14:paraId="3E37D1CE" w14:textId="53CA308F" w:rsidR="004E1A3F" w:rsidRDefault="004E1A3F" w:rsidP="004E1A3F">
            <w:r>
              <w:t>Certaines photographies ont un verso, également numérisé.</w:t>
            </w:r>
          </w:p>
          <w:p w14:paraId="3312FF19" w14:textId="29BCE430" w:rsidR="002929DD" w:rsidRDefault="004E1A3F" w:rsidP="004E1A3F">
            <w:r>
              <w:t>Originaux.</w:t>
            </w:r>
          </w:p>
          <w:p w14:paraId="7AD1206C" w14:textId="77777777" w:rsidR="002929DD" w:rsidRDefault="002929DD" w:rsidP="002929DD"/>
          <w:p w14:paraId="43D5B95F" w14:textId="77777777" w:rsidR="002929DD" w:rsidRPr="002929DD" w:rsidRDefault="002929DD" w:rsidP="002929DD"/>
        </w:tc>
      </w:tr>
      <w:tr w:rsidR="002929DD" w:rsidRPr="00A674F8" w14:paraId="015343B6" w14:textId="77777777" w:rsidTr="001912F2">
        <w:trPr>
          <w:trHeight w:val="873"/>
        </w:trPr>
        <w:tc>
          <w:tcPr>
            <w:tcW w:w="1555" w:type="dxa"/>
            <w:shd w:val="clear" w:color="auto" w:fill="D9D9D9" w:themeFill="background1" w:themeFillShade="D9"/>
          </w:tcPr>
          <w:p w14:paraId="0B6D9AD2" w14:textId="78C20026" w:rsidR="002929DD" w:rsidRDefault="004E1A3F" w:rsidP="001912F2">
            <w:pPr>
              <w:jc w:val="left"/>
              <w:rPr>
                <w:lang w:eastAsia="en-US"/>
              </w:rPr>
            </w:pPr>
            <w:r>
              <w:rPr>
                <w:lang w:eastAsia="en-US"/>
              </w:rPr>
              <w:t>Stockage infonuagique One Drive</w:t>
            </w:r>
          </w:p>
        </w:tc>
        <w:tc>
          <w:tcPr>
            <w:tcW w:w="7801" w:type="dxa"/>
            <w:shd w:val="clear" w:color="auto" w:fill="auto"/>
          </w:tcPr>
          <w:p w14:paraId="06D92410" w14:textId="77777777" w:rsidR="002929DD" w:rsidRPr="00B321DF" w:rsidRDefault="002929DD" w:rsidP="002929DD">
            <w:pPr>
              <w:pStyle w:val="Niveau3"/>
            </w:pPr>
            <w:bookmarkStart w:id="79" w:name="_Toc137728663"/>
            <w:r>
              <w:t>P370</w:t>
            </w:r>
            <w:r w:rsidRPr="00B321DF">
              <w:t>/</w:t>
            </w:r>
            <w:r>
              <w:t>B1/28</w:t>
            </w:r>
            <w:r w:rsidRPr="00B321DF">
              <w:t xml:space="preserve"> : </w:t>
            </w:r>
            <w:r>
              <w:t>Photographies de Dario Bouchard</w:t>
            </w:r>
            <w:bookmarkEnd w:id="79"/>
          </w:p>
          <w:p w14:paraId="53492F03" w14:textId="2A70B5E9" w:rsidR="002929DD" w:rsidRDefault="002929DD" w:rsidP="002929DD">
            <w:r w:rsidRPr="00A674F8">
              <w:t>–</w:t>
            </w:r>
            <w:r>
              <w:t xml:space="preserve"> </w:t>
            </w:r>
            <w:r w:rsidRPr="002D66A7">
              <w:t>[</w:t>
            </w:r>
            <w:r w:rsidR="002D66A7" w:rsidRPr="002D66A7">
              <w:t>1940-1992</w:t>
            </w:r>
            <w:r w:rsidRPr="002D66A7">
              <w:t>]</w:t>
            </w:r>
            <w:r w:rsidR="00C905B5">
              <w:t>.</w:t>
            </w:r>
            <w:r>
              <w:t xml:space="preserve"> – </w:t>
            </w:r>
            <w:r w:rsidR="00E07F91">
              <w:t>6</w:t>
            </w:r>
            <w:r>
              <w:t xml:space="preserve"> photographies numérisées : TIFF, </w:t>
            </w:r>
            <w:proofErr w:type="spellStart"/>
            <w:r>
              <w:t>n&amp;b</w:t>
            </w:r>
            <w:proofErr w:type="spellEnd"/>
            <w:r w:rsidR="009F43D6">
              <w:t xml:space="preserve"> et couleur</w:t>
            </w:r>
            <w:r>
              <w:t>, 1200</w:t>
            </w:r>
            <w:r w:rsidR="009F43D6">
              <w:t> </w:t>
            </w:r>
            <w:r>
              <w:t xml:space="preserve">dpi. </w:t>
            </w:r>
          </w:p>
          <w:p w14:paraId="399D5E95" w14:textId="77777777" w:rsidR="002929DD" w:rsidRPr="000C6381" w:rsidRDefault="002929DD" w:rsidP="002929DD">
            <w:pPr>
              <w:pStyle w:val="Niveau3"/>
              <w:rPr>
                <w:i/>
              </w:rPr>
            </w:pPr>
          </w:p>
          <w:p w14:paraId="65424175" w14:textId="77777777" w:rsidR="002929DD" w:rsidRPr="000C6381" w:rsidRDefault="002929DD" w:rsidP="002929DD">
            <w:pPr>
              <w:rPr>
                <w:i/>
              </w:rPr>
            </w:pPr>
            <w:r w:rsidRPr="000C6381">
              <w:rPr>
                <w:i/>
              </w:rPr>
              <w:t xml:space="preserve">Portée et contenu : </w:t>
            </w:r>
          </w:p>
          <w:p w14:paraId="39D622B6" w14:textId="1C7B78B4" w:rsidR="002929DD" w:rsidRDefault="002D66A7" w:rsidP="002929DD">
            <w:r>
              <w:t xml:space="preserve">Ce dossier comprend des photographies prêtées par M. Dario Bouchard, le 2 juillet 2020, pour numérisation. Elles représentent notamment ses parents Gilles Bouchard et Jeanne-Mance Larouche à leur mariage en 1961 et ses grands-parents </w:t>
            </w:r>
            <w:proofErr w:type="spellStart"/>
            <w:r>
              <w:t>Edmour</w:t>
            </w:r>
            <w:proofErr w:type="spellEnd"/>
            <w:r>
              <w:t xml:space="preserve"> Larouche et Béatrice Lévesque.</w:t>
            </w:r>
          </w:p>
          <w:p w14:paraId="73B525AA" w14:textId="77777777" w:rsidR="002D66A7" w:rsidRDefault="002D66A7" w:rsidP="002929DD"/>
          <w:p w14:paraId="66FE6799" w14:textId="77777777" w:rsidR="002929DD" w:rsidRPr="000C6381" w:rsidRDefault="002929DD" w:rsidP="002929DD">
            <w:pPr>
              <w:rPr>
                <w:i/>
              </w:rPr>
            </w:pPr>
            <w:r w:rsidRPr="000C6381">
              <w:rPr>
                <w:i/>
              </w:rPr>
              <w:t xml:space="preserve">Notes : </w:t>
            </w:r>
          </w:p>
          <w:p w14:paraId="26FBBA1C" w14:textId="259C24A7" w:rsidR="00C81D87" w:rsidRDefault="00C81D87" w:rsidP="00C81D87">
            <w:r w:rsidRPr="00BD0C97">
              <w:rPr>
                <w:highlight w:val="green"/>
              </w:rPr>
              <w:t>Les photographies ont</w:t>
            </w:r>
            <w:r w:rsidR="00BD0C97" w:rsidRPr="00BD0C97">
              <w:rPr>
                <w:highlight w:val="green"/>
              </w:rPr>
              <w:t xml:space="preserve"> été</w:t>
            </w:r>
            <w:r w:rsidRPr="00BD0C97">
              <w:rPr>
                <w:highlight w:val="green"/>
              </w:rPr>
              <w:t xml:space="preserve"> remises au donateur</w:t>
            </w:r>
            <w:r w:rsidR="00BD0C97" w:rsidRPr="00BD0C97">
              <w:rPr>
                <w:highlight w:val="green"/>
              </w:rPr>
              <w:t xml:space="preserve"> en mai 2021</w:t>
            </w:r>
            <w:r w:rsidRPr="00BD0C97">
              <w:rPr>
                <w:highlight w:val="green"/>
              </w:rPr>
              <w:t>.</w:t>
            </w:r>
            <w:r>
              <w:t xml:space="preserve"> Seules les versions numérisées seront conservées à la Société d’histoire.</w:t>
            </w:r>
          </w:p>
          <w:p w14:paraId="221F9DCA" w14:textId="77777777" w:rsidR="00C81D87" w:rsidRDefault="00C81D87" w:rsidP="00C81D87">
            <w:r>
              <w:t xml:space="preserve">Les photographies ont été numérisées en 2020 par Guillaume Trottier, préposé à la numérisation. </w:t>
            </w:r>
          </w:p>
          <w:p w14:paraId="31F50B27" w14:textId="728EA174" w:rsidR="00C81D87" w:rsidRDefault="00C81D87" w:rsidP="00C81D87">
            <w:r>
              <w:t>Les photographies ont chacune un verso, également numérisé.</w:t>
            </w:r>
          </w:p>
          <w:p w14:paraId="20B9968F" w14:textId="77777777" w:rsidR="00C81D87" w:rsidRDefault="00C81D87" w:rsidP="00C81D87">
            <w:r>
              <w:t>Originaux.</w:t>
            </w:r>
          </w:p>
          <w:p w14:paraId="48D93D5C" w14:textId="77777777" w:rsidR="002929DD" w:rsidRDefault="002929DD" w:rsidP="002929DD">
            <w:pPr>
              <w:pStyle w:val="Niveau3"/>
            </w:pPr>
          </w:p>
          <w:p w14:paraId="5113D806" w14:textId="77777777" w:rsidR="002929DD" w:rsidRPr="002929DD" w:rsidRDefault="002929DD" w:rsidP="002929DD"/>
        </w:tc>
      </w:tr>
      <w:tr w:rsidR="002929DD" w:rsidRPr="00A674F8" w14:paraId="12219963" w14:textId="77777777" w:rsidTr="001912F2">
        <w:trPr>
          <w:trHeight w:val="873"/>
        </w:trPr>
        <w:tc>
          <w:tcPr>
            <w:tcW w:w="1555" w:type="dxa"/>
            <w:shd w:val="clear" w:color="auto" w:fill="D9D9D9" w:themeFill="background1" w:themeFillShade="D9"/>
          </w:tcPr>
          <w:p w14:paraId="72595550" w14:textId="41032EFF" w:rsidR="002929DD" w:rsidRDefault="004E1A3F" w:rsidP="001912F2">
            <w:pPr>
              <w:jc w:val="left"/>
              <w:rPr>
                <w:lang w:eastAsia="en-US"/>
              </w:rPr>
            </w:pPr>
            <w:r>
              <w:rPr>
                <w:lang w:eastAsia="en-US"/>
              </w:rPr>
              <w:lastRenderedPageBreak/>
              <w:t>Stockage infonuagique One Drive</w:t>
            </w:r>
          </w:p>
        </w:tc>
        <w:tc>
          <w:tcPr>
            <w:tcW w:w="7801" w:type="dxa"/>
            <w:shd w:val="clear" w:color="auto" w:fill="auto"/>
          </w:tcPr>
          <w:p w14:paraId="682AC0BE" w14:textId="77777777" w:rsidR="002929DD" w:rsidRPr="00B321DF" w:rsidRDefault="002929DD" w:rsidP="002929DD">
            <w:pPr>
              <w:pStyle w:val="Niveau3"/>
            </w:pPr>
            <w:bookmarkStart w:id="80" w:name="_Toc137728664"/>
            <w:r>
              <w:t>P370</w:t>
            </w:r>
            <w:r w:rsidRPr="00B321DF">
              <w:t>/</w:t>
            </w:r>
            <w:r>
              <w:t>B1/29</w:t>
            </w:r>
            <w:r w:rsidRPr="00B321DF">
              <w:t xml:space="preserve"> : </w:t>
            </w:r>
            <w:r>
              <w:t>Photographies de Martine Larouche</w:t>
            </w:r>
            <w:bookmarkEnd w:id="80"/>
          </w:p>
          <w:p w14:paraId="4B3126F1" w14:textId="6A61C88F" w:rsidR="002929DD" w:rsidRDefault="002929DD" w:rsidP="002929DD">
            <w:r w:rsidRPr="00A674F8">
              <w:t>–</w:t>
            </w:r>
            <w:r>
              <w:t xml:space="preserve"> </w:t>
            </w:r>
            <w:r w:rsidRPr="00AE4DCC">
              <w:rPr>
                <w:highlight w:val="yellow"/>
              </w:rPr>
              <w:t>[</w:t>
            </w:r>
            <w:r w:rsidR="00BB26D0">
              <w:rPr>
                <w:highlight w:val="yellow"/>
              </w:rPr>
              <w:t>1932-1982</w:t>
            </w:r>
            <w:r w:rsidRPr="00AE4DCC">
              <w:rPr>
                <w:highlight w:val="yellow"/>
              </w:rPr>
              <w:t>]</w:t>
            </w:r>
            <w:r>
              <w:t xml:space="preserve"> – </w:t>
            </w:r>
            <w:r w:rsidR="006E4814">
              <w:t>32</w:t>
            </w:r>
            <w:r>
              <w:t xml:space="preserve"> photographies numérisées : TIFF, </w:t>
            </w:r>
            <w:proofErr w:type="spellStart"/>
            <w:r>
              <w:t>n&amp;b</w:t>
            </w:r>
            <w:proofErr w:type="spellEnd"/>
            <w:r>
              <w:t>, 1200 dpi</w:t>
            </w:r>
            <w:r w:rsidR="00000C3C">
              <w:t>, 2,6 Go</w:t>
            </w:r>
            <w:r>
              <w:t xml:space="preserve">. </w:t>
            </w:r>
          </w:p>
          <w:p w14:paraId="37AFD74C" w14:textId="77777777" w:rsidR="002929DD" w:rsidRPr="000C6381" w:rsidRDefault="002929DD" w:rsidP="002929DD">
            <w:pPr>
              <w:pStyle w:val="Niveau3"/>
              <w:rPr>
                <w:i/>
              </w:rPr>
            </w:pPr>
          </w:p>
          <w:p w14:paraId="6FE36017" w14:textId="77777777" w:rsidR="002929DD" w:rsidRPr="000C6381" w:rsidRDefault="002929DD" w:rsidP="002929DD">
            <w:pPr>
              <w:rPr>
                <w:i/>
              </w:rPr>
            </w:pPr>
            <w:r w:rsidRPr="000C6381">
              <w:rPr>
                <w:i/>
              </w:rPr>
              <w:t xml:space="preserve">Portée et contenu : </w:t>
            </w:r>
          </w:p>
          <w:p w14:paraId="00EA3843" w14:textId="65CB74DC" w:rsidR="002929DD" w:rsidRDefault="002929DD" w:rsidP="002929DD">
            <w:r w:rsidRPr="00A272C8">
              <w:t xml:space="preserve">Ce dossier comprend </w:t>
            </w:r>
            <w:r w:rsidR="006E4814">
              <w:t xml:space="preserve">des photographies prêtées par Mme Martine Larouche, en 2020, pour numérisation. </w:t>
            </w:r>
            <w:r w:rsidR="00443C5F">
              <w:t xml:space="preserve">Mme Martine Larouche est la fille de Germain Larouche et d’Irène Blais. </w:t>
            </w:r>
            <w:r w:rsidR="008A12B5">
              <w:t xml:space="preserve">Elle réside à Albanel en date de 2020. </w:t>
            </w:r>
            <w:r w:rsidR="00443C5F">
              <w:t>Les photographies</w:t>
            </w:r>
            <w:r w:rsidR="006E4814">
              <w:t xml:space="preserve"> représentent la famille</w:t>
            </w:r>
            <w:r w:rsidR="00BB26D0">
              <w:t xml:space="preserve"> élargie</w:t>
            </w:r>
            <w:r w:rsidR="006E4814">
              <w:t xml:space="preserve"> du couple </w:t>
            </w:r>
            <w:proofErr w:type="spellStart"/>
            <w:r w:rsidR="006E4814">
              <w:t>Edmour</w:t>
            </w:r>
            <w:proofErr w:type="spellEnd"/>
            <w:r w:rsidR="006E4814">
              <w:t xml:space="preserve"> Larouche et </w:t>
            </w:r>
            <w:r w:rsidR="00BB26D0">
              <w:t>Béatrice Lévesque.</w:t>
            </w:r>
          </w:p>
          <w:p w14:paraId="347D1704" w14:textId="77777777" w:rsidR="002929DD" w:rsidRDefault="002929DD" w:rsidP="002929DD"/>
          <w:p w14:paraId="3DE8C288" w14:textId="77777777" w:rsidR="002929DD" w:rsidRPr="0072003E" w:rsidRDefault="002929DD" w:rsidP="002929DD">
            <w:pPr>
              <w:rPr>
                <w:i/>
              </w:rPr>
            </w:pPr>
            <w:r>
              <w:rPr>
                <w:i/>
              </w:rPr>
              <w:t xml:space="preserve">Notes : </w:t>
            </w:r>
          </w:p>
          <w:p w14:paraId="09346153" w14:textId="30F37559" w:rsidR="006E4814" w:rsidRDefault="006E4814" w:rsidP="006E4814">
            <w:r w:rsidRPr="00443C5F">
              <w:rPr>
                <w:highlight w:val="green"/>
              </w:rPr>
              <w:t>Les photographies ont</w:t>
            </w:r>
            <w:r w:rsidR="00443C5F" w:rsidRPr="00443C5F">
              <w:rPr>
                <w:highlight w:val="green"/>
              </w:rPr>
              <w:t xml:space="preserve"> été</w:t>
            </w:r>
            <w:r w:rsidRPr="00443C5F">
              <w:rPr>
                <w:highlight w:val="green"/>
              </w:rPr>
              <w:t xml:space="preserve"> remises </w:t>
            </w:r>
            <w:r w:rsidR="00443C5F" w:rsidRPr="00443C5F">
              <w:rPr>
                <w:highlight w:val="green"/>
              </w:rPr>
              <w:t>à la donatrice</w:t>
            </w:r>
            <w:r w:rsidR="00BD0C97">
              <w:rPr>
                <w:highlight w:val="green"/>
              </w:rPr>
              <w:t xml:space="preserve"> en mai 2021</w:t>
            </w:r>
            <w:r w:rsidRPr="00443C5F">
              <w:rPr>
                <w:highlight w:val="green"/>
              </w:rPr>
              <w:t>.</w:t>
            </w:r>
            <w:r>
              <w:t xml:space="preserve"> Seules les versions numérisées seront conservées à la Société d’histoire.</w:t>
            </w:r>
          </w:p>
          <w:p w14:paraId="3986626D" w14:textId="0F02F86E" w:rsidR="006E4814" w:rsidRDefault="006E4814" w:rsidP="006E4814">
            <w:r>
              <w:t>Les photographies ont été numérisées en 2020 par Guillaume Trottier, préposé à la numérisation.</w:t>
            </w:r>
          </w:p>
          <w:p w14:paraId="737ACF0E" w14:textId="654712EA" w:rsidR="006E4814" w:rsidRDefault="006E4814" w:rsidP="006E4814">
            <w:r>
              <w:t>Certaines photographies comportent des informations sur des papiers de notes numérisés.</w:t>
            </w:r>
          </w:p>
          <w:p w14:paraId="72AD99EF" w14:textId="41C42193" w:rsidR="001A2719" w:rsidRDefault="001A2719" w:rsidP="006E4814">
            <w:r>
              <w:t>Voir les documents de la donatrice à la cote P370/A9/1 du présent fonds.</w:t>
            </w:r>
          </w:p>
          <w:p w14:paraId="496635A9" w14:textId="77777777" w:rsidR="006E4814" w:rsidRDefault="006E4814" w:rsidP="006E4814">
            <w:r>
              <w:t>Originaux.</w:t>
            </w:r>
          </w:p>
          <w:p w14:paraId="257BA4BA" w14:textId="77777777" w:rsidR="002929DD" w:rsidRDefault="002929DD" w:rsidP="002929DD">
            <w:pPr>
              <w:pStyle w:val="Niveau3"/>
            </w:pPr>
          </w:p>
          <w:p w14:paraId="136B301E" w14:textId="77777777" w:rsidR="002929DD" w:rsidRPr="002929DD" w:rsidRDefault="002929DD" w:rsidP="002929DD"/>
        </w:tc>
      </w:tr>
      <w:tr w:rsidR="002929DD" w:rsidRPr="00A674F8" w14:paraId="627E4B79" w14:textId="77777777" w:rsidTr="001912F2">
        <w:trPr>
          <w:trHeight w:val="873"/>
        </w:trPr>
        <w:tc>
          <w:tcPr>
            <w:tcW w:w="1555" w:type="dxa"/>
            <w:shd w:val="clear" w:color="auto" w:fill="D9D9D9" w:themeFill="background1" w:themeFillShade="D9"/>
          </w:tcPr>
          <w:p w14:paraId="2E061E11" w14:textId="66472716" w:rsidR="002929DD" w:rsidRDefault="001305B6" w:rsidP="001912F2">
            <w:pPr>
              <w:jc w:val="left"/>
              <w:rPr>
                <w:lang w:eastAsia="en-US"/>
              </w:rPr>
            </w:pPr>
            <w:r>
              <w:rPr>
                <w:lang w:eastAsia="en-US"/>
              </w:rPr>
              <w:t>Stockage infonuagique One Drive</w:t>
            </w:r>
          </w:p>
        </w:tc>
        <w:tc>
          <w:tcPr>
            <w:tcW w:w="7801" w:type="dxa"/>
            <w:shd w:val="clear" w:color="auto" w:fill="auto"/>
          </w:tcPr>
          <w:p w14:paraId="3BBC475F" w14:textId="77777777" w:rsidR="002929DD" w:rsidRPr="00B321DF" w:rsidRDefault="002929DD" w:rsidP="002929DD">
            <w:pPr>
              <w:pStyle w:val="Niveau3"/>
            </w:pPr>
            <w:bookmarkStart w:id="81" w:name="_Toc137728665"/>
            <w:r>
              <w:t>P370</w:t>
            </w:r>
            <w:r w:rsidRPr="00B321DF">
              <w:t>/</w:t>
            </w:r>
            <w:r>
              <w:t>B1/30</w:t>
            </w:r>
            <w:r w:rsidRPr="00B321DF">
              <w:t xml:space="preserve"> : </w:t>
            </w:r>
            <w:r>
              <w:t>Photographies de Mireille Bouchard</w:t>
            </w:r>
            <w:bookmarkEnd w:id="81"/>
          </w:p>
          <w:p w14:paraId="410ACF25" w14:textId="1A5C904D" w:rsidR="002929DD" w:rsidRDefault="002929DD" w:rsidP="002929DD">
            <w:r w:rsidRPr="00A674F8">
              <w:t>–</w:t>
            </w:r>
            <w:r>
              <w:t xml:space="preserve"> </w:t>
            </w:r>
            <w:r w:rsidRPr="00B20226">
              <w:t>[</w:t>
            </w:r>
            <w:r w:rsidR="004F4024" w:rsidRPr="00B20226">
              <w:t>1944-1959</w:t>
            </w:r>
            <w:r w:rsidRPr="00B20226">
              <w:t>]</w:t>
            </w:r>
            <w:r>
              <w:t xml:space="preserve"> – </w:t>
            </w:r>
            <w:r w:rsidR="00CF7319">
              <w:t>9</w:t>
            </w:r>
            <w:r>
              <w:t xml:space="preserve"> photographies numérisées : TIFF, </w:t>
            </w:r>
            <w:proofErr w:type="spellStart"/>
            <w:r>
              <w:t>n&amp;b</w:t>
            </w:r>
            <w:proofErr w:type="spellEnd"/>
            <w:r>
              <w:t>, 1200 dpi</w:t>
            </w:r>
            <w:r w:rsidR="00CF7319">
              <w:t>, 639 Mo.</w:t>
            </w:r>
          </w:p>
          <w:p w14:paraId="56B98ACB" w14:textId="77777777" w:rsidR="002929DD" w:rsidRPr="000C6381" w:rsidRDefault="002929DD" w:rsidP="002929DD">
            <w:pPr>
              <w:pStyle w:val="Niveau3"/>
              <w:rPr>
                <w:i/>
              </w:rPr>
            </w:pPr>
          </w:p>
          <w:p w14:paraId="270E6B1C" w14:textId="77777777" w:rsidR="002929DD" w:rsidRPr="000C6381" w:rsidRDefault="002929DD" w:rsidP="002929DD">
            <w:pPr>
              <w:rPr>
                <w:i/>
              </w:rPr>
            </w:pPr>
            <w:r w:rsidRPr="000C6381">
              <w:rPr>
                <w:i/>
              </w:rPr>
              <w:t xml:space="preserve">Portée et contenu : </w:t>
            </w:r>
          </w:p>
          <w:p w14:paraId="6409E492" w14:textId="77777777" w:rsidR="00443C5F" w:rsidRDefault="00CF7319" w:rsidP="002929DD">
            <w:r>
              <w:t>Ce dossier comprend des photographies prêtées par Mme Mireille Bouchard de St-Joachim-de-</w:t>
            </w:r>
            <w:proofErr w:type="spellStart"/>
            <w:r>
              <w:t>Shefford</w:t>
            </w:r>
            <w:proofErr w:type="spellEnd"/>
            <w:r>
              <w:t xml:space="preserve">, au Québec, le 2 juillet 2020, pour numérisation. </w:t>
            </w:r>
            <w:r w:rsidR="00443C5F">
              <w:t>Elle est la fille de Claude Bouchard et de Marguerite Fontaine.</w:t>
            </w:r>
            <w:r>
              <w:t xml:space="preserve"> </w:t>
            </w:r>
          </w:p>
          <w:p w14:paraId="173D5459" w14:textId="77777777" w:rsidR="00443C5F" w:rsidRDefault="00443C5F" w:rsidP="002929DD"/>
          <w:p w14:paraId="6F2FD115" w14:textId="6A92A7D4" w:rsidR="002929DD" w:rsidRDefault="00864863" w:rsidP="002929DD">
            <w:r>
              <w:t xml:space="preserve">Le dossier documente des événements familiaux tels que des mariages, notamment </w:t>
            </w:r>
            <w:r w:rsidR="00B20226">
              <w:t xml:space="preserve">celui </w:t>
            </w:r>
            <w:r>
              <w:t xml:space="preserve">de Maurice Perreault et de </w:t>
            </w:r>
            <w:proofErr w:type="spellStart"/>
            <w:r>
              <w:t>Carmelle</w:t>
            </w:r>
            <w:proofErr w:type="spellEnd"/>
            <w:r>
              <w:t xml:space="preserve"> Bouchard, en octobre 1959</w:t>
            </w:r>
            <w:r w:rsidR="00B20226">
              <w:t xml:space="preserve">, </w:t>
            </w:r>
            <w:r w:rsidR="00C24435">
              <w:t>et présente également</w:t>
            </w:r>
            <w:r w:rsidR="00B20226">
              <w:t xml:space="preserve"> des familles dans les camps en forêt, des visites d’un curé inconnu et une messe religieuse se déroulant possiblement à </w:t>
            </w:r>
            <w:proofErr w:type="spellStart"/>
            <w:r w:rsidR="00B20226">
              <w:t>Girardville</w:t>
            </w:r>
            <w:proofErr w:type="spellEnd"/>
            <w:r w:rsidR="00B20226">
              <w:t xml:space="preserve">. </w:t>
            </w:r>
          </w:p>
          <w:p w14:paraId="669C6F09" w14:textId="77777777" w:rsidR="00CF7319" w:rsidRDefault="00CF7319" w:rsidP="002929DD"/>
          <w:p w14:paraId="18751083" w14:textId="77777777" w:rsidR="002929DD" w:rsidRPr="000C6381" w:rsidRDefault="002929DD" w:rsidP="002929DD">
            <w:pPr>
              <w:rPr>
                <w:i/>
              </w:rPr>
            </w:pPr>
            <w:r w:rsidRPr="000C6381">
              <w:rPr>
                <w:i/>
              </w:rPr>
              <w:t xml:space="preserve">Notes : </w:t>
            </w:r>
          </w:p>
          <w:p w14:paraId="6E49BBBA" w14:textId="05D994A1" w:rsidR="00CF7319" w:rsidRDefault="00CF7319" w:rsidP="00CF7319">
            <w:r w:rsidRPr="00443C5F">
              <w:rPr>
                <w:highlight w:val="green"/>
              </w:rPr>
              <w:t xml:space="preserve">Les photographies </w:t>
            </w:r>
            <w:r w:rsidR="00443C5F" w:rsidRPr="00443C5F">
              <w:rPr>
                <w:highlight w:val="green"/>
              </w:rPr>
              <w:t>ont été</w:t>
            </w:r>
            <w:r w:rsidRPr="00443C5F">
              <w:rPr>
                <w:highlight w:val="green"/>
              </w:rPr>
              <w:t xml:space="preserve"> remises </w:t>
            </w:r>
            <w:r w:rsidR="00BD0C97">
              <w:rPr>
                <w:highlight w:val="green"/>
              </w:rPr>
              <w:t>à la donatrice en mai 2021.</w:t>
            </w:r>
            <w:r>
              <w:t xml:space="preserve"> Seules les versions numérisées seront conservées à la Société d’histoire.</w:t>
            </w:r>
          </w:p>
          <w:p w14:paraId="1DB3BDD7" w14:textId="15F1431F" w:rsidR="00CF7319" w:rsidRDefault="00CF7319" w:rsidP="00CF7319">
            <w:r>
              <w:t xml:space="preserve">Les photographies ont été numérisées en septembre 2020 par Guillaume Trottier, préposé à la numérisation. </w:t>
            </w:r>
          </w:p>
          <w:p w14:paraId="1386B0E8" w14:textId="356D669B" w:rsidR="00CF7319" w:rsidRDefault="00CF7319" w:rsidP="00CF7319">
            <w:r>
              <w:t>Certaines photographies comportent des versos, également numérisés.</w:t>
            </w:r>
          </w:p>
          <w:p w14:paraId="41060BF8" w14:textId="35541021" w:rsidR="00B20226" w:rsidRDefault="00B20226" w:rsidP="00CF7319">
            <w:r>
              <w:t xml:space="preserve">Certaines photographies originales étaient abîmées. </w:t>
            </w:r>
          </w:p>
          <w:p w14:paraId="1E549189" w14:textId="77777777" w:rsidR="00CF7319" w:rsidRDefault="00CF7319" w:rsidP="00CF7319">
            <w:r>
              <w:t>Originaux.</w:t>
            </w:r>
          </w:p>
          <w:p w14:paraId="5E072B0F" w14:textId="77777777" w:rsidR="002929DD" w:rsidRDefault="002929DD" w:rsidP="002929DD">
            <w:pPr>
              <w:pStyle w:val="Niveau3"/>
            </w:pPr>
          </w:p>
          <w:p w14:paraId="540BC480" w14:textId="77777777" w:rsidR="002929DD" w:rsidRPr="002929DD" w:rsidRDefault="002929DD" w:rsidP="002929DD"/>
        </w:tc>
      </w:tr>
    </w:tbl>
    <w:p w14:paraId="22224D28" w14:textId="77777777" w:rsidR="00596DB6" w:rsidRDefault="00596DB6"/>
    <w:tbl>
      <w:tblPr>
        <w:tblW w:w="9356" w:type="dxa"/>
        <w:tblInd w:w="-567" w:type="dxa"/>
        <w:shd w:val="clear" w:color="auto" w:fill="D9D9D9"/>
        <w:tblLook w:val="04A0" w:firstRow="1" w:lastRow="0" w:firstColumn="1" w:lastColumn="0" w:noHBand="0" w:noVBand="1"/>
      </w:tblPr>
      <w:tblGrid>
        <w:gridCol w:w="1555"/>
        <w:gridCol w:w="7801"/>
      </w:tblGrid>
      <w:tr w:rsidR="000C6381" w:rsidRPr="00A674F8" w14:paraId="27680C79" w14:textId="77777777" w:rsidTr="001912F2">
        <w:trPr>
          <w:trHeight w:val="873"/>
        </w:trPr>
        <w:tc>
          <w:tcPr>
            <w:tcW w:w="1555" w:type="dxa"/>
            <w:shd w:val="clear" w:color="auto" w:fill="D9D9D9" w:themeFill="background1" w:themeFillShade="D9"/>
          </w:tcPr>
          <w:p w14:paraId="18F6B619" w14:textId="49862F9F" w:rsidR="000C6381" w:rsidRDefault="001305B6" w:rsidP="001912F2">
            <w:pPr>
              <w:jc w:val="left"/>
              <w:rPr>
                <w:lang w:eastAsia="en-US"/>
              </w:rPr>
            </w:pPr>
            <w:r>
              <w:rPr>
                <w:lang w:eastAsia="en-US"/>
              </w:rPr>
              <w:t>Stockage infonuagique One Drive</w:t>
            </w:r>
          </w:p>
        </w:tc>
        <w:tc>
          <w:tcPr>
            <w:tcW w:w="7801" w:type="dxa"/>
            <w:shd w:val="clear" w:color="auto" w:fill="auto"/>
          </w:tcPr>
          <w:p w14:paraId="4BB4AA42" w14:textId="77777777" w:rsidR="000C6381" w:rsidRPr="00B321DF" w:rsidRDefault="000C6381" w:rsidP="000C6381">
            <w:pPr>
              <w:pStyle w:val="Niveau3"/>
            </w:pPr>
            <w:bookmarkStart w:id="82" w:name="_Toc137728666"/>
            <w:r>
              <w:t>P370</w:t>
            </w:r>
            <w:r w:rsidRPr="00B321DF">
              <w:t>/</w:t>
            </w:r>
            <w:r>
              <w:t>B1/31</w:t>
            </w:r>
            <w:r w:rsidRPr="00B321DF">
              <w:t xml:space="preserve"> : </w:t>
            </w:r>
            <w:r>
              <w:t>Photographies de Chantale Boivin</w:t>
            </w:r>
            <w:bookmarkEnd w:id="82"/>
          </w:p>
          <w:p w14:paraId="6CF48343" w14:textId="6B365903" w:rsidR="000C6381" w:rsidRDefault="000C6381" w:rsidP="000C6381">
            <w:r w:rsidRPr="00A674F8">
              <w:t>–</w:t>
            </w:r>
            <w:r>
              <w:t xml:space="preserve"> </w:t>
            </w:r>
            <w:r w:rsidRPr="00864863">
              <w:t>[</w:t>
            </w:r>
            <w:r w:rsidR="00864863" w:rsidRPr="00864863">
              <w:t>1959-1965</w:t>
            </w:r>
            <w:r w:rsidRPr="00864863">
              <w:t>]</w:t>
            </w:r>
            <w:r w:rsidR="000F686C">
              <w:t xml:space="preserve"> – 5</w:t>
            </w:r>
            <w:r>
              <w:t xml:space="preserve"> photographies nu</w:t>
            </w:r>
            <w:r w:rsidR="000F686C">
              <w:t xml:space="preserve">mérisées : TIFF, </w:t>
            </w:r>
            <w:proofErr w:type="spellStart"/>
            <w:r w:rsidR="000F686C">
              <w:t>n&amp;b</w:t>
            </w:r>
            <w:proofErr w:type="spellEnd"/>
            <w:r w:rsidR="000F686C">
              <w:t xml:space="preserve">, 1200 dpi, 683 Mo. </w:t>
            </w:r>
          </w:p>
          <w:p w14:paraId="7B5C80A5" w14:textId="77777777" w:rsidR="000C6381" w:rsidRPr="000C6381" w:rsidRDefault="000C6381" w:rsidP="000C6381">
            <w:pPr>
              <w:pStyle w:val="Niveau3"/>
              <w:rPr>
                <w:i/>
              </w:rPr>
            </w:pPr>
          </w:p>
          <w:p w14:paraId="26C03BF2" w14:textId="77777777" w:rsidR="000C6381" w:rsidRPr="000C6381" w:rsidRDefault="000C6381" w:rsidP="000C6381">
            <w:pPr>
              <w:rPr>
                <w:i/>
              </w:rPr>
            </w:pPr>
            <w:r w:rsidRPr="000C6381">
              <w:rPr>
                <w:i/>
              </w:rPr>
              <w:t xml:space="preserve">Portée et contenu : </w:t>
            </w:r>
          </w:p>
          <w:p w14:paraId="37C86C16" w14:textId="7A43A109" w:rsidR="000C6381" w:rsidRDefault="000C6381" w:rsidP="000C6381">
            <w:r w:rsidRPr="00A272C8">
              <w:t xml:space="preserve">Ce dossier comprend </w:t>
            </w:r>
            <w:r w:rsidR="000F686C">
              <w:t>des photographies prêtées par Mme Chantale Boivin pour numérisation. Elles représentent le mariage de ses parents Gilbert Boivin et Laurette Boulianne, le</w:t>
            </w:r>
            <w:r w:rsidR="00864863">
              <w:t xml:space="preserve"> 29 octobre 1959 à </w:t>
            </w:r>
            <w:proofErr w:type="spellStart"/>
            <w:r w:rsidR="00864863">
              <w:t>Girardville</w:t>
            </w:r>
            <w:proofErr w:type="spellEnd"/>
            <w:r w:rsidR="00864863">
              <w:t>, ainsi que le 50</w:t>
            </w:r>
            <w:r w:rsidR="00864863" w:rsidRPr="00864863">
              <w:rPr>
                <w:vertAlign w:val="superscript"/>
              </w:rPr>
              <w:t>e</w:t>
            </w:r>
            <w:r w:rsidR="00210A44">
              <w:t> </w:t>
            </w:r>
            <w:r w:rsidR="00864863">
              <w:t>anniversaire de mariage de ses grands-parents paternels Georges Boivin et son épouse Anne-Marie Lapointe.</w:t>
            </w:r>
          </w:p>
          <w:p w14:paraId="1EE7522C" w14:textId="77777777" w:rsidR="000C6381" w:rsidRDefault="000C6381" w:rsidP="000C6381"/>
          <w:p w14:paraId="2B483515" w14:textId="77777777" w:rsidR="000C6381" w:rsidRDefault="0072003E" w:rsidP="0072003E">
            <w:r>
              <w:rPr>
                <w:i/>
              </w:rPr>
              <w:t>Notes :</w:t>
            </w:r>
            <w:r>
              <w:t xml:space="preserve"> </w:t>
            </w:r>
          </w:p>
          <w:p w14:paraId="68D079C6" w14:textId="17F7186F" w:rsidR="00864863" w:rsidRDefault="006C1FB5" w:rsidP="00864863">
            <w:r w:rsidRPr="001D3C93">
              <w:rPr>
                <w:highlight w:val="green"/>
              </w:rPr>
              <w:t>Les photographies ont été remises à la donatrice</w:t>
            </w:r>
            <w:r w:rsidR="00BD0C97">
              <w:rPr>
                <w:highlight w:val="green"/>
              </w:rPr>
              <w:t xml:space="preserve"> en mai 2021</w:t>
            </w:r>
            <w:r w:rsidRPr="001D3C93">
              <w:rPr>
                <w:highlight w:val="green"/>
              </w:rPr>
              <w:t>.</w:t>
            </w:r>
            <w:r>
              <w:rPr>
                <w:highlight w:val="green"/>
              </w:rPr>
              <w:t xml:space="preserve"> </w:t>
            </w:r>
            <w:r w:rsidR="00864863">
              <w:t>Seules les versions numérisées seront conservées à la Société d’histoire.</w:t>
            </w:r>
          </w:p>
          <w:p w14:paraId="20DC82A3" w14:textId="15D79FDA" w:rsidR="00864863" w:rsidRDefault="00864863" w:rsidP="00864863">
            <w:r>
              <w:t xml:space="preserve">Les photographies ont été numérisées en avril 2021 par Jean-René Boutin, archiviste. </w:t>
            </w:r>
          </w:p>
          <w:p w14:paraId="468C7BA9" w14:textId="77777777" w:rsidR="00864863" w:rsidRDefault="00864863" w:rsidP="00864863">
            <w:r>
              <w:t>Certaines photographies comportent des versos, également numérisés.</w:t>
            </w:r>
          </w:p>
          <w:p w14:paraId="1670D112" w14:textId="77777777" w:rsidR="00864863" w:rsidRDefault="00864863" w:rsidP="00864863">
            <w:r>
              <w:t>Originaux.</w:t>
            </w:r>
          </w:p>
          <w:p w14:paraId="0C292AF8" w14:textId="77777777" w:rsidR="000C6381" w:rsidRDefault="000C6381" w:rsidP="000C6381">
            <w:pPr>
              <w:pStyle w:val="Niveau3"/>
            </w:pPr>
          </w:p>
          <w:p w14:paraId="22621262" w14:textId="77777777" w:rsidR="000C6381" w:rsidRPr="000C6381" w:rsidRDefault="000C6381" w:rsidP="000C6381"/>
        </w:tc>
      </w:tr>
      <w:tr w:rsidR="000C6381" w:rsidRPr="00A674F8" w14:paraId="06D8F567" w14:textId="77777777" w:rsidTr="001912F2">
        <w:trPr>
          <w:trHeight w:val="873"/>
        </w:trPr>
        <w:tc>
          <w:tcPr>
            <w:tcW w:w="1555" w:type="dxa"/>
            <w:shd w:val="clear" w:color="auto" w:fill="D9D9D9" w:themeFill="background1" w:themeFillShade="D9"/>
          </w:tcPr>
          <w:p w14:paraId="5DB353C0" w14:textId="44FC0813" w:rsidR="000C6381" w:rsidRDefault="001305B6" w:rsidP="001912F2">
            <w:pPr>
              <w:jc w:val="left"/>
              <w:rPr>
                <w:lang w:eastAsia="en-US"/>
              </w:rPr>
            </w:pPr>
            <w:r>
              <w:rPr>
                <w:lang w:eastAsia="en-US"/>
              </w:rPr>
              <w:t>Stockage infonuagique One Drive</w:t>
            </w:r>
          </w:p>
        </w:tc>
        <w:tc>
          <w:tcPr>
            <w:tcW w:w="7801" w:type="dxa"/>
            <w:shd w:val="clear" w:color="auto" w:fill="auto"/>
          </w:tcPr>
          <w:p w14:paraId="43A0C5C4" w14:textId="77777777" w:rsidR="000C6381" w:rsidRPr="00B321DF" w:rsidRDefault="000C6381" w:rsidP="000C6381">
            <w:pPr>
              <w:pStyle w:val="Niveau3"/>
            </w:pPr>
            <w:bookmarkStart w:id="83" w:name="_Toc137728667"/>
            <w:r>
              <w:t>P370</w:t>
            </w:r>
            <w:r w:rsidRPr="00B321DF">
              <w:t>/</w:t>
            </w:r>
            <w:r>
              <w:t>B1/32</w:t>
            </w:r>
            <w:r w:rsidRPr="00B321DF">
              <w:t xml:space="preserve"> : </w:t>
            </w:r>
            <w:r>
              <w:t>Photographies de Maryse Thériault</w:t>
            </w:r>
            <w:bookmarkEnd w:id="83"/>
          </w:p>
          <w:p w14:paraId="09CFC1F4" w14:textId="5967D1C2" w:rsidR="000C6381" w:rsidRDefault="000C6381" w:rsidP="000C6381">
            <w:r w:rsidRPr="00A674F8">
              <w:t>–</w:t>
            </w:r>
            <w:r>
              <w:t xml:space="preserve"> </w:t>
            </w:r>
            <w:r w:rsidRPr="00FF7A97">
              <w:t>[</w:t>
            </w:r>
            <w:proofErr w:type="gramStart"/>
            <w:r w:rsidR="00FF7A97" w:rsidRPr="00FF7A97">
              <w:t>ca</w:t>
            </w:r>
            <w:proofErr w:type="gramEnd"/>
            <w:r w:rsidR="00FF7A97" w:rsidRPr="00FF7A97">
              <w:t xml:space="preserve"> 1900-1958]</w:t>
            </w:r>
            <w:r w:rsidR="00692A05">
              <w:t xml:space="preserve"> – 21</w:t>
            </w:r>
            <w:r>
              <w:t xml:space="preserve"> photographies numérisées : TIFF, </w:t>
            </w:r>
            <w:proofErr w:type="spellStart"/>
            <w:r>
              <w:t>n&amp;b</w:t>
            </w:r>
            <w:proofErr w:type="spellEnd"/>
            <w:r w:rsidR="00692A05">
              <w:t xml:space="preserve"> et couleur</w:t>
            </w:r>
            <w:r>
              <w:t>, 1200 dpi</w:t>
            </w:r>
            <w:r w:rsidR="007A149E">
              <w:t>, 1,23 Go</w:t>
            </w:r>
            <w:r>
              <w:t xml:space="preserve">. </w:t>
            </w:r>
          </w:p>
          <w:p w14:paraId="025067A4" w14:textId="77777777" w:rsidR="000C6381" w:rsidRPr="000C6381" w:rsidRDefault="000C6381" w:rsidP="000C6381">
            <w:pPr>
              <w:pStyle w:val="Niveau3"/>
              <w:rPr>
                <w:i/>
              </w:rPr>
            </w:pPr>
          </w:p>
          <w:p w14:paraId="61A4A251" w14:textId="77777777" w:rsidR="000C6381" w:rsidRPr="000C6381" w:rsidRDefault="000C6381" w:rsidP="000C6381">
            <w:pPr>
              <w:rPr>
                <w:i/>
              </w:rPr>
            </w:pPr>
            <w:r w:rsidRPr="000C6381">
              <w:rPr>
                <w:i/>
              </w:rPr>
              <w:t xml:space="preserve">Portée et contenu : </w:t>
            </w:r>
          </w:p>
          <w:p w14:paraId="03F3EFEC" w14:textId="0CCF7B9C" w:rsidR="000C6381" w:rsidRDefault="000C6381" w:rsidP="000C6381">
            <w:r w:rsidRPr="00A272C8">
              <w:t xml:space="preserve">Ce dossier comprend </w:t>
            </w:r>
            <w:r w:rsidR="00FF7A97">
              <w:t>des photographies prêtées par Mme Maryse Thériault de Péribonk</w:t>
            </w:r>
            <w:r w:rsidR="001007DC">
              <w:t>a, fille d’Alfred Thériault et Anne-Marie Savard</w:t>
            </w:r>
            <w:r w:rsidR="00FF7A97">
              <w:t>. E</w:t>
            </w:r>
            <w:r w:rsidR="001007DC">
              <w:t xml:space="preserve">lles représentent notamment </w:t>
            </w:r>
            <w:r w:rsidR="00FF7A97">
              <w:t>ses grands-parents</w:t>
            </w:r>
            <w:r w:rsidR="001007DC">
              <w:t xml:space="preserve"> maternels Joseph-Hector Savard et de Laurette Larouche de </w:t>
            </w:r>
            <w:proofErr w:type="spellStart"/>
            <w:r w:rsidR="001007DC">
              <w:t>Girardville</w:t>
            </w:r>
            <w:proofErr w:type="spellEnd"/>
            <w:r w:rsidR="00FF7A97">
              <w:t xml:space="preserve">, </w:t>
            </w:r>
            <w:r w:rsidR="001007DC">
              <w:t xml:space="preserve">et ses </w:t>
            </w:r>
            <w:proofErr w:type="spellStart"/>
            <w:r w:rsidR="001007DC">
              <w:t>arrières-grands-parents</w:t>
            </w:r>
            <w:proofErr w:type="spellEnd"/>
            <w:r w:rsidR="001007DC">
              <w:t xml:space="preserve">, soit </w:t>
            </w:r>
            <w:r w:rsidR="00FF7A97">
              <w:t xml:space="preserve">les couples Hector Savard et Mathilde Villeneuve ainsi que </w:t>
            </w:r>
            <w:proofErr w:type="spellStart"/>
            <w:r w:rsidR="00FF7A97">
              <w:t>Phidyme</w:t>
            </w:r>
            <w:proofErr w:type="spellEnd"/>
            <w:r w:rsidR="00FF7A97">
              <w:t xml:space="preserve"> Larouche et Delphine Duchesne et leurs enfants </w:t>
            </w:r>
            <w:r w:rsidR="00692A05">
              <w:t xml:space="preserve">ou petits-enfants </w:t>
            </w:r>
            <w:r w:rsidR="00FF7A97">
              <w:t>respectifs. On y retrouve égalem</w:t>
            </w:r>
            <w:r w:rsidR="00692A05">
              <w:t>ent la ferme d’</w:t>
            </w:r>
            <w:proofErr w:type="spellStart"/>
            <w:r w:rsidR="00692A05">
              <w:t>Edmour</w:t>
            </w:r>
            <w:proofErr w:type="spellEnd"/>
            <w:r w:rsidR="00692A05">
              <w:t xml:space="preserve"> Larouche (</w:t>
            </w:r>
            <w:r w:rsidR="00FF7A97">
              <w:t>un frère de Laurette</w:t>
            </w:r>
            <w:r w:rsidR="00692A05">
              <w:t>)</w:t>
            </w:r>
            <w:r w:rsidR="00FF7A97">
              <w:t xml:space="preserve">, des </w:t>
            </w:r>
            <w:r w:rsidR="00692A05">
              <w:t>filles Savard ayant été institutrices et le</w:t>
            </w:r>
            <w:r w:rsidR="001007DC">
              <w:t>s</w:t>
            </w:r>
            <w:r w:rsidR="00692A05">
              <w:t xml:space="preserve"> curé</w:t>
            </w:r>
            <w:r w:rsidR="001007DC">
              <w:t>s</w:t>
            </w:r>
            <w:r w:rsidR="00692A05">
              <w:t xml:space="preserve"> Antonio Villeneuve </w:t>
            </w:r>
            <w:r w:rsidR="001007DC">
              <w:t xml:space="preserve">et Joseph-Arthur Néron </w:t>
            </w:r>
            <w:r w:rsidR="00692A05">
              <w:t xml:space="preserve">(de </w:t>
            </w:r>
            <w:proofErr w:type="spellStart"/>
            <w:r w:rsidR="00692A05">
              <w:t>Girardville</w:t>
            </w:r>
            <w:proofErr w:type="spellEnd"/>
            <w:r w:rsidR="00692A05">
              <w:t xml:space="preserve">).  </w:t>
            </w:r>
          </w:p>
          <w:p w14:paraId="4047E9D4" w14:textId="77777777" w:rsidR="000C6381" w:rsidRDefault="000C6381" w:rsidP="000C6381"/>
          <w:p w14:paraId="2AB67176" w14:textId="0B2C866B" w:rsidR="000C6381" w:rsidRPr="001305B6" w:rsidRDefault="000C6381" w:rsidP="001305B6">
            <w:pPr>
              <w:rPr>
                <w:i/>
              </w:rPr>
            </w:pPr>
            <w:r w:rsidRPr="000C6381">
              <w:rPr>
                <w:i/>
              </w:rPr>
              <w:t xml:space="preserve">Notes : </w:t>
            </w:r>
          </w:p>
          <w:p w14:paraId="74B0AF98" w14:textId="6DBC5507" w:rsidR="00CE0C97" w:rsidRDefault="00BD0C97" w:rsidP="00CE0C97">
            <w:r w:rsidRPr="001D3C93">
              <w:rPr>
                <w:highlight w:val="green"/>
              </w:rPr>
              <w:t>Les photographies ont été remises à la donatrice</w:t>
            </w:r>
            <w:r>
              <w:rPr>
                <w:highlight w:val="green"/>
              </w:rPr>
              <w:t xml:space="preserve"> en mai 2021</w:t>
            </w:r>
            <w:r w:rsidRPr="00BD0C97">
              <w:t xml:space="preserve">. </w:t>
            </w:r>
            <w:r w:rsidR="00CE0C97">
              <w:t>Seules les versions numérisées seront conservées à la Société d’histoire.</w:t>
            </w:r>
          </w:p>
          <w:p w14:paraId="394D4B5C" w14:textId="5232E5E2" w:rsidR="00CE0C97" w:rsidRDefault="00CE0C97" w:rsidP="00CE0C97">
            <w:r>
              <w:t xml:space="preserve">Les photographies ont été numérisées en avril 2021 par Jean-René Boutin, archiviste. </w:t>
            </w:r>
          </w:p>
          <w:p w14:paraId="05A9FC93" w14:textId="230A84F5" w:rsidR="00CE0C97" w:rsidRDefault="00CE0C97" w:rsidP="00CE0C97">
            <w:r>
              <w:t xml:space="preserve">L’une des photographies constituait un doublon et a été retirée. </w:t>
            </w:r>
          </w:p>
          <w:p w14:paraId="6550ED0C" w14:textId="77777777" w:rsidR="00CE0C97" w:rsidRDefault="00CE0C97" w:rsidP="00CE0C97">
            <w:r>
              <w:t>Certaines photographies comportent des versos, également numérisés.</w:t>
            </w:r>
          </w:p>
          <w:p w14:paraId="6CA2E363" w14:textId="77777777" w:rsidR="00CE0C97" w:rsidRDefault="00CE0C97" w:rsidP="00CE0C97">
            <w:r>
              <w:t>Originaux.</w:t>
            </w:r>
          </w:p>
          <w:p w14:paraId="120EF6C1" w14:textId="77777777" w:rsidR="0085475F" w:rsidRDefault="0085475F" w:rsidP="0085475F"/>
          <w:p w14:paraId="342B93FC" w14:textId="14E43697" w:rsidR="00CE0C97" w:rsidRPr="0085475F" w:rsidRDefault="00CE0C97" w:rsidP="0085475F"/>
        </w:tc>
      </w:tr>
      <w:tr w:rsidR="0085475F" w:rsidRPr="00A674F8" w14:paraId="79A21734" w14:textId="77777777" w:rsidTr="001912F2">
        <w:trPr>
          <w:trHeight w:val="873"/>
        </w:trPr>
        <w:tc>
          <w:tcPr>
            <w:tcW w:w="1555" w:type="dxa"/>
            <w:shd w:val="clear" w:color="auto" w:fill="D9D9D9" w:themeFill="background1" w:themeFillShade="D9"/>
          </w:tcPr>
          <w:p w14:paraId="4C4B3580" w14:textId="783E5AC1" w:rsidR="0085475F" w:rsidRDefault="001305B6" w:rsidP="001912F2">
            <w:pPr>
              <w:jc w:val="left"/>
              <w:rPr>
                <w:lang w:eastAsia="en-US"/>
              </w:rPr>
            </w:pPr>
            <w:r>
              <w:rPr>
                <w:lang w:eastAsia="en-US"/>
              </w:rPr>
              <w:lastRenderedPageBreak/>
              <w:t>Stockage infonuagique One Drive</w:t>
            </w:r>
          </w:p>
        </w:tc>
        <w:tc>
          <w:tcPr>
            <w:tcW w:w="7801" w:type="dxa"/>
            <w:shd w:val="clear" w:color="auto" w:fill="auto"/>
          </w:tcPr>
          <w:p w14:paraId="7C505B78" w14:textId="77777777" w:rsidR="00E96891" w:rsidRPr="00B321DF" w:rsidRDefault="00E96891" w:rsidP="00E96891">
            <w:pPr>
              <w:pStyle w:val="Niveau3"/>
            </w:pPr>
            <w:bookmarkStart w:id="84" w:name="_Toc137728668"/>
            <w:r>
              <w:t>P370</w:t>
            </w:r>
            <w:r w:rsidRPr="00B321DF">
              <w:t>/</w:t>
            </w:r>
            <w:r>
              <w:t>B1/33</w:t>
            </w:r>
            <w:r w:rsidRPr="00B321DF">
              <w:t xml:space="preserve"> : </w:t>
            </w:r>
            <w:r>
              <w:t xml:space="preserve">Photographies de </w:t>
            </w:r>
            <w:r w:rsidR="00730658">
              <w:t>Gaétane Caouette</w:t>
            </w:r>
            <w:bookmarkEnd w:id="84"/>
          </w:p>
          <w:p w14:paraId="31D200FB" w14:textId="77777777" w:rsidR="008F1514" w:rsidRDefault="008F1514" w:rsidP="008F1514">
            <w:r w:rsidRPr="00A674F8">
              <w:t>–</w:t>
            </w:r>
            <w:r>
              <w:t xml:space="preserve"> </w:t>
            </w:r>
            <w:r w:rsidRPr="004B6CC7">
              <w:t>[</w:t>
            </w:r>
            <w:proofErr w:type="gramStart"/>
            <w:r w:rsidR="004B6CC7">
              <w:t>1918</w:t>
            </w:r>
            <w:r w:rsidRPr="004B6CC7">
              <w:t>]</w:t>
            </w:r>
            <w:r w:rsidR="004B6CC7">
              <w:t>-</w:t>
            </w:r>
            <w:proofErr w:type="gramEnd"/>
            <w:r w:rsidR="004B6CC7">
              <w:t>[ca 1950]</w:t>
            </w:r>
            <w:r>
              <w:t xml:space="preserve"> –  4 photographies numérisées : TIFF, </w:t>
            </w:r>
            <w:proofErr w:type="spellStart"/>
            <w:r>
              <w:t>n&amp;b</w:t>
            </w:r>
            <w:proofErr w:type="spellEnd"/>
            <w:r>
              <w:t xml:space="preserve">, 1200 dpi. </w:t>
            </w:r>
          </w:p>
          <w:p w14:paraId="607C76B9" w14:textId="77777777" w:rsidR="008F1514" w:rsidRDefault="008F1514" w:rsidP="008F1514">
            <w:pPr>
              <w:pStyle w:val="Niveau3"/>
            </w:pPr>
          </w:p>
          <w:p w14:paraId="21E3735F" w14:textId="77777777" w:rsidR="008F1514" w:rsidRPr="000C6381" w:rsidRDefault="008F1514" w:rsidP="008F1514">
            <w:pPr>
              <w:rPr>
                <w:i/>
              </w:rPr>
            </w:pPr>
            <w:r w:rsidRPr="000C6381">
              <w:rPr>
                <w:i/>
              </w:rPr>
              <w:t xml:space="preserve">Portée et contenu : </w:t>
            </w:r>
          </w:p>
          <w:p w14:paraId="2DCDC706" w14:textId="4E9787B5" w:rsidR="008F1514" w:rsidRDefault="00F3525B" w:rsidP="008F1514">
            <w:pPr>
              <w:rPr>
                <w:szCs w:val="24"/>
              </w:rPr>
            </w:pPr>
            <w:r w:rsidRPr="00F3525B">
              <w:rPr>
                <w:szCs w:val="24"/>
              </w:rPr>
              <w:t>Ce dossier comprend des photographies de la famille de Gaétane Caouette</w:t>
            </w:r>
            <w:r w:rsidR="00AB4FDC">
              <w:rPr>
                <w:szCs w:val="24"/>
              </w:rPr>
              <w:t>, la fille d</w:t>
            </w:r>
            <w:r w:rsidR="00BD0C97">
              <w:rPr>
                <w:szCs w:val="24"/>
              </w:rPr>
              <w:t>’</w:t>
            </w:r>
            <w:r w:rsidR="00AB4FDC">
              <w:rPr>
                <w:szCs w:val="24"/>
              </w:rPr>
              <w:t>Onésime Caouette et de Marie-Alice Marceau</w:t>
            </w:r>
            <w:r w:rsidRPr="00F3525B">
              <w:rPr>
                <w:szCs w:val="24"/>
              </w:rPr>
              <w:t>.</w:t>
            </w:r>
            <w:r w:rsidR="00AB4FDC">
              <w:rPr>
                <w:szCs w:val="24"/>
              </w:rPr>
              <w:t xml:space="preserve"> Elles représentent notamment les familles de ses grands-parents Alphonse Caouette et Justine Thibault dont le mariage a eu lieu le 19 juillet 1904 à Saint-Eugène de l’Islet ainsi que Rosario Marceau et Adrienne Deschênes, mariés le 2 septembre 1918. </w:t>
            </w:r>
          </w:p>
          <w:p w14:paraId="4A58FDE8" w14:textId="77777777" w:rsidR="00F3525B" w:rsidRPr="00F3525B" w:rsidRDefault="00F3525B" w:rsidP="008F1514">
            <w:pPr>
              <w:rPr>
                <w:szCs w:val="24"/>
              </w:rPr>
            </w:pPr>
          </w:p>
          <w:p w14:paraId="5311871F" w14:textId="77777777" w:rsidR="008F1514" w:rsidRPr="000C6381" w:rsidRDefault="008F1514" w:rsidP="008F1514">
            <w:pPr>
              <w:rPr>
                <w:i/>
              </w:rPr>
            </w:pPr>
            <w:r w:rsidRPr="000C6381">
              <w:rPr>
                <w:i/>
              </w:rPr>
              <w:t xml:space="preserve">Notes : </w:t>
            </w:r>
          </w:p>
          <w:p w14:paraId="3E81A4C9" w14:textId="3E4553F0" w:rsidR="00BD0C97" w:rsidRDefault="00BD0C97" w:rsidP="008F1514">
            <w:r w:rsidRPr="001D3C93">
              <w:rPr>
                <w:highlight w:val="green"/>
              </w:rPr>
              <w:t>Les photographies ont été remises à la donatrice</w:t>
            </w:r>
            <w:r>
              <w:rPr>
                <w:highlight w:val="green"/>
              </w:rPr>
              <w:t xml:space="preserve"> en mars 2021</w:t>
            </w:r>
            <w:r w:rsidRPr="00BD0C97">
              <w:t xml:space="preserve">. </w:t>
            </w:r>
            <w:r>
              <w:t>Seules les copies numérisées sont conservées à la Société d’histoire et de généalogie Maria-Chapdelaine, tel que convenu.</w:t>
            </w:r>
          </w:p>
          <w:p w14:paraId="627981EF" w14:textId="2608E68E" w:rsidR="008F1514" w:rsidRDefault="008F1514" w:rsidP="008F1514">
            <w:r w:rsidRPr="00AE4DCC">
              <w:t>L</w:t>
            </w:r>
            <w:r>
              <w:t>es</w:t>
            </w:r>
            <w:r w:rsidRPr="00AE4DCC">
              <w:t xml:space="preserve"> photographie</w:t>
            </w:r>
            <w:r>
              <w:t>s</w:t>
            </w:r>
            <w:r w:rsidRPr="00AE4DCC">
              <w:t xml:space="preserve"> </w:t>
            </w:r>
            <w:r>
              <w:t>ont</w:t>
            </w:r>
            <w:r w:rsidRPr="00AE4DCC">
              <w:t xml:space="preserve"> été numérisée</w:t>
            </w:r>
            <w:r>
              <w:t>s par Frédérique Fradet</w:t>
            </w:r>
            <w:r w:rsidRPr="00A272C8">
              <w:t xml:space="preserve">, </w:t>
            </w:r>
            <w:r>
              <w:t>archiviste, le 28 janvier 2021, et on</w:t>
            </w:r>
            <w:r w:rsidR="004B6CC7">
              <w:t>t été prétraitées le jour même. Traitement final par Jean-René Boutin, archiviste (hiver 2021).</w:t>
            </w:r>
          </w:p>
          <w:p w14:paraId="10EBDFC3" w14:textId="3D8F0874" w:rsidR="00AB4FDC" w:rsidRDefault="00AB4FDC" w:rsidP="008F1514">
            <w:r>
              <w:t xml:space="preserve">Les photographies sont de mauvaise qualité. </w:t>
            </w:r>
          </w:p>
          <w:p w14:paraId="334410CD" w14:textId="40AD199A" w:rsidR="00AB4FDC" w:rsidRDefault="00AB4FDC" w:rsidP="008F1514">
            <w:r>
              <w:t>Certaines comportent un verso, également numérisé.</w:t>
            </w:r>
          </w:p>
          <w:p w14:paraId="4BBBF380" w14:textId="637BE3B9" w:rsidR="001305B6" w:rsidRDefault="001305B6" w:rsidP="008F1514">
            <w:r>
              <w:t xml:space="preserve">Voir aussi des documents de généalogie de la donatrice à la cote P370/A10/1. </w:t>
            </w:r>
          </w:p>
          <w:p w14:paraId="0F187B49" w14:textId="277E59F7" w:rsidR="00AB4FDC" w:rsidRDefault="00AB4FDC" w:rsidP="008F1514">
            <w:r>
              <w:t xml:space="preserve">Photocopies. </w:t>
            </w:r>
          </w:p>
          <w:p w14:paraId="6A7A8736" w14:textId="77777777" w:rsidR="00E96891" w:rsidRPr="00E96891" w:rsidRDefault="008F1514" w:rsidP="00E96891">
            <w:r>
              <w:t xml:space="preserve"> </w:t>
            </w:r>
          </w:p>
        </w:tc>
      </w:tr>
      <w:tr w:rsidR="00043848" w:rsidRPr="00A674F8" w14:paraId="6D704A24" w14:textId="77777777" w:rsidTr="001912F2">
        <w:trPr>
          <w:trHeight w:val="873"/>
        </w:trPr>
        <w:tc>
          <w:tcPr>
            <w:tcW w:w="1555" w:type="dxa"/>
            <w:shd w:val="clear" w:color="auto" w:fill="D9D9D9" w:themeFill="background1" w:themeFillShade="D9"/>
          </w:tcPr>
          <w:p w14:paraId="5A611801" w14:textId="6D10C9CF" w:rsidR="00043848" w:rsidRDefault="00043848" w:rsidP="00043848">
            <w:pPr>
              <w:jc w:val="left"/>
              <w:rPr>
                <w:lang w:eastAsia="en-US"/>
              </w:rPr>
            </w:pPr>
            <w:r>
              <w:rPr>
                <w:lang w:eastAsia="en-US"/>
              </w:rPr>
              <w:t>Stockage infonuagique One Drive</w:t>
            </w:r>
          </w:p>
        </w:tc>
        <w:tc>
          <w:tcPr>
            <w:tcW w:w="7801" w:type="dxa"/>
            <w:shd w:val="clear" w:color="auto" w:fill="auto"/>
          </w:tcPr>
          <w:p w14:paraId="381AFAD1" w14:textId="72B47DD3" w:rsidR="00043848" w:rsidRPr="00B321DF" w:rsidRDefault="00043848" w:rsidP="00043848">
            <w:pPr>
              <w:pStyle w:val="Niveau3"/>
            </w:pPr>
            <w:bookmarkStart w:id="85" w:name="_Toc137728669"/>
            <w:r>
              <w:t>P370</w:t>
            </w:r>
            <w:r w:rsidRPr="00B321DF">
              <w:t>/</w:t>
            </w:r>
            <w:r>
              <w:t>B1/34</w:t>
            </w:r>
            <w:r w:rsidRPr="00B321DF">
              <w:t xml:space="preserve"> : </w:t>
            </w:r>
            <w:r>
              <w:t>Photographies de Régis Noël</w:t>
            </w:r>
            <w:bookmarkEnd w:id="85"/>
          </w:p>
          <w:p w14:paraId="7E14FE10" w14:textId="5C3454B6" w:rsidR="00043848" w:rsidRDefault="00043848" w:rsidP="00043848">
            <w:r w:rsidRPr="00A674F8">
              <w:t>–</w:t>
            </w:r>
            <w:r>
              <w:t xml:space="preserve"> </w:t>
            </w:r>
            <w:r w:rsidR="00BD6005">
              <w:t>[195</w:t>
            </w:r>
            <w:proofErr w:type="gramStart"/>
            <w:r w:rsidR="00BD6005">
              <w:t>?]-</w:t>
            </w:r>
            <w:proofErr w:type="gramEnd"/>
            <w:r w:rsidR="00BD6005">
              <w:t>1959.</w:t>
            </w:r>
            <w:r>
              <w:t xml:space="preserve"> –  7 photographies : reproductions, </w:t>
            </w:r>
            <w:proofErr w:type="spellStart"/>
            <w:r>
              <w:t>n&amp;b</w:t>
            </w:r>
            <w:proofErr w:type="spellEnd"/>
            <w:r>
              <w:t>, sur papier photo ; 7,8 x 7,6 cm et 8 x 11,8 cm.</w:t>
            </w:r>
            <w:r w:rsidR="009D723C">
              <w:t xml:space="preserve"> : numérisation ; TIFF, </w:t>
            </w:r>
            <w:proofErr w:type="spellStart"/>
            <w:r w:rsidR="009D723C">
              <w:t>n&amp;b</w:t>
            </w:r>
            <w:proofErr w:type="spellEnd"/>
            <w:r w:rsidR="009D723C">
              <w:t xml:space="preserve">, 1200 dpi. </w:t>
            </w:r>
          </w:p>
          <w:p w14:paraId="2CC1AD40" w14:textId="77777777" w:rsidR="00ED40D7" w:rsidRDefault="00ED40D7" w:rsidP="00043848"/>
          <w:p w14:paraId="0663995D" w14:textId="1CFE690E" w:rsidR="00043848" w:rsidRDefault="00ED40D7" w:rsidP="00ED40D7">
            <w:r w:rsidRPr="00ED40D7">
              <w:rPr>
                <w:highlight w:val="yellow"/>
              </w:rPr>
              <w:t>Y a-t-il une autre photo couleur quelque part de M. Noël? Don de février 2021?</w:t>
            </w:r>
          </w:p>
          <w:p w14:paraId="67110CC2" w14:textId="77777777" w:rsidR="00ED40D7" w:rsidRPr="00ED40D7" w:rsidRDefault="00ED40D7" w:rsidP="00ED40D7"/>
          <w:p w14:paraId="35FF277A" w14:textId="77777777" w:rsidR="00043848" w:rsidRPr="000C6381" w:rsidRDefault="00043848" w:rsidP="00043848">
            <w:pPr>
              <w:rPr>
                <w:i/>
              </w:rPr>
            </w:pPr>
            <w:r w:rsidRPr="000C6381">
              <w:rPr>
                <w:i/>
              </w:rPr>
              <w:t xml:space="preserve">Portée et contenu : </w:t>
            </w:r>
          </w:p>
          <w:p w14:paraId="189A50FC" w14:textId="75C480C8" w:rsidR="00043848" w:rsidRDefault="00043848" w:rsidP="00043848">
            <w:pPr>
              <w:rPr>
                <w:szCs w:val="24"/>
              </w:rPr>
            </w:pPr>
            <w:r w:rsidRPr="00F3525B">
              <w:rPr>
                <w:szCs w:val="24"/>
              </w:rPr>
              <w:t xml:space="preserve">Ce dossier comprend des </w:t>
            </w:r>
            <w:hyperlink r:id="rId11" w:history="1">
              <w:r w:rsidRPr="00F25D0A">
                <w:rPr>
                  <w:rStyle w:val="Lienhypertexte"/>
                  <w:szCs w:val="24"/>
                </w:rPr>
                <w:t xml:space="preserve">photographies </w:t>
              </w:r>
              <w:r w:rsidR="00BD6005" w:rsidRPr="00F25D0A">
                <w:rPr>
                  <w:rStyle w:val="Lienhypertexte"/>
                  <w:szCs w:val="24"/>
                </w:rPr>
                <w:t>(reproductions)</w:t>
              </w:r>
            </w:hyperlink>
            <w:r w:rsidR="00BD6005">
              <w:rPr>
                <w:szCs w:val="24"/>
              </w:rPr>
              <w:t xml:space="preserve"> cédées par Régis Noël</w:t>
            </w:r>
            <w:r w:rsidR="009D723C">
              <w:rPr>
                <w:szCs w:val="24"/>
              </w:rPr>
              <w:t>, fils d’</w:t>
            </w:r>
            <w:proofErr w:type="spellStart"/>
            <w:r w:rsidR="009D723C">
              <w:rPr>
                <w:szCs w:val="24"/>
              </w:rPr>
              <w:t>Ovila</w:t>
            </w:r>
            <w:proofErr w:type="spellEnd"/>
            <w:r w:rsidR="009D723C">
              <w:rPr>
                <w:szCs w:val="24"/>
              </w:rPr>
              <w:t xml:space="preserve"> Noël et Rose Prévost</w:t>
            </w:r>
            <w:r w:rsidR="00B47566">
              <w:rPr>
                <w:szCs w:val="24"/>
              </w:rPr>
              <w:t>, le 31 mai 2021</w:t>
            </w:r>
            <w:r w:rsidR="00BD6005">
              <w:rPr>
                <w:szCs w:val="24"/>
              </w:rPr>
              <w:t>. Elles représentent le bâtiment intérieur et extérieur de l’épicerie d’</w:t>
            </w:r>
            <w:proofErr w:type="spellStart"/>
            <w:r w:rsidR="00BD6005">
              <w:rPr>
                <w:szCs w:val="24"/>
              </w:rPr>
              <w:t>Ovila</w:t>
            </w:r>
            <w:proofErr w:type="spellEnd"/>
            <w:r w:rsidR="00BD6005">
              <w:rPr>
                <w:szCs w:val="24"/>
              </w:rPr>
              <w:t xml:space="preserve"> Noël, à </w:t>
            </w:r>
            <w:proofErr w:type="spellStart"/>
            <w:r w:rsidR="00BD6005">
              <w:rPr>
                <w:szCs w:val="24"/>
              </w:rPr>
              <w:t>Girardville</w:t>
            </w:r>
            <w:proofErr w:type="spellEnd"/>
            <w:r w:rsidR="00BD6005">
              <w:rPr>
                <w:szCs w:val="24"/>
              </w:rPr>
              <w:t>, vers 1959, ainsi que les enfants de la famille d’</w:t>
            </w:r>
            <w:proofErr w:type="spellStart"/>
            <w:r w:rsidR="00BD6005">
              <w:rPr>
                <w:szCs w:val="24"/>
              </w:rPr>
              <w:t>Ovila</w:t>
            </w:r>
            <w:proofErr w:type="spellEnd"/>
            <w:r w:rsidR="00BD6005">
              <w:rPr>
                <w:szCs w:val="24"/>
              </w:rPr>
              <w:t xml:space="preserve"> travaillant à l’épicerie ou posant devant l’enseigne du magasin. </w:t>
            </w:r>
          </w:p>
          <w:p w14:paraId="1B54D29D" w14:textId="2020A389" w:rsidR="008060E4" w:rsidRDefault="008060E4" w:rsidP="00043848">
            <w:pPr>
              <w:rPr>
                <w:szCs w:val="24"/>
              </w:rPr>
            </w:pPr>
          </w:p>
          <w:p w14:paraId="1F2E71B9" w14:textId="5A55194C" w:rsidR="008060E4" w:rsidRDefault="008060E4" w:rsidP="00043848">
            <w:pPr>
              <w:rPr>
                <w:szCs w:val="24"/>
              </w:rPr>
            </w:pPr>
            <w:r>
              <w:rPr>
                <w:szCs w:val="24"/>
              </w:rPr>
              <w:t xml:space="preserve">Voir le </w:t>
            </w:r>
            <w:hyperlink r:id="rId12" w:history="1">
              <w:r w:rsidRPr="008060E4">
                <w:rPr>
                  <w:rStyle w:val="Lienhypertexte"/>
                  <w:szCs w:val="24"/>
                </w:rPr>
                <w:t>fichier de description des photographies</w:t>
              </w:r>
            </w:hyperlink>
            <w:r>
              <w:rPr>
                <w:szCs w:val="24"/>
              </w:rPr>
              <w:t xml:space="preserve"> dans le logiciel de gestion documentaire Constellio. </w:t>
            </w:r>
          </w:p>
          <w:p w14:paraId="3D58B5B4" w14:textId="77777777" w:rsidR="00F9685C" w:rsidRDefault="00F9685C" w:rsidP="00043848">
            <w:pPr>
              <w:rPr>
                <w:szCs w:val="24"/>
              </w:rPr>
            </w:pPr>
          </w:p>
          <w:p w14:paraId="405AFCF6" w14:textId="00D3DBCB" w:rsidR="00BD6005" w:rsidRPr="00DF185D" w:rsidRDefault="00BD6005" w:rsidP="00DF185D">
            <w:pPr>
              <w:pStyle w:val="Paragraphedeliste"/>
              <w:numPr>
                <w:ilvl w:val="0"/>
                <w:numId w:val="3"/>
              </w:numPr>
              <w:rPr>
                <w:szCs w:val="24"/>
              </w:rPr>
            </w:pPr>
            <w:r w:rsidRPr="00DF185D">
              <w:rPr>
                <w:szCs w:val="24"/>
              </w:rPr>
              <w:t xml:space="preserve">Épicerie </w:t>
            </w:r>
            <w:proofErr w:type="spellStart"/>
            <w:r w:rsidRPr="00DF185D">
              <w:rPr>
                <w:szCs w:val="24"/>
              </w:rPr>
              <w:t>Ovila</w:t>
            </w:r>
            <w:proofErr w:type="spellEnd"/>
            <w:r w:rsidRPr="00DF185D">
              <w:rPr>
                <w:szCs w:val="24"/>
              </w:rPr>
              <w:t xml:space="preserve"> Noël, phase 1, septembre 1959</w:t>
            </w:r>
            <w:r w:rsidR="00453EBD" w:rsidRPr="00DF185D">
              <w:rPr>
                <w:szCs w:val="24"/>
              </w:rPr>
              <w:t>.</w:t>
            </w:r>
          </w:p>
          <w:p w14:paraId="78EDF8E9" w14:textId="40B76423" w:rsidR="00453EBD" w:rsidRPr="00DF185D" w:rsidRDefault="00453EBD" w:rsidP="00DF185D">
            <w:pPr>
              <w:pStyle w:val="Paragraphedeliste"/>
              <w:numPr>
                <w:ilvl w:val="0"/>
                <w:numId w:val="3"/>
              </w:numPr>
              <w:rPr>
                <w:szCs w:val="24"/>
              </w:rPr>
            </w:pPr>
            <w:r w:rsidRPr="00DF185D">
              <w:rPr>
                <w:szCs w:val="24"/>
              </w:rPr>
              <w:t xml:space="preserve">Rose Prévost travaillant à l’épicerie. </w:t>
            </w:r>
          </w:p>
          <w:p w14:paraId="56895879" w14:textId="589A8BB2" w:rsidR="00227C2E" w:rsidRPr="00DF185D" w:rsidRDefault="00227C2E" w:rsidP="00DF185D">
            <w:pPr>
              <w:pStyle w:val="Paragraphedeliste"/>
              <w:numPr>
                <w:ilvl w:val="0"/>
                <w:numId w:val="3"/>
              </w:numPr>
              <w:rPr>
                <w:szCs w:val="24"/>
              </w:rPr>
            </w:pPr>
            <w:r w:rsidRPr="00DF185D">
              <w:rPr>
                <w:szCs w:val="24"/>
              </w:rPr>
              <w:t xml:space="preserve">Façade de l’épicerie, vue rapprochée, [195-]. </w:t>
            </w:r>
          </w:p>
          <w:p w14:paraId="15CBD94E" w14:textId="5AC1190A" w:rsidR="00453EBD" w:rsidRPr="00DF185D" w:rsidRDefault="00453EBD" w:rsidP="00DF185D">
            <w:pPr>
              <w:pStyle w:val="Paragraphedeliste"/>
              <w:numPr>
                <w:ilvl w:val="0"/>
                <w:numId w:val="3"/>
              </w:numPr>
              <w:rPr>
                <w:szCs w:val="24"/>
              </w:rPr>
            </w:pPr>
            <w:r w:rsidRPr="00DF185D">
              <w:rPr>
                <w:szCs w:val="24"/>
              </w:rPr>
              <w:t>L’épicerie d’</w:t>
            </w:r>
            <w:proofErr w:type="spellStart"/>
            <w:r w:rsidRPr="00DF185D">
              <w:rPr>
                <w:szCs w:val="24"/>
              </w:rPr>
              <w:t>Ovila</w:t>
            </w:r>
            <w:proofErr w:type="spellEnd"/>
            <w:r w:rsidRPr="00DF185D">
              <w:rPr>
                <w:szCs w:val="24"/>
              </w:rPr>
              <w:t xml:space="preserve"> Noël après les rénovations, s.d.</w:t>
            </w:r>
          </w:p>
          <w:p w14:paraId="3CEA7178" w14:textId="36401E06" w:rsidR="00453EBD" w:rsidRPr="00DF185D" w:rsidRDefault="00453EBD" w:rsidP="00DF185D">
            <w:pPr>
              <w:pStyle w:val="Paragraphedeliste"/>
              <w:numPr>
                <w:ilvl w:val="0"/>
                <w:numId w:val="3"/>
              </w:numPr>
              <w:rPr>
                <w:szCs w:val="24"/>
              </w:rPr>
            </w:pPr>
            <w:r w:rsidRPr="00DF185D">
              <w:rPr>
                <w:szCs w:val="24"/>
              </w:rPr>
              <w:lastRenderedPageBreak/>
              <w:t>Les 5 enfants d’</w:t>
            </w:r>
            <w:proofErr w:type="spellStart"/>
            <w:r w:rsidRPr="00DF185D">
              <w:rPr>
                <w:szCs w:val="24"/>
              </w:rPr>
              <w:t>Ovila</w:t>
            </w:r>
            <w:proofErr w:type="spellEnd"/>
            <w:r w:rsidRPr="00DF185D">
              <w:rPr>
                <w:szCs w:val="24"/>
              </w:rPr>
              <w:t xml:space="preserve"> Noël devant l’enseigne de l’épicerie : (de g. à d.) Richard, Régis, Mario, Francis et Gilles, s.d.</w:t>
            </w:r>
          </w:p>
          <w:p w14:paraId="732188F8" w14:textId="77777777" w:rsidR="00043848" w:rsidRPr="00F3525B" w:rsidRDefault="00043848" w:rsidP="00043848">
            <w:pPr>
              <w:rPr>
                <w:szCs w:val="24"/>
              </w:rPr>
            </w:pPr>
          </w:p>
          <w:p w14:paraId="68907F7D" w14:textId="77777777" w:rsidR="00043848" w:rsidRPr="000C6381" w:rsidRDefault="00043848" w:rsidP="00043848">
            <w:pPr>
              <w:rPr>
                <w:i/>
              </w:rPr>
            </w:pPr>
            <w:r w:rsidRPr="000C6381">
              <w:rPr>
                <w:i/>
              </w:rPr>
              <w:t xml:space="preserve">Notes : </w:t>
            </w:r>
          </w:p>
          <w:p w14:paraId="0A77BFBF" w14:textId="1FF6EA09" w:rsidR="00043848" w:rsidRDefault="00BD6005" w:rsidP="00043848">
            <w:r>
              <w:t>Les reproductions analogiques</w:t>
            </w:r>
            <w:r w:rsidR="00043848">
              <w:t xml:space="preserve"> sont conservées à la Société d’histoire et de généalogie Maria-Chapdelaine</w:t>
            </w:r>
            <w:r>
              <w:t>.</w:t>
            </w:r>
          </w:p>
          <w:p w14:paraId="5E7D1856" w14:textId="72E30A4F" w:rsidR="0034562A" w:rsidRDefault="0034562A" w:rsidP="00043848">
            <w:r>
              <w:t xml:space="preserve">Les versions numérisées ont été transmises au donateur le </w:t>
            </w:r>
            <w:r w:rsidRPr="0034562A">
              <w:rPr>
                <w:highlight w:val="yellow"/>
              </w:rPr>
              <w:t>X 2021</w:t>
            </w:r>
            <w:r>
              <w:t xml:space="preserve"> par l’entremise de Dario Bouchard. </w:t>
            </w:r>
          </w:p>
          <w:p w14:paraId="2F03B3FE" w14:textId="05CA8EEC" w:rsidR="00043848" w:rsidRDefault="00043848" w:rsidP="00043848">
            <w:r w:rsidRPr="00AE4DCC">
              <w:t>L</w:t>
            </w:r>
            <w:r>
              <w:t>es</w:t>
            </w:r>
            <w:r w:rsidRPr="00AE4DCC">
              <w:t xml:space="preserve"> photographie</w:t>
            </w:r>
            <w:r>
              <w:t>s</w:t>
            </w:r>
            <w:r w:rsidRPr="00AE4DCC">
              <w:t xml:space="preserve"> </w:t>
            </w:r>
            <w:r>
              <w:t>ont</w:t>
            </w:r>
            <w:r w:rsidRPr="00AE4DCC">
              <w:t xml:space="preserve"> été numérisée</w:t>
            </w:r>
            <w:r>
              <w:t xml:space="preserve">s par </w:t>
            </w:r>
            <w:r w:rsidR="00BD6005">
              <w:t xml:space="preserve">Anaïs Martel, archiviste junior, </w:t>
            </w:r>
            <w:r w:rsidR="00BD6005" w:rsidRPr="008060E4">
              <w:t xml:space="preserve">le </w:t>
            </w:r>
            <w:r w:rsidR="008060E4" w:rsidRPr="008060E4">
              <w:t>12</w:t>
            </w:r>
            <w:r w:rsidR="00BD6005" w:rsidRPr="008060E4">
              <w:t xml:space="preserve"> juillet 2021,</w:t>
            </w:r>
            <w:r w:rsidR="00BD6005">
              <w:t xml:space="preserve"> et ont été traitées par Frédérique Fradet, archiviste, le 1</w:t>
            </w:r>
            <w:r w:rsidR="00BD6005" w:rsidRPr="00BD6005">
              <w:rPr>
                <w:vertAlign w:val="superscript"/>
              </w:rPr>
              <w:t>er</w:t>
            </w:r>
            <w:r w:rsidR="00BD6005">
              <w:t xml:space="preserve"> juillet 2021. </w:t>
            </w:r>
          </w:p>
          <w:p w14:paraId="39052921" w14:textId="6D28492D" w:rsidR="00043848" w:rsidRDefault="009D723C" w:rsidP="00043848">
            <w:r>
              <w:t xml:space="preserve">Un document de description accompagne les photographies. </w:t>
            </w:r>
          </w:p>
          <w:p w14:paraId="6FE0D922" w14:textId="77777777" w:rsidR="00043848" w:rsidRDefault="0034562A" w:rsidP="00043848">
            <w:r>
              <w:t xml:space="preserve">Reproductions. </w:t>
            </w:r>
          </w:p>
          <w:p w14:paraId="7B7BEF74" w14:textId="77777777" w:rsidR="0034562A" w:rsidRDefault="0034562A" w:rsidP="00043848"/>
          <w:p w14:paraId="59E2D0C7" w14:textId="7EE6E8BF" w:rsidR="0072103B" w:rsidRDefault="0072103B" w:rsidP="00043848"/>
        </w:tc>
      </w:tr>
      <w:tr w:rsidR="009D723C" w:rsidRPr="00A674F8" w14:paraId="5819E5E2" w14:textId="77777777" w:rsidTr="001912F2">
        <w:trPr>
          <w:trHeight w:val="873"/>
        </w:trPr>
        <w:tc>
          <w:tcPr>
            <w:tcW w:w="1555" w:type="dxa"/>
            <w:shd w:val="clear" w:color="auto" w:fill="D9D9D9" w:themeFill="background1" w:themeFillShade="D9"/>
          </w:tcPr>
          <w:p w14:paraId="32C14D00" w14:textId="004DBBE5" w:rsidR="009D723C" w:rsidRDefault="009D723C" w:rsidP="009D723C">
            <w:pPr>
              <w:jc w:val="left"/>
              <w:rPr>
                <w:lang w:eastAsia="en-US"/>
              </w:rPr>
            </w:pPr>
            <w:r>
              <w:rPr>
                <w:lang w:eastAsia="en-US"/>
              </w:rPr>
              <w:lastRenderedPageBreak/>
              <w:t>Stockage infonuagique One Drive</w:t>
            </w:r>
          </w:p>
        </w:tc>
        <w:tc>
          <w:tcPr>
            <w:tcW w:w="7801" w:type="dxa"/>
            <w:shd w:val="clear" w:color="auto" w:fill="auto"/>
          </w:tcPr>
          <w:p w14:paraId="412DEA60" w14:textId="67548B41" w:rsidR="009D723C" w:rsidRPr="00B321DF" w:rsidRDefault="009D723C" w:rsidP="009D723C">
            <w:pPr>
              <w:pStyle w:val="Niveau3"/>
            </w:pPr>
            <w:bookmarkStart w:id="86" w:name="_Toc137728670"/>
            <w:r>
              <w:t>P370</w:t>
            </w:r>
            <w:r w:rsidRPr="00B321DF">
              <w:t>/</w:t>
            </w:r>
            <w:r>
              <w:t>B1/35</w:t>
            </w:r>
            <w:r w:rsidRPr="00B321DF">
              <w:t xml:space="preserve"> : </w:t>
            </w:r>
            <w:r>
              <w:t>Photographies d’André Doucet</w:t>
            </w:r>
            <w:bookmarkEnd w:id="86"/>
          </w:p>
          <w:p w14:paraId="198548D5" w14:textId="766E099B" w:rsidR="009D723C" w:rsidRDefault="009D723C" w:rsidP="009D723C">
            <w:r w:rsidRPr="00A674F8">
              <w:t>–</w:t>
            </w:r>
            <w:r>
              <w:t xml:space="preserve"> </w:t>
            </w:r>
            <w:r w:rsidR="0074741B" w:rsidRPr="00EF6F8F">
              <w:t>19</w:t>
            </w:r>
            <w:r w:rsidR="00EF6F8F" w:rsidRPr="00EF6F8F">
              <w:t>17-1965</w:t>
            </w:r>
            <w:r w:rsidRPr="00EF6F8F">
              <w:t xml:space="preserve">. – </w:t>
            </w:r>
            <w:r w:rsidR="004A0C3F" w:rsidRPr="00EF6F8F">
              <w:t>1</w:t>
            </w:r>
            <w:r w:rsidR="00AA07EA" w:rsidRPr="00EF6F8F">
              <w:t>39</w:t>
            </w:r>
            <w:r>
              <w:t xml:space="preserve"> photographies numérisées : TIFF, </w:t>
            </w:r>
            <w:proofErr w:type="spellStart"/>
            <w:r>
              <w:t>n&amp;b</w:t>
            </w:r>
            <w:proofErr w:type="spellEnd"/>
            <w:r>
              <w:t>, 1200 dpi.</w:t>
            </w:r>
          </w:p>
          <w:p w14:paraId="2947E115" w14:textId="77777777" w:rsidR="009D723C" w:rsidRDefault="009D723C" w:rsidP="009D723C">
            <w:pPr>
              <w:pStyle w:val="Niveau3"/>
            </w:pPr>
          </w:p>
          <w:p w14:paraId="4592A3F7" w14:textId="77777777" w:rsidR="009D723C" w:rsidRPr="000C6381" w:rsidRDefault="009D723C" w:rsidP="009D723C">
            <w:pPr>
              <w:rPr>
                <w:i/>
              </w:rPr>
            </w:pPr>
            <w:r w:rsidRPr="000C6381">
              <w:rPr>
                <w:i/>
              </w:rPr>
              <w:t xml:space="preserve">Portée et contenu : </w:t>
            </w:r>
          </w:p>
          <w:p w14:paraId="31A7BF35" w14:textId="4837627A" w:rsidR="00BF0713" w:rsidRDefault="009D723C" w:rsidP="009D723C">
            <w:pPr>
              <w:rPr>
                <w:szCs w:val="24"/>
              </w:rPr>
            </w:pPr>
            <w:r w:rsidRPr="00F3525B">
              <w:rPr>
                <w:szCs w:val="24"/>
              </w:rPr>
              <w:t xml:space="preserve">Ce dossier comprend des </w:t>
            </w:r>
            <w:hyperlink r:id="rId13" w:history="1">
              <w:r w:rsidRPr="00B629DD">
                <w:rPr>
                  <w:rStyle w:val="Lienhypertexte"/>
                  <w:szCs w:val="24"/>
                </w:rPr>
                <w:t>photographies</w:t>
              </w:r>
            </w:hyperlink>
            <w:r w:rsidRPr="00F3525B">
              <w:rPr>
                <w:szCs w:val="24"/>
              </w:rPr>
              <w:t xml:space="preserve"> </w:t>
            </w:r>
            <w:r w:rsidR="00B47566">
              <w:rPr>
                <w:szCs w:val="24"/>
              </w:rPr>
              <w:t xml:space="preserve">prêtées par André Doucet </w:t>
            </w:r>
            <w:r w:rsidR="00B0359A">
              <w:rPr>
                <w:szCs w:val="24"/>
              </w:rPr>
              <w:t xml:space="preserve">et son épouse Jocelyne Marceau, fille de Paul-Henri Marceau et de Marie Fontaine, </w:t>
            </w:r>
            <w:r w:rsidR="00B47566">
              <w:rPr>
                <w:szCs w:val="24"/>
              </w:rPr>
              <w:t xml:space="preserve">pour numérisation le 11 mai 2021. Elles représentent principalement les ancêtres </w:t>
            </w:r>
            <w:hyperlink r:id="rId14" w:history="1">
              <w:r w:rsidR="00B47566" w:rsidRPr="00415215">
                <w:rPr>
                  <w:rStyle w:val="Lienhypertexte"/>
                  <w:szCs w:val="24"/>
                </w:rPr>
                <w:t>Abel Lalancette</w:t>
              </w:r>
            </w:hyperlink>
            <w:r w:rsidR="00B47566">
              <w:rPr>
                <w:szCs w:val="24"/>
              </w:rPr>
              <w:t xml:space="preserve"> et </w:t>
            </w:r>
            <w:proofErr w:type="spellStart"/>
            <w:r w:rsidR="00B47566">
              <w:rPr>
                <w:szCs w:val="24"/>
              </w:rPr>
              <w:t>Délina</w:t>
            </w:r>
            <w:proofErr w:type="spellEnd"/>
            <w:r w:rsidR="00B47566">
              <w:rPr>
                <w:szCs w:val="24"/>
              </w:rPr>
              <w:t xml:space="preserve"> Savard ainsi que leurs descendants. Certaines photographies montrent des scènes de chasse ou de cueillette du bleuet sauvage.</w:t>
            </w:r>
            <w:r w:rsidR="000F5AA8">
              <w:rPr>
                <w:szCs w:val="24"/>
              </w:rPr>
              <w:t xml:space="preserve"> Le lot comprend également 3 avis de décès d’ancêtres Doucet.</w:t>
            </w:r>
          </w:p>
          <w:p w14:paraId="5D867FBE" w14:textId="77777777" w:rsidR="00BF0713" w:rsidRDefault="00BF0713" w:rsidP="009D723C">
            <w:pPr>
              <w:rPr>
                <w:szCs w:val="24"/>
              </w:rPr>
            </w:pPr>
          </w:p>
          <w:p w14:paraId="25A9238F" w14:textId="6AE88CCA" w:rsidR="009D723C" w:rsidRDefault="00BF0713" w:rsidP="009D723C">
            <w:pPr>
              <w:rPr>
                <w:szCs w:val="24"/>
              </w:rPr>
            </w:pPr>
            <w:r>
              <w:rPr>
                <w:szCs w:val="24"/>
              </w:rPr>
              <w:t xml:space="preserve">Voir le </w:t>
            </w:r>
            <w:hyperlink r:id="rId15" w:history="1">
              <w:r w:rsidRPr="007D3629">
                <w:rPr>
                  <w:rStyle w:val="Lienhypertexte"/>
                  <w:szCs w:val="24"/>
                </w:rPr>
                <w:t>fichier de description des photographies</w:t>
              </w:r>
            </w:hyperlink>
            <w:r>
              <w:rPr>
                <w:szCs w:val="24"/>
              </w:rPr>
              <w:t xml:space="preserve"> </w:t>
            </w:r>
            <w:r w:rsidR="00CC2903">
              <w:rPr>
                <w:szCs w:val="24"/>
              </w:rPr>
              <w:t>conservé dans le logiciel de gestion documentaire Constellio.</w:t>
            </w:r>
            <w:r>
              <w:rPr>
                <w:szCs w:val="24"/>
              </w:rPr>
              <w:t xml:space="preserve"> </w:t>
            </w:r>
            <w:r w:rsidR="00B47566">
              <w:rPr>
                <w:szCs w:val="24"/>
              </w:rPr>
              <w:t xml:space="preserve"> </w:t>
            </w:r>
          </w:p>
          <w:p w14:paraId="6D670401" w14:textId="77777777" w:rsidR="009D723C" w:rsidRPr="00F3525B" w:rsidRDefault="009D723C" w:rsidP="009D723C">
            <w:pPr>
              <w:rPr>
                <w:szCs w:val="24"/>
              </w:rPr>
            </w:pPr>
          </w:p>
          <w:p w14:paraId="241182D1" w14:textId="77777777" w:rsidR="009D723C" w:rsidRPr="000C6381" w:rsidRDefault="009D723C" w:rsidP="009D723C">
            <w:pPr>
              <w:rPr>
                <w:i/>
              </w:rPr>
            </w:pPr>
            <w:r w:rsidRPr="000C6381">
              <w:rPr>
                <w:i/>
              </w:rPr>
              <w:t xml:space="preserve">Notes : </w:t>
            </w:r>
          </w:p>
          <w:p w14:paraId="4ED4477E" w14:textId="2A834F66" w:rsidR="009D723C" w:rsidRDefault="00E70EEF" w:rsidP="009D723C">
            <w:r w:rsidRPr="00E70EEF">
              <w:rPr>
                <w:highlight w:val="yellow"/>
              </w:rPr>
              <w:t>Les documents analogiques seront remis au prêteur.</w:t>
            </w:r>
            <w:r>
              <w:t xml:space="preserve"> Seules les photographies numérisées</w:t>
            </w:r>
            <w:r w:rsidR="009D723C">
              <w:t xml:space="preserve"> sont conservées à la Société d’histoire et de généalogie Maria-Chapdelaine.</w:t>
            </w:r>
          </w:p>
          <w:p w14:paraId="6A20F954" w14:textId="638692B3" w:rsidR="002B22C3" w:rsidRDefault="009D723C" w:rsidP="009D723C">
            <w:r w:rsidRPr="00AE4DCC">
              <w:t>L</w:t>
            </w:r>
            <w:r>
              <w:t>es</w:t>
            </w:r>
            <w:r w:rsidRPr="00AE4DCC">
              <w:t xml:space="preserve"> photographie</w:t>
            </w:r>
            <w:r>
              <w:t>s</w:t>
            </w:r>
            <w:r w:rsidRPr="00AE4DCC">
              <w:t xml:space="preserve"> </w:t>
            </w:r>
            <w:r>
              <w:t>ont</w:t>
            </w:r>
            <w:r w:rsidRPr="00AE4DCC">
              <w:t xml:space="preserve"> été numérisée</w:t>
            </w:r>
            <w:r>
              <w:t xml:space="preserve">s par </w:t>
            </w:r>
            <w:r w:rsidR="00AA07EA">
              <w:t>Jean-René Boutin, technicien en gestion documentaire, le 9 juillet 2021 ainsi qu’</w:t>
            </w:r>
            <w:r>
              <w:t xml:space="preserve">Anaïs Martel, archiviste junior, </w:t>
            </w:r>
            <w:r w:rsidRPr="00AA07EA">
              <w:t xml:space="preserve">le </w:t>
            </w:r>
            <w:r w:rsidR="00AA07EA" w:rsidRPr="00AA07EA">
              <w:t>12</w:t>
            </w:r>
            <w:r w:rsidRPr="00AA07EA">
              <w:t xml:space="preserve"> juillet 2021,</w:t>
            </w:r>
            <w:r>
              <w:t xml:space="preserve"> et ont été traitées par </w:t>
            </w:r>
            <w:r w:rsidR="00AA07EA">
              <w:t xml:space="preserve">cette dernière, avec révision de </w:t>
            </w:r>
            <w:r>
              <w:t xml:space="preserve">Frédérique Fradet, archiviste, </w:t>
            </w:r>
            <w:r w:rsidR="00AA07EA">
              <w:t>le 19</w:t>
            </w:r>
            <w:r w:rsidR="004A0C3F">
              <w:t xml:space="preserve"> </w:t>
            </w:r>
            <w:r>
              <w:t xml:space="preserve">juillet 2021. </w:t>
            </w:r>
          </w:p>
          <w:p w14:paraId="56A61020" w14:textId="4EB02B8C" w:rsidR="00192C20" w:rsidRDefault="00192C20" w:rsidP="009D723C">
            <w:r>
              <w:t xml:space="preserve">L’ordre de disposition originale des photographies a été respecté lors de la numérisation. </w:t>
            </w:r>
          </w:p>
          <w:p w14:paraId="2BF1C683" w14:textId="77777777" w:rsidR="009D723C" w:rsidRDefault="009D723C" w:rsidP="009D723C">
            <w:r>
              <w:t xml:space="preserve">Un document de description accompagne les photographies. </w:t>
            </w:r>
          </w:p>
          <w:p w14:paraId="75595EA3" w14:textId="4A656DB2" w:rsidR="009D723C" w:rsidRDefault="004A0C3F" w:rsidP="009D723C">
            <w:r>
              <w:t>Originales, numérisées seulement.</w:t>
            </w:r>
          </w:p>
          <w:p w14:paraId="3BA24C07" w14:textId="77777777" w:rsidR="009D723C" w:rsidRDefault="009D723C" w:rsidP="009D723C">
            <w:pPr>
              <w:pStyle w:val="Niveau3"/>
            </w:pPr>
          </w:p>
          <w:p w14:paraId="3CB3C859" w14:textId="5C9E2FF2" w:rsidR="0072103B" w:rsidRPr="0072103B" w:rsidRDefault="0072103B" w:rsidP="0072103B"/>
        </w:tc>
      </w:tr>
      <w:tr w:rsidR="005A007C" w:rsidRPr="00A674F8" w14:paraId="47CC1A15" w14:textId="77777777" w:rsidTr="001912F2">
        <w:trPr>
          <w:trHeight w:val="873"/>
        </w:trPr>
        <w:tc>
          <w:tcPr>
            <w:tcW w:w="1555" w:type="dxa"/>
            <w:shd w:val="clear" w:color="auto" w:fill="D9D9D9" w:themeFill="background1" w:themeFillShade="D9"/>
          </w:tcPr>
          <w:p w14:paraId="5D9E0971" w14:textId="0250FF72" w:rsidR="005A007C" w:rsidRDefault="005A007C" w:rsidP="005A007C">
            <w:pPr>
              <w:jc w:val="left"/>
              <w:rPr>
                <w:lang w:eastAsia="en-US"/>
              </w:rPr>
            </w:pPr>
            <w:r>
              <w:rPr>
                <w:lang w:eastAsia="en-US"/>
              </w:rPr>
              <w:t>Stockage infonuagique One Drive</w:t>
            </w:r>
          </w:p>
        </w:tc>
        <w:tc>
          <w:tcPr>
            <w:tcW w:w="7801" w:type="dxa"/>
            <w:shd w:val="clear" w:color="auto" w:fill="auto"/>
          </w:tcPr>
          <w:p w14:paraId="78647361" w14:textId="6516F8E3" w:rsidR="005A007C" w:rsidRPr="00B321DF" w:rsidRDefault="005A007C" w:rsidP="005A007C">
            <w:pPr>
              <w:pStyle w:val="Niveau3"/>
            </w:pPr>
            <w:bookmarkStart w:id="87" w:name="_Toc137728671"/>
            <w:r>
              <w:t>P370</w:t>
            </w:r>
            <w:r w:rsidRPr="00B321DF">
              <w:t>/</w:t>
            </w:r>
            <w:r>
              <w:t>B1/36</w:t>
            </w:r>
            <w:r w:rsidRPr="00B321DF">
              <w:t xml:space="preserve"> : </w:t>
            </w:r>
            <w:r>
              <w:t>Photographies de Marlène Boucher</w:t>
            </w:r>
            <w:bookmarkEnd w:id="87"/>
          </w:p>
          <w:p w14:paraId="40AB4E92" w14:textId="2E30D754" w:rsidR="005A007C" w:rsidRDefault="005A007C" w:rsidP="005A007C">
            <w:r w:rsidRPr="00A674F8">
              <w:t>–</w:t>
            </w:r>
            <w:r>
              <w:t xml:space="preserve"> [19</w:t>
            </w:r>
            <w:proofErr w:type="gramStart"/>
            <w:r>
              <w:t>--]-</w:t>
            </w:r>
            <w:proofErr w:type="gramEnd"/>
            <w:r>
              <w:t>[201-]</w:t>
            </w:r>
            <w:r w:rsidRPr="00EF6F8F">
              <w:t xml:space="preserve">. – </w:t>
            </w:r>
            <w:r>
              <w:t xml:space="preserve">X photographies numérisées : TIFF, </w:t>
            </w:r>
            <w:proofErr w:type="spellStart"/>
            <w:r>
              <w:t>n&amp;b</w:t>
            </w:r>
            <w:proofErr w:type="spellEnd"/>
            <w:r>
              <w:t xml:space="preserve"> et </w:t>
            </w:r>
            <w:proofErr w:type="spellStart"/>
            <w:r>
              <w:t>coul</w:t>
            </w:r>
            <w:proofErr w:type="spellEnd"/>
            <w:r>
              <w:t>., 1200 dpi.</w:t>
            </w:r>
          </w:p>
          <w:p w14:paraId="06F20B0A" w14:textId="77777777" w:rsidR="005A007C" w:rsidRDefault="005A007C" w:rsidP="005A007C">
            <w:pPr>
              <w:pStyle w:val="Niveau3"/>
            </w:pPr>
          </w:p>
          <w:p w14:paraId="0E9E2380" w14:textId="77777777" w:rsidR="005A007C" w:rsidRPr="000C6381" w:rsidRDefault="005A007C" w:rsidP="005A007C">
            <w:pPr>
              <w:rPr>
                <w:i/>
              </w:rPr>
            </w:pPr>
            <w:r w:rsidRPr="000C6381">
              <w:rPr>
                <w:i/>
              </w:rPr>
              <w:lastRenderedPageBreak/>
              <w:t xml:space="preserve">Portée et contenu : </w:t>
            </w:r>
          </w:p>
          <w:p w14:paraId="63C4A70F" w14:textId="4C241BE8" w:rsidR="005A007C" w:rsidRDefault="005A007C" w:rsidP="005A007C">
            <w:r w:rsidRPr="00F3525B">
              <w:rPr>
                <w:szCs w:val="24"/>
              </w:rPr>
              <w:t xml:space="preserve">Ce dossier comprend des </w:t>
            </w:r>
            <w:r>
              <w:t xml:space="preserve">photographies et coupures de presse cédées par Mme Marlène Boucher le 12 avril 2022 pour numérisation. Mme Boucher est la fille de Jean-Charles Boucher et de </w:t>
            </w:r>
            <w:proofErr w:type="spellStart"/>
            <w:r>
              <w:t>Carmelle</w:t>
            </w:r>
            <w:proofErr w:type="spellEnd"/>
            <w:r>
              <w:t xml:space="preserve"> Gagnon (son premier mariage). </w:t>
            </w:r>
          </w:p>
          <w:p w14:paraId="204F609C" w14:textId="203A0589" w:rsidR="00F265A5" w:rsidRDefault="00F265A5" w:rsidP="005A007C">
            <w:pPr>
              <w:rPr>
                <w:szCs w:val="24"/>
              </w:rPr>
            </w:pPr>
          </w:p>
          <w:p w14:paraId="6CF30978" w14:textId="78F47B75" w:rsidR="00F265A5" w:rsidRDefault="00F265A5" w:rsidP="005A007C">
            <w:pPr>
              <w:rPr>
                <w:szCs w:val="24"/>
              </w:rPr>
            </w:pPr>
            <w:r>
              <w:rPr>
                <w:szCs w:val="24"/>
              </w:rPr>
              <w:t xml:space="preserve">Jean-Charles Boucher a opéré deux compagnies : les chantiers forestiers Jean-Charles Boucher pour les contrats de coupe avec l’usine de sciage de </w:t>
            </w:r>
            <w:proofErr w:type="spellStart"/>
            <w:r>
              <w:rPr>
                <w:szCs w:val="24"/>
              </w:rPr>
              <w:t>Girardville</w:t>
            </w:r>
            <w:proofErr w:type="spellEnd"/>
            <w:r>
              <w:rPr>
                <w:szCs w:val="24"/>
              </w:rPr>
              <w:t xml:space="preserve"> (aujourd’hui Résolu) ainsi que Service de scierie Dolbeau </w:t>
            </w:r>
            <w:proofErr w:type="spellStart"/>
            <w:r>
              <w:rPr>
                <w:szCs w:val="24"/>
              </w:rPr>
              <w:t>ltée</w:t>
            </w:r>
            <w:proofErr w:type="spellEnd"/>
            <w:r>
              <w:rPr>
                <w:szCs w:val="24"/>
              </w:rPr>
              <w:t xml:space="preserve"> pour le transport de copeaux en camions. Les enfants ont par la suite pris la relève avec J.C. Boucher &amp; fils </w:t>
            </w:r>
            <w:proofErr w:type="spellStart"/>
            <w:r>
              <w:rPr>
                <w:szCs w:val="24"/>
              </w:rPr>
              <w:t>ltée</w:t>
            </w:r>
            <w:proofErr w:type="spellEnd"/>
            <w:r>
              <w:rPr>
                <w:szCs w:val="24"/>
              </w:rPr>
              <w:t xml:space="preserve"> de 1978 à 2012.</w:t>
            </w:r>
          </w:p>
          <w:p w14:paraId="0A49E82F" w14:textId="77777777" w:rsidR="005A007C" w:rsidRDefault="005A007C" w:rsidP="005A007C">
            <w:pPr>
              <w:rPr>
                <w:szCs w:val="24"/>
              </w:rPr>
            </w:pPr>
          </w:p>
          <w:p w14:paraId="505CFE9B" w14:textId="01B8FAD2" w:rsidR="005A007C" w:rsidRDefault="005A007C" w:rsidP="005A007C">
            <w:pPr>
              <w:rPr>
                <w:szCs w:val="24"/>
              </w:rPr>
            </w:pPr>
            <w:r>
              <w:rPr>
                <w:szCs w:val="24"/>
              </w:rPr>
              <w:t xml:space="preserve">Voir le </w:t>
            </w:r>
            <w:hyperlink r:id="rId16" w:history="1">
              <w:r w:rsidRPr="007D3629">
                <w:rPr>
                  <w:rStyle w:val="Lienhypertexte"/>
                  <w:szCs w:val="24"/>
                </w:rPr>
                <w:t>fichier de description des photographies</w:t>
              </w:r>
            </w:hyperlink>
            <w:r>
              <w:rPr>
                <w:szCs w:val="24"/>
              </w:rPr>
              <w:t xml:space="preserve"> conservé dans le logiciel de gestion documentaire Constellio.</w:t>
            </w:r>
          </w:p>
          <w:p w14:paraId="1AA06E9B" w14:textId="77777777" w:rsidR="005A007C" w:rsidRPr="00F3525B" w:rsidRDefault="005A007C" w:rsidP="005A007C">
            <w:pPr>
              <w:rPr>
                <w:szCs w:val="24"/>
              </w:rPr>
            </w:pPr>
          </w:p>
          <w:p w14:paraId="17BFF22C" w14:textId="77777777" w:rsidR="005A007C" w:rsidRPr="000C6381" w:rsidRDefault="005A007C" w:rsidP="005A007C">
            <w:pPr>
              <w:rPr>
                <w:i/>
              </w:rPr>
            </w:pPr>
            <w:r w:rsidRPr="000C6381">
              <w:rPr>
                <w:i/>
              </w:rPr>
              <w:t xml:space="preserve">Notes : </w:t>
            </w:r>
          </w:p>
          <w:p w14:paraId="39BA4EDD" w14:textId="163EAC77" w:rsidR="005A007C" w:rsidRDefault="005A007C" w:rsidP="005A007C">
            <w:r w:rsidRPr="00A8011E">
              <w:rPr>
                <w:highlight w:val="green"/>
              </w:rPr>
              <w:t xml:space="preserve">Les documents analogiques ont remis </w:t>
            </w:r>
            <w:r w:rsidR="00CD5D4D" w:rsidRPr="00A8011E">
              <w:rPr>
                <w:highlight w:val="green"/>
              </w:rPr>
              <w:t>à la donatrice en mai 2022</w:t>
            </w:r>
            <w:r w:rsidRPr="00A8011E">
              <w:rPr>
                <w:highlight w:val="green"/>
              </w:rPr>
              <w:t>.</w:t>
            </w:r>
            <w:r>
              <w:t xml:space="preserve"> Seules les photographies numérisées sont conservées à la Société d’histoire et de généalogie Maria-Chapdelaine.</w:t>
            </w:r>
          </w:p>
          <w:p w14:paraId="06CAFD3E" w14:textId="77777777" w:rsidR="00E50D7C" w:rsidRDefault="005A007C" w:rsidP="005A007C">
            <w:r w:rsidRPr="00AE4DCC">
              <w:t>L</w:t>
            </w:r>
            <w:r>
              <w:t>es</w:t>
            </w:r>
            <w:r w:rsidRPr="00AE4DCC">
              <w:t xml:space="preserve"> photographie</w:t>
            </w:r>
            <w:r>
              <w:t>s</w:t>
            </w:r>
            <w:r w:rsidRPr="00AE4DCC">
              <w:t xml:space="preserve"> </w:t>
            </w:r>
            <w:r>
              <w:t>ont</w:t>
            </w:r>
            <w:r w:rsidRPr="00AE4DCC">
              <w:t xml:space="preserve"> été numérisée</w:t>
            </w:r>
            <w:r>
              <w:t xml:space="preserve">s par </w:t>
            </w:r>
            <w:r w:rsidR="00E50D7C">
              <w:t>Marie-Philip Simard et Gaétan Dubois, en avril 2022.</w:t>
            </w:r>
          </w:p>
          <w:p w14:paraId="66E4ABA4" w14:textId="1FA13716" w:rsidR="005A007C" w:rsidRDefault="005A007C" w:rsidP="005A007C">
            <w:r w:rsidRPr="005A007C">
              <w:rPr>
                <w:highlight w:val="yellow"/>
              </w:rPr>
              <w:t>Un document de description accompagne les photographies.</w:t>
            </w:r>
            <w:r>
              <w:t xml:space="preserve"> </w:t>
            </w:r>
          </w:p>
          <w:p w14:paraId="79775919" w14:textId="0F3DD1C2" w:rsidR="005A007C" w:rsidRDefault="005A007C" w:rsidP="005A007C">
            <w:r>
              <w:t xml:space="preserve">Voir aussi les documents remis par Jimmy Boucher, un frère de Marlène du deuxième mariage de son père. </w:t>
            </w:r>
          </w:p>
          <w:p w14:paraId="51A4A8E9" w14:textId="1773C51B" w:rsidR="00F00791" w:rsidRPr="00F00791" w:rsidRDefault="00F00791" w:rsidP="005A007C">
            <w:pPr>
              <w:rPr>
                <w:szCs w:val="24"/>
              </w:rPr>
            </w:pPr>
            <w:r>
              <w:rPr>
                <w:szCs w:val="24"/>
              </w:rPr>
              <w:t xml:space="preserve">Pour plus d’informations sur M. Boucher, voir l’épisode à ce sujet dans la série </w:t>
            </w:r>
            <w:r w:rsidRPr="00F00791">
              <w:rPr>
                <w:i/>
                <w:szCs w:val="24"/>
              </w:rPr>
              <w:t>Portraits des familles d’ici</w:t>
            </w:r>
            <w:r>
              <w:rPr>
                <w:szCs w:val="24"/>
              </w:rPr>
              <w:t xml:space="preserve"> conçu par la Télé du Haut-du-Lac en collaboration avec la Société d’histoire et de généalogie Maria-Chapdelaine. La série sera diffusée à l’automne 2022. </w:t>
            </w:r>
          </w:p>
          <w:p w14:paraId="6D99A01F" w14:textId="77777777" w:rsidR="005A007C" w:rsidRDefault="005A007C" w:rsidP="005A007C">
            <w:r>
              <w:t>Originales, numérisées seulement.</w:t>
            </w:r>
          </w:p>
          <w:p w14:paraId="2C681A45" w14:textId="77777777" w:rsidR="005A007C" w:rsidRDefault="005A007C" w:rsidP="005A007C">
            <w:pPr>
              <w:pStyle w:val="Niveau3"/>
            </w:pPr>
          </w:p>
          <w:p w14:paraId="12DD1DC7" w14:textId="799035AD" w:rsidR="005A007C" w:rsidRPr="005A007C" w:rsidRDefault="005A007C" w:rsidP="005A007C"/>
        </w:tc>
      </w:tr>
      <w:tr w:rsidR="00F50EE8" w:rsidRPr="00A674F8" w14:paraId="296C9C4B" w14:textId="77777777" w:rsidTr="001912F2">
        <w:trPr>
          <w:trHeight w:val="873"/>
        </w:trPr>
        <w:tc>
          <w:tcPr>
            <w:tcW w:w="1555" w:type="dxa"/>
            <w:shd w:val="clear" w:color="auto" w:fill="D9D9D9" w:themeFill="background1" w:themeFillShade="D9"/>
          </w:tcPr>
          <w:p w14:paraId="6790DB4A" w14:textId="4080FD43" w:rsidR="00F50EE8" w:rsidRDefault="00F50EE8" w:rsidP="00F50EE8">
            <w:pPr>
              <w:jc w:val="left"/>
              <w:rPr>
                <w:lang w:eastAsia="en-US"/>
              </w:rPr>
            </w:pPr>
            <w:r>
              <w:rPr>
                <w:lang w:eastAsia="en-US"/>
              </w:rPr>
              <w:lastRenderedPageBreak/>
              <w:t>Stockage infonuagique One Drive</w:t>
            </w:r>
          </w:p>
        </w:tc>
        <w:tc>
          <w:tcPr>
            <w:tcW w:w="7801" w:type="dxa"/>
            <w:shd w:val="clear" w:color="auto" w:fill="auto"/>
          </w:tcPr>
          <w:p w14:paraId="2F80C1A4" w14:textId="744ECCC9" w:rsidR="00F50EE8" w:rsidRPr="00B321DF" w:rsidRDefault="00F50EE8" w:rsidP="00F50EE8">
            <w:pPr>
              <w:pStyle w:val="Niveau3"/>
            </w:pPr>
            <w:bookmarkStart w:id="88" w:name="_Toc137728672"/>
            <w:r>
              <w:t>P370</w:t>
            </w:r>
            <w:r w:rsidRPr="00B321DF">
              <w:t>/</w:t>
            </w:r>
            <w:r>
              <w:t>B1/37</w:t>
            </w:r>
            <w:r w:rsidRPr="00B321DF">
              <w:t xml:space="preserve"> : </w:t>
            </w:r>
            <w:r>
              <w:t>Photographies de Martin Boucher</w:t>
            </w:r>
            <w:bookmarkEnd w:id="88"/>
          </w:p>
          <w:p w14:paraId="7991834C" w14:textId="1C3FFDC8" w:rsidR="00F50EE8" w:rsidRDefault="00F50EE8" w:rsidP="00F50EE8">
            <w:r w:rsidRPr="00A674F8">
              <w:t>–</w:t>
            </w:r>
            <w:r>
              <w:t xml:space="preserve"> [19</w:t>
            </w:r>
            <w:proofErr w:type="gramStart"/>
            <w:r>
              <w:t>--]-</w:t>
            </w:r>
            <w:proofErr w:type="gramEnd"/>
            <w:r>
              <w:t>2022</w:t>
            </w:r>
            <w:r w:rsidRPr="00EF6F8F">
              <w:t xml:space="preserve">. </w:t>
            </w:r>
            <w:r w:rsidR="004F7524" w:rsidRPr="004F7524">
              <w:t xml:space="preserve">–  </w:t>
            </w:r>
            <w:r w:rsidR="00DB4244">
              <w:t>711</w:t>
            </w:r>
            <w:r w:rsidR="004F7524" w:rsidRPr="004F7524">
              <w:t xml:space="preserve"> photographies (née</w:t>
            </w:r>
            <w:r w:rsidR="0054719D">
              <w:t>s</w:t>
            </w:r>
            <w:r w:rsidR="004F7524" w:rsidRPr="004F7524">
              <w:t xml:space="preserve"> numériques) : JPEG, </w:t>
            </w:r>
            <w:proofErr w:type="spellStart"/>
            <w:r w:rsidR="004F7524" w:rsidRPr="004F7524">
              <w:t>n&amp;b</w:t>
            </w:r>
            <w:proofErr w:type="spellEnd"/>
            <w:r w:rsidR="004F7524" w:rsidRPr="004F7524">
              <w:t xml:space="preserve"> et </w:t>
            </w:r>
            <w:proofErr w:type="spellStart"/>
            <w:r w:rsidR="004F7524" w:rsidRPr="004F7524">
              <w:t>coul</w:t>
            </w:r>
            <w:proofErr w:type="spellEnd"/>
            <w:r w:rsidR="004F7524" w:rsidRPr="004F7524">
              <w:t xml:space="preserve">., 96 ppp à 480 ppp.  – 15 photographies numérisées : TIFF, </w:t>
            </w:r>
            <w:proofErr w:type="spellStart"/>
            <w:r w:rsidR="004F7524" w:rsidRPr="004F7524">
              <w:t>n&amp;b</w:t>
            </w:r>
            <w:proofErr w:type="spellEnd"/>
            <w:r w:rsidR="004F7524" w:rsidRPr="004F7524">
              <w:t>, 1200 dpi.</w:t>
            </w:r>
          </w:p>
          <w:p w14:paraId="5E66E8D4" w14:textId="77777777" w:rsidR="00F50EE8" w:rsidRDefault="00F50EE8" w:rsidP="00F50EE8">
            <w:pPr>
              <w:pStyle w:val="Niveau3"/>
            </w:pPr>
          </w:p>
          <w:p w14:paraId="2CFEEE59" w14:textId="77777777" w:rsidR="00F50EE8" w:rsidRPr="000C6381" w:rsidRDefault="00F50EE8" w:rsidP="00F50EE8">
            <w:pPr>
              <w:rPr>
                <w:i/>
              </w:rPr>
            </w:pPr>
            <w:r w:rsidRPr="000C6381">
              <w:rPr>
                <w:i/>
              </w:rPr>
              <w:t xml:space="preserve">Portée et contenu : </w:t>
            </w:r>
          </w:p>
          <w:p w14:paraId="2FD32A28" w14:textId="5A71DE69" w:rsidR="00F50EE8" w:rsidRPr="00E50D7C" w:rsidRDefault="00F50EE8" w:rsidP="00F50EE8">
            <w:r w:rsidRPr="00F3525B">
              <w:rPr>
                <w:szCs w:val="24"/>
              </w:rPr>
              <w:t xml:space="preserve">Ce dossier comprend des </w:t>
            </w:r>
            <w:r>
              <w:t xml:space="preserve">photographies </w:t>
            </w:r>
            <w:r w:rsidR="00E50D7C">
              <w:t xml:space="preserve">numérisées et </w:t>
            </w:r>
            <w:r>
              <w:t xml:space="preserve">nées numériques </w:t>
            </w:r>
            <w:r w:rsidR="00E50D7C">
              <w:t>prêtées le 14 avril 2022 pour le projet Portraits des familles d’ici de la Télé du Haut-du-Lac</w:t>
            </w:r>
            <w:r>
              <w:t>. M</w:t>
            </w:r>
            <w:r w:rsidR="00E50D7C">
              <w:t>.</w:t>
            </w:r>
            <w:r>
              <w:t xml:space="preserve"> Boucher est l</w:t>
            </w:r>
            <w:r w:rsidR="00E50D7C">
              <w:t>e fils</w:t>
            </w:r>
            <w:r>
              <w:t xml:space="preserve"> de Jean-Charles Boucher et de </w:t>
            </w:r>
            <w:proofErr w:type="spellStart"/>
            <w:r>
              <w:t>Carmelle</w:t>
            </w:r>
            <w:proofErr w:type="spellEnd"/>
            <w:r>
              <w:t xml:space="preserve"> Gagnon (son premier mariage). </w:t>
            </w:r>
          </w:p>
          <w:p w14:paraId="53050564" w14:textId="77777777" w:rsidR="00F50EE8" w:rsidRDefault="00F50EE8" w:rsidP="00F50EE8">
            <w:pPr>
              <w:rPr>
                <w:szCs w:val="24"/>
              </w:rPr>
            </w:pPr>
          </w:p>
          <w:p w14:paraId="02ACA466" w14:textId="77777777" w:rsidR="00F50EE8" w:rsidRDefault="00F50EE8" w:rsidP="00F50EE8">
            <w:pPr>
              <w:rPr>
                <w:szCs w:val="24"/>
              </w:rPr>
            </w:pPr>
            <w:r>
              <w:rPr>
                <w:szCs w:val="24"/>
              </w:rPr>
              <w:t xml:space="preserve">Voir le </w:t>
            </w:r>
            <w:hyperlink r:id="rId17" w:history="1">
              <w:r w:rsidRPr="007D3629">
                <w:rPr>
                  <w:rStyle w:val="Lienhypertexte"/>
                  <w:szCs w:val="24"/>
                </w:rPr>
                <w:t>fichier de description des photographies</w:t>
              </w:r>
            </w:hyperlink>
            <w:r>
              <w:rPr>
                <w:szCs w:val="24"/>
              </w:rPr>
              <w:t xml:space="preserve"> conservé dans le logiciel de gestion documentaire Constellio.</w:t>
            </w:r>
          </w:p>
          <w:p w14:paraId="342B9314" w14:textId="77777777" w:rsidR="00F50EE8" w:rsidRPr="00F3525B" w:rsidRDefault="00F50EE8" w:rsidP="00F50EE8">
            <w:pPr>
              <w:rPr>
                <w:szCs w:val="24"/>
              </w:rPr>
            </w:pPr>
          </w:p>
          <w:p w14:paraId="06B63EB0" w14:textId="77777777" w:rsidR="00F50EE8" w:rsidRPr="000C6381" w:rsidRDefault="00F50EE8" w:rsidP="00F50EE8">
            <w:pPr>
              <w:rPr>
                <w:i/>
              </w:rPr>
            </w:pPr>
            <w:r w:rsidRPr="000C6381">
              <w:rPr>
                <w:i/>
              </w:rPr>
              <w:t xml:space="preserve">Notes : </w:t>
            </w:r>
          </w:p>
          <w:p w14:paraId="188F96F1" w14:textId="6568F0CA" w:rsidR="00F50EE8" w:rsidRDefault="00F50EE8" w:rsidP="00F50EE8">
            <w:r w:rsidRPr="00E70EEF">
              <w:rPr>
                <w:highlight w:val="yellow"/>
              </w:rPr>
              <w:t xml:space="preserve">Les documents analogiques </w:t>
            </w:r>
            <w:r w:rsidR="001C1E55">
              <w:rPr>
                <w:highlight w:val="yellow"/>
              </w:rPr>
              <w:t xml:space="preserve">ainsi que les clés </w:t>
            </w:r>
            <w:proofErr w:type="spellStart"/>
            <w:r w:rsidR="001C1E55">
              <w:rPr>
                <w:highlight w:val="yellow"/>
              </w:rPr>
              <w:t>usb</w:t>
            </w:r>
            <w:proofErr w:type="spellEnd"/>
            <w:r w:rsidR="001C1E55">
              <w:rPr>
                <w:highlight w:val="yellow"/>
              </w:rPr>
              <w:t xml:space="preserve"> fournies </w:t>
            </w:r>
            <w:r w:rsidRPr="00E70EEF">
              <w:rPr>
                <w:highlight w:val="yellow"/>
              </w:rPr>
              <w:t>seront remis au prêteur.</w:t>
            </w:r>
            <w:r>
              <w:t xml:space="preserve"> Seules les photographies numérisées </w:t>
            </w:r>
            <w:r w:rsidR="001C1E55">
              <w:t xml:space="preserve">et une copie des photographies </w:t>
            </w:r>
            <w:r w:rsidR="001C1E55">
              <w:lastRenderedPageBreak/>
              <w:t xml:space="preserve">nées numériques </w:t>
            </w:r>
            <w:r>
              <w:t>sont conservées à la Société d’histoire et de généalogie Maria-Chapdelaine.</w:t>
            </w:r>
          </w:p>
          <w:p w14:paraId="579E6D72" w14:textId="060C7BC2" w:rsidR="00F50EE8" w:rsidRDefault="001C1E55" w:rsidP="00F50EE8">
            <w:r>
              <w:t>Certaines</w:t>
            </w:r>
            <w:r w:rsidR="00F50EE8" w:rsidRPr="00AE4DCC">
              <w:t xml:space="preserve"> photographie</w:t>
            </w:r>
            <w:r w:rsidR="00F50EE8">
              <w:t>s</w:t>
            </w:r>
            <w:r w:rsidR="00F50EE8" w:rsidRPr="00AE4DCC">
              <w:t xml:space="preserve"> </w:t>
            </w:r>
            <w:r w:rsidR="00F50EE8">
              <w:t>ont</w:t>
            </w:r>
            <w:r w:rsidR="00F50EE8" w:rsidRPr="00AE4DCC">
              <w:t xml:space="preserve"> été numérisée</w:t>
            </w:r>
            <w:r w:rsidR="00F50EE8">
              <w:t>s par Marie-Philip Simard</w:t>
            </w:r>
            <w:r w:rsidR="00E50D7C">
              <w:t xml:space="preserve"> et Gaétan Dubois</w:t>
            </w:r>
            <w:r w:rsidR="00F50EE8">
              <w:t>, en avril 2022.</w:t>
            </w:r>
          </w:p>
          <w:p w14:paraId="73D99CB5" w14:textId="77777777" w:rsidR="00F50EE8" w:rsidRDefault="00F50EE8" w:rsidP="00F50EE8">
            <w:r w:rsidRPr="005A007C">
              <w:rPr>
                <w:highlight w:val="yellow"/>
              </w:rPr>
              <w:t>Un document de description accompagne les photographies.</w:t>
            </w:r>
            <w:r>
              <w:t xml:space="preserve"> </w:t>
            </w:r>
          </w:p>
          <w:p w14:paraId="7E5DB3FA" w14:textId="1A37E734" w:rsidR="00F50EE8" w:rsidRDefault="00F50EE8" w:rsidP="00F50EE8">
            <w:r>
              <w:t>Voir aussi les documents remis par Jimmy Boucher</w:t>
            </w:r>
            <w:r w:rsidR="00106469">
              <w:t>, Vital Doucet</w:t>
            </w:r>
            <w:r w:rsidR="00E50D7C">
              <w:t xml:space="preserve"> ainsi que Marlène Boucher dans le présent fonds.</w:t>
            </w:r>
            <w:r>
              <w:t xml:space="preserve"> </w:t>
            </w:r>
          </w:p>
          <w:p w14:paraId="71B62530" w14:textId="71BA7491" w:rsidR="00E50D7C" w:rsidRDefault="00E50D7C" w:rsidP="00F50EE8">
            <w:r>
              <w:t>Voir aussi les documents audiovisuels de Martin Boucher à la cote P370/</w:t>
            </w:r>
            <w:r w:rsidR="001C1E55">
              <w:t>C1/2</w:t>
            </w:r>
            <w:r>
              <w:t xml:space="preserve"> du présent fonds.</w:t>
            </w:r>
          </w:p>
          <w:p w14:paraId="6BCE7122" w14:textId="77777777" w:rsidR="00F50EE8" w:rsidRPr="00F00791" w:rsidRDefault="00F50EE8" w:rsidP="00F50EE8">
            <w:pPr>
              <w:rPr>
                <w:szCs w:val="24"/>
              </w:rPr>
            </w:pPr>
            <w:r>
              <w:rPr>
                <w:szCs w:val="24"/>
              </w:rPr>
              <w:t xml:space="preserve">Pour plus d’informations sur M. Boucher, voir l’épisode à ce sujet dans la série </w:t>
            </w:r>
            <w:r w:rsidRPr="00F00791">
              <w:rPr>
                <w:i/>
                <w:szCs w:val="24"/>
              </w:rPr>
              <w:t>Portraits des familles d’ici</w:t>
            </w:r>
            <w:r>
              <w:rPr>
                <w:szCs w:val="24"/>
              </w:rPr>
              <w:t xml:space="preserve"> conçu par la Télé du Haut-du-Lac en collaboration avec la Société d’histoire et de généalogie Maria-Chapdelaine. La série sera diffusée à l’automne 2022. </w:t>
            </w:r>
          </w:p>
          <w:p w14:paraId="69D7142B" w14:textId="71F25EF7" w:rsidR="00F50EE8" w:rsidRDefault="00F50EE8" w:rsidP="00F50EE8">
            <w:r>
              <w:t>Originales, numérisées seulement</w:t>
            </w:r>
            <w:r w:rsidR="00E50D7C">
              <w:t>, ainsi que nées numériques.</w:t>
            </w:r>
          </w:p>
          <w:p w14:paraId="7B2DA855" w14:textId="77777777" w:rsidR="00F50EE8" w:rsidRDefault="00F50EE8" w:rsidP="00F50EE8">
            <w:pPr>
              <w:pStyle w:val="Niveau3"/>
            </w:pPr>
          </w:p>
          <w:p w14:paraId="3B3989EA" w14:textId="77777777" w:rsidR="00F50EE8" w:rsidRDefault="00F50EE8" w:rsidP="00F50EE8">
            <w:pPr>
              <w:pStyle w:val="Niveau3"/>
            </w:pPr>
          </w:p>
        </w:tc>
      </w:tr>
      <w:tr w:rsidR="00A90F33" w:rsidRPr="00A674F8" w14:paraId="72149EA9" w14:textId="77777777" w:rsidTr="001912F2">
        <w:trPr>
          <w:trHeight w:val="873"/>
        </w:trPr>
        <w:tc>
          <w:tcPr>
            <w:tcW w:w="1555" w:type="dxa"/>
            <w:shd w:val="clear" w:color="auto" w:fill="D9D9D9" w:themeFill="background1" w:themeFillShade="D9"/>
          </w:tcPr>
          <w:p w14:paraId="732476FF" w14:textId="32CF4903" w:rsidR="00A90F33" w:rsidRDefault="00106469" w:rsidP="00A90F33">
            <w:pPr>
              <w:jc w:val="left"/>
              <w:rPr>
                <w:lang w:eastAsia="en-US"/>
              </w:rPr>
            </w:pPr>
            <w:r>
              <w:rPr>
                <w:lang w:eastAsia="en-US"/>
              </w:rPr>
              <w:lastRenderedPageBreak/>
              <w:t>Disque dur externe Archives 1</w:t>
            </w:r>
          </w:p>
        </w:tc>
        <w:tc>
          <w:tcPr>
            <w:tcW w:w="7801" w:type="dxa"/>
            <w:shd w:val="clear" w:color="auto" w:fill="auto"/>
          </w:tcPr>
          <w:p w14:paraId="4E2D2C31" w14:textId="3900BCCC" w:rsidR="00A90F33" w:rsidRPr="00B321DF" w:rsidRDefault="00A90F33" w:rsidP="00A90F33">
            <w:pPr>
              <w:pStyle w:val="Niveau3"/>
            </w:pPr>
            <w:bookmarkStart w:id="89" w:name="_Toc137728673"/>
            <w:r>
              <w:t>P370</w:t>
            </w:r>
            <w:r w:rsidRPr="00B321DF">
              <w:t>/</w:t>
            </w:r>
            <w:r>
              <w:t>B1/38</w:t>
            </w:r>
            <w:r w:rsidRPr="00B321DF">
              <w:t xml:space="preserve"> : </w:t>
            </w:r>
            <w:r>
              <w:t>Photographies de Vital Doucet</w:t>
            </w:r>
            <w:bookmarkEnd w:id="89"/>
          </w:p>
          <w:p w14:paraId="360542D8" w14:textId="76C44359" w:rsidR="00A90F33" w:rsidRDefault="00A90F33" w:rsidP="00A90F33">
            <w:r w:rsidRPr="00A674F8">
              <w:t>–</w:t>
            </w:r>
            <w:r>
              <w:t xml:space="preserve"> </w:t>
            </w:r>
            <w:r w:rsidR="00106469">
              <w:t>1984-2004</w:t>
            </w:r>
            <w:r w:rsidRPr="00EF6F8F">
              <w:t xml:space="preserve">. </w:t>
            </w:r>
            <w:r w:rsidRPr="004F7524">
              <w:t xml:space="preserve">–  </w:t>
            </w:r>
            <w:r>
              <w:t xml:space="preserve">34 </w:t>
            </w:r>
            <w:r w:rsidRPr="004F7524">
              <w:t xml:space="preserve">photographies </w:t>
            </w:r>
            <w:r>
              <w:t>(numérisées seulement)</w:t>
            </w:r>
            <w:r w:rsidRPr="004F7524">
              <w:t xml:space="preserve"> : TIF, </w:t>
            </w:r>
            <w:proofErr w:type="spellStart"/>
            <w:r>
              <w:t>coul</w:t>
            </w:r>
            <w:proofErr w:type="spellEnd"/>
            <w:r>
              <w:t>.</w:t>
            </w:r>
            <w:r w:rsidRPr="004F7524">
              <w:t>, 1200</w:t>
            </w:r>
            <w:r w:rsidR="00106469">
              <w:t> </w:t>
            </w:r>
            <w:r w:rsidRPr="004F7524">
              <w:t>dpi.</w:t>
            </w:r>
          </w:p>
          <w:p w14:paraId="02E239A8" w14:textId="77777777" w:rsidR="00A90F33" w:rsidRDefault="00A90F33" w:rsidP="00A90F33">
            <w:pPr>
              <w:pStyle w:val="Niveau3"/>
            </w:pPr>
          </w:p>
          <w:p w14:paraId="3BCA85B3" w14:textId="77777777" w:rsidR="00A90F33" w:rsidRPr="000C6381" w:rsidRDefault="00A90F33" w:rsidP="00A90F33">
            <w:pPr>
              <w:rPr>
                <w:i/>
              </w:rPr>
            </w:pPr>
            <w:r w:rsidRPr="000C6381">
              <w:rPr>
                <w:i/>
              </w:rPr>
              <w:t xml:space="preserve">Portée et contenu : </w:t>
            </w:r>
          </w:p>
          <w:p w14:paraId="4117FAB4" w14:textId="56D0C3CF" w:rsidR="00106469" w:rsidRDefault="00A90F33" w:rsidP="00A90F33">
            <w:r w:rsidRPr="00F3525B">
              <w:rPr>
                <w:szCs w:val="24"/>
              </w:rPr>
              <w:t xml:space="preserve">Ce dossier comprend des </w:t>
            </w:r>
            <w:r>
              <w:t xml:space="preserve">photographies numérisées prêtées le 29 juin 2022 pour le projet Portraits des familles d’ici de la Télé du Haut-du-Lac. M. Doucet est le fils de </w:t>
            </w:r>
            <w:r w:rsidR="00106469">
              <w:t xml:space="preserve">Jean-Rock Doucet et de Yolande Gagnon de </w:t>
            </w:r>
            <w:proofErr w:type="spellStart"/>
            <w:r w:rsidR="00106469">
              <w:t>Girardville</w:t>
            </w:r>
            <w:proofErr w:type="spellEnd"/>
            <w:r w:rsidR="00106469">
              <w:t xml:space="preserve">. Yolande est une sœur des deux épouses de Jean-Charles Boucher. Ce dernier était donc son oncle par alliance. </w:t>
            </w:r>
          </w:p>
          <w:p w14:paraId="21F4C912" w14:textId="77777777" w:rsidR="00106469" w:rsidRDefault="00106469" w:rsidP="00A90F33"/>
          <w:p w14:paraId="6377E930" w14:textId="3561393C" w:rsidR="00A90F33" w:rsidRPr="00E50D7C" w:rsidRDefault="00106469" w:rsidP="00A90F33">
            <w:r>
              <w:t xml:space="preserve">Sur les images, on retrouve Vital Doucet et ses proches, parfois au chalet, en vacances ou effectuant des activités comme la chasse, la pêche ou une partie de sucre. </w:t>
            </w:r>
          </w:p>
          <w:p w14:paraId="0A39BA05" w14:textId="77777777" w:rsidR="00A90F33" w:rsidRDefault="00A90F33" w:rsidP="00A90F33">
            <w:pPr>
              <w:rPr>
                <w:szCs w:val="24"/>
              </w:rPr>
            </w:pPr>
          </w:p>
          <w:p w14:paraId="63A214A7" w14:textId="77777777" w:rsidR="00A90F33" w:rsidRDefault="00A90F33" w:rsidP="00A90F33">
            <w:pPr>
              <w:rPr>
                <w:szCs w:val="24"/>
              </w:rPr>
            </w:pPr>
            <w:r>
              <w:rPr>
                <w:szCs w:val="24"/>
              </w:rPr>
              <w:t xml:space="preserve">Voir le </w:t>
            </w:r>
            <w:hyperlink r:id="rId18" w:history="1">
              <w:r w:rsidRPr="007D3629">
                <w:rPr>
                  <w:rStyle w:val="Lienhypertexte"/>
                  <w:szCs w:val="24"/>
                </w:rPr>
                <w:t>fichier de description des photographies</w:t>
              </w:r>
            </w:hyperlink>
            <w:r>
              <w:rPr>
                <w:szCs w:val="24"/>
              </w:rPr>
              <w:t xml:space="preserve"> conservé dans le logiciel de gestion documentaire Constellio.</w:t>
            </w:r>
          </w:p>
          <w:p w14:paraId="5BFF2568" w14:textId="77777777" w:rsidR="00A90F33" w:rsidRPr="00F3525B" w:rsidRDefault="00A90F33" w:rsidP="00A90F33">
            <w:pPr>
              <w:rPr>
                <w:szCs w:val="24"/>
              </w:rPr>
            </w:pPr>
          </w:p>
          <w:p w14:paraId="664ADF58" w14:textId="77777777" w:rsidR="00A90F33" w:rsidRPr="000C6381" w:rsidRDefault="00A90F33" w:rsidP="00A90F33">
            <w:pPr>
              <w:rPr>
                <w:i/>
              </w:rPr>
            </w:pPr>
            <w:r w:rsidRPr="000C6381">
              <w:rPr>
                <w:i/>
              </w:rPr>
              <w:t xml:space="preserve">Notes : </w:t>
            </w:r>
          </w:p>
          <w:p w14:paraId="616727A1" w14:textId="4B34DD2E" w:rsidR="00A90F33" w:rsidRDefault="00A90F33" w:rsidP="00A90F33">
            <w:r w:rsidRPr="00E70EEF">
              <w:rPr>
                <w:highlight w:val="yellow"/>
              </w:rPr>
              <w:t>Les documents analogiques seront remis au prêteur.</w:t>
            </w:r>
            <w:r>
              <w:t xml:space="preserve"> Seules les photographies numérisées sont conservées à la Société d’histoire et de généalogie Maria-Chapdelaine.</w:t>
            </w:r>
          </w:p>
          <w:p w14:paraId="4D684492" w14:textId="22C49EFA" w:rsidR="00A90F33" w:rsidRDefault="00A90F33" w:rsidP="00A90F33">
            <w:r>
              <w:t>Certaines</w:t>
            </w:r>
            <w:r w:rsidRPr="00AE4DCC">
              <w:t xml:space="preserve"> photographie</w:t>
            </w:r>
            <w:r>
              <w:t>s</w:t>
            </w:r>
            <w:r w:rsidRPr="00AE4DCC">
              <w:t xml:space="preserve"> </w:t>
            </w:r>
            <w:r>
              <w:t>ont</w:t>
            </w:r>
            <w:r w:rsidRPr="00AE4DCC">
              <w:t xml:space="preserve"> été numérisée</w:t>
            </w:r>
            <w:r>
              <w:t xml:space="preserve">s par Marie-Philip Simard et </w:t>
            </w:r>
            <w:r w:rsidR="00106469">
              <w:t xml:space="preserve">Alexandrine Langlois, en juillet 2022. </w:t>
            </w:r>
          </w:p>
          <w:p w14:paraId="341B8342" w14:textId="1F3ACA29" w:rsidR="00A90F33" w:rsidRDefault="00A90F33" w:rsidP="00A90F33">
            <w:r w:rsidRPr="005A007C">
              <w:rPr>
                <w:highlight w:val="yellow"/>
              </w:rPr>
              <w:t xml:space="preserve">Un document de description </w:t>
            </w:r>
            <w:r w:rsidR="00106469">
              <w:rPr>
                <w:highlight w:val="yellow"/>
              </w:rPr>
              <w:t xml:space="preserve">Excel </w:t>
            </w:r>
            <w:r w:rsidRPr="005A007C">
              <w:rPr>
                <w:highlight w:val="yellow"/>
              </w:rPr>
              <w:t>accompagne les photographies.</w:t>
            </w:r>
            <w:r>
              <w:t xml:space="preserve"> </w:t>
            </w:r>
          </w:p>
          <w:p w14:paraId="1E875C3C" w14:textId="78158080" w:rsidR="00A90F33" w:rsidRDefault="00A90F33" w:rsidP="00A90F33">
            <w:r>
              <w:t>Voir aussi les documents remis par Jimmy Boucher</w:t>
            </w:r>
            <w:r w:rsidR="00106469">
              <w:t>, Martin Boucher</w:t>
            </w:r>
            <w:r>
              <w:t xml:space="preserve"> ainsi que Marlène Boucher dans le présent fonds. </w:t>
            </w:r>
          </w:p>
          <w:p w14:paraId="23DB2FC2" w14:textId="6DAD7B6C" w:rsidR="00A90F33" w:rsidRDefault="00A90F33" w:rsidP="00A90F33">
            <w:r>
              <w:t>Originales, numérisées seulement.</w:t>
            </w:r>
          </w:p>
          <w:p w14:paraId="2AC3EDDC" w14:textId="77777777" w:rsidR="00A90F33" w:rsidRDefault="00A90F33" w:rsidP="00A90F33">
            <w:pPr>
              <w:pStyle w:val="Niveau3"/>
            </w:pPr>
          </w:p>
          <w:p w14:paraId="58F60B19" w14:textId="77777777" w:rsidR="00A90F33" w:rsidRDefault="00A90F33" w:rsidP="00A90F33">
            <w:pPr>
              <w:pStyle w:val="Niveau3"/>
            </w:pPr>
          </w:p>
        </w:tc>
      </w:tr>
      <w:tr w:rsidR="00DE2812" w:rsidRPr="00A674F8" w14:paraId="751026EB" w14:textId="77777777" w:rsidTr="001912F2">
        <w:trPr>
          <w:trHeight w:val="873"/>
        </w:trPr>
        <w:tc>
          <w:tcPr>
            <w:tcW w:w="1555" w:type="dxa"/>
            <w:shd w:val="clear" w:color="auto" w:fill="D9D9D9" w:themeFill="background1" w:themeFillShade="D9"/>
          </w:tcPr>
          <w:p w14:paraId="6058357D" w14:textId="285044B3" w:rsidR="00DE2812" w:rsidRDefault="00DE2812" w:rsidP="00DE2812">
            <w:pPr>
              <w:jc w:val="left"/>
              <w:rPr>
                <w:lang w:eastAsia="en-US"/>
              </w:rPr>
            </w:pPr>
            <w:r>
              <w:rPr>
                <w:lang w:eastAsia="en-US"/>
              </w:rPr>
              <w:lastRenderedPageBreak/>
              <w:t>Stockage infonuagique One Drive</w:t>
            </w:r>
          </w:p>
        </w:tc>
        <w:tc>
          <w:tcPr>
            <w:tcW w:w="7801" w:type="dxa"/>
            <w:shd w:val="clear" w:color="auto" w:fill="auto"/>
          </w:tcPr>
          <w:p w14:paraId="2A685807" w14:textId="28A7FDB5" w:rsidR="00DE2812" w:rsidRPr="00B321DF" w:rsidRDefault="00DE2812" w:rsidP="00DE2812">
            <w:pPr>
              <w:pStyle w:val="Niveau3"/>
            </w:pPr>
            <w:bookmarkStart w:id="90" w:name="_Toc137728674"/>
            <w:r>
              <w:t>P370</w:t>
            </w:r>
            <w:r w:rsidRPr="00B321DF">
              <w:t>/</w:t>
            </w:r>
            <w:r>
              <w:t>B1/</w:t>
            </w:r>
            <w:r w:rsidR="00EF3440">
              <w:t>39</w:t>
            </w:r>
            <w:r w:rsidRPr="00B321DF">
              <w:t xml:space="preserve"> : </w:t>
            </w:r>
            <w:r>
              <w:t xml:space="preserve">Photographies de </w:t>
            </w:r>
            <w:r w:rsidR="00EF3440">
              <w:t>Yves Bouchard</w:t>
            </w:r>
            <w:bookmarkEnd w:id="90"/>
          </w:p>
          <w:p w14:paraId="0005C596" w14:textId="5E849928" w:rsidR="00DE2812" w:rsidRDefault="00DE2812" w:rsidP="00DE2812">
            <w:r w:rsidRPr="00A674F8">
              <w:t>–</w:t>
            </w:r>
            <w:r>
              <w:t xml:space="preserve"> </w:t>
            </w:r>
            <w:r w:rsidRPr="00AE4DCC">
              <w:rPr>
                <w:highlight w:val="yellow"/>
              </w:rPr>
              <w:t>[Années]</w:t>
            </w:r>
            <w:r>
              <w:t xml:space="preserve"> – 1 photographie numérisée : TIFF, </w:t>
            </w:r>
            <w:proofErr w:type="spellStart"/>
            <w:r>
              <w:t>n&amp;b</w:t>
            </w:r>
            <w:proofErr w:type="spellEnd"/>
            <w:r>
              <w:t xml:space="preserve">, 1200 dpi. </w:t>
            </w:r>
          </w:p>
          <w:p w14:paraId="7879B214" w14:textId="77777777" w:rsidR="00DE2812" w:rsidRDefault="00DE2812" w:rsidP="00DE2812">
            <w:pPr>
              <w:pStyle w:val="Niveau3"/>
            </w:pPr>
          </w:p>
          <w:p w14:paraId="6FB19802" w14:textId="77777777" w:rsidR="00DE2812" w:rsidRPr="00EF3440" w:rsidRDefault="00DE2812" w:rsidP="00DE2812">
            <w:pPr>
              <w:rPr>
                <w:i/>
              </w:rPr>
            </w:pPr>
            <w:r w:rsidRPr="00EF3440">
              <w:rPr>
                <w:i/>
              </w:rPr>
              <w:t xml:space="preserve">Portée et contenu : </w:t>
            </w:r>
          </w:p>
          <w:p w14:paraId="0B217E57" w14:textId="0B9A81CF" w:rsidR="00DE2812" w:rsidRDefault="00EF3440" w:rsidP="00DE2812">
            <w:r>
              <w:t xml:space="preserve">La photographie a été cédée par Lise Rondeau et Yves Bouchard. Elle représente les mariés Mariette Laroche et Yvon Boudreau après leur mariage, qui a été célébré le 27 août 1960 à </w:t>
            </w:r>
            <w:proofErr w:type="spellStart"/>
            <w:r>
              <w:t>Girardville</w:t>
            </w:r>
            <w:proofErr w:type="spellEnd"/>
            <w:r>
              <w:t>.</w:t>
            </w:r>
          </w:p>
          <w:p w14:paraId="63D9414F" w14:textId="77777777" w:rsidR="00EF3440" w:rsidRDefault="00EF3440" w:rsidP="00DE2812"/>
          <w:p w14:paraId="1EF87B97" w14:textId="77777777" w:rsidR="00DE2812" w:rsidRDefault="00DE2812" w:rsidP="00DE2812">
            <w:r w:rsidRPr="00AE4DCC">
              <w:t>Notes :</w:t>
            </w:r>
            <w:r w:rsidRPr="00575BF6">
              <w:t xml:space="preserve"> </w:t>
            </w:r>
          </w:p>
          <w:p w14:paraId="3308D640" w14:textId="77777777" w:rsidR="00DE2812" w:rsidRDefault="00DE2812" w:rsidP="00DE2812">
            <w:pPr>
              <w:pStyle w:val="Niveau3"/>
            </w:pPr>
          </w:p>
        </w:tc>
      </w:tr>
      <w:tr w:rsidR="00C92FC6" w:rsidRPr="00A674F8" w14:paraId="1BC2C669" w14:textId="77777777" w:rsidTr="001912F2">
        <w:trPr>
          <w:trHeight w:val="873"/>
        </w:trPr>
        <w:tc>
          <w:tcPr>
            <w:tcW w:w="1555" w:type="dxa"/>
            <w:shd w:val="clear" w:color="auto" w:fill="D9D9D9" w:themeFill="background1" w:themeFillShade="D9"/>
          </w:tcPr>
          <w:p w14:paraId="035D31DC" w14:textId="77777777" w:rsidR="007B4CBE" w:rsidRDefault="007B4CBE" w:rsidP="00C92FC6">
            <w:pPr>
              <w:jc w:val="left"/>
              <w:rPr>
                <w:lang w:eastAsia="en-US"/>
              </w:rPr>
            </w:pPr>
            <w:r>
              <w:rPr>
                <w:lang w:eastAsia="en-US"/>
              </w:rPr>
              <w:t xml:space="preserve">Disque dur externe Archives </w:t>
            </w:r>
          </w:p>
          <w:p w14:paraId="3BF20193" w14:textId="6A8ECD0C" w:rsidR="00C92FC6" w:rsidRDefault="007B4CBE" w:rsidP="00C92FC6">
            <w:pPr>
              <w:jc w:val="left"/>
              <w:rPr>
                <w:lang w:eastAsia="en-US"/>
              </w:rPr>
            </w:pPr>
            <w:r>
              <w:rPr>
                <w:lang w:eastAsia="en-US"/>
              </w:rPr>
              <w:t>1 et 2</w:t>
            </w:r>
          </w:p>
        </w:tc>
        <w:tc>
          <w:tcPr>
            <w:tcW w:w="7801" w:type="dxa"/>
            <w:shd w:val="clear" w:color="auto" w:fill="auto"/>
          </w:tcPr>
          <w:p w14:paraId="767AB1E9" w14:textId="29876B38" w:rsidR="00C92FC6" w:rsidRPr="00B321DF" w:rsidRDefault="00C92FC6" w:rsidP="00C92FC6">
            <w:pPr>
              <w:pStyle w:val="Niveau3"/>
            </w:pPr>
            <w:bookmarkStart w:id="91" w:name="_Toc137728675"/>
            <w:r>
              <w:t>P370</w:t>
            </w:r>
            <w:r w:rsidRPr="00B321DF">
              <w:t>/</w:t>
            </w:r>
            <w:r>
              <w:t>B1/40</w:t>
            </w:r>
            <w:r w:rsidRPr="00B321DF">
              <w:t xml:space="preserve"> : </w:t>
            </w:r>
            <w:r>
              <w:t>Photographies de Yvon Harvey</w:t>
            </w:r>
            <w:bookmarkEnd w:id="91"/>
          </w:p>
          <w:p w14:paraId="5C08323A" w14:textId="1B07E140" w:rsidR="00C92FC6" w:rsidRDefault="00C92FC6" w:rsidP="00C92FC6">
            <w:r w:rsidRPr="003E009C">
              <w:t>– [</w:t>
            </w:r>
            <w:r w:rsidR="007D6BED" w:rsidRPr="003E009C">
              <w:t>1949-1993</w:t>
            </w:r>
            <w:r w:rsidRPr="003E009C">
              <w:t>]</w:t>
            </w:r>
            <w:r w:rsidR="003E009C" w:rsidRPr="003E009C">
              <w:t>.</w:t>
            </w:r>
            <w:r>
              <w:t xml:space="preserve"> – </w:t>
            </w:r>
            <w:r w:rsidR="007D6BED">
              <w:t>5</w:t>
            </w:r>
            <w:r>
              <w:t xml:space="preserve"> photographie</w:t>
            </w:r>
            <w:r w:rsidR="007D6BED">
              <w:t>s</w:t>
            </w:r>
            <w:r>
              <w:t xml:space="preserve"> numérisée</w:t>
            </w:r>
            <w:r w:rsidR="007D6BED">
              <w:t>s</w:t>
            </w:r>
            <w:r>
              <w:t xml:space="preserve"> : TIFF, </w:t>
            </w:r>
            <w:proofErr w:type="spellStart"/>
            <w:r>
              <w:t>n&amp;b</w:t>
            </w:r>
            <w:proofErr w:type="spellEnd"/>
            <w:r w:rsidR="007D6BED">
              <w:t xml:space="preserve"> et </w:t>
            </w:r>
            <w:proofErr w:type="spellStart"/>
            <w:r w:rsidR="007D6BED">
              <w:t>coul</w:t>
            </w:r>
            <w:proofErr w:type="spellEnd"/>
            <w:r w:rsidR="007D6BED">
              <w:t>.</w:t>
            </w:r>
            <w:r>
              <w:t xml:space="preserve">, 1200 dpi. </w:t>
            </w:r>
          </w:p>
          <w:p w14:paraId="417BBB34" w14:textId="77777777" w:rsidR="00C92FC6" w:rsidRDefault="00C92FC6" w:rsidP="00C92FC6">
            <w:pPr>
              <w:pStyle w:val="Niveau3"/>
            </w:pPr>
          </w:p>
          <w:p w14:paraId="42C99574" w14:textId="77777777" w:rsidR="00C92FC6" w:rsidRPr="00EF3440" w:rsidRDefault="00C92FC6" w:rsidP="00C92FC6">
            <w:pPr>
              <w:rPr>
                <w:i/>
              </w:rPr>
            </w:pPr>
            <w:r w:rsidRPr="00EF3440">
              <w:rPr>
                <w:i/>
              </w:rPr>
              <w:t xml:space="preserve">Portée et contenu : </w:t>
            </w:r>
          </w:p>
          <w:p w14:paraId="4A775BA1" w14:textId="2D141EEE" w:rsidR="00C92FC6" w:rsidRDefault="00C92FC6" w:rsidP="00C92FC6">
            <w:r>
              <w:t>L</w:t>
            </w:r>
            <w:r w:rsidR="003F66C9">
              <w:t>es</w:t>
            </w:r>
            <w:r>
              <w:t xml:space="preserve"> photographie</w:t>
            </w:r>
            <w:r w:rsidR="003F66C9">
              <w:t>s</w:t>
            </w:r>
            <w:r>
              <w:t xml:space="preserve"> </w:t>
            </w:r>
            <w:r w:rsidR="003F66C9">
              <w:t>ont</w:t>
            </w:r>
            <w:r>
              <w:t xml:space="preserve"> été cédée</w:t>
            </w:r>
            <w:r w:rsidR="003F66C9">
              <w:t>s</w:t>
            </w:r>
            <w:r>
              <w:t xml:space="preserve"> </w:t>
            </w:r>
            <w:r w:rsidR="007D6BED">
              <w:t>par Yvon Harvey</w:t>
            </w:r>
            <w:r w:rsidR="007B4CBE">
              <w:t xml:space="preserve">. On y retrouve des photos de famille, le couvent Notre-Dame-de-Lourdes et un poste d’essence Esso de </w:t>
            </w:r>
            <w:proofErr w:type="spellStart"/>
            <w:r w:rsidR="007B4CBE">
              <w:t>Girardville</w:t>
            </w:r>
            <w:proofErr w:type="spellEnd"/>
            <w:r w:rsidR="007B4CBE">
              <w:t xml:space="preserve">. </w:t>
            </w:r>
          </w:p>
          <w:p w14:paraId="1750FFA3" w14:textId="37069D19" w:rsidR="007842EC" w:rsidRDefault="007842EC" w:rsidP="00C92FC6">
            <w:r w:rsidRPr="00620974">
              <w:rPr>
                <w:highlight w:val="yellow"/>
              </w:rPr>
              <w:t>Parents, coordonnées et signature manquants</w:t>
            </w:r>
          </w:p>
          <w:p w14:paraId="60031D2F" w14:textId="77777777" w:rsidR="00C92FC6" w:rsidRDefault="00C92FC6" w:rsidP="00C92FC6"/>
          <w:p w14:paraId="72836AEA" w14:textId="77777777" w:rsidR="00C92FC6" w:rsidRPr="007B4CBE" w:rsidRDefault="00C92FC6" w:rsidP="00C92FC6">
            <w:pPr>
              <w:rPr>
                <w:i/>
              </w:rPr>
            </w:pPr>
            <w:r w:rsidRPr="007B4CBE">
              <w:rPr>
                <w:i/>
              </w:rPr>
              <w:t xml:space="preserve">Notes : </w:t>
            </w:r>
          </w:p>
          <w:p w14:paraId="347C8BCF" w14:textId="77777777" w:rsidR="00C92FC6" w:rsidRDefault="007B4CBE" w:rsidP="007B4CBE">
            <w:r>
              <w:t>Numérisées à partir des originales et d’une photocopie.</w:t>
            </w:r>
          </w:p>
          <w:p w14:paraId="75D1785C" w14:textId="77777777" w:rsidR="007B4CBE" w:rsidRDefault="007B4CBE" w:rsidP="007B4CBE">
            <w:r>
              <w:t xml:space="preserve">Retour des originaux au donateur. </w:t>
            </w:r>
          </w:p>
          <w:p w14:paraId="1139C738" w14:textId="77777777" w:rsidR="007B4CBE" w:rsidRDefault="007B4CBE" w:rsidP="007B4CBE">
            <w:r>
              <w:t>Photographies numérisées par la SHGMC.</w:t>
            </w:r>
          </w:p>
          <w:p w14:paraId="4284B1B1" w14:textId="4ADDB841" w:rsidR="007B4CBE" w:rsidRDefault="007B4CBE" w:rsidP="007B4CBE">
            <w:r>
              <w:t>Description dans le fichier Excel du fonds.</w:t>
            </w:r>
          </w:p>
          <w:p w14:paraId="0C31F7C2" w14:textId="19A40447" w:rsidR="00B31627" w:rsidRDefault="00B31627" w:rsidP="00B31627">
            <w:r w:rsidRPr="00B31627">
              <w:rPr>
                <w:highlight w:val="green"/>
              </w:rPr>
              <w:t xml:space="preserve">Les originaux ont été remis </w:t>
            </w:r>
            <w:r>
              <w:rPr>
                <w:highlight w:val="green"/>
              </w:rPr>
              <w:t>au donateur</w:t>
            </w:r>
            <w:r w:rsidRPr="00B31627">
              <w:rPr>
                <w:highlight w:val="green"/>
              </w:rPr>
              <w:t xml:space="preserve"> par l’entremise du bénévole Dario Bouchard, en juin 2023.</w:t>
            </w:r>
            <w:r>
              <w:t xml:space="preserve"> </w:t>
            </w:r>
            <w:r>
              <w:t>Décédé, remis à sa fille (?)</w:t>
            </w:r>
          </w:p>
          <w:p w14:paraId="36F265A3" w14:textId="77777777" w:rsidR="00B31627" w:rsidRDefault="00B31627" w:rsidP="007B4CBE"/>
          <w:p w14:paraId="4E332943" w14:textId="28991DF3" w:rsidR="007B4CBE" w:rsidRPr="007B4CBE" w:rsidRDefault="007B4CBE" w:rsidP="007B4CBE"/>
        </w:tc>
      </w:tr>
      <w:tr w:rsidR="003F66C9" w:rsidRPr="00A674F8" w14:paraId="74557037" w14:textId="77777777" w:rsidTr="001912F2">
        <w:trPr>
          <w:trHeight w:val="873"/>
        </w:trPr>
        <w:tc>
          <w:tcPr>
            <w:tcW w:w="1555" w:type="dxa"/>
            <w:shd w:val="clear" w:color="auto" w:fill="D9D9D9" w:themeFill="background1" w:themeFillShade="D9"/>
          </w:tcPr>
          <w:p w14:paraId="11B01156" w14:textId="77777777" w:rsidR="003F66C9" w:rsidRDefault="003F66C9" w:rsidP="003F66C9">
            <w:pPr>
              <w:jc w:val="left"/>
              <w:rPr>
                <w:lang w:eastAsia="en-US"/>
              </w:rPr>
            </w:pPr>
            <w:r>
              <w:rPr>
                <w:lang w:eastAsia="en-US"/>
              </w:rPr>
              <w:t xml:space="preserve">Disque dur externe Archives </w:t>
            </w:r>
          </w:p>
          <w:p w14:paraId="064547F9" w14:textId="2A95B988" w:rsidR="003F66C9" w:rsidRDefault="003F66C9" w:rsidP="003F66C9">
            <w:pPr>
              <w:jc w:val="left"/>
              <w:rPr>
                <w:lang w:eastAsia="en-US"/>
              </w:rPr>
            </w:pPr>
            <w:r>
              <w:rPr>
                <w:lang w:eastAsia="en-US"/>
              </w:rPr>
              <w:t>1 et 2</w:t>
            </w:r>
          </w:p>
        </w:tc>
        <w:tc>
          <w:tcPr>
            <w:tcW w:w="7801" w:type="dxa"/>
            <w:shd w:val="clear" w:color="auto" w:fill="auto"/>
          </w:tcPr>
          <w:p w14:paraId="21C6FA9C" w14:textId="5E51E919" w:rsidR="003F66C9" w:rsidRPr="00B321DF" w:rsidRDefault="003F66C9" w:rsidP="003F66C9">
            <w:pPr>
              <w:pStyle w:val="Niveau3"/>
            </w:pPr>
            <w:bookmarkStart w:id="92" w:name="_Toc137728676"/>
            <w:r>
              <w:t>P370</w:t>
            </w:r>
            <w:r w:rsidRPr="00B321DF">
              <w:t>/</w:t>
            </w:r>
            <w:r>
              <w:t>B1/41</w:t>
            </w:r>
            <w:r w:rsidRPr="00B321DF">
              <w:t xml:space="preserve"> : </w:t>
            </w:r>
            <w:r>
              <w:t>Photographies de Roch Harvey</w:t>
            </w:r>
            <w:bookmarkEnd w:id="92"/>
          </w:p>
          <w:p w14:paraId="69890671" w14:textId="59AE9E9D" w:rsidR="003F66C9" w:rsidRDefault="003F66C9" w:rsidP="003F66C9">
            <w:r w:rsidRPr="00A674F8">
              <w:t>–</w:t>
            </w:r>
            <w:r>
              <w:t xml:space="preserve"> </w:t>
            </w:r>
            <w:r w:rsidRPr="003E009C">
              <w:t>[198</w:t>
            </w:r>
            <w:proofErr w:type="gramStart"/>
            <w:r w:rsidRPr="003E009C">
              <w:t>-]-</w:t>
            </w:r>
            <w:proofErr w:type="gramEnd"/>
            <w:r w:rsidRPr="003E009C">
              <w:t>1991.</w:t>
            </w:r>
            <w:r>
              <w:t xml:space="preserve"> – 4 photographies numérisées (par le donateur) : TIFF, </w:t>
            </w:r>
            <w:proofErr w:type="spellStart"/>
            <w:r>
              <w:t>coul</w:t>
            </w:r>
            <w:proofErr w:type="spellEnd"/>
            <w:r>
              <w:t xml:space="preserve">., 1200 dpi. </w:t>
            </w:r>
          </w:p>
          <w:p w14:paraId="48C8F9BD" w14:textId="77777777" w:rsidR="003F66C9" w:rsidRDefault="003F66C9" w:rsidP="003F66C9">
            <w:pPr>
              <w:pStyle w:val="Niveau3"/>
            </w:pPr>
          </w:p>
          <w:p w14:paraId="61219595" w14:textId="77777777" w:rsidR="003F66C9" w:rsidRPr="00EF3440" w:rsidRDefault="003F66C9" w:rsidP="003F66C9">
            <w:pPr>
              <w:rPr>
                <w:i/>
              </w:rPr>
            </w:pPr>
            <w:r w:rsidRPr="00EF3440">
              <w:rPr>
                <w:i/>
              </w:rPr>
              <w:t xml:space="preserve">Portée et contenu : </w:t>
            </w:r>
          </w:p>
          <w:p w14:paraId="607471BC" w14:textId="67951705" w:rsidR="003F66C9" w:rsidRDefault="003F66C9" w:rsidP="003F66C9">
            <w:r>
              <w:t xml:space="preserve">Les photographies ont été cédées par Roch Harvey, sur clé </w:t>
            </w:r>
            <w:proofErr w:type="spellStart"/>
            <w:r>
              <w:t>usb</w:t>
            </w:r>
            <w:proofErr w:type="spellEnd"/>
            <w:r>
              <w:t>, qui a été remise au donateur après avoir fait une copie sur disque dur externe à la Société d’histoire.</w:t>
            </w:r>
          </w:p>
          <w:p w14:paraId="6E3C15C2" w14:textId="77777777" w:rsidR="003F66C9" w:rsidRDefault="003F66C9" w:rsidP="003F66C9">
            <w:r w:rsidRPr="00620974">
              <w:rPr>
                <w:highlight w:val="yellow"/>
              </w:rPr>
              <w:t>Parents, coordonnées et signature manquants</w:t>
            </w:r>
          </w:p>
          <w:p w14:paraId="121B92DD" w14:textId="77777777" w:rsidR="003F66C9" w:rsidRDefault="003F66C9" w:rsidP="003F66C9"/>
          <w:p w14:paraId="46DDE49A" w14:textId="77777777" w:rsidR="003F66C9" w:rsidRDefault="003F66C9" w:rsidP="003F66C9">
            <w:r w:rsidRPr="00AE4DCC">
              <w:t>Notes :</w:t>
            </w:r>
            <w:r w:rsidRPr="00575BF6">
              <w:t xml:space="preserve"> </w:t>
            </w:r>
          </w:p>
          <w:p w14:paraId="09DAECC0" w14:textId="10926AF7" w:rsidR="003F66C9" w:rsidRDefault="003F66C9" w:rsidP="003F66C9">
            <w:r>
              <w:t>Numérisées à partir des originales.</w:t>
            </w:r>
          </w:p>
          <w:p w14:paraId="2EB92E2F" w14:textId="2435D83C" w:rsidR="003F66C9" w:rsidRDefault="003F66C9" w:rsidP="003F66C9">
            <w:r>
              <w:t>Retour de la clé USB au donateur.</w:t>
            </w:r>
          </w:p>
          <w:p w14:paraId="112D8FE7" w14:textId="1C6436DB" w:rsidR="003F66C9" w:rsidRDefault="003F66C9" w:rsidP="003F66C9">
            <w:r>
              <w:t>Photographies numérisées par le donateur.</w:t>
            </w:r>
          </w:p>
          <w:p w14:paraId="1BF647B1" w14:textId="087A3D03" w:rsidR="003F66C9" w:rsidRDefault="003F66C9" w:rsidP="003F66C9">
            <w:r>
              <w:t>Description dans le fichier Excel du fonds.</w:t>
            </w:r>
          </w:p>
          <w:p w14:paraId="54835050" w14:textId="6675A8E8" w:rsidR="00B31627" w:rsidRDefault="00B31627" w:rsidP="003F66C9">
            <w:r w:rsidRPr="00B31627">
              <w:rPr>
                <w:highlight w:val="green"/>
              </w:rPr>
              <w:t>La clé USB a été remise au donateur par l’entremise du bénévole Dario Bouchard en juin 2023.</w:t>
            </w:r>
          </w:p>
          <w:p w14:paraId="2AE6D3BB" w14:textId="77777777" w:rsidR="003F66C9" w:rsidRDefault="003F66C9" w:rsidP="003F66C9"/>
        </w:tc>
      </w:tr>
      <w:tr w:rsidR="003F66C9" w:rsidRPr="00A674F8" w14:paraId="19A3C824" w14:textId="77777777" w:rsidTr="001912F2">
        <w:trPr>
          <w:trHeight w:val="873"/>
        </w:trPr>
        <w:tc>
          <w:tcPr>
            <w:tcW w:w="1555" w:type="dxa"/>
            <w:shd w:val="clear" w:color="auto" w:fill="D9D9D9" w:themeFill="background1" w:themeFillShade="D9"/>
          </w:tcPr>
          <w:p w14:paraId="3AFF27BD" w14:textId="77777777" w:rsidR="003F66C9" w:rsidRDefault="003F66C9" w:rsidP="003F66C9">
            <w:pPr>
              <w:jc w:val="left"/>
              <w:rPr>
                <w:lang w:eastAsia="en-US"/>
              </w:rPr>
            </w:pPr>
            <w:r>
              <w:rPr>
                <w:lang w:eastAsia="en-US"/>
              </w:rPr>
              <w:lastRenderedPageBreak/>
              <w:t xml:space="preserve">Disque dur externe Archives </w:t>
            </w:r>
          </w:p>
          <w:p w14:paraId="36B41A83" w14:textId="69A45446" w:rsidR="003F66C9" w:rsidRDefault="003F66C9" w:rsidP="003F66C9">
            <w:pPr>
              <w:jc w:val="left"/>
              <w:rPr>
                <w:lang w:eastAsia="en-US"/>
              </w:rPr>
            </w:pPr>
            <w:r>
              <w:rPr>
                <w:lang w:eastAsia="en-US"/>
              </w:rPr>
              <w:t>1 et 2</w:t>
            </w:r>
          </w:p>
        </w:tc>
        <w:tc>
          <w:tcPr>
            <w:tcW w:w="7801" w:type="dxa"/>
            <w:shd w:val="clear" w:color="auto" w:fill="auto"/>
          </w:tcPr>
          <w:p w14:paraId="79037423" w14:textId="57B26A11" w:rsidR="003F66C9" w:rsidRPr="00B321DF" w:rsidRDefault="003F66C9" w:rsidP="003F66C9">
            <w:pPr>
              <w:pStyle w:val="Niveau3"/>
            </w:pPr>
            <w:bookmarkStart w:id="93" w:name="_Toc137728677"/>
            <w:r>
              <w:t>P370</w:t>
            </w:r>
            <w:r w:rsidRPr="00B321DF">
              <w:t>/</w:t>
            </w:r>
            <w:r>
              <w:t>B1/42</w:t>
            </w:r>
            <w:r w:rsidRPr="00B321DF">
              <w:t xml:space="preserve"> : </w:t>
            </w:r>
            <w:r>
              <w:t>Photographies de Odette Potvin</w:t>
            </w:r>
            <w:bookmarkEnd w:id="93"/>
          </w:p>
          <w:p w14:paraId="148B5E46" w14:textId="2A9B78CE" w:rsidR="003F66C9" w:rsidRDefault="003F66C9" w:rsidP="003F66C9">
            <w:r w:rsidRPr="00A674F8">
              <w:t>–</w:t>
            </w:r>
            <w:r>
              <w:t xml:space="preserve"> [1953-1996]</w:t>
            </w:r>
            <w:r w:rsidRPr="003E009C">
              <w:t>.</w:t>
            </w:r>
            <w:r>
              <w:t xml:space="preserve"> – 67 photographies numérisées : TIFF, </w:t>
            </w:r>
            <w:proofErr w:type="spellStart"/>
            <w:r>
              <w:t>n&amp;b</w:t>
            </w:r>
            <w:proofErr w:type="spellEnd"/>
            <w:r>
              <w:t xml:space="preserve"> et </w:t>
            </w:r>
            <w:proofErr w:type="spellStart"/>
            <w:r>
              <w:t>coul</w:t>
            </w:r>
            <w:proofErr w:type="spellEnd"/>
            <w:r>
              <w:t xml:space="preserve">., 1200 dpi. </w:t>
            </w:r>
          </w:p>
          <w:p w14:paraId="41AC6B23" w14:textId="77777777" w:rsidR="003F66C9" w:rsidRDefault="003F66C9" w:rsidP="003F66C9">
            <w:pPr>
              <w:pStyle w:val="Niveau3"/>
            </w:pPr>
          </w:p>
          <w:p w14:paraId="0E96F10A" w14:textId="77777777" w:rsidR="003F66C9" w:rsidRPr="00EF3440" w:rsidRDefault="003F66C9" w:rsidP="003F66C9">
            <w:pPr>
              <w:rPr>
                <w:i/>
              </w:rPr>
            </w:pPr>
            <w:r w:rsidRPr="00EF3440">
              <w:rPr>
                <w:i/>
              </w:rPr>
              <w:t xml:space="preserve">Portée et contenu : </w:t>
            </w:r>
          </w:p>
          <w:p w14:paraId="20037343" w14:textId="77777777" w:rsidR="003F66C9" w:rsidRDefault="003F66C9" w:rsidP="003F66C9">
            <w:r>
              <w:t>Les documents ont été cédés par Odette Potvin, fille de Jean-René Potvin et de Carmen Bussières, le 5 novembre 2019. On y retrouve des photographies :</w:t>
            </w:r>
          </w:p>
          <w:p w14:paraId="5592BD86" w14:textId="56F53591" w:rsidR="003F66C9" w:rsidRDefault="003F66C9" w:rsidP="003F66C9">
            <w:pPr>
              <w:pStyle w:val="Paragraphedeliste"/>
              <w:numPr>
                <w:ilvl w:val="0"/>
                <w:numId w:val="5"/>
              </w:numPr>
            </w:pPr>
            <w:proofErr w:type="gramStart"/>
            <w:r>
              <w:t>du</w:t>
            </w:r>
            <w:proofErr w:type="gramEnd"/>
            <w:r>
              <w:t xml:space="preserve"> mouvement paroissial de la pastorale, années 1970;</w:t>
            </w:r>
          </w:p>
          <w:p w14:paraId="6224DB3F" w14:textId="57E892E4" w:rsidR="003F66C9" w:rsidRDefault="003F66C9" w:rsidP="003F66C9">
            <w:pPr>
              <w:pStyle w:val="Paragraphedeliste"/>
              <w:numPr>
                <w:ilvl w:val="0"/>
                <w:numId w:val="5"/>
              </w:numPr>
            </w:pPr>
            <w:proofErr w:type="gramStart"/>
            <w:r>
              <w:t>des</w:t>
            </w:r>
            <w:proofErr w:type="gramEnd"/>
            <w:r>
              <w:t xml:space="preserve"> événements de la Caisse populaire de </w:t>
            </w:r>
            <w:proofErr w:type="spellStart"/>
            <w:r>
              <w:t>Girardville</w:t>
            </w:r>
            <w:proofErr w:type="spellEnd"/>
            <w:r>
              <w:t>, années 1980;</w:t>
            </w:r>
          </w:p>
          <w:p w14:paraId="6C0778CA" w14:textId="51073FDA" w:rsidR="003F66C9" w:rsidRDefault="003F66C9" w:rsidP="003F66C9">
            <w:pPr>
              <w:pStyle w:val="Paragraphedeliste"/>
              <w:numPr>
                <w:ilvl w:val="0"/>
                <w:numId w:val="5"/>
              </w:numPr>
            </w:pPr>
            <w:proofErr w:type="gramStart"/>
            <w:r>
              <w:t>un</w:t>
            </w:r>
            <w:proofErr w:type="gramEnd"/>
            <w:r>
              <w:t xml:space="preserve"> voyage aux pommes du Club de l’Âge d’or, années 1990;</w:t>
            </w:r>
          </w:p>
          <w:p w14:paraId="42806165" w14:textId="6F4C3A7E" w:rsidR="003F66C9" w:rsidRDefault="003F66C9" w:rsidP="003F66C9">
            <w:pPr>
              <w:pStyle w:val="Paragraphedeliste"/>
              <w:numPr>
                <w:ilvl w:val="0"/>
                <w:numId w:val="5"/>
              </w:numPr>
            </w:pPr>
            <w:proofErr w:type="gramStart"/>
            <w:r>
              <w:t>des</w:t>
            </w:r>
            <w:proofErr w:type="gramEnd"/>
            <w:r>
              <w:t xml:space="preserve"> anniversaires de mariage, années 1970;</w:t>
            </w:r>
          </w:p>
          <w:p w14:paraId="3E24C4E1" w14:textId="1E1B2F20" w:rsidR="003F66C9" w:rsidRDefault="003F66C9" w:rsidP="003F66C9">
            <w:pPr>
              <w:pStyle w:val="Paragraphedeliste"/>
              <w:numPr>
                <w:ilvl w:val="0"/>
                <w:numId w:val="5"/>
              </w:numPr>
            </w:pPr>
            <w:proofErr w:type="gramStart"/>
            <w:r>
              <w:t>une</w:t>
            </w:r>
            <w:proofErr w:type="gramEnd"/>
            <w:r>
              <w:t xml:space="preserve"> parade du 75</w:t>
            </w:r>
            <w:r w:rsidRPr="0047514F">
              <w:rPr>
                <w:vertAlign w:val="superscript"/>
              </w:rPr>
              <w:t>e</w:t>
            </w:r>
            <w:r>
              <w:t xml:space="preserve"> anniversaire de fondation de la municipalité de </w:t>
            </w:r>
            <w:proofErr w:type="spellStart"/>
            <w:r>
              <w:t>Girardville</w:t>
            </w:r>
            <w:proofErr w:type="spellEnd"/>
            <w:r>
              <w:t>, en 1996;</w:t>
            </w:r>
          </w:p>
          <w:p w14:paraId="13EBA0B7" w14:textId="764D22AD" w:rsidR="003F66C9" w:rsidRDefault="003F66C9" w:rsidP="003F66C9">
            <w:pPr>
              <w:pStyle w:val="Paragraphedeliste"/>
              <w:numPr>
                <w:ilvl w:val="0"/>
                <w:numId w:val="5"/>
              </w:numPr>
            </w:pPr>
            <w:proofErr w:type="gramStart"/>
            <w:r>
              <w:t>des</w:t>
            </w:r>
            <w:proofErr w:type="gramEnd"/>
            <w:r>
              <w:t xml:space="preserve"> photos familiales en forêt, devant une école de rang ou la maison familiale, fin des années 1950, début 1960.</w:t>
            </w:r>
          </w:p>
          <w:p w14:paraId="23A1BFBC" w14:textId="77777777" w:rsidR="003F66C9" w:rsidRDefault="003F66C9" w:rsidP="003F66C9"/>
          <w:p w14:paraId="0F455A87" w14:textId="03B82E1D" w:rsidR="003F66C9" w:rsidRDefault="003F66C9" w:rsidP="003F66C9">
            <w:r w:rsidRPr="00AE4DCC">
              <w:t>Notes :</w:t>
            </w:r>
            <w:r w:rsidRPr="00575BF6">
              <w:t xml:space="preserve"> </w:t>
            </w:r>
          </w:p>
          <w:p w14:paraId="4BCDAF0E" w14:textId="4050F279" w:rsidR="003F66C9" w:rsidRDefault="003F66C9" w:rsidP="003F66C9">
            <w:r>
              <w:t xml:space="preserve">Pour les documents vidéo, </w:t>
            </w:r>
            <w:proofErr w:type="gramStart"/>
            <w:r>
              <w:t>consultez le</w:t>
            </w:r>
            <w:proofErr w:type="gramEnd"/>
            <w:r>
              <w:t xml:space="preserve"> P370/C1/4. </w:t>
            </w:r>
          </w:p>
          <w:p w14:paraId="4F66268E" w14:textId="3C2E7549" w:rsidR="003F66C9" w:rsidRDefault="003F66C9" w:rsidP="003F66C9">
            <w:r>
              <w:t>Photographies numérisées par la SHGMC.</w:t>
            </w:r>
          </w:p>
          <w:p w14:paraId="5D5638C6" w14:textId="237A5C24" w:rsidR="003F66C9" w:rsidRDefault="00B31627" w:rsidP="003F66C9">
            <w:r w:rsidRPr="00B31627">
              <w:rPr>
                <w:highlight w:val="green"/>
              </w:rPr>
              <w:t>Les originaux ont été remis à la donatrice par l’entremise du bénévole Dario Bouchard, en juin 2023.</w:t>
            </w:r>
            <w:r>
              <w:t xml:space="preserve"> </w:t>
            </w:r>
          </w:p>
          <w:p w14:paraId="7F91E075" w14:textId="1245E476" w:rsidR="003F66C9" w:rsidRDefault="003F66C9" w:rsidP="003F66C9">
            <w:r>
              <w:t>Description dans le fichier Excel du fonds.</w:t>
            </w:r>
          </w:p>
          <w:p w14:paraId="79C365D2" w14:textId="77777777" w:rsidR="003F66C9" w:rsidRDefault="003F66C9" w:rsidP="003F66C9">
            <w:pPr>
              <w:pStyle w:val="Niveau3"/>
            </w:pPr>
          </w:p>
          <w:p w14:paraId="3669F333" w14:textId="2BD3DC9E" w:rsidR="003F66C9" w:rsidRPr="0042310B" w:rsidRDefault="003F66C9" w:rsidP="003F66C9"/>
        </w:tc>
      </w:tr>
      <w:tr w:rsidR="003F66C9" w:rsidRPr="00A674F8" w14:paraId="4A82DECB" w14:textId="77777777" w:rsidTr="001912F2">
        <w:trPr>
          <w:trHeight w:val="873"/>
        </w:trPr>
        <w:tc>
          <w:tcPr>
            <w:tcW w:w="1555" w:type="dxa"/>
            <w:shd w:val="clear" w:color="auto" w:fill="D9D9D9" w:themeFill="background1" w:themeFillShade="D9"/>
          </w:tcPr>
          <w:p w14:paraId="5FC9CF36" w14:textId="77777777" w:rsidR="003F66C9" w:rsidRDefault="003F66C9" w:rsidP="003F66C9">
            <w:pPr>
              <w:jc w:val="left"/>
              <w:rPr>
                <w:lang w:eastAsia="en-US"/>
              </w:rPr>
            </w:pPr>
            <w:r>
              <w:rPr>
                <w:lang w:eastAsia="en-US"/>
              </w:rPr>
              <w:t xml:space="preserve">Disque dur externe Archives </w:t>
            </w:r>
          </w:p>
          <w:p w14:paraId="1E62D842" w14:textId="5C1F329E" w:rsidR="003F66C9" w:rsidRDefault="003F66C9" w:rsidP="003F66C9">
            <w:pPr>
              <w:jc w:val="left"/>
              <w:rPr>
                <w:lang w:eastAsia="en-US"/>
              </w:rPr>
            </w:pPr>
            <w:r>
              <w:rPr>
                <w:lang w:eastAsia="en-US"/>
              </w:rPr>
              <w:t>1 et 2</w:t>
            </w:r>
          </w:p>
        </w:tc>
        <w:tc>
          <w:tcPr>
            <w:tcW w:w="7801" w:type="dxa"/>
            <w:shd w:val="clear" w:color="auto" w:fill="auto"/>
          </w:tcPr>
          <w:p w14:paraId="21BD2D9E" w14:textId="4ECBD6CA" w:rsidR="003F66C9" w:rsidRPr="00B321DF" w:rsidRDefault="003F66C9" w:rsidP="003F66C9">
            <w:pPr>
              <w:pStyle w:val="Niveau3"/>
            </w:pPr>
            <w:bookmarkStart w:id="94" w:name="_Toc137728678"/>
            <w:r>
              <w:t>P370</w:t>
            </w:r>
            <w:r w:rsidRPr="00B321DF">
              <w:t>/</w:t>
            </w:r>
            <w:r>
              <w:t>B1/43</w:t>
            </w:r>
            <w:r w:rsidRPr="00B321DF">
              <w:t xml:space="preserve"> : </w:t>
            </w:r>
            <w:r>
              <w:t>Photographies de Gérald Savard et Réjeanne Savard</w:t>
            </w:r>
            <w:bookmarkEnd w:id="94"/>
          </w:p>
          <w:p w14:paraId="718BCAE1" w14:textId="185A3407" w:rsidR="003F66C9" w:rsidRDefault="003F66C9" w:rsidP="003F66C9">
            <w:r w:rsidRPr="00A674F8">
              <w:t>–</w:t>
            </w:r>
            <w:r>
              <w:t xml:space="preserve"> [192</w:t>
            </w:r>
            <w:proofErr w:type="gramStart"/>
            <w:r>
              <w:t>-]-</w:t>
            </w:r>
            <w:proofErr w:type="gramEnd"/>
            <w:r>
              <w:t>2016</w:t>
            </w:r>
            <w:r w:rsidRPr="003E009C">
              <w:t>.</w:t>
            </w:r>
            <w:r>
              <w:t xml:space="preserve"> – 72 photographies numérisées : TIFF, </w:t>
            </w:r>
            <w:proofErr w:type="spellStart"/>
            <w:r>
              <w:t>n&amp;b</w:t>
            </w:r>
            <w:proofErr w:type="spellEnd"/>
            <w:r>
              <w:t xml:space="preserve"> et </w:t>
            </w:r>
            <w:proofErr w:type="spellStart"/>
            <w:r>
              <w:t>coul</w:t>
            </w:r>
            <w:proofErr w:type="spellEnd"/>
            <w:r>
              <w:t xml:space="preserve">., 1200 dpi. </w:t>
            </w:r>
          </w:p>
          <w:p w14:paraId="1AF31AB1" w14:textId="77777777" w:rsidR="003F66C9" w:rsidRDefault="003F66C9" w:rsidP="003F66C9">
            <w:pPr>
              <w:pStyle w:val="Niveau3"/>
            </w:pPr>
          </w:p>
          <w:p w14:paraId="7B53C300" w14:textId="77777777" w:rsidR="003F66C9" w:rsidRPr="00EF3440" w:rsidRDefault="003F66C9" w:rsidP="003F66C9">
            <w:pPr>
              <w:rPr>
                <w:i/>
              </w:rPr>
            </w:pPr>
            <w:r w:rsidRPr="00EF3440">
              <w:rPr>
                <w:i/>
              </w:rPr>
              <w:t xml:space="preserve">Portée et contenu : </w:t>
            </w:r>
          </w:p>
          <w:p w14:paraId="6894BDA8" w14:textId="7CFBEF34" w:rsidR="003F66C9" w:rsidRDefault="003F66C9" w:rsidP="003F66C9">
            <w:r>
              <w:t xml:space="preserve">Les documents ont été cédés par Gérald Savard, fils d’Arthur Savard et de Florence Bouchard. Gérald a épousé </w:t>
            </w:r>
            <w:proofErr w:type="spellStart"/>
            <w:r>
              <w:t>Denyse</w:t>
            </w:r>
            <w:proofErr w:type="spellEnd"/>
            <w:r>
              <w:t xml:space="preserve"> Marceau, fille de Paul-Henri Marceau et de Marie Fontaine, en 1986 à </w:t>
            </w:r>
            <w:proofErr w:type="spellStart"/>
            <w:r>
              <w:t>Girardville</w:t>
            </w:r>
            <w:proofErr w:type="spellEnd"/>
            <w:r>
              <w:t>.</w:t>
            </w:r>
          </w:p>
          <w:p w14:paraId="68148657" w14:textId="76729989" w:rsidR="003F66C9" w:rsidRDefault="003F66C9" w:rsidP="003F66C9"/>
          <w:p w14:paraId="2579061F" w14:textId="2D09B826" w:rsidR="003F66C9" w:rsidRDefault="003F66C9" w:rsidP="003F66C9">
            <w:r>
              <w:t xml:space="preserve">Certaines photographies ont également été cédées par Réjeanne Savard, une sœur de Gérald. </w:t>
            </w:r>
          </w:p>
          <w:p w14:paraId="0615913B" w14:textId="77777777" w:rsidR="003F66C9" w:rsidRDefault="003F66C9" w:rsidP="003F66C9"/>
          <w:p w14:paraId="04712D59" w14:textId="77777777" w:rsidR="003F66C9" w:rsidRPr="00621234" w:rsidRDefault="003F66C9" w:rsidP="003F66C9">
            <w:pPr>
              <w:rPr>
                <w:i/>
              </w:rPr>
            </w:pPr>
            <w:r w:rsidRPr="00621234">
              <w:rPr>
                <w:i/>
              </w:rPr>
              <w:t xml:space="preserve">Notes : </w:t>
            </w:r>
          </w:p>
          <w:p w14:paraId="700F253B" w14:textId="77777777" w:rsidR="003F66C9" w:rsidRDefault="003F66C9" w:rsidP="003F66C9">
            <w:r>
              <w:t>Photographies numérisées par la SHGMC.</w:t>
            </w:r>
          </w:p>
          <w:p w14:paraId="15013931" w14:textId="7CC046E1" w:rsidR="00B31627" w:rsidRDefault="00B31627" w:rsidP="00B31627">
            <w:r w:rsidRPr="00B31627">
              <w:rPr>
                <w:highlight w:val="green"/>
              </w:rPr>
              <w:t xml:space="preserve">Les originaux ont été remis </w:t>
            </w:r>
            <w:r>
              <w:rPr>
                <w:highlight w:val="green"/>
              </w:rPr>
              <w:t>aux donateurs</w:t>
            </w:r>
            <w:r w:rsidRPr="00B31627">
              <w:rPr>
                <w:highlight w:val="green"/>
              </w:rPr>
              <w:t xml:space="preserve"> par l’entremise du bénévole Dario Bouchard, en juin 2023.</w:t>
            </w:r>
            <w:r>
              <w:t xml:space="preserve"> </w:t>
            </w:r>
          </w:p>
          <w:p w14:paraId="4475A341" w14:textId="77777777" w:rsidR="003F66C9" w:rsidRDefault="003F66C9" w:rsidP="003F66C9">
            <w:r>
              <w:t>Description dans le fichier Excel du fonds.</w:t>
            </w:r>
          </w:p>
          <w:p w14:paraId="312291B6" w14:textId="77777777" w:rsidR="003F66C9" w:rsidRDefault="003F66C9" w:rsidP="003F66C9">
            <w:pPr>
              <w:pStyle w:val="Niveau3"/>
            </w:pPr>
          </w:p>
          <w:p w14:paraId="510F1419" w14:textId="3E21C8D6" w:rsidR="003F66C9" w:rsidRPr="0042310B" w:rsidRDefault="003F66C9" w:rsidP="003F66C9"/>
        </w:tc>
      </w:tr>
      <w:tr w:rsidR="003F66C9" w:rsidRPr="00A674F8" w14:paraId="4FBCD3D6" w14:textId="77777777" w:rsidTr="001912F2">
        <w:trPr>
          <w:trHeight w:val="873"/>
        </w:trPr>
        <w:tc>
          <w:tcPr>
            <w:tcW w:w="1555" w:type="dxa"/>
            <w:shd w:val="clear" w:color="auto" w:fill="D9D9D9" w:themeFill="background1" w:themeFillShade="D9"/>
          </w:tcPr>
          <w:p w14:paraId="21C0DFFF" w14:textId="77777777" w:rsidR="006D5BF4" w:rsidRDefault="006D5BF4" w:rsidP="006D5BF4">
            <w:pPr>
              <w:jc w:val="left"/>
              <w:rPr>
                <w:lang w:eastAsia="en-US"/>
              </w:rPr>
            </w:pPr>
            <w:r>
              <w:rPr>
                <w:lang w:eastAsia="en-US"/>
              </w:rPr>
              <w:t xml:space="preserve">Disque dur externe Archives </w:t>
            </w:r>
          </w:p>
          <w:p w14:paraId="3D4C0C0B" w14:textId="7F5DFE7E" w:rsidR="003F66C9" w:rsidRPr="006D5BF4" w:rsidRDefault="006D5BF4" w:rsidP="006D5BF4">
            <w:pPr>
              <w:jc w:val="left"/>
            </w:pPr>
            <w:r>
              <w:rPr>
                <w:lang w:eastAsia="en-US"/>
              </w:rPr>
              <w:t>1 et 2</w:t>
            </w:r>
          </w:p>
        </w:tc>
        <w:tc>
          <w:tcPr>
            <w:tcW w:w="7801" w:type="dxa"/>
            <w:shd w:val="clear" w:color="auto" w:fill="auto"/>
          </w:tcPr>
          <w:p w14:paraId="65DDB1AD" w14:textId="3442F96F" w:rsidR="003F66C9" w:rsidRPr="00B321DF" w:rsidRDefault="003F66C9" w:rsidP="003F66C9">
            <w:pPr>
              <w:pStyle w:val="Niveau3"/>
            </w:pPr>
            <w:bookmarkStart w:id="95" w:name="_Toc137728679"/>
            <w:r>
              <w:t>P370</w:t>
            </w:r>
            <w:r w:rsidRPr="00B321DF">
              <w:t>/</w:t>
            </w:r>
            <w:r>
              <w:t>B1/44</w:t>
            </w:r>
            <w:r w:rsidRPr="00B321DF">
              <w:t xml:space="preserve"> : </w:t>
            </w:r>
            <w:r>
              <w:t xml:space="preserve">Photographies de Christine </w:t>
            </w:r>
            <w:proofErr w:type="spellStart"/>
            <w:r>
              <w:t>Coulombe</w:t>
            </w:r>
            <w:bookmarkEnd w:id="95"/>
            <w:proofErr w:type="spellEnd"/>
          </w:p>
          <w:p w14:paraId="04F62021" w14:textId="189C53F8" w:rsidR="003F66C9" w:rsidRDefault="003F66C9" w:rsidP="003F66C9">
            <w:r w:rsidRPr="00A674F8">
              <w:t>–</w:t>
            </w:r>
            <w:r>
              <w:t xml:space="preserve"> [Années]</w:t>
            </w:r>
            <w:r w:rsidRPr="003E009C">
              <w:t>.</w:t>
            </w:r>
            <w:r>
              <w:t xml:space="preserve"> – 12 photographies numérisées : TIFF, </w:t>
            </w:r>
            <w:proofErr w:type="spellStart"/>
            <w:r>
              <w:t>coul</w:t>
            </w:r>
            <w:proofErr w:type="spellEnd"/>
            <w:r>
              <w:t xml:space="preserve">., 1200 dpi. </w:t>
            </w:r>
          </w:p>
          <w:p w14:paraId="713B4323" w14:textId="77777777" w:rsidR="003F66C9" w:rsidRDefault="003F66C9" w:rsidP="003F66C9">
            <w:pPr>
              <w:pStyle w:val="Niveau3"/>
            </w:pPr>
          </w:p>
          <w:p w14:paraId="098B9BEA" w14:textId="77777777" w:rsidR="003F66C9" w:rsidRPr="00EF3440" w:rsidRDefault="003F66C9" w:rsidP="003F66C9">
            <w:pPr>
              <w:rPr>
                <w:i/>
              </w:rPr>
            </w:pPr>
            <w:r w:rsidRPr="00EF3440">
              <w:rPr>
                <w:i/>
              </w:rPr>
              <w:t xml:space="preserve">Portée et contenu : </w:t>
            </w:r>
          </w:p>
          <w:p w14:paraId="2105963F" w14:textId="6A89AF13" w:rsidR="003F66C9" w:rsidRDefault="003F66C9" w:rsidP="003F66C9">
            <w:r>
              <w:lastRenderedPageBreak/>
              <w:t xml:space="preserve">Les documents ont été cédés par Christine </w:t>
            </w:r>
            <w:proofErr w:type="spellStart"/>
            <w:r>
              <w:t>Coulombe</w:t>
            </w:r>
            <w:proofErr w:type="spellEnd"/>
            <w:r>
              <w:t xml:space="preserve"> en 2019, fille de Clément </w:t>
            </w:r>
            <w:proofErr w:type="spellStart"/>
            <w:r>
              <w:t>Coulombe</w:t>
            </w:r>
            <w:proofErr w:type="spellEnd"/>
            <w:r w:rsidR="00F52CDC">
              <w:t xml:space="preserve"> et de Ginette Turgeon</w:t>
            </w:r>
            <w:r>
              <w:t xml:space="preserve">, mais </w:t>
            </w:r>
            <w:r w:rsidR="00F52CDC">
              <w:t xml:space="preserve">elle a été </w:t>
            </w:r>
            <w:r>
              <w:t xml:space="preserve">adoptée par son oncle Victorien </w:t>
            </w:r>
            <w:proofErr w:type="spellStart"/>
            <w:r>
              <w:t>Coulombe</w:t>
            </w:r>
            <w:proofErr w:type="spellEnd"/>
            <w:r>
              <w:t xml:space="preserve"> et sa tante Rose-Marie Minier après le décès de ses parents à Québec. Elle a aménagé à </w:t>
            </w:r>
            <w:proofErr w:type="spellStart"/>
            <w:r>
              <w:t>Girardville</w:t>
            </w:r>
            <w:proofErr w:type="spellEnd"/>
            <w:r>
              <w:t xml:space="preserve"> avec ses parents adoptifs.</w:t>
            </w:r>
            <w:r w:rsidR="00F52CDC">
              <w:t xml:space="preserve"> Elle est la petite-fille d’</w:t>
            </w:r>
            <w:proofErr w:type="spellStart"/>
            <w:r w:rsidR="00F52CDC">
              <w:t>Emile</w:t>
            </w:r>
            <w:proofErr w:type="spellEnd"/>
            <w:r w:rsidR="00F52CDC">
              <w:t xml:space="preserve"> </w:t>
            </w:r>
            <w:proofErr w:type="spellStart"/>
            <w:r w:rsidR="00F52CDC">
              <w:t>Coulombe</w:t>
            </w:r>
            <w:proofErr w:type="spellEnd"/>
            <w:r w:rsidR="00F52CDC">
              <w:t xml:space="preserve"> et de Germaine Allard.</w:t>
            </w:r>
          </w:p>
          <w:p w14:paraId="4974B882" w14:textId="33005710" w:rsidR="003F66C9" w:rsidRDefault="003F66C9" w:rsidP="003F66C9">
            <w:r w:rsidRPr="00192C17">
              <w:rPr>
                <w:highlight w:val="yellow"/>
              </w:rPr>
              <w:t>Courriel inconnu.</w:t>
            </w:r>
          </w:p>
          <w:p w14:paraId="1DD73B4E" w14:textId="77777777" w:rsidR="003F66C9" w:rsidRDefault="003F66C9" w:rsidP="003F66C9"/>
          <w:p w14:paraId="650ADE46" w14:textId="77777777" w:rsidR="003F66C9" w:rsidRDefault="003F66C9" w:rsidP="003F66C9">
            <w:r w:rsidRPr="00AE4DCC">
              <w:t>Notes :</w:t>
            </w:r>
            <w:r w:rsidRPr="00575BF6">
              <w:t xml:space="preserve"> </w:t>
            </w:r>
          </w:p>
          <w:p w14:paraId="6CFE1372" w14:textId="77777777" w:rsidR="003F66C9" w:rsidRDefault="003F66C9" w:rsidP="003F66C9">
            <w:r>
              <w:t>Photographies numérisées par la SHGMC.</w:t>
            </w:r>
          </w:p>
          <w:p w14:paraId="776C154E" w14:textId="77777777" w:rsidR="00B31627" w:rsidRDefault="00B31627" w:rsidP="00B31627">
            <w:r w:rsidRPr="00B31627">
              <w:rPr>
                <w:highlight w:val="green"/>
              </w:rPr>
              <w:t>Les originaux ont été remis à la donatrice par l’entremise du bénévole Dario Bouchard, en juin 2023.</w:t>
            </w:r>
            <w:r>
              <w:t xml:space="preserve"> </w:t>
            </w:r>
          </w:p>
          <w:p w14:paraId="06752E07" w14:textId="77777777" w:rsidR="00621234" w:rsidRDefault="00621234" w:rsidP="00621234">
            <w:r>
              <w:t>Description dans le fichier Excel du fonds.</w:t>
            </w:r>
          </w:p>
          <w:p w14:paraId="2976DB03" w14:textId="77777777" w:rsidR="003F66C9" w:rsidRDefault="003F66C9" w:rsidP="003F66C9">
            <w:pPr>
              <w:pStyle w:val="Niveau3"/>
            </w:pPr>
          </w:p>
        </w:tc>
      </w:tr>
    </w:tbl>
    <w:p w14:paraId="07D93DD8" w14:textId="77777777" w:rsidR="00626DC2" w:rsidRDefault="00626DC2" w:rsidP="00696AE2"/>
    <w:p w14:paraId="34263733" w14:textId="77777777" w:rsidR="00626DC2" w:rsidRDefault="00626DC2" w:rsidP="00696AE2"/>
    <w:p w14:paraId="39206E0E" w14:textId="77777777" w:rsidR="00AE4DCC" w:rsidRPr="00A674F8" w:rsidRDefault="00AE4DCC" w:rsidP="00696AE2"/>
    <w:p w14:paraId="2C2AD05A" w14:textId="77777777" w:rsidR="00696AE2" w:rsidRPr="00A674F8" w:rsidRDefault="005778ED" w:rsidP="00696AE2">
      <w:pPr>
        <w:pStyle w:val="Titre2"/>
      </w:pPr>
      <w:bookmarkStart w:id="96" w:name="_Toc137728680"/>
      <w:r>
        <w:t>P370</w:t>
      </w:r>
      <w:r w:rsidR="00696AE2">
        <w:t>/B</w:t>
      </w:r>
      <w:r w:rsidR="00696AE2" w:rsidRPr="00A674F8">
        <w:t xml:space="preserve">2 </w:t>
      </w:r>
      <w:r w:rsidR="00B14FC5">
        <w:t>Négatifs</w:t>
      </w:r>
      <w:bookmarkEnd w:id="96"/>
    </w:p>
    <w:p w14:paraId="0187C831" w14:textId="77777777" w:rsidR="00696AE2" w:rsidRDefault="00696AE2" w:rsidP="00696AE2"/>
    <w:p w14:paraId="5117BBD1" w14:textId="77777777" w:rsidR="00467493" w:rsidRPr="00414232" w:rsidRDefault="00467493" w:rsidP="00467493">
      <w:pPr>
        <w:rPr>
          <w:i/>
        </w:rPr>
      </w:pPr>
      <w:bookmarkStart w:id="97" w:name="_Hlk58499137"/>
      <w:r w:rsidRPr="00414232">
        <w:rPr>
          <w:i/>
        </w:rPr>
        <w:t xml:space="preserve">Portée et contenu : </w:t>
      </w:r>
    </w:p>
    <w:p w14:paraId="168D2DBA" w14:textId="77777777" w:rsidR="00467493" w:rsidRPr="00414232" w:rsidRDefault="00467493" w:rsidP="00467493">
      <w:r w:rsidRPr="00414232">
        <w:t xml:space="preserve">Cette sous-série comprend </w:t>
      </w:r>
      <w:r w:rsidR="000536F9" w:rsidRPr="00414232">
        <w:fldChar w:fldCharType="begin">
          <w:ffData>
            <w:name w:val="Texte12"/>
            <w:enabled/>
            <w:calcOnExit w:val="0"/>
            <w:textInput/>
          </w:ffData>
        </w:fldChar>
      </w:r>
      <w:r w:rsidRPr="00414232">
        <w:instrText xml:space="preserve"> FORMTEXT </w:instrText>
      </w:r>
      <w:r w:rsidR="000536F9" w:rsidRPr="00414232">
        <w:fldChar w:fldCharType="separate"/>
      </w:r>
      <w:r w:rsidRPr="00414232">
        <w:rPr>
          <w:noProof/>
        </w:rPr>
        <w:t> </w:t>
      </w:r>
      <w:r w:rsidRPr="00414232">
        <w:rPr>
          <w:noProof/>
        </w:rPr>
        <w:t> </w:t>
      </w:r>
      <w:r w:rsidRPr="00414232">
        <w:rPr>
          <w:noProof/>
        </w:rPr>
        <w:t> </w:t>
      </w:r>
      <w:r w:rsidRPr="00414232">
        <w:rPr>
          <w:noProof/>
        </w:rPr>
        <w:t> </w:t>
      </w:r>
      <w:r w:rsidRPr="00414232">
        <w:rPr>
          <w:noProof/>
        </w:rPr>
        <w:t> </w:t>
      </w:r>
      <w:r w:rsidR="000536F9" w:rsidRPr="00414232">
        <w:fldChar w:fldCharType="end"/>
      </w:r>
    </w:p>
    <w:bookmarkEnd w:id="97"/>
    <w:p w14:paraId="411FED9F" w14:textId="77777777" w:rsidR="00467493" w:rsidRPr="00A674F8" w:rsidRDefault="00467493"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B926FB9" w14:textId="77777777" w:rsidTr="007F33D1">
        <w:trPr>
          <w:trHeight w:val="873"/>
        </w:trPr>
        <w:tc>
          <w:tcPr>
            <w:tcW w:w="1555" w:type="dxa"/>
            <w:shd w:val="clear" w:color="auto" w:fill="D9D9D9" w:themeFill="background1" w:themeFillShade="D9"/>
            <w:hideMark/>
          </w:tcPr>
          <w:p w14:paraId="00EBB752" w14:textId="77777777" w:rsidR="00C11F5D" w:rsidRPr="00A674F8" w:rsidRDefault="00EB57EB" w:rsidP="00EB57EB">
            <w:pPr>
              <w:jc w:val="left"/>
              <w:rPr>
                <w:lang w:eastAsia="en-US"/>
              </w:rPr>
            </w:pPr>
            <w:bookmarkStart w:id="98" w:name="_Hlk58499179"/>
            <w:r>
              <w:rPr>
                <w:lang w:eastAsia="en-US"/>
              </w:rPr>
              <w:t>Disque dur externe</w:t>
            </w:r>
          </w:p>
        </w:tc>
        <w:tc>
          <w:tcPr>
            <w:tcW w:w="7801" w:type="dxa"/>
            <w:shd w:val="clear" w:color="auto" w:fill="auto"/>
            <w:hideMark/>
          </w:tcPr>
          <w:p w14:paraId="6DE46DFF" w14:textId="77777777" w:rsidR="00EB57EB" w:rsidRPr="00B321DF" w:rsidRDefault="00EB57EB" w:rsidP="00EB57EB">
            <w:pPr>
              <w:pStyle w:val="Niveau3"/>
            </w:pPr>
            <w:bookmarkStart w:id="99" w:name="_Toc137728681"/>
            <w:r>
              <w:t>P370</w:t>
            </w:r>
            <w:r w:rsidRPr="00B321DF">
              <w:t>/</w:t>
            </w:r>
            <w:r>
              <w:t>B2</w:t>
            </w:r>
            <w:r w:rsidRPr="00B321DF">
              <w:t>/</w:t>
            </w:r>
            <w:r>
              <w:t>1</w:t>
            </w:r>
            <w:r w:rsidRPr="00B321DF">
              <w:t xml:space="preserve"> : </w:t>
            </w:r>
            <w:r w:rsidR="00401F8F">
              <w:t>Négatifs</w:t>
            </w:r>
            <w:r>
              <w:t xml:space="preserve"> de Luc Lalancette</w:t>
            </w:r>
            <w:bookmarkEnd w:id="99"/>
          </w:p>
          <w:p w14:paraId="6F5CCC17" w14:textId="77777777" w:rsidR="00EB57EB" w:rsidRDefault="00EB57EB" w:rsidP="00EB57EB">
            <w:r w:rsidRPr="00A674F8">
              <w:t>–</w:t>
            </w:r>
            <w:r w:rsidR="00401F8F">
              <w:t xml:space="preserve"> [</w:t>
            </w:r>
            <w:proofErr w:type="gramStart"/>
            <w:r w:rsidR="00401F8F">
              <w:t>ca</w:t>
            </w:r>
            <w:proofErr w:type="gramEnd"/>
            <w:r w:rsidR="00401F8F">
              <w:t xml:space="preserve"> 1955</w:t>
            </w:r>
            <w:r w:rsidR="00600AAC">
              <w:t>] – 2</w:t>
            </w:r>
            <w:r>
              <w:t xml:space="preserve"> négatifs numérisés : </w:t>
            </w:r>
            <w:r w:rsidR="00F25B7D">
              <w:t>TIFF</w:t>
            </w:r>
            <w:r>
              <w:t xml:space="preserve">, </w:t>
            </w:r>
            <w:proofErr w:type="spellStart"/>
            <w:r>
              <w:t>n&amp;b</w:t>
            </w:r>
            <w:proofErr w:type="spellEnd"/>
            <w:r>
              <w:t xml:space="preserve">, 2400 dpi. </w:t>
            </w:r>
          </w:p>
          <w:p w14:paraId="560E8EDB" w14:textId="77777777" w:rsidR="00EB57EB" w:rsidRDefault="00EB57EB" w:rsidP="00EB57EB"/>
          <w:p w14:paraId="078B552F" w14:textId="77777777" w:rsidR="00EB57EB" w:rsidRPr="00575BF6" w:rsidRDefault="00EB57EB" w:rsidP="00EB57EB">
            <w:pPr>
              <w:rPr>
                <w:i/>
                <w:iCs/>
              </w:rPr>
            </w:pPr>
            <w:r w:rsidRPr="00575BF6">
              <w:rPr>
                <w:i/>
                <w:iCs/>
              </w:rPr>
              <w:t xml:space="preserve">Portée et contenu : </w:t>
            </w:r>
          </w:p>
          <w:p w14:paraId="074F9597" w14:textId="77777777" w:rsidR="00EB57EB" w:rsidRDefault="00EB57EB" w:rsidP="00EB57EB">
            <w:r>
              <w:t xml:space="preserve">Ce dossier comprend des négatifs de la famille Lalancette cédés par monsieur Luc Lalancette.  </w:t>
            </w:r>
          </w:p>
          <w:p w14:paraId="132A6719" w14:textId="77777777" w:rsidR="00EB57EB" w:rsidRDefault="00EB57EB" w:rsidP="00EB57EB"/>
          <w:p w14:paraId="5CC1E81F" w14:textId="77777777" w:rsidR="00EB57EB" w:rsidRPr="00575BF6" w:rsidRDefault="00EB57EB" w:rsidP="00EB57EB">
            <w:pPr>
              <w:rPr>
                <w:lang w:eastAsia="en-US"/>
              </w:rPr>
            </w:pPr>
            <w:r w:rsidRPr="00575BF6">
              <w:rPr>
                <w:i/>
                <w:iCs/>
              </w:rPr>
              <w:t>Notes :</w:t>
            </w:r>
            <w:r w:rsidRPr="00575BF6">
              <w:rPr>
                <w:lang w:eastAsia="en-US"/>
              </w:rPr>
              <w:t xml:space="preserve"> </w:t>
            </w:r>
          </w:p>
          <w:p w14:paraId="15F2D664" w14:textId="77777777" w:rsidR="00EB57EB" w:rsidRDefault="00EB57EB" w:rsidP="00EB57EB">
            <w:pPr>
              <w:rPr>
                <w:lang w:eastAsia="en-US"/>
              </w:rPr>
            </w:pPr>
            <w:r>
              <w:rPr>
                <w:lang w:eastAsia="en-US"/>
              </w:rPr>
              <w:t>Les négatifs originaux ont été remis au donateur. Seules les copies numériques sont conservées par la Société d’histoire.</w:t>
            </w:r>
          </w:p>
          <w:p w14:paraId="201767BD" w14:textId="77777777" w:rsidR="00401F8F" w:rsidRDefault="00401F8F" w:rsidP="00EB57EB">
            <w:pPr>
              <w:rPr>
                <w:lang w:eastAsia="en-US"/>
              </w:rPr>
            </w:pPr>
            <w:r>
              <w:rPr>
                <w:lang w:eastAsia="en-US"/>
              </w:rPr>
              <w:t>Pour d’autres donations de Luc Lalancette, voir les documents à la cote P370/A1/1 et les photographies à la cote P370/B1/1 du présent fonds.</w:t>
            </w:r>
          </w:p>
          <w:p w14:paraId="3CF373FC" w14:textId="77777777" w:rsidR="0099138A" w:rsidRDefault="00600AAC" w:rsidP="0099138A">
            <w:r w:rsidRPr="00B205CB">
              <w:rPr>
                <w:highlight w:val="green"/>
              </w:rPr>
              <w:t>Les négatifs ont été numérisés par Guillaume Trottier, préposé à la numérisation, le 28 août 2019. Ceux-ci ont été traités la même journée par l’archiviste Frédérique Fradet.</w:t>
            </w:r>
          </w:p>
          <w:p w14:paraId="62B55878" w14:textId="77777777" w:rsidR="00600AAC" w:rsidRDefault="00600AAC" w:rsidP="0099138A"/>
          <w:p w14:paraId="620FF033" w14:textId="77777777" w:rsidR="00600AAC" w:rsidRDefault="00600AAC" w:rsidP="0099138A">
            <w:r>
              <w:t>P370/B2/1,1</w:t>
            </w:r>
          </w:p>
          <w:p w14:paraId="187EB0FE" w14:textId="77777777" w:rsidR="00401F8F" w:rsidRDefault="00401F8F" w:rsidP="00600AAC">
            <w:pPr>
              <w:rPr>
                <w:lang w:eastAsia="en-US"/>
              </w:rPr>
            </w:pPr>
            <w:r>
              <w:rPr>
                <w:lang w:eastAsia="en-US"/>
              </w:rPr>
              <w:t>Un fils de Fernand Lalancette dans un canot fabriqué par son père</w:t>
            </w:r>
          </w:p>
          <w:p w14:paraId="4F58B94B" w14:textId="77777777" w:rsidR="00600AAC" w:rsidRDefault="00401F8F" w:rsidP="00600AAC">
            <w:pPr>
              <w:rPr>
                <w:lang w:eastAsia="en-US"/>
              </w:rPr>
            </w:pPr>
            <w:r>
              <w:rPr>
                <w:lang w:eastAsia="en-US"/>
              </w:rPr>
              <w:t>[</w:t>
            </w:r>
            <w:proofErr w:type="gramStart"/>
            <w:r>
              <w:rPr>
                <w:lang w:eastAsia="en-US"/>
              </w:rPr>
              <w:t>ca</w:t>
            </w:r>
            <w:proofErr w:type="gramEnd"/>
            <w:r>
              <w:rPr>
                <w:lang w:eastAsia="en-US"/>
              </w:rPr>
              <w:t xml:space="preserve"> 1955</w:t>
            </w:r>
            <w:r w:rsidR="00600AAC">
              <w:rPr>
                <w:lang w:eastAsia="en-US"/>
              </w:rPr>
              <w:t>]</w:t>
            </w:r>
          </w:p>
          <w:p w14:paraId="19C954DB" w14:textId="77777777" w:rsidR="00600AAC" w:rsidRDefault="00401F8F" w:rsidP="00600AAC">
            <w:pPr>
              <w:rPr>
                <w:lang w:eastAsia="en-US"/>
              </w:rPr>
            </w:pPr>
            <w:r>
              <w:rPr>
                <w:lang w:eastAsia="en-US"/>
              </w:rPr>
              <w:t>18</w:t>
            </w:r>
            <w:r w:rsidR="0002389F">
              <w:rPr>
                <w:lang w:eastAsia="en-US"/>
              </w:rPr>
              <w:t>,3</w:t>
            </w:r>
            <w:r>
              <w:rPr>
                <w:lang w:eastAsia="en-US"/>
              </w:rPr>
              <w:t xml:space="preserve"> </w:t>
            </w:r>
            <w:r w:rsidR="00600AAC" w:rsidRPr="00FF6538">
              <w:rPr>
                <w:lang w:eastAsia="en-US"/>
              </w:rPr>
              <w:t xml:space="preserve">Mo, </w:t>
            </w:r>
            <w:r>
              <w:rPr>
                <w:lang w:eastAsia="en-US"/>
              </w:rPr>
              <w:t xml:space="preserve">10153 </w:t>
            </w:r>
            <w:r w:rsidR="00600AAC" w:rsidRPr="00FF6538">
              <w:rPr>
                <w:lang w:eastAsia="en-US"/>
              </w:rPr>
              <w:t xml:space="preserve">x </w:t>
            </w:r>
            <w:r>
              <w:rPr>
                <w:lang w:eastAsia="en-US"/>
              </w:rPr>
              <w:t xml:space="preserve">5217 </w:t>
            </w:r>
            <w:r w:rsidR="00600AAC" w:rsidRPr="00FF6538">
              <w:rPr>
                <w:lang w:eastAsia="en-US"/>
              </w:rPr>
              <w:t>px</w:t>
            </w:r>
            <w:r w:rsidR="00600AAC">
              <w:rPr>
                <w:lang w:eastAsia="en-US"/>
              </w:rPr>
              <w:t>, noir et blanc</w:t>
            </w:r>
          </w:p>
          <w:p w14:paraId="5BC90A88" w14:textId="77777777" w:rsidR="00600AAC" w:rsidRDefault="00600AAC" w:rsidP="00600AAC">
            <w:pPr>
              <w:rPr>
                <w:lang w:eastAsia="en-US"/>
              </w:rPr>
            </w:pPr>
            <w:r>
              <w:rPr>
                <w:lang w:eastAsia="en-US"/>
              </w:rPr>
              <w:t>Photo numérisée</w:t>
            </w:r>
          </w:p>
          <w:p w14:paraId="4AA5ED5B" w14:textId="77777777" w:rsidR="00600AAC" w:rsidRDefault="00600AAC" w:rsidP="0099138A"/>
          <w:p w14:paraId="5A8F8FC1" w14:textId="77777777" w:rsidR="00600AAC" w:rsidRDefault="00600AAC" w:rsidP="0099138A">
            <w:r>
              <w:t>P370/B2/1</w:t>
            </w:r>
            <w:r w:rsidR="0002389F">
              <w:t>,3</w:t>
            </w:r>
          </w:p>
          <w:p w14:paraId="508AB4D5" w14:textId="77777777" w:rsidR="00401F8F" w:rsidRDefault="00401F8F" w:rsidP="00401F8F">
            <w:pPr>
              <w:rPr>
                <w:lang w:eastAsia="en-US"/>
              </w:rPr>
            </w:pPr>
            <w:r>
              <w:rPr>
                <w:lang w:eastAsia="en-US"/>
              </w:rPr>
              <w:t>Un fils de Fernand Lalancette dans un canot fabriqué par son père</w:t>
            </w:r>
          </w:p>
          <w:p w14:paraId="7448216C" w14:textId="77777777" w:rsidR="00401F8F" w:rsidRDefault="00401F8F" w:rsidP="00401F8F">
            <w:pPr>
              <w:rPr>
                <w:lang w:eastAsia="en-US"/>
              </w:rPr>
            </w:pPr>
            <w:r>
              <w:rPr>
                <w:lang w:eastAsia="en-US"/>
              </w:rPr>
              <w:t>[</w:t>
            </w:r>
            <w:proofErr w:type="gramStart"/>
            <w:r>
              <w:rPr>
                <w:lang w:eastAsia="en-US"/>
              </w:rPr>
              <w:t>ca</w:t>
            </w:r>
            <w:proofErr w:type="gramEnd"/>
            <w:r>
              <w:rPr>
                <w:lang w:eastAsia="en-US"/>
              </w:rPr>
              <w:t xml:space="preserve"> 1955]</w:t>
            </w:r>
          </w:p>
          <w:p w14:paraId="0E372878" w14:textId="77777777" w:rsidR="00600AAC" w:rsidRDefault="00401F8F" w:rsidP="00600AAC">
            <w:pPr>
              <w:rPr>
                <w:lang w:eastAsia="en-US"/>
              </w:rPr>
            </w:pPr>
            <w:r>
              <w:rPr>
                <w:lang w:eastAsia="en-US"/>
              </w:rPr>
              <w:lastRenderedPageBreak/>
              <w:t xml:space="preserve">19,6 </w:t>
            </w:r>
            <w:r w:rsidR="00600AAC" w:rsidRPr="00FF6538">
              <w:rPr>
                <w:lang w:eastAsia="en-US"/>
              </w:rPr>
              <w:t xml:space="preserve">Mo, </w:t>
            </w:r>
            <w:r>
              <w:rPr>
                <w:lang w:eastAsia="en-US"/>
              </w:rPr>
              <w:t xml:space="preserve">10337 </w:t>
            </w:r>
            <w:r w:rsidR="00600AAC" w:rsidRPr="00FF6538">
              <w:rPr>
                <w:lang w:eastAsia="en-US"/>
              </w:rPr>
              <w:t>x</w:t>
            </w:r>
            <w:r>
              <w:rPr>
                <w:lang w:eastAsia="en-US"/>
              </w:rPr>
              <w:t xml:space="preserve"> 5305</w:t>
            </w:r>
            <w:r w:rsidR="00600AAC" w:rsidRPr="00FF6538">
              <w:rPr>
                <w:lang w:eastAsia="en-US"/>
              </w:rPr>
              <w:t xml:space="preserve"> px</w:t>
            </w:r>
            <w:r w:rsidR="00600AAC">
              <w:rPr>
                <w:lang w:eastAsia="en-US"/>
              </w:rPr>
              <w:t>, noir et blanc</w:t>
            </w:r>
          </w:p>
          <w:p w14:paraId="75183D5C" w14:textId="77777777" w:rsidR="00600AAC" w:rsidRDefault="00600AAC" w:rsidP="00600AAC">
            <w:pPr>
              <w:rPr>
                <w:lang w:eastAsia="en-US"/>
              </w:rPr>
            </w:pPr>
            <w:r>
              <w:rPr>
                <w:lang w:eastAsia="en-US"/>
              </w:rPr>
              <w:t>Photo numérisée</w:t>
            </w:r>
          </w:p>
          <w:p w14:paraId="3DF6F459" w14:textId="77777777" w:rsidR="00C11F5D" w:rsidRDefault="00C11F5D" w:rsidP="007F33D1">
            <w:pPr>
              <w:rPr>
                <w:lang w:eastAsia="en-US"/>
              </w:rPr>
            </w:pPr>
          </w:p>
          <w:p w14:paraId="4608D2F9" w14:textId="77777777" w:rsidR="00C11F5D" w:rsidRPr="00A674F8" w:rsidRDefault="00C11F5D" w:rsidP="007F33D1">
            <w:pPr>
              <w:rPr>
                <w:lang w:eastAsia="en-US"/>
              </w:rPr>
            </w:pPr>
          </w:p>
        </w:tc>
      </w:tr>
      <w:bookmarkEnd w:id="98"/>
      <w:tr w:rsidR="00C11F5D" w:rsidRPr="00A674F8" w14:paraId="19BBC37A" w14:textId="77777777" w:rsidTr="007F33D1">
        <w:trPr>
          <w:trHeight w:val="1333"/>
        </w:trPr>
        <w:tc>
          <w:tcPr>
            <w:tcW w:w="1555" w:type="dxa"/>
            <w:shd w:val="clear" w:color="auto" w:fill="D9D9D9" w:themeFill="background1" w:themeFillShade="D9"/>
          </w:tcPr>
          <w:p w14:paraId="1BD5012C" w14:textId="77777777" w:rsidR="00C11F5D" w:rsidRPr="00A674F8" w:rsidRDefault="00EB57EB" w:rsidP="00EB57EB">
            <w:pPr>
              <w:jc w:val="left"/>
              <w:rPr>
                <w:lang w:eastAsia="en-US"/>
              </w:rPr>
            </w:pPr>
            <w:r>
              <w:rPr>
                <w:lang w:eastAsia="en-US"/>
              </w:rPr>
              <w:lastRenderedPageBreak/>
              <w:t>Disque dur externe</w:t>
            </w:r>
          </w:p>
        </w:tc>
        <w:tc>
          <w:tcPr>
            <w:tcW w:w="7801" w:type="dxa"/>
            <w:shd w:val="clear" w:color="auto" w:fill="auto"/>
          </w:tcPr>
          <w:p w14:paraId="559ABD37" w14:textId="77777777" w:rsidR="00EB57EB" w:rsidRPr="00B321DF" w:rsidRDefault="00EB57EB" w:rsidP="00EB57EB">
            <w:pPr>
              <w:pStyle w:val="Niveau3"/>
            </w:pPr>
            <w:bookmarkStart w:id="100" w:name="_Toc137728682"/>
            <w:r>
              <w:t>P370</w:t>
            </w:r>
            <w:r w:rsidRPr="00B321DF">
              <w:t>/</w:t>
            </w:r>
            <w:r>
              <w:t>B2</w:t>
            </w:r>
            <w:r w:rsidRPr="00B321DF">
              <w:t>/</w:t>
            </w:r>
            <w:r>
              <w:t>2</w:t>
            </w:r>
            <w:r w:rsidRPr="00B321DF">
              <w:t xml:space="preserve"> : </w:t>
            </w:r>
            <w:r w:rsidR="00401F8F">
              <w:t>Négatifs</w:t>
            </w:r>
            <w:r>
              <w:t xml:space="preserve"> de la Municipalité de </w:t>
            </w:r>
            <w:proofErr w:type="spellStart"/>
            <w:r>
              <w:t>Girardville</w:t>
            </w:r>
            <w:bookmarkEnd w:id="100"/>
            <w:proofErr w:type="spellEnd"/>
          </w:p>
          <w:p w14:paraId="2C59C4B8" w14:textId="77777777" w:rsidR="00EB57EB" w:rsidRDefault="00EB57EB" w:rsidP="00EB57EB">
            <w:r w:rsidRPr="00A674F8">
              <w:t>–</w:t>
            </w:r>
            <w:r w:rsidR="0085442D">
              <w:t xml:space="preserve"> [années] – 19</w:t>
            </w:r>
            <w:r>
              <w:t xml:space="preserve"> négatifs numérisés : </w:t>
            </w:r>
            <w:r w:rsidR="00F25B7D">
              <w:t>TIFF</w:t>
            </w:r>
            <w:r>
              <w:t xml:space="preserve">, </w:t>
            </w:r>
            <w:proofErr w:type="spellStart"/>
            <w:r>
              <w:t>n&amp;b</w:t>
            </w:r>
            <w:proofErr w:type="spellEnd"/>
            <w:r>
              <w:t xml:space="preserve">, 2400 dpi. </w:t>
            </w:r>
          </w:p>
          <w:p w14:paraId="0ADC833D" w14:textId="77777777" w:rsidR="00EB57EB" w:rsidRDefault="00EB57EB" w:rsidP="00EB57EB"/>
          <w:p w14:paraId="48A37E12" w14:textId="77777777" w:rsidR="00EB57EB" w:rsidRPr="00575BF6" w:rsidRDefault="00EB57EB" w:rsidP="00EB57EB">
            <w:pPr>
              <w:rPr>
                <w:i/>
                <w:iCs/>
              </w:rPr>
            </w:pPr>
            <w:r w:rsidRPr="00575BF6">
              <w:rPr>
                <w:i/>
                <w:iCs/>
              </w:rPr>
              <w:t xml:space="preserve">Portée et contenu : </w:t>
            </w:r>
          </w:p>
          <w:p w14:paraId="43285A3F" w14:textId="77777777" w:rsidR="00EB57EB" w:rsidRDefault="00EB57EB" w:rsidP="00EB57EB">
            <w:r>
              <w:t xml:space="preserve">Ce dossier comprend des négatifs de </w:t>
            </w:r>
            <w:proofErr w:type="spellStart"/>
            <w:r>
              <w:t>Girardville</w:t>
            </w:r>
            <w:proofErr w:type="spellEnd"/>
            <w:r>
              <w:t xml:space="preserve"> cédés par la Municipalité de </w:t>
            </w:r>
            <w:proofErr w:type="spellStart"/>
            <w:r>
              <w:t>Girardville</w:t>
            </w:r>
            <w:proofErr w:type="spellEnd"/>
            <w:r>
              <w:t xml:space="preserve"> le 2 juillet 2019, dont le siège est situé au 180, rue Principale, </w:t>
            </w:r>
            <w:proofErr w:type="spellStart"/>
            <w:r>
              <w:t>Girardville</w:t>
            </w:r>
            <w:proofErr w:type="spellEnd"/>
            <w:r>
              <w:t xml:space="preserve">. Le tout a été remis par l’entremise de Mme Sophie Guy. </w:t>
            </w:r>
          </w:p>
          <w:p w14:paraId="7E1AF754" w14:textId="77777777" w:rsidR="00EB57EB" w:rsidRDefault="00EB57EB" w:rsidP="00EB57EB"/>
          <w:p w14:paraId="6B8F468D" w14:textId="77777777" w:rsidR="00EB57EB" w:rsidRPr="00575BF6" w:rsidRDefault="00EB57EB" w:rsidP="00EB57EB">
            <w:pPr>
              <w:rPr>
                <w:lang w:eastAsia="en-US"/>
              </w:rPr>
            </w:pPr>
            <w:r w:rsidRPr="00575BF6">
              <w:rPr>
                <w:i/>
                <w:iCs/>
              </w:rPr>
              <w:t>Notes :</w:t>
            </w:r>
            <w:r w:rsidRPr="00575BF6">
              <w:rPr>
                <w:lang w:eastAsia="en-US"/>
              </w:rPr>
              <w:t xml:space="preserve"> </w:t>
            </w:r>
          </w:p>
          <w:p w14:paraId="729284EF" w14:textId="77777777" w:rsidR="00EB57EB" w:rsidRDefault="00EB57EB" w:rsidP="00EB57EB">
            <w:pPr>
              <w:rPr>
                <w:lang w:eastAsia="en-US"/>
              </w:rPr>
            </w:pPr>
            <w:r>
              <w:rPr>
                <w:lang w:eastAsia="en-US"/>
              </w:rPr>
              <w:t>Les négatifs originaux ont été remis au donateur. Seules les copies numériques sont conservées par la Société d’histoire.</w:t>
            </w:r>
          </w:p>
          <w:p w14:paraId="7A02AC72" w14:textId="77777777" w:rsidR="0085442D" w:rsidRDefault="0085442D" w:rsidP="00EB57EB">
            <w:pPr>
              <w:rPr>
                <w:lang w:eastAsia="en-US"/>
              </w:rPr>
            </w:pPr>
            <w:r w:rsidRPr="0085442D">
              <w:rPr>
                <w:highlight w:val="green"/>
                <w:lang w:eastAsia="en-US"/>
              </w:rPr>
              <w:t>Les négatifs ont été numérisés par Guillaume Trottier, préposé à la numérisation, le 15 août 2019.</w:t>
            </w:r>
            <w:r>
              <w:rPr>
                <w:lang w:eastAsia="en-US"/>
              </w:rPr>
              <w:t xml:space="preserve"> </w:t>
            </w:r>
            <w:r w:rsidR="00B205CB" w:rsidRPr="00B205CB">
              <w:rPr>
                <w:highlight w:val="yellow"/>
                <w:lang w:eastAsia="en-US"/>
              </w:rPr>
              <w:t xml:space="preserve">Ils ont été traités par </w:t>
            </w:r>
            <w:r w:rsidR="00C33398">
              <w:rPr>
                <w:highlight w:val="yellow"/>
                <w:lang w:eastAsia="en-US"/>
              </w:rPr>
              <w:t>Marie-Chantale Savard</w:t>
            </w:r>
            <w:r w:rsidR="00B205CB" w:rsidRPr="00B205CB">
              <w:rPr>
                <w:highlight w:val="yellow"/>
                <w:lang w:eastAsia="en-US"/>
              </w:rPr>
              <w:t>, archiviste, le ___ 2019.</w:t>
            </w:r>
            <w:r w:rsidR="00B205CB">
              <w:rPr>
                <w:lang w:eastAsia="en-US"/>
              </w:rPr>
              <w:t xml:space="preserve"> </w:t>
            </w:r>
          </w:p>
          <w:p w14:paraId="539E99B5" w14:textId="77777777" w:rsidR="00C11F5D" w:rsidRDefault="00C11F5D" w:rsidP="007F33D1">
            <w:pPr>
              <w:rPr>
                <w:lang w:eastAsia="en-US"/>
              </w:rPr>
            </w:pPr>
          </w:p>
          <w:p w14:paraId="067B9E2F" w14:textId="77777777" w:rsidR="00C11F5D" w:rsidRPr="00A674F8" w:rsidRDefault="00C11F5D" w:rsidP="007F33D1">
            <w:pPr>
              <w:rPr>
                <w:lang w:eastAsia="en-US"/>
              </w:rPr>
            </w:pPr>
          </w:p>
          <w:p w14:paraId="4F7013FD" w14:textId="77777777" w:rsidR="00C11F5D" w:rsidRDefault="00C11F5D" w:rsidP="007F33D1"/>
        </w:tc>
      </w:tr>
    </w:tbl>
    <w:p w14:paraId="5346EEBE" w14:textId="77777777" w:rsidR="00696AE2" w:rsidRPr="00A674F8" w:rsidRDefault="00696AE2" w:rsidP="00696AE2"/>
    <w:p w14:paraId="6341DD8A" w14:textId="77777777" w:rsidR="00696AE2" w:rsidRPr="00A674F8" w:rsidRDefault="00696AE2" w:rsidP="00696AE2"/>
    <w:p w14:paraId="70DCF443" w14:textId="77777777" w:rsidR="00D6652F" w:rsidRDefault="00D6652F" w:rsidP="00D6652F">
      <w:pPr>
        <w:pStyle w:val="Titre2"/>
        <w:ind w:firstLine="708"/>
      </w:pPr>
      <w:bookmarkStart w:id="101" w:name="_Toc137728683"/>
      <w:r>
        <w:t>P370/C1 Audiovisuel</w:t>
      </w:r>
      <w:bookmarkEnd w:id="101"/>
    </w:p>
    <w:p w14:paraId="67939537" w14:textId="77777777" w:rsidR="00D6652F" w:rsidRPr="00D6652F" w:rsidRDefault="00D6652F" w:rsidP="00D6652F"/>
    <w:p w14:paraId="23D047F5" w14:textId="77777777" w:rsidR="00D6652F" w:rsidRPr="00414232" w:rsidRDefault="00D6652F" w:rsidP="00D6652F">
      <w:pPr>
        <w:ind w:firstLine="708"/>
        <w:rPr>
          <w:i/>
        </w:rPr>
      </w:pPr>
      <w:r w:rsidRPr="00414232">
        <w:rPr>
          <w:i/>
        </w:rPr>
        <w:t xml:space="preserve">Portée et contenu : </w:t>
      </w:r>
    </w:p>
    <w:p w14:paraId="086547D7" w14:textId="77777777" w:rsidR="00D6652F" w:rsidRPr="00414232" w:rsidRDefault="00D6652F" w:rsidP="00D6652F">
      <w:pPr>
        <w:ind w:firstLine="708"/>
      </w:pPr>
      <w:r w:rsidRPr="00414232">
        <w:t xml:space="preserve">Cette sous-série comprend </w:t>
      </w:r>
      <w:r w:rsidR="000536F9" w:rsidRPr="00414232">
        <w:fldChar w:fldCharType="begin">
          <w:ffData>
            <w:name w:val="Texte12"/>
            <w:enabled/>
            <w:calcOnExit w:val="0"/>
            <w:textInput/>
          </w:ffData>
        </w:fldChar>
      </w:r>
      <w:r w:rsidRPr="00414232">
        <w:instrText xml:space="preserve"> FORMTEXT </w:instrText>
      </w:r>
      <w:r w:rsidR="000536F9" w:rsidRPr="00414232">
        <w:fldChar w:fldCharType="separate"/>
      </w:r>
      <w:r w:rsidRPr="00414232">
        <w:rPr>
          <w:noProof/>
        </w:rPr>
        <w:t> </w:t>
      </w:r>
      <w:r w:rsidRPr="00414232">
        <w:rPr>
          <w:noProof/>
        </w:rPr>
        <w:t> </w:t>
      </w:r>
      <w:r w:rsidRPr="00414232">
        <w:rPr>
          <w:noProof/>
        </w:rPr>
        <w:t> </w:t>
      </w:r>
      <w:r w:rsidRPr="00414232">
        <w:rPr>
          <w:noProof/>
        </w:rPr>
        <w:t> </w:t>
      </w:r>
      <w:r w:rsidRPr="00414232">
        <w:rPr>
          <w:noProof/>
        </w:rPr>
        <w:t> </w:t>
      </w:r>
      <w:r w:rsidR="000536F9" w:rsidRPr="00414232">
        <w:fldChar w:fldCharType="end"/>
      </w:r>
    </w:p>
    <w:p w14:paraId="3081C1AC" w14:textId="77777777" w:rsidR="00696AE2" w:rsidRDefault="00696AE2" w:rsidP="00923766"/>
    <w:tbl>
      <w:tblPr>
        <w:tblW w:w="9356" w:type="dxa"/>
        <w:tblInd w:w="-567" w:type="dxa"/>
        <w:shd w:val="clear" w:color="auto" w:fill="D9D9D9"/>
        <w:tblLook w:val="04A0" w:firstRow="1" w:lastRow="0" w:firstColumn="1" w:lastColumn="0" w:noHBand="0" w:noVBand="1"/>
      </w:tblPr>
      <w:tblGrid>
        <w:gridCol w:w="1555"/>
        <w:gridCol w:w="7801"/>
      </w:tblGrid>
      <w:tr w:rsidR="00D6652F" w:rsidRPr="00A674F8" w14:paraId="1D61C8C5" w14:textId="77777777" w:rsidTr="00D6652F">
        <w:trPr>
          <w:trHeight w:val="873"/>
        </w:trPr>
        <w:tc>
          <w:tcPr>
            <w:tcW w:w="1555" w:type="dxa"/>
            <w:shd w:val="clear" w:color="auto" w:fill="D9D9D9" w:themeFill="background1" w:themeFillShade="D9"/>
            <w:hideMark/>
          </w:tcPr>
          <w:p w14:paraId="7CEFB0A8" w14:textId="77777777" w:rsidR="00CC1ED1" w:rsidRDefault="00CC1ED1" w:rsidP="00D6652F">
            <w:pPr>
              <w:jc w:val="left"/>
              <w:rPr>
                <w:lang w:eastAsia="en-US"/>
              </w:rPr>
            </w:pPr>
            <w:r>
              <w:rPr>
                <w:lang w:eastAsia="en-US"/>
              </w:rPr>
              <w:t>R-E-T-P</w:t>
            </w:r>
          </w:p>
          <w:p w14:paraId="125920AF" w14:textId="77777777" w:rsidR="00CC1ED1" w:rsidRDefault="00CC1ED1" w:rsidP="00D6652F">
            <w:pPr>
              <w:jc w:val="left"/>
              <w:rPr>
                <w:lang w:eastAsia="en-US"/>
              </w:rPr>
            </w:pPr>
          </w:p>
          <w:p w14:paraId="00479299" w14:textId="77777777" w:rsidR="00D6652F" w:rsidRPr="00A674F8" w:rsidRDefault="00D6652F" w:rsidP="00D6652F">
            <w:pPr>
              <w:jc w:val="left"/>
              <w:rPr>
                <w:lang w:eastAsia="en-US"/>
              </w:rPr>
            </w:pPr>
            <w:r>
              <w:rPr>
                <w:lang w:eastAsia="en-US"/>
              </w:rPr>
              <w:t>Disque dur externe</w:t>
            </w:r>
          </w:p>
        </w:tc>
        <w:tc>
          <w:tcPr>
            <w:tcW w:w="7801" w:type="dxa"/>
            <w:shd w:val="clear" w:color="auto" w:fill="auto"/>
            <w:hideMark/>
          </w:tcPr>
          <w:p w14:paraId="54CFB3D3" w14:textId="77777777" w:rsidR="00D6652F" w:rsidRPr="00B321DF" w:rsidRDefault="00D6652F" w:rsidP="00D6652F">
            <w:pPr>
              <w:pStyle w:val="Niveau3"/>
            </w:pPr>
            <w:bookmarkStart w:id="102" w:name="_Toc137728684"/>
            <w:r>
              <w:t>P370</w:t>
            </w:r>
            <w:r w:rsidRPr="00B321DF">
              <w:t>/</w:t>
            </w:r>
            <w:r w:rsidR="00C720D0">
              <w:t>C1</w:t>
            </w:r>
            <w:r w:rsidRPr="00B321DF">
              <w:t>/</w:t>
            </w:r>
            <w:r>
              <w:t>1</w:t>
            </w:r>
            <w:r w:rsidRPr="00B321DF">
              <w:t xml:space="preserve"> : </w:t>
            </w:r>
            <w:r w:rsidR="00F65E4F">
              <w:t>Films de Mario Bouchard</w:t>
            </w:r>
            <w:bookmarkEnd w:id="102"/>
          </w:p>
          <w:p w14:paraId="3F3280FE" w14:textId="77777777" w:rsidR="00D6652F" w:rsidRDefault="00D6652F" w:rsidP="00D6652F">
            <w:r w:rsidRPr="00A674F8">
              <w:t>–</w:t>
            </w:r>
            <w:r>
              <w:t xml:space="preserve"> [</w:t>
            </w:r>
            <w:proofErr w:type="gramStart"/>
            <w:r>
              <w:t>ca</w:t>
            </w:r>
            <w:proofErr w:type="gramEnd"/>
            <w:r>
              <w:t xml:space="preserve"> </w:t>
            </w:r>
            <w:r w:rsidRPr="00F65E4F">
              <w:rPr>
                <w:highlight w:val="yellow"/>
              </w:rPr>
              <w:t>1955</w:t>
            </w:r>
            <w:r>
              <w:t xml:space="preserve">] – </w:t>
            </w:r>
            <w:r w:rsidR="007F3439">
              <w:t xml:space="preserve">59 bobines de film (Super 8) estimées à 512 minutes d’images en mouvement. </w:t>
            </w:r>
          </w:p>
          <w:p w14:paraId="0F8B6240" w14:textId="77777777" w:rsidR="00D6652F" w:rsidRDefault="00D6652F" w:rsidP="00D6652F"/>
          <w:p w14:paraId="7144D9C9" w14:textId="77777777" w:rsidR="00D6652F" w:rsidRPr="00575BF6" w:rsidRDefault="00D6652F" w:rsidP="00D6652F">
            <w:pPr>
              <w:rPr>
                <w:i/>
                <w:iCs/>
              </w:rPr>
            </w:pPr>
            <w:r w:rsidRPr="00575BF6">
              <w:rPr>
                <w:i/>
                <w:iCs/>
              </w:rPr>
              <w:t xml:space="preserve">Portée et contenu : </w:t>
            </w:r>
          </w:p>
          <w:p w14:paraId="7963D81F" w14:textId="77777777" w:rsidR="00D6652F" w:rsidRDefault="00D6652F" w:rsidP="00D6652F"/>
          <w:p w14:paraId="066710E1" w14:textId="77777777" w:rsidR="00D6652F" w:rsidRPr="00575BF6" w:rsidRDefault="00D6652F" w:rsidP="00D6652F">
            <w:pPr>
              <w:rPr>
                <w:lang w:eastAsia="en-US"/>
              </w:rPr>
            </w:pPr>
            <w:r w:rsidRPr="00575BF6">
              <w:rPr>
                <w:i/>
                <w:iCs/>
              </w:rPr>
              <w:t>Notes :</w:t>
            </w:r>
            <w:r w:rsidRPr="00575BF6">
              <w:rPr>
                <w:lang w:eastAsia="en-US"/>
              </w:rPr>
              <w:t xml:space="preserve"> </w:t>
            </w:r>
          </w:p>
          <w:p w14:paraId="3AFF45B4" w14:textId="77777777" w:rsidR="00D6652F" w:rsidRDefault="00D6652F" w:rsidP="00D6652F"/>
          <w:p w14:paraId="6E21EC8B" w14:textId="77777777" w:rsidR="00D41321" w:rsidRDefault="00D6652F" w:rsidP="00D6652F">
            <w:r>
              <w:t>P370/</w:t>
            </w:r>
            <w:r w:rsidR="00D41321">
              <w:t>C1</w:t>
            </w:r>
            <w:r>
              <w:t>/1,</w:t>
            </w:r>
            <w:r w:rsidR="00D41321">
              <w:t>01</w:t>
            </w:r>
          </w:p>
          <w:p w14:paraId="267C8EC1" w14:textId="77777777" w:rsidR="00D41321" w:rsidRDefault="00D41321" w:rsidP="00D6652F"/>
          <w:p w14:paraId="137D3824" w14:textId="77777777" w:rsidR="00D41321" w:rsidRDefault="000170A7" w:rsidP="00D6652F">
            <w:r>
              <w:t>Sujet : Voyage Nouveau-Brunswick</w:t>
            </w:r>
          </w:p>
          <w:p w14:paraId="45DF6F21" w14:textId="77777777" w:rsidR="000170A7" w:rsidRDefault="000170A7" w:rsidP="00D6652F">
            <w:r>
              <w:t>Date : 1980</w:t>
            </w:r>
          </w:p>
          <w:p w14:paraId="27B72BB7" w14:textId="77777777" w:rsidR="00D41321" w:rsidRDefault="000170A7" w:rsidP="00D6652F">
            <w:r>
              <w:t xml:space="preserve">Format : </w:t>
            </w:r>
            <w:r w:rsidR="00D41321">
              <w:t>Film Super 8 mm</w:t>
            </w:r>
          </w:p>
          <w:p w14:paraId="3914E672" w14:textId="77777777" w:rsidR="00D41321" w:rsidRDefault="000170A7" w:rsidP="00D6652F">
            <w:r>
              <w:t xml:space="preserve">Durée : </w:t>
            </w:r>
            <w:r w:rsidR="00D41321">
              <w:t>10 min. 22 sec.</w:t>
            </w:r>
          </w:p>
          <w:p w14:paraId="71D96A85" w14:textId="77777777" w:rsidR="000170A7" w:rsidRDefault="000170A7" w:rsidP="00D6652F">
            <w:r>
              <w:t>Format du fichier : AVI</w:t>
            </w:r>
          </w:p>
          <w:p w14:paraId="3CD8589E" w14:textId="77777777" w:rsidR="00D41321" w:rsidRDefault="00D41321" w:rsidP="00D6652F"/>
          <w:p w14:paraId="52CC793E" w14:textId="77777777" w:rsidR="000170A7" w:rsidRDefault="000170A7" w:rsidP="000170A7">
            <w:r>
              <w:t>P370/C1/1,02</w:t>
            </w:r>
          </w:p>
          <w:p w14:paraId="0954232F" w14:textId="77777777" w:rsidR="000170A7" w:rsidRDefault="000170A7" w:rsidP="000170A7"/>
          <w:p w14:paraId="7BD66583" w14:textId="77777777" w:rsidR="000170A7" w:rsidRDefault="000170A7" w:rsidP="000170A7">
            <w:r>
              <w:t xml:space="preserve">Sujet : Ontario – Tomates – Toronto- Niagara </w:t>
            </w:r>
            <w:proofErr w:type="spellStart"/>
            <w:r>
              <w:t>Falls</w:t>
            </w:r>
            <w:proofErr w:type="spellEnd"/>
          </w:p>
          <w:p w14:paraId="6B014F91" w14:textId="77777777" w:rsidR="000170A7" w:rsidRDefault="000170A7" w:rsidP="000170A7">
            <w:r>
              <w:lastRenderedPageBreak/>
              <w:t>Date : -</w:t>
            </w:r>
          </w:p>
          <w:p w14:paraId="2C566CFB" w14:textId="77777777" w:rsidR="000170A7" w:rsidRDefault="000170A7" w:rsidP="000170A7">
            <w:r>
              <w:t>Format : Film Super 8 mm</w:t>
            </w:r>
          </w:p>
          <w:p w14:paraId="0A9FA40A" w14:textId="77777777" w:rsidR="000170A7" w:rsidRDefault="000170A7" w:rsidP="000170A7">
            <w:r>
              <w:t>Durée : 1</w:t>
            </w:r>
            <w:r w:rsidR="00F65E4F">
              <w:t>5</w:t>
            </w:r>
            <w:r>
              <w:t xml:space="preserve"> min. 24 sec.</w:t>
            </w:r>
          </w:p>
          <w:p w14:paraId="2964D8B8" w14:textId="77777777" w:rsidR="000170A7" w:rsidRDefault="000170A7" w:rsidP="000170A7">
            <w:r>
              <w:t>Format du fichier : AVI</w:t>
            </w:r>
          </w:p>
          <w:p w14:paraId="1CDAD074" w14:textId="77777777" w:rsidR="00D6652F" w:rsidRDefault="00D6652F" w:rsidP="00D6652F"/>
          <w:p w14:paraId="117BC22B" w14:textId="77777777" w:rsidR="00D50DF2" w:rsidRDefault="00D50DF2" w:rsidP="00D50DF2">
            <w:r>
              <w:t>P370/C1/1,03</w:t>
            </w:r>
          </w:p>
          <w:p w14:paraId="53D49ECC" w14:textId="77777777" w:rsidR="00D50DF2" w:rsidRDefault="00D50DF2" w:rsidP="00D50DF2"/>
          <w:p w14:paraId="1EDCD446" w14:textId="77777777" w:rsidR="00D50DF2" w:rsidRDefault="00D50DF2" w:rsidP="00D50DF2">
            <w:r>
              <w:t>Sujet : Partie de sucre (cabane à sucre)</w:t>
            </w:r>
          </w:p>
          <w:p w14:paraId="18C844F1" w14:textId="77777777" w:rsidR="00D50DF2" w:rsidRDefault="00D50DF2" w:rsidP="00D50DF2">
            <w:r>
              <w:t>Date : -</w:t>
            </w:r>
          </w:p>
          <w:p w14:paraId="56099E47" w14:textId="77777777" w:rsidR="00D50DF2" w:rsidRDefault="00D50DF2" w:rsidP="00D50DF2">
            <w:r>
              <w:t>Format : Film Super 8 mm</w:t>
            </w:r>
          </w:p>
          <w:p w14:paraId="4A09E3A2" w14:textId="77777777" w:rsidR="00D50DF2" w:rsidRDefault="00D50DF2" w:rsidP="00D50DF2">
            <w:r>
              <w:t>Durée : 12 min. 36 sec.</w:t>
            </w:r>
          </w:p>
          <w:p w14:paraId="786E8F85" w14:textId="77777777" w:rsidR="00D50DF2" w:rsidRDefault="00D50DF2" w:rsidP="00D50DF2">
            <w:r>
              <w:t>Format du fichier : AVI</w:t>
            </w:r>
          </w:p>
          <w:p w14:paraId="4484E112" w14:textId="77777777" w:rsidR="00D50DF2" w:rsidRDefault="00D50DF2" w:rsidP="00D50DF2"/>
          <w:p w14:paraId="38BB3DD7" w14:textId="77777777" w:rsidR="00D50DF2" w:rsidRDefault="00D50DF2" w:rsidP="00D50DF2">
            <w:r>
              <w:t>P370/C1/1,04</w:t>
            </w:r>
          </w:p>
          <w:p w14:paraId="024033D5" w14:textId="77777777" w:rsidR="00D50DF2" w:rsidRDefault="00D50DF2" w:rsidP="00D50DF2"/>
          <w:p w14:paraId="741113DE" w14:textId="77777777" w:rsidR="00D50DF2" w:rsidRDefault="00D50DF2" w:rsidP="00D50DF2">
            <w:r>
              <w:t>Sujet : Festival Western de Dolbeau et Festival de la Gourgane d’Albanel</w:t>
            </w:r>
          </w:p>
          <w:p w14:paraId="4E343345" w14:textId="77777777" w:rsidR="00D50DF2" w:rsidRDefault="00D50DF2" w:rsidP="00D50DF2">
            <w:r>
              <w:t>Date : -</w:t>
            </w:r>
          </w:p>
          <w:p w14:paraId="439FC624" w14:textId="77777777" w:rsidR="00D50DF2" w:rsidRDefault="00D50DF2" w:rsidP="00D50DF2">
            <w:r>
              <w:t>Format : Film Super 8 mm</w:t>
            </w:r>
          </w:p>
          <w:p w14:paraId="63813861" w14:textId="77777777" w:rsidR="00D50DF2" w:rsidRDefault="00D50DF2" w:rsidP="00D50DF2">
            <w:r>
              <w:t>Durée : 8 min. 58 sec.</w:t>
            </w:r>
          </w:p>
          <w:p w14:paraId="6F5CD141" w14:textId="77777777" w:rsidR="00D50DF2" w:rsidRDefault="00D50DF2" w:rsidP="00D50DF2">
            <w:r>
              <w:t>Format du fichier : AVI</w:t>
            </w:r>
          </w:p>
          <w:p w14:paraId="56D499A8" w14:textId="77777777" w:rsidR="00D50DF2" w:rsidRDefault="00D50DF2" w:rsidP="00D50DF2"/>
          <w:p w14:paraId="3517A35D" w14:textId="77777777" w:rsidR="00D50DF2" w:rsidRDefault="00D50DF2" w:rsidP="00D50DF2">
            <w:r>
              <w:t>P370/C1/1,05</w:t>
            </w:r>
          </w:p>
          <w:p w14:paraId="66E2FEC0" w14:textId="77777777" w:rsidR="00D50DF2" w:rsidRDefault="00D50DF2" w:rsidP="00D50DF2"/>
          <w:p w14:paraId="2D53EF08" w14:textId="77777777" w:rsidR="00D50DF2" w:rsidRDefault="00D50DF2" w:rsidP="00D50DF2">
            <w:r>
              <w:t xml:space="preserve">Sujet : Foins chez Claude (1972), Bleuets (1972), </w:t>
            </w:r>
            <w:r w:rsidR="00574A47">
              <w:t>Départ voyage Diane, Chez Fred (1973), Bleuets chalet maman (1973), Arrangement livres (solarium), Épluchette de blé d’inde (chalet 1976), Pêche - Murdock (1978)</w:t>
            </w:r>
          </w:p>
          <w:p w14:paraId="0805D33C" w14:textId="77777777" w:rsidR="00D50DF2" w:rsidRDefault="00D50DF2" w:rsidP="00D50DF2">
            <w:r>
              <w:t xml:space="preserve">Date : </w:t>
            </w:r>
            <w:r w:rsidR="00574A47">
              <w:t>1972-1978</w:t>
            </w:r>
          </w:p>
          <w:p w14:paraId="628569A7" w14:textId="77777777" w:rsidR="00D50DF2" w:rsidRDefault="00D50DF2" w:rsidP="00D50DF2">
            <w:r>
              <w:t>Format : Film Super 8 mm</w:t>
            </w:r>
          </w:p>
          <w:p w14:paraId="33332919" w14:textId="77777777" w:rsidR="00D50DF2" w:rsidRDefault="00D50DF2" w:rsidP="00D50DF2">
            <w:r>
              <w:t xml:space="preserve">Durée : </w:t>
            </w:r>
            <w:r w:rsidR="00574A47">
              <w:t>13</w:t>
            </w:r>
            <w:r>
              <w:t xml:space="preserve"> min. </w:t>
            </w:r>
            <w:r w:rsidR="00574A47">
              <w:t>04</w:t>
            </w:r>
            <w:r>
              <w:t xml:space="preserve"> sec.</w:t>
            </w:r>
          </w:p>
          <w:p w14:paraId="4CBC8078" w14:textId="77777777" w:rsidR="00D50DF2" w:rsidRDefault="00D50DF2" w:rsidP="00D50DF2">
            <w:r>
              <w:t>Format du fichier : AVI</w:t>
            </w:r>
          </w:p>
          <w:p w14:paraId="76995402" w14:textId="77777777" w:rsidR="00574A47" w:rsidRDefault="00574A47" w:rsidP="00D50DF2"/>
          <w:p w14:paraId="7338B773" w14:textId="77777777" w:rsidR="00574A47" w:rsidRDefault="00574A47" w:rsidP="00574A47">
            <w:r>
              <w:t>P370/C1/1,06</w:t>
            </w:r>
          </w:p>
          <w:p w14:paraId="61E2B82D" w14:textId="77777777" w:rsidR="00574A47" w:rsidRDefault="00574A47" w:rsidP="00574A47"/>
          <w:p w14:paraId="51C08ADC" w14:textId="77777777" w:rsidR="00574A47" w:rsidRDefault="00574A47" w:rsidP="00574A47">
            <w:r>
              <w:t>Sujet : Australie</w:t>
            </w:r>
          </w:p>
          <w:p w14:paraId="629C0511" w14:textId="77777777" w:rsidR="00574A47" w:rsidRDefault="00574A47" w:rsidP="00574A47">
            <w:r>
              <w:t>Date : 1976</w:t>
            </w:r>
          </w:p>
          <w:p w14:paraId="167B53A4" w14:textId="77777777" w:rsidR="00574A47" w:rsidRDefault="00574A47" w:rsidP="00574A47">
            <w:r>
              <w:t>Format : Film Super 8 mm</w:t>
            </w:r>
          </w:p>
          <w:p w14:paraId="144474BA" w14:textId="77777777" w:rsidR="00574A47" w:rsidRDefault="00574A47" w:rsidP="00574A47">
            <w:r>
              <w:t>Durée : 17 min. 23 sec.</w:t>
            </w:r>
          </w:p>
          <w:p w14:paraId="213EB540" w14:textId="77777777" w:rsidR="00574A47" w:rsidRDefault="00574A47" w:rsidP="00574A47">
            <w:r>
              <w:t>Format du fichier : AVI</w:t>
            </w:r>
          </w:p>
          <w:p w14:paraId="7DBC1C22" w14:textId="77777777" w:rsidR="00574A47" w:rsidRDefault="00574A47" w:rsidP="00D50DF2"/>
          <w:p w14:paraId="349033EC" w14:textId="77777777" w:rsidR="00B6755B" w:rsidRDefault="00B6755B" w:rsidP="00B6755B">
            <w:r>
              <w:t>P370/C1/1,07</w:t>
            </w:r>
          </w:p>
          <w:p w14:paraId="1B24AA0C" w14:textId="77777777" w:rsidR="00B6755B" w:rsidRDefault="00B6755B" w:rsidP="00B6755B"/>
          <w:p w14:paraId="689C4282" w14:textId="77777777" w:rsidR="00B6755B" w:rsidRDefault="00B6755B" w:rsidP="00B6755B">
            <w:r>
              <w:t>Sujet : Jardin zoologique de St-Félicien (1970), Val-Jalbert (1971)</w:t>
            </w:r>
          </w:p>
          <w:p w14:paraId="4DB05F40" w14:textId="77777777" w:rsidR="00B6755B" w:rsidRDefault="00B6755B" w:rsidP="00B6755B">
            <w:r>
              <w:t>Date : 1970-1971</w:t>
            </w:r>
          </w:p>
          <w:p w14:paraId="0242F4EB" w14:textId="77777777" w:rsidR="00B6755B" w:rsidRDefault="00B6755B" w:rsidP="00B6755B">
            <w:r>
              <w:t>Format : Film Super 8 mm</w:t>
            </w:r>
          </w:p>
          <w:p w14:paraId="5DBA869A" w14:textId="77777777" w:rsidR="00B6755B" w:rsidRDefault="00B6755B" w:rsidP="00B6755B">
            <w:r>
              <w:t>Durée : 10 min. 10 sec.</w:t>
            </w:r>
          </w:p>
          <w:p w14:paraId="57CABABB" w14:textId="77777777" w:rsidR="00B6755B" w:rsidRDefault="00B6755B" w:rsidP="00B6755B">
            <w:r>
              <w:t>Format du fichier : AVI</w:t>
            </w:r>
          </w:p>
          <w:p w14:paraId="176A8149" w14:textId="77777777" w:rsidR="00D6652F" w:rsidRDefault="00D6652F" w:rsidP="00D6652F">
            <w:pPr>
              <w:rPr>
                <w:lang w:eastAsia="en-US"/>
              </w:rPr>
            </w:pPr>
          </w:p>
          <w:p w14:paraId="6BEE8FD4" w14:textId="77777777" w:rsidR="00692970" w:rsidRDefault="00692970" w:rsidP="00692970">
            <w:r>
              <w:t>P370/C1/1,08</w:t>
            </w:r>
          </w:p>
          <w:p w14:paraId="3A10AEB4" w14:textId="77777777" w:rsidR="00692970" w:rsidRDefault="00692970" w:rsidP="00692970"/>
          <w:p w14:paraId="2D0AFE71" w14:textId="77777777" w:rsidR="00692970" w:rsidRDefault="00692970" w:rsidP="00692970">
            <w:r>
              <w:t xml:space="preserve">Sujet : </w:t>
            </w:r>
            <w:r w:rsidR="00123B3B">
              <w:t>Aéroport Dorval (1970), Lieu de travail de Francine (1970), Maman – rue, Mont Royal, Chien Gaëtan (maison), Aéroport Dolbeau (St-Méthode), Chibougamau – Christiane (1970), Raynald – Magog, Céramique (1974.</w:t>
            </w:r>
          </w:p>
          <w:p w14:paraId="19D000BB" w14:textId="77777777" w:rsidR="00692970" w:rsidRDefault="00692970" w:rsidP="00692970">
            <w:r>
              <w:t xml:space="preserve">Date : </w:t>
            </w:r>
            <w:r w:rsidR="00123B3B">
              <w:t>1970-1974</w:t>
            </w:r>
          </w:p>
          <w:p w14:paraId="5BB8CAF1" w14:textId="77777777" w:rsidR="00692970" w:rsidRDefault="00692970" w:rsidP="00692970">
            <w:r>
              <w:t>Format : Film Super 8 mm</w:t>
            </w:r>
          </w:p>
          <w:p w14:paraId="5B4E648E" w14:textId="77777777" w:rsidR="00692970" w:rsidRDefault="00692970" w:rsidP="00692970">
            <w:r>
              <w:t>Durée : 1</w:t>
            </w:r>
            <w:r w:rsidR="00123B3B">
              <w:t>0</w:t>
            </w:r>
            <w:r>
              <w:t xml:space="preserve"> min. </w:t>
            </w:r>
            <w:r w:rsidR="00123B3B">
              <w:t>1</w:t>
            </w:r>
            <w:r>
              <w:t>4 sec.</w:t>
            </w:r>
          </w:p>
          <w:p w14:paraId="69746FBA" w14:textId="77777777" w:rsidR="00692970" w:rsidRDefault="00692970" w:rsidP="00692970">
            <w:r>
              <w:t>Format du fichier : AVI</w:t>
            </w:r>
          </w:p>
          <w:p w14:paraId="6EE7F762" w14:textId="77777777" w:rsidR="00D6652F" w:rsidRDefault="00D6652F" w:rsidP="00D6652F">
            <w:pPr>
              <w:rPr>
                <w:lang w:eastAsia="en-US"/>
              </w:rPr>
            </w:pPr>
          </w:p>
          <w:p w14:paraId="32EF3219" w14:textId="3B7E1492" w:rsidR="00DB4244" w:rsidRPr="00A674F8" w:rsidRDefault="00DB4244" w:rsidP="00D6652F">
            <w:pPr>
              <w:rPr>
                <w:lang w:eastAsia="en-US"/>
              </w:rPr>
            </w:pPr>
          </w:p>
        </w:tc>
      </w:tr>
      <w:tr w:rsidR="00DB4244" w:rsidRPr="00A674F8" w14:paraId="14853B61" w14:textId="77777777" w:rsidTr="00D6652F">
        <w:trPr>
          <w:trHeight w:val="873"/>
        </w:trPr>
        <w:tc>
          <w:tcPr>
            <w:tcW w:w="1555" w:type="dxa"/>
            <w:shd w:val="clear" w:color="auto" w:fill="D9D9D9" w:themeFill="background1" w:themeFillShade="D9"/>
          </w:tcPr>
          <w:p w14:paraId="04768A51" w14:textId="77777777" w:rsidR="00DB4244" w:rsidRDefault="00DB4244" w:rsidP="00DB4244">
            <w:pPr>
              <w:jc w:val="left"/>
              <w:rPr>
                <w:lang w:eastAsia="en-US"/>
              </w:rPr>
            </w:pPr>
            <w:r>
              <w:rPr>
                <w:lang w:eastAsia="en-US"/>
              </w:rPr>
              <w:lastRenderedPageBreak/>
              <w:t>R-E-T-P</w:t>
            </w:r>
          </w:p>
          <w:p w14:paraId="52A4ECBA" w14:textId="77777777" w:rsidR="00DB4244" w:rsidRDefault="00DB4244" w:rsidP="00DB4244">
            <w:pPr>
              <w:jc w:val="left"/>
              <w:rPr>
                <w:lang w:eastAsia="en-US"/>
              </w:rPr>
            </w:pPr>
          </w:p>
          <w:p w14:paraId="63B4676B" w14:textId="1C1A6C9C" w:rsidR="00DB4244" w:rsidRDefault="00DB4244" w:rsidP="00DB4244">
            <w:pPr>
              <w:jc w:val="left"/>
              <w:rPr>
                <w:lang w:eastAsia="en-US"/>
              </w:rPr>
            </w:pPr>
            <w:r>
              <w:rPr>
                <w:lang w:eastAsia="en-US"/>
              </w:rPr>
              <w:t>Disque dur externe</w:t>
            </w:r>
          </w:p>
        </w:tc>
        <w:tc>
          <w:tcPr>
            <w:tcW w:w="7801" w:type="dxa"/>
            <w:shd w:val="clear" w:color="auto" w:fill="auto"/>
          </w:tcPr>
          <w:p w14:paraId="3CC54DFA" w14:textId="47E51C5E" w:rsidR="00DB4244" w:rsidRPr="00B321DF" w:rsidRDefault="00DB4244" w:rsidP="00DB4244">
            <w:pPr>
              <w:pStyle w:val="Niveau3"/>
            </w:pPr>
            <w:bookmarkStart w:id="103" w:name="_Toc137728685"/>
            <w:r>
              <w:t>P370</w:t>
            </w:r>
            <w:r w:rsidRPr="00B321DF">
              <w:t>/</w:t>
            </w:r>
            <w:r>
              <w:t>C1</w:t>
            </w:r>
            <w:r w:rsidRPr="00B321DF">
              <w:t>/</w:t>
            </w:r>
            <w:r>
              <w:t>2</w:t>
            </w:r>
            <w:r w:rsidRPr="00B321DF">
              <w:t xml:space="preserve"> : </w:t>
            </w:r>
            <w:r>
              <w:t>Films de Martin Boucher</w:t>
            </w:r>
            <w:bookmarkEnd w:id="103"/>
          </w:p>
          <w:p w14:paraId="784D3739" w14:textId="291C1507" w:rsidR="00DB4244" w:rsidRDefault="00DB4244" w:rsidP="00DB4244">
            <w:r w:rsidRPr="00A674F8">
              <w:t>–</w:t>
            </w:r>
            <w:r>
              <w:t xml:space="preserve"> [</w:t>
            </w:r>
            <w:r w:rsidR="00E84D9F">
              <w:t>2017-2020</w:t>
            </w:r>
            <w:r>
              <w:t>]</w:t>
            </w:r>
            <w:r w:rsidR="000E0B80">
              <w:t>.</w:t>
            </w:r>
            <w:r>
              <w:t xml:space="preserve"> – </w:t>
            </w:r>
            <w:r w:rsidR="00E84D9F">
              <w:t>6 films nés numériques; formats MP4,</w:t>
            </w:r>
            <w:r>
              <w:t xml:space="preserve"> </w:t>
            </w:r>
            <w:r w:rsidR="00E84D9F">
              <w:t>2 minutes et 52 secondes</w:t>
            </w:r>
            <w:r>
              <w:t xml:space="preserve"> d’images en mouvement. </w:t>
            </w:r>
          </w:p>
          <w:p w14:paraId="454C89E1" w14:textId="77777777" w:rsidR="00DB4244" w:rsidRDefault="00DB4244" w:rsidP="00DB4244"/>
          <w:p w14:paraId="24526677" w14:textId="77777777" w:rsidR="00DB4244" w:rsidRPr="00575BF6" w:rsidRDefault="00DB4244" w:rsidP="00DB4244">
            <w:pPr>
              <w:rPr>
                <w:i/>
                <w:iCs/>
              </w:rPr>
            </w:pPr>
            <w:r w:rsidRPr="00575BF6">
              <w:rPr>
                <w:i/>
                <w:iCs/>
              </w:rPr>
              <w:t xml:space="preserve">Portée et contenu : </w:t>
            </w:r>
          </w:p>
          <w:p w14:paraId="0831A206" w14:textId="33650040" w:rsidR="00DB4244" w:rsidRDefault="00E84D9F" w:rsidP="00DB4244">
            <w:r>
              <w:t>Cette donation comprend 6 courts extraits vidéos de quelques secondes présentant des images de fêtes de famille (Boucher) dans un garage (en 2017) et dans une salle louée (en 2019) ainsi que des images de M. Jean-Charles Boucher (en 2020). Les extraits vidéos sont nés numériques</w:t>
            </w:r>
            <w:r w:rsidR="000E0B80">
              <w:t xml:space="preserve"> et ont été cédées le 14 avril 2022. </w:t>
            </w:r>
          </w:p>
          <w:p w14:paraId="423A5DB0" w14:textId="77777777" w:rsidR="00E84D9F" w:rsidRDefault="00E84D9F" w:rsidP="00DB4244"/>
          <w:p w14:paraId="73217BE5" w14:textId="77777777" w:rsidR="00DB4244" w:rsidRPr="00575BF6" w:rsidRDefault="00DB4244" w:rsidP="00DB4244">
            <w:pPr>
              <w:rPr>
                <w:lang w:eastAsia="en-US"/>
              </w:rPr>
            </w:pPr>
            <w:r w:rsidRPr="00575BF6">
              <w:rPr>
                <w:i/>
                <w:iCs/>
              </w:rPr>
              <w:t>Notes :</w:t>
            </w:r>
            <w:r w:rsidRPr="00575BF6">
              <w:rPr>
                <w:lang w:eastAsia="en-US"/>
              </w:rPr>
              <w:t xml:space="preserve"> </w:t>
            </w:r>
          </w:p>
          <w:p w14:paraId="13E20ECB" w14:textId="77777777" w:rsidR="00657B6F" w:rsidRDefault="00657B6F" w:rsidP="00E84D9F">
            <w:r>
              <w:t xml:space="preserve">Format MP4. </w:t>
            </w:r>
          </w:p>
          <w:p w14:paraId="2045CFA7" w14:textId="2376CB65" w:rsidR="00DB4244" w:rsidRDefault="00657B6F" w:rsidP="00E84D9F">
            <w:r>
              <w:t>Voir aussi les photographies numérisées et nées numériques de Martin Boucher à la cote P370/B1/37 du présent fonds.</w:t>
            </w:r>
          </w:p>
          <w:p w14:paraId="32B724C1" w14:textId="44C75C8F" w:rsidR="00657B6F" w:rsidRDefault="00657B6F" w:rsidP="00E84D9F">
            <w:r>
              <w:t>Originaux (nés numériques).</w:t>
            </w:r>
          </w:p>
          <w:p w14:paraId="2F36B477" w14:textId="77777777" w:rsidR="000E0B80" w:rsidRDefault="000E0B80" w:rsidP="00E84D9F"/>
          <w:p w14:paraId="1AF06CA8" w14:textId="1EF1863A" w:rsidR="00657B6F" w:rsidRDefault="00657B6F" w:rsidP="00E84D9F"/>
        </w:tc>
      </w:tr>
      <w:tr w:rsidR="000E0B80" w:rsidRPr="00A674F8" w14:paraId="666B199A" w14:textId="77777777" w:rsidTr="00D6652F">
        <w:trPr>
          <w:trHeight w:val="873"/>
        </w:trPr>
        <w:tc>
          <w:tcPr>
            <w:tcW w:w="1555" w:type="dxa"/>
            <w:shd w:val="clear" w:color="auto" w:fill="D9D9D9" w:themeFill="background1" w:themeFillShade="D9"/>
          </w:tcPr>
          <w:p w14:paraId="4C2BE050" w14:textId="77777777" w:rsidR="000E0B80" w:rsidRDefault="000E0B80" w:rsidP="000E0B80">
            <w:pPr>
              <w:jc w:val="left"/>
              <w:rPr>
                <w:lang w:eastAsia="en-US"/>
              </w:rPr>
            </w:pPr>
            <w:r>
              <w:rPr>
                <w:lang w:eastAsia="en-US"/>
              </w:rPr>
              <w:t>R-E-T-P</w:t>
            </w:r>
          </w:p>
          <w:p w14:paraId="4A493B19" w14:textId="77777777" w:rsidR="000E0B80" w:rsidRDefault="000E0B80" w:rsidP="000E0B80">
            <w:pPr>
              <w:jc w:val="left"/>
              <w:rPr>
                <w:lang w:eastAsia="en-US"/>
              </w:rPr>
            </w:pPr>
          </w:p>
          <w:p w14:paraId="501B5FF8" w14:textId="0DBF9747" w:rsidR="000E0B80" w:rsidRDefault="000E0B80" w:rsidP="000E0B80">
            <w:pPr>
              <w:jc w:val="left"/>
              <w:rPr>
                <w:lang w:eastAsia="en-US"/>
              </w:rPr>
            </w:pPr>
            <w:r>
              <w:rPr>
                <w:lang w:eastAsia="en-US"/>
              </w:rPr>
              <w:t>Cédérom</w:t>
            </w:r>
          </w:p>
        </w:tc>
        <w:tc>
          <w:tcPr>
            <w:tcW w:w="7801" w:type="dxa"/>
            <w:shd w:val="clear" w:color="auto" w:fill="auto"/>
          </w:tcPr>
          <w:p w14:paraId="4F995D1F" w14:textId="31E1BDA9" w:rsidR="000E0B80" w:rsidRPr="00B321DF" w:rsidRDefault="000E0B80" w:rsidP="000E0B80">
            <w:pPr>
              <w:pStyle w:val="Niveau3"/>
            </w:pPr>
            <w:bookmarkStart w:id="104" w:name="_Toc137728686"/>
            <w:r>
              <w:t>P370</w:t>
            </w:r>
            <w:r w:rsidRPr="00B321DF">
              <w:t>/</w:t>
            </w:r>
            <w:r>
              <w:t>C1</w:t>
            </w:r>
            <w:r w:rsidRPr="00B321DF">
              <w:t>/</w:t>
            </w:r>
            <w:r>
              <w:t>3</w:t>
            </w:r>
            <w:r w:rsidRPr="00B321DF">
              <w:t xml:space="preserve"> : </w:t>
            </w:r>
            <w:r>
              <w:t>Montage de Mario Lavoie</w:t>
            </w:r>
            <w:bookmarkEnd w:id="104"/>
          </w:p>
          <w:p w14:paraId="4996518B" w14:textId="2653B9DF" w:rsidR="000E0B80" w:rsidRDefault="000E0B80" w:rsidP="000E0B80">
            <w:r w:rsidRPr="00A674F8">
              <w:t>–</w:t>
            </w:r>
            <w:r>
              <w:t xml:space="preserve"> [2007]. – 1 montage photos né numérique; 1 CD, formats vidéo VOB / IFO, 48 minutes et 02 secondes d’images en mouvement. </w:t>
            </w:r>
          </w:p>
          <w:p w14:paraId="26C30ED3" w14:textId="77777777" w:rsidR="000E0B80" w:rsidRDefault="000E0B80" w:rsidP="000E0B80"/>
          <w:p w14:paraId="241C7983" w14:textId="77777777" w:rsidR="000E0B80" w:rsidRPr="00575BF6" w:rsidRDefault="000E0B80" w:rsidP="000E0B80">
            <w:pPr>
              <w:rPr>
                <w:i/>
                <w:iCs/>
              </w:rPr>
            </w:pPr>
            <w:r w:rsidRPr="00575BF6">
              <w:rPr>
                <w:i/>
                <w:iCs/>
              </w:rPr>
              <w:t xml:space="preserve">Portée et contenu : </w:t>
            </w:r>
          </w:p>
          <w:p w14:paraId="736E6DA7" w14:textId="6B1B6B9E" w:rsidR="000E0B80" w:rsidRDefault="000E0B80" w:rsidP="000E0B80">
            <w:r>
              <w:t xml:space="preserve">Cette donation comprend 1 montage de photos sous la forme d’un vidéo. Cette présentation a été réalisée en décembre 2007 par les employés du département de santé et de sécurité de l’usine de sciage Résolu de </w:t>
            </w:r>
            <w:proofErr w:type="spellStart"/>
            <w:r>
              <w:t>Girardville</w:t>
            </w:r>
            <w:proofErr w:type="spellEnd"/>
            <w:r>
              <w:t>, anciennement la Scierie de Normandin. Le cédérom a été donné par M. Mario Lavoie, le 4 avril 2022.</w:t>
            </w:r>
          </w:p>
          <w:p w14:paraId="6E71A26A" w14:textId="77777777" w:rsidR="000E0B80" w:rsidRDefault="000E0B80" w:rsidP="000E0B80"/>
          <w:p w14:paraId="1870BB5D" w14:textId="77777777" w:rsidR="000E0B80" w:rsidRPr="00575BF6" w:rsidRDefault="000E0B80" w:rsidP="000E0B80">
            <w:pPr>
              <w:rPr>
                <w:lang w:eastAsia="en-US"/>
              </w:rPr>
            </w:pPr>
            <w:r w:rsidRPr="00575BF6">
              <w:rPr>
                <w:i/>
                <w:iCs/>
              </w:rPr>
              <w:t>Notes :</w:t>
            </w:r>
            <w:r w:rsidRPr="00575BF6">
              <w:rPr>
                <w:lang w:eastAsia="en-US"/>
              </w:rPr>
              <w:t xml:space="preserve"> </w:t>
            </w:r>
          </w:p>
          <w:p w14:paraId="37D0A631" w14:textId="5F8623B6" w:rsidR="000E0B80" w:rsidRDefault="000E0B80" w:rsidP="000E0B80">
            <w:r>
              <w:t xml:space="preserve">Format VOB / IFO. </w:t>
            </w:r>
          </w:p>
          <w:p w14:paraId="5A84839C" w14:textId="3BA5FB9B" w:rsidR="000E0B80" w:rsidRDefault="000E0B80" w:rsidP="000E0B80">
            <w:r>
              <w:t>Le donateur n’a pas laissé de photos, ni autres documents.</w:t>
            </w:r>
          </w:p>
          <w:p w14:paraId="69B244CB" w14:textId="17D0A349" w:rsidR="000E0B80" w:rsidRDefault="000E0B80" w:rsidP="000E0B80">
            <w:r>
              <w:t xml:space="preserve">Pour plus d’informations sur la scierie, voir les documents de la famille Boucher de </w:t>
            </w:r>
            <w:proofErr w:type="spellStart"/>
            <w:r>
              <w:t>Girardville</w:t>
            </w:r>
            <w:proofErr w:type="spellEnd"/>
            <w:r>
              <w:t xml:space="preserve"> dans le présent fonds.</w:t>
            </w:r>
          </w:p>
          <w:p w14:paraId="3A14EFC0" w14:textId="79BBD7CD" w:rsidR="000E0B80" w:rsidRDefault="000E0B80" w:rsidP="000E0B80">
            <w:r>
              <w:lastRenderedPageBreak/>
              <w:t xml:space="preserve">Nous ne possédons pas les photographies présentes dans le montage. Ces photos dateraient de 1970 à 2007 environ. </w:t>
            </w:r>
          </w:p>
          <w:p w14:paraId="28B9E166" w14:textId="47B23915" w:rsidR="000E0B80" w:rsidRDefault="000E0B80" w:rsidP="000E0B80">
            <w:r>
              <w:t>Original (né numérique).</w:t>
            </w:r>
          </w:p>
          <w:p w14:paraId="1B44C3AE" w14:textId="77777777" w:rsidR="001D5FE4" w:rsidRDefault="001D5FE4" w:rsidP="000E0B80"/>
          <w:p w14:paraId="453D9432" w14:textId="77777777" w:rsidR="000E0B80" w:rsidRDefault="000E0B80" w:rsidP="000E0B80">
            <w:pPr>
              <w:pStyle w:val="Niveau3"/>
            </w:pPr>
          </w:p>
        </w:tc>
      </w:tr>
      <w:tr w:rsidR="001D5FE4" w:rsidRPr="00A674F8" w14:paraId="0FA068F1" w14:textId="77777777" w:rsidTr="00D6652F">
        <w:trPr>
          <w:trHeight w:val="873"/>
        </w:trPr>
        <w:tc>
          <w:tcPr>
            <w:tcW w:w="1555" w:type="dxa"/>
            <w:shd w:val="clear" w:color="auto" w:fill="D9D9D9" w:themeFill="background1" w:themeFillShade="D9"/>
          </w:tcPr>
          <w:p w14:paraId="0C3B6A07" w14:textId="77777777" w:rsidR="001D5FE4" w:rsidRDefault="001D5FE4" w:rsidP="001D5FE4">
            <w:pPr>
              <w:jc w:val="left"/>
              <w:rPr>
                <w:lang w:eastAsia="en-US"/>
              </w:rPr>
            </w:pPr>
            <w:r>
              <w:rPr>
                <w:lang w:eastAsia="en-US"/>
              </w:rPr>
              <w:lastRenderedPageBreak/>
              <w:t>R-E-T-P</w:t>
            </w:r>
          </w:p>
          <w:p w14:paraId="5E5F35F4" w14:textId="77777777" w:rsidR="001D5FE4" w:rsidRDefault="001D5FE4" w:rsidP="001D5FE4">
            <w:pPr>
              <w:jc w:val="left"/>
              <w:rPr>
                <w:lang w:eastAsia="en-US"/>
              </w:rPr>
            </w:pPr>
          </w:p>
          <w:p w14:paraId="67D8CD34" w14:textId="05A5C050" w:rsidR="001D5FE4" w:rsidRDefault="001D5FE4" w:rsidP="001D5FE4">
            <w:pPr>
              <w:jc w:val="left"/>
              <w:rPr>
                <w:lang w:eastAsia="en-US"/>
              </w:rPr>
            </w:pPr>
            <w:r>
              <w:rPr>
                <w:lang w:eastAsia="en-US"/>
              </w:rPr>
              <w:t>Cédérom</w:t>
            </w:r>
          </w:p>
        </w:tc>
        <w:tc>
          <w:tcPr>
            <w:tcW w:w="7801" w:type="dxa"/>
            <w:shd w:val="clear" w:color="auto" w:fill="auto"/>
          </w:tcPr>
          <w:p w14:paraId="42CF7B67" w14:textId="5DC4F870" w:rsidR="001D5FE4" w:rsidRPr="00B321DF" w:rsidRDefault="001D5FE4" w:rsidP="001D5FE4">
            <w:pPr>
              <w:pStyle w:val="Niveau3"/>
            </w:pPr>
            <w:bookmarkStart w:id="105" w:name="_Toc137728687"/>
            <w:r>
              <w:t>P370</w:t>
            </w:r>
            <w:r w:rsidRPr="00B321DF">
              <w:t>/</w:t>
            </w:r>
            <w:r>
              <w:t>C1</w:t>
            </w:r>
            <w:r w:rsidRPr="00B321DF">
              <w:t>/</w:t>
            </w:r>
            <w:r>
              <w:t>4</w:t>
            </w:r>
            <w:r w:rsidRPr="00B321DF">
              <w:t xml:space="preserve"> : </w:t>
            </w:r>
            <w:r>
              <w:t>Super 8 de Odette Potvin</w:t>
            </w:r>
            <w:bookmarkEnd w:id="105"/>
          </w:p>
          <w:p w14:paraId="2CBDFD0E" w14:textId="31E5DA96" w:rsidR="001D5FE4" w:rsidRDefault="001D5FE4" w:rsidP="001D5FE4">
            <w:r w:rsidRPr="00A674F8">
              <w:t>–</w:t>
            </w:r>
            <w:r>
              <w:t xml:space="preserve"> </w:t>
            </w:r>
            <w:r w:rsidRPr="001D5FE4">
              <w:rPr>
                <w:highlight w:val="yellow"/>
              </w:rPr>
              <w:t>[Années].</w:t>
            </w:r>
            <w:r>
              <w:t xml:space="preserve"> – 1 DVD comprenant 5 Super 8</w:t>
            </w:r>
            <w:r w:rsidR="0064240F">
              <w:t xml:space="preserve"> et VHS</w:t>
            </w:r>
            <w:r>
              <w:t xml:space="preserve"> (vidéo) numérisés par la donatrice</w:t>
            </w:r>
            <w:r w:rsidR="001D531E">
              <w:t>, 23 minutes et 17 secondes d’images en mouvement</w:t>
            </w:r>
            <w:r>
              <w:t xml:space="preserve"> : totalisant 3,18 Go, </w:t>
            </w:r>
            <w:proofErr w:type="spellStart"/>
            <w:r>
              <w:t>coul</w:t>
            </w:r>
            <w:proofErr w:type="spellEnd"/>
            <w:r>
              <w:t>.</w:t>
            </w:r>
            <w:proofErr w:type="gramStart"/>
            <w:r>
              <w:t>, .IFO</w:t>
            </w:r>
            <w:proofErr w:type="gramEnd"/>
            <w:r>
              <w:t>.</w:t>
            </w:r>
          </w:p>
          <w:p w14:paraId="0FA1C560" w14:textId="77777777" w:rsidR="001D5FE4" w:rsidRDefault="001D5FE4" w:rsidP="001D5FE4"/>
          <w:p w14:paraId="4C1DABB2" w14:textId="77777777" w:rsidR="001D5FE4" w:rsidRPr="00575BF6" w:rsidRDefault="001D5FE4" w:rsidP="001D5FE4">
            <w:pPr>
              <w:rPr>
                <w:i/>
                <w:iCs/>
              </w:rPr>
            </w:pPr>
            <w:r w:rsidRPr="00575BF6">
              <w:rPr>
                <w:i/>
                <w:iCs/>
              </w:rPr>
              <w:t xml:space="preserve">Portée et contenu : </w:t>
            </w:r>
          </w:p>
          <w:p w14:paraId="2950B1DE" w14:textId="393C867F" w:rsidR="001D5FE4" w:rsidRDefault="001D5FE4" w:rsidP="001D5FE4">
            <w:r>
              <w:t>Cette donation d’Odette Potvin</w:t>
            </w:r>
            <w:r w:rsidR="00061234">
              <w:t xml:space="preserve"> correspond à 5 fichiers vidéo numérisés par la donatrice à partir de bobines Super 8. </w:t>
            </w:r>
            <w:r w:rsidR="00992CCD">
              <w:t xml:space="preserve">Odette Potvin est la fille de Jean-René Potvin et de Carmen Bussières de </w:t>
            </w:r>
            <w:proofErr w:type="spellStart"/>
            <w:r w:rsidR="00992CCD">
              <w:t>Girardville</w:t>
            </w:r>
            <w:proofErr w:type="spellEnd"/>
            <w:r w:rsidR="00992CCD">
              <w:t>. Les documents vidéo semblent avoir appartenu</w:t>
            </w:r>
            <w:r w:rsidR="00667D5A">
              <w:t>s</w:t>
            </w:r>
            <w:r w:rsidR="00992CCD">
              <w:t xml:space="preserve"> à sa mère. </w:t>
            </w:r>
          </w:p>
          <w:p w14:paraId="12739CD7" w14:textId="7854AB82" w:rsidR="001A6CF2" w:rsidRDefault="001A6CF2" w:rsidP="001D5FE4"/>
          <w:p w14:paraId="1F5AEF73" w14:textId="1C4A093C" w:rsidR="001A6CF2" w:rsidRDefault="001A6CF2" w:rsidP="001A6CF2">
            <w:r>
              <w:t>P370/C1/</w:t>
            </w:r>
            <w:r w:rsidR="0064240F">
              <w:t>4,1</w:t>
            </w:r>
          </w:p>
          <w:p w14:paraId="680A33F6" w14:textId="77777777" w:rsidR="0064240F" w:rsidRDefault="0064240F" w:rsidP="0064240F">
            <w:r>
              <w:t xml:space="preserve">Sujet : Jean-René Potvin (père de Odette) avec son moulin à scie (portatif) à </w:t>
            </w:r>
            <w:proofErr w:type="spellStart"/>
            <w:r>
              <w:t>Girardville</w:t>
            </w:r>
            <w:proofErr w:type="spellEnd"/>
          </w:p>
          <w:p w14:paraId="6A784CAA" w14:textId="77777777" w:rsidR="0064240F" w:rsidRDefault="0064240F" w:rsidP="0064240F">
            <w:r>
              <w:t>Date : Années 1990</w:t>
            </w:r>
          </w:p>
          <w:p w14:paraId="24220FF8" w14:textId="3980544F" w:rsidR="0064240F" w:rsidRDefault="0064240F" w:rsidP="0064240F">
            <w:r>
              <w:t>Format d’origine : Film Hi8 (?)</w:t>
            </w:r>
          </w:p>
          <w:p w14:paraId="49CB5A63" w14:textId="5CA3D885" w:rsidR="0064240F" w:rsidRDefault="0064240F" w:rsidP="0064240F">
            <w:r>
              <w:t>Durée : 2 min. 23 sec.</w:t>
            </w:r>
          </w:p>
          <w:p w14:paraId="195751C6" w14:textId="77777777" w:rsidR="0064240F" w:rsidRDefault="0064240F" w:rsidP="0064240F">
            <w:r>
              <w:t>Fichier : VTS_01_0.IFO</w:t>
            </w:r>
          </w:p>
          <w:p w14:paraId="45E8C92F" w14:textId="77777777" w:rsidR="0064240F" w:rsidRDefault="0064240F" w:rsidP="0064240F">
            <w:r>
              <w:t>Format du fichier : IFO</w:t>
            </w:r>
          </w:p>
          <w:p w14:paraId="0A99729F" w14:textId="3BCEF283" w:rsidR="0064240F" w:rsidRDefault="0064240F" w:rsidP="001A6CF2"/>
          <w:p w14:paraId="0FC831EE" w14:textId="0E7AE904" w:rsidR="0064240F" w:rsidRDefault="0064240F" w:rsidP="0064240F">
            <w:r>
              <w:t>P370/C1/4,2</w:t>
            </w:r>
          </w:p>
          <w:p w14:paraId="4288906B" w14:textId="77777777" w:rsidR="0064240F" w:rsidRDefault="0064240F" w:rsidP="0064240F">
            <w:r>
              <w:t>Sujet : Pêche à la canne et au filet</w:t>
            </w:r>
          </w:p>
          <w:p w14:paraId="0C19351C" w14:textId="77777777" w:rsidR="0064240F" w:rsidRDefault="0064240F" w:rsidP="0064240F">
            <w:r>
              <w:t>Date : Inconnue</w:t>
            </w:r>
          </w:p>
          <w:p w14:paraId="3E173DA7" w14:textId="77777777" w:rsidR="0064240F" w:rsidRDefault="0064240F" w:rsidP="0064240F">
            <w:r>
              <w:t>Format d’origine : Film Hi8 (?)</w:t>
            </w:r>
          </w:p>
          <w:p w14:paraId="1CA4F847" w14:textId="0E4D905E" w:rsidR="0064240F" w:rsidRDefault="0064240F" w:rsidP="0064240F">
            <w:r>
              <w:t>Durée : 13 min. 33 sec.</w:t>
            </w:r>
          </w:p>
          <w:p w14:paraId="7FD56FA4" w14:textId="2F6EC8B4" w:rsidR="0064240F" w:rsidRDefault="0064240F" w:rsidP="0064240F">
            <w:r>
              <w:t>Fichier : VTS_02_0.IFO</w:t>
            </w:r>
          </w:p>
          <w:p w14:paraId="3A28DB18" w14:textId="77777777" w:rsidR="0064240F" w:rsidRDefault="0064240F" w:rsidP="0064240F">
            <w:r>
              <w:t>Format du fichier : IFO</w:t>
            </w:r>
          </w:p>
          <w:p w14:paraId="68313343" w14:textId="6BABBD99" w:rsidR="0064240F" w:rsidRDefault="0064240F" w:rsidP="0064240F"/>
          <w:p w14:paraId="1FFDBA6D" w14:textId="7574EC33" w:rsidR="0064240F" w:rsidRDefault="0064240F" w:rsidP="0064240F">
            <w:r>
              <w:t>P370/C1/4,3</w:t>
            </w:r>
          </w:p>
          <w:p w14:paraId="63E5B047" w14:textId="3E5B6FA3" w:rsidR="0064240F" w:rsidRDefault="0064240F" w:rsidP="0064240F">
            <w:r>
              <w:t>Sujet : Aéroport, voyage, plage</w:t>
            </w:r>
            <w:r w:rsidR="00A75B84">
              <w:t>, possiblement à l’Expo 67</w:t>
            </w:r>
          </w:p>
          <w:p w14:paraId="54D69AE1" w14:textId="21E2422D" w:rsidR="00A75B84" w:rsidRDefault="00A75B84" w:rsidP="0064240F">
            <w:r>
              <w:t>Visite de Jean-René Potvin et Carmen Bussières, ainsi que ses frères et sœurs Alain et Jocelyne Bussières</w:t>
            </w:r>
          </w:p>
          <w:p w14:paraId="7DA874F9" w14:textId="697B6841" w:rsidR="0064240F" w:rsidRDefault="0064240F" w:rsidP="0064240F">
            <w:r>
              <w:t xml:space="preserve">Date : </w:t>
            </w:r>
            <w:r w:rsidR="00A75B84">
              <w:t>Vers 1967</w:t>
            </w:r>
          </w:p>
          <w:p w14:paraId="429C64DA" w14:textId="77777777" w:rsidR="0064240F" w:rsidRDefault="0064240F" w:rsidP="0064240F">
            <w:r>
              <w:t>Format d’origine : Film Hi8 (?)</w:t>
            </w:r>
          </w:p>
          <w:p w14:paraId="04D5C45C" w14:textId="241C26FA" w:rsidR="0064240F" w:rsidRDefault="0064240F" w:rsidP="0064240F">
            <w:r>
              <w:t>Durée : 04 min. 03 sec.</w:t>
            </w:r>
          </w:p>
          <w:p w14:paraId="17DAA3A3" w14:textId="6B8443F8" w:rsidR="0064240F" w:rsidRDefault="0064240F" w:rsidP="0064240F">
            <w:r>
              <w:t>Fichier : VTS_03_0.IFO</w:t>
            </w:r>
          </w:p>
          <w:p w14:paraId="39C4701E" w14:textId="77777777" w:rsidR="0064240F" w:rsidRDefault="0064240F" w:rsidP="0064240F">
            <w:r>
              <w:t>Format du fichier : IFO</w:t>
            </w:r>
          </w:p>
          <w:p w14:paraId="36957D89" w14:textId="31C8C894" w:rsidR="0064240F" w:rsidRDefault="0064240F" w:rsidP="0064240F"/>
          <w:p w14:paraId="3334CA7E" w14:textId="48C41BDD" w:rsidR="0064240F" w:rsidRDefault="0064240F" w:rsidP="0064240F">
            <w:r>
              <w:t>P370/C1/4,4</w:t>
            </w:r>
          </w:p>
          <w:p w14:paraId="0B490C62" w14:textId="6E5D578F" w:rsidR="0064240F" w:rsidRDefault="0064240F" w:rsidP="0064240F">
            <w:r>
              <w:t xml:space="preserve">Sujet : </w:t>
            </w:r>
            <w:r w:rsidR="00A75B84">
              <w:t xml:space="preserve">Musique, Jour de l’an avec la famille Bussières </w:t>
            </w:r>
          </w:p>
          <w:p w14:paraId="0C6CBF75" w14:textId="76C7E9B2" w:rsidR="0064240F" w:rsidRDefault="0064240F" w:rsidP="0064240F">
            <w:r>
              <w:t xml:space="preserve">Date : </w:t>
            </w:r>
            <w:r w:rsidR="00A75B84">
              <w:t>Vers 1969</w:t>
            </w:r>
          </w:p>
          <w:p w14:paraId="42F9934A" w14:textId="1C1B7914" w:rsidR="0064240F" w:rsidRDefault="0064240F" w:rsidP="0064240F">
            <w:r>
              <w:lastRenderedPageBreak/>
              <w:t>Format d’origine : Film Hi8 (?)</w:t>
            </w:r>
            <w:r w:rsidR="00A75B84">
              <w:t>, enregistrement d’écran</w:t>
            </w:r>
          </w:p>
          <w:p w14:paraId="7B946907" w14:textId="756C98C5" w:rsidR="0064240F" w:rsidRDefault="0064240F" w:rsidP="0064240F">
            <w:r>
              <w:t>Durée : 0</w:t>
            </w:r>
            <w:r w:rsidR="00A75B84">
              <w:t>2</w:t>
            </w:r>
            <w:r>
              <w:t xml:space="preserve"> min. </w:t>
            </w:r>
            <w:r w:rsidR="00A75B84">
              <w:t>39</w:t>
            </w:r>
            <w:r>
              <w:t xml:space="preserve"> sec.</w:t>
            </w:r>
          </w:p>
          <w:p w14:paraId="078E2802" w14:textId="103D7BA9" w:rsidR="0064240F" w:rsidRDefault="0064240F" w:rsidP="0064240F">
            <w:r>
              <w:t>Fichier : VTS_</w:t>
            </w:r>
            <w:r w:rsidR="00A75B84">
              <w:t>4</w:t>
            </w:r>
            <w:r>
              <w:t>3_0.IFO</w:t>
            </w:r>
          </w:p>
          <w:p w14:paraId="73A18EF1" w14:textId="063C7BD8" w:rsidR="0064240F" w:rsidRDefault="0064240F" w:rsidP="0064240F">
            <w:r>
              <w:t>Format du fichier : IFO</w:t>
            </w:r>
          </w:p>
          <w:p w14:paraId="5967D03B" w14:textId="7EAC3B33" w:rsidR="00A75B84" w:rsidRDefault="00A75B84" w:rsidP="0064240F"/>
          <w:p w14:paraId="2436F9C5" w14:textId="185381C2" w:rsidR="00A75B84" w:rsidRDefault="00A75B84" w:rsidP="00A75B84">
            <w:r>
              <w:t>P370/C1/4,5</w:t>
            </w:r>
          </w:p>
          <w:p w14:paraId="63C53C2E" w14:textId="535A6E0C" w:rsidR="00A75B84" w:rsidRDefault="00A75B84" w:rsidP="00A75B84">
            <w:r w:rsidRPr="009B06FA">
              <w:rPr>
                <w:highlight w:val="yellow"/>
              </w:rPr>
              <w:t xml:space="preserve">À décrire (voir infos </w:t>
            </w:r>
            <w:proofErr w:type="spellStart"/>
            <w:r w:rsidRPr="009B06FA">
              <w:rPr>
                <w:highlight w:val="yellow"/>
              </w:rPr>
              <w:t>ici bas</w:t>
            </w:r>
            <w:proofErr w:type="spellEnd"/>
            <w:r w:rsidRPr="009B06FA">
              <w:rPr>
                <w:highlight w:val="yellow"/>
              </w:rPr>
              <w:t>).</w:t>
            </w:r>
          </w:p>
          <w:p w14:paraId="30681694" w14:textId="77777777" w:rsidR="00A75B84" w:rsidRDefault="00A75B84" w:rsidP="0064240F"/>
          <w:p w14:paraId="7EC3A8EF" w14:textId="52AA578B" w:rsidR="0064240F" w:rsidRPr="00A75B84" w:rsidRDefault="00A75B84" w:rsidP="0064240F">
            <w:pPr>
              <w:rPr>
                <w:i/>
              </w:rPr>
            </w:pPr>
            <w:r w:rsidRPr="00A75B84">
              <w:rPr>
                <w:i/>
              </w:rPr>
              <w:t xml:space="preserve">Autres infos diverses de la donatrice : </w:t>
            </w:r>
          </w:p>
          <w:p w14:paraId="6BED4BA8" w14:textId="19806023" w:rsidR="00A75B84" w:rsidRDefault="00A75B84" w:rsidP="00A75B84">
            <w:pPr>
              <w:pStyle w:val="Paragraphedeliste"/>
              <w:numPr>
                <w:ilvl w:val="0"/>
                <w:numId w:val="4"/>
              </w:numPr>
            </w:pPr>
            <w:r>
              <w:t xml:space="preserve">Avec l’auto, Dany Potvin, 1970. </w:t>
            </w:r>
          </w:p>
          <w:p w14:paraId="6CF4F0D5" w14:textId="7ADC9DE9" w:rsidR="00A75B84" w:rsidRDefault="00A75B84" w:rsidP="00A75B84">
            <w:pPr>
              <w:pStyle w:val="Paragraphedeliste"/>
              <w:numPr>
                <w:ilvl w:val="0"/>
                <w:numId w:val="4"/>
              </w:numPr>
            </w:pPr>
            <w:r>
              <w:t xml:space="preserve">Presbytère, église de </w:t>
            </w:r>
            <w:proofErr w:type="spellStart"/>
            <w:r>
              <w:t>Girardville</w:t>
            </w:r>
            <w:proofErr w:type="spellEnd"/>
            <w:r>
              <w:t>.</w:t>
            </w:r>
          </w:p>
          <w:p w14:paraId="6F80C639" w14:textId="7CA2FC63" w:rsidR="00A75B84" w:rsidRDefault="00A75B84" w:rsidP="00A75B84">
            <w:pPr>
              <w:pStyle w:val="Paragraphedeliste"/>
              <w:numPr>
                <w:ilvl w:val="0"/>
                <w:numId w:val="4"/>
              </w:numPr>
            </w:pPr>
            <w:r>
              <w:t>Rassemblements famille Potvin, du côté du grand-père Joseph Potvin.</w:t>
            </w:r>
          </w:p>
          <w:p w14:paraId="18B7E9D2" w14:textId="13B94ED7" w:rsidR="00A75B84" w:rsidRDefault="00A75B84" w:rsidP="00A75B84">
            <w:pPr>
              <w:pStyle w:val="Paragraphedeliste"/>
              <w:numPr>
                <w:ilvl w:val="0"/>
                <w:numId w:val="4"/>
              </w:numPr>
            </w:pPr>
            <w:r>
              <w:t xml:space="preserve">Garage Texaco à Jean-René Potvin, </w:t>
            </w:r>
            <w:proofErr w:type="spellStart"/>
            <w:r>
              <w:t>Girardville</w:t>
            </w:r>
            <w:proofErr w:type="spellEnd"/>
            <w:r>
              <w:t xml:space="preserve">, vers 1967-68. Le couple Jean-René et Carmen se sont mariés en 1959 et ont acquis le garage par la suite. Ils l’ont opéré pendant 30 ans, revendu en 1992 environ. </w:t>
            </w:r>
          </w:p>
          <w:p w14:paraId="47123EBC" w14:textId="4F3C990D" w:rsidR="00A75B84" w:rsidRDefault="00A75B84" w:rsidP="00A75B84">
            <w:pPr>
              <w:pStyle w:val="Paragraphedeliste"/>
              <w:numPr>
                <w:ilvl w:val="0"/>
                <w:numId w:val="4"/>
              </w:numPr>
            </w:pPr>
            <w:r>
              <w:t xml:space="preserve">Messe à </w:t>
            </w:r>
            <w:proofErr w:type="spellStart"/>
            <w:r>
              <w:t>Girardville</w:t>
            </w:r>
            <w:proofErr w:type="spellEnd"/>
            <w:r>
              <w:t xml:space="preserve"> par l’abbé Lucien Bergeron. On y voit Dario Bouchard, Jeannine (?), Jacques Boivin, Carole Gosselin, filmé par Carmen Bussières. Image trop rapide car la caméra n’avait plus de batterie.</w:t>
            </w:r>
          </w:p>
          <w:p w14:paraId="62C87318" w14:textId="3E65F29F" w:rsidR="00A75B84" w:rsidRDefault="00A75B84" w:rsidP="00A75B84">
            <w:pPr>
              <w:pStyle w:val="Paragraphedeliste"/>
              <w:numPr>
                <w:ilvl w:val="0"/>
                <w:numId w:val="4"/>
              </w:numPr>
            </w:pPr>
            <w:r>
              <w:t xml:space="preserve">Fête enfant Odette Potvin (née 15 sept.) et de son frère Christian (né 6 sept.), alors qu’Odette avait environ 7 ans – début années 1970. </w:t>
            </w:r>
          </w:p>
          <w:p w14:paraId="63449E66" w14:textId="77777777" w:rsidR="001A6CF2" w:rsidRDefault="001A6CF2" w:rsidP="001D5FE4"/>
          <w:p w14:paraId="17C46233" w14:textId="77777777" w:rsidR="001D5FE4" w:rsidRDefault="001D5FE4" w:rsidP="001D5FE4"/>
          <w:p w14:paraId="63F7FC1E" w14:textId="77777777" w:rsidR="001D5FE4" w:rsidRPr="00575BF6" w:rsidRDefault="001D5FE4" w:rsidP="001D5FE4">
            <w:pPr>
              <w:rPr>
                <w:lang w:eastAsia="en-US"/>
              </w:rPr>
            </w:pPr>
            <w:r w:rsidRPr="00575BF6">
              <w:rPr>
                <w:i/>
                <w:iCs/>
              </w:rPr>
              <w:t>Notes :</w:t>
            </w:r>
            <w:r w:rsidRPr="00575BF6">
              <w:rPr>
                <w:lang w:eastAsia="en-US"/>
              </w:rPr>
              <w:t xml:space="preserve"> </w:t>
            </w:r>
          </w:p>
          <w:p w14:paraId="3B8FF094" w14:textId="1F9CF3C7" w:rsidR="001D5FE4" w:rsidRDefault="001D5FE4" w:rsidP="001D5FE4">
            <w:r>
              <w:t xml:space="preserve">Format VOB / IFO. Utilisez </w:t>
            </w:r>
            <w:proofErr w:type="gramStart"/>
            <w:r>
              <w:t>les .IFO</w:t>
            </w:r>
            <w:proofErr w:type="gramEnd"/>
            <w:r>
              <w:t xml:space="preserve">. </w:t>
            </w:r>
          </w:p>
          <w:p w14:paraId="1C0D23E7" w14:textId="02AD2997" w:rsidR="001D5FE4" w:rsidRDefault="001D5FE4" w:rsidP="001D5FE4">
            <w:r>
              <w:t xml:space="preserve">La donatrice a également laissé des photos (voir P370/B1/42). </w:t>
            </w:r>
          </w:p>
          <w:p w14:paraId="48213B0E" w14:textId="548014EA" w:rsidR="00555CE6" w:rsidRPr="006617D9" w:rsidRDefault="00555CE6" w:rsidP="001D5FE4">
            <w:pPr>
              <w:rPr>
                <w:color w:val="FF0000"/>
              </w:rPr>
            </w:pPr>
            <w:r w:rsidRPr="006617D9">
              <w:rPr>
                <w:color w:val="FF0000"/>
              </w:rPr>
              <w:t>Il semble que certains extraits</w:t>
            </w:r>
            <w:r w:rsidR="006617D9" w:rsidRPr="006617D9">
              <w:rPr>
                <w:color w:val="FF0000"/>
              </w:rPr>
              <w:t xml:space="preserve"> ne peuvent être copiés. Erreur CD. </w:t>
            </w:r>
          </w:p>
          <w:p w14:paraId="6B3B044C" w14:textId="3DBE3704" w:rsidR="001D5FE4" w:rsidRDefault="001D5FE4" w:rsidP="001D5FE4">
            <w:r>
              <w:t xml:space="preserve">Numérisés par la donatrice à partir des Super 8 originaux. </w:t>
            </w:r>
          </w:p>
          <w:p w14:paraId="03452B72" w14:textId="77777777" w:rsidR="001D5FE4" w:rsidRDefault="001D5FE4" w:rsidP="001D5FE4">
            <w:pPr>
              <w:pStyle w:val="Niveau3"/>
            </w:pPr>
          </w:p>
        </w:tc>
      </w:tr>
    </w:tbl>
    <w:p w14:paraId="4B5FDF52" w14:textId="77777777" w:rsidR="00D6652F" w:rsidRPr="00A674F8" w:rsidRDefault="00D6652F" w:rsidP="00923766"/>
    <w:sectPr w:rsidR="00D6652F" w:rsidRPr="00A674F8" w:rsidSect="00F22AC1">
      <w:footerReference w:type="default" r:id="rId1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E679D" w14:textId="77777777" w:rsidR="00E01EBF" w:rsidRDefault="00E01EBF" w:rsidP="00923766">
      <w:r>
        <w:separator/>
      </w:r>
    </w:p>
  </w:endnote>
  <w:endnote w:type="continuationSeparator" w:id="0">
    <w:p w14:paraId="1240FFB6" w14:textId="77777777" w:rsidR="00E01EBF" w:rsidRDefault="00E01EBF"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A7DC4" w14:textId="36B1FA23" w:rsidR="00DC5167" w:rsidRDefault="00DC5167" w:rsidP="00923766">
    <w:pPr>
      <w:pStyle w:val="Pieddepage"/>
    </w:pPr>
    <w:r>
      <w:rPr>
        <w:noProof/>
        <w:lang w:val="fr-FR"/>
      </w:rPr>
      <mc:AlternateContent>
        <mc:Choice Requires="wps">
          <w:drawing>
            <wp:inline distT="0" distB="0" distL="0" distR="0" wp14:anchorId="2AFDF0D7" wp14:editId="4AB2569F">
              <wp:extent cx="5467350" cy="45085"/>
              <wp:effectExtent l="9525"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3A851F69"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5A878964" w14:textId="1422A45E" w:rsidR="00DC5167" w:rsidRPr="009D2B71" w:rsidRDefault="00DC5167" w:rsidP="00923766">
    <w:pPr>
      <w:pStyle w:val="Pieddepage"/>
      <w:rPr>
        <w:sz w:val="20"/>
      </w:rPr>
    </w:pPr>
    <w:r>
      <w:rPr>
        <w:sz w:val="20"/>
      </w:rPr>
      <w:t xml:space="preserve">P370 Collection Centenaire de </w:t>
    </w:r>
    <w:proofErr w:type="spellStart"/>
    <w:r>
      <w:rPr>
        <w:sz w:val="20"/>
      </w:rPr>
      <w:t>Girardville</w:t>
    </w:r>
    <w:proofErr w:type="spellEnd"/>
    <w:r>
      <w:rPr>
        <w:sz w:val="20"/>
      </w:rPr>
      <w:tab/>
    </w:r>
    <w:r>
      <w:rPr>
        <w:sz w:val="20"/>
      </w:rPr>
      <w:tab/>
    </w:r>
    <w:r>
      <w:fldChar w:fldCharType="begin"/>
    </w:r>
    <w:r>
      <w:instrText>PAGE    \* MERGEFORMAT</w:instrText>
    </w:r>
    <w:r>
      <w:fldChar w:fldCharType="separate"/>
    </w:r>
    <w:r w:rsidRPr="000F175C">
      <w:rPr>
        <w:noProof/>
        <w:lang w:val="fr-FR"/>
      </w:rPr>
      <w:t>24</w:t>
    </w:r>
    <w:r>
      <w:rPr>
        <w:noProof/>
        <w:lang w:val="fr-FR"/>
      </w:rPr>
      <w:fldChar w:fldCharType="end"/>
    </w:r>
  </w:p>
  <w:p w14:paraId="1CAE9C38" w14:textId="77777777" w:rsidR="00DC5167" w:rsidRDefault="00DC5167"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E9F0F" w14:textId="77777777" w:rsidR="00E01EBF" w:rsidRDefault="00E01EBF" w:rsidP="00923766">
      <w:r>
        <w:separator/>
      </w:r>
    </w:p>
  </w:footnote>
  <w:footnote w:type="continuationSeparator" w:id="0">
    <w:p w14:paraId="01409FAE" w14:textId="77777777" w:rsidR="00E01EBF" w:rsidRDefault="00E01EBF" w:rsidP="00923766">
      <w:r>
        <w:continuationSeparator/>
      </w:r>
    </w:p>
  </w:footnote>
  <w:footnote w:id="1">
    <w:p w14:paraId="6B0D4264" w14:textId="77777777" w:rsidR="00DC5167" w:rsidRDefault="00DC5167" w:rsidP="00FD5CB3">
      <w:pPr>
        <w:pStyle w:val="Notedebasdepage"/>
      </w:pPr>
      <w:r>
        <w:rPr>
          <w:rStyle w:val="Appelnotedebasdep"/>
        </w:rPr>
        <w:footnoteRef/>
      </w:r>
      <w:r>
        <w:t xml:space="preserve"> </w:t>
      </w:r>
      <w:hyperlink r:id="rId1" w:history="1">
        <w:r>
          <w:rPr>
            <w:rStyle w:val="Lienhypertexte"/>
          </w:rPr>
          <w:t>http://ville.girardville.qc.ca/municipalite/historique-girardville/</w:t>
        </w:r>
      </w:hyperlink>
    </w:p>
  </w:footnote>
  <w:footnote w:id="2">
    <w:p w14:paraId="76B8F1CF" w14:textId="77777777" w:rsidR="00DC5167" w:rsidRDefault="00DC5167">
      <w:pPr>
        <w:pStyle w:val="Notedebasdepage"/>
      </w:pPr>
      <w:r>
        <w:rPr>
          <w:rStyle w:val="Appelnotedebasdep"/>
        </w:rPr>
        <w:footnoteRef/>
      </w:r>
      <w:r>
        <w:t xml:space="preserve"> Avis de décès de Fernand Lalancette : </w:t>
      </w:r>
      <w:hyperlink r:id="rId2" w:history="1">
        <w:r>
          <w:rPr>
            <w:rStyle w:val="Lienhypertexte"/>
          </w:rPr>
          <w:t>https://www.genealogiequebec.com/necro/avis-de-deces/1726507-LALANCETTE-Fernand</w:t>
        </w:r>
      </w:hyperlink>
      <w:r>
        <w:t xml:space="preserve">. </w:t>
      </w:r>
    </w:p>
  </w:footnote>
  <w:footnote w:id="3">
    <w:p w14:paraId="3021793A" w14:textId="77777777" w:rsidR="00DC5167" w:rsidRDefault="00DC5167" w:rsidP="000C2804">
      <w:pPr>
        <w:pStyle w:val="Notedebasdepage"/>
      </w:pPr>
      <w:r>
        <w:rPr>
          <w:rStyle w:val="Appelnotedebasdep"/>
        </w:rPr>
        <w:footnoteRef/>
      </w:r>
      <w:r>
        <w:t xml:space="preserve"> Euclide Bluteau et sa famille pourraient avoir emménagé à Girardville en 1944, car leur fille Lise Bluteau est née dans la paroisse en septembre de cette année-là.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83ABE"/>
    <w:multiLevelType w:val="hybridMultilevel"/>
    <w:tmpl w:val="7ADA73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F535048"/>
    <w:multiLevelType w:val="hybridMultilevel"/>
    <w:tmpl w:val="EA36CFEC"/>
    <w:lvl w:ilvl="0" w:tplc="B5B8CCAE">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F694FDB"/>
    <w:multiLevelType w:val="hybridMultilevel"/>
    <w:tmpl w:val="A9B29A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AA2520B"/>
    <w:multiLevelType w:val="hybridMultilevel"/>
    <w:tmpl w:val="8D1E2E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DA61434"/>
    <w:multiLevelType w:val="hybridMultilevel"/>
    <w:tmpl w:val="840658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67"/>
    <w:rsid w:val="000002A9"/>
    <w:rsid w:val="00000C3C"/>
    <w:rsid w:val="000011D8"/>
    <w:rsid w:val="0000143C"/>
    <w:rsid w:val="00001CB3"/>
    <w:rsid w:val="00004AB5"/>
    <w:rsid w:val="00006872"/>
    <w:rsid w:val="00012B41"/>
    <w:rsid w:val="00015D15"/>
    <w:rsid w:val="000170A7"/>
    <w:rsid w:val="00017122"/>
    <w:rsid w:val="000201CC"/>
    <w:rsid w:val="00020250"/>
    <w:rsid w:val="0002051F"/>
    <w:rsid w:val="00020A2B"/>
    <w:rsid w:val="0002389F"/>
    <w:rsid w:val="0002501E"/>
    <w:rsid w:val="000308B3"/>
    <w:rsid w:val="00030E4B"/>
    <w:rsid w:val="00032777"/>
    <w:rsid w:val="00032AC4"/>
    <w:rsid w:val="00032AD6"/>
    <w:rsid w:val="000332B0"/>
    <w:rsid w:val="00043848"/>
    <w:rsid w:val="00046C46"/>
    <w:rsid w:val="00050170"/>
    <w:rsid w:val="00050C7E"/>
    <w:rsid w:val="00050FE0"/>
    <w:rsid w:val="000519EA"/>
    <w:rsid w:val="000536F9"/>
    <w:rsid w:val="00057738"/>
    <w:rsid w:val="00060A54"/>
    <w:rsid w:val="00061234"/>
    <w:rsid w:val="00061402"/>
    <w:rsid w:val="0006512E"/>
    <w:rsid w:val="000675B6"/>
    <w:rsid w:val="00067BE4"/>
    <w:rsid w:val="00071DE9"/>
    <w:rsid w:val="000723B8"/>
    <w:rsid w:val="00072466"/>
    <w:rsid w:val="00073BB4"/>
    <w:rsid w:val="00075E97"/>
    <w:rsid w:val="00077E33"/>
    <w:rsid w:val="00080C0E"/>
    <w:rsid w:val="00080C87"/>
    <w:rsid w:val="000810CE"/>
    <w:rsid w:val="00082262"/>
    <w:rsid w:val="000827BF"/>
    <w:rsid w:val="000848A3"/>
    <w:rsid w:val="000850EC"/>
    <w:rsid w:val="000858C2"/>
    <w:rsid w:val="0009034B"/>
    <w:rsid w:val="000937F4"/>
    <w:rsid w:val="00094CDA"/>
    <w:rsid w:val="000951F6"/>
    <w:rsid w:val="000A0933"/>
    <w:rsid w:val="000A2304"/>
    <w:rsid w:val="000A46D4"/>
    <w:rsid w:val="000A59F6"/>
    <w:rsid w:val="000A5A2E"/>
    <w:rsid w:val="000A63DC"/>
    <w:rsid w:val="000A69BC"/>
    <w:rsid w:val="000C18AC"/>
    <w:rsid w:val="000C2582"/>
    <w:rsid w:val="000C2804"/>
    <w:rsid w:val="000C4F15"/>
    <w:rsid w:val="000C59D6"/>
    <w:rsid w:val="000C6381"/>
    <w:rsid w:val="000C6A3E"/>
    <w:rsid w:val="000C6B72"/>
    <w:rsid w:val="000C7D4B"/>
    <w:rsid w:val="000C7FBD"/>
    <w:rsid w:val="000D28CB"/>
    <w:rsid w:val="000D2A3A"/>
    <w:rsid w:val="000D356E"/>
    <w:rsid w:val="000D4624"/>
    <w:rsid w:val="000E0B80"/>
    <w:rsid w:val="000E3FBE"/>
    <w:rsid w:val="000E4C24"/>
    <w:rsid w:val="000E6C24"/>
    <w:rsid w:val="000E6F87"/>
    <w:rsid w:val="000E7179"/>
    <w:rsid w:val="000F03CE"/>
    <w:rsid w:val="000F0F42"/>
    <w:rsid w:val="000F14C9"/>
    <w:rsid w:val="000F16B8"/>
    <w:rsid w:val="000F175C"/>
    <w:rsid w:val="000F21AE"/>
    <w:rsid w:val="000F242B"/>
    <w:rsid w:val="000F2CF3"/>
    <w:rsid w:val="000F491B"/>
    <w:rsid w:val="000F5371"/>
    <w:rsid w:val="000F5AA8"/>
    <w:rsid w:val="000F5D1C"/>
    <w:rsid w:val="000F5ED8"/>
    <w:rsid w:val="000F686C"/>
    <w:rsid w:val="000F73A6"/>
    <w:rsid w:val="000F7851"/>
    <w:rsid w:val="001006F0"/>
    <w:rsid w:val="001007DC"/>
    <w:rsid w:val="00100C2C"/>
    <w:rsid w:val="00103B65"/>
    <w:rsid w:val="00105217"/>
    <w:rsid w:val="00105B48"/>
    <w:rsid w:val="001062A7"/>
    <w:rsid w:val="00106469"/>
    <w:rsid w:val="0011042B"/>
    <w:rsid w:val="00110CE9"/>
    <w:rsid w:val="00113383"/>
    <w:rsid w:val="001150EC"/>
    <w:rsid w:val="001153BB"/>
    <w:rsid w:val="00116797"/>
    <w:rsid w:val="00120237"/>
    <w:rsid w:val="00121BED"/>
    <w:rsid w:val="00122F3F"/>
    <w:rsid w:val="00123AB3"/>
    <w:rsid w:val="00123B3B"/>
    <w:rsid w:val="001253E4"/>
    <w:rsid w:val="00126362"/>
    <w:rsid w:val="001302D1"/>
    <w:rsid w:val="001305B6"/>
    <w:rsid w:val="00130ADF"/>
    <w:rsid w:val="00131274"/>
    <w:rsid w:val="00131F2C"/>
    <w:rsid w:val="00132924"/>
    <w:rsid w:val="00133DD6"/>
    <w:rsid w:val="001353A7"/>
    <w:rsid w:val="00136DC0"/>
    <w:rsid w:val="00136FB6"/>
    <w:rsid w:val="00140230"/>
    <w:rsid w:val="00140BD2"/>
    <w:rsid w:val="001412A1"/>
    <w:rsid w:val="001437CC"/>
    <w:rsid w:val="001459C8"/>
    <w:rsid w:val="00145D81"/>
    <w:rsid w:val="00147497"/>
    <w:rsid w:val="00150C3E"/>
    <w:rsid w:val="00150CE6"/>
    <w:rsid w:val="001517BA"/>
    <w:rsid w:val="001549DA"/>
    <w:rsid w:val="00155E3E"/>
    <w:rsid w:val="001611AA"/>
    <w:rsid w:val="00161BFA"/>
    <w:rsid w:val="00163719"/>
    <w:rsid w:val="00164339"/>
    <w:rsid w:val="00165F28"/>
    <w:rsid w:val="00166409"/>
    <w:rsid w:val="00166949"/>
    <w:rsid w:val="00166C91"/>
    <w:rsid w:val="00171AD5"/>
    <w:rsid w:val="001740E6"/>
    <w:rsid w:val="001750A0"/>
    <w:rsid w:val="00175538"/>
    <w:rsid w:val="00175798"/>
    <w:rsid w:val="0017766E"/>
    <w:rsid w:val="00180428"/>
    <w:rsid w:val="001816D5"/>
    <w:rsid w:val="00182445"/>
    <w:rsid w:val="00182C7A"/>
    <w:rsid w:val="0018420A"/>
    <w:rsid w:val="00184266"/>
    <w:rsid w:val="00186229"/>
    <w:rsid w:val="001912F2"/>
    <w:rsid w:val="00192C17"/>
    <w:rsid w:val="00192C20"/>
    <w:rsid w:val="0019752B"/>
    <w:rsid w:val="001A128A"/>
    <w:rsid w:val="001A12FF"/>
    <w:rsid w:val="001A236A"/>
    <w:rsid w:val="001A2719"/>
    <w:rsid w:val="001A2F04"/>
    <w:rsid w:val="001A2F77"/>
    <w:rsid w:val="001A38F2"/>
    <w:rsid w:val="001A569A"/>
    <w:rsid w:val="001A6CF2"/>
    <w:rsid w:val="001B30E2"/>
    <w:rsid w:val="001B3813"/>
    <w:rsid w:val="001B46CA"/>
    <w:rsid w:val="001B7FAE"/>
    <w:rsid w:val="001C048C"/>
    <w:rsid w:val="001C1E55"/>
    <w:rsid w:val="001C39CB"/>
    <w:rsid w:val="001C435A"/>
    <w:rsid w:val="001C4D3A"/>
    <w:rsid w:val="001C7C19"/>
    <w:rsid w:val="001D0071"/>
    <w:rsid w:val="001D1836"/>
    <w:rsid w:val="001D19B4"/>
    <w:rsid w:val="001D26B1"/>
    <w:rsid w:val="001D3C93"/>
    <w:rsid w:val="001D531E"/>
    <w:rsid w:val="001D5860"/>
    <w:rsid w:val="001D5C99"/>
    <w:rsid w:val="001D5EE6"/>
    <w:rsid w:val="001D5FE4"/>
    <w:rsid w:val="001E0935"/>
    <w:rsid w:val="001E13A4"/>
    <w:rsid w:val="001E1F02"/>
    <w:rsid w:val="001E22C8"/>
    <w:rsid w:val="001E2A19"/>
    <w:rsid w:val="001E2E18"/>
    <w:rsid w:val="001E4554"/>
    <w:rsid w:val="001E51E2"/>
    <w:rsid w:val="001E5A46"/>
    <w:rsid w:val="001F04DE"/>
    <w:rsid w:val="001F0EE4"/>
    <w:rsid w:val="001F143C"/>
    <w:rsid w:val="001F2DAB"/>
    <w:rsid w:val="001F463A"/>
    <w:rsid w:val="001F4815"/>
    <w:rsid w:val="001F6E0A"/>
    <w:rsid w:val="00207183"/>
    <w:rsid w:val="00210A44"/>
    <w:rsid w:val="00212305"/>
    <w:rsid w:val="00212671"/>
    <w:rsid w:val="0021280F"/>
    <w:rsid w:val="0021367C"/>
    <w:rsid w:val="00213924"/>
    <w:rsid w:val="00217C48"/>
    <w:rsid w:val="00222BDB"/>
    <w:rsid w:val="00224ADF"/>
    <w:rsid w:val="002273FD"/>
    <w:rsid w:val="00227C2E"/>
    <w:rsid w:val="00230533"/>
    <w:rsid w:val="00232BF6"/>
    <w:rsid w:val="002332BE"/>
    <w:rsid w:val="00234E02"/>
    <w:rsid w:val="00235ACC"/>
    <w:rsid w:val="00235B4B"/>
    <w:rsid w:val="00236071"/>
    <w:rsid w:val="00240306"/>
    <w:rsid w:val="00242C7D"/>
    <w:rsid w:val="00243BE4"/>
    <w:rsid w:val="0024440A"/>
    <w:rsid w:val="00246057"/>
    <w:rsid w:val="00250838"/>
    <w:rsid w:val="00250B59"/>
    <w:rsid w:val="0025336B"/>
    <w:rsid w:val="002563A1"/>
    <w:rsid w:val="002615AE"/>
    <w:rsid w:val="0026370A"/>
    <w:rsid w:val="00264F95"/>
    <w:rsid w:val="002650BF"/>
    <w:rsid w:val="002657AD"/>
    <w:rsid w:val="00267940"/>
    <w:rsid w:val="0027203D"/>
    <w:rsid w:val="00272C51"/>
    <w:rsid w:val="002777E3"/>
    <w:rsid w:val="00277C88"/>
    <w:rsid w:val="00280035"/>
    <w:rsid w:val="002845FF"/>
    <w:rsid w:val="00284955"/>
    <w:rsid w:val="0028545D"/>
    <w:rsid w:val="00286573"/>
    <w:rsid w:val="0028732E"/>
    <w:rsid w:val="002904B5"/>
    <w:rsid w:val="002916F5"/>
    <w:rsid w:val="00291C25"/>
    <w:rsid w:val="002929DD"/>
    <w:rsid w:val="00292DF1"/>
    <w:rsid w:val="002971F2"/>
    <w:rsid w:val="002975E2"/>
    <w:rsid w:val="00297671"/>
    <w:rsid w:val="002A1705"/>
    <w:rsid w:val="002A179C"/>
    <w:rsid w:val="002A1E83"/>
    <w:rsid w:val="002A778C"/>
    <w:rsid w:val="002B22C3"/>
    <w:rsid w:val="002B254B"/>
    <w:rsid w:val="002B4E82"/>
    <w:rsid w:val="002C129F"/>
    <w:rsid w:val="002C2581"/>
    <w:rsid w:val="002C2E12"/>
    <w:rsid w:val="002C2F87"/>
    <w:rsid w:val="002C33BB"/>
    <w:rsid w:val="002C361E"/>
    <w:rsid w:val="002C6A32"/>
    <w:rsid w:val="002C6D56"/>
    <w:rsid w:val="002C71BC"/>
    <w:rsid w:val="002D0F20"/>
    <w:rsid w:val="002D1F8E"/>
    <w:rsid w:val="002D28BB"/>
    <w:rsid w:val="002D544F"/>
    <w:rsid w:val="002D66A7"/>
    <w:rsid w:val="002D671F"/>
    <w:rsid w:val="002E1270"/>
    <w:rsid w:val="002E140B"/>
    <w:rsid w:val="002E20BD"/>
    <w:rsid w:val="002E2371"/>
    <w:rsid w:val="002E5AEC"/>
    <w:rsid w:val="002E782D"/>
    <w:rsid w:val="002F1293"/>
    <w:rsid w:val="002F2616"/>
    <w:rsid w:val="002F2F80"/>
    <w:rsid w:val="002F382B"/>
    <w:rsid w:val="002F405E"/>
    <w:rsid w:val="002F4347"/>
    <w:rsid w:val="002F491F"/>
    <w:rsid w:val="002F673E"/>
    <w:rsid w:val="002F7BED"/>
    <w:rsid w:val="0030124F"/>
    <w:rsid w:val="0030181B"/>
    <w:rsid w:val="00301D65"/>
    <w:rsid w:val="003062A0"/>
    <w:rsid w:val="00307553"/>
    <w:rsid w:val="003146F5"/>
    <w:rsid w:val="00315661"/>
    <w:rsid w:val="00315952"/>
    <w:rsid w:val="003208B6"/>
    <w:rsid w:val="0032449C"/>
    <w:rsid w:val="00325593"/>
    <w:rsid w:val="00333A04"/>
    <w:rsid w:val="003342F9"/>
    <w:rsid w:val="00336AF9"/>
    <w:rsid w:val="0034027F"/>
    <w:rsid w:val="00342006"/>
    <w:rsid w:val="00343A06"/>
    <w:rsid w:val="00344260"/>
    <w:rsid w:val="00345425"/>
    <w:rsid w:val="0034562A"/>
    <w:rsid w:val="00346C21"/>
    <w:rsid w:val="00350D33"/>
    <w:rsid w:val="003512D6"/>
    <w:rsid w:val="00353B8C"/>
    <w:rsid w:val="00354AFD"/>
    <w:rsid w:val="00354C25"/>
    <w:rsid w:val="00355725"/>
    <w:rsid w:val="003571EF"/>
    <w:rsid w:val="003615E6"/>
    <w:rsid w:val="0036236C"/>
    <w:rsid w:val="0036253D"/>
    <w:rsid w:val="003653DF"/>
    <w:rsid w:val="00367BF8"/>
    <w:rsid w:val="00371099"/>
    <w:rsid w:val="003717B6"/>
    <w:rsid w:val="00372D4C"/>
    <w:rsid w:val="00372D7F"/>
    <w:rsid w:val="00374BF4"/>
    <w:rsid w:val="00375254"/>
    <w:rsid w:val="00375DB5"/>
    <w:rsid w:val="0038151A"/>
    <w:rsid w:val="00383AA4"/>
    <w:rsid w:val="003852A1"/>
    <w:rsid w:val="00386FA4"/>
    <w:rsid w:val="003902B4"/>
    <w:rsid w:val="0039080F"/>
    <w:rsid w:val="003923F5"/>
    <w:rsid w:val="003939F2"/>
    <w:rsid w:val="003A2822"/>
    <w:rsid w:val="003A3517"/>
    <w:rsid w:val="003A354F"/>
    <w:rsid w:val="003A571A"/>
    <w:rsid w:val="003A5846"/>
    <w:rsid w:val="003A7AF1"/>
    <w:rsid w:val="003A7BC8"/>
    <w:rsid w:val="003B008E"/>
    <w:rsid w:val="003B013D"/>
    <w:rsid w:val="003B048A"/>
    <w:rsid w:val="003B07AA"/>
    <w:rsid w:val="003B3ADE"/>
    <w:rsid w:val="003B6E47"/>
    <w:rsid w:val="003B7AC8"/>
    <w:rsid w:val="003B7BE7"/>
    <w:rsid w:val="003C007C"/>
    <w:rsid w:val="003C0EEF"/>
    <w:rsid w:val="003C1314"/>
    <w:rsid w:val="003C1DCD"/>
    <w:rsid w:val="003C4857"/>
    <w:rsid w:val="003C5E4D"/>
    <w:rsid w:val="003C6C65"/>
    <w:rsid w:val="003C738B"/>
    <w:rsid w:val="003D1529"/>
    <w:rsid w:val="003D1673"/>
    <w:rsid w:val="003D3649"/>
    <w:rsid w:val="003D3D62"/>
    <w:rsid w:val="003D42DF"/>
    <w:rsid w:val="003D4C69"/>
    <w:rsid w:val="003D5171"/>
    <w:rsid w:val="003D6596"/>
    <w:rsid w:val="003D77BC"/>
    <w:rsid w:val="003E009C"/>
    <w:rsid w:val="003E1FD7"/>
    <w:rsid w:val="003E2DA7"/>
    <w:rsid w:val="003E39AD"/>
    <w:rsid w:val="003E3FA4"/>
    <w:rsid w:val="003E4D76"/>
    <w:rsid w:val="003E5A8F"/>
    <w:rsid w:val="003E7C4C"/>
    <w:rsid w:val="003F269C"/>
    <w:rsid w:val="003F5DEE"/>
    <w:rsid w:val="003F66C9"/>
    <w:rsid w:val="00401F8F"/>
    <w:rsid w:val="00404E01"/>
    <w:rsid w:val="00405142"/>
    <w:rsid w:val="00405CC2"/>
    <w:rsid w:val="00406AC4"/>
    <w:rsid w:val="00406FAE"/>
    <w:rsid w:val="00407B5E"/>
    <w:rsid w:val="0041018F"/>
    <w:rsid w:val="004108DD"/>
    <w:rsid w:val="00411DEE"/>
    <w:rsid w:val="00413A98"/>
    <w:rsid w:val="00414D2C"/>
    <w:rsid w:val="00415215"/>
    <w:rsid w:val="00415803"/>
    <w:rsid w:val="00415C87"/>
    <w:rsid w:val="00420866"/>
    <w:rsid w:val="00420EB9"/>
    <w:rsid w:val="0042310B"/>
    <w:rsid w:val="0042345A"/>
    <w:rsid w:val="0042588F"/>
    <w:rsid w:val="0042639C"/>
    <w:rsid w:val="00426405"/>
    <w:rsid w:val="00427175"/>
    <w:rsid w:val="004306E7"/>
    <w:rsid w:val="00430D33"/>
    <w:rsid w:val="00432CE1"/>
    <w:rsid w:val="00433C26"/>
    <w:rsid w:val="00435683"/>
    <w:rsid w:val="00436B2C"/>
    <w:rsid w:val="00437843"/>
    <w:rsid w:val="0044056B"/>
    <w:rsid w:val="00443C5F"/>
    <w:rsid w:val="00451D23"/>
    <w:rsid w:val="00452C3A"/>
    <w:rsid w:val="00453EBD"/>
    <w:rsid w:val="0045413E"/>
    <w:rsid w:val="004541DE"/>
    <w:rsid w:val="00454723"/>
    <w:rsid w:val="00455C32"/>
    <w:rsid w:val="00456A2A"/>
    <w:rsid w:val="004571DE"/>
    <w:rsid w:val="0045758A"/>
    <w:rsid w:val="00461B5A"/>
    <w:rsid w:val="00461F1C"/>
    <w:rsid w:val="00463316"/>
    <w:rsid w:val="0046451E"/>
    <w:rsid w:val="0046500D"/>
    <w:rsid w:val="00465C88"/>
    <w:rsid w:val="00467493"/>
    <w:rsid w:val="00470F12"/>
    <w:rsid w:val="00473117"/>
    <w:rsid w:val="0047514F"/>
    <w:rsid w:val="004815C8"/>
    <w:rsid w:val="00481EA3"/>
    <w:rsid w:val="00482915"/>
    <w:rsid w:val="00484CC7"/>
    <w:rsid w:val="00484F81"/>
    <w:rsid w:val="004862B9"/>
    <w:rsid w:val="00487730"/>
    <w:rsid w:val="00493047"/>
    <w:rsid w:val="004A0C3F"/>
    <w:rsid w:val="004A172E"/>
    <w:rsid w:val="004A2ED5"/>
    <w:rsid w:val="004A4016"/>
    <w:rsid w:val="004A47D1"/>
    <w:rsid w:val="004A5534"/>
    <w:rsid w:val="004A56E6"/>
    <w:rsid w:val="004B6CC7"/>
    <w:rsid w:val="004C226E"/>
    <w:rsid w:val="004C2B94"/>
    <w:rsid w:val="004C3BEE"/>
    <w:rsid w:val="004C5EE4"/>
    <w:rsid w:val="004C6157"/>
    <w:rsid w:val="004C61BE"/>
    <w:rsid w:val="004D30E6"/>
    <w:rsid w:val="004D3BEF"/>
    <w:rsid w:val="004D3C3E"/>
    <w:rsid w:val="004D3FB3"/>
    <w:rsid w:val="004D478E"/>
    <w:rsid w:val="004D5655"/>
    <w:rsid w:val="004D69C9"/>
    <w:rsid w:val="004E1A3F"/>
    <w:rsid w:val="004E386E"/>
    <w:rsid w:val="004E4BBF"/>
    <w:rsid w:val="004E612F"/>
    <w:rsid w:val="004F1498"/>
    <w:rsid w:val="004F19D2"/>
    <w:rsid w:val="004F1B09"/>
    <w:rsid w:val="004F4024"/>
    <w:rsid w:val="004F43AB"/>
    <w:rsid w:val="004F53E7"/>
    <w:rsid w:val="004F6235"/>
    <w:rsid w:val="004F7524"/>
    <w:rsid w:val="004F7897"/>
    <w:rsid w:val="00501119"/>
    <w:rsid w:val="00501694"/>
    <w:rsid w:val="00502C0D"/>
    <w:rsid w:val="00505C1A"/>
    <w:rsid w:val="00506331"/>
    <w:rsid w:val="0050693E"/>
    <w:rsid w:val="00506B54"/>
    <w:rsid w:val="00507A3A"/>
    <w:rsid w:val="00515C06"/>
    <w:rsid w:val="0051604F"/>
    <w:rsid w:val="00520E0D"/>
    <w:rsid w:val="005211A0"/>
    <w:rsid w:val="0052228D"/>
    <w:rsid w:val="0052324D"/>
    <w:rsid w:val="0052382B"/>
    <w:rsid w:val="00531CDC"/>
    <w:rsid w:val="00532926"/>
    <w:rsid w:val="00533BD9"/>
    <w:rsid w:val="0053439E"/>
    <w:rsid w:val="00534691"/>
    <w:rsid w:val="00534EC8"/>
    <w:rsid w:val="005353A4"/>
    <w:rsid w:val="00537703"/>
    <w:rsid w:val="00537F39"/>
    <w:rsid w:val="005424F7"/>
    <w:rsid w:val="005428FA"/>
    <w:rsid w:val="005446DD"/>
    <w:rsid w:val="0054536F"/>
    <w:rsid w:val="0054719D"/>
    <w:rsid w:val="00551B1C"/>
    <w:rsid w:val="00554C9F"/>
    <w:rsid w:val="005557A1"/>
    <w:rsid w:val="00555CE6"/>
    <w:rsid w:val="00556943"/>
    <w:rsid w:val="005569AA"/>
    <w:rsid w:val="0056130D"/>
    <w:rsid w:val="00561EAD"/>
    <w:rsid w:val="00562A95"/>
    <w:rsid w:val="00564506"/>
    <w:rsid w:val="00565216"/>
    <w:rsid w:val="00565267"/>
    <w:rsid w:val="00565480"/>
    <w:rsid w:val="00565DA7"/>
    <w:rsid w:val="00566539"/>
    <w:rsid w:val="00570609"/>
    <w:rsid w:val="00570BC4"/>
    <w:rsid w:val="005719B8"/>
    <w:rsid w:val="00573185"/>
    <w:rsid w:val="005737BF"/>
    <w:rsid w:val="00573BE6"/>
    <w:rsid w:val="00574A47"/>
    <w:rsid w:val="00574A7B"/>
    <w:rsid w:val="00575BF6"/>
    <w:rsid w:val="0057670C"/>
    <w:rsid w:val="00576917"/>
    <w:rsid w:val="00576BC3"/>
    <w:rsid w:val="005778ED"/>
    <w:rsid w:val="00581CC6"/>
    <w:rsid w:val="005860A3"/>
    <w:rsid w:val="00586737"/>
    <w:rsid w:val="00587F67"/>
    <w:rsid w:val="00590D87"/>
    <w:rsid w:val="005914A2"/>
    <w:rsid w:val="00591949"/>
    <w:rsid w:val="0059494C"/>
    <w:rsid w:val="00594CDB"/>
    <w:rsid w:val="00596DB6"/>
    <w:rsid w:val="005978C7"/>
    <w:rsid w:val="005A007C"/>
    <w:rsid w:val="005A0B50"/>
    <w:rsid w:val="005A12E2"/>
    <w:rsid w:val="005A1B2C"/>
    <w:rsid w:val="005A2AF0"/>
    <w:rsid w:val="005A4E05"/>
    <w:rsid w:val="005B103D"/>
    <w:rsid w:val="005B35DA"/>
    <w:rsid w:val="005B5EB8"/>
    <w:rsid w:val="005B615A"/>
    <w:rsid w:val="005B7827"/>
    <w:rsid w:val="005C2790"/>
    <w:rsid w:val="005C3C3D"/>
    <w:rsid w:val="005C5DB2"/>
    <w:rsid w:val="005C621F"/>
    <w:rsid w:val="005C74F4"/>
    <w:rsid w:val="005D20B1"/>
    <w:rsid w:val="005D21B4"/>
    <w:rsid w:val="005E0861"/>
    <w:rsid w:val="005E3673"/>
    <w:rsid w:val="005E3E23"/>
    <w:rsid w:val="005E4730"/>
    <w:rsid w:val="005E4B57"/>
    <w:rsid w:val="005F1A1C"/>
    <w:rsid w:val="005F234E"/>
    <w:rsid w:val="005F4571"/>
    <w:rsid w:val="005F5078"/>
    <w:rsid w:val="005F5570"/>
    <w:rsid w:val="005F5BC6"/>
    <w:rsid w:val="005F5BEA"/>
    <w:rsid w:val="005F5F29"/>
    <w:rsid w:val="00600AAC"/>
    <w:rsid w:val="00601483"/>
    <w:rsid w:val="00602AD0"/>
    <w:rsid w:val="00603513"/>
    <w:rsid w:val="0060392C"/>
    <w:rsid w:val="00605065"/>
    <w:rsid w:val="00605859"/>
    <w:rsid w:val="006118B7"/>
    <w:rsid w:val="00612460"/>
    <w:rsid w:val="00614388"/>
    <w:rsid w:val="0061590A"/>
    <w:rsid w:val="0061672B"/>
    <w:rsid w:val="00616CA0"/>
    <w:rsid w:val="00617267"/>
    <w:rsid w:val="00617836"/>
    <w:rsid w:val="00620974"/>
    <w:rsid w:val="00620EFB"/>
    <w:rsid w:val="00621234"/>
    <w:rsid w:val="0062337F"/>
    <w:rsid w:val="00624149"/>
    <w:rsid w:val="0062692E"/>
    <w:rsid w:val="00626DC2"/>
    <w:rsid w:val="0062738F"/>
    <w:rsid w:val="006276D2"/>
    <w:rsid w:val="00627E24"/>
    <w:rsid w:val="00632430"/>
    <w:rsid w:val="00633ED9"/>
    <w:rsid w:val="006346D6"/>
    <w:rsid w:val="00635288"/>
    <w:rsid w:val="006367D6"/>
    <w:rsid w:val="006379C0"/>
    <w:rsid w:val="00640E3A"/>
    <w:rsid w:val="006423FB"/>
    <w:rsid w:val="0064240F"/>
    <w:rsid w:val="00642E09"/>
    <w:rsid w:val="006438BF"/>
    <w:rsid w:val="0064406C"/>
    <w:rsid w:val="00652BDD"/>
    <w:rsid w:val="006531A9"/>
    <w:rsid w:val="00653A4C"/>
    <w:rsid w:val="00653AA0"/>
    <w:rsid w:val="00653FE2"/>
    <w:rsid w:val="00655C0F"/>
    <w:rsid w:val="00656E6D"/>
    <w:rsid w:val="00657B6F"/>
    <w:rsid w:val="00660EEC"/>
    <w:rsid w:val="0066145D"/>
    <w:rsid w:val="006617D9"/>
    <w:rsid w:val="006633D6"/>
    <w:rsid w:val="00663B40"/>
    <w:rsid w:val="0066424D"/>
    <w:rsid w:val="00664E15"/>
    <w:rsid w:val="00665BA6"/>
    <w:rsid w:val="00665EAD"/>
    <w:rsid w:val="006661B1"/>
    <w:rsid w:val="00667042"/>
    <w:rsid w:val="00667D5A"/>
    <w:rsid w:val="00670CE5"/>
    <w:rsid w:val="00672B47"/>
    <w:rsid w:val="00676A11"/>
    <w:rsid w:val="00680126"/>
    <w:rsid w:val="006806C5"/>
    <w:rsid w:val="0068217E"/>
    <w:rsid w:val="00687D57"/>
    <w:rsid w:val="00687FC5"/>
    <w:rsid w:val="00690B6B"/>
    <w:rsid w:val="00691697"/>
    <w:rsid w:val="00692970"/>
    <w:rsid w:val="00692A05"/>
    <w:rsid w:val="00693DA6"/>
    <w:rsid w:val="00694B32"/>
    <w:rsid w:val="0069541E"/>
    <w:rsid w:val="00696AE2"/>
    <w:rsid w:val="00697ADB"/>
    <w:rsid w:val="00697C8A"/>
    <w:rsid w:val="006A06A1"/>
    <w:rsid w:val="006A0CF9"/>
    <w:rsid w:val="006A481A"/>
    <w:rsid w:val="006A5BFD"/>
    <w:rsid w:val="006A741B"/>
    <w:rsid w:val="006B2142"/>
    <w:rsid w:val="006B3879"/>
    <w:rsid w:val="006B3E14"/>
    <w:rsid w:val="006B4240"/>
    <w:rsid w:val="006B731A"/>
    <w:rsid w:val="006C16DE"/>
    <w:rsid w:val="006C1FB5"/>
    <w:rsid w:val="006C2157"/>
    <w:rsid w:val="006C25A3"/>
    <w:rsid w:val="006C6A6D"/>
    <w:rsid w:val="006D00C4"/>
    <w:rsid w:val="006D06BC"/>
    <w:rsid w:val="006D1345"/>
    <w:rsid w:val="006D38D1"/>
    <w:rsid w:val="006D5BF4"/>
    <w:rsid w:val="006E14F8"/>
    <w:rsid w:val="006E2EB4"/>
    <w:rsid w:val="006E3D20"/>
    <w:rsid w:val="006E4814"/>
    <w:rsid w:val="006E4A13"/>
    <w:rsid w:val="006F19F3"/>
    <w:rsid w:val="006F2333"/>
    <w:rsid w:val="006F27E2"/>
    <w:rsid w:val="006F52C2"/>
    <w:rsid w:val="006F6861"/>
    <w:rsid w:val="006F79A6"/>
    <w:rsid w:val="007011E6"/>
    <w:rsid w:val="007025EC"/>
    <w:rsid w:val="00704B95"/>
    <w:rsid w:val="00710017"/>
    <w:rsid w:val="007141F4"/>
    <w:rsid w:val="00714D96"/>
    <w:rsid w:val="00716640"/>
    <w:rsid w:val="0072003E"/>
    <w:rsid w:val="0072103B"/>
    <w:rsid w:val="007215FD"/>
    <w:rsid w:val="0072388E"/>
    <w:rsid w:val="00726BD4"/>
    <w:rsid w:val="00726E72"/>
    <w:rsid w:val="00730658"/>
    <w:rsid w:val="007318FA"/>
    <w:rsid w:val="00733F38"/>
    <w:rsid w:val="007355D9"/>
    <w:rsid w:val="0073628C"/>
    <w:rsid w:val="007364C0"/>
    <w:rsid w:val="007371F4"/>
    <w:rsid w:val="00741755"/>
    <w:rsid w:val="00741C56"/>
    <w:rsid w:val="00741F32"/>
    <w:rsid w:val="0074741B"/>
    <w:rsid w:val="007506C5"/>
    <w:rsid w:val="00751D2C"/>
    <w:rsid w:val="00752BEC"/>
    <w:rsid w:val="0075438D"/>
    <w:rsid w:val="007561B9"/>
    <w:rsid w:val="00757D71"/>
    <w:rsid w:val="007608BE"/>
    <w:rsid w:val="00761A47"/>
    <w:rsid w:val="00761C66"/>
    <w:rsid w:val="00762258"/>
    <w:rsid w:val="00765741"/>
    <w:rsid w:val="0076644B"/>
    <w:rsid w:val="007676AA"/>
    <w:rsid w:val="00770D3A"/>
    <w:rsid w:val="0077349B"/>
    <w:rsid w:val="00773FF5"/>
    <w:rsid w:val="0077413C"/>
    <w:rsid w:val="007758AF"/>
    <w:rsid w:val="0077677D"/>
    <w:rsid w:val="00776D8F"/>
    <w:rsid w:val="00780871"/>
    <w:rsid w:val="00780E3B"/>
    <w:rsid w:val="007823B5"/>
    <w:rsid w:val="0078279A"/>
    <w:rsid w:val="00782B3D"/>
    <w:rsid w:val="00782E6D"/>
    <w:rsid w:val="00782E77"/>
    <w:rsid w:val="007842EC"/>
    <w:rsid w:val="0079120F"/>
    <w:rsid w:val="007918A3"/>
    <w:rsid w:val="00791AEE"/>
    <w:rsid w:val="00793103"/>
    <w:rsid w:val="00793A26"/>
    <w:rsid w:val="007954A4"/>
    <w:rsid w:val="0079771D"/>
    <w:rsid w:val="007A149E"/>
    <w:rsid w:val="007A5912"/>
    <w:rsid w:val="007A657B"/>
    <w:rsid w:val="007B003A"/>
    <w:rsid w:val="007B1EAA"/>
    <w:rsid w:val="007B3D28"/>
    <w:rsid w:val="007B4CBE"/>
    <w:rsid w:val="007B5BB8"/>
    <w:rsid w:val="007B6A96"/>
    <w:rsid w:val="007C303C"/>
    <w:rsid w:val="007C3B50"/>
    <w:rsid w:val="007C3C2E"/>
    <w:rsid w:val="007C704D"/>
    <w:rsid w:val="007D0B99"/>
    <w:rsid w:val="007D34DF"/>
    <w:rsid w:val="007D3629"/>
    <w:rsid w:val="007D67EF"/>
    <w:rsid w:val="007D6BED"/>
    <w:rsid w:val="007D7064"/>
    <w:rsid w:val="007E055B"/>
    <w:rsid w:val="007E0C90"/>
    <w:rsid w:val="007E38C9"/>
    <w:rsid w:val="007E3A1D"/>
    <w:rsid w:val="007E4BC4"/>
    <w:rsid w:val="007E7111"/>
    <w:rsid w:val="007E73C9"/>
    <w:rsid w:val="007F182F"/>
    <w:rsid w:val="007F3211"/>
    <w:rsid w:val="007F33D1"/>
    <w:rsid w:val="007F3439"/>
    <w:rsid w:val="007F4CCB"/>
    <w:rsid w:val="007F70F0"/>
    <w:rsid w:val="00800617"/>
    <w:rsid w:val="0080322B"/>
    <w:rsid w:val="00803692"/>
    <w:rsid w:val="00803BC4"/>
    <w:rsid w:val="00804B50"/>
    <w:rsid w:val="00804F9C"/>
    <w:rsid w:val="00805710"/>
    <w:rsid w:val="00805BB5"/>
    <w:rsid w:val="00806086"/>
    <w:rsid w:val="008060E4"/>
    <w:rsid w:val="00806F23"/>
    <w:rsid w:val="0080735A"/>
    <w:rsid w:val="00810CED"/>
    <w:rsid w:val="00810F4E"/>
    <w:rsid w:val="00816A41"/>
    <w:rsid w:val="0081798D"/>
    <w:rsid w:val="008219F6"/>
    <w:rsid w:val="00821D8E"/>
    <w:rsid w:val="008231D3"/>
    <w:rsid w:val="00823775"/>
    <w:rsid w:val="00824008"/>
    <w:rsid w:val="00825542"/>
    <w:rsid w:val="00825A40"/>
    <w:rsid w:val="0083159F"/>
    <w:rsid w:val="0083218C"/>
    <w:rsid w:val="00834911"/>
    <w:rsid w:val="00836A5D"/>
    <w:rsid w:val="00836EEC"/>
    <w:rsid w:val="00840FF1"/>
    <w:rsid w:val="00841871"/>
    <w:rsid w:val="008436DE"/>
    <w:rsid w:val="00844E50"/>
    <w:rsid w:val="008450B8"/>
    <w:rsid w:val="00850179"/>
    <w:rsid w:val="00850264"/>
    <w:rsid w:val="0085195E"/>
    <w:rsid w:val="00853354"/>
    <w:rsid w:val="00853F74"/>
    <w:rsid w:val="0085442D"/>
    <w:rsid w:val="0085475F"/>
    <w:rsid w:val="00856493"/>
    <w:rsid w:val="008569FD"/>
    <w:rsid w:val="0085763E"/>
    <w:rsid w:val="00861CE7"/>
    <w:rsid w:val="00863CF0"/>
    <w:rsid w:val="00864359"/>
    <w:rsid w:val="00864863"/>
    <w:rsid w:val="00864B73"/>
    <w:rsid w:val="00864E13"/>
    <w:rsid w:val="00865B2A"/>
    <w:rsid w:val="00874841"/>
    <w:rsid w:val="00877B8B"/>
    <w:rsid w:val="00881650"/>
    <w:rsid w:val="008841E7"/>
    <w:rsid w:val="00884804"/>
    <w:rsid w:val="008874A8"/>
    <w:rsid w:val="00891625"/>
    <w:rsid w:val="00893FF2"/>
    <w:rsid w:val="008940D9"/>
    <w:rsid w:val="008961B6"/>
    <w:rsid w:val="00897234"/>
    <w:rsid w:val="008A0308"/>
    <w:rsid w:val="008A12B5"/>
    <w:rsid w:val="008A1E5A"/>
    <w:rsid w:val="008A5463"/>
    <w:rsid w:val="008A69C7"/>
    <w:rsid w:val="008A7C1D"/>
    <w:rsid w:val="008B15CD"/>
    <w:rsid w:val="008B226D"/>
    <w:rsid w:val="008B2721"/>
    <w:rsid w:val="008B2A91"/>
    <w:rsid w:val="008B4155"/>
    <w:rsid w:val="008B4E6B"/>
    <w:rsid w:val="008B5284"/>
    <w:rsid w:val="008B5608"/>
    <w:rsid w:val="008B7B6F"/>
    <w:rsid w:val="008C2051"/>
    <w:rsid w:val="008C2173"/>
    <w:rsid w:val="008C2E02"/>
    <w:rsid w:val="008C3ABD"/>
    <w:rsid w:val="008C3DCA"/>
    <w:rsid w:val="008C5C49"/>
    <w:rsid w:val="008C6B83"/>
    <w:rsid w:val="008C789C"/>
    <w:rsid w:val="008D021F"/>
    <w:rsid w:val="008D127D"/>
    <w:rsid w:val="008D3924"/>
    <w:rsid w:val="008D39C7"/>
    <w:rsid w:val="008D64A5"/>
    <w:rsid w:val="008D7EBC"/>
    <w:rsid w:val="008E0EFF"/>
    <w:rsid w:val="008E1F10"/>
    <w:rsid w:val="008E251F"/>
    <w:rsid w:val="008E2D3C"/>
    <w:rsid w:val="008E5792"/>
    <w:rsid w:val="008E5FC6"/>
    <w:rsid w:val="008E62D1"/>
    <w:rsid w:val="008E7BF7"/>
    <w:rsid w:val="008F1514"/>
    <w:rsid w:val="008F2202"/>
    <w:rsid w:val="00901990"/>
    <w:rsid w:val="00902A64"/>
    <w:rsid w:val="00903132"/>
    <w:rsid w:val="00903680"/>
    <w:rsid w:val="0090385E"/>
    <w:rsid w:val="009060D6"/>
    <w:rsid w:val="00906D41"/>
    <w:rsid w:val="009148EF"/>
    <w:rsid w:val="00915709"/>
    <w:rsid w:val="00916FE8"/>
    <w:rsid w:val="00921371"/>
    <w:rsid w:val="00922874"/>
    <w:rsid w:val="00922E8E"/>
    <w:rsid w:val="00923766"/>
    <w:rsid w:val="0092625D"/>
    <w:rsid w:val="0092713C"/>
    <w:rsid w:val="00930615"/>
    <w:rsid w:val="00931389"/>
    <w:rsid w:val="00932719"/>
    <w:rsid w:val="00934C1E"/>
    <w:rsid w:val="00936B85"/>
    <w:rsid w:val="00936BD2"/>
    <w:rsid w:val="0094005A"/>
    <w:rsid w:val="009416D7"/>
    <w:rsid w:val="00941C37"/>
    <w:rsid w:val="0094294B"/>
    <w:rsid w:val="00942A69"/>
    <w:rsid w:val="00946435"/>
    <w:rsid w:val="00950CCD"/>
    <w:rsid w:val="009525A0"/>
    <w:rsid w:val="009534B2"/>
    <w:rsid w:val="00954997"/>
    <w:rsid w:val="0095526F"/>
    <w:rsid w:val="00955A4D"/>
    <w:rsid w:val="0095687C"/>
    <w:rsid w:val="009649CF"/>
    <w:rsid w:val="00967C08"/>
    <w:rsid w:val="00967D0D"/>
    <w:rsid w:val="009705AB"/>
    <w:rsid w:val="00970C1C"/>
    <w:rsid w:val="00971331"/>
    <w:rsid w:val="009713FD"/>
    <w:rsid w:val="00973441"/>
    <w:rsid w:val="009747CD"/>
    <w:rsid w:val="00975DFF"/>
    <w:rsid w:val="00976217"/>
    <w:rsid w:val="00977FCF"/>
    <w:rsid w:val="00980559"/>
    <w:rsid w:val="00987FEF"/>
    <w:rsid w:val="00990729"/>
    <w:rsid w:val="0099138A"/>
    <w:rsid w:val="00992BD1"/>
    <w:rsid w:val="00992CCD"/>
    <w:rsid w:val="00993D44"/>
    <w:rsid w:val="00995338"/>
    <w:rsid w:val="00997423"/>
    <w:rsid w:val="009A0AFB"/>
    <w:rsid w:val="009A2079"/>
    <w:rsid w:val="009A35D1"/>
    <w:rsid w:val="009A57B4"/>
    <w:rsid w:val="009A717F"/>
    <w:rsid w:val="009B06FA"/>
    <w:rsid w:val="009B0EF5"/>
    <w:rsid w:val="009B1075"/>
    <w:rsid w:val="009B3252"/>
    <w:rsid w:val="009B3B95"/>
    <w:rsid w:val="009B4327"/>
    <w:rsid w:val="009B5613"/>
    <w:rsid w:val="009B698A"/>
    <w:rsid w:val="009B7537"/>
    <w:rsid w:val="009C0485"/>
    <w:rsid w:val="009C32C7"/>
    <w:rsid w:val="009C32C9"/>
    <w:rsid w:val="009C506C"/>
    <w:rsid w:val="009C7913"/>
    <w:rsid w:val="009D22DF"/>
    <w:rsid w:val="009D2B71"/>
    <w:rsid w:val="009D31C7"/>
    <w:rsid w:val="009D4384"/>
    <w:rsid w:val="009D689B"/>
    <w:rsid w:val="009D723C"/>
    <w:rsid w:val="009E25C5"/>
    <w:rsid w:val="009E52AC"/>
    <w:rsid w:val="009E6991"/>
    <w:rsid w:val="009F0EED"/>
    <w:rsid w:val="009F1C4C"/>
    <w:rsid w:val="009F43B3"/>
    <w:rsid w:val="009F43D6"/>
    <w:rsid w:val="009F5EC7"/>
    <w:rsid w:val="00A00A32"/>
    <w:rsid w:val="00A03A46"/>
    <w:rsid w:val="00A06D2E"/>
    <w:rsid w:val="00A073B9"/>
    <w:rsid w:val="00A074A8"/>
    <w:rsid w:val="00A10DCA"/>
    <w:rsid w:val="00A1538E"/>
    <w:rsid w:val="00A15EEA"/>
    <w:rsid w:val="00A1648F"/>
    <w:rsid w:val="00A16926"/>
    <w:rsid w:val="00A20700"/>
    <w:rsid w:val="00A209D3"/>
    <w:rsid w:val="00A22EB3"/>
    <w:rsid w:val="00A248DF"/>
    <w:rsid w:val="00A253C2"/>
    <w:rsid w:val="00A272C8"/>
    <w:rsid w:val="00A27BE9"/>
    <w:rsid w:val="00A3103C"/>
    <w:rsid w:val="00A35661"/>
    <w:rsid w:val="00A35BBA"/>
    <w:rsid w:val="00A374DE"/>
    <w:rsid w:val="00A40312"/>
    <w:rsid w:val="00A40C11"/>
    <w:rsid w:val="00A4130E"/>
    <w:rsid w:val="00A41463"/>
    <w:rsid w:val="00A41B5E"/>
    <w:rsid w:val="00A42D89"/>
    <w:rsid w:val="00A430D0"/>
    <w:rsid w:val="00A452C4"/>
    <w:rsid w:val="00A4676D"/>
    <w:rsid w:val="00A46910"/>
    <w:rsid w:val="00A5036A"/>
    <w:rsid w:val="00A5131E"/>
    <w:rsid w:val="00A5198B"/>
    <w:rsid w:val="00A565BC"/>
    <w:rsid w:val="00A60B44"/>
    <w:rsid w:val="00A61BDA"/>
    <w:rsid w:val="00A62ECC"/>
    <w:rsid w:val="00A63B0A"/>
    <w:rsid w:val="00A64D86"/>
    <w:rsid w:val="00A65E4F"/>
    <w:rsid w:val="00A674F8"/>
    <w:rsid w:val="00A7101D"/>
    <w:rsid w:val="00A7127C"/>
    <w:rsid w:val="00A72147"/>
    <w:rsid w:val="00A740D2"/>
    <w:rsid w:val="00A74415"/>
    <w:rsid w:val="00A75B84"/>
    <w:rsid w:val="00A7610F"/>
    <w:rsid w:val="00A763DF"/>
    <w:rsid w:val="00A8011E"/>
    <w:rsid w:val="00A822E0"/>
    <w:rsid w:val="00A84764"/>
    <w:rsid w:val="00A8490B"/>
    <w:rsid w:val="00A84EC9"/>
    <w:rsid w:val="00A863F2"/>
    <w:rsid w:val="00A87AB1"/>
    <w:rsid w:val="00A90ADA"/>
    <w:rsid w:val="00A90F33"/>
    <w:rsid w:val="00A910E4"/>
    <w:rsid w:val="00A920C9"/>
    <w:rsid w:val="00A922A3"/>
    <w:rsid w:val="00A92C23"/>
    <w:rsid w:val="00A92E4B"/>
    <w:rsid w:val="00A93B57"/>
    <w:rsid w:val="00A942B4"/>
    <w:rsid w:val="00A97E08"/>
    <w:rsid w:val="00AA07EA"/>
    <w:rsid w:val="00AA0B5D"/>
    <w:rsid w:val="00AA0BF1"/>
    <w:rsid w:val="00AA2885"/>
    <w:rsid w:val="00AA338A"/>
    <w:rsid w:val="00AA48C7"/>
    <w:rsid w:val="00AA57C3"/>
    <w:rsid w:val="00AA68B4"/>
    <w:rsid w:val="00AB1389"/>
    <w:rsid w:val="00AB13E3"/>
    <w:rsid w:val="00AB4FDC"/>
    <w:rsid w:val="00AB5430"/>
    <w:rsid w:val="00AB5FAC"/>
    <w:rsid w:val="00AB6660"/>
    <w:rsid w:val="00AB6798"/>
    <w:rsid w:val="00AB6B43"/>
    <w:rsid w:val="00AB7936"/>
    <w:rsid w:val="00AC05E0"/>
    <w:rsid w:val="00AC2957"/>
    <w:rsid w:val="00AD1400"/>
    <w:rsid w:val="00AD2E02"/>
    <w:rsid w:val="00AD4D65"/>
    <w:rsid w:val="00AD5442"/>
    <w:rsid w:val="00AD5600"/>
    <w:rsid w:val="00AD5747"/>
    <w:rsid w:val="00AD684B"/>
    <w:rsid w:val="00AD6EC6"/>
    <w:rsid w:val="00AE13F0"/>
    <w:rsid w:val="00AE3895"/>
    <w:rsid w:val="00AE38B1"/>
    <w:rsid w:val="00AE41C7"/>
    <w:rsid w:val="00AE4DCC"/>
    <w:rsid w:val="00AE6C73"/>
    <w:rsid w:val="00AE7F09"/>
    <w:rsid w:val="00AF003A"/>
    <w:rsid w:val="00AF052C"/>
    <w:rsid w:val="00AF0A3F"/>
    <w:rsid w:val="00AF157D"/>
    <w:rsid w:val="00AF2520"/>
    <w:rsid w:val="00AF402F"/>
    <w:rsid w:val="00AF4169"/>
    <w:rsid w:val="00AF473C"/>
    <w:rsid w:val="00AF4E11"/>
    <w:rsid w:val="00AF61C1"/>
    <w:rsid w:val="00B026E2"/>
    <w:rsid w:val="00B0359A"/>
    <w:rsid w:val="00B04C5C"/>
    <w:rsid w:val="00B05314"/>
    <w:rsid w:val="00B05326"/>
    <w:rsid w:val="00B05394"/>
    <w:rsid w:val="00B148D8"/>
    <w:rsid w:val="00B14FC5"/>
    <w:rsid w:val="00B16471"/>
    <w:rsid w:val="00B17B4A"/>
    <w:rsid w:val="00B20226"/>
    <w:rsid w:val="00B205CB"/>
    <w:rsid w:val="00B219FD"/>
    <w:rsid w:val="00B25321"/>
    <w:rsid w:val="00B27D4A"/>
    <w:rsid w:val="00B31627"/>
    <w:rsid w:val="00B3193E"/>
    <w:rsid w:val="00B31B25"/>
    <w:rsid w:val="00B31D0B"/>
    <w:rsid w:val="00B321DF"/>
    <w:rsid w:val="00B3412B"/>
    <w:rsid w:val="00B34872"/>
    <w:rsid w:val="00B35B78"/>
    <w:rsid w:val="00B360B6"/>
    <w:rsid w:val="00B4066A"/>
    <w:rsid w:val="00B42291"/>
    <w:rsid w:val="00B43811"/>
    <w:rsid w:val="00B43BF2"/>
    <w:rsid w:val="00B46FC4"/>
    <w:rsid w:val="00B471F2"/>
    <w:rsid w:val="00B47566"/>
    <w:rsid w:val="00B479EF"/>
    <w:rsid w:val="00B47E75"/>
    <w:rsid w:val="00B514D4"/>
    <w:rsid w:val="00B51A09"/>
    <w:rsid w:val="00B522C5"/>
    <w:rsid w:val="00B52502"/>
    <w:rsid w:val="00B53247"/>
    <w:rsid w:val="00B55D5C"/>
    <w:rsid w:val="00B60FD6"/>
    <w:rsid w:val="00B629DD"/>
    <w:rsid w:val="00B6716B"/>
    <w:rsid w:val="00B6755B"/>
    <w:rsid w:val="00B700E7"/>
    <w:rsid w:val="00B70F0F"/>
    <w:rsid w:val="00B75FDF"/>
    <w:rsid w:val="00B763B0"/>
    <w:rsid w:val="00B7697E"/>
    <w:rsid w:val="00B77199"/>
    <w:rsid w:val="00B778A9"/>
    <w:rsid w:val="00B801F5"/>
    <w:rsid w:val="00B80E68"/>
    <w:rsid w:val="00B81C74"/>
    <w:rsid w:val="00B82297"/>
    <w:rsid w:val="00B827F8"/>
    <w:rsid w:val="00B83434"/>
    <w:rsid w:val="00B84638"/>
    <w:rsid w:val="00B8550C"/>
    <w:rsid w:val="00B87A27"/>
    <w:rsid w:val="00B94414"/>
    <w:rsid w:val="00B949E0"/>
    <w:rsid w:val="00B9532E"/>
    <w:rsid w:val="00B95C61"/>
    <w:rsid w:val="00B966A3"/>
    <w:rsid w:val="00B96E5D"/>
    <w:rsid w:val="00B9759C"/>
    <w:rsid w:val="00B97EEA"/>
    <w:rsid w:val="00BA0E31"/>
    <w:rsid w:val="00BA265F"/>
    <w:rsid w:val="00BA28EF"/>
    <w:rsid w:val="00BA2DC8"/>
    <w:rsid w:val="00BA3C2A"/>
    <w:rsid w:val="00BA3D9F"/>
    <w:rsid w:val="00BA5A73"/>
    <w:rsid w:val="00BA7C1E"/>
    <w:rsid w:val="00BB05C0"/>
    <w:rsid w:val="00BB26D0"/>
    <w:rsid w:val="00BB2D08"/>
    <w:rsid w:val="00BB4F5F"/>
    <w:rsid w:val="00BB648F"/>
    <w:rsid w:val="00BC0E9E"/>
    <w:rsid w:val="00BC144D"/>
    <w:rsid w:val="00BC14A3"/>
    <w:rsid w:val="00BC42E1"/>
    <w:rsid w:val="00BC64AB"/>
    <w:rsid w:val="00BD0C97"/>
    <w:rsid w:val="00BD13B9"/>
    <w:rsid w:val="00BD1564"/>
    <w:rsid w:val="00BD1730"/>
    <w:rsid w:val="00BD2092"/>
    <w:rsid w:val="00BD2423"/>
    <w:rsid w:val="00BD3097"/>
    <w:rsid w:val="00BD4041"/>
    <w:rsid w:val="00BD5104"/>
    <w:rsid w:val="00BD6005"/>
    <w:rsid w:val="00BD63FB"/>
    <w:rsid w:val="00BD66EA"/>
    <w:rsid w:val="00BE1724"/>
    <w:rsid w:val="00BE1812"/>
    <w:rsid w:val="00BE3341"/>
    <w:rsid w:val="00BE4FE8"/>
    <w:rsid w:val="00BE7B1F"/>
    <w:rsid w:val="00BF0713"/>
    <w:rsid w:val="00BF30D0"/>
    <w:rsid w:val="00BF3360"/>
    <w:rsid w:val="00BF6E13"/>
    <w:rsid w:val="00BF7589"/>
    <w:rsid w:val="00C0249F"/>
    <w:rsid w:val="00C027AE"/>
    <w:rsid w:val="00C028C1"/>
    <w:rsid w:val="00C03EBC"/>
    <w:rsid w:val="00C05FC0"/>
    <w:rsid w:val="00C06734"/>
    <w:rsid w:val="00C071C8"/>
    <w:rsid w:val="00C104C6"/>
    <w:rsid w:val="00C116EE"/>
    <w:rsid w:val="00C11F5D"/>
    <w:rsid w:val="00C1275D"/>
    <w:rsid w:val="00C1385F"/>
    <w:rsid w:val="00C13CE2"/>
    <w:rsid w:val="00C151DA"/>
    <w:rsid w:val="00C1609E"/>
    <w:rsid w:val="00C20B7A"/>
    <w:rsid w:val="00C21540"/>
    <w:rsid w:val="00C22D77"/>
    <w:rsid w:val="00C24435"/>
    <w:rsid w:val="00C25ABA"/>
    <w:rsid w:val="00C274C9"/>
    <w:rsid w:val="00C30B71"/>
    <w:rsid w:val="00C32DCB"/>
    <w:rsid w:val="00C33398"/>
    <w:rsid w:val="00C364BE"/>
    <w:rsid w:val="00C36FCF"/>
    <w:rsid w:val="00C402BB"/>
    <w:rsid w:val="00C40995"/>
    <w:rsid w:val="00C42F3C"/>
    <w:rsid w:val="00C44231"/>
    <w:rsid w:val="00C45623"/>
    <w:rsid w:val="00C45B7C"/>
    <w:rsid w:val="00C46FC9"/>
    <w:rsid w:val="00C470E2"/>
    <w:rsid w:val="00C47748"/>
    <w:rsid w:val="00C5142E"/>
    <w:rsid w:val="00C52D68"/>
    <w:rsid w:val="00C53434"/>
    <w:rsid w:val="00C543C7"/>
    <w:rsid w:val="00C54F1A"/>
    <w:rsid w:val="00C56741"/>
    <w:rsid w:val="00C572D9"/>
    <w:rsid w:val="00C6033D"/>
    <w:rsid w:val="00C6062A"/>
    <w:rsid w:val="00C61325"/>
    <w:rsid w:val="00C62534"/>
    <w:rsid w:val="00C62821"/>
    <w:rsid w:val="00C629F4"/>
    <w:rsid w:val="00C633D7"/>
    <w:rsid w:val="00C64001"/>
    <w:rsid w:val="00C650F8"/>
    <w:rsid w:val="00C66372"/>
    <w:rsid w:val="00C675F9"/>
    <w:rsid w:val="00C67F63"/>
    <w:rsid w:val="00C70C4E"/>
    <w:rsid w:val="00C720D0"/>
    <w:rsid w:val="00C72CE2"/>
    <w:rsid w:val="00C740BF"/>
    <w:rsid w:val="00C75CE1"/>
    <w:rsid w:val="00C7676F"/>
    <w:rsid w:val="00C77CC0"/>
    <w:rsid w:val="00C817ED"/>
    <w:rsid w:val="00C81A1F"/>
    <w:rsid w:val="00C81D87"/>
    <w:rsid w:val="00C83739"/>
    <w:rsid w:val="00C84B96"/>
    <w:rsid w:val="00C85150"/>
    <w:rsid w:val="00C85DBF"/>
    <w:rsid w:val="00C86837"/>
    <w:rsid w:val="00C87624"/>
    <w:rsid w:val="00C905B5"/>
    <w:rsid w:val="00C905FF"/>
    <w:rsid w:val="00C91824"/>
    <w:rsid w:val="00C9247E"/>
    <w:rsid w:val="00C92FC6"/>
    <w:rsid w:val="00C9682E"/>
    <w:rsid w:val="00CA3575"/>
    <w:rsid w:val="00CA426C"/>
    <w:rsid w:val="00CA49C0"/>
    <w:rsid w:val="00CB093A"/>
    <w:rsid w:val="00CB3E70"/>
    <w:rsid w:val="00CB5258"/>
    <w:rsid w:val="00CB6FA7"/>
    <w:rsid w:val="00CC1ED1"/>
    <w:rsid w:val="00CC2903"/>
    <w:rsid w:val="00CC2D0D"/>
    <w:rsid w:val="00CC4279"/>
    <w:rsid w:val="00CC59F8"/>
    <w:rsid w:val="00CC7276"/>
    <w:rsid w:val="00CC7FCF"/>
    <w:rsid w:val="00CD0224"/>
    <w:rsid w:val="00CD2AAF"/>
    <w:rsid w:val="00CD4E6B"/>
    <w:rsid w:val="00CD5D4D"/>
    <w:rsid w:val="00CD63EC"/>
    <w:rsid w:val="00CD6857"/>
    <w:rsid w:val="00CE04D9"/>
    <w:rsid w:val="00CE0C97"/>
    <w:rsid w:val="00CE0CE3"/>
    <w:rsid w:val="00CE10C4"/>
    <w:rsid w:val="00CE1441"/>
    <w:rsid w:val="00CE3343"/>
    <w:rsid w:val="00CE48E5"/>
    <w:rsid w:val="00CF0100"/>
    <w:rsid w:val="00CF0539"/>
    <w:rsid w:val="00CF6077"/>
    <w:rsid w:val="00CF6088"/>
    <w:rsid w:val="00CF68DE"/>
    <w:rsid w:val="00CF6B60"/>
    <w:rsid w:val="00CF7319"/>
    <w:rsid w:val="00D02C5B"/>
    <w:rsid w:val="00D0419B"/>
    <w:rsid w:val="00D06AA1"/>
    <w:rsid w:val="00D06FFE"/>
    <w:rsid w:val="00D070FF"/>
    <w:rsid w:val="00D1180A"/>
    <w:rsid w:val="00D11AF0"/>
    <w:rsid w:val="00D141C8"/>
    <w:rsid w:val="00D25352"/>
    <w:rsid w:val="00D2758A"/>
    <w:rsid w:val="00D30256"/>
    <w:rsid w:val="00D31201"/>
    <w:rsid w:val="00D32213"/>
    <w:rsid w:val="00D3225A"/>
    <w:rsid w:val="00D3288C"/>
    <w:rsid w:val="00D32D72"/>
    <w:rsid w:val="00D368F3"/>
    <w:rsid w:val="00D377E1"/>
    <w:rsid w:val="00D41321"/>
    <w:rsid w:val="00D41AC6"/>
    <w:rsid w:val="00D41B37"/>
    <w:rsid w:val="00D47C9F"/>
    <w:rsid w:val="00D50DF2"/>
    <w:rsid w:val="00D5180E"/>
    <w:rsid w:val="00D51BA0"/>
    <w:rsid w:val="00D52396"/>
    <w:rsid w:val="00D5464B"/>
    <w:rsid w:val="00D5636F"/>
    <w:rsid w:val="00D563A1"/>
    <w:rsid w:val="00D60301"/>
    <w:rsid w:val="00D60EEF"/>
    <w:rsid w:val="00D64258"/>
    <w:rsid w:val="00D64EA6"/>
    <w:rsid w:val="00D65949"/>
    <w:rsid w:val="00D6652F"/>
    <w:rsid w:val="00D669B6"/>
    <w:rsid w:val="00D67C6A"/>
    <w:rsid w:val="00D70C97"/>
    <w:rsid w:val="00D753D4"/>
    <w:rsid w:val="00D7603E"/>
    <w:rsid w:val="00D80300"/>
    <w:rsid w:val="00D80EE0"/>
    <w:rsid w:val="00D82862"/>
    <w:rsid w:val="00D83E24"/>
    <w:rsid w:val="00D87DEF"/>
    <w:rsid w:val="00D904DC"/>
    <w:rsid w:val="00D92722"/>
    <w:rsid w:val="00D95A37"/>
    <w:rsid w:val="00D962FE"/>
    <w:rsid w:val="00DA0498"/>
    <w:rsid w:val="00DA6900"/>
    <w:rsid w:val="00DB0088"/>
    <w:rsid w:val="00DB117A"/>
    <w:rsid w:val="00DB1657"/>
    <w:rsid w:val="00DB421D"/>
    <w:rsid w:val="00DB4244"/>
    <w:rsid w:val="00DB6B2A"/>
    <w:rsid w:val="00DB7393"/>
    <w:rsid w:val="00DC049E"/>
    <w:rsid w:val="00DC2E60"/>
    <w:rsid w:val="00DC3822"/>
    <w:rsid w:val="00DC3E17"/>
    <w:rsid w:val="00DC5167"/>
    <w:rsid w:val="00DC5367"/>
    <w:rsid w:val="00DC5383"/>
    <w:rsid w:val="00DC53D0"/>
    <w:rsid w:val="00DC577F"/>
    <w:rsid w:val="00DC60F0"/>
    <w:rsid w:val="00DD12AD"/>
    <w:rsid w:val="00DD40EE"/>
    <w:rsid w:val="00DD668B"/>
    <w:rsid w:val="00DE1304"/>
    <w:rsid w:val="00DE2812"/>
    <w:rsid w:val="00DE69F0"/>
    <w:rsid w:val="00DF0137"/>
    <w:rsid w:val="00DF04ED"/>
    <w:rsid w:val="00DF0E62"/>
    <w:rsid w:val="00DF185D"/>
    <w:rsid w:val="00DF3091"/>
    <w:rsid w:val="00DF516C"/>
    <w:rsid w:val="00E0197B"/>
    <w:rsid w:val="00E01EBF"/>
    <w:rsid w:val="00E02506"/>
    <w:rsid w:val="00E03590"/>
    <w:rsid w:val="00E03A15"/>
    <w:rsid w:val="00E06067"/>
    <w:rsid w:val="00E07F91"/>
    <w:rsid w:val="00E11970"/>
    <w:rsid w:val="00E12C5E"/>
    <w:rsid w:val="00E13A65"/>
    <w:rsid w:val="00E15A67"/>
    <w:rsid w:val="00E15CB0"/>
    <w:rsid w:val="00E1668A"/>
    <w:rsid w:val="00E17359"/>
    <w:rsid w:val="00E20AD6"/>
    <w:rsid w:val="00E20FF0"/>
    <w:rsid w:val="00E26661"/>
    <w:rsid w:val="00E2763F"/>
    <w:rsid w:val="00E30042"/>
    <w:rsid w:val="00E302CD"/>
    <w:rsid w:val="00E3052D"/>
    <w:rsid w:val="00E31494"/>
    <w:rsid w:val="00E341DF"/>
    <w:rsid w:val="00E35BC0"/>
    <w:rsid w:val="00E367A1"/>
    <w:rsid w:val="00E36ED0"/>
    <w:rsid w:val="00E37EE7"/>
    <w:rsid w:val="00E40D97"/>
    <w:rsid w:val="00E44F35"/>
    <w:rsid w:val="00E4632A"/>
    <w:rsid w:val="00E46B21"/>
    <w:rsid w:val="00E46B4D"/>
    <w:rsid w:val="00E50059"/>
    <w:rsid w:val="00E50120"/>
    <w:rsid w:val="00E50D7C"/>
    <w:rsid w:val="00E52FDF"/>
    <w:rsid w:val="00E543F1"/>
    <w:rsid w:val="00E54DAC"/>
    <w:rsid w:val="00E555C6"/>
    <w:rsid w:val="00E564FD"/>
    <w:rsid w:val="00E5670F"/>
    <w:rsid w:val="00E577F3"/>
    <w:rsid w:val="00E57F6F"/>
    <w:rsid w:val="00E65532"/>
    <w:rsid w:val="00E70EEF"/>
    <w:rsid w:val="00E7215D"/>
    <w:rsid w:val="00E73691"/>
    <w:rsid w:val="00E744C6"/>
    <w:rsid w:val="00E800F4"/>
    <w:rsid w:val="00E81C58"/>
    <w:rsid w:val="00E82D85"/>
    <w:rsid w:val="00E82ED6"/>
    <w:rsid w:val="00E8485F"/>
    <w:rsid w:val="00E84B95"/>
    <w:rsid w:val="00E84D9F"/>
    <w:rsid w:val="00E85980"/>
    <w:rsid w:val="00E86474"/>
    <w:rsid w:val="00E905CC"/>
    <w:rsid w:val="00E9066C"/>
    <w:rsid w:val="00E923B9"/>
    <w:rsid w:val="00E93692"/>
    <w:rsid w:val="00E941C0"/>
    <w:rsid w:val="00E94D17"/>
    <w:rsid w:val="00E96891"/>
    <w:rsid w:val="00EA3F6D"/>
    <w:rsid w:val="00EA40FB"/>
    <w:rsid w:val="00EA6B26"/>
    <w:rsid w:val="00EA7866"/>
    <w:rsid w:val="00EB222E"/>
    <w:rsid w:val="00EB284D"/>
    <w:rsid w:val="00EB57EB"/>
    <w:rsid w:val="00EB687F"/>
    <w:rsid w:val="00EC4174"/>
    <w:rsid w:val="00EC4606"/>
    <w:rsid w:val="00EC4BF5"/>
    <w:rsid w:val="00ED0020"/>
    <w:rsid w:val="00ED02EA"/>
    <w:rsid w:val="00ED0332"/>
    <w:rsid w:val="00ED0D92"/>
    <w:rsid w:val="00ED1DA1"/>
    <w:rsid w:val="00ED2D5C"/>
    <w:rsid w:val="00ED3697"/>
    <w:rsid w:val="00ED40D7"/>
    <w:rsid w:val="00ED4A8C"/>
    <w:rsid w:val="00ED4F29"/>
    <w:rsid w:val="00ED5371"/>
    <w:rsid w:val="00ED6460"/>
    <w:rsid w:val="00EE02DF"/>
    <w:rsid w:val="00EE0987"/>
    <w:rsid w:val="00EE1AB0"/>
    <w:rsid w:val="00EE269F"/>
    <w:rsid w:val="00EE2D3B"/>
    <w:rsid w:val="00EE48F8"/>
    <w:rsid w:val="00EE49D1"/>
    <w:rsid w:val="00EE5824"/>
    <w:rsid w:val="00EE6B0B"/>
    <w:rsid w:val="00EE78CA"/>
    <w:rsid w:val="00EE7A75"/>
    <w:rsid w:val="00EE7D6C"/>
    <w:rsid w:val="00EF1C66"/>
    <w:rsid w:val="00EF3440"/>
    <w:rsid w:val="00EF68B4"/>
    <w:rsid w:val="00EF6F8F"/>
    <w:rsid w:val="00EF7174"/>
    <w:rsid w:val="00EF7594"/>
    <w:rsid w:val="00F0026E"/>
    <w:rsid w:val="00F00752"/>
    <w:rsid w:val="00F00791"/>
    <w:rsid w:val="00F03C99"/>
    <w:rsid w:val="00F03DF1"/>
    <w:rsid w:val="00F04992"/>
    <w:rsid w:val="00F04D21"/>
    <w:rsid w:val="00F06871"/>
    <w:rsid w:val="00F1089C"/>
    <w:rsid w:val="00F14650"/>
    <w:rsid w:val="00F16373"/>
    <w:rsid w:val="00F1759E"/>
    <w:rsid w:val="00F214C4"/>
    <w:rsid w:val="00F224FF"/>
    <w:rsid w:val="00F22AC1"/>
    <w:rsid w:val="00F240AC"/>
    <w:rsid w:val="00F25B7D"/>
    <w:rsid w:val="00F25D0A"/>
    <w:rsid w:val="00F2648A"/>
    <w:rsid w:val="00F265A5"/>
    <w:rsid w:val="00F27919"/>
    <w:rsid w:val="00F3008F"/>
    <w:rsid w:val="00F317D7"/>
    <w:rsid w:val="00F33AFD"/>
    <w:rsid w:val="00F33CE6"/>
    <w:rsid w:val="00F34BEF"/>
    <w:rsid w:val="00F34DF3"/>
    <w:rsid w:val="00F351D2"/>
    <w:rsid w:val="00F3525B"/>
    <w:rsid w:val="00F35D88"/>
    <w:rsid w:val="00F372DC"/>
    <w:rsid w:val="00F40DC4"/>
    <w:rsid w:val="00F41408"/>
    <w:rsid w:val="00F43CBC"/>
    <w:rsid w:val="00F45E91"/>
    <w:rsid w:val="00F46B2B"/>
    <w:rsid w:val="00F47150"/>
    <w:rsid w:val="00F50CAA"/>
    <w:rsid w:val="00F50EE8"/>
    <w:rsid w:val="00F51155"/>
    <w:rsid w:val="00F52CDC"/>
    <w:rsid w:val="00F54CDE"/>
    <w:rsid w:val="00F55CF6"/>
    <w:rsid w:val="00F568C7"/>
    <w:rsid w:val="00F6489F"/>
    <w:rsid w:val="00F64BAF"/>
    <w:rsid w:val="00F65C0F"/>
    <w:rsid w:val="00F65E4F"/>
    <w:rsid w:val="00F66467"/>
    <w:rsid w:val="00F670F4"/>
    <w:rsid w:val="00F71116"/>
    <w:rsid w:val="00F73AD8"/>
    <w:rsid w:val="00F74E66"/>
    <w:rsid w:val="00F75A63"/>
    <w:rsid w:val="00F83378"/>
    <w:rsid w:val="00F865F1"/>
    <w:rsid w:val="00F8670B"/>
    <w:rsid w:val="00F86C14"/>
    <w:rsid w:val="00F87F20"/>
    <w:rsid w:val="00F9148F"/>
    <w:rsid w:val="00F924AE"/>
    <w:rsid w:val="00F926F4"/>
    <w:rsid w:val="00F928D7"/>
    <w:rsid w:val="00F92D39"/>
    <w:rsid w:val="00F9377D"/>
    <w:rsid w:val="00F93899"/>
    <w:rsid w:val="00F94853"/>
    <w:rsid w:val="00F9685C"/>
    <w:rsid w:val="00F97AD7"/>
    <w:rsid w:val="00FA0F44"/>
    <w:rsid w:val="00FA1415"/>
    <w:rsid w:val="00FA30D4"/>
    <w:rsid w:val="00FA4026"/>
    <w:rsid w:val="00FA474E"/>
    <w:rsid w:val="00FB0DE5"/>
    <w:rsid w:val="00FB47A4"/>
    <w:rsid w:val="00FB4AE0"/>
    <w:rsid w:val="00FB61B7"/>
    <w:rsid w:val="00FB7EB5"/>
    <w:rsid w:val="00FC2D30"/>
    <w:rsid w:val="00FC3903"/>
    <w:rsid w:val="00FC3BDD"/>
    <w:rsid w:val="00FC3D97"/>
    <w:rsid w:val="00FD485A"/>
    <w:rsid w:val="00FD4C89"/>
    <w:rsid w:val="00FD5A7E"/>
    <w:rsid w:val="00FD5CB3"/>
    <w:rsid w:val="00FD668F"/>
    <w:rsid w:val="00FD7441"/>
    <w:rsid w:val="00FD7F16"/>
    <w:rsid w:val="00FE0C35"/>
    <w:rsid w:val="00FE2B0A"/>
    <w:rsid w:val="00FE3167"/>
    <w:rsid w:val="00FE4CE3"/>
    <w:rsid w:val="00FE7279"/>
    <w:rsid w:val="00FE7C98"/>
    <w:rsid w:val="00FF1F6A"/>
    <w:rsid w:val="00FF2695"/>
    <w:rsid w:val="00FF296F"/>
    <w:rsid w:val="00FF2CCA"/>
    <w:rsid w:val="00FF513D"/>
    <w:rsid w:val="00FF6538"/>
    <w:rsid w:val="00FF7A97"/>
    <w:rsid w:val="00FF7E1D"/>
    <w:rsid w:val="00FF7F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7B560"/>
  <w15:docId w15:val="{ABB68E41-B90E-4C80-AED4-2213BABF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0A7"/>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06512E"/>
    <w:rPr>
      <w:color w:val="605E5C"/>
      <w:shd w:val="clear" w:color="auto" w:fill="E1DFDD"/>
    </w:rPr>
  </w:style>
  <w:style w:type="paragraph" w:styleId="Paragraphedeliste">
    <w:name w:val="List Paragraph"/>
    <w:basedOn w:val="Normal"/>
    <w:uiPriority w:val="34"/>
    <w:rsid w:val="00AE7F09"/>
    <w:pPr>
      <w:ind w:left="720"/>
      <w:contextualSpacing/>
    </w:pPr>
  </w:style>
  <w:style w:type="character" w:styleId="Mentionnonrsolue">
    <w:name w:val="Unresolved Mention"/>
    <w:basedOn w:val="Policepardfaut"/>
    <w:uiPriority w:val="99"/>
    <w:semiHidden/>
    <w:unhideWhenUsed/>
    <w:rsid w:val="00B05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65044878">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20043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geneanet.org/rdallaire?lang=fr&amp;pz=raymond&amp;nz=dallaire&amp;p=etienne&amp;n=savard&amp;oc=5" TargetMode="External"/><Relationship Id="rId13" Type="http://schemas.openxmlformats.org/officeDocument/2006/relationships/hyperlink" Target="https://onedrive.live.com/?authkey=%21AGNfhjvAxDnPMtY&amp;id=1D4B07B75AAE96F0%21100257&amp;cid=1D4B07B75AAE96F0" TargetMode="External"/><Relationship Id="rId18" Type="http://schemas.openxmlformats.org/officeDocument/2006/relationships/hyperlink" Target="https://maria.cloud.constellio.com/constellio/dl?id=0000024220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ria.cloud.constellio.com/constellio/dl?id=00000239709" TargetMode="External"/><Relationship Id="rId17" Type="http://schemas.openxmlformats.org/officeDocument/2006/relationships/hyperlink" Target="https://maria.cloud.constellio.com/constellio/dl?id=00000242207" TargetMode="External"/><Relationship Id="rId2" Type="http://schemas.openxmlformats.org/officeDocument/2006/relationships/numbering" Target="numbering.xml"/><Relationship Id="rId16" Type="http://schemas.openxmlformats.org/officeDocument/2006/relationships/hyperlink" Target="https://maria.cloud.constellio.com/constellio/dl?id=000002422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drive.live.com/?authkey=%21AGNfhjvAxDnPMtY&amp;id=1D4B07B75AAE96F0%21100252&amp;cid=1D4B07B75AAE96F0" TargetMode="External"/><Relationship Id="rId5" Type="http://schemas.openxmlformats.org/officeDocument/2006/relationships/webSettings" Target="webSettings.xml"/><Relationship Id="rId15" Type="http://schemas.openxmlformats.org/officeDocument/2006/relationships/hyperlink" Target="https://maria.cloud.constellio.com/constellio/dl?id=00000242207" TargetMode="External"/><Relationship Id="rId10" Type="http://schemas.openxmlformats.org/officeDocument/2006/relationships/hyperlink" Target="https://gw.geneanet.org/rdallaire?lang=fr&amp;pz=raymond&amp;nz=dallaire&amp;p=edmond&amp;n=lalancette&amp;oc=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ria.cloud.constellio.com/constellio/dl?id=00000239746" TargetMode="External"/><Relationship Id="rId14" Type="http://schemas.openxmlformats.org/officeDocument/2006/relationships/hyperlink" Target="https://gw.geneanet.org/rdallaire?lang=fr&amp;pz=raymond&amp;nz=dallaire&amp;p=abel&amp;n=lalancet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2" Type="http://schemas.openxmlformats.org/officeDocument/2006/relationships/hyperlink" Target="https://www.genealogiequebec.com/necro/avis-de-deces/1726507-LALANCETTE-Fernand" TargetMode="External"/><Relationship Id="rId1" Type="http://schemas.openxmlformats.org/officeDocument/2006/relationships/hyperlink" Target="http://ville.girardville.qc.ca/municipalite/historique-girardvil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62C19-6998-48D3-8D66-03234FC4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v2.dotm</Template>
  <TotalTime>1604</TotalTime>
  <Pages>45</Pages>
  <Words>12152</Words>
  <Characters>66841</Characters>
  <Application>Microsoft Office Word</Application>
  <DocSecurity>0</DocSecurity>
  <Lines>557</Lines>
  <Paragraphs>157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technicien1</dc:creator>
  <cp:keywords>fonds;archives;modèle</cp:keywords>
  <dc:description/>
  <cp:lastModifiedBy>Frédérique Fradet</cp:lastModifiedBy>
  <cp:revision>107</cp:revision>
  <dcterms:created xsi:type="dcterms:W3CDTF">2021-07-01T15:00:00Z</dcterms:created>
  <dcterms:modified xsi:type="dcterms:W3CDTF">2023-06-15T17:50:00Z</dcterms:modified>
</cp:coreProperties>
</file>