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3C545" w14:textId="00E162E0" w:rsidR="00B46FC4" w:rsidRPr="00A674F8" w:rsidRDefault="00B46FC4" w:rsidP="00923766">
      <w:pPr>
        <w:jc w:val="center"/>
      </w:pPr>
      <w:r w:rsidRPr="00A674F8">
        <w:t xml:space="preserve">FONDS </w:t>
      </w:r>
      <w:r w:rsidR="00BE3467">
        <w:rPr>
          <w:caps/>
        </w:rPr>
        <w:t>Caroline Mailloux</w:t>
      </w:r>
    </w:p>
    <w:p w14:paraId="30C3A788" w14:textId="0DABF75C" w:rsidR="00B46FC4" w:rsidRPr="00A674F8" w:rsidRDefault="00DA6900" w:rsidP="00923766">
      <w:pPr>
        <w:jc w:val="center"/>
      </w:pPr>
      <w:r>
        <w:t>P</w:t>
      </w:r>
      <w:r w:rsidR="00BE3467">
        <w:t>388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62C6FDC1" w14:textId="77777777" w:rsidR="00B46FC4" w:rsidRPr="00A674F8" w:rsidRDefault="00B46FC4" w:rsidP="00923766">
      <w:pPr>
        <w:jc w:val="center"/>
      </w:pPr>
    </w:p>
    <w:p w14:paraId="0701D339" w14:textId="77777777" w:rsidR="00B46FC4" w:rsidRPr="00A674F8" w:rsidRDefault="00B46FC4" w:rsidP="00923766">
      <w:pPr>
        <w:jc w:val="center"/>
      </w:pPr>
    </w:p>
    <w:p w14:paraId="6C10D9B7" w14:textId="77777777" w:rsidR="00B46FC4" w:rsidRPr="00A674F8" w:rsidRDefault="00B46FC4" w:rsidP="00923766">
      <w:pPr>
        <w:jc w:val="center"/>
      </w:pPr>
    </w:p>
    <w:p w14:paraId="5D7D4188" w14:textId="77777777" w:rsidR="00B46FC4" w:rsidRPr="00A674F8" w:rsidRDefault="00B46FC4" w:rsidP="00923766">
      <w:pPr>
        <w:jc w:val="center"/>
      </w:pPr>
    </w:p>
    <w:p w14:paraId="2947E895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62CEB844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7E67EE1C" w14:textId="77777777" w:rsidR="00B46FC4" w:rsidRPr="00A674F8" w:rsidRDefault="00B46FC4" w:rsidP="00923766">
      <w:pPr>
        <w:jc w:val="center"/>
      </w:pPr>
    </w:p>
    <w:p w14:paraId="7426A5F9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73A0F4DA" w:rsidR="00B46FC4" w:rsidRDefault="00B148D8" w:rsidP="00923766">
      <w:pPr>
        <w:jc w:val="center"/>
      </w:pPr>
      <w:r>
        <w:t xml:space="preserve">Rédigé par </w:t>
      </w:r>
      <w:r w:rsidR="00BE3467">
        <w:t>Frédérique Fradet, archiviste</w:t>
      </w:r>
    </w:p>
    <w:p w14:paraId="17312073" w14:textId="19492F66" w:rsidR="00B148D8" w:rsidRPr="00A674F8" w:rsidRDefault="00B148D8" w:rsidP="00923766">
      <w:pPr>
        <w:jc w:val="center"/>
      </w:pPr>
      <w:r>
        <w:t xml:space="preserve">Le </w:t>
      </w:r>
      <w:r w:rsidR="00BE3467">
        <w:t>1</w:t>
      </w:r>
      <w:r w:rsidR="00BE3467" w:rsidRPr="00BE3467">
        <w:rPr>
          <w:vertAlign w:val="superscript"/>
        </w:rPr>
        <w:t>er</w:t>
      </w:r>
      <w:r w:rsidR="00BE3467">
        <w:t xml:space="preserve"> mars 2021</w:t>
      </w:r>
    </w:p>
    <w:p w14:paraId="52B68EF4" w14:textId="77777777" w:rsidR="00B46FC4" w:rsidRDefault="00DA6900" w:rsidP="00923766">
      <w:pPr>
        <w:jc w:val="center"/>
      </w:pPr>
      <w:r>
        <w:t>Non traité</w:t>
      </w:r>
    </w:p>
    <w:p w14:paraId="409702CD" w14:textId="77777777" w:rsidR="00DA6900" w:rsidRDefault="00DA6900" w:rsidP="00923766">
      <w:pPr>
        <w:jc w:val="center"/>
      </w:pPr>
    </w:p>
    <w:p w14:paraId="7C535C58" w14:textId="77777777" w:rsidR="00DA6900" w:rsidRPr="00A674F8" w:rsidRDefault="00DA6900" w:rsidP="00923766">
      <w:pPr>
        <w:jc w:val="center"/>
      </w:pPr>
    </w:p>
    <w:p w14:paraId="250A8F10" w14:textId="77777777"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14:paraId="7FBE3E9C" w14:textId="22D78AE6" w:rsidR="00917F68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65503558" w:history="1">
        <w:r w:rsidR="00917F68" w:rsidRPr="00540555">
          <w:rPr>
            <w:rStyle w:val="Lienhypertexte"/>
            <w:noProof/>
          </w:rPr>
          <w:t>PRÉSENTATION DU FONDS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_Toc65503558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3</w:t>
        </w:r>
        <w:r w:rsidR="00917F68">
          <w:rPr>
            <w:noProof/>
            <w:webHidden/>
          </w:rPr>
          <w:fldChar w:fldCharType="end"/>
        </w:r>
      </w:hyperlink>
    </w:p>
    <w:p w14:paraId="4074DB1C" w14:textId="1E5B2EEB" w:rsidR="00917F68" w:rsidRDefault="0022231A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65503559" w:history="1">
        <w:r w:rsidR="00917F68" w:rsidRPr="00540555">
          <w:rPr>
            <w:rStyle w:val="Lienhypertexte"/>
            <w:noProof/>
          </w:rPr>
          <w:t>P388/A Documents textuels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_Toc65503559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4</w:t>
        </w:r>
        <w:r w:rsidR="00917F68">
          <w:rPr>
            <w:noProof/>
            <w:webHidden/>
          </w:rPr>
          <w:fldChar w:fldCharType="end"/>
        </w:r>
      </w:hyperlink>
    </w:p>
    <w:p w14:paraId="5E06A580" w14:textId="44FCA2D2" w:rsidR="00917F68" w:rsidRDefault="0022231A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65503560" w:history="1">
        <w:r w:rsidR="00917F68" w:rsidRPr="00540555">
          <w:rPr>
            <w:rStyle w:val="Lienhypertexte"/>
            <w:noProof/>
          </w:rPr>
          <w:t>P388/A1 Documents administratifs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_Toc65503560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4</w:t>
        </w:r>
        <w:r w:rsidR="00917F68">
          <w:rPr>
            <w:noProof/>
            <w:webHidden/>
          </w:rPr>
          <w:fldChar w:fldCharType="end"/>
        </w:r>
      </w:hyperlink>
    </w:p>
    <w:p w14:paraId="400801A8" w14:textId="00F3BC62" w:rsidR="00917F68" w:rsidRDefault="0022231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5503561" w:history="1">
        <w:r w:rsidR="00917F68" w:rsidRPr="00540555">
          <w:rPr>
            <w:rStyle w:val="Lienhypertexte"/>
            <w:noProof/>
          </w:rPr>
          <w:t>P388/A1/1 : Implication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_Toc65503561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4</w:t>
        </w:r>
        <w:r w:rsidR="00917F68">
          <w:rPr>
            <w:noProof/>
            <w:webHidden/>
          </w:rPr>
          <w:fldChar w:fldCharType="end"/>
        </w:r>
      </w:hyperlink>
    </w:p>
    <w:p w14:paraId="0E3461ED" w14:textId="501CEFB5" w:rsidR="00917F68" w:rsidRDefault="0022231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5503562" w:history="1">
        <w:r w:rsidR="00917F68" w:rsidRPr="00540555">
          <w:rPr>
            <w:rStyle w:val="Lienhypertexte"/>
            <w:noProof/>
          </w:rPr>
          <w:t>P388/A1/1.1 : Implication sportive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_Toc65503562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4</w:t>
        </w:r>
        <w:r w:rsidR="00917F68">
          <w:rPr>
            <w:noProof/>
            <w:webHidden/>
          </w:rPr>
          <w:fldChar w:fldCharType="end"/>
        </w:r>
      </w:hyperlink>
    </w:p>
    <w:p w14:paraId="0A9D770D" w14:textId="498864F1" w:rsidR="00917F68" w:rsidRDefault="0022231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5503563" w:history="1">
        <w:r w:rsidR="00917F68" w:rsidRPr="00540555">
          <w:rPr>
            <w:rStyle w:val="Lienhypertexte"/>
            <w:noProof/>
            <w:lang w:eastAsia="en-US"/>
          </w:rPr>
          <w:t>P388/</w:t>
        </w:r>
        <w:r w:rsidR="00917F68" w:rsidRPr="00540555">
          <w:rPr>
            <w:rStyle w:val="Lienhypertexte"/>
            <w:noProof/>
          </w:rPr>
          <w:t>A1</w:t>
        </w:r>
        <w:r w:rsidR="00917F68" w:rsidRPr="00540555">
          <w:rPr>
            <w:rStyle w:val="Lienhypertexte"/>
            <w:noProof/>
            <w:lang w:eastAsia="en-US"/>
          </w:rPr>
          <w:t>/1.1.1 Hockey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_Toc65503563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4</w:t>
        </w:r>
        <w:r w:rsidR="00917F68">
          <w:rPr>
            <w:noProof/>
            <w:webHidden/>
          </w:rPr>
          <w:fldChar w:fldCharType="end"/>
        </w:r>
      </w:hyperlink>
    </w:p>
    <w:p w14:paraId="55ECD8CE" w14:textId="5F037DC7" w:rsidR="00917F68" w:rsidRDefault="0022231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5503564" w:history="1">
        <w:r w:rsidR="00917F68" w:rsidRPr="00540555">
          <w:rPr>
            <w:rStyle w:val="Lienhypertexte"/>
            <w:noProof/>
            <w:lang w:eastAsia="en-US"/>
          </w:rPr>
          <w:t>P388/A1/1.1.2 Ligue de balle lente féminine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_Toc65503564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4</w:t>
        </w:r>
        <w:r w:rsidR="00917F68">
          <w:rPr>
            <w:noProof/>
            <w:webHidden/>
          </w:rPr>
          <w:fldChar w:fldCharType="end"/>
        </w:r>
      </w:hyperlink>
    </w:p>
    <w:p w14:paraId="7A4641AE" w14:textId="07E07B84" w:rsidR="00917F68" w:rsidRDefault="0022231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5503565" w:history="1">
        <w:r w:rsidR="00917F68" w:rsidRPr="00540555">
          <w:rPr>
            <w:rStyle w:val="Lienhypertexte"/>
            <w:noProof/>
          </w:rPr>
          <w:t>P388/A1/1.2 : Implication communautaire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_Toc65503565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5</w:t>
        </w:r>
        <w:r w:rsidR="00917F68">
          <w:rPr>
            <w:noProof/>
            <w:webHidden/>
          </w:rPr>
          <w:fldChar w:fldCharType="end"/>
        </w:r>
      </w:hyperlink>
    </w:p>
    <w:p w14:paraId="7452B129" w14:textId="5958D415" w:rsidR="00917F68" w:rsidRDefault="0022231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5503566" w:history="1">
        <w:r w:rsidR="00917F68" w:rsidRPr="00540555">
          <w:rPr>
            <w:rStyle w:val="Lienhypertexte"/>
            <w:noProof/>
            <w:lang w:eastAsia="en-US"/>
          </w:rPr>
          <w:t>P388/A1/1.2.1 Fondation sur la pointe des pieds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_Toc65503566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5</w:t>
        </w:r>
        <w:r w:rsidR="00917F68">
          <w:rPr>
            <w:noProof/>
            <w:webHidden/>
          </w:rPr>
          <w:fldChar w:fldCharType="end"/>
        </w:r>
      </w:hyperlink>
    </w:p>
    <w:p w14:paraId="236362F7" w14:textId="59E4F302" w:rsidR="00917F68" w:rsidRDefault="0022231A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65503567" w:history="1">
        <w:r w:rsidR="00917F68" w:rsidRPr="00540555">
          <w:rPr>
            <w:rStyle w:val="Lienhypertexte"/>
            <w:noProof/>
          </w:rPr>
          <w:t>P388/B Documents iconographiques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_Toc65503567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5</w:t>
        </w:r>
        <w:r w:rsidR="00917F68">
          <w:rPr>
            <w:noProof/>
            <w:webHidden/>
          </w:rPr>
          <w:fldChar w:fldCharType="end"/>
        </w:r>
      </w:hyperlink>
    </w:p>
    <w:p w14:paraId="36D854F4" w14:textId="12784574" w:rsidR="00917F68" w:rsidRDefault="0022231A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65503568" w:history="1">
        <w:r w:rsidR="00917F68" w:rsidRPr="00540555">
          <w:rPr>
            <w:rStyle w:val="Lienhypertexte"/>
            <w:noProof/>
          </w:rPr>
          <w:t>P388/B1 Photographies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_Toc65503568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5</w:t>
        </w:r>
        <w:r w:rsidR="00917F68">
          <w:rPr>
            <w:noProof/>
            <w:webHidden/>
          </w:rPr>
          <w:fldChar w:fldCharType="end"/>
        </w:r>
      </w:hyperlink>
    </w:p>
    <w:p w14:paraId="243FE976" w14:textId="69B8A104" w:rsidR="00917F68" w:rsidRDefault="0022231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5503569" w:history="1">
        <w:r w:rsidR="00917F68" w:rsidRPr="00540555">
          <w:rPr>
            <w:rStyle w:val="Lienhypertexte"/>
            <w:noProof/>
          </w:rPr>
          <w:t>P388/B1/1 : Fondation sur la pointe des pieds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_Toc65503569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5</w:t>
        </w:r>
        <w:r w:rsidR="00917F68">
          <w:rPr>
            <w:noProof/>
            <w:webHidden/>
          </w:rPr>
          <w:fldChar w:fldCharType="end"/>
        </w:r>
      </w:hyperlink>
    </w:p>
    <w:p w14:paraId="42EC1F05" w14:textId="6E31DEF5" w:rsidR="00917F68" w:rsidRDefault="0022231A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65503570" w:history="1">
        <w:r w:rsidR="00917F68" w:rsidRPr="00540555">
          <w:rPr>
            <w:rStyle w:val="Lienhypertexte"/>
            <w:noProof/>
          </w:rPr>
          <w:t>P388/C Documents audiovisuels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_Toc65503570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6</w:t>
        </w:r>
        <w:r w:rsidR="00917F68">
          <w:rPr>
            <w:noProof/>
            <w:webHidden/>
          </w:rPr>
          <w:fldChar w:fldCharType="end"/>
        </w:r>
      </w:hyperlink>
    </w:p>
    <w:p w14:paraId="776EE3C5" w14:textId="1FE4C80E" w:rsidR="00917F68" w:rsidRDefault="0022231A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65503571" w:history="1">
        <w:r w:rsidR="00917F68" w:rsidRPr="00540555">
          <w:rPr>
            <w:rStyle w:val="Lienhypertexte"/>
            <w:noProof/>
          </w:rPr>
          <w:t>P388/C1 Images en mouvement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_Toc65503571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6</w:t>
        </w:r>
        <w:r w:rsidR="00917F68">
          <w:rPr>
            <w:noProof/>
            <w:webHidden/>
          </w:rPr>
          <w:fldChar w:fldCharType="end"/>
        </w:r>
      </w:hyperlink>
    </w:p>
    <w:p w14:paraId="7424FE6A" w14:textId="5460EADF" w:rsidR="00917F68" w:rsidRDefault="0022231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5503572" w:history="1">
        <w:r w:rsidR="00917F68" w:rsidRPr="00540555">
          <w:rPr>
            <w:rStyle w:val="Lienhypertexte"/>
            <w:noProof/>
          </w:rPr>
          <w:t>P388/C1/1 : Fondation sur la pointe des pieds</w:t>
        </w:r>
        <w:r w:rsidR="00917F68">
          <w:rPr>
            <w:noProof/>
            <w:webHidden/>
          </w:rPr>
          <w:tab/>
        </w:r>
        <w:r w:rsidR="00917F68">
          <w:rPr>
            <w:noProof/>
            <w:webHidden/>
          </w:rPr>
          <w:fldChar w:fldCharType="begin"/>
        </w:r>
        <w:r w:rsidR="00917F68">
          <w:rPr>
            <w:noProof/>
            <w:webHidden/>
          </w:rPr>
          <w:instrText xml:space="preserve"> PAGEREF _Toc65503572 \h </w:instrText>
        </w:r>
        <w:r w:rsidR="00917F68">
          <w:rPr>
            <w:noProof/>
            <w:webHidden/>
          </w:rPr>
        </w:r>
        <w:r w:rsidR="00917F68">
          <w:rPr>
            <w:noProof/>
            <w:webHidden/>
          </w:rPr>
          <w:fldChar w:fldCharType="separate"/>
        </w:r>
        <w:r w:rsidR="00917F68">
          <w:rPr>
            <w:noProof/>
            <w:webHidden/>
          </w:rPr>
          <w:t>6</w:t>
        </w:r>
        <w:r w:rsidR="00917F68">
          <w:rPr>
            <w:noProof/>
            <w:webHidden/>
          </w:rPr>
          <w:fldChar w:fldCharType="end"/>
        </w:r>
      </w:hyperlink>
    </w:p>
    <w:p w14:paraId="5660490B" w14:textId="2DED32AF"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bookmarkStart w:id="0" w:name="_Toc65503558"/>
      <w:r w:rsidRPr="00A674F8">
        <w:lastRenderedPageBreak/>
        <w:t>PRÉSENTATION DU FONDS</w:t>
      </w:r>
      <w:bookmarkEnd w:id="0"/>
    </w:p>
    <w:p w14:paraId="786CAD82" w14:textId="77777777" w:rsidR="00B46FC4" w:rsidRPr="00A674F8" w:rsidRDefault="00B46FC4" w:rsidP="00923766">
      <w:pPr>
        <w:pStyle w:val="Corpsdetexte2"/>
      </w:pPr>
    </w:p>
    <w:p w14:paraId="7C495B78" w14:textId="6B5E7BB6" w:rsidR="00931389" w:rsidRPr="00A674F8" w:rsidRDefault="007F33D1" w:rsidP="00923766">
      <w:r>
        <w:t>P</w:t>
      </w:r>
      <w:r w:rsidR="00BE3467">
        <w:t>388</w:t>
      </w:r>
      <w:r>
        <w:t xml:space="preserve"> Fonds </w:t>
      </w:r>
      <w:r w:rsidR="00BE3467">
        <w:t>Caroline Mailloux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BE3467">
        <w:t>1998-2009</w:t>
      </w:r>
      <w:r w:rsidR="001153BB">
        <w:t>] –</w:t>
      </w:r>
      <w:r w:rsidR="00B148D8">
        <w:t xml:space="preserve"> </w:t>
      </w:r>
      <w:r w:rsidR="00BE3467">
        <w:t xml:space="preserve">0,082 m. l. de documents textuels. – 157 photographies numériques (sur 1 CD-Rom). – 6 heures, 38 minutes et 48 secondes d’images en mouvement (3 DVD). 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4CD8A58F" w14:textId="6AB43463" w:rsidR="004E30CE" w:rsidRDefault="004E30CE" w:rsidP="004E30CE">
      <w:r>
        <w:t>Caroline Mailloux, fille de Guy Mailloux et de Brigitte Mathieu de même que l'épouse de Luc Simard (préfet de la MRC de Maria-Chapdelaine depuis novembre 2017), a été impliquée dans de nombreux organismes. Elle a notamment été responsable de Rase-o-thon en 2005 et 2006 pour la Fondation sur la pointe des pieds, trésorière pour la Ligue de balle lente féminine de Dolbeau-Mistassini de 1998 à 2001, membre du comité des Cadets pour une saison en 2011-2012 et également membre du comité organisateur de l'équipe de hockey Les Castors de Dolbeau pour les tournois inter-régionaux en 2008 et 2009. Concernant son implication au hockey, elle a plus spécifiquement été gérante pour l'équipe de son garçon ainsi que registraire et trésorière des tournois interrégionaux Atome/</w:t>
      </w:r>
      <w:proofErr w:type="spellStart"/>
      <w:r>
        <w:t>Pee-</w:t>
      </w:r>
      <w:r>
        <w:t>W</w:t>
      </w:r>
      <w:r>
        <w:t>ee</w:t>
      </w:r>
      <w:proofErr w:type="spellEnd"/>
      <w:r>
        <w:t xml:space="preserve"> de Dolbeau-Mistassini et registraire des séries locales.</w:t>
      </w:r>
    </w:p>
    <w:p w14:paraId="2E543C9C" w14:textId="77777777" w:rsidR="004E30CE" w:rsidRDefault="004E30CE" w:rsidP="004E30CE"/>
    <w:p w14:paraId="377D9FB2" w14:textId="2C9F5DE7" w:rsidR="00AB6798" w:rsidRDefault="004E30CE" w:rsidP="004E30CE">
      <w:r>
        <w:t>Caroline a également été à l'emploi de Mallette comme vérificatrice de 1996 à 2008, directrice financière chez Piquette de 2008 à 2009, directrice chez Mallette de 2010 à 2018, directrice générale à la Microbrasserie Le Coureur des bois et copropriétaire de 2011 à aujourd'hui (2021). </w:t>
      </w:r>
    </w:p>
    <w:p w14:paraId="78E221E2" w14:textId="77777777" w:rsidR="004E30CE" w:rsidRPr="00A674F8" w:rsidRDefault="004E30CE" w:rsidP="004E30CE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1EC67CB5" w:rsidR="00561EAD" w:rsidRPr="0045758A" w:rsidRDefault="00BE3467" w:rsidP="00923766">
      <w:r w:rsidRPr="00BE3467">
        <w:t>À la fin février 2021, Mme Caroline Mailloux a déposé des documents d'archives à la Société d'histoire et de généalogie Maria-Chapdelaine afin d'ouvrir un fonds d'archives. Le contrat a été créé le 1</w:t>
      </w:r>
      <w:r w:rsidRPr="004E30CE">
        <w:rPr>
          <w:vertAlign w:val="superscript"/>
        </w:rPr>
        <w:t>er</w:t>
      </w:r>
      <w:r w:rsidRPr="00BE3467">
        <w:t xml:space="preserve"> mars 2021 </w:t>
      </w:r>
      <w:r w:rsidR="004E30CE">
        <w:t>et a été signé le 10 mars 2021 par la donatrice</w:t>
      </w:r>
      <w:r w:rsidRPr="00BE3467">
        <w:t>.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C5CD4D" w14:textId="3CB15AAD" w:rsidR="00AB6798" w:rsidRDefault="00BE3467" w:rsidP="00923766">
      <w:r w:rsidRPr="00BE3467">
        <w:t xml:space="preserve">Le fonds comprend des documents concernant les Rase-o-thon de la Fondation sur la tête des pieds (éditions 2005-2006), la Ligue de balle lente féminine de Dolbeau-Mistassini (1998 à 2001) et le hockey </w:t>
      </w:r>
      <w:proofErr w:type="spellStart"/>
      <w:r w:rsidRPr="00BE3467">
        <w:t>Pee-Wee</w:t>
      </w:r>
      <w:proofErr w:type="spellEnd"/>
      <w:r w:rsidRPr="00BE3467">
        <w:t xml:space="preserve"> et Atome A et B secteur Dolbeau (Les Castors) (2008-2009).</w:t>
      </w:r>
    </w:p>
    <w:p w14:paraId="7AF07550" w14:textId="77777777" w:rsidR="00BE3467" w:rsidRPr="00A674F8" w:rsidRDefault="00BE3467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77777777" w:rsidR="00B46FC4" w:rsidRPr="00A674F8" w:rsidRDefault="001153BB" w:rsidP="00923766">
      <w:r>
        <w:t>Ce fonds n’est pas traité</w:t>
      </w:r>
      <w:r w:rsidR="00561EAD">
        <w:t xml:space="preserve">. </w:t>
      </w:r>
      <w:bookmarkStart w:id="1" w:name="_GoBack"/>
      <w:bookmarkEnd w:id="1"/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lastRenderedPageBreak/>
        <w:br w:type="page"/>
      </w:r>
    </w:p>
    <w:p w14:paraId="123F20FF" w14:textId="0D91A1B9" w:rsidR="00B25321" w:rsidRPr="00A674F8" w:rsidRDefault="00BE3467" w:rsidP="00923766">
      <w:pPr>
        <w:pStyle w:val="Titre"/>
      </w:pPr>
      <w:bookmarkStart w:id="2" w:name="_Toc65503559"/>
      <w:r>
        <w:lastRenderedPageBreak/>
        <w:t>P388</w:t>
      </w:r>
      <w:r w:rsidR="00B25321" w:rsidRPr="00A674F8">
        <w:t xml:space="preserve">/A </w:t>
      </w:r>
      <w:r w:rsidR="00561EAD">
        <w:t>Documents</w:t>
      </w:r>
      <w:r>
        <w:t xml:space="preserve"> </w:t>
      </w:r>
      <w:r w:rsidR="00955186">
        <w:t>textuels</w:t>
      </w:r>
      <w:bookmarkEnd w:id="2"/>
    </w:p>
    <w:p w14:paraId="1AE1A371" w14:textId="25522BDF" w:rsidR="00C70C4E" w:rsidRDefault="00BE3467" w:rsidP="00923766">
      <w:r w:rsidRPr="00A674F8">
        <w:t>–</w:t>
      </w:r>
      <w:r>
        <w:t xml:space="preserve"> [1998-2009] – 0,082 m. l. de documents textuels.</w:t>
      </w:r>
    </w:p>
    <w:p w14:paraId="50E61220" w14:textId="77777777" w:rsidR="00BE3467" w:rsidRDefault="00BE3467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6036D8A0" w:rsidR="0028732E" w:rsidRPr="00A674F8" w:rsidRDefault="0028732E" w:rsidP="0028732E">
      <w:r>
        <w:t xml:space="preserve">Cette série comprend </w:t>
      </w:r>
      <w:r w:rsidR="00BF4F83">
        <w:t>des documents textuels, notamment des documents administratifs sur les différentes implications sportives et communautaires de la donatrice, Caroline Mailloux.</w:t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76D41B02" w:rsidR="001E5A46" w:rsidRPr="00A674F8" w:rsidRDefault="00BE3467" w:rsidP="00923766">
      <w:pPr>
        <w:pStyle w:val="Titre2"/>
      </w:pPr>
      <w:bookmarkStart w:id="3" w:name="_Toc65503560"/>
      <w:r>
        <w:t>P388</w:t>
      </w:r>
      <w:r w:rsidR="00B25321" w:rsidRPr="00A674F8">
        <w:t xml:space="preserve">/A1 </w:t>
      </w:r>
      <w:r w:rsidR="00955186">
        <w:t>Documents administratifs</w:t>
      </w:r>
      <w:bookmarkEnd w:id="3"/>
    </w:p>
    <w:p w14:paraId="0A72F59A" w14:textId="5AA31731" w:rsidR="00B25321" w:rsidRDefault="00BE3467" w:rsidP="00923766">
      <w:r w:rsidRPr="00A674F8">
        <w:t>–</w:t>
      </w:r>
      <w:r>
        <w:t xml:space="preserve"> [1998-2009] – 0,082 m. l. de documents textuels.</w:t>
      </w:r>
    </w:p>
    <w:p w14:paraId="5FFBD18E" w14:textId="77777777" w:rsidR="00BE3467" w:rsidRDefault="00BE3467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2F295A49" w:rsidR="00AB6798" w:rsidRDefault="00AB6798" w:rsidP="00923766">
      <w:r>
        <w:t xml:space="preserve">Cette sous-série comprend </w:t>
      </w:r>
      <w:r w:rsidR="00BE3467">
        <w:t xml:space="preserve">des documents administratifs reliés aux différentes implications de Mme Caroline Mailloux dans des organismes sportifs ou de </w:t>
      </w:r>
      <w:proofErr w:type="gramStart"/>
      <w:r w:rsidR="00BE3467">
        <w:t>bienfaisance locaux</w:t>
      </w:r>
      <w:proofErr w:type="gramEnd"/>
      <w:r w:rsidR="00BE3467">
        <w:t xml:space="preserve">. </w:t>
      </w:r>
    </w:p>
    <w:p w14:paraId="70C24791" w14:textId="77777777" w:rsidR="00BE3467" w:rsidRPr="00A674F8" w:rsidRDefault="00BE3467" w:rsidP="00923766"/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00C3A480" w:rsidR="00E57F6F" w:rsidRPr="00B321DF" w:rsidRDefault="00BE3467" w:rsidP="00B321DF">
            <w:pPr>
              <w:pStyle w:val="Niveau3"/>
            </w:pPr>
            <w:bookmarkStart w:id="4" w:name="_Toc65503561"/>
            <w:r>
              <w:t>P388</w:t>
            </w:r>
            <w:r w:rsidR="00E57F6F" w:rsidRPr="00B321DF">
              <w:t xml:space="preserve">/A1/1 : </w:t>
            </w:r>
            <w:r w:rsidR="00955186">
              <w:t>Implication</w:t>
            </w:r>
            <w:bookmarkEnd w:id="4"/>
          </w:p>
          <w:p w14:paraId="22964C39" w14:textId="6E3759AB" w:rsidR="00E57F6F" w:rsidRDefault="00BE3467" w:rsidP="00923766">
            <w:r w:rsidRPr="00A674F8">
              <w:t>–</w:t>
            </w:r>
            <w:r>
              <w:t xml:space="preserve"> [1998-2009] – 0,0</w:t>
            </w:r>
            <w:r w:rsidR="00955186">
              <w:t>82</w:t>
            </w:r>
            <w:r>
              <w:t xml:space="preserve"> m. l. de documents textuels.</w:t>
            </w:r>
          </w:p>
          <w:p w14:paraId="458D3643" w14:textId="16D2505D" w:rsidR="00955186" w:rsidRDefault="00955186" w:rsidP="00923766">
            <w:pPr>
              <w:rPr>
                <w:lang w:eastAsia="en-US"/>
              </w:rPr>
            </w:pPr>
          </w:p>
          <w:p w14:paraId="1D61B9DB" w14:textId="77777777" w:rsidR="00955186" w:rsidRDefault="00955186" w:rsidP="00923766">
            <w:pPr>
              <w:rPr>
                <w:lang w:eastAsia="en-US"/>
              </w:rPr>
            </w:pPr>
          </w:p>
          <w:p w14:paraId="12500B94" w14:textId="7D19578B" w:rsidR="00955186" w:rsidRPr="00B321DF" w:rsidRDefault="00955186" w:rsidP="00955186">
            <w:pPr>
              <w:pStyle w:val="Niveau4"/>
            </w:pPr>
            <w:bookmarkStart w:id="5" w:name="_Toc65503562"/>
            <w:r>
              <w:t>P388</w:t>
            </w:r>
            <w:r w:rsidRPr="00B321DF">
              <w:t>/A1/1</w:t>
            </w:r>
            <w:r>
              <w:t>.1</w:t>
            </w:r>
            <w:r w:rsidRPr="00B321DF">
              <w:t xml:space="preserve"> : </w:t>
            </w:r>
            <w:r>
              <w:t>Implication sportive</w:t>
            </w:r>
            <w:bookmarkEnd w:id="5"/>
          </w:p>
          <w:p w14:paraId="23D8E318" w14:textId="77777777" w:rsidR="00955186" w:rsidRDefault="00955186" w:rsidP="00955186">
            <w:pPr>
              <w:rPr>
                <w:lang w:eastAsia="en-US"/>
              </w:rPr>
            </w:pPr>
            <w:r w:rsidRPr="00A674F8">
              <w:t>–</w:t>
            </w:r>
            <w:r>
              <w:t xml:space="preserve"> [1998-2009] – 0,06 m. l. de documents textuels.</w:t>
            </w:r>
          </w:p>
          <w:p w14:paraId="7498F0EE" w14:textId="5C77E1EA" w:rsidR="00BE3467" w:rsidRDefault="00BE3467" w:rsidP="00923766">
            <w:pPr>
              <w:rPr>
                <w:lang w:eastAsia="en-US"/>
              </w:rPr>
            </w:pPr>
          </w:p>
          <w:p w14:paraId="7E22C451" w14:textId="77777777" w:rsidR="00955186" w:rsidRDefault="00955186" w:rsidP="00923766">
            <w:pPr>
              <w:rPr>
                <w:lang w:eastAsia="en-US"/>
              </w:rPr>
            </w:pPr>
          </w:p>
          <w:p w14:paraId="7DE35EDB" w14:textId="6FF3A028" w:rsidR="00BE3467" w:rsidRDefault="00BE3467" w:rsidP="00955186">
            <w:pPr>
              <w:pStyle w:val="Niveau5"/>
              <w:rPr>
                <w:lang w:eastAsia="en-US"/>
              </w:rPr>
            </w:pPr>
            <w:bookmarkStart w:id="6" w:name="_Toc65503563"/>
            <w:r>
              <w:rPr>
                <w:lang w:eastAsia="en-US"/>
              </w:rPr>
              <w:t>P388/</w:t>
            </w:r>
            <w:r w:rsidRPr="00955186">
              <w:t>A1</w:t>
            </w:r>
            <w:r>
              <w:rPr>
                <w:lang w:eastAsia="en-US"/>
              </w:rPr>
              <w:t>/1.1</w:t>
            </w:r>
            <w:r w:rsidR="00955186">
              <w:rPr>
                <w:lang w:eastAsia="en-US"/>
              </w:rPr>
              <w:t>.1</w:t>
            </w:r>
            <w:r>
              <w:rPr>
                <w:lang w:eastAsia="en-US"/>
              </w:rPr>
              <w:t xml:space="preserve"> Hockey</w:t>
            </w:r>
            <w:bookmarkEnd w:id="6"/>
          </w:p>
          <w:p w14:paraId="20F23322" w14:textId="4CC92E94" w:rsidR="00BE3467" w:rsidRDefault="00BE3467" w:rsidP="00923766">
            <w:r w:rsidRPr="00A674F8">
              <w:t>–</w:t>
            </w:r>
            <w:r>
              <w:t xml:space="preserve"> [2008-2009] – 0,05 m. l. de documents textuels</w:t>
            </w:r>
            <w:r w:rsidR="00C079A4">
              <w:t xml:space="preserve"> (4 chemises)</w:t>
            </w:r>
            <w:r>
              <w:t>.</w:t>
            </w:r>
          </w:p>
          <w:p w14:paraId="16A508CB" w14:textId="544F1322" w:rsidR="00BE3467" w:rsidRDefault="00BE3467" w:rsidP="00923766">
            <w:pPr>
              <w:rPr>
                <w:lang w:eastAsia="en-US"/>
              </w:rPr>
            </w:pPr>
          </w:p>
          <w:p w14:paraId="789DF2D0" w14:textId="5FD51576" w:rsidR="00BE3467" w:rsidRPr="00BE3467" w:rsidRDefault="00BE3467" w:rsidP="00923766">
            <w:pPr>
              <w:rPr>
                <w:i/>
                <w:lang w:eastAsia="en-US"/>
              </w:rPr>
            </w:pPr>
            <w:r w:rsidRPr="00BE3467">
              <w:rPr>
                <w:i/>
                <w:lang w:eastAsia="en-US"/>
              </w:rPr>
              <w:t xml:space="preserve">Portée et contenu : </w:t>
            </w:r>
          </w:p>
          <w:p w14:paraId="0CA528E3" w14:textId="354556B9" w:rsidR="00BE3467" w:rsidRDefault="00BE3467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Ce sous</w:t>
            </w:r>
            <w:r w:rsidR="00353B1B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dossier comprend des documents administratifs </w:t>
            </w:r>
            <w:r w:rsidR="00BF4F83">
              <w:rPr>
                <w:lang w:eastAsia="en-US"/>
              </w:rPr>
              <w:t xml:space="preserve">et des coupures de presse </w:t>
            </w:r>
            <w:r>
              <w:rPr>
                <w:lang w:eastAsia="en-US"/>
              </w:rPr>
              <w:t xml:space="preserve">concernant des tournois inter-régionaux Atome et </w:t>
            </w:r>
            <w:proofErr w:type="spellStart"/>
            <w:r>
              <w:rPr>
                <w:lang w:eastAsia="en-US"/>
              </w:rPr>
              <w:t>Pee-Wee</w:t>
            </w:r>
            <w:proofErr w:type="spellEnd"/>
            <w:r>
              <w:rPr>
                <w:lang w:eastAsia="en-US"/>
              </w:rPr>
              <w:t xml:space="preserve"> de Dolbeau-Mistassini en 2008 et 2009, les séries Atome A et B au Lac-Saint-Jean en 2008 et la saison 2008-2009 de l’équipe Atome des Castors de Dolbeau. </w:t>
            </w:r>
          </w:p>
          <w:p w14:paraId="51C84DAF" w14:textId="77777777" w:rsidR="00BE3467" w:rsidRDefault="00BE3467" w:rsidP="00923766">
            <w:pPr>
              <w:rPr>
                <w:lang w:eastAsia="en-US"/>
              </w:rPr>
            </w:pPr>
          </w:p>
          <w:p w14:paraId="5392D2C7" w14:textId="77777777" w:rsidR="00BE3467" w:rsidRDefault="00BE3467" w:rsidP="00923766">
            <w:pPr>
              <w:rPr>
                <w:lang w:eastAsia="en-US"/>
              </w:rPr>
            </w:pPr>
          </w:p>
          <w:p w14:paraId="5FFE390D" w14:textId="770370C0" w:rsidR="00BE3467" w:rsidRDefault="00BE3467" w:rsidP="00955186">
            <w:pPr>
              <w:pStyle w:val="Niveau5"/>
              <w:rPr>
                <w:lang w:eastAsia="en-US"/>
              </w:rPr>
            </w:pPr>
            <w:bookmarkStart w:id="7" w:name="_Toc65503564"/>
            <w:r>
              <w:rPr>
                <w:lang w:eastAsia="en-US"/>
              </w:rPr>
              <w:t>P388/A1/1.</w:t>
            </w:r>
            <w:r w:rsidR="00955186">
              <w:rPr>
                <w:lang w:eastAsia="en-US"/>
              </w:rPr>
              <w:t>1.2</w:t>
            </w:r>
            <w:r>
              <w:rPr>
                <w:lang w:eastAsia="en-US"/>
              </w:rPr>
              <w:t xml:space="preserve"> Ligue de balle lente féminine</w:t>
            </w:r>
            <w:bookmarkEnd w:id="7"/>
          </w:p>
          <w:p w14:paraId="5AEDF944" w14:textId="7B21968E" w:rsidR="00BE3467" w:rsidRDefault="00BE3467" w:rsidP="00923766">
            <w:pPr>
              <w:rPr>
                <w:lang w:eastAsia="en-US"/>
              </w:rPr>
            </w:pPr>
            <w:r w:rsidRPr="00A674F8">
              <w:t>–</w:t>
            </w:r>
            <w:r>
              <w:t xml:space="preserve"> [1998-2001] – 0,01 m. l. de documents textuels</w:t>
            </w:r>
            <w:r w:rsidR="00C079A4">
              <w:t xml:space="preserve"> (3 chemises)</w:t>
            </w:r>
            <w:r>
              <w:t>.</w:t>
            </w:r>
          </w:p>
          <w:p w14:paraId="3A08D069" w14:textId="7F302648" w:rsidR="00BE3467" w:rsidRDefault="00BE3467" w:rsidP="00923766">
            <w:pPr>
              <w:rPr>
                <w:lang w:eastAsia="en-US"/>
              </w:rPr>
            </w:pPr>
          </w:p>
          <w:p w14:paraId="0908543D" w14:textId="77777777" w:rsidR="00BE3467" w:rsidRPr="00BE3467" w:rsidRDefault="00BE3467" w:rsidP="00BE3467">
            <w:pPr>
              <w:rPr>
                <w:i/>
                <w:lang w:eastAsia="en-US"/>
              </w:rPr>
            </w:pPr>
            <w:r w:rsidRPr="00BE3467">
              <w:rPr>
                <w:i/>
                <w:lang w:eastAsia="en-US"/>
              </w:rPr>
              <w:t xml:space="preserve">Portée et contenu : </w:t>
            </w:r>
          </w:p>
          <w:p w14:paraId="753985B3" w14:textId="5D82E497" w:rsidR="00BE3467" w:rsidRDefault="00BE3467" w:rsidP="00BE34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sous-dossier comprend des documents administratifs traitant de la Ligue de balle lente féminine de Dolbeau-Mistassini entre 1998 et 2001, soit </w:t>
            </w:r>
            <w:r w:rsidR="00C079A4">
              <w:rPr>
                <w:lang w:eastAsia="en-US"/>
              </w:rPr>
              <w:t xml:space="preserve">des protocoles d’entente, de l’information sur les commandites et campagnes de financement, des élections, des horaires, des documents financiers, des </w:t>
            </w:r>
            <w:r w:rsidR="00C079A4">
              <w:rPr>
                <w:lang w:eastAsia="en-US"/>
              </w:rPr>
              <w:lastRenderedPageBreak/>
              <w:t xml:space="preserve">dépliants, des listes de joueurs, etc. </w:t>
            </w:r>
            <w:r w:rsidR="00BF4F83">
              <w:rPr>
                <w:lang w:eastAsia="en-US"/>
              </w:rPr>
              <w:t xml:space="preserve">On retrouve également des coupures de presse. </w:t>
            </w:r>
            <w:r w:rsidR="00C079A4">
              <w:rPr>
                <w:lang w:eastAsia="en-US"/>
              </w:rPr>
              <w:t xml:space="preserve">Mme Mailloux, la donatrice, a été trésorière pour l’organisation. </w:t>
            </w:r>
          </w:p>
          <w:p w14:paraId="214BB2D5" w14:textId="77777777" w:rsidR="00BE3467" w:rsidRDefault="00BE3467" w:rsidP="00BE3467">
            <w:pPr>
              <w:rPr>
                <w:lang w:eastAsia="en-US"/>
              </w:rPr>
            </w:pP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3CA94EFB" w:rsidR="00C11F5D" w:rsidRPr="00A674F8" w:rsidRDefault="00BE3467" w:rsidP="0092376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R-E-T-P</w:t>
            </w:r>
          </w:p>
        </w:tc>
        <w:tc>
          <w:tcPr>
            <w:tcW w:w="7801" w:type="dxa"/>
            <w:shd w:val="clear" w:color="auto" w:fill="auto"/>
          </w:tcPr>
          <w:p w14:paraId="6FD0D02D" w14:textId="33E5B2AB" w:rsidR="00C11F5D" w:rsidRPr="00B321DF" w:rsidRDefault="00BE3467" w:rsidP="00955186">
            <w:pPr>
              <w:pStyle w:val="Niveau4"/>
            </w:pPr>
            <w:bookmarkStart w:id="8" w:name="_Toc65503565"/>
            <w:r>
              <w:t>P388</w:t>
            </w:r>
            <w:r w:rsidR="00C11F5D">
              <w:t>/A1/</w:t>
            </w:r>
            <w:r w:rsidR="00955186">
              <w:t>1.</w:t>
            </w:r>
            <w:r w:rsidR="00C11F5D">
              <w:t>2</w:t>
            </w:r>
            <w:r w:rsidR="00C11F5D" w:rsidRPr="00B321DF">
              <w:t> </w:t>
            </w:r>
            <w:r w:rsidR="00C11F5D" w:rsidRPr="00561EAD">
              <w:t xml:space="preserve">: </w:t>
            </w:r>
            <w:r>
              <w:t>Implication communautaire</w:t>
            </w:r>
            <w:bookmarkEnd w:id="8"/>
          </w:p>
          <w:p w14:paraId="38CF3839" w14:textId="50344ED7" w:rsidR="00C11F5D" w:rsidRDefault="00BE3467" w:rsidP="00C11F5D">
            <w:pPr>
              <w:rPr>
                <w:lang w:eastAsia="en-US"/>
              </w:rPr>
            </w:pPr>
            <w:r w:rsidRPr="00A674F8">
              <w:t>–</w:t>
            </w:r>
            <w:r>
              <w:t xml:space="preserve"> [2005-2006] – 0,022 m. l. de documents textuels.</w:t>
            </w:r>
          </w:p>
          <w:p w14:paraId="1698CE65" w14:textId="6052A7CD" w:rsidR="00BE3467" w:rsidRDefault="00BE3467" w:rsidP="00C11F5D">
            <w:pPr>
              <w:rPr>
                <w:lang w:eastAsia="en-US"/>
              </w:rPr>
            </w:pPr>
          </w:p>
          <w:p w14:paraId="5DFC3D03" w14:textId="30BD7841" w:rsidR="00955186" w:rsidRDefault="00955186" w:rsidP="00C11F5D">
            <w:pPr>
              <w:rPr>
                <w:lang w:eastAsia="en-US"/>
              </w:rPr>
            </w:pPr>
          </w:p>
          <w:p w14:paraId="6FBB191F" w14:textId="49BF05B0" w:rsidR="00955186" w:rsidRDefault="00955186" w:rsidP="00955186">
            <w:pPr>
              <w:pStyle w:val="Niveau5"/>
              <w:rPr>
                <w:lang w:eastAsia="en-US"/>
              </w:rPr>
            </w:pPr>
            <w:bookmarkStart w:id="9" w:name="_Toc65503566"/>
            <w:r>
              <w:rPr>
                <w:lang w:eastAsia="en-US"/>
              </w:rPr>
              <w:t>P388/A1/1.2.1 Fondation sur la pointe des pieds</w:t>
            </w:r>
            <w:bookmarkEnd w:id="9"/>
          </w:p>
          <w:p w14:paraId="404A1112" w14:textId="5C79EA25" w:rsidR="00955186" w:rsidRDefault="00946042" w:rsidP="00C11F5D">
            <w:pPr>
              <w:rPr>
                <w:lang w:eastAsia="en-US"/>
              </w:rPr>
            </w:pPr>
            <w:r w:rsidRPr="00A674F8">
              <w:t>–</w:t>
            </w:r>
            <w:r>
              <w:t xml:space="preserve"> [2005-2006] – 0,022 m. l. de documents textuels</w:t>
            </w:r>
            <w:r w:rsidR="00D3337A">
              <w:t xml:space="preserve"> (4 chemises)</w:t>
            </w:r>
            <w:r>
              <w:t>.</w:t>
            </w:r>
          </w:p>
          <w:p w14:paraId="167FACF0" w14:textId="77777777" w:rsidR="00955186" w:rsidRDefault="00955186" w:rsidP="00C11F5D">
            <w:pPr>
              <w:rPr>
                <w:lang w:eastAsia="en-US"/>
              </w:rPr>
            </w:pPr>
          </w:p>
          <w:p w14:paraId="4396A5C1" w14:textId="77777777" w:rsidR="00955186" w:rsidRPr="00BE3467" w:rsidRDefault="00955186" w:rsidP="00955186">
            <w:pPr>
              <w:rPr>
                <w:i/>
                <w:lang w:eastAsia="en-US"/>
              </w:rPr>
            </w:pPr>
            <w:r w:rsidRPr="00BE3467">
              <w:rPr>
                <w:i/>
                <w:lang w:eastAsia="en-US"/>
              </w:rPr>
              <w:t xml:space="preserve">Portée et contenu : </w:t>
            </w:r>
          </w:p>
          <w:p w14:paraId="55B902A8" w14:textId="5719838F" w:rsidR="00BE3467" w:rsidRDefault="00955186" w:rsidP="0095518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sous-dossier comprend des documents administratifs concernant les Rase-o-thon Marie-Hélène Côté organisés en mai 2005 et 2006. On y trouve entre autres des coupures de presse, des cartes, un cartable à l’effigie de l’événement de bienfaisance, l’historique de la Fondation sur la pointe des pieds, etc. </w:t>
            </w: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4DE78C48" w:rsidR="00696AE2" w:rsidRPr="00A674F8" w:rsidRDefault="00BE3467" w:rsidP="00696AE2">
      <w:pPr>
        <w:pStyle w:val="Titre"/>
      </w:pPr>
      <w:bookmarkStart w:id="10" w:name="_Toc65503567"/>
      <w:r>
        <w:t>P388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  <w:bookmarkEnd w:id="10"/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30B0BAD5" w:rsidR="00AB6798" w:rsidRPr="00A674F8" w:rsidRDefault="00AB6798" w:rsidP="00AB6798">
      <w:r>
        <w:t xml:space="preserve">Cette série comprend </w:t>
      </w:r>
      <w:r w:rsidR="00E669F1">
        <w:t xml:space="preserve">des documents iconographiques rappelant des événements auxquels la donatrice, Mme Mailloux, a participé. </w:t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1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13930FA9" w14:textId="77777777" w:rsidR="00696AE2" w:rsidRPr="00A674F8" w:rsidRDefault="00696AE2" w:rsidP="00696AE2"/>
    <w:p w14:paraId="0BCC7CF2" w14:textId="0979E4E7" w:rsidR="00696AE2" w:rsidRPr="00A674F8" w:rsidRDefault="00BE3467" w:rsidP="00696AE2">
      <w:pPr>
        <w:pStyle w:val="Titre2"/>
      </w:pPr>
      <w:bookmarkStart w:id="12" w:name="_Toc65503568"/>
      <w:r>
        <w:t>P388</w:t>
      </w:r>
      <w:r w:rsidR="00696AE2">
        <w:t>/B</w:t>
      </w:r>
      <w:r w:rsidR="00696AE2" w:rsidRPr="00A674F8">
        <w:t xml:space="preserve">1 </w:t>
      </w:r>
      <w:r w:rsidR="00561EAD">
        <w:t>Photographies</w:t>
      </w:r>
      <w:bookmarkEnd w:id="12"/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0FD28563" w:rsidR="00AB6798" w:rsidRDefault="00AB6798" w:rsidP="00AB6798">
      <w:r>
        <w:t xml:space="preserve">Cette sous-série comprend </w:t>
      </w:r>
      <w:r w:rsidR="00E669F1">
        <w:t xml:space="preserve">des photographies numériques d’un événement de bienfaisance local organisé par la Fondation sur la pointe des pieds. </w:t>
      </w:r>
    </w:p>
    <w:p w14:paraId="1A53F0B3" w14:textId="77777777" w:rsidR="00E669F1" w:rsidRPr="00A674F8" w:rsidRDefault="00E669F1" w:rsidP="00AB6798"/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1EA30780" w:rsidR="00C11F5D" w:rsidRPr="00B321DF" w:rsidRDefault="00BE3467" w:rsidP="007F33D1">
            <w:pPr>
              <w:pStyle w:val="Niveau3"/>
            </w:pPr>
            <w:bookmarkStart w:id="13" w:name="_Toc65503569"/>
            <w:r>
              <w:t>P388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E669F1">
              <w:t>Fondation sur la pointe des pieds</w:t>
            </w:r>
            <w:bookmarkEnd w:id="13"/>
          </w:p>
          <w:p w14:paraId="32580A2D" w14:textId="36BCD6FE" w:rsidR="00E669F1" w:rsidRDefault="00E669F1" w:rsidP="00E669F1">
            <w:pPr>
              <w:rPr>
                <w:lang w:eastAsia="en-US"/>
              </w:rPr>
            </w:pPr>
            <w:r w:rsidRPr="00A674F8">
              <w:t>–</w:t>
            </w:r>
            <w:r>
              <w:t xml:space="preserve"> [2005] – 157 photographies numériques (1 CD-Rom). </w:t>
            </w:r>
          </w:p>
          <w:p w14:paraId="768B1E89" w14:textId="77777777" w:rsidR="00E669F1" w:rsidRDefault="00E669F1" w:rsidP="00E669F1">
            <w:pPr>
              <w:rPr>
                <w:lang w:eastAsia="en-US"/>
              </w:rPr>
            </w:pPr>
          </w:p>
          <w:p w14:paraId="521F64D4" w14:textId="77777777" w:rsidR="00E669F1" w:rsidRPr="00BE3467" w:rsidRDefault="00E669F1" w:rsidP="00E669F1">
            <w:pPr>
              <w:rPr>
                <w:i/>
                <w:lang w:eastAsia="en-US"/>
              </w:rPr>
            </w:pPr>
            <w:r w:rsidRPr="00BE3467">
              <w:rPr>
                <w:i/>
                <w:lang w:eastAsia="en-US"/>
              </w:rPr>
              <w:t xml:space="preserve">Portée et contenu : </w:t>
            </w:r>
          </w:p>
          <w:p w14:paraId="7F69F8D1" w14:textId="54D57EA2" w:rsidR="00C11F5D" w:rsidRDefault="00E669F1" w:rsidP="00E669F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un disque de 157 photographies numériques prises lors du Rase-o-thon Marie-Hélène Côté, ayant eu lieu le 29 mai 2005 à Dolbeau-Mistassini. </w:t>
            </w: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68C0FA1F" w14:textId="1E3B962D" w:rsidR="00287473" w:rsidRPr="00A674F8" w:rsidRDefault="00BE3467" w:rsidP="00287473">
      <w:pPr>
        <w:pStyle w:val="Titre"/>
      </w:pPr>
      <w:bookmarkStart w:id="14" w:name="_Toc65503570"/>
      <w:r>
        <w:t>P388</w:t>
      </w:r>
      <w:r w:rsidR="00287473">
        <w:t>/C</w:t>
      </w:r>
      <w:r w:rsidR="00287473" w:rsidRPr="00A674F8">
        <w:t xml:space="preserve"> </w:t>
      </w:r>
      <w:r w:rsidR="00287473">
        <w:t>Documents audiovisuels</w:t>
      </w:r>
      <w:bookmarkEnd w:id="14"/>
    </w:p>
    <w:p w14:paraId="4E4871A8" w14:textId="77777777" w:rsidR="00287473" w:rsidRDefault="00287473" w:rsidP="00287473"/>
    <w:p w14:paraId="4C3D1BE3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5F63B5D8" w14:textId="186FFA45" w:rsidR="00287473" w:rsidRPr="00A674F8" w:rsidRDefault="00287473" w:rsidP="00287473">
      <w:r>
        <w:t xml:space="preserve">Cette série comprend </w:t>
      </w:r>
      <w:r w:rsidR="00353B1B">
        <w:t xml:space="preserve">des documents audiovisuels reconstituant des événements en images auxquels la donatrice a participé. </w:t>
      </w:r>
    </w:p>
    <w:p w14:paraId="0F440C45" w14:textId="77777777" w:rsidR="00287473" w:rsidRDefault="00287473" w:rsidP="00287473"/>
    <w:p w14:paraId="40975CA7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Notes : </w:t>
      </w:r>
    </w:p>
    <w:p w14:paraId="09CA453E" w14:textId="77777777" w:rsidR="00287473" w:rsidRPr="00A674F8" w:rsidRDefault="00287473" w:rsidP="00287473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F1572" w14:textId="77777777" w:rsidR="00287473" w:rsidRPr="00A674F8" w:rsidRDefault="00287473" w:rsidP="00287473"/>
    <w:p w14:paraId="3676798D" w14:textId="24E69DBE" w:rsidR="00287473" w:rsidRPr="00A674F8" w:rsidRDefault="00BE3467" w:rsidP="00287473">
      <w:pPr>
        <w:pStyle w:val="Titre2"/>
      </w:pPr>
      <w:bookmarkStart w:id="15" w:name="_Toc65503571"/>
      <w:r>
        <w:t>P388</w:t>
      </w:r>
      <w:r w:rsidR="00287473">
        <w:t>/C</w:t>
      </w:r>
      <w:r w:rsidR="00287473" w:rsidRPr="00A674F8">
        <w:t xml:space="preserve">1 </w:t>
      </w:r>
      <w:r w:rsidR="00E669F1">
        <w:t>Images en mouvement</w:t>
      </w:r>
      <w:bookmarkEnd w:id="15"/>
    </w:p>
    <w:p w14:paraId="7A21E678" w14:textId="77777777" w:rsidR="00287473" w:rsidRPr="00A674F8" w:rsidRDefault="00287473" w:rsidP="00287473"/>
    <w:p w14:paraId="0193780B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745AC693" w14:textId="30BCA344" w:rsidR="00353B1B" w:rsidRDefault="00287473" w:rsidP="00287473">
      <w:r>
        <w:t xml:space="preserve">Cette sous-série comprend </w:t>
      </w:r>
      <w:r w:rsidR="00353B1B">
        <w:t xml:space="preserve">des films sur DVD d’événements de bienfaisance organisés par la Fondation sur la pointe des pieds dans les années 2000. </w:t>
      </w:r>
    </w:p>
    <w:p w14:paraId="4FD02B5D" w14:textId="77777777" w:rsidR="00353B1B" w:rsidRPr="00A674F8" w:rsidRDefault="00353B1B" w:rsidP="00287473"/>
    <w:p w14:paraId="337111B4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1ADDE676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C0EBD1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B235C58" w14:textId="34528A07" w:rsidR="00287473" w:rsidRPr="00B321DF" w:rsidRDefault="00BE3467" w:rsidP="007114C3">
            <w:pPr>
              <w:pStyle w:val="Niveau3"/>
            </w:pPr>
            <w:bookmarkStart w:id="16" w:name="_Toc65503572"/>
            <w:r>
              <w:t>P388</w:t>
            </w:r>
            <w:r w:rsidR="00287473">
              <w:t>/C</w:t>
            </w:r>
            <w:r w:rsidR="00287473" w:rsidRPr="00B321DF">
              <w:t xml:space="preserve">1/1 : </w:t>
            </w:r>
            <w:r w:rsidR="00353B1B">
              <w:t>Fondation sur la pointe des pieds</w:t>
            </w:r>
            <w:bookmarkEnd w:id="16"/>
          </w:p>
          <w:p w14:paraId="0AAAD49C" w14:textId="045E3078" w:rsidR="00353B1B" w:rsidRPr="00A674F8" w:rsidRDefault="00353B1B" w:rsidP="00353B1B">
            <w:r w:rsidRPr="00A674F8">
              <w:t>–</w:t>
            </w:r>
            <w:r>
              <w:t xml:space="preserve"> [2000-2006] – 6 heures, 38 minutes et 48 secondes d’images en mouvement (3 DVD dont un vide). </w:t>
            </w:r>
          </w:p>
          <w:p w14:paraId="48AADAC8" w14:textId="06D73F7A" w:rsidR="00353B1B" w:rsidRDefault="00353B1B" w:rsidP="00353B1B">
            <w:pPr>
              <w:rPr>
                <w:lang w:eastAsia="en-US"/>
              </w:rPr>
            </w:pPr>
          </w:p>
          <w:p w14:paraId="5D980ACA" w14:textId="77777777" w:rsidR="00353B1B" w:rsidRPr="00BE3467" w:rsidRDefault="00353B1B" w:rsidP="00353B1B">
            <w:pPr>
              <w:rPr>
                <w:i/>
                <w:lang w:eastAsia="en-US"/>
              </w:rPr>
            </w:pPr>
            <w:r w:rsidRPr="00BE3467">
              <w:rPr>
                <w:i/>
                <w:lang w:eastAsia="en-US"/>
              </w:rPr>
              <w:t xml:space="preserve">Portée et contenu : </w:t>
            </w:r>
          </w:p>
          <w:p w14:paraId="29D812B7" w14:textId="2908F95C" w:rsidR="00353B1B" w:rsidRDefault="00353B1B" w:rsidP="007114C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3 DVD, dont un qui semble vide, contenant des images filmées d’événements organisés par la Fondation sur la pointe des pieds de Dolbeau-Mistassini. </w:t>
            </w:r>
          </w:p>
          <w:p w14:paraId="3305F59D" w14:textId="77777777" w:rsidR="00287473" w:rsidRDefault="00287473" w:rsidP="007114C3">
            <w:pPr>
              <w:rPr>
                <w:lang w:eastAsia="en-US"/>
              </w:rPr>
            </w:pPr>
          </w:p>
          <w:p w14:paraId="06AC4BA0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</w:tbl>
    <w:p w14:paraId="4DDEEC39" w14:textId="77777777" w:rsidR="00287473" w:rsidRPr="00A674F8" w:rsidRDefault="00287473" w:rsidP="00287473">
      <w:pPr>
        <w:pStyle w:val="Niveau5"/>
      </w:pPr>
    </w:p>
    <w:p w14:paraId="7C1918C0" w14:textId="77777777" w:rsidR="00287473" w:rsidRPr="00A674F8" w:rsidRDefault="00287473" w:rsidP="00287473"/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A8F4" w14:textId="77777777" w:rsidR="0022231A" w:rsidRDefault="0022231A" w:rsidP="00923766">
      <w:r>
        <w:separator/>
      </w:r>
    </w:p>
  </w:endnote>
  <w:endnote w:type="continuationSeparator" w:id="0">
    <w:p w14:paraId="49CA10E5" w14:textId="77777777" w:rsidR="0022231A" w:rsidRDefault="0022231A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564E916B" w:rsidR="00F41408" w:rsidRPr="009D2B71" w:rsidRDefault="00BE3467" w:rsidP="00923766">
    <w:pPr>
      <w:pStyle w:val="Pieddepage"/>
      <w:rPr>
        <w:sz w:val="20"/>
      </w:rPr>
    </w:pPr>
    <w:r>
      <w:rPr>
        <w:sz w:val="20"/>
      </w:rPr>
      <w:t>P388 Fonds Caroline Mailloux</w:t>
    </w:r>
    <w:r w:rsidR="009F0832">
      <w:rPr>
        <w:sz w:val="20"/>
      </w:rPr>
      <w:t xml:space="preserve"> </w:t>
    </w:r>
    <w:r w:rsidR="00F41408">
      <w:rPr>
        <w:sz w:val="20"/>
      </w:rPr>
      <w:tab/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D9C05" w14:textId="77777777" w:rsidR="0022231A" w:rsidRDefault="0022231A" w:rsidP="00923766">
      <w:r>
        <w:separator/>
      </w:r>
    </w:p>
  </w:footnote>
  <w:footnote w:type="continuationSeparator" w:id="0">
    <w:p w14:paraId="136FB069" w14:textId="77777777" w:rsidR="0022231A" w:rsidRDefault="0022231A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22231A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53B1B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4E30CE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7215FD"/>
    <w:rsid w:val="0076644B"/>
    <w:rsid w:val="00797D5C"/>
    <w:rsid w:val="007F33D1"/>
    <w:rsid w:val="00840FF1"/>
    <w:rsid w:val="00850264"/>
    <w:rsid w:val="00864E13"/>
    <w:rsid w:val="008874A8"/>
    <w:rsid w:val="008940D9"/>
    <w:rsid w:val="008C3DCA"/>
    <w:rsid w:val="008D64A5"/>
    <w:rsid w:val="00917F68"/>
    <w:rsid w:val="00922E8E"/>
    <w:rsid w:val="00923766"/>
    <w:rsid w:val="00931389"/>
    <w:rsid w:val="0094294B"/>
    <w:rsid w:val="00946042"/>
    <w:rsid w:val="009534B2"/>
    <w:rsid w:val="00955186"/>
    <w:rsid w:val="009705AB"/>
    <w:rsid w:val="009868DB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96E5D"/>
    <w:rsid w:val="00B9759C"/>
    <w:rsid w:val="00BB2D08"/>
    <w:rsid w:val="00BC64AB"/>
    <w:rsid w:val="00BD4041"/>
    <w:rsid w:val="00BD5104"/>
    <w:rsid w:val="00BD6B7C"/>
    <w:rsid w:val="00BE1812"/>
    <w:rsid w:val="00BE3467"/>
    <w:rsid w:val="00BF4F83"/>
    <w:rsid w:val="00BF7589"/>
    <w:rsid w:val="00C071C8"/>
    <w:rsid w:val="00C079A4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3337A"/>
    <w:rsid w:val="00DA6900"/>
    <w:rsid w:val="00DC3822"/>
    <w:rsid w:val="00DC5383"/>
    <w:rsid w:val="00DF516C"/>
    <w:rsid w:val="00E06067"/>
    <w:rsid w:val="00E46B4D"/>
    <w:rsid w:val="00E50120"/>
    <w:rsid w:val="00E57F6F"/>
    <w:rsid w:val="00E669F1"/>
    <w:rsid w:val="00E86474"/>
    <w:rsid w:val="00E9066C"/>
    <w:rsid w:val="00F22AC1"/>
    <w:rsid w:val="00F23ED0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</Template>
  <TotalTime>53</TotalTime>
  <Pages>7</Pages>
  <Words>1169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11</cp:revision>
  <dcterms:created xsi:type="dcterms:W3CDTF">2020-01-13T16:46:00Z</dcterms:created>
  <dcterms:modified xsi:type="dcterms:W3CDTF">2021-07-19T15:22:00Z</dcterms:modified>
</cp:coreProperties>
</file>