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C545" w14:textId="407ED607" w:rsidR="00B46FC4" w:rsidRPr="00A674F8" w:rsidRDefault="00B46FC4" w:rsidP="00923766">
      <w:pPr>
        <w:jc w:val="center"/>
      </w:pPr>
      <w:r w:rsidRPr="00A674F8">
        <w:t xml:space="preserve">FONDS </w:t>
      </w:r>
      <w:r w:rsidR="005C2FD7">
        <w:rPr>
          <w:caps/>
        </w:rPr>
        <w:t>NOEL MORIN</w:t>
      </w:r>
    </w:p>
    <w:p w14:paraId="30C3A788" w14:textId="2FCCD296" w:rsidR="00B46FC4" w:rsidRPr="00A674F8" w:rsidRDefault="00DA6900" w:rsidP="00923766">
      <w:pPr>
        <w:jc w:val="center"/>
      </w:pPr>
      <w:r>
        <w:t>P</w:t>
      </w:r>
      <w:r w:rsidR="005C2FD7">
        <w:t>386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62C6FDC1" w14:textId="77777777" w:rsidR="00B46FC4" w:rsidRPr="00A674F8" w:rsidRDefault="00B46FC4" w:rsidP="00923766">
      <w:pPr>
        <w:jc w:val="center"/>
      </w:pPr>
    </w:p>
    <w:p w14:paraId="0701D339" w14:textId="77777777" w:rsidR="00B46FC4" w:rsidRPr="00A674F8" w:rsidRDefault="00B46FC4" w:rsidP="00923766">
      <w:pPr>
        <w:jc w:val="center"/>
      </w:pPr>
    </w:p>
    <w:p w14:paraId="6C10D9B7" w14:textId="77777777" w:rsidR="00B46FC4" w:rsidRPr="00A674F8" w:rsidRDefault="00B46FC4" w:rsidP="00923766">
      <w:pPr>
        <w:jc w:val="center"/>
      </w:pPr>
    </w:p>
    <w:p w14:paraId="5D7D4188" w14:textId="77777777" w:rsidR="00B46FC4" w:rsidRPr="00A674F8" w:rsidRDefault="00B46FC4" w:rsidP="00923766">
      <w:pPr>
        <w:jc w:val="center"/>
      </w:pPr>
    </w:p>
    <w:p w14:paraId="2947E895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62CEB844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7E67EE1C" w14:textId="77777777" w:rsidR="00B46FC4" w:rsidRPr="00A674F8" w:rsidRDefault="00B46FC4" w:rsidP="00923766">
      <w:pPr>
        <w:jc w:val="center"/>
      </w:pPr>
    </w:p>
    <w:p w14:paraId="7426A5F9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317C85D6" w:rsidR="00B46FC4" w:rsidRDefault="00B148D8" w:rsidP="00923766">
      <w:pPr>
        <w:jc w:val="center"/>
      </w:pPr>
      <w:r>
        <w:t xml:space="preserve">Rédigé par </w:t>
      </w:r>
      <w:r w:rsidR="005C2FD7">
        <w:t>Frédérique Fradet</w:t>
      </w:r>
    </w:p>
    <w:p w14:paraId="17312073" w14:textId="2BF29FD3" w:rsidR="00B148D8" w:rsidRPr="00A674F8" w:rsidRDefault="00B148D8" w:rsidP="00923766">
      <w:pPr>
        <w:jc w:val="center"/>
      </w:pPr>
      <w:r>
        <w:t xml:space="preserve">Le </w:t>
      </w:r>
      <w:r w:rsidR="005C2FD7">
        <w:t>23 février 2021</w:t>
      </w:r>
    </w:p>
    <w:p w14:paraId="52B68EF4" w14:textId="77777777" w:rsidR="00B46FC4" w:rsidRDefault="00DA6900" w:rsidP="00923766">
      <w:pPr>
        <w:jc w:val="center"/>
      </w:pPr>
      <w:r>
        <w:t>Non traité</w:t>
      </w:r>
    </w:p>
    <w:p w14:paraId="409702CD" w14:textId="77777777" w:rsidR="00DA6900" w:rsidRDefault="00DA6900" w:rsidP="00923766">
      <w:pPr>
        <w:jc w:val="center"/>
      </w:pPr>
    </w:p>
    <w:p w14:paraId="7C535C58" w14:textId="77777777" w:rsidR="00DA6900" w:rsidRPr="00A674F8" w:rsidRDefault="00DA6900" w:rsidP="00923766">
      <w:pPr>
        <w:jc w:val="center"/>
      </w:pPr>
    </w:p>
    <w:p w14:paraId="250A8F10" w14:textId="77777777"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14:paraId="001409D0" w14:textId="37705D6A" w:rsidR="006C5A2C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fr-CA"/>
          <w14:ligatures w14:val="standardContextual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189660041" w:history="1">
        <w:r w:rsidR="006C5A2C" w:rsidRPr="00955D88">
          <w:rPr>
            <w:rStyle w:val="Lienhypertexte"/>
            <w:noProof/>
          </w:rPr>
          <w:t>PRÉSENTATION DU FONDS</w:t>
        </w:r>
        <w:r w:rsidR="006C5A2C">
          <w:rPr>
            <w:noProof/>
            <w:webHidden/>
          </w:rPr>
          <w:tab/>
        </w:r>
        <w:r w:rsidR="006C5A2C">
          <w:rPr>
            <w:noProof/>
            <w:webHidden/>
          </w:rPr>
          <w:fldChar w:fldCharType="begin"/>
        </w:r>
        <w:r w:rsidR="006C5A2C">
          <w:rPr>
            <w:noProof/>
            <w:webHidden/>
          </w:rPr>
          <w:instrText xml:space="preserve"> PAGEREF _Toc189660041 \h </w:instrText>
        </w:r>
        <w:r w:rsidR="006C5A2C">
          <w:rPr>
            <w:noProof/>
            <w:webHidden/>
          </w:rPr>
        </w:r>
        <w:r w:rsidR="006C5A2C">
          <w:rPr>
            <w:noProof/>
            <w:webHidden/>
          </w:rPr>
          <w:fldChar w:fldCharType="separate"/>
        </w:r>
        <w:r w:rsidR="006C5A2C">
          <w:rPr>
            <w:noProof/>
            <w:webHidden/>
          </w:rPr>
          <w:t>3</w:t>
        </w:r>
        <w:r w:rsidR="006C5A2C">
          <w:rPr>
            <w:noProof/>
            <w:webHidden/>
          </w:rPr>
          <w:fldChar w:fldCharType="end"/>
        </w:r>
      </w:hyperlink>
    </w:p>
    <w:p w14:paraId="1BC91B20" w14:textId="422620F9" w:rsidR="006C5A2C" w:rsidRDefault="006C5A2C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fr-CA"/>
          <w14:ligatures w14:val="standardContextual"/>
        </w:rPr>
      </w:pPr>
      <w:hyperlink w:anchor="_Toc189660042" w:history="1">
        <w:r w:rsidRPr="00955D88">
          <w:rPr>
            <w:rStyle w:val="Lienhypertexte"/>
            <w:noProof/>
          </w:rPr>
          <w:t>P386/A Documents familiaux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2254B3" w14:textId="24823E97" w:rsidR="006C5A2C" w:rsidRDefault="006C5A2C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43" w:history="1">
        <w:r w:rsidRPr="00955D88">
          <w:rPr>
            <w:rStyle w:val="Lienhypertexte"/>
            <w:noProof/>
          </w:rPr>
          <w:t>P386/A1 Renseignements personnels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9180F5F" w14:textId="5354EDCD" w:rsidR="006C5A2C" w:rsidRDefault="006C5A2C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44" w:history="1">
        <w:r w:rsidRPr="00955D88">
          <w:rPr>
            <w:rStyle w:val="Lienhypertexte"/>
            <w:noProof/>
          </w:rPr>
          <w:t>P386/A1/1 : Cartes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12A021" w14:textId="607101A7" w:rsidR="006C5A2C" w:rsidRDefault="006C5A2C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45" w:history="1">
        <w:r w:rsidRPr="00955D88">
          <w:rPr>
            <w:rStyle w:val="Lienhypertexte"/>
            <w:noProof/>
          </w:rPr>
          <w:t>P386/A1/2 : Certificats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495EC22" w14:textId="70A39B30" w:rsidR="006C5A2C" w:rsidRDefault="006C5A2C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46" w:history="1">
        <w:r w:rsidRPr="00955D88">
          <w:rPr>
            <w:rStyle w:val="Lienhypertexte"/>
            <w:noProof/>
          </w:rPr>
          <w:t>P386/A1/3 : Généalogie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90752D" w14:textId="0C92FAA0" w:rsidR="006C5A2C" w:rsidRDefault="006C5A2C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fr-CA"/>
          <w14:ligatures w14:val="standardContextual"/>
        </w:rPr>
      </w:pPr>
      <w:hyperlink w:anchor="_Toc189660047" w:history="1">
        <w:r w:rsidRPr="00955D88">
          <w:rPr>
            <w:rStyle w:val="Lienhypertexte"/>
            <w:noProof/>
          </w:rPr>
          <w:t>P386/B Documents iconographiques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EEBE1E3" w14:textId="4A530F61" w:rsidR="006C5A2C" w:rsidRDefault="006C5A2C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48" w:history="1">
        <w:r w:rsidRPr="00955D88">
          <w:rPr>
            <w:rStyle w:val="Lienhypertexte"/>
            <w:noProof/>
          </w:rPr>
          <w:t>P386/B1 Diapositives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45B78D" w14:textId="2D2D3495" w:rsidR="006C5A2C" w:rsidRDefault="006C5A2C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49" w:history="1">
        <w:r w:rsidRPr="00955D88">
          <w:rPr>
            <w:rStyle w:val="Lienhypertexte"/>
            <w:noProof/>
          </w:rPr>
          <w:t>P386/B1/1 : Souvenirs de la famille Morin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F9F8041" w14:textId="1D6290F9" w:rsidR="006C5A2C" w:rsidRDefault="006C5A2C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50" w:history="1">
        <w:r w:rsidRPr="00955D88">
          <w:rPr>
            <w:rStyle w:val="Lienhypertexte"/>
            <w:noProof/>
          </w:rPr>
          <w:t>P386/B2 Dessin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50803E5" w14:textId="6CB3FB6F" w:rsidR="006C5A2C" w:rsidRDefault="006C5A2C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51" w:history="1">
        <w:r w:rsidRPr="00955D88">
          <w:rPr>
            <w:rStyle w:val="Lienhypertexte"/>
            <w:noProof/>
          </w:rPr>
          <w:t>P386/B2/1 : Bâtiments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F8A5091" w14:textId="6BC4FE18" w:rsidR="006C5A2C" w:rsidRDefault="006C5A2C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52" w:history="1">
        <w:r w:rsidRPr="00955D88">
          <w:rPr>
            <w:rStyle w:val="Lienhypertexte"/>
            <w:noProof/>
          </w:rPr>
          <w:t>P386/B3 Photographies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841A591" w14:textId="48E0A484" w:rsidR="006C5A2C" w:rsidRDefault="006C5A2C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53" w:history="1">
        <w:r w:rsidRPr="00955D88">
          <w:rPr>
            <w:rStyle w:val="Lienhypertexte"/>
            <w:noProof/>
          </w:rPr>
          <w:t>P386/B3/1 : Famille Morin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9796BD0" w14:textId="0F5402FD" w:rsidR="006C5A2C" w:rsidRDefault="006C5A2C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54" w:history="1">
        <w:r w:rsidRPr="00955D88">
          <w:rPr>
            <w:rStyle w:val="Lienhypertexte"/>
            <w:noProof/>
          </w:rPr>
          <w:t>P386/B3/2 : Famille Houde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229F6FC" w14:textId="7AAA2127" w:rsidR="006C5A2C" w:rsidRDefault="006C5A2C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55" w:history="1">
        <w:r w:rsidRPr="00955D88">
          <w:rPr>
            <w:rStyle w:val="Lienhypertexte"/>
            <w:noProof/>
          </w:rPr>
          <w:t>P386/B3/3 : Famille Plamondon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EF4F504" w14:textId="670F9518" w:rsidR="006C5A2C" w:rsidRDefault="006C5A2C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56" w:history="1">
        <w:r w:rsidRPr="00955D88">
          <w:rPr>
            <w:rStyle w:val="Lienhypertexte"/>
            <w:noProof/>
          </w:rPr>
          <w:t>P386/B3/4 : Maria-Chapdelaine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66881A1" w14:textId="23DAD265" w:rsidR="006C5A2C" w:rsidRDefault="006C5A2C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57" w:history="1">
        <w:r w:rsidRPr="00955D88">
          <w:rPr>
            <w:rStyle w:val="Lienhypertexte"/>
            <w:noProof/>
          </w:rPr>
          <w:t>P386/B3/5 : Dr Lacroix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241DBE7" w14:textId="7C6BDCC2" w:rsidR="006C5A2C" w:rsidRDefault="006C5A2C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58" w:history="1">
        <w:r w:rsidRPr="00955D88">
          <w:rPr>
            <w:rStyle w:val="Lienhypertexte"/>
            <w:noProof/>
          </w:rPr>
          <w:t>P386/B3/6 : Chapelle de Vauvert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39DDB4D" w14:textId="7A1CB1D3" w:rsidR="006C5A2C" w:rsidRDefault="006C5A2C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59" w:history="1">
        <w:r w:rsidRPr="00955D88">
          <w:rPr>
            <w:rStyle w:val="Lienhypertexte"/>
            <w:noProof/>
          </w:rPr>
          <w:t>P386/B3/7 : Dolbeau (ville, territoire)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9F2DD29" w14:textId="27AD6FFF" w:rsidR="006C5A2C" w:rsidRDefault="006C5A2C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60" w:history="1">
        <w:r w:rsidRPr="00955D88">
          <w:rPr>
            <w:rStyle w:val="Lienhypertexte"/>
            <w:noProof/>
          </w:rPr>
          <w:t>P386/B4 Négatifs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51B439E" w14:textId="4B5DEF31" w:rsidR="006C5A2C" w:rsidRDefault="006C5A2C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CA"/>
          <w14:ligatures w14:val="standardContextual"/>
        </w:rPr>
      </w:pPr>
      <w:hyperlink w:anchor="_Toc189660061" w:history="1">
        <w:r w:rsidRPr="00955D88">
          <w:rPr>
            <w:rStyle w:val="Lienhypertexte"/>
            <w:noProof/>
          </w:rPr>
          <w:t>P386/B4/1 : Enfants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_Toc189660061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660490B" w14:textId="01FDB016"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bookmarkStart w:id="0" w:name="_Toc189660041"/>
      <w:r w:rsidRPr="00A674F8">
        <w:lastRenderedPageBreak/>
        <w:t>PRÉSENTATION DU FONDS</w:t>
      </w:r>
      <w:bookmarkEnd w:id="0"/>
    </w:p>
    <w:p w14:paraId="786CAD82" w14:textId="77777777" w:rsidR="00B46FC4" w:rsidRPr="00A674F8" w:rsidRDefault="00B46FC4" w:rsidP="00923766">
      <w:pPr>
        <w:pStyle w:val="Corpsdetexte2"/>
      </w:pPr>
    </w:p>
    <w:p w14:paraId="7C495B78" w14:textId="6316E0B6" w:rsidR="00931389" w:rsidRDefault="007F33D1" w:rsidP="00923766">
      <w:r>
        <w:t>P</w:t>
      </w:r>
      <w:r w:rsidR="00007235">
        <w:t>386</w:t>
      </w:r>
      <w:r>
        <w:t xml:space="preserve"> Fonds </w:t>
      </w:r>
      <w:r w:rsidR="00007235">
        <w:t>Noël Morin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 w:rsidR="006C5A2C">
        <w:t>1933</w:t>
      </w:r>
      <w:r w:rsidR="00E858A9">
        <w:t>-1980</w:t>
      </w:r>
      <w:r w:rsidR="001153BB">
        <w:t>]</w:t>
      </w:r>
      <w:r w:rsidR="006C5A2C">
        <w:t>. – 1 page de document textuel.</w:t>
      </w:r>
      <w:r w:rsidR="001153BB">
        <w:t xml:space="preserve"> –</w:t>
      </w:r>
      <w:r w:rsidR="00B148D8">
        <w:t xml:space="preserve"> </w:t>
      </w:r>
      <w:r w:rsidR="00482A69">
        <w:t>2 cartes. – 1</w:t>
      </w:r>
      <w:r w:rsidR="006C5A2C">
        <w:t>1</w:t>
      </w:r>
      <w:r w:rsidR="00450117">
        <w:t>09 </w:t>
      </w:r>
      <w:r w:rsidR="00482A69">
        <w:t xml:space="preserve">diapositives. – 1 dessin. </w:t>
      </w:r>
      <w:r w:rsidR="006C5A2C">
        <w:t xml:space="preserve">– 37 photographies. </w:t>
      </w:r>
      <w:r w:rsidR="00450117">
        <w:t xml:space="preserve">– </w:t>
      </w:r>
      <w:r w:rsidR="006C5A2C">
        <w:t>2 négatifs.</w:t>
      </w:r>
    </w:p>
    <w:p w14:paraId="5FDE51C6" w14:textId="77777777" w:rsidR="00E0703E" w:rsidRDefault="00E0703E" w:rsidP="00923766"/>
    <w:p w14:paraId="20FFD25E" w14:textId="05D2CEFB" w:rsidR="00E0703E" w:rsidRDefault="00E0703E" w:rsidP="00923766">
      <w:r w:rsidRPr="006C5A2C">
        <w:rPr>
          <w:highlight w:val="lightGray"/>
        </w:rPr>
        <w:t xml:space="preserve">Donation initiale Suzanne Morin, </w:t>
      </w:r>
      <w:r>
        <w:rPr>
          <w:highlight w:val="lightGray"/>
        </w:rPr>
        <w:t>14 juillet 2020</w:t>
      </w:r>
      <w:r w:rsidRPr="006C5A2C">
        <w:rPr>
          <w:highlight w:val="lightGray"/>
        </w:rPr>
        <w:t xml:space="preserve"> :</w:t>
      </w:r>
      <w:r>
        <w:t xml:space="preserve"> </w:t>
      </w:r>
      <w:r w:rsidRPr="00A674F8">
        <w:t>–</w:t>
      </w:r>
      <w:r>
        <w:t xml:space="preserve"> [</w:t>
      </w:r>
      <w:proofErr w:type="gramStart"/>
      <w:r>
        <w:t>ca</w:t>
      </w:r>
      <w:proofErr w:type="gramEnd"/>
      <w:r>
        <w:t xml:space="preserve"> 1960-1980]. – </w:t>
      </w:r>
      <w:r>
        <w:t>974</w:t>
      </w:r>
      <w:r>
        <w:t xml:space="preserve"> diapositives.</w:t>
      </w:r>
      <w:r>
        <w:t xml:space="preserve"> </w:t>
      </w:r>
      <w:proofErr w:type="gramStart"/>
      <w:r>
        <w:t>–</w:t>
      </w:r>
      <w:proofErr w:type="gramEnd"/>
      <w:r>
        <w:t xml:space="preserve"> 2 cartes</w:t>
      </w:r>
      <w:r>
        <w:t xml:space="preserve"> (0,001 </w:t>
      </w:r>
      <w:proofErr w:type="spellStart"/>
      <w:r>
        <w:t>m.l</w:t>
      </w:r>
      <w:proofErr w:type="spellEnd"/>
      <w:r>
        <w:t>.)</w:t>
      </w:r>
      <w:r>
        <w:t>.</w:t>
      </w:r>
    </w:p>
    <w:p w14:paraId="2221528B" w14:textId="77777777" w:rsidR="006C5A2C" w:rsidRDefault="006C5A2C" w:rsidP="00923766"/>
    <w:p w14:paraId="08C67976" w14:textId="00B5CD7B" w:rsidR="006C5A2C" w:rsidRDefault="00E0703E" w:rsidP="00923766">
      <w:r>
        <w:rPr>
          <w:highlight w:val="lightGray"/>
        </w:rPr>
        <w:t>Ajout</w:t>
      </w:r>
      <w:r w:rsidR="006C5A2C" w:rsidRPr="006C5A2C">
        <w:rPr>
          <w:highlight w:val="lightGray"/>
        </w:rPr>
        <w:t xml:space="preserve"> Suzanne Morin, </w:t>
      </w:r>
      <w:r>
        <w:rPr>
          <w:highlight w:val="lightGray"/>
        </w:rPr>
        <w:t xml:space="preserve">15 </w:t>
      </w:r>
      <w:r w:rsidR="006C5A2C" w:rsidRPr="006C5A2C">
        <w:rPr>
          <w:highlight w:val="lightGray"/>
        </w:rPr>
        <w:t>février 2021 :</w:t>
      </w:r>
      <w:r w:rsidR="006C5A2C">
        <w:t xml:space="preserve"> </w:t>
      </w:r>
      <w:r w:rsidR="006C5A2C" w:rsidRPr="00A674F8">
        <w:t>–</w:t>
      </w:r>
      <w:r w:rsidR="006C5A2C">
        <w:t xml:space="preserve"> [</w:t>
      </w:r>
      <w:proofErr w:type="gramStart"/>
      <w:r w:rsidR="006C5A2C">
        <w:t>ca</w:t>
      </w:r>
      <w:proofErr w:type="gramEnd"/>
      <w:r w:rsidR="006C5A2C">
        <w:t xml:space="preserve"> 1960-1980]. – 1</w:t>
      </w:r>
      <w:r w:rsidR="00450117">
        <w:t>15</w:t>
      </w:r>
      <w:r w:rsidR="006C5A2C">
        <w:t xml:space="preserve"> diapositives. – 1 dessin. </w:t>
      </w:r>
    </w:p>
    <w:p w14:paraId="774A6AD1" w14:textId="77777777" w:rsidR="00E0703E" w:rsidRDefault="00E0703E" w:rsidP="00923766"/>
    <w:p w14:paraId="3DE1697E" w14:textId="342C5880" w:rsidR="00E0703E" w:rsidRDefault="00E0703E" w:rsidP="00923766">
      <w:r>
        <w:rPr>
          <w:highlight w:val="lightGray"/>
        </w:rPr>
        <w:t>Ajout</w:t>
      </w:r>
      <w:r w:rsidRPr="006C5A2C">
        <w:rPr>
          <w:highlight w:val="lightGray"/>
        </w:rPr>
        <w:t xml:space="preserve"> Suzanne Morin, </w:t>
      </w:r>
      <w:r>
        <w:rPr>
          <w:highlight w:val="lightGray"/>
        </w:rPr>
        <w:t xml:space="preserve">9 juin </w:t>
      </w:r>
      <w:r w:rsidRPr="006C5A2C">
        <w:rPr>
          <w:highlight w:val="lightGray"/>
        </w:rPr>
        <w:t>2021 :</w:t>
      </w:r>
      <w:r>
        <w:t xml:space="preserve"> </w:t>
      </w:r>
      <w:r w:rsidRPr="00A674F8">
        <w:t>–</w:t>
      </w:r>
      <w:r>
        <w:t xml:space="preserve"> [</w:t>
      </w:r>
      <w:proofErr w:type="gramStart"/>
      <w:r>
        <w:t>ca</w:t>
      </w:r>
      <w:proofErr w:type="gramEnd"/>
      <w:r>
        <w:t xml:space="preserve"> 19</w:t>
      </w:r>
      <w:r>
        <w:t>5</w:t>
      </w:r>
      <w:r>
        <w:t>0-1980].</w:t>
      </w:r>
      <w:r>
        <w:t xml:space="preserve"> </w:t>
      </w:r>
      <w:r>
        <w:t>– 3</w:t>
      </w:r>
      <w:r>
        <w:t>2</w:t>
      </w:r>
      <w:r>
        <w:t xml:space="preserve"> photographies.</w:t>
      </w:r>
      <w:r>
        <w:t xml:space="preserve"> </w:t>
      </w:r>
      <w:r>
        <w:t>– 1 certificat.</w:t>
      </w:r>
    </w:p>
    <w:p w14:paraId="644C309C" w14:textId="77777777" w:rsidR="006C5A2C" w:rsidRDefault="006C5A2C" w:rsidP="00923766"/>
    <w:p w14:paraId="2C7F77B4" w14:textId="0E660CF1" w:rsidR="006C5A2C" w:rsidRPr="00A674F8" w:rsidRDefault="006C5A2C" w:rsidP="00923766">
      <w:r w:rsidRPr="006C5A2C">
        <w:rPr>
          <w:highlight w:val="lightGray"/>
        </w:rPr>
        <w:t xml:space="preserve">Ajout Suzanne Morin, </w:t>
      </w:r>
      <w:r w:rsidR="00E0703E">
        <w:rPr>
          <w:highlight w:val="lightGray"/>
        </w:rPr>
        <w:t xml:space="preserve">4 </w:t>
      </w:r>
      <w:r w:rsidRPr="006C5A2C">
        <w:rPr>
          <w:highlight w:val="lightGray"/>
        </w:rPr>
        <w:t>février 2025 :</w:t>
      </w:r>
      <w:r>
        <w:t xml:space="preserve"> – 1933-1979. – 5 photographies. – 2 négatifs. – 20</w:t>
      </w:r>
      <w:r w:rsidR="00450117">
        <w:t> </w:t>
      </w:r>
      <w:r>
        <w:t>diapositives.</w:t>
      </w:r>
    </w:p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0E8C4D49" w14:textId="77777777" w:rsidR="007F33D1" w:rsidRDefault="00AB6798" w:rsidP="00923766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F30CBE1" w14:textId="740B854D" w:rsidR="00561EAD" w:rsidRPr="0045758A" w:rsidRDefault="00482A69" w:rsidP="00923766">
      <w:r w:rsidRPr="00482A69">
        <w:t xml:space="preserve">Mme Suzanne Morin, donatrice de St-Ferréol-les-Neiges, a </w:t>
      </w:r>
      <w:r w:rsidR="00450117">
        <w:t xml:space="preserve">fait un don initial </w:t>
      </w:r>
      <w:r w:rsidRPr="00482A69">
        <w:t>le 14 juillet 2020</w:t>
      </w:r>
      <w:r w:rsidR="00450117">
        <w:t xml:space="preserve"> pour ouvrir le fonds de son père, Noël Morin, à la Société d’histoire et de généalogie Maria-Chapdelaine, à Dolbeau-Mistassini</w:t>
      </w:r>
      <w:r w:rsidRPr="00482A69">
        <w:t>. Le contrat a été envoyé pour signature par courriel le 16 février 2021.</w:t>
      </w:r>
      <w:r w:rsidR="00450117">
        <w:t xml:space="preserve"> Des ajouts ont été effectués par Mme Morin, aux dates suivantes : 15 février 2021, 9 juin 2021 et 4 février 2025. 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6AD04D" w14:textId="337BC3C8" w:rsidR="00922E8E" w:rsidRDefault="00482A69" w:rsidP="00923766">
      <w:r w:rsidRPr="00482A69">
        <w:t>Le fonds comprend 2 cartes de renseignements personnels de M. Noël Morin, père de la donatrice, 1 dessin</w:t>
      </w:r>
      <w:r w:rsidR="00063A22">
        <w:t xml:space="preserve">, une trentaine de photographies </w:t>
      </w:r>
      <w:r w:rsidRPr="00482A69">
        <w:t xml:space="preserve">et </w:t>
      </w:r>
      <w:r w:rsidR="00063A22">
        <w:t>plus de 1000</w:t>
      </w:r>
      <w:r w:rsidRPr="00482A69">
        <w:t xml:space="preserve"> diapositives illustrant des lieux, des événements (parades, etc.) de la MRC de Maria-Chapdelaine dans les années 1960 et 1970 ainsi que des membres de la famille Morin</w:t>
      </w:r>
      <w:r w:rsidR="00063A22">
        <w:t xml:space="preserve">, la parenté et des amis. </w:t>
      </w:r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63FEBD3C" w:rsidR="00B46FC4" w:rsidRPr="00A674F8" w:rsidRDefault="001153BB" w:rsidP="00923766">
      <w:r>
        <w:t xml:space="preserve">Ce fonds </w:t>
      </w:r>
      <w:r w:rsidR="00063A22">
        <w:t xml:space="preserve">est en partie traité et comprend le présent instrument de recherche en plus d’un document Excel de description des pièces conservé dans le logiciel de gestion documentaire </w:t>
      </w:r>
      <w:proofErr w:type="spellStart"/>
      <w:r w:rsidR="00063A22">
        <w:t>Constellio</w:t>
      </w:r>
      <w:proofErr w:type="spellEnd"/>
      <w:r w:rsidR="00063A22">
        <w:t>.</w:t>
      </w:r>
      <w:r w:rsidR="00561EAD">
        <w:t xml:space="preserve">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77777777" w:rsidR="00C70C4E" w:rsidRPr="00063A22" w:rsidRDefault="00C70C4E" w:rsidP="00923766">
      <w:pPr>
        <w:rPr>
          <w:b/>
          <w:bCs/>
        </w:rPr>
      </w:pPr>
    </w:p>
    <w:p w14:paraId="48A65215" w14:textId="6C60BA4E" w:rsidR="00063A22" w:rsidRPr="00063A22" w:rsidRDefault="00063A22" w:rsidP="00923766">
      <w:pPr>
        <w:rPr>
          <w:b/>
          <w:bCs/>
        </w:rPr>
      </w:pPr>
      <w:r w:rsidRPr="00063A22">
        <w:rPr>
          <w:b/>
          <w:bCs/>
        </w:rPr>
        <w:t xml:space="preserve">Emplacement des boîtes : </w:t>
      </w:r>
    </w:p>
    <w:p w14:paraId="5B621AD7" w14:textId="77777777" w:rsidR="00063A22" w:rsidRDefault="00063A22" w:rsidP="00063A22"/>
    <w:p w14:paraId="5449C926" w14:textId="66014FDF" w:rsidR="00063A22" w:rsidRDefault="00063A22" w:rsidP="00063A22">
      <w:r>
        <w:lastRenderedPageBreak/>
        <w:t>Boite 1</w:t>
      </w:r>
    </w:p>
    <w:p w14:paraId="2DB688ED" w14:textId="77777777" w:rsidR="00063A22" w:rsidRDefault="00063A22" w:rsidP="00063A22">
      <w:r w:rsidRPr="00063A22">
        <w:rPr>
          <w:highlight w:val="lightGray"/>
        </w:rPr>
        <w:t>R07 E04 T04</w:t>
      </w:r>
    </w:p>
    <w:p w14:paraId="4EAFC8EF" w14:textId="77777777" w:rsidR="00063A22" w:rsidRDefault="00063A22" w:rsidP="00063A22">
      <w:r>
        <w:t>P386/A1 à P386/B1/573</w:t>
      </w:r>
    </w:p>
    <w:p w14:paraId="48BC54B0" w14:textId="77777777" w:rsidR="00063A22" w:rsidRDefault="00063A22" w:rsidP="00063A22"/>
    <w:p w14:paraId="7C09B1EF" w14:textId="77777777" w:rsidR="00063A22" w:rsidRDefault="00063A22" w:rsidP="00063A22">
      <w:r>
        <w:t>Boite 2</w:t>
      </w:r>
    </w:p>
    <w:p w14:paraId="1AFC2167" w14:textId="77777777" w:rsidR="00063A22" w:rsidRDefault="00063A22" w:rsidP="00063A22">
      <w:r w:rsidRPr="00063A22">
        <w:rPr>
          <w:highlight w:val="lightGray"/>
        </w:rPr>
        <w:t>R07 E04 T04</w:t>
      </w:r>
    </w:p>
    <w:p w14:paraId="559A1E65" w14:textId="77777777" w:rsidR="00063A22" w:rsidRDefault="00063A22" w:rsidP="00063A22">
      <w:r>
        <w:t>P386/B1/573 à 974</w:t>
      </w:r>
    </w:p>
    <w:p w14:paraId="148CE874" w14:textId="77777777" w:rsidR="00063A22" w:rsidRDefault="00063A22" w:rsidP="00063A22"/>
    <w:p w14:paraId="7CBE62DC" w14:textId="77777777" w:rsidR="00063A22" w:rsidRDefault="00063A22" w:rsidP="00063A22">
      <w:r>
        <w:t>Boite 3</w:t>
      </w:r>
    </w:p>
    <w:p w14:paraId="2EE37F05" w14:textId="77777777" w:rsidR="00063A22" w:rsidRDefault="00063A22" w:rsidP="00063A22">
      <w:r w:rsidRPr="00063A22">
        <w:rPr>
          <w:highlight w:val="lightGray"/>
        </w:rPr>
        <w:t>R07 E04 T04</w:t>
      </w:r>
    </w:p>
    <w:p w14:paraId="688CA846" w14:textId="77777777" w:rsidR="00063A22" w:rsidRDefault="00063A22" w:rsidP="00063A22">
      <w:r>
        <w:t>P386/B1/975 à 1095</w:t>
      </w:r>
    </w:p>
    <w:p w14:paraId="77206DE0" w14:textId="77777777" w:rsidR="00063A22" w:rsidRDefault="00063A22" w:rsidP="00063A22"/>
    <w:p w14:paraId="32243285" w14:textId="77777777" w:rsidR="00063A22" w:rsidRDefault="00063A22" w:rsidP="00063A22">
      <w:r>
        <w:t>Boîte grand format 7</w:t>
      </w:r>
    </w:p>
    <w:p w14:paraId="31B2F3CE" w14:textId="77777777" w:rsidR="00063A22" w:rsidRDefault="00063A22" w:rsidP="00063A22">
      <w:r w:rsidRPr="00063A22">
        <w:rPr>
          <w:highlight w:val="lightGray"/>
        </w:rPr>
        <w:t>R00 E01 T02</w:t>
      </w:r>
    </w:p>
    <w:p w14:paraId="60644928" w14:textId="393FF75C" w:rsidR="00063A22" w:rsidRPr="00A674F8" w:rsidRDefault="00063A22" w:rsidP="00063A22">
      <w:r>
        <w:t>P386/B2 Dessin (1)</w:t>
      </w:r>
    </w:p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52D4B4FC" w:rsidR="00B25321" w:rsidRPr="00A674F8" w:rsidRDefault="005C2FD7" w:rsidP="00923766">
      <w:pPr>
        <w:pStyle w:val="Titre"/>
      </w:pPr>
      <w:bookmarkStart w:id="2" w:name="_Toc189660042"/>
      <w:r>
        <w:lastRenderedPageBreak/>
        <w:t>P386</w:t>
      </w:r>
      <w:r w:rsidR="00B25321" w:rsidRPr="00A674F8">
        <w:t xml:space="preserve">/A </w:t>
      </w:r>
      <w:r w:rsidR="007D1CFB">
        <w:t>Documents familiaux</w:t>
      </w:r>
      <w:bookmarkEnd w:id="2"/>
    </w:p>
    <w:p w14:paraId="2948CC0C" w14:textId="77777777" w:rsidR="005C2FD7" w:rsidRDefault="005C2FD7" w:rsidP="005C2FD7">
      <w:pPr>
        <w:rPr>
          <w:lang w:eastAsia="en-US"/>
        </w:rPr>
      </w:pPr>
      <w:r>
        <w:rPr>
          <w:lang w:eastAsia="en-US"/>
        </w:rPr>
        <w:t xml:space="preserve">– Années inconnues. – 2 cartes. 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CCD6E77" w:rsidR="0028732E" w:rsidRPr="00A674F8" w:rsidRDefault="0028732E" w:rsidP="0028732E">
      <w:r>
        <w:t xml:space="preserve">Cette série comprend </w:t>
      </w:r>
      <w:r w:rsidR="005C2FD7">
        <w:t>deux cartes ayant appartenues à Noël Morin</w:t>
      </w:r>
      <w:r w:rsidR="007D1CFB">
        <w:t xml:space="preserve"> ainsi que des documents de généalogie de la famille Morin</w:t>
      </w:r>
      <w:r w:rsidR="005C2FD7">
        <w:t xml:space="preserve">. </w:t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6AE273B0" w:rsidR="0028732E" w:rsidRPr="00A674F8" w:rsidRDefault="004A3EC6" w:rsidP="0028732E">
      <w:r>
        <w:t>Vérifier la pertinence de conserver certains documents.</w:t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47B365CC" w:rsidR="001E5A46" w:rsidRPr="00A674F8" w:rsidRDefault="005C2FD7" w:rsidP="00923766">
      <w:pPr>
        <w:pStyle w:val="Titre2"/>
      </w:pPr>
      <w:bookmarkStart w:id="3" w:name="_Toc189660043"/>
      <w:r>
        <w:t>P386</w:t>
      </w:r>
      <w:r w:rsidR="00B25321" w:rsidRPr="00A674F8">
        <w:t xml:space="preserve">/A1 </w:t>
      </w:r>
      <w:r>
        <w:t>Renseignements personnels</w:t>
      </w:r>
      <w:bookmarkEnd w:id="3"/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1934FC8" w14:textId="77777777" w:rsidR="00E57F6F" w:rsidRDefault="005C2FD7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R07 E04 T04</w:t>
            </w:r>
          </w:p>
          <w:p w14:paraId="77BCE9B0" w14:textId="5D6C0419" w:rsidR="005C2FD7" w:rsidRPr="00A674F8" w:rsidRDefault="005C2FD7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Boîte 1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57513DC3" w:rsidR="00E57F6F" w:rsidRPr="00B321DF" w:rsidRDefault="005C2FD7" w:rsidP="00B321DF">
            <w:pPr>
              <w:pStyle w:val="Niveau3"/>
            </w:pPr>
            <w:bookmarkStart w:id="4" w:name="_Toc189660044"/>
            <w:r>
              <w:t>P386</w:t>
            </w:r>
            <w:r w:rsidR="00E57F6F" w:rsidRPr="00B321DF">
              <w:t xml:space="preserve">/A1/1 : </w:t>
            </w:r>
            <w:r>
              <w:t>Cartes</w:t>
            </w:r>
            <w:bookmarkEnd w:id="4"/>
          </w:p>
          <w:p w14:paraId="22964C39" w14:textId="5A1A315D" w:rsidR="00E57F6F" w:rsidRDefault="005C2FD7" w:rsidP="005C2F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7D1CFB">
              <w:rPr>
                <w:lang w:eastAsia="en-US"/>
              </w:rPr>
              <w:t>[19--]</w:t>
            </w:r>
            <w:r>
              <w:rPr>
                <w:lang w:eastAsia="en-US"/>
              </w:rPr>
              <w:t xml:space="preserve">. – 2 cartes. </w:t>
            </w:r>
          </w:p>
          <w:p w14:paraId="4910FD47" w14:textId="64317742" w:rsidR="005C2FD7" w:rsidRDefault="005C2FD7" w:rsidP="005C2FD7">
            <w:pPr>
              <w:rPr>
                <w:lang w:eastAsia="en-US"/>
              </w:rPr>
            </w:pPr>
          </w:p>
          <w:p w14:paraId="58B91330" w14:textId="41A8067D" w:rsidR="005C2FD7" w:rsidRPr="005C2FD7" w:rsidRDefault="005C2FD7" w:rsidP="005C2FD7">
            <w:pPr>
              <w:rPr>
                <w:i/>
                <w:lang w:eastAsia="en-US"/>
              </w:rPr>
            </w:pPr>
            <w:r w:rsidRPr="005C2FD7">
              <w:rPr>
                <w:i/>
                <w:lang w:eastAsia="en-US"/>
              </w:rPr>
              <w:t xml:space="preserve">Portée et contenu : </w:t>
            </w:r>
          </w:p>
          <w:p w14:paraId="660DB190" w14:textId="4CBC876F" w:rsidR="005C2FD7" w:rsidRDefault="005C2FD7" w:rsidP="005C2F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deux cartes identifiées au nom de Noël Morin, soit une carte de l’Hôtel-Dieu de Roberval et une carte contenant un numéro d’assurance sociale. </w:t>
            </w:r>
          </w:p>
          <w:p w14:paraId="0B374D63" w14:textId="63A0807E" w:rsidR="005C2FD7" w:rsidRDefault="005C2FD7" w:rsidP="005C2FD7">
            <w:pPr>
              <w:rPr>
                <w:lang w:eastAsia="en-US"/>
              </w:rPr>
            </w:pPr>
          </w:p>
          <w:p w14:paraId="1F6E5515" w14:textId="1D5114AE" w:rsidR="005C2FD7" w:rsidRPr="005C2FD7" w:rsidRDefault="005C2FD7" w:rsidP="005C2FD7">
            <w:pPr>
              <w:rPr>
                <w:i/>
                <w:lang w:eastAsia="en-US"/>
              </w:rPr>
            </w:pPr>
            <w:r w:rsidRPr="005C2FD7">
              <w:rPr>
                <w:i/>
                <w:lang w:eastAsia="en-US"/>
              </w:rPr>
              <w:t xml:space="preserve">Notes : </w:t>
            </w:r>
          </w:p>
          <w:p w14:paraId="7DA844EB" w14:textId="29D2AED5" w:rsidR="005C2FD7" w:rsidRDefault="005C2FD7" w:rsidP="005C2F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Vérifier la pertinence des documents. Ceux-ci pourraient éventuellement être élagués. </w:t>
            </w:r>
          </w:p>
          <w:p w14:paraId="1289EDA9" w14:textId="04195622" w:rsidR="002A6C16" w:rsidRDefault="002A6C16" w:rsidP="005C2F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Documents analogiques, non numérisés. </w:t>
            </w:r>
          </w:p>
          <w:p w14:paraId="5B0A197C" w14:textId="77777777" w:rsidR="007D1CFB" w:rsidRDefault="007D1CFB" w:rsidP="005C2FD7">
            <w:pPr>
              <w:rPr>
                <w:lang w:eastAsia="en-US"/>
              </w:rPr>
            </w:pP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7D1CFB" w:rsidRPr="00A674F8" w14:paraId="6EF58699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4B65CC4D" w14:textId="77777777" w:rsidR="007D1CFB" w:rsidRDefault="007D1CFB" w:rsidP="007D1CFB">
            <w:pPr>
              <w:rPr>
                <w:lang w:eastAsia="en-US"/>
              </w:rPr>
            </w:pPr>
            <w:r>
              <w:rPr>
                <w:lang w:eastAsia="en-US"/>
              </w:rPr>
              <w:t>R07 E04 T04</w:t>
            </w:r>
          </w:p>
          <w:p w14:paraId="4BB19C49" w14:textId="1B5B92D9" w:rsidR="007D1CFB" w:rsidRDefault="007D1CFB" w:rsidP="007D1CFB">
            <w:pPr>
              <w:rPr>
                <w:lang w:eastAsia="en-US"/>
              </w:rPr>
            </w:pPr>
            <w:r>
              <w:rPr>
                <w:lang w:eastAsia="en-US"/>
              </w:rPr>
              <w:t>Boîte 1</w:t>
            </w:r>
          </w:p>
        </w:tc>
        <w:tc>
          <w:tcPr>
            <w:tcW w:w="7801" w:type="dxa"/>
            <w:shd w:val="clear" w:color="auto" w:fill="auto"/>
          </w:tcPr>
          <w:p w14:paraId="231D3F63" w14:textId="669BB77A" w:rsidR="007D1CFB" w:rsidRPr="00B321DF" w:rsidRDefault="007D1CFB" w:rsidP="007D1CFB">
            <w:pPr>
              <w:pStyle w:val="Niveau3"/>
            </w:pPr>
            <w:bookmarkStart w:id="5" w:name="_Toc189660045"/>
            <w:r>
              <w:t>P386</w:t>
            </w:r>
            <w:r w:rsidRPr="00B321DF">
              <w:t>/A1/</w:t>
            </w:r>
            <w:r>
              <w:t>2</w:t>
            </w:r>
            <w:r w:rsidRPr="00B321DF">
              <w:t xml:space="preserve"> : </w:t>
            </w:r>
            <w:r>
              <w:t>Certificats</w:t>
            </w:r>
            <w:bookmarkEnd w:id="5"/>
          </w:p>
          <w:p w14:paraId="3415876A" w14:textId="42A18767" w:rsidR="007D1CFB" w:rsidRDefault="007D1CFB" w:rsidP="007D1CFB">
            <w:pPr>
              <w:rPr>
                <w:lang w:eastAsia="en-US"/>
              </w:rPr>
            </w:pPr>
            <w:r>
              <w:rPr>
                <w:lang w:eastAsia="en-US"/>
              </w:rPr>
              <w:t>– 1943. – 1 page.</w:t>
            </w:r>
          </w:p>
          <w:p w14:paraId="38F8CE2B" w14:textId="77777777" w:rsidR="007D1CFB" w:rsidRDefault="007D1CFB" w:rsidP="007D1CFB">
            <w:pPr>
              <w:rPr>
                <w:lang w:eastAsia="en-US"/>
              </w:rPr>
            </w:pPr>
          </w:p>
          <w:p w14:paraId="3C0A073C" w14:textId="77777777" w:rsidR="007D1CFB" w:rsidRPr="005C2FD7" w:rsidRDefault="007D1CFB" w:rsidP="007D1CFB">
            <w:pPr>
              <w:rPr>
                <w:i/>
                <w:lang w:eastAsia="en-US"/>
              </w:rPr>
            </w:pPr>
            <w:r w:rsidRPr="005C2FD7">
              <w:rPr>
                <w:i/>
                <w:lang w:eastAsia="en-US"/>
              </w:rPr>
              <w:t xml:space="preserve">Portée et contenu : </w:t>
            </w:r>
          </w:p>
          <w:p w14:paraId="67C46ACD" w14:textId="0E3CF2A1" w:rsidR="007D1CFB" w:rsidRDefault="007D1CFB" w:rsidP="007D1C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un certificat de bénédiction apostolique de la Sainteté Jean-Paul II remis à M. et Mme Noël Morin en provenance du Vatican, le 6 février 1943.  </w:t>
            </w:r>
          </w:p>
          <w:p w14:paraId="75422ACA" w14:textId="77777777" w:rsidR="007D1CFB" w:rsidRDefault="007D1CFB" w:rsidP="007D1CFB">
            <w:pPr>
              <w:rPr>
                <w:lang w:eastAsia="en-US"/>
              </w:rPr>
            </w:pPr>
          </w:p>
          <w:p w14:paraId="06706BF1" w14:textId="77777777" w:rsidR="007D1CFB" w:rsidRPr="005C2FD7" w:rsidRDefault="007D1CFB" w:rsidP="007D1CFB">
            <w:pPr>
              <w:rPr>
                <w:i/>
                <w:lang w:eastAsia="en-US"/>
              </w:rPr>
            </w:pPr>
            <w:r w:rsidRPr="005C2FD7">
              <w:rPr>
                <w:i/>
                <w:lang w:eastAsia="en-US"/>
              </w:rPr>
              <w:t xml:space="preserve">Notes : </w:t>
            </w:r>
          </w:p>
          <w:p w14:paraId="3FA932B0" w14:textId="7DAB6615" w:rsidR="007D1CFB" w:rsidRDefault="007D1CFB" w:rsidP="007D1C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Carton couleur légèrement jauni et plié. </w:t>
            </w:r>
          </w:p>
          <w:p w14:paraId="1BB9DDBD" w14:textId="79A81136" w:rsidR="007D1CFB" w:rsidRDefault="007D1CFB" w:rsidP="007D1C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Document analogique, non numérisé. </w:t>
            </w:r>
          </w:p>
          <w:p w14:paraId="447C4A7E" w14:textId="77777777" w:rsidR="007D1CFB" w:rsidRDefault="007D1CFB" w:rsidP="007D1CFB">
            <w:pPr>
              <w:rPr>
                <w:lang w:eastAsia="en-US"/>
              </w:rPr>
            </w:pPr>
          </w:p>
          <w:p w14:paraId="77C58112" w14:textId="77777777" w:rsidR="007D1CFB" w:rsidRDefault="007D1CFB" w:rsidP="007D1CFB">
            <w:pPr>
              <w:pStyle w:val="Niveau3"/>
            </w:pPr>
          </w:p>
        </w:tc>
      </w:tr>
      <w:tr w:rsidR="007D1CFB" w:rsidRPr="00A674F8" w14:paraId="639F3999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293C78AF" w14:textId="77777777" w:rsidR="007D1CFB" w:rsidRDefault="007D1CFB" w:rsidP="007D1CF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R07 E04 T04</w:t>
            </w:r>
          </w:p>
          <w:p w14:paraId="4A4F5B4D" w14:textId="0FEEA1C0" w:rsidR="007D1CFB" w:rsidRDefault="007D1CFB" w:rsidP="007D1CFB">
            <w:pPr>
              <w:rPr>
                <w:lang w:eastAsia="en-US"/>
              </w:rPr>
            </w:pPr>
            <w:r>
              <w:rPr>
                <w:lang w:eastAsia="en-US"/>
              </w:rPr>
              <w:t>Boîte 1</w:t>
            </w:r>
          </w:p>
        </w:tc>
        <w:tc>
          <w:tcPr>
            <w:tcW w:w="7801" w:type="dxa"/>
            <w:shd w:val="clear" w:color="auto" w:fill="auto"/>
          </w:tcPr>
          <w:p w14:paraId="50C003DD" w14:textId="540285DC" w:rsidR="007D1CFB" w:rsidRPr="00B321DF" w:rsidRDefault="007D1CFB" w:rsidP="007D1CFB">
            <w:pPr>
              <w:pStyle w:val="Niveau3"/>
            </w:pPr>
            <w:bookmarkStart w:id="6" w:name="_Toc189660046"/>
            <w:r>
              <w:t>P386</w:t>
            </w:r>
            <w:r w:rsidRPr="00B321DF">
              <w:t>/A1/</w:t>
            </w:r>
            <w:r>
              <w:t>3</w:t>
            </w:r>
            <w:r w:rsidRPr="00B321DF">
              <w:t xml:space="preserve"> : </w:t>
            </w:r>
            <w:r>
              <w:t>Généalogie</w:t>
            </w:r>
            <w:bookmarkEnd w:id="6"/>
          </w:p>
          <w:p w14:paraId="71610934" w14:textId="1D4AD41B" w:rsidR="007D1CFB" w:rsidRDefault="007D1CFB" w:rsidP="007D1CFB">
            <w:pPr>
              <w:rPr>
                <w:lang w:eastAsia="en-US"/>
              </w:rPr>
            </w:pPr>
            <w:r>
              <w:rPr>
                <w:lang w:eastAsia="en-US"/>
              </w:rPr>
              <w:t>– 1952</w:t>
            </w:r>
            <w:proofErr w:type="gramStart"/>
            <w:r>
              <w:rPr>
                <w:lang w:eastAsia="en-US"/>
              </w:rPr>
              <w:t>-[</w:t>
            </w:r>
            <w:proofErr w:type="gramEnd"/>
            <w:r>
              <w:rPr>
                <w:lang w:eastAsia="en-US"/>
              </w:rPr>
              <w:t>199-]. – 3 cm de documents textuels.</w:t>
            </w:r>
          </w:p>
          <w:p w14:paraId="32AAFA84" w14:textId="77777777" w:rsidR="007D1CFB" w:rsidRDefault="007D1CFB" w:rsidP="007D1CFB">
            <w:pPr>
              <w:rPr>
                <w:lang w:eastAsia="en-US"/>
              </w:rPr>
            </w:pPr>
          </w:p>
          <w:p w14:paraId="64595FB6" w14:textId="77777777" w:rsidR="007D1CFB" w:rsidRPr="005C2FD7" w:rsidRDefault="007D1CFB" w:rsidP="007D1CFB">
            <w:pPr>
              <w:rPr>
                <w:i/>
                <w:lang w:eastAsia="en-US"/>
              </w:rPr>
            </w:pPr>
            <w:r w:rsidRPr="005C2FD7">
              <w:rPr>
                <w:i/>
                <w:lang w:eastAsia="en-US"/>
              </w:rPr>
              <w:t xml:space="preserve">Portée et contenu : </w:t>
            </w:r>
          </w:p>
          <w:p w14:paraId="53B9A714" w14:textId="5C95B922" w:rsidR="007D1CFB" w:rsidRDefault="007D1CFB" w:rsidP="007D1CFB">
            <w:pPr>
              <w:rPr>
                <w:lang w:eastAsia="en-US"/>
              </w:rPr>
            </w:pPr>
            <w:r>
              <w:rPr>
                <w:lang w:eastAsia="en-US"/>
              </w:rPr>
              <w:t>Ce dossier comprend une lignée généalogique manuscrite constituée par Mme Suzanne Morin</w:t>
            </w:r>
            <w:r w:rsidR="00C74F13">
              <w:rPr>
                <w:lang w:eastAsia="en-US"/>
              </w:rPr>
              <w:t xml:space="preserve"> possiblement</w:t>
            </w:r>
            <w:r>
              <w:rPr>
                <w:lang w:eastAsia="en-US"/>
              </w:rPr>
              <w:t xml:space="preserve"> dans les années 1990</w:t>
            </w:r>
            <w:r w:rsidR="00C74F13">
              <w:rPr>
                <w:lang w:eastAsia="en-US"/>
              </w:rPr>
              <w:t xml:space="preserve"> ainsi qu’un ouvrage de recherche généalogique réalisé par l’Institut généalogique Drouin en 1952 intitulé « Armoiries de Noël Morin, médecin ». </w:t>
            </w:r>
          </w:p>
          <w:p w14:paraId="144B7B91" w14:textId="77777777" w:rsidR="007D1CFB" w:rsidRDefault="007D1CFB" w:rsidP="007D1CFB">
            <w:pPr>
              <w:rPr>
                <w:lang w:eastAsia="en-US"/>
              </w:rPr>
            </w:pPr>
          </w:p>
          <w:p w14:paraId="2ED0203A" w14:textId="77777777" w:rsidR="007D1CFB" w:rsidRPr="005C2FD7" w:rsidRDefault="007D1CFB" w:rsidP="007D1CFB">
            <w:pPr>
              <w:rPr>
                <w:i/>
                <w:lang w:eastAsia="en-US"/>
              </w:rPr>
            </w:pPr>
            <w:r w:rsidRPr="005C2FD7">
              <w:rPr>
                <w:i/>
                <w:lang w:eastAsia="en-US"/>
              </w:rPr>
              <w:t xml:space="preserve">Notes : </w:t>
            </w:r>
          </w:p>
          <w:p w14:paraId="01710D8B" w14:textId="31853654" w:rsidR="007D1CFB" w:rsidRDefault="00C74F13" w:rsidP="007D1C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Un document manuscrit, plié et abîmé. </w:t>
            </w:r>
          </w:p>
          <w:p w14:paraId="5E820DC1" w14:textId="5DE2F827" w:rsidR="00C74F13" w:rsidRDefault="00C74F13" w:rsidP="007D1C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Les pages de l’ouvrage sont légèrement jaunies. </w:t>
            </w:r>
          </w:p>
          <w:p w14:paraId="6756DD7C" w14:textId="6D87244E" w:rsidR="00C74F13" w:rsidRDefault="00C74F13" w:rsidP="007D1CF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L’auteur de l’ouvrage a signé. </w:t>
            </w:r>
          </w:p>
          <w:p w14:paraId="69213103" w14:textId="13D44473" w:rsidR="007D1CFB" w:rsidRDefault="007D1CFB" w:rsidP="007D1CFB">
            <w:pPr>
              <w:rPr>
                <w:lang w:eastAsia="en-US"/>
              </w:rPr>
            </w:pPr>
            <w:r>
              <w:rPr>
                <w:lang w:eastAsia="en-US"/>
              </w:rPr>
              <w:t>Document</w:t>
            </w:r>
            <w:r w:rsidR="00C74F13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analogique</w:t>
            </w:r>
            <w:r w:rsidR="00C74F13">
              <w:rPr>
                <w:lang w:eastAsia="en-US"/>
              </w:rPr>
              <w:t>s</w:t>
            </w:r>
            <w:r>
              <w:rPr>
                <w:lang w:eastAsia="en-US"/>
              </w:rPr>
              <w:t>, non numérisé</w:t>
            </w:r>
            <w:r w:rsidR="00C74F13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. </w:t>
            </w:r>
          </w:p>
          <w:p w14:paraId="39621DAD" w14:textId="77777777" w:rsidR="007D1CFB" w:rsidRDefault="007D1CFB" w:rsidP="007D1CFB">
            <w:pPr>
              <w:rPr>
                <w:lang w:eastAsia="en-US"/>
              </w:rPr>
            </w:pPr>
          </w:p>
          <w:p w14:paraId="616E682C" w14:textId="77777777" w:rsidR="007D1CFB" w:rsidRDefault="007D1CFB" w:rsidP="007D1CFB">
            <w:pPr>
              <w:pStyle w:val="Niveau3"/>
            </w:pPr>
          </w:p>
        </w:tc>
      </w:tr>
    </w:tbl>
    <w:p w14:paraId="71B92678" w14:textId="60CD2E5E" w:rsidR="00B25321" w:rsidRDefault="00B25321" w:rsidP="007D1CFB"/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0531405F" w:rsidR="00696AE2" w:rsidRPr="00A674F8" w:rsidRDefault="005C2FD7" w:rsidP="00696AE2">
      <w:pPr>
        <w:pStyle w:val="Titre"/>
      </w:pPr>
      <w:bookmarkStart w:id="7" w:name="_Toc189660047"/>
      <w:r>
        <w:t>P386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  <w:bookmarkEnd w:id="7"/>
    </w:p>
    <w:p w14:paraId="68C8B383" w14:textId="4223B888" w:rsidR="005C2FD7" w:rsidRDefault="005C2FD7" w:rsidP="005C2FD7">
      <w:pPr>
        <w:rPr>
          <w:lang w:eastAsia="en-US"/>
        </w:rPr>
      </w:pPr>
      <w:r>
        <w:rPr>
          <w:lang w:eastAsia="en-US"/>
        </w:rPr>
        <w:t xml:space="preserve">– </w:t>
      </w:r>
      <w:proofErr w:type="gramStart"/>
      <w:r>
        <w:rPr>
          <w:lang w:eastAsia="en-US"/>
        </w:rPr>
        <w:t>ca</w:t>
      </w:r>
      <w:proofErr w:type="gramEnd"/>
      <w:r>
        <w:rPr>
          <w:lang w:eastAsia="en-US"/>
        </w:rPr>
        <w:t xml:space="preserve"> 1960-19</w:t>
      </w:r>
      <w:r w:rsidR="00463A33">
        <w:rPr>
          <w:lang w:eastAsia="en-US"/>
        </w:rPr>
        <w:t>8</w:t>
      </w:r>
      <w:r>
        <w:rPr>
          <w:lang w:eastAsia="en-US"/>
        </w:rPr>
        <w:t>0. – 1</w:t>
      </w:r>
      <w:r w:rsidR="00463A33">
        <w:rPr>
          <w:lang w:eastAsia="en-US"/>
        </w:rPr>
        <w:t>1</w:t>
      </w:r>
      <w:r w:rsidR="006C5A2C">
        <w:rPr>
          <w:lang w:eastAsia="en-US"/>
        </w:rPr>
        <w:t>22</w:t>
      </w:r>
      <w:r>
        <w:rPr>
          <w:lang w:eastAsia="en-US"/>
        </w:rPr>
        <w:t xml:space="preserve"> diapositives. </w:t>
      </w:r>
      <w:r w:rsidR="006C5A2C">
        <w:rPr>
          <w:lang w:eastAsia="en-US"/>
        </w:rPr>
        <w:t xml:space="preserve">– 37 photographies. – 2 négatifs. </w:t>
      </w:r>
      <w:r>
        <w:rPr>
          <w:lang w:eastAsia="en-US"/>
        </w:rPr>
        <w:t>– 1 dessin.</w:t>
      </w:r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292E1F10" w:rsidR="00AB6798" w:rsidRPr="00A674F8" w:rsidRDefault="00AB6798" w:rsidP="00AB6798">
      <w:r>
        <w:t xml:space="preserve">Cette série comprend </w:t>
      </w:r>
      <w:r w:rsidR="002A6C16">
        <w:t>des photographies prises par la famille Morin sur diapositives dans les années 1960 à 19</w:t>
      </w:r>
      <w:r w:rsidR="006C5A2C">
        <w:t>8</w:t>
      </w:r>
      <w:r w:rsidR="002A6C16">
        <w:t xml:space="preserve">0. </w:t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5F2B1A0B" w14:textId="37DC7698" w:rsidR="00AB6798" w:rsidRDefault="00B213C6" w:rsidP="00696AE2">
      <w:r>
        <w:t>Les cotes des fichiers pourraient être à réviser. La création de dossiers et la description des pièces (ou au dossier) pourrait être effectuée éventuellement par les archivistes.</w:t>
      </w:r>
    </w:p>
    <w:p w14:paraId="1FBE7937" w14:textId="0D42EFE4" w:rsidR="002A6C16" w:rsidRDefault="002A6C16" w:rsidP="00696AE2">
      <w:r w:rsidRPr="008055FB">
        <w:t xml:space="preserve">Documents </w:t>
      </w:r>
      <w:r w:rsidR="008055FB" w:rsidRPr="008055FB">
        <w:t xml:space="preserve">analogiques </w:t>
      </w:r>
      <w:r w:rsidRPr="008055FB">
        <w:t>numérisés</w:t>
      </w:r>
      <w:r w:rsidR="008055FB">
        <w:t xml:space="preserve"> en 2021 (P386/B1/1,1 à 1,1107) et en 2025 (P386/B1/1,1108 à 1,1127) par Guillaume Trottier, préposé à la numérisation, à la Société d’histoire.</w:t>
      </w:r>
    </w:p>
    <w:p w14:paraId="359078F0" w14:textId="2A835B0E" w:rsidR="006C5A2C" w:rsidRDefault="006C5A2C" w:rsidP="00696AE2">
      <w:r>
        <w:t>Donations Mme Suzanne Morin, février 2021 et février 2025.</w:t>
      </w:r>
    </w:p>
    <w:p w14:paraId="15A659E0" w14:textId="77777777" w:rsidR="002A6C16" w:rsidRPr="00A674F8" w:rsidRDefault="002A6C16" w:rsidP="00696AE2"/>
    <w:p w14:paraId="13930FA9" w14:textId="77777777" w:rsidR="00696AE2" w:rsidRPr="00A674F8" w:rsidRDefault="00696AE2" w:rsidP="00696AE2"/>
    <w:p w14:paraId="0BCC7CF2" w14:textId="2342AE86" w:rsidR="00696AE2" w:rsidRPr="00A674F8" w:rsidRDefault="005C2FD7" w:rsidP="00696AE2">
      <w:pPr>
        <w:pStyle w:val="Titre2"/>
      </w:pPr>
      <w:bookmarkStart w:id="8" w:name="_Toc189660048"/>
      <w:r>
        <w:t>P386</w:t>
      </w:r>
      <w:r w:rsidR="00696AE2">
        <w:t>/B</w:t>
      </w:r>
      <w:r w:rsidR="00696AE2" w:rsidRPr="00A674F8">
        <w:t xml:space="preserve">1 </w:t>
      </w:r>
      <w:r>
        <w:t>Diapositives</w:t>
      </w:r>
      <w:bookmarkEnd w:id="8"/>
    </w:p>
    <w:p w14:paraId="3EE20C62" w14:textId="5D6F1E9C" w:rsidR="00696AE2" w:rsidRDefault="005C2FD7" w:rsidP="00696AE2">
      <w:pPr>
        <w:rPr>
          <w:lang w:eastAsia="en-US"/>
        </w:rPr>
      </w:pPr>
      <w:r>
        <w:rPr>
          <w:lang w:eastAsia="en-US"/>
        </w:rPr>
        <w:t xml:space="preserve">– </w:t>
      </w:r>
      <w:proofErr w:type="gramStart"/>
      <w:r>
        <w:rPr>
          <w:lang w:eastAsia="en-US"/>
        </w:rPr>
        <w:t>ca</w:t>
      </w:r>
      <w:proofErr w:type="gramEnd"/>
      <w:r>
        <w:rPr>
          <w:lang w:eastAsia="en-US"/>
        </w:rPr>
        <w:t xml:space="preserve"> 1960-19</w:t>
      </w:r>
      <w:r w:rsidR="00463A33">
        <w:rPr>
          <w:lang w:eastAsia="en-US"/>
        </w:rPr>
        <w:t>8</w:t>
      </w:r>
      <w:r>
        <w:rPr>
          <w:lang w:eastAsia="en-US"/>
        </w:rPr>
        <w:t>0. – 1</w:t>
      </w:r>
      <w:r w:rsidR="006C5A2C">
        <w:rPr>
          <w:lang w:eastAsia="en-US"/>
        </w:rPr>
        <w:t>122</w:t>
      </w:r>
      <w:r>
        <w:rPr>
          <w:lang w:eastAsia="en-US"/>
        </w:rPr>
        <w:t xml:space="preserve"> diapositives.</w:t>
      </w:r>
    </w:p>
    <w:p w14:paraId="4CE5B133" w14:textId="77777777" w:rsidR="005C2FD7" w:rsidRPr="00A674F8" w:rsidRDefault="005C2FD7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6341EB24" w:rsidR="00AB6798" w:rsidRDefault="00AB6798" w:rsidP="00AB6798">
      <w:r>
        <w:t xml:space="preserve">Cette sous-série comprend </w:t>
      </w:r>
      <w:r w:rsidR="005C2FD7">
        <w:t>des images sous forme de diapositives illustrant des membres de la famille Morin ainsi que des événements et des lieux de la MRC de Maria-Chapdelaine dans les années 1960 et 19</w:t>
      </w:r>
      <w:r w:rsidR="00463A33">
        <w:t>8</w:t>
      </w:r>
      <w:r w:rsidR="005C2FD7">
        <w:t xml:space="preserve">0. </w:t>
      </w:r>
    </w:p>
    <w:p w14:paraId="3C103CF5" w14:textId="5F17135B" w:rsidR="005C2FD7" w:rsidRDefault="005C2FD7" w:rsidP="00AB6798"/>
    <w:p w14:paraId="73152894" w14:textId="77777777" w:rsidR="00B213C6" w:rsidRPr="00B213C6" w:rsidRDefault="00B213C6" w:rsidP="00B213C6">
      <w:pPr>
        <w:rPr>
          <w:i/>
        </w:rPr>
      </w:pPr>
      <w:r w:rsidRPr="00B213C6">
        <w:rPr>
          <w:i/>
        </w:rPr>
        <w:t xml:space="preserve">Contenants : </w:t>
      </w:r>
    </w:p>
    <w:p w14:paraId="0DC2ADBB" w14:textId="77777777" w:rsidR="00B213C6" w:rsidRDefault="00B213C6" w:rsidP="00B213C6">
      <w:r>
        <w:t xml:space="preserve">Boîtes 1 à 3 </w:t>
      </w:r>
    </w:p>
    <w:p w14:paraId="008F8B12" w14:textId="77777777" w:rsidR="00B213C6" w:rsidRDefault="00B213C6" w:rsidP="00B213C6">
      <w:r>
        <w:t>R07 E04 T04</w:t>
      </w:r>
    </w:p>
    <w:p w14:paraId="58087D08" w14:textId="77777777" w:rsidR="00B213C6" w:rsidRDefault="00B213C6" w:rsidP="00AB6798">
      <w:pPr>
        <w:rPr>
          <w:i/>
        </w:rPr>
      </w:pPr>
    </w:p>
    <w:p w14:paraId="134E6E8A" w14:textId="1DD6E47E" w:rsidR="005C2FD7" w:rsidRPr="005C2FD7" w:rsidRDefault="005C2FD7" w:rsidP="00AB6798">
      <w:pPr>
        <w:rPr>
          <w:i/>
        </w:rPr>
      </w:pPr>
      <w:r w:rsidRPr="005C2FD7">
        <w:rPr>
          <w:i/>
        </w:rPr>
        <w:t xml:space="preserve">Notes : </w:t>
      </w:r>
    </w:p>
    <w:p w14:paraId="5635C7FF" w14:textId="028404F8" w:rsidR="005C2FD7" w:rsidRDefault="005C2FD7" w:rsidP="00AB6798">
      <w:r>
        <w:t>Les cotes des fichiers correspondent aux numéros attribués au moment de la numérisation des documents iconographiques.</w:t>
      </w:r>
    </w:p>
    <w:p w14:paraId="609AA425" w14:textId="0AF0F5E1" w:rsidR="005C2FD7" w:rsidRDefault="005C2FD7" w:rsidP="00AB6798">
      <w:r>
        <w:t xml:space="preserve">Documents numérisés et conservés </w:t>
      </w:r>
      <w:r w:rsidR="00463A33">
        <w:t xml:space="preserve">sur la plateforme de stockage infonuagique One Drive </w:t>
      </w:r>
      <w:r>
        <w:t xml:space="preserve">de la Société d’histoire et de généalogie Maria-Chapdelaine. </w:t>
      </w:r>
    </w:p>
    <w:p w14:paraId="5194A999" w14:textId="6583AF80" w:rsidR="005C2FD7" w:rsidRDefault="005C2FD7" w:rsidP="00AB6798">
      <w:r>
        <w:t xml:space="preserve">Documents numérisés par Guillaume Trottier, préposé à la numérisation, </w:t>
      </w:r>
      <w:r w:rsidR="002A6C16">
        <w:t>en février 2021 (P386/B1/1</w:t>
      </w:r>
      <w:r w:rsidR="00483C2F">
        <w:t>,1 à 1,1107</w:t>
      </w:r>
      <w:r w:rsidR="002A6C16">
        <w:t>)</w:t>
      </w:r>
      <w:r w:rsidR="00483C2F">
        <w:t xml:space="preserve">. </w:t>
      </w:r>
      <w:r w:rsidR="00483C2F" w:rsidRPr="00483C2F">
        <w:rPr>
          <w:highlight w:val="yellow"/>
        </w:rPr>
        <w:t>L</w:t>
      </w:r>
      <w:r w:rsidR="00483C2F">
        <w:rPr>
          <w:highlight w:val="yellow"/>
        </w:rPr>
        <w:t>a</w:t>
      </w:r>
      <w:r w:rsidR="00483C2F" w:rsidRPr="00483C2F">
        <w:rPr>
          <w:highlight w:val="yellow"/>
        </w:rPr>
        <w:t xml:space="preserve"> suite, 1,1108 à 1,1127, sera numérisée en février 2025 par Guillaume Trottier.</w:t>
      </w:r>
      <w:r>
        <w:t xml:space="preserve"> </w:t>
      </w:r>
    </w:p>
    <w:p w14:paraId="0527C178" w14:textId="77777777" w:rsidR="002A6C16" w:rsidRDefault="002A6C16" w:rsidP="00AB6798"/>
    <w:p w14:paraId="6F6C5AC4" w14:textId="77777777" w:rsidR="005C2FD7" w:rsidRPr="00A674F8" w:rsidRDefault="005C2FD7" w:rsidP="00AB6798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B213C6" w:rsidRPr="00A674F8" w14:paraId="754F929B" w14:textId="77777777" w:rsidTr="003D495E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5865D64D" w14:textId="77777777" w:rsidR="00B213C6" w:rsidRDefault="00B213C6" w:rsidP="003D495E">
            <w:pPr>
              <w:rPr>
                <w:lang w:eastAsia="en-US"/>
              </w:rPr>
            </w:pPr>
            <w:r>
              <w:rPr>
                <w:lang w:eastAsia="en-US"/>
              </w:rPr>
              <w:t>R07 E04 T04</w:t>
            </w:r>
          </w:p>
          <w:p w14:paraId="077841E9" w14:textId="34A4016F" w:rsidR="00B213C6" w:rsidRPr="00A674F8" w:rsidRDefault="00B213C6" w:rsidP="003D495E">
            <w:pPr>
              <w:rPr>
                <w:lang w:eastAsia="en-US"/>
              </w:rPr>
            </w:pPr>
            <w:r>
              <w:rPr>
                <w:lang w:eastAsia="en-US"/>
              </w:rPr>
              <w:t>Boîtes 1 à 3</w:t>
            </w:r>
          </w:p>
        </w:tc>
        <w:tc>
          <w:tcPr>
            <w:tcW w:w="7801" w:type="dxa"/>
            <w:shd w:val="clear" w:color="auto" w:fill="auto"/>
            <w:hideMark/>
          </w:tcPr>
          <w:p w14:paraId="2B8544CA" w14:textId="0D73C3DC" w:rsidR="00B213C6" w:rsidRPr="00B321DF" w:rsidRDefault="00B213C6" w:rsidP="003D495E">
            <w:pPr>
              <w:pStyle w:val="Niveau3"/>
            </w:pPr>
            <w:bookmarkStart w:id="9" w:name="_Toc189660049"/>
            <w:r>
              <w:t>P386/B</w:t>
            </w:r>
            <w:r w:rsidRPr="00B321DF">
              <w:t xml:space="preserve">1/1 : </w:t>
            </w:r>
            <w:r w:rsidR="004A3EC6">
              <w:t>Souvenirs de la famille Morin</w:t>
            </w:r>
            <w:bookmarkEnd w:id="9"/>
          </w:p>
          <w:p w14:paraId="353FDC1F" w14:textId="7B458FC5" w:rsidR="00B213C6" w:rsidRDefault="00B213C6" w:rsidP="00B213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proofErr w:type="gramStart"/>
            <w:r>
              <w:rPr>
                <w:lang w:eastAsia="en-US"/>
              </w:rPr>
              <w:t>ca</w:t>
            </w:r>
            <w:proofErr w:type="gramEnd"/>
            <w:r>
              <w:rPr>
                <w:lang w:eastAsia="en-US"/>
              </w:rPr>
              <w:t xml:space="preserve"> 1960-19</w:t>
            </w:r>
            <w:r w:rsidR="00B02D55">
              <w:rPr>
                <w:lang w:eastAsia="en-US"/>
              </w:rPr>
              <w:t>8</w:t>
            </w:r>
            <w:r>
              <w:rPr>
                <w:lang w:eastAsia="en-US"/>
              </w:rPr>
              <w:t>0. – 1</w:t>
            </w:r>
            <w:r w:rsidR="00B02D55">
              <w:rPr>
                <w:lang w:eastAsia="en-US"/>
              </w:rPr>
              <w:t>1</w:t>
            </w:r>
            <w:r w:rsidR="006C5A2C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diapositives.</w:t>
            </w:r>
          </w:p>
          <w:p w14:paraId="6DEC530C" w14:textId="77777777" w:rsidR="00B213C6" w:rsidRPr="00A674F8" w:rsidRDefault="00B213C6" w:rsidP="00B213C6"/>
          <w:p w14:paraId="1E3ADFA2" w14:textId="77777777" w:rsidR="00B213C6" w:rsidRPr="00AB6798" w:rsidRDefault="00B213C6" w:rsidP="00B213C6">
            <w:pPr>
              <w:rPr>
                <w:i/>
              </w:rPr>
            </w:pPr>
            <w:r w:rsidRPr="00AB6798">
              <w:rPr>
                <w:i/>
              </w:rPr>
              <w:t xml:space="preserve">Portée et contenu : </w:t>
            </w:r>
          </w:p>
          <w:p w14:paraId="32ACB540" w14:textId="143D5CAB" w:rsidR="00B213C6" w:rsidRDefault="00B02D55" w:rsidP="003D495E">
            <w:pPr>
              <w:rPr>
                <w:lang w:eastAsia="en-US"/>
              </w:rPr>
            </w:pPr>
            <w:r>
              <w:rPr>
                <w:lang w:eastAsia="en-US"/>
              </w:rPr>
              <w:t>Ce dossier comprend 11</w:t>
            </w:r>
            <w:r w:rsidR="006C5A2C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diapositives analogiques et numérisées de la famille Morin, dans la MRC de Maria-Chapdelaine, particulièrement à Dolbeau, ou illustrant des images de voyages familiaux. </w:t>
            </w:r>
          </w:p>
          <w:p w14:paraId="167FD8E2" w14:textId="41B01424" w:rsidR="00B213C6" w:rsidRDefault="00B213C6" w:rsidP="003D495E">
            <w:pPr>
              <w:rPr>
                <w:lang w:eastAsia="en-US"/>
              </w:rPr>
            </w:pPr>
          </w:p>
          <w:p w14:paraId="1B019235" w14:textId="14471C9E" w:rsidR="00B213C6" w:rsidRPr="00B213C6" w:rsidRDefault="00B213C6" w:rsidP="003D495E">
            <w:pPr>
              <w:rPr>
                <w:i/>
                <w:lang w:eastAsia="en-US"/>
              </w:rPr>
            </w:pPr>
            <w:r w:rsidRPr="00B213C6">
              <w:rPr>
                <w:i/>
                <w:lang w:eastAsia="en-US"/>
              </w:rPr>
              <w:t xml:space="preserve">Notes : </w:t>
            </w:r>
          </w:p>
          <w:p w14:paraId="0721908D" w14:textId="28AA9ADE" w:rsidR="00B213C6" w:rsidRDefault="00B213C6" w:rsidP="003D495E">
            <w:pPr>
              <w:rPr>
                <w:lang w:eastAsia="en-US"/>
              </w:rPr>
            </w:pPr>
            <w:r w:rsidRPr="00463A33">
              <w:rPr>
                <w:highlight w:val="yellow"/>
                <w:lang w:eastAsia="en-US"/>
              </w:rPr>
              <w:t>Les cotes des fichiers devront être ajustées.</w:t>
            </w:r>
            <w:r>
              <w:rPr>
                <w:lang w:eastAsia="en-US"/>
              </w:rPr>
              <w:t xml:space="preserve"> </w:t>
            </w:r>
          </w:p>
          <w:p w14:paraId="3404077F" w14:textId="2939ACDD" w:rsidR="002A6C16" w:rsidRDefault="002A6C16" w:rsidP="003D495E">
            <w:pPr>
              <w:rPr>
                <w:lang w:eastAsia="en-US"/>
              </w:rPr>
            </w:pPr>
            <w:r w:rsidRPr="006C5A2C">
              <w:rPr>
                <w:lang w:eastAsia="en-US"/>
              </w:rPr>
              <w:t>Documents numérisés de P386/B1/1</w:t>
            </w:r>
            <w:r w:rsidR="008055FB" w:rsidRPr="006C5A2C">
              <w:rPr>
                <w:lang w:eastAsia="en-US"/>
              </w:rPr>
              <w:t>,1 à 1,1107</w:t>
            </w:r>
            <w:r w:rsidRPr="006C5A2C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14:paraId="49C6630E" w14:textId="34F4B8AC" w:rsidR="00B02D55" w:rsidRDefault="00B02D55" w:rsidP="003D495E">
            <w:pPr>
              <w:rPr>
                <w:lang w:eastAsia="en-US"/>
              </w:rPr>
            </w:pPr>
            <w:r>
              <w:rPr>
                <w:lang w:eastAsia="en-US"/>
              </w:rPr>
              <w:t>Documents analogiques également numérisés.</w:t>
            </w:r>
          </w:p>
          <w:p w14:paraId="26B2371C" w14:textId="77777777" w:rsidR="00B213C6" w:rsidRDefault="00B213C6" w:rsidP="003D495E">
            <w:pPr>
              <w:rPr>
                <w:lang w:eastAsia="en-US"/>
              </w:rPr>
            </w:pPr>
          </w:p>
          <w:p w14:paraId="1DF9055D" w14:textId="77777777" w:rsidR="00B213C6" w:rsidRPr="00A674F8" w:rsidRDefault="00B213C6" w:rsidP="003D495E">
            <w:pPr>
              <w:rPr>
                <w:lang w:eastAsia="en-US"/>
              </w:rPr>
            </w:pPr>
          </w:p>
        </w:tc>
      </w:tr>
    </w:tbl>
    <w:p w14:paraId="06E9BC0C" w14:textId="77777777" w:rsidR="00696AE2" w:rsidRPr="00A674F8" w:rsidRDefault="00696AE2" w:rsidP="00B02D55"/>
    <w:p w14:paraId="4FDFCB29" w14:textId="77777777" w:rsidR="00696AE2" w:rsidRPr="00A674F8" w:rsidRDefault="00696AE2" w:rsidP="00696AE2"/>
    <w:p w14:paraId="5781C394" w14:textId="2EFD07EE" w:rsidR="00696AE2" w:rsidRPr="00A674F8" w:rsidRDefault="005C2FD7" w:rsidP="00696AE2">
      <w:pPr>
        <w:pStyle w:val="Titre2"/>
      </w:pPr>
      <w:bookmarkStart w:id="10" w:name="_Toc189660050"/>
      <w:r>
        <w:t>P386</w:t>
      </w:r>
      <w:r w:rsidR="00696AE2">
        <w:t>/B</w:t>
      </w:r>
      <w:r w:rsidR="00696AE2" w:rsidRPr="00A674F8">
        <w:t xml:space="preserve">2 </w:t>
      </w:r>
      <w:r>
        <w:t>Dessin</w:t>
      </w:r>
      <w:bookmarkEnd w:id="10"/>
    </w:p>
    <w:p w14:paraId="29C8A4FB" w14:textId="087805DB" w:rsidR="00007235" w:rsidRDefault="00007235" w:rsidP="00007235">
      <w:pPr>
        <w:rPr>
          <w:lang w:eastAsia="en-US"/>
        </w:rPr>
      </w:pPr>
      <w:r>
        <w:rPr>
          <w:lang w:eastAsia="en-US"/>
        </w:rPr>
        <w:t xml:space="preserve">– </w:t>
      </w:r>
      <w:proofErr w:type="gramStart"/>
      <w:r>
        <w:rPr>
          <w:lang w:eastAsia="en-US"/>
        </w:rPr>
        <w:t>ca</w:t>
      </w:r>
      <w:proofErr w:type="gramEnd"/>
      <w:r>
        <w:rPr>
          <w:lang w:eastAsia="en-US"/>
        </w:rPr>
        <w:t xml:space="preserve"> 1980. – 1 dessin.</w:t>
      </w:r>
    </w:p>
    <w:p w14:paraId="116E05C8" w14:textId="77777777" w:rsidR="00007235" w:rsidRPr="00A674F8" w:rsidRDefault="00007235" w:rsidP="00007235"/>
    <w:p w14:paraId="44E07FE8" w14:textId="77777777" w:rsidR="00007235" w:rsidRPr="00AB6798" w:rsidRDefault="00007235" w:rsidP="00007235">
      <w:pPr>
        <w:rPr>
          <w:i/>
        </w:rPr>
      </w:pPr>
      <w:r w:rsidRPr="00AB6798">
        <w:rPr>
          <w:i/>
        </w:rPr>
        <w:t xml:space="preserve">Portée et contenu : </w:t>
      </w:r>
    </w:p>
    <w:p w14:paraId="7397AE3C" w14:textId="5A93200B" w:rsidR="00007235" w:rsidRDefault="00007235" w:rsidP="00007235">
      <w:pPr>
        <w:rPr>
          <w:lang w:eastAsia="en-US"/>
        </w:rPr>
      </w:pPr>
      <w:r>
        <w:rPr>
          <w:lang w:eastAsia="en-US"/>
        </w:rPr>
        <w:t xml:space="preserve">Cette sous-série comprend un dessin de la chapelle de Vauvert. </w:t>
      </w:r>
    </w:p>
    <w:p w14:paraId="59412946" w14:textId="33D9561F" w:rsidR="00007235" w:rsidRDefault="00007235" w:rsidP="00007235">
      <w:pPr>
        <w:rPr>
          <w:lang w:eastAsia="en-US"/>
        </w:rPr>
      </w:pPr>
    </w:p>
    <w:p w14:paraId="33C9A81F" w14:textId="68AB28BD" w:rsidR="00007235" w:rsidRPr="00007235" w:rsidRDefault="00007235" w:rsidP="00007235">
      <w:pPr>
        <w:rPr>
          <w:i/>
          <w:lang w:eastAsia="en-US"/>
        </w:rPr>
      </w:pPr>
      <w:r w:rsidRPr="00007235">
        <w:rPr>
          <w:i/>
          <w:lang w:eastAsia="en-US"/>
        </w:rPr>
        <w:t xml:space="preserve">Notes : </w:t>
      </w:r>
    </w:p>
    <w:p w14:paraId="0946C330" w14:textId="3AE21ACF" w:rsidR="00007235" w:rsidRDefault="00007235" w:rsidP="00007235">
      <w:pPr>
        <w:rPr>
          <w:lang w:eastAsia="en-US"/>
        </w:rPr>
      </w:pPr>
      <w:r>
        <w:rPr>
          <w:lang w:eastAsia="en-US"/>
        </w:rPr>
        <w:t xml:space="preserve">Document hors-format conservé dans une enveloppe conservée dans la rangée des cadres de la voûte étant donné sa taille. </w:t>
      </w:r>
    </w:p>
    <w:p w14:paraId="0F2B4667" w14:textId="77777777" w:rsidR="00007235" w:rsidRDefault="00007235" w:rsidP="00007235">
      <w:pPr>
        <w:rPr>
          <w:lang w:eastAsia="en-US"/>
        </w:rPr>
      </w:pPr>
    </w:p>
    <w:p w14:paraId="4A1F31DC" w14:textId="77777777" w:rsidR="00007235" w:rsidRPr="00A674F8" w:rsidRDefault="00007235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69E871D4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3B312DE" w14:textId="77777777" w:rsidR="00C11F5D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</w:t>
            </w:r>
            <w:r w:rsidR="005C2FD7">
              <w:rPr>
                <w:lang w:eastAsia="en-US"/>
              </w:rPr>
              <w:t xml:space="preserve">00 E00 T01 </w:t>
            </w:r>
          </w:p>
          <w:p w14:paraId="287E94F5" w14:textId="02E5D93F" w:rsidR="005C2FD7" w:rsidRPr="00A674F8" w:rsidRDefault="005C2FD7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Enveloppe 1 </w:t>
            </w:r>
          </w:p>
        </w:tc>
        <w:tc>
          <w:tcPr>
            <w:tcW w:w="7801" w:type="dxa"/>
            <w:shd w:val="clear" w:color="auto" w:fill="auto"/>
            <w:hideMark/>
          </w:tcPr>
          <w:p w14:paraId="1B254017" w14:textId="1273AA41" w:rsidR="00C11F5D" w:rsidRPr="00B321DF" w:rsidRDefault="005C2FD7" w:rsidP="007F33D1">
            <w:pPr>
              <w:pStyle w:val="Niveau3"/>
            </w:pPr>
            <w:bookmarkStart w:id="11" w:name="_Toc189660051"/>
            <w:r>
              <w:t>P386</w:t>
            </w:r>
            <w:r w:rsidR="00C11F5D" w:rsidRPr="00B321DF">
              <w:t>/</w:t>
            </w:r>
            <w:r w:rsidR="00AB6798">
              <w:t>B2</w:t>
            </w:r>
            <w:r w:rsidR="00C11F5D" w:rsidRPr="00B321DF">
              <w:t xml:space="preserve">/1 : </w:t>
            </w:r>
            <w:r w:rsidR="00007235">
              <w:t>Bâtiments</w:t>
            </w:r>
            <w:bookmarkEnd w:id="11"/>
          </w:p>
          <w:p w14:paraId="736DCB9C" w14:textId="6B992C75" w:rsidR="00007235" w:rsidRDefault="00007235" w:rsidP="000072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proofErr w:type="gramStart"/>
            <w:r>
              <w:rPr>
                <w:lang w:eastAsia="en-US"/>
              </w:rPr>
              <w:t>ca</w:t>
            </w:r>
            <w:proofErr w:type="gramEnd"/>
            <w:r>
              <w:rPr>
                <w:lang w:eastAsia="en-US"/>
              </w:rPr>
              <w:t xml:space="preserve"> 1980. – 1 dessin.</w:t>
            </w:r>
          </w:p>
          <w:p w14:paraId="56291562" w14:textId="77777777" w:rsidR="00007235" w:rsidRPr="00A674F8" w:rsidRDefault="00007235" w:rsidP="00007235"/>
          <w:p w14:paraId="3247EAEE" w14:textId="57C80F2C" w:rsidR="00007235" w:rsidRPr="00007235" w:rsidRDefault="00007235" w:rsidP="00007235">
            <w:r w:rsidRPr="00007235">
              <w:t>P386/B2/1,1</w:t>
            </w:r>
          </w:p>
          <w:p w14:paraId="30FAE74C" w14:textId="74A13CFE" w:rsidR="00007235" w:rsidRDefault="00007235" w:rsidP="00007235">
            <w:pPr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Dessin de la chapelle de Vauvert par la Ligue des propriétaires de Vauvert Inc. À l’occasion du 25</w:t>
            </w:r>
            <w:r w:rsidRPr="00007235">
              <w:rPr>
                <w:vertAlign w:val="superscript"/>
                <w:lang w:eastAsia="en-US"/>
              </w:rPr>
              <w:t>e</w:t>
            </w:r>
          </w:p>
          <w:p w14:paraId="68ADBFC7" w14:textId="54FC0279" w:rsidR="00007235" w:rsidRDefault="00007235" w:rsidP="00007235">
            <w:pPr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proofErr w:type="gramStart"/>
            <w:r>
              <w:rPr>
                <w:lang w:eastAsia="en-US"/>
              </w:rPr>
              <w:t>ca</w:t>
            </w:r>
            <w:proofErr w:type="gramEnd"/>
            <w:r>
              <w:rPr>
                <w:lang w:eastAsia="en-US"/>
              </w:rPr>
              <w:t xml:space="preserve"> 1980]</w:t>
            </w:r>
          </w:p>
          <w:p w14:paraId="68BF0EC0" w14:textId="7F4D60D6" w:rsidR="00C11F5D" w:rsidRDefault="00007235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31 cm x 41 cm (cadre </w:t>
            </w:r>
            <w:r w:rsidR="00463A33">
              <w:rPr>
                <w:lang w:eastAsia="en-US"/>
              </w:rPr>
              <w:t xml:space="preserve">de carton </w:t>
            </w:r>
            <w:r>
              <w:rPr>
                <w:lang w:eastAsia="en-US"/>
              </w:rPr>
              <w:t>compris), couleur</w:t>
            </w:r>
          </w:p>
          <w:p w14:paraId="6017664D" w14:textId="41037F8D" w:rsidR="00007235" w:rsidRDefault="00007235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Document analogique, non numérisé</w:t>
            </w:r>
          </w:p>
          <w:p w14:paraId="3E410A48" w14:textId="77777777" w:rsidR="00007235" w:rsidRDefault="00007235" w:rsidP="007F33D1">
            <w:pPr>
              <w:rPr>
                <w:lang w:eastAsia="en-US"/>
              </w:rPr>
            </w:pPr>
          </w:p>
          <w:p w14:paraId="04A5DBA8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14:paraId="2FCF1572" w14:textId="77777777" w:rsidR="00287473" w:rsidRPr="00A674F8" w:rsidRDefault="00287473" w:rsidP="00287473"/>
    <w:p w14:paraId="1453E7DC" w14:textId="77777777" w:rsidR="00287473" w:rsidRPr="00A674F8" w:rsidRDefault="00287473" w:rsidP="00287473"/>
    <w:p w14:paraId="78B3752A" w14:textId="28B120D4" w:rsidR="002A0E18" w:rsidRPr="00A674F8" w:rsidRDefault="002A0E18" w:rsidP="002A0E18">
      <w:pPr>
        <w:pStyle w:val="Titre2"/>
      </w:pPr>
      <w:bookmarkStart w:id="12" w:name="_Toc189660052"/>
      <w:r>
        <w:t>P386/B3</w:t>
      </w:r>
      <w:r w:rsidRPr="00A674F8">
        <w:t xml:space="preserve"> </w:t>
      </w:r>
      <w:r>
        <w:t>Photographies</w:t>
      </w:r>
      <w:bookmarkEnd w:id="12"/>
    </w:p>
    <w:p w14:paraId="17A2C1F9" w14:textId="00554169" w:rsidR="002A0E18" w:rsidRDefault="002A0E18" w:rsidP="002A0E18">
      <w:pPr>
        <w:rPr>
          <w:lang w:eastAsia="en-US"/>
        </w:rPr>
      </w:pPr>
      <w:r>
        <w:rPr>
          <w:lang w:eastAsia="en-US"/>
        </w:rPr>
        <w:t xml:space="preserve">– </w:t>
      </w:r>
      <w:r w:rsidR="00457556" w:rsidRPr="00457556">
        <w:rPr>
          <w:highlight w:val="yellow"/>
          <w:lang w:eastAsia="en-US"/>
        </w:rPr>
        <w:t>Années</w:t>
      </w:r>
      <w:r w:rsidRPr="00457556">
        <w:rPr>
          <w:highlight w:val="yellow"/>
          <w:lang w:eastAsia="en-US"/>
        </w:rPr>
        <w:t>.</w:t>
      </w:r>
      <w:r>
        <w:rPr>
          <w:lang w:eastAsia="en-US"/>
        </w:rPr>
        <w:t xml:space="preserve"> – 3</w:t>
      </w:r>
      <w:r w:rsidR="006C5A2C">
        <w:rPr>
          <w:lang w:eastAsia="en-US"/>
        </w:rPr>
        <w:t>7</w:t>
      </w:r>
      <w:r>
        <w:rPr>
          <w:lang w:eastAsia="en-US"/>
        </w:rPr>
        <w:t xml:space="preserve"> photographies.</w:t>
      </w:r>
    </w:p>
    <w:p w14:paraId="59F82EB8" w14:textId="77777777" w:rsidR="002A0E18" w:rsidRPr="00A674F8" w:rsidRDefault="002A0E18" w:rsidP="002A0E18"/>
    <w:p w14:paraId="21252AB4" w14:textId="77777777" w:rsidR="002A0E18" w:rsidRPr="00AB6798" w:rsidRDefault="002A0E18" w:rsidP="002A0E18">
      <w:pPr>
        <w:rPr>
          <w:i/>
        </w:rPr>
      </w:pPr>
      <w:r w:rsidRPr="00AB6798">
        <w:rPr>
          <w:i/>
        </w:rPr>
        <w:t xml:space="preserve">Portée et contenu : </w:t>
      </w:r>
    </w:p>
    <w:p w14:paraId="29E3F769" w14:textId="15ABD16C" w:rsidR="002A0E18" w:rsidRDefault="002A0E18" w:rsidP="002A0E18">
      <w:r>
        <w:t xml:space="preserve">Cette sous-série comprend des images </w:t>
      </w:r>
      <w:r w:rsidR="00B02D55">
        <w:t xml:space="preserve">des familles Morin, Houde et Plamondon, </w:t>
      </w:r>
      <w:r w:rsidR="00463A33">
        <w:t xml:space="preserve">ainsi que </w:t>
      </w:r>
      <w:r w:rsidR="00B02D55">
        <w:t>des photographies de lieux</w:t>
      </w:r>
      <w:r w:rsidR="00463A33">
        <w:t xml:space="preserve"> et de personnages notables de la MRC de Maria-Chapdelaine. </w:t>
      </w:r>
    </w:p>
    <w:p w14:paraId="29973D94" w14:textId="77777777" w:rsidR="002A0E18" w:rsidRDefault="002A0E18" w:rsidP="002A0E18"/>
    <w:p w14:paraId="2A2226B7" w14:textId="77777777" w:rsidR="002A0E18" w:rsidRPr="00B213C6" w:rsidRDefault="002A0E18" w:rsidP="002A0E18">
      <w:pPr>
        <w:rPr>
          <w:i/>
        </w:rPr>
      </w:pPr>
      <w:r w:rsidRPr="00B213C6">
        <w:rPr>
          <w:i/>
        </w:rPr>
        <w:t xml:space="preserve">Contenants : </w:t>
      </w:r>
    </w:p>
    <w:p w14:paraId="7B340D0C" w14:textId="77777777" w:rsidR="002A0E18" w:rsidRDefault="002A0E18" w:rsidP="002A0E18">
      <w:r>
        <w:t xml:space="preserve">Boîtes 1 à 3 </w:t>
      </w:r>
    </w:p>
    <w:p w14:paraId="16E58C02" w14:textId="77777777" w:rsidR="002A0E18" w:rsidRDefault="002A0E18" w:rsidP="002A0E18">
      <w:r>
        <w:t>R07 E04 T04</w:t>
      </w:r>
    </w:p>
    <w:p w14:paraId="7F38EBEF" w14:textId="77777777" w:rsidR="002A0E18" w:rsidRDefault="002A0E18" w:rsidP="002A0E18">
      <w:pPr>
        <w:rPr>
          <w:i/>
        </w:rPr>
      </w:pPr>
    </w:p>
    <w:p w14:paraId="45C02D67" w14:textId="77777777" w:rsidR="002A0E18" w:rsidRPr="005C2FD7" w:rsidRDefault="002A0E18" w:rsidP="002A0E18">
      <w:pPr>
        <w:rPr>
          <w:i/>
        </w:rPr>
      </w:pPr>
      <w:r w:rsidRPr="005C2FD7">
        <w:rPr>
          <w:i/>
        </w:rPr>
        <w:t xml:space="preserve">Notes : </w:t>
      </w:r>
    </w:p>
    <w:p w14:paraId="324300C7" w14:textId="50EC6918" w:rsidR="00463A33" w:rsidRDefault="00463A33" w:rsidP="002A0E18">
      <w:r>
        <w:t>Documents analogiques, également numérisés.</w:t>
      </w:r>
    </w:p>
    <w:p w14:paraId="4B990052" w14:textId="77777777" w:rsidR="008055FB" w:rsidRDefault="008055FB" w:rsidP="008055FB">
      <w:r>
        <w:t xml:space="preserve">Documents numérisés et conservés dans le serveur </w:t>
      </w:r>
      <w:proofErr w:type="spellStart"/>
      <w:proofErr w:type="gramStart"/>
      <w:r>
        <w:t>Voute:K</w:t>
      </w:r>
      <w:proofErr w:type="spellEnd"/>
      <w:proofErr w:type="gramEnd"/>
      <w:r>
        <w:t xml:space="preserve"> de la Société d’histoire et de généalogie Maria-Chapdelaine accessible par les membres du personnel uniquement, sur certains postes de travail.</w:t>
      </w:r>
    </w:p>
    <w:p w14:paraId="4EC9ACCA" w14:textId="2EDC3A34" w:rsidR="002A0E18" w:rsidRDefault="002A0E18" w:rsidP="002A0E18">
      <w:r>
        <w:t>Documents numérisés par Guillaume Trottier, préposé à la numérisation, en février 2021</w:t>
      </w:r>
      <w:r w:rsidR="001B57F9">
        <w:t xml:space="preserve">. </w:t>
      </w:r>
      <w:r w:rsidR="008055FB">
        <w:t>L’ajout de 5 photographies remis en février 2025 a été numérisé dans le mois suivant la donation</w:t>
      </w:r>
      <w:r w:rsidR="001B57F9">
        <w:t xml:space="preserve"> par Guillaume Trottier également.</w:t>
      </w:r>
    </w:p>
    <w:p w14:paraId="1FC548BC" w14:textId="2EA07D86" w:rsidR="008055FB" w:rsidRDefault="008055FB" w:rsidP="002A0E18">
      <w:r>
        <w:t>Donatrice Mme Suzanne Morin, fille de Noël Morin.</w:t>
      </w:r>
    </w:p>
    <w:p w14:paraId="70FAA860" w14:textId="34FE98A9" w:rsidR="002A03E7" w:rsidRPr="002A03E7" w:rsidRDefault="002A03E7" w:rsidP="002A0E18">
      <w:pPr>
        <w:rPr>
          <w:lang w:eastAsia="en-US"/>
        </w:rPr>
      </w:pPr>
      <w:r>
        <w:rPr>
          <w:lang w:eastAsia="en-US"/>
        </w:rPr>
        <w:t>Donation février 2021 et février 2025.</w:t>
      </w:r>
    </w:p>
    <w:p w14:paraId="4D923EF2" w14:textId="61CF8039" w:rsidR="00463A33" w:rsidRDefault="00463A33" w:rsidP="002A0E18">
      <w:r>
        <w:t xml:space="preserve">Un fichier Excel a été remis à la donatrice afin qu’elle identifie les photographies dans un tableau. </w:t>
      </w:r>
    </w:p>
    <w:p w14:paraId="29F6A33E" w14:textId="77777777" w:rsidR="002A0E18" w:rsidRDefault="002A0E18" w:rsidP="002A0E18"/>
    <w:p w14:paraId="75E13D8A" w14:textId="77777777" w:rsidR="002A0E18" w:rsidRPr="00A674F8" w:rsidRDefault="002A0E18" w:rsidP="002A0E18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A0E18" w:rsidRPr="00A674F8" w14:paraId="21FC6CB9" w14:textId="77777777" w:rsidTr="00384245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5D02C3ED" w14:textId="77777777" w:rsidR="002A0E18" w:rsidRDefault="002A0E18" w:rsidP="00384245">
            <w:pPr>
              <w:rPr>
                <w:lang w:eastAsia="en-US"/>
              </w:rPr>
            </w:pPr>
            <w:r>
              <w:rPr>
                <w:lang w:eastAsia="en-US"/>
              </w:rPr>
              <w:t>R07 E04 T04</w:t>
            </w:r>
          </w:p>
          <w:p w14:paraId="4E235169" w14:textId="1B007ABD" w:rsidR="002A0E18" w:rsidRPr="00A674F8" w:rsidRDefault="00463A33" w:rsidP="00384245">
            <w:pPr>
              <w:rPr>
                <w:lang w:eastAsia="en-US"/>
              </w:rPr>
            </w:pPr>
            <w:r>
              <w:rPr>
                <w:lang w:eastAsia="en-US"/>
              </w:rPr>
              <w:t>Boîte</w:t>
            </w:r>
            <w:r w:rsidR="002A0E18">
              <w:rPr>
                <w:lang w:eastAsia="en-US"/>
              </w:rPr>
              <w:t xml:space="preserve"> 3</w:t>
            </w:r>
          </w:p>
        </w:tc>
        <w:tc>
          <w:tcPr>
            <w:tcW w:w="7801" w:type="dxa"/>
            <w:shd w:val="clear" w:color="auto" w:fill="auto"/>
            <w:hideMark/>
          </w:tcPr>
          <w:p w14:paraId="3BF6FBB7" w14:textId="53B0CEB7" w:rsidR="002A0E18" w:rsidRPr="00B321DF" w:rsidRDefault="002A0E18" w:rsidP="00384245">
            <w:pPr>
              <w:pStyle w:val="Niveau3"/>
            </w:pPr>
            <w:bookmarkStart w:id="13" w:name="_Toc189660053"/>
            <w:r>
              <w:t>P386/B3</w:t>
            </w:r>
            <w:r w:rsidRPr="00B321DF">
              <w:t xml:space="preserve">/1 : </w:t>
            </w:r>
            <w:r w:rsidR="00463A33">
              <w:t>Famille Morin</w:t>
            </w:r>
            <w:bookmarkEnd w:id="13"/>
          </w:p>
          <w:p w14:paraId="0D237BC4" w14:textId="26921833" w:rsidR="002A0E18" w:rsidRDefault="002A0E18" w:rsidP="003842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0449C3">
              <w:rPr>
                <w:lang w:eastAsia="en-US"/>
              </w:rPr>
              <w:t>[</w:t>
            </w:r>
            <w:proofErr w:type="gramStart"/>
            <w:r w:rsidR="000449C3">
              <w:rPr>
                <w:lang w:eastAsia="en-US"/>
              </w:rPr>
              <w:t>ca</w:t>
            </w:r>
            <w:proofErr w:type="gramEnd"/>
            <w:r w:rsidR="000449C3">
              <w:rPr>
                <w:lang w:eastAsia="en-US"/>
              </w:rPr>
              <w:t xml:space="preserve"> 1920]. – </w:t>
            </w:r>
            <w:r w:rsidR="006A62F5" w:rsidRPr="006A62F5">
              <w:rPr>
                <w:lang w:eastAsia="en-US"/>
              </w:rPr>
              <w:t>1933-1952</w:t>
            </w:r>
            <w:r w:rsidRPr="006A62F5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– </w:t>
            </w:r>
            <w:r w:rsidR="002A03E7">
              <w:rPr>
                <w:lang w:eastAsia="en-US"/>
              </w:rPr>
              <w:t>2</w:t>
            </w:r>
            <w:r w:rsidR="00093BCD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="00463A33">
              <w:rPr>
                <w:lang w:eastAsia="en-US"/>
              </w:rPr>
              <w:t>photographies</w:t>
            </w:r>
            <w:r w:rsidR="003257BB">
              <w:rPr>
                <w:lang w:eastAsia="en-US"/>
              </w:rPr>
              <w:t xml:space="preserve">; </w:t>
            </w:r>
            <w:proofErr w:type="spellStart"/>
            <w:r w:rsidR="003257BB">
              <w:rPr>
                <w:lang w:eastAsia="en-US"/>
              </w:rPr>
              <w:t>n&amp;b</w:t>
            </w:r>
            <w:proofErr w:type="spellEnd"/>
            <w:r w:rsidR="003257BB">
              <w:rPr>
                <w:lang w:eastAsia="en-US"/>
              </w:rPr>
              <w:t>, 19,9 x 24,4 cm ou plus petit</w:t>
            </w:r>
            <w:r>
              <w:rPr>
                <w:lang w:eastAsia="en-US"/>
              </w:rPr>
              <w:t>.</w:t>
            </w:r>
          </w:p>
          <w:p w14:paraId="254FD157" w14:textId="77777777" w:rsidR="002A0E18" w:rsidRPr="00A674F8" w:rsidRDefault="002A0E18" w:rsidP="00384245"/>
          <w:p w14:paraId="021EC6DC" w14:textId="77777777" w:rsidR="002A0E18" w:rsidRPr="00AB6798" w:rsidRDefault="002A0E18" w:rsidP="00384245">
            <w:pPr>
              <w:rPr>
                <w:i/>
              </w:rPr>
            </w:pPr>
            <w:r w:rsidRPr="00AB6798">
              <w:rPr>
                <w:i/>
              </w:rPr>
              <w:t xml:space="preserve">Portée et contenu : </w:t>
            </w:r>
          </w:p>
          <w:p w14:paraId="71BF87A3" w14:textId="390C71B2" w:rsidR="002A0E18" w:rsidRDefault="00610AA4" w:rsidP="00384245">
            <w:pPr>
              <w:rPr>
                <w:lang w:eastAsia="en-US"/>
              </w:rPr>
            </w:pPr>
            <w:r>
              <w:rPr>
                <w:lang w:eastAsia="en-US"/>
              </w:rPr>
              <w:t>Ce dossier comprend des images de Noël Morin au collège de Saint-Raymond-de-Portneuf au milieu des années 1930</w:t>
            </w:r>
            <w:r w:rsidR="006A62F5">
              <w:rPr>
                <w:lang w:eastAsia="en-US"/>
              </w:rPr>
              <w:t xml:space="preserve">, de l’enfance de Noël Morin (portraits à différents âges), de ses frères et sœurs, de la fête de Damien (34 ans) en 1952, de M. Morin dans une équipe de hockey à Dolbeau, d’une classe à Chicoutimi vers 1967, d’un couple dansant (possiblement Noël Morin et son épouse), de Suzanne Morin (fille du couple) lors des Jeunesses Musicales. </w:t>
            </w:r>
          </w:p>
          <w:p w14:paraId="5BC36E61" w14:textId="77777777" w:rsidR="002A0E18" w:rsidRDefault="002A0E18" w:rsidP="00924161">
            <w:pPr>
              <w:jc w:val="center"/>
              <w:rPr>
                <w:lang w:eastAsia="en-US"/>
              </w:rPr>
            </w:pPr>
          </w:p>
          <w:p w14:paraId="736E5ADF" w14:textId="77777777" w:rsidR="002A0E18" w:rsidRPr="00B213C6" w:rsidRDefault="002A0E18" w:rsidP="00384245">
            <w:pPr>
              <w:rPr>
                <w:i/>
                <w:lang w:eastAsia="en-US"/>
              </w:rPr>
            </w:pPr>
            <w:r w:rsidRPr="00B213C6">
              <w:rPr>
                <w:i/>
                <w:lang w:eastAsia="en-US"/>
              </w:rPr>
              <w:t xml:space="preserve">Notes : </w:t>
            </w:r>
          </w:p>
          <w:p w14:paraId="2C8FE438" w14:textId="77B07F64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t>Documents analogiques et numérisés.</w:t>
            </w:r>
          </w:p>
          <w:p w14:paraId="23BC4379" w14:textId="1FE561B1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photographies comportent un verso, également numérisé. </w:t>
            </w:r>
          </w:p>
          <w:p w14:paraId="1EAE7AF0" w14:textId="2669E607" w:rsidR="002A03E7" w:rsidRDefault="002A03E7" w:rsidP="00463A33">
            <w:pPr>
              <w:rPr>
                <w:lang w:eastAsia="en-US"/>
              </w:rPr>
            </w:pPr>
            <w:r>
              <w:rPr>
                <w:lang w:eastAsia="en-US"/>
              </w:rPr>
              <w:t>Donation février 2021 et février 2025.</w:t>
            </w:r>
          </w:p>
          <w:p w14:paraId="7795DDAC" w14:textId="3B41E300" w:rsidR="002A0E18" w:rsidRDefault="002A0E18" w:rsidP="00384245">
            <w:pPr>
              <w:rPr>
                <w:lang w:eastAsia="en-US"/>
              </w:rPr>
            </w:pPr>
          </w:p>
          <w:p w14:paraId="69AE460C" w14:textId="77777777" w:rsidR="00463A33" w:rsidRDefault="00463A33" w:rsidP="00384245">
            <w:pPr>
              <w:rPr>
                <w:lang w:eastAsia="en-US"/>
              </w:rPr>
            </w:pPr>
          </w:p>
          <w:p w14:paraId="4B65F889" w14:textId="77777777" w:rsidR="002A0E18" w:rsidRPr="00A674F8" w:rsidRDefault="002A0E18" w:rsidP="00384245">
            <w:pPr>
              <w:rPr>
                <w:lang w:eastAsia="en-US"/>
              </w:rPr>
            </w:pPr>
          </w:p>
        </w:tc>
      </w:tr>
      <w:tr w:rsidR="00463A33" w:rsidRPr="00A674F8" w14:paraId="13320274" w14:textId="77777777" w:rsidTr="00384245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2C04C6F5" w14:textId="77777777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R07 E04 T04</w:t>
            </w:r>
          </w:p>
          <w:p w14:paraId="5FFDE693" w14:textId="4E517028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t>Boîte 3</w:t>
            </w:r>
          </w:p>
        </w:tc>
        <w:tc>
          <w:tcPr>
            <w:tcW w:w="7801" w:type="dxa"/>
            <w:shd w:val="clear" w:color="auto" w:fill="auto"/>
          </w:tcPr>
          <w:p w14:paraId="25488F7E" w14:textId="19ED5E5F" w:rsidR="00463A33" w:rsidRPr="00B321DF" w:rsidRDefault="00463A33" w:rsidP="00463A33">
            <w:pPr>
              <w:pStyle w:val="Niveau3"/>
            </w:pPr>
            <w:bookmarkStart w:id="14" w:name="_Toc189660054"/>
            <w:r>
              <w:t>P386/B3</w:t>
            </w:r>
            <w:r w:rsidRPr="00B321DF">
              <w:t>/</w:t>
            </w:r>
            <w:r>
              <w:t>2</w:t>
            </w:r>
            <w:r w:rsidRPr="00B321DF">
              <w:t xml:space="preserve"> : </w:t>
            </w:r>
            <w:r>
              <w:t>Famille Houde</w:t>
            </w:r>
            <w:bookmarkEnd w:id="14"/>
          </w:p>
          <w:p w14:paraId="6BB589E5" w14:textId="18302E5C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Pr="00DB0EF5">
              <w:rPr>
                <w:highlight w:val="yellow"/>
                <w:lang w:eastAsia="en-US"/>
              </w:rPr>
              <w:t>Années.</w:t>
            </w:r>
            <w:r>
              <w:rPr>
                <w:lang w:eastAsia="en-US"/>
              </w:rPr>
              <w:t xml:space="preserve"> – 4 photographies</w:t>
            </w:r>
            <w:r w:rsidR="00707046">
              <w:rPr>
                <w:lang w:eastAsia="en-US"/>
              </w:rPr>
              <w:t xml:space="preserve">; </w:t>
            </w:r>
            <w:proofErr w:type="spellStart"/>
            <w:r w:rsidR="00707046">
              <w:rPr>
                <w:lang w:eastAsia="en-US"/>
              </w:rPr>
              <w:t>n&amp;b</w:t>
            </w:r>
            <w:proofErr w:type="spellEnd"/>
            <w:r w:rsidR="00707046">
              <w:rPr>
                <w:lang w:eastAsia="en-US"/>
              </w:rPr>
              <w:t xml:space="preserve">, </w:t>
            </w:r>
            <w:r w:rsidR="00707046" w:rsidRPr="00707046">
              <w:rPr>
                <w:highlight w:val="yellow"/>
                <w:lang w:eastAsia="en-US"/>
              </w:rPr>
              <w:t>mesure.</w:t>
            </w:r>
          </w:p>
          <w:p w14:paraId="2E780E14" w14:textId="77777777" w:rsidR="00463A33" w:rsidRPr="00A674F8" w:rsidRDefault="00463A33" w:rsidP="00463A33"/>
          <w:p w14:paraId="4EC0E0B8" w14:textId="77777777" w:rsidR="00463A33" w:rsidRPr="00AB6798" w:rsidRDefault="00463A33" w:rsidP="00463A33">
            <w:pPr>
              <w:rPr>
                <w:i/>
              </w:rPr>
            </w:pPr>
            <w:r w:rsidRPr="00AB6798">
              <w:rPr>
                <w:i/>
              </w:rPr>
              <w:t xml:space="preserve">Portée et contenu : </w:t>
            </w:r>
          </w:p>
          <w:p w14:paraId="5879C94F" w14:textId="77777777" w:rsidR="00463A33" w:rsidRDefault="00463A33" w:rsidP="00463A33">
            <w:pPr>
              <w:rPr>
                <w:lang w:eastAsia="en-US"/>
              </w:rPr>
            </w:pPr>
            <w:r w:rsidRPr="00707046">
              <w:rPr>
                <w:highlight w:val="yellow"/>
                <w:lang w:eastAsia="en-US"/>
              </w:rPr>
              <w:t>À venir.</w:t>
            </w:r>
            <w:r>
              <w:rPr>
                <w:lang w:eastAsia="en-US"/>
              </w:rPr>
              <w:t xml:space="preserve"> </w:t>
            </w:r>
          </w:p>
          <w:p w14:paraId="532CCD11" w14:textId="77777777" w:rsidR="00463A33" w:rsidRDefault="00463A33" w:rsidP="00463A33">
            <w:pPr>
              <w:rPr>
                <w:lang w:eastAsia="en-US"/>
              </w:rPr>
            </w:pPr>
          </w:p>
          <w:p w14:paraId="78C3D831" w14:textId="77777777" w:rsidR="00463A33" w:rsidRPr="00B213C6" w:rsidRDefault="00463A33" w:rsidP="00463A33">
            <w:pPr>
              <w:rPr>
                <w:i/>
                <w:lang w:eastAsia="en-US"/>
              </w:rPr>
            </w:pPr>
            <w:r w:rsidRPr="00B213C6">
              <w:rPr>
                <w:i/>
                <w:lang w:eastAsia="en-US"/>
              </w:rPr>
              <w:t xml:space="preserve">Notes : </w:t>
            </w:r>
          </w:p>
          <w:p w14:paraId="21869320" w14:textId="77777777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t>Documents analogiques et numérisés.</w:t>
            </w:r>
          </w:p>
          <w:p w14:paraId="0838F70B" w14:textId="1054E676" w:rsidR="00463A33" w:rsidRDefault="00C414C7" w:rsidP="00463A33">
            <w:pPr>
              <w:rPr>
                <w:lang w:eastAsia="en-US"/>
              </w:rPr>
            </w:pPr>
            <w:r>
              <w:rPr>
                <w:lang w:eastAsia="en-US"/>
              </w:rPr>
              <w:t>Les</w:t>
            </w:r>
            <w:r w:rsidR="00463A33">
              <w:rPr>
                <w:lang w:eastAsia="en-US"/>
              </w:rPr>
              <w:t xml:space="preserve"> photographies comportent un verso, également numérisé. </w:t>
            </w:r>
          </w:p>
          <w:p w14:paraId="0C6A141A" w14:textId="77777777" w:rsidR="00463A33" w:rsidRDefault="00463A33" w:rsidP="00463A33">
            <w:pPr>
              <w:rPr>
                <w:lang w:eastAsia="en-US"/>
              </w:rPr>
            </w:pPr>
          </w:p>
          <w:p w14:paraId="2A83892B" w14:textId="77777777" w:rsidR="00463A33" w:rsidRDefault="00463A33" w:rsidP="00463A33">
            <w:pPr>
              <w:pStyle w:val="Niveau3"/>
            </w:pPr>
          </w:p>
        </w:tc>
      </w:tr>
      <w:tr w:rsidR="00463A33" w:rsidRPr="00A674F8" w14:paraId="7BD876A3" w14:textId="77777777" w:rsidTr="00384245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23257BE5" w14:textId="77777777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t>R07 E04 T04</w:t>
            </w:r>
          </w:p>
          <w:p w14:paraId="6F7B98F2" w14:textId="700ED7B4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t>Boîte 3</w:t>
            </w:r>
          </w:p>
        </w:tc>
        <w:tc>
          <w:tcPr>
            <w:tcW w:w="7801" w:type="dxa"/>
            <w:shd w:val="clear" w:color="auto" w:fill="auto"/>
          </w:tcPr>
          <w:p w14:paraId="04761A97" w14:textId="21ED1E47" w:rsidR="00463A33" w:rsidRPr="00B321DF" w:rsidRDefault="00463A33" w:rsidP="00463A33">
            <w:pPr>
              <w:pStyle w:val="Niveau3"/>
            </w:pPr>
            <w:bookmarkStart w:id="15" w:name="_Toc189660055"/>
            <w:r>
              <w:t>P386/B3</w:t>
            </w:r>
            <w:r w:rsidRPr="00B321DF">
              <w:t>/</w:t>
            </w:r>
            <w:r>
              <w:t>3</w:t>
            </w:r>
            <w:r w:rsidRPr="00B321DF">
              <w:t xml:space="preserve"> : </w:t>
            </w:r>
            <w:r>
              <w:t>Famille Plamondon</w:t>
            </w:r>
            <w:bookmarkEnd w:id="15"/>
          </w:p>
          <w:p w14:paraId="41E6D29F" w14:textId="6BF5951A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707046" w:rsidRPr="00707046">
              <w:rPr>
                <w:lang w:eastAsia="en-US"/>
              </w:rPr>
              <w:t xml:space="preserve">1919. </w:t>
            </w:r>
            <w:r>
              <w:rPr>
                <w:lang w:eastAsia="en-US"/>
              </w:rPr>
              <w:t xml:space="preserve"> – 1 photographie</w:t>
            </w:r>
            <w:r w:rsidR="00707046">
              <w:rPr>
                <w:lang w:eastAsia="en-US"/>
              </w:rPr>
              <w:t xml:space="preserve">; </w:t>
            </w:r>
            <w:proofErr w:type="spellStart"/>
            <w:r w:rsidR="00707046">
              <w:rPr>
                <w:lang w:eastAsia="en-US"/>
              </w:rPr>
              <w:t>n&amp;b</w:t>
            </w:r>
            <w:proofErr w:type="spellEnd"/>
            <w:r w:rsidR="00707046">
              <w:rPr>
                <w:lang w:eastAsia="en-US"/>
              </w:rPr>
              <w:t xml:space="preserve">, </w:t>
            </w:r>
            <w:r w:rsidR="00707046" w:rsidRPr="00707046">
              <w:rPr>
                <w:highlight w:val="yellow"/>
                <w:lang w:eastAsia="en-US"/>
              </w:rPr>
              <w:t>mesure</w:t>
            </w:r>
            <w:r w:rsidRPr="00707046">
              <w:rPr>
                <w:highlight w:val="yellow"/>
                <w:lang w:eastAsia="en-US"/>
              </w:rPr>
              <w:t>.</w:t>
            </w:r>
          </w:p>
          <w:p w14:paraId="4F2AE757" w14:textId="77777777" w:rsidR="00463A33" w:rsidRPr="00A674F8" w:rsidRDefault="00463A33" w:rsidP="00463A33"/>
          <w:p w14:paraId="3BF9DCAE" w14:textId="77777777" w:rsidR="00463A33" w:rsidRPr="00AB6798" w:rsidRDefault="00463A33" w:rsidP="00463A33">
            <w:pPr>
              <w:rPr>
                <w:i/>
              </w:rPr>
            </w:pPr>
            <w:r w:rsidRPr="00AB6798">
              <w:rPr>
                <w:i/>
              </w:rPr>
              <w:t xml:space="preserve">Portée et contenu : </w:t>
            </w:r>
          </w:p>
          <w:p w14:paraId="7B93E483" w14:textId="77777777" w:rsidR="00463A33" w:rsidRDefault="00463A33" w:rsidP="00463A33">
            <w:pPr>
              <w:rPr>
                <w:lang w:eastAsia="en-US"/>
              </w:rPr>
            </w:pPr>
            <w:r w:rsidRPr="00707046">
              <w:rPr>
                <w:highlight w:val="yellow"/>
                <w:lang w:eastAsia="en-US"/>
              </w:rPr>
              <w:t>À venir.</w:t>
            </w:r>
            <w:r>
              <w:rPr>
                <w:lang w:eastAsia="en-US"/>
              </w:rPr>
              <w:t xml:space="preserve"> </w:t>
            </w:r>
          </w:p>
          <w:p w14:paraId="73B2659B" w14:textId="77777777" w:rsidR="00463A33" w:rsidRDefault="00463A33" w:rsidP="00463A33">
            <w:pPr>
              <w:rPr>
                <w:lang w:eastAsia="en-US"/>
              </w:rPr>
            </w:pPr>
          </w:p>
          <w:p w14:paraId="1DF0DA6E" w14:textId="77777777" w:rsidR="00463A33" w:rsidRPr="00B213C6" w:rsidRDefault="00463A33" w:rsidP="00463A33">
            <w:pPr>
              <w:rPr>
                <w:i/>
                <w:lang w:eastAsia="en-US"/>
              </w:rPr>
            </w:pPr>
            <w:r w:rsidRPr="00B213C6">
              <w:rPr>
                <w:i/>
                <w:lang w:eastAsia="en-US"/>
              </w:rPr>
              <w:t xml:space="preserve">Notes : </w:t>
            </w:r>
          </w:p>
          <w:p w14:paraId="44E6BE87" w14:textId="19D4020E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t>Document analogiqu</w:t>
            </w:r>
            <w:r w:rsidR="00C414C7">
              <w:rPr>
                <w:lang w:eastAsia="en-US"/>
              </w:rPr>
              <w:t>e</w:t>
            </w:r>
            <w:r>
              <w:rPr>
                <w:lang w:eastAsia="en-US"/>
              </w:rPr>
              <w:t xml:space="preserve"> et numérisé.</w:t>
            </w:r>
          </w:p>
          <w:p w14:paraId="632828D1" w14:textId="77777777" w:rsidR="00463A33" w:rsidRDefault="00463A33" w:rsidP="00463A33">
            <w:pPr>
              <w:rPr>
                <w:lang w:eastAsia="en-US"/>
              </w:rPr>
            </w:pPr>
          </w:p>
          <w:p w14:paraId="73A77FA3" w14:textId="77777777" w:rsidR="00463A33" w:rsidRDefault="00463A33" w:rsidP="00463A33">
            <w:pPr>
              <w:pStyle w:val="Niveau3"/>
            </w:pPr>
          </w:p>
        </w:tc>
      </w:tr>
      <w:tr w:rsidR="00463A33" w:rsidRPr="00A674F8" w14:paraId="5F236CD4" w14:textId="77777777" w:rsidTr="00384245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75A65674" w14:textId="77777777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t>R07 E04 T04</w:t>
            </w:r>
          </w:p>
          <w:p w14:paraId="40AE97BB" w14:textId="094F9170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t>Boîte 3</w:t>
            </w:r>
          </w:p>
        </w:tc>
        <w:tc>
          <w:tcPr>
            <w:tcW w:w="7801" w:type="dxa"/>
            <w:shd w:val="clear" w:color="auto" w:fill="auto"/>
          </w:tcPr>
          <w:p w14:paraId="4C8B1B60" w14:textId="248F5BEB" w:rsidR="00463A33" w:rsidRPr="00B321DF" w:rsidRDefault="00463A33" w:rsidP="00463A33">
            <w:pPr>
              <w:pStyle w:val="Niveau3"/>
            </w:pPr>
            <w:bookmarkStart w:id="16" w:name="_Toc189660056"/>
            <w:r>
              <w:t>P386/B3</w:t>
            </w:r>
            <w:r w:rsidRPr="00B321DF">
              <w:t>/</w:t>
            </w:r>
            <w:r w:rsidR="00C414C7">
              <w:t>4</w:t>
            </w:r>
            <w:r w:rsidRPr="00B321DF">
              <w:t xml:space="preserve"> : </w:t>
            </w:r>
            <w:r w:rsidR="00C414C7">
              <w:t>Maria-Chapdelaine</w:t>
            </w:r>
            <w:bookmarkEnd w:id="16"/>
          </w:p>
          <w:p w14:paraId="0FA619BB" w14:textId="4A7F6B64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Pr="00DB0EF5">
              <w:rPr>
                <w:highlight w:val="yellow"/>
                <w:lang w:eastAsia="en-US"/>
              </w:rPr>
              <w:t>Années.</w:t>
            </w:r>
            <w:r>
              <w:rPr>
                <w:lang w:eastAsia="en-US"/>
              </w:rPr>
              <w:t xml:space="preserve"> – </w:t>
            </w:r>
            <w:r w:rsidR="00C414C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photographies</w:t>
            </w:r>
            <w:r w:rsidR="00EF27A4">
              <w:rPr>
                <w:lang w:eastAsia="en-US"/>
              </w:rPr>
              <w:t xml:space="preserve">; </w:t>
            </w:r>
            <w:proofErr w:type="spellStart"/>
            <w:r w:rsidR="00952E56">
              <w:rPr>
                <w:lang w:eastAsia="en-US"/>
              </w:rPr>
              <w:t>n&amp;b</w:t>
            </w:r>
            <w:proofErr w:type="spellEnd"/>
            <w:r w:rsidR="00952E56">
              <w:rPr>
                <w:lang w:eastAsia="en-US"/>
              </w:rPr>
              <w:t xml:space="preserve">, </w:t>
            </w:r>
            <w:r w:rsidR="00EF27A4">
              <w:rPr>
                <w:lang w:eastAsia="en-US"/>
              </w:rPr>
              <w:t>13,5 x 8,7 cm</w:t>
            </w:r>
            <w:r>
              <w:rPr>
                <w:lang w:eastAsia="en-US"/>
              </w:rPr>
              <w:t>.</w:t>
            </w:r>
          </w:p>
          <w:p w14:paraId="7235C4F7" w14:textId="77777777" w:rsidR="00463A33" w:rsidRPr="00A674F8" w:rsidRDefault="00463A33" w:rsidP="00463A33"/>
          <w:p w14:paraId="13D2341D" w14:textId="77777777" w:rsidR="00463A33" w:rsidRPr="00AB6798" w:rsidRDefault="00463A33" w:rsidP="00463A33">
            <w:pPr>
              <w:rPr>
                <w:i/>
              </w:rPr>
            </w:pPr>
            <w:r w:rsidRPr="00AB6798">
              <w:rPr>
                <w:i/>
              </w:rPr>
              <w:t xml:space="preserve">Portée et contenu : </w:t>
            </w:r>
          </w:p>
          <w:p w14:paraId="02260419" w14:textId="5CB00DB4" w:rsidR="00463A33" w:rsidRDefault="00556F7C" w:rsidP="00463A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deux photographies de Eva Bouchard, considérée comme l’inspiration de Louis Hémon pour le personnage de Maria Chapdelaine. </w:t>
            </w:r>
            <w:r w:rsidR="00EF27A4">
              <w:rPr>
                <w:lang w:eastAsia="en-US"/>
              </w:rPr>
              <w:t>Les photographies sont de type cartes postales.</w:t>
            </w:r>
          </w:p>
          <w:p w14:paraId="0777D21B" w14:textId="77777777" w:rsidR="00463A33" w:rsidRDefault="00463A33" w:rsidP="00463A33">
            <w:pPr>
              <w:rPr>
                <w:lang w:eastAsia="en-US"/>
              </w:rPr>
            </w:pPr>
          </w:p>
          <w:p w14:paraId="1AC410EF" w14:textId="77777777" w:rsidR="00463A33" w:rsidRPr="00B213C6" w:rsidRDefault="00463A33" w:rsidP="00463A33">
            <w:pPr>
              <w:rPr>
                <w:i/>
                <w:lang w:eastAsia="en-US"/>
              </w:rPr>
            </w:pPr>
            <w:r w:rsidRPr="00B213C6">
              <w:rPr>
                <w:i/>
                <w:lang w:eastAsia="en-US"/>
              </w:rPr>
              <w:t xml:space="preserve">Notes : </w:t>
            </w:r>
          </w:p>
          <w:p w14:paraId="6ECA50FE" w14:textId="6EC9F704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t>Documents analogiques et numérisés.</w:t>
            </w:r>
          </w:p>
          <w:p w14:paraId="6292095C" w14:textId="6DC27590" w:rsidR="00463A33" w:rsidRDefault="00C414C7" w:rsidP="00463A33">
            <w:pPr>
              <w:rPr>
                <w:lang w:eastAsia="en-US"/>
              </w:rPr>
            </w:pPr>
            <w:r>
              <w:rPr>
                <w:lang w:eastAsia="en-US"/>
              </w:rPr>
              <w:t>Les photographies comportent un verso, également numérisé.</w:t>
            </w:r>
          </w:p>
          <w:p w14:paraId="177DF201" w14:textId="77777777" w:rsidR="00463A33" w:rsidRDefault="00463A33" w:rsidP="00463A33">
            <w:pPr>
              <w:rPr>
                <w:lang w:eastAsia="en-US"/>
              </w:rPr>
            </w:pPr>
          </w:p>
          <w:p w14:paraId="04FFA9D8" w14:textId="77777777" w:rsidR="00463A33" w:rsidRDefault="00463A33" w:rsidP="00463A33">
            <w:pPr>
              <w:pStyle w:val="Niveau3"/>
            </w:pPr>
          </w:p>
        </w:tc>
      </w:tr>
      <w:tr w:rsidR="00463A33" w:rsidRPr="00A674F8" w14:paraId="37F528DF" w14:textId="77777777" w:rsidTr="00384245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379A5A1E" w14:textId="77777777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t>R07 E04 T04</w:t>
            </w:r>
          </w:p>
          <w:p w14:paraId="6910D744" w14:textId="377FF948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t>Boîte 3</w:t>
            </w:r>
          </w:p>
        </w:tc>
        <w:tc>
          <w:tcPr>
            <w:tcW w:w="7801" w:type="dxa"/>
            <w:shd w:val="clear" w:color="auto" w:fill="auto"/>
          </w:tcPr>
          <w:p w14:paraId="438B0477" w14:textId="4E226998" w:rsidR="00463A33" w:rsidRPr="00B321DF" w:rsidRDefault="00463A33" w:rsidP="00463A33">
            <w:pPr>
              <w:pStyle w:val="Niveau3"/>
            </w:pPr>
            <w:bookmarkStart w:id="17" w:name="_Toc189660057"/>
            <w:r>
              <w:t>P386/B3</w:t>
            </w:r>
            <w:r w:rsidRPr="00B321DF">
              <w:t>/</w:t>
            </w:r>
            <w:r w:rsidR="00C414C7">
              <w:t>5</w:t>
            </w:r>
            <w:r w:rsidRPr="00B321DF">
              <w:t xml:space="preserve"> : </w:t>
            </w:r>
            <w:r w:rsidR="00C414C7">
              <w:t>Dr Lacroix</w:t>
            </w:r>
            <w:bookmarkEnd w:id="17"/>
          </w:p>
          <w:p w14:paraId="473723BE" w14:textId="616829FF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Pr="00DB0EF5">
              <w:rPr>
                <w:highlight w:val="yellow"/>
                <w:lang w:eastAsia="en-US"/>
              </w:rPr>
              <w:t>Années.</w:t>
            </w:r>
            <w:r>
              <w:rPr>
                <w:lang w:eastAsia="en-US"/>
              </w:rPr>
              <w:t xml:space="preserve"> – </w:t>
            </w:r>
            <w:r w:rsidR="00CE5AC6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photographie</w:t>
            </w:r>
            <w:r w:rsidR="00CE5AC6">
              <w:rPr>
                <w:lang w:eastAsia="en-US"/>
              </w:rPr>
              <w:t>s</w:t>
            </w:r>
            <w:r w:rsidR="00707046">
              <w:rPr>
                <w:lang w:eastAsia="en-US"/>
              </w:rPr>
              <w:t xml:space="preserve">; </w:t>
            </w:r>
            <w:proofErr w:type="spellStart"/>
            <w:r w:rsidR="00707046">
              <w:rPr>
                <w:lang w:eastAsia="en-US"/>
              </w:rPr>
              <w:t>n&amp;b</w:t>
            </w:r>
            <w:proofErr w:type="spellEnd"/>
            <w:r w:rsidR="00707046">
              <w:rPr>
                <w:lang w:eastAsia="en-US"/>
              </w:rPr>
              <w:t xml:space="preserve">, </w:t>
            </w:r>
            <w:r w:rsidR="00CE5AC6">
              <w:rPr>
                <w:lang w:eastAsia="en-US"/>
              </w:rPr>
              <w:t>20 x 25 cm.</w:t>
            </w:r>
          </w:p>
          <w:p w14:paraId="29631A0C" w14:textId="77777777" w:rsidR="00463A33" w:rsidRPr="00A674F8" w:rsidRDefault="00463A33" w:rsidP="00463A33"/>
          <w:p w14:paraId="59EB1905" w14:textId="77777777" w:rsidR="00463A33" w:rsidRPr="00AB6798" w:rsidRDefault="00463A33" w:rsidP="00463A33">
            <w:pPr>
              <w:rPr>
                <w:i/>
              </w:rPr>
            </w:pPr>
            <w:r w:rsidRPr="00AB6798">
              <w:rPr>
                <w:i/>
              </w:rPr>
              <w:t xml:space="preserve">Portée et contenu : </w:t>
            </w:r>
          </w:p>
          <w:p w14:paraId="2650FC8F" w14:textId="465F2726" w:rsidR="00CE5AC6" w:rsidRDefault="00C414C7" w:rsidP="00463A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comporte </w:t>
            </w:r>
            <w:r w:rsidR="00CE5AC6">
              <w:rPr>
                <w:lang w:eastAsia="en-US"/>
              </w:rPr>
              <w:t>deux</w:t>
            </w:r>
            <w:r>
              <w:rPr>
                <w:lang w:eastAsia="en-US"/>
              </w:rPr>
              <w:t xml:space="preserve"> photographie</w:t>
            </w:r>
            <w:r w:rsidR="00CE5AC6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du Dr Paul Lacroix de Dolbeau lors d’une réception célébrant </w:t>
            </w:r>
            <w:r w:rsidR="00CE5AC6">
              <w:rPr>
                <w:lang w:eastAsia="en-US"/>
              </w:rPr>
              <w:t>son 25</w:t>
            </w:r>
            <w:r w:rsidR="00CE5AC6" w:rsidRPr="00CE5AC6">
              <w:rPr>
                <w:vertAlign w:val="superscript"/>
                <w:lang w:eastAsia="en-US"/>
              </w:rPr>
              <w:t>e</w:t>
            </w:r>
            <w:r w:rsidR="00CE5A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anniversaire de carrière en médecine. </w:t>
            </w:r>
          </w:p>
          <w:p w14:paraId="4A5BC0B7" w14:textId="77777777" w:rsidR="00463A33" w:rsidRDefault="00463A33" w:rsidP="00463A33">
            <w:pPr>
              <w:rPr>
                <w:lang w:eastAsia="en-US"/>
              </w:rPr>
            </w:pPr>
          </w:p>
          <w:p w14:paraId="3CFCFED4" w14:textId="77777777" w:rsidR="00463A33" w:rsidRPr="00B213C6" w:rsidRDefault="00463A33" w:rsidP="00463A33">
            <w:pPr>
              <w:rPr>
                <w:i/>
                <w:lang w:eastAsia="en-US"/>
              </w:rPr>
            </w:pPr>
            <w:r w:rsidRPr="00B213C6">
              <w:rPr>
                <w:i/>
                <w:lang w:eastAsia="en-US"/>
              </w:rPr>
              <w:t xml:space="preserve">Notes : </w:t>
            </w:r>
          </w:p>
          <w:p w14:paraId="50C8D665" w14:textId="049513DB" w:rsidR="00463A33" w:rsidRDefault="00463A33" w:rsidP="00463A33">
            <w:pPr>
              <w:rPr>
                <w:lang w:eastAsia="en-US"/>
              </w:rPr>
            </w:pPr>
            <w:r>
              <w:rPr>
                <w:lang w:eastAsia="en-US"/>
              </w:rPr>
              <w:t>Document analogique et numérisé.</w:t>
            </w:r>
          </w:p>
          <w:p w14:paraId="66276DD5" w14:textId="599A8C85" w:rsidR="00E37287" w:rsidRDefault="00E37287" w:rsidP="00463A3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La photographie comporte un verso, également numérisé. </w:t>
            </w:r>
          </w:p>
          <w:p w14:paraId="13268951" w14:textId="084F5ACA" w:rsidR="008055FB" w:rsidRDefault="008055FB" w:rsidP="00463A33">
            <w:pPr>
              <w:rPr>
                <w:lang w:eastAsia="en-US"/>
              </w:rPr>
            </w:pPr>
            <w:r>
              <w:rPr>
                <w:lang w:eastAsia="en-US"/>
              </w:rPr>
              <w:t>Donation février 2021 et février 2025.</w:t>
            </w:r>
          </w:p>
          <w:p w14:paraId="77D516EC" w14:textId="77777777" w:rsidR="00463A33" w:rsidRDefault="00463A33" w:rsidP="00463A33">
            <w:pPr>
              <w:rPr>
                <w:lang w:eastAsia="en-US"/>
              </w:rPr>
            </w:pPr>
          </w:p>
          <w:p w14:paraId="461F405E" w14:textId="77777777" w:rsidR="00463A33" w:rsidRDefault="00463A33" w:rsidP="00463A33">
            <w:pPr>
              <w:pStyle w:val="Niveau3"/>
            </w:pPr>
          </w:p>
        </w:tc>
      </w:tr>
      <w:tr w:rsidR="003257BB" w:rsidRPr="00A674F8" w14:paraId="74B50D40" w14:textId="77777777" w:rsidTr="00384245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422E9AC4" w14:textId="77777777" w:rsidR="003257BB" w:rsidRDefault="003257BB" w:rsidP="003257B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R07 E04 T04</w:t>
            </w:r>
          </w:p>
          <w:p w14:paraId="5FDEAF80" w14:textId="10F437B5" w:rsidR="003257BB" w:rsidRDefault="003257BB" w:rsidP="003257BB">
            <w:pPr>
              <w:rPr>
                <w:lang w:eastAsia="en-US"/>
              </w:rPr>
            </w:pPr>
            <w:r>
              <w:rPr>
                <w:lang w:eastAsia="en-US"/>
              </w:rPr>
              <w:t>Boîte 3</w:t>
            </w:r>
          </w:p>
        </w:tc>
        <w:tc>
          <w:tcPr>
            <w:tcW w:w="7801" w:type="dxa"/>
            <w:shd w:val="clear" w:color="auto" w:fill="auto"/>
          </w:tcPr>
          <w:p w14:paraId="0409E0D1" w14:textId="5E8DF96F" w:rsidR="003257BB" w:rsidRPr="00B321DF" w:rsidRDefault="003257BB" w:rsidP="003257BB">
            <w:pPr>
              <w:pStyle w:val="Niveau3"/>
            </w:pPr>
            <w:bookmarkStart w:id="18" w:name="_Toc189660058"/>
            <w:r>
              <w:t>P386/B3</w:t>
            </w:r>
            <w:r w:rsidRPr="00B321DF">
              <w:t>/</w:t>
            </w:r>
            <w:r>
              <w:t>6</w:t>
            </w:r>
            <w:r w:rsidRPr="00B321DF">
              <w:t xml:space="preserve"> : </w:t>
            </w:r>
            <w:r>
              <w:t>Chapelle de Vauvert</w:t>
            </w:r>
            <w:bookmarkEnd w:id="18"/>
          </w:p>
          <w:p w14:paraId="0A025F09" w14:textId="3FF09604" w:rsidR="003257BB" w:rsidRDefault="003257BB" w:rsidP="003257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Pr="00DB0EF5">
              <w:rPr>
                <w:highlight w:val="yellow"/>
                <w:lang w:eastAsia="en-US"/>
              </w:rPr>
              <w:t>Années.</w:t>
            </w:r>
            <w:r>
              <w:rPr>
                <w:lang w:eastAsia="en-US"/>
              </w:rPr>
              <w:t xml:space="preserve"> – 3 photographies</w:t>
            </w:r>
            <w:r w:rsidR="00707046">
              <w:rPr>
                <w:lang w:eastAsia="en-US"/>
              </w:rPr>
              <w:t xml:space="preserve">; </w:t>
            </w:r>
            <w:proofErr w:type="spellStart"/>
            <w:r w:rsidR="00707046">
              <w:rPr>
                <w:lang w:eastAsia="en-US"/>
              </w:rPr>
              <w:t>n&amp;b</w:t>
            </w:r>
            <w:proofErr w:type="spellEnd"/>
            <w:r w:rsidR="00707046">
              <w:rPr>
                <w:lang w:eastAsia="en-US"/>
              </w:rPr>
              <w:t xml:space="preserve"> et </w:t>
            </w:r>
            <w:proofErr w:type="spellStart"/>
            <w:r w:rsidR="00707046">
              <w:rPr>
                <w:lang w:eastAsia="en-US"/>
              </w:rPr>
              <w:t>coul</w:t>
            </w:r>
            <w:proofErr w:type="spellEnd"/>
            <w:r w:rsidR="00707046">
              <w:rPr>
                <w:lang w:eastAsia="en-US"/>
              </w:rPr>
              <w:t xml:space="preserve">., </w:t>
            </w:r>
            <w:r w:rsidR="00707046" w:rsidRPr="00707046">
              <w:rPr>
                <w:highlight w:val="yellow"/>
                <w:lang w:eastAsia="en-US"/>
              </w:rPr>
              <w:t>mesure.</w:t>
            </w:r>
          </w:p>
          <w:p w14:paraId="18049D16" w14:textId="77777777" w:rsidR="003257BB" w:rsidRPr="00A674F8" w:rsidRDefault="003257BB" w:rsidP="003257BB"/>
          <w:p w14:paraId="040B0D0B" w14:textId="77777777" w:rsidR="003257BB" w:rsidRPr="00AB6798" w:rsidRDefault="003257BB" w:rsidP="003257BB">
            <w:pPr>
              <w:rPr>
                <w:i/>
              </w:rPr>
            </w:pPr>
            <w:r w:rsidRPr="00AB6798">
              <w:rPr>
                <w:i/>
              </w:rPr>
              <w:t xml:space="preserve">Portée et contenu : </w:t>
            </w:r>
          </w:p>
          <w:p w14:paraId="37000D61" w14:textId="77777777" w:rsidR="003257BB" w:rsidRDefault="003257BB" w:rsidP="003257BB">
            <w:pPr>
              <w:rPr>
                <w:lang w:eastAsia="en-US"/>
              </w:rPr>
            </w:pPr>
            <w:r w:rsidRPr="00707046">
              <w:rPr>
                <w:highlight w:val="yellow"/>
                <w:lang w:eastAsia="en-US"/>
              </w:rPr>
              <w:t>À venir.</w:t>
            </w:r>
            <w:r>
              <w:rPr>
                <w:lang w:eastAsia="en-US"/>
              </w:rPr>
              <w:t xml:space="preserve"> </w:t>
            </w:r>
          </w:p>
          <w:p w14:paraId="180E066D" w14:textId="77777777" w:rsidR="003257BB" w:rsidRDefault="003257BB" w:rsidP="003257BB">
            <w:pPr>
              <w:rPr>
                <w:lang w:eastAsia="en-US"/>
              </w:rPr>
            </w:pPr>
          </w:p>
          <w:p w14:paraId="6D19424F" w14:textId="77777777" w:rsidR="003257BB" w:rsidRPr="00B213C6" w:rsidRDefault="003257BB" w:rsidP="003257BB">
            <w:pPr>
              <w:rPr>
                <w:i/>
                <w:lang w:eastAsia="en-US"/>
              </w:rPr>
            </w:pPr>
            <w:r w:rsidRPr="00B213C6">
              <w:rPr>
                <w:i/>
                <w:lang w:eastAsia="en-US"/>
              </w:rPr>
              <w:t xml:space="preserve">Notes : </w:t>
            </w:r>
          </w:p>
          <w:p w14:paraId="7D11D22C" w14:textId="77777777" w:rsidR="003257BB" w:rsidRDefault="003257BB" w:rsidP="003257BB">
            <w:pPr>
              <w:rPr>
                <w:lang w:eastAsia="en-US"/>
              </w:rPr>
            </w:pPr>
            <w:r>
              <w:rPr>
                <w:lang w:eastAsia="en-US"/>
              </w:rPr>
              <w:t>Documents analogiques et numérisés.</w:t>
            </w:r>
          </w:p>
          <w:p w14:paraId="2FB8DD65" w14:textId="2DAF6425" w:rsidR="003257BB" w:rsidRDefault="003257BB" w:rsidP="003257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Deux photographies comportent un verso, également numérisé. </w:t>
            </w:r>
          </w:p>
          <w:p w14:paraId="62122576" w14:textId="77777777" w:rsidR="003257BB" w:rsidRDefault="003257BB" w:rsidP="003257BB">
            <w:pPr>
              <w:rPr>
                <w:lang w:eastAsia="en-US"/>
              </w:rPr>
            </w:pPr>
          </w:p>
          <w:p w14:paraId="7CFF999D" w14:textId="77777777" w:rsidR="003257BB" w:rsidRDefault="003257BB" w:rsidP="003257BB">
            <w:pPr>
              <w:pStyle w:val="Niveau3"/>
            </w:pPr>
          </w:p>
        </w:tc>
      </w:tr>
      <w:tr w:rsidR="003257BB" w:rsidRPr="00A674F8" w14:paraId="4117A1B7" w14:textId="77777777" w:rsidTr="00384245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2B2D8611" w14:textId="77777777" w:rsidR="003257BB" w:rsidRDefault="003257BB" w:rsidP="003257BB">
            <w:pPr>
              <w:rPr>
                <w:lang w:eastAsia="en-US"/>
              </w:rPr>
            </w:pPr>
            <w:r>
              <w:rPr>
                <w:lang w:eastAsia="en-US"/>
              </w:rPr>
              <w:t>R07 E04 T04</w:t>
            </w:r>
          </w:p>
          <w:p w14:paraId="325CC08C" w14:textId="0C7D16F1" w:rsidR="003257BB" w:rsidRDefault="003257BB" w:rsidP="003257BB">
            <w:pPr>
              <w:rPr>
                <w:lang w:eastAsia="en-US"/>
              </w:rPr>
            </w:pPr>
            <w:r>
              <w:rPr>
                <w:lang w:eastAsia="en-US"/>
              </w:rPr>
              <w:t>Boîte 3</w:t>
            </w:r>
          </w:p>
        </w:tc>
        <w:tc>
          <w:tcPr>
            <w:tcW w:w="7801" w:type="dxa"/>
            <w:shd w:val="clear" w:color="auto" w:fill="auto"/>
          </w:tcPr>
          <w:p w14:paraId="35E5CA15" w14:textId="4212CBAF" w:rsidR="003257BB" w:rsidRPr="00B321DF" w:rsidRDefault="003257BB" w:rsidP="003257BB">
            <w:pPr>
              <w:pStyle w:val="Niveau3"/>
            </w:pPr>
            <w:bookmarkStart w:id="19" w:name="_Toc189660059"/>
            <w:r>
              <w:t>P386/B3</w:t>
            </w:r>
            <w:r w:rsidRPr="00B321DF">
              <w:t>/</w:t>
            </w:r>
            <w:r>
              <w:t>7</w:t>
            </w:r>
            <w:r w:rsidRPr="00B321DF">
              <w:t xml:space="preserve"> : </w:t>
            </w:r>
            <w:r>
              <w:t>Dolbeau (ville, territoire)</w:t>
            </w:r>
            <w:bookmarkEnd w:id="19"/>
          </w:p>
          <w:p w14:paraId="4B8659C0" w14:textId="5E121CBD" w:rsidR="003257BB" w:rsidRDefault="003257BB" w:rsidP="003257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Pr="00DB0EF5">
              <w:rPr>
                <w:highlight w:val="yellow"/>
                <w:lang w:eastAsia="en-US"/>
              </w:rPr>
              <w:t>Années.</w:t>
            </w:r>
            <w:r>
              <w:rPr>
                <w:lang w:eastAsia="en-US"/>
              </w:rPr>
              <w:t xml:space="preserve"> – 2 photographies</w:t>
            </w:r>
            <w:r w:rsidR="00707046">
              <w:rPr>
                <w:lang w:eastAsia="en-US"/>
              </w:rPr>
              <w:t xml:space="preserve">; </w:t>
            </w:r>
            <w:proofErr w:type="spellStart"/>
            <w:r w:rsidR="00707046">
              <w:rPr>
                <w:lang w:eastAsia="en-US"/>
              </w:rPr>
              <w:t>n&amp;b</w:t>
            </w:r>
            <w:proofErr w:type="spellEnd"/>
            <w:r w:rsidR="00707046">
              <w:rPr>
                <w:lang w:eastAsia="en-US"/>
              </w:rPr>
              <w:t xml:space="preserve">, </w:t>
            </w:r>
            <w:r w:rsidR="00707046" w:rsidRPr="00707046">
              <w:rPr>
                <w:highlight w:val="yellow"/>
                <w:lang w:eastAsia="en-US"/>
              </w:rPr>
              <w:t>mesure</w:t>
            </w:r>
            <w:r>
              <w:rPr>
                <w:lang w:eastAsia="en-US"/>
              </w:rPr>
              <w:t>.</w:t>
            </w:r>
          </w:p>
          <w:p w14:paraId="7C2DF795" w14:textId="77777777" w:rsidR="003257BB" w:rsidRPr="00A674F8" w:rsidRDefault="003257BB" w:rsidP="003257BB"/>
          <w:p w14:paraId="0A80115C" w14:textId="77777777" w:rsidR="003257BB" w:rsidRPr="00AB6798" w:rsidRDefault="003257BB" w:rsidP="003257BB">
            <w:pPr>
              <w:rPr>
                <w:i/>
              </w:rPr>
            </w:pPr>
            <w:r w:rsidRPr="00AB6798">
              <w:rPr>
                <w:i/>
              </w:rPr>
              <w:t xml:space="preserve">Portée et contenu : </w:t>
            </w:r>
          </w:p>
          <w:p w14:paraId="6E269E35" w14:textId="77777777" w:rsidR="003257BB" w:rsidRDefault="003257BB" w:rsidP="003257BB">
            <w:pPr>
              <w:rPr>
                <w:lang w:eastAsia="en-US"/>
              </w:rPr>
            </w:pPr>
            <w:r w:rsidRPr="00707046">
              <w:rPr>
                <w:highlight w:val="yellow"/>
                <w:lang w:eastAsia="en-US"/>
              </w:rPr>
              <w:t>À venir.</w:t>
            </w:r>
            <w:r>
              <w:rPr>
                <w:lang w:eastAsia="en-US"/>
              </w:rPr>
              <w:t xml:space="preserve"> </w:t>
            </w:r>
          </w:p>
          <w:p w14:paraId="5A904266" w14:textId="77777777" w:rsidR="003257BB" w:rsidRDefault="003257BB" w:rsidP="003257BB">
            <w:pPr>
              <w:rPr>
                <w:lang w:eastAsia="en-US"/>
              </w:rPr>
            </w:pPr>
          </w:p>
          <w:p w14:paraId="6B5039AA" w14:textId="77777777" w:rsidR="003257BB" w:rsidRPr="00B213C6" w:rsidRDefault="003257BB" w:rsidP="003257BB">
            <w:pPr>
              <w:rPr>
                <w:i/>
                <w:lang w:eastAsia="en-US"/>
              </w:rPr>
            </w:pPr>
            <w:r w:rsidRPr="00B213C6">
              <w:rPr>
                <w:i/>
                <w:lang w:eastAsia="en-US"/>
              </w:rPr>
              <w:t xml:space="preserve">Notes : </w:t>
            </w:r>
          </w:p>
          <w:p w14:paraId="7FC11D33" w14:textId="77777777" w:rsidR="003257BB" w:rsidRDefault="003257BB" w:rsidP="003257BB">
            <w:pPr>
              <w:rPr>
                <w:lang w:eastAsia="en-US"/>
              </w:rPr>
            </w:pPr>
            <w:r>
              <w:rPr>
                <w:lang w:eastAsia="en-US"/>
              </w:rPr>
              <w:t>Documents analogiques et numérisés.</w:t>
            </w:r>
          </w:p>
          <w:p w14:paraId="2E8A23D7" w14:textId="77777777" w:rsidR="003257BB" w:rsidRDefault="003257BB" w:rsidP="003257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Les photographies comportent un verso, également numérisé. </w:t>
            </w:r>
          </w:p>
          <w:p w14:paraId="048DC1C1" w14:textId="77777777" w:rsidR="003257BB" w:rsidRDefault="003257BB" w:rsidP="003257BB">
            <w:pPr>
              <w:rPr>
                <w:lang w:eastAsia="en-US"/>
              </w:rPr>
            </w:pPr>
          </w:p>
          <w:p w14:paraId="2B5398BF" w14:textId="77777777" w:rsidR="003257BB" w:rsidRDefault="003257BB" w:rsidP="003257BB">
            <w:pPr>
              <w:pStyle w:val="Niveau3"/>
            </w:pPr>
          </w:p>
        </w:tc>
      </w:tr>
    </w:tbl>
    <w:p w14:paraId="71F28F6D" w14:textId="77777777" w:rsidR="00287473" w:rsidRPr="00A674F8" w:rsidRDefault="00287473" w:rsidP="00287473"/>
    <w:p w14:paraId="017544C2" w14:textId="77777777" w:rsidR="00287473" w:rsidRPr="00A674F8" w:rsidRDefault="00287473" w:rsidP="00287473"/>
    <w:p w14:paraId="0472E554" w14:textId="4EA011B1" w:rsidR="00CE5AC6" w:rsidRPr="00A674F8" w:rsidRDefault="00CE5AC6" w:rsidP="00CE5AC6">
      <w:pPr>
        <w:pStyle w:val="Titre2"/>
      </w:pPr>
      <w:bookmarkStart w:id="20" w:name="_Toc189660060"/>
      <w:r>
        <w:t>P386/B4</w:t>
      </w:r>
      <w:r w:rsidRPr="00A674F8">
        <w:t xml:space="preserve"> </w:t>
      </w:r>
      <w:r>
        <w:t>Négatifs</w:t>
      </w:r>
      <w:bookmarkEnd w:id="20"/>
    </w:p>
    <w:p w14:paraId="46D47F43" w14:textId="4F37653E" w:rsidR="00CE5AC6" w:rsidRDefault="00CE5AC6" w:rsidP="00CE5AC6">
      <w:pPr>
        <w:rPr>
          <w:lang w:eastAsia="en-US"/>
        </w:rPr>
      </w:pPr>
      <w:r>
        <w:rPr>
          <w:lang w:eastAsia="en-US"/>
        </w:rPr>
        <w:t xml:space="preserve">– </w:t>
      </w:r>
      <w:r w:rsidRPr="00457556">
        <w:rPr>
          <w:highlight w:val="yellow"/>
          <w:lang w:eastAsia="en-US"/>
        </w:rPr>
        <w:t>Années.</w:t>
      </w:r>
      <w:r>
        <w:rPr>
          <w:lang w:eastAsia="en-US"/>
        </w:rPr>
        <w:t xml:space="preserve"> – 2 </w:t>
      </w:r>
      <w:r w:rsidR="001F7986">
        <w:rPr>
          <w:lang w:eastAsia="en-US"/>
        </w:rPr>
        <w:t>négatifs.</w:t>
      </w:r>
    </w:p>
    <w:p w14:paraId="61230C92" w14:textId="77777777" w:rsidR="00CE5AC6" w:rsidRPr="00A674F8" w:rsidRDefault="00CE5AC6" w:rsidP="00CE5AC6"/>
    <w:p w14:paraId="18A63813" w14:textId="77777777" w:rsidR="00CE5AC6" w:rsidRPr="00AB6798" w:rsidRDefault="00CE5AC6" w:rsidP="00CE5AC6">
      <w:pPr>
        <w:rPr>
          <w:i/>
        </w:rPr>
      </w:pPr>
      <w:r w:rsidRPr="00AB6798">
        <w:rPr>
          <w:i/>
        </w:rPr>
        <w:t xml:space="preserve">Portée et contenu : </w:t>
      </w:r>
    </w:p>
    <w:p w14:paraId="19D8DE1A" w14:textId="57098FAF" w:rsidR="00CE5AC6" w:rsidRDefault="00CE5AC6" w:rsidP="00CE5AC6">
      <w:r>
        <w:t>Cette sous-série comprend des négatifs.</w:t>
      </w:r>
    </w:p>
    <w:p w14:paraId="1D6AEB0F" w14:textId="77777777" w:rsidR="00CE5AC6" w:rsidRDefault="00CE5AC6" w:rsidP="00CE5AC6"/>
    <w:p w14:paraId="2FCD3FD2" w14:textId="77777777" w:rsidR="00CE5AC6" w:rsidRPr="00B213C6" w:rsidRDefault="00CE5AC6" w:rsidP="00CE5AC6">
      <w:pPr>
        <w:rPr>
          <w:i/>
        </w:rPr>
      </w:pPr>
      <w:r w:rsidRPr="00B213C6">
        <w:rPr>
          <w:i/>
        </w:rPr>
        <w:t xml:space="preserve">Contenants : </w:t>
      </w:r>
    </w:p>
    <w:p w14:paraId="701633DA" w14:textId="1C9ADD79" w:rsidR="00CE5AC6" w:rsidRPr="00CE5AC6" w:rsidRDefault="00CE5AC6" w:rsidP="00CE5AC6">
      <w:pPr>
        <w:rPr>
          <w:highlight w:val="yellow"/>
        </w:rPr>
      </w:pPr>
      <w:r w:rsidRPr="00CE5AC6">
        <w:rPr>
          <w:highlight w:val="yellow"/>
        </w:rPr>
        <w:t xml:space="preserve">Boîte 3 </w:t>
      </w:r>
    </w:p>
    <w:p w14:paraId="1ED026DC" w14:textId="77777777" w:rsidR="00CE5AC6" w:rsidRDefault="00CE5AC6" w:rsidP="00CE5AC6">
      <w:r w:rsidRPr="00CE5AC6">
        <w:rPr>
          <w:highlight w:val="yellow"/>
        </w:rPr>
        <w:t>R07 E04 T04</w:t>
      </w:r>
    </w:p>
    <w:p w14:paraId="326F98B8" w14:textId="77777777" w:rsidR="00CE5AC6" w:rsidRDefault="00CE5AC6" w:rsidP="00CE5AC6">
      <w:pPr>
        <w:rPr>
          <w:i/>
        </w:rPr>
      </w:pPr>
    </w:p>
    <w:p w14:paraId="7E4299AA" w14:textId="77777777" w:rsidR="00CE5AC6" w:rsidRPr="005C2FD7" w:rsidRDefault="00CE5AC6" w:rsidP="00CE5AC6">
      <w:pPr>
        <w:rPr>
          <w:i/>
        </w:rPr>
      </w:pPr>
      <w:r w:rsidRPr="005C2FD7">
        <w:rPr>
          <w:i/>
        </w:rPr>
        <w:t xml:space="preserve">Notes : </w:t>
      </w:r>
    </w:p>
    <w:p w14:paraId="5C0E1241" w14:textId="77777777" w:rsidR="00CE5AC6" w:rsidRDefault="00CE5AC6" w:rsidP="00CE5AC6">
      <w:r>
        <w:t>Documents analogiques, également numérisés.</w:t>
      </w:r>
    </w:p>
    <w:p w14:paraId="22DF3F6D" w14:textId="37AF0D29" w:rsidR="00CE5AC6" w:rsidRDefault="00CE5AC6" w:rsidP="00CE5AC6">
      <w:r>
        <w:t xml:space="preserve">Documents numérisés et conservés </w:t>
      </w:r>
      <w:r w:rsidR="008055FB">
        <w:t xml:space="preserve">dans le serveur </w:t>
      </w:r>
      <w:proofErr w:type="spellStart"/>
      <w:proofErr w:type="gramStart"/>
      <w:r w:rsidR="008055FB">
        <w:t>Voute:K</w:t>
      </w:r>
      <w:proofErr w:type="spellEnd"/>
      <w:proofErr w:type="gramEnd"/>
      <w:r>
        <w:t xml:space="preserve"> de la Société d’histoire et de généalogie Maria-Chapdelaine</w:t>
      </w:r>
      <w:r w:rsidR="008055FB">
        <w:t xml:space="preserve"> accessible par les membres du personnel uniquement, sur certains postes de travail.</w:t>
      </w:r>
    </w:p>
    <w:p w14:paraId="6990FD14" w14:textId="4B29BB26" w:rsidR="00CE5AC6" w:rsidRDefault="00CE5AC6" w:rsidP="00CE5AC6">
      <w:r>
        <w:t>Documents numérisés par Guillaume Trottier, préposé à la numérisation, en février 202</w:t>
      </w:r>
      <w:r w:rsidR="008055FB">
        <w:t>5.</w:t>
      </w:r>
    </w:p>
    <w:p w14:paraId="7A49E937" w14:textId="192D79C6" w:rsidR="00CE5AC6" w:rsidRDefault="00CE5AC6" w:rsidP="00CE5AC6">
      <w:r>
        <w:t xml:space="preserve">Un fichier Excel </w:t>
      </w:r>
      <w:r w:rsidR="008055FB">
        <w:t>permet d’</w:t>
      </w:r>
      <w:r>
        <w:t>identifie</w:t>
      </w:r>
      <w:r w:rsidR="008055FB">
        <w:t>r</w:t>
      </w:r>
      <w:r>
        <w:t xml:space="preserve"> les </w:t>
      </w:r>
      <w:r w:rsidR="008055FB">
        <w:t xml:space="preserve">documents iconographiques </w:t>
      </w:r>
      <w:r>
        <w:t xml:space="preserve">dans un tableau. </w:t>
      </w:r>
    </w:p>
    <w:p w14:paraId="0084D3FA" w14:textId="77777777" w:rsidR="00CE5AC6" w:rsidRDefault="00CE5AC6" w:rsidP="00CE5AC6"/>
    <w:p w14:paraId="02C4CE01" w14:textId="77777777" w:rsidR="00CE5AC6" w:rsidRPr="00A674F8" w:rsidRDefault="00CE5AC6" w:rsidP="00CE5AC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E5AC6" w:rsidRPr="00A674F8" w14:paraId="024ED884" w14:textId="77777777" w:rsidTr="00C83E39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531FA7F9" w14:textId="77777777" w:rsidR="00CE5AC6" w:rsidRDefault="00CE5AC6" w:rsidP="00C83E39">
            <w:pPr>
              <w:rPr>
                <w:lang w:eastAsia="en-US"/>
              </w:rPr>
            </w:pPr>
            <w:r>
              <w:rPr>
                <w:lang w:eastAsia="en-US"/>
              </w:rPr>
              <w:t>R07 E04 T04</w:t>
            </w:r>
          </w:p>
          <w:p w14:paraId="007BD5DC" w14:textId="77777777" w:rsidR="00CE5AC6" w:rsidRPr="00A674F8" w:rsidRDefault="00CE5AC6" w:rsidP="00C83E39">
            <w:pPr>
              <w:rPr>
                <w:lang w:eastAsia="en-US"/>
              </w:rPr>
            </w:pPr>
            <w:r>
              <w:rPr>
                <w:lang w:eastAsia="en-US"/>
              </w:rPr>
              <w:t>Boîte 3</w:t>
            </w:r>
          </w:p>
        </w:tc>
        <w:tc>
          <w:tcPr>
            <w:tcW w:w="7801" w:type="dxa"/>
            <w:shd w:val="clear" w:color="auto" w:fill="auto"/>
            <w:hideMark/>
          </w:tcPr>
          <w:p w14:paraId="29C80E59" w14:textId="6D414688" w:rsidR="00CE5AC6" w:rsidRPr="00B321DF" w:rsidRDefault="00CE5AC6" w:rsidP="00C83E39">
            <w:pPr>
              <w:pStyle w:val="Niveau3"/>
            </w:pPr>
            <w:bookmarkStart w:id="21" w:name="_Toc189660061"/>
            <w:r>
              <w:t>P386/B</w:t>
            </w:r>
            <w:r w:rsidR="001F7986">
              <w:t>4</w:t>
            </w:r>
            <w:r w:rsidRPr="00B321DF">
              <w:t xml:space="preserve">/1 : </w:t>
            </w:r>
            <w:r w:rsidR="001F7986">
              <w:t>Enfants</w:t>
            </w:r>
            <w:bookmarkEnd w:id="21"/>
          </w:p>
          <w:p w14:paraId="7ADB335D" w14:textId="4894B527" w:rsidR="00CE5AC6" w:rsidRDefault="00CE5AC6" w:rsidP="00C83E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Pr="00DB0EF5">
              <w:rPr>
                <w:highlight w:val="yellow"/>
                <w:lang w:eastAsia="en-US"/>
              </w:rPr>
              <w:t>Années.</w:t>
            </w:r>
            <w:r>
              <w:rPr>
                <w:lang w:eastAsia="en-US"/>
              </w:rPr>
              <w:t xml:space="preserve"> – </w:t>
            </w:r>
            <w:r w:rsidR="001F7986">
              <w:rPr>
                <w:lang w:eastAsia="en-US"/>
              </w:rPr>
              <w:t xml:space="preserve">2 négatifs; </w:t>
            </w:r>
            <w:proofErr w:type="spellStart"/>
            <w:r w:rsidR="001F7986">
              <w:rPr>
                <w:lang w:eastAsia="en-US"/>
              </w:rPr>
              <w:t>n&amp;b</w:t>
            </w:r>
            <w:proofErr w:type="spellEnd"/>
            <w:r w:rsidR="001F7986">
              <w:rPr>
                <w:lang w:eastAsia="en-US"/>
              </w:rPr>
              <w:t>.</w:t>
            </w:r>
          </w:p>
          <w:p w14:paraId="464E639E" w14:textId="77777777" w:rsidR="00CE5AC6" w:rsidRPr="00A674F8" w:rsidRDefault="00CE5AC6" w:rsidP="00C83E39"/>
          <w:p w14:paraId="48508B20" w14:textId="77777777" w:rsidR="00CE5AC6" w:rsidRPr="00AB6798" w:rsidRDefault="00CE5AC6" w:rsidP="00C83E39">
            <w:pPr>
              <w:rPr>
                <w:i/>
              </w:rPr>
            </w:pPr>
            <w:r w:rsidRPr="00AB6798">
              <w:rPr>
                <w:i/>
              </w:rPr>
              <w:t xml:space="preserve">Portée et contenu : </w:t>
            </w:r>
          </w:p>
          <w:p w14:paraId="38FC9F7C" w14:textId="5D7166EA" w:rsidR="00CE5AC6" w:rsidRDefault="00CE5AC6" w:rsidP="00CE5AC6">
            <w:r>
              <w:t xml:space="preserve">Ce dossier </w:t>
            </w:r>
            <w:r w:rsidR="001F7986">
              <w:t xml:space="preserve">« Enfants » de la sous-série « Négatifs » dans la série « Documents iconographiques » </w:t>
            </w:r>
            <w:r>
              <w:t xml:space="preserve">comprend des images d’enfants en voiturette. </w:t>
            </w:r>
          </w:p>
          <w:p w14:paraId="020CD8F7" w14:textId="77777777" w:rsidR="00CE5AC6" w:rsidRDefault="00CE5AC6" w:rsidP="00C83E39">
            <w:pPr>
              <w:rPr>
                <w:lang w:eastAsia="en-US"/>
              </w:rPr>
            </w:pPr>
          </w:p>
          <w:p w14:paraId="41EC3DAB" w14:textId="77777777" w:rsidR="00CE5AC6" w:rsidRPr="00B213C6" w:rsidRDefault="00CE5AC6" w:rsidP="00C83E39">
            <w:pPr>
              <w:rPr>
                <w:i/>
                <w:lang w:eastAsia="en-US"/>
              </w:rPr>
            </w:pPr>
            <w:r w:rsidRPr="00B213C6">
              <w:rPr>
                <w:i/>
                <w:lang w:eastAsia="en-US"/>
              </w:rPr>
              <w:t xml:space="preserve">Notes : </w:t>
            </w:r>
          </w:p>
          <w:p w14:paraId="1F069CF8" w14:textId="56F22187" w:rsidR="00CE5AC6" w:rsidRDefault="00CE5AC6" w:rsidP="00C83E39">
            <w:pPr>
              <w:rPr>
                <w:lang w:eastAsia="en-US"/>
              </w:rPr>
            </w:pPr>
            <w:r>
              <w:rPr>
                <w:lang w:eastAsia="en-US"/>
              </w:rPr>
              <w:t>Documents analogiques numérisés.</w:t>
            </w:r>
          </w:p>
          <w:p w14:paraId="5BC0AA63" w14:textId="31101537" w:rsidR="00CE5AC6" w:rsidRDefault="008055FB" w:rsidP="00C83E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L’un des négatifs est coupé (cédé tel quel par la donatrice en février 2025). </w:t>
            </w:r>
          </w:p>
          <w:p w14:paraId="09557F12" w14:textId="75D51907" w:rsidR="00CE5AC6" w:rsidRDefault="008055FB" w:rsidP="00C83E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Aucune identification par la donatrice. </w:t>
            </w:r>
          </w:p>
          <w:p w14:paraId="335A837E" w14:textId="095BBD6A" w:rsidR="008055FB" w:rsidRDefault="008055FB" w:rsidP="00C83E39">
            <w:pPr>
              <w:rPr>
                <w:lang w:eastAsia="en-US"/>
              </w:rPr>
            </w:pPr>
            <w:r>
              <w:rPr>
                <w:lang w:eastAsia="en-US"/>
              </w:rPr>
              <w:t>Classés en sac.</w:t>
            </w:r>
          </w:p>
          <w:p w14:paraId="02CBD9D5" w14:textId="1C5441C5" w:rsidR="008055FB" w:rsidRDefault="008055FB" w:rsidP="00C83E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Originaux. </w:t>
            </w:r>
          </w:p>
          <w:p w14:paraId="2FF8869E" w14:textId="77777777" w:rsidR="00CE5AC6" w:rsidRDefault="00CE5AC6" w:rsidP="00C83E39">
            <w:pPr>
              <w:rPr>
                <w:lang w:eastAsia="en-US"/>
              </w:rPr>
            </w:pPr>
          </w:p>
          <w:p w14:paraId="6C513443" w14:textId="77777777" w:rsidR="00CE5AC6" w:rsidRPr="00A674F8" w:rsidRDefault="00CE5AC6" w:rsidP="00C83E39">
            <w:pPr>
              <w:rPr>
                <w:lang w:eastAsia="en-US"/>
              </w:rPr>
            </w:pPr>
          </w:p>
        </w:tc>
      </w:tr>
    </w:tbl>
    <w:p w14:paraId="1C85BA0B" w14:textId="77777777"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87DCA" w14:textId="77777777" w:rsidR="002B216B" w:rsidRDefault="002B216B" w:rsidP="00923766">
      <w:r>
        <w:separator/>
      </w:r>
    </w:p>
  </w:endnote>
  <w:endnote w:type="continuationSeparator" w:id="0">
    <w:p w14:paraId="76F2B3E1" w14:textId="77777777" w:rsidR="002B216B" w:rsidRDefault="002B216B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6824C54A" w:rsidR="00F41408" w:rsidRPr="009D2B71" w:rsidRDefault="00F41408" w:rsidP="00923766">
    <w:pPr>
      <w:pStyle w:val="Pieddepage"/>
      <w:rPr>
        <w:sz w:val="20"/>
      </w:rPr>
    </w:pPr>
    <w:r>
      <w:rPr>
        <w:sz w:val="20"/>
      </w:rPr>
      <w:t>P</w:t>
    </w:r>
    <w:r w:rsidR="005C2FD7">
      <w:rPr>
        <w:sz w:val="20"/>
      </w:rPr>
      <w:t>386</w:t>
    </w:r>
    <w:r>
      <w:rPr>
        <w:sz w:val="20"/>
      </w:rPr>
      <w:t xml:space="preserve"> Fonds</w:t>
    </w:r>
    <w:r w:rsidR="009F0832">
      <w:rPr>
        <w:sz w:val="20"/>
      </w:rPr>
      <w:t xml:space="preserve"> </w:t>
    </w:r>
    <w:r w:rsidR="005C2FD7">
      <w:rPr>
        <w:sz w:val="20"/>
      </w:rPr>
      <w:t>Noël Morin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8D64A5" w:rsidRPr="008D64A5">
      <w:rPr>
        <w:noProof/>
        <w:lang w:val="fr-FR"/>
      </w:rPr>
      <w:t>7</w:t>
    </w:r>
    <w:r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3EB34" w14:textId="77777777" w:rsidR="002B216B" w:rsidRDefault="002B216B" w:rsidP="00923766">
      <w:r>
        <w:separator/>
      </w:r>
    </w:p>
  </w:footnote>
  <w:footnote w:type="continuationSeparator" w:id="0">
    <w:p w14:paraId="79F37562" w14:textId="77777777" w:rsidR="002B216B" w:rsidRDefault="002B216B" w:rsidP="0092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2113B"/>
    <w:multiLevelType w:val="hybridMultilevel"/>
    <w:tmpl w:val="A7F61B90"/>
    <w:lvl w:ilvl="0" w:tplc="A5CC09E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27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07235"/>
    <w:rsid w:val="00032AD6"/>
    <w:rsid w:val="000449C3"/>
    <w:rsid w:val="00050170"/>
    <w:rsid w:val="000519EA"/>
    <w:rsid w:val="00063A22"/>
    <w:rsid w:val="000723B8"/>
    <w:rsid w:val="000810CE"/>
    <w:rsid w:val="00093BCD"/>
    <w:rsid w:val="000F7851"/>
    <w:rsid w:val="00100C2C"/>
    <w:rsid w:val="001153BB"/>
    <w:rsid w:val="00136DC0"/>
    <w:rsid w:val="00166949"/>
    <w:rsid w:val="00166C91"/>
    <w:rsid w:val="001B57F9"/>
    <w:rsid w:val="001D5C99"/>
    <w:rsid w:val="001E1F02"/>
    <w:rsid w:val="001E22C8"/>
    <w:rsid w:val="001E5A46"/>
    <w:rsid w:val="001F7986"/>
    <w:rsid w:val="002273FD"/>
    <w:rsid w:val="00242C7D"/>
    <w:rsid w:val="0025336B"/>
    <w:rsid w:val="0027203D"/>
    <w:rsid w:val="00284955"/>
    <w:rsid w:val="0028732E"/>
    <w:rsid w:val="00287473"/>
    <w:rsid w:val="002975E2"/>
    <w:rsid w:val="002A03E7"/>
    <w:rsid w:val="002A0E18"/>
    <w:rsid w:val="002A1E83"/>
    <w:rsid w:val="002A6C16"/>
    <w:rsid w:val="002B216B"/>
    <w:rsid w:val="002D0F20"/>
    <w:rsid w:val="0030124F"/>
    <w:rsid w:val="003257BB"/>
    <w:rsid w:val="003A354F"/>
    <w:rsid w:val="003A5846"/>
    <w:rsid w:val="003B3ADE"/>
    <w:rsid w:val="003B7BE7"/>
    <w:rsid w:val="004306E7"/>
    <w:rsid w:val="004373CA"/>
    <w:rsid w:val="00450117"/>
    <w:rsid w:val="00457556"/>
    <w:rsid w:val="0045758A"/>
    <w:rsid w:val="00463A33"/>
    <w:rsid w:val="0046451E"/>
    <w:rsid w:val="00482915"/>
    <w:rsid w:val="00482A69"/>
    <w:rsid w:val="00483C2F"/>
    <w:rsid w:val="004862B9"/>
    <w:rsid w:val="004A3EC6"/>
    <w:rsid w:val="004B1451"/>
    <w:rsid w:val="00502C0D"/>
    <w:rsid w:val="00515C06"/>
    <w:rsid w:val="00534691"/>
    <w:rsid w:val="00537703"/>
    <w:rsid w:val="00556F7C"/>
    <w:rsid w:val="00561EAD"/>
    <w:rsid w:val="00587F67"/>
    <w:rsid w:val="005A4E05"/>
    <w:rsid w:val="005B615A"/>
    <w:rsid w:val="005C2FD7"/>
    <w:rsid w:val="005E4B57"/>
    <w:rsid w:val="005F1A1C"/>
    <w:rsid w:val="00610AA4"/>
    <w:rsid w:val="00612460"/>
    <w:rsid w:val="00624149"/>
    <w:rsid w:val="0066145D"/>
    <w:rsid w:val="00670CE5"/>
    <w:rsid w:val="00696AE2"/>
    <w:rsid w:val="006A481A"/>
    <w:rsid w:val="006A62F5"/>
    <w:rsid w:val="006C5A2C"/>
    <w:rsid w:val="00707046"/>
    <w:rsid w:val="007215FD"/>
    <w:rsid w:val="0076644B"/>
    <w:rsid w:val="00797D5C"/>
    <w:rsid w:val="007D1CFB"/>
    <w:rsid w:val="007F33D1"/>
    <w:rsid w:val="008055FB"/>
    <w:rsid w:val="008157BE"/>
    <w:rsid w:val="00840FF1"/>
    <w:rsid w:val="00850264"/>
    <w:rsid w:val="00864E13"/>
    <w:rsid w:val="008874A8"/>
    <w:rsid w:val="008940D9"/>
    <w:rsid w:val="008C3DCA"/>
    <w:rsid w:val="008D64A5"/>
    <w:rsid w:val="00922E8E"/>
    <w:rsid w:val="00923766"/>
    <w:rsid w:val="00924161"/>
    <w:rsid w:val="00931389"/>
    <w:rsid w:val="0094294B"/>
    <w:rsid w:val="00952E56"/>
    <w:rsid w:val="009534B2"/>
    <w:rsid w:val="009705AB"/>
    <w:rsid w:val="009B3B95"/>
    <w:rsid w:val="009B533F"/>
    <w:rsid w:val="009C32C9"/>
    <w:rsid w:val="009D2B71"/>
    <w:rsid w:val="009F0832"/>
    <w:rsid w:val="009F5EC7"/>
    <w:rsid w:val="00A074A8"/>
    <w:rsid w:val="00A22EB3"/>
    <w:rsid w:val="00A31B2D"/>
    <w:rsid w:val="00A35BBA"/>
    <w:rsid w:val="00A674F8"/>
    <w:rsid w:val="00A763DF"/>
    <w:rsid w:val="00A822E0"/>
    <w:rsid w:val="00A92E4B"/>
    <w:rsid w:val="00AA48C7"/>
    <w:rsid w:val="00AB5FAC"/>
    <w:rsid w:val="00AB6798"/>
    <w:rsid w:val="00B02D55"/>
    <w:rsid w:val="00B148D8"/>
    <w:rsid w:val="00B213C6"/>
    <w:rsid w:val="00B25321"/>
    <w:rsid w:val="00B321DF"/>
    <w:rsid w:val="00B3412B"/>
    <w:rsid w:val="00B46FC4"/>
    <w:rsid w:val="00B514D4"/>
    <w:rsid w:val="00B55D5C"/>
    <w:rsid w:val="00B70F0F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14C7"/>
    <w:rsid w:val="00C42F3C"/>
    <w:rsid w:val="00C62534"/>
    <w:rsid w:val="00C70C4E"/>
    <w:rsid w:val="00C74F13"/>
    <w:rsid w:val="00C817ED"/>
    <w:rsid w:val="00CA426C"/>
    <w:rsid w:val="00CB5258"/>
    <w:rsid w:val="00CC59F8"/>
    <w:rsid w:val="00CE48E5"/>
    <w:rsid w:val="00CE5AC6"/>
    <w:rsid w:val="00CF7467"/>
    <w:rsid w:val="00D06AA1"/>
    <w:rsid w:val="00D25352"/>
    <w:rsid w:val="00D30256"/>
    <w:rsid w:val="00D31201"/>
    <w:rsid w:val="00D32213"/>
    <w:rsid w:val="00D50D47"/>
    <w:rsid w:val="00D55009"/>
    <w:rsid w:val="00DA6900"/>
    <w:rsid w:val="00DB0EF5"/>
    <w:rsid w:val="00DC3822"/>
    <w:rsid w:val="00DC5383"/>
    <w:rsid w:val="00DF516C"/>
    <w:rsid w:val="00E06067"/>
    <w:rsid w:val="00E0703E"/>
    <w:rsid w:val="00E37287"/>
    <w:rsid w:val="00E46B4D"/>
    <w:rsid w:val="00E50120"/>
    <w:rsid w:val="00E57F6F"/>
    <w:rsid w:val="00E858A9"/>
    <w:rsid w:val="00E86474"/>
    <w:rsid w:val="00E9066C"/>
    <w:rsid w:val="00EF27A4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5C2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</Template>
  <TotalTime>192</TotalTime>
  <Pages>11</Pages>
  <Words>1952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29</cp:revision>
  <dcterms:created xsi:type="dcterms:W3CDTF">2020-01-13T16:46:00Z</dcterms:created>
  <dcterms:modified xsi:type="dcterms:W3CDTF">2025-02-05T20:46:00Z</dcterms:modified>
</cp:coreProperties>
</file>