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B5507" w14:textId="77777777" w:rsidR="00B46FC4" w:rsidRPr="00A674F8" w:rsidRDefault="00B46FC4" w:rsidP="00923766">
      <w:pPr>
        <w:jc w:val="center"/>
      </w:pPr>
      <w:r w:rsidRPr="00A674F8">
        <w:t xml:space="preserve">FONDS </w:t>
      </w:r>
      <w:r w:rsidR="00EA41F6">
        <w:rPr>
          <w:caps/>
        </w:rPr>
        <w:t>Gaétan boivin</w:t>
      </w:r>
    </w:p>
    <w:p w14:paraId="5CF9F1B7" w14:textId="77777777" w:rsidR="00B46FC4" w:rsidRPr="00A674F8" w:rsidRDefault="00DA6900" w:rsidP="00923766">
      <w:pPr>
        <w:jc w:val="center"/>
      </w:pPr>
      <w:r>
        <w:t>P</w:t>
      </w:r>
      <w:r w:rsidR="00EA41F6">
        <w:t>379</w:t>
      </w:r>
    </w:p>
    <w:p w14:paraId="7BBAE333" w14:textId="77777777" w:rsidR="00B46FC4" w:rsidRPr="00A674F8" w:rsidRDefault="00B46FC4" w:rsidP="00923766">
      <w:pPr>
        <w:jc w:val="center"/>
      </w:pPr>
    </w:p>
    <w:p w14:paraId="4BAB270B" w14:textId="77777777" w:rsidR="00B46FC4" w:rsidRPr="00A674F8" w:rsidRDefault="00B46FC4" w:rsidP="00923766">
      <w:pPr>
        <w:jc w:val="center"/>
      </w:pPr>
    </w:p>
    <w:p w14:paraId="0005B33B" w14:textId="77777777" w:rsidR="00B46FC4" w:rsidRPr="00A674F8" w:rsidRDefault="00B46FC4" w:rsidP="00923766">
      <w:pPr>
        <w:jc w:val="center"/>
      </w:pPr>
    </w:p>
    <w:p w14:paraId="75B996ED" w14:textId="77777777" w:rsidR="00B46FC4" w:rsidRPr="00A674F8" w:rsidRDefault="00B46FC4" w:rsidP="00923766">
      <w:pPr>
        <w:jc w:val="center"/>
      </w:pPr>
    </w:p>
    <w:p w14:paraId="6BE000A7" w14:textId="77777777" w:rsidR="00B46FC4" w:rsidRPr="00A674F8" w:rsidRDefault="00B46FC4" w:rsidP="00923766">
      <w:pPr>
        <w:jc w:val="center"/>
      </w:pPr>
    </w:p>
    <w:p w14:paraId="0B85E65B" w14:textId="77777777" w:rsidR="00B46FC4" w:rsidRPr="00A674F8" w:rsidRDefault="00B46FC4" w:rsidP="00923766">
      <w:pPr>
        <w:jc w:val="center"/>
      </w:pPr>
    </w:p>
    <w:p w14:paraId="2AE2E2E3" w14:textId="77777777" w:rsidR="00B46FC4" w:rsidRPr="00A674F8" w:rsidRDefault="00B46FC4" w:rsidP="00923766">
      <w:pPr>
        <w:jc w:val="center"/>
      </w:pPr>
    </w:p>
    <w:p w14:paraId="5D26F049" w14:textId="77777777" w:rsidR="00B46FC4" w:rsidRPr="00A674F8" w:rsidRDefault="00B46FC4" w:rsidP="00923766">
      <w:pPr>
        <w:jc w:val="center"/>
      </w:pPr>
    </w:p>
    <w:p w14:paraId="39DD07D9" w14:textId="77777777" w:rsidR="00B46FC4" w:rsidRPr="00A674F8" w:rsidRDefault="00B46FC4" w:rsidP="00923766">
      <w:pPr>
        <w:jc w:val="center"/>
      </w:pPr>
    </w:p>
    <w:p w14:paraId="6F82D5D0" w14:textId="77777777" w:rsidR="00B46FC4" w:rsidRPr="00A674F8" w:rsidRDefault="00B46FC4" w:rsidP="00923766">
      <w:pPr>
        <w:jc w:val="center"/>
      </w:pPr>
    </w:p>
    <w:p w14:paraId="09517F6E" w14:textId="77777777" w:rsidR="00B46FC4" w:rsidRPr="00A674F8" w:rsidRDefault="00B46FC4" w:rsidP="00923766">
      <w:pPr>
        <w:jc w:val="center"/>
      </w:pPr>
    </w:p>
    <w:p w14:paraId="169263F9" w14:textId="77777777" w:rsidR="00B46FC4" w:rsidRPr="00A674F8" w:rsidRDefault="00B46FC4" w:rsidP="00923766">
      <w:pPr>
        <w:jc w:val="center"/>
      </w:pPr>
    </w:p>
    <w:p w14:paraId="0912061A" w14:textId="77777777" w:rsidR="00B46FC4" w:rsidRPr="00A674F8" w:rsidRDefault="00B46FC4" w:rsidP="00923766">
      <w:pPr>
        <w:jc w:val="center"/>
      </w:pPr>
    </w:p>
    <w:p w14:paraId="1380C13B" w14:textId="77777777" w:rsidR="00B46FC4" w:rsidRPr="00A674F8" w:rsidRDefault="00B46FC4" w:rsidP="00923766">
      <w:pPr>
        <w:jc w:val="center"/>
      </w:pPr>
    </w:p>
    <w:p w14:paraId="4D81A73C" w14:textId="77777777" w:rsidR="00B46FC4" w:rsidRPr="00A674F8" w:rsidRDefault="00B46FC4" w:rsidP="00923766">
      <w:pPr>
        <w:jc w:val="center"/>
      </w:pPr>
      <w:r w:rsidRPr="00A674F8">
        <w:t>Société d’histoire et de généalogie Maria-Chapdelaine</w:t>
      </w:r>
    </w:p>
    <w:p w14:paraId="01F9887C" w14:textId="77777777" w:rsidR="00B46FC4" w:rsidRPr="00A674F8" w:rsidRDefault="00B46FC4" w:rsidP="00923766">
      <w:pPr>
        <w:jc w:val="center"/>
      </w:pPr>
      <w:r w:rsidRPr="00A674F8">
        <w:t>Dolbeau-Mistassini</w:t>
      </w:r>
    </w:p>
    <w:p w14:paraId="5CF5AECC" w14:textId="77777777" w:rsidR="00B46FC4" w:rsidRPr="00A674F8" w:rsidRDefault="00B46FC4" w:rsidP="00923766">
      <w:pPr>
        <w:jc w:val="center"/>
      </w:pPr>
    </w:p>
    <w:p w14:paraId="583FB954" w14:textId="77777777" w:rsidR="00B46FC4" w:rsidRPr="00A674F8" w:rsidRDefault="00B46FC4" w:rsidP="00923766">
      <w:pPr>
        <w:jc w:val="center"/>
      </w:pPr>
    </w:p>
    <w:p w14:paraId="1FB5A79B" w14:textId="77777777" w:rsidR="00B46FC4" w:rsidRPr="00A674F8" w:rsidRDefault="00B46FC4" w:rsidP="00923766">
      <w:pPr>
        <w:jc w:val="center"/>
      </w:pPr>
    </w:p>
    <w:p w14:paraId="16EBA1DA" w14:textId="77777777" w:rsidR="00B46FC4" w:rsidRPr="00A674F8" w:rsidRDefault="00B46FC4" w:rsidP="00923766">
      <w:pPr>
        <w:jc w:val="center"/>
      </w:pPr>
    </w:p>
    <w:p w14:paraId="68ACF90A" w14:textId="77777777" w:rsidR="00B46FC4" w:rsidRPr="00A674F8" w:rsidRDefault="00B46FC4" w:rsidP="00923766">
      <w:pPr>
        <w:jc w:val="center"/>
      </w:pPr>
    </w:p>
    <w:p w14:paraId="4EDAF476" w14:textId="77777777" w:rsidR="00B46FC4" w:rsidRPr="00A674F8" w:rsidRDefault="00B46FC4" w:rsidP="00923766">
      <w:pPr>
        <w:jc w:val="center"/>
      </w:pPr>
    </w:p>
    <w:p w14:paraId="40E12810" w14:textId="77777777" w:rsidR="00B46FC4" w:rsidRPr="00A674F8" w:rsidRDefault="00B46FC4" w:rsidP="00923766">
      <w:pPr>
        <w:jc w:val="center"/>
      </w:pPr>
    </w:p>
    <w:p w14:paraId="18CAB572" w14:textId="77777777" w:rsidR="00B46FC4" w:rsidRPr="00A674F8" w:rsidRDefault="00B46FC4" w:rsidP="00923766">
      <w:pPr>
        <w:jc w:val="center"/>
      </w:pPr>
    </w:p>
    <w:p w14:paraId="339FA2C4" w14:textId="77777777" w:rsidR="00B46FC4" w:rsidRPr="00A674F8" w:rsidRDefault="00B46FC4" w:rsidP="00923766">
      <w:pPr>
        <w:jc w:val="center"/>
      </w:pPr>
    </w:p>
    <w:p w14:paraId="0E341691" w14:textId="77777777" w:rsidR="00B46FC4" w:rsidRPr="00A674F8" w:rsidRDefault="00B46FC4" w:rsidP="00923766">
      <w:pPr>
        <w:jc w:val="center"/>
      </w:pPr>
    </w:p>
    <w:p w14:paraId="7F527896" w14:textId="77777777" w:rsidR="00B46FC4" w:rsidRPr="00A674F8" w:rsidRDefault="00B46FC4" w:rsidP="00923766">
      <w:pPr>
        <w:jc w:val="center"/>
      </w:pPr>
    </w:p>
    <w:p w14:paraId="19E91060" w14:textId="77777777" w:rsidR="00B46FC4" w:rsidRPr="00A674F8" w:rsidRDefault="00B46FC4" w:rsidP="00923766">
      <w:pPr>
        <w:jc w:val="center"/>
      </w:pPr>
    </w:p>
    <w:p w14:paraId="1D25EC59" w14:textId="77777777" w:rsidR="00B46FC4" w:rsidRPr="00A674F8" w:rsidRDefault="00B46FC4" w:rsidP="00923766">
      <w:pPr>
        <w:jc w:val="center"/>
      </w:pPr>
    </w:p>
    <w:p w14:paraId="52E8D205" w14:textId="77777777" w:rsidR="00B46FC4" w:rsidRPr="00A674F8" w:rsidRDefault="00B46FC4" w:rsidP="00923766">
      <w:pPr>
        <w:jc w:val="center"/>
      </w:pPr>
      <w:r w:rsidRPr="00A674F8">
        <w:t xml:space="preserve">Répertoire numérique </w:t>
      </w:r>
      <w:r w:rsidR="00B148D8">
        <w:t>simple</w:t>
      </w:r>
    </w:p>
    <w:p w14:paraId="48CDF2CA" w14:textId="77777777" w:rsidR="00B46FC4" w:rsidRPr="00A674F8" w:rsidRDefault="00B46FC4" w:rsidP="00923766">
      <w:pPr>
        <w:jc w:val="center"/>
      </w:pPr>
    </w:p>
    <w:p w14:paraId="1FE81B95" w14:textId="77777777" w:rsidR="00B46FC4" w:rsidRPr="00A674F8" w:rsidRDefault="00B46FC4" w:rsidP="00923766">
      <w:pPr>
        <w:jc w:val="center"/>
      </w:pPr>
    </w:p>
    <w:p w14:paraId="2676E1B2" w14:textId="77777777" w:rsidR="00B46FC4" w:rsidRPr="00A674F8" w:rsidRDefault="00B46FC4" w:rsidP="00923766">
      <w:pPr>
        <w:jc w:val="center"/>
      </w:pPr>
    </w:p>
    <w:p w14:paraId="39BD36D7" w14:textId="77777777" w:rsidR="00B46FC4" w:rsidRPr="00A674F8" w:rsidRDefault="00B46FC4" w:rsidP="00923766">
      <w:pPr>
        <w:jc w:val="center"/>
      </w:pPr>
    </w:p>
    <w:p w14:paraId="527324BA" w14:textId="77777777" w:rsidR="00B46FC4" w:rsidRDefault="00B46FC4" w:rsidP="006A2869"/>
    <w:p w14:paraId="2654E41D" w14:textId="77777777" w:rsidR="00850264" w:rsidRPr="00A674F8" w:rsidRDefault="00850264" w:rsidP="00923766">
      <w:pPr>
        <w:jc w:val="center"/>
      </w:pPr>
    </w:p>
    <w:p w14:paraId="21BFFFA2" w14:textId="77777777" w:rsidR="00B46FC4" w:rsidRDefault="00B148D8" w:rsidP="00923766">
      <w:pPr>
        <w:jc w:val="center"/>
      </w:pPr>
      <w:r>
        <w:t xml:space="preserve">Rédigé par </w:t>
      </w:r>
      <w:proofErr w:type="spellStart"/>
      <w:r w:rsidR="00EA41F6">
        <w:t>Marie-Chantale</w:t>
      </w:r>
      <w:proofErr w:type="spellEnd"/>
      <w:r w:rsidR="00EA41F6">
        <w:t xml:space="preserve"> Savard</w:t>
      </w:r>
    </w:p>
    <w:p w14:paraId="5DBEAE2F" w14:textId="46AFB85D" w:rsidR="00B148D8" w:rsidRPr="00A674F8" w:rsidRDefault="00B422DD" w:rsidP="00923766">
      <w:pPr>
        <w:jc w:val="center"/>
      </w:pPr>
      <w:proofErr w:type="gramStart"/>
      <w:r>
        <w:t>du</w:t>
      </w:r>
      <w:proofErr w:type="gramEnd"/>
      <w:r w:rsidR="00B148D8">
        <w:t xml:space="preserve"> </w:t>
      </w:r>
      <w:r w:rsidR="00EA41F6">
        <w:t>28 novembre 2019</w:t>
      </w:r>
      <w:r>
        <w:t xml:space="preserve"> au 17 janvier 2020</w:t>
      </w:r>
    </w:p>
    <w:p w14:paraId="772D3416" w14:textId="4F93803F" w:rsidR="00B46FC4" w:rsidRDefault="00B422DD" w:rsidP="00923766">
      <w:pPr>
        <w:jc w:val="center"/>
      </w:pPr>
      <w:r>
        <w:t>Traitement à compléter</w:t>
      </w:r>
    </w:p>
    <w:p w14:paraId="1C34293B" w14:textId="77777777" w:rsidR="00DA6900" w:rsidRDefault="00DA6900" w:rsidP="00923766">
      <w:pPr>
        <w:jc w:val="center"/>
      </w:pPr>
    </w:p>
    <w:p w14:paraId="181E6C04" w14:textId="7F4288F2" w:rsidR="00DA6900" w:rsidRDefault="006A2869" w:rsidP="00923766">
      <w:pPr>
        <w:jc w:val="center"/>
      </w:pPr>
      <w:r>
        <w:t>Mise à jour et ajouts par Frédérique Fradet, archiviste,</w:t>
      </w:r>
    </w:p>
    <w:p w14:paraId="368C9BA2" w14:textId="3A9A968F" w:rsidR="006A2869" w:rsidRDefault="006A2869" w:rsidP="00923766">
      <w:pPr>
        <w:jc w:val="center"/>
      </w:pPr>
      <w:r>
        <w:t xml:space="preserve">Le 28 </w:t>
      </w:r>
      <w:r w:rsidR="00886AE8">
        <w:t xml:space="preserve">et 29 </w:t>
      </w:r>
      <w:r>
        <w:t>avril 2022</w:t>
      </w:r>
    </w:p>
    <w:p w14:paraId="5DDCD877" w14:textId="77777777" w:rsidR="006A2869" w:rsidRPr="00A674F8" w:rsidRDefault="006A2869" w:rsidP="00923766">
      <w:pPr>
        <w:jc w:val="center"/>
      </w:pPr>
    </w:p>
    <w:p w14:paraId="6222960A" w14:textId="77777777" w:rsidR="0076644B" w:rsidRPr="00A674F8" w:rsidRDefault="0076644B" w:rsidP="00923766">
      <w:pPr>
        <w:pStyle w:val="TM1"/>
      </w:pPr>
      <w:r w:rsidRPr="00A674F8">
        <w:lastRenderedPageBreak/>
        <w:t>Table des matières</w:t>
      </w:r>
    </w:p>
    <w:p w14:paraId="54EDF53B" w14:textId="2081A122" w:rsidR="0018401B"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102121205" w:history="1">
        <w:r w:rsidR="0018401B" w:rsidRPr="008602C4">
          <w:rPr>
            <w:rStyle w:val="Lienhypertexte"/>
            <w:noProof/>
          </w:rPr>
          <w:t>PRÉSENTATION DU FONDS</w:t>
        </w:r>
        <w:r w:rsidR="0018401B">
          <w:rPr>
            <w:noProof/>
            <w:webHidden/>
          </w:rPr>
          <w:tab/>
        </w:r>
        <w:r w:rsidR="0018401B">
          <w:rPr>
            <w:noProof/>
            <w:webHidden/>
          </w:rPr>
          <w:fldChar w:fldCharType="begin"/>
        </w:r>
        <w:r w:rsidR="0018401B">
          <w:rPr>
            <w:noProof/>
            <w:webHidden/>
          </w:rPr>
          <w:instrText xml:space="preserve"> PAGEREF _Toc102121205 \h </w:instrText>
        </w:r>
        <w:r w:rsidR="0018401B">
          <w:rPr>
            <w:noProof/>
            <w:webHidden/>
          </w:rPr>
        </w:r>
        <w:r w:rsidR="0018401B">
          <w:rPr>
            <w:noProof/>
            <w:webHidden/>
          </w:rPr>
          <w:fldChar w:fldCharType="separate"/>
        </w:r>
        <w:r w:rsidR="0018401B">
          <w:rPr>
            <w:noProof/>
            <w:webHidden/>
          </w:rPr>
          <w:t>4</w:t>
        </w:r>
        <w:r w:rsidR="0018401B">
          <w:rPr>
            <w:noProof/>
            <w:webHidden/>
          </w:rPr>
          <w:fldChar w:fldCharType="end"/>
        </w:r>
      </w:hyperlink>
    </w:p>
    <w:p w14:paraId="47E5CCB9" w14:textId="64A08E6D" w:rsidR="0018401B" w:rsidRDefault="0018401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2121206" w:history="1">
        <w:r w:rsidRPr="008602C4">
          <w:rPr>
            <w:rStyle w:val="Lienhypertexte"/>
            <w:noProof/>
          </w:rPr>
          <w:t>P379/A Documents textuels</w:t>
        </w:r>
        <w:r>
          <w:rPr>
            <w:noProof/>
            <w:webHidden/>
          </w:rPr>
          <w:tab/>
        </w:r>
        <w:r>
          <w:rPr>
            <w:noProof/>
            <w:webHidden/>
          </w:rPr>
          <w:fldChar w:fldCharType="begin"/>
        </w:r>
        <w:r>
          <w:rPr>
            <w:noProof/>
            <w:webHidden/>
          </w:rPr>
          <w:instrText xml:space="preserve"> PAGEREF _Toc102121206 \h </w:instrText>
        </w:r>
        <w:r>
          <w:rPr>
            <w:noProof/>
            <w:webHidden/>
          </w:rPr>
        </w:r>
        <w:r>
          <w:rPr>
            <w:noProof/>
            <w:webHidden/>
          </w:rPr>
          <w:fldChar w:fldCharType="separate"/>
        </w:r>
        <w:r>
          <w:rPr>
            <w:noProof/>
            <w:webHidden/>
          </w:rPr>
          <w:t>6</w:t>
        </w:r>
        <w:r>
          <w:rPr>
            <w:noProof/>
            <w:webHidden/>
          </w:rPr>
          <w:fldChar w:fldCharType="end"/>
        </w:r>
      </w:hyperlink>
    </w:p>
    <w:p w14:paraId="55EBAB73" w14:textId="2CFBD16E" w:rsidR="0018401B" w:rsidRDefault="0018401B">
      <w:pPr>
        <w:pStyle w:val="TM2"/>
        <w:tabs>
          <w:tab w:val="right" w:leader="dot" w:pos="8630"/>
        </w:tabs>
        <w:rPr>
          <w:rFonts w:asciiTheme="minorHAnsi" w:eastAsiaTheme="minorEastAsia" w:hAnsiTheme="minorHAnsi" w:cstheme="minorBidi"/>
          <w:b w:val="0"/>
          <w:bCs w:val="0"/>
          <w:noProof/>
          <w:sz w:val="22"/>
          <w:szCs w:val="22"/>
          <w:lang w:eastAsia="fr-CA"/>
        </w:rPr>
      </w:pPr>
      <w:hyperlink w:anchor="_Toc102121207" w:history="1">
        <w:r w:rsidRPr="008602C4">
          <w:rPr>
            <w:rStyle w:val="Lienhypertexte"/>
            <w:noProof/>
          </w:rPr>
          <w:t>P379/A1 Implications</w:t>
        </w:r>
        <w:r>
          <w:rPr>
            <w:noProof/>
            <w:webHidden/>
          </w:rPr>
          <w:tab/>
        </w:r>
        <w:r>
          <w:rPr>
            <w:noProof/>
            <w:webHidden/>
          </w:rPr>
          <w:fldChar w:fldCharType="begin"/>
        </w:r>
        <w:r>
          <w:rPr>
            <w:noProof/>
            <w:webHidden/>
          </w:rPr>
          <w:instrText xml:space="preserve"> PAGEREF _Toc102121207 \h </w:instrText>
        </w:r>
        <w:r>
          <w:rPr>
            <w:noProof/>
            <w:webHidden/>
          </w:rPr>
        </w:r>
        <w:r>
          <w:rPr>
            <w:noProof/>
            <w:webHidden/>
          </w:rPr>
          <w:fldChar w:fldCharType="separate"/>
        </w:r>
        <w:r>
          <w:rPr>
            <w:noProof/>
            <w:webHidden/>
          </w:rPr>
          <w:t>6</w:t>
        </w:r>
        <w:r>
          <w:rPr>
            <w:noProof/>
            <w:webHidden/>
          </w:rPr>
          <w:fldChar w:fldCharType="end"/>
        </w:r>
      </w:hyperlink>
    </w:p>
    <w:p w14:paraId="4D1D373D" w14:textId="73E95F29"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08" w:history="1">
        <w:r w:rsidRPr="008602C4">
          <w:rPr>
            <w:rStyle w:val="Lienhypertexte"/>
            <w:noProof/>
          </w:rPr>
          <w:t>P379/A1/1 : Écoles</w:t>
        </w:r>
        <w:r>
          <w:rPr>
            <w:noProof/>
            <w:webHidden/>
          </w:rPr>
          <w:tab/>
        </w:r>
        <w:r>
          <w:rPr>
            <w:noProof/>
            <w:webHidden/>
          </w:rPr>
          <w:fldChar w:fldCharType="begin"/>
        </w:r>
        <w:r>
          <w:rPr>
            <w:noProof/>
            <w:webHidden/>
          </w:rPr>
          <w:instrText xml:space="preserve"> PAGEREF _Toc102121208 \h </w:instrText>
        </w:r>
        <w:r>
          <w:rPr>
            <w:noProof/>
            <w:webHidden/>
          </w:rPr>
        </w:r>
        <w:r>
          <w:rPr>
            <w:noProof/>
            <w:webHidden/>
          </w:rPr>
          <w:fldChar w:fldCharType="separate"/>
        </w:r>
        <w:r>
          <w:rPr>
            <w:noProof/>
            <w:webHidden/>
          </w:rPr>
          <w:t>6</w:t>
        </w:r>
        <w:r>
          <w:rPr>
            <w:noProof/>
            <w:webHidden/>
          </w:rPr>
          <w:fldChar w:fldCharType="end"/>
        </w:r>
      </w:hyperlink>
    </w:p>
    <w:p w14:paraId="74DCFE8A" w14:textId="72071A7D"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09" w:history="1">
        <w:r w:rsidRPr="008602C4">
          <w:rPr>
            <w:rStyle w:val="Lienhypertexte"/>
            <w:noProof/>
          </w:rPr>
          <w:t xml:space="preserve">P379/A1/2 : </w:t>
        </w:r>
        <w:r w:rsidRPr="008602C4">
          <w:rPr>
            <w:rStyle w:val="Lienhypertexte"/>
            <w:rFonts w:eastAsia="Calibri"/>
            <w:noProof/>
          </w:rPr>
          <w:t>Jubilé des frères Maristes (70</w:t>
        </w:r>
        <w:r w:rsidRPr="008602C4">
          <w:rPr>
            <w:rStyle w:val="Lienhypertexte"/>
            <w:rFonts w:eastAsia="Calibri"/>
            <w:noProof/>
            <w:vertAlign w:val="superscript"/>
          </w:rPr>
          <w:t>e</w:t>
        </w:r>
        <w:r w:rsidRPr="008602C4">
          <w:rPr>
            <w:rStyle w:val="Lienhypertexte"/>
            <w:rFonts w:eastAsia="Calibri"/>
            <w:noProof/>
          </w:rPr>
          <w:t>) et 20</w:t>
        </w:r>
        <w:r w:rsidRPr="008602C4">
          <w:rPr>
            <w:rStyle w:val="Lienhypertexte"/>
            <w:rFonts w:eastAsia="Calibri"/>
            <w:noProof/>
            <w:vertAlign w:val="superscript"/>
          </w:rPr>
          <w:t>e</w:t>
        </w:r>
        <w:r w:rsidRPr="008602C4">
          <w:rPr>
            <w:rStyle w:val="Lienhypertexte"/>
            <w:rFonts w:eastAsia="Calibri"/>
            <w:noProof/>
          </w:rPr>
          <w:t xml:space="preserve"> de l’Harmonie La Gaillarde</w:t>
        </w:r>
        <w:r>
          <w:rPr>
            <w:noProof/>
            <w:webHidden/>
          </w:rPr>
          <w:tab/>
        </w:r>
        <w:r>
          <w:rPr>
            <w:noProof/>
            <w:webHidden/>
          </w:rPr>
          <w:fldChar w:fldCharType="begin"/>
        </w:r>
        <w:r>
          <w:rPr>
            <w:noProof/>
            <w:webHidden/>
          </w:rPr>
          <w:instrText xml:space="preserve"> PAGEREF _Toc102121209 \h </w:instrText>
        </w:r>
        <w:r>
          <w:rPr>
            <w:noProof/>
            <w:webHidden/>
          </w:rPr>
        </w:r>
        <w:r>
          <w:rPr>
            <w:noProof/>
            <w:webHidden/>
          </w:rPr>
          <w:fldChar w:fldCharType="separate"/>
        </w:r>
        <w:r>
          <w:rPr>
            <w:noProof/>
            <w:webHidden/>
          </w:rPr>
          <w:t>6</w:t>
        </w:r>
        <w:r>
          <w:rPr>
            <w:noProof/>
            <w:webHidden/>
          </w:rPr>
          <w:fldChar w:fldCharType="end"/>
        </w:r>
      </w:hyperlink>
    </w:p>
    <w:p w14:paraId="5D1DFD1A" w14:textId="36AE59CA"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0" w:history="1">
        <w:r w:rsidRPr="008602C4">
          <w:rPr>
            <w:rStyle w:val="Lienhypertexte"/>
            <w:noProof/>
          </w:rPr>
          <w:t xml:space="preserve">P379/A1/3 : </w:t>
        </w:r>
        <w:r w:rsidRPr="008602C4">
          <w:rPr>
            <w:rStyle w:val="Lienhypertexte"/>
            <w:rFonts w:eastAsia="Calibri"/>
            <w:noProof/>
          </w:rPr>
          <w:t>Normandin se raconte… (125</w:t>
        </w:r>
        <w:r w:rsidRPr="008602C4">
          <w:rPr>
            <w:rStyle w:val="Lienhypertexte"/>
            <w:rFonts w:eastAsia="Calibri"/>
            <w:noProof/>
            <w:vertAlign w:val="superscript"/>
          </w:rPr>
          <w:t>e</w:t>
        </w:r>
        <w:r w:rsidRPr="008602C4">
          <w:rPr>
            <w:rStyle w:val="Lienhypertexte"/>
            <w:rFonts w:eastAsia="Calibri"/>
            <w:noProof/>
          </w:rPr>
          <w:t xml:space="preserve"> de Normandin)</w:t>
        </w:r>
        <w:r>
          <w:rPr>
            <w:noProof/>
            <w:webHidden/>
          </w:rPr>
          <w:tab/>
        </w:r>
        <w:r>
          <w:rPr>
            <w:noProof/>
            <w:webHidden/>
          </w:rPr>
          <w:fldChar w:fldCharType="begin"/>
        </w:r>
        <w:r>
          <w:rPr>
            <w:noProof/>
            <w:webHidden/>
          </w:rPr>
          <w:instrText xml:space="preserve"> PAGEREF _Toc102121210 \h </w:instrText>
        </w:r>
        <w:r>
          <w:rPr>
            <w:noProof/>
            <w:webHidden/>
          </w:rPr>
        </w:r>
        <w:r>
          <w:rPr>
            <w:noProof/>
            <w:webHidden/>
          </w:rPr>
          <w:fldChar w:fldCharType="separate"/>
        </w:r>
        <w:r>
          <w:rPr>
            <w:noProof/>
            <w:webHidden/>
          </w:rPr>
          <w:t>7</w:t>
        </w:r>
        <w:r>
          <w:rPr>
            <w:noProof/>
            <w:webHidden/>
          </w:rPr>
          <w:fldChar w:fldCharType="end"/>
        </w:r>
      </w:hyperlink>
    </w:p>
    <w:p w14:paraId="6283A9C8" w14:textId="05F96511"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1" w:history="1">
        <w:r w:rsidRPr="008602C4">
          <w:rPr>
            <w:rStyle w:val="Lienhypertexte"/>
            <w:noProof/>
          </w:rPr>
          <w:t xml:space="preserve">P379/A1/4 : </w:t>
        </w:r>
        <w:r w:rsidRPr="008602C4">
          <w:rPr>
            <w:rStyle w:val="Lienhypertexte"/>
            <w:rFonts w:eastAsia="Calibri"/>
            <w:noProof/>
          </w:rPr>
          <w:t>Centenaire de Normandin</w:t>
        </w:r>
        <w:r>
          <w:rPr>
            <w:noProof/>
            <w:webHidden/>
          </w:rPr>
          <w:tab/>
        </w:r>
        <w:r>
          <w:rPr>
            <w:noProof/>
            <w:webHidden/>
          </w:rPr>
          <w:fldChar w:fldCharType="begin"/>
        </w:r>
        <w:r>
          <w:rPr>
            <w:noProof/>
            <w:webHidden/>
          </w:rPr>
          <w:instrText xml:space="preserve"> PAGEREF _Toc102121211 \h </w:instrText>
        </w:r>
        <w:r>
          <w:rPr>
            <w:noProof/>
            <w:webHidden/>
          </w:rPr>
        </w:r>
        <w:r>
          <w:rPr>
            <w:noProof/>
            <w:webHidden/>
          </w:rPr>
          <w:fldChar w:fldCharType="separate"/>
        </w:r>
        <w:r>
          <w:rPr>
            <w:noProof/>
            <w:webHidden/>
          </w:rPr>
          <w:t>7</w:t>
        </w:r>
        <w:r>
          <w:rPr>
            <w:noProof/>
            <w:webHidden/>
          </w:rPr>
          <w:fldChar w:fldCharType="end"/>
        </w:r>
      </w:hyperlink>
    </w:p>
    <w:p w14:paraId="7015479A" w14:textId="559BE098"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2" w:history="1">
        <w:r w:rsidRPr="008602C4">
          <w:rPr>
            <w:rStyle w:val="Lienhypertexte"/>
            <w:noProof/>
          </w:rPr>
          <w:t xml:space="preserve">P379/A1/5 : </w:t>
        </w:r>
        <w:r w:rsidRPr="008602C4">
          <w:rPr>
            <w:rStyle w:val="Lienhypertexte"/>
            <w:rFonts w:eastAsia="Calibri"/>
            <w:noProof/>
          </w:rPr>
          <w:t>Corporation du Centenaire d’Albanel</w:t>
        </w:r>
        <w:r>
          <w:rPr>
            <w:noProof/>
            <w:webHidden/>
          </w:rPr>
          <w:tab/>
        </w:r>
        <w:r>
          <w:rPr>
            <w:noProof/>
            <w:webHidden/>
          </w:rPr>
          <w:fldChar w:fldCharType="begin"/>
        </w:r>
        <w:r>
          <w:rPr>
            <w:noProof/>
            <w:webHidden/>
          </w:rPr>
          <w:instrText xml:space="preserve"> PAGEREF _Toc102121212 \h </w:instrText>
        </w:r>
        <w:r>
          <w:rPr>
            <w:noProof/>
            <w:webHidden/>
          </w:rPr>
        </w:r>
        <w:r>
          <w:rPr>
            <w:noProof/>
            <w:webHidden/>
          </w:rPr>
          <w:fldChar w:fldCharType="separate"/>
        </w:r>
        <w:r>
          <w:rPr>
            <w:noProof/>
            <w:webHidden/>
          </w:rPr>
          <w:t>7</w:t>
        </w:r>
        <w:r>
          <w:rPr>
            <w:noProof/>
            <w:webHidden/>
          </w:rPr>
          <w:fldChar w:fldCharType="end"/>
        </w:r>
      </w:hyperlink>
    </w:p>
    <w:p w14:paraId="7B68D900" w14:textId="579D9F57"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3" w:history="1">
        <w:r w:rsidRPr="008602C4">
          <w:rPr>
            <w:rStyle w:val="Lienhypertexte"/>
            <w:noProof/>
          </w:rPr>
          <w:t>P379/A1/6 : Chorale St-Cyrille (Normandin)</w:t>
        </w:r>
        <w:r>
          <w:rPr>
            <w:noProof/>
            <w:webHidden/>
          </w:rPr>
          <w:tab/>
        </w:r>
        <w:r>
          <w:rPr>
            <w:noProof/>
            <w:webHidden/>
          </w:rPr>
          <w:fldChar w:fldCharType="begin"/>
        </w:r>
        <w:r>
          <w:rPr>
            <w:noProof/>
            <w:webHidden/>
          </w:rPr>
          <w:instrText xml:space="preserve"> PAGEREF _Toc102121213 \h </w:instrText>
        </w:r>
        <w:r>
          <w:rPr>
            <w:noProof/>
            <w:webHidden/>
          </w:rPr>
        </w:r>
        <w:r>
          <w:rPr>
            <w:noProof/>
            <w:webHidden/>
          </w:rPr>
          <w:fldChar w:fldCharType="separate"/>
        </w:r>
        <w:r>
          <w:rPr>
            <w:noProof/>
            <w:webHidden/>
          </w:rPr>
          <w:t>7</w:t>
        </w:r>
        <w:r>
          <w:rPr>
            <w:noProof/>
            <w:webHidden/>
          </w:rPr>
          <w:fldChar w:fldCharType="end"/>
        </w:r>
      </w:hyperlink>
    </w:p>
    <w:p w14:paraId="0059D129" w14:textId="53B775B7"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4" w:history="1">
        <w:r w:rsidRPr="008602C4">
          <w:rPr>
            <w:rStyle w:val="Lienhypertexte"/>
            <w:noProof/>
          </w:rPr>
          <w:t>P379/A1/7 : Championnat senior Normandin</w:t>
        </w:r>
        <w:r>
          <w:rPr>
            <w:noProof/>
            <w:webHidden/>
          </w:rPr>
          <w:tab/>
        </w:r>
        <w:r>
          <w:rPr>
            <w:noProof/>
            <w:webHidden/>
          </w:rPr>
          <w:fldChar w:fldCharType="begin"/>
        </w:r>
        <w:r>
          <w:rPr>
            <w:noProof/>
            <w:webHidden/>
          </w:rPr>
          <w:instrText xml:space="preserve"> PAGEREF _Toc102121214 \h </w:instrText>
        </w:r>
        <w:r>
          <w:rPr>
            <w:noProof/>
            <w:webHidden/>
          </w:rPr>
        </w:r>
        <w:r>
          <w:rPr>
            <w:noProof/>
            <w:webHidden/>
          </w:rPr>
          <w:fldChar w:fldCharType="separate"/>
        </w:r>
        <w:r>
          <w:rPr>
            <w:noProof/>
            <w:webHidden/>
          </w:rPr>
          <w:t>7</w:t>
        </w:r>
        <w:r>
          <w:rPr>
            <w:noProof/>
            <w:webHidden/>
          </w:rPr>
          <w:fldChar w:fldCharType="end"/>
        </w:r>
      </w:hyperlink>
    </w:p>
    <w:p w14:paraId="10B9C4A0" w14:textId="5EC4C61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5" w:history="1">
        <w:r w:rsidRPr="008602C4">
          <w:rPr>
            <w:rStyle w:val="Lienhypertexte"/>
            <w:noProof/>
          </w:rPr>
          <w:t>P379/A1/8 : Frères de l’Instruction chrétienne</w:t>
        </w:r>
        <w:r>
          <w:rPr>
            <w:noProof/>
            <w:webHidden/>
          </w:rPr>
          <w:tab/>
        </w:r>
        <w:r>
          <w:rPr>
            <w:noProof/>
            <w:webHidden/>
          </w:rPr>
          <w:fldChar w:fldCharType="begin"/>
        </w:r>
        <w:r>
          <w:rPr>
            <w:noProof/>
            <w:webHidden/>
          </w:rPr>
          <w:instrText xml:space="preserve"> PAGEREF _Toc102121215 \h </w:instrText>
        </w:r>
        <w:r>
          <w:rPr>
            <w:noProof/>
            <w:webHidden/>
          </w:rPr>
        </w:r>
        <w:r>
          <w:rPr>
            <w:noProof/>
            <w:webHidden/>
          </w:rPr>
          <w:fldChar w:fldCharType="separate"/>
        </w:r>
        <w:r>
          <w:rPr>
            <w:noProof/>
            <w:webHidden/>
          </w:rPr>
          <w:t>8</w:t>
        </w:r>
        <w:r>
          <w:rPr>
            <w:noProof/>
            <w:webHidden/>
          </w:rPr>
          <w:fldChar w:fldCharType="end"/>
        </w:r>
      </w:hyperlink>
    </w:p>
    <w:p w14:paraId="41B8E07A" w14:textId="6D9A3262"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6" w:history="1">
        <w:r w:rsidRPr="008602C4">
          <w:rPr>
            <w:rStyle w:val="Lienhypertexte"/>
            <w:noProof/>
          </w:rPr>
          <w:t>P379/A1/9 : Albums de finissants Normandin</w:t>
        </w:r>
        <w:r>
          <w:rPr>
            <w:noProof/>
            <w:webHidden/>
          </w:rPr>
          <w:tab/>
        </w:r>
        <w:r>
          <w:rPr>
            <w:noProof/>
            <w:webHidden/>
          </w:rPr>
          <w:fldChar w:fldCharType="begin"/>
        </w:r>
        <w:r>
          <w:rPr>
            <w:noProof/>
            <w:webHidden/>
          </w:rPr>
          <w:instrText xml:space="preserve"> PAGEREF _Toc102121216 \h </w:instrText>
        </w:r>
        <w:r>
          <w:rPr>
            <w:noProof/>
            <w:webHidden/>
          </w:rPr>
        </w:r>
        <w:r>
          <w:rPr>
            <w:noProof/>
            <w:webHidden/>
          </w:rPr>
          <w:fldChar w:fldCharType="separate"/>
        </w:r>
        <w:r>
          <w:rPr>
            <w:noProof/>
            <w:webHidden/>
          </w:rPr>
          <w:t>8</w:t>
        </w:r>
        <w:r>
          <w:rPr>
            <w:noProof/>
            <w:webHidden/>
          </w:rPr>
          <w:fldChar w:fldCharType="end"/>
        </w:r>
      </w:hyperlink>
    </w:p>
    <w:p w14:paraId="6C8892EC" w14:textId="7128DD8E" w:rsidR="0018401B" w:rsidRDefault="0018401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2121217" w:history="1">
        <w:r w:rsidRPr="008602C4">
          <w:rPr>
            <w:rStyle w:val="Lienhypertexte"/>
            <w:noProof/>
          </w:rPr>
          <w:t>P379/B Documents iconographiques</w:t>
        </w:r>
        <w:r>
          <w:rPr>
            <w:noProof/>
            <w:webHidden/>
          </w:rPr>
          <w:tab/>
        </w:r>
        <w:r>
          <w:rPr>
            <w:noProof/>
            <w:webHidden/>
          </w:rPr>
          <w:fldChar w:fldCharType="begin"/>
        </w:r>
        <w:r>
          <w:rPr>
            <w:noProof/>
            <w:webHidden/>
          </w:rPr>
          <w:instrText xml:space="preserve"> PAGEREF _Toc102121217 \h </w:instrText>
        </w:r>
        <w:r>
          <w:rPr>
            <w:noProof/>
            <w:webHidden/>
          </w:rPr>
        </w:r>
        <w:r>
          <w:rPr>
            <w:noProof/>
            <w:webHidden/>
          </w:rPr>
          <w:fldChar w:fldCharType="separate"/>
        </w:r>
        <w:r>
          <w:rPr>
            <w:noProof/>
            <w:webHidden/>
          </w:rPr>
          <w:t>8</w:t>
        </w:r>
        <w:r>
          <w:rPr>
            <w:noProof/>
            <w:webHidden/>
          </w:rPr>
          <w:fldChar w:fldCharType="end"/>
        </w:r>
      </w:hyperlink>
    </w:p>
    <w:p w14:paraId="4E795BA6" w14:textId="3922F24E" w:rsidR="0018401B" w:rsidRDefault="0018401B">
      <w:pPr>
        <w:pStyle w:val="TM2"/>
        <w:tabs>
          <w:tab w:val="right" w:leader="dot" w:pos="8630"/>
        </w:tabs>
        <w:rPr>
          <w:rFonts w:asciiTheme="minorHAnsi" w:eastAsiaTheme="minorEastAsia" w:hAnsiTheme="minorHAnsi" w:cstheme="minorBidi"/>
          <w:b w:val="0"/>
          <w:bCs w:val="0"/>
          <w:noProof/>
          <w:sz w:val="22"/>
          <w:szCs w:val="22"/>
          <w:lang w:eastAsia="fr-CA"/>
        </w:rPr>
      </w:pPr>
      <w:hyperlink w:anchor="_Toc102121218" w:history="1">
        <w:r w:rsidRPr="008602C4">
          <w:rPr>
            <w:rStyle w:val="Lienhypertexte"/>
            <w:noProof/>
          </w:rPr>
          <w:t>P379/B1 Photographies</w:t>
        </w:r>
        <w:r>
          <w:rPr>
            <w:noProof/>
            <w:webHidden/>
          </w:rPr>
          <w:tab/>
        </w:r>
        <w:r>
          <w:rPr>
            <w:noProof/>
            <w:webHidden/>
          </w:rPr>
          <w:fldChar w:fldCharType="begin"/>
        </w:r>
        <w:r>
          <w:rPr>
            <w:noProof/>
            <w:webHidden/>
          </w:rPr>
          <w:instrText xml:space="preserve"> PAGEREF _Toc102121218 \h </w:instrText>
        </w:r>
        <w:r>
          <w:rPr>
            <w:noProof/>
            <w:webHidden/>
          </w:rPr>
        </w:r>
        <w:r>
          <w:rPr>
            <w:noProof/>
            <w:webHidden/>
          </w:rPr>
          <w:fldChar w:fldCharType="separate"/>
        </w:r>
        <w:r>
          <w:rPr>
            <w:noProof/>
            <w:webHidden/>
          </w:rPr>
          <w:t>8</w:t>
        </w:r>
        <w:r>
          <w:rPr>
            <w:noProof/>
            <w:webHidden/>
          </w:rPr>
          <w:fldChar w:fldCharType="end"/>
        </w:r>
      </w:hyperlink>
    </w:p>
    <w:p w14:paraId="20BDC925" w14:textId="0BEE2D4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19" w:history="1">
        <w:r w:rsidRPr="008602C4">
          <w:rPr>
            <w:rStyle w:val="Lienhypertexte"/>
            <w:noProof/>
          </w:rPr>
          <w:t>P379/B1/1 : Corps de cadets 1497</w:t>
        </w:r>
        <w:r>
          <w:rPr>
            <w:noProof/>
            <w:webHidden/>
          </w:rPr>
          <w:tab/>
        </w:r>
        <w:r>
          <w:rPr>
            <w:noProof/>
            <w:webHidden/>
          </w:rPr>
          <w:fldChar w:fldCharType="begin"/>
        </w:r>
        <w:r>
          <w:rPr>
            <w:noProof/>
            <w:webHidden/>
          </w:rPr>
          <w:instrText xml:space="preserve"> PAGEREF _Toc102121219 \h </w:instrText>
        </w:r>
        <w:r>
          <w:rPr>
            <w:noProof/>
            <w:webHidden/>
          </w:rPr>
        </w:r>
        <w:r>
          <w:rPr>
            <w:noProof/>
            <w:webHidden/>
          </w:rPr>
          <w:fldChar w:fldCharType="separate"/>
        </w:r>
        <w:r>
          <w:rPr>
            <w:noProof/>
            <w:webHidden/>
          </w:rPr>
          <w:t>9</w:t>
        </w:r>
        <w:r>
          <w:rPr>
            <w:noProof/>
            <w:webHidden/>
          </w:rPr>
          <w:fldChar w:fldCharType="end"/>
        </w:r>
      </w:hyperlink>
    </w:p>
    <w:p w14:paraId="2BDA621D" w14:textId="0BFB0E2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0" w:history="1">
        <w:r w:rsidRPr="008602C4">
          <w:rPr>
            <w:rStyle w:val="Lienhypertexte"/>
            <w:noProof/>
          </w:rPr>
          <w:t>P379/B1/1.1 : Photographies collées sur les cartons</w:t>
        </w:r>
        <w:r>
          <w:rPr>
            <w:noProof/>
            <w:webHidden/>
          </w:rPr>
          <w:tab/>
        </w:r>
        <w:r>
          <w:rPr>
            <w:noProof/>
            <w:webHidden/>
          </w:rPr>
          <w:fldChar w:fldCharType="begin"/>
        </w:r>
        <w:r>
          <w:rPr>
            <w:noProof/>
            <w:webHidden/>
          </w:rPr>
          <w:instrText xml:space="preserve"> PAGEREF _Toc102121220 \h </w:instrText>
        </w:r>
        <w:r>
          <w:rPr>
            <w:noProof/>
            <w:webHidden/>
          </w:rPr>
        </w:r>
        <w:r>
          <w:rPr>
            <w:noProof/>
            <w:webHidden/>
          </w:rPr>
          <w:fldChar w:fldCharType="separate"/>
        </w:r>
        <w:r>
          <w:rPr>
            <w:noProof/>
            <w:webHidden/>
          </w:rPr>
          <w:t>9</w:t>
        </w:r>
        <w:r>
          <w:rPr>
            <w:noProof/>
            <w:webHidden/>
          </w:rPr>
          <w:fldChar w:fldCharType="end"/>
        </w:r>
      </w:hyperlink>
    </w:p>
    <w:p w14:paraId="73F2CBEC" w14:textId="4ABE27B1"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1" w:history="1">
        <w:r w:rsidRPr="008602C4">
          <w:rPr>
            <w:rStyle w:val="Lienhypertexte"/>
            <w:noProof/>
          </w:rPr>
          <w:t>P379/B1/1.2 : Activités et cérémonials</w:t>
        </w:r>
        <w:r>
          <w:rPr>
            <w:noProof/>
            <w:webHidden/>
          </w:rPr>
          <w:tab/>
        </w:r>
        <w:r>
          <w:rPr>
            <w:noProof/>
            <w:webHidden/>
          </w:rPr>
          <w:fldChar w:fldCharType="begin"/>
        </w:r>
        <w:r>
          <w:rPr>
            <w:noProof/>
            <w:webHidden/>
          </w:rPr>
          <w:instrText xml:space="preserve"> PAGEREF _Toc102121221 \h </w:instrText>
        </w:r>
        <w:r>
          <w:rPr>
            <w:noProof/>
            <w:webHidden/>
          </w:rPr>
        </w:r>
        <w:r>
          <w:rPr>
            <w:noProof/>
            <w:webHidden/>
          </w:rPr>
          <w:fldChar w:fldCharType="separate"/>
        </w:r>
        <w:r>
          <w:rPr>
            <w:noProof/>
            <w:webHidden/>
          </w:rPr>
          <w:t>9</w:t>
        </w:r>
        <w:r>
          <w:rPr>
            <w:noProof/>
            <w:webHidden/>
          </w:rPr>
          <w:fldChar w:fldCharType="end"/>
        </w:r>
      </w:hyperlink>
    </w:p>
    <w:p w14:paraId="44861153" w14:textId="2988EDE9"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2" w:history="1">
        <w:r w:rsidRPr="008602C4">
          <w:rPr>
            <w:rStyle w:val="Lienhypertexte"/>
            <w:noProof/>
          </w:rPr>
          <w:t>P379/B1/1.3 : Photos anciennes de la fanfare</w:t>
        </w:r>
        <w:r>
          <w:rPr>
            <w:noProof/>
            <w:webHidden/>
          </w:rPr>
          <w:tab/>
        </w:r>
        <w:r>
          <w:rPr>
            <w:noProof/>
            <w:webHidden/>
          </w:rPr>
          <w:fldChar w:fldCharType="begin"/>
        </w:r>
        <w:r>
          <w:rPr>
            <w:noProof/>
            <w:webHidden/>
          </w:rPr>
          <w:instrText xml:space="preserve"> PAGEREF _Toc102121222 \h </w:instrText>
        </w:r>
        <w:r>
          <w:rPr>
            <w:noProof/>
            <w:webHidden/>
          </w:rPr>
        </w:r>
        <w:r>
          <w:rPr>
            <w:noProof/>
            <w:webHidden/>
          </w:rPr>
          <w:fldChar w:fldCharType="separate"/>
        </w:r>
        <w:r>
          <w:rPr>
            <w:noProof/>
            <w:webHidden/>
          </w:rPr>
          <w:t>9</w:t>
        </w:r>
        <w:r>
          <w:rPr>
            <w:noProof/>
            <w:webHidden/>
          </w:rPr>
          <w:fldChar w:fldCharType="end"/>
        </w:r>
      </w:hyperlink>
    </w:p>
    <w:p w14:paraId="665368E7" w14:textId="3192DB90"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3" w:history="1">
        <w:r w:rsidRPr="008602C4">
          <w:rPr>
            <w:rStyle w:val="Lienhypertexte"/>
            <w:noProof/>
          </w:rPr>
          <w:t>P379/B1/1.4 : 70</w:t>
        </w:r>
        <w:r w:rsidRPr="008602C4">
          <w:rPr>
            <w:rStyle w:val="Lienhypertexte"/>
            <w:noProof/>
            <w:vertAlign w:val="superscript"/>
          </w:rPr>
          <w:t>e</w:t>
        </w:r>
        <w:r w:rsidRPr="008602C4">
          <w:rPr>
            <w:rStyle w:val="Lienhypertexte"/>
            <w:noProof/>
          </w:rPr>
          <w:t xml:space="preserve"> anniversaire</w:t>
        </w:r>
        <w:r>
          <w:rPr>
            <w:noProof/>
            <w:webHidden/>
          </w:rPr>
          <w:tab/>
        </w:r>
        <w:r>
          <w:rPr>
            <w:noProof/>
            <w:webHidden/>
          </w:rPr>
          <w:fldChar w:fldCharType="begin"/>
        </w:r>
        <w:r>
          <w:rPr>
            <w:noProof/>
            <w:webHidden/>
          </w:rPr>
          <w:instrText xml:space="preserve"> PAGEREF _Toc102121223 \h </w:instrText>
        </w:r>
        <w:r>
          <w:rPr>
            <w:noProof/>
            <w:webHidden/>
          </w:rPr>
        </w:r>
        <w:r>
          <w:rPr>
            <w:noProof/>
            <w:webHidden/>
          </w:rPr>
          <w:fldChar w:fldCharType="separate"/>
        </w:r>
        <w:r>
          <w:rPr>
            <w:noProof/>
            <w:webHidden/>
          </w:rPr>
          <w:t>9</w:t>
        </w:r>
        <w:r>
          <w:rPr>
            <w:noProof/>
            <w:webHidden/>
          </w:rPr>
          <w:fldChar w:fldCharType="end"/>
        </w:r>
      </w:hyperlink>
    </w:p>
    <w:p w14:paraId="28EC5843" w14:textId="2024F0D9"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4" w:history="1">
        <w:r w:rsidRPr="008602C4">
          <w:rPr>
            <w:rStyle w:val="Lienhypertexte"/>
            <w:noProof/>
          </w:rPr>
          <w:t>P379/B1/1.4.1 : Anciens commandants</w:t>
        </w:r>
        <w:r>
          <w:rPr>
            <w:noProof/>
            <w:webHidden/>
          </w:rPr>
          <w:tab/>
        </w:r>
        <w:r>
          <w:rPr>
            <w:noProof/>
            <w:webHidden/>
          </w:rPr>
          <w:fldChar w:fldCharType="begin"/>
        </w:r>
        <w:r>
          <w:rPr>
            <w:noProof/>
            <w:webHidden/>
          </w:rPr>
          <w:instrText xml:space="preserve"> PAGEREF _Toc102121224 \h </w:instrText>
        </w:r>
        <w:r>
          <w:rPr>
            <w:noProof/>
            <w:webHidden/>
          </w:rPr>
        </w:r>
        <w:r>
          <w:rPr>
            <w:noProof/>
            <w:webHidden/>
          </w:rPr>
          <w:fldChar w:fldCharType="separate"/>
        </w:r>
        <w:r>
          <w:rPr>
            <w:noProof/>
            <w:webHidden/>
          </w:rPr>
          <w:t>9</w:t>
        </w:r>
        <w:r>
          <w:rPr>
            <w:noProof/>
            <w:webHidden/>
          </w:rPr>
          <w:fldChar w:fldCharType="end"/>
        </w:r>
      </w:hyperlink>
    </w:p>
    <w:p w14:paraId="0E02BCDD" w14:textId="123ABF37"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5" w:history="1">
        <w:r w:rsidRPr="008602C4">
          <w:rPr>
            <w:rStyle w:val="Lienhypertexte"/>
            <w:noProof/>
          </w:rPr>
          <w:t>P379/B1/1.4.2 : Années 1929-1959</w:t>
        </w:r>
        <w:r>
          <w:rPr>
            <w:noProof/>
            <w:webHidden/>
          </w:rPr>
          <w:tab/>
        </w:r>
        <w:r>
          <w:rPr>
            <w:noProof/>
            <w:webHidden/>
          </w:rPr>
          <w:fldChar w:fldCharType="begin"/>
        </w:r>
        <w:r>
          <w:rPr>
            <w:noProof/>
            <w:webHidden/>
          </w:rPr>
          <w:instrText xml:space="preserve"> PAGEREF _Toc102121225 \h </w:instrText>
        </w:r>
        <w:r>
          <w:rPr>
            <w:noProof/>
            <w:webHidden/>
          </w:rPr>
        </w:r>
        <w:r>
          <w:rPr>
            <w:noProof/>
            <w:webHidden/>
          </w:rPr>
          <w:fldChar w:fldCharType="separate"/>
        </w:r>
        <w:r>
          <w:rPr>
            <w:noProof/>
            <w:webHidden/>
          </w:rPr>
          <w:t>9</w:t>
        </w:r>
        <w:r>
          <w:rPr>
            <w:noProof/>
            <w:webHidden/>
          </w:rPr>
          <w:fldChar w:fldCharType="end"/>
        </w:r>
      </w:hyperlink>
    </w:p>
    <w:p w14:paraId="1A141872" w14:textId="7FC9D04B"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6" w:history="1">
        <w:r w:rsidRPr="008602C4">
          <w:rPr>
            <w:rStyle w:val="Lienhypertexte"/>
            <w:noProof/>
          </w:rPr>
          <w:t>P379/B1/1.4.3 : Années 1970-1979</w:t>
        </w:r>
        <w:r>
          <w:rPr>
            <w:noProof/>
            <w:webHidden/>
          </w:rPr>
          <w:tab/>
        </w:r>
        <w:r>
          <w:rPr>
            <w:noProof/>
            <w:webHidden/>
          </w:rPr>
          <w:fldChar w:fldCharType="begin"/>
        </w:r>
        <w:r>
          <w:rPr>
            <w:noProof/>
            <w:webHidden/>
          </w:rPr>
          <w:instrText xml:space="preserve"> PAGEREF _Toc102121226 \h </w:instrText>
        </w:r>
        <w:r>
          <w:rPr>
            <w:noProof/>
            <w:webHidden/>
          </w:rPr>
        </w:r>
        <w:r>
          <w:rPr>
            <w:noProof/>
            <w:webHidden/>
          </w:rPr>
          <w:fldChar w:fldCharType="separate"/>
        </w:r>
        <w:r>
          <w:rPr>
            <w:noProof/>
            <w:webHidden/>
          </w:rPr>
          <w:t>10</w:t>
        </w:r>
        <w:r>
          <w:rPr>
            <w:noProof/>
            <w:webHidden/>
          </w:rPr>
          <w:fldChar w:fldCharType="end"/>
        </w:r>
      </w:hyperlink>
    </w:p>
    <w:p w14:paraId="0FFA7CB2" w14:textId="3B04A6A6"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7" w:history="1">
        <w:r w:rsidRPr="008602C4">
          <w:rPr>
            <w:rStyle w:val="Lienhypertexte"/>
            <w:noProof/>
          </w:rPr>
          <w:t>P379/B1/1.4.4 : Années 1980-1989</w:t>
        </w:r>
        <w:r>
          <w:rPr>
            <w:noProof/>
            <w:webHidden/>
          </w:rPr>
          <w:tab/>
        </w:r>
        <w:r>
          <w:rPr>
            <w:noProof/>
            <w:webHidden/>
          </w:rPr>
          <w:fldChar w:fldCharType="begin"/>
        </w:r>
        <w:r>
          <w:rPr>
            <w:noProof/>
            <w:webHidden/>
          </w:rPr>
          <w:instrText xml:space="preserve"> PAGEREF _Toc102121227 \h </w:instrText>
        </w:r>
        <w:r>
          <w:rPr>
            <w:noProof/>
            <w:webHidden/>
          </w:rPr>
        </w:r>
        <w:r>
          <w:rPr>
            <w:noProof/>
            <w:webHidden/>
          </w:rPr>
          <w:fldChar w:fldCharType="separate"/>
        </w:r>
        <w:r>
          <w:rPr>
            <w:noProof/>
            <w:webHidden/>
          </w:rPr>
          <w:t>10</w:t>
        </w:r>
        <w:r>
          <w:rPr>
            <w:noProof/>
            <w:webHidden/>
          </w:rPr>
          <w:fldChar w:fldCharType="end"/>
        </w:r>
      </w:hyperlink>
    </w:p>
    <w:p w14:paraId="178E83BF" w14:textId="20689E55"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8" w:history="1">
        <w:r w:rsidRPr="008602C4">
          <w:rPr>
            <w:rStyle w:val="Lienhypertexte"/>
            <w:noProof/>
          </w:rPr>
          <w:t>P379/B1/1.4.5 : Années 1990-1999</w:t>
        </w:r>
        <w:r>
          <w:rPr>
            <w:noProof/>
            <w:webHidden/>
          </w:rPr>
          <w:tab/>
        </w:r>
        <w:r>
          <w:rPr>
            <w:noProof/>
            <w:webHidden/>
          </w:rPr>
          <w:fldChar w:fldCharType="begin"/>
        </w:r>
        <w:r>
          <w:rPr>
            <w:noProof/>
            <w:webHidden/>
          </w:rPr>
          <w:instrText xml:space="preserve"> PAGEREF _Toc102121228 \h </w:instrText>
        </w:r>
        <w:r>
          <w:rPr>
            <w:noProof/>
            <w:webHidden/>
          </w:rPr>
        </w:r>
        <w:r>
          <w:rPr>
            <w:noProof/>
            <w:webHidden/>
          </w:rPr>
          <w:fldChar w:fldCharType="separate"/>
        </w:r>
        <w:r>
          <w:rPr>
            <w:noProof/>
            <w:webHidden/>
          </w:rPr>
          <w:t>10</w:t>
        </w:r>
        <w:r>
          <w:rPr>
            <w:noProof/>
            <w:webHidden/>
          </w:rPr>
          <w:fldChar w:fldCharType="end"/>
        </w:r>
      </w:hyperlink>
    </w:p>
    <w:p w14:paraId="5160EA03" w14:textId="59A07F8B"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29" w:history="1">
        <w:r w:rsidRPr="008602C4">
          <w:rPr>
            <w:rStyle w:val="Lienhypertexte"/>
            <w:noProof/>
          </w:rPr>
          <w:t>P379/B1/1.4.6 : Années 2000 et plus</w:t>
        </w:r>
        <w:r>
          <w:rPr>
            <w:noProof/>
            <w:webHidden/>
          </w:rPr>
          <w:tab/>
        </w:r>
        <w:r>
          <w:rPr>
            <w:noProof/>
            <w:webHidden/>
          </w:rPr>
          <w:fldChar w:fldCharType="begin"/>
        </w:r>
        <w:r>
          <w:rPr>
            <w:noProof/>
            <w:webHidden/>
          </w:rPr>
          <w:instrText xml:space="preserve"> PAGEREF _Toc102121229 \h </w:instrText>
        </w:r>
        <w:r>
          <w:rPr>
            <w:noProof/>
            <w:webHidden/>
          </w:rPr>
        </w:r>
        <w:r>
          <w:rPr>
            <w:noProof/>
            <w:webHidden/>
          </w:rPr>
          <w:fldChar w:fldCharType="separate"/>
        </w:r>
        <w:r>
          <w:rPr>
            <w:noProof/>
            <w:webHidden/>
          </w:rPr>
          <w:t>10</w:t>
        </w:r>
        <w:r>
          <w:rPr>
            <w:noProof/>
            <w:webHidden/>
          </w:rPr>
          <w:fldChar w:fldCharType="end"/>
        </w:r>
      </w:hyperlink>
    </w:p>
    <w:p w14:paraId="0DFE54B4" w14:textId="18C13B09"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0" w:history="1">
        <w:r w:rsidRPr="008602C4">
          <w:rPr>
            <w:rStyle w:val="Lienhypertexte"/>
            <w:noProof/>
          </w:rPr>
          <w:t>P379/B1/1.4.7 : Dernière année 2011-2012</w:t>
        </w:r>
        <w:r>
          <w:rPr>
            <w:noProof/>
            <w:webHidden/>
          </w:rPr>
          <w:tab/>
        </w:r>
        <w:r>
          <w:rPr>
            <w:noProof/>
            <w:webHidden/>
          </w:rPr>
          <w:fldChar w:fldCharType="begin"/>
        </w:r>
        <w:r>
          <w:rPr>
            <w:noProof/>
            <w:webHidden/>
          </w:rPr>
          <w:instrText xml:space="preserve"> PAGEREF _Toc102121230 \h </w:instrText>
        </w:r>
        <w:r>
          <w:rPr>
            <w:noProof/>
            <w:webHidden/>
          </w:rPr>
        </w:r>
        <w:r>
          <w:rPr>
            <w:noProof/>
            <w:webHidden/>
          </w:rPr>
          <w:fldChar w:fldCharType="separate"/>
        </w:r>
        <w:r>
          <w:rPr>
            <w:noProof/>
            <w:webHidden/>
          </w:rPr>
          <w:t>10</w:t>
        </w:r>
        <w:r>
          <w:rPr>
            <w:noProof/>
            <w:webHidden/>
          </w:rPr>
          <w:fldChar w:fldCharType="end"/>
        </w:r>
      </w:hyperlink>
    </w:p>
    <w:p w14:paraId="7104282C" w14:textId="3F2AE26C"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1" w:history="1">
        <w:r w:rsidRPr="008602C4">
          <w:rPr>
            <w:rStyle w:val="Lienhypertexte"/>
            <w:noProof/>
          </w:rPr>
          <w:t>P379/B1/1.4.8 : Jeux des cadets</w:t>
        </w:r>
        <w:r>
          <w:rPr>
            <w:noProof/>
            <w:webHidden/>
          </w:rPr>
          <w:tab/>
        </w:r>
        <w:r>
          <w:rPr>
            <w:noProof/>
            <w:webHidden/>
          </w:rPr>
          <w:fldChar w:fldCharType="begin"/>
        </w:r>
        <w:r>
          <w:rPr>
            <w:noProof/>
            <w:webHidden/>
          </w:rPr>
          <w:instrText xml:space="preserve"> PAGEREF _Toc102121231 \h </w:instrText>
        </w:r>
        <w:r>
          <w:rPr>
            <w:noProof/>
            <w:webHidden/>
          </w:rPr>
        </w:r>
        <w:r>
          <w:rPr>
            <w:noProof/>
            <w:webHidden/>
          </w:rPr>
          <w:fldChar w:fldCharType="separate"/>
        </w:r>
        <w:r>
          <w:rPr>
            <w:noProof/>
            <w:webHidden/>
          </w:rPr>
          <w:t>10</w:t>
        </w:r>
        <w:r>
          <w:rPr>
            <w:noProof/>
            <w:webHidden/>
          </w:rPr>
          <w:fldChar w:fldCharType="end"/>
        </w:r>
      </w:hyperlink>
    </w:p>
    <w:p w14:paraId="47861552" w14:textId="19B48975"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2" w:history="1">
        <w:r w:rsidRPr="008602C4">
          <w:rPr>
            <w:rStyle w:val="Lienhypertexte"/>
            <w:noProof/>
          </w:rPr>
          <w:t>P379/B1/2 : Éducation</w:t>
        </w:r>
        <w:r>
          <w:rPr>
            <w:noProof/>
            <w:webHidden/>
          </w:rPr>
          <w:tab/>
        </w:r>
        <w:r>
          <w:rPr>
            <w:noProof/>
            <w:webHidden/>
          </w:rPr>
          <w:fldChar w:fldCharType="begin"/>
        </w:r>
        <w:r>
          <w:rPr>
            <w:noProof/>
            <w:webHidden/>
          </w:rPr>
          <w:instrText xml:space="preserve"> PAGEREF _Toc102121232 \h </w:instrText>
        </w:r>
        <w:r>
          <w:rPr>
            <w:noProof/>
            <w:webHidden/>
          </w:rPr>
        </w:r>
        <w:r>
          <w:rPr>
            <w:noProof/>
            <w:webHidden/>
          </w:rPr>
          <w:fldChar w:fldCharType="separate"/>
        </w:r>
        <w:r>
          <w:rPr>
            <w:noProof/>
            <w:webHidden/>
          </w:rPr>
          <w:t>10</w:t>
        </w:r>
        <w:r>
          <w:rPr>
            <w:noProof/>
            <w:webHidden/>
          </w:rPr>
          <w:fldChar w:fldCharType="end"/>
        </w:r>
      </w:hyperlink>
    </w:p>
    <w:p w14:paraId="7DECD602" w14:textId="76E9AC6A"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3" w:history="1">
        <w:r w:rsidRPr="008602C4">
          <w:rPr>
            <w:rStyle w:val="Lienhypertexte"/>
            <w:noProof/>
          </w:rPr>
          <w:t>P379/B1/2.1 : Photos souvenirs</w:t>
        </w:r>
        <w:r>
          <w:rPr>
            <w:noProof/>
            <w:webHidden/>
          </w:rPr>
          <w:tab/>
        </w:r>
        <w:r>
          <w:rPr>
            <w:noProof/>
            <w:webHidden/>
          </w:rPr>
          <w:fldChar w:fldCharType="begin"/>
        </w:r>
        <w:r>
          <w:rPr>
            <w:noProof/>
            <w:webHidden/>
          </w:rPr>
          <w:instrText xml:space="preserve"> PAGEREF _Toc102121233 \h </w:instrText>
        </w:r>
        <w:r>
          <w:rPr>
            <w:noProof/>
            <w:webHidden/>
          </w:rPr>
        </w:r>
        <w:r>
          <w:rPr>
            <w:noProof/>
            <w:webHidden/>
          </w:rPr>
          <w:fldChar w:fldCharType="separate"/>
        </w:r>
        <w:r>
          <w:rPr>
            <w:noProof/>
            <w:webHidden/>
          </w:rPr>
          <w:t>10</w:t>
        </w:r>
        <w:r>
          <w:rPr>
            <w:noProof/>
            <w:webHidden/>
          </w:rPr>
          <w:fldChar w:fldCharType="end"/>
        </w:r>
      </w:hyperlink>
    </w:p>
    <w:p w14:paraId="01DB0829" w14:textId="47BC3BEC"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4" w:history="1">
        <w:r w:rsidRPr="008602C4">
          <w:rPr>
            <w:rStyle w:val="Lienhypertexte"/>
            <w:noProof/>
          </w:rPr>
          <w:t>P379/B1/2.1.1 : Collège Saint-Joseph</w:t>
        </w:r>
        <w:r>
          <w:rPr>
            <w:noProof/>
            <w:webHidden/>
          </w:rPr>
          <w:tab/>
        </w:r>
        <w:r>
          <w:rPr>
            <w:noProof/>
            <w:webHidden/>
          </w:rPr>
          <w:fldChar w:fldCharType="begin"/>
        </w:r>
        <w:r>
          <w:rPr>
            <w:noProof/>
            <w:webHidden/>
          </w:rPr>
          <w:instrText xml:space="preserve"> PAGEREF _Toc102121234 \h </w:instrText>
        </w:r>
        <w:r>
          <w:rPr>
            <w:noProof/>
            <w:webHidden/>
          </w:rPr>
        </w:r>
        <w:r>
          <w:rPr>
            <w:noProof/>
            <w:webHidden/>
          </w:rPr>
          <w:fldChar w:fldCharType="separate"/>
        </w:r>
        <w:r>
          <w:rPr>
            <w:noProof/>
            <w:webHidden/>
          </w:rPr>
          <w:t>10</w:t>
        </w:r>
        <w:r>
          <w:rPr>
            <w:noProof/>
            <w:webHidden/>
          </w:rPr>
          <w:fldChar w:fldCharType="end"/>
        </w:r>
      </w:hyperlink>
    </w:p>
    <w:p w14:paraId="4AD4C311" w14:textId="409D610B"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5" w:history="1">
        <w:r w:rsidRPr="008602C4">
          <w:rPr>
            <w:rStyle w:val="Lienhypertexte"/>
            <w:noProof/>
          </w:rPr>
          <w:t>P379/B1/2.1.2 : École Sainte-Marie (couvent)</w:t>
        </w:r>
        <w:r>
          <w:rPr>
            <w:noProof/>
            <w:webHidden/>
          </w:rPr>
          <w:tab/>
        </w:r>
        <w:r>
          <w:rPr>
            <w:noProof/>
            <w:webHidden/>
          </w:rPr>
          <w:fldChar w:fldCharType="begin"/>
        </w:r>
        <w:r>
          <w:rPr>
            <w:noProof/>
            <w:webHidden/>
          </w:rPr>
          <w:instrText xml:space="preserve"> PAGEREF _Toc102121235 \h </w:instrText>
        </w:r>
        <w:r>
          <w:rPr>
            <w:noProof/>
            <w:webHidden/>
          </w:rPr>
        </w:r>
        <w:r>
          <w:rPr>
            <w:noProof/>
            <w:webHidden/>
          </w:rPr>
          <w:fldChar w:fldCharType="separate"/>
        </w:r>
        <w:r>
          <w:rPr>
            <w:noProof/>
            <w:webHidden/>
          </w:rPr>
          <w:t>10</w:t>
        </w:r>
        <w:r>
          <w:rPr>
            <w:noProof/>
            <w:webHidden/>
          </w:rPr>
          <w:fldChar w:fldCharType="end"/>
        </w:r>
      </w:hyperlink>
    </w:p>
    <w:p w14:paraId="5F4C4987" w14:textId="32145A9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6" w:history="1">
        <w:r w:rsidRPr="008602C4">
          <w:rPr>
            <w:rStyle w:val="Lienhypertexte"/>
            <w:noProof/>
          </w:rPr>
          <w:t>P379/B1/2.1.3 : Écoles de rang</w:t>
        </w:r>
        <w:r>
          <w:rPr>
            <w:noProof/>
            <w:webHidden/>
          </w:rPr>
          <w:tab/>
        </w:r>
        <w:r>
          <w:rPr>
            <w:noProof/>
            <w:webHidden/>
          </w:rPr>
          <w:fldChar w:fldCharType="begin"/>
        </w:r>
        <w:r>
          <w:rPr>
            <w:noProof/>
            <w:webHidden/>
          </w:rPr>
          <w:instrText xml:space="preserve"> PAGEREF _Toc102121236 \h </w:instrText>
        </w:r>
        <w:r>
          <w:rPr>
            <w:noProof/>
            <w:webHidden/>
          </w:rPr>
        </w:r>
        <w:r>
          <w:rPr>
            <w:noProof/>
            <w:webHidden/>
          </w:rPr>
          <w:fldChar w:fldCharType="separate"/>
        </w:r>
        <w:r>
          <w:rPr>
            <w:noProof/>
            <w:webHidden/>
          </w:rPr>
          <w:t>11</w:t>
        </w:r>
        <w:r>
          <w:rPr>
            <w:noProof/>
            <w:webHidden/>
          </w:rPr>
          <w:fldChar w:fldCharType="end"/>
        </w:r>
      </w:hyperlink>
    </w:p>
    <w:p w14:paraId="0CADB589" w14:textId="7D119F57"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7" w:history="1">
        <w:r w:rsidRPr="008602C4">
          <w:rPr>
            <w:rStyle w:val="Lienhypertexte"/>
            <w:noProof/>
          </w:rPr>
          <w:t xml:space="preserve">P379/B1/2.2 : </w:t>
        </w:r>
        <w:r w:rsidRPr="008602C4">
          <w:rPr>
            <w:rStyle w:val="Lienhypertexte"/>
            <w:rFonts w:eastAsia="Calibri"/>
            <w:noProof/>
          </w:rPr>
          <w:t>Jubilé des frères Maristes (70</w:t>
        </w:r>
        <w:r w:rsidRPr="008602C4">
          <w:rPr>
            <w:rStyle w:val="Lienhypertexte"/>
            <w:rFonts w:eastAsia="Calibri"/>
            <w:noProof/>
            <w:vertAlign w:val="superscript"/>
          </w:rPr>
          <w:t>e</w:t>
        </w:r>
        <w:r w:rsidRPr="008602C4">
          <w:rPr>
            <w:rStyle w:val="Lienhypertexte"/>
            <w:rFonts w:eastAsia="Calibri"/>
            <w:noProof/>
          </w:rPr>
          <w:t xml:space="preserve">) </w:t>
        </w:r>
        <w:r w:rsidRPr="008602C4">
          <w:rPr>
            <w:rStyle w:val="Lienhypertexte"/>
            <w:noProof/>
          </w:rPr>
          <w:t>et 20</w:t>
        </w:r>
        <w:r w:rsidRPr="008602C4">
          <w:rPr>
            <w:rStyle w:val="Lienhypertexte"/>
            <w:noProof/>
            <w:vertAlign w:val="superscript"/>
          </w:rPr>
          <w:t>e</w:t>
        </w:r>
        <w:r w:rsidRPr="008602C4">
          <w:rPr>
            <w:rStyle w:val="Lienhypertexte"/>
            <w:noProof/>
          </w:rPr>
          <w:t xml:space="preserve"> de l’Harmonie La Gaillarde</w:t>
        </w:r>
        <w:r>
          <w:rPr>
            <w:noProof/>
            <w:webHidden/>
          </w:rPr>
          <w:tab/>
        </w:r>
        <w:r>
          <w:rPr>
            <w:noProof/>
            <w:webHidden/>
          </w:rPr>
          <w:fldChar w:fldCharType="begin"/>
        </w:r>
        <w:r>
          <w:rPr>
            <w:noProof/>
            <w:webHidden/>
          </w:rPr>
          <w:instrText xml:space="preserve"> PAGEREF _Toc102121237 \h </w:instrText>
        </w:r>
        <w:r>
          <w:rPr>
            <w:noProof/>
            <w:webHidden/>
          </w:rPr>
        </w:r>
        <w:r>
          <w:rPr>
            <w:noProof/>
            <w:webHidden/>
          </w:rPr>
          <w:fldChar w:fldCharType="separate"/>
        </w:r>
        <w:r>
          <w:rPr>
            <w:noProof/>
            <w:webHidden/>
          </w:rPr>
          <w:t>11</w:t>
        </w:r>
        <w:r>
          <w:rPr>
            <w:noProof/>
            <w:webHidden/>
          </w:rPr>
          <w:fldChar w:fldCharType="end"/>
        </w:r>
      </w:hyperlink>
    </w:p>
    <w:p w14:paraId="7F19F50C" w14:textId="2074B5A5"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8" w:history="1">
        <w:r w:rsidRPr="008602C4">
          <w:rPr>
            <w:rStyle w:val="Lienhypertexte"/>
            <w:noProof/>
          </w:rPr>
          <w:t>P379/B1/2.2.1 : Photos numérisées</w:t>
        </w:r>
        <w:r>
          <w:rPr>
            <w:noProof/>
            <w:webHidden/>
          </w:rPr>
          <w:tab/>
        </w:r>
        <w:r>
          <w:rPr>
            <w:noProof/>
            <w:webHidden/>
          </w:rPr>
          <w:fldChar w:fldCharType="begin"/>
        </w:r>
        <w:r>
          <w:rPr>
            <w:noProof/>
            <w:webHidden/>
          </w:rPr>
          <w:instrText xml:space="preserve"> PAGEREF _Toc102121238 \h </w:instrText>
        </w:r>
        <w:r>
          <w:rPr>
            <w:noProof/>
            <w:webHidden/>
          </w:rPr>
        </w:r>
        <w:r>
          <w:rPr>
            <w:noProof/>
            <w:webHidden/>
          </w:rPr>
          <w:fldChar w:fldCharType="separate"/>
        </w:r>
        <w:r>
          <w:rPr>
            <w:noProof/>
            <w:webHidden/>
          </w:rPr>
          <w:t>11</w:t>
        </w:r>
        <w:r>
          <w:rPr>
            <w:noProof/>
            <w:webHidden/>
          </w:rPr>
          <w:fldChar w:fldCharType="end"/>
        </w:r>
      </w:hyperlink>
    </w:p>
    <w:p w14:paraId="21DADAFA" w14:textId="6E50D49B"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39" w:history="1">
        <w:r w:rsidRPr="008602C4">
          <w:rPr>
            <w:rStyle w:val="Lienhypertexte"/>
            <w:noProof/>
          </w:rPr>
          <w:t>P379/B1/2.2.2 : Célébrations</w:t>
        </w:r>
        <w:r>
          <w:rPr>
            <w:noProof/>
            <w:webHidden/>
          </w:rPr>
          <w:tab/>
        </w:r>
        <w:r>
          <w:rPr>
            <w:noProof/>
            <w:webHidden/>
          </w:rPr>
          <w:fldChar w:fldCharType="begin"/>
        </w:r>
        <w:r>
          <w:rPr>
            <w:noProof/>
            <w:webHidden/>
          </w:rPr>
          <w:instrText xml:space="preserve"> PAGEREF _Toc102121239 \h </w:instrText>
        </w:r>
        <w:r>
          <w:rPr>
            <w:noProof/>
            <w:webHidden/>
          </w:rPr>
        </w:r>
        <w:r>
          <w:rPr>
            <w:noProof/>
            <w:webHidden/>
          </w:rPr>
          <w:fldChar w:fldCharType="separate"/>
        </w:r>
        <w:r>
          <w:rPr>
            <w:noProof/>
            <w:webHidden/>
          </w:rPr>
          <w:t>11</w:t>
        </w:r>
        <w:r>
          <w:rPr>
            <w:noProof/>
            <w:webHidden/>
          </w:rPr>
          <w:fldChar w:fldCharType="end"/>
        </w:r>
      </w:hyperlink>
    </w:p>
    <w:p w14:paraId="640F67FC" w14:textId="37A9F15C"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0" w:history="1">
        <w:r w:rsidRPr="008602C4">
          <w:rPr>
            <w:rStyle w:val="Lienhypertexte"/>
            <w:noProof/>
          </w:rPr>
          <w:t>P379/B1/3 : Centenaire de Normandin</w:t>
        </w:r>
        <w:r>
          <w:rPr>
            <w:noProof/>
            <w:webHidden/>
          </w:rPr>
          <w:tab/>
        </w:r>
        <w:r>
          <w:rPr>
            <w:noProof/>
            <w:webHidden/>
          </w:rPr>
          <w:fldChar w:fldCharType="begin"/>
        </w:r>
        <w:r>
          <w:rPr>
            <w:noProof/>
            <w:webHidden/>
          </w:rPr>
          <w:instrText xml:space="preserve"> PAGEREF _Toc102121240 \h </w:instrText>
        </w:r>
        <w:r>
          <w:rPr>
            <w:noProof/>
            <w:webHidden/>
          </w:rPr>
        </w:r>
        <w:r>
          <w:rPr>
            <w:noProof/>
            <w:webHidden/>
          </w:rPr>
          <w:fldChar w:fldCharType="separate"/>
        </w:r>
        <w:r>
          <w:rPr>
            <w:noProof/>
            <w:webHidden/>
          </w:rPr>
          <w:t>11</w:t>
        </w:r>
        <w:r>
          <w:rPr>
            <w:noProof/>
            <w:webHidden/>
          </w:rPr>
          <w:fldChar w:fldCharType="end"/>
        </w:r>
      </w:hyperlink>
    </w:p>
    <w:p w14:paraId="3E150D1B" w14:textId="73661494"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1" w:history="1">
        <w:r w:rsidRPr="008602C4">
          <w:rPr>
            <w:rStyle w:val="Lienhypertexte"/>
            <w:noProof/>
          </w:rPr>
          <w:t>P379/B1/3.1 : Activités</w:t>
        </w:r>
        <w:r>
          <w:rPr>
            <w:noProof/>
            <w:webHidden/>
          </w:rPr>
          <w:tab/>
        </w:r>
        <w:r>
          <w:rPr>
            <w:noProof/>
            <w:webHidden/>
          </w:rPr>
          <w:fldChar w:fldCharType="begin"/>
        </w:r>
        <w:r>
          <w:rPr>
            <w:noProof/>
            <w:webHidden/>
          </w:rPr>
          <w:instrText xml:space="preserve"> PAGEREF _Toc102121241 \h </w:instrText>
        </w:r>
        <w:r>
          <w:rPr>
            <w:noProof/>
            <w:webHidden/>
          </w:rPr>
        </w:r>
        <w:r>
          <w:rPr>
            <w:noProof/>
            <w:webHidden/>
          </w:rPr>
          <w:fldChar w:fldCharType="separate"/>
        </w:r>
        <w:r>
          <w:rPr>
            <w:noProof/>
            <w:webHidden/>
          </w:rPr>
          <w:t>11</w:t>
        </w:r>
        <w:r>
          <w:rPr>
            <w:noProof/>
            <w:webHidden/>
          </w:rPr>
          <w:fldChar w:fldCharType="end"/>
        </w:r>
      </w:hyperlink>
    </w:p>
    <w:p w14:paraId="48A4A77D" w14:textId="6C04EE7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2" w:history="1">
        <w:r w:rsidRPr="008602C4">
          <w:rPr>
            <w:rStyle w:val="Lienhypertexte"/>
            <w:noProof/>
          </w:rPr>
          <w:t>P379/B1/3.1.1 : Inauguration de la meunerie de la coopérative agricole</w:t>
        </w:r>
        <w:r>
          <w:rPr>
            <w:noProof/>
            <w:webHidden/>
          </w:rPr>
          <w:tab/>
        </w:r>
        <w:r>
          <w:rPr>
            <w:noProof/>
            <w:webHidden/>
          </w:rPr>
          <w:fldChar w:fldCharType="begin"/>
        </w:r>
        <w:r>
          <w:rPr>
            <w:noProof/>
            <w:webHidden/>
          </w:rPr>
          <w:instrText xml:space="preserve"> PAGEREF _Toc102121242 \h </w:instrText>
        </w:r>
        <w:r>
          <w:rPr>
            <w:noProof/>
            <w:webHidden/>
          </w:rPr>
        </w:r>
        <w:r>
          <w:rPr>
            <w:noProof/>
            <w:webHidden/>
          </w:rPr>
          <w:fldChar w:fldCharType="separate"/>
        </w:r>
        <w:r>
          <w:rPr>
            <w:noProof/>
            <w:webHidden/>
          </w:rPr>
          <w:t>11</w:t>
        </w:r>
        <w:r>
          <w:rPr>
            <w:noProof/>
            <w:webHidden/>
          </w:rPr>
          <w:fldChar w:fldCharType="end"/>
        </w:r>
      </w:hyperlink>
    </w:p>
    <w:p w14:paraId="6FBA48B7" w14:textId="04B32707"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3" w:history="1">
        <w:r w:rsidRPr="008602C4">
          <w:rPr>
            <w:rStyle w:val="Lienhypertexte"/>
            <w:noProof/>
          </w:rPr>
          <w:t>P379/B1/3.1.2 : Ouverture des fêtes</w:t>
        </w:r>
        <w:r>
          <w:rPr>
            <w:noProof/>
            <w:webHidden/>
          </w:rPr>
          <w:tab/>
        </w:r>
        <w:r>
          <w:rPr>
            <w:noProof/>
            <w:webHidden/>
          </w:rPr>
          <w:fldChar w:fldCharType="begin"/>
        </w:r>
        <w:r>
          <w:rPr>
            <w:noProof/>
            <w:webHidden/>
          </w:rPr>
          <w:instrText xml:space="preserve"> PAGEREF _Toc102121243 \h </w:instrText>
        </w:r>
        <w:r>
          <w:rPr>
            <w:noProof/>
            <w:webHidden/>
          </w:rPr>
        </w:r>
        <w:r>
          <w:rPr>
            <w:noProof/>
            <w:webHidden/>
          </w:rPr>
          <w:fldChar w:fldCharType="separate"/>
        </w:r>
        <w:r>
          <w:rPr>
            <w:noProof/>
            <w:webHidden/>
          </w:rPr>
          <w:t>12</w:t>
        </w:r>
        <w:r>
          <w:rPr>
            <w:noProof/>
            <w:webHidden/>
          </w:rPr>
          <w:fldChar w:fldCharType="end"/>
        </w:r>
      </w:hyperlink>
    </w:p>
    <w:p w14:paraId="58847A4F" w14:textId="3A51B6E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4" w:history="1">
        <w:r w:rsidRPr="008602C4">
          <w:rPr>
            <w:rStyle w:val="Lienhypertexte"/>
            <w:noProof/>
          </w:rPr>
          <w:t>P379/B1/3.1.3 : Pique-nique familial</w:t>
        </w:r>
        <w:r>
          <w:rPr>
            <w:noProof/>
            <w:webHidden/>
          </w:rPr>
          <w:tab/>
        </w:r>
        <w:r>
          <w:rPr>
            <w:noProof/>
            <w:webHidden/>
          </w:rPr>
          <w:fldChar w:fldCharType="begin"/>
        </w:r>
        <w:r>
          <w:rPr>
            <w:noProof/>
            <w:webHidden/>
          </w:rPr>
          <w:instrText xml:space="preserve"> PAGEREF _Toc102121244 \h </w:instrText>
        </w:r>
        <w:r>
          <w:rPr>
            <w:noProof/>
            <w:webHidden/>
          </w:rPr>
        </w:r>
        <w:r>
          <w:rPr>
            <w:noProof/>
            <w:webHidden/>
          </w:rPr>
          <w:fldChar w:fldCharType="separate"/>
        </w:r>
        <w:r>
          <w:rPr>
            <w:noProof/>
            <w:webHidden/>
          </w:rPr>
          <w:t>12</w:t>
        </w:r>
        <w:r>
          <w:rPr>
            <w:noProof/>
            <w:webHidden/>
          </w:rPr>
          <w:fldChar w:fldCharType="end"/>
        </w:r>
      </w:hyperlink>
    </w:p>
    <w:p w14:paraId="6D54FCD7" w14:textId="67B0F610"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5" w:history="1">
        <w:r w:rsidRPr="008602C4">
          <w:rPr>
            <w:rStyle w:val="Lienhypertexte"/>
            <w:noProof/>
          </w:rPr>
          <w:t>P379/B1/3.1.4 : Messe pontificale</w:t>
        </w:r>
        <w:r>
          <w:rPr>
            <w:noProof/>
            <w:webHidden/>
          </w:rPr>
          <w:tab/>
        </w:r>
        <w:r>
          <w:rPr>
            <w:noProof/>
            <w:webHidden/>
          </w:rPr>
          <w:fldChar w:fldCharType="begin"/>
        </w:r>
        <w:r>
          <w:rPr>
            <w:noProof/>
            <w:webHidden/>
          </w:rPr>
          <w:instrText xml:space="preserve"> PAGEREF _Toc102121245 \h </w:instrText>
        </w:r>
        <w:r>
          <w:rPr>
            <w:noProof/>
            <w:webHidden/>
          </w:rPr>
        </w:r>
        <w:r>
          <w:rPr>
            <w:noProof/>
            <w:webHidden/>
          </w:rPr>
          <w:fldChar w:fldCharType="separate"/>
        </w:r>
        <w:r>
          <w:rPr>
            <w:noProof/>
            <w:webHidden/>
          </w:rPr>
          <w:t>12</w:t>
        </w:r>
        <w:r>
          <w:rPr>
            <w:noProof/>
            <w:webHidden/>
          </w:rPr>
          <w:fldChar w:fldCharType="end"/>
        </w:r>
      </w:hyperlink>
    </w:p>
    <w:p w14:paraId="7074C3A1" w14:textId="4CFAF837"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6" w:history="1">
        <w:r w:rsidRPr="008602C4">
          <w:rPr>
            <w:rStyle w:val="Lienhypertexte"/>
            <w:noProof/>
          </w:rPr>
          <w:t>P379/B1/3.1.5 : Banquet officiel</w:t>
        </w:r>
        <w:r>
          <w:rPr>
            <w:noProof/>
            <w:webHidden/>
          </w:rPr>
          <w:tab/>
        </w:r>
        <w:r>
          <w:rPr>
            <w:noProof/>
            <w:webHidden/>
          </w:rPr>
          <w:fldChar w:fldCharType="begin"/>
        </w:r>
        <w:r>
          <w:rPr>
            <w:noProof/>
            <w:webHidden/>
          </w:rPr>
          <w:instrText xml:space="preserve"> PAGEREF _Toc102121246 \h </w:instrText>
        </w:r>
        <w:r>
          <w:rPr>
            <w:noProof/>
            <w:webHidden/>
          </w:rPr>
        </w:r>
        <w:r>
          <w:rPr>
            <w:noProof/>
            <w:webHidden/>
          </w:rPr>
          <w:fldChar w:fldCharType="separate"/>
        </w:r>
        <w:r>
          <w:rPr>
            <w:noProof/>
            <w:webHidden/>
          </w:rPr>
          <w:t>12</w:t>
        </w:r>
        <w:r>
          <w:rPr>
            <w:noProof/>
            <w:webHidden/>
          </w:rPr>
          <w:fldChar w:fldCharType="end"/>
        </w:r>
      </w:hyperlink>
    </w:p>
    <w:p w14:paraId="4A81FDAF" w14:textId="4B34D2E8"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7" w:history="1">
        <w:r w:rsidRPr="008602C4">
          <w:rPr>
            <w:rStyle w:val="Lienhypertexte"/>
            <w:noProof/>
          </w:rPr>
          <w:t>P379/B1/3.1.6 : Thé des pionniers</w:t>
        </w:r>
        <w:r>
          <w:rPr>
            <w:noProof/>
            <w:webHidden/>
          </w:rPr>
          <w:tab/>
        </w:r>
        <w:r>
          <w:rPr>
            <w:noProof/>
            <w:webHidden/>
          </w:rPr>
          <w:fldChar w:fldCharType="begin"/>
        </w:r>
        <w:r>
          <w:rPr>
            <w:noProof/>
            <w:webHidden/>
          </w:rPr>
          <w:instrText xml:space="preserve"> PAGEREF _Toc102121247 \h </w:instrText>
        </w:r>
        <w:r>
          <w:rPr>
            <w:noProof/>
            <w:webHidden/>
          </w:rPr>
        </w:r>
        <w:r>
          <w:rPr>
            <w:noProof/>
            <w:webHidden/>
          </w:rPr>
          <w:fldChar w:fldCharType="separate"/>
        </w:r>
        <w:r>
          <w:rPr>
            <w:noProof/>
            <w:webHidden/>
          </w:rPr>
          <w:t>12</w:t>
        </w:r>
        <w:r>
          <w:rPr>
            <w:noProof/>
            <w:webHidden/>
          </w:rPr>
          <w:fldChar w:fldCharType="end"/>
        </w:r>
      </w:hyperlink>
    </w:p>
    <w:p w14:paraId="77EE08B3" w14:textId="75A6394B"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8" w:history="1">
        <w:r w:rsidRPr="008602C4">
          <w:rPr>
            <w:rStyle w:val="Lienhypertexte"/>
            <w:noProof/>
          </w:rPr>
          <w:t>P379/B1/3.1.7 : Bazar, Place du centenaire</w:t>
        </w:r>
        <w:r>
          <w:rPr>
            <w:noProof/>
            <w:webHidden/>
          </w:rPr>
          <w:tab/>
        </w:r>
        <w:r>
          <w:rPr>
            <w:noProof/>
            <w:webHidden/>
          </w:rPr>
          <w:fldChar w:fldCharType="begin"/>
        </w:r>
        <w:r>
          <w:rPr>
            <w:noProof/>
            <w:webHidden/>
          </w:rPr>
          <w:instrText xml:space="preserve"> PAGEREF _Toc102121248 \h </w:instrText>
        </w:r>
        <w:r>
          <w:rPr>
            <w:noProof/>
            <w:webHidden/>
          </w:rPr>
        </w:r>
        <w:r>
          <w:rPr>
            <w:noProof/>
            <w:webHidden/>
          </w:rPr>
          <w:fldChar w:fldCharType="separate"/>
        </w:r>
        <w:r>
          <w:rPr>
            <w:noProof/>
            <w:webHidden/>
          </w:rPr>
          <w:t>12</w:t>
        </w:r>
        <w:r>
          <w:rPr>
            <w:noProof/>
            <w:webHidden/>
          </w:rPr>
          <w:fldChar w:fldCharType="end"/>
        </w:r>
      </w:hyperlink>
    </w:p>
    <w:p w14:paraId="01D0AAF9" w14:textId="2B7A6A2D"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49" w:history="1">
        <w:r w:rsidRPr="008602C4">
          <w:rPr>
            <w:rStyle w:val="Lienhypertexte"/>
            <w:noProof/>
          </w:rPr>
          <w:t>P379/B1/3.1.8 : Les pionniers chez Jean-Baptiste Laliberté et Jean Laliberté</w:t>
        </w:r>
        <w:r>
          <w:rPr>
            <w:noProof/>
            <w:webHidden/>
          </w:rPr>
          <w:tab/>
        </w:r>
        <w:r>
          <w:rPr>
            <w:noProof/>
            <w:webHidden/>
          </w:rPr>
          <w:fldChar w:fldCharType="begin"/>
        </w:r>
        <w:r>
          <w:rPr>
            <w:noProof/>
            <w:webHidden/>
          </w:rPr>
          <w:instrText xml:space="preserve"> PAGEREF _Toc102121249 \h </w:instrText>
        </w:r>
        <w:r>
          <w:rPr>
            <w:noProof/>
            <w:webHidden/>
          </w:rPr>
        </w:r>
        <w:r>
          <w:rPr>
            <w:noProof/>
            <w:webHidden/>
          </w:rPr>
          <w:fldChar w:fldCharType="separate"/>
        </w:r>
        <w:r>
          <w:rPr>
            <w:noProof/>
            <w:webHidden/>
          </w:rPr>
          <w:t>12</w:t>
        </w:r>
        <w:r>
          <w:rPr>
            <w:noProof/>
            <w:webHidden/>
          </w:rPr>
          <w:fldChar w:fldCharType="end"/>
        </w:r>
      </w:hyperlink>
    </w:p>
    <w:p w14:paraId="3D3BD452" w14:textId="7E172AC6"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0" w:history="1">
        <w:r w:rsidRPr="008602C4">
          <w:rPr>
            <w:rStyle w:val="Lienhypertexte"/>
            <w:noProof/>
          </w:rPr>
          <w:t>P379/B1/3.1.9 : Chute-à-l’Ours, bain d’époque</w:t>
        </w:r>
        <w:r>
          <w:rPr>
            <w:noProof/>
            <w:webHidden/>
          </w:rPr>
          <w:tab/>
        </w:r>
        <w:r>
          <w:rPr>
            <w:noProof/>
            <w:webHidden/>
          </w:rPr>
          <w:fldChar w:fldCharType="begin"/>
        </w:r>
        <w:r>
          <w:rPr>
            <w:noProof/>
            <w:webHidden/>
          </w:rPr>
          <w:instrText xml:space="preserve"> PAGEREF _Toc102121250 \h </w:instrText>
        </w:r>
        <w:r>
          <w:rPr>
            <w:noProof/>
            <w:webHidden/>
          </w:rPr>
        </w:r>
        <w:r>
          <w:rPr>
            <w:noProof/>
            <w:webHidden/>
          </w:rPr>
          <w:fldChar w:fldCharType="separate"/>
        </w:r>
        <w:r>
          <w:rPr>
            <w:noProof/>
            <w:webHidden/>
          </w:rPr>
          <w:t>12</w:t>
        </w:r>
        <w:r>
          <w:rPr>
            <w:noProof/>
            <w:webHidden/>
          </w:rPr>
          <w:fldChar w:fldCharType="end"/>
        </w:r>
      </w:hyperlink>
    </w:p>
    <w:p w14:paraId="3B4D1AAB" w14:textId="5CAE65E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1" w:history="1">
        <w:r w:rsidRPr="008602C4">
          <w:rPr>
            <w:rStyle w:val="Lienhypertexte"/>
            <w:noProof/>
          </w:rPr>
          <w:t>P379/B1/3.1.10 : Prix pour les tirages (travaux d’artisanat)</w:t>
        </w:r>
        <w:r>
          <w:rPr>
            <w:noProof/>
            <w:webHidden/>
          </w:rPr>
          <w:tab/>
        </w:r>
        <w:r>
          <w:rPr>
            <w:noProof/>
            <w:webHidden/>
          </w:rPr>
          <w:fldChar w:fldCharType="begin"/>
        </w:r>
        <w:r>
          <w:rPr>
            <w:noProof/>
            <w:webHidden/>
          </w:rPr>
          <w:instrText xml:space="preserve"> PAGEREF _Toc102121251 \h </w:instrText>
        </w:r>
        <w:r>
          <w:rPr>
            <w:noProof/>
            <w:webHidden/>
          </w:rPr>
        </w:r>
        <w:r>
          <w:rPr>
            <w:noProof/>
            <w:webHidden/>
          </w:rPr>
          <w:fldChar w:fldCharType="separate"/>
        </w:r>
        <w:r>
          <w:rPr>
            <w:noProof/>
            <w:webHidden/>
          </w:rPr>
          <w:t>12</w:t>
        </w:r>
        <w:r>
          <w:rPr>
            <w:noProof/>
            <w:webHidden/>
          </w:rPr>
          <w:fldChar w:fldCharType="end"/>
        </w:r>
      </w:hyperlink>
    </w:p>
    <w:p w14:paraId="1804EA8A" w14:textId="03BFEDEF"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2" w:history="1">
        <w:r w:rsidRPr="008602C4">
          <w:rPr>
            <w:rStyle w:val="Lienhypertexte"/>
            <w:noProof/>
          </w:rPr>
          <w:t>P379/B1/3.1.11 : Exposition d’objets d’époques, école Sainte-Marie</w:t>
        </w:r>
        <w:r>
          <w:rPr>
            <w:noProof/>
            <w:webHidden/>
          </w:rPr>
          <w:tab/>
        </w:r>
        <w:r>
          <w:rPr>
            <w:noProof/>
            <w:webHidden/>
          </w:rPr>
          <w:fldChar w:fldCharType="begin"/>
        </w:r>
        <w:r>
          <w:rPr>
            <w:noProof/>
            <w:webHidden/>
          </w:rPr>
          <w:instrText xml:space="preserve"> PAGEREF _Toc102121252 \h </w:instrText>
        </w:r>
        <w:r>
          <w:rPr>
            <w:noProof/>
            <w:webHidden/>
          </w:rPr>
        </w:r>
        <w:r>
          <w:rPr>
            <w:noProof/>
            <w:webHidden/>
          </w:rPr>
          <w:fldChar w:fldCharType="separate"/>
        </w:r>
        <w:r>
          <w:rPr>
            <w:noProof/>
            <w:webHidden/>
          </w:rPr>
          <w:t>12</w:t>
        </w:r>
        <w:r>
          <w:rPr>
            <w:noProof/>
            <w:webHidden/>
          </w:rPr>
          <w:fldChar w:fldCharType="end"/>
        </w:r>
      </w:hyperlink>
    </w:p>
    <w:p w14:paraId="0FA67080" w14:textId="07D3E9A0"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3" w:history="1">
        <w:r w:rsidRPr="008602C4">
          <w:rPr>
            <w:rStyle w:val="Lienhypertexte"/>
            <w:noProof/>
          </w:rPr>
          <w:t>P379/B1/3.1.12 : Banquet du mérite spécial</w:t>
        </w:r>
        <w:r>
          <w:rPr>
            <w:noProof/>
            <w:webHidden/>
          </w:rPr>
          <w:tab/>
        </w:r>
        <w:r>
          <w:rPr>
            <w:noProof/>
            <w:webHidden/>
          </w:rPr>
          <w:fldChar w:fldCharType="begin"/>
        </w:r>
        <w:r>
          <w:rPr>
            <w:noProof/>
            <w:webHidden/>
          </w:rPr>
          <w:instrText xml:space="preserve"> PAGEREF _Toc102121253 \h </w:instrText>
        </w:r>
        <w:r>
          <w:rPr>
            <w:noProof/>
            <w:webHidden/>
          </w:rPr>
        </w:r>
        <w:r>
          <w:rPr>
            <w:noProof/>
            <w:webHidden/>
          </w:rPr>
          <w:fldChar w:fldCharType="separate"/>
        </w:r>
        <w:r>
          <w:rPr>
            <w:noProof/>
            <w:webHidden/>
          </w:rPr>
          <w:t>12</w:t>
        </w:r>
        <w:r>
          <w:rPr>
            <w:noProof/>
            <w:webHidden/>
          </w:rPr>
          <w:fldChar w:fldCharType="end"/>
        </w:r>
      </w:hyperlink>
    </w:p>
    <w:p w14:paraId="7F369319" w14:textId="0C824205"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4" w:history="1">
        <w:r w:rsidRPr="008602C4">
          <w:rPr>
            <w:rStyle w:val="Lienhypertexte"/>
            <w:noProof/>
          </w:rPr>
          <w:t>P379/B1/3.1.13 : Exposition de maquettes</w:t>
        </w:r>
        <w:r>
          <w:rPr>
            <w:noProof/>
            <w:webHidden/>
          </w:rPr>
          <w:tab/>
        </w:r>
        <w:r>
          <w:rPr>
            <w:noProof/>
            <w:webHidden/>
          </w:rPr>
          <w:fldChar w:fldCharType="begin"/>
        </w:r>
        <w:r>
          <w:rPr>
            <w:noProof/>
            <w:webHidden/>
          </w:rPr>
          <w:instrText xml:space="preserve"> PAGEREF _Toc102121254 \h </w:instrText>
        </w:r>
        <w:r>
          <w:rPr>
            <w:noProof/>
            <w:webHidden/>
          </w:rPr>
        </w:r>
        <w:r>
          <w:rPr>
            <w:noProof/>
            <w:webHidden/>
          </w:rPr>
          <w:fldChar w:fldCharType="separate"/>
        </w:r>
        <w:r>
          <w:rPr>
            <w:noProof/>
            <w:webHidden/>
          </w:rPr>
          <w:t>12</w:t>
        </w:r>
        <w:r>
          <w:rPr>
            <w:noProof/>
            <w:webHidden/>
          </w:rPr>
          <w:fldChar w:fldCharType="end"/>
        </w:r>
      </w:hyperlink>
    </w:p>
    <w:p w14:paraId="6BB6138D" w14:textId="50128154"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5" w:history="1">
        <w:r w:rsidRPr="008602C4">
          <w:rPr>
            <w:rStyle w:val="Lienhypertexte"/>
            <w:noProof/>
          </w:rPr>
          <w:t>P379/B1/3.1.14 : Canon du parc municipal</w:t>
        </w:r>
        <w:r>
          <w:rPr>
            <w:noProof/>
            <w:webHidden/>
          </w:rPr>
          <w:tab/>
        </w:r>
        <w:r>
          <w:rPr>
            <w:noProof/>
            <w:webHidden/>
          </w:rPr>
          <w:fldChar w:fldCharType="begin"/>
        </w:r>
        <w:r>
          <w:rPr>
            <w:noProof/>
            <w:webHidden/>
          </w:rPr>
          <w:instrText xml:space="preserve"> PAGEREF _Toc102121255 \h </w:instrText>
        </w:r>
        <w:r>
          <w:rPr>
            <w:noProof/>
            <w:webHidden/>
          </w:rPr>
        </w:r>
        <w:r>
          <w:rPr>
            <w:noProof/>
            <w:webHidden/>
          </w:rPr>
          <w:fldChar w:fldCharType="separate"/>
        </w:r>
        <w:r>
          <w:rPr>
            <w:noProof/>
            <w:webHidden/>
          </w:rPr>
          <w:t>12</w:t>
        </w:r>
        <w:r>
          <w:rPr>
            <w:noProof/>
            <w:webHidden/>
          </w:rPr>
          <w:fldChar w:fldCharType="end"/>
        </w:r>
      </w:hyperlink>
    </w:p>
    <w:p w14:paraId="4318F099" w14:textId="03C2F7C4"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6" w:history="1">
        <w:r w:rsidRPr="008602C4">
          <w:rPr>
            <w:rStyle w:val="Lienhypertexte"/>
            <w:noProof/>
          </w:rPr>
          <w:t>P379/B1/3.1.15 : Rassemblement des Gardes Paroissiales</w:t>
        </w:r>
        <w:r>
          <w:rPr>
            <w:noProof/>
            <w:webHidden/>
          </w:rPr>
          <w:tab/>
        </w:r>
        <w:r>
          <w:rPr>
            <w:noProof/>
            <w:webHidden/>
          </w:rPr>
          <w:fldChar w:fldCharType="begin"/>
        </w:r>
        <w:r>
          <w:rPr>
            <w:noProof/>
            <w:webHidden/>
          </w:rPr>
          <w:instrText xml:space="preserve"> PAGEREF _Toc102121256 \h </w:instrText>
        </w:r>
        <w:r>
          <w:rPr>
            <w:noProof/>
            <w:webHidden/>
          </w:rPr>
        </w:r>
        <w:r>
          <w:rPr>
            <w:noProof/>
            <w:webHidden/>
          </w:rPr>
          <w:fldChar w:fldCharType="separate"/>
        </w:r>
        <w:r>
          <w:rPr>
            <w:noProof/>
            <w:webHidden/>
          </w:rPr>
          <w:t>12</w:t>
        </w:r>
        <w:r>
          <w:rPr>
            <w:noProof/>
            <w:webHidden/>
          </w:rPr>
          <w:fldChar w:fldCharType="end"/>
        </w:r>
      </w:hyperlink>
    </w:p>
    <w:p w14:paraId="2ED2F879" w14:textId="0B4CB16A"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7" w:history="1">
        <w:r w:rsidRPr="008602C4">
          <w:rPr>
            <w:rStyle w:val="Lienhypertexte"/>
            <w:noProof/>
          </w:rPr>
          <w:t>P379/B1/3.1.16 : Défilé du centenaire</w:t>
        </w:r>
        <w:r>
          <w:rPr>
            <w:noProof/>
            <w:webHidden/>
          </w:rPr>
          <w:tab/>
        </w:r>
        <w:r>
          <w:rPr>
            <w:noProof/>
            <w:webHidden/>
          </w:rPr>
          <w:fldChar w:fldCharType="begin"/>
        </w:r>
        <w:r>
          <w:rPr>
            <w:noProof/>
            <w:webHidden/>
          </w:rPr>
          <w:instrText xml:space="preserve"> PAGEREF _Toc102121257 \h </w:instrText>
        </w:r>
        <w:r>
          <w:rPr>
            <w:noProof/>
            <w:webHidden/>
          </w:rPr>
        </w:r>
        <w:r>
          <w:rPr>
            <w:noProof/>
            <w:webHidden/>
          </w:rPr>
          <w:fldChar w:fldCharType="separate"/>
        </w:r>
        <w:r>
          <w:rPr>
            <w:noProof/>
            <w:webHidden/>
          </w:rPr>
          <w:t>12</w:t>
        </w:r>
        <w:r>
          <w:rPr>
            <w:noProof/>
            <w:webHidden/>
          </w:rPr>
          <w:fldChar w:fldCharType="end"/>
        </w:r>
      </w:hyperlink>
    </w:p>
    <w:p w14:paraId="6E92FA18" w14:textId="28CC884B"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8" w:history="1">
        <w:r w:rsidRPr="008602C4">
          <w:rPr>
            <w:rStyle w:val="Lienhypertexte"/>
            <w:noProof/>
          </w:rPr>
          <w:t>P379/B1/4 : Normandin se raconte… (125</w:t>
        </w:r>
        <w:r w:rsidRPr="008602C4">
          <w:rPr>
            <w:rStyle w:val="Lienhypertexte"/>
            <w:noProof/>
            <w:vertAlign w:val="superscript"/>
          </w:rPr>
          <w:t>e</w:t>
        </w:r>
        <w:r w:rsidRPr="008602C4">
          <w:rPr>
            <w:rStyle w:val="Lienhypertexte"/>
            <w:noProof/>
          </w:rPr>
          <w:t xml:space="preserve"> de Normandin)</w:t>
        </w:r>
        <w:r>
          <w:rPr>
            <w:noProof/>
            <w:webHidden/>
          </w:rPr>
          <w:tab/>
        </w:r>
        <w:r>
          <w:rPr>
            <w:noProof/>
            <w:webHidden/>
          </w:rPr>
          <w:fldChar w:fldCharType="begin"/>
        </w:r>
        <w:r>
          <w:rPr>
            <w:noProof/>
            <w:webHidden/>
          </w:rPr>
          <w:instrText xml:space="preserve"> PAGEREF _Toc102121258 \h </w:instrText>
        </w:r>
        <w:r>
          <w:rPr>
            <w:noProof/>
            <w:webHidden/>
          </w:rPr>
        </w:r>
        <w:r>
          <w:rPr>
            <w:noProof/>
            <w:webHidden/>
          </w:rPr>
          <w:fldChar w:fldCharType="separate"/>
        </w:r>
        <w:r>
          <w:rPr>
            <w:noProof/>
            <w:webHidden/>
          </w:rPr>
          <w:t>13</w:t>
        </w:r>
        <w:r>
          <w:rPr>
            <w:noProof/>
            <w:webHidden/>
          </w:rPr>
          <w:fldChar w:fldCharType="end"/>
        </w:r>
      </w:hyperlink>
    </w:p>
    <w:p w14:paraId="17915725" w14:textId="0DE8DD34"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59" w:history="1">
        <w:r w:rsidRPr="008602C4">
          <w:rPr>
            <w:rStyle w:val="Lienhypertexte"/>
            <w:noProof/>
          </w:rPr>
          <w:t>P379/B1/4.1 : Photos imprimées</w:t>
        </w:r>
        <w:r>
          <w:rPr>
            <w:noProof/>
            <w:webHidden/>
          </w:rPr>
          <w:tab/>
        </w:r>
        <w:r>
          <w:rPr>
            <w:noProof/>
            <w:webHidden/>
          </w:rPr>
          <w:fldChar w:fldCharType="begin"/>
        </w:r>
        <w:r>
          <w:rPr>
            <w:noProof/>
            <w:webHidden/>
          </w:rPr>
          <w:instrText xml:space="preserve"> PAGEREF _Toc102121259 \h </w:instrText>
        </w:r>
        <w:r>
          <w:rPr>
            <w:noProof/>
            <w:webHidden/>
          </w:rPr>
        </w:r>
        <w:r>
          <w:rPr>
            <w:noProof/>
            <w:webHidden/>
          </w:rPr>
          <w:fldChar w:fldCharType="separate"/>
        </w:r>
        <w:r>
          <w:rPr>
            <w:noProof/>
            <w:webHidden/>
          </w:rPr>
          <w:t>13</w:t>
        </w:r>
        <w:r>
          <w:rPr>
            <w:noProof/>
            <w:webHidden/>
          </w:rPr>
          <w:fldChar w:fldCharType="end"/>
        </w:r>
      </w:hyperlink>
    </w:p>
    <w:p w14:paraId="3DC8D3A0" w14:textId="5E87E470"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0" w:history="1">
        <w:r w:rsidRPr="008602C4">
          <w:rPr>
            <w:rStyle w:val="Lienhypertexte"/>
            <w:noProof/>
          </w:rPr>
          <w:t>P379/B1/4.2 : Sur CD</w:t>
        </w:r>
        <w:r>
          <w:rPr>
            <w:noProof/>
            <w:webHidden/>
          </w:rPr>
          <w:tab/>
        </w:r>
        <w:r>
          <w:rPr>
            <w:noProof/>
            <w:webHidden/>
          </w:rPr>
          <w:fldChar w:fldCharType="begin"/>
        </w:r>
        <w:r>
          <w:rPr>
            <w:noProof/>
            <w:webHidden/>
          </w:rPr>
          <w:instrText xml:space="preserve"> PAGEREF _Toc102121260 \h </w:instrText>
        </w:r>
        <w:r>
          <w:rPr>
            <w:noProof/>
            <w:webHidden/>
          </w:rPr>
        </w:r>
        <w:r>
          <w:rPr>
            <w:noProof/>
            <w:webHidden/>
          </w:rPr>
          <w:fldChar w:fldCharType="separate"/>
        </w:r>
        <w:r>
          <w:rPr>
            <w:noProof/>
            <w:webHidden/>
          </w:rPr>
          <w:t>13</w:t>
        </w:r>
        <w:r>
          <w:rPr>
            <w:noProof/>
            <w:webHidden/>
          </w:rPr>
          <w:fldChar w:fldCharType="end"/>
        </w:r>
      </w:hyperlink>
    </w:p>
    <w:p w14:paraId="5C6B68E8" w14:textId="2AFB7D9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1" w:history="1">
        <w:r w:rsidRPr="008602C4">
          <w:rPr>
            <w:rStyle w:val="Lienhypertexte"/>
            <w:noProof/>
          </w:rPr>
          <w:t>P379/B1/5 : Noces d’or de la paroisse 1894-1944</w:t>
        </w:r>
        <w:r>
          <w:rPr>
            <w:noProof/>
            <w:webHidden/>
          </w:rPr>
          <w:tab/>
        </w:r>
        <w:r>
          <w:rPr>
            <w:noProof/>
            <w:webHidden/>
          </w:rPr>
          <w:fldChar w:fldCharType="begin"/>
        </w:r>
        <w:r>
          <w:rPr>
            <w:noProof/>
            <w:webHidden/>
          </w:rPr>
          <w:instrText xml:space="preserve"> PAGEREF _Toc102121261 \h </w:instrText>
        </w:r>
        <w:r>
          <w:rPr>
            <w:noProof/>
            <w:webHidden/>
          </w:rPr>
        </w:r>
        <w:r>
          <w:rPr>
            <w:noProof/>
            <w:webHidden/>
          </w:rPr>
          <w:fldChar w:fldCharType="separate"/>
        </w:r>
        <w:r>
          <w:rPr>
            <w:noProof/>
            <w:webHidden/>
          </w:rPr>
          <w:t>13</w:t>
        </w:r>
        <w:r>
          <w:rPr>
            <w:noProof/>
            <w:webHidden/>
          </w:rPr>
          <w:fldChar w:fldCharType="end"/>
        </w:r>
      </w:hyperlink>
    </w:p>
    <w:p w14:paraId="1FA46692" w14:textId="650E8C0D"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2" w:history="1">
        <w:r w:rsidRPr="008602C4">
          <w:rPr>
            <w:rStyle w:val="Lienhypertexte"/>
            <w:noProof/>
          </w:rPr>
          <w:t>P379/B1/6 : Sports</w:t>
        </w:r>
        <w:r>
          <w:rPr>
            <w:noProof/>
            <w:webHidden/>
          </w:rPr>
          <w:tab/>
        </w:r>
        <w:r>
          <w:rPr>
            <w:noProof/>
            <w:webHidden/>
          </w:rPr>
          <w:fldChar w:fldCharType="begin"/>
        </w:r>
        <w:r>
          <w:rPr>
            <w:noProof/>
            <w:webHidden/>
          </w:rPr>
          <w:instrText xml:space="preserve"> PAGEREF _Toc102121262 \h </w:instrText>
        </w:r>
        <w:r>
          <w:rPr>
            <w:noProof/>
            <w:webHidden/>
          </w:rPr>
        </w:r>
        <w:r>
          <w:rPr>
            <w:noProof/>
            <w:webHidden/>
          </w:rPr>
          <w:fldChar w:fldCharType="separate"/>
        </w:r>
        <w:r>
          <w:rPr>
            <w:noProof/>
            <w:webHidden/>
          </w:rPr>
          <w:t>13</w:t>
        </w:r>
        <w:r>
          <w:rPr>
            <w:noProof/>
            <w:webHidden/>
          </w:rPr>
          <w:fldChar w:fldCharType="end"/>
        </w:r>
      </w:hyperlink>
    </w:p>
    <w:p w14:paraId="00FFC429" w14:textId="54D867CA"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3" w:history="1">
        <w:r w:rsidRPr="008602C4">
          <w:rPr>
            <w:rStyle w:val="Lienhypertexte"/>
            <w:noProof/>
          </w:rPr>
          <w:t>P379/B1/7 : Bleuetière de Normandin</w:t>
        </w:r>
        <w:r>
          <w:rPr>
            <w:noProof/>
            <w:webHidden/>
          </w:rPr>
          <w:tab/>
        </w:r>
        <w:r>
          <w:rPr>
            <w:noProof/>
            <w:webHidden/>
          </w:rPr>
          <w:fldChar w:fldCharType="begin"/>
        </w:r>
        <w:r>
          <w:rPr>
            <w:noProof/>
            <w:webHidden/>
          </w:rPr>
          <w:instrText xml:space="preserve"> PAGEREF _Toc102121263 \h </w:instrText>
        </w:r>
        <w:r>
          <w:rPr>
            <w:noProof/>
            <w:webHidden/>
          </w:rPr>
        </w:r>
        <w:r>
          <w:rPr>
            <w:noProof/>
            <w:webHidden/>
          </w:rPr>
          <w:fldChar w:fldCharType="separate"/>
        </w:r>
        <w:r>
          <w:rPr>
            <w:noProof/>
            <w:webHidden/>
          </w:rPr>
          <w:t>14</w:t>
        </w:r>
        <w:r>
          <w:rPr>
            <w:noProof/>
            <w:webHidden/>
          </w:rPr>
          <w:fldChar w:fldCharType="end"/>
        </w:r>
      </w:hyperlink>
    </w:p>
    <w:p w14:paraId="6F15198E" w14:textId="1C0AA54F"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4" w:history="1">
        <w:r w:rsidRPr="008602C4">
          <w:rPr>
            <w:rStyle w:val="Lienhypertexte"/>
            <w:noProof/>
          </w:rPr>
          <w:t>P379/B1/8 : 25</w:t>
        </w:r>
        <w:r w:rsidRPr="008602C4">
          <w:rPr>
            <w:rStyle w:val="Lienhypertexte"/>
            <w:noProof/>
            <w:vertAlign w:val="superscript"/>
          </w:rPr>
          <w:t>e</w:t>
        </w:r>
        <w:r w:rsidRPr="008602C4">
          <w:rPr>
            <w:rStyle w:val="Lienhypertexte"/>
            <w:noProof/>
          </w:rPr>
          <w:t xml:space="preserve"> anniversaire</w:t>
        </w:r>
        <w:r>
          <w:rPr>
            <w:noProof/>
            <w:webHidden/>
          </w:rPr>
          <w:tab/>
        </w:r>
        <w:r>
          <w:rPr>
            <w:noProof/>
            <w:webHidden/>
          </w:rPr>
          <w:fldChar w:fldCharType="begin"/>
        </w:r>
        <w:r>
          <w:rPr>
            <w:noProof/>
            <w:webHidden/>
          </w:rPr>
          <w:instrText xml:space="preserve"> PAGEREF _Toc102121264 \h </w:instrText>
        </w:r>
        <w:r>
          <w:rPr>
            <w:noProof/>
            <w:webHidden/>
          </w:rPr>
        </w:r>
        <w:r>
          <w:rPr>
            <w:noProof/>
            <w:webHidden/>
          </w:rPr>
          <w:fldChar w:fldCharType="separate"/>
        </w:r>
        <w:r>
          <w:rPr>
            <w:noProof/>
            <w:webHidden/>
          </w:rPr>
          <w:t>14</w:t>
        </w:r>
        <w:r>
          <w:rPr>
            <w:noProof/>
            <w:webHidden/>
          </w:rPr>
          <w:fldChar w:fldCharType="end"/>
        </w:r>
      </w:hyperlink>
    </w:p>
    <w:p w14:paraId="1782536D" w14:textId="40828C7F" w:rsidR="0018401B" w:rsidRDefault="0018401B">
      <w:pPr>
        <w:pStyle w:val="TM2"/>
        <w:tabs>
          <w:tab w:val="right" w:leader="dot" w:pos="8630"/>
        </w:tabs>
        <w:rPr>
          <w:rFonts w:asciiTheme="minorHAnsi" w:eastAsiaTheme="minorEastAsia" w:hAnsiTheme="minorHAnsi" w:cstheme="minorBidi"/>
          <w:b w:val="0"/>
          <w:bCs w:val="0"/>
          <w:noProof/>
          <w:sz w:val="22"/>
          <w:szCs w:val="22"/>
          <w:lang w:eastAsia="fr-CA"/>
        </w:rPr>
      </w:pPr>
      <w:hyperlink w:anchor="_Toc102121265" w:history="1">
        <w:r w:rsidRPr="008602C4">
          <w:rPr>
            <w:rStyle w:val="Lienhypertexte"/>
            <w:noProof/>
          </w:rPr>
          <w:t>P379/B2 Négatifs</w:t>
        </w:r>
        <w:r>
          <w:rPr>
            <w:noProof/>
            <w:webHidden/>
          </w:rPr>
          <w:tab/>
        </w:r>
        <w:r>
          <w:rPr>
            <w:noProof/>
            <w:webHidden/>
          </w:rPr>
          <w:fldChar w:fldCharType="begin"/>
        </w:r>
        <w:r>
          <w:rPr>
            <w:noProof/>
            <w:webHidden/>
          </w:rPr>
          <w:instrText xml:space="preserve"> PAGEREF _Toc102121265 \h </w:instrText>
        </w:r>
        <w:r>
          <w:rPr>
            <w:noProof/>
            <w:webHidden/>
          </w:rPr>
        </w:r>
        <w:r>
          <w:rPr>
            <w:noProof/>
            <w:webHidden/>
          </w:rPr>
          <w:fldChar w:fldCharType="separate"/>
        </w:r>
        <w:r>
          <w:rPr>
            <w:noProof/>
            <w:webHidden/>
          </w:rPr>
          <w:t>14</w:t>
        </w:r>
        <w:r>
          <w:rPr>
            <w:noProof/>
            <w:webHidden/>
          </w:rPr>
          <w:fldChar w:fldCharType="end"/>
        </w:r>
      </w:hyperlink>
    </w:p>
    <w:p w14:paraId="7DC73EC2" w14:textId="4F16C1D2"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6" w:history="1">
        <w:r w:rsidRPr="008602C4">
          <w:rPr>
            <w:rStyle w:val="Lienhypertexte"/>
            <w:noProof/>
          </w:rPr>
          <w:t>P379/B2/1 : Corps de cadets 1497</w:t>
        </w:r>
        <w:r>
          <w:rPr>
            <w:noProof/>
            <w:webHidden/>
          </w:rPr>
          <w:tab/>
        </w:r>
        <w:r>
          <w:rPr>
            <w:noProof/>
            <w:webHidden/>
          </w:rPr>
          <w:fldChar w:fldCharType="begin"/>
        </w:r>
        <w:r>
          <w:rPr>
            <w:noProof/>
            <w:webHidden/>
          </w:rPr>
          <w:instrText xml:space="preserve"> PAGEREF _Toc102121266 \h </w:instrText>
        </w:r>
        <w:r>
          <w:rPr>
            <w:noProof/>
            <w:webHidden/>
          </w:rPr>
        </w:r>
        <w:r>
          <w:rPr>
            <w:noProof/>
            <w:webHidden/>
          </w:rPr>
          <w:fldChar w:fldCharType="separate"/>
        </w:r>
        <w:r>
          <w:rPr>
            <w:noProof/>
            <w:webHidden/>
          </w:rPr>
          <w:t>14</w:t>
        </w:r>
        <w:r>
          <w:rPr>
            <w:noProof/>
            <w:webHidden/>
          </w:rPr>
          <w:fldChar w:fldCharType="end"/>
        </w:r>
      </w:hyperlink>
    </w:p>
    <w:p w14:paraId="5FBF813A" w14:textId="7153BD51" w:rsidR="0018401B" w:rsidRDefault="0018401B">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2121267" w:history="1">
        <w:r w:rsidRPr="008602C4">
          <w:rPr>
            <w:rStyle w:val="Lienhypertexte"/>
            <w:noProof/>
          </w:rPr>
          <w:t>P379/C Documents audiovisuels</w:t>
        </w:r>
        <w:r>
          <w:rPr>
            <w:noProof/>
            <w:webHidden/>
          </w:rPr>
          <w:tab/>
        </w:r>
        <w:r>
          <w:rPr>
            <w:noProof/>
            <w:webHidden/>
          </w:rPr>
          <w:fldChar w:fldCharType="begin"/>
        </w:r>
        <w:r>
          <w:rPr>
            <w:noProof/>
            <w:webHidden/>
          </w:rPr>
          <w:instrText xml:space="preserve"> PAGEREF _Toc102121267 \h </w:instrText>
        </w:r>
        <w:r>
          <w:rPr>
            <w:noProof/>
            <w:webHidden/>
          </w:rPr>
        </w:r>
        <w:r>
          <w:rPr>
            <w:noProof/>
            <w:webHidden/>
          </w:rPr>
          <w:fldChar w:fldCharType="separate"/>
        </w:r>
        <w:r>
          <w:rPr>
            <w:noProof/>
            <w:webHidden/>
          </w:rPr>
          <w:t>14</w:t>
        </w:r>
        <w:r>
          <w:rPr>
            <w:noProof/>
            <w:webHidden/>
          </w:rPr>
          <w:fldChar w:fldCharType="end"/>
        </w:r>
      </w:hyperlink>
    </w:p>
    <w:p w14:paraId="50CD6583" w14:textId="2C12BE32" w:rsidR="0018401B" w:rsidRDefault="0018401B">
      <w:pPr>
        <w:pStyle w:val="TM2"/>
        <w:tabs>
          <w:tab w:val="right" w:leader="dot" w:pos="8630"/>
        </w:tabs>
        <w:rPr>
          <w:rFonts w:asciiTheme="minorHAnsi" w:eastAsiaTheme="minorEastAsia" w:hAnsiTheme="minorHAnsi" w:cstheme="minorBidi"/>
          <w:b w:val="0"/>
          <w:bCs w:val="0"/>
          <w:noProof/>
          <w:sz w:val="22"/>
          <w:szCs w:val="22"/>
          <w:lang w:eastAsia="fr-CA"/>
        </w:rPr>
      </w:pPr>
      <w:hyperlink w:anchor="_Toc102121268" w:history="1">
        <w:r w:rsidRPr="008602C4">
          <w:rPr>
            <w:rStyle w:val="Lienhypertexte"/>
            <w:noProof/>
          </w:rPr>
          <w:t>P379/C1 Enregistrements sonores</w:t>
        </w:r>
        <w:r>
          <w:rPr>
            <w:noProof/>
            <w:webHidden/>
          </w:rPr>
          <w:tab/>
        </w:r>
        <w:r>
          <w:rPr>
            <w:noProof/>
            <w:webHidden/>
          </w:rPr>
          <w:fldChar w:fldCharType="begin"/>
        </w:r>
        <w:r>
          <w:rPr>
            <w:noProof/>
            <w:webHidden/>
          </w:rPr>
          <w:instrText xml:space="preserve"> PAGEREF _Toc102121268 \h </w:instrText>
        </w:r>
        <w:r>
          <w:rPr>
            <w:noProof/>
            <w:webHidden/>
          </w:rPr>
        </w:r>
        <w:r>
          <w:rPr>
            <w:noProof/>
            <w:webHidden/>
          </w:rPr>
          <w:fldChar w:fldCharType="separate"/>
        </w:r>
        <w:r>
          <w:rPr>
            <w:noProof/>
            <w:webHidden/>
          </w:rPr>
          <w:t>15</w:t>
        </w:r>
        <w:r>
          <w:rPr>
            <w:noProof/>
            <w:webHidden/>
          </w:rPr>
          <w:fldChar w:fldCharType="end"/>
        </w:r>
      </w:hyperlink>
    </w:p>
    <w:p w14:paraId="72BC2B74" w14:textId="24632DFD"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69" w:history="1">
        <w:r w:rsidRPr="008602C4">
          <w:rPr>
            <w:rStyle w:val="Lienhypertexte"/>
            <w:noProof/>
          </w:rPr>
          <w:t>P379/C1/1 : Chorale des Petits chanteurs de Normandin</w:t>
        </w:r>
        <w:r>
          <w:rPr>
            <w:noProof/>
            <w:webHidden/>
          </w:rPr>
          <w:tab/>
        </w:r>
        <w:r>
          <w:rPr>
            <w:noProof/>
            <w:webHidden/>
          </w:rPr>
          <w:fldChar w:fldCharType="begin"/>
        </w:r>
        <w:r>
          <w:rPr>
            <w:noProof/>
            <w:webHidden/>
          </w:rPr>
          <w:instrText xml:space="preserve"> PAGEREF _Toc102121269 \h </w:instrText>
        </w:r>
        <w:r>
          <w:rPr>
            <w:noProof/>
            <w:webHidden/>
          </w:rPr>
        </w:r>
        <w:r>
          <w:rPr>
            <w:noProof/>
            <w:webHidden/>
          </w:rPr>
          <w:fldChar w:fldCharType="separate"/>
        </w:r>
        <w:r>
          <w:rPr>
            <w:noProof/>
            <w:webHidden/>
          </w:rPr>
          <w:t>15</w:t>
        </w:r>
        <w:r>
          <w:rPr>
            <w:noProof/>
            <w:webHidden/>
          </w:rPr>
          <w:fldChar w:fldCharType="end"/>
        </w:r>
      </w:hyperlink>
    </w:p>
    <w:p w14:paraId="37DBEB51" w14:textId="57754B43"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70" w:history="1">
        <w:r w:rsidRPr="008602C4">
          <w:rPr>
            <w:rStyle w:val="Lienhypertexte"/>
            <w:noProof/>
          </w:rPr>
          <w:t>P379/C1/2 : Harmonie la Gaillarde</w:t>
        </w:r>
        <w:r>
          <w:rPr>
            <w:noProof/>
            <w:webHidden/>
          </w:rPr>
          <w:tab/>
        </w:r>
        <w:r>
          <w:rPr>
            <w:noProof/>
            <w:webHidden/>
          </w:rPr>
          <w:fldChar w:fldCharType="begin"/>
        </w:r>
        <w:r>
          <w:rPr>
            <w:noProof/>
            <w:webHidden/>
          </w:rPr>
          <w:instrText xml:space="preserve"> PAGEREF _Toc102121270 \h </w:instrText>
        </w:r>
        <w:r>
          <w:rPr>
            <w:noProof/>
            <w:webHidden/>
          </w:rPr>
        </w:r>
        <w:r>
          <w:rPr>
            <w:noProof/>
            <w:webHidden/>
          </w:rPr>
          <w:fldChar w:fldCharType="separate"/>
        </w:r>
        <w:r>
          <w:rPr>
            <w:noProof/>
            <w:webHidden/>
          </w:rPr>
          <w:t>15</w:t>
        </w:r>
        <w:r>
          <w:rPr>
            <w:noProof/>
            <w:webHidden/>
          </w:rPr>
          <w:fldChar w:fldCharType="end"/>
        </w:r>
      </w:hyperlink>
    </w:p>
    <w:p w14:paraId="0ADF44BE" w14:textId="1D7360DF" w:rsidR="0018401B" w:rsidRDefault="0018401B">
      <w:pPr>
        <w:pStyle w:val="TM2"/>
        <w:tabs>
          <w:tab w:val="right" w:leader="dot" w:pos="8630"/>
        </w:tabs>
        <w:rPr>
          <w:rFonts w:asciiTheme="minorHAnsi" w:eastAsiaTheme="minorEastAsia" w:hAnsiTheme="minorHAnsi" w:cstheme="minorBidi"/>
          <w:b w:val="0"/>
          <w:bCs w:val="0"/>
          <w:noProof/>
          <w:sz w:val="22"/>
          <w:szCs w:val="22"/>
          <w:lang w:eastAsia="fr-CA"/>
        </w:rPr>
      </w:pPr>
      <w:hyperlink w:anchor="_Toc102121271" w:history="1">
        <w:r w:rsidRPr="008602C4">
          <w:rPr>
            <w:rStyle w:val="Lienhypertexte"/>
            <w:noProof/>
          </w:rPr>
          <w:t>P379/C2 Images en mouvement</w:t>
        </w:r>
        <w:r>
          <w:rPr>
            <w:noProof/>
            <w:webHidden/>
          </w:rPr>
          <w:tab/>
        </w:r>
        <w:r>
          <w:rPr>
            <w:noProof/>
            <w:webHidden/>
          </w:rPr>
          <w:fldChar w:fldCharType="begin"/>
        </w:r>
        <w:r>
          <w:rPr>
            <w:noProof/>
            <w:webHidden/>
          </w:rPr>
          <w:instrText xml:space="preserve"> PAGEREF _Toc102121271 \h </w:instrText>
        </w:r>
        <w:r>
          <w:rPr>
            <w:noProof/>
            <w:webHidden/>
          </w:rPr>
        </w:r>
        <w:r>
          <w:rPr>
            <w:noProof/>
            <w:webHidden/>
          </w:rPr>
          <w:fldChar w:fldCharType="separate"/>
        </w:r>
        <w:r>
          <w:rPr>
            <w:noProof/>
            <w:webHidden/>
          </w:rPr>
          <w:t>15</w:t>
        </w:r>
        <w:r>
          <w:rPr>
            <w:noProof/>
            <w:webHidden/>
          </w:rPr>
          <w:fldChar w:fldCharType="end"/>
        </w:r>
      </w:hyperlink>
    </w:p>
    <w:p w14:paraId="325CD6FC" w14:textId="50C75A74"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72" w:history="1">
        <w:r w:rsidRPr="008602C4">
          <w:rPr>
            <w:rStyle w:val="Lienhypertexte"/>
            <w:noProof/>
          </w:rPr>
          <w:t>P379/C2/1 : Diaporama Grèce</w:t>
        </w:r>
        <w:r>
          <w:rPr>
            <w:noProof/>
            <w:webHidden/>
          </w:rPr>
          <w:tab/>
        </w:r>
        <w:r>
          <w:rPr>
            <w:noProof/>
            <w:webHidden/>
          </w:rPr>
          <w:fldChar w:fldCharType="begin"/>
        </w:r>
        <w:r>
          <w:rPr>
            <w:noProof/>
            <w:webHidden/>
          </w:rPr>
          <w:instrText xml:space="preserve"> PAGEREF _Toc102121272 \h </w:instrText>
        </w:r>
        <w:r>
          <w:rPr>
            <w:noProof/>
            <w:webHidden/>
          </w:rPr>
        </w:r>
        <w:r>
          <w:rPr>
            <w:noProof/>
            <w:webHidden/>
          </w:rPr>
          <w:fldChar w:fldCharType="separate"/>
        </w:r>
        <w:r>
          <w:rPr>
            <w:noProof/>
            <w:webHidden/>
          </w:rPr>
          <w:t>16</w:t>
        </w:r>
        <w:r>
          <w:rPr>
            <w:noProof/>
            <w:webHidden/>
          </w:rPr>
          <w:fldChar w:fldCharType="end"/>
        </w:r>
      </w:hyperlink>
    </w:p>
    <w:p w14:paraId="2EB05099" w14:textId="244750D1" w:rsidR="0018401B" w:rsidRDefault="0018401B">
      <w:pPr>
        <w:pStyle w:val="TM3"/>
        <w:tabs>
          <w:tab w:val="right" w:leader="dot" w:pos="8630"/>
        </w:tabs>
        <w:rPr>
          <w:rFonts w:asciiTheme="minorHAnsi" w:eastAsiaTheme="minorEastAsia" w:hAnsiTheme="minorHAnsi" w:cstheme="minorBidi"/>
          <w:noProof/>
          <w:sz w:val="22"/>
          <w:szCs w:val="22"/>
          <w:lang w:eastAsia="fr-CA"/>
        </w:rPr>
      </w:pPr>
      <w:hyperlink w:anchor="_Toc102121273" w:history="1">
        <w:r w:rsidRPr="008602C4">
          <w:rPr>
            <w:rStyle w:val="Lienhypertexte"/>
            <w:noProof/>
          </w:rPr>
          <w:t>P379/C2/2 : La petite séduction</w:t>
        </w:r>
        <w:r>
          <w:rPr>
            <w:noProof/>
            <w:webHidden/>
          </w:rPr>
          <w:tab/>
        </w:r>
        <w:r>
          <w:rPr>
            <w:noProof/>
            <w:webHidden/>
          </w:rPr>
          <w:fldChar w:fldCharType="begin"/>
        </w:r>
        <w:r>
          <w:rPr>
            <w:noProof/>
            <w:webHidden/>
          </w:rPr>
          <w:instrText xml:space="preserve"> PAGEREF _Toc102121273 \h </w:instrText>
        </w:r>
        <w:r>
          <w:rPr>
            <w:noProof/>
            <w:webHidden/>
          </w:rPr>
        </w:r>
        <w:r>
          <w:rPr>
            <w:noProof/>
            <w:webHidden/>
          </w:rPr>
          <w:fldChar w:fldCharType="separate"/>
        </w:r>
        <w:r>
          <w:rPr>
            <w:noProof/>
            <w:webHidden/>
          </w:rPr>
          <w:t>16</w:t>
        </w:r>
        <w:r>
          <w:rPr>
            <w:noProof/>
            <w:webHidden/>
          </w:rPr>
          <w:fldChar w:fldCharType="end"/>
        </w:r>
      </w:hyperlink>
    </w:p>
    <w:p w14:paraId="21CDE408" w14:textId="2DA959FC" w:rsidR="00BD4041" w:rsidRPr="00A674F8" w:rsidRDefault="00BD4041" w:rsidP="00923766">
      <w:pPr>
        <w:pStyle w:val="Corpsdetexte2"/>
      </w:pPr>
      <w:r w:rsidRPr="00A674F8">
        <w:fldChar w:fldCharType="end"/>
      </w:r>
      <w:r w:rsidRPr="00A674F8">
        <w:br w:type="page"/>
      </w:r>
    </w:p>
    <w:p w14:paraId="72B1CF82" w14:textId="77777777" w:rsidR="00B46FC4" w:rsidRPr="00A674F8" w:rsidRDefault="00B46FC4" w:rsidP="00923766">
      <w:pPr>
        <w:pStyle w:val="Titre"/>
      </w:pPr>
      <w:bookmarkStart w:id="0" w:name="_Toc102121205"/>
      <w:r w:rsidRPr="00A674F8">
        <w:lastRenderedPageBreak/>
        <w:t>PRÉSENTATION DU FONDS</w:t>
      </w:r>
      <w:bookmarkEnd w:id="0"/>
    </w:p>
    <w:p w14:paraId="2A72AECE" w14:textId="77777777" w:rsidR="00B46FC4" w:rsidRPr="00A674F8" w:rsidRDefault="00B46FC4" w:rsidP="00923766">
      <w:pPr>
        <w:pStyle w:val="Corpsdetexte2"/>
      </w:pPr>
    </w:p>
    <w:p w14:paraId="0CA8E2FD" w14:textId="27A81AFA" w:rsidR="00931389" w:rsidRDefault="007F33D1" w:rsidP="00923766">
      <w:r>
        <w:t>P</w:t>
      </w:r>
      <w:r w:rsidR="00EA41F6">
        <w:t>379</w:t>
      </w:r>
      <w:r>
        <w:t xml:space="preserve"> Fonds </w:t>
      </w:r>
      <w:r w:rsidR="00EA41F6">
        <w:t>Gaétan Boivin</w:t>
      </w:r>
      <w:r w:rsidR="00931389" w:rsidRPr="00A674F8">
        <w:t>.</w:t>
      </w:r>
      <w:r w:rsidR="00B46FC4" w:rsidRPr="00A674F8">
        <w:t xml:space="preserve"> –</w:t>
      </w:r>
      <w:r w:rsidR="001153BB">
        <w:t xml:space="preserve"> [</w:t>
      </w:r>
      <w:r w:rsidR="00BF3D5F">
        <w:t>192</w:t>
      </w:r>
      <w:proofErr w:type="gramStart"/>
      <w:r w:rsidR="00BF3D5F">
        <w:t>-]-</w:t>
      </w:r>
      <w:proofErr w:type="gramEnd"/>
      <w:r w:rsidR="00BF3D5F">
        <w:t>2015</w:t>
      </w:r>
      <w:r w:rsidR="00886AE8">
        <w:t>.</w:t>
      </w:r>
      <w:r w:rsidR="001153BB">
        <w:t xml:space="preserve"> –</w:t>
      </w:r>
      <w:r w:rsidR="00B148D8">
        <w:t xml:space="preserve"> </w:t>
      </w:r>
      <w:r w:rsidR="00A961D9">
        <w:t>0,</w:t>
      </w:r>
      <w:r w:rsidR="00886AE8">
        <w:t>142</w:t>
      </w:r>
      <w:r w:rsidR="00A961D9">
        <w:t xml:space="preserve"> mètres de documents textuels. – 10</w:t>
      </w:r>
      <w:r w:rsidR="00BF3D5F">
        <w:t xml:space="preserve"> 515 </w:t>
      </w:r>
      <w:r w:rsidR="00A961D9">
        <w:t>documents iconographiques (</w:t>
      </w:r>
      <w:r w:rsidR="00BF3D5F">
        <w:t>93</w:t>
      </w:r>
      <w:r w:rsidR="003766DE">
        <w:t>50</w:t>
      </w:r>
      <w:r w:rsidR="00A961D9">
        <w:t xml:space="preserve"> photographies,</w:t>
      </w:r>
      <w:r w:rsidR="00BF3D5F">
        <w:t xml:space="preserve"> 1168</w:t>
      </w:r>
      <w:r w:rsidR="00A961D9">
        <w:t xml:space="preserve"> négatifs). </w:t>
      </w:r>
      <w:r w:rsidR="00BF3D5F">
        <w:t>–</w:t>
      </w:r>
      <w:r w:rsidR="00A961D9">
        <w:t xml:space="preserve"> </w:t>
      </w:r>
      <w:r w:rsidR="00BF3D5F">
        <w:t>00:53:58 d’enregistrements sonores. – 4:40:50 d’images en mouvement. – 621.44 Mo de documents numériques.</w:t>
      </w:r>
    </w:p>
    <w:p w14:paraId="4366D7F5" w14:textId="77777777" w:rsidR="00886AE8" w:rsidRPr="00A674F8" w:rsidRDefault="00886AE8" w:rsidP="00923766"/>
    <w:p w14:paraId="3FD824C3" w14:textId="77777777" w:rsidR="00931389" w:rsidRPr="00923766" w:rsidRDefault="00931389" w:rsidP="00923766">
      <w:pPr>
        <w:rPr>
          <w:b/>
        </w:rPr>
      </w:pPr>
      <w:r w:rsidRPr="00923766">
        <w:rPr>
          <w:b/>
        </w:rPr>
        <w:t>Notice biographique :</w:t>
      </w:r>
      <w:r w:rsidR="00DC3822" w:rsidRPr="00923766">
        <w:rPr>
          <w:b/>
        </w:rPr>
        <w:t xml:space="preserve"> </w:t>
      </w:r>
    </w:p>
    <w:p w14:paraId="62072D59" w14:textId="77777777" w:rsidR="00561EAD" w:rsidRDefault="00561EAD" w:rsidP="00923766"/>
    <w:p w14:paraId="4863875F" w14:textId="7C69257E" w:rsidR="00F36CE1" w:rsidRDefault="00C24241" w:rsidP="0010305C">
      <w:pPr>
        <w:tabs>
          <w:tab w:val="left" w:pos="4820"/>
        </w:tabs>
      </w:pPr>
      <w:r>
        <w:t xml:space="preserve">Gaétan Boivin est le fils de </w:t>
      </w:r>
      <w:r w:rsidR="00F36CE1">
        <w:t xml:space="preserve">Joseph Boivin et de Marie-Jeanne Dallaire. Il est né </w:t>
      </w:r>
      <w:r w:rsidR="003D572C">
        <w:t xml:space="preserve">le 13 juillet 1972 à </w:t>
      </w:r>
      <w:proofErr w:type="spellStart"/>
      <w:r w:rsidR="003D572C">
        <w:t>Albanel</w:t>
      </w:r>
      <w:proofErr w:type="spellEnd"/>
      <w:r w:rsidR="003D572C">
        <w:t xml:space="preserve"> et avai</w:t>
      </w:r>
      <w:r w:rsidR="00F36CE1">
        <w:t>t 10 frères et 6 sœurs. Son père était cordonn</w:t>
      </w:r>
      <w:r w:rsidR="006A2869">
        <w:t>i</w:t>
      </w:r>
      <w:r w:rsidR="00F36CE1">
        <w:t>er et sa mère était enseignante. Il a fait des études en enseignement du secondaire, mathématique et physique, à l’Université Laval à Québec et en enseignement du choix de carrière, à l’Université de Montréal. Il a d’abord enseigné à Alma, en 1966-1967, à l’école Curé Lavoie.</w:t>
      </w:r>
    </w:p>
    <w:p w14:paraId="2D4D31C3" w14:textId="77777777" w:rsidR="00F36CE1" w:rsidRDefault="00F36CE1" w:rsidP="00923766"/>
    <w:p w14:paraId="057ACF0C" w14:textId="77777777" w:rsidR="00F36CE1" w:rsidRDefault="00F36CE1" w:rsidP="00923766">
      <w:r>
        <w:t xml:space="preserve">C’est en 1967 qu’il s’installe à Normandin, pour y enseigner à la polyvalente. </w:t>
      </w:r>
      <w:r w:rsidR="003D572C">
        <w:t xml:space="preserve">Il y enseignera jusqu’à sa retraite, en 1997. </w:t>
      </w:r>
      <w:r>
        <w:t xml:space="preserve">En 1970, il épouse sa femme, Fernande Dion, avec qui il eut trois garçons : Stéphane, en 1972, Éric, en 1975 et Hugues, en 1978. Fernande est décédée le 17 août 2017, à l’âge de </w:t>
      </w:r>
      <w:r w:rsidR="003D572C">
        <w:t>72 ans.</w:t>
      </w:r>
    </w:p>
    <w:p w14:paraId="5365C498" w14:textId="77777777" w:rsidR="003D572C" w:rsidRDefault="003D572C" w:rsidP="00923766"/>
    <w:p w14:paraId="0233CEC5" w14:textId="2B0F7B4D" w:rsidR="003D572C" w:rsidRDefault="003D572C" w:rsidP="00923766">
      <w:r>
        <w:t>M. Boivin s’est impliqué dans de nombreuses organisations. Il était membre des comités pour les fêtes du 100</w:t>
      </w:r>
      <w:r w:rsidRPr="003D572C">
        <w:rPr>
          <w:vertAlign w:val="superscript"/>
        </w:rPr>
        <w:t>e</w:t>
      </w:r>
      <w:r>
        <w:t xml:space="preserve"> et du 125</w:t>
      </w:r>
      <w:r w:rsidRPr="003D572C">
        <w:rPr>
          <w:vertAlign w:val="superscript"/>
        </w:rPr>
        <w:t>e</w:t>
      </w:r>
      <w:r>
        <w:t xml:space="preserve"> anniversaires de Normandi</w:t>
      </w:r>
      <w:r w:rsidR="00B422DD">
        <w:t>n</w:t>
      </w:r>
      <w:r>
        <w:t>, ainsi que pour les célébrations des 70 ans de présences des frères maristes. Il s’est également impliqué dans l’harmonie, le hockey, le corps cadets 1497 de Normandin.</w:t>
      </w:r>
    </w:p>
    <w:p w14:paraId="188FFCFD" w14:textId="77777777" w:rsidR="00AB6798" w:rsidRPr="00A674F8" w:rsidRDefault="00AB6798" w:rsidP="00923766"/>
    <w:p w14:paraId="66E929D6" w14:textId="77777777" w:rsidR="00931389" w:rsidRPr="00923766" w:rsidRDefault="00931389" w:rsidP="00923766">
      <w:pPr>
        <w:rPr>
          <w:b/>
        </w:rPr>
      </w:pPr>
      <w:r w:rsidRPr="00923766">
        <w:rPr>
          <w:b/>
        </w:rPr>
        <w:t xml:space="preserve">Historique de la conservation : </w:t>
      </w:r>
    </w:p>
    <w:p w14:paraId="19F6E2DE" w14:textId="77777777" w:rsidR="00931389" w:rsidRDefault="00931389" w:rsidP="00923766"/>
    <w:p w14:paraId="2F6A163F" w14:textId="551E2207" w:rsidR="00561EAD" w:rsidRDefault="00EA41F6" w:rsidP="00923766">
      <w:r>
        <w:t xml:space="preserve">Gaétan Boivin a fait don de ce fonds le 27 novembre 2019. </w:t>
      </w:r>
      <w:r w:rsidR="00C24241">
        <w:t>C’est suite à une présentation faite par le comité de généalogie auprès des membres de L’</w:t>
      </w:r>
      <w:r w:rsidR="00C24241" w:rsidRPr="00C24241">
        <w:t>Association des retraitées et retraités de l’éducation et des autres services publics du Québec</w:t>
      </w:r>
      <w:r w:rsidR="00C24241">
        <w:t xml:space="preserve"> qu’il a décidé de faire don de ses photographies. Ces dernières ont été amassées au cours des années, lors de ses diverses implications.</w:t>
      </w:r>
      <w:r w:rsidR="003D572C">
        <w:t xml:space="preserve"> </w:t>
      </w:r>
    </w:p>
    <w:p w14:paraId="000C3718" w14:textId="6FAA514F" w:rsidR="00886AE8" w:rsidRDefault="00886AE8" w:rsidP="00923766"/>
    <w:p w14:paraId="73FE2960" w14:textId="63C9791A" w:rsidR="00886AE8" w:rsidRPr="0045758A" w:rsidRDefault="00886AE8" w:rsidP="00923766">
      <w:r>
        <w:t>Les ajouts d</w:t>
      </w:r>
      <w:r>
        <w:t xml:space="preserve">u 28 </w:t>
      </w:r>
      <w:r>
        <w:t xml:space="preserve">avril 2022 ont été comptabilisés, soit 13,7 cm de documents textuels, incluant les albums de finissants et excluant certains livres publiés déposés dans la bibliothèque de la SHGMC, ainsi que 3 photographies à la cote P379/B1/2.2.2. Ces documents datent de 1958 à 1999. </w:t>
      </w:r>
      <w:r>
        <w:t>Puisque le donateur réside maintenant à l’extérieur de la région (à Longueuil), M. Jean-Marc Mailloux a apporté les documents. La donation sera officialisée par signature de la fiche d’ajouts dès que possible.</w:t>
      </w:r>
    </w:p>
    <w:p w14:paraId="13E44030" w14:textId="77777777" w:rsidR="00D30256" w:rsidRDefault="00D30256" w:rsidP="00923766">
      <w:pPr>
        <w:rPr>
          <w:b/>
        </w:rPr>
      </w:pPr>
    </w:p>
    <w:p w14:paraId="367F27FC" w14:textId="77777777" w:rsidR="00B46FC4" w:rsidRPr="00923766" w:rsidRDefault="00B46FC4" w:rsidP="00923766">
      <w:pPr>
        <w:rPr>
          <w:b/>
        </w:rPr>
      </w:pPr>
      <w:r w:rsidRPr="00923766">
        <w:rPr>
          <w:b/>
        </w:rPr>
        <w:t xml:space="preserve">Portée et contenu : </w:t>
      </w:r>
    </w:p>
    <w:p w14:paraId="472DD161" w14:textId="77777777" w:rsidR="00050170" w:rsidRDefault="00050170" w:rsidP="00923766"/>
    <w:p w14:paraId="2413D625" w14:textId="1FE0AD1E" w:rsidR="00B422DD" w:rsidRDefault="00886AE8" w:rsidP="00923766">
      <w:r w:rsidRPr="00886AE8">
        <w:t>Ce fonds est constitué de documents et de photographies liés aux implications de M. Boivin dans la municipalité de Normandin : les cadets de Normandin, les célébrations du jubilé des frères Maristes, les célébrations du 100e de Normandin et d'</w:t>
      </w:r>
      <w:proofErr w:type="spellStart"/>
      <w:r w:rsidRPr="00886AE8">
        <w:t>Albanel</w:t>
      </w:r>
      <w:proofErr w:type="spellEnd"/>
      <w:r w:rsidRPr="00886AE8">
        <w:t xml:space="preserve">, la production de l’album du 125e de Normandin, la bleuetière coopérative de Normandin, un championnat </w:t>
      </w:r>
      <w:r w:rsidRPr="00886AE8">
        <w:lastRenderedPageBreak/>
        <w:t>senior de la Polyvalente de Normandin, le 50e des Frères de l'Instruction chrétienne, etc. On y retrouve de nombreuses photos d’écoliers à l’école Sainte-Marie, au collège Saint-Joseph ainsi que dans les écoles de rangs, de même que des photos anciennes et récentes des familles de Normandin, notamment au jubilé des Frères Maristes (70e anniversaire de la communauté) et du 20e anniversaire de l'Harmonie La Gaillarde de la Polyvalente. D'autres documents ont été cédés et ont plutôt été ajoutés à la bibliothèque, car il s'agissait essentiellement de documents publiés non produits par le donateur. </w:t>
      </w:r>
    </w:p>
    <w:p w14:paraId="095E0B61" w14:textId="77777777" w:rsidR="00886AE8" w:rsidRPr="00A674F8" w:rsidRDefault="00886AE8" w:rsidP="00923766"/>
    <w:p w14:paraId="57FE15DD" w14:textId="77777777" w:rsidR="00B46FC4" w:rsidRPr="00923766" w:rsidRDefault="00B46FC4" w:rsidP="00923766">
      <w:pPr>
        <w:rPr>
          <w:b/>
        </w:rPr>
      </w:pPr>
      <w:r w:rsidRPr="00923766">
        <w:rPr>
          <w:b/>
        </w:rPr>
        <w:t>Instrument de recherche :</w:t>
      </w:r>
    </w:p>
    <w:p w14:paraId="4999B0CD" w14:textId="77777777" w:rsidR="00B46FC4" w:rsidRPr="00923766" w:rsidRDefault="00B46FC4" w:rsidP="00923766"/>
    <w:p w14:paraId="2820896F" w14:textId="68D051ED" w:rsidR="00B46FC4" w:rsidRPr="00A674F8" w:rsidRDefault="00FE2F08" w:rsidP="00923766">
      <w:r>
        <w:t>Ce fonds est pré</w:t>
      </w:r>
      <w:r w:rsidR="001153BB">
        <w:t>traité</w:t>
      </w:r>
      <w:r w:rsidR="00707959">
        <w:t>, partiellement traité au niveau d</w:t>
      </w:r>
      <w:r w:rsidR="00B422DD">
        <w:t xml:space="preserve">es sous-séries et </w:t>
      </w:r>
      <w:r w:rsidR="00707959">
        <w:t>dossier</w:t>
      </w:r>
      <w:r w:rsidR="00B422DD">
        <w:t>s</w:t>
      </w:r>
      <w:r w:rsidR="00561EAD">
        <w:t xml:space="preserve">. </w:t>
      </w:r>
    </w:p>
    <w:p w14:paraId="03451C74" w14:textId="5F5B022B" w:rsidR="00E06067" w:rsidRDefault="00E06067" w:rsidP="00923766"/>
    <w:p w14:paraId="416F21A2" w14:textId="309DEBB5" w:rsidR="00645DAE" w:rsidRPr="00645DAE" w:rsidRDefault="00645DAE" w:rsidP="00923766">
      <w:pPr>
        <w:rPr>
          <w:b/>
          <w:bCs/>
        </w:rPr>
      </w:pPr>
      <w:r w:rsidRPr="00645DAE">
        <w:rPr>
          <w:b/>
          <w:bCs/>
        </w:rPr>
        <w:t>Classement</w:t>
      </w:r>
      <w:r w:rsidR="00D32982">
        <w:rPr>
          <w:b/>
          <w:bCs/>
        </w:rPr>
        <w:t> :</w:t>
      </w:r>
    </w:p>
    <w:p w14:paraId="272D8142" w14:textId="17C47F8B" w:rsidR="00645DAE" w:rsidRDefault="00645DAE" w:rsidP="00923766"/>
    <w:p w14:paraId="685DC4AC" w14:textId="35685333" w:rsidR="00645DAE" w:rsidRDefault="00645DAE" w:rsidP="00923766">
      <w:r w:rsidRPr="00645DAE">
        <w:t>Les documents ont été conservés selon leur ordre primitif, entièrement ou partiellement.</w:t>
      </w:r>
    </w:p>
    <w:p w14:paraId="7E4C9A33" w14:textId="5BC48C17" w:rsidR="00D32982" w:rsidRDefault="00D32982" w:rsidP="00923766"/>
    <w:p w14:paraId="1E3F280C" w14:textId="5AFD9807" w:rsidR="00D32982" w:rsidRDefault="00D32982" w:rsidP="00923766">
      <w:pPr>
        <w:rPr>
          <w:b/>
        </w:rPr>
      </w:pPr>
      <w:r w:rsidRPr="00D32982">
        <w:rPr>
          <w:b/>
        </w:rPr>
        <w:t xml:space="preserve">Documents complémentaires : </w:t>
      </w:r>
    </w:p>
    <w:p w14:paraId="285FB74D" w14:textId="77777777" w:rsidR="00D32982" w:rsidRDefault="00D32982" w:rsidP="00923766"/>
    <w:p w14:paraId="4DBE2F77" w14:textId="43E7A2DC" w:rsidR="00D32982" w:rsidRDefault="00D32982" w:rsidP="00923766">
      <w:r>
        <w:t xml:space="preserve">Les documents suivants sont des publications et ont été ajoutées à la bibliothèque de livres d’histoire de la Société d’histoire et de généalogie Maria-Chapdelaine : </w:t>
      </w:r>
    </w:p>
    <w:p w14:paraId="6567384C" w14:textId="77777777" w:rsidR="00D32982" w:rsidRPr="00D32982" w:rsidRDefault="00D32982" w:rsidP="00923766"/>
    <w:p w14:paraId="749223F8" w14:textId="51B6FE98" w:rsidR="00D32982" w:rsidRDefault="00D32982" w:rsidP="00D32982">
      <w:pPr>
        <w:pStyle w:val="Paragraphedeliste"/>
        <w:numPr>
          <w:ilvl w:val="0"/>
          <w:numId w:val="5"/>
        </w:numPr>
      </w:pPr>
      <w:r>
        <w:t>Album souvenir Castors Juniors de Dolbeau 1989-1990.</w:t>
      </w:r>
    </w:p>
    <w:p w14:paraId="22BC9743" w14:textId="7451FFA2" w:rsidR="00D32982" w:rsidRDefault="00D32982" w:rsidP="00D32982">
      <w:pPr>
        <w:pStyle w:val="Paragraphedeliste"/>
        <w:numPr>
          <w:ilvl w:val="0"/>
          <w:numId w:val="5"/>
        </w:numPr>
      </w:pPr>
      <w:r>
        <w:t>Pépinière de Normandin, album-souvenir 1927-2002, par Ressources naturelles Québec.</w:t>
      </w:r>
    </w:p>
    <w:p w14:paraId="08C8D1B5" w14:textId="71B25517" w:rsidR="00D32982" w:rsidRDefault="00D32982" w:rsidP="00D32982">
      <w:pPr>
        <w:pStyle w:val="Paragraphedeliste"/>
        <w:numPr>
          <w:ilvl w:val="0"/>
          <w:numId w:val="5"/>
        </w:numPr>
      </w:pPr>
      <w:r>
        <w:t>10</w:t>
      </w:r>
      <w:r w:rsidRPr="00D32982">
        <w:rPr>
          <w:vertAlign w:val="superscript"/>
        </w:rPr>
        <w:t>e</w:t>
      </w:r>
      <w:r>
        <w:t xml:space="preserve"> anniversaire Harmonie La Gaillarde de Normandin, 18 et 19 mars 1989.</w:t>
      </w:r>
    </w:p>
    <w:p w14:paraId="61775308" w14:textId="7B07D598" w:rsidR="00D32982" w:rsidRDefault="00D32982" w:rsidP="00D32982">
      <w:pPr>
        <w:pStyle w:val="Paragraphedeliste"/>
        <w:numPr>
          <w:ilvl w:val="0"/>
          <w:numId w:val="5"/>
        </w:numPr>
      </w:pPr>
      <w:r>
        <w:t>70 ans de rayonnement Mariste à Normandin 1929-1999, 20</w:t>
      </w:r>
      <w:r w:rsidRPr="00D32982">
        <w:rPr>
          <w:vertAlign w:val="superscript"/>
        </w:rPr>
        <w:t>e</w:t>
      </w:r>
      <w:r>
        <w:t xml:space="preserve"> anniversaire de l’harmonie « La Gaillarde », Normandin, les 1 et 2 mai 1999. </w:t>
      </w:r>
    </w:p>
    <w:p w14:paraId="769A1323" w14:textId="77BDAEB5" w:rsidR="00D32982" w:rsidRDefault="00D32982" w:rsidP="00D32982"/>
    <w:p w14:paraId="42E45701" w14:textId="2BFEA6D1" w:rsidR="00D32982" w:rsidRDefault="00D32982" w:rsidP="00D32982">
      <w:r>
        <w:t xml:space="preserve">Le document suivant a remplacé un livre en mauvais état dans la bibliothèque de la SHGMC : </w:t>
      </w:r>
    </w:p>
    <w:p w14:paraId="6352604A" w14:textId="41069E02" w:rsidR="00D32982" w:rsidRDefault="00D32982" w:rsidP="00D32982">
      <w:pPr>
        <w:pStyle w:val="Paragraphedeliste"/>
        <w:numPr>
          <w:ilvl w:val="0"/>
          <w:numId w:val="6"/>
        </w:numPr>
      </w:pPr>
      <w:r>
        <w:t>Le Couvent d’</w:t>
      </w:r>
      <w:proofErr w:type="spellStart"/>
      <w:r>
        <w:t>Albanel</w:t>
      </w:r>
      <w:proofErr w:type="spellEnd"/>
      <w:r>
        <w:t xml:space="preserve"> des Sœurs N.-D. du Bon-Conseil fête son Jubilé d’Or et présente son programme-souvenir (50</w:t>
      </w:r>
      <w:r w:rsidRPr="00D32982">
        <w:rPr>
          <w:vertAlign w:val="superscript"/>
        </w:rPr>
        <w:t>e</w:t>
      </w:r>
      <w:r>
        <w:t xml:space="preserve"> couvent d’</w:t>
      </w:r>
      <w:proofErr w:type="spellStart"/>
      <w:r>
        <w:t>Albanel</w:t>
      </w:r>
      <w:proofErr w:type="spellEnd"/>
      <w:r>
        <w:t xml:space="preserve">). </w:t>
      </w:r>
      <w:bookmarkStart w:id="1" w:name="_GoBack"/>
      <w:bookmarkEnd w:id="1"/>
    </w:p>
    <w:p w14:paraId="057D7B6A" w14:textId="77777777" w:rsidR="00645DAE" w:rsidRPr="00A674F8" w:rsidRDefault="00645DAE" w:rsidP="00923766"/>
    <w:p w14:paraId="0D61394E" w14:textId="77777777" w:rsidR="00E06067" w:rsidRPr="00923766" w:rsidRDefault="00E06067" w:rsidP="00923766">
      <w:pPr>
        <w:rPr>
          <w:b/>
        </w:rPr>
      </w:pPr>
      <w:r w:rsidRPr="00923766">
        <w:rPr>
          <w:b/>
        </w:rPr>
        <w:t>Restrictions régissant la consultation, la reproduction et la publication :</w:t>
      </w:r>
    </w:p>
    <w:p w14:paraId="65E00A6D" w14:textId="77777777" w:rsidR="00E06067" w:rsidRPr="00A674F8" w:rsidRDefault="00E06067" w:rsidP="00923766"/>
    <w:p w14:paraId="5EFCE511" w14:textId="77777777" w:rsidR="00C70C4E" w:rsidRPr="00A674F8" w:rsidRDefault="00D30256" w:rsidP="00923766">
      <w:r>
        <w:t>Aucune.</w:t>
      </w:r>
    </w:p>
    <w:p w14:paraId="26ECA57A" w14:textId="77777777" w:rsidR="00C70C4E" w:rsidRPr="00A674F8" w:rsidRDefault="00C70C4E" w:rsidP="00923766"/>
    <w:p w14:paraId="5F950D2A" w14:textId="77777777" w:rsidR="00C70C4E" w:rsidRPr="00A674F8" w:rsidRDefault="00C70C4E" w:rsidP="00923766"/>
    <w:p w14:paraId="7426E7E9" w14:textId="77777777" w:rsidR="00B25321" w:rsidRPr="00A674F8" w:rsidRDefault="00B25321" w:rsidP="00923766">
      <w:r w:rsidRPr="00A674F8">
        <w:br w:type="page"/>
      </w:r>
    </w:p>
    <w:p w14:paraId="139BC5D1" w14:textId="77777777" w:rsidR="00B25321" w:rsidRPr="00A674F8" w:rsidRDefault="00425640" w:rsidP="00923766">
      <w:pPr>
        <w:pStyle w:val="Titre"/>
      </w:pPr>
      <w:bookmarkStart w:id="2" w:name="_Toc102121206"/>
      <w:r>
        <w:lastRenderedPageBreak/>
        <w:t>P379</w:t>
      </w:r>
      <w:r w:rsidR="00B25321" w:rsidRPr="00A674F8">
        <w:t xml:space="preserve">/A </w:t>
      </w:r>
      <w:r w:rsidR="00561EAD">
        <w:t>Documents</w:t>
      </w:r>
      <w:r w:rsidR="00AB6798">
        <w:t xml:space="preserve"> </w:t>
      </w:r>
      <w:r w:rsidR="009C554C">
        <w:t>textuels</w:t>
      </w:r>
      <w:bookmarkEnd w:id="2"/>
    </w:p>
    <w:p w14:paraId="5A009341" w14:textId="77777777" w:rsidR="00C70C4E" w:rsidRDefault="00C70C4E" w:rsidP="00923766"/>
    <w:p w14:paraId="631E0485" w14:textId="77777777" w:rsidR="0028732E" w:rsidRPr="00AB6798" w:rsidRDefault="0028732E" w:rsidP="0028732E">
      <w:pPr>
        <w:rPr>
          <w:i/>
        </w:rPr>
      </w:pPr>
      <w:r w:rsidRPr="00AB6798">
        <w:rPr>
          <w:i/>
        </w:rPr>
        <w:t xml:space="preserve">Portée et contenu : </w:t>
      </w:r>
    </w:p>
    <w:p w14:paraId="11A04F57" w14:textId="715F55BA" w:rsidR="0028732E" w:rsidRPr="00A674F8" w:rsidRDefault="0028732E" w:rsidP="0028732E">
      <w:r>
        <w:t xml:space="preserve">Cette série comprend </w:t>
      </w:r>
      <w:r w:rsidR="002568B6">
        <w:t>des documents relatifs aux implications de M. Boivin, que ce soit au niveau de l’éducation ou de célébrations.</w:t>
      </w:r>
    </w:p>
    <w:p w14:paraId="4E107B18" w14:textId="385F02F3" w:rsidR="0028732E" w:rsidRDefault="0028732E" w:rsidP="0028732E"/>
    <w:p w14:paraId="3000E89D" w14:textId="77777777" w:rsidR="00E33F90" w:rsidRDefault="00E33F90" w:rsidP="0028732E"/>
    <w:p w14:paraId="4AE18FD8" w14:textId="6589DE4A" w:rsidR="001E5A46" w:rsidRPr="00A674F8" w:rsidRDefault="00425640" w:rsidP="00923766">
      <w:pPr>
        <w:pStyle w:val="Titre2"/>
      </w:pPr>
      <w:bookmarkStart w:id="3" w:name="_Toc102121207"/>
      <w:r>
        <w:t>P379</w:t>
      </w:r>
      <w:r w:rsidR="00B25321" w:rsidRPr="00A674F8">
        <w:t xml:space="preserve">/A1 </w:t>
      </w:r>
      <w:r w:rsidR="002568B6">
        <w:t>Implications</w:t>
      </w:r>
      <w:bookmarkEnd w:id="3"/>
    </w:p>
    <w:p w14:paraId="4A5820BE" w14:textId="099227CC" w:rsidR="00B25321" w:rsidRDefault="002568B6" w:rsidP="00923766">
      <w:r>
        <w:t>1956-2003 – 0,5 cm de documents textuels. – 621,44 Mo de fichiers numériques.</w:t>
      </w:r>
    </w:p>
    <w:p w14:paraId="33202260" w14:textId="77777777" w:rsidR="002568B6" w:rsidRDefault="002568B6" w:rsidP="00923766"/>
    <w:p w14:paraId="31ECF99B" w14:textId="77777777" w:rsidR="00AB6798" w:rsidRPr="00AB6798" w:rsidRDefault="00AB6798" w:rsidP="00923766">
      <w:pPr>
        <w:rPr>
          <w:i/>
        </w:rPr>
      </w:pPr>
      <w:r w:rsidRPr="00AB6798">
        <w:rPr>
          <w:i/>
        </w:rPr>
        <w:t xml:space="preserve">Portée et contenu : </w:t>
      </w:r>
    </w:p>
    <w:p w14:paraId="6B308E51" w14:textId="40820A78" w:rsidR="00AB6798" w:rsidRDefault="00AB6798" w:rsidP="00923766">
      <w:r>
        <w:t xml:space="preserve">Cette sous-série comprend </w:t>
      </w:r>
      <w:r w:rsidR="002568B6">
        <w:t>Cette série comprend des documents relatifs aux implications de M. Boivin, que ce soit au niveau de l’éducation ou de célébrations telles que le jubilé des frères Maristes ou les anniversaires de Normandin.</w:t>
      </w:r>
    </w:p>
    <w:p w14:paraId="57D8867E" w14:textId="77777777" w:rsidR="00A8096D" w:rsidRPr="00A674F8" w:rsidRDefault="00A8096D" w:rsidP="00923766"/>
    <w:p w14:paraId="40D09F8E"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4BDE0620" w14:textId="77777777" w:rsidTr="00C11F5D">
        <w:trPr>
          <w:trHeight w:val="873"/>
        </w:trPr>
        <w:tc>
          <w:tcPr>
            <w:tcW w:w="1555" w:type="dxa"/>
            <w:shd w:val="clear" w:color="auto" w:fill="D9D9D9" w:themeFill="background1" w:themeFillShade="D9"/>
            <w:hideMark/>
          </w:tcPr>
          <w:p w14:paraId="3C3BE053" w14:textId="7ECAAB7D" w:rsidR="00E57F6F" w:rsidRDefault="00E57F6F" w:rsidP="00923766">
            <w:pPr>
              <w:rPr>
                <w:lang w:eastAsia="en-US"/>
              </w:rPr>
            </w:pPr>
            <w:r w:rsidRPr="00A674F8">
              <w:rPr>
                <w:lang w:eastAsia="en-US"/>
              </w:rPr>
              <w:t>R</w:t>
            </w:r>
            <w:r w:rsidR="006844FF">
              <w:rPr>
                <w:lang w:eastAsia="en-US"/>
              </w:rPr>
              <w:t>07</w:t>
            </w:r>
            <w:r w:rsidRPr="00A674F8">
              <w:rPr>
                <w:lang w:eastAsia="en-US"/>
              </w:rPr>
              <w:t>-E</w:t>
            </w:r>
            <w:r w:rsidR="006844FF">
              <w:rPr>
                <w:lang w:eastAsia="en-US"/>
              </w:rPr>
              <w:t>04</w:t>
            </w:r>
            <w:r w:rsidRPr="00A674F8">
              <w:rPr>
                <w:lang w:eastAsia="en-US"/>
              </w:rPr>
              <w:t>-T</w:t>
            </w:r>
            <w:r w:rsidR="006844FF">
              <w:rPr>
                <w:lang w:eastAsia="en-US"/>
              </w:rPr>
              <w:t>0</w:t>
            </w:r>
            <w:r w:rsidR="000619BB">
              <w:rPr>
                <w:lang w:eastAsia="en-US"/>
              </w:rPr>
              <w:t>1</w:t>
            </w:r>
          </w:p>
          <w:p w14:paraId="1E85D43E" w14:textId="388134B4" w:rsidR="006844FF" w:rsidRPr="00A674F8" w:rsidRDefault="006844FF" w:rsidP="00923766">
            <w:pPr>
              <w:rPr>
                <w:lang w:eastAsia="en-US"/>
              </w:rPr>
            </w:pPr>
            <w:r>
              <w:rPr>
                <w:lang w:eastAsia="en-US"/>
              </w:rPr>
              <w:t>Boîte 1</w:t>
            </w:r>
          </w:p>
        </w:tc>
        <w:tc>
          <w:tcPr>
            <w:tcW w:w="7801" w:type="dxa"/>
            <w:shd w:val="clear" w:color="auto" w:fill="auto"/>
            <w:hideMark/>
          </w:tcPr>
          <w:p w14:paraId="0F2C1735" w14:textId="77777777" w:rsidR="00E57F6F" w:rsidRPr="00B321DF" w:rsidRDefault="00425640" w:rsidP="00B321DF">
            <w:pPr>
              <w:pStyle w:val="Niveau3"/>
            </w:pPr>
            <w:bookmarkStart w:id="4" w:name="_Toc102121208"/>
            <w:r>
              <w:t>P379</w:t>
            </w:r>
            <w:r w:rsidR="00E57F6F" w:rsidRPr="00B321DF">
              <w:t xml:space="preserve">/A1/1 : </w:t>
            </w:r>
            <w:r w:rsidR="00F26639">
              <w:t>Écoles</w:t>
            </w:r>
            <w:bookmarkEnd w:id="4"/>
          </w:p>
          <w:p w14:paraId="29830713" w14:textId="5AE64F55" w:rsidR="00E57F6F" w:rsidRDefault="001C495B" w:rsidP="00923766">
            <w:pPr>
              <w:rPr>
                <w:lang w:eastAsia="en-US"/>
              </w:rPr>
            </w:pPr>
            <w:r>
              <w:rPr>
                <w:lang w:eastAsia="en-US"/>
              </w:rPr>
              <w:t>0,4 cm de documents textuel</w:t>
            </w:r>
            <w:r w:rsidR="00580A77">
              <w:rPr>
                <w:lang w:eastAsia="en-US"/>
              </w:rPr>
              <w:t>s.</w:t>
            </w:r>
          </w:p>
          <w:p w14:paraId="3294A020" w14:textId="77777777" w:rsidR="00B422DD" w:rsidRDefault="00B422DD" w:rsidP="00923766">
            <w:pPr>
              <w:rPr>
                <w:lang w:eastAsia="en-US"/>
              </w:rPr>
            </w:pPr>
          </w:p>
          <w:p w14:paraId="5B8489B1" w14:textId="4A3F17CF" w:rsidR="00B422DD" w:rsidRPr="00B422DD" w:rsidRDefault="00B422DD" w:rsidP="00923766">
            <w:pPr>
              <w:rPr>
                <w:i/>
              </w:rPr>
            </w:pPr>
            <w:r w:rsidRPr="00AB6798">
              <w:rPr>
                <w:i/>
              </w:rPr>
              <w:t xml:space="preserve">Portée et contenu : </w:t>
            </w:r>
          </w:p>
          <w:p w14:paraId="22B32DEF" w14:textId="59FFED4A" w:rsidR="00696AE2" w:rsidRDefault="00F26639" w:rsidP="00923766">
            <w:pPr>
              <w:rPr>
                <w:lang w:eastAsia="en-US"/>
              </w:rPr>
            </w:pPr>
            <w:r>
              <w:rPr>
                <w:lang w:eastAsia="en-US"/>
              </w:rPr>
              <w:t>C</w:t>
            </w:r>
            <w:r w:rsidR="00B422DD">
              <w:rPr>
                <w:lang w:eastAsia="en-US"/>
              </w:rPr>
              <w:t>e dossier c</w:t>
            </w:r>
            <w:r>
              <w:rPr>
                <w:lang w:eastAsia="en-US"/>
              </w:rPr>
              <w:t>ontient un document présentant le couvent de Sainte-Marie en 1956-1957.</w:t>
            </w:r>
          </w:p>
          <w:p w14:paraId="7EDBD112" w14:textId="77777777" w:rsidR="00E57F6F" w:rsidRDefault="00E57F6F" w:rsidP="00923766">
            <w:pPr>
              <w:rPr>
                <w:lang w:eastAsia="en-US"/>
              </w:rPr>
            </w:pPr>
          </w:p>
          <w:p w14:paraId="51F0AE20" w14:textId="77777777" w:rsidR="00EB397C" w:rsidRDefault="00EB397C" w:rsidP="00EB397C">
            <w:r w:rsidRPr="00EB397C">
              <w:rPr>
                <w:i/>
                <w:iCs/>
              </w:rPr>
              <w:t>Notes</w:t>
            </w:r>
            <w:r>
              <w:t> :</w:t>
            </w:r>
          </w:p>
          <w:p w14:paraId="65C95B22" w14:textId="7037A5F7" w:rsidR="00EB397C" w:rsidRDefault="00EB397C" w:rsidP="00EB397C">
            <w:r>
              <w:t>Originaux.</w:t>
            </w:r>
          </w:p>
          <w:p w14:paraId="21E6E5CD" w14:textId="77777777" w:rsidR="009F744A" w:rsidRDefault="009F744A" w:rsidP="00EB397C"/>
          <w:p w14:paraId="4EF5EEFC" w14:textId="6B4589EE" w:rsidR="00EB397C" w:rsidRPr="00A674F8" w:rsidRDefault="00EB397C" w:rsidP="00EB397C">
            <w:pPr>
              <w:rPr>
                <w:lang w:eastAsia="en-US"/>
              </w:rPr>
            </w:pPr>
          </w:p>
        </w:tc>
      </w:tr>
      <w:tr w:rsidR="00C11F5D" w:rsidRPr="00A674F8" w14:paraId="15C1E40B" w14:textId="77777777" w:rsidTr="00C11F5D">
        <w:trPr>
          <w:trHeight w:val="1333"/>
        </w:trPr>
        <w:tc>
          <w:tcPr>
            <w:tcW w:w="1555" w:type="dxa"/>
            <w:shd w:val="clear" w:color="auto" w:fill="D9D9D9" w:themeFill="background1" w:themeFillShade="D9"/>
          </w:tcPr>
          <w:p w14:paraId="64BD97E5" w14:textId="77777777" w:rsidR="000619BB" w:rsidRDefault="000619BB" w:rsidP="000619BB">
            <w:pPr>
              <w:rPr>
                <w:lang w:eastAsia="en-US"/>
              </w:rPr>
            </w:pPr>
            <w:r w:rsidRPr="00A674F8">
              <w:rPr>
                <w:lang w:eastAsia="en-US"/>
              </w:rPr>
              <w:t>R</w:t>
            </w:r>
            <w:r>
              <w:rPr>
                <w:lang w:eastAsia="en-US"/>
              </w:rPr>
              <w:t>07</w:t>
            </w:r>
            <w:r w:rsidRPr="00A674F8">
              <w:rPr>
                <w:lang w:eastAsia="en-US"/>
              </w:rPr>
              <w:t>-E</w:t>
            </w:r>
            <w:r>
              <w:rPr>
                <w:lang w:eastAsia="en-US"/>
              </w:rPr>
              <w:t>04</w:t>
            </w:r>
            <w:r w:rsidRPr="00A674F8">
              <w:rPr>
                <w:lang w:eastAsia="en-US"/>
              </w:rPr>
              <w:t>-T</w:t>
            </w:r>
            <w:r>
              <w:rPr>
                <w:lang w:eastAsia="en-US"/>
              </w:rPr>
              <w:t>01</w:t>
            </w:r>
          </w:p>
          <w:p w14:paraId="1F9DC588" w14:textId="58791756" w:rsidR="00C11F5D" w:rsidRPr="00A674F8" w:rsidRDefault="000619BB" w:rsidP="000619BB">
            <w:pPr>
              <w:rPr>
                <w:lang w:eastAsia="en-US"/>
              </w:rPr>
            </w:pPr>
            <w:r>
              <w:rPr>
                <w:lang w:eastAsia="en-US"/>
              </w:rPr>
              <w:t xml:space="preserve">Boîte 1 et disque dur externe </w:t>
            </w:r>
            <w:r w:rsidRPr="000619BB">
              <w:rPr>
                <w:i/>
                <w:lang w:eastAsia="en-US"/>
              </w:rPr>
              <w:t>Archives SHGMC 1</w:t>
            </w:r>
          </w:p>
        </w:tc>
        <w:tc>
          <w:tcPr>
            <w:tcW w:w="7801" w:type="dxa"/>
            <w:shd w:val="clear" w:color="auto" w:fill="auto"/>
          </w:tcPr>
          <w:p w14:paraId="277E80A5" w14:textId="1CBF182D" w:rsidR="00BA69F6" w:rsidRDefault="00425640" w:rsidP="00B422DD">
            <w:pPr>
              <w:pStyle w:val="Niveau3"/>
            </w:pPr>
            <w:bookmarkStart w:id="5" w:name="_Toc102121209"/>
            <w:r>
              <w:t>P379</w:t>
            </w:r>
            <w:r w:rsidR="00C11F5D">
              <w:t>/A1/2</w:t>
            </w:r>
            <w:r w:rsidR="00C11F5D" w:rsidRPr="00B321DF">
              <w:t> </w:t>
            </w:r>
            <w:r w:rsidR="00C11F5D" w:rsidRPr="00561EAD">
              <w:t xml:space="preserve">: </w:t>
            </w:r>
            <w:r w:rsidR="00C53466" w:rsidRPr="00C53466">
              <w:rPr>
                <w:rStyle w:val="Textedelespacerserv"/>
                <w:rFonts w:eastAsia="Calibri"/>
                <w:color w:val="auto"/>
              </w:rPr>
              <w:t>Jubilé</w:t>
            </w:r>
            <w:r w:rsidR="00BA69F6" w:rsidRPr="00C53466">
              <w:rPr>
                <w:rStyle w:val="Textedelespacerserv"/>
                <w:rFonts w:eastAsia="Calibri"/>
                <w:color w:val="auto"/>
              </w:rPr>
              <w:t xml:space="preserve"> </w:t>
            </w:r>
            <w:r w:rsidR="00C53466">
              <w:rPr>
                <w:rStyle w:val="Textedelespacerserv"/>
                <w:rFonts w:eastAsia="Calibri"/>
                <w:color w:val="auto"/>
              </w:rPr>
              <w:t>des f</w:t>
            </w:r>
            <w:r w:rsidR="00BA69F6" w:rsidRPr="00BA69F6">
              <w:rPr>
                <w:rStyle w:val="Textedelespacerserv"/>
                <w:rFonts w:eastAsia="Calibri"/>
                <w:color w:val="auto"/>
              </w:rPr>
              <w:t>rères Maristes</w:t>
            </w:r>
            <w:r w:rsidR="00C53466">
              <w:rPr>
                <w:rStyle w:val="Textedelespacerserv"/>
                <w:rFonts w:eastAsia="Calibri"/>
                <w:color w:val="auto"/>
              </w:rPr>
              <w:t xml:space="preserve"> (</w:t>
            </w:r>
            <w:r w:rsidR="00D15F0E">
              <w:rPr>
                <w:rStyle w:val="Textedelespacerserv"/>
                <w:rFonts w:eastAsia="Calibri"/>
                <w:color w:val="auto"/>
              </w:rPr>
              <w:t>7</w:t>
            </w:r>
            <w:r w:rsidR="00C53466">
              <w:rPr>
                <w:rStyle w:val="Textedelespacerserv"/>
                <w:rFonts w:eastAsia="Calibri"/>
                <w:color w:val="auto"/>
              </w:rPr>
              <w:t>0</w:t>
            </w:r>
            <w:r w:rsidR="00C53466" w:rsidRPr="00C53466">
              <w:rPr>
                <w:rStyle w:val="Textedelespacerserv"/>
                <w:rFonts w:eastAsia="Calibri"/>
                <w:color w:val="auto"/>
                <w:vertAlign w:val="superscript"/>
              </w:rPr>
              <w:t>e</w:t>
            </w:r>
            <w:r w:rsidR="00C53466">
              <w:rPr>
                <w:rStyle w:val="Textedelespacerserv"/>
                <w:rFonts w:eastAsia="Calibri"/>
                <w:color w:val="auto"/>
              </w:rPr>
              <w:t>)</w:t>
            </w:r>
            <w:r w:rsidR="00BA69F6" w:rsidRPr="00BA69F6">
              <w:rPr>
                <w:rStyle w:val="Textedelespacerserv"/>
                <w:rFonts w:eastAsia="Calibri"/>
                <w:color w:val="auto"/>
              </w:rPr>
              <w:t xml:space="preserve"> et 20</w:t>
            </w:r>
            <w:r w:rsidR="00BA69F6" w:rsidRPr="00BA69F6">
              <w:rPr>
                <w:rStyle w:val="Textedelespacerserv"/>
                <w:rFonts w:eastAsia="Calibri"/>
                <w:color w:val="auto"/>
                <w:vertAlign w:val="superscript"/>
              </w:rPr>
              <w:t>e</w:t>
            </w:r>
            <w:r w:rsidR="00BA69F6" w:rsidRPr="00BA69F6">
              <w:rPr>
                <w:rStyle w:val="Textedelespacerserv"/>
                <w:rFonts w:eastAsia="Calibri"/>
                <w:color w:val="auto"/>
              </w:rPr>
              <w:t xml:space="preserve"> de l’</w:t>
            </w:r>
            <w:r w:rsidR="00C53466">
              <w:rPr>
                <w:rStyle w:val="Textedelespacerserv"/>
                <w:rFonts w:eastAsia="Calibri"/>
                <w:color w:val="auto"/>
              </w:rPr>
              <w:t>Harmonie L</w:t>
            </w:r>
            <w:r w:rsidR="00BA69F6" w:rsidRPr="00BA69F6">
              <w:rPr>
                <w:rStyle w:val="Textedelespacerserv"/>
                <w:rFonts w:eastAsia="Calibri"/>
                <w:color w:val="auto"/>
              </w:rPr>
              <w:t>a Gaillarde</w:t>
            </w:r>
            <w:bookmarkEnd w:id="5"/>
          </w:p>
          <w:p w14:paraId="3B1A0F36" w14:textId="691CE872" w:rsidR="00C11F5D" w:rsidRDefault="00A8096D" w:rsidP="00C11F5D">
            <w:pPr>
              <w:rPr>
                <w:lang w:eastAsia="en-US"/>
              </w:rPr>
            </w:pPr>
            <w:r>
              <w:t>– Années. – 0,</w:t>
            </w:r>
            <w:r w:rsidR="0098717E">
              <w:t>1</w:t>
            </w:r>
            <w:r>
              <w:t xml:space="preserve"> cm de documents textuels. – </w:t>
            </w:r>
            <w:r w:rsidR="00BA69F6">
              <w:rPr>
                <w:lang w:eastAsia="en-US"/>
              </w:rPr>
              <w:t>44 fichiers</w:t>
            </w:r>
            <w:r w:rsidR="00B422DD">
              <w:rPr>
                <w:lang w:eastAsia="en-US"/>
              </w:rPr>
              <w:t xml:space="preserve"> numériques</w:t>
            </w:r>
            <w:r w:rsidR="00AD0C0D">
              <w:rPr>
                <w:lang w:eastAsia="en-US"/>
              </w:rPr>
              <w:t>, 33.2 Mo</w:t>
            </w:r>
            <w:r w:rsidR="00BA69F6">
              <w:rPr>
                <w:lang w:eastAsia="en-US"/>
              </w:rPr>
              <w:t xml:space="preserve"> (27 .pub, 12 .doc, 1 .txt, 3 .</w:t>
            </w:r>
            <w:proofErr w:type="spellStart"/>
            <w:r w:rsidR="00BA69F6">
              <w:rPr>
                <w:lang w:eastAsia="en-US"/>
              </w:rPr>
              <w:t>xls</w:t>
            </w:r>
            <w:proofErr w:type="spellEnd"/>
            <w:r w:rsidR="00BA69F6">
              <w:rPr>
                <w:lang w:eastAsia="en-US"/>
              </w:rPr>
              <w:t>, 1 .</w:t>
            </w:r>
            <w:proofErr w:type="spellStart"/>
            <w:r w:rsidR="00BA69F6">
              <w:rPr>
                <w:lang w:eastAsia="en-US"/>
              </w:rPr>
              <w:t>wpd</w:t>
            </w:r>
            <w:proofErr w:type="spellEnd"/>
            <w:r w:rsidR="00BA69F6">
              <w:rPr>
                <w:lang w:eastAsia="en-US"/>
              </w:rPr>
              <w:t>)</w:t>
            </w:r>
            <w:r w:rsidR="006A2869">
              <w:rPr>
                <w:lang w:eastAsia="en-US"/>
              </w:rPr>
              <w:t xml:space="preserve">. </w:t>
            </w:r>
          </w:p>
          <w:p w14:paraId="0AFBFDDE" w14:textId="77777777" w:rsidR="00B422DD" w:rsidRDefault="00B422DD" w:rsidP="00C11F5D">
            <w:pPr>
              <w:rPr>
                <w:i/>
              </w:rPr>
            </w:pPr>
          </w:p>
          <w:p w14:paraId="71C67038" w14:textId="22073EAB" w:rsidR="00BA69F6" w:rsidRPr="00B422DD" w:rsidRDefault="00B422DD" w:rsidP="00C11F5D">
            <w:pPr>
              <w:rPr>
                <w:i/>
              </w:rPr>
            </w:pPr>
            <w:r w:rsidRPr="00AB6798">
              <w:rPr>
                <w:i/>
              </w:rPr>
              <w:t xml:space="preserve">Portée et contenu : </w:t>
            </w:r>
          </w:p>
          <w:p w14:paraId="1982FF92" w14:textId="77777777" w:rsidR="00A8096D" w:rsidRDefault="00B422DD" w:rsidP="00C11F5D">
            <w:pPr>
              <w:rPr>
                <w:lang w:eastAsia="en-US"/>
              </w:rPr>
            </w:pPr>
            <w:r>
              <w:rPr>
                <w:lang w:eastAsia="en-US"/>
              </w:rPr>
              <w:t>Ce dossier comprend des d</w:t>
            </w:r>
            <w:r w:rsidR="00BA69F6">
              <w:rPr>
                <w:lang w:eastAsia="en-US"/>
              </w:rPr>
              <w:t xml:space="preserve">ocuments en lien avec l’organisation de l’anniversaire de </w:t>
            </w:r>
            <w:r w:rsidR="000619BB">
              <w:rPr>
                <w:lang w:eastAsia="en-US"/>
              </w:rPr>
              <w:t>7</w:t>
            </w:r>
            <w:r w:rsidR="00BA69F6">
              <w:rPr>
                <w:lang w:eastAsia="en-US"/>
              </w:rPr>
              <w:t xml:space="preserve">0 ans de présence Mariste à Normandin et aux 20 ans de l’Harmonie la Gaillarde. </w:t>
            </w:r>
          </w:p>
          <w:p w14:paraId="1A94344C" w14:textId="77777777" w:rsidR="00A8096D" w:rsidRDefault="00A8096D" w:rsidP="00C11F5D">
            <w:pPr>
              <w:rPr>
                <w:lang w:eastAsia="en-US"/>
              </w:rPr>
            </w:pPr>
          </w:p>
          <w:p w14:paraId="64CBF9DF" w14:textId="61EB366C" w:rsidR="00BA69F6" w:rsidRDefault="009F744A" w:rsidP="00C11F5D">
            <w:pPr>
              <w:rPr>
                <w:lang w:eastAsia="en-US"/>
              </w:rPr>
            </w:pPr>
            <w:r>
              <w:rPr>
                <w:lang w:eastAsia="en-US"/>
              </w:rPr>
              <w:t xml:space="preserve">Cela constitue un seul </w:t>
            </w:r>
            <w:r w:rsidR="00D15F0E">
              <w:rPr>
                <w:lang w:eastAsia="en-US"/>
              </w:rPr>
              <w:t xml:space="preserve">et même </w:t>
            </w:r>
            <w:r>
              <w:rPr>
                <w:lang w:eastAsia="en-US"/>
              </w:rPr>
              <w:t>événement</w:t>
            </w:r>
            <w:r w:rsidR="00D15F0E">
              <w:rPr>
                <w:lang w:eastAsia="en-US"/>
              </w:rPr>
              <w:t xml:space="preserve"> qui marque les deux anniversaires</w:t>
            </w:r>
            <w:r>
              <w:rPr>
                <w:lang w:eastAsia="en-US"/>
              </w:rPr>
              <w:t xml:space="preserve">. </w:t>
            </w:r>
            <w:r w:rsidR="00B422DD">
              <w:rPr>
                <w:lang w:eastAsia="en-US"/>
              </w:rPr>
              <w:t>On y retrouve des comptes-rendus</w:t>
            </w:r>
            <w:r w:rsidR="00BA69F6">
              <w:rPr>
                <w:lang w:eastAsia="en-US"/>
              </w:rPr>
              <w:t xml:space="preserve"> de réunions, </w:t>
            </w:r>
            <w:r w:rsidR="00B422DD">
              <w:rPr>
                <w:lang w:eastAsia="en-US"/>
              </w:rPr>
              <w:t xml:space="preserve">de la </w:t>
            </w:r>
            <w:r w:rsidR="00BA69F6">
              <w:rPr>
                <w:lang w:eastAsia="en-US"/>
              </w:rPr>
              <w:t xml:space="preserve">correspondance, </w:t>
            </w:r>
            <w:r w:rsidR="00B422DD">
              <w:rPr>
                <w:lang w:eastAsia="en-US"/>
              </w:rPr>
              <w:t xml:space="preserve">des </w:t>
            </w:r>
            <w:r w:rsidR="00BA69F6">
              <w:rPr>
                <w:lang w:eastAsia="en-US"/>
              </w:rPr>
              <w:t>pamphlet</w:t>
            </w:r>
            <w:r w:rsidR="00B422DD">
              <w:rPr>
                <w:lang w:eastAsia="en-US"/>
              </w:rPr>
              <w:t>s</w:t>
            </w:r>
            <w:r w:rsidR="00BA69F6">
              <w:rPr>
                <w:lang w:eastAsia="en-US"/>
              </w:rPr>
              <w:t xml:space="preserve">, </w:t>
            </w:r>
            <w:r w:rsidR="00B422DD">
              <w:rPr>
                <w:lang w:eastAsia="en-US"/>
              </w:rPr>
              <w:t xml:space="preserve">divers </w:t>
            </w:r>
            <w:r w:rsidR="00BA69F6">
              <w:rPr>
                <w:lang w:eastAsia="en-US"/>
              </w:rPr>
              <w:t>document</w:t>
            </w:r>
            <w:r w:rsidR="00B422DD">
              <w:rPr>
                <w:lang w:eastAsia="en-US"/>
              </w:rPr>
              <w:t>s</w:t>
            </w:r>
            <w:r w:rsidR="00BA69F6">
              <w:rPr>
                <w:lang w:eastAsia="en-US"/>
              </w:rPr>
              <w:t xml:space="preserve"> à distribuer, </w:t>
            </w:r>
            <w:r w:rsidR="00A8096D">
              <w:rPr>
                <w:lang w:eastAsia="en-US"/>
              </w:rPr>
              <w:t>des coupures de presse</w:t>
            </w:r>
            <w:r w:rsidR="0098717E">
              <w:rPr>
                <w:lang w:eastAsia="en-US"/>
              </w:rPr>
              <w:t>,</w:t>
            </w:r>
            <w:r w:rsidR="00A8096D">
              <w:rPr>
                <w:lang w:eastAsia="en-US"/>
              </w:rPr>
              <w:t xml:space="preserve"> </w:t>
            </w:r>
            <w:r w:rsidR="00BA69F6">
              <w:rPr>
                <w:lang w:eastAsia="en-US"/>
              </w:rPr>
              <w:t>etc.</w:t>
            </w:r>
          </w:p>
          <w:p w14:paraId="42A95E90" w14:textId="77777777" w:rsidR="00B422DD" w:rsidRPr="00BA69F6" w:rsidRDefault="00B422DD" w:rsidP="00C11F5D">
            <w:pPr>
              <w:rPr>
                <w:lang w:eastAsia="en-US"/>
              </w:rPr>
            </w:pPr>
          </w:p>
          <w:p w14:paraId="0251C0F7" w14:textId="5144E7DA" w:rsidR="00B422DD" w:rsidRDefault="00B422DD" w:rsidP="00C11F5D">
            <w:pPr>
              <w:rPr>
                <w:lang w:eastAsia="en-US"/>
              </w:rPr>
            </w:pPr>
            <w:r w:rsidRPr="00B422DD">
              <w:rPr>
                <w:i/>
                <w:iCs/>
                <w:lang w:eastAsia="en-US"/>
              </w:rPr>
              <w:t>Notes</w:t>
            </w:r>
            <w:r>
              <w:rPr>
                <w:lang w:eastAsia="en-US"/>
              </w:rPr>
              <w:t> :</w:t>
            </w:r>
          </w:p>
          <w:p w14:paraId="4C123CDD" w14:textId="3CB5DA73" w:rsidR="000619BB" w:rsidRDefault="000619BB" w:rsidP="00C11F5D">
            <w:pPr>
              <w:rPr>
                <w:lang w:eastAsia="en-US"/>
              </w:rPr>
            </w:pPr>
            <w:r>
              <w:rPr>
                <w:lang w:eastAsia="en-US"/>
              </w:rPr>
              <w:t xml:space="preserve">Une partie des documents se trouvent dans la boîte 1 et l’autre partie dans le disque dur externe Archives SHGMC 1. </w:t>
            </w:r>
          </w:p>
          <w:p w14:paraId="003DBEA6" w14:textId="081C987A" w:rsidR="00C11F5D" w:rsidRDefault="00BA69F6" w:rsidP="00C11F5D">
            <w:pPr>
              <w:rPr>
                <w:lang w:eastAsia="en-US"/>
              </w:rPr>
            </w:pPr>
            <w:r>
              <w:rPr>
                <w:lang w:eastAsia="en-US"/>
              </w:rPr>
              <w:t>Fichiers numériques sur CD</w:t>
            </w:r>
            <w:r w:rsidR="008B2AE9">
              <w:rPr>
                <w:lang w:eastAsia="en-US"/>
              </w:rPr>
              <w:t>.</w:t>
            </w:r>
          </w:p>
          <w:p w14:paraId="03E64CA3" w14:textId="21B3C1C0" w:rsidR="000619BB" w:rsidRPr="00A674F8" w:rsidRDefault="000619BB" w:rsidP="00C11F5D">
            <w:pPr>
              <w:rPr>
                <w:lang w:eastAsia="en-US"/>
              </w:rPr>
            </w:pPr>
            <w:r>
              <w:rPr>
                <w:lang w:eastAsia="en-US"/>
              </w:rPr>
              <w:t xml:space="preserve">Originaux. </w:t>
            </w:r>
          </w:p>
          <w:p w14:paraId="5BC7A997" w14:textId="77777777" w:rsidR="00C11F5D" w:rsidRDefault="00C11F5D" w:rsidP="00923766"/>
        </w:tc>
      </w:tr>
      <w:tr w:rsidR="00561EAD" w:rsidRPr="00A674F8" w14:paraId="299560AF" w14:textId="77777777" w:rsidTr="00C11F5D">
        <w:trPr>
          <w:trHeight w:val="1333"/>
        </w:trPr>
        <w:tc>
          <w:tcPr>
            <w:tcW w:w="1555" w:type="dxa"/>
            <w:shd w:val="clear" w:color="auto" w:fill="D9D9D9" w:themeFill="background1" w:themeFillShade="D9"/>
          </w:tcPr>
          <w:p w14:paraId="1B8AC9F3" w14:textId="77777777" w:rsidR="000619BB" w:rsidRDefault="000619BB" w:rsidP="000619BB">
            <w:pPr>
              <w:rPr>
                <w:lang w:eastAsia="en-US"/>
              </w:rPr>
            </w:pPr>
            <w:r w:rsidRPr="00A674F8">
              <w:rPr>
                <w:lang w:eastAsia="en-US"/>
              </w:rPr>
              <w:lastRenderedPageBreak/>
              <w:t>R</w:t>
            </w:r>
            <w:r>
              <w:rPr>
                <w:lang w:eastAsia="en-US"/>
              </w:rPr>
              <w:t>07</w:t>
            </w:r>
            <w:r w:rsidRPr="00A674F8">
              <w:rPr>
                <w:lang w:eastAsia="en-US"/>
              </w:rPr>
              <w:t>-E</w:t>
            </w:r>
            <w:r>
              <w:rPr>
                <w:lang w:eastAsia="en-US"/>
              </w:rPr>
              <w:t>04</w:t>
            </w:r>
            <w:r w:rsidRPr="00A674F8">
              <w:rPr>
                <w:lang w:eastAsia="en-US"/>
              </w:rPr>
              <w:t>-T</w:t>
            </w:r>
            <w:r>
              <w:rPr>
                <w:lang w:eastAsia="en-US"/>
              </w:rPr>
              <w:t>01</w:t>
            </w:r>
          </w:p>
          <w:p w14:paraId="4A564839" w14:textId="36724273" w:rsidR="00561EAD" w:rsidRPr="00A8181B" w:rsidRDefault="000619BB" w:rsidP="000619BB">
            <w:pPr>
              <w:rPr>
                <w:lang w:eastAsia="en-US"/>
              </w:rPr>
            </w:pPr>
            <w:r>
              <w:rPr>
                <w:lang w:eastAsia="en-US"/>
              </w:rPr>
              <w:t xml:space="preserve">Boîte 1 et disque dur externe </w:t>
            </w:r>
            <w:r w:rsidRPr="000619BB">
              <w:rPr>
                <w:i/>
                <w:lang w:eastAsia="en-US"/>
              </w:rPr>
              <w:t>Archives SHGMC 1</w:t>
            </w:r>
          </w:p>
        </w:tc>
        <w:tc>
          <w:tcPr>
            <w:tcW w:w="7801" w:type="dxa"/>
            <w:shd w:val="clear" w:color="auto" w:fill="auto"/>
          </w:tcPr>
          <w:p w14:paraId="658940D8" w14:textId="4E285123" w:rsidR="00A8181B" w:rsidRPr="00EB397C" w:rsidRDefault="00425640" w:rsidP="00EB397C">
            <w:pPr>
              <w:pStyle w:val="Niveau3"/>
              <w:rPr>
                <w:rFonts w:eastAsia="Calibri"/>
              </w:rPr>
            </w:pPr>
            <w:bookmarkStart w:id="6" w:name="_Toc102121210"/>
            <w:r w:rsidRPr="00A8181B">
              <w:t>P379</w:t>
            </w:r>
            <w:r w:rsidR="00561EAD" w:rsidRPr="00A8181B">
              <w:t xml:space="preserve">/A1/3 : </w:t>
            </w:r>
            <w:r w:rsidR="00A8181B" w:rsidRPr="00A8181B">
              <w:rPr>
                <w:rStyle w:val="Textedelespacerserv"/>
                <w:rFonts w:eastAsia="Calibri"/>
                <w:color w:val="auto"/>
              </w:rPr>
              <w:t>Normandin se raconte… (125</w:t>
            </w:r>
            <w:r w:rsidR="00A8181B" w:rsidRPr="00A8181B">
              <w:rPr>
                <w:rStyle w:val="Textedelespacerserv"/>
                <w:rFonts w:eastAsia="Calibri"/>
                <w:color w:val="auto"/>
                <w:vertAlign w:val="superscript"/>
              </w:rPr>
              <w:t>e</w:t>
            </w:r>
            <w:r w:rsidR="00A8181B" w:rsidRPr="00A8181B">
              <w:rPr>
                <w:rStyle w:val="Textedelespacerserv"/>
                <w:rFonts w:eastAsia="Calibri"/>
                <w:color w:val="auto"/>
              </w:rPr>
              <w:t xml:space="preserve"> de Normandin)</w:t>
            </w:r>
            <w:bookmarkEnd w:id="6"/>
          </w:p>
          <w:p w14:paraId="5D897F80" w14:textId="10DA4C27" w:rsidR="00A8181B" w:rsidRDefault="00A8096D" w:rsidP="00A8181B">
            <w:r>
              <w:t xml:space="preserve">– Années. – </w:t>
            </w:r>
            <w:r w:rsidR="003668E8">
              <w:t>936 fichiers (sur 42 CD), 588,24 Mo</w:t>
            </w:r>
            <w:r>
              <w:t>.</w:t>
            </w:r>
          </w:p>
          <w:p w14:paraId="053D7E7E" w14:textId="77777777" w:rsidR="00EB397C" w:rsidRDefault="00EB397C" w:rsidP="00A8181B"/>
          <w:p w14:paraId="32011B84" w14:textId="77777777" w:rsidR="00EB397C" w:rsidRPr="00B422DD" w:rsidRDefault="00EB397C" w:rsidP="00EB397C">
            <w:pPr>
              <w:rPr>
                <w:i/>
              </w:rPr>
            </w:pPr>
            <w:r w:rsidRPr="00AB6798">
              <w:rPr>
                <w:i/>
              </w:rPr>
              <w:t xml:space="preserve">Portée et contenu : </w:t>
            </w:r>
          </w:p>
          <w:p w14:paraId="7EED33F4" w14:textId="4684593A" w:rsidR="00A8181B" w:rsidRDefault="00EB397C" w:rsidP="00A8181B">
            <w:r>
              <w:t xml:space="preserve">Ce dossier comprend les textes et notes ayant servis à la production du volume </w:t>
            </w:r>
            <w:r w:rsidRPr="00EB397C">
              <w:rPr>
                <w:i/>
                <w:iCs/>
              </w:rPr>
              <w:t>Normandin se raconte…</w:t>
            </w:r>
          </w:p>
          <w:p w14:paraId="2BF86C8B" w14:textId="77777777" w:rsidR="00EB397C" w:rsidRDefault="00EB397C" w:rsidP="00A8181B"/>
          <w:p w14:paraId="1F63666A" w14:textId="52363DBE" w:rsidR="009821A5" w:rsidRDefault="009821A5" w:rsidP="00A8181B">
            <w:r w:rsidRPr="00EB397C">
              <w:rPr>
                <w:i/>
                <w:iCs/>
              </w:rPr>
              <w:t>Notes</w:t>
            </w:r>
            <w:r>
              <w:t> :</w:t>
            </w:r>
          </w:p>
          <w:p w14:paraId="42724B29" w14:textId="77777777" w:rsidR="00A8181B" w:rsidRDefault="003668E8" w:rsidP="00A8181B">
            <w:r w:rsidRPr="00EB397C">
              <w:t xml:space="preserve">Les CD ont été copié sur disque dur mais </w:t>
            </w:r>
            <w:r w:rsidR="00EB397C" w:rsidRPr="00EB397C">
              <w:t xml:space="preserve">il reste à </w:t>
            </w:r>
            <w:r w:rsidR="00EB397C" w:rsidRPr="00C8584E">
              <w:rPr>
                <w:highlight w:val="lightGray"/>
              </w:rPr>
              <w:t>v</w:t>
            </w:r>
            <w:r w:rsidRPr="00C8584E">
              <w:rPr>
                <w:highlight w:val="lightGray"/>
              </w:rPr>
              <w:t>érifier les doublons</w:t>
            </w:r>
            <w:r w:rsidR="009821A5" w:rsidRPr="00EB397C">
              <w:t>.</w:t>
            </w:r>
          </w:p>
          <w:p w14:paraId="6CEF0B67" w14:textId="586C0114" w:rsidR="000619BB" w:rsidRPr="00A8181B" w:rsidRDefault="000619BB" w:rsidP="00A8181B"/>
        </w:tc>
      </w:tr>
      <w:tr w:rsidR="001D310A" w:rsidRPr="00A674F8" w14:paraId="50036DD3" w14:textId="77777777" w:rsidTr="00C11F5D">
        <w:trPr>
          <w:trHeight w:val="1333"/>
        </w:trPr>
        <w:tc>
          <w:tcPr>
            <w:tcW w:w="1555" w:type="dxa"/>
            <w:shd w:val="clear" w:color="auto" w:fill="D9D9D9" w:themeFill="background1" w:themeFillShade="D9"/>
          </w:tcPr>
          <w:p w14:paraId="4FBFE74E" w14:textId="6EC69F9A" w:rsidR="00EB397C" w:rsidRDefault="00EB397C" w:rsidP="00EB397C">
            <w:pPr>
              <w:rPr>
                <w:lang w:eastAsia="en-US"/>
              </w:rPr>
            </w:pPr>
            <w:r w:rsidRPr="00A674F8">
              <w:rPr>
                <w:lang w:eastAsia="en-US"/>
              </w:rPr>
              <w:t>R</w:t>
            </w:r>
            <w:r>
              <w:rPr>
                <w:lang w:eastAsia="en-US"/>
              </w:rPr>
              <w:t>07</w:t>
            </w:r>
            <w:r w:rsidRPr="00A674F8">
              <w:rPr>
                <w:lang w:eastAsia="en-US"/>
              </w:rPr>
              <w:t>-</w:t>
            </w:r>
            <w:r w:rsidR="000619BB">
              <w:rPr>
                <w:lang w:eastAsia="en-US"/>
              </w:rPr>
              <w:t>E4-T01</w:t>
            </w:r>
          </w:p>
          <w:p w14:paraId="11E08AE8" w14:textId="10197807" w:rsidR="001D310A" w:rsidRPr="00A8181B" w:rsidRDefault="00EB397C" w:rsidP="00EB397C">
            <w:pPr>
              <w:rPr>
                <w:lang w:eastAsia="en-US"/>
              </w:rPr>
            </w:pPr>
            <w:r>
              <w:rPr>
                <w:lang w:eastAsia="en-US"/>
              </w:rPr>
              <w:t>Boîte 1</w:t>
            </w:r>
          </w:p>
        </w:tc>
        <w:tc>
          <w:tcPr>
            <w:tcW w:w="7801" w:type="dxa"/>
            <w:shd w:val="clear" w:color="auto" w:fill="auto"/>
          </w:tcPr>
          <w:p w14:paraId="4146A030" w14:textId="5EF49C90" w:rsidR="001D310A" w:rsidRPr="001D310A" w:rsidRDefault="001D310A" w:rsidP="001D310A">
            <w:pPr>
              <w:pStyle w:val="Niveau3"/>
              <w:rPr>
                <w:rStyle w:val="Textedelespacerserv"/>
                <w:rFonts w:eastAsia="Calibri"/>
                <w:color w:val="auto"/>
              </w:rPr>
            </w:pPr>
            <w:bookmarkStart w:id="7" w:name="_Toc102121211"/>
            <w:r w:rsidRPr="00A8181B">
              <w:t>P379/A1/</w:t>
            </w:r>
            <w:r>
              <w:t>4</w:t>
            </w:r>
            <w:r w:rsidRPr="00A8181B">
              <w:t xml:space="preserve"> : </w:t>
            </w:r>
            <w:r w:rsidRPr="001D310A">
              <w:rPr>
                <w:rStyle w:val="Textedelespacerserv"/>
                <w:rFonts w:eastAsia="Calibri"/>
                <w:color w:val="auto"/>
              </w:rPr>
              <w:t>Centenaire de Normandin</w:t>
            </w:r>
            <w:bookmarkEnd w:id="7"/>
          </w:p>
          <w:p w14:paraId="60E64924" w14:textId="0BE53E1E" w:rsidR="001D310A" w:rsidRPr="001D310A" w:rsidRDefault="00A8096D" w:rsidP="00A8096D">
            <w:r>
              <w:t xml:space="preserve">– Années. – </w:t>
            </w:r>
            <w:r w:rsidR="001D310A" w:rsidRPr="001D310A">
              <w:t xml:space="preserve">0,1 cm </w:t>
            </w:r>
            <w:r>
              <w:t xml:space="preserve">de documents textuels. </w:t>
            </w:r>
          </w:p>
          <w:p w14:paraId="7DA1B852" w14:textId="77777777" w:rsidR="001D310A" w:rsidRDefault="001D310A" w:rsidP="001D310A"/>
          <w:p w14:paraId="34135672" w14:textId="77777777" w:rsidR="00EB397C" w:rsidRPr="00B422DD" w:rsidRDefault="00EB397C" w:rsidP="00EB397C">
            <w:pPr>
              <w:rPr>
                <w:i/>
              </w:rPr>
            </w:pPr>
            <w:r w:rsidRPr="00AB6798">
              <w:rPr>
                <w:i/>
              </w:rPr>
              <w:t xml:space="preserve">Portée et contenu : </w:t>
            </w:r>
          </w:p>
          <w:p w14:paraId="64E82576" w14:textId="510F5525" w:rsidR="00EB397C" w:rsidRDefault="00EB397C" w:rsidP="00EB397C">
            <w:r>
              <w:t>Ce dossier comprend une carte souvenir du centenaire de Normandin.</w:t>
            </w:r>
          </w:p>
          <w:p w14:paraId="38F20CBD" w14:textId="77777777" w:rsidR="00EB397C" w:rsidRDefault="00EB397C" w:rsidP="00EB397C"/>
          <w:p w14:paraId="38DF8594" w14:textId="77777777" w:rsidR="00EB397C" w:rsidRDefault="00EB397C" w:rsidP="00EB397C">
            <w:r w:rsidRPr="00EB397C">
              <w:rPr>
                <w:i/>
                <w:iCs/>
              </w:rPr>
              <w:t>Notes</w:t>
            </w:r>
            <w:r>
              <w:t> :</w:t>
            </w:r>
          </w:p>
          <w:p w14:paraId="305F5D4E" w14:textId="77777777" w:rsidR="00EB397C" w:rsidRDefault="00EB397C" w:rsidP="001D310A">
            <w:r>
              <w:t>Originaux.</w:t>
            </w:r>
          </w:p>
          <w:p w14:paraId="6E3DB2DB" w14:textId="6A1B3223" w:rsidR="00580A77" w:rsidRPr="001D310A" w:rsidRDefault="00580A77" w:rsidP="001D310A"/>
        </w:tc>
      </w:tr>
      <w:tr w:rsidR="00A8096D" w:rsidRPr="00A674F8" w14:paraId="130C51B2" w14:textId="77777777" w:rsidTr="00C11F5D">
        <w:trPr>
          <w:trHeight w:val="1333"/>
        </w:trPr>
        <w:tc>
          <w:tcPr>
            <w:tcW w:w="1555" w:type="dxa"/>
            <w:shd w:val="clear" w:color="auto" w:fill="D9D9D9" w:themeFill="background1" w:themeFillShade="D9"/>
          </w:tcPr>
          <w:p w14:paraId="1F4C8E6F" w14:textId="77777777" w:rsidR="00A8096D" w:rsidRDefault="00A8096D" w:rsidP="00A8096D">
            <w:pPr>
              <w:rPr>
                <w:lang w:eastAsia="en-US"/>
              </w:rPr>
            </w:pPr>
            <w:r w:rsidRPr="00A674F8">
              <w:rPr>
                <w:lang w:eastAsia="en-US"/>
              </w:rPr>
              <w:t>R</w:t>
            </w:r>
            <w:r>
              <w:rPr>
                <w:lang w:eastAsia="en-US"/>
              </w:rPr>
              <w:t>07</w:t>
            </w:r>
            <w:r w:rsidRPr="00A674F8">
              <w:rPr>
                <w:lang w:eastAsia="en-US"/>
              </w:rPr>
              <w:t>-</w:t>
            </w:r>
            <w:r>
              <w:rPr>
                <w:lang w:eastAsia="en-US"/>
              </w:rPr>
              <w:t>E4-T01</w:t>
            </w:r>
          </w:p>
          <w:p w14:paraId="114D5960" w14:textId="570104E6" w:rsidR="00A8096D" w:rsidRPr="00A674F8" w:rsidRDefault="00A8096D" w:rsidP="00A8096D">
            <w:pPr>
              <w:rPr>
                <w:lang w:eastAsia="en-US"/>
              </w:rPr>
            </w:pPr>
            <w:r>
              <w:rPr>
                <w:lang w:eastAsia="en-US"/>
              </w:rPr>
              <w:t>Boîte 1</w:t>
            </w:r>
          </w:p>
        </w:tc>
        <w:tc>
          <w:tcPr>
            <w:tcW w:w="7801" w:type="dxa"/>
            <w:shd w:val="clear" w:color="auto" w:fill="auto"/>
          </w:tcPr>
          <w:p w14:paraId="5D25DDD2" w14:textId="19DD2AA5" w:rsidR="00A8096D" w:rsidRPr="001D310A" w:rsidRDefault="00A8096D" w:rsidP="00A8096D">
            <w:pPr>
              <w:pStyle w:val="Niveau3"/>
              <w:rPr>
                <w:rStyle w:val="Textedelespacerserv"/>
                <w:rFonts w:eastAsia="Calibri"/>
                <w:color w:val="auto"/>
              </w:rPr>
            </w:pPr>
            <w:bookmarkStart w:id="8" w:name="_Toc102121212"/>
            <w:r w:rsidRPr="00A8181B">
              <w:t>P379/A1/</w:t>
            </w:r>
            <w:r>
              <w:t>5</w:t>
            </w:r>
            <w:r w:rsidRPr="00A8181B">
              <w:t xml:space="preserve"> : </w:t>
            </w:r>
            <w:r w:rsidRPr="00A8096D">
              <w:rPr>
                <w:rStyle w:val="Textedelespacerserv"/>
                <w:rFonts w:eastAsia="Calibri"/>
                <w:color w:val="auto"/>
              </w:rPr>
              <w:t xml:space="preserve">Corporation du </w:t>
            </w:r>
            <w:r>
              <w:rPr>
                <w:rStyle w:val="Textedelespacerserv"/>
                <w:rFonts w:eastAsia="Calibri"/>
                <w:color w:val="auto"/>
              </w:rPr>
              <w:t>C</w:t>
            </w:r>
            <w:r w:rsidRPr="00A8096D">
              <w:rPr>
                <w:rStyle w:val="Textedelespacerserv"/>
                <w:rFonts w:eastAsia="Calibri"/>
                <w:color w:val="auto"/>
              </w:rPr>
              <w:t>entenaire d’</w:t>
            </w:r>
            <w:proofErr w:type="spellStart"/>
            <w:r w:rsidRPr="00A8096D">
              <w:rPr>
                <w:rStyle w:val="Textedelespacerserv"/>
                <w:rFonts w:eastAsia="Calibri"/>
                <w:color w:val="auto"/>
              </w:rPr>
              <w:t>Albanel</w:t>
            </w:r>
            <w:bookmarkEnd w:id="8"/>
            <w:proofErr w:type="spellEnd"/>
          </w:p>
          <w:p w14:paraId="10BB9B35" w14:textId="2DB5D421" w:rsidR="00A8096D" w:rsidRPr="001D310A" w:rsidRDefault="00A8096D" w:rsidP="00A8096D">
            <w:r>
              <w:t xml:space="preserve">– 1989. – </w:t>
            </w:r>
            <w:r w:rsidRPr="001D310A">
              <w:t xml:space="preserve">0,1 cm </w:t>
            </w:r>
            <w:r>
              <w:t xml:space="preserve">de documents textuels. </w:t>
            </w:r>
          </w:p>
          <w:p w14:paraId="083DF289" w14:textId="77777777" w:rsidR="00A8096D" w:rsidRDefault="00A8096D" w:rsidP="00A8096D"/>
          <w:p w14:paraId="4B8E20AD" w14:textId="77777777" w:rsidR="00A8096D" w:rsidRPr="00B422DD" w:rsidRDefault="00A8096D" w:rsidP="00A8096D">
            <w:pPr>
              <w:rPr>
                <w:i/>
              </w:rPr>
            </w:pPr>
            <w:r w:rsidRPr="00AB6798">
              <w:rPr>
                <w:i/>
              </w:rPr>
              <w:t xml:space="preserve">Portée et contenu : </w:t>
            </w:r>
          </w:p>
          <w:p w14:paraId="26885B73" w14:textId="66F3FBDA" w:rsidR="00A8096D" w:rsidRDefault="00A8096D" w:rsidP="00A8096D">
            <w:r>
              <w:t>Ce dossier comprend une invitation, une enveloppe et un dépliant de la Corporation du Centenaire d’</w:t>
            </w:r>
            <w:proofErr w:type="spellStart"/>
            <w:r>
              <w:t>Albanel</w:t>
            </w:r>
            <w:proofErr w:type="spellEnd"/>
            <w:r>
              <w:t xml:space="preserve">, datant de </w:t>
            </w:r>
            <w:r w:rsidR="00E27C78">
              <w:t>1989.</w:t>
            </w:r>
          </w:p>
          <w:p w14:paraId="58291302" w14:textId="77777777" w:rsidR="00A8096D" w:rsidRDefault="00A8096D" w:rsidP="00A8096D"/>
          <w:p w14:paraId="3ACB1176" w14:textId="77777777" w:rsidR="00A8096D" w:rsidRDefault="00A8096D" w:rsidP="00A8096D">
            <w:r w:rsidRPr="00EB397C">
              <w:rPr>
                <w:i/>
                <w:iCs/>
              </w:rPr>
              <w:t>Notes</w:t>
            </w:r>
            <w:r>
              <w:t> :</w:t>
            </w:r>
          </w:p>
          <w:p w14:paraId="50CC215B" w14:textId="77777777" w:rsidR="00A8096D" w:rsidRDefault="00A8096D" w:rsidP="00A8096D">
            <w:r>
              <w:t xml:space="preserve">Un document est plié et une partie réponse a été détachée. </w:t>
            </w:r>
          </w:p>
          <w:p w14:paraId="1B69BEA0" w14:textId="6A12080F" w:rsidR="00A8096D" w:rsidRDefault="00A8096D" w:rsidP="00A8096D">
            <w:r>
              <w:t>Originaux.</w:t>
            </w:r>
          </w:p>
          <w:p w14:paraId="5F6A7B62" w14:textId="5AA6CD23" w:rsidR="00A8096D" w:rsidRPr="00580A77" w:rsidRDefault="00A8096D" w:rsidP="00A8096D"/>
        </w:tc>
      </w:tr>
      <w:tr w:rsidR="00A8096D" w:rsidRPr="00A674F8" w14:paraId="22E4C74A" w14:textId="77777777" w:rsidTr="00C11F5D">
        <w:trPr>
          <w:trHeight w:val="1333"/>
        </w:trPr>
        <w:tc>
          <w:tcPr>
            <w:tcW w:w="1555" w:type="dxa"/>
            <w:shd w:val="clear" w:color="auto" w:fill="D9D9D9" w:themeFill="background1" w:themeFillShade="D9"/>
          </w:tcPr>
          <w:p w14:paraId="686DFAD3" w14:textId="77777777" w:rsidR="00A8096D" w:rsidRDefault="00A8096D" w:rsidP="00A8096D">
            <w:pPr>
              <w:rPr>
                <w:lang w:eastAsia="en-US"/>
              </w:rPr>
            </w:pPr>
            <w:r w:rsidRPr="00A674F8">
              <w:rPr>
                <w:lang w:eastAsia="en-US"/>
              </w:rPr>
              <w:t>R</w:t>
            </w:r>
            <w:r>
              <w:rPr>
                <w:lang w:eastAsia="en-US"/>
              </w:rPr>
              <w:t>07</w:t>
            </w:r>
            <w:r w:rsidRPr="00A674F8">
              <w:rPr>
                <w:lang w:eastAsia="en-US"/>
              </w:rPr>
              <w:t>-</w:t>
            </w:r>
            <w:r>
              <w:rPr>
                <w:lang w:eastAsia="en-US"/>
              </w:rPr>
              <w:t>E4-T01</w:t>
            </w:r>
          </w:p>
          <w:p w14:paraId="1F3AFC0A" w14:textId="5E3C5907" w:rsidR="00A8096D" w:rsidRPr="00A674F8" w:rsidRDefault="00A8096D" w:rsidP="00A8096D">
            <w:pPr>
              <w:rPr>
                <w:lang w:eastAsia="en-US"/>
              </w:rPr>
            </w:pPr>
            <w:r>
              <w:rPr>
                <w:lang w:eastAsia="en-US"/>
              </w:rPr>
              <w:t>Boîte 1</w:t>
            </w:r>
          </w:p>
        </w:tc>
        <w:tc>
          <w:tcPr>
            <w:tcW w:w="7801" w:type="dxa"/>
            <w:shd w:val="clear" w:color="auto" w:fill="auto"/>
          </w:tcPr>
          <w:p w14:paraId="4C303C5B" w14:textId="47E12B7E" w:rsidR="00A8096D" w:rsidRPr="001D310A" w:rsidRDefault="00A8096D" w:rsidP="00A8096D">
            <w:pPr>
              <w:pStyle w:val="Niveau3"/>
              <w:rPr>
                <w:rStyle w:val="Textedelespacerserv"/>
                <w:rFonts w:eastAsia="Calibri"/>
                <w:color w:val="auto"/>
              </w:rPr>
            </w:pPr>
            <w:bookmarkStart w:id="9" w:name="_Toc102121213"/>
            <w:r w:rsidRPr="00A8181B">
              <w:t>P379/A1/</w:t>
            </w:r>
            <w:r>
              <w:t>6</w:t>
            </w:r>
            <w:r w:rsidRPr="00A8181B">
              <w:t xml:space="preserve"> : </w:t>
            </w:r>
            <w:r w:rsidR="001D0A99">
              <w:t>Chorale St-Cyrille (Normandin)</w:t>
            </w:r>
            <w:bookmarkEnd w:id="9"/>
          </w:p>
          <w:p w14:paraId="71884E97" w14:textId="1BE9FDF6" w:rsidR="00A8096D" w:rsidRPr="001D310A" w:rsidRDefault="00A8096D" w:rsidP="00A8096D">
            <w:r>
              <w:t xml:space="preserve">– </w:t>
            </w:r>
            <w:r w:rsidR="002555DB">
              <w:t>1958</w:t>
            </w:r>
            <w:r>
              <w:t xml:space="preserve">. – </w:t>
            </w:r>
            <w:r w:rsidRPr="001D310A">
              <w:t>0,</w:t>
            </w:r>
            <w:r w:rsidR="00900704">
              <w:t>3</w:t>
            </w:r>
            <w:r w:rsidRPr="001D310A">
              <w:t xml:space="preserve"> cm </w:t>
            </w:r>
            <w:r>
              <w:t xml:space="preserve">de documents textuels. </w:t>
            </w:r>
          </w:p>
          <w:p w14:paraId="153BE767" w14:textId="77777777" w:rsidR="00A8096D" w:rsidRDefault="00A8096D" w:rsidP="00A8096D"/>
          <w:p w14:paraId="3629074D" w14:textId="77777777" w:rsidR="00A8096D" w:rsidRPr="00B422DD" w:rsidRDefault="00A8096D" w:rsidP="00A8096D">
            <w:pPr>
              <w:rPr>
                <w:i/>
              </w:rPr>
            </w:pPr>
            <w:r w:rsidRPr="00AB6798">
              <w:rPr>
                <w:i/>
              </w:rPr>
              <w:t xml:space="preserve">Portée et contenu : </w:t>
            </w:r>
          </w:p>
          <w:p w14:paraId="5F09E73E" w14:textId="0295AF4E" w:rsidR="00A8096D" w:rsidRDefault="00A8096D" w:rsidP="00A8096D">
            <w:r>
              <w:t xml:space="preserve">Ce dossier comprend </w:t>
            </w:r>
            <w:r w:rsidR="00C9247E">
              <w:t>un programme-souvenir « Concert sacré</w:t>
            </w:r>
            <w:r w:rsidR="00900704">
              <w:t xml:space="preserve"> par Claude Lavoie, organiste et la Chorale St-Cyrille »</w:t>
            </w:r>
            <w:r w:rsidR="002555DB">
              <w:t xml:space="preserve">, publié le 25 juin 1958. </w:t>
            </w:r>
          </w:p>
          <w:p w14:paraId="19F9204D" w14:textId="77777777" w:rsidR="00A8096D" w:rsidRDefault="00A8096D" w:rsidP="00A8096D"/>
          <w:p w14:paraId="0558D73C" w14:textId="77777777" w:rsidR="00A8096D" w:rsidRDefault="00A8096D" w:rsidP="00A8096D">
            <w:r w:rsidRPr="00EB397C">
              <w:rPr>
                <w:i/>
                <w:iCs/>
              </w:rPr>
              <w:t>Notes</w:t>
            </w:r>
            <w:r>
              <w:t> :</w:t>
            </w:r>
          </w:p>
          <w:p w14:paraId="7B107CBF" w14:textId="77777777" w:rsidR="002555DB" w:rsidRDefault="002555DB" w:rsidP="00A8096D">
            <w:r>
              <w:t xml:space="preserve">Le livret est légèrement déchiré et comprend des traces d’humidité. </w:t>
            </w:r>
          </w:p>
          <w:p w14:paraId="3C45C12F" w14:textId="002DE0AA" w:rsidR="00A8096D" w:rsidRDefault="00A8096D" w:rsidP="00A8096D">
            <w:r>
              <w:t>Originaux.</w:t>
            </w:r>
          </w:p>
          <w:p w14:paraId="34E3D164" w14:textId="77777777" w:rsidR="00A8096D" w:rsidRPr="00A8181B" w:rsidRDefault="00A8096D" w:rsidP="00A8096D">
            <w:pPr>
              <w:pStyle w:val="Niveau3"/>
            </w:pPr>
          </w:p>
        </w:tc>
      </w:tr>
      <w:tr w:rsidR="00F629DD" w:rsidRPr="00A674F8" w14:paraId="7DE8419A" w14:textId="77777777" w:rsidTr="00C11F5D">
        <w:trPr>
          <w:trHeight w:val="1333"/>
        </w:trPr>
        <w:tc>
          <w:tcPr>
            <w:tcW w:w="1555" w:type="dxa"/>
            <w:shd w:val="clear" w:color="auto" w:fill="D9D9D9" w:themeFill="background1" w:themeFillShade="D9"/>
          </w:tcPr>
          <w:p w14:paraId="6AE6E6CB" w14:textId="77777777" w:rsidR="00F629DD" w:rsidRDefault="00F629DD" w:rsidP="00F629DD">
            <w:pPr>
              <w:rPr>
                <w:lang w:eastAsia="en-US"/>
              </w:rPr>
            </w:pPr>
            <w:r w:rsidRPr="00A674F8">
              <w:rPr>
                <w:lang w:eastAsia="en-US"/>
              </w:rPr>
              <w:t>R</w:t>
            </w:r>
            <w:r>
              <w:rPr>
                <w:lang w:eastAsia="en-US"/>
              </w:rPr>
              <w:t>07</w:t>
            </w:r>
            <w:r w:rsidRPr="00A674F8">
              <w:rPr>
                <w:lang w:eastAsia="en-US"/>
              </w:rPr>
              <w:t>-</w:t>
            </w:r>
            <w:r>
              <w:rPr>
                <w:lang w:eastAsia="en-US"/>
              </w:rPr>
              <w:t>E4-T01</w:t>
            </w:r>
          </w:p>
          <w:p w14:paraId="4779219B" w14:textId="3730DD8D" w:rsidR="00F629DD" w:rsidRPr="00A674F8" w:rsidRDefault="00F629DD" w:rsidP="00F629DD">
            <w:pPr>
              <w:rPr>
                <w:lang w:eastAsia="en-US"/>
              </w:rPr>
            </w:pPr>
            <w:r>
              <w:rPr>
                <w:lang w:eastAsia="en-US"/>
              </w:rPr>
              <w:t>Boîte 1</w:t>
            </w:r>
          </w:p>
        </w:tc>
        <w:tc>
          <w:tcPr>
            <w:tcW w:w="7801" w:type="dxa"/>
            <w:shd w:val="clear" w:color="auto" w:fill="auto"/>
          </w:tcPr>
          <w:p w14:paraId="68B041F6" w14:textId="555B5D5D" w:rsidR="00F629DD" w:rsidRPr="001D310A" w:rsidRDefault="00F629DD" w:rsidP="00F629DD">
            <w:pPr>
              <w:pStyle w:val="Niveau3"/>
              <w:rPr>
                <w:rStyle w:val="Textedelespacerserv"/>
                <w:rFonts w:eastAsia="Calibri"/>
                <w:color w:val="auto"/>
              </w:rPr>
            </w:pPr>
            <w:bookmarkStart w:id="10" w:name="_Toc102121214"/>
            <w:r w:rsidRPr="00A8181B">
              <w:t>P379/A1/</w:t>
            </w:r>
            <w:r>
              <w:t>7</w:t>
            </w:r>
            <w:r w:rsidRPr="00A8181B">
              <w:t xml:space="preserve"> : </w:t>
            </w:r>
            <w:r>
              <w:t>Championnat senior Normandin</w:t>
            </w:r>
            <w:bookmarkEnd w:id="10"/>
          </w:p>
          <w:p w14:paraId="4CDF6F1B" w14:textId="594A7316" w:rsidR="00F629DD" w:rsidRPr="001D310A" w:rsidRDefault="00F629DD" w:rsidP="00F629DD">
            <w:r>
              <w:t xml:space="preserve">– 1999. – </w:t>
            </w:r>
            <w:r w:rsidRPr="001D310A">
              <w:t>0,</w:t>
            </w:r>
            <w:r>
              <w:t>8</w:t>
            </w:r>
            <w:r w:rsidRPr="001D310A">
              <w:t xml:space="preserve"> cm </w:t>
            </w:r>
            <w:r>
              <w:t xml:space="preserve">de documents textuels. </w:t>
            </w:r>
          </w:p>
          <w:p w14:paraId="32B63880" w14:textId="77777777" w:rsidR="00F629DD" w:rsidRDefault="00F629DD" w:rsidP="00F629DD"/>
          <w:p w14:paraId="13A24A3D" w14:textId="77777777" w:rsidR="00F629DD" w:rsidRPr="00B422DD" w:rsidRDefault="00F629DD" w:rsidP="00F629DD">
            <w:pPr>
              <w:rPr>
                <w:i/>
              </w:rPr>
            </w:pPr>
            <w:r w:rsidRPr="00AB6798">
              <w:rPr>
                <w:i/>
              </w:rPr>
              <w:t xml:space="preserve">Portée et contenu : </w:t>
            </w:r>
          </w:p>
          <w:p w14:paraId="5406C16D" w14:textId="08DB7936" w:rsidR="00F629DD" w:rsidRDefault="00F629DD" w:rsidP="00F629DD">
            <w:r>
              <w:lastRenderedPageBreak/>
              <w:t>Ce dossier comprend deux livrets du 61</w:t>
            </w:r>
            <w:r w:rsidRPr="00F629DD">
              <w:rPr>
                <w:vertAlign w:val="superscript"/>
              </w:rPr>
              <w:t>e</w:t>
            </w:r>
            <w:r>
              <w:t xml:space="preserve"> championnat senior du Québec et championnat senior B &amp; Vétérans à l’auditorium Louis-Ferland de la Polyvalente de Normandin, ayant eu lieu le 6 novembre 1999.</w:t>
            </w:r>
          </w:p>
          <w:p w14:paraId="22376670" w14:textId="77777777" w:rsidR="00F629DD" w:rsidRDefault="00F629DD" w:rsidP="00F629DD"/>
          <w:p w14:paraId="4261A97C" w14:textId="4858A254" w:rsidR="00F629DD" w:rsidRDefault="00F629DD" w:rsidP="00F629DD">
            <w:r w:rsidRPr="00EB397C">
              <w:rPr>
                <w:i/>
                <w:iCs/>
              </w:rPr>
              <w:t>Notes</w:t>
            </w:r>
            <w:r>
              <w:t> :</w:t>
            </w:r>
          </w:p>
          <w:p w14:paraId="0B584FE7" w14:textId="59468483" w:rsidR="00F629DD" w:rsidRDefault="00F629DD" w:rsidP="00F629DD">
            <w:r>
              <w:t>Plusieurs feuilles détachées des livrets. Plusieurs copies imprimées.</w:t>
            </w:r>
          </w:p>
          <w:p w14:paraId="6DB9F025" w14:textId="63FDAAEC" w:rsidR="00F629DD" w:rsidRDefault="00F629DD" w:rsidP="00F629DD">
            <w:r>
              <w:t>Originaux et copies.</w:t>
            </w:r>
          </w:p>
          <w:p w14:paraId="0D0B19C5" w14:textId="77777777" w:rsidR="00F629DD" w:rsidRPr="00A8181B" w:rsidRDefault="00F629DD" w:rsidP="00F629DD">
            <w:pPr>
              <w:pStyle w:val="Niveau3"/>
            </w:pPr>
          </w:p>
        </w:tc>
      </w:tr>
      <w:tr w:rsidR="00195E86" w:rsidRPr="00A674F8" w14:paraId="53125EBC" w14:textId="77777777" w:rsidTr="00C11F5D">
        <w:trPr>
          <w:trHeight w:val="1333"/>
        </w:trPr>
        <w:tc>
          <w:tcPr>
            <w:tcW w:w="1555" w:type="dxa"/>
            <w:shd w:val="clear" w:color="auto" w:fill="D9D9D9" w:themeFill="background1" w:themeFillShade="D9"/>
          </w:tcPr>
          <w:p w14:paraId="09F32A9C" w14:textId="77777777" w:rsidR="00195E86" w:rsidRDefault="00195E86" w:rsidP="00195E86">
            <w:pPr>
              <w:rPr>
                <w:lang w:eastAsia="en-US"/>
              </w:rPr>
            </w:pPr>
            <w:r w:rsidRPr="00A674F8">
              <w:rPr>
                <w:lang w:eastAsia="en-US"/>
              </w:rPr>
              <w:lastRenderedPageBreak/>
              <w:t>R</w:t>
            </w:r>
            <w:r>
              <w:rPr>
                <w:lang w:eastAsia="en-US"/>
              </w:rPr>
              <w:t>07</w:t>
            </w:r>
            <w:r w:rsidRPr="00A674F8">
              <w:rPr>
                <w:lang w:eastAsia="en-US"/>
              </w:rPr>
              <w:t>-</w:t>
            </w:r>
            <w:r>
              <w:rPr>
                <w:lang w:eastAsia="en-US"/>
              </w:rPr>
              <w:t>E4-T01</w:t>
            </w:r>
          </w:p>
          <w:p w14:paraId="07307C45" w14:textId="50B64703" w:rsidR="00195E86" w:rsidRPr="00A674F8" w:rsidRDefault="00195E86" w:rsidP="00195E86">
            <w:pPr>
              <w:rPr>
                <w:lang w:eastAsia="en-US"/>
              </w:rPr>
            </w:pPr>
            <w:r>
              <w:rPr>
                <w:lang w:eastAsia="en-US"/>
              </w:rPr>
              <w:t>Boîte 1</w:t>
            </w:r>
          </w:p>
        </w:tc>
        <w:tc>
          <w:tcPr>
            <w:tcW w:w="7801" w:type="dxa"/>
            <w:shd w:val="clear" w:color="auto" w:fill="auto"/>
          </w:tcPr>
          <w:p w14:paraId="7BCF1B99" w14:textId="6472F6CD" w:rsidR="00195E86" w:rsidRPr="001D310A" w:rsidRDefault="00195E86" w:rsidP="00195E86">
            <w:pPr>
              <w:pStyle w:val="Niveau3"/>
              <w:rPr>
                <w:rStyle w:val="Textedelespacerserv"/>
                <w:rFonts w:eastAsia="Calibri"/>
                <w:color w:val="auto"/>
              </w:rPr>
            </w:pPr>
            <w:bookmarkStart w:id="11" w:name="_Toc102121215"/>
            <w:r w:rsidRPr="00A8181B">
              <w:t>P379/A1/</w:t>
            </w:r>
            <w:r>
              <w:t>8</w:t>
            </w:r>
            <w:r w:rsidRPr="00A8181B">
              <w:t xml:space="preserve"> : </w:t>
            </w:r>
            <w:r w:rsidR="00F84781">
              <w:t>Frères de l’Instruction chrétienne</w:t>
            </w:r>
            <w:bookmarkEnd w:id="11"/>
          </w:p>
          <w:p w14:paraId="5362B0CC" w14:textId="28BF7E0E" w:rsidR="00195E86" w:rsidRPr="001D310A" w:rsidRDefault="00195E86" w:rsidP="00195E86">
            <w:r>
              <w:t xml:space="preserve">– 1999. – </w:t>
            </w:r>
            <w:r w:rsidRPr="001D310A">
              <w:t>0,</w:t>
            </w:r>
            <w:r>
              <w:t>05</w:t>
            </w:r>
            <w:r w:rsidRPr="001D310A">
              <w:t xml:space="preserve"> cm </w:t>
            </w:r>
            <w:r>
              <w:t xml:space="preserve">de documents textuels. </w:t>
            </w:r>
          </w:p>
          <w:p w14:paraId="0C255176" w14:textId="77777777" w:rsidR="00195E86" w:rsidRDefault="00195E86" w:rsidP="00195E86"/>
          <w:p w14:paraId="0EB2DD0F" w14:textId="77777777" w:rsidR="00195E86" w:rsidRPr="00B422DD" w:rsidRDefault="00195E86" w:rsidP="00195E86">
            <w:pPr>
              <w:rPr>
                <w:i/>
              </w:rPr>
            </w:pPr>
            <w:r w:rsidRPr="00AB6798">
              <w:rPr>
                <w:i/>
              </w:rPr>
              <w:t xml:space="preserve">Portée et contenu : </w:t>
            </w:r>
          </w:p>
          <w:p w14:paraId="7ED73CF8" w14:textId="0C1EB984" w:rsidR="00195E86" w:rsidRDefault="00195E86" w:rsidP="00195E86">
            <w:r>
              <w:t xml:space="preserve">Ce dossier comprend </w:t>
            </w:r>
            <w:r w:rsidR="00070F5E">
              <w:t>un livret de la célébration eucharistique du 50</w:t>
            </w:r>
            <w:r w:rsidR="00070F5E" w:rsidRPr="00070F5E">
              <w:rPr>
                <w:vertAlign w:val="superscript"/>
              </w:rPr>
              <w:t>e</w:t>
            </w:r>
            <w:r w:rsidR="00070F5E">
              <w:t xml:space="preserve"> des retrouvailles des Frères de l’Instruction chrétienne et de leurs anciens, en 1999. </w:t>
            </w:r>
          </w:p>
          <w:p w14:paraId="224B02F6" w14:textId="77777777" w:rsidR="00195E86" w:rsidRDefault="00195E86" w:rsidP="00195E86"/>
          <w:p w14:paraId="32BD5D6D" w14:textId="77777777" w:rsidR="00195E86" w:rsidRDefault="00195E86" w:rsidP="00195E86">
            <w:r w:rsidRPr="00EB397C">
              <w:rPr>
                <w:i/>
                <w:iCs/>
              </w:rPr>
              <w:t>Notes</w:t>
            </w:r>
            <w:r>
              <w:t> :</w:t>
            </w:r>
          </w:p>
          <w:p w14:paraId="50145D5A" w14:textId="10C0945C" w:rsidR="00195E86" w:rsidRDefault="00070F5E" w:rsidP="00070F5E">
            <w:r>
              <w:t>Reproduction.</w:t>
            </w:r>
          </w:p>
          <w:p w14:paraId="6A1C19B0" w14:textId="77777777" w:rsidR="00195E86" w:rsidRPr="00A8181B" w:rsidRDefault="00195E86" w:rsidP="00195E86">
            <w:pPr>
              <w:pStyle w:val="Niveau3"/>
            </w:pPr>
          </w:p>
        </w:tc>
      </w:tr>
      <w:tr w:rsidR="00195E86" w:rsidRPr="00A674F8" w14:paraId="36682E04" w14:textId="77777777" w:rsidTr="00C11F5D">
        <w:trPr>
          <w:trHeight w:val="1333"/>
        </w:trPr>
        <w:tc>
          <w:tcPr>
            <w:tcW w:w="1555" w:type="dxa"/>
            <w:shd w:val="clear" w:color="auto" w:fill="D9D9D9" w:themeFill="background1" w:themeFillShade="D9"/>
          </w:tcPr>
          <w:p w14:paraId="46091505" w14:textId="77777777" w:rsidR="00195E86" w:rsidRDefault="00195E86" w:rsidP="00195E86">
            <w:pPr>
              <w:rPr>
                <w:lang w:eastAsia="en-US"/>
              </w:rPr>
            </w:pPr>
            <w:r w:rsidRPr="00A674F8">
              <w:rPr>
                <w:lang w:eastAsia="en-US"/>
              </w:rPr>
              <w:t>R</w:t>
            </w:r>
            <w:r>
              <w:rPr>
                <w:lang w:eastAsia="en-US"/>
              </w:rPr>
              <w:t>07</w:t>
            </w:r>
            <w:r w:rsidRPr="00A674F8">
              <w:rPr>
                <w:lang w:eastAsia="en-US"/>
              </w:rPr>
              <w:t>-</w:t>
            </w:r>
            <w:r>
              <w:rPr>
                <w:lang w:eastAsia="en-US"/>
              </w:rPr>
              <w:t>E4-T01</w:t>
            </w:r>
          </w:p>
          <w:p w14:paraId="05FC3EA5" w14:textId="65782992" w:rsidR="00195E86" w:rsidRPr="00A674F8" w:rsidRDefault="00195E86" w:rsidP="00195E86">
            <w:pPr>
              <w:rPr>
                <w:lang w:eastAsia="en-US"/>
              </w:rPr>
            </w:pPr>
            <w:r>
              <w:rPr>
                <w:lang w:eastAsia="en-US"/>
              </w:rPr>
              <w:t>Boîte 1</w:t>
            </w:r>
          </w:p>
        </w:tc>
        <w:tc>
          <w:tcPr>
            <w:tcW w:w="7801" w:type="dxa"/>
            <w:shd w:val="clear" w:color="auto" w:fill="auto"/>
          </w:tcPr>
          <w:p w14:paraId="4DDFAE30" w14:textId="64387B89" w:rsidR="00195E86" w:rsidRPr="001D310A" w:rsidRDefault="00195E86" w:rsidP="00195E86">
            <w:pPr>
              <w:pStyle w:val="Niveau3"/>
              <w:rPr>
                <w:rStyle w:val="Textedelespacerserv"/>
                <w:rFonts w:eastAsia="Calibri"/>
                <w:color w:val="auto"/>
              </w:rPr>
            </w:pPr>
            <w:bookmarkStart w:id="12" w:name="_Toc102121216"/>
            <w:r w:rsidRPr="00A8181B">
              <w:t>P379/A1/</w:t>
            </w:r>
            <w:r>
              <w:t>9</w:t>
            </w:r>
            <w:r w:rsidRPr="00A8181B">
              <w:t xml:space="preserve"> : </w:t>
            </w:r>
            <w:r>
              <w:t>Albums de finissants Normandin</w:t>
            </w:r>
            <w:bookmarkEnd w:id="12"/>
          </w:p>
          <w:p w14:paraId="192A53B6" w14:textId="71216BE8" w:rsidR="00195E86" w:rsidRPr="001D310A" w:rsidRDefault="00195E86" w:rsidP="00195E86">
            <w:r>
              <w:t>– 1981-1997. – 12,5 cm</w:t>
            </w:r>
            <w:r w:rsidRPr="001D310A">
              <w:t xml:space="preserve"> </w:t>
            </w:r>
            <w:r>
              <w:t xml:space="preserve">de documents textuels. </w:t>
            </w:r>
          </w:p>
          <w:p w14:paraId="07DA32A8" w14:textId="77777777" w:rsidR="00195E86" w:rsidRDefault="00195E86" w:rsidP="00195E86"/>
          <w:p w14:paraId="58D5F9B9" w14:textId="77777777" w:rsidR="00195E86" w:rsidRPr="00B422DD" w:rsidRDefault="00195E86" w:rsidP="00195E86">
            <w:pPr>
              <w:rPr>
                <w:i/>
              </w:rPr>
            </w:pPr>
            <w:r w:rsidRPr="00AB6798">
              <w:rPr>
                <w:i/>
              </w:rPr>
              <w:t xml:space="preserve">Portée et contenu : </w:t>
            </w:r>
          </w:p>
          <w:p w14:paraId="23DA0BDF" w14:textId="1CF922A7" w:rsidR="00195E86" w:rsidRDefault="00195E86" w:rsidP="00195E86">
            <w:r>
              <w:t xml:space="preserve">Ce dossier comprend 13 albums de finissants des années 1981 à 1988, 1990 et 1991, 1993, 1996 et 1997 de la Polyvalente de Normandin. M. Gaétan Boivin, donateur </w:t>
            </w:r>
          </w:p>
          <w:p w14:paraId="7F061F6F" w14:textId="77777777" w:rsidR="00195E86" w:rsidRDefault="00195E86" w:rsidP="00195E86"/>
          <w:p w14:paraId="28F0D2B9" w14:textId="77777777" w:rsidR="00195E86" w:rsidRDefault="00195E86" w:rsidP="00195E86">
            <w:r w:rsidRPr="00EB397C">
              <w:rPr>
                <w:i/>
                <w:iCs/>
              </w:rPr>
              <w:t>Notes</w:t>
            </w:r>
            <w:r>
              <w:t> :</w:t>
            </w:r>
          </w:p>
          <w:p w14:paraId="39D0BE2D" w14:textId="3A6B4DCB" w:rsidR="00195E86" w:rsidRDefault="00195E86" w:rsidP="00195E86">
            <w:r>
              <w:t>Ces documents n’ont pas été rangés dans des chemises.</w:t>
            </w:r>
          </w:p>
          <w:p w14:paraId="41944687" w14:textId="7B12EEF8" w:rsidR="00195E86" w:rsidRDefault="00195E86" w:rsidP="00195E86">
            <w:r>
              <w:t xml:space="preserve">Ces albums pourraient se retrouver dans la bibliothèque de livres d’histoire de la SHGMC, avec un lien avec ce fonds ou le donateur. </w:t>
            </w:r>
          </w:p>
          <w:p w14:paraId="181C9C51" w14:textId="01F71E9B" w:rsidR="00195E86" w:rsidRDefault="00195E86" w:rsidP="00195E86">
            <w:r>
              <w:t>Originaux.</w:t>
            </w:r>
          </w:p>
          <w:p w14:paraId="38FBFEBB" w14:textId="77777777" w:rsidR="00195E86" w:rsidRPr="00A8181B" w:rsidRDefault="00195E86" w:rsidP="00195E86">
            <w:pPr>
              <w:pStyle w:val="Niveau3"/>
            </w:pPr>
          </w:p>
        </w:tc>
      </w:tr>
    </w:tbl>
    <w:p w14:paraId="62AAF390" w14:textId="77777777" w:rsidR="00B25321" w:rsidRPr="00A674F8" w:rsidRDefault="00B25321" w:rsidP="00923766">
      <w:pPr>
        <w:pStyle w:val="Niveau5"/>
      </w:pPr>
    </w:p>
    <w:p w14:paraId="534EBAEC" w14:textId="77777777" w:rsidR="00E57F6F" w:rsidRPr="00A674F8" w:rsidRDefault="00E57F6F" w:rsidP="00923766"/>
    <w:p w14:paraId="646A6BAC" w14:textId="77777777" w:rsidR="00E57F6F" w:rsidRDefault="00E57F6F" w:rsidP="00923766"/>
    <w:p w14:paraId="61B19EF1" w14:textId="77777777" w:rsidR="00696AE2" w:rsidRPr="00A674F8" w:rsidRDefault="00425640" w:rsidP="00696AE2">
      <w:pPr>
        <w:pStyle w:val="Titre"/>
      </w:pPr>
      <w:bookmarkStart w:id="13" w:name="_Toc102121217"/>
      <w:r>
        <w:t>P379</w:t>
      </w:r>
      <w:r w:rsidR="00696AE2">
        <w:t>/B</w:t>
      </w:r>
      <w:r w:rsidR="00696AE2" w:rsidRPr="00A674F8">
        <w:t xml:space="preserve"> </w:t>
      </w:r>
      <w:r w:rsidR="00561EAD">
        <w:t>Documents iconographiques</w:t>
      </w:r>
      <w:bookmarkEnd w:id="13"/>
    </w:p>
    <w:p w14:paraId="5B1CBAB9" w14:textId="686CA620" w:rsidR="003D1652" w:rsidRDefault="003D1652" w:rsidP="00696AE2">
      <w:r>
        <w:t>[</w:t>
      </w:r>
      <w:proofErr w:type="gramStart"/>
      <w:r>
        <w:t>1934]-</w:t>
      </w:r>
      <w:proofErr w:type="gramEnd"/>
      <w:r>
        <w:t>2015 – 253</w:t>
      </w:r>
      <w:r w:rsidR="003766DE">
        <w:t>5</w:t>
      </w:r>
      <w:r>
        <w:t xml:space="preserve"> photographies. – 1168 négatifs.</w:t>
      </w:r>
    </w:p>
    <w:p w14:paraId="21D4EDC3" w14:textId="77777777" w:rsidR="003D1652" w:rsidRDefault="003D1652" w:rsidP="00696AE2"/>
    <w:p w14:paraId="7B3159E6" w14:textId="77777777" w:rsidR="00AB6798" w:rsidRPr="00AB6798" w:rsidRDefault="00AB6798" w:rsidP="00AB6798">
      <w:pPr>
        <w:rPr>
          <w:i/>
        </w:rPr>
      </w:pPr>
      <w:r w:rsidRPr="00AB6798">
        <w:rPr>
          <w:i/>
        </w:rPr>
        <w:t xml:space="preserve">Portée et contenu : </w:t>
      </w:r>
    </w:p>
    <w:p w14:paraId="2F52C5DD" w14:textId="2963565C" w:rsidR="00AB6798" w:rsidRPr="00A674F8" w:rsidRDefault="00AB6798" w:rsidP="00AB6798">
      <w:r>
        <w:t xml:space="preserve">Cette série comprend </w:t>
      </w:r>
      <w:r w:rsidR="009D6664">
        <w:t xml:space="preserve">des photographies ainsi que des négatifs des cadets, </w:t>
      </w:r>
      <w:r w:rsidR="003D1652">
        <w:t>d’écoles et d’élèves, des célébrations du cinquantième, du centenaire et du 125e de Normandin, d’équipes sportives ainsi que de la bleuetière de Normandin.</w:t>
      </w:r>
    </w:p>
    <w:p w14:paraId="0D8262A1" w14:textId="34E5B7FE" w:rsidR="00AB6798" w:rsidRPr="00A674F8" w:rsidRDefault="00AB6798" w:rsidP="00696AE2"/>
    <w:p w14:paraId="5E0E7156" w14:textId="77777777" w:rsidR="00696AE2" w:rsidRPr="00A674F8" w:rsidRDefault="00696AE2" w:rsidP="00696AE2"/>
    <w:p w14:paraId="6B1EC895" w14:textId="77777777" w:rsidR="00696AE2" w:rsidRPr="00A674F8" w:rsidRDefault="00425640" w:rsidP="00696AE2">
      <w:pPr>
        <w:pStyle w:val="Titre2"/>
      </w:pPr>
      <w:bookmarkStart w:id="14" w:name="_Toc102121218"/>
      <w:r>
        <w:t>P379</w:t>
      </w:r>
      <w:r w:rsidR="00696AE2">
        <w:t>/B</w:t>
      </w:r>
      <w:r w:rsidR="00696AE2" w:rsidRPr="00A674F8">
        <w:t xml:space="preserve">1 </w:t>
      </w:r>
      <w:r w:rsidR="00561EAD">
        <w:t>Photographies</w:t>
      </w:r>
      <w:bookmarkEnd w:id="14"/>
    </w:p>
    <w:p w14:paraId="1701DBE4" w14:textId="507038D5" w:rsidR="00696AE2" w:rsidRDefault="002568B6" w:rsidP="00696AE2">
      <w:r>
        <w:t>[</w:t>
      </w:r>
      <w:proofErr w:type="gramStart"/>
      <w:r>
        <w:t>1934]-</w:t>
      </w:r>
      <w:proofErr w:type="gramEnd"/>
      <w:r>
        <w:t>20</w:t>
      </w:r>
      <w:r w:rsidR="003D1652">
        <w:t>15</w:t>
      </w:r>
      <w:r w:rsidR="009D6664">
        <w:t xml:space="preserve"> </w:t>
      </w:r>
      <w:r w:rsidR="003D1652">
        <w:t>–</w:t>
      </w:r>
      <w:r w:rsidR="009D6664">
        <w:t xml:space="preserve"> </w:t>
      </w:r>
      <w:r w:rsidR="003D1652">
        <w:t>253</w:t>
      </w:r>
      <w:r w:rsidR="003766DE">
        <w:t>5</w:t>
      </w:r>
      <w:r w:rsidR="003D1652">
        <w:t xml:space="preserve"> photographies.</w:t>
      </w:r>
    </w:p>
    <w:p w14:paraId="14E1BD3F" w14:textId="666671D2" w:rsidR="00561EAD" w:rsidRDefault="00561EAD" w:rsidP="00696AE2"/>
    <w:p w14:paraId="03298173" w14:textId="77777777" w:rsidR="00E33F90" w:rsidRPr="00A674F8" w:rsidRDefault="00E33F90"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3DE9A2A3" w14:textId="77777777" w:rsidTr="007F33D1">
        <w:trPr>
          <w:trHeight w:val="873"/>
        </w:trPr>
        <w:tc>
          <w:tcPr>
            <w:tcW w:w="1555" w:type="dxa"/>
            <w:shd w:val="clear" w:color="auto" w:fill="D9D9D9" w:themeFill="background1" w:themeFillShade="D9"/>
            <w:hideMark/>
          </w:tcPr>
          <w:p w14:paraId="43F536B2" w14:textId="10843E3E" w:rsidR="006844FF" w:rsidRDefault="006844FF" w:rsidP="006844FF">
            <w:pPr>
              <w:rPr>
                <w:lang w:eastAsia="en-US"/>
              </w:rPr>
            </w:pPr>
            <w:r w:rsidRPr="00A674F8">
              <w:rPr>
                <w:lang w:eastAsia="en-US"/>
              </w:rPr>
              <w:t>R</w:t>
            </w:r>
            <w:r>
              <w:rPr>
                <w:lang w:eastAsia="en-US"/>
              </w:rPr>
              <w:t>07</w:t>
            </w:r>
            <w:r w:rsidRPr="00A674F8">
              <w:rPr>
                <w:lang w:eastAsia="en-US"/>
              </w:rPr>
              <w:t>-</w:t>
            </w:r>
            <w:r w:rsidR="000619BB">
              <w:rPr>
                <w:lang w:eastAsia="en-US"/>
              </w:rPr>
              <w:t>E4-T01</w:t>
            </w:r>
          </w:p>
          <w:p w14:paraId="41953A6C" w14:textId="72C3BE6D" w:rsidR="00C11F5D" w:rsidRDefault="006844FF" w:rsidP="006844FF">
            <w:pPr>
              <w:rPr>
                <w:lang w:eastAsia="en-US"/>
              </w:rPr>
            </w:pPr>
            <w:r>
              <w:rPr>
                <w:lang w:eastAsia="en-US"/>
              </w:rPr>
              <w:t xml:space="preserve">Boîte </w:t>
            </w:r>
            <w:r w:rsidR="000619BB">
              <w:rPr>
                <w:lang w:eastAsia="en-US"/>
              </w:rPr>
              <w:t>2</w:t>
            </w:r>
          </w:p>
          <w:p w14:paraId="364CFE4A" w14:textId="77777777" w:rsidR="006844FF" w:rsidRDefault="006844FF" w:rsidP="006844FF">
            <w:pPr>
              <w:rPr>
                <w:lang w:eastAsia="en-US"/>
              </w:rPr>
            </w:pPr>
          </w:p>
          <w:p w14:paraId="788EB5C0" w14:textId="77777777" w:rsidR="006844FF" w:rsidRDefault="006844FF" w:rsidP="006844FF">
            <w:pPr>
              <w:rPr>
                <w:lang w:eastAsia="en-US"/>
              </w:rPr>
            </w:pPr>
          </w:p>
          <w:p w14:paraId="3CCD1F01" w14:textId="77777777" w:rsidR="006844FF" w:rsidRDefault="006844FF" w:rsidP="006844FF">
            <w:pPr>
              <w:rPr>
                <w:lang w:eastAsia="en-US"/>
              </w:rPr>
            </w:pPr>
          </w:p>
          <w:p w14:paraId="29E09D86" w14:textId="77777777" w:rsidR="006844FF" w:rsidRDefault="006844FF" w:rsidP="006844FF">
            <w:pPr>
              <w:rPr>
                <w:lang w:eastAsia="en-US"/>
              </w:rPr>
            </w:pPr>
          </w:p>
          <w:p w14:paraId="39593C5A" w14:textId="47EA51DA" w:rsidR="006844FF" w:rsidRDefault="006844FF" w:rsidP="006844FF">
            <w:pPr>
              <w:rPr>
                <w:lang w:eastAsia="en-US"/>
              </w:rPr>
            </w:pPr>
          </w:p>
          <w:p w14:paraId="12A9DEF3" w14:textId="19DAD8F6" w:rsidR="009D6664" w:rsidRDefault="009D6664" w:rsidP="006844FF">
            <w:pPr>
              <w:rPr>
                <w:lang w:eastAsia="en-US"/>
              </w:rPr>
            </w:pPr>
          </w:p>
          <w:p w14:paraId="7BC2102F" w14:textId="5EF3CB77" w:rsidR="009D6664" w:rsidRDefault="009D6664" w:rsidP="006844FF">
            <w:pPr>
              <w:rPr>
                <w:lang w:eastAsia="en-US"/>
              </w:rPr>
            </w:pPr>
          </w:p>
          <w:p w14:paraId="49D17FC1" w14:textId="051EDBB2" w:rsidR="009D6664" w:rsidRDefault="009D6664" w:rsidP="006844FF">
            <w:pPr>
              <w:rPr>
                <w:lang w:eastAsia="en-US"/>
              </w:rPr>
            </w:pPr>
          </w:p>
          <w:p w14:paraId="0BDEE135" w14:textId="007261CF" w:rsidR="009D6664" w:rsidRDefault="009D6664" w:rsidP="006844FF">
            <w:pPr>
              <w:rPr>
                <w:lang w:eastAsia="en-US"/>
              </w:rPr>
            </w:pPr>
          </w:p>
          <w:p w14:paraId="3F1EF47A" w14:textId="2195C198" w:rsidR="009D6664" w:rsidRDefault="009D6664" w:rsidP="006844FF">
            <w:pPr>
              <w:rPr>
                <w:lang w:eastAsia="en-US"/>
              </w:rPr>
            </w:pPr>
          </w:p>
          <w:p w14:paraId="093097EC" w14:textId="2F7F376D" w:rsidR="009D6664" w:rsidRDefault="009D6664" w:rsidP="006844FF">
            <w:pPr>
              <w:rPr>
                <w:lang w:eastAsia="en-US"/>
              </w:rPr>
            </w:pPr>
          </w:p>
          <w:p w14:paraId="3E7E1E39" w14:textId="075A5171" w:rsidR="00E33F90" w:rsidRDefault="00E33F90" w:rsidP="006844FF">
            <w:pPr>
              <w:rPr>
                <w:lang w:eastAsia="en-US"/>
              </w:rPr>
            </w:pPr>
          </w:p>
          <w:p w14:paraId="2EF322A2" w14:textId="40847EBD" w:rsidR="00E33F90" w:rsidRDefault="00E33F90" w:rsidP="006844FF">
            <w:pPr>
              <w:rPr>
                <w:lang w:eastAsia="en-US"/>
              </w:rPr>
            </w:pPr>
          </w:p>
          <w:p w14:paraId="35FEE2FD" w14:textId="0E56E4F2" w:rsidR="00E33F90" w:rsidRDefault="00E33F90" w:rsidP="006844FF">
            <w:pPr>
              <w:rPr>
                <w:lang w:eastAsia="en-US"/>
              </w:rPr>
            </w:pPr>
          </w:p>
          <w:p w14:paraId="3699D402" w14:textId="46671E21" w:rsidR="00E33F90" w:rsidRDefault="00E33F90" w:rsidP="006844FF">
            <w:pPr>
              <w:rPr>
                <w:lang w:eastAsia="en-US"/>
              </w:rPr>
            </w:pPr>
          </w:p>
          <w:p w14:paraId="7CFBA3D0" w14:textId="5CC85BDF" w:rsidR="00E33F90" w:rsidRDefault="00E33F90" w:rsidP="006844FF">
            <w:pPr>
              <w:rPr>
                <w:lang w:eastAsia="en-US"/>
              </w:rPr>
            </w:pPr>
          </w:p>
          <w:p w14:paraId="0D7956DA" w14:textId="03059EB3" w:rsidR="00E33F90" w:rsidRDefault="00E33F90" w:rsidP="006844FF">
            <w:pPr>
              <w:rPr>
                <w:lang w:eastAsia="en-US"/>
              </w:rPr>
            </w:pPr>
          </w:p>
          <w:p w14:paraId="09A5E0AB" w14:textId="77777777" w:rsidR="00E33F90" w:rsidRDefault="00E33F90" w:rsidP="006844FF">
            <w:pPr>
              <w:rPr>
                <w:lang w:eastAsia="en-US"/>
              </w:rPr>
            </w:pPr>
          </w:p>
          <w:p w14:paraId="5F9B4F4D" w14:textId="643E32AF" w:rsidR="009D6664" w:rsidRDefault="009D6664" w:rsidP="006844FF">
            <w:pPr>
              <w:rPr>
                <w:lang w:eastAsia="en-US"/>
              </w:rPr>
            </w:pPr>
          </w:p>
          <w:p w14:paraId="412B4B20" w14:textId="77777777" w:rsidR="009D6664" w:rsidRDefault="009D6664" w:rsidP="006844FF">
            <w:pPr>
              <w:rPr>
                <w:lang w:eastAsia="en-US"/>
              </w:rPr>
            </w:pPr>
          </w:p>
          <w:p w14:paraId="05859978" w14:textId="77777777" w:rsidR="006844FF" w:rsidRDefault="006844FF" w:rsidP="006844FF">
            <w:pPr>
              <w:rPr>
                <w:lang w:eastAsia="en-US"/>
              </w:rPr>
            </w:pPr>
          </w:p>
          <w:p w14:paraId="715D3395" w14:textId="1183E3BC" w:rsidR="006844FF" w:rsidRDefault="006844FF" w:rsidP="006844FF">
            <w:pPr>
              <w:rPr>
                <w:lang w:eastAsia="en-US"/>
              </w:rPr>
            </w:pPr>
            <w:r w:rsidRPr="00A674F8">
              <w:rPr>
                <w:lang w:eastAsia="en-US"/>
              </w:rPr>
              <w:t>R</w:t>
            </w:r>
            <w:r>
              <w:rPr>
                <w:lang w:eastAsia="en-US"/>
              </w:rPr>
              <w:t>07</w:t>
            </w:r>
            <w:r w:rsidRPr="00A674F8">
              <w:rPr>
                <w:lang w:eastAsia="en-US"/>
              </w:rPr>
              <w:t>-</w:t>
            </w:r>
            <w:r w:rsidR="000619BB">
              <w:rPr>
                <w:lang w:eastAsia="en-US"/>
              </w:rPr>
              <w:t>E4-T01</w:t>
            </w:r>
          </w:p>
          <w:p w14:paraId="1F90D4AA" w14:textId="2EBE2C5C" w:rsidR="006844FF" w:rsidRDefault="006844FF" w:rsidP="006844FF">
            <w:pPr>
              <w:rPr>
                <w:lang w:eastAsia="en-US"/>
              </w:rPr>
            </w:pPr>
            <w:r>
              <w:rPr>
                <w:lang w:eastAsia="en-US"/>
              </w:rPr>
              <w:t xml:space="preserve">Boîte </w:t>
            </w:r>
            <w:r w:rsidR="000619BB">
              <w:rPr>
                <w:lang w:eastAsia="en-US"/>
              </w:rPr>
              <w:t>3</w:t>
            </w:r>
          </w:p>
          <w:p w14:paraId="07747317" w14:textId="77777777" w:rsidR="006844FF" w:rsidRDefault="006844FF" w:rsidP="006844FF">
            <w:pPr>
              <w:rPr>
                <w:lang w:eastAsia="en-US"/>
              </w:rPr>
            </w:pPr>
          </w:p>
          <w:p w14:paraId="73A452A8" w14:textId="77777777" w:rsidR="006844FF" w:rsidRDefault="006844FF" w:rsidP="006844FF">
            <w:pPr>
              <w:rPr>
                <w:lang w:eastAsia="en-US"/>
              </w:rPr>
            </w:pPr>
          </w:p>
          <w:p w14:paraId="68EC3BAF" w14:textId="77777777" w:rsidR="006844FF" w:rsidRDefault="006844FF" w:rsidP="006844FF">
            <w:pPr>
              <w:rPr>
                <w:lang w:eastAsia="en-US"/>
              </w:rPr>
            </w:pPr>
          </w:p>
          <w:p w14:paraId="18DB639E" w14:textId="77777777" w:rsidR="006844FF" w:rsidRDefault="006844FF" w:rsidP="006844FF">
            <w:pPr>
              <w:rPr>
                <w:lang w:eastAsia="en-US"/>
              </w:rPr>
            </w:pPr>
          </w:p>
          <w:p w14:paraId="38A66AE8" w14:textId="77777777" w:rsidR="006844FF" w:rsidRDefault="006844FF" w:rsidP="006844FF">
            <w:pPr>
              <w:rPr>
                <w:lang w:eastAsia="en-US"/>
              </w:rPr>
            </w:pPr>
          </w:p>
          <w:p w14:paraId="7A4150FB" w14:textId="77777777" w:rsidR="006844FF" w:rsidRDefault="006844FF" w:rsidP="006844FF">
            <w:pPr>
              <w:rPr>
                <w:lang w:eastAsia="en-US"/>
              </w:rPr>
            </w:pPr>
          </w:p>
          <w:p w14:paraId="65697D9B" w14:textId="77777777" w:rsidR="006844FF" w:rsidRDefault="006844FF" w:rsidP="006844FF">
            <w:pPr>
              <w:rPr>
                <w:lang w:eastAsia="en-US"/>
              </w:rPr>
            </w:pPr>
          </w:p>
          <w:p w14:paraId="19A8E54B" w14:textId="7C5E9D23" w:rsidR="006844FF" w:rsidRDefault="006844FF" w:rsidP="006844FF">
            <w:pPr>
              <w:rPr>
                <w:lang w:eastAsia="en-US"/>
              </w:rPr>
            </w:pPr>
          </w:p>
          <w:p w14:paraId="54BF54CE" w14:textId="4B253DE0" w:rsidR="00C14717" w:rsidRDefault="00C14717" w:rsidP="006844FF">
            <w:pPr>
              <w:rPr>
                <w:lang w:eastAsia="en-US"/>
              </w:rPr>
            </w:pPr>
          </w:p>
          <w:p w14:paraId="6EC38873" w14:textId="5E5687F4" w:rsidR="00C14717" w:rsidRDefault="00C14717" w:rsidP="006844FF">
            <w:pPr>
              <w:rPr>
                <w:lang w:eastAsia="en-US"/>
              </w:rPr>
            </w:pPr>
          </w:p>
          <w:p w14:paraId="38AA964D" w14:textId="0354C8B7" w:rsidR="00C14717" w:rsidRDefault="00C14717" w:rsidP="006844FF">
            <w:pPr>
              <w:rPr>
                <w:lang w:eastAsia="en-US"/>
              </w:rPr>
            </w:pPr>
          </w:p>
          <w:p w14:paraId="66A4C58E" w14:textId="5A3BD7D1" w:rsidR="00C14717" w:rsidRDefault="00C14717" w:rsidP="006844FF">
            <w:pPr>
              <w:rPr>
                <w:lang w:eastAsia="en-US"/>
              </w:rPr>
            </w:pPr>
          </w:p>
          <w:p w14:paraId="3325DCB9" w14:textId="0DB3AA50" w:rsidR="006844FF" w:rsidRPr="00A674F8" w:rsidRDefault="006844FF" w:rsidP="00E33F90">
            <w:pPr>
              <w:rPr>
                <w:lang w:eastAsia="en-US"/>
              </w:rPr>
            </w:pPr>
          </w:p>
        </w:tc>
        <w:tc>
          <w:tcPr>
            <w:tcW w:w="7801" w:type="dxa"/>
            <w:shd w:val="clear" w:color="auto" w:fill="auto"/>
            <w:hideMark/>
          </w:tcPr>
          <w:p w14:paraId="4E917FF2" w14:textId="5F3BC7DA" w:rsidR="00C11F5D" w:rsidRPr="00B321DF" w:rsidRDefault="00425640" w:rsidP="007F33D1">
            <w:pPr>
              <w:pStyle w:val="Niveau3"/>
            </w:pPr>
            <w:bookmarkStart w:id="15" w:name="_Toc102121219"/>
            <w:r>
              <w:t>P379</w:t>
            </w:r>
            <w:r w:rsidR="00C11F5D" w:rsidRPr="00B321DF">
              <w:t>/</w:t>
            </w:r>
            <w:r w:rsidR="00AB6798">
              <w:t>B</w:t>
            </w:r>
            <w:r w:rsidR="00C11F5D" w:rsidRPr="00B321DF">
              <w:t xml:space="preserve">1/1 : </w:t>
            </w:r>
            <w:r w:rsidR="00022421">
              <w:t>Corps de c</w:t>
            </w:r>
            <w:r w:rsidR="00EA41F6">
              <w:t>adets 1497</w:t>
            </w:r>
            <w:bookmarkEnd w:id="15"/>
          </w:p>
          <w:p w14:paraId="3EE63F7B" w14:textId="77777777" w:rsidR="00C11F5D" w:rsidRDefault="00022421" w:rsidP="007F33D1">
            <w:pPr>
              <w:rPr>
                <w:lang w:eastAsia="en-US"/>
              </w:rPr>
            </w:pPr>
            <w:r>
              <w:rPr>
                <w:lang w:eastAsia="en-US"/>
              </w:rPr>
              <w:t xml:space="preserve">– </w:t>
            </w:r>
            <w:r w:rsidR="003B649B" w:rsidRPr="00E33F90">
              <w:rPr>
                <w:lang w:eastAsia="en-US"/>
              </w:rPr>
              <w:t>1934-2003</w:t>
            </w:r>
            <w:r w:rsidRPr="00022421">
              <w:rPr>
                <w:lang w:eastAsia="en-US"/>
              </w:rPr>
              <w:t xml:space="preserve">. – </w:t>
            </w:r>
            <w:r w:rsidR="003E16B3">
              <w:rPr>
                <w:lang w:eastAsia="en-US"/>
              </w:rPr>
              <w:t>2532</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221E1FFC" w14:textId="20FE0972" w:rsidR="00425640" w:rsidRDefault="00425640" w:rsidP="007F33D1">
            <w:pPr>
              <w:rPr>
                <w:lang w:eastAsia="en-US"/>
              </w:rPr>
            </w:pPr>
          </w:p>
          <w:p w14:paraId="4DCEC632" w14:textId="77777777" w:rsidR="001350AB" w:rsidRPr="00AB6798" w:rsidRDefault="001350AB" w:rsidP="001350AB">
            <w:pPr>
              <w:rPr>
                <w:i/>
              </w:rPr>
            </w:pPr>
            <w:r w:rsidRPr="00AB6798">
              <w:rPr>
                <w:i/>
              </w:rPr>
              <w:t xml:space="preserve">Portée et contenu : </w:t>
            </w:r>
          </w:p>
          <w:p w14:paraId="10964C9A" w14:textId="0F2AC4B7" w:rsidR="001350AB" w:rsidRPr="00A674F8" w:rsidRDefault="001350AB" w:rsidP="001350AB">
            <w:r>
              <w:t xml:space="preserve">Cette sous-série comprend </w:t>
            </w:r>
            <w:r w:rsidR="009D6664">
              <w:t>des photographies des activités et des membres du corps de cadets 1497 de Normandin.</w:t>
            </w:r>
          </w:p>
          <w:p w14:paraId="71055AA7" w14:textId="77777777" w:rsidR="001350AB" w:rsidRDefault="001350AB" w:rsidP="001350AB"/>
          <w:p w14:paraId="7573A709" w14:textId="77777777" w:rsidR="001350AB" w:rsidRPr="00AB6798" w:rsidRDefault="001350AB" w:rsidP="001350AB">
            <w:pPr>
              <w:rPr>
                <w:i/>
              </w:rPr>
            </w:pPr>
            <w:r w:rsidRPr="00AB6798">
              <w:rPr>
                <w:i/>
              </w:rPr>
              <w:t xml:space="preserve">Notes : </w:t>
            </w:r>
          </w:p>
          <w:p w14:paraId="45240CB6" w14:textId="5CDD1D38" w:rsidR="00E33F90" w:rsidRDefault="00E33F90" w:rsidP="001350AB">
            <w:r>
              <w:t>Originaux et reproductions.</w:t>
            </w:r>
          </w:p>
          <w:p w14:paraId="0FCBCFCF" w14:textId="77777777" w:rsidR="001350AB" w:rsidRDefault="001350AB" w:rsidP="007F33D1">
            <w:pPr>
              <w:rPr>
                <w:lang w:eastAsia="en-US"/>
              </w:rPr>
            </w:pPr>
          </w:p>
          <w:p w14:paraId="78BDD944" w14:textId="0D6368E7" w:rsidR="00425640" w:rsidRPr="00B321DF" w:rsidRDefault="00425640" w:rsidP="00425640">
            <w:pPr>
              <w:pStyle w:val="Niveau4"/>
            </w:pPr>
            <w:bookmarkStart w:id="16" w:name="_Toc102121220"/>
            <w:r>
              <w:t>P379</w:t>
            </w:r>
            <w:r w:rsidRPr="00B321DF">
              <w:t>/</w:t>
            </w:r>
            <w:r>
              <w:t>B</w:t>
            </w:r>
            <w:r w:rsidRPr="00B321DF">
              <w:t>1/1</w:t>
            </w:r>
            <w:r>
              <w:t>.1</w:t>
            </w:r>
            <w:r w:rsidRPr="00B321DF">
              <w:t xml:space="preserve"> : </w:t>
            </w:r>
            <w:r>
              <w:t>Photographies collées sur les cartons</w:t>
            </w:r>
            <w:bookmarkEnd w:id="16"/>
          </w:p>
          <w:p w14:paraId="2644F3ED" w14:textId="77777777" w:rsidR="00022421" w:rsidRDefault="00022421" w:rsidP="00022421">
            <w:pPr>
              <w:rPr>
                <w:lang w:eastAsia="en-US"/>
              </w:rPr>
            </w:pPr>
            <w:r>
              <w:rPr>
                <w:lang w:eastAsia="en-US"/>
              </w:rPr>
              <w:t xml:space="preserve">– </w:t>
            </w:r>
            <w:r w:rsidRPr="00022421">
              <w:rPr>
                <w:highlight w:val="yellow"/>
                <w:lang w:eastAsia="en-US"/>
              </w:rPr>
              <w:t>Années</w:t>
            </w:r>
            <w:r>
              <w:rPr>
                <w:lang w:eastAsia="en-US"/>
              </w:rPr>
              <w:t>. – 403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3E4E8611" w14:textId="577B297A" w:rsidR="00425640" w:rsidRDefault="00425640" w:rsidP="007F33D1">
            <w:pPr>
              <w:rPr>
                <w:lang w:eastAsia="en-US"/>
              </w:rPr>
            </w:pPr>
          </w:p>
          <w:p w14:paraId="49E20780" w14:textId="77777777" w:rsidR="00E33F90" w:rsidRPr="00AB6798" w:rsidRDefault="00E33F90" w:rsidP="00E33F90">
            <w:pPr>
              <w:rPr>
                <w:i/>
              </w:rPr>
            </w:pPr>
            <w:r w:rsidRPr="00AB6798">
              <w:rPr>
                <w:i/>
              </w:rPr>
              <w:t xml:space="preserve">Portée et contenu : </w:t>
            </w:r>
          </w:p>
          <w:p w14:paraId="7F4682ED" w14:textId="1339FD46" w:rsidR="00E33F90" w:rsidRPr="00A674F8" w:rsidRDefault="00E33F90" w:rsidP="00E33F90">
            <w:r>
              <w:t>Cette sous-série comprend des photographies des activités et des membres des cadets, qui avaient été collées sur des cartons au recto et au verso.</w:t>
            </w:r>
          </w:p>
          <w:p w14:paraId="4F19BE99" w14:textId="77777777" w:rsidR="00E33F90" w:rsidRDefault="00E33F90" w:rsidP="00E33F90"/>
          <w:p w14:paraId="29B1E134" w14:textId="77777777" w:rsidR="00E33F90" w:rsidRPr="00AB6798" w:rsidRDefault="00E33F90" w:rsidP="00E33F90">
            <w:pPr>
              <w:rPr>
                <w:i/>
              </w:rPr>
            </w:pPr>
            <w:r w:rsidRPr="00AB6798">
              <w:rPr>
                <w:i/>
              </w:rPr>
              <w:t xml:space="preserve">Notes : </w:t>
            </w:r>
          </w:p>
          <w:p w14:paraId="281957C4" w14:textId="443B3C25" w:rsidR="00E33F90" w:rsidRDefault="00E33F90" w:rsidP="00E33F90">
            <w:r>
              <w:t>Ces photographies collées sur des cartons avaient des dégâts causés par l’eau ainsi que de la moisissure.</w:t>
            </w:r>
          </w:p>
          <w:p w14:paraId="2AF3110E" w14:textId="54B1BFA9" w:rsidR="00E33F90" w:rsidRDefault="00E33F90" w:rsidP="007F33D1">
            <w:r>
              <w:t>Originaux et reproductions.</w:t>
            </w:r>
          </w:p>
          <w:p w14:paraId="6A9C3742" w14:textId="4E34A52E" w:rsidR="001350AB" w:rsidRDefault="00556C1E" w:rsidP="007F33D1">
            <w:pPr>
              <w:rPr>
                <w:lang w:eastAsia="en-US"/>
              </w:rPr>
            </w:pPr>
            <w:r>
              <w:rPr>
                <w:lang w:eastAsia="en-US"/>
              </w:rPr>
              <w:t xml:space="preserve">4 </w:t>
            </w:r>
            <w:r w:rsidR="00E33F90">
              <w:rPr>
                <w:lang w:eastAsia="en-US"/>
              </w:rPr>
              <w:t>chemises.</w:t>
            </w:r>
          </w:p>
          <w:p w14:paraId="22B2C2AD" w14:textId="77777777" w:rsidR="001350AB" w:rsidRDefault="001350AB" w:rsidP="007F33D1">
            <w:pPr>
              <w:rPr>
                <w:lang w:eastAsia="en-US"/>
              </w:rPr>
            </w:pPr>
          </w:p>
          <w:p w14:paraId="6190E0BF" w14:textId="6BC4FEFF" w:rsidR="00425640" w:rsidRPr="00B321DF" w:rsidRDefault="00425640" w:rsidP="00425640">
            <w:pPr>
              <w:pStyle w:val="Niveau4"/>
            </w:pPr>
            <w:bookmarkStart w:id="17" w:name="_Toc102121221"/>
            <w:r>
              <w:t>P379</w:t>
            </w:r>
            <w:r w:rsidRPr="00B321DF">
              <w:t>/</w:t>
            </w:r>
            <w:r>
              <w:t>B</w:t>
            </w:r>
            <w:r w:rsidRPr="00B321DF">
              <w:t>1/1</w:t>
            </w:r>
            <w:r>
              <w:t>.2</w:t>
            </w:r>
            <w:r w:rsidRPr="00B321DF">
              <w:t xml:space="preserve"> : </w:t>
            </w:r>
            <w:r>
              <w:t>Activités et cérémonials</w:t>
            </w:r>
            <w:bookmarkEnd w:id="17"/>
          </w:p>
          <w:p w14:paraId="0E0AEA9D" w14:textId="77777777" w:rsidR="00022421" w:rsidRDefault="00022421" w:rsidP="00022421">
            <w:pPr>
              <w:rPr>
                <w:lang w:eastAsia="en-US"/>
              </w:rPr>
            </w:pPr>
            <w:r>
              <w:rPr>
                <w:lang w:eastAsia="en-US"/>
              </w:rPr>
              <w:t xml:space="preserve">– </w:t>
            </w:r>
            <w:r w:rsidRPr="00022421">
              <w:rPr>
                <w:highlight w:val="yellow"/>
                <w:lang w:eastAsia="en-US"/>
              </w:rPr>
              <w:t>Années</w:t>
            </w:r>
            <w:r w:rsidR="003B649B">
              <w:rPr>
                <w:lang w:eastAsia="en-US"/>
              </w:rPr>
              <w:t>. – 613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53D739BD" w14:textId="77777777" w:rsidR="00425640" w:rsidRDefault="00425640" w:rsidP="007F33D1">
            <w:pPr>
              <w:rPr>
                <w:lang w:eastAsia="en-US"/>
              </w:rPr>
            </w:pPr>
          </w:p>
          <w:p w14:paraId="1A660175" w14:textId="77777777" w:rsidR="00E33F90" w:rsidRPr="00AB6798" w:rsidRDefault="00E33F90" w:rsidP="00E33F90">
            <w:pPr>
              <w:rPr>
                <w:i/>
              </w:rPr>
            </w:pPr>
            <w:r w:rsidRPr="00AB6798">
              <w:rPr>
                <w:i/>
              </w:rPr>
              <w:t xml:space="preserve">Notes : </w:t>
            </w:r>
          </w:p>
          <w:p w14:paraId="3D613D37" w14:textId="77777777" w:rsidR="00E33F90" w:rsidRDefault="00E33F90" w:rsidP="00E33F90">
            <w:r>
              <w:t>Originaux et reproductions.</w:t>
            </w:r>
          </w:p>
          <w:p w14:paraId="567629BE" w14:textId="507F156F" w:rsidR="00E33F90" w:rsidRDefault="00E33F90" w:rsidP="00E33F90">
            <w:pPr>
              <w:rPr>
                <w:lang w:eastAsia="en-US"/>
              </w:rPr>
            </w:pPr>
            <w:r>
              <w:rPr>
                <w:lang w:eastAsia="en-US"/>
              </w:rPr>
              <w:t>2 chemises.</w:t>
            </w:r>
          </w:p>
          <w:p w14:paraId="560F78C6" w14:textId="77777777" w:rsidR="00556C1E" w:rsidRDefault="00556C1E" w:rsidP="007F33D1">
            <w:pPr>
              <w:rPr>
                <w:lang w:eastAsia="en-US"/>
              </w:rPr>
            </w:pPr>
          </w:p>
          <w:p w14:paraId="2A992AA9" w14:textId="503D0289" w:rsidR="003B649B" w:rsidRPr="00B321DF" w:rsidRDefault="003B649B" w:rsidP="003B649B">
            <w:pPr>
              <w:pStyle w:val="Niveau4"/>
            </w:pPr>
            <w:bookmarkStart w:id="18" w:name="_Toc102121222"/>
            <w:r>
              <w:t>P379</w:t>
            </w:r>
            <w:r w:rsidRPr="00B321DF">
              <w:t>/</w:t>
            </w:r>
            <w:r>
              <w:t>B</w:t>
            </w:r>
            <w:r w:rsidRPr="00B321DF">
              <w:t>1/1</w:t>
            </w:r>
            <w:r>
              <w:t>.</w:t>
            </w:r>
            <w:r w:rsidR="00CA6645">
              <w:t>3</w:t>
            </w:r>
            <w:r w:rsidRPr="00B321DF">
              <w:t xml:space="preserve"> : </w:t>
            </w:r>
            <w:r>
              <w:t>Photos anciennes</w:t>
            </w:r>
            <w:r w:rsidR="00266BBC">
              <w:t xml:space="preserve"> de la fanfare</w:t>
            </w:r>
            <w:bookmarkEnd w:id="18"/>
          </w:p>
          <w:p w14:paraId="510660FF" w14:textId="220C326A" w:rsidR="003B649B" w:rsidRDefault="003B649B" w:rsidP="003B649B">
            <w:pPr>
              <w:rPr>
                <w:lang w:eastAsia="en-US"/>
              </w:rPr>
            </w:pPr>
            <w:r>
              <w:rPr>
                <w:lang w:eastAsia="en-US"/>
              </w:rPr>
              <w:t xml:space="preserve">– </w:t>
            </w:r>
            <w:r w:rsidR="00266BBC">
              <w:rPr>
                <w:lang w:eastAsia="en-US"/>
              </w:rPr>
              <w:t>1934-1938</w:t>
            </w:r>
            <w:r>
              <w:rPr>
                <w:lang w:eastAsia="en-US"/>
              </w:rPr>
              <w:t xml:space="preserve">. – </w:t>
            </w:r>
            <w:r w:rsidR="00266BBC">
              <w:rPr>
                <w:lang w:eastAsia="en-US"/>
              </w:rPr>
              <w:t xml:space="preserve">7 photographies; </w:t>
            </w:r>
            <w:proofErr w:type="spellStart"/>
            <w:r w:rsidR="00266BBC">
              <w:rPr>
                <w:lang w:eastAsia="en-US"/>
              </w:rPr>
              <w:t>n&amp;b</w:t>
            </w:r>
            <w:proofErr w:type="spellEnd"/>
            <w:r w:rsidRPr="00022421">
              <w:rPr>
                <w:lang w:eastAsia="en-US"/>
              </w:rPr>
              <w:t>, dimensions.</w:t>
            </w:r>
          </w:p>
          <w:p w14:paraId="7CC3FB0A" w14:textId="77777777" w:rsidR="00425640" w:rsidRDefault="00425640" w:rsidP="007F33D1">
            <w:pPr>
              <w:rPr>
                <w:lang w:eastAsia="en-US"/>
              </w:rPr>
            </w:pPr>
          </w:p>
          <w:p w14:paraId="058297C3" w14:textId="77777777" w:rsidR="004A2265" w:rsidRPr="00B321DF" w:rsidRDefault="004A2265" w:rsidP="004A2265">
            <w:pPr>
              <w:pStyle w:val="Niveau4"/>
            </w:pPr>
            <w:bookmarkStart w:id="19" w:name="_Toc102121223"/>
            <w:r>
              <w:t>P379</w:t>
            </w:r>
            <w:r w:rsidRPr="00B321DF">
              <w:t>/</w:t>
            </w:r>
            <w:r>
              <w:t>B</w:t>
            </w:r>
            <w:r w:rsidRPr="00B321DF">
              <w:t>1/1</w:t>
            </w:r>
            <w:r>
              <w:t>.</w:t>
            </w:r>
            <w:r w:rsidR="00CA6645">
              <w:t>4</w:t>
            </w:r>
            <w:r w:rsidRPr="00B321DF">
              <w:t xml:space="preserve"> : </w:t>
            </w:r>
            <w:r>
              <w:t>70</w:t>
            </w:r>
            <w:r w:rsidRPr="004A2265">
              <w:rPr>
                <w:vertAlign w:val="superscript"/>
              </w:rPr>
              <w:t>e</w:t>
            </w:r>
            <w:r>
              <w:t xml:space="preserve"> anniversaire</w:t>
            </w:r>
            <w:bookmarkEnd w:id="19"/>
            <w:r>
              <w:t xml:space="preserve"> </w:t>
            </w:r>
          </w:p>
          <w:p w14:paraId="7E04C151" w14:textId="2B2E15EF" w:rsidR="004A2265" w:rsidRDefault="004A2265" w:rsidP="004A2265">
            <w:pPr>
              <w:rPr>
                <w:lang w:eastAsia="en-US"/>
              </w:rPr>
            </w:pPr>
            <w:r>
              <w:rPr>
                <w:lang w:eastAsia="en-US"/>
              </w:rPr>
              <w:t xml:space="preserve">– 1934-1938. – </w:t>
            </w:r>
            <w:r w:rsidR="003E16B3">
              <w:rPr>
                <w:lang w:eastAsia="en-US"/>
              </w:rPr>
              <w:t>1509</w:t>
            </w:r>
            <w:r>
              <w:rPr>
                <w:lang w:eastAsia="en-US"/>
              </w:rPr>
              <w:t xml:space="preserve"> photographies; </w:t>
            </w:r>
            <w:proofErr w:type="spellStart"/>
            <w:r>
              <w:rPr>
                <w:lang w:eastAsia="en-US"/>
              </w:rPr>
              <w:t>n&amp;b</w:t>
            </w:r>
            <w:proofErr w:type="spellEnd"/>
            <w:r w:rsidRPr="00022421">
              <w:rPr>
                <w:lang w:eastAsia="en-US"/>
              </w:rPr>
              <w:t>, dimensions.</w:t>
            </w:r>
          </w:p>
          <w:p w14:paraId="17794A72" w14:textId="77777777" w:rsidR="004A2265" w:rsidRDefault="004A2265" w:rsidP="007F33D1">
            <w:pPr>
              <w:rPr>
                <w:lang w:eastAsia="en-US"/>
              </w:rPr>
            </w:pPr>
          </w:p>
          <w:p w14:paraId="0623B03D" w14:textId="3C583EC4" w:rsidR="00E33F90" w:rsidRDefault="004A2265" w:rsidP="007F33D1">
            <w:pPr>
              <w:rPr>
                <w:lang w:eastAsia="en-US"/>
              </w:rPr>
            </w:pPr>
            <w:r w:rsidRPr="00E33F90">
              <w:rPr>
                <w:i/>
                <w:iCs/>
                <w:lang w:eastAsia="en-US"/>
              </w:rPr>
              <w:t>Notes</w:t>
            </w:r>
            <w:r>
              <w:rPr>
                <w:lang w:eastAsia="en-US"/>
              </w:rPr>
              <w:t xml:space="preserve"> : </w:t>
            </w:r>
          </w:p>
          <w:p w14:paraId="2329C15F" w14:textId="222CCD2F" w:rsidR="00C11F5D" w:rsidRDefault="00E33F90" w:rsidP="007F33D1">
            <w:pPr>
              <w:rPr>
                <w:lang w:eastAsia="en-US"/>
              </w:rPr>
            </w:pPr>
            <w:r>
              <w:rPr>
                <w:lang w:eastAsia="en-US"/>
              </w:rPr>
              <w:t>C</w:t>
            </w:r>
            <w:r w:rsidR="004A2265">
              <w:rPr>
                <w:lang w:eastAsia="en-US"/>
              </w:rPr>
              <w:t>es photos sont au format numérique et se retrouvaient sur un CD.</w:t>
            </w:r>
          </w:p>
          <w:p w14:paraId="13EC17B5" w14:textId="77777777" w:rsidR="004A2265" w:rsidRDefault="004A2265" w:rsidP="007F33D1">
            <w:pPr>
              <w:rPr>
                <w:lang w:eastAsia="en-US"/>
              </w:rPr>
            </w:pPr>
          </w:p>
          <w:p w14:paraId="63562516" w14:textId="632858E2" w:rsidR="004A2265" w:rsidRPr="00B321DF" w:rsidRDefault="004A2265" w:rsidP="00B410D6">
            <w:pPr>
              <w:pStyle w:val="Niveau5"/>
            </w:pPr>
            <w:bookmarkStart w:id="20" w:name="_Toc102121224"/>
            <w:r>
              <w:t>P379</w:t>
            </w:r>
            <w:r w:rsidRPr="00B321DF">
              <w:t>/</w:t>
            </w:r>
            <w:r>
              <w:t>B1/1.</w:t>
            </w:r>
            <w:r w:rsidR="00CA6645">
              <w:t>4</w:t>
            </w:r>
            <w:r>
              <w:t>.1</w:t>
            </w:r>
            <w:r w:rsidRPr="00B321DF">
              <w:t xml:space="preserve"> : </w:t>
            </w:r>
            <w:r>
              <w:t>Anciens commandants</w:t>
            </w:r>
            <w:bookmarkEnd w:id="20"/>
          </w:p>
          <w:p w14:paraId="7AD9AEE1"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12</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0C16F18A" w14:textId="77777777" w:rsidR="004A2265" w:rsidRDefault="004A2265" w:rsidP="004A2265">
            <w:pPr>
              <w:rPr>
                <w:lang w:eastAsia="en-US"/>
              </w:rPr>
            </w:pPr>
          </w:p>
          <w:p w14:paraId="673D0216" w14:textId="19572C1F" w:rsidR="004A2265" w:rsidRPr="00B321DF" w:rsidRDefault="004A2265" w:rsidP="00B410D6">
            <w:pPr>
              <w:pStyle w:val="Niveau5"/>
            </w:pPr>
            <w:bookmarkStart w:id="21" w:name="_Toc102121225"/>
            <w:r>
              <w:t>P379</w:t>
            </w:r>
            <w:r w:rsidRPr="00B321DF">
              <w:t>/</w:t>
            </w:r>
            <w:r>
              <w:t>B1/1.</w:t>
            </w:r>
            <w:r w:rsidR="00CA6645">
              <w:t>4</w:t>
            </w:r>
            <w:r>
              <w:t>.2</w:t>
            </w:r>
            <w:r w:rsidRPr="00B321DF">
              <w:t xml:space="preserve"> : </w:t>
            </w:r>
            <w:r>
              <w:t>Années 1929-1959</w:t>
            </w:r>
            <w:bookmarkEnd w:id="21"/>
          </w:p>
          <w:p w14:paraId="2A8606B8"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53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72BC9CEE" w14:textId="77777777" w:rsidR="004A2265" w:rsidRDefault="004A2265" w:rsidP="004A2265">
            <w:pPr>
              <w:rPr>
                <w:lang w:eastAsia="en-US"/>
              </w:rPr>
            </w:pPr>
          </w:p>
          <w:p w14:paraId="48DD395E" w14:textId="7C79D77E" w:rsidR="004A2265" w:rsidRPr="00B321DF" w:rsidRDefault="004A2265" w:rsidP="00B410D6">
            <w:pPr>
              <w:pStyle w:val="Niveau5"/>
            </w:pPr>
            <w:bookmarkStart w:id="22" w:name="_Toc102121226"/>
            <w:r>
              <w:t>P379</w:t>
            </w:r>
            <w:r w:rsidRPr="00B321DF">
              <w:t>/</w:t>
            </w:r>
            <w:r>
              <w:t>B1/1.</w:t>
            </w:r>
            <w:r w:rsidR="00CA6645">
              <w:t>4</w:t>
            </w:r>
            <w:r>
              <w:t>.3</w:t>
            </w:r>
            <w:r w:rsidRPr="00B321DF">
              <w:t xml:space="preserve"> : </w:t>
            </w:r>
            <w:r>
              <w:t>Années 1970-1979</w:t>
            </w:r>
            <w:bookmarkEnd w:id="22"/>
          </w:p>
          <w:p w14:paraId="69EE9BFE"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209</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01E35F1B" w14:textId="77777777" w:rsidR="004A2265" w:rsidRDefault="004A2265" w:rsidP="007F33D1">
            <w:pPr>
              <w:rPr>
                <w:lang w:eastAsia="en-US"/>
              </w:rPr>
            </w:pPr>
          </w:p>
          <w:p w14:paraId="0AC43DA4" w14:textId="32D11F0A" w:rsidR="004A2265" w:rsidRPr="00B321DF" w:rsidRDefault="004A2265" w:rsidP="00B410D6">
            <w:pPr>
              <w:pStyle w:val="Niveau5"/>
            </w:pPr>
            <w:bookmarkStart w:id="23" w:name="_Toc102121227"/>
            <w:r>
              <w:t>P379</w:t>
            </w:r>
            <w:r w:rsidRPr="00B321DF">
              <w:t>/</w:t>
            </w:r>
            <w:r>
              <w:t>B1/1.</w:t>
            </w:r>
            <w:r w:rsidR="00CA6645">
              <w:t>4</w:t>
            </w:r>
            <w:r>
              <w:t>.4</w:t>
            </w:r>
            <w:r w:rsidRPr="00B321DF">
              <w:t xml:space="preserve"> : </w:t>
            </w:r>
            <w:r>
              <w:t>Années 1980-1989</w:t>
            </w:r>
            <w:bookmarkEnd w:id="23"/>
          </w:p>
          <w:p w14:paraId="257D8437"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239</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5B45EEF6" w14:textId="77777777" w:rsidR="004A2265" w:rsidRDefault="004A2265" w:rsidP="004A2265">
            <w:pPr>
              <w:rPr>
                <w:lang w:eastAsia="en-US"/>
              </w:rPr>
            </w:pPr>
          </w:p>
          <w:p w14:paraId="24ED3EC7" w14:textId="5F85C8FC" w:rsidR="004A2265" w:rsidRPr="00B321DF" w:rsidRDefault="004A2265" w:rsidP="00B410D6">
            <w:pPr>
              <w:pStyle w:val="Niveau5"/>
            </w:pPr>
            <w:bookmarkStart w:id="24" w:name="_Toc102121228"/>
            <w:r>
              <w:t>P379</w:t>
            </w:r>
            <w:r w:rsidRPr="00B321DF">
              <w:t>/</w:t>
            </w:r>
            <w:r w:rsidR="00B410D6">
              <w:t>B1/1.4</w:t>
            </w:r>
            <w:r>
              <w:t>.5</w:t>
            </w:r>
            <w:r w:rsidRPr="00B321DF">
              <w:t xml:space="preserve"> : </w:t>
            </w:r>
            <w:r>
              <w:t>Années 1990-1999</w:t>
            </w:r>
            <w:bookmarkEnd w:id="24"/>
          </w:p>
          <w:p w14:paraId="3C8E2D90"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118</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3576BBEA" w14:textId="77777777" w:rsidR="004A2265" w:rsidRDefault="004A2265" w:rsidP="004A2265">
            <w:pPr>
              <w:rPr>
                <w:lang w:eastAsia="en-US"/>
              </w:rPr>
            </w:pPr>
          </w:p>
          <w:p w14:paraId="2713C83E" w14:textId="67B18AF0" w:rsidR="004A2265" w:rsidRPr="00B321DF" w:rsidRDefault="004A2265" w:rsidP="00B410D6">
            <w:pPr>
              <w:pStyle w:val="Niveau5"/>
            </w:pPr>
            <w:bookmarkStart w:id="25" w:name="_Toc102121229"/>
            <w:r>
              <w:t>P379</w:t>
            </w:r>
            <w:r w:rsidRPr="00B321DF">
              <w:t>/</w:t>
            </w:r>
            <w:r w:rsidR="00B410D6">
              <w:t>B1/1.4</w:t>
            </w:r>
            <w:r>
              <w:t>.6</w:t>
            </w:r>
            <w:r w:rsidRPr="00B321DF">
              <w:t xml:space="preserve"> : </w:t>
            </w:r>
            <w:r>
              <w:t>Années 2000 et plus</w:t>
            </w:r>
            <w:bookmarkEnd w:id="25"/>
          </w:p>
          <w:p w14:paraId="3CF5A9E5"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483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378398F3" w14:textId="77777777" w:rsidR="004A2265" w:rsidRDefault="004A2265" w:rsidP="004A2265">
            <w:pPr>
              <w:rPr>
                <w:lang w:eastAsia="en-US"/>
              </w:rPr>
            </w:pPr>
          </w:p>
          <w:p w14:paraId="4E8F6530" w14:textId="75C0A9E3" w:rsidR="004A2265" w:rsidRPr="00B321DF" w:rsidRDefault="004A2265" w:rsidP="00B410D6">
            <w:pPr>
              <w:pStyle w:val="Niveau5"/>
            </w:pPr>
            <w:bookmarkStart w:id="26" w:name="_Toc102121230"/>
            <w:r>
              <w:t>P379</w:t>
            </w:r>
            <w:r w:rsidRPr="00B321DF">
              <w:t>/</w:t>
            </w:r>
            <w:r>
              <w:t>B1/1.</w:t>
            </w:r>
            <w:r w:rsidR="00F26639">
              <w:t>4</w:t>
            </w:r>
            <w:r>
              <w:t>.7</w:t>
            </w:r>
            <w:r w:rsidRPr="00B321DF">
              <w:t xml:space="preserve"> : </w:t>
            </w:r>
            <w:r>
              <w:t>Dernière année 2011-2012</w:t>
            </w:r>
            <w:bookmarkEnd w:id="26"/>
          </w:p>
          <w:p w14:paraId="6E29C424"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195</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535693E2" w14:textId="77777777" w:rsidR="004A2265" w:rsidRDefault="004A2265" w:rsidP="004A2265">
            <w:pPr>
              <w:rPr>
                <w:lang w:eastAsia="en-US"/>
              </w:rPr>
            </w:pPr>
          </w:p>
          <w:p w14:paraId="3B743A37" w14:textId="73FB4AD3" w:rsidR="004A2265" w:rsidRPr="00B321DF" w:rsidRDefault="004A2265" w:rsidP="00B410D6">
            <w:pPr>
              <w:pStyle w:val="Niveau5"/>
            </w:pPr>
            <w:bookmarkStart w:id="27" w:name="_Toc102121231"/>
            <w:r>
              <w:t>P379</w:t>
            </w:r>
            <w:r w:rsidRPr="00B321DF">
              <w:t>/</w:t>
            </w:r>
            <w:r>
              <w:t>B1/1.</w:t>
            </w:r>
            <w:r w:rsidR="00F26639">
              <w:t>4.8</w:t>
            </w:r>
            <w:r w:rsidRPr="00B321DF">
              <w:t xml:space="preserve"> : </w:t>
            </w:r>
            <w:r>
              <w:t>Jeux des cadets</w:t>
            </w:r>
            <w:bookmarkEnd w:id="27"/>
          </w:p>
          <w:p w14:paraId="74EA2625" w14:textId="77777777" w:rsidR="004A2265" w:rsidRDefault="004A2265" w:rsidP="004A2265">
            <w:pPr>
              <w:rPr>
                <w:lang w:eastAsia="en-US"/>
              </w:rPr>
            </w:pPr>
            <w:r>
              <w:rPr>
                <w:lang w:eastAsia="en-US"/>
              </w:rPr>
              <w:t xml:space="preserve">– </w:t>
            </w:r>
            <w:r w:rsidRPr="00022421">
              <w:rPr>
                <w:highlight w:val="yellow"/>
                <w:lang w:eastAsia="en-US"/>
              </w:rPr>
              <w:t>Années</w:t>
            </w:r>
            <w:r w:rsidRPr="00022421">
              <w:rPr>
                <w:lang w:eastAsia="en-US"/>
              </w:rPr>
              <w:t xml:space="preserve">. – </w:t>
            </w:r>
            <w:r>
              <w:rPr>
                <w:lang w:eastAsia="en-US"/>
              </w:rPr>
              <w:t>200</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55C6554C" w14:textId="77777777" w:rsidR="004A2265" w:rsidRDefault="004A2265" w:rsidP="007F33D1">
            <w:pPr>
              <w:rPr>
                <w:lang w:eastAsia="en-US"/>
              </w:rPr>
            </w:pPr>
          </w:p>
          <w:p w14:paraId="34C32831" w14:textId="77777777" w:rsidR="00C11F5D" w:rsidRPr="00A674F8" w:rsidRDefault="00C11F5D" w:rsidP="007F33D1">
            <w:pPr>
              <w:rPr>
                <w:lang w:eastAsia="en-US"/>
              </w:rPr>
            </w:pPr>
          </w:p>
        </w:tc>
      </w:tr>
      <w:tr w:rsidR="00EA41F6" w:rsidRPr="00A674F8" w14:paraId="02ACCAAF" w14:textId="77777777" w:rsidTr="007F33D1">
        <w:trPr>
          <w:trHeight w:val="873"/>
        </w:trPr>
        <w:tc>
          <w:tcPr>
            <w:tcW w:w="1555" w:type="dxa"/>
            <w:shd w:val="clear" w:color="auto" w:fill="D9D9D9" w:themeFill="background1" w:themeFillShade="D9"/>
          </w:tcPr>
          <w:p w14:paraId="32A11A22" w14:textId="77777777" w:rsidR="006844FF" w:rsidRDefault="006844FF" w:rsidP="006844FF">
            <w:pPr>
              <w:rPr>
                <w:lang w:eastAsia="en-US"/>
              </w:rPr>
            </w:pPr>
          </w:p>
          <w:p w14:paraId="31B8B786" w14:textId="77777777" w:rsidR="006844FF" w:rsidRDefault="006844FF" w:rsidP="006844FF">
            <w:pPr>
              <w:rPr>
                <w:lang w:eastAsia="en-US"/>
              </w:rPr>
            </w:pPr>
          </w:p>
          <w:p w14:paraId="4BD2E1E2" w14:textId="77777777" w:rsidR="006844FF" w:rsidRDefault="006844FF" w:rsidP="006844FF">
            <w:pPr>
              <w:rPr>
                <w:lang w:eastAsia="en-US"/>
              </w:rPr>
            </w:pPr>
          </w:p>
          <w:p w14:paraId="045EB811" w14:textId="77777777" w:rsidR="006844FF" w:rsidRDefault="006844FF" w:rsidP="006844FF">
            <w:pPr>
              <w:rPr>
                <w:lang w:eastAsia="en-US"/>
              </w:rPr>
            </w:pPr>
          </w:p>
          <w:p w14:paraId="59B896E3" w14:textId="77777777" w:rsidR="006844FF" w:rsidRDefault="006844FF" w:rsidP="006844FF">
            <w:pPr>
              <w:rPr>
                <w:lang w:eastAsia="en-US"/>
              </w:rPr>
            </w:pPr>
          </w:p>
          <w:p w14:paraId="14CA1679" w14:textId="77777777" w:rsidR="006844FF" w:rsidRDefault="006844FF" w:rsidP="006844FF">
            <w:pPr>
              <w:rPr>
                <w:lang w:eastAsia="en-US"/>
              </w:rPr>
            </w:pPr>
          </w:p>
          <w:p w14:paraId="05D4ECA9" w14:textId="7C223F82" w:rsidR="006844FF" w:rsidRDefault="006844FF" w:rsidP="006844FF">
            <w:pPr>
              <w:rPr>
                <w:lang w:eastAsia="en-US"/>
              </w:rPr>
            </w:pPr>
          </w:p>
          <w:p w14:paraId="48EB56A3" w14:textId="07678129" w:rsidR="006844FF" w:rsidRDefault="006844FF" w:rsidP="006844FF">
            <w:pPr>
              <w:rPr>
                <w:lang w:eastAsia="en-US"/>
              </w:rPr>
            </w:pPr>
          </w:p>
          <w:p w14:paraId="28D2C27C" w14:textId="4C1E3395" w:rsidR="006844FF" w:rsidRDefault="006844FF" w:rsidP="006844FF">
            <w:pPr>
              <w:rPr>
                <w:lang w:eastAsia="en-US"/>
              </w:rPr>
            </w:pPr>
          </w:p>
          <w:p w14:paraId="3DADADC6" w14:textId="77777777" w:rsidR="006844FF" w:rsidRDefault="006844FF" w:rsidP="006844FF">
            <w:pPr>
              <w:rPr>
                <w:lang w:eastAsia="en-US"/>
              </w:rPr>
            </w:pPr>
          </w:p>
          <w:p w14:paraId="022F7A55" w14:textId="7274D1F0" w:rsidR="006844FF" w:rsidRDefault="006844FF" w:rsidP="006844FF">
            <w:pPr>
              <w:rPr>
                <w:lang w:eastAsia="en-US"/>
              </w:rPr>
            </w:pPr>
          </w:p>
          <w:p w14:paraId="06A6D3D6" w14:textId="491975A9" w:rsidR="006844FF" w:rsidRDefault="006844FF" w:rsidP="006844FF">
            <w:pPr>
              <w:rPr>
                <w:lang w:eastAsia="en-US"/>
              </w:rPr>
            </w:pPr>
          </w:p>
          <w:p w14:paraId="70C3A1B8" w14:textId="1C1FFB12" w:rsidR="006844FF" w:rsidRDefault="006844FF" w:rsidP="006844FF">
            <w:pPr>
              <w:rPr>
                <w:lang w:eastAsia="en-US"/>
              </w:rPr>
            </w:pPr>
          </w:p>
          <w:p w14:paraId="11EF9252" w14:textId="2ECD10C8" w:rsidR="006844FF" w:rsidRDefault="006844FF" w:rsidP="006844FF">
            <w:pPr>
              <w:rPr>
                <w:lang w:eastAsia="en-US"/>
              </w:rPr>
            </w:pPr>
          </w:p>
          <w:p w14:paraId="0C099CF4" w14:textId="67D6FD60" w:rsidR="006844FF" w:rsidRDefault="006844FF" w:rsidP="006844FF">
            <w:pPr>
              <w:rPr>
                <w:lang w:eastAsia="en-US"/>
              </w:rPr>
            </w:pPr>
          </w:p>
          <w:p w14:paraId="109A4473" w14:textId="0940B05F" w:rsidR="00E324AC" w:rsidRDefault="00E324AC" w:rsidP="006844FF">
            <w:pPr>
              <w:rPr>
                <w:lang w:eastAsia="en-US"/>
              </w:rPr>
            </w:pPr>
          </w:p>
          <w:p w14:paraId="11BACFA8" w14:textId="46BD1AC6" w:rsidR="00E324AC" w:rsidRDefault="00E324AC" w:rsidP="006844FF">
            <w:pPr>
              <w:rPr>
                <w:lang w:eastAsia="en-US"/>
              </w:rPr>
            </w:pPr>
          </w:p>
          <w:p w14:paraId="5FB9075A" w14:textId="585BF756" w:rsidR="00E324AC" w:rsidRDefault="00E324AC" w:rsidP="006844FF">
            <w:pPr>
              <w:rPr>
                <w:lang w:eastAsia="en-US"/>
              </w:rPr>
            </w:pPr>
          </w:p>
          <w:p w14:paraId="5B2C90CE" w14:textId="57BC249F" w:rsidR="00E324AC" w:rsidRDefault="00E324AC" w:rsidP="006844FF">
            <w:pPr>
              <w:rPr>
                <w:lang w:eastAsia="en-US"/>
              </w:rPr>
            </w:pPr>
          </w:p>
          <w:p w14:paraId="04686A9D" w14:textId="77777777" w:rsidR="00E324AC" w:rsidRDefault="00E324AC" w:rsidP="006844FF">
            <w:pPr>
              <w:rPr>
                <w:lang w:eastAsia="en-US"/>
              </w:rPr>
            </w:pPr>
          </w:p>
          <w:p w14:paraId="41460C8A" w14:textId="77777777" w:rsidR="006844FF" w:rsidRDefault="006844FF" w:rsidP="006844FF">
            <w:pPr>
              <w:rPr>
                <w:lang w:eastAsia="en-US"/>
              </w:rPr>
            </w:pPr>
          </w:p>
          <w:p w14:paraId="375BD284" w14:textId="086C82A5" w:rsidR="006844FF" w:rsidRDefault="006844FF" w:rsidP="006844FF">
            <w:pPr>
              <w:rPr>
                <w:lang w:eastAsia="en-US"/>
              </w:rPr>
            </w:pPr>
            <w:r w:rsidRPr="00A674F8">
              <w:rPr>
                <w:lang w:eastAsia="en-US"/>
              </w:rPr>
              <w:t>R</w:t>
            </w:r>
            <w:r>
              <w:rPr>
                <w:lang w:eastAsia="en-US"/>
              </w:rPr>
              <w:t>07</w:t>
            </w:r>
            <w:r w:rsidRPr="00A674F8">
              <w:rPr>
                <w:lang w:eastAsia="en-US"/>
              </w:rPr>
              <w:t>-</w:t>
            </w:r>
            <w:r w:rsidR="000619BB">
              <w:rPr>
                <w:lang w:eastAsia="en-US"/>
              </w:rPr>
              <w:t>E4-T01</w:t>
            </w:r>
          </w:p>
          <w:p w14:paraId="24695AD8" w14:textId="70B32912" w:rsidR="006844FF" w:rsidRDefault="006844FF" w:rsidP="006844FF">
            <w:pPr>
              <w:rPr>
                <w:lang w:eastAsia="en-US"/>
              </w:rPr>
            </w:pPr>
            <w:r>
              <w:rPr>
                <w:lang w:eastAsia="en-US"/>
              </w:rPr>
              <w:t>Boîte</w:t>
            </w:r>
            <w:r w:rsidR="000619BB">
              <w:rPr>
                <w:lang w:eastAsia="en-US"/>
              </w:rPr>
              <w:t>s 3 et 4</w:t>
            </w:r>
          </w:p>
          <w:p w14:paraId="471121F4" w14:textId="1E826500" w:rsidR="006844FF" w:rsidRPr="00A674F8" w:rsidRDefault="006844FF" w:rsidP="006844FF">
            <w:pPr>
              <w:rPr>
                <w:lang w:eastAsia="en-US"/>
              </w:rPr>
            </w:pPr>
          </w:p>
        </w:tc>
        <w:tc>
          <w:tcPr>
            <w:tcW w:w="7801" w:type="dxa"/>
            <w:shd w:val="clear" w:color="auto" w:fill="auto"/>
          </w:tcPr>
          <w:p w14:paraId="77506634" w14:textId="77777777" w:rsidR="003B649B" w:rsidRPr="00B321DF" w:rsidRDefault="003B649B" w:rsidP="003B649B">
            <w:pPr>
              <w:pStyle w:val="Niveau3"/>
            </w:pPr>
            <w:bookmarkStart w:id="28" w:name="_Toc102121232"/>
            <w:r>
              <w:t>P379</w:t>
            </w:r>
            <w:r w:rsidRPr="00B321DF">
              <w:t>/</w:t>
            </w:r>
            <w:r>
              <w:t>B</w:t>
            </w:r>
            <w:r w:rsidRPr="00B321DF">
              <w:t>1/</w:t>
            </w:r>
            <w:r>
              <w:t>2</w:t>
            </w:r>
            <w:r w:rsidRPr="00B321DF">
              <w:t xml:space="preserve"> : </w:t>
            </w:r>
            <w:r w:rsidR="008B4621">
              <w:t>Éducation</w:t>
            </w:r>
            <w:bookmarkEnd w:id="28"/>
          </w:p>
          <w:p w14:paraId="626DCD8D" w14:textId="55E3650E" w:rsidR="003B649B" w:rsidRDefault="003B649B" w:rsidP="003B649B">
            <w:pPr>
              <w:rPr>
                <w:lang w:eastAsia="en-US"/>
              </w:rPr>
            </w:pPr>
            <w:r>
              <w:rPr>
                <w:lang w:eastAsia="en-US"/>
              </w:rPr>
              <w:t xml:space="preserve">– </w:t>
            </w:r>
            <w:r w:rsidR="00B6516F">
              <w:rPr>
                <w:lang w:eastAsia="en-US"/>
              </w:rPr>
              <w:t>1944-1958</w:t>
            </w:r>
            <w:r w:rsidRPr="00022421">
              <w:rPr>
                <w:lang w:eastAsia="en-US"/>
              </w:rPr>
              <w:t xml:space="preserve">. – </w:t>
            </w:r>
            <w:r w:rsidR="00E463CC">
              <w:rPr>
                <w:lang w:eastAsia="en-US"/>
              </w:rPr>
              <w:t>1783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066EEAA0" w14:textId="72C9E38A" w:rsidR="001350AB" w:rsidRDefault="001350AB" w:rsidP="00572A89"/>
          <w:p w14:paraId="462B1201" w14:textId="77777777" w:rsidR="00E17EE6" w:rsidRPr="00572A89" w:rsidRDefault="00E17EE6" w:rsidP="00572A89"/>
          <w:p w14:paraId="51E9E56D" w14:textId="77777777" w:rsidR="003B649B" w:rsidRPr="00B321DF" w:rsidRDefault="003B649B" w:rsidP="003B649B">
            <w:pPr>
              <w:pStyle w:val="Niveau4"/>
            </w:pPr>
            <w:bookmarkStart w:id="29" w:name="_Toc102121233"/>
            <w:r>
              <w:t>P379</w:t>
            </w:r>
            <w:r w:rsidRPr="00B321DF">
              <w:t>/</w:t>
            </w:r>
            <w:r>
              <w:t>B</w:t>
            </w:r>
            <w:r w:rsidRPr="00B321DF">
              <w:t>1/</w:t>
            </w:r>
            <w:r>
              <w:t>2.1</w:t>
            </w:r>
            <w:r w:rsidRPr="00B321DF">
              <w:t xml:space="preserve"> : </w:t>
            </w:r>
            <w:r>
              <w:t>Photos souvenirs</w:t>
            </w:r>
            <w:bookmarkEnd w:id="29"/>
          </w:p>
          <w:p w14:paraId="151363BD" w14:textId="5FE02C7F" w:rsidR="00266BBC" w:rsidRDefault="00266BBC" w:rsidP="00266BBC">
            <w:pPr>
              <w:rPr>
                <w:lang w:eastAsia="en-US"/>
              </w:rPr>
            </w:pPr>
            <w:r>
              <w:rPr>
                <w:lang w:eastAsia="en-US"/>
              </w:rPr>
              <w:t xml:space="preserve">– </w:t>
            </w:r>
            <w:r w:rsidRPr="00022421">
              <w:rPr>
                <w:highlight w:val="yellow"/>
                <w:lang w:eastAsia="en-US"/>
              </w:rPr>
              <w:t>Années</w:t>
            </w:r>
            <w:r w:rsidRPr="00022421">
              <w:rPr>
                <w:lang w:eastAsia="en-US"/>
              </w:rPr>
              <w:t xml:space="preserve">. – </w:t>
            </w:r>
            <w:r w:rsidR="00E463CC">
              <w:rPr>
                <w:lang w:eastAsia="en-US"/>
              </w:rPr>
              <w:t>758</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23E5F4AC" w14:textId="46E26417" w:rsidR="003B649B" w:rsidRDefault="003B649B" w:rsidP="003B649B"/>
          <w:p w14:paraId="0F1FC3B6" w14:textId="77777777" w:rsidR="00E17EE6" w:rsidRPr="00AB6798" w:rsidRDefault="00E17EE6" w:rsidP="00E17EE6">
            <w:pPr>
              <w:rPr>
                <w:i/>
              </w:rPr>
            </w:pPr>
            <w:r w:rsidRPr="00AB6798">
              <w:rPr>
                <w:i/>
              </w:rPr>
              <w:t xml:space="preserve">Portée et contenu : </w:t>
            </w:r>
          </w:p>
          <w:p w14:paraId="50A3C654" w14:textId="77777777" w:rsidR="00E17EE6" w:rsidRPr="00A674F8" w:rsidRDefault="00E17EE6" w:rsidP="00E17EE6">
            <w:r>
              <w:t xml:space="preserve">Cette sous-série comprend des photographies d’élèves et de groupes scolaires, que ce soit du couvent, du collège ou des écoles de rang, ainsi que des photographies des célébrations du jubilé des frères Maristes et de l’Harmonie la Gaillarde. </w:t>
            </w:r>
          </w:p>
          <w:p w14:paraId="35FC5A9C" w14:textId="77777777" w:rsidR="00E17EE6" w:rsidRDefault="00E17EE6" w:rsidP="00E17EE6"/>
          <w:p w14:paraId="2D2CE133" w14:textId="77777777" w:rsidR="00E17EE6" w:rsidRPr="00793F98" w:rsidRDefault="00E17EE6" w:rsidP="00E17EE6">
            <w:pPr>
              <w:rPr>
                <w:i/>
              </w:rPr>
            </w:pPr>
            <w:r w:rsidRPr="00AB6798">
              <w:rPr>
                <w:i/>
              </w:rPr>
              <w:t xml:space="preserve">Notes : </w:t>
            </w:r>
          </w:p>
          <w:p w14:paraId="2DC822CB" w14:textId="77777777" w:rsidR="00E17EE6" w:rsidRDefault="00E17EE6" w:rsidP="00E17EE6">
            <w:r>
              <w:t xml:space="preserve">Certaines de ces photos étaient collées sur des cartons (style </w:t>
            </w:r>
            <w:proofErr w:type="spellStart"/>
            <w:r>
              <w:t>scrapbook</w:t>
            </w:r>
            <w:proofErr w:type="spellEnd"/>
            <w:r>
              <w:t>), elles ont été numérisées avant que les photos soient décollées.</w:t>
            </w:r>
          </w:p>
          <w:p w14:paraId="7626922E" w14:textId="4A8FB688" w:rsidR="00E17EE6" w:rsidRDefault="00E17EE6" w:rsidP="003B649B"/>
          <w:p w14:paraId="065A4D69" w14:textId="77777777" w:rsidR="00E17EE6" w:rsidRDefault="00E17EE6" w:rsidP="003B649B"/>
          <w:p w14:paraId="47E82800" w14:textId="77777777" w:rsidR="00266BBC" w:rsidRPr="00B321DF" w:rsidRDefault="00266BBC" w:rsidP="00B410D6">
            <w:pPr>
              <w:pStyle w:val="Niveau5"/>
            </w:pPr>
            <w:bookmarkStart w:id="30" w:name="_Toc102121234"/>
            <w:r>
              <w:t>P379</w:t>
            </w:r>
            <w:r w:rsidRPr="00B321DF">
              <w:t>/</w:t>
            </w:r>
            <w:r>
              <w:t>B1/2.1.1</w:t>
            </w:r>
            <w:r w:rsidRPr="00B321DF">
              <w:t xml:space="preserve"> : </w:t>
            </w:r>
            <w:r w:rsidR="00A72A41">
              <w:t>Collège Saint-Joseph</w:t>
            </w:r>
            <w:bookmarkEnd w:id="30"/>
          </w:p>
          <w:p w14:paraId="305366B6" w14:textId="6B177427" w:rsidR="00266BBC" w:rsidRDefault="00266BBC" w:rsidP="00266BBC">
            <w:pPr>
              <w:rPr>
                <w:lang w:eastAsia="en-US"/>
              </w:rPr>
            </w:pPr>
            <w:r>
              <w:rPr>
                <w:lang w:eastAsia="en-US"/>
              </w:rPr>
              <w:t xml:space="preserve">– </w:t>
            </w:r>
            <w:r w:rsidRPr="00022421">
              <w:rPr>
                <w:highlight w:val="yellow"/>
                <w:lang w:eastAsia="en-US"/>
              </w:rPr>
              <w:t>Années</w:t>
            </w:r>
            <w:r w:rsidRPr="00022421">
              <w:rPr>
                <w:lang w:eastAsia="en-US"/>
              </w:rPr>
              <w:t xml:space="preserve">. – </w:t>
            </w:r>
            <w:r w:rsidR="00E463CC">
              <w:rPr>
                <w:lang w:eastAsia="en-US"/>
              </w:rPr>
              <w:t xml:space="preserve">62 </w:t>
            </w:r>
            <w:r w:rsidRPr="00022421">
              <w:rPr>
                <w:lang w:eastAsia="en-US"/>
              </w:rPr>
              <w:t xml:space="preserve">photographies; </w:t>
            </w:r>
            <w:proofErr w:type="spellStart"/>
            <w:r w:rsidRPr="00022421">
              <w:rPr>
                <w:lang w:eastAsia="en-US"/>
              </w:rPr>
              <w:t>n&amp;b</w:t>
            </w:r>
            <w:proofErr w:type="spellEnd"/>
            <w:r w:rsidRPr="00022421">
              <w:rPr>
                <w:lang w:eastAsia="en-US"/>
              </w:rPr>
              <w:t xml:space="preserve"> et couleur, dimensions.</w:t>
            </w:r>
          </w:p>
          <w:p w14:paraId="0A981E60" w14:textId="77777777" w:rsidR="00266BBC" w:rsidRDefault="00266BBC" w:rsidP="00266BBC">
            <w:pPr>
              <w:rPr>
                <w:lang w:eastAsia="en-US"/>
              </w:rPr>
            </w:pPr>
          </w:p>
          <w:p w14:paraId="08D1FC94" w14:textId="77777777" w:rsidR="00266BBC" w:rsidRDefault="00266BBC" w:rsidP="00266BBC">
            <w:pPr>
              <w:rPr>
                <w:lang w:eastAsia="en-US"/>
              </w:rPr>
            </w:pPr>
          </w:p>
          <w:p w14:paraId="7AD379FA" w14:textId="21A93466" w:rsidR="00266BBC" w:rsidRPr="00B321DF" w:rsidRDefault="00266BBC" w:rsidP="00B410D6">
            <w:pPr>
              <w:pStyle w:val="Niveau5"/>
            </w:pPr>
            <w:bookmarkStart w:id="31" w:name="_Toc102121235"/>
            <w:r>
              <w:t>P379</w:t>
            </w:r>
            <w:r w:rsidRPr="00B321DF">
              <w:t>/</w:t>
            </w:r>
            <w:r>
              <w:t>B1/2.1.2</w:t>
            </w:r>
            <w:r w:rsidRPr="00B321DF">
              <w:t xml:space="preserve"> : </w:t>
            </w:r>
            <w:r w:rsidR="00A72A41">
              <w:t>École Sainte-Marie</w:t>
            </w:r>
            <w:r w:rsidR="00F94088">
              <w:t xml:space="preserve"> (couvent)</w:t>
            </w:r>
            <w:bookmarkEnd w:id="31"/>
          </w:p>
          <w:p w14:paraId="1DFB5F36" w14:textId="2E6DBE6B" w:rsidR="00266BBC" w:rsidRDefault="00266BBC" w:rsidP="00266BBC">
            <w:pPr>
              <w:rPr>
                <w:lang w:eastAsia="en-US"/>
              </w:rPr>
            </w:pPr>
            <w:r>
              <w:rPr>
                <w:lang w:eastAsia="en-US"/>
              </w:rPr>
              <w:t xml:space="preserve">– </w:t>
            </w:r>
            <w:r w:rsidRPr="00022421">
              <w:rPr>
                <w:highlight w:val="yellow"/>
                <w:lang w:eastAsia="en-US"/>
              </w:rPr>
              <w:t>Années</w:t>
            </w:r>
            <w:r w:rsidRPr="00022421">
              <w:rPr>
                <w:lang w:eastAsia="en-US"/>
              </w:rPr>
              <w:t xml:space="preserve">. – </w:t>
            </w:r>
            <w:r w:rsidR="00E463CC">
              <w:rPr>
                <w:lang w:eastAsia="en-US"/>
              </w:rPr>
              <w:t>434</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6553B3A0" w14:textId="77777777" w:rsidR="00B6516F" w:rsidRDefault="00B6516F" w:rsidP="00266BBC">
            <w:pPr>
              <w:rPr>
                <w:lang w:eastAsia="en-US"/>
              </w:rPr>
            </w:pPr>
          </w:p>
          <w:p w14:paraId="4F8069F7" w14:textId="30C3DF21" w:rsidR="00266BBC" w:rsidRDefault="00B6516F" w:rsidP="00266BBC">
            <w:pPr>
              <w:rPr>
                <w:lang w:eastAsia="en-US"/>
              </w:rPr>
            </w:pPr>
            <w:r w:rsidRPr="00B6516F">
              <w:rPr>
                <w:i/>
                <w:iCs/>
                <w:lang w:eastAsia="en-US"/>
              </w:rPr>
              <w:t>Notes</w:t>
            </w:r>
            <w:r>
              <w:rPr>
                <w:lang w:eastAsia="en-US"/>
              </w:rPr>
              <w:t> :</w:t>
            </w:r>
          </w:p>
          <w:p w14:paraId="10FECB2B" w14:textId="0363961C" w:rsidR="00291EE6" w:rsidRDefault="00291EE6" w:rsidP="00266BBC">
            <w:pPr>
              <w:rPr>
                <w:lang w:eastAsia="en-US"/>
              </w:rPr>
            </w:pPr>
            <w:r w:rsidRPr="00B6516F">
              <w:rPr>
                <w:lang w:eastAsia="en-US"/>
              </w:rPr>
              <w:lastRenderedPageBreak/>
              <w:t xml:space="preserve">2 Photos de la construction du collège sont dans </w:t>
            </w:r>
            <w:r w:rsidR="00B6516F">
              <w:rPr>
                <w:lang w:eastAsia="en-US"/>
              </w:rPr>
              <w:t>une boîte grise</w:t>
            </w:r>
            <w:r w:rsidR="006844FF">
              <w:t xml:space="preserve"> sur l’étagère à </w:t>
            </w:r>
            <w:r w:rsidR="00B6516F">
              <w:t>cadres.</w:t>
            </w:r>
          </w:p>
          <w:p w14:paraId="0C6E1049" w14:textId="63A5B0CE" w:rsidR="00266BBC" w:rsidRDefault="00266BBC" w:rsidP="00266BBC">
            <w:pPr>
              <w:rPr>
                <w:lang w:eastAsia="en-US"/>
              </w:rPr>
            </w:pPr>
          </w:p>
          <w:p w14:paraId="7573750B" w14:textId="77777777" w:rsidR="00266BBC" w:rsidRPr="00B321DF" w:rsidRDefault="00266BBC" w:rsidP="00B410D6">
            <w:pPr>
              <w:pStyle w:val="Niveau5"/>
            </w:pPr>
            <w:bookmarkStart w:id="32" w:name="_Toc102121236"/>
            <w:r>
              <w:t>P379</w:t>
            </w:r>
            <w:r w:rsidRPr="00B321DF">
              <w:t>/</w:t>
            </w:r>
            <w:r>
              <w:t>B1/2.1.3</w:t>
            </w:r>
            <w:r w:rsidRPr="00B321DF">
              <w:t xml:space="preserve"> : </w:t>
            </w:r>
            <w:r w:rsidR="008B4621">
              <w:t>Écoles de rang</w:t>
            </w:r>
            <w:bookmarkEnd w:id="32"/>
          </w:p>
          <w:p w14:paraId="695E0D7F" w14:textId="52EBAB07" w:rsidR="00266BBC" w:rsidRDefault="00266BBC" w:rsidP="00266BBC">
            <w:pPr>
              <w:rPr>
                <w:lang w:eastAsia="en-US"/>
              </w:rPr>
            </w:pPr>
            <w:r>
              <w:rPr>
                <w:lang w:eastAsia="en-US"/>
              </w:rPr>
              <w:t xml:space="preserve">– </w:t>
            </w:r>
            <w:r w:rsidRPr="00022421">
              <w:rPr>
                <w:highlight w:val="yellow"/>
                <w:lang w:eastAsia="en-US"/>
              </w:rPr>
              <w:t>Années</w:t>
            </w:r>
            <w:r w:rsidRPr="00022421">
              <w:rPr>
                <w:lang w:eastAsia="en-US"/>
              </w:rPr>
              <w:t xml:space="preserve">. – </w:t>
            </w:r>
            <w:r w:rsidR="00E463CC">
              <w:rPr>
                <w:lang w:eastAsia="en-US"/>
              </w:rPr>
              <w:t>262</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5838AD8F" w14:textId="77777777" w:rsidR="00266BBC" w:rsidRDefault="00266BBC" w:rsidP="003B649B"/>
          <w:p w14:paraId="2E7B837A" w14:textId="77777777" w:rsidR="00E17EE6" w:rsidRDefault="008B4621" w:rsidP="003B649B">
            <w:r w:rsidRPr="00E17EE6">
              <w:rPr>
                <w:i/>
                <w:iCs/>
              </w:rPr>
              <w:t>Note</w:t>
            </w:r>
            <w:r w:rsidR="00C77B02">
              <w:t xml:space="preserve"> : </w:t>
            </w:r>
          </w:p>
          <w:p w14:paraId="11671A6C" w14:textId="0086A6EA" w:rsidR="003B649B" w:rsidRDefault="00E17EE6" w:rsidP="003B649B">
            <w:r>
              <w:t>V</w:t>
            </w:r>
            <w:r w:rsidR="008B4621">
              <w:t>oir le livre sur Normandin pour connaître l’emplacement des écoles et autres informations.</w:t>
            </w:r>
          </w:p>
          <w:p w14:paraId="3B6D620C" w14:textId="77777777" w:rsidR="003B649B" w:rsidRDefault="003B649B" w:rsidP="003B649B"/>
          <w:p w14:paraId="6E5744C4" w14:textId="6156977F" w:rsidR="00C53466" w:rsidRPr="00B321DF" w:rsidRDefault="00C53466" w:rsidP="00C53466">
            <w:pPr>
              <w:pStyle w:val="Niveau4"/>
            </w:pPr>
            <w:bookmarkStart w:id="33" w:name="_Toc102121237"/>
            <w:r>
              <w:t>P379</w:t>
            </w:r>
            <w:r w:rsidRPr="00B321DF">
              <w:t>/</w:t>
            </w:r>
            <w:r>
              <w:t>B</w:t>
            </w:r>
            <w:r w:rsidRPr="00B321DF">
              <w:t>1/</w:t>
            </w:r>
            <w:r>
              <w:t>2.2</w:t>
            </w:r>
            <w:r w:rsidRPr="00B321DF">
              <w:t xml:space="preserve"> : </w:t>
            </w:r>
            <w:r w:rsidRPr="00C53466">
              <w:rPr>
                <w:rStyle w:val="Textedelespacerserv"/>
                <w:rFonts w:eastAsia="Calibri"/>
                <w:color w:val="auto"/>
              </w:rPr>
              <w:t xml:space="preserve">Jubilé </w:t>
            </w:r>
            <w:r>
              <w:rPr>
                <w:rStyle w:val="Textedelespacerserv"/>
                <w:rFonts w:eastAsia="Calibri"/>
                <w:color w:val="auto"/>
              </w:rPr>
              <w:t>des f</w:t>
            </w:r>
            <w:r w:rsidRPr="00BA69F6">
              <w:rPr>
                <w:rStyle w:val="Textedelespacerserv"/>
                <w:rFonts w:eastAsia="Calibri"/>
                <w:color w:val="auto"/>
              </w:rPr>
              <w:t>rères Maristes</w:t>
            </w:r>
            <w:r>
              <w:rPr>
                <w:rStyle w:val="Textedelespacerserv"/>
                <w:rFonts w:eastAsia="Calibri"/>
                <w:color w:val="auto"/>
              </w:rPr>
              <w:t xml:space="preserve"> (</w:t>
            </w:r>
            <w:r w:rsidR="00325DCA">
              <w:rPr>
                <w:rStyle w:val="Textedelespacerserv"/>
                <w:rFonts w:eastAsia="Calibri"/>
                <w:color w:val="auto"/>
              </w:rPr>
              <w:t>7</w:t>
            </w:r>
            <w:r>
              <w:rPr>
                <w:rStyle w:val="Textedelespacerserv"/>
                <w:rFonts w:eastAsia="Calibri"/>
                <w:color w:val="auto"/>
              </w:rPr>
              <w:t>0</w:t>
            </w:r>
            <w:r w:rsidRPr="00C53466">
              <w:rPr>
                <w:rStyle w:val="Textedelespacerserv"/>
                <w:rFonts w:eastAsia="Calibri"/>
                <w:color w:val="auto"/>
                <w:vertAlign w:val="superscript"/>
              </w:rPr>
              <w:t>e</w:t>
            </w:r>
            <w:r>
              <w:rPr>
                <w:rStyle w:val="Textedelespacerserv"/>
                <w:rFonts w:eastAsia="Calibri"/>
                <w:color w:val="auto"/>
              </w:rPr>
              <w:t>)</w:t>
            </w:r>
            <w:r w:rsidRPr="00BA69F6">
              <w:rPr>
                <w:rStyle w:val="Textedelespacerserv"/>
                <w:rFonts w:eastAsia="Calibri"/>
                <w:color w:val="auto"/>
              </w:rPr>
              <w:t xml:space="preserve"> </w:t>
            </w:r>
            <w:r>
              <w:t>et 20</w:t>
            </w:r>
            <w:r w:rsidRPr="00C53466">
              <w:rPr>
                <w:vertAlign w:val="superscript"/>
              </w:rPr>
              <w:t>e</w:t>
            </w:r>
            <w:r>
              <w:t xml:space="preserve"> de l’Harmonie La Gaillarde</w:t>
            </w:r>
            <w:bookmarkEnd w:id="33"/>
          </w:p>
          <w:p w14:paraId="24F60E50" w14:textId="0478C926" w:rsidR="00C53466" w:rsidRDefault="00C53466" w:rsidP="00C53466">
            <w:r>
              <w:rPr>
                <w:lang w:eastAsia="en-US"/>
              </w:rPr>
              <w:t xml:space="preserve">– </w:t>
            </w:r>
            <w:r w:rsidR="00325DCA">
              <w:rPr>
                <w:highlight w:val="yellow"/>
                <w:lang w:eastAsia="en-US"/>
              </w:rPr>
              <w:t>1999</w:t>
            </w:r>
            <w:r w:rsidRPr="00022421">
              <w:rPr>
                <w:lang w:eastAsia="en-US"/>
              </w:rPr>
              <w:t xml:space="preserve">. – </w:t>
            </w:r>
            <w:r w:rsidR="00E463CC">
              <w:rPr>
                <w:lang w:eastAsia="en-US"/>
              </w:rPr>
              <w:t>102</w:t>
            </w:r>
            <w:r w:rsidR="00325DCA">
              <w:rPr>
                <w:lang w:eastAsia="en-US"/>
              </w:rPr>
              <w:t>8</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0E8FD753" w14:textId="18B02123" w:rsidR="001E4B35" w:rsidRDefault="001E4B35" w:rsidP="003B649B"/>
          <w:p w14:paraId="572F266F" w14:textId="77777777" w:rsidR="00E17EE6" w:rsidRPr="00AB6798" w:rsidRDefault="00E17EE6" w:rsidP="00E17EE6">
            <w:pPr>
              <w:rPr>
                <w:i/>
              </w:rPr>
            </w:pPr>
            <w:r w:rsidRPr="00AB6798">
              <w:rPr>
                <w:i/>
              </w:rPr>
              <w:t xml:space="preserve">Portée et contenu : </w:t>
            </w:r>
          </w:p>
          <w:p w14:paraId="37F3F82F" w14:textId="3EF3E8E5" w:rsidR="00E17EE6" w:rsidRDefault="00E17EE6" w:rsidP="003B649B">
            <w:r>
              <w:t>Cette sous-série comprend des photographies numérisées et amassées par M. Boivin lors de l’organisation de la fête pour le jubilé des frères Maristes et de l’harmonie la Gaillarde ainsi que des photographies de cette fête.</w:t>
            </w:r>
          </w:p>
          <w:p w14:paraId="77832A39" w14:textId="77777777" w:rsidR="00E17EE6" w:rsidRDefault="00E17EE6" w:rsidP="003B649B"/>
          <w:p w14:paraId="3F4450D6" w14:textId="77777777" w:rsidR="00C77B02" w:rsidRPr="00B321DF" w:rsidRDefault="00C77B02" w:rsidP="00B410D6">
            <w:pPr>
              <w:pStyle w:val="Niveau5"/>
            </w:pPr>
            <w:bookmarkStart w:id="34" w:name="_Toc102121238"/>
            <w:r>
              <w:t>P379</w:t>
            </w:r>
            <w:r w:rsidRPr="00B321DF">
              <w:t>/</w:t>
            </w:r>
            <w:r>
              <w:t>B1/2.</w:t>
            </w:r>
            <w:r w:rsidR="001E4B35">
              <w:t>2</w:t>
            </w:r>
            <w:r>
              <w:t>.1</w:t>
            </w:r>
            <w:r w:rsidRPr="00B321DF">
              <w:t xml:space="preserve"> : </w:t>
            </w:r>
            <w:r>
              <w:t>Photos numérisées</w:t>
            </w:r>
            <w:bookmarkEnd w:id="34"/>
          </w:p>
          <w:p w14:paraId="3ADDF8BC" w14:textId="77777777" w:rsidR="000962F8" w:rsidRPr="000962F8" w:rsidRDefault="00C77B02" w:rsidP="000962F8">
            <w:r>
              <w:rPr>
                <w:lang w:eastAsia="en-US"/>
              </w:rPr>
              <w:t xml:space="preserve">– </w:t>
            </w:r>
            <w:r w:rsidRPr="00022421">
              <w:rPr>
                <w:highlight w:val="yellow"/>
                <w:lang w:eastAsia="en-US"/>
              </w:rPr>
              <w:t>Années</w:t>
            </w:r>
            <w:r w:rsidRPr="00022421">
              <w:rPr>
                <w:lang w:eastAsia="en-US"/>
              </w:rPr>
              <w:t xml:space="preserve">. – </w:t>
            </w:r>
            <w:r w:rsidR="009138C4">
              <w:rPr>
                <w:lang w:eastAsia="en-US"/>
              </w:rPr>
              <w:t>873</w:t>
            </w:r>
            <w:r w:rsidR="000962F8">
              <w:rPr>
                <w:lang w:eastAsia="en-US"/>
              </w:rPr>
              <w:t xml:space="preserve"> </w:t>
            </w:r>
            <w:r w:rsidR="000962F8" w:rsidRPr="000962F8">
              <w:t>photographies</w:t>
            </w:r>
            <w:r w:rsidRPr="000962F8">
              <w:t xml:space="preserve"> </w:t>
            </w:r>
            <w:r w:rsidR="000962F8" w:rsidRPr="000962F8">
              <w:rPr>
                <w:lang w:eastAsia="fr-CA"/>
              </w:rPr>
              <w:t xml:space="preserve">numérisées; </w:t>
            </w:r>
            <w:proofErr w:type="gramStart"/>
            <w:r w:rsidR="000962F8" w:rsidRPr="000962F8">
              <w:rPr>
                <w:lang w:eastAsia="fr-CA"/>
              </w:rPr>
              <w:t>format .</w:t>
            </w:r>
            <w:r w:rsidR="000962F8" w:rsidRPr="000962F8">
              <w:rPr>
                <w:highlight w:val="yellow"/>
                <w:lang w:eastAsia="fr-CA"/>
              </w:rPr>
              <w:t>Tif</w:t>
            </w:r>
            <w:proofErr w:type="gramEnd"/>
            <w:r w:rsidR="000962F8" w:rsidRPr="000962F8">
              <w:rPr>
                <w:highlight w:val="yellow"/>
                <w:lang w:eastAsia="fr-CA"/>
              </w:rPr>
              <w:t xml:space="preserve">, </w:t>
            </w:r>
            <w:proofErr w:type="spellStart"/>
            <w:r w:rsidR="000962F8" w:rsidRPr="000962F8">
              <w:rPr>
                <w:highlight w:val="yellow"/>
                <w:lang w:eastAsia="fr-CA"/>
              </w:rPr>
              <w:t>n&amp;b</w:t>
            </w:r>
            <w:proofErr w:type="spellEnd"/>
            <w:r w:rsidR="000962F8" w:rsidRPr="000962F8">
              <w:rPr>
                <w:highlight w:val="yellow"/>
                <w:lang w:eastAsia="fr-CA"/>
              </w:rPr>
              <w:t>, 1200 dpi.</w:t>
            </w:r>
            <w:r w:rsidR="000962F8" w:rsidRPr="000962F8">
              <w:rPr>
                <w:lang w:eastAsia="fr-CA"/>
              </w:rPr>
              <w:t xml:space="preserve"> </w:t>
            </w:r>
          </w:p>
          <w:p w14:paraId="548A8B96" w14:textId="77777777" w:rsidR="00E17EE6" w:rsidRDefault="00E17EE6" w:rsidP="003B649B"/>
          <w:p w14:paraId="438AA5E1" w14:textId="77777777" w:rsidR="00C77B02" w:rsidRDefault="00C77B02" w:rsidP="003B649B">
            <w:r w:rsidRPr="00E17EE6">
              <w:rPr>
                <w:i/>
                <w:iCs/>
              </w:rPr>
              <w:t>Notes</w:t>
            </w:r>
            <w:r>
              <w:t> :</w:t>
            </w:r>
          </w:p>
          <w:p w14:paraId="390A8E31" w14:textId="032D3B53" w:rsidR="00C77B02" w:rsidRDefault="00C77B02" w:rsidP="003B649B">
            <w:r>
              <w:t xml:space="preserve">Ces photos ont été numérisées à partir des archives des Frères Maristes, par M. Gaétan Boivin dans le cadre du jubilé. </w:t>
            </w:r>
          </w:p>
          <w:p w14:paraId="79498FB4" w14:textId="203E7F8E" w:rsidR="00E17EE6" w:rsidRDefault="00E17EE6" w:rsidP="003B649B">
            <w:r w:rsidRPr="00E17EE6">
              <w:t>Ces photos sont disponible format numérique (étaient sur un CD) et imprimé (le livre imprimé est dans une boîte hors norme sur l’étagère à cadres).</w:t>
            </w:r>
          </w:p>
          <w:p w14:paraId="64FDC564" w14:textId="77777777" w:rsidR="00905569" w:rsidRDefault="00905569" w:rsidP="003B649B"/>
          <w:p w14:paraId="768A7420" w14:textId="77777777" w:rsidR="00905569" w:rsidRPr="00B321DF" w:rsidRDefault="00905569" w:rsidP="00B410D6">
            <w:pPr>
              <w:pStyle w:val="Niveau5"/>
            </w:pPr>
            <w:bookmarkStart w:id="35" w:name="_Toc102121239"/>
            <w:r>
              <w:t>P379</w:t>
            </w:r>
            <w:r w:rsidRPr="00B321DF">
              <w:t>/</w:t>
            </w:r>
            <w:r>
              <w:t>B1/2.2.2</w:t>
            </w:r>
            <w:r w:rsidRPr="00B321DF">
              <w:t xml:space="preserve"> : </w:t>
            </w:r>
            <w:r>
              <w:t>Célébrations</w:t>
            </w:r>
            <w:bookmarkEnd w:id="35"/>
          </w:p>
          <w:p w14:paraId="3895F7EC" w14:textId="2D66D8D4" w:rsidR="00905569" w:rsidRDefault="00905569" w:rsidP="00905569">
            <w:r>
              <w:rPr>
                <w:lang w:eastAsia="en-US"/>
              </w:rPr>
              <w:t xml:space="preserve">– </w:t>
            </w:r>
            <w:r w:rsidR="00556C1E">
              <w:rPr>
                <w:lang w:eastAsia="en-US"/>
              </w:rPr>
              <w:t>1999</w:t>
            </w:r>
            <w:r w:rsidRPr="00022421">
              <w:rPr>
                <w:lang w:eastAsia="en-US"/>
              </w:rPr>
              <w:t xml:space="preserve">. – </w:t>
            </w:r>
            <w:r>
              <w:rPr>
                <w:lang w:eastAsia="en-US"/>
              </w:rPr>
              <w:t>15</w:t>
            </w:r>
            <w:r w:rsidR="00D72B06">
              <w:rPr>
                <w:lang w:eastAsia="en-US"/>
              </w:rPr>
              <w:t>5</w:t>
            </w:r>
            <w:r w:rsidRPr="00022421">
              <w:rPr>
                <w:lang w:eastAsia="en-US"/>
              </w:rPr>
              <w:t xml:space="preserve"> photographies</w:t>
            </w:r>
            <w:r>
              <w:rPr>
                <w:lang w:eastAsia="en-US"/>
              </w:rPr>
              <w:t>;</w:t>
            </w:r>
            <w:r w:rsidRPr="00022421">
              <w:rPr>
                <w:lang w:eastAsia="en-US"/>
              </w:rPr>
              <w:t xml:space="preserve"> couleur, </w:t>
            </w:r>
            <w:r w:rsidRPr="00D72B06">
              <w:rPr>
                <w:highlight w:val="yellow"/>
                <w:lang w:eastAsia="en-US"/>
              </w:rPr>
              <w:t>dimensions</w:t>
            </w:r>
            <w:r w:rsidRPr="00022421">
              <w:rPr>
                <w:lang w:eastAsia="en-US"/>
              </w:rPr>
              <w:t>.</w:t>
            </w:r>
          </w:p>
          <w:p w14:paraId="6C54DBCB" w14:textId="1CE55940" w:rsidR="00905569" w:rsidRDefault="00D72B06" w:rsidP="003B649B">
            <w:r>
              <w:t>(</w:t>
            </w:r>
            <w:r w:rsidR="00556C1E">
              <w:t>2 dossiers</w:t>
            </w:r>
            <w:r>
              <w:t>).</w:t>
            </w:r>
          </w:p>
          <w:p w14:paraId="0E80EA65" w14:textId="77777777" w:rsidR="00C77B02" w:rsidRPr="003B649B" w:rsidRDefault="00C77B02" w:rsidP="003B649B"/>
        </w:tc>
      </w:tr>
      <w:tr w:rsidR="00EA41F6" w:rsidRPr="00A674F8" w14:paraId="21E42C15" w14:textId="77777777" w:rsidTr="007F33D1">
        <w:trPr>
          <w:trHeight w:val="873"/>
        </w:trPr>
        <w:tc>
          <w:tcPr>
            <w:tcW w:w="1555" w:type="dxa"/>
            <w:shd w:val="clear" w:color="auto" w:fill="D9D9D9" w:themeFill="background1" w:themeFillShade="D9"/>
          </w:tcPr>
          <w:p w14:paraId="6CD135CB" w14:textId="77777777" w:rsidR="006844FF" w:rsidRDefault="006844FF" w:rsidP="007F33D1">
            <w:pPr>
              <w:rPr>
                <w:lang w:eastAsia="en-US"/>
              </w:rPr>
            </w:pPr>
          </w:p>
          <w:p w14:paraId="31098DA1" w14:textId="3E88149A" w:rsidR="006844FF" w:rsidRDefault="006844FF" w:rsidP="006844FF">
            <w:pPr>
              <w:rPr>
                <w:lang w:eastAsia="en-US"/>
              </w:rPr>
            </w:pPr>
            <w:r w:rsidRPr="00A674F8">
              <w:rPr>
                <w:lang w:eastAsia="en-US"/>
              </w:rPr>
              <w:t>R</w:t>
            </w:r>
            <w:r>
              <w:rPr>
                <w:lang w:eastAsia="en-US"/>
              </w:rPr>
              <w:t>07</w:t>
            </w:r>
            <w:r w:rsidRPr="00A674F8">
              <w:rPr>
                <w:lang w:eastAsia="en-US"/>
              </w:rPr>
              <w:t>-</w:t>
            </w:r>
            <w:r w:rsidR="000619BB">
              <w:rPr>
                <w:lang w:eastAsia="en-US"/>
              </w:rPr>
              <w:t>E4-T01</w:t>
            </w:r>
          </w:p>
          <w:p w14:paraId="566FE97B" w14:textId="56273A7C" w:rsidR="006844FF" w:rsidRDefault="006844FF" w:rsidP="006844FF">
            <w:pPr>
              <w:rPr>
                <w:lang w:eastAsia="en-US"/>
              </w:rPr>
            </w:pPr>
            <w:r>
              <w:rPr>
                <w:lang w:eastAsia="en-US"/>
              </w:rPr>
              <w:t xml:space="preserve">Boîte </w:t>
            </w:r>
            <w:r w:rsidR="000619BB">
              <w:rPr>
                <w:lang w:eastAsia="en-US"/>
              </w:rPr>
              <w:t>4</w:t>
            </w:r>
          </w:p>
          <w:p w14:paraId="6E251E72" w14:textId="77777777" w:rsidR="006844FF" w:rsidRDefault="006844FF" w:rsidP="006844FF">
            <w:pPr>
              <w:rPr>
                <w:lang w:eastAsia="en-US"/>
              </w:rPr>
            </w:pPr>
          </w:p>
          <w:p w14:paraId="2C16C0A3" w14:textId="77777777" w:rsidR="006844FF" w:rsidRDefault="006844FF" w:rsidP="006844FF">
            <w:pPr>
              <w:rPr>
                <w:lang w:eastAsia="en-US"/>
              </w:rPr>
            </w:pPr>
          </w:p>
          <w:p w14:paraId="29B21668" w14:textId="77777777" w:rsidR="006844FF" w:rsidRDefault="006844FF" w:rsidP="006844FF">
            <w:pPr>
              <w:rPr>
                <w:lang w:eastAsia="en-US"/>
              </w:rPr>
            </w:pPr>
          </w:p>
          <w:p w14:paraId="4B4C9DBB" w14:textId="77777777" w:rsidR="006844FF" w:rsidRDefault="006844FF" w:rsidP="006844FF">
            <w:pPr>
              <w:rPr>
                <w:lang w:eastAsia="en-US"/>
              </w:rPr>
            </w:pPr>
          </w:p>
          <w:p w14:paraId="5C16C6A2" w14:textId="77777777" w:rsidR="006844FF" w:rsidRDefault="006844FF" w:rsidP="006844FF">
            <w:pPr>
              <w:rPr>
                <w:lang w:eastAsia="en-US"/>
              </w:rPr>
            </w:pPr>
          </w:p>
          <w:p w14:paraId="5752F5D8" w14:textId="77777777" w:rsidR="006844FF" w:rsidRDefault="006844FF" w:rsidP="006844FF">
            <w:pPr>
              <w:rPr>
                <w:lang w:eastAsia="en-US"/>
              </w:rPr>
            </w:pPr>
          </w:p>
          <w:p w14:paraId="27F94DBD" w14:textId="77777777" w:rsidR="006844FF" w:rsidRDefault="006844FF" w:rsidP="006844FF">
            <w:pPr>
              <w:rPr>
                <w:lang w:eastAsia="en-US"/>
              </w:rPr>
            </w:pPr>
          </w:p>
          <w:p w14:paraId="39E85293" w14:textId="61056B7C" w:rsidR="006844FF" w:rsidRPr="00A674F8" w:rsidRDefault="006844FF" w:rsidP="006844FF">
            <w:pPr>
              <w:rPr>
                <w:lang w:eastAsia="en-US"/>
              </w:rPr>
            </w:pPr>
          </w:p>
        </w:tc>
        <w:tc>
          <w:tcPr>
            <w:tcW w:w="7801" w:type="dxa"/>
            <w:shd w:val="clear" w:color="auto" w:fill="auto"/>
          </w:tcPr>
          <w:p w14:paraId="20B49152" w14:textId="77777777" w:rsidR="00B410D6" w:rsidRPr="00B321DF" w:rsidRDefault="00B410D6" w:rsidP="00B410D6">
            <w:pPr>
              <w:pStyle w:val="Niveau3"/>
            </w:pPr>
            <w:bookmarkStart w:id="36" w:name="_Toc102121240"/>
            <w:r>
              <w:t>P379</w:t>
            </w:r>
            <w:r w:rsidRPr="00B321DF">
              <w:t>/</w:t>
            </w:r>
            <w:r>
              <w:t>B</w:t>
            </w:r>
            <w:r w:rsidRPr="00B321DF">
              <w:t>1/</w:t>
            </w:r>
            <w:r>
              <w:t>3</w:t>
            </w:r>
            <w:r w:rsidRPr="00B321DF">
              <w:t xml:space="preserve"> : </w:t>
            </w:r>
            <w:r>
              <w:t>Centenaire de Normandin</w:t>
            </w:r>
            <w:bookmarkEnd w:id="36"/>
          </w:p>
          <w:p w14:paraId="4A37BEF2" w14:textId="0AF942C6" w:rsidR="00B410D6" w:rsidRDefault="00B410D6" w:rsidP="00B410D6">
            <w:pPr>
              <w:rPr>
                <w:lang w:eastAsia="en-US"/>
              </w:rPr>
            </w:pPr>
            <w:r>
              <w:rPr>
                <w:lang w:eastAsia="en-US"/>
              </w:rPr>
              <w:t xml:space="preserve">– </w:t>
            </w:r>
            <w:r w:rsidR="00A961D9">
              <w:rPr>
                <w:lang w:eastAsia="en-US"/>
              </w:rPr>
              <w:t>1978</w:t>
            </w:r>
            <w:r w:rsidRPr="00022421">
              <w:rPr>
                <w:lang w:eastAsia="en-US"/>
              </w:rPr>
              <w:t xml:space="preserve">. – </w:t>
            </w:r>
            <w:r w:rsidR="00E463CC">
              <w:rPr>
                <w:lang w:eastAsia="en-US"/>
              </w:rPr>
              <w:t>285</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w:t>
            </w:r>
            <w:r w:rsidRPr="00D72B06">
              <w:rPr>
                <w:highlight w:val="yellow"/>
                <w:lang w:eastAsia="en-US"/>
              </w:rPr>
              <w:t>dimensions</w:t>
            </w:r>
            <w:r w:rsidRPr="00022421">
              <w:rPr>
                <w:lang w:eastAsia="en-US"/>
              </w:rPr>
              <w:t>.</w:t>
            </w:r>
          </w:p>
          <w:p w14:paraId="57A520AE" w14:textId="04DFB4F7" w:rsidR="00B410D6" w:rsidRDefault="00B410D6" w:rsidP="00B410D6">
            <w:pPr>
              <w:pStyle w:val="Niveau3"/>
            </w:pPr>
          </w:p>
          <w:p w14:paraId="619CCB15" w14:textId="77777777" w:rsidR="001350AB" w:rsidRPr="00AB6798" w:rsidRDefault="001350AB" w:rsidP="001350AB">
            <w:pPr>
              <w:rPr>
                <w:i/>
              </w:rPr>
            </w:pPr>
            <w:r w:rsidRPr="00AB6798">
              <w:rPr>
                <w:i/>
              </w:rPr>
              <w:t xml:space="preserve">Portée et contenu : </w:t>
            </w:r>
          </w:p>
          <w:p w14:paraId="5727D5CF" w14:textId="578866E8" w:rsidR="001350AB" w:rsidRPr="00A674F8" w:rsidRDefault="001350AB" w:rsidP="001350AB">
            <w:r>
              <w:t xml:space="preserve">Cette sous-série comprend </w:t>
            </w:r>
            <w:r w:rsidR="003D1652">
              <w:t>des photographies des diverses activités et rassemblements qui ont eu lieu dans le cadre des célébrations du centenaire de Normandin.</w:t>
            </w:r>
          </w:p>
          <w:p w14:paraId="2E423B05" w14:textId="77777777" w:rsidR="001350AB" w:rsidRDefault="001350AB" w:rsidP="001350AB"/>
          <w:p w14:paraId="3DDEF9F8" w14:textId="77777777" w:rsidR="001350AB" w:rsidRPr="00AB6798" w:rsidRDefault="001350AB" w:rsidP="001350AB">
            <w:pPr>
              <w:rPr>
                <w:i/>
              </w:rPr>
            </w:pPr>
            <w:r w:rsidRPr="00AB6798">
              <w:rPr>
                <w:i/>
              </w:rPr>
              <w:t xml:space="preserve">Notes : </w:t>
            </w:r>
          </w:p>
          <w:p w14:paraId="152E2001" w14:textId="22C6BA39" w:rsidR="001350AB" w:rsidRDefault="00BB6B4C" w:rsidP="001350AB">
            <w:pPr>
              <w:rPr>
                <w:lang w:eastAsia="en-US"/>
              </w:rPr>
            </w:pPr>
            <w:r>
              <w:t>Originaux.</w:t>
            </w:r>
          </w:p>
          <w:p w14:paraId="6843837D" w14:textId="77777777" w:rsidR="001350AB" w:rsidRPr="001350AB" w:rsidRDefault="001350AB" w:rsidP="001350AB"/>
          <w:p w14:paraId="74E39A16" w14:textId="77777777" w:rsidR="00B410D6" w:rsidRPr="00B321DF" w:rsidRDefault="00B410D6" w:rsidP="00B410D6">
            <w:pPr>
              <w:pStyle w:val="Niveau4"/>
            </w:pPr>
            <w:bookmarkStart w:id="37" w:name="_Toc102121241"/>
            <w:r>
              <w:t>P379</w:t>
            </w:r>
            <w:r w:rsidRPr="00B321DF">
              <w:t>/</w:t>
            </w:r>
            <w:r>
              <w:t>B</w:t>
            </w:r>
            <w:r w:rsidRPr="00B321DF">
              <w:t>1/</w:t>
            </w:r>
            <w:r>
              <w:t>3.1</w:t>
            </w:r>
            <w:r w:rsidRPr="00B321DF">
              <w:t xml:space="preserve"> : </w:t>
            </w:r>
            <w:r>
              <w:t>Activités</w:t>
            </w:r>
            <w:bookmarkEnd w:id="37"/>
          </w:p>
          <w:p w14:paraId="5A9B26E4" w14:textId="77777777" w:rsidR="00EA41F6" w:rsidRDefault="00B410D6" w:rsidP="00B410D6">
            <w:pPr>
              <w:rPr>
                <w:lang w:eastAsia="en-US"/>
              </w:rPr>
            </w:pPr>
            <w:r>
              <w:rPr>
                <w:lang w:eastAsia="en-US"/>
              </w:rPr>
              <w:t>– 1978</w:t>
            </w:r>
            <w:r w:rsidRPr="00022421">
              <w:rPr>
                <w:lang w:eastAsia="en-US"/>
              </w:rPr>
              <w:t xml:space="preserve">. – </w:t>
            </w:r>
            <w:r>
              <w:rPr>
                <w:lang w:eastAsia="en-US"/>
              </w:rPr>
              <w:t>X</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w:t>
            </w:r>
            <w:r w:rsidRPr="00D72B06">
              <w:rPr>
                <w:highlight w:val="yellow"/>
                <w:lang w:eastAsia="en-US"/>
              </w:rPr>
              <w:t>dimensions</w:t>
            </w:r>
            <w:r w:rsidRPr="00022421">
              <w:rPr>
                <w:lang w:eastAsia="en-US"/>
              </w:rPr>
              <w:t>.</w:t>
            </w:r>
          </w:p>
          <w:p w14:paraId="0D2FDE0F" w14:textId="77777777" w:rsidR="00B410D6" w:rsidRDefault="00B410D6" w:rsidP="00B410D6">
            <w:pPr>
              <w:rPr>
                <w:lang w:eastAsia="en-US"/>
              </w:rPr>
            </w:pPr>
          </w:p>
          <w:p w14:paraId="0066A824" w14:textId="77777777" w:rsidR="00B410D6" w:rsidRPr="00B321DF" w:rsidRDefault="00B410D6" w:rsidP="00B410D6">
            <w:pPr>
              <w:pStyle w:val="Niveau5"/>
            </w:pPr>
            <w:bookmarkStart w:id="38" w:name="_Toc102121242"/>
            <w:r>
              <w:t>P379</w:t>
            </w:r>
            <w:r w:rsidRPr="00B321DF">
              <w:t>/</w:t>
            </w:r>
            <w:r>
              <w:t>B</w:t>
            </w:r>
            <w:r w:rsidRPr="00B321DF">
              <w:t>1/</w:t>
            </w:r>
            <w:r>
              <w:t>3.1.1</w:t>
            </w:r>
            <w:r w:rsidRPr="00B321DF">
              <w:t xml:space="preserve"> : </w:t>
            </w:r>
            <w:r>
              <w:t>Inauguration de la meunerie de la coopérative agricole</w:t>
            </w:r>
            <w:bookmarkEnd w:id="38"/>
          </w:p>
          <w:p w14:paraId="7D4D1383" w14:textId="77777777" w:rsidR="00B410D6" w:rsidRDefault="00B410D6" w:rsidP="00B410D6">
            <w:pPr>
              <w:rPr>
                <w:lang w:eastAsia="en-US"/>
              </w:rPr>
            </w:pPr>
            <w:r>
              <w:rPr>
                <w:lang w:eastAsia="en-US"/>
              </w:rPr>
              <w:lastRenderedPageBreak/>
              <w:t>– 23 juin 1978</w:t>
            </w:r>
            <w:r w:rsidR="00A157A4">
              <w:rPr>
                <w:lang w:eastAsia="en-US"/>
              </w:rPr>
              <w:t>. – 33</w:t>
            </w:r>
            <w:r w:rsidRPr="00022421">
              <w:rPr>
                <w:lang w:eastAsia="en-US"/>
              </w:rPr>
              <w:t xml:space="preserve"> photographies; couleur, dimensions.</w:t>
            </w:r>
          </w:p>
          <w:p w14:paraId="10F28FC4" w14:textId="77777777" w:rsidR="00B410D6" w:rsidRDefault="00B410D6" w:rsidP="00B410D6">
            <w:pPr>
              <w:rPr>
                <w:lang w:eastAsia="en-US"/>
              </w:rPr>
            </w:pPr>
          </w:p>
          <w:p w14:paraId="448207C7" w14:textId="77777777" w:rsidR="00B410D6" w:rsidRPr="00B321DF" w:rsidRDefault="00B410D6" w:rsidP="00B410D6">
            <w:pPr>
              <w:pStyle w:val="Niveau5"/>
            </w:pPr>
            <w:bookmarkStart w:id="39" w:name="_Toc102121243"/>
            <w:r>
              <w:t>P379</w:t>
            </w:r>
            <w:r w:rsidRPr="00B321DF">
              <w:t>/</w:t>
            </w:r>
            <w:r>
              <w:t>B</w:t>
            </w:r>
            <w:r w:rsidRPr="00B321DF">
              <w:t>1/</w:t>
            </w:r>
            <w:r>
              <w:t>3.1</w:t>
            </w:r>
            <w:r w:rsidR="00F60151">
              <w:t>.2</w:t>
            </w:r>
            <w:r w:rsidRPr="00B321DF">
              <w:t xml:space="preserve"> : </w:t>
            </w:r>
            <w:r w:rsidR="00F60151">
              <w:t>Ouverture des fêtes</w:t>
            </w:r>
            <w:bookmarkEnd w:id="39"/>
          </w:p>
          <w:p w14:paraId="4B713243" w14:textId="77777777" w:rsidR="00B410D6" w:rsidRDefault="00B410D6" w:rsidP="00B410D6">
            <w:pPr>
              <w:rPr>
                <w:lang w:eastAsia="en-US"/>
              </w:rPr>
            </w:pPr>
            <w:r>
              <w:rPr>
                <w:lang w:eastAsia="en-US"/>
              </w:rPr>
              <w:t xml:space="preserve">– </w:t>
            </w:r>
            <w:r w:rsidR="00F60151">
              <w:rPr>
                <w:lang w:eastAsia="en-US"/>
              </w:rPr>
              <w:t>24 juin</w:t>
            </w:r>
            <w:r>
              <w:rPr>
                <w:lang w:eastAsia="en-US"/>
              </w:rPr>
              <w:t>1978</w:t>
            </w:r>
            <w:r w:rsidRPr="00022421">
              <w:rPr>
                <w:lang w:eastAsia="en-US"/>
              </w:rPr>
              <w:t xml:space="preserve">. – </w:t>
            </w:r>
            <w:r w:rsidR="00F60151">
              <w:rPr>
                <w:lang w:eastAsia="en-US"/>
              </w:rPr>
              <w:t>11</w:t>
            </w:r>
            <w:r w:rsidRPr="00022421">
              <w:rPr>
                <w:lang w:eastAsia="en-US"/>
              </w:rPr>
              <w:t xml:space="preserve"> photographies; couleur, dimensions.</w:t>
            </w:r>
          </w:p>
          <w:p w14:paraId="50A20D6E" w14:textId="77777777" w:rsidR="00B410D6" w:rsidRDefault="00F60151" w:rsidP="00B410D6">
            <w:pPr>
              <w:rPr>
                <w:lang w:eastAsia="en-US"/>
              </w:rPr>
            </w:pPr>
            <w:r>
              <w:rPr>
                <w:lang w:eastAsia="en-US"/>
              </w:rPr>
              <w:t>Proclamation officielle et inauguration des monuments</w:t>
            </w:r>
          </w:p>
          <w:p w14:paraId="73EA0DAC" w14:textId="77777777" w:rsidR="00F60151" w:rsidRDefault="00F60151" w:rsidP="00B410D6">
            <w:pPr>
              <w:rPr>
                <w:lang w:eastAsia="en-US"/>
              </w:rPr>
            </w:pPr>
          </w:p>
          <w:p w14:paraId="751B8215" w14:textId="77777777" w:rsidR="00B410D6" w:rsidRPr="00B321DF" w:rsidRDefault="00B410D6" w:rsidP="00B410D6">
            <w:pPr>
              <w:pStyle w:val="Niveau5"/>
            </w:pPr>
            <w:bookmarkStart w:id="40" w:name="_Toc102121244"/>
            <w:r>
              <w:t>P379</w:t>
            </w:r>
            <w:r w:rsidRPr="00B321DF">
              <w:t>/</w:t>
            </w:r>
            <w:r>
              <w:t>B</w:t>
            </w:r>
            <w:r w:rsidRPr="00B321DF">
              <w:t>1/</w:t>
            </w:r>
            <w:r>
              <w:t>3.1.</w:t>
            </w:r>
            <w:r w:rsidR="00F60151">
              <w:t>3</w:t>
            </w:r>
            <w:r w:rsidRPr="00B321DF">
              <w:t xml:space="preserve"> : </w:t>
            </w:r>
            <w:r w:rsidR="00F60151">
              <w:t>Pique-nique familial</w:t>
            </w:r>
            <w:bookmarkEnd w:id="40"/>
          </w:p>
          <w:p w14:paraId="3B5A508C" w14:textId="77777777" w:rsidR="00B410D6" w:rsidRDefault="00B410D6" w:rsidP="00B410D6">
            <w:pPr>
              <w:rPr>
                <w:lang w:eastAsia="en-US"/>
              </w:rPr>
            </w:pPr>
            <w:r>
              <w:rPr>
                <w:lang w:eastAsia="en-US"/>
              </w:rPr>
              <w:t xml:space="preserve">– </w:t>
            </w:r>
            <w:r w:rsidR="00F60151">
              <w:rPr>
                <w:lang w:eastAsia="en-US"/>
              </w:rPr>
              <w:t xml:space="preserve">24 juin </w:t>
            </w:r>
            <w:r>
              <w:rPr>
                <w:lang w:eastAsia="en-US"/>
              </w:rPr>
              <w:t>1978</w:t>
            </w:r>
            <w:r w:rsidRPr="00022421">
              <w:rPr>
                <w:lang w:eastAsia="en-US"/>
              </w:rPr>
              <w:t xml:space="preserve">. – </w:t>
            </w:r>
            <w:r w:rsidR="00967534">
              <w:rPr>
                <w:lang w:eastAsia="en-US"/>
              </w:rPr>
              <w:t>25 photographies;</w:t>
            </w:r>
            <w:r w:rsidRPr="00022421">
              <w:rPr>
                <w:lang w:eastAsia="en-US"/>
              </w:rPr>
              <w:t xml:space="preserve"> couleur, dimensions.</w:t>
            </w:r>
          </w:p>
          <w:p w14:paraId="12D0DA83" w14:textId="77777777" w:rsidR="00B410D6" w:rsidRDefault="00B410D6" w:rsidP="00B410D6">
            <w:pPr>
              <w:rPr>
                <w:lang w:eastAsia="en-US"/>
              </w:rPr>
            </w:pPr>
          </w:p>
          <w:p w14:paraId="715B8A49" w14:textId="77777777" w:rsidR="00B410D6" w:rsidRPr="00B321DF" w:rsidRDefault="00B410D6" w:rsidP="00B410D6">
            <w:pPr>
              <w:pStyle w:val="Niveau5"/>
            </w:pPr>
            <w:bookmarkStart w:id="41" w:name="_Toc102121245"/>
            <w:r>
              <w:t>P379</w:t>
            </w:r>
            <w:r w:rsidRPr="00B321DF">
              <w:t>/</w:t>
            </w:r>
            <w:r>
              <w:t>B</w:t>
            </w:r>
            <w:r w:rsidRPr="00B321DF">
              <w:t>1/</w:t>
            </w:r>
            <w:r>
              <w:t>3.1</w:t>
            </w:r>
            <w:r w:rsidR="00967534">
              <w:t>.4</w:t>
            </w:r>
            <w:r w:rsidRPr="00B321DF">
              <w:t xml:space="preserve"> : </w:t>
            </w:r>
            <w:r w:rsidR="00967534">
              <w:t>Messe pontificale</w:t>
            </w:r>
            <w:bookmarkEnd w:id="41"/>
          </w:p>
          <w:p w14:paraId="5FD50349" w14:textId="77777777" w:rsidR="00B410D6" w:rsidRDefault="00B410D6" w:rsidP="00B410D6">
            <w:pPr>
              <w:rPr>
                <w:lang w:eastAsia="en-US"/>
              </w:rPr>
            </w:pPr>
            <w:r>
              <w:rPr>
                <w:lang w:eastAsia="en-US"/>
              </w:rPr>
              <w:t xml:space="preserve">– </w:t>
            </w:r>
            <w:r w:rsidR="00967534">
              <w:rPr>
                <w:lang w:eastAsia="en-US"/>
              </w:rPr>
              <w:t xml:space="preserve">25 juin </w:t>
            </w:r>
            <w:r>
              <w:rPr>
                <w:lang w:eastAsia="en-US"/>
              </w:rPr>
              <w:t>1978</w:t>
            </w:r>
            <w:r w:rsidRPr="00022421">
              <w:rPr>
                <w:lang w:eastAsia="en-US"/>
              </w:rPr>
              <w:t xml:space="preserve">. – </w:t>
            </w:r>
            <w:r w:rsidR="00967534">
              <w:rPr>
                <w:lang w:eastAsia="en-US"/>
              </w:rPr>
              <w:t>8</w:t>
            </w:r>
            <w:r w:rsidRPr="00022421">
              <w:rPr>
                <w:lang w:eastAsia="en-US"/>
              </w:rPr>
              <w:t xml:space="preserve"> photographies; couleur, dimensions.</w:t>
            </w:r>
          </w:p>
          <w:p w14:paraId="09EBEF99" w14:textId="77777777" w:rsidR="00B410D6" w:rsidRDefault="00B410D6" w:rsidP="00B410D6">
            <w:pPr>
              <w:rPr>
                <w:lang w:eastAsia="en-US"/>
              </w:rPr>
            </w:pPr>
          </w:p>
          <w:p w14:paraId="3B537F86" w14:textId="77777777" w:rsidR="00B410D6" w:rsidRPr="00B321DF" w:rsidRDefault="00B410D6" w:rsidP="00B410D6">
            <w:pPr>
              <w:pStyle w:val="Niveau5"/>
            </w:pPr>
            <w:bookmarkStart w:id="42" w:name="_Toc102121246"/>
            <w:r>
              <w:t>P379</w:t>
            </w:r>
            <w:r w:rsidRPr="00B321DF">
              <w:t>/</w:t>
            </w:r>
            <w:r>
              <w:t>B</w:t>
            </w:r>
            <w:r w:rsidRPr="00B321DF">
              <w:t>1/</w:t>
            </w:r>
            <w:r>
              <w:t>3.1</w:t>
            </w:r>
            <w:r w:rsidR="00967534">
              <w:t>.5</w:t>
            </w:r>
            <w:r w:rsidRPr="00B321DF">
              <w:t xml:space="preserve"> : </w:t>
            </w:r>
            <w:r w:rsidR="00967534">
              <w:t>Banquet officiel</w:t>
            </w:r>
            <w:bookmarkEnd w:id="42"/>
          </w:p>
          <w:p w14:paraId="0D500156" w14:textId="77777777" w:rsidR="00B410D6" w:rsidRDefault="00B410D6" w:rsidP="00B410D6">
            <w:pPr>
              <w:rPr>
                <w:lang w:eastAsia="en-US"/>
              </w:rPr>
            </w:pPr>
            <w:r>
              <w:rPr>
                <w:lang w:eastAsia="en-US"/>
              </w:rPr>
              <w:t>– 1978</w:t>
            </w:r>
            <w:r w:rsidRPr="00022421">
              <w:rPr>
                <w:lang w:eastAsia="en-US"/>
              </w:rPr>
              <w:t xml:space="preserve">. – </w:t>
            </w:r>
            <w:r w:rsidR="00967534">
              <w:rPr>
                <w:lang w:eastAsia="en-US"/>
              </w:rPr>
              <w:t>12</w:t>
            </w:r>
            <w:r w:rsidRPr="00022421">
              <w:rPr>
                <w:lang w:eastAsia="en-US"/>
              </w:rPr>
              <w:t xml:space="preserve"> photographies; couleur, dimensions.</w:t>
            </w:r>
          </w:p>
          <w:p w14:paraId="515008EC" w14:textId="77777777" w:rsidR="00B410D6" w:rsidRDefault="00B410D6" w:rsidP="00B410D6">
            <w:pPr>
              <w:rPr>
                <w:lang w:eastAsia="en-US"/>
              </w:rPr>
            </w:pPr>
          </w:p>
          <w:p w14:paraId="067326EC" w14:textId="77777777" w:rsidR="00B410D6" w:rsidRPr="00B321DF" w:rsidRDefault="00B410D6" w:rsidP="00B410D6">
            <w:pPr>
              <w:pStyle w:val="Niveau5"/>
            </w:pPr>
            <w:bookmarkStart w:id="43" w:name="_Toc102121247"/>
            <w:r>
              <w:t>P379</w:t>
            </w:r>
            <w:r w:rsidRPr="00B321DF">
              <w:t>/</w:t>
            </w:r>
            <w:r>
              <w:t>B</w:t>
            </w:r>
            <w:r w:rsidRPr="00B321DF">
              <w:t>1/</w:t>
            </w:r>
            <w:r>
              <w:t>3.1</w:t>
            </w:r>
            <w:r w:rsidR="00B272C5">
              <w:t>.6</w:t>
            </w:r>
            <w:r w:rsidRPr="00B321DF">
              <w:t xml:space="preserve"> : </w:t>
            </w:r>
            <w:r w:rsidR="00B272C5">
              <w:t>Thé des pionniers</w:t>
            </w:r>
            <w:bookmarkEnd w:id="43"/>
          </w:p>
          <w:p w14:paraId="0AA8CF67" w14:textId="77777777" w:rsidR="00B410D6" w:rsidRDefault="00B410D6" w:rsidP="00B410D6">
            <w:pPr>
              <w:rPr>
                <w:lang w:eastAsia="en-US"/>
              </w:rPr>
            </w:pPr>
            <w:r>
              <w:rPr>
                <w:lang w:eastAsia="en-US"/>
              </w:rPr>
              <w:t xml:space="preserve">– </w:t>
            </w:r>
            <w:r w:rsidR="00B272C5">
              <w:rPr>
                <w:lang w:eastAsia="en-US"/>
              </w:rPr>
              <w:t xml:space="preserve">26 juin </w:t>
            </w:r>
            <w:r>
              <w:rPr>
                <w:lang w:eastAsia="en-US"/>
              </w:rPr>
              <w:t>1978</w:t>
            </w:r>
            <w:r w:rsidRPr="00022421">
              <w:rPr>
                <w:lang w:eastAsia="en-US"/>
              </w:rPr>
              <w:t xml:space="preserve">. – </w:t>
            </w:r>
            <w:r w:rsidR="00B272C5">
              <w:rPr>
                <w:lang w:eastAsia="en-US"/>
              </w:rPr>
              <w:t xml:space="preserve">33 photographies; </w:t>
            </w:r>
            <w:r w:rsidRPr="00022421">
              <w:rPr>
                <w:lang w:eastAsia="en-US"/>
              </w:rPr>
              <w:t>couleur, dimensions.</w:t>
            </w:r>
          </w:p>
          <w:p w14:paraId="09296795" w14:textId="77777777" w:rsidR="00B410D6" w:rsidRDefault="00B410D6" w:rsidP="00B410D6">
            <w:pPr>
              <w:rPr>
                <w:lang w:eastAsia="en-US"/>
              </w:rPr>
            </w:pPr>
          </w:p>
          <w:p w14:paraId="14776558" w14:textId="77777777" w:rsidR="00B410D6" w:rsidRPr="00B321DF" w:rsidRDefault="00B410D6" w:rsidP="00B410D6">
            <w:pPr>
              <w:pStyle w:val="Niveau5"/>
            </w:pPr>
            <w:bookmarkStart w:id="44" w:name="_Toc102121248"/>
            <w:r>
              <w:t>P379</w:t>
            </w:r>
            <w:r w:rsidRPr="00B321DF">
              <w:t>/</w:t>
            </w:r>
            <w:r>
              <w:t>B</w:t>
            </w:r>
            <w:r w:rsidRPr="00B321DF">
              <w:t>1/</w:t>
            </w:r>
            <w:r>
              <w:t>3.1</w:t>
            </w:r>
            <w:r w:rsidR="00B272C5">
              <w:t>.7</w:t>
            </w:r>
            <w:r w:rsidRPr="00B321DF">
              <w:t xml:space="preserve"> : </w:t>
            </w:r>
            <w:r w:rsidR="00B272C5">
              <w:t>Bazar, Place du centenaire</w:t>
            </w:r>
            <w:bookmarkEnd w:id="44"/>
          </w:p>
          <w:p w14:paraId="4377ACDF" w14:textId="77777777" w:rsidR="00B410D6" w:rsidRDefault="00B410D6" w:rsidP="00B410D6">
            <w:pPr>
              <w:rPr>
                <w:lang w:eastAsia="en-US"/>
              </w:rPr>
            </w:pPr>
            <w:r>
              <w:rPr>
                <w:lang w:eastAsia="en-US"/>
              </w:rPr>
              <w:t>– 1978</w:t>
            </w:r>
            <w:r w:rsidRPr="00022421">
              <w:rPr>
                <w:lang w:eastAsia="en-US"/>
              </w:rPr>
              <w:t xml:space="preserve">. – </w:t>
            </w:r>
            <w:r w:rsidR="00B272C5">
              <w:rPr>
                <w:lang w:eastAsia="en-US"/>
              </w:rPr>
              <w:t>4</w:t>
            </w:r>
            <w:r w:rsidRPr="00022421">
              <w:rPr>
                <w:lang w:eastAsia="en-US"/>
              </w:rPr>
              <w:t xml:space="preserve"> photographies; couleur, dimensions.</w:t>
            </w:r>
          </w:p>
          <w:p w14:paraId="612FC0ED" w14:textId="77777777" w:rsidR="00B410D6" w:rsidRDefault="00B410D6" w:rsidP="00B410D6">
            <w:pPr>
              <w:rPr>
                <w:lang w:eastAsia="en-US"/>
              </w:rPr>
            </w:pPr>
          </w:p>
          <w:p w14:paraId="00091CBE" w14:textId="77777777" w:rsidR="00B410D6" w:rsidRPr="00B321DF" w:rsidRDefault="00B410D6" w:rsidP="00B410D6">
            <w:pPr>
              <w:pStyle w:val="Niveau5"/>
            </w:pPr>
            <w:bookmarkStart w:id="45" w:name="_Toc102121249"/>
            <w:r>
              <w:t>P379</w:t>
            </w:r>
            <w:r w:rsidRPr="00B321DF">
              <w:t>/</w:t>
            </w:r>
            <w:r>
              <w:t>B</w:t>
            </w:r>
            <w:r w:rsidRPr="00B321DF">
              <w:t>1/</w:t>
            </w:r>
            <w:r>
              <w:t>3.1</w:t>
            </w:r>
            <w:r w:rsidR="00B272C5">
              <w:t>.8</w:t>
            </w:r>
            <w:r w:rsidRPr="00B321DF">
              <w:t xml:space="preserve"> : </w:t>
            </w:r>
            <w:r w:rsidR="00B272C5">
              <w:t>Les pionniers chez Jean-Baptiste Laliberté et Jean Laliberté</w:t>
            </w:r>
            <w:bookmarkEnd w:id="45"/>
          </w:p>
          <w:p w14:paraId="78A053ED" w14:textId="77777777" w:rsidR="00B410D6" w:rsidRDefault="00B410D6" w:rsidP="00B410D6">
            <w:pPr>
              <w:rPr>
                <w:lang w:eastAsia="en-US"/>
              </w:rPr>
            </w:pPr>
            <w:r>
              <w:rPr>
                <w:lang w:eastAsia="en-US"/>
              </w:rPr>
              <w:t>– 1978</w:t>
            </w:r>
            <w:r w:rsidRPr="00022421">
              <w:rPr>
                <w:lang w:eastAsia="en-US"/>
              </w:rPr>
              <w:t xml:space="preserve">. – </w:t>
            </w:r>
            <w:r w:rsidR="002C140C">
              <w:rPr>
                <w:lang w:eastAsia="en-US"/>
              </w:rPr>
              <w:t>5</w:t>
            </w:r>
            <w:r w:rsidR="00B54160">
              <w:rPr>
                <w:lang w:eastAsia="en-US"/>
              </w:rPr>
              <w:t xml:space="preserve"> photographies; </w:t>
            </w:r>
            <w:r w:rsidRPr="00022421">
              <w:rPr>
                <w:lang w:eastAsia="en-US"/>
              </w:rPr>
              <w:t>couleur, dimensions.</w:t>
            </w:r>
          </w:p>
          <w:p w14:paraId="39C0A010" w14:textId="77777777" w:rsidR="00B410D6" w:rsidRDefault="00B410D6" w:rsidP="00B410D6">
            <w:pPr>
              <w:rPr>
                <w:lang w:eastAsia="en-US"/>
              </w:rPr>
            </w:pPr>
          </w:p>
          <w:p w14:paraId="2DC95BC2" w14:textId="77777777" w:rsidR="00B410D6" w:rsidRPr="00B321DF" w:rsidRDefault="00B410D6" w:rsidP="00B410D6">
            <w:pPr>
              <w:pStyle w:val="Niveau5"/>
            </w:pPr>
            <w:bookmarkStart w:id="46" w:name="_Toc102121250"/>
            <w:r>
              <w:t>P379</w:t>
            </w:r>
            <w:r w:rsidRPr="00B321DF">
              <w:t>/</w:t>
            </w:r>
            <w:r>
              <w:t>B</w:t>
            </w:r>
            <w:r w:rsidRPr="00B321DF">
              <w:t>1/</w:t>
            </w:r>
            <w:r>
              <w:t>3.1</w:t>
            </w:r>
            <w:r w:rsidR="00B54160">
              <w:t>.9</w:t>
            </w:r>
            <w:r w:rsidRPr="00B321DF">
              <w:t xml:space="preserve"> : </w:t>
            </w:r>
            <w:proofErr w:type="spellStart"/>
            <w:r w:rsidR="00B54160">
              <w:t>Chute-à-l’Ours</w:t>
            </w:r>
            <w:proofErr w:type="spellEnd"/>
            <w:r w:rsidR="00B54160">
              <w:t>, bain d’époque</w:t>
            </w:r>
            <w:bookmarkEnd w:id="46"/>
          </w:p>
          <w:p w14:paraId="20D1E211" w14:textId="77777777" w:rsidR="00B410D6" w:rsidRDefault="00B410D6" w:rsidP="00B410D6">
            <w:pPr>
              <w:rPr>
                <w:lang w:eastAsia="en-US"/>
              </w:rPr>
            </w:pPr>
            <w:r>
              <w:rPr>
                <w:lang w:eastAsia="en-US"/>
              </w:rPr>
              <w:t xml:space="preserve">– </w:t>
            </w:r>
            <w:r w:rsidR="00B54160">
              <w:rPr>
                <w:lang w:eastAsia="en-US"/>
              </w:rPr>
              <w:t xml:space="preserve">juillet </w:t>
            </w:r>
            <w:r>
              <w:rPr>
                <w:lang w:eastAsia="en-US"/>
              </w:rPr>
              <w:t>1978</w:t>
            </w:r>
            <w:r w:rsidRPr="00022421">
              <w:rPr>
                <w:lang w:eastAsia="en-US"/>
              </w:rPr>
              <w:t xml:space="preserve">. – </w:t>
            </w:r>
            <w:r w:rsidR="00B54160">
              <w:rPr>
                <w:lang w:eastAsia="en-US"/>
              </w:rPr>
              <w:t>16</w:t>
            </w:r>
            <w:r w:rsidRPr="00022421">
              <w:rPr>
                <w:lang w:eastAsia="en-US"/>
              </w:rPr>
              <w:t xml:space="preserve"> photographies; couleur, dimensions.</w:t>
            </w:r>
          </w:p>
          <w:p w14:paraId="2EDA6FAF" w14:textId="77777777" w:rsidR="00B410D6" w:rsidRDefault="00B410D6" w:rsidP="00B410D6">
            <w:pPr>
              <w:rPr>
                <w:lang w:eastAsia="en-US"/>
              </w:rPr>
            </w:pPr>
          </w:p>
          <w:p w14:paraId="0CFB4752" w14:textId="77777777" w:rsidR="00B410D6" w:rsidRPr="00B321DF" w:rsidRDefault="00B410D6" w:rsidP="00B410D6">
            <w:pPr>
              <w:pStyle w:val="Niveau5"/>
            </w:pPr>
            <w:bookmarkStart w:id="47" w:name="_Toc102121251"/>
            <w:r>
              <w:t>P379</w:t>
            </w:r>
            <w:r w:rsidRPr="00B321DF">
              <w:t>/</w:t>
            </w:r>
            <w:r>
              <w:t>B</w:t>
            </w:r>
            <w:r w:rsidRPr="00B321DF">
              <w:t>1/</w:t>
            </w:r>
            <w:r>
              <w:t>3.1.1</w:t>
            </w:r>
            <w:r w:rsidR="00F05FD7">
              <w:t>0</w:t>
            </w:r>
            <w:r w:rsidRPr="00B321DF">
              <w:t xml:space="preserve"> : </w:t>
            </w:r>
            <w:r w:rsidR="00B54160">
              <w:t>Prix pour les tirages (travaux d’artisanat)</w:t>
            </w:r>
            <w:bookmarkEnd w:id="47"/>
          </w:p>
          <w:p w14:paraId="1EEBD7DA" w14:textId="77777777" w:rsidR="00B410D6" w:rsidRDefault="00B410D6" w:rsidP="00B410D6">
            <w:pPr>
              <w:rPr>
                <w:lang w:eastAsia="en-US"/>
              </w:rPr>
            </w:pPr>
            <w:r>
              <w:rPr>
                <w:lang w:eastAsia="en-US"/>
              </w:rPr>
              <w:t>– 1978</w:t>
            </w:r>
            <w:r w:rsidRPr="00022421">
              <w:rPr>
                <w:lang w:eastAsia="en-US"/>
              </w:rPr>
              <w:t xml:space="preserve">. – </w:t>
            </w:r>
            <w:r w:rsidR="00B54160">
              <w:rPr>
                <w:lang w:eastAsia="en-US"/>
              </w:rPr>
              <w:t>2</w:t>
            </w:r>
            <w:r w:rsidRPr="00022421">
              <w:rPr>
                <w:lang w:eastAsia="en-US"/>
              </w:rPr>
              <w:t xml:space="preserve"> photographies; couleur, dimensions.</w:t>
            </w:r>
          </w:p>
          <w:p w14:paraId="58C48F79" w14:textId="77777777" w:rsidR="00B410D6" w:rsidRDefault="00B410D6" w:rsidP="00B410D6">
            <w:pPr>
              <w:rPr>
                <w:lang w:eastAsia="en-US"/>
              </w:rPr>
            </w:pPr>
          </w:p>
          <w:p w14:paraId="07C10787" w14:textId="77777777" w:rsidR="00B410D6" w:rsidRPr="00B321DF" w:rsidRDefault="00B410D6" w:rsidP="00B410D6">
            <w:pPr>
              <w:pStyle w:val="Niveau5"/>
            </w:pPr>
            <w:bookmarkStart w:id="48" w:name="_Toc102121252"/>
            <w:r>
              <w:t>P379</w:t>
            </w:r>
            <w:r w:rsidRPr="00B321DF">
              <w:t>/</w:t>
            </w:r>
            <w:r>
              <w:t>B</w:t>
            </w:r>
            <w:r w:rsidRPr="00B321DF">
              <w:t>1/</w:t>
            </w:r>
            <w:r>
              <w:t>3.1.</w:t>
            </w:r>
            <w:r w:rsidR="00F05FD7">
              <w:t>1</w:t>
            </w:r>
            <w:r>
              <w:t>1</w:t>
            </w:r>
            <w:r w:rsidRPr="00B321DF">
              <w:t xml:space="preserve"> : </w:t>
            </w:r>
            <w:r w:rsidR="00F05FD7">
              <w:t>Exposition d’objets d’époques, école Sainte-Marie</w:t>
            </w:r>
            <w:bookmarkEnd w:id="48"/>
          </w:p>
          <w:p w14:paraId="134A6F1B" w14:textId="77777777" w:rsidR="00B410D6" w:rsidRDefault="00B410D6" w:rsidP="00B410D6">
            <w:pPr>
              <w:rPr>
                <w:lang w:eastAsia="en-US"/>
              </w:rPr>
            </w:pPr>
            <w:r>
              <w:rPr>
                <w:lang w:eastAsia="en-US"/>
              </w:rPr>
              <w:t>– 1978</w:t>
            </w:r>
            <w:r w:rsidRPr="00022421">
              <w:rPr>
                <w:lang w:eastAsia="en-US"/>
              </w:rPr>
              <w:t xml:space="preserve">. – </w:t>
            </w:r>
            <w:r w:rsidR="00F05FD7">
              <w:rPr>
                <w:lang w:eastAsia="en-US"/>
              </w:rPr>
              <w:t>23</w:t>
            </w:r>
            <w:r w:rsidRPr="00022421">
              <w:rPr>
                <w:lang w:eastAsia="en-US"/>
              </w:rPr>
              <w:t xml:space="preserve"> photographies; couleur, dimensions.</w:t>
            </w:r>
          </w:p>
          <w:p w14:paraId="299526F7" w14:textId="77777777" w:rsidR="00B410D6" w:rsidRDefault="00B410D6" w:rsidP="00B410D6">
            <w:pPr>
              <w:rPr>
                <w:lang w:eastAsia="en-US"/>
              </w:rPr>
            </w:pPr>
          </w:p>
          <w:p w14:paraId="5A04A87F" w14:textId="77777777" w:rsidR="00B54160" w:rsidRPr="00B321DF" w:rsidRDefault="00B54160" w:rsidP="00B54160">
            <w:pPr>
              <w:pStyle w:val="Niveau5"/>
            </w:pPr>
            <w:bookmarkStart w:id="49" w:name="_Toc102121253"/>
            <w:r>
              <w:t>P379</w:t>
            </w:r>
            <w:r w:rsidRPr="00B321DF">
              <w:t>/</w:t>
            </w:r>
            <w:r>
              <w:t>B</w:t>
            </w:r>
            <w:r w:rsidRPr="00B321DF">
              <w:t>1/</w:t>
            </w:r>
            <w:r>
              <w:t>3.1.1</w:t>
            </w:r>
            <w:r w:rsidR="00F05FD7">
              <w:t>2</w:t>
            </w:r>
            <w:r w:rsidRPr="00B321DF">
              <w:t xml:space="preserve"> : </w:t>
            </w:r>
            <w:r w:rsidR="00F05FD7">
              <w:t>Banquet du mérite spécial</w:t>
            </w:r>
            <w:bookmarkEnd w:id="49"/>
          </w:p>
          <w:p w14:paraId="7FC0F702" w14:textId="77777777" w:rsidR="00B54160" w:rsidRDefault="00B54160" w:rsidP="00B54160">
            <w:pPr>
              <w:rPr>
                <w:lang w:eastAsia="en-US"/>
              </w:rPr>
            </w:pPr>
            <w:r>
              <w:rPr>
                <w:lang w:eastAsia="en-US"/>
              </w:rPr>
              <w:t xml:space="preserve">– </w:t>
            </w:r>
            <w:r w:rsidR="00F05FD7">
              <w:rPr>
                <w:lang w:eastAsia="en-US"/>
              </w:rPr>
              <w:t xml:space="preserve">30 juin </w:t>
            </w:r>
            <w:r>
              <w:rPr>
                <w:lang w:eastAsia="en-US"/>
              </w:rPr>
              <w:t>1978</w:t>
            </w:r>
            <w:r w:rsidRPr="00022421">
              <w:rPr>
                <w:lang w:eastAsia="en-US"/>
              </w:rPr>
              <w:t xml:space="preserve">. – </w:t>
            </w:r>
            <w:r w:rsidR="00AD53CA">
              <w:rPr>
                <w:lang w:eastAsia="en-US"/>
              </w:rPr>
              <w:t>31</w:t>
            </w:r>
            <w:r w:rsidRPr="00022421">
              <w:rPr>
                <w:lang w:eastAsia="en-US"/>
              </w:rPr>
              <w:t xml:space="preserve"> photographies; couleur, dimensions.</w:t>
            </w:r>
          </w:p>
          <w:p w14:paraId="28D116FE" w14:textId="77777777" w:rsidR="00B54160" w:rsidRDefault="00B54160" w:rsidP="00B54160">
            <w:pPr>
              <w:rPr>
                <w:lang w:eastAsia="en-US"/>
              </w:rPr>
            </w:pPr>
          </w:p>
          <w:p w14:paraId="786BCD23" w14:textId="77777777" w:rsidR="00B54160" w:rsidRPr="00B321DF" w:rsidRDefault="00B54160" w:rsidP="00B54160">
            <w:pPr>
              <w:pStyle w:val="Niveau5"/>
            </w:pPr>
            <w:bookmarkStart w:id="50" w:name="_Toc102121254"/>
            <w:r>
              <w:t>P379</w:t>
            </w:r>
            <w:r w:rsidRPr="00B321DF">
              <w:t>/</w:t>
            </w:r>
            <w:r>
              <w:t>B</w:t>
            </w:r>
            <w:r w:rsidRPr="00B321DF">
              <w:t>1/</w:t>
            </w:r>
            <w:r>
              <w:t>3.1</w:t>
            </w:r>
            <w:r w:rsidR="00AD53CA">
              <w:t>.13</w:t>
            </w:r>
            <w:r w:rsidRPr="00B321DF">
              <w:t xml:space="preserve"> : </w:t>
            </w:r>
            <w:r w:rsidR="00AD53CA">
              <w:t>Exposition de maquettes</w:t>
            </w:r>
            <w:bookmarkEnd w:id="50"/>
          </w:p>
          <w:p w14:paraId="5AA9A0C3" w14:textId="77777777" w:rsidR="00B54160" w:rsidRDefault="00B54160" w:rsidP="00B54160">
            <w:pPr>
              <w:rPr>
                <w:lang w:eastAsia="en-US"/>
              </w:rPr>
            </w:pPr>
            <w:r>
              <w:rPr>
                <w:lang w:eastAsia="en-US"/>
              </w:rPr>
              <w:t>– 1978</w:t>
            </w:r>
            <w:r w:rsidRPr="00022421">
              <w:rPr>
                <w:lang w:eastAsia="en-US"/>
              </w:rPr>
              <w:t xml:space="preserve">. – </w:t>
            </w:r>
            <w:r w:rsidR="00AD53CA">
              <w:rPr>
                <w:lang w:eastAsia="en-US"/>
              </w:rPr>
              <w:t>5</w:t>
            </w:r>
            <w:r w:rsidRPr="00022421">
              <w:rPr>
                <w:lang w:eastAsia="en-US"/>
              </w:rPr>
              <w:t xml:space="preserve"> photographies; couleur, dimensions.</w:t>
            </w:r>
          </w:p>
          <w:p w14:paraId="38894C28" w14:textId="77777777" w:rsidR="00B54160" w:rsidRDefault="00B54160" w:rsidP="00B410D6">
            <w:pPr>
              <w:rPr>
                <w:lang w:eastAsia="en-US"/>
              </w:rPr>
            </w:pPr>
          </w:p>
          <w:p w14:paraId="063B62EA" w14:textId="77777777" w:rsidR="00B54160" w:rsidRPr="00B321DF" w:rsidRDefault="00B54160" w:rsidP="00B54160">
            <w:pPr>
              <w:pStyle w:val="Niveau5"/>
            </w:pPr>
            <w:bookmarkStart w:id="51" w:name="_Toc102121255"/>
            <w:r>
              <w:t>P379</w:t>
            </w:r>
            <w:r w:rsidRPr="00B321DF">
              <w:t>/</w:t>
            </w:r>
            <w:r>
              <w:t>B</w:t>
            </w:r>
            <w:r w:rsidRPr="00B321DF">
              <w:t>1/</w:t>
            </w:r>
            <w:r>
              <w:t>3.1.1</w:t>
            </w:r>
            <w:r w:rsidR="00D33E63">
              <w:t>4</w:t>
            </w:r>
            <w:r w:rsidRPr="00B321DF">
              <w:t xml:space="preserve"> : </w:t>
            </w:r>
            <w:r w:rsidR="00D33E63">
              <w:t>Canon du parc municipal</w:t>
            </w:r>
            <w:bookmarkEnd w:id="51"/>
          </w:p>
          <w:p w14:paraId="2F4E7051" w14:textId="77777777" w:rsidR="00B54160" w:rsidRDefault="00B54160" w:rsidP="00B54160">
            <w:pPr>
              <w:rPr>
                <w:lang w:eastAsia="en-US"/>
              </w:rPr>
            </w:pPr>
            <w:r>
              <w:rPr>
                <w:lang w:eastAsia="en-US"/>
              </w:rPr>
              <w:t xml:space="preserve">– </w:t>
            </w:r>
            <w:r w:rsidR="00D33E63">
              <w:rPr>
                <w:lang w:eastAsia="en-US"/>
              </w:rPr>
              <w:t xml:space="preserve">1 juillet </w:t>
            </w:r>
            <w:r>
              <w:rPr>
                <w:lang w:eastAsia="en-US"/>
              </w:rPr>
              <w:t>1978</w:t>
            </w:r>
            <w:r w:rsidRPr="00022421">
              <w:rPr>
                <w:lang w:eastAsia="en-US"/>
              </w:rPr>
              <w:t xml:space="preserve">. – </w:t>
            </w:r>
            <w:r w:rsidR="00D33E63">
              <w:rPr>
                <w:lang w:eastAsia="en-US"/>
              </w:rPr>
              <w:t>22</w:t>
            </w:r>
            <w:r w:rsidRPr="00022421">
              <w:rPr>
                <w:lang w:eastAsia="en-US"/>
              </w:rPr>
              <w:t xml:space="preserve"> photographies; couleur, dimensions.</w:t>
            </w:r>
          </w:p>
          <w:p w14:paraId="6F37ADF0" w14:textId="77777777" w:rsidR="00B54160" w:rsidRDefault="00B54160" w:rsidP="00B54160">
            <w:pPr>
              <w:rPr>
                <w:lang w:eastAsia="en-US"/>
              </w:rPr>
            </w:pPr>
          </w:p>
          <w:p w14:paraId="4618BA36" w14:textId="77777777" w:rsidR="00B54160" w:rsidRPr="00B321DF" w:rsidRDefault="00B54160" w:rsidP="00B54160">
            <w:pPr>
              <w:pStyle w:val="Niveau5"/>
            </w:pPr>
            <w:bookmarkStart w:id="52" w:name="_Toc102121256"/>
            <w:r>
              <w:t>P379</w:t>
            </w:r>
            <w:r w:rsidRPr="00B321DF">
              <w:t>/</w:t>
            </w:r>
            <w:r>
              <w:t>B</w:t>
            </w:r>
            <w:r w:rsidRPr="00B321DF">
              <w:t>1/</w:t>
            </w:r>
            <w:r>
              <w:t>3.1.1</w:t>
            </w:r>
            <w:r w:rsidR="00D33E63">
              <w:t>5</w:t>
            </w:r>
            <w:r w:rsidRPr="00B321DF">
              <w:t xml:space="preserve"> : </w:t>
            </w:r>
            <w:r w:rsidR="00D33E63">
              <w:t>Rassemblement des Gardes Paroissiales</w:t>
            </w:r>
            <w:bookmarkEnd w:id="52"/>
          </w:p>
          <w:p w14:paraId="3DAC845B" w14:textId="77777777" w:rsidR="00B54160" w:rsidRDefault="00B54160" w:rsidP="00B54160">
            <w:pPr>
              <w:rPr>
                <w:lang w:eastAsia="en-US"/>
              </w:rPr>
            </w:pPr>
            <w:r>
              <w:rPr>
                <w:lang w:eastAsia="en-US"/>
              </w:rPr>
              <w:t>– 1978</w:t>
            </w:r>
            <w:r w:rsidRPr="00022421">
              <w:rPr>
                <w:lang w:eastAsia="en-US"/>
              </w:rPr>
              <w:t xml:space="preserve">. – </w:t>
            </w:r>
            <w:r w:rsidR="00D33E63">
              <w:rPr>
                <w:lang w:eastAsia="en-US"/>
              </w:rPr>
              <w:t>5</w:t>
            </w:r>
            <w:r w:rsidRPr="00022421">
              <w:rPr>
                <w:lang w:eastAsia="en-US"/>
              </w:rPr>
              <w:t xml:space="preserve"> photographies; couleur, dimensions.</w:t>
            </w:r>
          </w:p>
          <w:p w14:paraId="1E5E6FA0" w14:textId="77777777" w:rsidR="00B54160" w:rsidRDefault="00B54160" w:rsidP="00B410D6">
            <w:pPr>
              <w:rPr>
                <w:lang w:eastAsia="en-US"/>
              </w:rPr>
            </w:pPr>
          </w:p>
          <w:p w14:paraId="27ED1B6D" w14:textId="77777777" w:rsidR="00AD53CA" w:rsidRPr="00B321DF" w:rsidRDefault="00AD53CA" w:rsidP="00AD53CA">
            <w:pPr>
              <w:pStyle w:val="Niveau5"/>
            </w:pPr>
            <w:bookmarkStart w:id="53" w:name="_Toc102121257"/>
            <w:r>
              <w:t>P379</w:t>
            </w:r>
            <w:r w:rsidRPr="00B321DF">
              <w:t>/</w:t>
            </w:r>
            <w:r>
              <w:t>B</w:t>
            </w:r>
            <w:r w:rsidRPr="00B321DF">
              <w:t>1/</w:t>
            </w:r>
            <w:r>
              <w:t>3.1.1</w:t>
            </w:r>
            <w:r w:rsidR="00D33E63">
              <w:t>6</w:t>
            </w:r>
            <w:r w:rsidRPr="00B321DF">
              <w:t xml:space="preserve"> : </w:t>
            </w:r>
            <w:r w:rsidR="00D33E63">
              <w:t>Défilé du centenaire</w:t>
            </w:r>
            <w:bookmarkEnd w:id="53"/>
          </w:p>
          <w:p w14:paraId="4E41F751" w14:textId="77777777" w:rsidR="00AD53CA" w:rsidRDefault="00AD53CA" w:rsidP="00AD53CA">
            <w:pPr>
              <w:rPr>
                <w:lang w:eastAsia="en-US"/>
              </w:rPr>
            </w:pPr>
            <w:r>
              <w:rPr>
                <w:lang w:eastAsia="en-US"/>
              </w:rPr>
              <w:lastRenderedPageBreak/>
              <w:t xml:space="preserve">– </w:t>
            </w:r>
            <w:r w:rsidR="00D33E63">
              <w:rPr>
                <w:lang w:eastAsia="en-US"/>
              </w:rPr>
              <w:t xml:space="preserve">2 juillet </w:t>
            </w:r>
            <w:r>
              <w:rPr>
                <w:lang w:eastAsia="en-US"/>
              </w:rPr>
              <w:t>1978</w:t>
            </w:r>
            <w:r w:rsidRPr="00022421">
              <w:rPr>
                <w:lang w:eastAsia="en-US"/>
              </w:rPr>
              <w:t xml:space="preserve">. – </w:t>
            </w:r>
            <w:r w:rsidR="00DE5FBE">
              <w:rPr>
                <w:lang w:eastAsia="en-US"/>
              </w:rPr>
              <w:t>50</w:t>
            </w:r>
            <w:r w:rsidRPr="00022421">
              <w:rPr>
                <w:lang w:eastAsia="en-US"/>
              </w:rPr>
              <w:t xml:space="preserve"> photographies; couleur, dimensions.</w:t>
            </w:r>
          </w:p>
          <w:p w14:paraId="53B9CCA5" w14:textId="77777777" w:rsidR="00AD53CA" w:rsidRDefault="00AD53CA" w:rsidP="00AD53CA">
            <w:pPr>
              <w:rPr>
                <w:lang w:eastAsia="en-US"/>
              </w:rPr>
            </w:pPr>
          </w:p>
          <w:p w14:paraId="19ECB733" w14:textId="77777777" w:rsidR="00AD53CA" w:rsidRDefault="00AD53CA" w:rsidP="00B410D6">
            <w:pPr>
              <w:rPr>
                <w:lang w:eastAsia="en-US"/>
              </w:rPr>
            </w:pPr>
          </w:p>
          <w:p w14:paraId="293CF087" w14:textId="77777777" w:rsidR="00B410D6" w:rsidRPr="00B410D6" w:rsidRDefault="00B410D6" w:rsidP="00B410D6">
            <w:pPr>
              <w:rPr>
                <w:lang w:eastAsia="en-US"/>
              </w:rPr>
            </w:pPr>
          </w:p>
        </w:tc>
      </w:tr>
      <w:tr w:rsidR="00EA41F6" w:rsidRPr="00A674F8" w14:paraId="67B776EF" w14:textId="77777777" w:rsidTr="007F33D1">
        <w:trPr>
          <w:trHeight w:val="873"/>
        </w:trPr>
        <w:tc>
          <w:tcPr>
            <w:tcW w:w="1555" w:type="dxa"/>
            <w:shd w:val="clear" w:color="auto" w:fill="D9D9D9" w:themeFill="background1" w:themeFillShade="D9"/>
          </w:tcPr>
          <w:p w14:paraId="75E37752" w14:textId="599CA83F" w:rsidR="006844FF" w:rsidRDefault="006844FF" w:rsidP="006844FF">
            <w:pPr>
              <w:rPr>
                <w:lang w:eastAsia="en-US"/>
              </w:rPr>
            </w:pPr>
            <w:r w:rsidRPr="00A674F8">
              <w:rPr>
                <w:lang w:eastAsia="en-US"/>
              </w:rPr>
              <w:lastRenderedPageBreak/>
              <w:t>R</w:t>
            </w:r>
            <w:r>
              <w:rPr>
                <w:lang w:eastAsia="en-US"/>
              </w:rPr>
              <w:t>07</w:t>
            </w:r>
            <w:r w:rsidRPr="00A674F8">
              <w:rPr>
                <w:lang w:eastAsia="en-US"/>
              </w:rPr>
              <w:t>-</w:t>
            </w:r>
            <w:r w:rsidR="000619BB">
              <w:rPr>
                <w:lang w:eastAsia="en-US"/>
              </w:rPr>
              <w:t>E4-T02</w:t>
            </w:r>
          </w:p>
          <w:p w14:paraId="497BEE94" w14:textId="6A51E96D" w:rsidR="00EA41F6" w:rsidRPr="00A674F8" w:rsidRDefault="006844FF" w:rsidP="006844FF">
            <w:pPr>
              <w:rPr>
                <w:lang w:eastAsia="en-US"/>
              </w:rPr>
            </w:pPr>
            <w:r>
              <w:rPr>
                <w:lang w:eastAsia="en-US"/>
              </w:rPr>
              <w:t>Boîte</w:t>
            </w:r>
            <w:r w:rsidR="000619BB">
              <w:rPr>
                <w:lang w:eastAsia="en-US"/>
              </w:rPr>
              <w:t>s</w:t>
            </w:r>
            <w:r>
              <w:rPr>
                <w:lang w:eastAsia="en-US"/>
              </w:rPr>
              <w:t xml:space="preserve"> 4</w:t>
            </w:r>
            <w:r w:rsidR="000619BB">
              <w:rPr>
                <w:lang w:eastAsia="en-US"/>
              </w:rPr>
              <w:t xml:space="preserve"> et 5</w:t>
            </w:r>
          </w:p>
        </w:tc>
        <w:tc>
          <w:tcPr>
            <w:tcW w:w="7801" w:type="dxa"/>
            <w:shd w:val="clear" w:color="auto" w:fill="auto"/>
          </w:tcPr>
          <w:p w14:paraId="327C9283" w14:textId="77777777" w:rsidR="008B6489" w:rsidRPr="00B321DF" w:rsidRDefault="008B6489" w:rsidP="008B6489">
            <w:pPr>
              <w:pStyle w:val="Niveau3"/>
            </w:pPr>
            <w:bookmarkStart w:id="54" w:name="_Toc102121258"/>
            <w:r>
              <w:t>P379</w:t>
            </w:r>
            <w:r w:rsidRPr="00B321DF">
              <w:t>/</w:t>
            </w:r>
            <w:r>
              <w:t>B</w:t>
            </w:r>
            <w:r w:rsidRPr="00B321DF">
              <w:t>1/</w:t>
            </w:r>
            <w:r>
              <w:t>4</w:t>
            </w:r>
            <w:r w:rsidRPr="00B321DF">
              <w:t xml:space="preserve"> : </w:t>
            </w:r>
            <w:r>
              <w:t>Normandin se raconte… (125</w:t>
            </w:r>
            <w:r w:rsidRPr="008B6489">
              <w:rPr>
                <w:vertAlign w:val="superscript"/>
              </w:rPr>
              <w:t>e</w:t>
            </w:r>
            <w:r>
              <w:t xml:space="preserve"> de Normandin)</w:t>
            </w:r>
            <w:bookmarkEnd w:id="54"/>
          </w:p>
          <w:p w14:paraId="700D70E5" w14:textId="1671D97E" w:rsidR="008B6489" w:rsidRDefault="008B6489" w:rsidP="008B6489">
            <w:pPr>
              <w:rPr>
                <w:lang w:eastAsia="en-US"/>
              </w:rPr>
            </w:pPr>
            <w:r>
              <w:rPr>
                <w:lang w:eastAsia="en-US"/>
              </w:rPr>
              <w:t xml:space="preserve">– </w:t>
            </w:r>
            <w:r w:rsidRPr="00022421">
              <w:rPr>
                <w:highlight w:val="yellow"/>
                <w:lang w:eastAsia="en-US"/>
              </w:rPr>
              <w:t>Années</w:t>
            </w:r>
            <w:r w:rsidRPr="00022421">
              <w:rPr>
                <w:lang w:eastAsia="en-US"/>
              </w:rPr>
              <w:t xml:space="preserve">. – </w:t>
            </w:r>
            <w:r w:rsidR="00452FF4">
              <w:rPr>
                <w:lang w:eastAsia="en-US"/>
              </w:rPr>
              <w:t>46</w:t>
            </w:r>
            <w:r w:rsidR="00111D1B">
              <w:rPr>
                <w:lang w:eastAsia="en-US"/>
              </w:rPr>
              <w:t>7</w:t>
            </w:r>
            <w:r w:rsidR="00452FF4">
              <w:rPr>
                <w:lang w:eastAsia="en-US"/>
              </w:rPr>
              <w:t>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28B161EF" w14:textId="77777777" w:rsidR="001350AB" w:rsidRDefault="001350AB" w:rsidP="008B6489">
            <w:pPr>
              <w:rPr>
                <w:lang w:eastAsia="en-US"/>
              </w:rPr>
            </w:pPr>
          </w:p>
          <w:p w14:paraId="46563F24" w14:textId="77777777" w:rsidR="001350AB" w:rsidRPr="00AB6798" w:rsidRDefault="001350AB" w:rsidP="001350AB">
            <w:pPr>
              <w:rPr>
                <w:i/>
              </w:rPr>
            </w:pPr>
            <w:r w:rsidRPr="00AB6798">
              <w:rPr>
                <w:i/>
              </w:rPr>
              <w:t xml:space="preserve">Portée et contenu : </w:t>
            </w:r>
          </w:p>
          <w:p w14:paraId="75C11387" w14:textId="34B7F3B8" w:rsidR="001350AB" w:rsidRPr="00A674F8" w:rsidRDefault="001350AB" w:rsidP="001350AB">
            <w:r>
              <w:t xml:space="preserve">Cette sous-série comprend </w:t>
            </w:r>
            <w:r w:rsidR="009511C3">
              <w:t>des photographies de familles, d’événements et de lieux, qui ont été amassés sur des disque par M. Boivin dans le cadre de la préparation de l’ouvrage « Normandin se raconte… », dans le cadre du 125</w:t>
            </w:r>
            <w:r w:rsidR="009511C3" w:rsidRPr="009511C3">
              <w:rPr>
                <w:vertAlign w:val="superscript"/>
              </w:rPr>
              <w:t>e</w:t>
            </w:r>
            <w:r w:rsidR="009511C3">
              <w:t xml:space="preserve"> de la municipalité.</w:t>
            </w:r>
          </w:p>
          <w:p w14:paraId="0B171EE1" w14:textId="77777777" w:rsidR="001350AB" w:rsidRDefault="001350AB" w:rsidP="001350AB"/>
          <w:p w14:paraId="11084288" w14:textId="77777777" w:rsidR="001350AB" w:rsidRPr="00AB6798" w:rsidRDefault="001350AB" w:rsidP="001350AB">
            <w:pPr>
              <w:rPr>
                <w:i/>
              </w:rPr>
            </w:pPr>
            <w:r w:rsidRPr="00AB6798">
              <w:rPr>
                <w:i/>
              </w:rPr>
              <w:t xml:space="preserve">Notes : </w:t>
            </w:r>
          </w:p>
          <w:p w14:paraId="4EB10211" w14:textId="1B62A019" w:rsidR="008B6489" w:rsidRDefault="00BB6B4C" w:rsidP="00BB6B4C">
            <w:pPr>
              <w:rPr>
                <w:lang w:eastAsia="en-US"/>
              </w:rPr>
            </w:pPr>
            <w:r>
              <w:t>Originaux et reproductions.</w:t>
            </w:r>
          </w:p>
          <w:p w14:paraId="172445BE" w14:textId="4E133F18" w:rsidR="0045349D" w:rsidRDefault="0045349D" w:rsidP="0045349D">
            <w:r w:rsidRPr="0045349D">
              <w:rPr>
                <w:highlight w:val="yellow"/>
              </w:rPr>
              <w:t>À trier mieux. Les CD ont seulement été transféré sur disque dur.</w:t>
            </w:r>
          </w:p>
          <w:p w14:paraId="0407FDAA" w14:textId="77777777" w:rsidR="0045349D" w:rsidRPr="0045349D" w:rsidRDefault="0045349D" w:rsidP="0045349D"/>
          <w:p w14:paraId="77A93032" w14:textId="72E4CBE9" w:rsidR="008B6489" w:rsidRPr="00B321DF" w:rsidRDefault="008B6489" w:rsidP="008B6489">
            <w:pPr>
              <w:pStyle w:val="Niveau4"/>
            </w:pPr>
            <w:bookmarkStart w:id="55" w:name="_Toc102121259"/>
            <w:r>
              <w:t>P379</w:t>
            </w:r>
            <w:r w:rsidRPr="00B321DF">
              <w:t>/</w:t>
            </w:r>
            <w:r>
              <w:t>B</w:t>
            </w:r>
            <w:r w:rsidRPr="00B321DF">
              <w:t>1/</w:t>
            </w:r>
            <w:r>
              <w:t>4.1</w:t>
            </w:r>
            <w:r w:rsidRPr="00B321DF">
              <w:t xml:space="preserve"> : </w:t>
            </w:r>
            <w:r w:rsidR="0045349D">
              <w:t>Photos imprimées</w:t>
            </w:r>
            <w:bookmarkEnd w:id="55"/>
          </w:p>
          <w:p w14:paraId="28A6FC8D" w14:textId="4364301A" w:rsidR="008B6489" w:rsidRDefault="008B6489" w:rsidP="008B6489">
            <w:pPr>
              <w:rPr>
                <w:lang w:eastAsia="en-US"/>
              </w:rPr>
            </w:pPr>
            <w:r>
              <w:rPr>
                <w:lang w:eastAsia="en-US"/>
              </w:rPr>
              <w:t>– 1978</w:t>
            </w:r>
            <w:r w:rsidRPr="00022421">
              <w:rPr>
                <w:lang w:eastAsia="en-US"/>
              </w:rPr>
              <w:t xml:space="preserve">. – </w:t>
            </w:r>
            <w:r w:rsidR="0045349D">
              <w:rPr>
                <w:lang w:eastAsia="en-US"/>
              </w:rPr>
              <w:t>20</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46D1BE60" w14:textId="77777777" w:rsidR="0045349D" w:rsidRDefault="0045349D" w:rsidP="0045349D">
            <w:pPr>
              <w:rPr>
                <w:lang w:eastAsia="en-US"/>
              </w:rPr>
            </w:pPr>
            <w:r>
              <w:rPr>
                <w:lang w:eastAsia="en-US"/>
              </w:rPr>
              <w:t>Originaux et reproductions</w:t>
            </w:r>
          </w:p>
          <w:p w14:paraId="340B9973" w14:textId="77777777" w:rsidR="008B6489" w:rsidRDefault="008B6489" w:rsidP="008B6489">
            <w:pPr>
              <w:rPr>
                <w:lang w:eastAsia="en-US"/>
              </w:rPr>
            </w:pPr>
          </w:p>
          <w:p w14:paraId="1E242DB3" w14:textId="21E3C222" w:rsidR="0045349D" w:rsidRPr="00B321DF" w:rsidRDefault="0045349D" w:rsidP="0045349D">
            <w:pPr>
              <w:pStyle w:val="Niveau4"/>
            </w:pPr>
            <w:bookmarkStart w:id="56" w:name="_Toc102121260"/>
            <w:r>
              <w:t>P379</w:t>
            </w:r>
            <w:r w:rsidRPr="00B321DF">
              <w:t>/</w:t>
            </w:r>
            <w:r>
              <w:t>B</w:t>
            </w:r>
            <w:r w:rsidRPr="00B321DF">
              <w:t>1/</w:t>
            </w:r>
            <w:r>
              <w:t>4.</w:t>
            </w:r>
            <w:r w:rsidR="0004537C">
              <w:t>2</w:t>
            </w:r>
            <w:r w:rsidRPr="00B321DF">
              <w:t xml:space="preserve"> : </w:t>
            </w:r>
            <w:r>
              <w:t>Sur CD</w:t>
            </w:r>
            <w:bookmarkEnd w:id="56"/>
          </w:p>
          <w:p w14:paraId="6CF9ED10" w14:textId="7A53EE2D" w:rsidR="0045349D" w:rsidRDefault="0045349D" w:rsidP="0045349D">
            <w:pPr>
              <w:rPr>
                <w:lang w:eastAsia="en-US"/>
              </w:rPr>
            </w:pPr>
            <w:r>
              <w:rPr>
                <w:lang w:eastAsia="en-US"/>
              </w:rPr>
              <w:t>– 1978</w:t>
            </w:r>
            <w:r w:rsidRPr="00022421">
              <w:rPr>
                <w:lang w:eastAsia="en-US"/>
              </w:rPr>
              <w:t xml:space="preserve">. – </w:t>
            </w:r>
            <w:r w:rsidR="00111D1B">
              <w:rPr>
                <w:lang w:eastAsia="en-US"/>
              </w:rPr>
              <w:t>4653</w:t>
            </w:r>
            <w:r w:rsidRPr="00022421">
              <w:rPr>
                <w:lang w:eastAsia="en-US"/>
              </w:rPr>
              <w:t xml:space="preserve"> photographies; </w:t>
            </w:r>
            <w:proofErr w:type="spellStart"/>
            <w:r w:rsidRPr="00022421">
              <w:rPr>
                <w:lang w:eastAsia="en-US"/>
              </w:rPr>
              <w:t>n&amp;b</w:t>
            </w:r>
            <w:proofErr w:type="spellEnd"/>
            <w:r w:rsidRPr="00022421">
              <w:rPr>
                <w:lang w:eastAsia="en-US"/>
              </w:rPr>
              <w:t xml:space="preserve"> et couleur, dimensions.</w:t>
            </w:r>
          </w:p>
          <w:p w14:paraId="4B087220" w14:textId="77777777" w:rsidR="0045349D" w:rsidRDefault="0045349D" w:rsidP="0045349D">
            <w:pPr>
              <w:rPr>
                <w:lang w:eastAsia="en-US"/>
              </w:rPr>
            </w:pPr>
            <w:r>
              <w:rPr>
                <w:lang w:eastAsia="en-US"/>
              </w:rPr>
              <w:t>Originaux et reproductions</w:t>
            </w:r>
          </w:p>
          <w:p w14:paraId="3C0A9CE8" w14:textId="6537C2D5" w:rsidR="008B6489" w:rsidRDefault="008B6489" w:rsidP="008B6489">
            <w:pPr>
              <w:rPr>
                <w:lang w:eastAsia="en-US"/>
              </w:rPr>
            </w:pPr>
          </w:p>
          <w:p w14:paraId="2D6EF127" w14:textId="0F6C35F8" w:rsidR="0045349D" w:rsidRDefault="0045349D" w:rsidP="008B6489">
            <w:pPr>
              <w:rPr>
                <w:lang w:eastAsia="en-US"/>
              </w:rPr>
            </w:pPr>
            <w:r w:rsidRPr="0045349D">
              <w:rPr>
                <w:highlight w:val="yellow"/>
                <w:lang w:eastAsia="en-US"/>
              </w:rPr>
              <w:t xml:space="preserve">Aussi sur les CD : </w:t>
            </w:r>
            <w:r w:rsidR="005E4478">
              <w:rPr>
                <w:highlight w:val="yellow"/>
                <w:lang w:eastAsia="en-US"/>
              </w:rPr>
              <w:t>963</w:t>
            </w:r>
            <w:r w:rsidRPr="0045349D">
              <w:rPr>
                <w:highlight w:val="yellow"/>
                <w:lang w:eastAsia="en-US"/>
              </w:rPr>
              <w:t xml:space="preserve"> fichiers numériques (aussi à classer</w:t>
            </w:r>
            <w:r w:rsidR="00D9690E">
              <w:rPr>
                <w:highlight w:val="yellow"/>
                <w:lang w:eastAsia="en-US"/>
              </w:rPr>
              <w:t xml:space="preserve"> et vérifier les doublons</w:t>
            </w:r>
            <w:r w:rsidRPr="0045349D">
              <w:rPr>
                <w:highlight w:val="yellow"/>
                <w:lang w:eastAsia="en-US"/>
              </w:rPr>
              <w:t>)</w:t>
            </w:r>
          </w:p>
          <w:p w14:paraId="7E3238BC" w14:textId="77777777" w:rsidR="00EA41F6" w:rsidRDefault="00EA41F6" w:rsidP="007F33D1">
            <w:pPr>
              <w:pStyle w:val="Niveau3"/>
            </w:pPr>
          </w:p>
        </w:tc>
      </w:tr>
      <w:tr w:rsidR="00EA41F6" w:rsidRPr="00A674F8" w14:paraId="795EF12D" w14:textId="77777777" w:rsidTr="007F33D1">
        <w:trPr>
          <w:trHeight w:val="873"/>
        </w:trPr>
        <w:tc>
          <w:tcPr>
            <w:tcW w:w="1555" w:type="dxa"/>
            <w:shd w:val="clear" w:color="auto" w:fill="D9D9D9" w:themeFill="background1" w:themeFillShade="D9"/>
          </w:tcPr>
          <w:p w14:paraId="41DE5749" w14:textId="1ACBAB9E" w:rsidR="006844FF" w:rsidRDefault="006844FF" w:rsidP="006844FF">
            <w:pPr>
              <w:rPr>
                <w:lang w:eastAsia="en-US"/>
              </w:rPr>
            </w:pPr>
            <w:r w:rsidRPr="00A674F8">
              <w:rPr>
                <w:lang w:eastAsia="en-US"/>
              </w:rPr>
              <w:t>R</w:t>
            </w:r>
            <w:r>
              <w:rPr>
                <w:lang w:eastAsia="en-US"/>
              </w:rPr>
              <w:t>07</w:t>
            </w:r>
            <w:r w:rsidRPr="00A674F8">
              <w:rPr>
                <w:lang w:eastAsia="en-US"/>
              </w:rPr>
              <w:t>-</w:t>
            </w:r>
            <w:r w:rsidR="000619BB">
              <w:rPr>
                <w:lang w:eastAsia="en-US"/>
              </w:rPr>
              <w:t>E4-T02</w:t>
            </w:r>
          </w:p>
          <w:p w14:paraId="045AABBC" w14:textId="19000512" w:rsidR="006844FF" w:rsidRPr="00A674F8" w:rsidRDefault="006844FF" w:rsidP="006844FF">
            <w:pPr>
              <w:rPr>
                <w:lang w:eastAsia="en-US"/>
              </w:rPr>
            </w:pPr>
            <w:r>
              <w:rPr>
                <w:lang w:eastAsia="en-US"/>
              </w:rPr>
              <w:t xml:space="preserve">Boîte </w:t>
            </w:r>
            <w:r w:rsidR="000619BB">
              <w:rPr>
                <w:lang w:eastAsia="en-US"/>
              </w:rPr>
              <w:t>5</w:t>
            </w:r>
          </w:p>
        </w:tc>
        <w:tc>
          <w:tcPr>
            <w:tcW w:w="7801" w:type="dxa"/>
            <w:shd w:val="clear" w:color="auto" w:fill="auto"/>
          </w:tcPr>
          <w:p w14:paraId="6F559447" w14:textId="202D21E7" w:rsidR="00C93001" w:rsidRPr="00B321DF" w:rsidRDefault="00C93001" w:rsidP="00C93001">
            <w:pPr>
              <w:pStyle w:val="Niveau3"/>
            </w:pPr>
            <w:bookmarkStart w:id="57" w:name="_Toc102121261"/>
            <w:r>
              <w:t>P379</w:t>
            </w:r>
            <w:r w:rsidRPr="00B321DF">
              <w:t>/</w:t>
            </w:r>
            <w:r>
              <w:t>B</w:t>
            </w:r>
            <w:r w:rsidRPr="00B321DF">
              <w:t>1/</w:t>
            </w:r>
            <w:r>
              <w:t>5</w:t>
            </w:r>
            <w:r w:rsidRPr="00B321DF">
              <w:t xml:space="preserve"> : </w:t>
            </w:r>
            <w:r>
              <w:t>Noces d’or de la paroisse 1894-1944</w:t>
            </w:r>
            <w:bookmarkEnd w:id="57"/>
          </w:p>
          <w:p w14:paraId="41265C62" w14:textId="2F751778" w:rsidR="00C93001" w:rsidRDefault="00C93001" w:rsidP="00C93001">
            <w:pPr>
              <w:rPr>
                <w:lang w:eastAsia="en-US"/>
              </w:rPr>
            </w:pPr>
            <w:r>
              <w:rPr>
                <w:lang w:eastAsia="en-US"/>
              </w:rPr>
              <w:t>– 1944</w:t>
            </w:r>
            <w:r w:rsidRPr="00022421">
              <w:rPr>
                <w:lang w:eastAsia="en-US"/>
              </w:rPr>
              <w:t xml:space="preserve"> – </w:t>
            </w:r>
            <w:r>
              <w:rPr>
                <w:lang w:eastAsia="en-US"/>
              </w:rPr>
              <w:t>17</w:t>
            </w:r>
            <w:r w:rsidRPr="00022421">
              <w:rPr>
                <w:lang w:eastAsia="en-US"/>
              </w:rPr>
              <w:t xml:space="preserve"> photographies; </w:t>
            </w:r>
            <w:proofErr w:type="spellStart"/>
            <w:r w:rsidRPr="00022421">
              <w:rPr>
                <w:lang w:eastAsia="en-US"/>
              </w:rPr>
              <w:t>n&amp;b</w:t>
            </w:r>
            <w:proofErr w:type="spellEnd"/>
            <w:r w:rsidRPr="00022421">
              <w:rPr>
                <w:lang w:eastAsia="en-US"/>
              </w:rPr>
              <w:t>, dimensions.</w:t>
            </w:r>
          </w:p>
          <w:p w14:paraId="1F4213DF" w14:textId="3806D947" w:rsidR="00EA41F6" w:rsidRDefault="00EA41F6" w:rsidP="007F33D1">
            <w:pPr>
              <w:pStyle w:val="Niveau3"/>
            </w:pPr>
          </w:p>
          <w:p w14:paraId="614F8857" w14:textId="77777777" w:rsidR="001350AB" w:rsidRPr="00AB6798" w:rsidRDefault="001350AB" w:rsidP="001350AB">
            <w:pPr>
              <w:rPr>
                <w:i/>
              </w:rPr>
            </w:pPr>
            <w:r w:rsidRPr="00AB6798">
              <w:rPr>
                <w:i/>
              </w:rPr>
              <w:t xml:space="preserve">Portée et contenu : </w:t>
            </w:r>
          </w:p>
          <w:p w14:paraId="432E6B10" w14:textId="0DF061C9" w:rsidR="001350AB" w:rsidRPr="00A674F8" w:rsidRDefault="001350AB" w:rsidP="001350AB">
            <w:r>
              <w:t xml:space="preserve">Cette sous-série comprend </w:t>
            </w:r>
            <w:r w:rsidR="00E17EE6">
              <w:t>des photographies du défilé des noces d’or (50 ans) de la paroisse.</w:t>
            </w:r>
          </w:p>
          <w:p w14:paraId="66CE2F82" w14:textId="77777777" w:rsidR="001350AB" w:rsidRDefault="001350AB" w:rsidP="001350AB"/>
          <w:p w14:paraId="0F01813F" w14:textId="77777777" w:rsidR="001350AB" w:rsidRPr="00AB6798" w:rsidRDefault="001350AB" w:rsidP="001350AB">
            <w:pPr>
              <w:rPr>
                <w:i/>
              </w:rPr>
            </w:pPr>
            <w:r w:rsidRPr="00AB6798">
              <w:rPr>
                <w:i/>
              </w:rPr>
              <w:t xml:space="preserve">Notes : </w:t>
            </w:r>
          </w:p>
          <w:p w14:paraId="79CA4F42" w14:textId="31A4A6DD" w:rsidR="001350AB" w:rsidRPr="001350AB" w:rsidRDefault="00E17EE6" w:rsidP="001350AB">
            <w:pPr>
              <w:rPr>
                <w:lang w:eastAsia="en-US"/>
              </w:rPr>
            </w:pPr>
            <w:r>
              <w:t>Les photographies étaient collées sur des cartons qui ont été numérisés.</w:t>
            </w:r>
          </w:p>
          <w:p w14:paraId="257AF6E8" w14:textId="4B4B3521" w:rsidR="00C93001" w:rsidRPr="00C93001" w:rsidRDefault="00C93001" w:rsidP="00C93001"/>
        </w:tc>
      </w:tr>
      <w:tr w:rsidR="00AB7D97" w:rsidRPr="00A674F8" w14:paraId="4A07A29A" w14:textId="77777777" w:rsidTr="007F33D1">
        <w:trPr>
          <w:trHeight w:val="873"/>
        </w:trPr>
        <w:tc>
          <w:tcPr>
            <w:tcW w:w="1555" w:type="dxa"/>
            <w:shd w:val="clear" w:color="auto" w:fill="D9D9D9" w:themeFill="background1" w:themeFillShade="D9"/>
          </w:tcPr>
          <w:p w14:paraId="0E7765F9" w14:textId="77777777" w:rsidR="000619BB" w:rsidRDefault="000619BB" w:rsidP="000619BB">
            <w:pPr>
              <w:rPr>
                <w:lang w:eastAsia="en-US"/>
              </w:rPr>
            </w:pPr>
            <w:r w:rsidRPr="00A674F8">
              <w:rPr>
                <w:lang w:eastAsia="en-US"/>
              </w:rPr>
              <w:t>R</w:t>
            </w:r>
            <w:r>
              <w:rPr>
                <w:lang w:eastAsia="en-US"/>
              </w:rPr>
              <w:t>07</w:t>
            </w:r>
            <w:r w:rsidRPr="00A674F8">
              <w:rPr>
                <w:lang w:eastAsia="en-US"/>
              </w:rPr>
              <w:t>-</w:t>
            </w:r>
            <w:r>
              <w:rPr>
                <w:lang w:eastAsia="en-US"/>
              </w:rPr>
              <w:t>E4-T02</w:t>
            </w:r>
          </w:p>
          <w:p w14:paraId="4A5755D1" w14:textId="158FC27F" w:rsidR="00AB7D97" w:rsidRPr="00A674F8" w:rsidRDefault="000619BB" w:rsidP="000619BB">
            <w:pPr>
              <w:rPr>
                <w:lang w:eastAsia="en-US"/>
              </w:rPr>
            </w:pPr>
            <w:r>
              <w:rPr>
                <w:lang w:eastAsia="en-US"/>
              </w:rPr>
              <w:t>Boîte 5</w:t>
            </w:r>
          </w:p>
        </w:tc>
        <w:tc>
          <w:tcPr>
            <w:tcW w:w="7801" w:type="dxa"/>
            <w:shd w:val="clear" w:color="auto" w:fill="auto"/>
          </w:tcPr>
          <w:p w14:paraId="4A2C0A68" w14:textId="0DA0D993" w:rsidR="00AB7D97" w:rsidRPr="00B321DF" w:rsidRDefault="00AB7D97" w:rsidP="00AB7D97">
            <w:pPr>
              <w:pStyle w:val="Niveau3"/>
            </w:pPr>
            <w:bookmarkStart w:id="58" w:name="_Toc102121262"/>
            <w:r>
              <w:t>P379</w:t>
            </w:r>
            <w:r w:rsidRPr="00B321DF">
              <w:t>/</w:t>
            </w:r>
            <w:r>
              <w:t>B</w:t>
            </w:r>
            <w:r w:rsidRPr="00B321DF">
              <w:t>1/</w:t>
            </w:r>
            <w:r>
              <w:t>6 :</w:t>
            </w:r>
            <w:r w:rsidRPr="00B321DF">
              <w:t xml:space="preserve"> </w:t>
            </w:r>
            <w:r>
              <w:t>Sports</w:t>
            </w:r>
            <w:bookmarkEnd w:id="58"/>
          </w:p>
          <w:p w14:paraId="16980F73" w14:textId="5A018425" w:rsidR="00AB7D97" w:rsidRDefault="00AB7D97" w:rsidP="00AB7D97">
            <w:pPr>
              <w:rPr>
                <w:lang w:eastAsia="en-US"/>
              </w:rPr>
            </w:pPr>
            <w:r>
              <w:rPr>
                <w:lang w:eastAsia="en-US"/>
              </w:rPr>
              <w:t xml:space="preserve">– </w:t>
            </w:r>
            <w:r w:rsidRPr="00022421">
              <w:rPr>
                <w:lang w:eastAsia="en-US"/>
              </w:rPr>
              <w:t xml:space="preserve"> – </w:t>
            </w:r>
            <w:r w:rsidR="00A91D73">
              <w:rPr>
                <w:lang w:eastAsia="en-US"/>
              </w:rPr>
              <w:t>3</w:t>
            </w:r>
            <w:r w:rsidRPr="00022421">
              <w:rPr>
                <w:lang w:eastAsia="en-US"/>
              </w:rPr>
              <w:t xml:space="preserve"> photographies; </w:t>
            </w:r>
            <w:proofErr w:type="spellStart"/>
            <w:r w:rsidRPr="00022421">
              <w:rPr>
                <w:lang w:eastAsia="en-US"/>
              </w:rPr>
              <w:t>n&amp;b</w:t>
            </w:r>
            <w:proofErr w:type="spellEnd"/>
            <w:r w:rsidRPr="00022421">
              <w:rPr>
                <w:lang w:eastAsia="en-US"/>
              </w:rPr>
              <w:t>, dimensions.</w:t>
            </w:r>
          </w:p>
          <w:p w14:paraId="6295762F" w14:textId="5DDDCA7C" w:rsidR="00AB7D97" w:rsidRDefault="00AB7D97" w:rsidP="00AB7D97">
            <w:pPr>
              <w:pStyle w:val="Niveau3"/>
            </w:pPr>
          </w:p>
          <w:p w14:paraId="4713C78F" w14:textId="77777777" w:rsidR="001350AB" w:rsidRPr="00AB6798" w:rsidRDefault="001350AB" w:rsidP="001350AB">
            <w:pPr>
              <w:rPr>
                <w:i/>
              </w:rPr>
            </w:pPr>
            <w:r w:rsidRPr="00AB6798">
              <w:rPr>
                <w:i/>
              </w:rPr>
              <w:t xml:space="preserve">Portée et contenu : </w:t>
            </w:r>
          </w:p>
          <w:p w14:paraId="5CDB994E" w14:textId="3054C586" w:rsidR="001350AB" w:rsidRPr="00A674F8" w:rsidRDefault="001350AB" w:rsidP="001350AB">
            <w:r>
              <w:t xml:space="preserve">Cette sous-série comprend </w:t>
            </w:r>
            <w:r w:rsidR="00BB6B4C">
              <w:t>des photographies d’équipes sportives de Normandin.</w:t>
            </w:r>
          </w:p>
          <w:p w14:paraId="6F9535CD" w14:textId="77777777" w:rsidR="001350AB" w:rsidRDefault="001350AB" w:rsidP="001350AB"/>
          <w:p w14:paraId="4A3DEBF6" w14:textId="77777777" w:rsidR="001350AB" w:rsidRPr="00AB6798" w:rsidRDefault="001350AB" w:rsidP="001350AB">
            <w:pPr>
              <w:rPr>
                <w:i/>
              </w:rPr>
            </w:pPr>
            <w:r w:rsidRPr="00AB6798">
              <w:rPr>
                <w:i/>
              </w:rPr>
              <w:t xml:space="preserve">Notes : </w:t>
            </w:r>
          </w:p>
          <w:p w14:paraId="20ADD010" w14:textId="17AA5060" w:rsidR="001350AB" w:rsidRPr="001350AB" w:rsidRDefault="00BB6B4C" w:rsidP="001350AB">
            <w:pPr>
              <w:rPr>
                <w:lang w:eastAsia="en-US"/>
              </w:rPr>
            </w:pPr>
            <w:r>
              <w:lastRenderedPageBreak/>
              <w:t>Originaux.</w:t>
            </w:r>
          </w:p>
          <w:p w14:paraId="4943CFD3" w14:textId="33715B35" w:rsidR="00DB3689" w:rsidRPr="00DB3689" w:rsidRDefault="00DB3689" w:rsidP="00DB3689">
            <w:r>
              <w:t>1 Photo grand</w:t>
            </w:r>
            <w:r w:rsidR="00BB6B4C">
              <w:t xml:space="preserve"> format</w:t>
            </w:r>
            <w:r>
              <w:t xml:space="preserve">, dans </w:t>
            </w:r>
            <w:r w:rsidR="006844FF">
              <w:t>une</w:t>
            </w:r>
            <w:r>
              <w:t xml:space="preserve"> </w:t>
            </w:r>
            <w:r w:rsidRPr="00BB6B4C">
              <w:t>boîte</w:t>
            </w:r>
            <w:r>
              <w:t xml:space="preserve"> </w:t>
            </w:r>
            <w:r w:rsidR="00BB6B4C">
              <w:t xml:space="preserve">grise </w:t>
            </w:r>
            <w:r w:rsidR="006844FF">
              <w:t xml:space="preserve">sur l’étagère à </w:t>
            </w:r>
            <w:r w:rsidR="00BB6B4C">
              <w:t>cadres.</w:t>
            </w:r>
          </w:p>
          <w:p w14:paraId="1384002E" w14:textId="77777777" w:rsidR="00AB7D97" w:rsidRDefault="00AB7D97" w:rsidP="00AB7D97">
            <w:pPr>
              <w:pStyle w:val="Niveau3"/>
            </w:pPr>
          </w:p>
        </w:tc>
      </w:tr>
      <w:tr w:rsidR="00AB7D97" w:rsidRPr="00A674F8" w14:paraId="313840B9" w14:textId="77777777" w:rsidTr="007F33D1">
        <w:trPr>
          <w:trHeight w:val="873"/>
        </w:trPr>
        <w:tc>
          <w:tcPr>
            <w:tcW w:w="1555" w:type="dxa"/>
            <w:shd w:val="clear" w:color="auto" w:fill="D9D9D9" w:themeFill="background1" w:themeFillShade="D9"/>
          </w:tcPr>
          <w:p w14:paraId="47254F17" w14:textId="77777777" w:rsidR="000619BB" w:rsidRDefault="000619BB" w:rsidP="000619BB">
            <w:pPr>
              <w:rPr>
                <w:lang w:eastAsia="en-US"/>
              </w:rPr>
            </w:pPr>
            <w:r w:rsidRPr="00A674F8">
              <w:rPr>
                <w:lang w:eastAsia="en-US"/>
              </w:rPr>
              <w:lastRenderedPageBreak/>
              <w:t>R</w:t>
            </w:r>
            <w:r>
              <w:rPr>
                <w:lang w:eastAsia="en-US"/>
              </w:rPr>
              <w:t>07</w:t>
            </w:r>
            <w:r w:rsidRPr="00A674F8">
              <w:rPr>
                <w:lang w:eastAsia="en-US"/>
              </w:rPr>
              <w:t>-</w:t>
            </w:r>
            <w:r>
              <w:rPr>
                <w:lang w:eastAsia="en-US"/>
              </w:rPr>
              <w:t>E4-T02</w:t>
            </w:r>
          </w:p>
          <w:p w14:paraId="21F5C923" w14:textId="7D57EDBC" w:rsidR="00AB7D97" w:rsidRPr="00A674F8" w:rsidRDefault="000619BB" w:rsidP="000619BB">
            <w:pPr>
              <w:rPr>
                <w:lang w:eastAsia="en-US"/>
              </w:rPr>
            </w:pPr>
            <w:r>
              <w:rPr>
                <w:lang w:eastAsia="en-US"/>
              </w:rPr>
              <w:t>Boîte 5</w:t>
            </w:r>
          </w:p>
        </w:tc>
        <w:tc>
          <w:tcPr>
            <w:tcW w:w="7801" w:type="dxa"/>
            <w:shd w:val="clear" w:color="auto" w:fill="auto"/>
          </w:tcPr>
          <w:p w14:paraId="18795536" w14:textId="146ADCD6" w:rsidR="001D310A" w:rsidRPr="00B321DF" w:rsidRDefault="001D310A" w:rsidP="001D310A">
            <w:pPr>
              <w:pStyle w:val="Niveau3"/>
            </w:pPr>
            <w:bookmarkStart w:id="59" w:name="_Toc102121263"/>
            <w:r>
              <w:t>P379</w:t>
            </w:r>
            <w:r w:rsidRPr="00B321DF">
              <w:t>/</w:t>
            </w:r>
            <w:r>
              <w:t>B</w:t>
            </w:r>
            <w:r w:rsidRPr="00B321DF">
              <w:t>1/</w:t>
            </w:r>
            <w:r>
              <w:t>7 :</w:t>
            </w:r>
            <w:r w:rsidRPr="00B321DF">
              <w:t xml:space="preserve"> </w:t>
            </w:r>
            <w:r>
              <w:t>Bleuetière de Normandin</w:t>
            </w:r>
            <w:bookmarkEnd w:id="59"/>
          </w:p>
          <w:p w14:paraId="01C6C7AC" w14:textId="693F2EE9" w:rsidR="001D310A" w:rsidRDefault="001D310A" w:rsidP="001D310A">
            <w:pPr>
              <w:rPr>
                <w:lang w:eastAsia="en-US"/>
              </w:rPr>
            </w:pPr>
            <w:r>
              <w:rPr>
                <w:lang w:eastAsia="en-US"/>
              </w:rPr>
              <w:t>–</w:t>
            </w:r>
            <w:r w:rsidR="00C15CB0">
              <w:rPr>
                <w:lang w:eastAsia="en-US"/>
              </w:rPr>
              <w:t xml:space="preserve"> 2015</w:t>
            </w:r>
            <w:r w:rsidRPr="00022421">
              <w:rPr>
                <w:lang w:eastAsia="en-US"/>
              </w:rPr>
              <w:t xml:space="preserve"> – </w:t>
            </w:r>
            <w:r w:rsidR="00C15CB0">
              <w:rPr>
                <w:lang w:eastAsia="en-US"/>
              </w:rPr>
              <w:t>53</w:t>
            </w:r>
            <w:r w:rsidRPr="00022421">
              <w:rPr>
                <w:lang w:eastAsia="en-US"/>
              </w:rPr>
              <w:t xml:space="preserve"> photographies;</w:t>
            </w:r>
            <w:r w:rsidR="00C15CB0">
              <w:rPr>
                <w:lang w:eastAsia="en-US"/>
              </w:rPr>
              <w:t xml:space="preserve"> couleur</w:t>
            </w:r>
            <w:r w:rsidRPr="00022421">
              <w:rPr>
                <w:lang w:eastAsia="en-US"/>
              </w:rPr>
              <w:t xml:space="preserve">, </w:t>
            </w:r>
            <w:proofErr w:type="spellStart"/>
            <w:r w:rsidR="00BB6B4C">
              <w:rPr>
                <w:lang w:eastAsia="en-US"/>
              </w:rPr>
              <w:t>nuériques</w:t>
            </w:r>
            <w:proofErr w:type="spellEnd"/>
            <w:r w:rsidRPr="00022421">
              <w:rPr>
                <w:lang w:eastAsia="en-US"/>
              </w:rPr>
              <w:t>.</w:t>
            </w:r>
          </w:p>
          <w:p w14:paraId="30AFDA18" w14:textId="368F9CB7" w:rsidR="00AB7D97" w:rsidRDefault="00AB7D97" w:rsidP="00AB7D97">
            <w:pPr>
              <w:pStyle w:val="Niveau3"/>
            </w:pPr>
          </w:p>
          <w:p w14:paraId="3387CB69" w14:textId="77777777" w:rsidR="001350AB" w:rsidRPr="00AB6798" w:rsidRDefault="001350AB" w:rsidP="001350AB">
            <w:pPr>
              <w:rPr>
                <w:i/>
              </w:rPr>
            </w:pPr>
            <w:r w:rsidRPr="00AB6798">
              <w:rPr>
                <w:i/>
              </w:rPr>
              <w:t xml:space="preserve">Portée et contenu : </w:t>
            </w:r>
          </w:p>
          <w:p w14:paraId="6D174191" w14:textId="6EA1902D" w:rsidR="00BB6B4C" w:rsidRDefault="001350AB" w:rsidP="00BB6B4C">
            <w:r>
              <w:t xml:space="preserve">Cette sous-série comprend </w:t>
            </w:r>
            <w:r w:rsidR="00BB6B4C">
              <w:t>des photographies des célébrations du 50</w:t>
            </w:r>
            <w:r w:rsidR="00BB6B4C" w:rsidRPr="001D310A">
              <w:rPr>
                <w:vertAlign w:val="superscript"/>
              </w:rPr>
              <w:t>e</w:t>
            </w:r>
            <w:r w:rsidR="00BB6B4C">
              <w:t xml:space="preserve"> de la bleuetière coopérative de Normandin.</w:t>
            </w:r>
          </w:p>
          <w:p w14:paraId="5DC89DDF" w14:textId="77777777" w:rsidR="001350AB" w:rsidRDefault="001350AB" w:rsidP="001350AB"/>
          <w:p w14:paraId="745D6ED1" w14:textId="77777777" w:rsidR="001350AB" w:rsidRPr="00AB6798" w:rsidRDefault="001350AB" w:rsidP="001350AB">
            <w:pPr>
              <w:rPr>
                <w:i/>
              </w:rPr>
            </w:pPr>
            <w:r w:rsidRPr="00AB6798">
              <w:rPr>
                <w:i/>
              </w:rPr>
              <w:t xml:space="preserve">Notes : </w:t>
            </w:r>
          </w:p>
          <w:p w14:paraId="59A128AB" w14:textId="1E285131" w:rsidR="00C15CB0" w:rsidRDefault="00BB6B4C" w:rsidP="001D310A">
            <w:r>
              <w:t>Numériques, étaient s</w:t>
            </w:r>
            <w:r w:rsidR="00C15CB0">
              <w:t>ur DVD</w:t>
            </w:r>
            <w:r>
              <w:t>.</w:t>
            </w:r>
          </w:p>
          <w:p w14:paraId="6D31F95C" w14:textId="654E944C" w:rsidR="001D310A" w:rsidRPr="001D310A" w:rsidRDefault="001D310A" w:rsidP="001D310A"/>
        </w:tc>
      </w:tr>
      <w:tr w:rsidR="00AB7D97" w:rsidRPr="00A674F8" w14:paraId="25B2A44C" w14:textId="77777777" w:rsidTr="007F33D1">
        <w:trPr>
          <w:trHeight w:val="873"/>
        </w:trPr>
        <w:tc>
          <w:tcPr>
            <w:tcW w:w="1555" w:type="dxa"/>
            <w:shd w:val="clear" w:color="auto" w:fill="D9D9D9" w:themeFill="background1" w:themeFillShade="D9"/>
          </w:tcPr>
          <w:p w14:paraId="71FB296E" w14:textId="77777777" w:rsidR="000619BB" w:rsidRDefault="000619BB" w:rsidP="000619BB">
            <w:pPr>
              <w:rPr>
                <w:lang w:eastAsia="en-US"/>
              </w:rPr>
            </w:pPr>
            <w:r w:rsidRPr="00A674F8">
              <w:rPr>
                <w:lang w:eastAsia="en-US"/>
              </w:rPr>
              <w:t>R</w:t>
            </w:r>
            <w:r>
              <w:rPr>
                <w:lang w:eastAsia="en-US"/>
              </w:rPr>
              <w:t>07</w:t>
            </w:r>
            <w:r w:rsidRPr="00A674F8">
              <w:rPr>
                <w:lang w:eastAsia="en-US"/>
              </w:rPr>
              <w:t>-</w:t>
            </w:r>
            <w:r>
              <w:rPr>
                <w:lang w:eastAsia="en-US"/>
              </w:rPr>
              <w:t>E4-T02</w:t>
            </w:r>
          </w:p>
          <w:p w14:paraId="5617CE40" w14:textId="4B71594C" w:rsidR="00AB7D97" w:rsidRPr="00A674F8" w:rsidRDefault="000619BB" w:rsidP="000619BB">
            <w:pPr>
              <w:rPr>
                <w:lang w:eastAsia="en-US"/>
              </w:rPr>
            </w:pPr>
            <w:r>
              <w:rPr>
                <w:lang w:eastAsia="en-US"/>
              </w:rPr>
              <w:t>Boîte 5</w:t>
            </w:r>
          </w:p>
        </w:tc>
        <w:tc>
          <w:tcPr>
            <w:tcW w:w="7801" w:type="dxa"/>
            <w:shd w:val="clear" w:color="auto" w:fill="auto"/>
          </w:tcPr>
          <w:p w14:paraId="5465D3E2" w14:textId="22984F7B" w:rsidR="00452FF4" w:rsidRPr="00B321DF" w:rsidRDefault="00452FF4" w:rsidP="00452FF4">
            <w:pPr>
              <w:pStyle w:val="Niveau3"/>
            </w:pPr>
            <w:bookmarkStart w:id="60" w:name="_Toc102121264"/>
            <w:r>
              <w:t>P379</w:t>
            </w:r>
            <w:r w:rsidRPr="00B321DF">
              <w:t>/</w:t>
            </w:r>
            <w:r>
              <w:t>B</w:t>
            </w:r>
            <w:r w:rsidRPr="00B321DF">
              <w:t>1/</w:t>
            </w:r>
            <w:r>
              <w:t>8 :</w:t>
            </w:r>
            <w:r w:rsidRPr="00B321DF">
              <w:t xml:space="preserve"> </w:t>
            </w:r>
            <w:r>
              <w:t>25</w:t>
            </w:r>
            <w:r w:rsidRPr="00452FF4">
              <w:rPr>
                <w:vertAlign w:val="superscript"/>
              </w:rPr>
              <w:t>e</w:t>
            </w:r>
            <w:r>
              <w:t xml:space="preserve"> anniversaire</w:t>
            </w:r>
            <w:bookmarkEnd w:id="60"/>
          </w:p>
          <w:p w14:paraId="617E6E60" w14:textId="3172FA30" w:rsidR="00452FF4" w:rsidRDefault="00452FF4" w:rsidP="00452FF4">
            <w:pPr>
              <w:rPr>
                <w:lang w:eastAsia="en-US"/>
              </w:rPr>
            </w:pPr>
            <w:r>
              <w:rPr>
                <w:lang w:eastAsia="en-US"/>
              </w:rPr>
              <w:t xml:space="preserve">–  </w:t>
            </w:r>
            <w:r w:rsidRPr="00022421">
              <w:rPr>
                <w:lang w:eastAsia="en-US"/>
              </w:rPr>
              <w:t xml:space="preserve"> – </w:t>
            </w:r>
            <w:r>
              <w:rPr>
                <w:lang w:eastAsia="en-US"/>
              </w:rPr>
              <w:t>4</w:t>
            </w:r>
            <w:r w:rsidRPr="00022421">
              <w:rPr>
                <w:lang w:eastAsia="en-US"/>
              </w:rPr>
              <w:t xml:space="preserve"> photographies;</w:t>
            </w:r>
            <w:r>
              <w:rPr>
                <w:lang w:eastAsia="en-US"/>
              </w:rPr>
              <w:t xml:space="preserve"> </w:t>
            </w:r>
            <w:proofErr w:type="spellStart"/>
            <w:r w:rsidRPr="00022421">
              <w:rPr>
                <w:lang w:eastAsia="en-US"/>
              </w:rPr>
              <w:t>n&amp;b</w:t>
            </w:r>
            <w:proofErr w:type="spellEnd"/>
            <w:r w:rsidRPr="00022421">
              <w:rPr>
                <w:lang w:eastAsia="en-US"/>
              </w:rPr>
              <w:t>, dimensions.</w:t>
            </w:r>
          </w:p>
          <w:p w14:paraId="3048D09E" w14:textId="77777777" w:rsidR="001350AB" w:rsidRDefault="001350AB" w:rsidP="001350AB">
            <w:pPr>
              <w:rPr>
                <w:i/>
              </w:rPr>
            </w:pPr>
          </w:p>
          <w:p w14:paraId="763C9F14" w14:textId="21F432AD" w:rsidR="001350AB" w:rsidRPr="00AB6798" w:rsidRDefault="001350AB" w:rsidP="001350AB">
            <w:pPr>
              <w:rPr>
                <w:i/>
              </w:rPr>
            </w:pPr>
            <w:r w:rsidRPr="00AB6798">
              <w:rPr>
                <w:i/>
              </w:rPr>
              <w:t xml:space="preserve">Portée et contenu : </w:t>
            </w:r>
          </w:p>
          <w:p w14:paraId="0EAFA9D2" w14:textId="77777777" w:rsidR="001350AB" w:rsidRPr="00A674F8" w:rsidRDefault="001350AB" w:rsidP="001350A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1291F8" w14:textId="77777777" w:rsidR="001350AB" w:rsidRDefault="001350AB" w:rsidP="001350AB"/>
          <w:p w14:paraId="57767ECE" w14:textId="77777777" w:rsidR="001350AB" w:rsidRPr="00AB6798" w:rsidRDefault="001350AB" w:rsidP="001350AB">
            <w:pPr>
              <w:rPr>
                <w:i/>
              </w:rPr>
            </w:pPr>
            <w:r w:rsidRPr="00AB6798">
              <w:rPr>
                <w:i/>
              </w:rPr>
              <w:t xml:space="preserve">Notes : </w:t>
            </w:r>
          </w:p>
          <w:p w14:paraId="77EB8903" w14:textId="77777777" w:rsidR="001350AB" w:rsidRDefault="001350AB" w:rsidP="001350AB">
            <w:pPr>
              <w:rPr>
                <w:lang w:eastAsia="en-US"/>
              </w:rPr>
            </w:pPr>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504D4E" w14:textId="77777777" w:rsidR="00AB7D97" w:rsidRDefault="00AB7D97" w:rsidP="003F1EFD"/>
        </w:tc>
      </w:tr>
    </w:tbl>
    <w:p w14:paraId="5155ADDB" w14:textId="77777777" w:rsidR="00696AE2" w:rsidRPr="00A674F8" w:rsidRDefault="00696AE2" w:rsidP="00696AE2">
      <w:pPr>
        <w:pStyle w:val="Niveau5"/>
      </w:pPr>
    </w:p>
    <w:p w14:paraId="5EFB97E1" w14:textId="77777777" w:rsidR="00696AE2" w:rsidRPr="00A674F8" w:rsidRDefault="00696AE2" w:rsidP="00696AE2"/>
    <w:p w14:paraId="74FE6D19" w14:textId="77777777" w:rsidR="00696AE2" w:rsidRPr="00A674F8" w:rsidRDefault="00425640" w:rsidP="00696AE2">
      <w:pPr>
        <w:pStyle w:val="Titre2"/>
      </w:pPr>
      <w:bookmarkStart w:id="61" w:name="_Toc102121265"/>
      <w:r>
        <w:t>P379</w:t>
      </w:r>
      <w:r w:rsidR="00696AE2">
        <w:t>/B</w:t>
      </w:r>
      <w:r w:rsidR="00696AE2" w:rsidRPr="00A674F8">
        <w:t xml:space="preserve">2 </w:t>
      </w:r>
      <w:r w:rsidR="00EA41F6">
        <w:t>Négatifs</w:t>
      </w:r>
      <w:bookmarkEnd w:id="61"/>
    </w:p>
    <w:p w14:paraId="5FAC5A88" w14:textId="560A7301" w:rsidR="00696AE2" w:rsidRDefault="00696AE2" w:rsidP="00696AE2"/>
    <w:p w14:paraId="011F1B54" w14:textId="77777777" w:rsidR="00CF21FE" w:rsidRPr="00AB6798" w:rsidRDefault="00CF21FE" w:rsidP="00CF21FE">
      <w:pPr>
        <w:rPr>
          <w:i/>
        </w:rPr>
      </w:pPr>
      <w:r w:rsidRPr="00AB6798">
        <w:rPr>
          <w:i/>
        </w:rPr>
        <w:t xml:space="preserve">Portée et contenu : </w:t>
      </w:r>
    </w:p>
    <w:p w14:paraId="21681579" w14:textId="205CCABB" w:rsidR="00CF21FE" w:rsidRPr="00A674F8" w:rsidRDefault="00CF21FE" w:rsidP="00CF21FE">
      <w:r>
        <w:t xml:space="preserve">Cette sous-série comprend </w:t>
      </w:r>
      <w:r w:rsidR="00A7787C">
        <w:t>des négatifs d’activités et de rassemblements du corps de cadets de Normandin.</w:t>
      </w:r>
    </w:p>
    <w:p w14:paraId="69EAC3AE" w14:textId="6E61CDA3" w:rsidR="00CF21FE" w:rsidRDefault="00CF21FE" w:rsidP="00696AE2"/>
    <w:p w14:paraId="391AE7D7" w14:textId="77777777" w:rsidR="00CF21FE" w:rsidRPr="00A674F8" w:rsidRDefault="00CF21FE"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4A24BEEA" w14:textId="77777777" w:rsidTr="007F33D1">
        <w:trPr>
          <w:trHeight w:val="873"/>
        </w:trPr>
        <w:tc>
          <w:tcPr>
            <w:tcW w:w="1555" w:type="dxa"/>
            <w:shd w:val="clear" w:color="auto" w:fill="D9D9D9" w:themeFill="background1" w:themeFillShade="D9"/>
            <w:hideMark/>
          </w:tcPr>
          <w:p w14:paraId="0889FE74" w14:textId="77777777" w:rsidR="000619BB" w:rsidRDefault="000619BB" w:rsidP="000619BB">
            <w:pPr>
              <w:rPr>
                <w:lang w:eastAsia="en-US"/>
              </w:rPr>
            </w:pPr>
            <w:r w:rsidRPr="00A674F8">
              <w:rPr>
                <w:lang w:eastAsia="en-US"/>
              </w:rPr>
              <w:t>R</w:t>
            </w:r>
            <w:r>
              <w:rPr>
                <w:lang w:eastAsia="en-US"/>
              </w:rPr>
              <w:t>07</w:t>
            </w:r>
            <w:r w:rsidRPr="00A674F8">
              <w:rPr>
                <w:lang w:eastAsia="en-US"/>
              </w:rPr>
              <w:t>-</w:t>
            </w:r>
            <w:r>
              <w:rPr>
                <w:lang w:eastAsia="en-US"/>
              </w:rPr>
              <w:t>E4-T02</w:t>
            </w:r>
          </w:p>
          <w:p w14:paraId="7219F662" w14:textId="30F35AF1" w:rsidR="00C11F5D" w:rsidRPr="00A674F8" w:rsidRDefault="000619BB" w:rsidP="000619BB">
            <w:pPr>
              <w:rPr>
                <w:lang w:eastAsia="en-US"/>
              </w:rPr>
            </w:pPr>
            <w:r>
              <w:rPr>
                <w:lang w:eastAsia="en-US"/>
              </w:rPr>
              <w:t>Boîte 5</w:t>
            </w:r>
          </w:p>
        </w:tc>
        <w:tc>
          <w:tcPr>
            <w:tcW w:w="7801" w:type="dxa"/>
            <w:shd w:val="clear" w:color="auto" w:fill="auto"/>
            <w:hideMark/>
          </w:tcPr>
          <w:p w14:paraId="690E0BC7" w14:textId="77777777" w:rsidR="00C11F5D" w:rsidRPr="00B321DF" w:rsidRDefault="00425640" w:rsidP="007F33D1">
            <w:pPr>
              <w:pStyle w:val="Niveau3"/>
            </w:pPr>
            <w:bookmarkStart w:id="62" w:name="_Toc102121266"/>
            <w:r>
              <w:t>P379</w:t>
            </w:r>
            <w:r w:rsidR="00C11F5D" w:rsidRPr="00B321DF">
              <w:t>/</w:t>
            </w:r>
            <w:r w:rsidR="00AB6798">
              <w:t>B2</w:t>
            </w:r>
            <w:r w:rsidR="00C11F5D" w:rsidRPr="00B321DF">
              <w:t xml:space="preserve">/1 : </w:t>
            </w:r>
            <w:r w:rsidR="00A23941">
              <w:t>Corps de cadets 1497</w:t>
            </w:r>
            <w:bookmarkEnd w:id="62"/>
          </w:p>
          <w:p w14:paraId="5AE6CD00" w14:textId="77777777" w:rsidR="00C11F5D" w:rsidRDefault="00A23941" w:rsidP="007F33D1">
            <w:pPr>
              <w:rPr>
                <w:lang w:eastAsia="en-US"/>
              </w:rPr>
            </w:pPr>
            <w:r>
              <w:rPr>
                <w:lang w:eastAsia="en-US"/>
              </w:rPr>
              <w:t>1168 négatifs</w:t>
            </w:r>
          </w:p>
          <w:p w14:paraId="3E626DDC" w14:textId="77777777" w:rsidR="00C11F5D" w:rsidRDefault="00C11F5D" w:rsidP="007F33D1">
            <w:pPr>
              <w:rPr>
                <w:lang w:eastAsia="en-US"/>
              </w:rPr>
            </w:pPr>
          </w:p>
          <w:p w14:paraId="611D5854" w14:textId="77777777" w:rsidR="001350AB" w:rsidRPr="00AB6798" w:rsidRDefault="001350AB" w:rsidP="001350AB">
            <w:pPr>
              <w:rPr>
                <w:i/>
              </w:rPr>
            </w:pPr>
            <w:r w:rsidRPr="00AB6798">
              <w:rPr>
                <w:i/>
              </w:rPr>
              <w:t xml:space="preserve">Portée et contenu : </w:t>
            </w:r>
          </w:p>
          <w:p w14:paraId="3DD26C54" w14:textId="293F8556" w:rsidR="001350AB" w:rsidRPr="00A674F8" w:rsidRDefault="001350AB" w:rsidP="001350AB">
            <w:r>
              <w:t xml:space="preserve">Cette sous-série comprend </w:t>
            </w:r>
            <w:r w:rsidR="00BB6B4C">
              <w:t>des négatifs d’activités et de membres du corps de cadets de Normandin.</w:t>
            </w:r>
          </w:p>
          <w:p w14:paraId="4C9295E0" w14:textId="77777777" w:rsidR="001350AB" w:rsidRDefault="001350AB" w:rsidP="001350AB"/>
          <w:p w14:paraId="2E8C9788" w14:textId="77777777" w:rsidR="001350AB" w:rsidRPr="00AB6798" w:rsidRDefault="001350AB" w:rsidP="001350AB">
            <w:pPr>
              <w:rPr>
                <w:i/>
              </w:rPr>
            </w:pPr>
            <w:r w:rsidRPr="00AB6798">
              <w:rPr>
                <w:i/>
              </w:rPr>
              <w:t xml:space="preserve">Notes : </w:t>
            </w:r>
          </w:p>
          <w:p w14:paraId="629DF81F" w14:textId="77777777" w:rsidR="001350AB" w:rsidRDefault="001350AB" w:rsidP="001350AB">
            <w:pPr>
              <w:rPr>
                <w:lang w:eastAsia="en-US"/>
              </w:rPr>
            </w:pPr>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F9FB27" w14:textId="747818F5" w:rsidR="001350AB" w:rsidRPr="00A674F8" w:rsidRDefault="001350AB" w:rsidP="007F33D1">
            <w:pPr>
              <w:rPr>
                <w:lang w:eastAsia="en-US"/>
              </w:rPr>
            </w:pPr>
          </w:p>
        </w:tc>
      </w:tr>
    </w:tbl>
    <w:p w14:paraId="47CB974C" w14:textId="77777777" w:rsidR="00696AE2" w:rsidRPr="00A674F8" w:rsidRDefault="00696AE2" w:rsidP="00696AE2"/>
    <w:p w14:paraId="68780E7B" w14:textId="77777777" w:rsidR="00696AE2" w:rsidRPr="00A674F8" w:rsidRDefault="00696AE2" w:rsidP="00696AE2"/>
    <w:p w14:paraId="60D076A6" w14:textId="77777777" w:rsidR="00C51D47" w:rsidRPr="00A674F8" w:rsidRDefault="00C51D47" w:rsidP="00C51D47">
      <w:pPr>
        <w:pStyle w:val="Titre"/>
      </w:pPr>
      <w:bookmarkStart w:id="63" w:name="_Toc102121267"/>
      <w:r>
        <w:t>P379/C</w:t>
      </w:r>
      <w:r w:rsidRPr="00A674F8">
        <w:t xml:space="preserve"> </w:t>
      </w:r>
      <w:r>
        <w:t>Documents audiovisuels</w:t>
      </w:r>
      <w:bookmarkEnd w:id="63"/>
    </w:p>
    <w:p w14:paraId="3864A2B6" w14:textId="77777777" w:rsidR="00C51D47" w:rsidRDefault="00C51D47" w:rsidP="00C51D47"/>
    <w:p w14:paraId="07C2E2E2" w14:textId="77777777" w:rsidR="00C51D47" w:rsidRPr="00AB6798" w:rsidRDefault="00C51D47" w:rsidP="00C51D47">
      <w:pPr>
        <w:rPr>
          <w:i/>
        </w:rPr>
      </w:pPr>
      <w:r w:rsidRPr="00AB6798">
        <w:rPr>
          <w:i/>
        </w:rPr>
        <w:t xml:space="preserve">Portée et contenu : </w:t>
      </w:r>
    </w:p>
    <w:p w14:paraId="5A86A582" w14:textId="6B029E93" w:rsidR="00C51D47" w:rsidRPr="00A674F8" w:rsidRDefault="00C51D47" w:rsidP="00C51D47">
      <w:r>
        <w:lastRenderedPageBreak/>
        <w:t xml:space="preserve">Cette série comprend </w:t>
      </w:r>
      <w:r w:rsidR="00BB6B4C">
        <w:t>des enregistrements sonores ainsi que des images en mouvements de chorale, de l’harmonie, d’un voyage en Grèce et du tournage de l’émission « </w:t>
      </w:r>
      <w:r w:rsidR="00BB6B4C" w:rsidRPr="00BB6B4C">
        <w:t>La Petite Séduction</w:t>
      </w:r>
      <w:r w:rsidR="00BB6B4C">
        <w:t> ».</w:t>
      </w:r>
    </w:p>
    <w:p w14:paraId="7A8848E9" w14:textId="77777777" w:rsidR="00C51D47" w:rsidRDefault="00C51D47" w:rsidP="00C51D47"/>
    <w:p w14:paraId="596206EF" w14:textId="77777777" w:rsidR="00C51D47" w:rsidRPr="00AB6798" w:rsidRDefault="00C51D47" w:rsidP="00C51D47">
      <w:pPr>
        <w:rPr>
          <w:i/>
        </w:rPr>
      </w:pPr>
      <w:r w:rsidRPr="00AB6798">
        <w:rPr>
          <w:i/>
        </w:rPr>
        <w:t xml:space="preserve">Notes : </w:t>
      </w:r>
    </w:p>
    <w:p w14:paraId="20B0D512" w14:textId="77777777" w:rsidR="00C51D47" w:rsidRPr="00A674F8" w:rsidRDefault="00C51D47" w:rsidP="00C51D47">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EAC9A3" w14:textId="77777777" w:rsidR="00C51D47" w:rsidRPr="00A674F8" w:rsidRDefault="00C51D47" w:rsidP="00C51D47"/>
    <w:p w14:paraId="5C465199" w14:textId="77777777" w:rsidR="00C51D47" w:rsidRPr="00A674F8" w:rsidRDefault="00C51D47" w:rsidP="00C51D47">
      <w:pPr>
        <w:pStyle w:val="Titre2"/>
      </w:pPr>
      <w:bookmarkStart w:id="64" w:name="_Toc102121268"/>
      <w:r>
        <w:t>P379/</w:t>
      </w:r>
      <w:r w:rsidR="00B31454">
        <w:t>C</w:t>
      </w:r>
      <w:r w:rsidRPr="00A674F8">
        <w:t xml:space="preserve">1 </w:t>
      </w:r>
      <w:r w:rsidR="00905569">
        <w:t>Enregistrements sonores</w:t>
      </w:r>
      <w:bookmarkEnd w:id="64"/>
    </w:p>
    <w:p w14:paraId="10B53D31" w14:textId="77777777" w:rsidR="00C51D47" w:rsidRPr="00A674F8" w:rsidRDefault="00C51D47" w:rsidP="00C51D47"/>
    <w:p w14:paraId="13F935C7" w14:textId="77777777" w:rsidR="00C51D47" w:rsidRPr="00AB6798" w:rsidRDefault="00C51D47" w:rsidP="00C51D47">
      <w:pPr>
        <w:rPr>
          <w:i/>
        </w:rPr>
      </w:pPr>
      <w:r w:rsidRPr="00AB6798">
        <w:rPr>
          <w:i/>
        </w:rPr>
        <w:t xml:space="preserve">Portée et contenu : </w:t>
      </w:r>
    </w:p>
    <w:p w14:paraId="5A90D6E1" w14:textId="66744928" w:rsidR="00C51D47" w:rsidRPr="00A674F8" w:rsidRDefault="00C51D47" w:rsidP="00C51D47">
      <w:r>
        <w:t xml:space="preserve">Cette sous-série comprend </w:t>
      </w:r>
      <w:r w:rsidR="00214202">
        <w:t>l’enregistrement d’un spectacle de Noël de la chorale des Petits chanteurs de Normandin en 1955 ainsi que du spectacle de l’Harmonie la Gaillarde lors de son 20</w:t>
      </w:r>
      <w:r w:rsidR="00214202" w:rsidRPr="00214202">
        <w:rPr>
          <w:vertAlign w:val="superscript"/>
        </w:rPr>
        <w:t>e</w:t>
      </w:r>
      <w:r w:rsidR="00214202">
        <w:t xml:space="preserve"> anniversaire.</w:t>
      </w:r>
    </w:p>
    <w:p w14:paraId="01904970" w14:textId="77777777" w:rsidR="00C51D47" w:rsidRPr="00A674F8" w:rsidRDefault="00C51D47" w:rsidP="00C51D47"/>
    <w:tbl>
      <w:tblPr>
        <w:tblW w:w="9356" w:type="dxa"/>
        <w:tblInd w:w="-567" w:type="dxa"/>
        <w:shd w:val="clear" w:color="auto" w:fill="D9D9D9"/>
        <w:tblLook w:val="04A0" w:firstRow="1" w:lastRow="0" w:firstColumn="1" w:lastColumn="0" w:noHBand="0" w:noVBand="1"/>
      </w:tblPr>
      <w:tblGrid>
        <w:gridCol w:w="1555"/>
        <w:gridCol w:w="7801"/>
      </w:tblGrid>
      <w:tr w:rsidR="00C51D47" w:rsidRPr="00A674F8" w14:paraId="362CE279" w14:textId="77777777" w:rsidTr="008B6489">
        <w:trPr>
          <w:trHeight w:val="873"/>
        </w:trPr>
        <w:tc>
          <w:tcPr>
            <w:tcW w:w="1555" w:type="dxa"/>
            <w:shd w:val="clear" w:color="auto" w:fill="D9D9D9" w:themeFill="background1" w:themeFillShade="D9"/>
            <w:hideMark/>
          </w:tcPr>
          <w:p w14:paraId="013ABFB7" w14:textId="262EA135" w:rsidR="00C51D47" w:rsidRDefault="00C51D47" w:rsidP="008B6489">
            <w:pPr>
              <w:rPr>
                <w:lang w:eastAsia="en-US"/>
              </w:rPr>
            </w:pPr>
            <w:r w:rsidRPr="00A674F8">
              <w:rPr>
                <w:lang w:eastAsia="en-US"/>
              </w:rPr>
              <w:t>R</w:t>
            </w:r>
            <w:r w:rsidR="00871E85">
              <w:rPr>
                <w:lang w:eastAsia="en-US"/>
              </w:rPr>
              <w:t>08</w:t>
            </w:r>
            <w:r w:rsidRPr="00A674F8">
              <w:rPr>
                <w:lang w:eastAsia="en-US"/>
              </w:rPr>
              <w:t>-E</w:t>
            </w:r>
            <w:r w:rsidR="00871E85">
              <w:rPr>
                <w:lang w:eastAsia="en-US"/>
              </w:rPr>
              <w:t>08</w:t>
            </w:r>
            <w:r w:rsidRPr="00A674F8">
              <w:rPr>
                <w:lang w:eastAsia="en-US"/>
              </w:rPr>
              <w:t>-T</w:t>
            </w:r>
            <w:r w:rsidR="00871E85">
              <w:rPr>
                <w:lang w:eastAsia="en-US"/>
              </w:rPr>
              <w:t>05</w:t>
            </w:r>
          </w:p>
          <w:p w14:paraId="0C3CC949" w14:textId="77777777" w:rsidR="00871E85" w:rsidRDefault="00871E85" w:rsidP="008B6489">
            <w:pPr>
              <w:rPr>
                <w:lang w:eastAsia="en-US"/>
              </w:rPr>
            </w:pPr>
            <w:r>
              <w:rPr>
                <w:lang w:eastAsia="en-US"/>
              </w:rPr>
              <w:t>Boîte 17</w:t>
            </w:r>
          </w:p>
          <w:p w14:paraId="175DFD0C" w14:textId="2911D6ED" w:rsidR="00871E85" w:rsidRPr="00A674F8" w:rsidRDefault="00871E85" w:rsidP="008B6489">
            <w:pPr>
              <w:rPr>
                <w:lang w:eastAsia="en-US"/>
              </w:rPr>
            </w:pPr>
            <w:r>
              <w:rPr>
                <w:lang w:eastAsia="en-US"/>
              </w:rPr>
              <w:t>(Audiovisuel)</w:t>
            </w:r>
          </w:p>
        </w:tc>
        <w:tc>
          <w:tcPr>
            <w:tcW w:w="7801" w:type="dxa"/>
            <w:shd w:val="clear" w:color="auto" w:fill="auto"/>
            <w:hideMark/>
          </w:tcPr>
          <w:p w14:paraId="0BC1610C" w14:textId="77777777" w:rsidR="00C51D47" w:rsidRPr="00B321DF" w:rsidRDefault="00C51D47" w:rsidP="00C51D47">
            <w:pPr>
              <w:pStyle w:val="Niveau3"/>
            </w:pPr>
            <w:bookmarkStart w:id="65" w:name="_Toc102121269"/>
            <w:r>
              <w:t>P379</w:t>
            </w:r>
            <w:r w:rsidRPr="00B321DF">
              <w:t>/</w:t>
            </w:r>
            <w:r>
              <w:t>C</w:t>
            </w:r>
            <w:r w:rsidRPr="00B321DF">
              <w:t xml:space="preserve">1/1 : </w:t>
            </w:r>
            <w:r>
              <w:t>Chorale</w:t>
            </w:r>
            <w:r w:rsidR="00B31454">
              <w:t xml:space="preserve"> des Petits chanteurs de Normandin</w:t>
            </w:r>
            <w:bookmarkEnd w:id="65"/>
          </w:p>
          <w:p w14:paraId="14B4C45E" w14:textId="77777777" w:rsidR="00C51D47" w:rsidRPr="00B321DF" w:rsidRDefault="0035763E" w:rsidP="00C51D47">
            <w:r>
              <w:t>02:02:22</w:t>
            </w:r>
          </w:p>
          <w:p w14:paraId="75DE126A" w14:textId="77777777" w:rsidR="00C51D47" w:rsidRDefault="00FD718D" w:rsidP="00C51D47">
            <w:pPr>
              <w:rPr>
                <w:lang w:eastAsia="en-US"/>
              </w:rPr>
            </w:pPr>
            <w:r>
              <w:rPr>
                <w:lang w:eastAsia="en-US"/>
              </w:rPr>
              <w:t>1955</w:t>
            </w:r>
          </w:p>
          <w:p w14:paraId="637560E8" w14:textId="77777777" w:rsidR="00FD718D" w:rsidRDefault="00FD718D" w:rsidP="00C51D47">
            <w:pPr>
              <w:rPr>
                <w:lang w:eastAsia="en-US"/>
              </w:rPr>
            </w:pPr>
            <w:r>
              <w:rPr>
                <w:lang w:eastAsia="en-US"/>
              </w:rPr>
              <w:t>En 2 parties sur 2 CD</w:t>
            </w:r>
          </w:p>
          <w:p w14:paraId="29139832" w14:textId="77777777" w:rsidR="00FD718D" w:rsidRDefault="00FD718D" w:rsidP="00C51D47">
            <w:pPr>
              <w:rPr>
                <w:lang w:eastAsia="en-US"/>
              </w:rPr>
            </w:pPr>
          </w:p>
          <w:p w14:paraId="6144B48C" w14:textId="77777777" w:rsidR="001350AB" w:rsidRPr="00AB6798" w:rsidRDefault="001350AB" w:rsidP="001350AB">
            <w:pPr>
              <w:rPr>
                <w:i/>
              </w:rPr>
            </w:pPr>
            <w:r w:rsidRPr="00AB6798">
              <w:rPr>
                <w:i/>
              </w:rPr>
              <w:t xml:space="preserve">Portée et contenu : </w:t>
            </w:r>
          </w:p>
          <w:p w14:paraId="23CF3F4B" w14:textId="77777777" w:rsidR="001350AB" w:rsidRPr="00A674F8" w:rsidRDefault="001350AB" w:rsidP="001350A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BBF151" w14:textId="77777777" w:rsidR="001350AB" w:rsidRDefault="001350AB" w:rsidP="001350AB"/>
          <w:p w14:paraId="25259ECC" w14:textId="77777777" w:rsidR="001350AB" w:rsidRPr="00AB6798" w:rsidRDefault="001350AB" w:rsidP="001350AB">
            <w:pPr>
              <w:rPr>
                <w:i/>
              </w:rPr>
            </w:pPr>
            <w:r w:rsidRPr="00AB6798">
              <w:rPr>
                <w:i/>
              </w:rPr>
              <w:t xml:space="preserve">Notes : </w:t>
            </w:r>
          </w:p>
          <w:p w14:paraId="2F49C0F1" w14:textId="77777777" w:rsidR="001350AB" w:rsidRDefault="001350AB" w:rsidP="001350AB">
            <w:pPr>
              <w:rPr>
                <w:lang w:eastAsia="en-US"/>
              </w:rPr>
            </w:pPr>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C28FED" w14:textId="77777777" w:rsidR="00FD718D" w:rsidRDefault="00FD718D" w:rsidP="00C51D47">
            <w:pPr>
              <w:rPr>
                <w:lang w:eastAsia="en-US"/>
              </w:rPr>
            </w:pPr>
          </w:p>
          <w:p w14:paraId="1618682B" w14:textId="77777777" w:rsidR="00B31454" w:rsidRDefault="00B31454" w:rsidP="00C51D47">
            <w:pPr>
              <w:rPr>
                <w:lang w:eastAsia="en-US"/>
              </w:rPr>
            </w:pPr>
          </w:p>
          <w:p w14:paraId="4160F0D8" w14:textId="77777777" w:rsidR="00B31454" w:rsidRPr="00B321DF" w:rsidRDefault="00B31454" w:rsidP="00B31454">
            <w:pPr>
              <w:pStyle w:val="Niveau3"/>
            </w:pPr>
            <w:bookmarkStart w:id="66" w:name="_Toc102121270"/>
            <w:r>
              <w:t>P379</w:t>
            </w:r>
            <w:r w:rsidRPr="00B321DF">
              <w:t>/</w:t>
            </w:r>
            <w:r>
              <w:t>C</w:t>
            </w:r>
            <w:r w:rsidRPr="00B321DF">
              <w:t>1/</w:t>
            </w:r>
            <w:r>
              <w:t>2</w:t>
            </w:r>
            <w:r w:rsidRPr="00B321DF">
              <w:t xml:space="preserve"> : </w:t>
            </w:r>
            <w:r>
              <w:t>Harmonie la Gaillarde</w:t>
            </w:r>
            <w:bookmarkEnd w:id="66"/>
          </w:p>
          <w:p w14:paraId="3F04634A" w14:textId="77777777" w:rsidR="00B31454" w:rsidRPr="00B321DF" w:rsidRDefault="00B31454" w:rsidP="00B31454">
            <w:r>
              <w:t>00:51:36</w:t>
            </w:r>
          </w:p>
          <w:p w14:paraId="2661D90A" w14:textId="77777777" w:rsidR="00B31454" w:rsidRDefault="00B31454" w:rsidP="00B31454">
            <w:pPr>
              <w:rPr>
                <w:lang w:eastAsia="en-US"/>
              </w:rPr>
            </w:pPr>
            <w:r>
              <w:rPr>
                <w:lang w:eastAsia="en-US"/>
              </w:rPr>
              <w:t xml:space="preserve">« 20 ans déjà » (dans le cadre des célébrations du </w:t>
            </w:r>
            <w:proofErr w:type="spellStart"/>
            <w:r>
              <w:rPr>
                <w:lang w:eastAsia="en-US"/>
              </w:rPr>
              <w:t>Jublié</w:t>
            </w:r>
            <w:proofErr w:type="spellEnd"/>
            <w:r>
              <w:rPr>
                <w:lang w:eastAsia="en-US"/>
              </w:rPr>
              <w:t xml:space="preserve"> des Frères maristes et des 20 ans de l’Harmonie)</w:t>
            </w:r>
          </w:p>
          <w:p w14:paraId="0AE1E454" w14:textId="77777777" w:rsidR="001350AB" w:rsidRDefault="00CA1A84" w:rsidP="001350AB">
            <w:pPr>
              <w:rPr>
                <w:lang w:eastAsia="en-US"/>
              </w:rPr>
            </w:pPr>
            <w:r>
              <w:rPr>
                <w:lang w:eastAsia="en-US"/>
              </w:rPr>
              <w:t>2 copies du CD</w:t>
            </w:r>
          </w:p>
          <w:p w14:paraId="1FDFF6D8" w14:textId="77777777" w:rsidR="001350AB" w:rsidRDefault="001350AB" w:rsidP="001350AB">
            <w:pPr>
              <w:rPr>
                <w:i/>
              </w:rPr>
            </w:pPr>
          </w:p>
          <w:p w14:paraId="0E5E7336" w14:textId="1701171A" w:rsidR="001350AB" w:rsidRPr="00AB6798" w:rsidRDefault="001350AB" w:rsidP="001350AB">
            <w:pPr>
              <w:rPr>
                <w:i/>
              </w:rPr>
            </w:pPr>
            <w:r w:rsidRPr="00AB6798">
              <w:rPr>
                <w:i/>
              </w:rPr>
              <w:t xml:space="preserve"> Portée et contenu : </w:t>
            </w:r>
          </w:p>
          <w:p w14:paraId="587695EA" w14:textId="77777777" w:rsidR="001350AB" w:rsidRPr="00A674F8" w:rsidRDefault="001350AB" w:rsidP="001350A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620DCB" w14:textId="77777777" w:rsidR="001350AB" w:rsidRDefault="001350AB" w:rsidP="001350AB"/>
          <w:p w14:paraId="44B81224" w14:textId="77777777" w:rsidR="001350AB" w:rsidRPr="00AB6798" w:rsidRDefault="001350AB" w:rsidP="001350AB">
            <w:pPr>
              <w:rPr>
                <w:i/>
              </w:rPr>
            </w:pPr>
            <w:r w:rsidRPr="00AB6798">
              <w:rPr>
                <w:i/>
              </w:rPr>
              <w:t xml:space="preserve">Notes : </w:t>
            </w:r>
          </w:p>
          <w:p w14:paraId="649CD068" w14:textId="77777777" w:rsidR="001350AB" w:rsidRDefault="001350AB" w:rsidP="001350AB">
            <w:pPr>
              <w:rPr>
                <w:lang w:eastAsia="en-US"/>
              </w:rPr>
            </w:pPr>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420F51" w14:textId="6EF4241C" w:rsidR="00AB7D97" w:rsidRDefault="001350AB" w:rsidP="00AB7D97">
            <w:pPr>
              <w:rPr>
                <w:lang w:eastAsia="en-US"/>
              </w:rPr>
            </w:pPr>
            <w:r>
              <w:rPr>
                <w:lang w:eastAsia="en-US"/>
              </w:rPr>
              <w:t>.</w:t>
            </w:r>
          </w:p>
          <w:p w14:paraId="52E4FF8F" w14:textId="11A7E67D" w:rsidR="001350AB" w:rsidRPr="00A674F8" w:rsidRDefault="001350AB" w:rsidP="00AB7D97">
            <w:pPr>
              <w:rPr>
                <w:lang w:eastAsia="en-US"/>
              </w:rPr>
            </w:pPr>
          </w:p>
        </w:tc>
      </w:tr>
    </w:tbl>
    <w:p w14:paraId="72F90768" w14:textId="67CE2E54" w:rsidR="00696AE2" w:rsidRDefault="00696AE2" w:rsidP="00AB7D97"/>
    <w:p w14:paraId="6BD42D65" w14:textId="45DE7693" w:rsidR="00AB7D97" w:rsidRDefault="00AB7D97" w:rsidP="00AB7D97"/>
    <w:p w14:paraId="0277BB0D" w14:textId="77777777" w:rsidR="00AB7D97" w:rsidRDefault="00AB7D97" w:rsidP="00AB7D97"/>
    <w:p w14:paraId="6210BA68" w14:textId="23CDBC3C" w:rsidR="00AB7D97" w:rsidRPr="00A674F8" w:rsidRDefault="00AB7D97" w:rsidP="00AB7D97">
      <w:pPr>
        <w:pStyle w:val="Titre2"/>
      </w:pPr>
      <w:bookmarkStart w:id="67" w:name="_Toc102121271"/>
      <w:r>
        <w:t>P379/C2</w:t>
      </w:r>
      <w:r w:rsidRPr="00A674F8">
        <w:t xml:space="preserve"> </w:t>
      </w:r>
      <w:r>
        <w:t>Images en mouvement</w:t>
      </w:r>
      <w:bookmarkEnd w:id="67"/>
    </w:p>
    <w:p w14:paraId="36CC14BA" w14:textId="77777777" w:rsidR="00AB7D97" w:rsidRPr="00A674F8" w:rsidRDefault="00AB7D97" w:rsidP="00AB7D97"/>
    <w:p w14:paraId="4E440174" w14:textId="77777777" w:rsidR="00AB7D97" w:rsidRPr="00AB6798" w:rsidRDefault="00AB7D97" w:rsidP="00AB7D97">
      <w:pPr>
        <w:rPr>
          <w:i/>
        </w:rPr>
      </w:pPr>
      <w:r w:rsidRPr="00AB6798">
        <w:rPr>
          <w:i/>
        </w:rPr>
        <w:t xml:space="preserve">Portée et contenu : </w:t>
      </w:r>
    </w:p>
    <w:p w14:paraId="21F8AFD6" w14:textId="5D9FC0E1" w:rsidR="00AB7D97" w:rsidRPr="00A674F8" w:rsidRDefault="00AB7D97" w:rsidP="00AB7D97">
      <w:r>
        <w:lastRenderedPageBreak/>
        <w:t xml:space="preserve">Cette sous-série comprend </w:t>
      </w:r>
      <w:r w:rsidR="00A367EA">
        <w:t>un diaporama présentant des photographies d’un voyage en Grèce, un diaporama des photographies prises lors du passage de l’émission « La Petite Séduction » à Normandin ainsi que des vidéos de ce même événement.</w:t>
      </w:r>
    </w:p>
    <w:p w14:paraId="5C7E5F69" w14:textId="77777777" w:rsidR="00AB7D97" w:rsidRPr="00A674F8" w:rsidRDefault="00AB7D97" w:rsidP="00AB7D97"/>
    <w:tbl>
      <w:tblPr>
        <w:tblW w:w="9356" w:type="dxa"/>
        <w:tblInd w:w="-567" w:type="dxa"/>
        <w:shd w:val="clear" w:color="auto" w:fill="D9D9D9"/>
        <w:tblLook w:val="04A0" w:firstRow="1" w:lastRow="0" w:firstColumn="1" w:lastColumn="0" w:noHBand="0" w:noVBand="1"/>
      </w:tblPr>
      <w:tblGrid>
        <w:gridCol w:w="1555"/>
        <w:gridCol w:w="7801"/>
      </w:tblGrid>
      <w:tr w:rsidR="00AB7D97" w:rsidRPr="00A674F8" w14:paraId="0614D223" w14:textId="77777777" w:rsidTr="00AB7D97">
        <w:trPr>
          <w:trHeight w:val="873"/>
        </w:trPr>
        <w:tc>
          <w:tcPr>
            <w:tcW w:w="1555" w:type="dxa"/>
            <w:shd w:val="clear" w:color="auto" w:fill="D9D9D9" w:themeFill="background1" w:themeFillShade="D9"/>
            <w:hideMark/>
          </w:tcPr>
          <w:p w14:paraId="07115AAF" w14:textId="77777777" w:rsidR="00871E85" w:rsidRDefault="00871E85" w:rsidP="00871E85">
            <w:pPr>
              <w:rPr>
                <w:lang w:eastAsia="en-US"/>
              </w:rPr>
            </w:pPr>
            <w:r w:rsidRPr="00A674F8">
              <w:rPr>
                <w:lang w:eastAsia="en-US"/>
              </w:rPr>
              <w:t>R</w:t>
            </w:r>
            <w:r>
              <w:rPr>
                <w:lang w:eastAsia="en-US"/>
              </w:rPr>
              <w:t>08</w:t>
            </w:r>
            <w:r w:rsidRPr="00A674F8">
              <w:rPr>
                <w:lang w:eastAsia="en-US"/>
              </w:rPr>
              <w:t>-E</w:t>
            </w:r>
            <w:r>
              <w:rPr>
                <w:lang w:eastAsia="en-US"/>
              </w:rPr>
              <w:t>08</w:t>
            </w:r>
            <w:r w:rsidRPr="00A674F8">
              <w:rPr>
                <w:lang w:eastAsia="en-US"/>
              </w:rPr>
              <w:t>-T</w:t>
            </w:r>
            <w:r>
              <w:rPr>
                <w:lang w:eastAsia="en-US"/>
              </w:rPr>
              <w:t>05</w:t>
            </w:r>
          </w:p>
          <w:p w14:paraId="3FD09503" w14:textId="77777777" w:rsidR="00871E85" w:rsidRDefault="00871E85" w:rsidP="00871E85">
            <w:pPr>
              <w:rPr>
                <w:lang w:eastAsia="en-US"/>
              </w:rPr>
            </w:pPr>
            <w:r>
              <w:rPr>
                <w:lang w:eastAsia="en-US"/>
              </w:rPr>
              <w:t>Boîte 17</w:t>
            </w:r>
          </w:p>
          <w:p w14:paraId="771F2199" w14:textId="3FF158B9" w:rsidR="00AB7D97" w:rsidRPr="00A674F8" w:rsidRDefault="00871E85" w:rsidP="00871E85">
            <w:pPr>
              <w:rPr>
                <w:lang w:eastAsia="en-US"/>
              </w:rPr>
            </w:pPr>
            <w:r>
              <w:rPr>
                <w:lang w:eastAsia="en-US"/>
              </w:rPr>
              <w:t>(Audiovisuel)</w:t>
            </w:r>
          </w:p>
        </w:tc>
        <w:tc>
          <w:tcPr>
            <w:tcW w:w="7801" w:type="dxa"/>
            <w:shd w:val="clear" w:color="auto" w:fill="auto"/>
            <w:hideMark/>
          </w:tcPr>
          <w:p w14:paraId="0058DE5A" w14:textId="2B57A331" w:rsidR="00AB7D97" w:rsidRPr="00B321DF" w:rsidRDefault="00AB7D97" w:rsidP="00AB7D97">
            <w:pPr>
              <w:pStyle w:val="Niveau3"/>
            </w:pPr>
            <w:bookmarkStart w:id="68" w:name="_Toc102121272"/>
            <w:r>
              <w:t>P379</w:t>
            </w:r>
            <w:r w:rsidRPr="00B321DF">
              <w:t>/</w:t>
            </w:r>
            <w:r>
              <w:t>C</w:t>
            </w:r>
            <w:r w:rsidR="001D310A">
              <w:t>2</w:t>
            </w:r>
            <w:r w:rsidRPr="00B321DF">
              <w:t xml:space="preserve">/1 : </w:t>
            </w:r>
            <w:r>
              <w:t>Diaporama Grèce</w:t>
            </w:r>
            <w:bookmarkEnd w:id="68"/>
          </w:p>
          <w:p w14:paraId="6C56C83B" w14:textId="520A19A9" w:rsidR="00AB7D97" w:rsidRPr="00B321DF" w:rsidRDefault="00AB7D97" w:rsidP="00AB7D97">
            <w:r>
              <w:t>02:</w:t>
            </w:r>
            <w:r w:rsidR="001D310A">
              <w:t>21</w:t>
            </w:r>
            <w:r>
              <w:t>:</w:t>
            </w:r>
            <w:r w:rsidR="001D310A">
              <w:t>05</w:t>
            </w:r>
          </w:p>
          <w:p w14:paraId="584C7FB6" w14:textId="289EC475" w:rsidR="00AB7D97" w:rsidRDefault="00AB7D97" w:rsidP="00AB7D97">
            <w:pPr>
              <w:rPr>
                <w:lang w:eastAsia="en-US"/>
              </w:rPr>
            </w:pPr>
          </w:p>
          <w:p w14:paraId="09CC5026" w14:textId="48A6E051" w:rsidR="00AB7D97" w:rsidRDefault="00AB7D97" w:rsidP="00AB7D97">
            <w:pPr>
              <w:rPr>
                <w:lang w:eastAsia="en-US"/>
              </w:rPr>
            </w:pPr>
            <w:r>
              <w:rPr>
                <w:lang w:eastAsia="en-US"/>
              </w:rPr>
              <w:t>Sur CD</w:t>
            </w:r>
          </w:p>
          <w:p w14:paraId="44F85BC4" w14:textId="77777777" w:rsidR="001350AB" w:rsidRDefault="001350AB" w:rsidP="00AB7D97">
            <w:pPr>
              <w:rPr>
                <w:lang w:eastAsia="en-US"/>
              </w:rPr>
            </w:pPr>
          </w:p>
          <w:p w14:paraId="6E0D915C" w14:textId="77777777" w:rsidR="001350AB" w:rsidRPr="00AB6798" w:rsidRDefault="001350AB" w:rsidP="001350AB">
            <w:pPr>
              <w:rPr>
                <w:i/>
              </w:rPr>
            </w:pPr>
            <w:r w:rsidRPr="00AB6798">
              <w:rPr>
                <w:i/>
              </w:rPr>
              <w:t xml:space="preserve">Portée et contenu : </w:t>
            </w:r>
          </w:p>
          <w:p w14:paraId="198E6EE9" w14:textId="77777777" w:rsidR="001350AB" w:rsidRPr="00A674F8" w:rsidRDefault="001350AB" w:rsidP="001350A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1971F" w14:textId="77777777" w:rsidR="001350AB" w:rsidRDefault="001350AB" w:rsidP="001350AB"/>
          <w:p w14:paraId="574F35C2" w14:textId="77777777" w:rsidR="001350AB" w:rsidRPr="00AB6798" w:rsidRDefault="001350AB" w:rsidP="001350AB">
            <w:pPr>
              <w:rPr>
                <w:i/>
              </w:rPr>
            </w:pPr>
            <w:r w:rsidRPr="00AB6798">
              <w:rPr>
                <w:i/>
              </w:rPr>
              <w:t xml:space="preserve">Notes : </w:t>
            </w:r>
          </w:p>
          <w:p w14:paraId="14CE47D8" w14:textId="77777777" w:rsidR="001350AB" w:rsidRDefault="001350AB" w:rsidP="001350AB">
            <w:pPr>
              <w:rPr>
                <w:lang w:eastAsia="en-US"/>
              </w:rPr>
            </w:pPr>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2B6BE9" w14:textId="77777777" w:rsidR="00AB7D97" w:rsidRDefault="00AB7D97" w:rsidP="00AB7D97">
            <w:pPr>
              <w:rPr>
                <w:lang w:eastAsia="en-US"/>
              </w:rPr>
            </w:pPr>
          </w:p>
          <w:p w14:paraId="62D7CCFE" w14:textId="77777777" w:rsidR="00AB7D97" w:rsidRDefault="00AB7D97" w:rsidP="00AB7D97">
            <w:pPr>
              <w:rPr>
                <w:lang w:eastAsia="en-US"/>
              </w:rPr>
            </w:pPr>
          </w:p>
          <w:p w14:paraId="0BE01627" w14:textId="77777777" w:rsidR="00AB7D97" w:rsidRDefault="00AB7D97" w:rsidP="00AB7D97">
            <w:pPr>
              <w:rPr>
                <w:lang w:eastAsia="en-US"/>
              </w:rPr>
            </w:pPr>
          </w:p>
          <w:p w14:paraId="2E92BF68" w14:textId="71121722" w:rsidR="003F1EFD" w:rsidRPr="00B321DF" w:rsidRDefault="00AB7D97" w:rsidP="003F1EFD">
            <w:pPr>
              <w:pStyle w:val="Niveau3"/>
            </w:pPr>
            <w:bookmarkStart w:id="69" w:name="_Toc102121273"/>
            <w:r>
              <w:t>P379</w:t>
            </w:r>
            <w:r w:rsidRPr="00B321DF">
              <w:t>/</w:t>
            </w:r>
            <w:r>
              <w:t>C</w:t>
            </w:r>
            <w:r w:rsidR="00502959">
              <w:t>2</w:t>
            </w:r>
            <w:r w:rsidRPr="00B321DF">
              <w:t>/</w:t>
            </w:r>
            <w:r>
              <w:t>2</w:t>
            </w:r>
            <w:r w:rsidRPr="00B321DF">
              <w:t xml:space="preserve"> : </w:t>
            </w:r>
            <w:r w:rsidR="003F1EFD">
              <w:t>La petite séduction</w:t>
            </w:r>
            <w:bookmarkEnd w:id="69"/>
          </w:p>
          <w:p w14:paraId="514F2A2A" w14:textId="3AE1CB28" w:rsidR="003F1EFD" w:rsidRDefault="003F1EFD" w:rsidP="00AB7D97">
            <w:r>
              <w:t>2009</w:t>
            </w:r>
          </w:p>
          <w:p w14:paraId="033B7FB2" w14:textId="06E54DF7" w:rsidR="003F1EFD" w:rsidRDefault="003F1EFD" w:rsidP="00AB7D97"/>
          <w:p w14:paraId="1C0302D5" w14:textId="77777777" w:rsidR="001350AB" w:rsidRPr="00AB6798" w:rsidRDefault="001350AB" w:rsidP="001350AB">
            <w:pPr>
              <w:rPr>
                <w:i/>
              </w:rPr>
            </w:pPr>
            <w:r w:rsidRPr="00AB6798">
              <w:rPr>
                <w:i/>
              </w:rPr>
              <w:t xml:space="preserve">Portée et contenu : </w:t>
            </w:r>
          </w:p>
          <w:p w14:paraId="3A9060CD" w14:textId="77777777" w:rsidR="001350AB" w:rsidRPr="00A674F8" w:rsidRDefault="001350AB" w:rsidP="001350A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E6486" w14:textId="77777777" w:rsidR="001350AB" w:rsidRDefault="001350AB" w:rsidP="001350AB"/>
          <w:p w14:paraId="21C35088" w14:textId="77777777" w:rsidR="001350AB" w:rsidRPr="00AB6798" w:rsidRDefault="001350AB" w:rsidP="001350AB">
            <w:pPr>
              <w:rPr>
                <w:i/>
              </w:rPr>
            </w:pPr>
            <w:r w:rsidRPr="00AB6798">
              <w:rPr>
                <w:i/>
              </w:rPr>
              <w:t xml:space="preserve">Notes : </w:t>
            </w:r>
          </w:p>
          <w:p w14:paraId="5CF541CE" w14:textId="77777777" w:rsidR="001350AB" w:rsidRDefault="001350AB" w:rsidP="001350AB">
            <w:pPr>
              <w:rPr>
                <w:lang w:eastAsia="en-US"/>
              </w:rPr>
            </w:pPr>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8DFBD6" w14:textId="77777777" w:rsidR="001350AB" w:rsidRDefault="001350AB" w:rsidP="00AB7D97"/>
          <w:p w14:paraId="5CBC473E" w14:textId="47B3A1B3" w:rsidR="00AB7D97" w:rsidRDefault="003F1EFD" w:rsidP="00AB7D97">
            <w:r>
              <w:t xml:space="preserve">DVD 1 : Diaporama de photos, </w:t>
            </w:r>
            <w:r w:rsidR="00AB7D97">
              <w:t>00:</w:t>
            </w:r>
            <w:r>
              <w:t>39</w:t>
            </w:r>
            <w:r w:rsidR="00AB7D97">
              <w:t>:3</w:t>
            </w:r>
            <w:r>
              <w:t>5</w:t>
            </w:r>
          </w:p>
          <w:p w14:paraId="60D723CA" w14:textId="2FD1CC3F" w:rsidR="003F1EFD" w:rsidRDefault="003F1EFD" w:rsidP="00AB7D97">
            <w:r>
              <w:t>DVD 2 : Films, 00:51:48</w:t>
            </w:r>
          </w:p>
          <w:p w14:paraId="095B6E76" w14:textId="69787087" w:rsidR="003F1EFD" w:rsidRDefault="003F1EFD" w:rsidP="00AB7D97">
            <w:r>
              <w:t>DVD 3 : Films, 00:48:22</w:t>
            </w:r>
          </w:p>
          <w:p w14:paraId="4C083366" w14:textId="2C185F7C" w:rsidR="003F1EFD" w:rsidRDefault="003F1EFD" w:rsidP="00AB7D97">
            <w:r>
              <w:t xml:space="preserve">DVD 4 : Émission, </w:t>
            </w:r>
            <w:r w:rsidR="00D613C3">
              <w:t>00:59:52</w:t>
            </w:r>
          </w:p>
          <w:p w14:paraId="7FF0EEDE" w14:textId="1C36D4B9" w:rsidR="00D613C3" w:rsidRPr="00B321DF" w:rsidRDefault="00D613C3" w:rsidP="00AB7D97">
            <w:r w:rsidRPr="00D613C3">
              <w:rPr>
                <w:highlight w:val="yellow"/>
              </w:rPr>
              <w:t>L’</w:t>
            </w:r>
            <w:r w:rsidR="00281064">
              <w:rPr>
                <w:highlight w:val="yellow"/>
              </w:rPr>
              <w:t>é</w:t>
            </w:r>
            <w:r w:rsidRPr="00D613C3">
              <w:rPr>
                <w:highlight w:val="yellow"/>
              </w:rPr>
              <w:t>mission est laissé</w:t>
            </w:r>
            <w:r>
              <w:rPr>
                <w:highlight w:val="yellow"/>
              </w:rPr>
              <w:t>e</w:t>
            </w:r>
            <w:r w:rsidRPr="00D613C3">
              <w:rPr>
                <w:highlight w:val="yellow"/>
              </w:rPr>
              <w:t xml:space="preserve"> dans les boîtes du Fonds, mais non comptabilisé dans les quantités.</w:t>
            </w:r>
          </w:p>
          <w:p w14:paraId="6A70D7D4" w14:textId="77777777" w:rsidR="00AB7D97" w:rsidRPr="00A674F8" w:rsidRDefault="00AB7D97" w:rsidP="003F1EFD">
            <w:pPr>
              <w:rPr>
                <w:lang w:eastAsia="en-US"/>
              </w:rPr>
            </w:pPr>
          </w:p>
        </w:tc>
      </w:tr>
    </w:tbl>
    <w:p w14:paraId="31A6AB91" w14:textId="77777777" w:rsidR="00AB7D97" w:rsidRPr="00A674F8" w:rsidRDefault="00AB7D97" w:rsidP="00AB7D97"/>
    <w:sectPr w:rsidR="00AB7D97"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675EC" w14:textId="77777777" w:rsidR="006B731D" w:rsidRDefault="006B731D" w:rsidP="00923766">
      <w:r>
        <w:separator/>
      </w:r>
    </w:p>
  </w:endnote>
  <w:endnote w:type="continuationSeparator" w:id="0">
    <w:p w14:paraId="3F635A21" w14:textId="77777777" w:rsidR="006B731D" w:rsidRDefault="006B731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17EE" w14:textId="77777777" w:rsidR="0018401B" w:rsidRDefault="0018401B" w:rsidP="00923766">
    <w:pPr>
      <w:pStyle w:val="Pieddepage"/>
    </w:pPr>
    <w:r>
      <w:rPr>
        <w:noProof/>
        <w:lang w:eastAsia="fr-CA"/>
      </w:rPr>
      <mc:AlternateContent>
        <mc:Choice Requires="wps">
          <w:drawing>
            <wp:inline distT="0" distB="0" distL="0" distR="0" wp14:anchorId="783824A8" wp14:editId="1CE33925">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03D7C9CD" w14:textId="77777777" w:rsidR="0018401B" w:rsidRPr="009D2B71" w:rsidRDefault="0018401B" w:rsidP="00923766">
    <w:pPr>
      <w:pStyle w:val="Pieddepage"/>
      <w:rPr>
        <w:sz w:val="20"/>
      </w:rPr>
    </w:pPr>
    <w:r>
      <w:rPr>
        <w:sz w:val="20"/>
      </w:rPr>
      <w:t>P379 Fonds Gaétan Boivin</w:t>
    </w:r>
    <w:r>
      <w:rPr>
        <w:sz w:val="20"/>
      </w:rPr>
      <w:tab/>
    </w:r>
    <w:r>
      <w:rPr>
        <w:sz w:val="20"/>
      </w:rPr>
      <w:tab/>
    </w:r>
    <w:r w:rsidRPr="00F22AC1">
      <w:fldChar w:fldCharType="begin"/>
    </w:r>
    <w:r w:rsidRPr="00F22AC1">
      <w:instrText>PAGE    \* MERGEFORMAT</w:instrText>
    </w:r>
    <w:r w:rsidRPr="00F22AC1">
      <w:fldChar w:fldCharType="separate"/>
    </w:r>
    <w:r w:rsidRPr="00A8181B">
      <w:rPr>
        <w:noProof/>
        <w:lang w:val="fr-FR"/>
      </w:rPr>
      <w:t>10</w:t>
    </w:r>
    <w:r w:rsidRPr="00F22AC1">
      <w:fldChar w:fldCharType="end"/>
    </w:r>
  </w:p>
  <w:p w14:paraId="086563C4" w14:textId="77777777" w:rsidR="0018401B" w:rsidRDefault="0018401B"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AF261" w14:textId="77777777" w:rsidR="006B731D" w:rsidRDefault="006B731D" w:rsidP="00923766">
      <w:r>
        <w:separator/>
      </w:r>
    </w:p>
  </w:footnote>
  <w:footnote w:type="continuationSeparator" w:id="0">
    <w:p w14:paraId="2FE1AC03" w14:textId="77777777" w:rsidR="006B731D" w:rsidRDefault="006B731D"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83F"/>
    <w:multiLevelType w:val="hybridMultilevel"/>
    <w:tmpl w:val="6D280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0C1114"/>
    <w:multiLevelType w:val="hybridMultilevel"/>
    <w:tmpl w:val="E0D84206"/>
    <w:lvl w:ilvl="0" w:tplc="66C0446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F0526E"/>
    <w:multiLevelType w:val="hybridMultilevel"/>
    <w:tmpl w:val="F5009912"/>
    <w:lvl w:ilvl="0" w:tplc="66C0446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380C26"/>
    <w:multiLevelType w:val="hybridMultilevel"/>
    <w:tmpl w:val="34BEB05E"/>
    <w:lvl w:ilvl="0" w:tplc="B9C2EA9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2B669E"/>
    <w:multiLevelType w:val="hybridMultilevel"/>
    <w:tmpl w:val="6A42E230"/>
    <w:lvl w:ilvl="0" w:tplc="C73E2D48">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A436D32"/>
    <w:multiLevelType w:val="hybridMultilevel"/>
    <w:tmpl w:val="C2362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440B"/>
    <w:rsid w:val="00007253"/>
    <w:rsid w:val="00007D96"/>
    <w:rsid w:val="00022421"/>
    <w:rsid w:val="00032AD6"/>
    <w:rsid w:val="0004537C"/>
    <w:rsid w:val="00050170"/>
    <w:rsid w:val="000519EA"/>
    <w:rsid w:val="000563E8"/>
    <w:rsid w:val="000619BB"/>
    <w:rsid w:val="00070F5E"/>
    <w:rsid w:val="000723B8"/>
    <w:rsid w:val="00077DF9"/>
    <w:rsid w:val="000810CE"/>
    <w:rsid w:val="0009560F"/>
    <w:rsid w:val="000962F8"/>
    <w:rsid w:val="000E7836"/>
    <w:rsid w:val="000E7EAB"/>
    <w:rsid w:val="000F7851"/>
    <w:rsid w:val="00100C2C"/>
    <w:rsid w:val="0010305C"/>
    <w:rsid w:val="00111D1B"/>
    <w:rsid w:val="001153BB"/>
    <w:rsid w:val="001350AB"/>
    <w:rsid w:val="00136DC0"/>
    <w:rsid w:val="001372ED"/>
    <w:rsid w:val="00166949"/>
    <w:rsid w:val="00166C91"/>
    <w:rsid w:val="0018401B"/>
    <w:rsid w:val="00195E86"/>
    <w:rsid w:val="001B2EE8"/>
    <w:rsid w:val="001C495B"/>
    <w:rsid w:val="001D0A99"/>
    <w:rsid w:val="001D310A"/>
    <w:rsid w:val="001D5C99"/>
    <w:rsid w:val="001E1F02"/>
    <w:rsid w:val="001E22C8"/>
    <w:rsid w:val="001E4B35"/>
    <w:rsid w:val="001E5A46"/>
    <w:rsid w:val="00214202"/>
    <w:rsid w:val="002273FD"/>
    <w:rsid w:val="00242C7D"/>
    <w:rsid w:val="0025336B"/>
    <w:rsid w:val="002555DB"/>
    <w:rsid w:val="002568B6"/>
    <w:rsid w:val="00261103"/>
    <w:rsid w:val="00266BBC"/>
    <w:rsid w:val="0027203D"/>
    <w:rsid w:val="00281064"/>
    <w:rsid w:val="00284955"/>
    <w:rsid w:val="0028732E"/>
    <w:rsid w:val="00291EE6"/>
    <w:rsid w:val="002975E2"/>
    <w:rsid w:val="002A1E83"/>
    <w:rsid w:val="002C140C"/>
    <w:rsid w:val="002D0F20"/>
    <w:rsid w:val="002D57A2"/>
    <w:rsid w:val="002F4E4E"/>
    <w:rsid w:val="0030124F"/>
    <w:rsid w:val="00325DCA"/>
    <w:rsid w:val="0035763E"/>
    <w:rsid w:val="0036341B"/>
    <w:rsid w:val="003668E8"/>
    <w:rsid w:val="003766DE"/>
    <w:rsid w:val="003A354F"/>
    <w:rsid w:val="003A5846"/>
    <w:rsid w:val="003B3ADE"/>
    <w:rsid w:val="003B649B"/>
    <w:rsid w:val="003B7BE7"/>
    <w:rsid w:val="003C7019"/>
    <w:rsid w:val="003D1652"/>
    <w:rsid w:val="003D572C"/>
    <w:rsid w:val="003E16B3"/>
    <w:rsid w:val="003F1EFD"/>
    <w:rsid w:val="00410C1E"/>
    <w:rsid w:val="00425640"/>
    <w:rsid w:val="004306E7"/>
    <w:rsid w:val="0043578C"/>
    <w:rsid w:val="00452FF4"/>
    <w:rsid w:val="0045349D"/>
    <w:rsid w:val="004536EF"/>
    <w:rsid w:val="00457406"/>
    <w:rsid w:val="0045758A"/>
    <w:rsid w:val="0046451E"/>
    <w:rsid w:val="00465E10"/>
    <w:rsid w:val="00482915"/>
    <w:rsid w:val="004862B9"/>
    <w:rsid w:val="004A2265"/>
    <w:rsid w:val="004A562D"/>
    <w:rsid w:val="004E7382"/>
    <w:rsid w:val="005001E1"/>
    <w:rsid w:val="00502959"/>
    <w:rsid w:val="00502C0D"/>
    <w:rsid w:val="00515C06"/>
    <w:rsid w:val="0052250D"/>
    <w:rsid w:val="00534691"/>
    <w:rsid w:val="00537703"/>
    <w:rsid w:val="005557C1"/>
    <w:rsid w:val="00556C1E"/>
    <w:rsid w:val="00556E7D"/>
    <w:rsid w:val="00561EAD"/>
    <w:rsid w:val="00572A89"/>
    <w:rsid w:val="0058043A"/>
    <w:rsid w:val="00580A77"/>
    <w:rsid w:val="00587F67"/>
    <w:rsid w:val="005A4E05"/>
    <w:rsid w:val="005B615A"/>
    <w:rsid w:val="005E4478"/>
    <w:rsid w:val="005E4B57"/>
    <w:rsid w:val="005F1A1C"/>
    <w:rsid w:val="00612460"/>
    <w:rsid w:val="00624149"/>
    <w:rsid w:val="00633E6D"/>
    <w:rsid w:val="00645DAE"/>
    <w:rsid w:val="0065533F"/>
    <w:rsid w:val="0066145D"/>
    <w:rsid w:val="00661BFC"/>
    <w:rsid w:val="00670CE5"/>
    <w:rsid w:val="006844FF"/>
    <w:rsid w:val="00696AE2"/>
    <w:rsid w:val="006A2869"/>
    <w:rsid w:val="006A481A"/>
    <w:rsid w:val="006B731D"/>
    <w:rsid w:val="00704409"/>
    <w:rsid w:val="00707959"/>
    <w:rsid w:val="007215FD"/>
    <w:rsid w:val="0076644B"/>
    <w:rsid w:val="00793F98"/>
    <w:rsid w:val="007F33D1"/>
    <w:rsid w:val="00840FF1"/>
    <w:rsid w:val="00850264"/>
    <w:rsid w:val="00855521"/>
    <w:rsid w:val="00864E13"/>
    <w:rsid w:val="00871E85"/>
    <w:rsid w:val="00886AE8"/>
    <w:rsid w:val="008874A8"/>
    <w:rsid w:val="008940D9"/>
    <w:rsid w:val="008B2AE9"/>
    <w:rsid w:val="008B4621"/>
    <w:rsid w:val="008B6489"/>
    <w:rsid w:val="008C3DCA"/>
    <w:rsid w:val="008D64A5"/>
    <w:rsid w:val="00900704"/>
    <w:rsid w:val="00905569"/>
    <w:rsid w:val="009138C4"/>
    <w:rsid w:val="00922E8E"/>
    <w:rsid w:val="00923766"/>
    <w:rsid w:val="00931389"/>
    <w:rsid w:val="0094294B"/>
    <w:rsid w:val="009511C3"/>
    <w:rsid w:val="009534B2"/>
    <w:rsid w:val="00967534"/>
    <w:rsid w:val="009705AB"/>
    <w:rsid w:val="009821A5"/>
    <w:rsid w:val="0098717E"/>
    <w:rsid w:val="009A4DCE"/>
    <w:rsid w:val="009B3B95"/>
    <w:rsid w:val="009C32C9"/>
    <w:rsid w:val="009C554C"/>
    <w:rsid w:val="009D2B71"/>
    <w:rsid w:val="009D6664"/>
    <w:rsid w:val="009F5EC7"/>
    <w:rsid w:val="009F744A"/>
    <w:rsid w:val="00A074A8"/>
    <w:rsid w:val="00A157A4"/>
    <w:rsid w:val="00A22EB3"/>
    <w:rsid w:val="00A23941"/>
    <w:rsid w:val="00A35BBA"/>
    <w:rsid w:val="00A367EA"/>
    <w:rsid w:val="00A674F8"/>
    <w:rsid w:val="00A72A41"/>
    <w:rsid w:val="00A763DF"/>
    <w:rsid w:val="00A7787C"/>
    <w:rsid w:val="00A8096D"/>
    <w:rsid w:val="00A8181B"/>
    <w:rsid w:val="00A822E0"/>
    <w:rsid w:val="00A91D73"/>
    <w:rsid w:val="00A92E4B"/>
    <w:rsid w:val="00A961D9"/>
    <w:rsid w:val="00AA48C7"/>
    <w:rsid w:val="00AB0DC3"/>
    <w:rsid w:val="00AB5FAC"/>
    <w:rsid w:val="00AB6798"/>
    <w:rsid w:val="00AB7D97"/>
    <w:rsid w:val="00AD0C0D"/>
    <w:rsid w:val="00AD53CA"/>
    <w:rsid w:val="00B00DA8"/>
    <w:rsid w:val="00B148D8"/>
    <w:rsid w:val="00B25321"/>
    <w:rsid w:val="00B272C5"/>
    <w:rsid w:val="00B31454"/>
    <w:rsid w:val="00B321DF"/>
    <w:rsid w:val="00B3412B"/>
    <w:rsid w:val="00B410D6"/>
    <w:rsid w:val="00B422DD"/>
    <w:rsid w:val="00B467A2"/>
    <w:rsid w:val="00B46FC4"/>
    <w:rsid w:val="00B514D4"/>
    <w:rsid w:val="00B54160"/>
    <w:rsid w:val="00B55D5C"/>
    <w:rsid w:val="00B6516F"/>
    <w:rsid w:val="00B70F0F"/>
    <w:rsid w:val="00B96E5D"/>
    <w:rsid w:val="00B9759C"/>
    <w:rsid w:val="00BA69F6"/>
    <w:rsid w:val="00BB2D08"/>
    <w:rsid w:val="00BB6B4C"/>
    <w:rsid w:val="00BC64AB"/>
    <w:rsid w:val="00BD4041"/>
    <w:rsid w:val="00BD5104"/>
    <w:rsid w:val="00BE1812"/>
    <w:rsid w:val="00BF3D5F"/>
    <w:rsid w:val="00BF7589"/>
    <w:rsid w:val="00C071C8"/>
    <w:rsid w:val="00C11F5D"/>
    <w:rsid w:val="00C1275D"/>
    <w:rsid w:val="00C14717"/>
    <w:rsid w:val="00C15CB0"/>
    <w:rsid w:val="00C24241"/>
    <w:rsid w:val="00C40995"/>
    <w:rsid w:val="00C42F3C"/>
    <w:rsid w:val="00C51D47"/>
    <w:rsid w:val="00C53466"/>
    <w:rsid w:val="00C62534"/>
    <w:rsid w:val="00C70C4E"/>
    <w:rsid w:val="00C77B02"/>
    <w:rsid w:val="00C817ED"/>
    <w:rsid w:val="00C8584E"/>
    <w:rsid w:val="00C9247E"/>
    <w:rsid w:val="00C93001"/>
    <w:rsid w:val="00CA1A84"/>
    <w:rsid w:val="00CA426C"/>
    <w:rsid w:val="00CA6645"/>
    <w:rsid w:val="00CB5258"/>
    <w:rsid w:val="00CC0AC7"/>
    <w:rsid w:val="00CC59F8"/>
    <w:rsid w:val="00CE48E5"/>
    <w:rsid w:val="00CF21FE"/>
    <w:rsid w:val="00D06AA1"/>
    <w:rsid w:val="00D15F0E"/>
    <w:rsid w:val="00D25352"/>
    <w:rsid w:val="00D30256"/>
    <w:rsid w:val="00D31201"/>
    <w:rsid w:val="00D32213"/>
    <w:rsid w:val="00D32982"/>
    <w:rsid w:val="00D33E63"/>
    <w:rsid w:val="00D613C3"/>
    <w:rsid w:val="00D72B06"/>
    <w:rsid w:val="00D9690E"/>
    <w:rsid w:val="00DA6900"/>
    <w:rsid w:val="00DB3689"/>
    <w:rsid w:val="00DC3822"/>
    <w:rsid w:val="00DC5383"/>
    <w:rsid w:val="00DE3873"/>
    <w:rsid w:val="00DE5FBE"/>
    <w:rsid w:val="00DF516C"/>
    <w:rsid w:val="00E06067"/>
    <w:rsid w:val="00E17EE6"/>
    <w:rsid w:val="00E27C78"/>
    <w:rsid w:val="00E324AC"/>
    <w:rsid w:val="00E33F90"/>
    <w:rsid w:val="00E463CC"/>
    <w:rsid w:val="00E46B4D"/>
    <w:rsid w:val="00E50120"/>
    <w:rsid w:val="00E57F6F"/>
    <w:rsid w:val="00E86474"/>
    <w:rsid w:val="00E9066C"/>
    <w:rsid w:val="00EA41F6"/>
    <w:rsid w:val="00EB397C"/>
    <w:rsid w:val="00EC436B"/>
    <w:rsid w:val="00F05FD7"/>
    <w:rsid w:val="00F22AC1"/>
    <w:rsid w:val="00F26639"/>
    <w:rsid w:val="00F3008F"/>
    <w:rsid w:val="00F36CE1"/>
    <w:rsid w:val="00F41408"/>
    <w:rsid w:val="00F43CBC"/>
    <w:rsid w:val="00F53B3F"/>
    <w:rsid w:val="00F568C7"/>
    <w:rsid w:val="00F60151"/>
    <w:rsid w:val="00F629DD"/>
    <w:rsid w:val="00F64BAF"/>
    <w:rsid w:val="00F75A63"/>
    <w:rsid w:val="00F84781"/>
    <w:rsid w:val="00F865F1"/>
    <w:rsid w:val="00F9148F"/>
    <w:rsid w:val="00F94088"/>
    <w:rsid w:val="00F977F0"/>
    <w:rsid w:val="00FA474E"/>
    <w:rsid w:val="00FC3D97"/>
    <w:rsid w:val="00FD718D"/>
    <w:rsid w:val="00FE2F08"/>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44AA"/>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41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31437028">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205289442">
      <w:bodyDiv w:val="1"/>
      <w:marLeft w:val="0"/>
      <w:marRight w:val="0"/>
      <w:marTop w:val="0"/>
      <w:marBottom w:val="0"/>
      <w:divBdr>
        <w:top w:val="none" w:sz="0" w:space="0" w:color="auto"/>
        <w:left w:val="none" w:sz="0" w:space="0" w:color="auto"/>
        <w:bottom w:val="none" w:sz="0" w:space="0" w:color="auto"/>
        <w:right w:val="none" w:sz="0" w:space="0" w:color="auto"/>
      </w:divBdr>
      <w:divsChild>
        <w:div w:id="1525291952">
          <w:marLeft w:val="0"/>
          <w:marRight w:val="0"/>
          <w:marTop w:val="0"/>
          <w:marBottom w:val="0"/>
          <w:divBdr>
            <w:top w:val="none" w:sz="0" w:space="0" w:color="auto"/>
            <w:left w:val="none" w:sz="0" w:space="0" w:color="auto"/>
            <w:bottom w:val="none" w:sz="0" w:space="0" w:color="auto"/>
            <w:right w:val="none" w:sz="0" w:space="0" w:color="auto"/>
          </w:divBdr>
        </w:div>
      </w:divsChild>
    </w:div>
    <w:div w:id="1267620260">
      <w:bodyDiv w:val="1"/>
      <w:marLeft w:val="0"/>
      <w:marRight w:val="0"/>
      <w:marTop w:val="0"/>
      <w:marBottom w:val="0"/>
      <w:divBdr>
        <w:top w:val="none" w:sz="0" w:space="0" w:color="auto"/>
        <w:left w:val="none" w:sz="0" w:space="0" w:color="auto"/>
        <w:bottom w:val="none" w:sz="0" w:space="0" w:color="auto"/>
        <w:right w:val="none" w:sz="0" w:space="0" w:color="auto"/>
      </w:divBdr>
      <w:divsChild>
        <w:div w:id="798374950">
          <w:marLeft w:val="0"/>
          <w:marRight w:val="0"/>
          <w:marTop w:val="0"/>
          <w:marBottom w:val="0"/>
          <w:divBdr>
            <w:top w:val="none" w:sz="0" w:space="0" w:color="auto"/>
            <w:left w:val="none" w:sz="0" w:space="0" w:color="auto"/>
            <w:bottom w:val="none" w:sz="0" w:space="0" w:color="auto"/>
            <w:right w:val="none" w:sz="0" w:space="0" w:color="auto"/>
          </w:divBdr>
        </w:div>
        <w:div w:id="437412505">
          <w:marLeft w:val="0"/>
          <w:marRight w:val="0"/>
          <w:marTop w:val="0"/>
          <w:marBottom w:val="0"/>
          <w:divBdr>
            <w:top w:val="none" w:sz="0" w:space="0" w:color="auto"/>
            <w:left w:val="none" w:sz="0" w:space="0" w:color="auto"/>
            <w:bottom w:val="none" w:sz="0" w:space="0" w:color="auto"/>
            <w:right w:val="none" w:sz="0" w:space="0" w:color="auto"/>
          </w:divBdr>
        </w:div>
        <w:div w:id="90487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EACDC-AEF5-45F4-A114-C5CE4ADC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130</TotalTime>
  <Pages>16</Pages>
  <Words>4087</Words>
  <Characters>22480</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13</cp:revision>
  <cp:lastPrinted>2020-01-16T20:40:00Z</cp:lastPrinted>
  <dcterms:created xsi:type="dcterms:W3CDTF">2022-04-28T20:20:00Z</dcterms:created>
  <dcterms:modified xsi:type="dcterms:W3CDTF">2022-04-29T14:54:00Z</dcterms:modified>
</cp:coreProperties>
</file>