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7D4" w14:textId="77777777" w:rsidR="00B46FC4" w:rsidRPr="00A674F8" w:rsidRDefault="00B46FC4" w:rsidP="00923766">
      <w:pPr>
        <w:jc w:val="center"/>
      </w:pPr>
      <w:r w:rsidRPr="00A674F8">
        <w:t xml:space="preserve">FONDS </w:t>
      </w:r>
      <w:r w:rsidR="00BF3720">
        <w:rPr>
          <w:caps/>
        </w:rPr>
        <w:t>Famille Clément lussier</w:t>
      </w:r>
    </w:p>
    <w:p w14:paraId="6C0C1459" w14:textId="77777777" w:rsidR="00B46FC4" w:rsidRPr="00A674F8" w:rsidRDefault="00DA6900" w:rsidP="00923766">
      <w:pPr>
        <w:jc w:val="center"/>
      </w:pPr>
      <w:r>
        <w:t>P</w:t>
      </w:r>
      <w:r w:rsidR="00BF3720">
        <w:t>376</w:t>
      </w:r>
    </w:p>
    <w:p w14:paraId="26758D59" w14:textId="77777777" w:rsidR="00B46FC4" w:rsidRPr="00A674F8" w:rsidRDefault="00B46FC4" w:rsidP="00923766">
      <w:pPr>
        <w:jc w:val="center"/>
      </w:pPr>
    </w:p>
    <w:p w14:paraId="06BC6248" w14:textId="77777777" w:rsidR="00B46FC4" w:rsidRPr="00A674F8" w:rsidRDefault="00B46FC4" w:rsidP="00923766">
      <w:pPr>
        <w:jc w:val="center"/>
      </w:pPr>
    </w:p>
    <w:p w14:paraId="04131A8F" w14:textId="77777777" w:rsidR="00B46FC4" w:rsidRPr="00A674F8" w:rsidRDefault="00B46FC4" w:rsidP="00923766">
      <w:pPr>
        <w:jc w:val="center"/>
      </w:pPr>
    </w:p>
    <w:p w14:paraId="6BEE8E7A" w14:textId="77777777" w:rsidR="00B46FC4" w:rsidRPr="00A674F8" w:rsidRDefault="00B46FC4" w:rsidP="00923766">
      <w:pPr>
        <w:jc w:val="center"/>
      </w:pPr>
    </w:p>
    <w:p w14:paraId="39DCD6CE" w14:textId="77777777" w:rsidR="00B46FC4" w:rsidRPr="00A674F8" w:rsidRDefault="00B46FC4" w:rsidP="00923766">
      <w:pPr>
        <w:jc w:val="center"/>
      </w:pPr>
    </w:p>
    <w:p w14:paraId="682979AC" w14:textId="77777777" w:rsidR="00B46FC4" w:rsidRPr="00A674F8" w:rsidRDefault="00B46FC4" w:rsidP="00923766">
      <w:pPr>
        <w:jc w:val="center"/>
      </w:pPr>
    </w:p>
    <w:p w14:paraId="1A2D9759" w14:textId="77777777" w:rsidR="00B46FC4" w:rsidRPr="00A674F8" w:rsidRDefault="00B46FC4" w:rsidP="00923766">
      <w:pPr>
        <w:jc w:val="center"/>
      </w:pPr>
    </w:p>
    <w:p w14:paraId="6213FF55" w14:textId="77777777" w:rsidR="00B46FC4" w:rsidRPr="00A674F8" w:rsidRDefault="00B46FC4" w:rsidP="00923766">
      <w:pPr>
        <w:jc w:val="center"/>
      </w:pPr>
    </w:p>
    <w:p w14:paraId="34373D17" w14:textId="77777777" w:rsidR="00B46FC4" w:rsidRPr="00A674F8" w:rsidRDefault="00B46FC4" w:rsidP="00923766">
      <w:pPr>
        <w:jc w:val="center"/>
      </w:pPr>
    </w:p>
    <w:p w14:paraId="462F73B2" w14:textId="77777777" w:rsidR="00B46FC4" w:rsidRPr="00A674F8" w:rsidRDefault="00B46FC4" w:rsidP="00923766">
      <w:pPr>
        <w:jc w:val="center"/>
      </w:pPr>
    </w:p>
    <w:p w14:paraId="2576536D" w14:textId="77777777" w:rsidR="00B46FC4" w:rsidRPr="00A674F8" w:rsidRDefault="00B46FC4" w:rsidP="00923766">
      <w:pPr>
        <w:jc w:val="center"/>
      </w:pPr>
    </w:p>
    <w:p w14:paraId="476B3551" w14:textId="77777777" w:rsidR="00B46FC4" w:rsidRPr="00A674F8" w:rsidRDefault="00B46FC4" w:rsidP="00923766">
      <w:pPr>
        <w:jc w:val="center"/>
      </w:pPr>
    </w:p>
    <w:p w14:paraId="76E95185" w14:textId="77777777" w:rsidR="00B46FC4" w:rsidRPr="00A674F8" w:rsidRDefault="00B46FC4" w:rsidP="00923766">
      <w:pPr>
        <w:jc w:val="center"/>
      </w:pPr>
    </w:p>
    <w:p w14:paraId="6FE94723" w14:textId="77777777" w:rsidR="00B46FC4" w:rsidRPr="00A674F8" w:rsidRDefault="00B46FC4" w:rsidP="00923766">
      <w:pPr>
        <w:jc w:val="center"/>
      </w:pPr>
    </w:p>
    <w:p w14:paraId="635AF23D" w14:textId="77777777"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14:paraId="330BF6FC" w14:textId="77777777" w:rsidR="00B46FC4" w:rsidRPr="00A674F8" w:rsidRDefault="00B46FC4" w:rsidP="00923766">
      <w:pPr>
        <w:jc w:val="center"/>
      </w:pPr>
      <w:r w:rsidRPr="00A674F8">
        <w:t>Dolbeau-Mistassini</w:t>
      </w:r>
    </w:p>
    <w:p w14:paraId="6D0EFFCE" w14:textId="77777777" w:rsidR="00B46FC4" w:rsidRPr="00A674F8" w:rsidRDefault="00B46FC4" w:rsidP="00923766">
      <w:pPr>
        <w:jc w:val="center"/>
      </w:pPr>
    </w:p>
    <w:p w14:paraId="73786F01" w14:textId="77777777" w:rsidR="00B46FC4" w:rsidRPr="00A674F8" w:rsidRDefault="00B46FC4" w:rsidP="00923766">
      <w:pPr>
        <w:jc w:val="center"/>
      </w:pPr>
    </w:p>
    <w:p w14:paraId="6E476C3A" w14:textId="77777777" w:rsidR="00B46FC4" w:rsidRPr="00A674F8" w:rsidRDefault="00B46FC4" w:rsidP="00923766">
      <w:pPr>
        <w:jc w:val="center"/>
      </w:pPr>
    </w:p>
    <w:p w14:paraId="450FD871" w14:textId="77777777" w:rsidR="00B46FC4" w:rsidRPr="00A674F8" w:rsidRDefault="00B46FC4" w:rsidP="00923766">
      <w:pPr>
        <w:jc w:val="center"/>
      </w:pPr>
    </w:p>
    <w:p w14:paraId="0BEF4C22" w14:textId="77777777" w:rsidR="00B46FC4" w:rsidRPr="00A674F8" w:rsidRDefault="00B46FC4" w:rsidP="00923766">
      <w:pPr>
        <w:jc w:val="center"/>
      </w:pPr>
    </w:p>
    <w:p w14:paraId="76486919" w14:textId="77777777" w:rsidR="00B46FC4" w:rsidRPr="00A674F8" w:rsidRDefault="00B46FC4" w:rsidP="00923766">
      <w:pPr>
        <w:jc w:val="center"/>
      </w:pPr>
    </w:p>
    <w:p w14:paraId="52F4DF7D" w14:textId="77777777" w:rsidR="00B46FC4" w:rsidRPr="00A674F8" w:rsidRDefault="00B46FC4" w:rsidP="00923766">
      <w:pPr>
        <w:jc w:val="center"/>
      </w:pPr>
    </w:p>
    <w:p w14:paraId="172E9E8C" w14:textId="77777777" w:rsidR="00B46FC4" w:rsidRPr="00A674F8" w:rsidRDefault="00B46FC4" w:rsidP="00923766">
      <w:pPr>
        <w:jc w:val="center"/>
      </w:pPr>
    </w:p>
    <w:p w14:paraId="7285160E" w14:textId="77777777" w:rsidR="00B46FC4" w:rsidRPr="00A674F8" w:rsidRDefault="00B46FC4" w:rsidP="00923766">
      <w:pPr>
        <w:jc w:val="center"/>
      </w:pPr>
    </w:p>
    <w:p w14:paraId="76AC15F0" w14:textId="77777777" w:rsidR="00B46FC4" w:rsidRPr="00A674F8" w:rsidRDefault="00B46FC4" w:rsidP="00923766">
      <w:pPr>
        <w:jc w:val="center"/>
      </w:pPr>
    </w:p>
    <w:p w14:paraId="42D285F5" w14:textId="77777777" w:rsidR="00B46FC4" w:rsidRPr="00A674F8" w:rsidRDefault="00B46FC4" w:rsidP="00923766">
      <w:pPr>
        <w:jc w:val="center"/>
      </w:pPr>
    </w:p>
    <w:p w14:paraId="2169E5E4" w14:textId="77777777" w:rsidR="00B46FC4" w:rsidRPr="00A674F8" w:rsidRDefault="00B46FC4" w:rsidP="00923766">
      <w:pPr>
        <w:jc w:val="center"/>
      </w:pPr>
    </w:p>
    <w:p w14:paraId="76A52627" w14:textId="77777777" w:rsidR="00B46FC4" w:rsidRPr="00A674F8" w:rsidRDefault="00B46FC4" w:rsidP="00923766">
      <w:pPr>
        <w:jc w:val="center"/>
      </w:pPr>
    </w:p>
    <w:p w14:paraId="38B5AD90" w14:textId="77777777"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14:paraId="2CD04FD8" w14:textId="77777777" w:rsidR="00B46FC4" w:rsidRPr="00A674F8" w:rsidRDefault="00B46FC4" w:rsidP="00923766">
      <w:pPr>
        <w:jc w:val="center"/>
      </w:pPr>
    </w:p>
    <w:p w14:paraId="4E93E5D6" w14:textId="77777777" w:rsidR="00B46FC4" w:rsidRPr="00A674F8" w:rsidRDefault="00B46FC4" w:rsidP="00923766">
      <w:pPr>
        <w:jc w:val="center"/>
      </w:pPr>
    </w:p>
    <w:p w14:paraId="1AE530D0" w14:textId="77777777" w:rsidR="00B46FC4" w:rsidRPr="00A674F8" w:rsidRDefault="00B46FC4" w:rsidP="00923766">
      <w:pPr>
        <w:jc w:val="center"/>
      </w:pPr>
    </w:p>
    <w:p w14:paraId="658E6EE1" w14:textId="77777777" w:rsidR="00B46FC4" w:rsidRPr="00A674F8" w:rsidRDefault="00B46FC4" w:rsidP="00923766">
      <w:pPr>
        <w:jc w:val="center"/>
      </w:pPr>
    </w:p>
    <w:p w14:paraId="2440AD58" w14:textId="77777777" w:rsidR="00B46FC4" w:rsidRPr="00A674F8" w:rsidRDefault="00B46FC4" w:rsidP="00923766">
      <w:pPr>
        <w:jc w:val="center"/>
      </w:pPr>
    </w:p>
    <w:p w14:paraId="6046C941" w14:textId="77777777" w:rsidR="00B46FC4" w:rsidRPr="00A674F8" w:rsidRDefault="00B46FC4" w:rsidP="00923766">
      <w:pPr>
        <w:jc w:val="center"/>
      </w:pPr>
    </w:p>
    <w:p w14:paraId="16A3BCF9" w14:textId="77777777" w:rsidR="00B46FC4" w:rsidRPr="00A674F8" w:rsidRDefault="00B46FC4" w:rsidP="00923766">
      <w:pPr>
        <w:jc w:val="center"/>
      </w:pPr>
    </w:p>
    <w:p w14:paraId="229567B0" w14:textId="77777777" w:rsidR="00B46FC4" w:rsidRDefault="00B46FC4" w:rsidP="00923766">
      <w:pPr>
        <w:jc w:val="center"/>
      </w:pPr>
    </w:p>
    <w:p w14:paraId="58B78C80" w14:textId="77777777" w:rsidR="00850264" w:rsidRPr="00A674F8" w:rsidRDefault="00850264" w:rsidP="00923766">
      <w:pPr>
        <w:jc w:val="center"/>
      </w:pPr>
    </w:p>
    <w:p w14:paraId="1495E1DF" w14:textId="102C7B0E" w:rsidR="00B46FC4" w:rsidRDefault="00B148D8" w:rsidP="00923766">
      <w:pPr>
        <w:jc w:val="center"/>
      </w:pPr>
      <w:r>
        <w:t xml:space="preserve">Rédigé </w:t>
      </w:r>
      <w:r w:rsidR="00772383">
        <w:t xml:space="preserve">et </w:t>
      </w:r>
      <w:r w:rsidR="00F04F07">
        <w:t>t</w:t>
      </w:r>
      <w:r w:rsidR="00772383">
        <w:t xml:space="preserve">raité </w:t>
      </w:r>
      <w:r>
        <w:t xml:space="preserve">par </w:t>
      </w:r>
      <w:r w:rsidR="00BF3720">
        <w:t>Marie-Chantale Savard</w:t>
      </w:r>
      <w:r w:rsidR="00772383">
        <w:t xml:space="preserve"> et Frédérique Fradet</w:t>
      </w:r>
      <w:r w:rsidR="00BF3720">
        <w:t>, archiviste</w:t>
      </w:r>
      <w:r w:rsidR="00772383">
        <w:t>s</w:t>
      </w:r>
    </w:p>
    <w:p w14:paraId="5506D38B" w14:textId="114D2457" w:rsidR="00B148D8" w:rsidRPr="00A674F8" w:rsidRDefault="00B148D8" w:rsidP="00923766">
      <w:pPr>
        <w:jc w:val="center"/>
      </w:pPr>
      <w:r>
        <w:t xml:space="preserve">Le </w:t>
      </w:r>
      <w:r w:rsidR="00BF3720">
        <w:t>22 octobre 2019</w:t>
      </w:r>
      <w:r w:rsidR="00F04F07">
        <w:t xml:space="preserve"> </w:t>
      </w:r>
    </w:p>
    <w:p w14:paraId="01EE69CB" w14:textId="10609A2C" w:rsidR="00B46FC4" w:rsidRDefault="00DC7443" w:rsidP="00923766">
      <w:pPr>
        <w:jc w:val="center"/>
      </w:pPr>
      <w:r>
        <w:t>T</w:t>
      </w:r>
      <w:r w:rsidR="00DA6900">
        <w:t>raité</w:t>
      </w:r>
    </w:p>
    <w:p w14:paraId="325D529C" w14:textId="77777777" w:rsidR="00DA6900" w:rsidRDefault="00DA6900" w:rsidP="00923766">
      <w:pPr>
        <w:jc w:val="center"/>
      </w:pPr>
    </w:p>
    <w:p w14:paraId="4136F78D" w14:textId="77777777" w:rsidR="00DA6900" w:rsidRPr="00A674F8" w:rsidRDefault="00DA6900" w:rsidP="00923766">
      <w:pPr>
        <w:jc w:val="center"/>
      </w:pPr>
    </w:p>
    <w:p w14:paraId="74C3B4A3" w14:textId="77777777"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14:paraId="12F5B7F2" w14:textId="77777777" w:rsidR="00772383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22653713" w:history="1">
        <w:r w:rsidR="00772383" w:rsidRPr="00207DE1">
          <w:rPr>
            <w:rStyle w:val="Lienhypertexte"/>
            <w:noProof/>
          </w:rPr>
          <w:t>PRÉSENTATION DU FONDS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_Toc22653713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3</w:t>
        </w:r>
        <w:r w:rsidR="00772383">
          <w:rPr>
            <w:noProof/>
            <w:webHidden/>
          </w:rPr>
          <w:fldChar w:fldCharType="end"/>
        </w:r>
      </w:hyperlink>
    </w:p>
    <w:p w14:paraId="779E7396" w14:textId="77777777" w:rsidR="00772383" w:rsidRDefault="004C0CC8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653714" w:history="1">
        <w:r w:rsidR="00772383" w:rsidRPr="00207DE1">
          <w:rPr>
            <w:rStyle w:val="Lienhypertexte"/>
            <w:noProof/>
          </w:rPr>
          <w:t>P376/A Documents iconographiques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_Toc22653714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14C535EF" w14:textId="77777777" w:rsidR="00772383" w:rsidRDefault="004C0CC8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653715" w:history="1">
        <w:r w:rsidR="00772383" w:rsidRPr="00207DE1">
          <w:rPr>
            <w:rStyle w:val="Lienhypertexte"/>
            <w:noProof/>
          </w:rPr>
          <w:t>P376/A1 Diapositives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_Toc22653715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6CB2CFCA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16" w:history="1">
        <w:r w:rsidR="00772383" w:rsidRPr="00207DE1">
          <w:rPr>
            <w:rStyle w:val="Lienhypertexte"/>
            <w:noProof/>
          </w:rPr>
          <w:t>P376/A1/1 : Portraits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_Toc22653716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22DA5A8A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17" w:history="1">
        <w:r w:rsidR="00772383" w:rsidRPr="00207DE1">
          <w:rPr>
            <w:rStyle w:val="Lienhypertexte"/>
            <w:noProof/>
          </w:rPr>
          <w:t>P376/A1/1 : Famille Lussier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_Toc22653717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2DD0382D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18" w:history="1">
        <w:r w:rsidR="00772383" w:rsidRPr="00207DE1">
          <w:rPr>
            <w:rStyle w:val="Lienhypertexte"/>
            <w:noProof/>
          </w:rPr>
          <w:t xml:space="preserve">P376/A1/2 : </w:t>
        </w:r>
        <w:r w:rsidR="00772383" w:rsidRPr="00207DE1">
          <w:rPr>
            <w:rStyle w:val="Lienhypertexte"/>
            <w:rFonts w:eastAsia="Calibri"/>
            <w:noProof/>
          </w:rPr>
          <w:t>Événements familiaux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_Toc22653718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2807DA3C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19" w:history="1">
        <w:r w:rsidR="00772383" w:rsidRPr="00207DE1">
          <w:rPr>
            <w:rStyle w:val="Lienhypertexte"/>
            <w:noProof/>
          </w:rPr>
          <w:t>P376/A1/2.1 : Anniversaires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_Toc22653719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4</w:t>
        </w:r>
        <w:r w:rsidR="00772383">
          <w:rPr>
            <w:noProof/>
            <w:webHidden/>
          </w:rPr>
          <w:fldChar w:fldCharType="end"/>
        </w:r>
      </w:hyperlink>
    </w:p>
    <w:p w14:paraId="504BF900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0" w:history="1">
        <w:r w:rsidR="00772383" w:rsidRPr="00207DE1">
          <w:rPr>
            <w:rStyle w:val="Lienhypertexte"/>
            <w:noProof/>
          </w:rPr>
          <w:t>P376/A1/2.2 : Vacances d’été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_Toc22653720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5</w:t>
        </w:r>
        <w:r w:rsidR="00772383">
          <w:rPr>
            <w:noProof/>
            <w:webHidden/>
          </w:rPr>
          <w:fldChar w:fldCharType="end"/>
        </w:r>
      </w:hyperlink>
    </w:p>
    <w:p w14:paraId="0D9C609A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1" w:history="1">
        <w:r w:rsidR="00772383" w:rsidRPr="00207DE1">
          <w:rPr>
            <w:rStyle w:val="Lienhypertexte"/>
            <w:noProof/>
          </w:rPr>
          <w:t>P376/A1/2.3 : Noël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_Toc22653721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5</w:t>
        </w:r>
        <w:r w:rsidR="00772383">
          <w:rPr>
            <w:noProof/>
            <w:webHidden/>
          </w:rPr>
          <w:fldChar w:fldCharType="end"/>
        </w:r>
      </w:hyperlink>
    </w:p>
    <w:p w14:paraId="4332A121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2" w:history="1">
        <w:r w:rsidR="00772383" w:rsidRPr="00207DE1">
          <w:rPr>
            <w:rStyle w:val="Lienhypertexte"/>
            <w:noProof/>
          </w:rPr>
          <w:t>P376/A1/2.4 : Sorties hivernales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_Toc22653722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5</w:t>
        </w:r>
        <w:r w:rsidR="00772383">
          <w:rPr>
            <w:noProof/>
            <w:webHidden/>
          </w:rPr>
          <w:fldChar w:fldCharType="end"/>
        </w:r>
      </w:hyperlink>
    </w:p>
    <w:p w14:paraId="085C36C6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3" w:history="1">
        <w:r w:rsidR="00772383" w:rsidRPr="00207DE1">
          <w:rPr>
            <w:rStyle w:val="Lienhypertexte"/>
            <w:noProof/>
          </w:rPr>
          <w:t>P376/A1/2.5 : Voyages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_Toc22653723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5</w:t>
        </w:r>
        <w:r w:rsidR="00772383">
          <w:rPr>
            <w:noProof/>
            <w:webHidden/>
          </w:rPr>
          <w:fldChar w:fldCharType="end"/>
        </w:r>
      </w:hyperlink>
    </w:p>
    <w:p w14:paraId="54ADFDDB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4" w:history="1">
        <w:r w:rsidR="00772383" w:rsidRPr="00207DE1">
          <w:rPr>
            <w:rStyle w:val="Lienhypertexte"/>
            <w:noProof/>
          </w:rPr>
          <w:t>P376/A1/2.5.1 : Québec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_Toc22653724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5</w:t>
        </w:r>
        <w:r w:rsidR="00772383">
          <w:rPr>
            <w:noProof/>
            <w:webHidden/>
          </w:rPr>
          <w:fldChar w:fldCharType="end"/>
        </w:r>
      </w:hyperlink>
    </w:p>
    <w:p w14:paraId="31F08FAE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5" w:history="1">
        <w:r w:rsidR="00772383" w:rsidRPr="00207DE1">
          <w:rPr>
            <w:rStyle w:val="Lienhypertexte"/>
            <w:noProof/>
          </w:rPr>
          <w:t>P376/A1/2.5.2 : Baie Comeau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_Toc22653725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6</w:t>
        </w:r>
        <w:r w:rsidR="00772383">
          <w:rPr>
            <w:noProof/>
            <w:webHidden/>
          </w:rPr>
          <w:fldChar w:fldCharType="end"/>
        </w:r>
      </w:hyperlink>
    </w:p>
    <w:p w14:paraId="74C4C6DF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6" w:history="1">
        <w:r w:rsidR="00772383" w:rsidRPr="00207DE1">
          <w:rPr>
            <w:rStyle w:val="Lienhypertexte"/>
            <w:noProof/>
          </w:rPr>
          <w:t>P376/A1/2.5.3 : Ottawa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_Toc22653726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6</w:t>
        </w:r>
        <w:r w:rsidR="00772383">
          <w:rPr>
            <w:noProof/>
            <w:webHidden/>
          </w:rPr>
          <w:fldChar w:fldCharType="end"/>
        </w:r>
      </w:hyperlink>
    </w:p>
    <w:p w14:paraId="3C0E4FD9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7" w:history="1">
        <w:r w:rsidR="00772383" w:rsidRPr="00207DE1">
          <w:rPr>
            <w:rStyle w:val="Lienhypertexte"/>
            <w:noProof/>
          </w:rPr>
          <w:t>P376/A1/2.5.4 : République Dominicaine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_Toc22653727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6</w:t>
        </w:r>
        <w:r w:rsidR="00772383">
          <w:rPr>
            <w:noProof/>
            <w:webHidden/>
          </w:rPr>
          <w:fldChar w:fldCharType="end"/>
        </w:r>
      </w:hyperlink>
    </w:p>
    <w:p w14:paraId="0C1A14F9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8" w:history="1">
        <w:r w:rsidR="00772383" w:rsidRPr="00207DE1">
          <w:rPr>
            <w:rStyle w:val="Lienhypertexte"/>
            <w:noProof/>
          </w:rPr>
          <w:t>P376/A1/2.5.5 : Rio de Janeiro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_Toc22653728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6</w:t>
        </w:r>
        <w:r w:rsidR="00772383">
          <w:rPr>
            <w:noProof/>
            <w:webHidden/>
          </w:rPr>
          <w:fldChar w:fldCharType="end"/>
        </w:r>
      </w:hyperlink>
    </w:p>
    <w:p w14:paraId="5FA33F77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29" w:history="1">
        <w:r w:rsidR="00772383" w:rsidRPr="00207DE1">
          <w:rPr>
            <w:rStyle w:val="Lienhypertexte"/>
            <w:noProof/>
          </w:rPr>
          <w:t>P376/A1/2.6 : Mariages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_Toc22653729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7</w:t>
        </w:r>
        <w:r w:rsidR="00772383">
          <w:rPr>
            <w:noProof/>
            <w:webHidden/>
          </w:rPr>
          <w:fldChar w:fldCharType="end"/>
        </w:r>
      </w:hyperlink>
    </w:p>
    <w:p w14:paraId="14C69C1D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30" w:history="1">
        <w:r w:rsidR="00772383" w:rsidRPr="00207DE1">
          <w:rPr>
            <w:rStyle w:val="Lienhypertexte"/>
            <w:noProof/>
          </w:rPr>
          <w:t>P376/A1/2.5 : Zoo de Saint-Félicien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_Toc22653730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7</w:t>
        </w:r>
        <w:r w:rsidR="00772383">
          <w:rPr>
            <w:noProof/>
            <w:webHidden/>
          </w:rPr>
          <w:fldChar w:fldCharType="end"/>
        </w:r>
      </w:hyperlink>
    </w:p>
    <w:p w14:paraId="225FBCE2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31" w:history="1">
        <w:r w:rsidR="00772383" w:rsidRPr="00207DE1">
          <w:rPr>
            <w:rStyle w:val="Lienhypertexte"/>
            <w:noProof/>
          </w:rPr>
          <w:t xml:space="preserve">P376/A1/3 : </w:t>
        </w:r>
        <w:r w:rsidR="00772383" w:rsidRPr="00207DE1">
          <w:rPr>
            <w:rStyle w:val="Lienhypertexte"/>
            <w:rFonts w:eastAsia="Calibri"/>
            <w:noProof/>
          </w:rPr>
          <w:t>Loisirs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_Toc22653731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7</w:t>
        </w:r>
        <w:r w:rsidR="00772383">
          <w:rPr>
            <w:noProof/>
            <w:webHidden/>
          </w:rPr>
          <w:fldChar w:fldCharType="end"/>
        </w:r>
      </w:hyperlink>
    </w:p>
    <w:p w14:paraId="4DDDF45B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32" w:history="1">
        <w:r w:rsidR="00772383" w:rsidRPr="00207DE1">
          <w:rPr>
            <w:rStyle w:val="Lienhypertexte"/>
            <w:noProof/>
          </w:rPr>
          <w:t>P376/A1/3.1 : Chasse et pêche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_Toc22653732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7</w:t>
        </w:r>
        <w:r w:rsidR="00772383">
          <w:rPr>
            <w:noProof/>
            <w:webHidden/>
          </w:rPr>
          <w:fldChar w:fldCharType="end"/>
        </w:r>
      </w:hyperlink>
    </w:p>
    <w:p w14:paraId="56F4211F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33" w:history="1">
        <w:r w:rsidR="00772383" w:rsidRPr="00207DE1">
          <w:rPr>
            <w:rStyle w:val="Lienhypertexte"/>
            <w:noProof/>
          </w:rPr>
          <w:t>P376/A1/3.2 : Poterie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_Toc22653733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7</w:t>
        </w:r>
        <w:r w:rsidR="00772383">
          <w:rPr>
            <w:noProof/>
            <w:webHidden/>
          </w:rPr>
          <w:fldChar w:fldCharType="end"/>
        </w:r>
      </w:hyperlink>
    </w:p>
    <w:p w14:paraId="6EA788D6" w14:textId="77777777" w:rsidR="00772383" w:rsidRDefault="004C0CC8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653734" w:history="1">
        <w:r w:rsidR="00772383" w:rsidRPr="00207DE1">
          <w:rPr>
            <w:rStyle w:val="Lienhypertexte"/>
            <w:noProof/>
          </w:rPr>
          <w:t>P376/A1/3.3 : Chiens</w:t>
        </w:r>
        <w:r w:rsidR="00772383">
          <w:rPr>
            <w:noProof/>
            <w:webHidden/>
          </w:rPr>
          <w:tab/>
        </w:r>
        <w:r w:rsidR="00772383">
          <w:rPr>
            <w:noProof/>
            <w:webHidden/>
          </w:rPr>
          <w:fldChar w:fldCharType="begin"/>
        </w:r>
        <w:r w:rsidR="00772383">
          <w:rPr>
            <w:noProof/>
            <w:webHidden/>
          </w:rPr>
          <w:instrText xml:space="preserve"> PAGEREF _Toc22653734 \h </w:instrText>
        </w:r>
        <w:r w:rsidR="00772383">
          <w:rPr>
            <w:noProof/>
            <w:webHidden/>
          </w:rPr>
        </w:r>
        <w:r w:rsidR="00772383">
          <w:rPr>
            <w:noProof/>
            <w:webHidden/>
          </w:rPr>
          <w:fldChar w:fldCharType="separate"/>
        </w:r>
        <w:r w:rsidR="00772383">
          <w:rPr>
            <w:noProof/>
            <w:webHidden/>
          </w:rPr>
          <w:t>8</w:t>
        </w:r>
        <w:r w:rsidR="00772383">
          <w:rPr>
            <w:noProof/>
            <w:webHidden/>
          </w:rPr>
          <w:fldChar w:fldCharType="end"/>
        </w:r>
      </w:hyperlink>
    </w:p>
    <w:p w14:paraId="2C396D22" w14:textId="77777777"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14:paraId="321C80B4" w14:textId="77777777" w:rsidR="00B46FC4" w:rsidRPr="00A674F8" w:rsidRDefault="00B46FC4" w:rsidP="00923766">
      <w:pPr>
        <w:pStyle w:val="Titre"/>
      </w:pPr>
      <w:bookmarkStart w:id="0" w:name="_Toc22653713"/>
      <w:r w:rsidRPr="00A674F8">
        <w:lastRenderedPageBreak/>
        <w:t>PRÉSENTATION DU FONDS</w:t>
      </w:r>
      <w:bookmarkEnd w:id="0"/>
    </w:p>
    <w:p w14:paraId="0A823A95" w14:textId="77777777" w:rsidR="00B46FC4" w:rsidRPr="00A674F8" w:rsidRDefault="00B46FC4" w:rsidP="00923766">
      <w:pPr>
        <w:pStyle w:val="Corpsdetexte2"/>
      </w:pPr>
    </w:p>
    <w:p w14:paraId="410E1AA7" w14:textId="3C488D63" w:rsidR="00931389" w:rsidRPr="00A674F8" w:rsidRDefault="007F33D1" w:rsidP="00923766">
      <w:r>
        <w:t>P</w:t>
      </w:r>
      <w:r w:rsidR="00BF3720">
        <w:t>376</w:t>
      </w:r>
      <w:r>
        <w:t xml:space="preserve"> Fonds </w:t>
      </w:r>
      <w:r w:rsidR="00BF3720">
        <w:t>Famille Clément Lussier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[</w:t>
      </w:r>
      <w:r w:rsidR="00772383">
        <w:t>1968-1986</w:t>
      </w:r>
      <w:r w:rsidR="001153BB">
        <w:t>] –</w:t>
      </w:r>
      <w:r w:rsidR="00B148D8">
        <w:t xml:space="preserve"> </w:t>
      </w:r>
      <w:r w:rsidR="007153CC" w:rsidRPr="007153CC">
        <w:t>663</w:t>
      </w:r>
      <w:r w:rsidR="00772383" w:rsidRPr="007153CC">
        <w:t xml:space="preserve"> diapositives.</w:t>
      </w:r>
      <w:r w:rsidR="00772383">
        <w:t xml:space="preserve"> </w:t>
      </w:r>
    </w:p>
    <w:p w14:paraId="55215F2B" w14:textId="77777777" w:rsidR="00931389" w:rsidRPr="00A674F8" w:rsidRDefault="00931389" w:rsidP="00923766"/>
    <w:p w14:paraId="7C4CE10A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14:paraId="2C623678" w14:textId="77777777" w:rsidR="00561EAD" w:rsidRDefault="00561EAD" w:rsidP="00923766"/>
    <w:p w14:paraId="4ED05A8E" w14:textId="77777777" w:rsidR="00BF3720" w:rsidRDefault="00BF3720" w:rsidP="00BF3720">
      <w:r>
        <w:t>Rock Lussier</w:t>
      </w:r>
      <w:r w:rsidR="0062360B">
        <w:t>,</w:t>
      </w:r>
      <w:r>
        <w:t xml:space="preserve"> fils de Clément Lussier et Magella Proulx</w:t>
      </w:r>
      <w:r w:rsidR="0062360B">
        <w:t>,</w:t>
      </w:r>
      <w:r>
        <w:t xml:space="preserve"> grandit à Dolbeau dans une famille de trois enfants. Son père Clément a été papetier à l'usine de Dolbeau à partir de 1949. À cette époque</w:t>
      </w:r>
      <w:r w:rsidR="0062360B">
        <w:t>,</w:t>
      </w:r>
      <w:r>
        <w:t xml:space="preserve"> il avait 18 ans. Plus tard</w:t>
      </w:r>
      <w:r w:rsidR="0062360B">
        <w:t>,</w:t>
      </w:r>
      <w:r>
        <w:t xml:space="preserve"> il est nommé assistant surintendant aux machines et il prend sa retraite à 57 ans en 1988. Magella, pour sa part, était mère au foyer et a travaillé peu de temps dans des commerces de Dolbeau.</w:t>
      </w:r>
    </w:p>
    <w:p w14:paraId="2A2EE5EF" w14:textId="77777777" w:rsidR="00BF3720" w:rsidRDefault="00BF3720" w:rsidP="00BF3720"/>
    <w:p w14:paraId="6437CE53" w14:textId="77777777" w:rsidR="007F33D1" w:rsidRDefault="0062360B" w:rsidP="00BF3720">
      <w:r>
        <w:t>Rock a quant à</w:t>
      </w:r>
      <w:r w:rsidR="00BF3720">
        <w:t xml:space="preserve"> lui fait carrière comme cuisiner à la Diligence pendant 12 ans, puis pour l'Oasis et l'hôpital de Dolbeau.</w:t>
      </w:r>
    </w:p>
    <w:p w14:paraId="4BF33173" w14:textId="77777777" w:rsidR="00BF3720" w:rsidRPr="00A674F8" w:rsidRDefault="00BF3720" w:rsidP="00923766"/>
    <w:p w14:paraId="4BBCE6D0" w14:textId="77777777"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14:paraId="28EF91D4" w14:textId="77777777" w:rsidR="00931389" w:rsidRDefault="00931389" w:rsidP="00923766"/>
    <w:p w14:paraId="09BA4ACF" w14:textId="77777777" w:rsidR="00BF3720" w:rsidRPr="00BF3720" w:rsidRDefault="00BF3720" w:rsidP="00BF3720">
      <w:r w:rsidRPr="00BF3720">
        <w:t>Le donateur a fait don, le 21 octobre 2019, de diapositives prises par ses parents.</w:t>
      </w:r>
    </w:p>
    <w:p w14:paraId="4AD4A40A" w14:textId="77777777" w:rsidR="00D30256" w:rsidRDefault="00D30256" w:rsidP="00923766">
      <w:pPr>
        <w:rPr>
          <w:b/>
        </w:rPr>
      </w:pPr>
    </w:p>
    <w:p w14:paraId="5AA6005A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14:paraId="2D686C0A" w14:textId="77777777" w:rsidR="00050170" w:rsidRDefault="00050170" w:rsidP="00923766"/>
    <w:p w14:paraId="1A059254" w14:textId="77777777" w:rsidR="00922E8E" w:rsidRDefault="001153BB" w:rsidP="00923766">
      <w:r w:rsidRPr="001153BB">
        <w:t xml:space="preserve">Ce fonds est constitué </w:t>
      </w:r>
      <w:r w:rsidR="00561EAD">
        <w:t>de</w:t>
      </w:r>
      <w:r w:rsidR="00772383">
        <w:t xml:space="preserve"> diapositives représentant des portraits de membres de la famille, divers événements familiaux (anniversaires, Noël, vacances d'été, sorties hivernales, sortie au Zoo de Saint-Félicien, voyages, etc.) et des loisirs (poterie, chasse et pêche, etc.). </w:t>
      </w:r>
    </w:p>
    <w:p w14:paraId="62CB5A0F" w14:textId="77777777" w:rsidR="00AB6798" w:rsidRPr="00A674F8" w:rsidRDefault="00AB6798" w:rsidP="00923766"/>
    <w:p w14:paraId="2E4ADE79" w14:textId="77777777"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14:paraId="09458673" w14:textId="77777777" w:rsidR="00B46FC4" w:rsidRPr="00923766" w:rsidRDefault="00B46FC4" w:rsidP="00923766"/>
    <w:p w14:paraId="4B43AFFC" w14:textId="77777777" w:rsidR="00B46FC4" w:rsidRPr="00A674F8" w:rsidRDefault="001153BB" w:rsidP="00923766">
      <w:r>
        <w:t>Ce fonds n’est pas traité</w:t>
      </w:r>
      <w:r w:rsidR="00772383">
        <w:t xml:space="preserve">, mais est prétraité. </w:t>
      </w:r>
      <w:r w:rsidR="00561EAD">
        <w:t xml:space="preserve"> </w:t>
      </w:r>
    </w:p>
    <w:p w14:paraId="7EC337F3" w14:textId="77777777" w:rsidR="00E06067" w:rsidRPr="00A674F8" w:rsidRDefault="00E06067" w:rsidP="00923766"/>
    <w:p w14:paraId="22466A94" w14:textId="77777777"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14:paraId="027368A4" w14:textId="77777777" w:rsidR="00E06067" w:rsidRPr="00A674F8" w:rsidRDefault="00E06067" w:rsidP="00923766"/>
    <w:p w14:paraId="208209E3" w14:textId="77777777" w:rsidR="00C70C4E" w:rsidRPr="00A674F8" w:rsidRDefault="00D30256" w:rsidP="00923766">
      <w:r>
        <w:t>Aucune.</w:t>
      </w:r>
    </w:p>
    <w:p w14:paraId="37C206AF" w14:textId="77777777" w:rsidR="00C70C4E" w:rsidRPr="00A674F8" w:rsidRDefault="00C70C4E" w:rsidP="00923766"/>
    <w:p w14:paraId="2987416A" w14:textId="77777777" w:rsidR="00C70C4E" w:rsidRPr="00A674F8" w:rsidRDefault="00C70C4E" w:rsidP="00923766"/>
    <w:p w14:paraId="44E5512E" w14:textId="77777777" w:rsidR="00B25321" w:rsidRPr="00A674F8" w:rsidRDefault="00B25321" w:rsidP="00923766">
      <w:r w:rsidRPr="00A674F8">
        <w:br w:type="page"/>
      </w:r>
    </w:p>
    <w:p w14:paraId="2C682B1A" w14:textId="77777777" w:rsidR="00B25321" w:rsidRPr="00A674F8" w:rsidRDefault="00AB6798" w:rsidP="00923766">
      <w:pPr>
        <w:pStyle w:val="Titre"/>
      </w:pPr>
      <w:bookmarkStart w:id="1" w:name="_Toc22653714"/>
      <w:r>
        <w:lastRenderedPageBreak/>
        <w:t>P</w:t>
      </w:r>
      <w:r w:rsidR="00BF3720">
        <w:t>376</w:t>
      </w:r>
      <w:r w:rsidR="00B25321" w:rsidRPr="00A674F8">
        <w:t xml:space="preserve">/A </w:t>
      </w:r>
      <w:r w:rsidR="00561EAD">
        <w:t>Documents</w:t>
      </w:r>
      <w:r>
        <w:t xml:space="preserve"> </w:t>
      </w:r>
      <w:r w:rsidR="00BF3720">
        <w:t>iconographiques</w:t>
      </w:r>
      <w:bookmarkEnd w:id="1"/>
    </w:p>
    <w:p w14:paraId="334A52AC" w14:textId="1EA15964" w:rsidR="0062360B" w:rsidRDefault="0062360B" w:rsidP="0062360B">
      <w:r w:rsidRPr="007153CC">
        <w:t xml:space="preserve">– 1968-1986. – </w:t>
      </w:r>
      <w:r w:rsidR="007153CC" w:rsidRPr="007153CC">
        <w:t>663</w:t>
      </w:r>
      <w:r w:rsidRPr="007153CC">
        <w:t xml:space="preserve"> diapositives.</w:t>
      </w:r>
    </w:p>
    <w:p w14:paraId="45525C3D" w14:textId="77777777" w:rsidR="00C70C4E" w:rsidRDefault="00C70C4E" w:rsidP="00923766"/>
    <w:p w14:paraId="03A95C24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14:paraId="13408B9A" w14:textId="57AF7240" w:rsidR="0028732E" w:rsidRPr="00A674F8" w:rsidRDefault="0028732E" w:rsidP="0028732E">
      <w:r>
        <w:t xml:space="preserve">Cette série comprend </w:t>
      </w:r>
      <w:r w:rsidR="00DC7443">
        <w:t>des diapositives de la famille de Clément Lussier, soit lors d’activité familiales, de sorties ou de voyages.</w:t>
      </w:r>
    </w:p>
    <w:p w14:paraId="2E38411A" w14:textId="77777777" w:rsidR="0028732E" w:rsidRDefault="0028732E" w:rsidP="0028732E"/>
    <w:p w14:paraId="3F265817" w14:textId="77777777"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14:paraId="3D0E356F" w14:textId="77777777"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24BD50" w14:textId="77777777" w:rsidR="0028732E" w:rsidRPr="00A674F8" w:rsidRDefault="0028732E" w:rsidP="00923766"/>
    <w:p w14:paraId="4D7F85AC" w14:textId="77777777" w:rsidR="00C70C4E" w:rsidRPr="00A674F8" w:rsidRDefault="00C70C4E" w:rsidP="00923766"/>
    <w:p w14:paraId="3037E8A2" w14:textId="77777777" w:rsidR="001E5A46" w:rsidRPr="00A674F8" w:rsidRDefault="00BF3720" w:rsidP="00923766">
      <w:pPr>
        <w:pStyle w:val="Titre2"/>
      </w:pPr>
      <w:bookmarkStart w:id="2" w:name="_Toc22653715"/>
      <w:r>
        <w:t>P376</w:t>
      </w:r>
      <w:r w:rsidR="00B25321" w:rsidRPr="00A674F8">
        <w:t xml:space="preserve">/A1 </w:t>
      </w:r>
      <w:r>
        <w:t>Diapositives</w:t>
      </w:r>
      <w:bookmarkEnd w:id="2"/>
    </w:p>
    <w:p w14:paraId="6BE45DD3" w14:textId="77777777" w:rsidR="00B25321" w:rsidRDefault="00B25321" w:rsidP="00923766"/>
    <w:p w14:paraId="32F052BA" w14:textId="77777777"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14:paraId="08E3FE9D" w14:textId="77777777" w:rsidR="00DC7443" w:rsidRPr="00A674F8" w:rsidRDefault="00AB6798" w:rsidP="00DC7443">
      <w:r>
        <w:t xml:space="preserve">Cette sous-série comprend </w:t>
      </w:r>
      <w:r w:rsidR="00DC7443">
        <w:t>Cette série comprend des diapositives de la famille de Clément Lussier, soit lors d’activité familiales, de sorties ou de voyages.</w:t>
      </w:r>
    </w:p>
    <w:p w14:paraId="1B1A0187" w14:textId="77777777"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14:paraId="3B1FCC83" w14:textId="77777777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14:paraId="3ECD3908" w14:textId="77777777" w:rsidR="00E57F6F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 w:rsidR="00573E68"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 w:rsidR="00573E68"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 w:rsidR="00573E68">
              <w:rPr>
                <w:lang w:eastAsia="en-US"/>
              </w:rPr>
              <w:t>03</w:t>
            </w:r>
          </w:p>
          <w:p w14:paraId="4FB96B96" w14:textId="3A13164E" w:rsidR="00573E68" w:rsidRPr="00A674F8" w:rsidRDefault="00573E68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</w:tc>
        <w:tc>
          <w:tcPr>
            <w:tcW w:w="7801" w:type="dxa"/>
            <w:shd w:val="clear" w:color="auto" w:fill="auto"/>
            <w:hideMark/>
          </w:tcPr>
          <w:p w14:paraId="176147A4" w14:textId="77777777" w:rsidR="00E57F6F" w:rsidRDefault="00AB6798" w:rsidP="00B321DF">
            <w:pPr>
              <w:pStyle w:val="Niveau3"/>
            </w:pPr>
            <w:bookmarkStart w:id="3" w:name="_Toc22653716"/>
            <w:r>
              <w:t>P</w:t>
            </w:r>
            <w:r w:rsidR="00BF3720">
              <w:t>376</w:t>
            </w:r>
            <w:r w:rsidR="00E57F6F" w:rsidRPr="00B321DF">
              <w:t xml:space="preserve">/A1/1 : </w:t>
            </w:r>
            <w:r w:rsidR="002A1FDD">
              <w:t>Portraits</w:t>
            </w:r>
            <w:bookmarkEnd w:id="3"/>
          </w:p>
          <w:p w14:paraId="0A061282" w14:textId="5A773A57" w:rsidR="002A1FDD" w:rsidRDefault="002A1FDD" w:rsidP="002A1FDD">
            <w:r w:rsidRPr="007153CC">
              <w:t xml:space="preserve">– </w:t>
            </w:r>
            <w:r w:rsidR="007153CC" w:rsidRPr="007153CC">
              <w:t xml:space="preserve">[1970-1980]. </w:t>
            </w:r>
            <w:r w:rsidRPr="007153CC">
              <w:t xml:space="preserve">– </w:t>
            </w:r>
            <w:r w:rsidR="007153CC" w:rsidRPr="007153CC">
              <w:t>39</w:t>
            </w:r>
            <w:r w:rsidRPr="007153CC">
              <w:t xml:space="preserve"> diapositives.</w:t>
            </w:r>
          </w:p>
          <w:p w14:paraId="2600B3FC" w14:textId="77777777" w:rsidR="002A1FDD" w:rsidRDefault="002A1FDD" w:rsidP="002A1FDD"/>
          <w:p w14:paraId="04058B37" w14:textId="77777777" w:rsidR="002A1FDD" w:rsidRPr="002A1FDD" w:rsidRDefault="002A1FDD" w:rsidP="002A1FDD">
            <w:pPr>
              <w:pStyle w:val="Niveau4"/>
            </w:pPr>
            <w:bookmarkStart w:id="4" w:name="_Toc22653717"/>
            <w:r>
              <w:t>P376</w:t>
            </w:r>
            <w:r w:rsidRPr="00B321DF">
              <w:t>/A1/1 :</w:t>
            </w:r>
            <w:r>
              <w:t xml:space="preserve"> Famille Lussier</w:t>
            </w:r>
            <w:bookmarkEnd w:id="4"/>
          </w:p>
          <w:p w14:paraId="63BA6717" w14:textId="675A89C1" w:rsidR="00EC4498" w:rsidRDefault="00EC4498" w:rsidP="00EC4498">
            <w:r>
              <w:t xml:space="preserve">– [1970-1980]. </w:t>
            </w:r>
            <w:r w:rsidRPr="007153CC">
              <w:t xml:space="preserve">– </w:t>
            </w:r>
            <w:r w:rsidR="007153CC" w:rsidRPr="007153CC">
              <w:t>39</w:t>
            </w:r>
            <w:r w:rsidRPr="007153CC">
              <w:t xml:space="preserve"> diapositives;</w:t>
            </w:r>
            <w:r>
              <w:t xml:space="preserve"> </w:t>
            </w:r>
            <w:r w:rsidRPr="005F7FF3">
              <w:t xml:space="preserve">couleur, </w:t>
            </w:r>
            <w:r>
              <w:t>2,8 x 2,8 </w:t>
            </w:r>
            <w:r w:rsidRPr="005F7FF3">
              <w:t>cm</w:t>
            </w:r>
            <w:r>
              <w:t xml:space="preserve"> et 2,3 x 3,5</w:t>
            </w:r>
            <w:r w:rsidR="00BD7D4D">
              <w:t> </w:t>
            </w:r>
            <w:r w:rsidR="00BD7D4D" w:rsidRPr="005F7FF3">
              <w:t>cm</w:t>
            </w:r>
            <w:r w:rsidRPr="005F7FF3">
              <w:t>.</w:t>
            </w:r>
            <w:r>
              <w:t xml:space="preserve"> </w:t>
            </w:r>
          </w:p>
          <w:p w14:paraId="0111BA58" w14:textId="77777777" w:rsidR="00EC4498" w:rsidRDefault="00EC4498" w:rsidP="00EC4498"/>
          <w:p w14:paraId="20268568" w14:textId="77777777" w:rsidR="00EC4498" w:rsidRDefault="00EC4498" w:rsidP="00EC4498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0D8AC8B" w14:textId="77777777" w:rsidR="00EC4498" w:rsidRDefault="00EC4498" w:rsidP="00EC4498">
            <w:r>
              <w:t>Ce dossier comprend</w:t>
            </w:r>
            <w:r w:rsidR="00BD7D4D">
              <w:t xml:space="preserve"> des diapositives</w:t>
            </w:r>
          </w:p>
          <w:p w14:paraId="13601399" w14:textId="77777777" w:rsidR="00EC4498" w:rsidRDefault="00EC4498" w:rsidP="00EC4498"/>
          <w:p w14:paraId="67DC8E2A" w14:textId="77777777" w:rsidR="00EC4498" w:rsidRDefault="00EC4498" w:rsidP="00EC4498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1346CA16" w14:textId="77777777" w:rsidR="00E57F6F" w:rsidRDefault="00BD7D4D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1DC365E4" w14:textId="77777777" w:rsidR="00BD7D4D" w:rsidRDefault="00BD7D4D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Boîte 1.</w:t>
            </w:r>
          </w:p>
          <w:p w14:paraId="6C28A2A2" w14:textId="77777777" w:rsidR="00BD7D4D" w:rsidRDefault="00BD7D4D" w:rsidP="00923766">
            <w:pPr>
              <w:rPr>
                <w:lang w:eastAsia="en-US"/>
              </w:rPr>
            </w:pPr>
          </w:p>
          <w:p w14:paraId="6DF413A4" w14:textId="77777777" w:rsidR="00696AE2" w:rsidRDefault="00696AE2" w:rsidP="00923766">
            <w:pPr>
              <w:rPr>
                <w:lang w:eastAsia="en-US"/>
              </w:rPr>
            </w:pPr>
          </w:p>
          <w:p w14:paraId="47A25EE8" w14:textId="77777777" w:rsidR="00E57F6F" w:rsidRPr="00A674F8" w:rsidRDefault="00E57F6F" w:rsidP="00923766">
            <w:pPr>
              <w:rPr>
                <w:lang w:eastAsia="en-US"/>
              </w:rPr>
            </w:pPr>
          </w:p>
        </w:tc>
      </w:tr>
      <w:tr w:rsidR="00C11F5D" w:rsidRPr="00A674F8" w14:paraId="51386E23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600076FE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2B431272" w14:textId="77777777" w:rsidR="00C11F5D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  <w:p w14:paraId="4994AEC1" w14:textId="77777777" w:rsidR="00573E68" w:rsidRDefault="00573E68" w:rsidP="00573E68">
            <w:pPr>
              <w:rPr>
                <w:lang w:eastAsia="en-US"/>
              </w:rPr>
            </w:pPr>
          </w:p>
          <w:p w14:paraId="08EB5006" w14:textId="77777777" w:rsidR="00573E68" w:rsidRDefault="00573E68" w:rsidP="00573E68">
            <w:pPr>
              <w:rPr>
                <w:lang w:eastAsia="en-US"/>
              </w:rPr>
            </w:pPr>
          </w:p>
          <w:p w14:paraId="5E1FE964" w14:textId="77777777" w:rsidR="00573E68" w:rsidRDefault="00573E68" w:rsidP="00573E68">
            <w:pPr>
              <w:rPr>
                <w:lang w:eastAsia="en-US"/>
              </w:rPr>
            </w:pPr>
          </w:p>
          <w:p w14:paraId="672302F5" w14:textId="77777777" w:rsidR="00573E68" w:rsidRDefault="00573E68" w:rsidP="00573E68">
            <w:pPr>
              <w:rPr>
                <w:lang w:eastAsia="en-US"/>
              </w:rPr>
            </w:pPr>
          </w:p>
          <w:p w14:paraId="2C61E5A7" w14:textId="77777777" w:rsidR="00573E68" w:rsidRDefault="00573E68" w:rsidP="00573E68">
            <w:pPr>
              <w:rPr>
                <w:lang w:eastAsia="en-US"/>
              </w:rPr>
            </w:pPr>
          </w:p>
          <w:p w14:paraId="11443793" w14:textId="77777777" w:rsidR="00573E68" w:rsidRDefault="00573E68" w:rsidP="00573E68">
            <w:pPr>
              <w:rPr>
                <w:lang w:eastAsia="en-US"/>
              </w:rPr>
            </w:pPr>
          </w:p>
          <w:p w14:paraId="12E2C6CB" w14:textId="77777777" w:rsidR="00573E68" w:rsidRDefault="00573E68" w:rsidP="00573E68">
            <w:pPr>
              <w:rPr>
                <w:lang w:eastAsia="en-US"/>
              </w:rPr>
            </w:pPr>
          </w:p>
          <w:p w14:paraId="5A78622C" w14:textId="77777777" w:rsidR="00573E68" w:rsidRDefault="00573E68" w:rsidP="00573E68">
            <w:pPr>
              <w:rPr>
                <w:lang w:eastAsia="en-US"/>
              </w:rPr>
            </w:pPr>
          </w:p>
          <w:p w14:paraId="5D6F61F0" w14:textId="77777777" w:rsidR="00573E68" w:rsidRDefault="00573E68" w:rsidP="00573E68">
            <w:pPr>
              <w:rPr>
                <w:lang w:eastAsia="en-US"/>
              </w:rPr>
            </w:pPr>
          </w:p>
          <w:p w14:paraId="348EC9CC" w14:textId="77777777" w:rsidR="00573E68" w:rsidRDefault="00573E68" w:rsidP="00573E68">
            <w:pPr>
              <w:rPr>
                <w:lang w:eastAsia="en-US"/>
              </w:rPr>
            </w:pPr>
          </w:p>
          <w:p w14:paraId="0FEFBC3F" w14:textId="77777777" w:rsidR="00573E68" w:rsidRDefault="00573E68" w:rsidP="00573E68">
            <w:pPr>
              <w:rPr>
                <w:lang w:eastAsia="en-US"/>
              </w:rPr>
            </w:pPr>
          </w:p>
          <w:p w14:paraId="0386CECD" w14:textId="77777777" w:rsidR="00573E68" w:rsidRDefault="00573E68" w:rsidP="00573E68">
            <w:pPr>
              <w:rPr>
                <w:lang w:eastAsia="en-US"/>
              </w:rPr>
            </w:pPr>
          </w:p>
          <w:p w14:paraId="65B849BD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3813F931" w14:textId="77777777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1</w:t>
            </w:r>
          </w:p>
          <w:p w14:paraId="7B567500" w14:textId="77777777" w:rsidR="00573E68" w:rsidRDefault="00573E68" w:rsidP="00573E68">
            <w:pPr>
              <w:rPr>
                <w:lang w:eastAsia="en-US"/>
              </w:rPr>
            </w:pPr>
          </w:p>
          <w:p w14:paraId="5338B7D3" w14:textId="77777777" w:rsidR="00573E68" w:rsidRDefault="00573E68" w:rsidP="00573E68">
            <w:pPr>
              <w:rPr>
                <w:lang w:eastAsia="en-US"/>
              </w:rPr>
            </w:pPr>
          </w:p>
          <w:p w14:paraId="578E2E58" w14:textId="77777777" w:rsidR="00573E68" w:rsidRDefault="00573E68" w:rsidP="00573E68">
            <w:pPr>
              <w:rPr>
                <w:lang w:eastAsia="en-US"/>
              </w:rPr>
            </w:pPr>
          </w:p>
          <w:p w14:paraId="5B9D4234" w14:textId="77777777" w:rsidR="00573E68" w:rsidRDefault="00573E68" w:rsidP="00573E68">
            <w:pPr>
              <w:rPr>
                <w:lang w:eastAsia="en-US"/>
              </w:rPr>
            </w:pPr>
          </w:p>
          <w:p w14:paraId="4A1907C0" w14:textId="77777777" w:rsidR="00573E68" w:rsidRDefault="00573E68" w:rsidP="00573E68">
            <w:pPr>
              <w:rPr>
                <w:lang w:eastAsia="en-US"/>
              </w:rPr>
            </w:pPr>
          </w:p>
          <w:p w14:paraId="06B95F86" w14:textId="77777777" w:rsidR="00573E68" w:rsidRDefault="00573E68" w:rsidP="00573E68">
            <w:pPr>
              <w:rPr>
                <w:lang w:eastAsia="en-US"/>
              </w:rPr>
            </w:pPr>
          </w:p>
          <w:p w14:paraId="58096750" w14:textId="77777777" w:rsidR="00573E68" w:rsidRDefault="00573E68" w:rsidP="00573E68">
            <w:pPr>
              <w:rPr>
                <w:lang w:eastAsia="en-US"/>
              </w:rPr>
            </w:pPr>
          </w:p>
          <w:p w14:paraId="0EE70FC1" w14:textId="77777777" w:rsidR="00573E68" w:rsidRDefault="00573E68" w:rsidP="00573E68">
            <w:pPr>
              <w:rPr>
                <w:lang w:eastAsia="en-US"/>
              </w:rPr>
            </w:pPr>
          </w:p>
          <w:p w14:paraId="218DBA34" w14:textId="77777777" w:rsidR="00573E68" w:rsidRDefault="00573E68" w:rsidP="00573E68">
            <w:pPr>
              <w:rPr>
                <w:lang w:eastAsia="en-US"/>
              </w:rPr>
            </w:pPr>
          </w:p>
          <w:p w14:paraId="3D2A3433" w14:textId="77777777" w:rsidR="00573E68" w:rsidRDefault="00573E68" w:rsidP="00573E68">
            <w:pPr>
              <w:rPr>
                <w:lang w:eastAsia="en-US"/>
              </w:rPr>
            </w:pPr>
          </w:p>
          <w:p w14:paraId="76AAC31C" w14:textId="77777777" w:rsidR="00573E68" w:rsidRDefault="00573E68" w:rsidP="00573E68">
            <w:pPr>
              <w:rPr>
                <w:lang w:eastAsia="en-US"/>
              </w:rPr>
            </w:pPr>
          </w:p>
          <w:p w14:paraId="392C757C" w14:textId="77777777" w:rsidR="00573E68" w:rsidRDefault="00573E68" w:rsidP="00573E68">
            <w:pPr>
              <w:rPr>
                <w:lang w:eastAsia="en-US"/>
              </w:rPr>
            </w:pPr>
          </w:p>
          <w:p w14:paraId="1FACDADB" w14:textId="77777777" w:rsidR="00573E68" w:rsidRDefault="00573E68" w:rsidP="00573E68">
            <w:pPr>
              <w:rPr>
                <w:lang w:eastAsia="en-US"/>
              </w:rPr>
            </w:pPr>
          </w:p>
          <w:p w14:paraId="620F3720" w14:textId="77777777" w:rsidR="00573E68" w:rsidRDefault="00573E68" w:rsidP="00573E68">
            <w:pPr>
              <w:rPr>
                <w:lang w:eastAsia="en-US"/>
              </w:rPr>
            </w:pPr>
          </w:p>
          <w:p w14:paraId="5228402D" w14:textId="77777777" w:rsidR="00573E68" w:rsidRDefault="00573E68" w:rsidP="00573E68">
            <w:pPr>
              <w:rPr>
                <w:lang w:eastAsia="en-US"/>
              </w:rPr>
            </w:pPr>
          </w:p>
          <w:p w14:paraId="54F26035" w14:textId="77777777" w:rsidR="00573E68" w:rsidRDefault="00573E68" w:rsidP="00573E68">
            <w:pPr>
              <w:rPr>
                <w:lang w:eastAsia="en-US"/>
              </w:rPr>
            </w:pPr>
          </w:p>
          <w:p w14:paraId="4EA7DE74" w14:textId="77777777" w:rsidR="00573E68" w:rsidRDefault="00573E68" w:rsidP="00573E68">
            <w:pPr>
              <w:rPr>
                <w:lang w:eastAsia="en-US"/>
              </w:rPr>
            </w:pPr>
          </w:p>
          <w:p w14:paraId="46861621" w14:textId="77777777" w:rsidR="00573E68" w:rsidRDefault="00573E68" w:rsidP="00573E68">
            <w:pPr>
              <w:rPr>
                <w:lang w:eastAsia="en-US"/>
              </w:rPr>
            </w:pPr>
          </w:p>
          <w:p w14:paraId="5BF45F91" w14:textId="77777777" w:rsidR="00573E68" w:rsidRDefault="00573E68" w:rsidP="00573E68">
            <w:pPr>
              <w:rPr>
                <w:lang w:eastAsia="en-US"/>
              </w:rPr>
            </w:pPr>
          </w:p>
          <w:p w14:paraId="17E066A9" w14:textId="77777777" w:rsidR="00573E68" w:rsidRDefault="00573E68" w:rsidP="00573E68">
            <w:pPr>
              <w:rPr>
                <w:lang w:eastAsia="en-US"/>
              </w:rPr>
            </w:pPr>
          </w:p>
          <w:p w14:paraId="2399A714" w14:textId="77777777" w:rsidR="00573E68" w:rsidRDefault="00573E68" w:rsidP="00573E68">
            <w:pPr>
              <w:rPr>
                <w:lang w:eastAsia="en-US"/>
              </w:rPr>
            </w:pPr>
          </w:p>
          <w:p w14:paraId="4559E41A" w14:textId="77777777" w:rsidR="00573E68" w:rsidRDefault="00573E68" w:rsidP="00573E68">
            <w:pPr>
              <w:rPr>
                <w:lang w:eastAsia="en-US"/>
              </w:rPr>
            </w:pPr>
          </w:p>
          <w:p w14:paraId="5C0FCAED" w14:textId="77777777" w:rsidR="00573E68" w:rsidRDefault="00573E68" w:rsidP="00573E68">
            <w:pPr>
              <w:rPr>
                <w:lang w:eastAsia="en-US"/>
              </w:rPr>
            </w:pPr>
          </w:p>
          <w:p w14:paraId="54FD7379" w14:textId="77777777" w:rsidR="00573E68" w:rsidRDefault="00573E68" w:rsidP="00573E68">
            <w:pPr>
              <w:rPr>
                <w:lang w:eastAsia="en-US"/>
              </w:rPr>
            </w:pPr>
          </w:p>
          <w:p w14:paraId="357513B2" w14:textId="77777777" w:rsidR="00573E68" w:rsidRDefault="00573E68" w:rsidP="00573E68">
            <w:pPr>
              <w:rPr>
                <w:lang w:eastAsia="en-US"/>
              </w:rPr>
            </w:pPr>
          </w:p>
          <w:p w14:paraId="6913D966" w14:textId="77777777" w:rsidR="00573E68" w:rsidRDefault="00573E68" w:rsidP="00573E68">
            <w:pPr>
              <w:rPr>
                <w:lang w:eastAsia="en-US"/>
              </w:rPr>
            </w:pPr>
          </w:p>
          <w:p w14:paraId="32F57E91" w14:textId="77777777" w:rsidR="00573E68" w:rsidRDefault="00573E68" w:rsidP="00573E68">
            <w:pPr>
              <w:rPr>
                <w:lang w:eastAsia="en-US"/>
              </w:rPr>
            </w:pPr>
          </w:p>
          <w:p w14:paraId="5B62CC24" w14:textId="77777777" w:rsidR="00573E68" w:rsidRDefault="00573E68" w:rsidP="00573E68">
            <w:pPr>
              <w:rPr>
                <w:lang w:eastAsia="en-US"/>
              </w:rPr>
            </w:pPr>
          </w:p>
          <w:p w14:paraId="0D99DF5F" w14:textId="77777777" w:rsidR="00573E68" w:rsidRDefault="00573E68" w:rsidP="00573E68">
            <w:pPr>
              <w:rPr>
                <w:lang w:eastAsia="en-US"/>
              </w:rPr>
            </w:pPr>
          </w:p>
          <w:p w14:paraId="1BE8A596" w14:textId="77777777" w:rsidR="00573E68" w:rsidRDefault="00573E68" w:rsidP="00573E68">
            <w:pPr>
              <w:rPr>
                <w:lang w:eastAsia="en-US"/>
              </w:rPr>
            </w:pPr>
          </w:p>
          <w:p w14:paraId="7610A28A" w14:textId="77777777" w:rsidR="00573E68" w:rsidRDefault="00573E68" w:rsidP="00573E68">
            <w:pPr>
              <w:rPr>
                <w:lang w:eastAsia="en-US"/>
              </w:rPr>
            </w:pPr>
          </w:p>
          <w:p w14:paraId="4CB6B54D" w14:textId="77777777" w:rsidR="00573E68" w:rsidRDefault="00573E68" w:rsidP="00573E68">
            <w:pPr>
              <w:rPr>
                <w:lang w:eastAsia="en-US"/>
              </w:rPr>
            </w:pPr>
          </w:p>
          <w:p w14:paraId="3DEB78EC" w14:textId="77777777" w:rsidR="00573E68" w:rsidRDefault="00573E68" w:rsidP="00573E68">
            <w:pPr>
              <w:rPr>
                <w:lang w:eastAsia="en-US"/>
              </w:rPr>
            </w:pPr>
          </w:p>
          <w:p w14:paraId="201959C9" w14:textId="77777777" w:rsidR="00573E68" w:rsidRDefault="00573E68" w:rsidP="00573E68">
            <w:pPr>
              <w:rPr>
                <w:lang w:eastAsia="en-US"/>
              </w:rPr>
            </w:pPr>
          </w:p>
          <w:p w14:paraId="289DEBFB" w14:textId="77777777" w:rsidR="00573E68" w:rsidRDefault="00573E68" w:rsidP="00573E68">
            <w:pPr>
              <w:rPr>
                <w:lang w:eastAsia="en-US"/>
              </w:rPr>
            </w:pPr>
          </w:p>
          <w:p w14:paraId="45E06003" w14:textId="77777777" w:rsidR="00573E68" w:rsidRDefault="00573E68" w:rsidP="00573E68">
            <w:pPr>
              <w:rPr>
                <w:lang w:eastAsia="en-US"/>
              </w:rPr>
            </w:pPr>
          </w:p>
          <w:p w14:paraId="7B9AC6C9" w14:textId="77777777" w:rsidR="00573E68" w:rsidRDefault="00573E68" w:rsidP="00573E68">
            <w:pPr>
              <w:rPr>
                <w:lang w:eastAsia="en-US"/>
              </w:rPr>
            </w:pPr>
          </w:p>
          <w:p w14:paraId="6A0A6117" w14:textId="77777777" w:rsidR="00573E68" w:rsidRDefault="00573E68" w:rsidP="00573E68">
            <w:pPr>
              <w:rPr>
                <w:lang w:eastAsia="en-US"/>
              </w:rPr>
            </w:pPr>
          </w:p>
          <w:p w14:paraId="2ADF1D3A" w14:textId="77777777" w:rsidR="00573E68" w:rsidRDefault="00573E68" w:rsidP="00573E68">
            <w:pPr>
              <w:rPr>
                <w:lang w:eastAsia="en-US"/>
              </w:rPr>
            </w:pPr>
          </w:p>
          <w:p w14:paraId="27EAB0C5" w14:textId="77777777" w:rsidR="00573E68" w:rsidRDefault="00573E68" w:rsidP="00573E68">
            <w:pPr>
              <w:rPr>
                <w:lang w:eastAsia="en-US"/>
              </w:rPr>
            </w:pPr>
          </w:p>
          <w:p w14:paraId="718C2F2F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273B66DC" w14:textId="4BBB58F2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>
              <w:rPr>
                <w:lang w:eastAsia="en-US"/>
              </w:rPr>
              <w:t>2</w:t>
            </w:r>
          </w:p>
          <w:p w14:paraId="04B2C7F9" w14:textId="77777777" w:rsidR="00573E68" w:rsidRDefault="00573E68" w:rsidP="00573E68">
            <w:pPr>
              <w:rPr>
                <w:lang w:eastAsia="en-US"/>
              </w:rPr>
            </w:pPr>
          </w:p>
          <w:p w14:paraId="0C7656C3" w14:textId="77777777" w:rsidR="00573E68" w:rsidRDefault="00573E68" w:rsidP="00573E68">
            <w:pPr>
              <w:rPr>
                <w:lang w:eastAsia="en-US"/>
              </w:rPr>
            </w:pPr>
          </w:p>
          <w:p w14:paraId="634C2D75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7C78BD70" w14:textId="77777777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2</w:t>
            </w:r>
          </w:p>
          <w:p w14:paraId="037B2ED3" w14:textId="77777777" w:rsidR="00573E68" w:rsidRDefault="00573E68" w:rsidP="00573E68">
            <w:pPr>
              <w:rPr>
                <w:lang w:eastAsia="en-US"/>
              </w:rPr>
            </w:pPr>
          </w:p>
          <w:p w14:paraId="0DAB642A" w14:textId="77777777" w:rsidR="00573E68" w:rsidRDefault="00573E68" w:rsidP="00573E68">
            <w:pPr>
              <w:rPr>
                <w:lang w:eastAsia="en-US"/>
              </w:rPr>
            </w:pPr>
          </w:p>
          <w:p w14:paraId="21C45802" w14:textId="77777777" w:rsidR="00573E68" w:rsidRDefault="00573E68" w:rsidP="00573E68">
            <w:pPr>
              <w:rPr>
                <w:lang w:eastAsia="en-US"/>
              </w:rPr>
            </w:pPr>
          </w:p>
          <w:p w14:paraId="7EB4F721" w14:textId="77777777" w:rsidR="00573E68" w:rsidRDefault="00573E68" w:rsidP="00573E68">
            <w:pPr>
              <w:rPr>
                <w:lang w:eastAsia="en-US"/>
              </w:rPr>
            </w:pPr>
          </w:p>
          <w:p w14:paraId="78B1313C" w14:textId="77777777" w:rsidR="00573E68" w:rsidRDefault="00573E68" w:rsidP="00573E68">
            <w:pPr>
              <w:rPr>
                <w:lang w:eastAsia="en-US"/>
              </w:rPr>
            </w:pPr>
          </w:p>
          <w:p w14:paraId="561F325F" w14:textId="77777777" w:rsidR="00573E68" w:rsidRDefault="00573E68" w:rsidP="00573E68">
            <w:pPr>
              <w:rPr>
                <w:lang w:eastAsia="en-US"/>
              </w:rPr>
            </w:pPr>
          </w:p>
          <w:p w14:paraId="6E3027C5" w14:textId="77777777" w:rsidR="00573E68" w:rsidRDefault="00573E68" w:rsidP="00573E68">
            <w:pPr>
              <w:rPr>
                <w:lang w:eastAsia="en-US"/>
              </w:rPr>
            </w:pPr>
          </w:p>
          <w:p w14:paraId="7022C7B2" w14:textId="77777777" w:rsidR="00573E68" w:rsidRDefault="00573E68" w:rsidP="00573E68">
            <w:pPr>
              <w:rPr>
                <w:lang w:eastAsia="en-US"/>
              </w:rPr>
            </w:pPr>
          </w:p>
          <w:p w14:paraId="0D10F4B5" w14:textId="77777777" w:rsidR="00573E68" w:rsidRDefault="00573E68" w:rsidP="00573E68">
            <w:pPr>
              <w:rPr>
                <w:lang w:eastAsia="en-US"/>
              </w:rPr>
            </w:pPr>
          </w:p>
          <w:p w14:paraId="34898D27" w14:textId="3F086D05" w:rsidR="00573E68" w:rsidRDefault="00573E68" w:rsidP="00573E68">
            <w:pPr>
              <w:rPr>
                <w:lang w:eastAsia="en-US"/>
              </w:rPr>
            </w:pPr>
          </w:p>
          <w:p w14:paraId="414B320E" w14:textId="7CCC29BC" w:rsidR="00573E68" w:rsidRDefault="00573E68" w:rsidP="00573E68">
            <w:pPr>
              <w:rPr>
                <w:lang w:eastAsia="en-US"/>
              </w:rPr>
            </w:pPr>
          </w:p>
          <w:p w14:paraId="3F6A0BA8" w14:textId="624DF755" w:rsidR="00573E68" w:rsidRDefault="00573E68" w:rsidP="00573E68">
            <w:pPr>
              <w:rPr>
                <w:lang w:eastAsia="en-US"/>
              </w:rPr>
            </w:pPr>
          </w:p>
          <w:p w14:paraId="641666C5" w14:textId="4A718D2D" w:rsidR="00573E68" w:rsidRDefault="00573E68" w:rsidP="00573E68">
            <w:pPr>
              <w:rPr>
                <w:lang w:eastAsia="en-US"/>
              </w:rPr>
            </w:pPr>
          </w:p>
          <w:p w14:paraId="0141C9A0" w14:textId="53E09D2C" w:rsidR="00573E68" w:rsidRDefault="00573E68" w:rsidP="00573E68">
            <w:pPr>
              <w:rPr>
                <w:lang w:eastAsia="en-US"/>
              </w:rPr>
            </w:pPr>
          </w:p>
          <w:p w14:paraId="6AFA749A" w14:textId="25583886" w:rsidR="00573E68" w:rsidRDefault="00573E68" w:rsidP="00573E68">
            <w:pPr>
              <w:rPr>
                <w:lang w:eastAsia="en-US"/>
              </w:rPr>
            </w:pPr>
          </w:p>
          <w:p w14:paraId="447D3AD4" w14:textId="1346C22B" w:rsidR="00573E68" w:rsidRDefault="00573E68" w:rsidP="00573E68">
            <w:pPr>
              <w:rPr>
                <w:lang w:eastAsia="en-US"/>
              </w:rPr>
            </w:pPr>
          </w:p>
          <w:p w14:paraId="1C93955C" w14:textId="64D5A490" w:rsidR="00573E68" w:rsidRDefault="00573E68" w:rsidP="00573E68">
            <w:pPr>
              <w:rPr>
                <w:lang w:eastAsia="en-US"/>
              </w:rPr>
            </w:pPr>
          </w:p>
          <w:p w14:paraId="731726B7" w14:textId="5A3524BA" w:rsidR="00573E68" w:rsidRDefault="00573E68" w:rsidP="00573E68">
            <w:pPr>
              <w:rPr>
                <w:lang w:eastAsia="en-US"/>
              </w:rPr>
            </w:pPr>
          </w:p>
          <w:p w14:paraId="43CEE34A" w14:textId="72F2610D" w:rsidR="00573E68" w:rsidRDefault="00573E68" w:rsidP="00573E68">
            <w:pPr>
              <w:rPr>
                <w:lang w:eastAsia="en-US"/>
              </w:rPr>
            </w:pPr>
          </w:p>
          <w:p w14:paraId="57822163" w14:textId="3647C1EF" w:rsidR="00573E68" w:rsidRDefault="00573E68" w:rsidP="00573E68">
            <w:pPr>
              <w:rPr>
                <w:lang w:eastAsia="en-US"/>
              </w:rPr>
            </w:pPr>
          </w:p>
          <w:p w14:paraId="79E7C809" w14:textId="4BF1F5C8" w:rsidR="00573E68" w:rsidRDefault="00573E68" w:rsidP="00573E68">
            <w:pPr>
              <w:rPr>
                <w:lang w:eastAsia="en-US"/>
              </w:rPr>
            </w:pPr>
          </w:p>
          <w:p w14:paraId="1C6EE4E2" w14:textId="654F62CE" w:rsidR="00573E68" w:rsidRDefault="00573E68" w:rsidP="00573E68">
            <w:pPr>
              <w:rPr>
                <w:lang w:eastAsia="en-US"/>
              </w:rPr>
            </w:pPr>
          </w:p>
          <w:p w14:paraId="318E5539" w14:textId="3C68441F" w:rsidR="00573E68" w:rsidRDefault="00573E68" w:rsidP="00573E68">
            <w:pPr>
              <w:rPr>
                <w:lang w:eastAsia="en-US"/>
              </w:rPr>
            </w:pPr>
          </w:p>
          <w:p w14:paraId="070A3FFE" w14:textId="2F45A7E0" w:rsidR="00573E68" w:rsidRDefault="00573E68" w:rsidP="00573E68">
            <w:pPr>
              <w:rPr>
                <w:lang w:eastAsia="en-US"/>
              </w:rPr>
            </w:pPr>
          </w:p>
          <w:p w14:paraId="1E46037C" w14:textId="7F006DFB" w:rsidR="00573E68" w:rsidRDefault="00573E68" w:rsidP="00573E68">
            <w:pPr>
              <w:rPr>
                <w:lang w:eastAsia="en-US"/>
              </w:rPr>
            </w:pPr>
          </w:p>
          <w:p w14:paraId="4E883064" w14:textId="59B5500E" w:rsidR="00573E68" w:rsidRDefault="00573E68" w:rsidP="00573E68">
            <w:pPr>
              <w:rPr>
                <w:lang w:eastAsia="en-US"/>
              </w:rPr>
            </w:pPr>
          </w:p>
          <w:p w14:paraId="1BCD2039" w14:textId="2759FD34" w:rsidR="00573E68" w:rsidRDefault="00573E68" w:rsidP="00573E68">
            <w:pPr>
              <w:rPr>
                <w:lang w:eastAsia="en-US"/>
              </w:rPr>
            </w:pPr>
          </w:p>
          <w:p w14:paraId="42538D35" w14:textId="1A5CF183" w:rsidR="00573E68" w:rsidRDefault="00573E68" w:rsidP="00573E68">
            <w:pPr>
              <w:rPr>
                <w:lang w:eastAsia="en-US"/>
              </w:rPr>
            </w:pPr>
          </w:p>
          <w:p w14:paraId="7AA9FE76" w14:textId="6693E6D5" w:rsidR="00573E68" w:rsidRDefault="00573E68" w:rsidP="00573E68">
            <w:pPr>
              <w:rPr>
                <w:lang w:eastAsia="en-US"/>
              </w:rPr>
            </w:pPr>
          </w:p>
          <w:p w14:paraId="530B5DDB" w14:textId="761C8AA6" w:rsidR="00573E68" w:rsidRDefault="00573E68" w:rsidP="00573E68">
            <w:pPr>
              <w:rPr>
                <w:lang w:eastAsia="en-US"/>
              </w:rPr>
            </w:pPr>
          </w:p>
          <w:p w14:paraId="3FFFF851" w14:textId="59E6188F" w:rsidR="00573E68" w:rsidRDefault="00573E68" w:rsidP="00573E68">
            <w:pPr>
              <w:rPr>
                <w:lang w:eastAsia="en-US"/>
              </w:rPr>
            </w:pPr>
          </w:p>
          <w:p w14:paraId="6B491DAF" w14:textId="6F04A673" w:rsidR="00573E68" w:rsidRDefault="00573E68" w:rsidP="00573E68">
            <w:pPr>
              <w:rPr>
                <w:lang w:eastAsia="en-US"/>
              </w:rPr>
            </w:pPr>
          </w:p>
          <w:p w14:paraId="20728EED" w14:textId="65E1EB65" w:rsidR="00573E68" w:rsidRDefault="00573E68" w:rsidP="00573E68">
            <w:pPr>
              <w:rPr>
                <w:lang w:eastAsia="en-US"/>
              </w:rPr>
            </w:pPr>
          </w:p>
          <w:p w14:paraId="27105E9B" w14:textId="3A0A1CC7" w:rsidR="00573E68" w:rsidRDefault="00573E68" w:rsidP="00573E68">
            <w:pPr>
              <w:rPr>
                <w:lang w:eastAsia="en-US"/>
              </w:rPr>
            </w:pPr>
          </w:p>
          <w:p w14:paraId="30FEC82C" w14:textId="39521D92" w:rsidR="00573E68" w:rsidRDefault="00573E68" w:rsidP="00573E68">
            <w:pPr>
              <w:rPr>
                <w:lang w:eastAsia="en-US"/>
              </w:rPr>
            </w:pPr>
          </w:p>
          <w:p w14:paraId="1E453EDC" w14:textId="61894913" w:rsidR="00573E68" w:rsidRDefault="00573E68" w:rsidP="00573E68">
            <w:pPr>
              <w:rPr>
                <w:lang w:eastAsia="en-US"/>
              </w:rPr>
            </w:pPr>
          </w:p>
          <w:p w14:paraId="6AC53EDB" w14:textId="2C095969" w:rsidR="00573E68" w:rsidRDefault="00573E68" w:rsidP="00573E68">
            <w:pPr>
              <w:rPr>
                <w:lang w:eastAsia="en-US"/>
              </w:rPr>
            </w:pPr>
          </w:p>
          <w:p w14:paraId="7DB7E2BD" w14:textId="12826573" w:rsidR="00573E68" w:rsidRDefault="00573E68" w:rsidP="00573E68">
            <w:pPr>
              <w:rPr>
                <w:lang w:eastAsia="en-US"/>
              </w:rPr>
            </w:pPr>
          </w:p>
          <w:p w14:paraId="2F7A98C3" w14:textId="0D433C39" w:rsidR="00573E68" w:rsidRDefault="00573E68" w:rsidP="00573E68">
            <w:pPr>
              <w:rPr>
                <w:lang w:eastAsia="en-US"/>
              </w:rPr>
            </w:pPr>
          </w:p>
          <w:p w14:paraId="6769FFD7" w14:textId="6888D097" w:rsidR="00573E68" w:rsidRDefault="00573E68" w:rsidP="00573E68">
            <w:pPr>
              <w:rPr>
                <w:lang w:eastAsia="en-US"/>
              </w:rPr>
            </w:pPr>
          </w:p>
          <w:p w14:paraId="63B729DD" w14:textId="04CDEA8A" w:rsidR="00573E68" w:rsidRDefault="00573E68" w:rsidP="00573E68">
            <w:pPr>
              <w:rPr>
                <w:lang w:eastAsia="en-US"/>
              </w:rPr>
            </w:pPr>
          </w:p>
          <w:p w14:paraId="6AAB6F25" w14:textId="4DD3D56D" w:rsidR="00573E68" w:rsidRDefault="00573E68" w:rsidP="00573E68">
            <w:pPr>
              <w:rPr>
                <w:lang w:eastAsia="en-US"/>
              </w:rPr>
            </w:pPr>
          </w:p>
          <w:p w14:paraId="52AFA185" w14:textId="77777777" w:rsidR="00573E68" w:rsidRDefault="00573E68" w:rsidP="00573E68">
            <w:pPr>
              <w:rPr>
                <w:lang w:eastAsia="en-US"/>
              </w:rPr>
            </w:pPr>
          </w:p>
          <w:p w14:paraId="338289C2" w14:textId="77777777" w:rsidR="00573E68" w:rsidRDefault="00573E68" w:rsidP="00573E68">
            <w:pPr>
              <w:rPr>
                <w:lang w:eastAsia="en-US"/>
              </w:rPr>
            </w:pPr>
          </w:p>
          <w:p w14:paraId="36D44CE0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0995F3E3" w14:textId="77777777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2</w:t>
            </w:r>
          </w:p>
          <w:p w14:paraId="72061A43" w14:textId="77777777" w:rsidR="00573E68" w:rsidRDefault="00573E68" w:rsidP="00573E68">
            <w:pPr>
              <w:rPr>
                <w:lang w:eastAsia="en-US"/>
              </w:rPr>
            </w:pPr>
          </w:p>
          <w:p w14:paraId="4CFE468C" w14:textId="77777777" w:rsidR="00573E68" w:rsidRDefault="00573E68" w:rsidP="00573E68">
            <w:pPr>
              <w:rPr>
                <w:lang w:eastAsia="en-US"/>
              </w:rPr>
            </w:pPr>
          </w:p>
          <w:p w14:paraId="668F786B" w14:textId="77777777" w:rsidR="00573E68" w:rsidRDefault="00573E68" w:rsidP="00573E68">
            <w:pPr>
              <w:rPr>
                <w:lang w:eastAsia="en-US"/>
              </w:rPr>
            </w:pPr>
          </w:p>
          <w:p w14:paraId="39891D1E" w14:textId="77777777" w:rsidR="00573E68" w:rsidRDefault="00573E68" w:rsidP="00573E68">
            <w:pPr>
              <w:rPr>
                <w:lang w:eastAsia="en-US"/>
              </w:rPr>
            </w:pPr>
          </w:p>
          <w:p w14:paraId="0A7D8508" w14:textId="77777777" w:rsidR="00573E68" w:rsidRDefault="00573E68" w:rsidP="00573E68">
            <w:pPr>
              <w:rPr>
                <w:lang w:eastAsia="en-US"/>
              </w:rPr>
            </w:pPr>
          </w:p>
          <w:p w14:paraId="1FF3D455" w14:textId="77777777" w:rsidR="00573E68" w:rsidRDefault="00573E68" w:rsidP="00573E68">
            <w:pPr>
              <w:rPr>
                <w:lang w:eastAsia="en-US"/>
              </w:rPr>
            </w:pPr>
          </w:p>
          <w:p w14:paraId="7FBF9ACC" w14:textId="77777777" w:rsidR="00573E68" w:rsidRDefault="00573E68" w:rsidP="00573E68">
            <w:pPr>
              <w:rPr>
                <w:lang w:eastAsia="en-US"/>
              </w:rPr>
            </w:pPr>
          </w:p>
          <w:p w14:paraId="180B9636" w14:textId="77777777" w:rsidR="00573E68" w:rsidRDefault="00573E68" w:rsidP="00573E68">
            <w:pPr>
              <w:rPr>
                <w:lang w:eastAsia="en-US"/>
              </w:rPr>
            </w:pPr>
          </w:p>
          <w:p w14:paraId="623A9C82" w14:textId="77777777" w:rsidR="00573E68" w:rsidRDefault="00573E68" w:rsidP="00573E68">
            <w:pPr>
              <w:rPr>
                <w:lang w:eastAsia="en-US"/>
              </w:rPr>
            </w:pPr>
          </w:p>
          <w:p w14:paraId="0D5D26AD" w14:textId="77777777" w:rsidR="00573E68" w:rsidRDefault="00573E68" w:rsidP="00573E68">
            <w:pPr>
              <w:rPr>
                <w:lang w:eastAsia="en-US"/>
              </w:rPr>
            </w:pPr>
          </w:p>
          <w:p w14:paraId="526B284E" w14:textId="77777777" w:rsidR="00573E68" w:rsidRDefault="00573E68" w:rsidP="00573E68">
            <w:pPr>
              <w:rPr>
                <w:lang w:eastAsia="en-US"/>
              </w:rPr>
            </w:pPr>
          </w:p>
          <w:p w14:paraId="42B3D38E" w14:textId="77777777" w:rsidR="00573E68" w:rsidRDefault="00573E68" w:rsidP="00573E68">
            <w:pPr>
              <w:rPr>
                <w:lang w:eastAsia="en-US"/>
              </w:rPr>
            </w:pPr>
          </w:p>
          <w:p w14:paraId="142D689F" w14:textId="77777777" w:rsidR="00573E68" w:rsidRDefault="00573E68" w:rsidP="00573E68">
            <w:pPr>
              <w:rPr>
                <w:lang w:eastAsia="en-US"/>
              </w:rPr>
            </w:pPr>
          </w:p>
          <w:p w14:paraId="5912E5FC" w14:textId="77777777" w:rsidR="00573E68" w:rsidRDefault="00573E68" w:rsidP="00573E68">
            <w:pPr>
              <w:rPr>
                <w:lang w:eastAsia="en-US"/>
              </w:rPr>
            </w:pPr>
          </w:p>
          <w:p w14:paraId="414B5441" w14:textId="77777777" w:rsidR="00573E68" w:rsidRDefault="00573E68" w:rsidP="00573E68">
            <w:pPr>
              <w:rPr>
                <w:lang w:eastAsia="en-US"/>
              </w:rPr>
            </w:pPr>
          </w:p>
          <w:p w14:paraId="57ACDC6B" w14:textId="77777777" w:rsidR="00573E68" w:rsidRDefault="00573E68" w:rsidP="00573E68">
            <w:pPr>
              <w:rPr>
                <w:lang w:eastAsia="en-US"/>
              </w:rPr>
            </w:pPr>
          </w:p>
          <w:p w14:paraId="58D273B8" w14:textId="77777777" w:rsidR="00573E68" w:rsidRDefault="00573E68" w:rsidP="00573E68">
            <w:pPr>
              <w:rPr>
                <w:lang w:eastAsia="en-US"/>
              </w:rPr>
            </w:pPr>
          </w:p>
          <w:p w14:paraId="654BCC5A" w14:textId="77777777" w:rsidR="00573E68" w:rsidRDefault="00573E68" w:rsidP="00573E68">
            <w:pPr>
              <w:rPr>
                <w:lang w:eastAsia="en-US"/>
              </w:rPr>
            </w:pPr>
          </w:p>
          <w:p w14:paraId="1189C16F" w14:textId="77777777" w:rsidR="00573E68" w:rsidRDefault="00573E68" w:rsidP="00573E68">
            <w:pPr>
              <w:rPr>
                <w:lang w:eastAsia="en-US"/>
              </w:rPr>
            </w:pPr>
          </w:p>
          <w:p w14:paraId="4592E59A" w14:textId="77777777" w:rsidR="00573E68" w:rsidRDefault="00573E68" w:rsidP="00573E68">
            <w:pPr>
              <w:rPr>
                <w:lang w:eastAsia="en-US"/>
              </w:rPr>
            </w:pPr>
          </w:p>
          <w:p w14:paraId="3DA1361A" w14:textId="77777777" w:rsidR="00573E68" w:rsidRDefault="00573E68" w:rsidP="00573E68">
            <w:pPr>
              <w:rPr>
                <w:lang w:eastAsia="en-US"/>
              </w:rPr>
            </w:pPr>
          </w:p>
          <w:p w14:paraId="1E7FD0A0" w14:textId="77777777" w:rsidR="00573E68" w:rsidRDefault="00573E68" w:rsidP="00573E68">
            <w:pPr>
              <w:rPr>
                <w:lang w:eastAsia="en-US"/>
              </w:rPr>
            </w:pPr>
          </w:p>
          <w:p w14:paraId="6AEEED82" w14:textId="77777777" w:rsidR="00573E68" w:rsidRDefault="00573E68" w:rsidP="00573E68">
            <w:pPr>
              <w:rPr>
                <w:lang w:eastAsia="en-US"/>
              </w:rPr>
            </w:pPr>
          </w:p>
          <w:p w14:paraId="72CBF397" w14:textId="77777777" w:rsidR="00573E68" w:rsidRDefault="00573E68" w:rsidP="00573E68">
            <w:pPr>
              <w:rPr>
                <w:lang w:eastAsia="en-US"/>
              </w:rPr>
            </w:pPr>
          </w:p>
          <w:p w14:paraId="3E814676" w14:textId="77777777" w:rsidR="00573E68" w:rsidRDefault="00573E68" w:rsidP="00573E68">
            <w:pPr>
              <w:rPr>
                <w:lang w:eastAsia="en-US"/>
              </w:rPr>
            </w:pPr>
          </w:p>
          <w:p w14:paraId="3A473ED1" w14:textId="77777777" w:rsidR="00573E68" w:rsidRDefault="00573E68" w:rsidP="00573E68">
            <w:pPr>
              <w:rPr>
                <w:lang w:eastAsia="en-US"/>
              </w:rPr>
            </w:pPr>
          </w:p>
          <w:p w14:paraId="23FD3879" w14:textId="77777777" w:rsidR="00573E68" w:rsidRDefault="00573E68" w:rsidP="00573E68">
            <w:pPr>
              <w:rPr>
                <w:lang w:eastAsia="en-US"/>
              </w:rPr>
            </w:pPr>
          </w:p>
          <w:p w14:paraId="4DF59C73" w14:textId="5A41A900" w:rsidR="00573E68" w:rsidRPr="00A674F8" w:rsidRDefault="00573E68" w:rsidP="00573E68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627FBFF7" w14:textId="77777777" w:rsidR="00C11F5D" w:rsidRPr="00B321DF" w:rsidRDefault="00AB6798" w:rsidP="00C11F5D">
            <w:pPr>
              <w:pStyle w:val="Niveau3"/>
            </w:pPr>
            <w:bookmarkStart w:id="5" w:name="_Toc22653718"/>
            <w:r>
              <w:lastRenderedPageBreak/>
              <w:t>P</w:t>
            </w:r>
            <w:r w:rsidR="00BF3720">
              <w:t>376</w:t>
            </w:r>
            <w:r w:rsidR="00C11F5D">
              <w:t>/A1/2</w:t>
            </w:r>
            <w:r w:rsidR="00C11F5D" w:rsidRPr="00B321DF">
              <w:t> </w:t>
            </w:r>
            <w:r w:rsidR="00C11F5D" w:rsidRPr="00561EAD">
              <w:t xml:space="preserve">: </w:t>
            </w:r>
            <w:r w:rsidR="002A1FDD" w:rsidRPr="002A1FDD">
              <w:rPr>
                <w:rFonts w:eastAsia="Calibri"/>
              </w:rPr>
              <w:t>Événements familiaux</w:t>
            </w:r>
            <w:bookmarkEnd w:id="5"/>
          </w:p>
          <w:p w14:paraId="59F45EEA" w14:textId="40540066" w:rsidR="00EC4498" w:rsidRDefault="00EC4498" w:rsidP="00EC4498">
            <w:r w:rsidRPr="007153CC">
              <w:t xml:space="preserve">– </w:t>
            </w:r>
            <w:r w:rsidR="007153CC" w:rsidRPr="007153CC">
              <w:t>[1973-1986]</w:t>
            </w:r>
            <w:r w:rsidRPr="007153CC">
              <w:t xml:space="preserve"> années. – </w:t>
            </w:r>
            <w:r w:rsidR="007153CC" w:rsidRPr="007153CC">
              <w:t>577</w:t>
            </w:r>
            <w:r w:rsidRPr="007153CC">
              <w:t xml:space="preserve"> diapositives.</w:t>
            </w:r>
          </w:p>
          <w:p w14:paraId="0EEA1E56" w14:textId="77777777" w:rsidR="00C11F5D" w:rsidRDefault="00C11F5D" w:rsidP="00C11F5D">
            <w:pPr>
              <w:rPr>
                <w:lang w:eastAsia="en-US"/>
              </w:rPr>
            </w:pPr>
          </w:p>
          <w:p w14:paraId="469A8F3A" w14:textId="77777777" w:rsidR="002A1FDD" w:rsidRDefault="002A1FDD" w:rsidP="00C11F5D">
            <w:pPr>
              <w:rPr>
                <w:lang w:eastAsia="en-US"/>
              </w:rPr>
            </w:pPr>
          </w:p>
          <w:p w14:paraId="32757093" w14:textId="77777777" w:rsidR="00C11F5D" w:rsidRDefault="002A1FDD" w:rsidP="002A1FDD">
            <w:pPr>
              <w:pStyle w:val="Niveau4"/>
            </w:pPr>
            <w:bookmarkStart w:id="6" w:name="_Toc22653719"/>
            <w:r>
              <w:t>P376/A1/2.1 : Anniversaires</w:t>
            </w:r>
            <w:bookmarkEnd w:id="6"/>
          </w:p>
          <w:p w14:paraId="5E6C7C56" w14:textId="733CC025" w:rsidR="000F0251" w:rsidRDefault="000F0251" w:rsidP="000F0251">
            <w:r>
              <w:t>– [1973-1975</w:t>
            </w:r>
            <w:r w:rsidRPr="007153CC">
              <w:t xml:space="preserve">]. – </w:t>
            </w:r>
            <w:r w:rsidR="007153CC" w:rsidRPr="007153CC">
              <w:t>14</w:t>
            </w:r>
            <w:r w:rsidRPr="007153CC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02EACD48" w14:textId="77777777" w:rsidR="000F0251" w:rsidRDefault="000F0251" w:rsidP="000F0251"/>
          <w:p w14:paraId="04D1F510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5B3193F" w14:textId="77777777" w:rsidR="000F0251" w:rsidRDefault="000F0251" w:rsidP="000F0251">
            <w:r>
              <w:t>Ce dossier comprend des diapositives de fêtes des enfants ainsi que du 40</w:t>
            </w:r>
            <w:r w:rsidRPr="000F0251">
              <w:rPr>
                <w:vertAlign w:val="superscript"/>
              </w:rPr>
              <w:t>e</w:t>
            </w:r>
            <w:r>
              <w:t xml:space="preserve"> anniversaire de mariage des grands-parents </w:t>
            </w:r>
            <w:r w:rsidRPr="000F0251">
              <w:rPr>
                <w:highlight w:val="cyan"/>
              </w:rPr>
              <w:t>(quels grands-parents?</w:t>
            </w:r>
            <w:r>
              <w:rPr>
                <w:highlight w:val="cyan"/>
              </w:rPr>
              <w:t xml:space="preserve"> Quelle année?</w:t>
            </w:r>
            <w:r w:rsidRPr="000F0251">
              <w:rPr>
                <w:highlight w:val="cyan"/>
              </w:rPr>
              <w:t>).</w:t>
            </w:r>
          </w:p>
          <w:p w14:paraId="42DC335C" w14:textId="77777777" w:rsidR="000F0251" w:rsidRDefault="000F0251" w:rsidP="000F0251"/>
          <w:p w14:paraId="14AB24D2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04B05B6B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7CAFC426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Boîte 1.</w:t>
            </w:r>
          </w:p>
          <w:p w14:paraId="7E04F36A" w14:textId="77777777" w:rsidR="002A1FDD" w:rsidRDefault="002A1FDD" w:rsidP="002A1FDD"/>
          <w:p w14:paraId="1EFB3567" w14:textId="77777777" w:rsidR="002A1FDD" w:rsidRDefault="002A1FDD" w:rsidP="002A1FDD"/>
          <w:p w14:paraId="263C68B1" w14:textId="77777777" w:rsidR="002A1FDD" w:rsidRDefault="002A1FDD" w:rsidP="002A1FDD">
            <w:pPr>
              <w:pStyle w:val="Niveau4"/>
            </w:pPr>
            <w:bookmarkStart w:id="7" w:name="_Toc22653720"/>
            <w:r>
              <w:t>P376/A1/2.2 : Vacances d’été</w:t>
            </w:r>
            <w:bookmarkEnd w:id="7"/>
          </w:p>
          <w:p w14:paraId="76891195" w14:textId="1D1434EA" w:rsidR="000F0251" w:rsidRDefault="000F0251" w:rsidP="000F0251">
            <w:r>
              <w:t xml:space="preserve">– </w:t>
            </w:r>
            <w:r w:rsidR="00A049A2">
              <w:t>1969-1986</w:t>
            </w:r>
            <w:r>
              <w:t xml:space="preserve">. – </w:t>
            </w:r>
            <w:r w:rsidR="003220FC" w:rsidRPr="003220FC">
              <w:t>156</w:t>
            </w:r>
            <w:r w:rsidRPr="003220FC">
              <w:t xml:space="preserve"> diapositives</w:t>
            </w:r>
            <w:r w:rsidR="00A049A2">
              <w:t xml:space="preserve"> (3 chemises)</w:t>
            </w:r>
            <w:r>
              <w:t xml:space="preserve">; </w:t>
            </w:r>
            <w:r w:rsidRPr="005F7FF3">
              <w:t xml:space="preserve">couleur, </w:t>
            </w:r>
            <w:r>
              <w:t>2,8 x 2,8 </w:t>
            </w:r>
            <w:r w:rsidRPr="005F7FF3">
              <w:t>cm</w:t>
            </w:r>
            <w:r>
              <w:t xml:space="preserve"> et 2,3 x 3,5 </w:t>
            </w:r>
            <w:r w:rsidRPr="005F7FF3">
              <w:t>cm.</w:t>
            </w:r>
            <w:r>
              <w:t xml:space="preserve"> </w:t>
            </w:r>
          </w:p>
          <w:p w14:paraId="037485AE" w14:textId="77777777" w:rsidR="000F0251" w:rsidRDefault="000F0251" w:rsidP="000F0251"/>
          <w:p w14:paraId="28392420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332BB724" w14:textId="77777777" w:rsidR="000F0251" w:rsidRDefault="000F0251" w:rsidP="000F0251">
            <w:r>
              <w:t>Ce dossier comprend des diapositives</w:t>
            </w:r>
            <w:r w:rsidR="00A049A2">
              <w:t xml:space="preserve"> de vacances d’été de la famille Lussier, dont notamment des visites au chalet, du jardinage et autres activités extérieure.</w:t>
            </w:r>
          </w:p>
          <w:p w14:paraId="2F1DBFEA" w14:textId="77777777" w:rsidR="000F0251" w:rsidRDefault="000F0251" w:rsidP="000F0251"/>
          <w:p w14:paraId="235833B3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09C41CA4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438B8569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Boîte 1.</w:t>
            </w:r>
          </w:p>
          <w:p w14:paraId="5A89F212" w14:textId="77777777" w:rsidR="002A1FDD" w:rsidRDefault="002A1FDD" w:rsidP="002A1FDD"/>
          <w:p w14:paraId="79189013" w14:textId="77777777" w:rsidR="002A1FDD" w:rsidRDefault="002A1FDD" w:rsidP="002A1FDD"/>
          <w:p w14:paraId="3E5C2C8D" w14:textId="77777777" w:rsidR="002A1FDD" w:rsidRDefault="002A1FDD" w:rsidP="002A1FDD">
            <w:pPr>
              <w:pStyle w:val="Niveau4"/>
            </w:pPr>
            <w:bookmarkStart w:id="8" w:name="_Toc22653721"/>
            <w:r>
              <w:t>P376/A1/2.3 : Noël</w:t>
            </w:r>
            <w:bookmarkEnd w:id="8"/>
          </w:p>
          <w:p w14:paraId="7125FC9B" w14:textId="77260E5E" w:rsidR="000F0251" w:rsidRDefault="000F0251" w:rsidP="000F0251">
            <w:r>
              <w:t>–19</w:t>
            </w:r>
            <w:r w:rsidR="00A049A2">
              <w:t>69</w:t>
            </w:r>
            <w:r>
              <w:t>-</w:t>
            </w:r>
            <w:r w:rsidR="00A049A2">
              <w:t xml:space="preserve">[ca </w:t>
            </w:r>
            <w:r>
              <w:t xml:space="preserve">1980]. – </w:t>
            </w:r>
            <w:r w:rsidR="003220FC" w:rsidRPr="003220FC">
              <w:t>96</w:t>
            </w:r>
            <w:r w:rsidRPr="003220FC">
              <w:t xml:space="preserve"> diapositives</w:t>
            </w:r>
            <w:r w:rsidR="00A049A2">
              <w:t xml:space="preserve"> (3 chemises)</w:t>
            </w:r>
            <w:r>
              <w:t xml:space="preserve">; </w:t>
            </w:r>
            <w:r w:rsidRPr="005F7FF3">
              <w:t xml:space="preserve">couleur, </w:t>
            </w:r>
            <w:r>
              <w:t>2,8 x 2,8 </w:t>
            </w:r>
            <w:r w:rsidRPr="005F7FF3">
              <w:t>cm</w:t>
            </w:r>
            <w:r>
              <w:t xml:space="preserve"> et 2,3 x 3,5 </w:t>
            </w:r>
            <w:r w:rsidRPr="005F7FF3">
              <w:t>cm.</w:t>
            </w:r>
            <w:r>
              <w:t xml:space="preserve"> </w:t>
            </w:r>
          </w:p>
          <w:p w14:paraId="5958A8EA" w14:textId="77777777" w:rsidR="000F0251" w:rsidRDefault="000F0251" w:rsidP="000F0251"/>
          <w:p w14:paraId="3954F459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B2EBDEC" w14:textId="77777777" w:rsidR="000F0251" w:rsidRDefault="000F0251" w:rsidP="000F0251">
            <w:r>
              <w:t>Ce dossier comprend des diapositives</w:t>
            </w:r>
            <w:r w:rsidR="00A049A2">
              <w:t xml:space="preserve"> de soupers familliaux, de déballage de cadeaux et de décorations de Noël.</w:t>
            </w:r>
          </w:p>
          <w:p w14:paraId="1B38B412" w14:textId="77777777" w:rsidR="000F0251" w:rsidRDefault="000F0251" w:rsidP="000F0251"/>
          <w:p w14:paraId="6960C5E4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4094B43D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23D35E08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Boîte 1.</w:t>
            </w:r>
          </w:p>
          <w:p w14:paraId="7ECB1286" w14:textId="77777777" w:rsidR="002A1FDD" w:rsidRDefault="002A1FDD" w:rsidP="002A1FDD"/>
          <w:p w14:paraId="4F9292AB" w14:textId="77777777" w:rsidR="002A1FDD" w:rsidRDefault="002A1FDD" w:rsidP="002A1FDD"/>
          <w:p w14:paraId="45118ADB" w14:textId="77777777" w:rsidR="002A1FDD" w:rsidRDefault="002A1FDD" w:rsidP="002A1FDD">
            <w:pPr>
              <w:pStyle w:val="Niveau4"/>
            </w:pPr>
            <w:bookmarkStart w:id="9" w:name="_Toc22653722"/>
            <w:r>
              <w:t>P376/A1/2.4 : Sorties hivernales</w:t>
            </w:r>
            <w:bookmarkEnd w:id="9"/>
          </w:p>
          <w:p w14:paraId="4D08BA24" w14:textId="2D66B91E" w:rsidR="000F0251" w:rsidRDefault="000F0251" w:rsidP="000F0251">
            <w:r>
              <w:t>– 19</w:t>
            </w:r>
            <w:r w:rsidR="00A049A2">
              <w:t>68-1986</w:t>
            </w:r>
            <w:r>
              <w:t xml:space="preserve">. </w:t>
            </w:r>
            <w:r w:rsidRPr="003220FC">
              <w:t xml:space="preserve">– </w:t>
            </w:r>
            <w:r w:rsidR="003220FC" w:rsidRPr="003220FC">
              <w:t>75</w:t>
            </w:r>
            <w:r w:rsidRPr="003220FC">
              <w:t xml:space="preserve"> diapositives</w:t>
            </w:r>
            <w:r w:rsidR="00A049A2" w:rsidRPr="003220FC">
              <w:t xml:space="preserve"> (2 chemises)</w:t>
            </w:r>
            <w:r w:rsidRPr="003220FC">
              <w:t>; couleur, 2,8 x 2,8 cm et 2,3 x 3,5 cm.</w:t>
            </w:r>
            <w:r>
              <w:t xml:space="preserve"> </w:t>
            </w:r>
          </w:p>
          <w:p w14:paraId="62D9D4F6" w14:textId="77777777" w:rsidR="000F0251" w:rsidRDefault="000F0251" w:rsidP="000F0251"/>
          <w:p w14:paraId="59CBD20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7B466A7A" w14:textId="77777777" w:rsidR="000F0251" w:rsidRDefault="000F0251" w:rsidP="000F0251">
            <w:r>
              <w:t>Ce dossier comprend des diapositives</w:t>
            </w:r>
            <w:r w:rsidR="00A049A2">
              <w:t xml:space="preserve"> d’activités hivernales telles que du ski et de la raquette ainsi que des paysages.</w:t>
            </w:r>
          </w:p>
          <w:p w14:paraId="576FD323" w14:textId="77777777" w:rsidR="000F0251" w:rsidRDefault="000F0251" w:rsidP="000F0251"/>
          <w:p w14:paraId="7803D9A0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46C0CF41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6DDBBB77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Boîte 1.</w:t>
            </w:r>
          </w:p>
          <w:p w14:paraId="21B3AFAE" w14:textId="77777777" w:rsidR="002A1FDD" w:rsidRDefault="002A1FDD" w:rsidP="002A1FDD"/>
          <w:p w14:paraId="05676BF9" w14:textId="77777777" w:rsidR="002A1FDD" w:rsidRDefault="002A1FDD" w:rsidP="002A1FDD"/>
          <w:p w14:paraId="6BA5E70D" w14:textId="77777777" w:rsidR="002A1FDD" w:rsidRDefault="002A1FDD" w:rsidP="002A1FDD">
            <w:pPr>
              <w:pStyle w:val="Niveau4"/>
            </w:pPr>
            <w:bookmarkStart w:id="10" w:name="_Toc22653723"/>
            <w:r>
              <w:t>P376/A1/2.5 : Voyages</w:t>
            </w:r>
            <w:bookmarkEnd w:id="10"/>
          </w:p>
          <w:p w14:paraId="569DD562" w14:textId="1D8A1ACA" w:rsidR="00EC4498" w:rsidRDefault="00EC4498" w:rsidP="00EC4498">
            <w:r w:rsidRPr="003220FC">
              <w:t xml:space="preserve">– </w:t>
            </w:r>
            <w:r w:rsidR="003220FC" w:rsidRPr="003220FC">
              <w:t>[1968-1986]</w:t>
            </w:r>
            <w:r w:rsidRPr="003220FC">
              <w:t xml:space="preserve">. – </w:t>
            </w:r>
            <w:r w:rsidR="003220FC" w:rsidRPr="003220FC">
              <w:t>212</w:t>
            </w:r>
            <w:r w:rsidRPr="003220FC">
              <w:t xml:space="preserve"> diapositives.</w:t>
            </w:r>
          </w:p>
          <w:p w14:paraId="000FED98" w14:textId="77777777" w:rsidR="002A1FDD" w:rsidRDefault="002A1FDD" w:rsidP="002A1FDD"/>
          <w:p w14:paraId="7E1A7D4A" w14:textId="77777777" w:rsidR="00EC4498" w:rsidRDefault="00EC4498" w:rsidP="002A1FDD"/>
          <w:p w14:paraId="59456C01" w14:textId="77777777" w:rsidR="002A1FDD" w:rsidRDefault="002A1FDD" w:rsidP="002A1FDD">
            <w:pPr>
              <w:pStyle w:val="Niveau5"/>
            </w:pPr>
            <w:bookmarkStart w:id="11" w:name="_Toc22653724"/>
            <w:r>
              <w:lastRenderedPageBreak/>
              <w:t>P376/A1/2.5.1 : Québec</w:t>
            </w:r>
            <w:bookmarkEnd w:id="11"/>
          </w:p>
          <w:p w14:paraId="574D4E09" w14:textId="6B3C7D6C" w:rsidR="000F0251" w:rsidRDefault="000F0251" w:rsidP="000F0251">
            <w:r>
              <w:t xml:space="preserve">– </w:t>
            </w:r>
            <w:r w:rsidR="00E03DCD">
              <w:t>1972-1976</w:t>
            </w:r>
            <w:r>
              <w:t xml:space="preserve">. </w:t>
            </w:r>
            <w:r w:rsidRPr="003220FC">
              <w:t xml:space="preserve">– </w:t>
            </w:r>
            <w:r w:rsidR="003220FC" w:rsidRPr="003220FC">
              <w:t>8</w:t>
            </w:r>
            <w:r w:rsidRPr="003220FC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4BB789C8" w14:textId="77777777" w:rsidR="000F0251" w:rsidRDefault="000F0251" w:rsidP="000F0251"/>
          <w:p w14:paraId="5B2DA7AE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18698E1" w14:textId="77777777" w:rsidR="000F0251" w:rsidRDefault="000F0251" w:rsidP="000F0251">
            <w:r>
              <w:t>Ce dossier comprend des diapositives</w:t>
            </w:r>
            <w:r w:rsidR="00E03DCD">
              <w:t xml:space="preserve"> de visites effectuées à Québec, </w:t>
            </w:r>
            <w:r w:rsidR="00E03DCD" w:rsidRPr="00E03DCD">
              <w:rPr>
                <w:highlight w:val="cyan"/>
              </w:rPr>
              <w:t>(chez Claude et Richard?)</w:t>
            </w:r>
            <w:r w:rsidR="00E03DCD">
              <w:t>.</w:t>
            </w:r>
          </w:p>
          <w:p w14:paraId="23A39AF9" w14:textId="77777777" w:rsidR="000F0251" w:rsidRDefault="000F0251" w:rsidP="000F0251"/>
          <w:p w14:paraId="567D14E1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1796D997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1126298F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Bo</w:t>
            </w:r>
            <w:r w:rsidR="00A049A2">
              <w:rPr>
                <w:lang w:eastAsia="en-US"/>
              </w:rPr>
              <w:t>îte 2</w:t>
            </w:r>
            <w:r>
              <w:rPr>
                <w:lang w:eastAsia="en-US"/>
              </w:rPr>
              <w:t>.</w:t>
            </w:r>
          </w:p>
          <w:p w14:paraId="0015132B" w14:textId="77777777" w:rsidR="002A1FDD" w:rsidRPr="002A1FDD" w:rsidRDefault="002A1FDD" w:rsidP="002A1FDD"/>
          <w:p w14:paraId="438CFF49" w14:textId="77777777" w:rsidR="002A1FDD" w:rsidRDefault="002A1FDD" w:rsidP="002A1FDD">
            <w:pPr>
              <w:pStyle w:val="Niveau5"/>
            </w:pPr>
            <w:bookmarkStart w:id="12" w:name="_Toc22653725"/>
            <w:r>
              <w:t>P376/A1/2.5.2 : Baie Comeau</w:t>
            </w:r>
            <w:bookmarkEnd w:id="12"/>
          </w:p>
          <w:p w14:paraId="132A62DF" w14:textId="704E26C7" w:rsidR="000F0251" w:rsidRDefault="000F0251" w:rsidP="000F0251">
            <w:r>
              <w:t xml:space="preserve">– </w:t>
            </w:r>
            <w:r w:rsidR="00E03DCD">
              <w:t>1976</w:t>
            </w:r>
            <w:r>
              <w:t xml:space="preserve">. </w:t>
            </w:r>
            <w:r w:rsidRPr="003220FC">
              <w:t xml:space="preserve">– </w:t>
            </w:r>
            <w:r w:rsidR="003220FC" w:rsidRPr="003220FC">
              <w:t>12</w:t>
            </w:r>
            <w:r w:rsidRPr="003220FC">
              <w:t xml:space="preserve"> diapositives</w:t>
            </w:r>
            <w:r>
              <w:t xml:space="preserve">; </w:t>
            </w:r>
            <w:r w:rsidRPr="005F7FF3">
              <w:t xml:space="preserve">couleur,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5C1FD3D6" w14:textId="77777777" w:rsidR="000F0251" w:rsidRDefault="000F0251" w:rsidP="000F0251"/>
          <w:p w14:paraId="4C0E95E1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6698AA1C" w14:textId="77777777" w:rsidR="000F0251" w:rsidRDefault="000F0251" w:rsidP="000F0251">
            <w:r>
              <w:t>Ce dossier comprend des diapositives</w:t>
            </w:r>
            <w:r w:rsidR="00E03DCD">
              <w:t xml:space="preserve"> d’un voyage à Baie Comeau.</w:t>
            </w:r>
          </w:p>
          <w:p w14:paraId="09C2D80E" w14:textId="77777777" w:rsidR="000F0251" w:rsidRDefault="000F0251" w:rsidP="000F0251"/>
          <w:p w14:paraId="12E7496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4DF8F194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625894D4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Bo</w:t>
            </w:r>
            <w:r w:rsidR="00E03DCD">
              <w:rPr>
                <w:lang w:eastAsia="en-US"/>
              </w:rPr>
              <w:t>îte 2</w:t>
            </w:r>
            <w:r>
              <w:rPr>
                <w:lang w:eastAsia="en-US"/>
              </w:rPr>
              <w:t>.</w:t>
            </w:r>
          </w:p>
          <w:p w14:paraId="7B526F97" w14:textId="77777777" w:rsidR="00E03DCD" w:rsidRDefault="00E03DCD" w:rsidP="002A1FDD"/>
          <w:p w14:paraId="248FE73F" w14:textId="77777777" w:rsidR="002A1FDD" w:rsidRDefault="002A1FDD" w:rsidP="002A1FDD">
            <w:pPr>
              <w:pStyle w:val="Niveau5"/>
            </w:pPr>
            <w:bookmarkStart w:id="13" w:name="_Toc22653726"/>
            <w:r>
              <w:t>P376/A1/2.5.3 : Ottawa</w:t>
            </w:r>
            <w:bookmarkEnd w:id="13"/>
          </w:p>
          <w:p w14:paraId="3FA72B3C" w14:textId="5F2D899C" w:rsidR="000F0251" w:rsidRDefault="000F0251" w:rsidP="000F0251">
            <w:r>
              <w:t xml:space="preserve">– </w:t>
            </w:r>
            <w:r w:rsidR="00E03DCD">
              <w:t>1968</w:t>
            </w:r>
            <w:r>
              <w:t xml:space="preserve">. – </w:t>
            </w:r>
            <w:r w:rsidR="003220FC" w:rsidRPr="003220FC">
              <w:t>19</w:t>
            </w:r>
            <w:r w:rsidRPr="003220FC">
              <w:t xml:space="preserve"> diapositives; couleur, 2,8 x 2,8 cm.</w:t>
            </w:r>
            <w:r>
              <w:t xml:space="preserve"> </w:t>
            </w:r>
          </w:p>
          <w:p w14:paraId="0B32845A" w14:textId="77777777" w:rsidR="000F0251" w:rsidRDefault="000F0251" w:rsidP="000F0251"/>
          <w:p w14:paraId="2C0C2539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68FCBBD8" w14:textId="77777777" w:rsidR="000F0251" w:rsidRDefault="000F0251" w:rsidP="000F0251">
            <w:r>
              <w:t>Ce dossier comprend des diapositives</w:t>
            </w:r>
            <w:r w:rsidR="00E03DCD">
              <w:t xml:space="preserve"> d’un voyage à Ottawa lors de l’Expo 68.</w:t>
            </w:r>
          </w:p>
          <w:p w14:paraId="42BF39E4" w14:textId="77777777" w:rsidR="000F0251" w:rsidRDefault="000F0251" w:rsidP="000F0251"/>
          <w:p w14:paraId="3D1CB34C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111751CA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46A96A6E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6C64D2B4" w14:textId="77777777" w:rsidR="002A1FDD" w:rsidRDefault="002A1FDD" w:rsidP="002A1FDD"/>
          <w:p w14:paraId="72F42DF0" w14:textId="77777777" w:rsidR="002A1FDD" w:rsidRDefault="002A1FDD" w:rsidP="002A1FDD">
            <w:pPr>
              <w:pStyle w:val="Niveau5"/>
            </w:pPr>
            <w:bookmarkStart w:id="14" w:name="_Toc22653727"/>
            <w:r>
              <w:t>P376/A1/2.5.4 : République Dominicaine</w:t>
            </w:r>
            <w:bookmarkEnd w:id="14"/>
          </w:p>
          <w:p w14:paraId="1C93356B" w14:textId="2FF531C8" w:rsidR="000F0251" w:rsidRDefault="000F0251" w:rsidP="000F0251">
            <w:r>
              <w:t xml:space="preserve">– </w:t>
            </w:r>
            <w:r w:rsidR="00E03DCD">
              <w:t>1985</w:t>
            </w:r>
            <w:r w:rsidRPr="003220FC">
              <w:t xml:space="preserve">. – </w:t>
            </w:r>
            <w:r w:rsidR="003220FC" w:rsidRPr="003220FC">
              <w:t>18</w:t>
            </w:r>
            <w:r w:rsidRPr="003220FC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56750CA2" w14:textId="77777777" w:rsidR="000F0251" w:rsidRDefault="000F0251" w:rsidP="000F0251"/>
          <w:p w14:paraId="6372769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393D8E73" w14:textId="77777777" w:rsidR="000F0251" w:rsidRDefault="000F0251" w:rsidP="000F0251">
            <w:r>
              <w:t>Ce dossier comprend des diapositives</w:t>
            </w:r>
            <w:r w:rsidR="00E03DCD">
              <w:t xml:space="preserve"> d’un voyage en République Dominicaine.</w:t>
            </w:r>
          </w:p>
          <w:p w14:paraId="098E9FB5" w14:textId="77777777" w:rsidR="000F0251" w:rsidRDefault="000F0251" w:rsidP="000F0251"/>
          <w:p w14:paraId="3F9192A2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4EB32D50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4ADE3572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49B53905" w14:textId="77777777" w:rsidR="002A1FDD" w:rsidRPr="002A1FDD" w:rsidRDefault="002A1FDD" w:rsidP="002A1FDD"/>
          <w:p w14:paraId="48595027" w14:textId="77777777" w:rsidR="002A1FDD" w:rsidRDefault="002A1FDD" w:rsidP="002A1FDD">
            <w:pPr>
              <w:pStyle w:val="Niveau5"/>
            </w:pPr>
            <w:bookmarkStart w:id="15" w:name="_Toc22653728"/>
            <w:r>
              <w:t>P376/A1/2.5.5 : Rio de Janeiro</w:t>
            </w:r>
            <w:bookmarkEnd w:id="15"/>
          </w:p>
          <w:p w14:paraId="2564D21E" w14:textId="35165157" w:rsidR="000F0251" w:rsidRDefault="000F0251" w:rsidP="000F0251">
            <w:r>
              <w:t xml:space="preserve">– </w:t>
            </w:r>
            <w:r w:rsidR="00E03DCD">
              <w:t>1986</w:t>
            </w:r>
            <w:r w:rsidRPr="003220FC">
              <w:t xml:space="preserve">. – </w:t>
            </w:r>
            <w:r w:rsidR="003220FC" w:rsidRPr="003220FC">
              <w:t>155</w:t>
            </w:r>
            <w:r w:rsidRPr="003220FC">
              <w:t xml:space="preserve"> diapositives</w:t>
            </w:r>
            <w:r w:rsidR="00E03DCD" w:rsidRPr="003220FC">
              <w:t xml:space="preserve"> (</w:t>
            </w:r>
            <w:r w:rsidR="00E03DCD">
              <w:t>2 chemises)</w:t>
            </w:r>
            <w:r>
              <w:t xml:space="preserve">; </w:t>
            </w:r>
            <w:r w:rsidRPr="005F7FF3">
              <w:t xml:space="preserve">couleur, </w:t>
            </w:r>
            <w:r>
              <w:t>2,3 x 3,5 </w:t>
            </w:r>
            <w:r w:rsidRPr="005F7FF3">
              <w:t>cm.</w:t>
            </w:r>
            <w:r>
              <w:t xml:space="preserve"> </w:t>
            </w:r>
          </w:p>
          <w:p w14:paraId="27DD9C98" w14:textId="77777777" w:rsidR="000F0251" w:rsidRDefault="000F0251" w:rsidP="000F0251"/>
          <w:p w14:paraId="7BCD48E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D73F13D" w14:textId="77777777" w:rsidR="000F0251" w:rsidRDefault="000F0251" w:rsidP="000F0251">
            <w:r>
              <w:lastRenderedPageBreak/>
              <w:t>Ce dossier comprend des diapositives</w:t>
            </w:r>
            <w:r w:rsidR="00E03DCD">
              <w:t xml:space="preserve"> d’un voyage à Rio de Janeiro, notamment de danseuses, des paysages et de la ville.</w:t>
            </w:r>
          </w:p>
          <w:p w14:paraId="33FA60BE" w14:textId="77777777" w:rsidR="000F0251" w:rsidRDefault="000F0251" w:rsidP="000F0251"/>
          <w:p w14:paraId="275E199D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6009658A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6389403D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23724D96" w14:textId="77777777" w:rsidR="002A1FDD" w:rsidRDefault="002A1FDD" w:rsidP="002A1FDD"/>
          <w:p w14:paraId="73173CC5" w14:textId="77777777" w:rsidR="002A1FDD" w:rsidRPr="002A1FDD" w:rsidRDefault="002A1FDD" w:rsidP="002A1FDD"/>
          <w:p w14:paraId="5D834421" w14:textId="77777777" w:rsidR="002A1FDD" w:rsidRDefault="002A1FDD" w:rsidP="002A1FDD">
            <w:pPr>
              <w:pStyle w:val="Niveau4"/>
            </w:pPr>
            <w:bookmarkStart w:id="16" w:name="_Toc22653729"/>
            <w:r>
              <w:t>P376/A1/2.6 : Mariages</w:t>
            </w:r>
            <w:bookmarkEnd w:id="16"/>
          </w:p>
          <w:p w14:paraId="0FD99BDB" w14:textId="603411FC" w:rsidR="000F0251" w:rsidRDefault="000F0251" w:rsidP="000F0251">
            <w:r>
              <w:t>– [</w:t>
            </w:r>
            <w:r w:rsidR="00E03DCD" w:rsidRPr="00E03DCD">
              <w:rPr>
                <w:highlight w:val="cyan"/>
              </w:rPr>
              <w:t>??</w:t>
            </w:r>
            <w:r>
              <w:t xml:space="preserve">]. – </w:t>
            </w:r>
            <w:r w:rsidR="003220FC" w:rsidRPr="003220FC">
              <w:t>7</w:t>
            </w:r>
            <w:r w:rsidRPr="003220FC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2A3CC952" w14:textId="77777777" w:rsidR="000F0251" w:rsidRDefault="000F0251" w:rsidP="000F0251"/>
          <w:p w14:paraId="7904216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2E838694" w14:textId="77777777" w:rsidR="000F0251" w:rsidRDefault="000F0251" w:rsidP="000F0251">
            <w:r>
              <w:t>Ce dossier comprend des diapositives</w:t>
            </w:r>
            <w:r w:rsidR="00E03DCD">
              <w:t xml:space="preserve"> du mariage de Normand (</w:t>
            </w:r>
            <w:r w:rsidR="00E03DCD" w:rsidRPr="00E03DCD">
              <w:rPr>
                <w:highlight w:val="cyan"/>
              </w:rPr>
              <w:t>nom de famille?</w:t>
            </w:r>
            <w:r w:rsidR="00E03DCD">
              <w:t>).</w:t>
            </w:r>
          </w:p>
          <w:p w14:paraId="06CE9AEF" w14:textId="77777777" w:rsidR="000F0251" w:rsidRDefault="000F0251" w:rsidP="000F0251"/>
          <w:p w14:paraId="3F1A7B05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75EE517E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52B95771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2B5C6FE1" w14:textId="77777777" w:rsidR="00C11F5D" w:rsidRDefault="00C11F5D" w:rsidP="00923766"/>
          <w:p w14:paraId="143CDED0" w14:textId="77777777" w:rsidR="002A1FDD" w:rsidRDefault="002A1FDD" w:rsidP="00923766"/>
          <w:p w14:paraId="7E3C7D64" w14:textId="2A23B3A7" w:rsidR="002A1FDD" w:rsidRDefault="002A1FDD" w:rsidP="002A1FDD">
            <w:pPr>
              <w:pStyle w:val="Niveau4"/>
            </w:pPr>
            <w:bookmarkStart w:id="17" w:name="_Toc22653730"/>
            <w:r>
              <w:t>P376/A1/2.</w:t>
            </w:r>
            <w:r w:rsidR="003220FC">
              <w:t>7</w:t>
            </w:r>
            <w:r>
              <w:t> : Zoo de Saint-Félicien</w:t>
            </w:r>
            <w:bookmarkEnd w:id="17"/>
          </w:p>
          <w:p w14:paraId="71A36F7E" w14:textId="19586341" w:rsidR="000F0251" w:rsidRDefault="000F0251" w:rsidP="000F0251">
            <w:r>
              <w:t>– 197</w:t>
            </w:r>
            <w:r w:rsidR="00E03DCD">
              <w:t>1-1974</w:t>
            </w:r>
            <w:r>
              <w:t xml:space="preserve">. – </w:t>
            </w:r>
            <w:r w:rsidR="003220FC" w:rsidRPr="003220FC">
              <w:t>17</w:t>
            </w:r>
            <w:r w:rsidRPr="003220FC">
              <w:t xml:space="preserve"> diapositives;</w:t>
            </w:r>
            <w:r>
              <w:t xml:space="preserve"> </w:t>
            </w:r>
            <w:r w:rsidRPr="005F7FF3">
              <w:t xml:space="preserve">couleur,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25F932E1" w14:textId="77777777" w:rsidR="000F0251" w:rsidRDefault="000F0251" w:rsidP="000F0251"/>
          <w:p w14:paraId="6421B030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7B710217" w14:textId="77777777" w:rsidR="000F0251" w:rsidRDefault="000F0251" w:rsidP="000F0251">
            <w:r>
              <w:t>Ce dossier comprend des diapositives</w:t>
            </w:r>
            <w:r w:rsidR="00E03DCD">
              <w:t xml:space="preserve"> de visites en famille au Zoo de Saint-Félicien.</w:t>
            </w:r>
          </w:p>
          <w:p w14:paraId="396A38B2" w14:textId="77777777" w:rsidR="000F0251" w:rsidRDefault="000F0251" w:rsidP="000F0251"/>
          <w:p w14:paraId="3B0DE6B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1F59FE50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5A7DFD21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2E64D26D" w14:textId="77777777" w:rsidR="002A1FDD" w:rsidRDefault="002A1FDD" w:rsidP="00923766"/>
          <w:p w14:paraId="6CE9679A" w14:textId="77777777" w:rsidR="002A1FDD" w:rsidRDefault="002A1FDD" w:rsidP="00923766"/>
        </w:tc>
      </w:tr>
      <w:tr w:rsidR="00561EAD" w:rsidRPr="00A674F8" w14:paraId="34FF09C8" w14:textId="77777777" w:rsidTr="00C11F5D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14:paraId="446C3AC5" w14:textId="77777777" w:rsidR="00573E68" w:rsidRDefault="00573E68" w:rsidP="00573E68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071775FB" w14:textId="77777777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2</w:t>
            </w:r>
          </w:p>
          <w:p w14:paraId="21559ADD" w14:textId="77777777" w:rsidR="00561EAD" w:rsidRDefault="00561EAD" w:rsidP="00923766">
            <w:pPr>
              <w:rPr>
                <w:lang w:eastAsia="en-US"/>
              </w:rPr>
            </w:pPr>
          </w:p>
          <w:p w14:paraId="0E6C0E1E" w14:textId="77777777" w:rsidR="00573E68" w:rsidRDefault="00573E68" w:rsidP="00923766">
            <w:pPr>
              <w:rPr>
                <w:lang w:eastAsia="en-US"/>
              </w:rPr>
            </w:pPr>
          </w:p>
          <w:p w14:paraId="083B64D4" w14:textId="77777777" w:rsidR="00573E68" w:rsidRDefault="00573E68" w:rsidP="00923766">
            <w:pPr>
              <w:rPr>
                <w:lang w:eastAsia="en-US"/>
              </w:rPr>
            </w:pPr>
          </w:p>
          <w:p w14:paraId="7EC3987F" w14:textId="77777777" w:rsidR="00573E68" w:rsidRDefault="00573E68" w:rsidP="00923766">
            <w:pPr>
              <w:rPr>
                <w:lang w:eastAsia="en-US"/>
              </w:rPr>
            </w:pPr>
          </w:p>
          <w:p w14:paraId="0AE2BBF2" w14:textId="77777777" w:rsidR="00573E68" w:rsidRDefault="00573E68" w:rsidP="00923766">
            <w:pPr>
              <w:rPr>
                <w:lang w:eastAsia="en-US"/>
              </w:rPr>
            </w:pPr>
          </w:p>
          <w:p w14:paraId="3704EC18" w14:textId="77777777" w:rsidR="00573E68" w:rsidRDefault="00573E68" w:rsidP="00923766">
            <w:pPr>
              <w:rPr>
                <w:lang w:eastAsia="en-US"/>
              </w:rPr>
            </w:pPr>
          </w:p>
          <w:p w14:paraId="48D6647E" w14:textId="77777777" w:rsidR="00573E68" w:rsidRDefault="00573E68" w:rsidP="00923766">
            <w:pPr>
              <w:rPr>
                <w:lang w:eastAsia="en-US"/>
              </w:rPr>
            </w:pPr>
          </w:p>
          <w:p w14:paraId="418CD513" w14:textId="77777777" w:rsidR="00573E68" w:rsidRDefault="00573E68" w:rsidP="00923766">
            <w:pPr>
              <w:rPr>
                <w:lang w:eastAsia="en-US"/>
              </w:rPr>
            </w:pPr>
          </w:p>
          <w:p w14:paraId="21340527" w14:textId="77777777" w:rsidR="00573E68" w:rsidRDefault="00573E68" w:rsidP="00923766">
            <w:pPr>
              <w:rPr>
                <w:lang w:eastAsia="en-US"/>
              </w:rPr>
            </w:pPr>
          </w:p>
          <w:p w14:paraId="695171FA" w14:textId="77777777" w:rsidR="00573E68" w:rsidRDefault="00573E68" w:rsidP="00923766">
            <w:pPr>
              <w:rPr>
                <w:lang w:eastAsia="en-US"/>
              </w:rPr>
            </w:pPr>
          </w:p>
          <w:p w14:paraId="18DC1DD5" w14:textId="77777777" w:rsidR="00573E68" w:rsidRDefault="00573E68" w:rsidP="00923766">
            <w:pPr>
              <w:rPr>
                <w:lang w:eastAsia="en-US"/>
              </w:rPr>
            </w:pPr>
          </w:p>
          <w:p w14:paraId="429FD367" w14:textId="77777777" w:rsidR="00573E68" w:rsidRDefault="00573E68" w:rsidP="00923766">
            <w:pPr>
              <w:rPr>
                <w:lang w:eastAsia="en-US"/>
              </w:rPr>
            </w:pPr>
          </w:p>
          <w:p w14:paraId="6F74B53D" w14:textId="77777777" w:rsidR="00573E68" w:rsidRDefault="00573E68" w:rsidP="00573E68">
            <w:pPr>
              <w:rPr>
                <w:lang w:eastAsia="en-US"/>
              </w:rPr>
            </w:pPr>
            <w:bookmarkStart w:id="18" w:name="_GoBack"/>
            <w:bookmarkEnd w:id="18"/>
            <w:r w:rsidRPr="00A674F8">
              <w:rPr>
                <w:lang w:eastAsia="en-US"/>
              </w:rPr>
              <w:lastRenderedPageBreak/>
              <w:t>R</w:t>
            </w:r>
            <w:r>
              <w:rPr>
                <w:lang w:eastAsia="en-US"/>
              </w:rPr>
              <w:t>07</w:t>
            </w:r>
            <w:r w:rsidRPr="00A674F8">
              <w:rPr>
                <w:lang w:eastAsia="en-US"/>
              </w:rPr>
              <w:t>-E</w:t>
            </w:r>
            <w:r>
              <w:rPr>
                <w:lang w:eastAsia="en-US"/>
              </w:rPr>
              <w:t>04</w:t>
            </w:r>
            <w:r w:rsidRPr="00A674F8">
              <w:rPr>
                <w:lang w:eastAsia="en-US"/>
              </w:rPr>
              <w:t>-T</w:t>
            </w:r>
            <w:r>
              <w:rPr>
                <w:lang w:eastAsia="en-US"/>
              </w:rPr>
              <w:t>03</w:t>
            </w:r>
          </w:p>
          <w:p w14:paraId="6B59DF97" w14:textId="77777777" w:rsidR="00573E68" w:rsidRDefault="00573E68" w:rsidP="00573E68">
            <w:pPr>
              <w:rPr>
                <w:lang w:eastAsia="en-US"/>
              </w:rPr>
            </w:pPr>
            <w:r>
              <w:rPr>
                <w:lang w:eastAsia="en-US"/>
              </w:rPr>
              <w:t>Boîte 2</w:t>
            </w:r>
          </w:p>
          <w:p w14:paraId="7CE623D5" w14:textId="5BCAD674" w:rsidR="00573E68" w:rsidRPr="00A674F8" w:rsidRDefault="00573E68" w:rsidP="00923766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14:paraId="23F98A88" w14:textId="77777777" w:rsidR="00561EAD" w:rsidRDefault="00AB6798" w:rsidP="002A1FDD">
            <w:pPr>
              <w:pStyle w:val="Niveau3"/>
              <w:rPr>
                <w:rFonts w:eastAsia="Calibri"/>
              </w:rPr>
            </w:pPr>
            <w:bookmarkStart w:id="19" w:name="_Toc22653731"/>
            <w:r>
              <w:lastRenderedPageBreak/>
              <w:t>P</w:t>
            </w:r>
            <w:r w:rsidR="00BF3720">
              <w:t>376</w:t>
            </w:r>
            <w:r w:rsidR="00561EAD" w:rsidRPr="00561EAD">
              <w:t xml:space="preserve">/A1/3 : </w:t>
            </w:r>
            <w:r w:rsidR="002A1FDD" w:rsidRPr="002A1FDD">
              <w:rPr>
                <w:rFonts w:eastAsia="Calibri"/>
              </w:rPr>
              <w:t>Loisirs</w:t>
            </w:r>
            <w:bookmarkEnd w:id="19"/>
          </w:p>
          <w:p w14:paraId="37444977" w14:textId="5F8668E7" w:rsidR="00EC4498" w:rsidRDefault="00EC4498" w:rsidP="00EC4498">
            <w:r w:rsidRPr="00DC7443">
              <w:t xml:space="preserve">– </w:t>
            </w:r>
            <w:r w:rsidR="00DC7443" w:rsidRPr="00DC7443">
              <w:t>1969-1980</w:t>
            </w:r>
            <w:r w:rsidRPr="00DC7443">
              <w:t xml:space="preserve">. – </w:t>
            </w:r>
            <w:r w:rsidR="003220FC" w:rsidRPr="00DC7443">
              <w:t>76</w:t>
            </w:r>
            <w:r w:rsidRPr="00DC7443">
              <w:t xml:space="preserve"> diapositives.</w:t>
            </w:r>
          </w:p>
          <w:p w14:paraId="51C32DB3" w14:textId="77777777" w:rsidR="002A1FDD" w:rsidRDefault="002A1FDD" w:rsidP="002A1FDD"/>
          <w:p w14:paraId="47BD1334" w14:textId="77777777" w:rsidR="00EC4498" w:rsidRDefault="00EC4498" w:rsidP="002A1FDD"/>
          <w:p w14:paraId="3B96904D" w14:textId="77777777" w:rsidR="002A1FDD" w:rsidRDefault="002A1FDD" w:rsidP="002A1FDD">
            <w:pPr>
              <w:pStyle w:val="Niveau4"/>
            </w:pPr>
            <w:bookmarkStart w:id="20" w:name="_Toc22653732"/>
            <w:r>
              <w:t>P376</w:t>
            </w:r>
            <w:r w:rsidRPr="00561EAD">
              <w:t>/A1/3</w:t>
            </w:r>
            <w:r>
              <w:t>.1</w:t>
            </w:r>
            <w:r w:rsidRPr="00561EAD">
              <w:t> :</w:t>
            </w:r>
            <w:r>
              <w:t xml:space="preserve"> Chasse et pêche</w:t>
            </w:r>
            <w:bookmarkEnd w:id="20"/>
          </w:p>
          <w:p w14:paraId="1A2AAEB8" w14:textId="4E4B517C" w:rsidR="000F0251" w:rsidRDefault="000F0251" w:rsidP="000F0251">
            <w:r>
              <w:t xml:space="preserve">– </w:t>
            </w:r>
            <w:r w:rsidR="00270657">
              <w:t>1969-1980</w:t>
            </w:r>
            <w:r>
              <w:t xml:space="preserve">. – </w:t>
            </w:r>
            <w:r w:rsidR="00DC7443" w:rsidRPr="00DC7443">
              <w:t>50</w:t>
            </w:r>
            <w:r w:rsidRPr="00DC7443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="00270657">
              <w:t>cm</w:t>
            </w:r>
            <w:r w:rsidRPr="005F7FF3">
              <w:t>.</w:t>
            </w:r>
            <w:r>
              <w:t xml:space="preserve"> </w:t>
            </w:r>
          </w:p>
          <w:p w14:paraId="727D8D07" w14:textId="77777777" w:rsidR="000F0251" w:rsidRDefault="000F0251" w:rsidP="000F0251"/>
          <w:p w14:paraId="55982A9F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49A7F0F3" w14:textId="77777777" w:rsidR="000F0251" w:rsidRDefault="000F0251" w:rsidP="000F0251">
            <w:r>
              <w:t>Ce dossier comprend des diapositives</w:t>
            </w:r>
            <w:r w:rsidR="00270657">
              <w:t xml:space="preserve"> d’Hilaire, Clément et Claude à la chasse en 1969-1970 au Crique de la Cache, de Clément et Jean-Guy à la chasse aux caribous en 1980 et de pêche à la truite en 1973 et 1975. </w:t>
            </w:r>
            <w:r w:rsidR="00270657" w:rsidRPr="00270657">
              <w:rPr>
                <w:highlight w:val="cyan"/>
              </w:rPr>
              <w:t>(les noms de famille?</w:t>
            </w:r>
            <w:r w:rsidR="00270657">
              <w:rPr>
                <w:highlight w:val="cyan"/>
              </w:rPr>
              <w:t xml:space="preserve"> Les lieux?</w:t>
            </w:r>
            <w:r w:rsidR="00270657" w:rsidRPr="00270657">
              <w:rPr>
                <w:highlight w:val="cyan"/>
              </w:rPr>
              <w:t>)</w:t>
            </w:r>
          </w:p>
          <w:p w14:paraId="4AD3764A" w14:textId="77777777" w:rsidR="000F0251" w:rsidRDefault="000F0251" w:rsidP="000F0251"/>
          <w:p w14:paraId="2D6DD0D2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68F0DD41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Originaux.</w:t>
            </w:r>
          </w:p>
          <w:p w14:paraId="7B650610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6DA692E3" w14:textId="77777777" w:rsidR="002A1FDD" w:rsidRPr="000F0251" w:rsidRDefault="002A1FDD" w:rsidP="002A1FDD">
            <w:pPr>
              <w:rPr>
                <w:b/>
              </w:rPr>
            </w:pPr>
          </w:p>
          <w:p w14:paraId="2A5E1111" w14:textId="77777777" w:rsidR="002A1FDD" w:rsidRDefault="002A1FDD" w:rsidP="002A1FDD">
            <w:pPr>
              <w:pStyle w:val="Niveau4"/>
            </w:pPr>
            <w:bookmarkStart w:id="21" w:name="_Toc22653733"/>
            <w:r>
              <w:t>P376</w:t>
            </w:r>
            <w:r w:rsidRPr="00561EAD">
              <w:t>/A1/3</w:t>
            </w:r>
            <w:r>
              <w:t>.2</w:t>
            </w:r>
            <w:r w:rsidRPr="00561EAD">
              <w:t> :</w:t>
            </w:r>
            <w:r>
              <w:t xml:space="preserve"> Poterie</w:t>
            </w:r>
            <w:bookmarkEnd w:id="21"/>
          </w:p>
          <w:p w14:paraId="75C183BA" w14:textId="07038477" w:rsidR="000F0251" w:rsidRDefault="000F0251" w:rsidP="000F0251">
            <w:r>
              <w:t xml:space="preserve">– </w:t>
            </w:r>
            <w:r w:rsidR="00270657">
              <w:t>1974-1978</w:t>
            </w:r>
            <w:r w:rsidRPr="00DC7443">
              <w:t xml:space="preserve">. – </w:t>
            </w:r>
            <w:r w:rsidR="00DC7443">
              <w:t>13</w:t>
            </w:r>
            <w:r w:rsidRPr="00DC7443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cm.</w:t>
            </w:r>
            <w:r>
              <w:t xml:space="preserve"> </w:t>
            </w:r>
          </w:p>
          <w:p w14:paraId="1BE76C83" w14:textId="77777777" w:rsidR="000F0251" w:rsidRDefault="000F0251" w:rsidP="000F0251"/>
          <w:p w14:paraId="183A8D79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1952110F" w14:textId="77777777" w:rsidR="000F0251" w:rsidRDefault="000F0251" w:rsidP="000F0251">
            <w:r>
              <w:t>Ce dossier comprend des diapositives</w:t>
            </w:r>
            <w:r w:rsidR="00270657">
              <w:t xml:space="preserve"> d’un homme qui modèle des pots ainsi que différents pots.</w:t>
            </w:r>
          </w:p>
          <w:p w14:paraId="7C652577" w14:textId="77777777" w:rsidR="00270657" w:rsidRDefault="00270657" w:rsidP="000F0251"/>
          <w:p w14:paraId="4F5B4F33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7CFA32DD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257E323C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7559FBA4" w14:textId="77777777" w:rsidR="002A1FDD" w:rsidRDefault="002A1FDD" w:rsidP="002A1FDD"/>
          <w:p w14:paraId="1817A63C" w14:textId="77777777" w:rsidR="002A1FDD" w:rsidRPr="00DC7443" w:rsidRDefault="002A1FDD" w:rsidP="002A1FDD">
            <w:pPr>
              <w:pStyle w:val="Niveau4"/>
            </w:pPr>
            <w:bookmarkStart w:id="22" w:name="_Toc22653734"/>
            <w:r>
              <w:t>P376</w:t>
            </w:r>
            <w:r w:rsidRPr="00561EAD">
              <w:t>/A1/</w:t>
            </w:r>
            <w:r w:rsidRPr="00DC7443">
              <w:t>3.3 : Chiens</w:t>
            </w:r>
            <w:bookmarkEnd w:id="22"/>
          </w:p>
          <w:p w14:paraId="5E5115C0" w14:textId="20C66BBE" w:rsidR="000F0251" w:rsidRDefault="000F0251" w:rsidP="000F0251">
            <w:r w:rsidRPr="00DC7443">
              <w:t>– 197</w:t>
            </w:r>
            <w:r w:rsidR="00270657" w:rsidRPr="00DC7443">
              <w:t>3-1977</w:t>
            </w:r>
            <w:r w:rsidRPr="00DC7443">
              <w:t xml:space="preserve">. – </w:t>
            </w:r>
            <w:r w:rsidR="00DC7443" w:rsidRPr="00DC7443">
              <w:t>13</w:t>
            </w:r>
            <w:r w:rsidRPr="00DC7443">
              <w:t xml:space="preserve"> diapositives; couleur</w:t>
            </w:r>
            <w:r w:rsidRPr="005F7FF3">
              <w:t xml:space="preserve">, </w:t>
            </w:r>
            <w:r>
              <w:t>2,8 x 2,8 </w:t>
            </w:r>
            <w:r w:rsidRPr="005F7FF3">
              <w:t>cm</w:t>
            </w:r>
            <w:r>
              <w:t xml:space="preserve"> et 2,3 x 3,5 </w:t>
            </w:r>
            <w:r w:rsidRPr="005F7FF3">
              <w:t>cm.</w:t>
            </w:r>
            <w:r>
              <w:t xml:space="preserve"> </w:t>
            </w:r>
          </w:p>
          <w:p w14:paraId="67BC4B4D" w14:textId="77777777" w:rsidR="000F0251" w:rsidRDefault="000F0251" w:rsidP="000F0251"/>
          <w:p w14:paraId="3DA1C009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Portée et contenu : </w:t>
            </w:r>
          </w:p>
          <w:p w14:paraId="0150E4CD" w14:textId="77777777" w:rsidR="000F0251" w:rsidRDefault="000F0251" w:rsidP="000F0251">
            <w:r>
              <w:t>Ce dossier comprend des diapositives</w:t>
            </w:r>
            <w:r w:rsidR="00270657">
              <w:t xml:space="preserve"> de chiens de différentes races.</w:t>
            </w:r>
          </w:p>
          <w:p w14:paraId="1766438C" w14:textId="77777777" w:rsidR="000F0251" w:rsidRDefault="000F0251" w:rsidP="000F0251"/>
          <w:p w14:paraId="493A18BE" w14:textId="77777777" w:rsidR="000F0251" w:rsidRDefault="000F0251" w:rsidP="000F0251">
            <w:pPr>
              <w:rPr>
                <w:i/>
              </w:rPr>
            </w:pPr>
            <w:r>
              <w:rPr>
                <w:i/>
              </w:rPr>
              <w:t xml:space="preserve">Notes : </w:t>
            </w:r>
          </w:p>
          <w:p w14:paraId="54D40FEB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>Originaux.</w:t>
            </w:r>
          </w:p>
          <w:p w14:paraId="66739943" w14:textId="77777777" w:rsidR="000F0251" w:rsidRDefault="000F0251" w:rsidP="000F02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Boîte </w:t>
            </w:r>
            <w:r w:rsidR="00E03DCD">
              <w:rPr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  <w:p w14:paraId="7BCB98F2" w14:textId="77777777" w:rsidR="002A1FDD" w:rsidRDefault="002A1FDD" w:rsidP="002A1FDD"/>
          <w:p w14:paraId="4CB7748C" w14:textId="77777777" w:rsidR="002A1FDD" w:rsidRPr="002A1FDD" w:rsidRDefault="002A1FDD" w:rsidP="002A1FDD"/>
        </w:tc>
      </w:tr>
    </w:tbl>
    <w:p w14:paraId="37271F37" w14:textId="77777777" w:rsidR="00B25321" w:rsidRPr="00A674F8" w:rsidRDefault="00B25321" w:rsidP="00923766">
      <w:pPr>
        <w:pStyle w:val="Niveau5"/>
      </w:pPr>
    </w:p>
    <w:p w14:paraId="72E5477C" w14:textId="77777777" w:rsidR="00E57F6F" w:rsidRPr="00A674F8" w:rsidRDefault="00E57F6F" w:rsidP="00923766"/>
    <w:sectPr w:rsidR="00E57F6F" w:rsidRPr="00A674F8" w:rsidSect="00F22AC1">
      <w:footerReference w:type="default" r:id="rId6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E5A3B" w14:textId="77777777" w:rsidR="004C0CC8" w:rsidRDefault="004C0CC8" w:rsidP="00923766">
      <w:r>
        <w:separator/>
      </w:r>
    </w:p>
  </w:endnote>
  <w:endnote w:type="continuationSeparator" w:id="0">
    <w:p w14:paraId="2D144758" w14:textId="77777777" w:rsidR="004C0CC8" w:rsidRDefault="004C0CC8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4AA3" w14:textId="77777777" w:rsidR="00F41408" w:rsidRDefault="00F41408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 wp14:anchorId="6FE616F8" wp14:editId="690C1C75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14:paraId="3ADE0D42" w14:textId="77777777" w:rsidR="00F41408" w:rsidRPr="009D2B71" w:rsidRDefault="00F41408" w:rsidP="00923766">
    <w:pPr>
      <w:pStyle w:val="Pieddepage"/>
      <w:rPr>
        <w:sz w:val="20"/>
      </w:rPr>
    </w:pPr>
    <w:r>
      <w:rPr>
        <w:sz w:val="20"/>
      </w:rPr>
      <w:t>P3</w:t>
    </w:r>
    <w:r w:rsidR="00BF3720">
      <w:rPr>
        <w:sz w:val="20"/>
      </w:rPr>
      <w:t>76 Fonds Famille Clément Lussier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="0062360B" w:rsidRPr="0062360B">
      <w:rPr>
        <w:noProof/>
        <w:lang w:val="fr-FR"/>
      </w:rPr>
      <w:t>4</w:t>
    </w:r>
    <w:r w:rsidRPr="00F22AC1">
      <w:fldChar w:fldCharType="end"/>
    </w:r>
  </w:p>
  <w:p w14:paraId="73AF5FBC" w14:textId="77777777" w:rsidR="00F41408" w:rsidRDefault="00F41408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0FC45" w14:textId="77777777" w:rsidR="004C0CC8" w:rsidRDefault="004C0CC8" w:rsidP="00923766">
      <w:r>
        <w:separator/>
      </w:r>
    </w:p>
  </w:footnote>
  <w:footnote w:type="continuationSeparator" w:id="0">
    <w:p w14:paraId="3B87ABFC" w14:textId="77777777" w:rsidR="004C0CC8" w:rsidRDefault="004C0CC8" w:rsidP="0092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32AD6"/>
    <w:rsid w:val="00050170"/>
    <w:rsid w:val="000519EA"/>
    <w:rsid w:val="000723B8"/>
    <w:rsid w:val="000810CE"/>
    <w:rsid w:val="000F0251"/>
    <w:rsid w:val="000F7851"/>
    <w:rsid w:val="00100C2C"/>
    <w:rsid w:val="001153BB"/>
    <w:rsid w:val="00136DC0"/>
    <w:rsid w:val="00166949"/>
    <w:rsid w:val="00166C91"/>
    <w:rsid w:val="001D5C99"/>
    <w:rsid w:val="001E1F02"/>
    <w:rsid w:val="001E22C8"/>
    <w:rsid w:val="001E5A46"/>
    <w:rsid w:val="001F5AD2"/>
    <w:rsid w:val="002273FD"/>
    <w:rsid w:val="00242C7D"/>
    <w:rsid w:val="0025336B"/>
    <w:rsid w:val="00265DB8"/>
    <w:rsid w:val="00270657"/>
    <w:rsid w:val="0027203D"/>
    <w:rsid w:val="00284955"/>
    <w:rsid w:val="0028732E"/>
    <w:rsid w:val="002975E2"/>
    <w:rsid w:val="002A1E83"/>
    <w:rsid w:val="002A1FDD"/>
    <w:rsid w:val="002D0F20"/>
    <w:rsid w:val="0030124F"/>
    <w:rsid w:val="003220FC"/>
    <w:rsid w:val="003A354F"/>
    <w:rsid w:val="003A5846"/>
    <w:rsid w:val="003B3ADE"/>
    <w:rsid w:val="003B7BE7"/>
    <w:rsid w:val="004306E7"/>
    <w:rsid w:val="0045758A"/>
    <w:rsid w:val="0046451E"/>
    <w:rsid w:val="00482915"/>
    <w:rsid w:val="004862B9"/>
    <w:rsid w:val="004C0CC8"/>
    <w:rsid w:val="004D1551"/>
    <w:rsid w:val="00502C0D"/>
    <w:rsid w:val="00515C06"/>
    <w:rsid w:val="00534691"/>
    <w:rsid w:val="00537703"/>
    <w:rsid w:val="00561EAD"/>
    <w:rsid w:val="00573E68"/>
    <w:rsid w:val="00587F67"/>
    <w:rsid w:val="005A4E05"/>
    <w:rsid w:val="005B615A"/>
    <w:rsid w:val="005E4B57"/>
    <w:rsid w:val="005F1A1C"/>
    <w:rsid w:val="00612460"/>
    <w:rsid w:val="0062360B"/>
    <w:rsid w:val="00624149"/>
    <w:rsid w:val="0066145D"/>
    <w:rsid w:val="00670CE5"/>
    <w:rsid w:val="00696AE2"/>
    <w:rsid w:val="006A481A"/>
    <w:rsid w:val="007153CC"/>
    <w:rsid w:val="007215FD"/>
    <w:rsid w:val="0076644B"/>
    <w:rsid w:val="00772383"/>
    <w:rsid w:val="007F33D1"/>
    <w:rsid w:val="00840FF1"/>
    <w:rsid w:val="0084463B"/>
    <w:rsid w:val="00850264"/>
    <w:rsid w:val="00864E13"/>
    <w:rsid w:val="008874A8"/>
    <w:rsid w:val="008940D9"/>
    <w:rsid w:val="008C3DCA"/>
    <w:rsid w:val="008D64A5"/>
    <w:rsid w:val="00922E8E"/>
    <w:rsid w:val="00923766"/>
    <w:rsid w:val="00931389"/>
    <w:rsid w:val="0094294B"/>
    <w:rsid w:val="009534B2"/>
    <w:rsid w:val="009705AB"/>
    <w:rsid w:val="009B3B95"/>
    <w:rsid w:val="009C32C9"/>
    <w:rsid w:val="009D2B71"/>
    <w:rsid w:val="009F5EC7"/>
    <w:rsid w:val="00A049A2"/>
    <w:rsid w:val="00A074A8"/>
    <w:rsid w:val="00A22EB3"/>
    <w:rsid w:val="00A35BBA"/>
    <w:rsid w:val="00A674F8"/>
    <w:rsid w:val="00A763DF"/>
    <w:rsid w:val="00A822E0"/>
    <w:rsid w:val="00A92E4B"/>
    <w:rsid w:val="00AA48C7"/>
    <w:rsid w:val="00AB5FAC"/>
    <w:rsid w:val="00AB6798"/>
    <w:rsid w:val="00B148D8"/>
    <w:rsid w:val="00B25321"/>
    <w:rsid w:val="00B321DF"/>
    <w:rsid w:val="00B3412B"/>
    <w:rsid w:val="00B46FC4"/>
    <w:rsid w:val="00B514D4"/>
    <w:rsid w:val="00B55D5C"/>
    <w:rsid w:val="00B70F0F"/>
    <w:rsid w:val="00B96E5D"/>
    <w:rsid w:val="00B9759C"/>
    <w:rsid w:val="00BB2D08"/>
    <w:rsid w:val="00BC64AB"/>
    <w:rsid w:val="00BD4041"/>
    <w:rsid w:val="00BD5104"/>
    <w:rsid w:val="00BD7D4D"/>
    <w:rsid w:val="00BE1812"/>
    <w:rsid w:val="00BF3720"/>
    <w:rsid w:val="00BF7589"/>
    <w:rsid w:val="00C071C8"/>
    <w:rsid w:val="00C11F5D"/>
    <w:rsid w:val="00C1275D"/>
    <w:rsid w:val="00C40995"/>
    <w:rsid w:val="00C42F3C"/>
    <w:rsid w:val="00C62534"/>
    <w:rsid w:val="00C70C4E"/>
    <w:rsid w:val="00C817ED"/>
    <w:rsid w:val="00CA426C"/>
    <w:rsid w:val="00CB5258"/>
    <w:rsid w:val="00CC59F8"/>
    <w:rsid w:val="00CE48E5"/>
    <w:rsid w:val="00D06AA1"/>
    <w:rsid w:val="00D25352"/>
    <w:rsid w:val="00D30256"/>
    <w:rsid w:val="00D31201"/>
    <w:rsid w:val="00D32213"/>
    <w:rsid w:val="00DA6900"/>
    <w:rsid w:val="00DC3822"/>
    <w:rsid w:val="00DC5383"/>
    <w:rsid w:val="00DC7443"/>
    <w:rsid w:val="00DF516C"/>
    <w:rsid w:val="00E03DCD"/>
    <w:rsid w:val="00E06067"/>
    <w:rsid w:val="00E46B4D"/>
    <w:rsid w:val="00E50120"/>
    <w:rsid w:val="00E57F6F"/>
    <w:rsid w:val="00E86474"/>
    <w:rsid w:val="00E9066C"/>
    <w:rsid w:val="00EC4498"/>
    <w:rsid w:val="00F04F07"/>
    <w:rsid w:val="00F22AC1"/>
    <w:rsid w:val="00F3008F"/>
    <w:rsid w:val="00F41408"/>
    <w:rsid w:val="00F43CBC"/>
    <w:rsid w:val="00F568C7"/>
    <w:rsid w:val="00F64BAF"/>
    <w:rsid w:val="00F75A63"/>
    <w:rsid w:val="00F865F1"/>
    <w:rsid w:val="00F9148F"/>
    <w:rsid w:val="00FA474E"/>
    <w:rsid w:val="00FC3D97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1D1B1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29080">
              <w:marLeft w:val="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102</TotalTime>
  <Pages>8</Pages>
  <Words>1282</Words>
  <Characters>7053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13</cp:revision>
  <dcterms:created xsi:type="dcterms:W3CDTF">2019-10-22T19:29:00Z</dcterms:created>
  <dcterms:modified xsi:type="dcterms:W3CDTF">2020-01-28T18:04:00Z</dcterms:modified>
</cp:coreProperties>
</file>