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A4096" w14:textId="77777777" w:rsidR="00B46FC4" w:rsidRPr="00A674F8" w:rsidRDefault="00B46FC4" w:rsidP="00923766">
      <w:pPr>
        <w:jc w:val="center"/>
      </w:pPr>
      <w:r w:rsidRPr="00A674F8">
        <w:t xml:space="preserve">FONDS </w:t>
      </w:r>
      <w:r w:rsidR="000C5C43">
        <w:rPr>
          <w:caps/>
        </w:rPr>
        <w:t>Jacques Bérubé</w:t>
      </w:r>
    </w:p>
    <w:p w14:paraId="17AC9B9A" w14:textId="77777777" w:rsidR="00B46FC4" w:rsidRPr="00A674F8" w:rsidRDefault="00DA6900" w:rsidP="00923766">
      <w:pPr>
        <w:jc w:val="center"/>
      </w:pPr>
      <w:r>
        <w:t>P</w:t>
      </w:r>
      <w:r w:rsidR="000C5C43">
        <w:t>372</w:t>
      </w:r>
    </w:p>
    <w:p w14:paraId="53DA2601" w14:textId="77777777" w:rsidR="00B46FC4" w:rsidRPr="00A674F8" w:rsidRDefault="00B46FC4" w:rsidP="00923766">
      <w:pPr>
        <w:jc w:val="center"/>
      </w:pPr>
    </w:p>
    <w:p w14:paraId="72F0E401" w14:textId="77777777" w:rsidR="00B46FC4" w:rsidRPr="00A674F8" w:rsidRDefault="00B46FC4" w:rsidP="00923766">
      <w:pPr>
        <w:jc w:val="center"/>
      </w:pPr>
    </w:p>
    <w:p w14:paraId="1E67ECEE" w14:textId="77777777" w:rsidR="00B46FC4" w:rsidRPr="00A674F8" w:rsidRDefault="00B46FC4" w:rsidP="00923766">
      <w:pPr>
        <w:jc w:val="center"/>
      </w:pPr>
    </w:p>
    <w:p w14:paraId="13F935F6" w14:textId="77777777" w:rsidR="00B46FC4" w:rsidRPr="00A674F8" w:rsidRDefault="00B46FC4" w:rsidP="00923766">
      <w:pPr>
        <w:jc w:val="center"/>
      </w:pPr>
    </w:p>
    <w:p w14:paraId="5A97ED7D" w14:textId="77777777" w:rsidR="00B46FC4" w:rsidRPr="00A674F8" w:rsidRDefault="00B46FC4" w:rsidP="00923766">
      <w:pPr>
        <w:jc w:val="center"/>
      </w:pPr>
    </w:p>
    <w:p w14:paraId="117ECD6C" w14:textId="77777777" w:rsidR="00B46FC4" w:rsidRPr="00A674F8" w:rsidRDefault="00B46FC4" w:rsidP="00923766">
      <w:pPr>
        <w:jc w:val="center"/>
      </w:pPr>
    </w:p>
    <w:p w14:paraId="489B691F" w14:textId="77777777" w:rsidR="00B46FC4" w:rsidRPr="00A674F8" w:rsidRDefault="00B46FC4" w:rsidP="00923766">
      <w:pPr>
        <w:jc w:val="center"/>
      </w:pPr>
    </w:p>
    <w:p w14:paraId="0D1CAFA5" w14:textId="77777777" w:rsidR="00B46FC4" w:rsidRPr="00A674F8" w:rsidRDefault="00B46FC4" w:rsidP="00923766">
      <w:pPr>
        <w:jc w:val="center"/>
      </w:pPr>
    </w:p>
    <w:p w14:paraId="208AF734" w14:textId="77777777" w:rsidR="00B46FC4" w:rsidRPr="00A674F8" w:rsidRDefault="00B46FC4" w:rsidP="00923766">
      <w:pPr>
        <w:jc w:val="center"/>
      </w:pPr>
    </w:p>
    <w:p w14:paraId="0E3A4A74" w14:textId="77777777" w:rsidR="00B46FC4" w:rsidRPr="00A674F8" w:rsidRDefault="00B46FC4" w:rsidP="00923766">
      <w:pPr>
        <w:jc w:val="center"/>
      </w:pPr>
    </w:p>
    <w:p w14:paraId="6D46FF55" w14:textId="77777777" w:rsidR="00B46FC4" w:rsidRPr="00A674F8" w:rsidRDefault="00B46FC4" w:rsidP="00923766">
      <w:pPr>
        <w:jc w:val="center"/>
      </w:pPr>
    </w:p>
    <w:p w14:paraId="57BE4CC0" w14:textId="77777777" w:rsidR="00B46FC4" w:rsidRPr="00A674F8" w:rsidRDefault="00B46FC4" w:rsidP="00923766">
      <w:pPr>
        <w:jc w:val="center"/>
      </w:pPr>
    </w:p>
    <w:p w14:paraId="3A9338BE" w14:textId="77777777" w:rsidR="00B46FC4" w:rsidRPr="00A674F8" w:rsidRDefault="00B46FC4" w:rsidP="00923766">
      <w:pPr>
        <w:jc w:val="center"/>
      </w:pPr>
    </w:p>
    <w:p w14:paraId="3CF4A671" w14:textId="77777777" w:rsidR="00B46FC4" w:rsidRPr="00A674F8" w:rsidRDefault="00B46FC4" w:rsidP="00923766">
      <w:pPr>
        <w:jc w:val="center"/>
      </w:pPr>
    </w:p>
    <w:p w14:paraId="10A21997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35BC75D8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1A01BDF5" w14:textId="77777777" w:rsidR="00B46FC4" w:rsidRPr="00A674F8" w:rsidRDefault="00B46FC4" w:rsidP="00923766">
      <w:pPr>
        <w:jc w:val="center"/>
      </w:pPr>
    </w:p>
    <w:p w14:paraId="4FE1155A" w14:textId="77777777" w:rsidR="00B46FC4" w:rsidRPr="00A674F8" w:rsidRDefault="00B46FC4" w:rsidP="00923766">
      <w:pPr>
        <w:jc w:val="center"/>
      </w:pPr>
    </w:p>
    <w:p w14:paraId="08FD0420" w14:textId="77777777" w:rsidR="00B46FC4" w:rsidRPr="00A674F8" w:rsidRDefault="00B46FC4" w:rsidP="00923766">
      <w:pPr>
        <w:jc w:val="center"/>
      </w:pPr>
    </w:p>
    <w:p w14:paraId="6D93FEB6" w14:textId="77777777" w:rsidR="00B46FC4" w:rsidRPr="00A674F8" w:rsidRDefault="00B46FC4" w:rsidP="00923766">
      <w:pPr>
        <w:jc w:val="center"/>
      </w:pPr>
    </w:p>
    <w:p w14:paraId="619F8A12" w14:textId="77777777" w:rsidR="00B46FC4" w:rsidRPr="00A674F8" w:rsidRDefault="00B46FC4" w:rsidP="00923766">
      <w:pPr>
        <w:jc w:val="center"/>
      </w:pPr>
    </w:p>
    <w:p w14:paraId="25A2BA69" w14:textId="77777777" w:rsidR="00B46FC4" w:rsidRPr="00A674F8" w:rsidRDefault="00B46FC4" w:rsidP="00923766">
      <w:pPr>
        <w:jc w:val="center"/>
      </w:pPr>
    </w:p>
    <w:p w14:paraId="6ED60D02" w14:textId="77777777" w:rsidR="00B46FC4" w:rsidRPr="00A674F8" w:rsidRDefault="00B46FC4" w:rsidP="00923766">
      <w:pPr>
        <w:jc w:val="center"/>
      </w:pPr>
    </w:p>
    <w:p w14:paraId="24BDEEC7" w14:textId="77777777" w:rsidR="00B46FC4" w:rsidRPr="00A674F8" w:rsidRDefault="00B46FC4" w:rsidP="00923766">
      <w:pPr>
        <w:jc w:val="center"/>
      </w:pPr>
    </w:p>
    <w:p w14:paraId="257E153F" w14:textId="77777777" w:rsidR="00B46FC4" w:rsidRPr="00A674F8" w:rsidRDefault="00B46FC4" w:rsidP="00923766">
      <w:pPr>
        <w:jc w:val="center"/>
      </w:pPr>
    </w:p>
    <w:p w14:paraId="7101DA44" w14:textId="77777777" w:rsidR="00B46FC4" w:rsidRPr="00A674F8" w:rsidRDefault="00B46FC4" w:rsidP="00923766">
      <w:pPr>
        <w:jc w:val="center"/>
      </w:pPr>
    </w:p>
    <w:p w14:paraId="6F1F4E5F" w14:textId="77777777" w:rsidR="00B46FC4" w:rsidRPr="00A674F8" w:rsidRDefault="00B46FC4" w:rsidP="00923766">
      <w:pPr>
        <w:jc w:val="center"/>
      </w:pPr>
    </w:p>
    <w:p w14:paraId="1F0E9377" w14:textId="77777777" w:rsidR="00B46FC4" w:rsidRPr="00A674F8" w:rsidRDefault="00B46FC4" w:rsidP="00923766">
      <w:pPr>
        <w:jc w:val="center"/>
      </w:pPr>
    </w:p>
    <w:p w14:paraId="0D3C06F0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2E2DC55" w14:textId="77777777" w:rsidR="00B46FC4" w:rsidRPr="00A674F8" w:rsidRDefault="00B46FC4" w:rsidP="00923766">
      <w:pPr>
        <w:jc w:val="center"/>
      </w:pPr>
    </w:p>
    <w:p w14:paraId="642B9D17" w14:textId="77777777" w:rsidR="00B46FC4" w:rsidRPr="00A674F8" w:rsidRDefault="00B46FC4" w:rsidP="00923766">
      <w:pPr>
        <w:jc w:val="center"/>
      </w:pPr>
    </w:p>
    <w:p w14:paraId="783670FD" w14:textId="77777777" w:rsidR="00B46FC4" w:rsidRPr="00A674F8" w:rsidRDefault="00B46FC4" w:rsidP="00923766">
      <w:pPr>
        <w:jc w:val="center"/>
      </w:pPr>
    </w:p>
    <w:p w14:paraId="5B99A0DB" w14:textId="77777777" w:rsidR="00B46FC4" w:rsidRPr="00A674F8" w:rsidRDefault="00B46FC4" w:rsidP="00923766">
      <w:pPr>
        <w:jc w:val="center"/>
      </w:pPr>
    </w:p>
    <w:p w14:paraId="2FBCD0A5" w14:textId="77777777" w:rsidR="00B46FC4" w:rsidRPr="00A674F8" w:rsidRDefault="00B46FC4" w:rsidP="00923766">
      <w:pPr>
        <w:jc w:val="center"/>
      </w:pPr>
    </w:p>
    <w:p w14:paraId="799D10AC" w14:textId="77777777" w:rsidR="00B46FC4" w:rsidRPr="00A674F8" w:rsidRDefault="00B46FC4" w:rsidP="00923766">
      <w:pPr>
        <w:jc w:val="center"/>
      </w:pPr>
    </w:p>
    <w:p w14:paraId="1995824F" w14:textId="77777777" w:rsidR="00B46FC4" w:rsidRPr="00A674F8" w:rsidRDefault="00B46FC4" w:rsidP="00923766">
      <w:pPr>
        <w:jc w:val="center"/>
      </w:pPr>
    </w:p>
    <w:p w14:paraId="17B4D2DD" w14:textId="77777777" w:rsidR="00B46FC4" w:rsidRDefault="00B46FC4" w:rsidP="00923766">
      <w:pPr>
        <w:jc w:val="center"/>
      </w:pPr>
    </w:p>
    <w:p w14:paraId="0F0A2AAD" w14:textId="77777777" w:rsidR="00850264" w:rsidRPr="00A674F8" w:rsidRDefault="00850264" w:rsidP="00923766">
      <w:pPr>
        <w:jc w:val="center"/>
      </w:pPr>
    </w:p>
    <w:p w14:paraId="1413DFC7" w14:textId="77777777" w:rsidR="00B46FC4" w:rsidRDefault="00B148D8" w:rsidP="00923766">
      <w:pPr>
        <w:jc w:val="center"/>
      </w:pPr>
      <w:r>
        <w:t xml:space="preserve">Rédigé par </w:t>
      </w:r>
      <w:r w:rsidR="005778ED">
        <w:t>Frédérique Fradet, archiviste</w:t>
      </w:r>
    </w:p>
    <w:p w14:paraId="597CA038" w14:textId="7A31CF24" w:rsidR="00B148D8" w:rsidRDefault="00B148D8" w:rsidP="00923766">
      <w:pPr>
        <w:jc w:val="center"/>
      </w:pPr>
      <w:r>
        <w:t>Le</w:t>
      </w:r>
      <w:r w:rsidR="00DD7B90">
        <w:t xml:space="preserve">s </w:t>
      </w:r>
      <w:r w:rsidR="000C5C43">
        <w:t>7</w:t>
      </w:r>
      <w:r w:rsidR="00DD7B90">
        <w:t xml:space="preserve"> et 8</w:t>
      </w:r>
      <w:r w:rsidR="000C5C43">
        <w:t xml:space="preserve"> août 2019</w:t>
      </w:r>
    </w:p>
    <w:p w14:paraId="63E49954" w14:textId="0A77778C" w:rsidR="00E63ED7" w:rsidRDefault="00E63ED7" w:rsidP="00923766">
      <w:pPr>
        <w:jc w:val="center"/>
      </w:pPr>
      <w:r>
        <w:t>Ajout par Marie-Chantale Savard, archiviste</w:t>
      </w:r>
    </w:p>
    <w:p w14:paraId="2431DF86" w14:textId="43FA8281" w:rsidR="00E63ED7" w:rsidRPr="00A674F8" w:rsidRDefault="00E63ED7" w:rsidP="00923766">
      <w:pPr>
        <w:jc w:val="center"/>
      </w:pPr>
      <w:r>
        <w:t>Le 17 février 2020</w:t>
      </w:r>
    </w:p>
    <w:p w14:paraId="1D1B76C3" w14:textId="77777777" w:rsidR="00B46FC4" w:rsidRDefault="00DD7B90" w:rsidP="00923766">
      <w:pPr>
        <w:jc w:val="center"/>
      </w:pPr>
      <w:r>
        <w:t xml:space="preserve">Traité </w:t>
      </w:r>
    </w:p>
    <w:p w14:paraId="41A7D854" w14:textId="77777777" w:rsidR="00DA6900" w:rsidRDefault="00DA6900" w:rsidP="00923766">
      <w:pPr>
        <w:jc w:val="center"/>
      </w:pPr>
    </w:p>
    <w:p w14:paraId="5F22DEE9" w14:textId="77777777" w:rsidR="00DA6900" w:rsidRPr="00A674F8" w:rsidRDefault="00DA6900" w:rsidP="00923766">
      <w:pPr>
        <w:jc w:val="center"/>
      </w:pPr>
    </w:p>
    <w:p w14:paraId="57CE8D06" w14:textId="77777777" w:rsidR="0076644B" w:rsidRPr="00A674F8" w:rsidRDefault="0076644B" w:rsidP="00923766">
      <w:pPr>
        <w:pStyle w:val="TM1"/>
      </w:pPr>
      <w:r w:rsidRPr="00A674F8">
        <w:t>Ta</w:t>
      </w:r>
      <w:bookmarkStart w:id="0" w:name="_GoBack"/>
      <w:bookmarkEnd w:id="0"/>
      <w:r w:rsidRPr="00A674F8">
        <w:t>ble des matières</w:t>
      </w:r>
    </w:p>
    <w:p w14:paraId="47DE7ABA" w14:textId="320D1180" w:rsidR="00B6656A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32823151" w:history="1">
        <w:r w:rsidR="00B6656A" w:rsidRPr="005241DA">
          <w:rPr>
            <w:rStyle w:val="Lienhypertexte"/>
            <w:noProof/>
          </w:rPr>
          <w:t>PRÉSENTATION DU FONDS</w:t>
        </w:r>
        <w:r w:rsidR="00B6656A">
          <w:rPr>
            <w:noProof/>
            <w:webHidden/>
          </w:rPr>
          <w:tab/>
        </w:r>
        <w:r w:rsidR="00B6656A">
          <w:rPr>
            <w:noProof/>
            <w:webHidden/>
          </w:rPr>
          <w:fldChar w:fldCharType="begin"/>
        </w:r>
        <w:r w:rsidR="00B6656A">
          <w:rPr>
            <w:noProof/>
            <w:webHidden/>
          </w:rPr>
          <w:instrText xml:space="preserve"> PAGEREF _Toc32823151 \h </w:instrText>
        </w:r>
        <w:r w:rsidR="00B6656A">
          <w:rPr>
            <w:noProof/>
            <w:webHidden/>
          </w:rPr>
        </w:r>
        <w:r w:rsidR="00B6656A">
          <w:rPr>
            <w:noProof/>
            <w:webHidden/>
          </w:rPr>
          <w:fldChar w:fldCharType="separate"/>
        </w:r>
        <w:r w:rsidR="00B6656A">
          <w:rPr>
            <w:noProof/>
            <w:webHidden/>
          </w:rPr>
          <w:t>3</w:t>
        </w:r>
        <w:r w:rsidR="00B6656A">
          <w:rPr>
            <w:noProof/>
            <w:webHidden/>
          </w:rPr>
          <w:fldChar w:fldCharType="end"/>
        </w:r>
      </w:hyperlink>
    </w:p>
    <w:p w14:paraId="3D17105B" w14:textId="46D0E733" w:rsidR="00B6656A" w:rsidRDefault="00B6656A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32823152" w:history="1">
        <w:r w:rsidRPr="005241DA">
          <w:rPr>
            <w:rStyle w:val="Lienhypertexte"/>
            <w:noProof/>
          </w:rPr>
          <w:t>P372/A Documents iconographiques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8DB4448" w14:textId="5212DD28" w:rsidR="00B6656A" w:rsidRDefault="00B6656A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32823153" w:history="1">
        <w:r w:rsidRPr="005241DA">
          <w:rPr>
            <w:rStyle w:val="Lienhypertexte"/>
            <w:noProof/>
          </w:rPr>
          <w:t>P372/A1 Événements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D75419" w14:textId="28BCD676" w:rsidR="00B6656A" w:rsidRDefault="00B6656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2823154" w:history="1">
        <w:r w:rsidRPr="005241DA">
          <w:rPr>
            <w:rStyle w:val="Lienhypertexte"/>
            <w:noProof/>
          </w:rPr>
          <w:t>P372/A1/1 : Expositions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5C22A09" w14:textId="32482867" w:rsidR="00B6656A" w:rsidRDefault="00B6656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2823155" w:history="1">
        <w:r w:rsidRPr="005241DA">
          <w:rPr>
            <w:rStyle w:val="Lienhypertexte"/>
            <w:noProof/>
            <w:lang w:eastAsia="en-US"/>
          </w:rPr>
          <w:t>P372/A1/1.1 : Démo forêt 2000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4D364C5" w14:textId="779551B2" w:rsidR="00B6656A" w:rsidRDefault="00B6656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2823156" w:history="1">
        <w:r w:rsidRPr="005241DA">
          <w:rPr>
            <w:rStyle w:val="Lienhypertexte"/>
            <w:noProof/>
          </w:rPr>
          <w:t>P372/A1/2 : Festivals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CDE109" w14:textId="196C4C0A" w:rsidR="00B6656A" w:rsidRDefault="00B6656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2823157" w:history="1">
        <w:r w:rsidRPr="005241DA">
          <w:rPr>
            <w:rStyle w:val="Lienhypertexte"/>
            <w:noProof/>
            <w:lang w:eastAsia="en-US"/>
          </w:rPr>
          <w:t>P372/A1/2.1 : Festival western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13EFFB2" w14:textId="2DE289A3" w:rsidR="00B6656A" w:rsidRDefault="00B6656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2823158" w:history="1">
        <w:r w:rsidRPr="005241DA">
          <w:rPr>
            <w:rStyle w:val="Lienhypertexte"/>
            <w:noProof/>
          </w:rPr>
          <w:t>P372/A1/3 : Terexfor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8E41905" w14:textId="78ECEBA3" w:rsidR="00B6656A" w:rsidRDefault="00B6656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2823159" w:history="1">
        <w:r w:rsidRPr="005241DA">
          <w:rPr>
            <w:rStyle w:val="Lienhypertexte"/>
            <w:noProof/>
            <w:lang w:eastAsia="en-US"/>
          </w:rPr>
          <w:t>P372/A1/3.1 : Activités sociales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1A0A7FD" w14:textId="758F62A2" w:rsidR="00B6656A" w:rsidRDefault="00B6656A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32823160" w:history="1">
        <w:r w:rsidRPr="005241DA">
          <w:rPr>
            <w:rStyle w:val="Lienhypertexte"/>
            <w:noProof/>
          </w:rPr>
          <w:t>P372/A2 Travaux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B596036" w14:textId="2C47DC82" w:rsidR="00B6656A" w:rsidRDefault="00B6656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2823161" w:history="1">
        <w:r w:rsidRPr="005241DA">
          <w:rPr>
            <w:rStyle w:val="Lienhypertexte"/>
            <w:noProof/>
          </w:rPr>
          <w:t>P372/A2/1 : Travaux publics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ECCE683" w14:textId="6858D1AD" w:rsidR="00B6656A" w:rsidRDefault="00B6656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2823162" w:history="1">
        <w:r w:rsidRPr="005241DA">
          <w:rPr>
            <w:rStyle w:val="Lienhypertexte"/>
            <w:noProof/>
            <w:lang w:eastAsia="en-US"/>
          </w:rPr>
          <w:t>P372/A2/1.1 : Travaux aux barrages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5B402D6" w14:textId="1BAA3BD1" w:rsidR="00B6656A" w:rsidRDefault="00B6656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2823163" w:history="1">
        <w:r w:rsidRPr="005241DA">
          <w:rPr>
            <w:rStyle w:val="Lienhypertexte"/>
            <w:noProof/>
            <w:lang w:eastAsia="en-US"/>
          </w:rPr>
          <w:t>P372/A2/1.2 : Travaux ville Dolbeau-Mistassini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5DD9E03" w14:textId="46456417" w:rsidR="00B6656A" w:rsidRDefault="00B6656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2823164" w:history="1">
        <w:r w:rsidRPr="005241DA">
          <w:rPr>
            <w:rStyle w:val="Lienhypertexte"/>
            <w:noProof/>
            <w:lang w:eastAsia="en-US"/>
          </w:rPr>
          <w:t>P372/A2/1.3 : Travaux à Saint-Thomas-Didyme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203C3DD" w14:textId="3A9FE54D" w:rsidR="00B6656A" w:rsidRDefault="00B6656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2823165" w:history="1">
        <w:r w:rsidRPr="005241DA">
          <w:rPr>
            <w:rStyle w:val="Lienhypertexte"/>
            <w:noProof/>
            <w:lang w:eastAsia="en-US"/>
          </w:rPr>
          <w:t>P372/A2/1.4 : Travaux à Notre-Dame-de-Lorette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57DC8FA" w14:textId="7EA042EC" w:rsidR="00B6656A" w:rsidRDefault="00B6656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2823166" w:history="1">
        <w:r w:rsidRPr="005241DA">
          <w:rPr>
            <w:rStyle w:val="Lienhypertexte"/>
            <w:noProof/>
            <w:lang w:eastAsia="en-US"/>
          </w:rPr>
          <w:t>P372/A2/1.5 : Travaux à Normandin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5941AE6" w14:textId="0B772EEF" w:rsidR="00B6656A" w:rsidRDefault="00B6656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2823167" w:history="1">
        <w:r w:rsidRPr="005241DA">
          <w:rPr>
            <w:rStyle w:val="Lienhypertexte"/>
            <w:noProof/>
            <w:lang w:eastAsia="en-US"/>
          </w:rPr>
          <w:t>P372/A2/1.6 : Travaux à Albanel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DD8E1F7" w14:textId="5382AEA4" w:rsidR="00B6656A" w:rsidRDefault="00B6656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2823168" w:history="1">
        <w:r w:rsidRPr="005241DA">
          <w:rPr>
            <w:rStyle w:val="Lienhypertexte"/>
            <w:noProof/>
          </w:rPr>
          <w:t>P372/A2/2 : Travaux d’infrastructures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46196AD" w14:textId="357933FB" w:rsidR="00B6656A" w:rsidRDefault="00B6656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2823169" w:history="1">
        <w:r w:rsidRPr="005241DA">
          <w:rPr>
            <w:rStyle w:val="Lienhypertexte"/>
            <w:noProof/>
            <w:lang w:eastAsia="en-US"/>
          </w:rPr>
          <w:t>P372/A2/2.1 : Travaux lors de sinistres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EDE2B6F" w14:textId="5FDCD7B6" w:rsidR="00B6656A" w:rsidRDefault="00B6656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2823170" w:history="1">
        <w:r w:rsidRPr="005241DA">
          <w:rPr>
            <w:rStyle w:val="Lienhypertexte"/>
            <w:noProof/>
            <w:lang w:eastAsia="en-US"/>
          </w:rPr>
          <w:t>P372/A2/2.2 : Travaux aux Serres Lalancette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C353132" w14:textId="673CE4CA" w:rsidR="00B6656A" w:rsidRDefault="00B6656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2823171" w:history="1">
        <w:r w:rsidRPr="005241DA">
          <w:rPr>
            <w:rStyle w:val="Lienhypertexte"/>
            <w:noProof/>
            <w:lang w:eastAsia="en-US"/>
          </w:rPr>
          <w:t>P372/A2/2.3 : Travaux à l’usine Produits forestiers Alliance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FAD05FC" w14:textId="587E5D5E" w:rsidR="00B6656A" w:rsidRDefault="00B6656A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32823172" w:history="1">
        <w:r w:rsidRPr="005241DA">
          <w:rPr>
            <w:rStyle w:val="Lienhypertexte"/>
            <w:noProof/>
          </w:rPr>
          <w:t>P372/B Documents audiovisuels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BCB5E93" w14:textId="2F5ECDE2" w:rsidR="00B6656A" w:rsidRDefault="00B6656A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32823173" w:history="1">
        <w:r w:rsidRPr="005241DA">
          <w:rPr>
            <w:rStyle w:val="Lienhypertexte"/>
            <w:noProof/>
          </w:rPr>
          <w:t>P372/B1 Images en mouvement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3F818ED" w14:textId="5F23AF5E" w:rsidR="00B6656A" w:rsidRDefault="00B6656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2823174" w:history="1">
        <w:r w:rsidRPr="005241DA">
          <w:rPr>
            <w:rStyle w:val="Lienhypertexte"/>
            <w:noProof/>
          </w:rPr>
          <w:t>P372/B1/1 : Travaux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FE108C0" w14:textId="385F3C0C" w:rsidR="00B6656A" w:rsidRDefault="00B6656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32823175" w:history="1">
        <w:r w:rsidRPr="005241DA">
          <w:rPr>
            <w:rStyle w:val="Lienhypertexte"/>
            <w:noProof/>
            <w:lang w:eastAsia="en-US"/>
          </w:rPr>
          <w:t>P372/B1/1.1 : Réalisation du projet de minicentrale à Val-Jabert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_Toc32823175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DF91667" w14:textId="171980A0"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14:paraId="27DD2877" w14:textId="77777777" w:rsidR="00B46FC4" w:rsidRPr="00A674F8" w:rsidRDefault="00B46FC4" w:rsidP="00923766">
      <w:pPr>
        <w:pStyle w:val="Titre"/>
      </w:pPr>
      <w:bookmarkStart w:id="1" w:name="_Toc32823151"/>
      <w:r w:rsidRPr="00A674F8">
        <w:lastRenderedPageBreak/>
        <w:t>PRÉSENTATION DU FONDS</w:t>
      </w:r>
      <w:bookmarkEnd w:id="1"/>
    </w:p>
    <w:p w14:paraId="6A6615CD" w14:textId="77777777" w:rsidR="00B46FC4" w:rsidRPr="00A674F8" w:rsidRDefault="00B46FC4" w:rsidP="00923766">
      <w:pPr>
        <w:pStyle w:val="Corpsdetexte2"/>
      </w:pPr>
    </w:p>
    <w:p w14:paraId="695F38A1" w14:textId="77777777" w:rsidR="00931389" w:rsidRPr="00A674F8" w:rsidRDefault="000C5C43" w:rsidP="00923766">
      <w:pPr>
        <w:rPr>
          <w:lang w:eastAsia="en-US"/>
        </w:rPr>
      </w:pPr>
      <w:r>
        <w:t>P372 Fonds Jacques Bérubé</w:t>
      </w:r>
      <w:r w:rsidR="00931389" w:rsidRPr="00A674F8">
        <w:t>.</w:t>
      </w:r>
      <w:r w:rsidR="00B46FC4" w:rsidRPr="00A674F8">
        <w:t xml:space="preserve"> </w:t>
      </w:r>
      <w:r w:rsidR="00071DBF">
        <w:rPr>
          <w:lang w:eastAsia="en-US"/>
        </w:rPr>
        <w:t>– [ca 1990] -2003. – 616 photographies. – 336 négatifs.</w:t>
      </w:r>
    </w:p>
    <w:p w14:paraId="050C6C8E" w14:textId="77777777" w:rsidR="00931389" w:rsidRPr="00A674F8" w:rsidRDefault="00931389" w:rsidP="00923766"/>
    <w:p w14:paraId="48AD44EC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3A39FA8F" w14:textId="77777777" w:rsidR="00561EAD" w:rsidRDefault="00561EAD" w:rsidP="00923766"/>
    <w:p w14:paraId="5D4E1E35" w14:textId="77777777" w:rsidR="00071DBF" w:rsidRPr="0045758A" w:rsidRDefault="00071DBF" w:rsidP="00071DBF">
      <w:r>
        <w:t xml:space="preserve">Jacques Bérubé, homme actif dans son milieu, est le fils de Gérard Bérubé et de Florence </w:t>
      </w:r>
      <w:proofErr w:type="spellStart"/>
      <w:r>
        <w:t>Grimard</w:t>
      </w:r>
      <w:proofErr w:type="spellEnd"/>
      <w:r>
        <w:t xml:space="preserve">. Il possède la compagnie de machinerie </w:t>
      </w:r>
      <w:proofErr w:type="spellStart"/>
      <w:r>
        <w:t>Terexfor</w:t>
      </w:r>
      <w:proofErr w:type="spellEnd"/>
      <w:r>
        <w:t xml:space="preserve"> quelques années. Il demeure à Dolbeau-Mistassini. </w:t>
      </w:r>
    </w:p>
    <w:p w14:paraId="18E9C46D" w14:textId="77777777" w:rsidR="00AB6798" w:rsidRPr="00A674F8" w:rsidRDefault="00AB6798" w:rsidP="00923766"/>
    <w:p w14:paraId="5B215606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28EE0883" w14:textId="77777777" w:rsidR="00931389" w:rsidRDefault="00931389" w:rsidP="00923766"/>
    <w:p w14:paraId="4EC94562" w14:textId="77777777" w:rsidR="00D30256" w:rsidRDefault="00071DBF" w:rsidP="00923766">
      <w:r>
        <w:t xml:space="preserve">Le fonds a été cédé par Jacques Bérubé, sollicité par Yves Rousseau, un bénévole de la Société d’histoire, le 7 août 2019. </w:t>
      </w:r>
      <w:r w:rsidR="0004775E">
        <w:t xml:space="preserve">La numérisation de ce fonds a été entamée le </w:t>
      </w:r>
      <w:r w:rsidR="00D750C1">
        <w:t>12</w:t>
      </w:r>
      <w:r w:rsidR="0004775E">
        <w:t xml:space="preserve"> août 2019, s’est poursuivie jusqu’au 29 août 2019 et a été mise en pause le temps de numériser des fonds prioritaires.</w:t>
      </w:r>
    </w:p>
    <w:p w14:paraId="1A77987F" w14:textId="77777777" w:rsidR="00071DBF" w:rsidRPr="00071DBF" w:rsidRDefault="00071DBF" w:rsidP="00923766"/>
    <w:p w14:paraId="7921F615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26EA7B71" w14:textId="77777777" w:rsidR="00050170" w:rsidRDefault="00050170" w:rsidP="00923766"/>
    <w:p w14:paraId="0C8E629D" w14:textId="77777777" w:rsidR="00922E8E" w:rsidRDefault="001153BB" w:rsidP="00923766">
      <w:r w:rsidRPr="001153BB">
        <w:t xml:space="preserve">Ce fonds est constitué </w:t>
      </w:r>
      <w:r w:rsidR="00561EAD">
        <w:t xml:space="preserve">de </w:t>
      </w:r>
      <w:r w:rsidR="000C5C43">
        <w:t xml:space="preserve">photographies de </w:t>
      </w:r>
      <w:r w:rsidR="00223AF5">
        <w:t xml:space="preserve">travaux routiers et d’infrastructures effectués par la compagnie </w:t>
      </w:r>
      <w:proofErr w:type="spellStart"/>
      <w:r w:rsidR="00223AF5">
        <w:t>Terexfor</w:t>
      </w:r>
      <w:proofErr w:type="spellEnd"/>
      <w:r w:rsidR="00223AF5">
        <w:t xml:space="preserve"> </w:t>
      </w:r>
      <w:r w:rsidR="00071DBF">
        <w:t>de Dolbeau-Mistassini entre 1995</w:t>
      </w:r>
      <w:r w:rsidR="00223AF5">
        <w:t xml:space="preserve"> et 2003 sur le territoire de la MRC de Maria-Chapdelaine et ailleurs, en plus de présenter des images d’événements auxquels la compagnie de machineries a participé. </w:t>
      </w:r>
    </w:p>
    <w:p w14:paraId="4D69DC3A" w14:textId="77777777" w:rsidR="00AB6798" w:rsidRPr="00A674F8" w:rsidRDefault="00AB6798" w:rsidP="00923766"/>
    <w:p w14:paraId="713289F0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3AE2B978" w14:textId="77777777" w:rsidR="00B46FC4" w:rsidRPr="00923766" w:rsidRDefault="00B46FC4" w:rsidP="00923766"/>
    <w:p w14:paraId="26F1FF0C" w14:textId="77777777" w:rsidR="00B46FC4" w:rsidRPr="00A674F8" w:rsidRDefault="001153BB" w:rsidP="00923766">
      <w:r>
        <w:t xml:space="preserve">Ce fonds </w:t>
      </w:r>
      <w:r w:rsidR="0004775E">
        <w:t xml:space="preserve">est </w:t>
      </w:r>
      <w:r w:rsidR="00223AF5">
        <w:t xml:space="preserve">traité. </w:t>
      </w:r>
      <w:r w:rsidR="00CC2055">
        <w:t xml:space="preserve">Les photographies ont été numérisées par Guillaume Trottier, préposé à la numérisation, entre le 15 août et le 11 septembre 2019 (JPEG, 600 dpi). </w:t>
      </w:r>
    </w:p>
    <w:p w14:paraId="2CD229A8" w14:textId="77777777" w:rsidR="00E06067" w:rsidRPr="00A674F8" w:rsidRDefault="00E06067" w:rsidP="00923766"/>
    <w:p w14:paraId="1594D1A6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093B88F4" w14:textId="77777777" w:rsidR="00E06067" w:rsidRPr="00A674F8" w:rsidRDefault="00E06067" w:rsidP="00923766"/>
    <w:p w14:paraId="4C019C3B" w14:textId="77777777" w:rsidR="00C70C4E" w:rsidRPr="00A674F8" w:rsidRDefault="00D30256" w:rsidP="00923766">
      <w:r>
        <w:t>Aucune.</w:t>
      </w:r>
    </w:p>
    <w:p w14:paraId="74D367FC" w14:textId="77777777" w:rsidR="00C70C4E" w:rsidRPr="00A674F8" w:rsidRDefault="00C70C4E" w:rsidP="00923766"/>
    <w:p w14:paraId="6D49259B" w14:textId="77777777" w:rsidR="00C70C4E" w:rsidRPr="00A674F8" w:rsidRDefault="00C70C4E" w:rsidP="00923766"/>
    <w:p w14:paraId="2A349D47" w14:textId="77777777" w:rsidR="00B25321" w:rsidRPr="00A674F8" w:rsidRDefault="00B25321" w:rsidP="00923766">
      <w:r w:rsidRPr="00A674F8">
        <w:br w:type="page"/>
      </w:r>
    </w:p>
    <w:p w14:paraId="3F826AE9" w14:textId="77777777" w:rsidR="00B25321" w:rsidRPr="00A674F8" w:rsidRDefault="0061334C" w:rsidP="00923766">
      <w:pPr>
        <w:pStyle w:val="Titre"/>
      </w:pPr>
      <w:bookmarkStart w:id="2" w:name="_Toc32823152"/>
      <w:r>
        <w:lastRenderedPageBreak/>
        <w:t>P372</w:t>
      </w:r>
      <w:r w:rsidR="00B25321" w:rsidRPr="00A674F8">
        <w:t xml:space="preserve">/A </w:t>
      </w:r>
      <w:r w:rsidR="00561EAD">
        <w:t>Documents</w:t>
      </w:r>
      <w:r w:rsidR="00AB6798">
        <w:t xml:space="preserve"> </w:t>
      </w:r>
      <w:r w:rsidR="000C5C43">
        <w:t>iconographiques</w:t>
      </w:r>
      <w:bookmarkEnd w:id="2"/>
    </w:p>
    <w:p w14:paraId="094C3661" w14:textId="77777777" w:rsidR="006A1F63" w:rsidRDefault="006A1F63" w:rsidP="006A1F63">
      <w:pPr>
        <w:rPr>
          <w:lang w:eastAsia="en-US"/>
        </w:rPr>
      </w:pPr>
      <w:r>
        <w:rPr>
          <w:lang w:eastAsia="en-US"/>
        </w:rPr>
        <w:t xml:space="preserve">– </w:t>
      </w:r>
      <w:r w:rsidR="00FC3D7C">
        <w:rPr>
          <w:lang w:eastAsia="en-US"/>
        </w:rPr>
        <w:t xml:space="preserve">[ca 1990] -2003. </w:t>
      </w:r>
      <w:r>
        <w:rPr>
          <w:lang w:eastAsia="en-US"/>
        </w:rPr>
        <w:t xml:space="preserve">– </w:t>
      </w:r>
      <w:r w:rsidR="00FC3D7C">
        <w:rPr>
          <w:lang w:eastAsia="en-US"/>
        </w:rPr>
        <w:t>616</w:t>
      </w:r>
      <w:r>
        <w:rPr>
          <w:lang w:eastAsia="en-US"/>
        </w:rPr>
        <w:t xml:space="preserve"> photographies. – </w:t>
      </w:r>
      <w:r w:rsidR="00FC3D7C">
        <w:rPr>
          <w:lang w:eastAsia="en-US"/>
        </w:rPr>
        <w:t>336</w:t>
      </w:r>
      <w:r>
        <w:rPr>
          <w:lang w:eastAsia="en-US"/>
        </w:rPr>
        <w:t xml:space="preserve"> négatifs.</w:t>
      </w:r>
    </w:p>
    <w:p w14:paraId="4BCED086" w14:textId="77777777" w:rsidR="00C70C4E" w:rsidRDefault="00C70C4E" w:rsidP="00923766"/>
    <w:p w14:paraId="582281BD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3ED8206D" w14:textId="77777777" w:rsidR="0028732E" w:rsidRPr="00A674F8" w:rsidRDefault="0028732E" w:rsidP="0028732E">
      <w:r>
        <w:t xml:space="preserve">Cette série comprend </w:t>
      </w:r>
      <w:r w:rsidR="00953EF0">
        <w:t xml:space="preserve">des photographies et des négatifs de travaux réalisés par l’entreprise de M. Jacques Bérubé, </w:t>
      </w:r>
      <w:proofErr w:type="spellStart"/>
      <w:r w:rsidR="00953EF0">
        <w:t>Terexfor</w:t>
      </w:r>
      <w:proofErr w:type="spellEnd"/>
      <w:r w:rsidR="00953EF0">
        <w:t>, à la fin des années 1990 et au début des anné</w:t>
      </w:r>
      <w:r w:rsidR="0004775E">
        <w:t xml:space="preserve">es 2000, ainsi que des événements auxquels l’entreprise participe. </w:t>
      </w:r>
    </w:p>
    <w:p w14:paraId="0460DD9A" w14:textId="77777777" w:rsidR="0028732E" w:rsidRDefault="0028732E" w:rsidP="0028732E"/>
    <w:p w14:paraId="132214EB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1D894926" w14:textId="77777777" w:rsidR="0028732E" w:rsidRDefault="00FC3D7C" w:rsidP="0028732E">
      <w:r>
        <w:t xml:space="preserve">Originaux. </w:t>
      </w:r>
    </w:p>
    <w:p w14:paraId="36C7FF1D" w14:textId="77777777" w:rsidR="00FC3D7C" w:rsidRPr="00A674F8" w:rsidRDefault="00FC3D7C" w:rsidP="0028732E">
      <w:r>
        <w:t xml:space="preserve">Boîte 1. </w:t>
      </w:r>
    </w:p>
    <w:p w14:paraId="3192B9E0" w14:textId="77777777" w:rsidR="0028732E" w:rsidRPr="00A674F8" w:rsidRDefault="0028732E" w:rsidP="00923766"/>
    <w:p w14:paraId="64F1A502" w14:textId="77777777" w:rsidR="00C70C4E" w:rsidRPr="00A674F8" w:rsidRDefault="00C70C4E" w:rsidP="00923766"/>
    <w:p w14:paraId="25542761" w14:textId="77777777" w:rsidR="001E5A46" w:rsidRPr="00A674F8" w:rsidRDefault="0061334C" w:rsidP="00923766">
      <w:pPr>
        <w:pStyle w:val="Titre2"/>
      </w:pPr>
      <w:bookmarkStart w:id="3" w:name="_Toc32823153"/>
      <w:r>
        <w:t>P372</w:t>
      </w:r>
      <w:r w:rsidR="00B25321" w:rsidRPr="00A674F8">
        <w:t xml:space="preserve">/A1 </w:t>
      </w:r>
      <w:r w:rsidR="007364D7">
        <w:t>Événements</w:t>
      </w:r>
      <w:bookmarkEnd w:id="3"/>
    </w:p>
    <w:p w14:paraId="28776C10" w14:textId="77777777" w:rsidR="006A1F63" w:rsidRDefault="006A1F63" w:rsidP="006A1F63">
      <w:pPr>
        <w:rPr>
          <w:lang w:eastAsia="en-US"/>
        </w:rPr>
      </w:pPr>
      <w:r>
        <w:rPr>
          <w:lang w:eastAsia="en-US"/>
        </w:rPr>
        <w:t>– 1997- [ca 2000]. – 167 photographies. – 117 négatifs.</w:t>
      </w:r>
    </w:p>
    <w:p w14:paraId="087961A8" w14:textId="77777777" w:rsidR="00B25321" w:rsidRDefault="00B25321" w:rsidP="00923766"/>
    <w:p w14:paraId="33A41438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38A865F0" w14:textId="77777777" w:rsidR="00AB6798" w:rsidRDefault="00AB6798" w:rsidP="00923766">
      <w:r>
        <w:t xml:space="preserve">Cette sous-série comprend </w:t>
      </w:r>
      <w:r w:rsidR="006A1F63">
        <w:t xml:space="preserve">des photographies et des négatifs d’événements liés à l’entreprise </w:t>
      </w:r>
      <w:proofErr w:type="spellStart"/>
      <w:r w:rsidR="006A1F63">
        <w:t>Terexfor</w:t>
      </w:r>
      <w:proofErr w:type="spellEnd"/>
      <w:r w:rsidR="006A1F63">
        <w:t xml:space="preserve">, notamment des expositions, des festivals et des rencontres de la compagnie. </w:t>
      </w:r>
    </w:p>
    <w:p w14:paraId="2F5B6781" w14:textId="77777777" w:rsidR="006A1F63" w:rsidRDefault="006A1F63" w:rsidP="00923766"/>
    <w:p w14:paraId="609E85FF" w14:textId="77777777" w:rsidR="00FC3D7C" w:rsidRPr="00D902FF" w:rsidRDefault="00FC3D7C" w:rsidP="00FC3D7C">
      <w:pPr>
        <w:rPr>
          <w:i/>
        </w:rPr>
      </w:pPr>
      <w:r w:rsidRPr="00D902FF">
        <w:rPr>
          <w:i/>
        </w:rPr>
        <w:t>Notes :</w:t>
      </w:r>
    </w:p>
    <w:p w14:paraId="3C876213" w14:textId="77777777" w:rsidR="00FC3D7C" w:rsidRDefault="00FC3D7C" w:rsidP="00FC3D7C">
      <w:r>
        <w:t>Originaux.</w:t>
      </w:r>
    </w:p>
    <w:p w14:paraId="30CA55F5" w14:textId="77777777" w:rsidR="00FC3D7C" w:rsidRPr="00A674F8" w:rsidRDefault="00FC3D7C" w:rsidP="00FC3D7C">
      <w:r>
        <w:t xml:space="preserve">Boîte 1. </w:t>
      </w:r>
    </w:p>
    <w:p w14:paraId="5D5076C9" w14:textId="77777777" w:rsidR="00FC3D7C" w:rsidRPr="00A674F8" w:rsidRDefault="00FC3D7C" w:rsidP="00923766"/>
    <w:p w14:paraId="72E9F49A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74598AB6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459B441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5064E247" w14:textId="77777777" w:rsidR="00E57F6F" w:rsidRPr="00B321DF" w:rsidRDefault="0061334C" w:rsidP="00B321DF">
            <w:pPr>
              <w:pStyle w:val="Niveau3"/>
            </w:pPr>
            <w:bookmarkStart w:id="4" w:name="_Toc32823154"/>
            <w:r>
              <w:t>P372</w:t>
            </w:r>
            <w:r w:rsidR="00E57F6F" w:rsidRPr="00B321DF">
              <w:t xml:space="preserve">/A1/1 : </w:t>
            </w:r>
            <w:r w:rsidR="004A61BA">
              <w:t>Expositions</w:t>
            </w:r>
            <w:bookmarkEnd w:id="4"/>
          </w:p>
          <w:p w14:paraId="49498E44" w14:textId="77777777" w:rsidR="006A1F63" w:rsidRDefault="006A1F63" w:rsidP="006A1F63">
            <w:pPr>
              <w:rPr>
                <w:lang w:eastAsia="en-US"/>
              </w:rPr>
            </w:pPr>
            <w:r>
              <w:rPr>
                <w:lang w:eastAsia="en-US"/>
              </w:rPr>
              <w:t>– 1997- [ca 2000]. – 113 photographies. – 100 négatifs.</w:t>
            </w:r>
          </w:p>
          <w:p w14:paraId="25E3A3B1" w14:textId="77777777" w:rsidR="00E57F6F" w:rsidRDefault="00E57F6F" w:rsidP="00923766">
            <w:pPr>
              <w:rPr>
                <w:lang w:eastAsia="en-US"/>
              </w:rPr>
            </w:pPr>
          </w:p>
          <w:p w14:paraId="290B80BD" w14:textId="77777777" w:rsidR="00696AE2" w:rsidRDefault="0061334C" w:rsidP="00AA09E9">
            <w:pPr>
              <w:pStyle w:val="Niveau4"/>
              <w:rPr>
                <w:lang w:eastAsia="en-US"/>
              </w:rPr>
            </w:pPr>
            <w:bookmarkStart w:id="5" w:name="_Toc32823155"/>
            <w:r>
              <w:rPr>
                <w:lang w:eastAsia="en-US"/>
              </w:rPr>
              <w:t>P372</w:t>
            </w:r>
            <w:r w:rsidR="000C5C43">
              <w:rPr>
                <w:lang w:eastAsia="en-US"/>
              </w:rPr>
              <w:t xml:space="preserve">/A1/1.1 : </w:t>
            </w:r>
            <w:r w:rsidR="004A61BA">
              <w:rPr>
                <w:lang w:eastAsia="en-US"/>
              </w:rPr>
              <w:t>Démo forêt 2000</w:t>
            </w:r>
            <w:bookmarkEnd w:id="5"/>
          </w:p>
          <w:p w14:paraId="3956986B" w14:textId="77777777" w:rsidR="00AC1FE0" w:rsidRDefault="00B57A43" w:rsidP="00B57A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6A1F63">
              <w:rPr>
                <w:lang w:eastAsia="en-US"/>
              </w:rPr>
              <w:t>1997- [ca 2000]</w:t>
            </w:r>
            <w:r w:rsidR="00AC1FE0">
              <w:rPr>
                <w:lang w:eastAsia="en-US"/>
              </w:rPr>
              <w:t>. –</w:t>
            </w:r>
            <w:r>
              <w:rPr>
                <w:lang w:eastAsia="en-US"/>
              </w:rPr>
              <w:t xml:space="preserve"> </w:t>
            </w:r>
            <w:r w:rsidR="006A1F63">
              <w:rPr>
                <w:lang w:eastAsia="en-US"/>
              </w:rPr>
              <w:t>113</w:t>
            </w:r>
            <w:r w:rsidR="00AC1FE0">
              <w:rPr>
                <w:lang w:eastAsia="en-US"/>
              </w:rPr>
              <w:t xml:space="preserve"> photographies;</w:t>
            </w:r>
            <w:r>
              <w:rPr>
                <w:lang w:eastAsia="en-US"/>
              </w:rPr>
              <w:t xml:space="preserve"> couleur, </w:t>
            </w:r>
            <w:r w:rsidR="006A1F63">
              <w:rPr>
                <w:lang w:eastAsia="en-US"/>
              </w:rPr>
              <w:t>10 x 15 cm</w:t>
            </w:r>
            <w:r>
              <w:rPr>
                <w:lang w:eastAsia="en-US"/>
              </w:rPr>
              <w:t xml:space="preserve">. </w:t>
            </w:r>
            <w:r w:rsidR="006A1F63">
              <w:rPr>
                <w:lang w:eastAsia="en-US"/>
              </w:rPr>
              <w:t>– 100 négatifs; polyester, couleur, 2,4 x 3,6 cm</w:t>
            </w:r>
            <w:r w:rsidR="000B52C5">
              <w:rPr>
                <w:lang w:eastAsia="en-US"/>
              </w:rPr>
              <w:t xml:space="preserve"> (2 chemises)</w:t>
            </w:r>
            <w:r w:rsidR="006A1F63">
              <w:rPr>
                <w:lang w:eastAsia="en-US"/>
              </w:rPr>
              <w:t>.</w:t>
            </w:r>
          </w:p>
          <w:p w14:paraId="4A221ED5" w14:textId="77777777" w:rsidR="00B57A43" w:rsidRDefault="00B57A43" w:rsidP="00B57A43">
            <w:pPr>
              <w:rPr>
                <w:lang w:eastAsia="en-US"/>
              </w:rPr>
            </w:pPr>
          </w:p>
          <w:p w14:paraId="1A05A2AE" w14:textId="77777777" w:rsidR="00AC1FE0" w:rsidRPr="00B57A43" w:rsidRDefault="00AC1FE0" w:rsidP="00923766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Portée et contenu</w:t>
            </w:r>
            <w:r w:rsidR="00B57A43"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653EA3C2" w14:textId="77777777" w:rsidR="00B57A43" w:rsidRDefault="00154CAD" w:rsidP="009237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des photographies et des négatifs des festivités durant l’exposition Démo forêt 2000 ainsi que des vues aériennes saisies lors de l’événement, en hauteur sur les machines. </w:t>
            </w:r>
          </w:p>
          <w:p w14:paraId="2F1D2C4F" w14:textId="77777777" w:rsidR="00154CAD" w:rsidRDefault="00154CAD" w:rsidP="00923766">
            <w:pPr>
              <w:rPr>
                <w:lang w:eastAsia="en-US"/>
              </w:rPr>
            </w:pPr>
          </w:p>
          <w:p w14:paraId="0D399C95" w14:textId="77777777" w:rsidR="00AC1FE0" w:rsidRPr="00B57A43" w:rsidRDefault="00AC1FE0" w:rsidP="00923766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Notes</w:t>
            </w:r>
            <w:r w:rsidR="00B57A43"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7638B759" w14:textId="77777777" w:rsidR="00D55E8F" w:rsidRDefault="00D55E8F" w:rsidP="009237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L’image de certaines photographies est floue. </w:t>
            </w:r>
          </w:p>
          <w:p w14:paraId="78DECC83" w14:textId="77777777" w:rsidR="00AC1FE0" w:rsidRDefault="00B57A43" w:rsidP="009237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Originaux. </w:t>
            </w:r>
          </w:p>
          <w:p w14:paraId="1658AF1C" w14:textId="77777777" w:rsidR="00B57A43" w:rsidRDefault="00B57A43" w:rsidP="009237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1. </w:t>
            </w:r>
          </w:p>
          <w:p w14:paraId="63427FD7" w14:textId="77777777" w:rsidR="00E57F6F" w:rsidRDefault="00E57F6F" w:rsidP="00923766">
            <w:pPr>
              <w:rPr>
                <w:lang w:eastAsia="en-US"/>
              </w:rPr>
            </w:pPr>
          </w:p>
          <w:p w14:paraId="092F3D91" w14:textId="77777777" w:rsidR="004A61BA" w:rsidRPr="00A674F8" w:rsidRDefault="004A61BA" w:rsidP="00923766">
            <w:pPr>
              <w:rPr>
                <w:lang w:eastAsia="en-US"/>
              </w:rPr>
            </w:pPr>
          </w:p>
        </w:tc>
      </w:tr>
      <w:tr w:rsidR="004A61BA" w:rsidRPr="00A674F8" w14:paraId="3FDF2141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2A2B5A4F" w14:textId="77777777" w:rsidR="004A61BA" w:rsidRPr="00A674F8" w:rsidRDefault="004A61BA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5C345BA5" w14:textId="77777777" w:rsidR="004A61BA" w:rsidRPr="00B321DF" w:rsidRDefault="004A61BA" w:rsidP="004A61BA">
            <w:pPr>
              <w:pStyle w:val="Niveau3"/>
            </w:pPr>
            <w:bookmarkStart w:id="6" w:name="_Toc32823156"/>
            <w:r>
              <w:t>P372/A1/2</w:t>
            </w:r>
            <w:r w:rsidRPr="00B321DF">
              <w:t xml:space="preserve"> : </w:t>
            </w:r>
            <w:r>
              <w:t>Festivals</w:t>
            </w:r>
            <w:bookmarkEnd w:id="6"/>
          </w:p>
          <w:p w14:paraId="5FACA5B3" w14:textId="77777777" w:rsidR="006A1F63" w:rsidRDefault="006A1F63" w:rsidP="006A1F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[ca 2000]. – 15 photographies. </w:t>
            </w:r>
          </w:p>
          <w:p w14:paraId="7D5DBF48" w14:textId="77777777" w:rsidR="004A61BA" w:rsidRDefault="004A61BA" w:rsidP="004A61BA">
            <w:pPr>
              <w:rPr>
                <w:lang w:eastAsia="en-US"/>
              </w:rPr>
            </w:pPr>
          </w:p>
          <w:p w14:paraId="108025A5" w14:textId="77777777" w:rsidR="004A61BA" w:rsidRDefault="004A61BA" w:rsidP="00AA09E9">
            <w:pPr>
              <w:pStyle w:val="Niveau4"/>
              <w:rPr>
                <w:lang w:eastAsia="en-US"/>
              </w:rPr>
            </w:pPr>
            <w:bookmarkStart w:id="7" w:name="_Toc32823157"/>
            <w:r>
              <w:rPr>
                <w:lang w:eastAsia="en-US"/>
              </w:rPr>
              <w:t>P372/A1/2.1 : Festival western</w:t>
            </w:r>
            <w:bookmarkEnd w:id="7"/>
          </w:p>
          <w:p w14:paraId="1F30E16B" w14:textId="77777777" w:rsidR="004A61BA" w:rsidRDefault="004A61BA" w:rsidP="004A6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AA09E9">
              <w:rPr>
                <w:lang w:eastAsia="en-US"/>
              </w:rPr>
              <w:t>[ca 2000]</w:t>
            </w:r>
            <w:r>
              <w:rPr>
                <w:lang w:eastAsia="en-US"/>
              </w:rPr>
              <w:t xml:space="preserve">. – </w:t>
            </w:r>
            <w:r w:rsidR="00AA09E9">
              <w:rPr>
                <w:lang w:eastAsia="en-US"/>
              </w:rPr>
              <w:t>15</w:t>
            </w:r>
            <w:r>
              <w:rPr>
                <w:lang w:eastAsia="en-US"/>
              </w:rPr>
              <w:t xml:space="preserve"> photographies; couleur, </w:t>
            </w:r>
            <w:r w:rsidR="00AA09E9">
              <w:rPr>
                <w:lang w:eastAsia="en-US"/>
              </w:rPr>
              <w:t>10 x 15 cm</w:t>
            </w:r>
            <w:r>
              <w:rPr>
                <w:lang w:eastAsia="en-US"/>
              </w:rPr>
              <w:t xml:space="preserve">. </w:t>
            </w:r>
          </w:p>
          <w:p w14:paraId="31447B5F" w14:textId="77777777" w:rsidR="004A61BA" w:rsidRDefault="004A61BA" w:rsidP="004A61BA">
            <w:pPr>
              <w:rPr>
                <w:lang w:eastAsia="en-US"/>
              </w:rPr>
            </w:pPr>
          </w:p>
          <w:p w14:paraId="2B3DB983" w14:textId="77777777" w:rsidR="004A61BA" w:rsidRPr="00B57A43" w:rsidRDefault="004A61BA" w:rsidP="004A61BA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Portée et contenu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7A02B3CC" w14:textId="77777777" w:rsidR="004A61BA" w:rsidRDefault="00AA09E9" w:rsidP="004A6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des photographies d’une édition des années 2000 du Festival western de Dolbeau ayant pour président d’honneur M. Jacques Bérubé, dont l’entreprise </w:t>
            </w:r>
            <w:proofErr w:type="spellStart"/>
            <w:r>
              <w:rPr>
                <w:lang w:eastAsia="en-US"/>
              </w:rPr>
              <w:t>Terexfor</w:t>
            </w:r>
            <w:proofErr w:type="spellEnd"/>
            <w:r>
              <w:rPr>
                <w:lang w:eastAsia="en-US"/>
              </w:rPr>
              <w:t xml:space="preserve"> était un commanditaire majeur.</w:t>
            </w:r>
          </w:p>
          <w:p w14:paraId="54B897D0" w14:textId="77777777" w:rsidR="00AA09E9" w:rsidRDefault="00AA09E9" w:rsidP="004A61BA">
            <w:pPr>
              <w:rPr>
                <w:lang w:eastAsia="en-US"/>
              </w:rPr>
            </w:pPr>
          </w:p>
          <w:p w14:paraId="48A4E665" w14:textId="77777777" w:rsidR="004A61BA" w:rsidRPr="00B57A43" w:rsidRDefault="004A61BA" w:rsidP="004A61BA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Notes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792796BE" w14:textId="77777777" w:rsidR="004A61BA" w:rsidRDefault="004A61BA" w:rsidP="004A6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Originaux. </w:t>
            </w:r>
          </w:p>
          <w:p w14:paraId="7ECEDFFF" w14:textId="77777777" w:rsidR="004A61BA" w:rsidRDefault="004A61BA" w:rsidP="004A6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1. </w:t>
            </w:r>
          </w:p>
          <w:p w14:paraId="617425E8" w14:textId="77777777" w:rsidR="004A61BA" w:rsidRDefault="004A61BA" w:rsidP="00B321DF">
            <w:pPr>
              <w:pStyle w:val="Niveau3"/>
            </w:pPr>
          </w:p>
        </w:tc>
      </w:tr>
      <w:tr w:rsidR="004A61BA" w:rsidRPr="00A674F8" w14:paraId="4E9AD429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6E0B8AA2" w14:textId="77777777" w:rsidR="004A61BA" w:rsidRPr="00A674F8" w:rsidRDefault="004A61BA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4BD268C1" w14:textId="77777777" w:rsidR="004A61BA" w:rsidRPr="00B321DF" w:rsidRDefault="004A61BA" w:rsidP="004A61BA">
            <w:pPr>
              <w:pStyle w:val="Niveau3"/>
            </w:pPr>
            <w:bookmarkStart w:id="8" w:name="_Toc32823158"/>
            <w:r>
              <w:t>P372/A1/3</w:t>
            </w:r>
            <w:r w:rsidRPr="00B321DF">
              <w:t xml:space="preserve"> : </w:t>
            </w:r>
            <w:proofErr w:type="spellStart"/>
            <w:r>
              <w:t>Terexfor</w:t>
            </w:r>
            <w:bookmarkEnd w:id="8"/>
            <w:proofErr w:type="spellEnd"/>
          </w:p>
          <w:p w14:paraId="62099059" w14:textId="77777777" w:rsidR="006A1F63" w:rsidRDefault="006A1F63" w:rsidP="006A1F63">
            <w:pPr>
              <w:rPr>
                <w:lang w:eastAsia="en-US"/>
              </w:rPr>
            </w:pPr>
            <w:r>
              <w:rPr>
                <w:lang w:eastAsia="en-US"/>
              </w:rPr>
              <w:t>– 1997. – 39 photographies. – 17 négatifs.</w:t>
            </w:r>
          </w:p>
          <w:p w14:paraId="23F3972D" w14:textId="77777777" w:rsidR="004A61BA" w:rsidRDefault="004A61BA" w:rsidP="004A61BA">
            <w:pPr>
              <w:rPr>
                <w:lang w:eastAsia="en-US"/>
              </w:rPr>
            </w:pPr>
          </w:p>
          <w:p w14:paraId="52FB61F4" w14:textId="77777777" w:rsidR="004A61BA" w:rsidRDefault="004A61BA" w:rsidP="00AA09E9">
            <w:pPr>
              <w:pStyle w:val="Niveau4"/>
              <w:rPr>
                <w:lang w:eastAsia="en-US"/>
              </w:rPr>
            </w:pPr>
            <w:bookmarkStart w:id="9" w:name="_Toc32823159"/>
            <w:r>
              <w:rPr>
                <w:lang w:eastAsia="en-US"/>
              </w:rPr>
              <w:t>P372/A1/3.1 : Activités sociales</w:t>
            </w:r>
            <w:bookmarkEnd w:id="9"/>
          </w:p>
          <w:p w14:paraId="10E9A7DC" w14:textId="77777777" w:rsidR="004A61BA" w:rsidRDefault="004A61BA" w:rsidP="004A6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AA09E9">
              <w:rPr>
                <w:lang w:eastAsia="en-US"/>
              </w:rPr>
              <w:t>1997</w:t>
            </w:r>
            <w:r>
              <w:rPr>
                <w:lang w:eastAsia="en-US"/>
              </w:rPr>
              <w:t xml:space="preserve">. – </w:t>
            </w:r>
            <w:r w:rsidR="00AA09E9">
              <w:rPr>
                <w:lang w:eastAsia="en-US"/>
              </w:rPr>
              <w:t>39</w:t>
            </w:r>
            <w:r>
              <w:rPr>
                <w:lang w:eastAsia="en-US"/>
              </w:rPr>
              <w:t xml:space="preserve"> photographies; couleur, </w:t>
            </w:r>
            <w:r w:rsidR="00AA09E9">
              <w:rPr>
                <w:lang w:eastAsia="en-US"/>
              </w:rPr>
              <w:t>10 x 15 cm</w:t>
            </w:r>
            <w:r>
              <w:rPr>
                <w:lang w:eastAsia="en-US"/>
              </w:rPr>
              <w:t xml:space="preserve">. </w:t>
            </w:r>
            <w:r w:rsidR="00AA09E9">
              <w:rPr>
                <w:lang w:eastAsia="en-US"/>
              </w:rPr>
              <w:t>– 17 négatifs; polyester, couleur, 2,4 x 3,6 cm.</w:t>
            </w:r>
          </w:p>
          <w:p w14:paraId="6ED94AB5" w14:textId="77777777" w:rsidR="004A61BA" w:rsidRDefault="004A61BA" w:rsidP="004A61BA">
            <w:pPr>
              <w:rPr>
                <w:lang w:eastAsia="en-US"/>
              </w:rPr>
            </w:pPr>
          </w:p>
          <w:p w14:paraId="2113ECE7" w14:textId="77777777" w:rsidR="004A61BA" w:rsidRPr="00B57A43" w:rsidRDefault="004A61BA" w:rsidP="004A61BA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Portée et contenu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14742A2B" w14:textId="77777777" w:rsidR="004A61BA" w:rsidRDefault="00AA09E9" w:rsidP="004A6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des photographies et des négatifs représentant le déroulement d’un party d’employés de la compagnie </w:t>
            </w:r>
            <w:proofErr w:type="spellStart"/>
            <w:r>
              <w:rPr>
                <w:lang w:eastAsia="en-US"/>
              </w:rPr>
              <w:t>Terexfor</w:t>
            </w:r>
            <w:proofErr w:type="spellEnd"/>
            <w:r>
              <w:rPr>
                <w:lang w:eastAsia="en-US"/>
              </w:rPr>
              <w:t xml:space="preserve"> en 1997. </w:t>
            </w:r>
          </w:p>
          <w:p w14:paraId="47827BB4" w14:textId="77777777" w:rsidR="00AA09E9" w:rsidRDefault="00AA09E9" w:rsidP="004A61BA">
            <w:pPr>
              <w:rPr>
                <w:lang w:eastAsia="en-US"/>
              </w:rPr>
            </w:pPr>
          </w:p>
          <w:p w14:paraId="73D07830" w14:textId="77777777" w:rsidR="004A61BA" w:rsidRPr="00B57A43" w:rsidRDefault="004A61BA" w:rsidP="004A61BA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Notes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1F9FB470" w14:textId="77777777" w:rsidR="004A61BA" w:rsidRDefault="004A61BA" w:rsidP="004A6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Originaux. </w:t>
            </w:r>
          </w:p>
          <w:p w14:paraId="4CD9EED9" w14:textId="77777777" w:rsidR="004A61BA" w:rsidRDefault="004A61BA" w:rsidP="004A61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1. </w:t>
            </w:r>
          </w:p>
          <w:p w14:paraId="5FACE395" w14:textId="77777777" w:rsidR="004A61BA" w:rsidRDefault="004A61BA" w:rsidP="004A61BA">
            <w:pPr>
              <w:pStyle w:val="Niveau3"/>
            </w:pPr>
          </w:p>
          <w:p w14:paraId="06A3A26D" w14:textId="77777777" w:rsidR="009B5904" w:rsidRPr="009B5904" w:rsidRDefault="009B5904" w:rsidP="009B5904"/>
        </w:tc>
      </w:tr>
    </w:tbl>
    <w:p w14:paraId="24CA1B50" w14:textId="77777777" w:rsidR="00B25321" w:rsidRPr="00A674F8" w:rsidRDefault="00B25321" w:rsidP="00923766">
      <w:pPr>
        <w:pStyle w:val="Niveau5"/>
      </w:pPr>
    </w:p>
    <w:p w14:paraId="78868D8C" w14:textId="77777777" w:rsidR="000C5C43" w:rsidRPr="00A674F8" w:rsidRDefault="000C5C43" w:rsidP="00923766"/>
    <w:p w14:paraId="5CF12A9F" w14:textId="77777777" w:rsidR="007364D7" w:rsidRPr="00A674F8" w:rsidRDefault="0061334C" w:rsidP="007364D7">
      <w:pPr>
        <w:pStyle w:val="Titre2"/>
      </w:pPr>
      <w:bookmarkStart w:id="10" w:name="_Toc32823160"/>
      <w:r>
        <w:t>P372</w:t>
      </w:r>
      <w:r w:rsidR="007364D7">
        <w:t>/A2</w:t>
      </w:r>
      <w:r w:rsidR="007364D7" w:rsidRPr="00A674F8">
        <w:t xml:space="preserve"> </w:t>
      </w:r>
      <w:r w:rsidR="002E5386">
        <w:t>Travaux</w:t>
      </w:r>
      <w:bookmarkEnd w:id="10"/>
    </w:p>
    <w:p w14:paraId="2AFCEBDB" w14:textId="77777777" w:rsidR="006A1F63" w:rsidRDefault="006A1F63" w:rsidP="006A1F63">
      <w:pPr>
        <w:rPr>
          <w:lang w:eastAsia="en-US"/>
        </w:rPr>
      </w:pPr>
      <w:r>
        <w:rPr>
          <w:lang w:eastAsia="en-US"/>
        </w:rPr>
        <w:t>– [ca 1990] -2003. – 449 photographies. – 219 négatifs.</w:t>
      </w:r>
    </w:p>
    <w:p w14:paraId="43F0FF15" w14:textId="77777777" w:rsidR="007364D7" w:rsidRDefault="007364D7" w:rsidP="007364D7"/>
    <w:p w14:paraId="0F76B042" w14:textId="77777777" w:rsidR="007364D7" w:rsidRPr="00AB6798" w:rsidRDefault="007364D7" w:rsidP="007364D7">
      <w:pPr>
        <w:rPr>
          <w:i/>
        </w:rPr>
      </w:pPr>
      <w:r w:rsidRPr="00AB6798">
        <w:rPr>
          <w:i/>
        </w:rPr>
        <w:t xml:space="preserve">Portée et contenu : </w:t>
      </w:r>
    </w:p>
    <w:p w14:paraId="57548F78" w14:textId="77777777" w:rsidR="007364D7" w:rsidRDefault="007364D7" w:rsidP="007364D7">
      <w:r>
        <w:t xml:space="preserve">Cette sous-série comprend </w:t>
      </w:r>
      <w:r w:rsidR="00D902FF">
        <w:t>des photograp</w:t>
      </w:r>
      <w:r w:rsidR="00223AF5">
        <w:t>hies et des négatifs de travaux réalisés dans</w:t>
      </w:r>
      <w:r w:rsidR="00D902FF">
        <w:t xml:space="preserve"> plusieurs municipalités de la MRC de Maria-Chapdelaine</w:t>
      </w:r>
      <w:r w:rsidR="00223AF5">
        <w:t xml:space="preserve"> ou ailleurs par la compagnie de machinerie </w:t>
      </w:r>
      <w:proofErr w:type="spellStart"/>
      <w:r w:rsidR="00223AF5">
        <w:t>Terexfor</w:t>
      </w:r>
      <w:proofErr w:type="spellEnd"/>
      <w:r w:rsidR="00223AF5">
        <w:t xml:space="preserve"> de Dolbeau-Mistassini</w:t>
      </w:r>
      <w:r w:rsidR="00D902FF">
        <w:t>.</w:t>
      </w:r>
      <w:r w:rsidR="00223AF5">
        <w:t xml:space="preserve"> Elle se déploie en deux sous-sous-séries : </w:t>
      </w:r>
      <w:r w:rsidR="00223AF5" w:rsidRPr="00223AF5">
        <w:rPr>
          <w:i/>
        </w:rPr>
        <w:t>Travaux publics</w:t>
      </w:r>
      <w:r w:rsidR="00223AF5">
        <w:t xml:space="preserve"> et </w:t>
      </w:r>
      <w:r w:rsidR="00223AF5" w:rsidRPr="00223AF5">
        <w:rPr>
          <w:i/>
        </w:rPr>
        <w:t>Travaux d’infrastructures.</w:t>
      </w:r>
      <w:r w:rsidR="00223AF5">
        <w:t xml:space="preserve"> </w:t>
      </w:r>
      <w:r w:rsidR="00D902FF">
        <w:t xml:space="preserve"> </w:t>
      </w:r>
    </w:p>
    <w:p w14:paraId="6210D0F9" w14:textId="77777777" w:rsidR="00D902FF" w:rsidRDefault="00D902FF" w:rsidP="007364D7"/>
    <w:p w14:paraId="3A2DCD41" w14:textId="77777777" w:rsidR="00D902FF" w:rsidRPr="00D902FF" w:rsidRDefault="00D902FF" w:rsidP="007364D7">
      <w:pPr>
        <w:rPr>
          <w:i/>
        </w:rPr>
      </w:pPr>
      <w:r w:rsidRPr="00D902FF">
        <w:rPr>
          <w:i/>
        </w:rPr>
        <w:t>Notes :</w:t>
      </w:r>
    </w:p>
    <w:p w14:paraId="0A280691" w14:textId="77777777" w:rsidR="00D902FF" w:rsidRDefault="00D902FF" w:rsidP="007364D7">
      <w:r>
        <w:t>Originaux.</w:t>
      </w:r>
    </w:p>
    <w:p w14:paraId="3C9094E2" w14:textId="77777777" w:rsidR="00D902FF" w:rsidRPr="00A674F8" w:rsidRDefault="00D902FF" w:rsidP="007364D7">
      <w:r>
        <w:t xml:space="preserve">Boîte 1. </w:t>
      </w:r>
    </w:p>
    <w:p w14:paraId="11AC8263" w14:textId="77777777" w:rsidR="007364D7" w:rsidRDefault="007364D7" w:rsidP="007364D7"/>
    <w:p w14:paraId="2212D31A" w14:textId="77777777" w:rsidR="00D902FF" w:rsidRPr="00A674F8" w:rsidRDefault="00D902FF" w:rsidP="007364D7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7364D7" w:rsidRPr="00A674F8" w14:paraId="6076CC08" w14:textId="77777777" w:rsidTr="007E6402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47395CB2" w14:textId="77777777" w:rsidR="007364D7" w:rsidRPr="00A674F8" w:rsidRDefault="007364D7" w:rsidP="007E6402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7EA5E0BE" w14:textId="77777777" w:rsidR="007364D7" w:rsidRPr="00B321DF" w:rsidRDefault="0061334C" w:rsidP="007E6402">
            <w:pPr>
              <w:pStyle w:val="Niveau3"/>
            </w:pPr>
            <w:bookmarkStart w:id="11" w:name="_Toc32823161"/>
            <w:r>
              <w:t>P372/A2</w:t>
            </w:r>
            <w:r w:rsidR="007364D7" w:rsidRPr="00B321DF">
              <w:t xml:space="preserve">/1 : </w:t>
            </w:r>
            <w:r w:rsidR="007364D7">
              <w:t>Travaux</w:t>
            </w:r>
            <w:r w:rsidR="00953EF0">
              <w:t xml:space="preserve"> </w:t>
            </w:r>
            <w:r w:rsidR="00223AF5">
              <w:t>publics</w:t>
            </w:r>
            <w:bookmarkEnd w:id="11"/>
          </w:p>
          <w:p w14:paraId="3CABCF30" w14:textId="77777777" w:rsidR="009E700F" w:rsidRDefault="009E700F" w:rsidP="009E700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[ca 1990] -2003. – 349 photographies. – </w:t>
            </w:r>
            <w:r w:rsidR="006A1F63">
              <w:rPr>
                <w:lang w:eastAsia="en-US"/>
              </w:rPr>
              <w:t>156 négatifs.</w:t>
            </w:r>
          </w:p>
          <w:p w14:paraId="26382926" w14:textId="77777777" w:rsidR="00223AF5" w:rsidRDefault="00223AF5" w:rsidP="007E6402">
            <w:pPr>
              <w:rPr>
                <w:lang w:eastAsia="en-US"/>
              </w:rPr>
            </w:pPr>
          </w:p>
          <w:p w14:paraId="538F5FEF" w14:textId="77777777" w:rsidR="007364D7" w:rsidRDefault="0061334C" w:rsidP="00D8646F">
            <w:pPr>
              <w:pStyle w:val="Niveau4"/>
              <w:rPr>
                <w:lang w:eastAsia="en-US"/>
              </w:rPr>
            </w:pPr>
            <w:bookmarkStart w:id="12" w:name="_Toc32823162"/>
            <w:r>
              <w:rPr>
                <w:lang w:eastAsia="en-US"/>
              </w:rPr>
              <w:t>P372/A2</w:t>
            </w:r>
            <w:r w:rsidR="007364D7">
              <w:rPr>
                <w:lang w:eastAsia="en-US"/>
              </w:rPr>
              <w:t>/1.1 :</w:t>
            </w:r>
            <w:r w:rsidR="00D902FF">
              <w:rPr>
                <w:lang w:eastAsia="en-US"/>
              </w:rPr>
              <w:t xml:space="preserve"> Travaux aux b</w:t>
            </w:r>
            <w:r>
              <w:rPr>
                <w:lang w:eastAsia="en-US"/>
              </w:rPr>
              <w:t>arrages</w:t>
            </w:r>
            <w:bookmarkEnd w:id="12"/>
          </w:p>
          <w:p w14:paraId="3E603874" w14:textId="77777777" w:rsidR="007364D7" w:rsidRDefault="007364D7" w:rsidP="007E64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877367">
              <w:rPr>
                <w:lang w:eastAsia="en-US"/>
              </w:rPr>
              <w:t>[ca 1990]</w:t>
            </w:r>
            <w:r>
              <w:rPr>
                <w:lang w:eastAsia="en-US"/>
              </w:rPr>
              <w:t xml:space="preserve">. – 24 photographies; couleur, </w:t>
            </w:r>
            <w:r w:rsidR="00877367">
              <w:rPr>
                <w:lang w:eastAsia="en-US"/>
              </w:rPr>
              <w:t>10 x 15 cm</w:t>
            </w:r>
            <w:r>
              <w:rPr>
                <w:lang w:eastAsia="en-US"/>
              </w:rPr>
              <w:t xml:space="preserve">. – 25 négatifs; polyester, couleur, 2,4 x 3,6 cm. </w:t>
            </w:r>
          </w:p>
          <w:p w14:paraId="0C6291CF" w14:textId="77777777" w:rsidR="007364D7" w:rsidRDefault="007364D7" w:rsidP="007E6402">
            <w:pPr>
              <w:rPr>
                <w:lang w:eastAsia="en-US"/>
              </w:rPr>
            </w:pPr>
          </w:p>
          <w:p w14:paraId="3C80799B" w14:textId="77777777" w:rsidR="007364D7" w:rsidRPr="00B57A43" w:rsidRDefault="007364D7" w:rsidP="007E6402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Portée et contenu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27C60D1F" w14:textId="77777777" w:rsidR="007364D7" w:rsidRDefault="007364D7" w:rsidP="007E6402">
            <w:pPr>
              <w:rPr>
                <w:lang w:eastAsia="en-US"/>
              </w:rPr>
            </w:pPr>
            <w:r>
              <w:rPr>
                <w:lang w:eastAsia="en-US"/>
              </w:rPr>
              <w:t>Ce dossier concerne des travaux effectué</w:t>
            </w:r>
            <w:r w:rsidR="00D902FF">
              <w:rPr>
                <w:lang w:eastAsia="en-US"/>
              </w:rPr>
              <w:t>s par de la machinerie lourde dans le secteur du</w:t>
            </w:r>
            <w:r>
              <w:rPr>
                <w:lang w:eastAsia="en-US"/>
              </w:rPr>
              <w:t xml:space="preserve"> barrage Hydro-</w:t>
            </w:r>
            <w:proofErr w:type="spellStart"/>
            <w:r>
              <w:rPr>
                <w:lang w:eastAsia="en-US"/>
              </w:rPr>
              <w:t>Inu</w:t>
            </w:r>
            <w:proofErr w:type="spellEnd"/>
            <w:r>
              <w:rPr>
                <w:lang w:eastAsia="en-US"/>
              </w:rPr>
              <w:t xml:space="preserve"> de la rivière </w:t>
            </w:r>
            <w:proofErr w:type="spellStart"/>
            <w:r>
              <w:rPr>
                <w:lang w:eastAsia="en-US"/>
              </w:rPr>
              <w:t>Mistassibi</w:t>
            </w:r>
            <w:proofErr w:type="spellEnd"/>
            <w:r>
              <w:rPr>
                <w:lang w:eastAsia="en-US"/>
              </w:rPr>
              <w:t xml:space="preserve">. </w:t>
            </w:r>
          </w:p>
          <w:p w14:paraId="73F2219F" w14:textId="77777777" w:rsidR="007364D7" w:rsidRDefault="007364D7" w:rsidP="007E6402">
            <w:pPr>
              <w:rPr>
                <w:lang w:eastAsia="en-US"/>
              </w:rPr>
            </w:pPr>
          </w:p>
          <w:p w14:paraId="2B00B5EB" w14:textId="77777777" w:rsidR="007364D7" w:rsidRPr="00B57A43" w:rsidRDefault="007364D7" w:rsidP="007E6402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Notes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554FB43D" w14:textId="77777777" w:rsidR="007364D7" w:rsidRDefault="007364D7" w:rsidP="007E64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Originaux. </w:t>
            </w:r>
          </w:p>
          <w:p w14:paraId="6DC26704" w14:textId="77777777" w:rsidR="007364D7" w:rsidRDefault="007364D7" w:rsidP="007E64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1. </w:t>
            </w:r>
          </w:p>
          <w:p w14:paraId="55F70302" w14:textId="77777777" w:rsidR="007364D7" w:rsidRDefault="007364D7" w:rsidP="007E6402">
            <w:pPr>
              <w:rPr>
                <w:lang w:eastAsia="en-US"/>
              </w:rPr>
            </w:pPr>
          </w:p>
          <w:p w14:paraId="003B35A1" w14:textId="77777777" w:rsidR="007364D7" w:rsidRDefault="0061334C" w:rsidP="00D8646F">
            <w:pPr>
              <w:pStyle w:val="Niveau4"/>
              <w:rPr>
                <w:lang w:eastAsia="en-US"/>
              </w:rPr>
            </w:pPr>
            <w:bookmarkStart w:id="13" w:name="_Toc32823163"/>
            <w:r>
              <w:rPr>
                <w:lang w:eastAsia="en-US"/>
              </w:rPr>
              <w:t>P372/A2</w:t>
            </w:r>
            <w:r w:rsidR="007364D7">
              <w:rPr>
                <w:lang w:eastAsia="en-US"/>
              </w:rPr>
              <w:t xml:space="preserve">/1.2 : Travaux </w:t>
            </w:r>
            <w:r>
              <w:rPr>
                <w:lang w:eastAsia="en-US"/>
              </w:rPr>
              <w:t xml:space="preserve">ville </w:t>
            </w:r>
            <w:r w:rsidR="007364D7">
              <w:rPr>
                <w:lang w:eastAsia="en-US"/>
              </w:rPr>
              <w:t>Dolbeau-Mistassini</w:t>
            </w:r>
            <w:bookmarkEnd w:id="13"/>
          </w:p>
          <w:p w14:paraId="7A85030E" w14:textId="77777777" w:rsidR="007364D7" w:rsidRDefault="007364D7" w:rsidP="007364D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B65E9D">
              <w:rPr>
                <w:lang w:eastAsia="en-US"/>
              </w:rPr>
              <w:t>1995-</w:t>
            </w:r>
            <w:r w:rsidR="005674F0">
              <w:rPr>
                <w:lang w:eastAsia="en-US"/>
              </w:rPr>
              <w:t>2003</w:t>
            </w:r>
            <w:r>
              <w:rPr>
                <w:lang w:eastAsia="en-US"/>
              </w:rPr>
              <w:t xml:space="preserve">. – </w:t>
            </w:r>
            <w:r w:rsidR="005674F0">
              <w:rPr>
                <w:lang w:eastAsia="en-US"/>
              </w:rPr>
              <w:t>188</w:t>
            </w:r>
            <w:r>
              <w:rPr>
                <w:lang w:eastAsia="en-US"/>
              </w:rPr>
              <w:t xml:space="preserve"> photographies; couleur, </w:t>
            </w:r>
            <w:r w:rsidR="00877367">
              <w:rPr>
                <w:lang w:eastAsia="en-US"/>
              </w:rPr>
              <w:t>10 x 15 cm</w:t>
            </w:r>
            <w:r>
              <w:rPr>
                <w:lang w:eastAsia="en-US"/>
              </w:rPr>
              <w:t xml:space="preserve">. </w:t>
            </w:r>
            <w:r w:rsidR="00877367">
              <w:rPr>
                <w:lang w:eastAsia="en-US"/>
              </w:rPr>
              <w:t xml:space="preserve">– </w:t>
            </w:r>
            <w:r w:rsidR="00950008">
              <w:rPr>
                <w:lang w:eastAsia="en-US"/>
              </w:rPr>
              <w:t>73</w:t>
            </w:r>
            <w:r w:rsidR="00877367">
              <w:rPr>
                <w:lang w:eastAsia="en-US"/>
              </w:rPr>
              <w:t xml:space="preserve"> négatifs; po</w:t>
            </w:r>
            <w:r w:rsidR="00950008">
              <w:rPr>
                <w:lang w:eastAsia="en-US"/>
              </w:rPr>
              <w:t xml:space="preserve">lyester, couleur, 2,4 x 3,6 cm ou 2 x 2,4 cm (2 chemises). </w:t>
            </w:r>
          </w:p>
          <w:p w14:paraId="5BD31850" w14:textId="77777777" w:rsidR="007364D7" w:rsidRDefault="007364D7" w:rsidP="007364D7">
            <w:pPr>
              <w:rPr>
                <w:lang w:eastAsia="en-US"/>
              </w:rPr>
            </w:pPr>
          </w:p>
          <w:p w14:paraId="4C589066" w14:textId="77777777" w:rsidR="007364D7" w:rsidRPr="00B57A43" w:rsidRDefault="007364D7" w:rsidP="007364D7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Portée et contenu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7CA88300" w14:textId="77777777" w:rsidR="007364D7" w:rsidRDefault="007364D7" w:rsidP="007364D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</w:t>
            </w:r>
            <w:r w:rsidR="00D77388">
              <w:rPr>
                <w:lang w:eastAsia="en-US"/>
              </w:rPr>
              <w:t>comprend des photographies et des négatifs de</w:t>
            </w:r>
            <w:r>
              <w:rPr>
                <w:lang w:eastAsia="en-US"/>
              </w:rPr>
              <w:t xml:space="preserve"> travaux </w:t>
            </w:r>
            <w:r w:rsidR="00877367">
              <w:rPr>
                <w:lang w:eastAsia="en-US"/>
              </w:rPr>
              <w:t xml:space="preserve">d’égouts </w:t>
            </w:r>
            <w:r>
              <w:rPr>
                <w:lang w:eastAsia="en-US"/>
              </w:rPr>
              <w:t>effectués au centre-ville de Dolbeau-Mistassini, secteur Dolbeau,</w:t>
            </w:r>
            <w:r w:rsidR="00877367">
              <w:rPr>
                <w:lang w:eastAsia="en-US"/>
              </w:rPr>
              <w:t xml:space="preserve"> en septembre 1997 et </w:t>
            </w:r>
            <w:r w:rsidR="00B65E9D">
              <w:rPr>
                <w:lang w:eastAsia="en-US"/>
              </w:rPr>
              <w:t xml:space="preserve">en </w:t>
            </w:r>
            <w:r w:rsidR="00877367">
              <w:rPr>
                <w:lang w:eastAsia="en-US"/>
              </w:rPr>
              <w:t>2000,</w:t>
            </w:r>
            <w:r>
              <w:rPr>
                <w:lang w:eastAsia="en-US"/>
              </w:rPr>
              <w:t xml:space="preserve"> </w:t>
            </w:r>
            <w:r w:rsidR="00D77388">
              <w:rPr>
                <w:lang w:eastAsia="en-US"/>
              </w:rPr>
              <w:t xml:space="preserve">de </w:t>
            </w:r>
            <w:r w:rsidR="00877367">
              <w:rPr>
                <w:lang w:eastAsia="en-US"/>
              </w:rPr>
              <w:t xml:space="preserve">la réfection du rang Ste-Marie, secteur Mistassini, en août 1997, </w:t>
            </w:r>
            <w:r w:rsidR="00B65E9D">
              <w:rPr>
                <w:lang w:eastAsia="en-US"/>
              </w:rPr>
              <w:t xml:space="preserve">des travaux effectués par Jacques Bérubé et Guy Bonneau en 1995 à proximité de l’usine de filtration du secteur Mistassini, des travaux d’excavation de la rue Georges-Hébert, secteur Dolbeau, en 1995, </w:t>
            </w:r>
            <w:r w:rsidR="00950008">
              <w:rPr>
                <w:lang w:eastAsia="en-US"/>
              </w:rPr>
              <w:t xml:space="preserve">ceux de la rue </w:t>
            </w:r>
            <w:proofErr w:type="spellStart"/>
            <w:r w:rsidR="00950008">
              <w:rPr>
                <w:lang w:eastAsia="en-US"/>
              </w:rPr>
              <w:t>Lamontagne</w:t>
            </w:r>
            <w:proofErr w:type="spellEnd"/>
            <w:r w:rsidR="00950008">
              <w:rPr>
                <w:lang w:eastAsia="en-US"/>
              </w:rPr>
              <w:t>, secteur Dolbeau, en 2002</w:t>
            </w:r>
            <w:r w:rsidR="005674F0">
              <w:rPr>
                <w:lang w:eastAsia="en-US"/>
              </w:rPr>
              <w:t xml:space="preserve">, ainsi que d’autres travaux sur le boulevard </w:t>
            </w:r>
            <w:proofErr w:type="spellStart"/>
            <w:r w:rsidR="005674F0">
              <w:rPr>
                <w:lang w:eastAsia="en-US"/>
              </w:rPr>
              <w:t>Wallberg</w:t>
            </w:r>
            <w:proofErr w:type="spellEnd"/>
            <w:r w:rsidR="005674F0">
              <w:rPr>
                <w:lang w:eastAsia="en-US"/>
              </w:rPr>
              <w:t xml:space="preserve">, secteur Dolbeau (en face de Yamaha), de 1995 à 2003. </w:t>
            </w:r>
          </w:p>
          <w:p w14:paraId="67B6910E" w14:textId="77777777" w:rsidR="007364D7" w:rsidRDefault="007364D7" w:rsidP="007364D7">
            <w:pPr>
              <w:rPr>
                <w:lang w:eastAsia="en-US"/>
              </w:rPr>
            </w:pPr>
          </w:p>
          <w:p w14:paraId="61E7C23E" w14:textId="77777777" w:rsidR="007364D7" w:rsidRPr="00B57A43" w:rsidRDefault="007364D7" w:rsidP="007364D7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Notes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13139D8B" w14:textId="77777777" w:rsidR="00D8646F" w:rsidRDefault="00D8646F" w:rsidP="007364D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Une photographie est trouée. </w:t>
            </w:r>
          </w:p>
          <w:p w14:paraId="728F88E0" w14:textId="77777777" w:rsidR="007364D7" w:rsidRDefault="007364D7" w:rsidP="007364D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Originaux. </w:t>
            </w:r>
          </w:p>
          <w:p w14:paraId="0783001A" w14:textId="77777777" w:rsidR="007364D7" w:rsidRDefault="007364D7" w:rsidP="007364D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1. </w:t>
            </w:r>
          </w:p>
          <w:p w14:paraId="47A78956" w14:textId="77777777" w:rsidR="00D77388" w:rsidRDefault="00D77388" w:rsidP="007364D7">
            <w:pPr>
              <w:rPr>
                <w:lang w:eastAsia="en-US"/>
              </w:rPr>
            </w:pPr>
          </w:p>
          <w:p w14:paraId="014C824F" w14:textId="77777777" w:rsidR="00D77388" w:rsidRDefault="00D77388" w:rsidP="00D8646F">
            <w:pPr>
              <w:pStyle w:val="Niveau4"/>
              <w:rPr>
                <w:lang w:eastAsia="en-US"/>
              </w:rPr>
            </w:pPr>
            <w:bookmarkStart w:id="14" w:name="_Toc32823164"/>
            <w:r>
              <w:rPr>
                <w:lang w:eastAsia="en-US"/>
              </w:rPr>
              <w:t>P372/A2/1.3 : Travaux à Saint-Thomas-Didyme</w:t>
            </w:r>
            <w:bookmarkEnd w:id="14"/>
          </w:p>
          <w:p w14:paraId="6F2FD0E9" w14:textId="77777777" w:rsidR="00D77388" w:rsidRDefault="00D77388" w:rsidP="00D773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[ca 2000]. – 18 photographies; couleur, 10 x 15 cm. – 25 négatifs; polyester, couleur, 2,4 x 3,6 cm. </w:t>
            </w:r>
          </w:p>
          <w:p w14:paraId="186E6E0A" w14:textId="77777777" w:rsidR="00D77388" w:rsidRDefault="00D77388" w:rsidP="00D77388">
            <w:pPr>
              <w:rPr>
                <w:lang w:eastAsia="en-US"/>
              </w:rPr>
            </w:pPr>
          </w:p>
          <w:p w14:paraId="5F802A28" w14:textId="77777777" w:rsidR="00D77388" w:rsidRPr="00B57A43" w:rsidRDefault="00D77388" w:rsidP="00D77388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Portée et contenu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52DE2708" w14:textId="77777777" w:rsidR="00D77388" w:rsidRDefault="00D77388" w:rsidP="00D77388">
            <w:pPr>
              <w:rPr>
                <w:lang w:eastAsia="en-US"/>
              </w:rPr>
            </w:pPr>
            <w:r>
              <w:rPr>
                <w:lang w:eastAsia="en-US"/>
              </w:rPr>
              <w:t>Ce dossier montre des travaux sur le pont de Saint-Thomas-Didyme, à l’entrée de la municipalité, effe</w:t>
            </w:r>
            <w:r w:rsidR="005C07A6">
              <w:rPr>
                <w:lang w:eastAsia="en-US"/>
              </w:rPr>
              <w:t>ctués au début des années 2000.</w:t>
            </w:r>
          </w:p>
          <w:p w14:paraId="2F8C4A54" w14:textId="77777777" w:rsidR="00D77388" w:rsidRDefault="00D77388" w:rsidP="00D77388">
            <w:pPr>
              <w:rPr>
                <w:lang w:eastAsia="en-US"/>
              </w:rPr>
            </w:pPr>
          </w:p>
          <w:p w14:paraId="340C4BFD" w14:textId="77777777" w:rsidR="00D77388" w:rsidRPr="00B57A43" w:rsidRDefault="00D77388" w:rsidP="00D77388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Notes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56CBE9B9" w14:textId="77777777" w:rsidR="00D77388" w:rsidRDefault="00D77388" w:rsidP="00D773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Originaux. </w:t>
            </w:r>
          </w:p>
          <w:p w14:paraId="67D23C9D" w14:textId="77777777" w:rsidR="00D77388" w:rsidRDefault="00D77388" w:rsidP="00D773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1. </w:t>
            </w:r>
          </w:p>
          <w:p w14:paraId="076C4E25" w14:textId="77777777" w:rsidR="00D77388" w:rsidRDefault="00D77388" w:rsidP="007364D7">
            <w:pPr>
              <w:rPr>
                <w:lang w:eastAsia="en-US"/>
              </w:rPr>
            </w:pPr>
          </w:p>
          <w:p w14:paraId="60FEA5A0" w14:textId="77777777" w:rsidR="00D77388" w:rsidRDefault="00D77388" w:rsidP="00D8646F">
            <w:pPr>
              <w:pStyle w:val="Niveau4"/>
              <w:rPr>
                <w:lang w:eastAsia="en-US"/>
              </w:rPr>
            </w:pPr>
            <w:bookmarkStart w:id="15" w:name="_Toc32823165"/>
            <w:r>
              <w:rPr>
                <w:lang w:eastAsia="en-US"/>
              </w:rPr>
              <w:t>P372/A2/1.4 : Travaux à Notre-Dame-de-Lorette</w:t>
            </w:r>
            <w:bookmarkEnd w:id="15"/>
          </w:p>
          <w:p w14:paraId="2424D035" w14:textId="77777777" w:rsidR="00D77388" w:rsidRDefault="00D77388" w:rsidP="00D773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1998. – </w:t>
            </w:r>
            <w:r w:rsidR="005C07A6">
              <w:rPr>
                <w:lang w:eastAsia="en-US"/>
              </w:rPr>
              <w:t>30</w:t>
            </w:r>
            <w:r>
              <w:rPr>
                <w:lang w:eastAsia="en-US"/>
              </w:rPr>
              <w:t xml:space="preserve"> photographies; couleur, 10 x 15 cm. </w:t>
            </w:r>
          </w:p>
          <w:p w14:paraId="33543601" w14:textId="77777777" w:rsidR="00D77388" w:rsidRDefault="00D77388" w:rsidP="00D77388">
            <w:pPr>
              <w:rPr>
                <w:lang w:eastAsia="en-US"/>
              </w:rPr>
            </w:pPr>
          </w:p>
          <w:p w14:paraId="40A89968" w14:textId="77777777" w:rsidR="00D77388" w:rsidRPr="00B57A43" w:rsidRDefault="00D77388" w:rsidP="00D77388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Portée et contenu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1F120AD7" w14:textId="77777777" w:rsidR="00D77388" w:rsidRDefault="00D77388" w:rsidP="00D77388">
            <w:pPr>
              <w:rPr>
                <w:lang w:eastAsia="en-US"/>
              </w:rPr>
            </w:pPr>
            <w:r>
              <w:rPr>
                <w:lang w:eastAsia="en-US"/>
              </w:rPr>
              <w:t>Ce dossier montre des travaux effectués en octobre 1998 sur le pont de Notre-Dame-de-Lorette</w:t>
            </w:r>
            <w:r w:rsidR="005C07A6">
              <w:rPr>
                <w:lang w:eastAsia="en-US"/>
              </w:rPr>
              <w:t xml:space="preserve"> et sur la route v</w:t>
            </w:r>
            <w:r w:rsidR="00C0506B">
              <w:rPr>
                <w:lang w:eastAsia="en-US"/>
              </w:rPr>
              <w:t>ers la centrale, aussi en 1998.</w:t>
            </w:r>
          </w:p>
          <w:p w14:paraId="1236AEB4" w14:textId="77777777" w:rsidR="00D77388" w:rsidRDefault="00D77388" w:rsidP="00D77388">
            <w:pPr>
              <w:rPr>
                <w:lang w:eastAsia="en-US"/>
              </w:rPr>
            </w:pPr>
          </w:p>
          <w:p w14:paraId="56D8E5A3" w14:textId="77777777" w:rsidR="00D77388" w:rsidRPr="00B57A43" w:rsidRDefault="00D77388" w:rsidP="00D77388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Notes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59EE8B89" w14:textId="77777777" w:rsidR="00D77388" w:rsidRDefault="00D77388" w:rsidP="00D773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Originaux. </w:t>
            </w:r>
          </w:p>
          <w:p w14:paraId="2F6BE122" w14:textId="77777777" w:rsidR="00D77388" w:rsidRDefault="00D77388" w:rsidP="00D773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1. </w:t>
            </w:r>
          </w:p>
          <w:p w14:paraId="58A8B170" w14:textId="77777777" w:rsidR="00D77388" w:rsidRDefault="00D77388" w:rsidP="007364D7">
            <w:pPr>
              <w:rPr>
                <w:lang w:eastAsia="en-US"/>
              </w:rPr>
            </w:pPr>
          </w:p>
          <w:p w14:paraId="5AABF897" w14:textId="77777777" w:rsidR="00D8646F" w:rsidRDefault="00D8646F" w:rsidP="00D8646F">
            <w:pPr>
              <w:pStyle w:val="Niveau4"/>
              <w:rPr>
                <w:lang w:eastAsia="en-US"/>
              </w:rPr>
            </w:pPr>
            <w:bookmarkStart w:id="16" w:name="_Toc32823166"/>
            <w:r>
              <w:rPr>
                <w:lang w:eastAsia="en-US"/>
              </w:rPr>
              <w:t>P372/A2/1.5 : Travaux à Normandin</w:t>
            </w:r>
            <w:bookmarkEnd w:id="16"/>
          </w:p>
          <w:p w14:paraId="126CB012" w14:textId="77777777" w:rsidR="00D8646F" w:rsidRDefault="00D8646F" w:rsidP="00D864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C819B4">
              <w:rPr>
                <w:lang w:eastAsia="en-US"/>
              </w:rPr>
              <w:t>1998</w:t>
            </w:r>
            <w:r>
              <w:rPr>
                <w:lang w:eastAsia="en-US"/>
              </w:rPr>
              <w:t xml:space="preserve">. – </w:t>
            </w:r>
            <w:r w:rsidR="00C819B4">
              <w:rPr>
                <w:lang w:eastAsia="en-US"/>
              </w:rPr>
              <w:t>57</w:t>
            </w:r>
            <w:r>
              <w:rPr>
                <w:lang w:eastAsia="en-US"/>
              </w:rPr>
              <w:t xml:space="preserve"> photographies; couleur, 10 x 15 cm. – </w:t>
            </w:r>
            <w:r w:rsidR="00C819B4">
              <w:rPr>
                <w:lang w:eastAsia="en-US"/>
              </w:rPr>
              <w:t>25</w:t>
            </w:r>
            <w:r>
              <w:rPr>
                <w:lang w:eastAsia="en-US"/>
              </w:rPr>
              <w:t xml:space="preserve"> négatifs; polyester, couleur, 2,4 x 3,6 cm. </w:t>
            </w:r>
          </w:p>
          <w:p w14:paraId="6EAB55A3" w14:textId="77777777" w:rsidR="00D8646F" w:rsidRDefault="00D8646F" w:rsidP="00D8646F">
            <w:pPr>
              <w:rPr>
                <w:lang w:eastAsia="en-US"/>
              </w:rPr>
            </w:pPr>
          </w:p>
          <w:p w14:paraId="3E0149C6" w14:textId="77777777" w:rsidR="00D8646F" w:rsidRPr="00B57A43" w:rsidRDefault="00D8646F" w:rsidP="00D8646F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Portée et contenu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5277F8A3" w14:textId="77777777" w:rsidR="00D8646F" w:rsidRDefault="00D8646F" w:rsidP="00D864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montre des travaux </w:t>
            </w:r>
            <w:r w:rsidR="006F0C5C">
              <w:rPr>
                <w:lang w:eastAsia="en-US"/>
              </w:rPr>
              <w:t xml:space="preserve">de construction d’un ponceau en béton à Normandin </w:t>
            </w:r>
            <w:r w:rsidR="00C819B4">
              <w:rPr>
                <w:lang w:eastAsia="en-US"/>
              </w:rPr>
              <w:t xml:space="preserve">(entre Saint-Méthode et Normandin) réalisés par le ministère des Transports du </w:t>
            </w:r>
            <w:r w:rsidR="00953EF0">
              <w:rPr>
                <w:lang w:eastAsia="en-US"/>
              </w:rPr>
              <w:t>Québec en 1998.</w:t>
            </w:r>
          </w:p>
          <w:p w14:paraId="5F8A5889" w14:textId="77777777" w:rsidR="00D8646F" w:rsidRDefault="00D8646F" w:rsidP="00D8646F">
            <w:pPr>
              <w:rPr>
                <w:lang w:eastAsia="en-US"/>
              </w:rPr>
            </w:pPr>
          </w:p>
          <w:p w14:paraId="59735902" w14:textId="77777777" w:rsidR="00D8646F" w:rsidRPr="00B57A43" w:rsidRDefault="00D8646F" w:rsidP="00D8646F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Notes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392A8861" w14:textId="77777777" w:rsidR="00D8646F" w:rsidRDefault="00D8646F" w:rsidP="00D864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Originaux. </w:t>
            </w:r>
          </w:p>
          <w:p w14:paraId="2FBEC53C" w14:textId="77777777" w:rsidR="00D8646F" w:rsidRDefault="00D8646F" w:rsidP="00D864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1. </w:t>
            </w:r>
          </w:p>
          <w:p w14:paraId="44A15A06" w14:textId="77777777" w:rsidR="00D8646F" w:rsidRDefault="00D8646F" w:rsidP="007364D7">
            <w:pPr>
              <w:rPr>
                <w:lang w:eastAsia="en-US"/>
              </w:rPr>
            </w:pPr>
          </w:p>
          <w:p w14:paraId="7D07801A" w14:textId="77777777" w:rsidR="00D8646F" w:rsidRDefault="00D8646F" w:rsidP="00D8646F">
            <w:pPr>
              <w:pStyle w:val="Niveau4"/>
              <w:rPr>
                <w:lang w:eastAsia="en-US"/>
              </w:rPr>
            </w:pPr>
            <w:bookmarkStart w:id="17" w:name="_Toc32823167"/>
            <w:r>
              <w:rPr>
                <w:lang w:eastAsia="en-US"/>
              </w:rPr>
              <w:t xml:space="preserve">P372/A2/1.6 : Travaux à </w:t>
            </w:r>
            <w:proofErr w:type="spellStart"/>
            <w:r>
              <w:rPr>
                <w:lang w:eastAsia="en-US"/>
              </w:rPr>
              <w:t>Albanel</w:t>
            </w:r>
            <w:bookmarkEnd w:id="17"/>
            <w:proofErr w:type="spellEnd"/>
          </w:p>
          <w:p w14:paraId="23CA632D" w14:textId="77777777" w:rsidR="00D8646F" w:rsidRDefault="00D8646F" w:rsidP="00D864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1998. – 32 photographies; couleur, 10 x 15 cm. – </w:t>
            </w:r>
            <w:r w:rsidR="00D902FF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négatifs; polyester, couleur, 2,4 x 3,6 cm. </w:t>
            </w:r>
          </w:p>
          <w:p w14:paraId="264B8765" w14:textId="77777777" w:rsidR="00D8646F" w:rsidRDefault="00D8646F" w:rsidP="00D8646F">
            <w:pPr>
              <w:rPr>
                <w:lang w:eastAsia="en-US"/>
              </w:rPr>
            </w:pPr>
          </w:p>
          <w:p w14:paraId="3A96038F" w14:textId="77777777" w:rsidR="00D8646F" w:rsidRPr="00B57A43" w:rsidRDefault="00D8646F" w:rsidP="00D8646F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Portée et contenu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281364EF" w14:textId="77777777" w:rsidR="00D8646F" w:rsidRDefault="00D8646F" w:rsidP="00D864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montre des travaux d’excavation pour l’aqueduc (eau potable) du rang nord à </w:t>
            </w:r>
            <w:proofErr w:type="spellStart"/>
            <w:r>
              <w:rPr>
                <w:lang w:eastAsia="en-US"/>
              </w:rPr>
              <w:t>Albanel</w:t>
            </w:r>
            <w:proofErr w:type="spellEnd"/>
            <w:r>
              <w:rPr>
                <w:lang w:eastAsia="en-US"/>
              </w:rPr>
              <w:t xml:space="preserve">, en 1998. </w:t>
            </w:r>
          </w:p>
          <w:p w14:paraId="0B13F274" w14:textId="77777777" w:rsidR="00D8646F" w:rsidRDefault="00D8646F" w:rsidP="00D8646F">
            <w:pPr>
              <w:rPr>
                <w:lang w:eastAsia="en-US"/>
              </w:rPr>
            </w:pPr>
          </w:p>
          <w:p w14:paraId="17490683" w14:textId="77777777" w:rsidR="00D8646F" w:rsidRPr="00B57A43" w:rsidRDefault="00D8646F" w:rsidP="00D8646F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Notes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678B962C" w14:textId="77777777" w:rsidR="00D8646F" w:rsidRDefault="00D8646F" w:rsidP="00D8646F">
            <w:pPr>
              <w:rPr>
                <w:lang w:eastAsia="en-US"/>
              </w:rPr>
            </w:pPr>
            <w:r>
              <w:rPr>
                <w:lang w:eastAsia="en-US"/>
              </w:rPr>
              <w:t>L’image de certaines photographies est sombre.</w:t>
            </w:r>
          </w:p>
          <w:p w14:paraId="710CF3DE" w14:textId="77777777" w:rsidR="00D8646F" w:rsidRDefault="00D8646F" w:rsidP="00D864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Certaines photographies comportent une ligne blanche à gauche.  </w:t>
            </w:r>
          </w:p>
          <w:p w14:paraId="18F47C58" w14:textId="77777777" w:rsidR="00D8646F" w:rsidRDefault="00D8646F" w:rsidP="00D864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Originaux. </w:t>
            </w:r>
          </w:p>
          <w:p w14:paraId="7652F6A2" w14:textId="77777777" w:rsidR="00D8646F" w:rsidRDefault="00D8646F" w:rsidP="00D864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1. </w:t>
            </w:r>
          </w:p>
          <w:p w14:paraId="67CCADAB" w14:textId="77777777" w:rsidR="007364D7" w:rsidRDefault="007364D7" w:rsidP="007E6402">
            <w:pPr>
              <w:rPr>
                <w:lang w:eastAsia="en-US"/>
              </w:rPr>
            </w:pPr>
          </w:p>
          <w:p w14:paraId="322F6D09" w14:textId="77777777" w:rsidR="00D8646F" w:rsidRPr="00A674F8" w:rsidRDefault="00D8646F" w:rsidP="007E6402">
            <w:pPr>
              <w:rPr>
                <w:lang w:eastAsia="en-US"/>
              </w:rPr>
            </w:pPr>
          </w:p>
        </w:tc>
      </w:tr>
      <w:tr w:rsidR="002E5386" w:rsidRPr="00A674F8" w14:paraId="6C46C4EE" w14:textId="77777777" w:rsidTr="007E6402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487E3FF9" w14:textId="77777777" w:rsidR="002E5386" w:rsidRPr="00A674F8" w:rsidRDefault="002E5386" w:rsidP="007E6402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E6910F8" w14:textId="77777777" w:rsidR="002E5386" w:rsidRPr="00B321DF" w:rsidRDefault="002E5386" w:rsidP="002E5386">
            <w:pPr>
              <w:pStyle w:val="Niveau3"/>
            </w:pPr>
            <w:bookmarkStart w:id="18" w:name="_Toc32823168"/>
            <w:r>
              <w:t>P372/A2/2</w:t>
            </w:r>
            <w:r w:rsidRPr="00B321DF">
              <w:t xml:space="preserve"> : </w:t>
            </w:r>
            <w:r>
              <w:t>Travaux d’infrastructures</w:t>
            </w:r>
            <w:bookmarkEnd w:id="18"/>
          </w:p>
          <w:p w14:paraId="0FBCC7F3" w14:textId="77777777" w:rsidR="006A1F63" w:rsidRDefault="006A1F63" w:rsidP="006A1F63">
            <w:pPr>
              <w:rPr>
                <w:lang w:eastAsia="en-US"/>
              </w:rPr>
            </w:pPr>
            <w:r>
              <w:rPr>
                <w:lang w:eastAsia="en-US"/>
              </w:rPr>
              <w:t>– 1996-1998. – 100 photographies. – 63 négatifs.</w:t>
            </w:r>
          </w:p>
          <w:p w14:paraId="584F5E30" w14:textId="77777777" w:rsidR="002E5386" w:rsidRDefault="002E5386" w:rsidP="002E5386">
            <w:pPr>
              <w:rPr>
                <w:lang w:eastAsia="en-US"/>
              </w:rPr>
            </w:pPr>
          </w:p>
          <w:p w14:paraId="77DD3804" w14:textId="77777777" w:rsidR="002E5386" w:rsidRDefault="002E5386" w:rsidP="002E5386">
            <w:pPr>
              <w:pStyle w:val="Niveau4"/>
              <w:rPr>
                <w:lang w:eastAsia="en-US"/>
              </w:rPr>
            </w:pPr>
            <w:bookmarkStart w:id="19" w:name="_Toc32823169"/>
            <w:r>
              <w:rPr>
                <w:lang w:eastAsia="en-US"/>
              </w:rPr>
              <w:t>P372/A2/2.1 : Travaux lors de sinistres</w:t>
            </w:r>
            <w:bookmarkEnd w:id="19"/>
          </w:p>
          <w:p w14:paraId="7CBAF6D2" w14:textId="77777777" w:rsidR="002E5386" w:rsidRDefault="002E5386" w:rsidP="002E538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BB4C8E">
              <w:rPr>
                <w:lang w:eastAsia="en-US"/>
              </w:rPr>
              <w:t>1997-1998</w:t>
            </w:r>
            <w:r>
              <w:rPr>
                <w:lang w:eastAsia="en-US"/>
              </w:rPr>
              <w:t xml:space="preserve">. – </w:t>
            </w:r>
            <w:r w:rsidR="00BB4C8E">
              <w:rPr>
                <w:lang w:eastAsia="en-US"/>
              </w:rPr>
              <w:t>11</w:t>
            </w:r>
            <w:r>
              <w:rPr>
                <w:lang w:eastAsia="en-US"/>
              </w:rPr>
              <w:t xml:space="preserve"> photographies; couleur, 10 x 15 cm. – </w:t>
            </w:r>
            <w:r w:rsidR="00BB4C8E">
              <w:rPr>
                <w:lang w:eastAsia="en-US"/>
              </w:rPr>
              <w:t>25</w:t>
            </w:r>
            <w:r>
              <w:rPr>
                <w:lang w:eastAsia="en-US"/>
              </w:rPr>
              <w:t xml:space="preserve"> négatifs; polyester, couleur, 2,4 x 3,6 cm. </w:t>
            </w:r>
          </w:p>
          <w:p w14:paraId="2B9BE2C8" w14:textId="77777777" w:rsidR="002E5386" w:rsidRDefault="002E5386" w:rsidP="002E5386">
            <w:pPr>
              <w:rPr>
                <w:lang w:eastAsia="en-US"/>
              </w:rPr>
            </w:pPr>
          </w:p>
          <w:p w14:paraId="1657DC50" w14:textId="77777777" w:rsidR="002E5386" w:rsidRPr="00B57A43" w:rsidRDefault="002E5386" w:rsidP="002E5386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Portée et contenu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43ABB1BE" w14:textId="77777777" w:rsidR="002E5386" w:rsidRDefault="002E5386" w:rsidP="002E538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concerne </w:t>
            </w:r>
            <w:r w:rsidR="009372CB">
              <w:rPr>
                <w:lang w:eastAsia="en-US"/>
              </w:rPr>
              <w:t xml:space="preserve">les dommages causés par la crise du verglas en décembre 1997 et janvier 1998 et </w:t>
            </w:r>
            <w:r>
              <w:rPr>
                <w:lang w:eastAsia="en-US"/>
              </w:rPr>
              <w:t xml:space="preserve">des travaux </w:t>
            </w:r>
            <w:r w:rsidR="00925FC5">
              <w:rPr>
                <w:lang w:eastAsia="en-US"/>
              </w:rPr>
              <w:t xml:space="preserve">effectués par </w:t>
            </w:r>
            <w:proofErr w:type="spellStart"/>
            <w:r w:rsidR="00925FC5">
              <w:rPr>
                <w:lang w:eastAsia="en-US"/>
              </w:rPr>
              <w:t>Terexfor</w:t>
            </w:r>
            <w:proofErr w:type="spellEnd"/>
            <w:r w:rsidR="00925FC5">
              <w:rPr>
                <w:lang w:eastAsia="en-US"/>
              </w:rPr>
              <w:t xml:space="preserve"> lors de </w:t>
            </w:r>
            <w:r w:rsidR="009372CB">
              <w:rPr>
                <w:lang w:eastAsia="en-US"/>
              </w:rPr>
              <w:t>ce sinistre</w:t>
            </w:r>
            <w:r w:rsidR="00925FC5">
              <w:rPr>
                <w:lang w:eastAsia="en-US"/>
              </w:rPr>
              <w:t>, notamment la collecte de bois et son transport (15 voyages gratuits) de Dolbeau-Mistassini vers Montréal</w:t>
            </w:r>
            <w:r w:rsidR="009372CB">
              <w:rPr>
                <w:lang w:eastAsia="en-US"/>
              </w:rPr>
              <w:t>.</w:t>
            </w:r>
          </w:p>
          <w:p w14:paraId="2CCEA735" w14:textId="77777777" w:rsidR="002E5386" w:rsidRDefault="002E5386" w:rsidP="002E5386">
            <w:pPr>
              <w:rPr>
                <w:lang w:eastAsia="en-US"/>
              </w:rPr>
            </w:pPr>
          </w:p>
          <w:p w14:paraId="0EF16649" w14:textId="77777777" w:rsidR="002E5386" w:rsidRPr="00B57A43" w:rsidRDefault="002E5386" w:rsidP="002E5386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Notes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5DEDC3AD" w14:textId="77777777" w:rsidR="002E5386" w:rsidRDefault="002E5386" w:rsidP="002E538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Originaux. </w:t>
            </w:r>
          </w:p>
          <w:p w14:paraId="0578B6CB" w14:textId="77777777" w:rsidR="002E5386" w:rsidRDefault="002E5386" w:rsidP="002E538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1. </w:t>
            </w:r>
          </w:p>
          <w:p w14:paraId="03092F4A" w14:textId="77777777" w:rsidR="002E5386" w:rsidRDefault="002E5386" w:rsidP="007E6402">
            <w:pPr>
              <w:pStyle w:val="Niveau3"/>
            </w:pPr>
          </w:p>
          <w:p w14:paraId="1267DD70" w14:textId="77777777" w:rsidR="00BB4C8E" w:rsidRDefault="00BB4C8E" w:rsidP="00BB4C8E">
            <w:pPr>
              <w:pStyle w:val="Niveau4"/>
              <w:rPr>
                <w:lang w:eastAsia="en-US"/>
              </w:rPr>
            </w:pPr>
            <w:bookmarkStart w:id="20" w:name="_Toc32823170"/>
            <w:r>
              <w:rPr>
                <w:lang w:eastAsia="en-US"/>
              </w:rPr>
              <w:t xml:space="preserve">P372/A2/2.2 : Travaux aux Serres </w:t>
            </w:r>
            <w:proofErr w:type="spellStart"/>
            <w:r>
              <w:rPr>
                <w:lang w:eastAsia="en-US"/>
              </w:rPr>
              <w:t>Lalancette</w:t>
            </w:r>
            <w:bookmarkEnd w:id="20"/>
            <w:proofErr w:type="spellEnd"/>
          </w:p>
          <w:p w14:paraId="35A6C3F8" w14:textId="77777777" w:rsidR="00BB4C8E" w:rsidRDefault="00BB4C8E" w:rsidP="00BB4C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A5461C">
              <w:rPr>
                <w:lang w:eastAsia="en-US"/>
              </w:rPr>
              <w:t>1997</w:t>
            </w:r>
            <w:r w:rsidR="000024EC">
              <w:rPr>
                <w:lang w:eastAsia="en-US"/>
              </w:rPr>
              <w:t>. – 1 photographie</w:t>
            </w:r>
            <w:r>
              <w:rPr>
                <w:lang w:eastAsia="en-US"/>
              </w:rPr>
              <w:t xml:space="preserve">; couleur, 10 x 15 cm. </w:t>
            </w:r>
          </w:p>
          <w:p w14:paraId="59B8C700" w14:textId="77777777" w:rsidR="00A5461C" w:rsidRDefault="00A5461C" w:rsidP="00BB4C8E">
            <w:pPr>
              <w:rPr>
                <w:lang w:eastAsia="en-US"/>
              </w:rPr>
            </w:pPr>
          </w:p>
          <w:p w14:paraId="20B736E6" w14:textId="77777777" w:rsidR="00BB4C8E" w:rsidRPr="00B57A43" w:rsidRDefault="00BB4C8E" w:rsidP="00BB4C8E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Portée et contenu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2FC1DE9C" w14:textId="77777777" w:rsidR="00BB4C8E" w:rsidRDefault="00BB4C8E" w:rsidP="00BB4C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concerne </w:t>
            </w:r>
            <w:r w:rsidR="00A5461C">
              <w:rPr>
                <w:lang w:eastAsia="en-US"/>
              </w:rPr>
              <w:t xml:space="preserve">un travail de reconstruction de l’entreprise </w:t>
            </w:r>
            <w:proofErr w:type="spellStart"/>
            <w:r w:rsidR="00A5461C">
              <w:rPr>
                <w:lang w:eastAsia="en-US"/>
              </w:rPr>
              <w:t>Terexfor</w:t>
            </w:r>
            <w:proofErr w:type="spellEnd"/>
            <w:r w:rsidR="00A5461C">
              <w:rPr>
                <w:lang w:eastAsia="en-US"/>
              </w:rPr>
              <w:t xml:space="preserve"> aux Serres </w:t>
            </w:r>
            <w:proofErr w:type="spellStart"/>
            <w:r w:rsidR="00A5461C">
              <w:rPr>
                <w:lang w:eastAsia="en-US"/>
              </w:rPr>
              <w:t>Lalancette</w:t>
            </w:r>
            <w:proofErr w:type="spellEnd"/>
            <w:r w:rsidR="00A5461C">
              <w:rPr>
                <w:lang w:eastAsia="en-US"/>
              </w:rPr>
              <w:t xml:space="preserve"> de façon bénévole. </w:t>
            </w:r>
          </w:p>
          <w:p w14:paraId="3B85E455" w14:textId="77777777" w:rsidR="00BB4C8E" w:rsidRDefault="00BB4C8E" w:rsidP="00BB4C8E">
            <w:pPr>
              <w:rPr>
                <w:lang w:eastAsia="en-US"/>
              </w:rPr>
            </w:pPr>
          </w:p>
          <w:p w14:paraId="1A956CAB" w14:textId="77777777" w:rsidR="00BB4C8E" w:rsidRPr="00B57A43" w:rsidRDefault="00BB4C8E" w:rsidP="00BB4C8E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Notes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7176A327" w14:textId="77777777" w:rsidR="00BB4C8E" w:rsidRDefault="00BB4C8E" w:rsidP="00BB4C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Originaux. </w:t>
            </w:r>
          </w:p>
          <w:p w14:paraId="6F5DF07F" w14:textId="77777777" w:rsidR="00BB4C8E" w:rsidRDefault="00BB4C8E" w:rsidP="00BB4C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1. </w:t>
            </w:r>
          </w:p>
          <w:p w14:paraId="01E0368B" w14:textId="77777777" w:rsidR="00BB4C8E" w:rsidRDefault="00BB4C8E" w:rsidP="00BB4C8E"/>
          <w:p w14:paraId="11993676" w14:textId="77777777" w:rsidR="00D223EB" w:rsidRDefault="00D223EB" w:rsidP="00D223EB">
            <w:pPr>
              <w:pStyle w:val="Niveau4"/>
              <w:rPr>
                <w:lang w:eastAsia="en-US"/>
              </w:rPr>
            </w:pPr>
            <w:bookmarkStart w:id="21" w:name="_Toc32823171"/>
            <w:r>
              <w:rPr>
                <w:lang w:eastAsia="en-US"/>
              </w:rPr>
              <w:t>P372/A2/2.3 : Travaux à l’usine Produits forestiers Alliance</w:t>
            </w:r>
            <w:bookmarkEnd w:id="21"/>
          </w:p>
          <w:p w14:paraId="3DCAF6AE" w14:textId="77777777" w:rsidR="00D223EB" w:rsidRDefault="00D223EB" w:rsidP="00D223EB">
            <w:pPr>
              <w:rPr>
                <w:lang w:eastAsia="en-US"/>
              </w:rPr>
            </w:pPr>
            <w:r>
              <w:rPr>
                <w:lang w:eastAsia="en-US"/>
              </w:rPr>
              <w:t>– 1996-1998</w:t>
            </w:r>
            <w:r w:rsidR="005F3D1A">
              <w:rPr>
                <w:lang w:eastAsia="en-US"/>
              </w:rPr>
              <w:t>. – 88</w:t>
            </w:r>
            <w:r>
              <w:rPr>
                <w:lang w:eastAsia="en-US"/>
              </w:rPr>
              <w:t xml:space="preserve"> photographie</w:t>
            </w:r>
            <w:r w:rsidR="00181402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; couleur, 10 x 15 cm. </w:t>
            </w:r>
            <w:r w:rsidR="00181402">
              <w:rPr>
                <w:lang w:eastAsia="en-US"/>
              </w:rPr>
              <w:t xml:space="preserve">– </w:t>
            </w:r>
            <w:r w:rsidR="006B1520">
              <w:rPr>
                <w:lang w:eastAsia="en-US"/>
              </w:rPr>
              <w:t>38</w:t>
            </w:r>
            <w:r w:rsidR="00181402">
              <w:rPr>
                <w:lang w:eastAsia="en-US"/>
              </w:rPr>
              <w:t xml:space="preserve"> négatifs; polyester, couleur, 2,4 x 3,6 cm</w:t>
            </w:r>
            <w:r w:rsidR="005F3D1A">
              <w:rPr>
                <w:lang w:eastAsia="en-US"/>
              </w:rPr>
              <w:t xml:space="preserve"> (2 chemises)</w:t>
            </w:r>
            <w:r w:rsidR="00181402">
              <w:rPr>
                <w:lang w:eastAsia="en-US"/>
              </w:rPr>
              <w:t>.</w:t>
            </w:r>
          </w:p>
          <w:p w14:paraId="2E664954" w14:textId="77777777" w:rsidR="00D223EB" w:rsidRDefault="00D223EB" w:rsidP="00D223EB">
            <w:pPr>
              <w:rPr>
                <w:lang w:eastAsia="en-US"/>
              </w:rPr>
            </w:pPr>
          </w:p>
          <w:p w14:paraId="2517E65F" w14:textId="77777777" w:rsidR="00D223EB" w:rsidRPr="00B57A43" w:rsidRDefault="00D223EB" w:rsidP="00D223EB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Portée et contenu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20ED8F99" w14:textId="77777777" w:rsidR="00D223EB" w:rsidRDefault="00D223EB" w:rsidP="00D223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concerne des travaux de démolition ou de construction à l’usine Produits forestiers Alliance de Dolbeau, </w:t>
            </w:r>
            <w:r w:rsidR="00181402">
              <w:rPr>
                <w:lang w:eastAsia="en-US"/>
              </w:rPr>
              <w:t>de 1996 à 1998</w:t>
            </w:r>
            <w:r>
              <w:rPr>
                <w:lang w:eastAsia="en-US"/>
              </w:rPr>
              <w:t>, notamment à l’atelier de préparation du bois, à la machine à papier n</w:t>
            </w:r>
            <w:r w:rsidRPr="00D223EB">
              <w:rPr>
                <w:vertAlign w:val="superscript"/>
                <w:lang w:eastAsia="en-US"/>
              </w:rPr>
              <w:t>o</w:t>
            </w:r>
            <w:r>
              <w:rPr>
                <w:lang w:eastAsia="en-US"/>
              </w:rPr>
              <w:t xml:space="preserve"> 5, </w:t>
            </w:r>
            <w:r w:rsidR="005F3D1A">
              <w:rPr>
                <w:lang w:eastAsia="en-US"/>
              </w:rPr>
              <w:t>au</w:t>
            </w:r>
            <w:r w:rsidR="00EA51EC">
              <w:rPr>
                <w:lang w:eastAsia="en-US"/>
              </w:rPr>
              <w:t>x</w:t>
            </w:r>
            <w:r w:rsidR="005F3D1A">
              <w:rPr>
                <w:lang w:eastAsia="en-US"/>
              </w:rPr>
              <w:t xml:space="preserve"> </w:t>
            </w:r>
            <w:r w:rsidR="00EA51EC">
              <w:rPr>
                <w:lang w:eastAsia="en-US"/>
              </w:rPr>
              <w:t>églises à copeaux (</w:t>
            </w:r>
            <w:r w:rsidR="005F3D1A">
              <w:rPr>
                <w:lang w:eastAsia="en-US"/>
              </w:rPr>
              <w:t>bâtiment</w:t>
            </w:r>
            <w:r w:rsidR="00EA51EC">
              <w:rPr>
                <w:lang w:eastAsia="en-US"/>
              </w:rPr>
              <w:t>s</w:t>
            </w:r>
            <w:r w:rsidR="005F3D1A">
              <w:rPr>
                <w:lang w:eastAsia="en-US"/>
              </w:rPr>
              <w:t xml:space="preserve"> des cendres</w:t>
            </w:r>
            <w:r w:rsidR="00EA51EC">
              <w:rPr>
                <w:lang w:eastAsia="en-US"/>
              </w:rPr>
              <w:t>)</w:t>
            </w:r>
            <w:r w:rsidR="005F3D1A">
              <w:rPr>
                <w:lang w:eastAsia="en-US"/>
              </w:rPr>
              <w:t xml:space="preserve">, dans la cour de biomasse, dans le chemin d’entrée des camions près du club de golf, à la station de pompage et au bassin d’aération. </w:t>
            </w:r>
          </w:p>
          <w:p w14:paraId="54AAA631" w14:textId="77777777" w:rsidR="00D223EB" w:rsidRDefault="00D223EB" w:rsidP="00D223EB">
            <w:pPr>
              <w:rPr>
                <w:lang w:eastAsia="en-US"/>
              </w:rPr>
            </w:pPr>
          </w:p>
          <w:p w14:paraId="31B675D3" w14:textId="77777777" w:rsidR="00D223EB" w:rsidRPr="00B57A43" w:rsidRDefault="00D223EB" w:rsidP="00D223EB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Notes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3FD2F931" w14:textId="77777777" w:rsidR="00181402" w:rsidRDefault="00181402" w:rsidP="00D223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Un négatif est plié. </w:t>
            </w:r>
          </w:p>
          <w:p w14:paraId="1BAEA8F7" w14:textId="77777777" w:rsidR="006B1520" w:rsidRDefault="006B1520" w:rsidP="00D223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Une photographie est trouée. </w:t>
            </w:r>
          </w:p>
          <w:p w14:paraId="1694CF3E" w14:textId="77777777" w:rsidR="00D223EB" w:rsidRDefault="00D223EB" w:rsidP="00D223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Originaux. </w:t>
            </w:r>
          </w:p>
          <w:p w14:paraId="65DF4A3F" w14:textId="77777777" w:rsidR="00D223EB" w:rsidRDefault="00D223EB" w:rsidP="00D223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1. </w:t>
            </w:r>
          </w:p>
          <w:p w14:paraId="42305317" w14:textId="77777777" w:rsidR="006A1F63" w:rsidRDefault="006A1F63" w:rsidP="00D223EB">
            <w:pPr>
              <w:rPr>
                <w:lang w:eastAsia="en-US"/>
              </w:rPr>
            </w:pPr>
          </w:p>
          <w:p w14:paraId="52F06B07" w14:textId="77777777" w:rsidR="00D223EB" w:rsidRPr="00BB4C8E" w:rsidRDefault="00D223EB" w:rsidP="00BB4C8E"/>
        </w:tc>
      </w:tr>
    </w:tbl>
    <w:p w14:paraId="71FDD30C" w14:textId="17C586E9" w:rsidR="00E57F6F" w:rsidRDefault="00E57F6F" w:rsidP="00923766"/>
    <w:p w14:paraId="0FD55A96" w14:textId="0700D9FA" w:rsidR="008E2631" w:rsidRDefault="008E2631" w:rsidP="00923766"/>
    <w:p w14:paraId="46B7091D" w14:textId="76E56756" w:rsidR="008E2631" w:rsidRDefault="008E2631" w:rsidP="00923766"/>
    <w:p w14:paraId="59BA4B39" w14:textId="5AE4A2A5" w:rsidR="008E2631" w:rsidRDefault="008E2631" w:rsidP="00923766"/>
    <w:p w14:paraId="10408516" w14:textId="77777777" w:rsidR="008E2631" w:rsidRDefault="008E2631" w:rsidP="00923766"/>
    <w:p w14:paraId="53AFFEB7" w14:textId="77777777" w:rsidR="00232634" w:rsidRDefault="00232634" w:rsidP="00923766"/>
    <w:p w14:paraId="26673F47" w14:textId="64908830" w:rsidR="00232634" w:rsidRPr="00A674F8" w:rsidRDefault="00232634" w:rsidP="00232634">
      <w:pPr>
        <w:pStyle w:val="Titre"/>
      </w:pPr>
      <w:bookmarkStart w:id="22" w:name="_Toc32823172"/>
      <w:r>
        <w:lastRenderedPageBreak/>
        <w:t>P372</w:t>
      </w:r>
      <w:r w:rsidRPr="00A674F8">
        <w:t>/</w:t>
      </w:r>
      <w:r w:rsidR="008E2631">
        <w:t>B</w:t>
      </w:r>
      <w:r w:rsidRPr="00A674F8">
        <w:t xml:space="preserve"> </w:t>
      </w:r>
      <w:r>
        <w:t xml:space="preserve">Documents </w:t>
      </w:r>
      <w:r>
        <w:t>audiovisuels</w:t>
      </w:r>
      <w:bookmarkEnd w:id="22"/>
    </w:p>
    <w:p w14:paraId="2A160B98" w14:textId="77777777" w:rsidR="00232634" w:rsidRDefault="00232634" w:rsidP="00232634">
      <w:pPr>
        <w:rPr>
          <w:lang w:eastAsia="en-US"/>
        </w:rPr>
      </w:pPr>
      <w:r>
        <w:rPr>
          <w:lang w:eastAsia="en-US"/>
        </w:rPr>
        <w:t>– [</w:t>
      </w:r>
      <w:proofErr w:type="gramStart"/>
      <w:r>
        <w:rPr>
          <w:lang w:eastAsia="en-US"/>
        </w:rPr>
        <w:t>ca</w:t>
      </w:r>
      <w:proofErr w:type="gramEnd"/>
      <w:r>
        <w:rPr>
          <w:lang w:eastAsia="en-US"/>
        </w:rPr>
        <w:t xml:space="preserve"> 2015]. – 05 minutes 11 secondes d’images en mouvement (1 DVD).</w:t>
      </w:r>
    </w:p>
    <w:p w14:paraId="4C73AAB4" w14:textId="77777777" w:rsidR="00232634" w:rsidRDefault="00232634" w:rsidP="00232634"/>
    <w:p w14:paraId="0C68887F" w14:textId="77777777" w:rsidR="00232634" w:rsidRPr="00AB6798" w:rsidRDefault="00232634" w:rsidP="00232634">
      <w:pPr>
        <w:rPr>
          <w:i/>
        </w:rPr>
      </w:pPr>
      <w:r w:rsidRPr="00AB6798">
        <w:rPr>
          <w:i/>
        </w:rPr>
        <w:t xml:space="preserve">Portée et contenu : </w:t>
      </w:r>
    </w:p>
    <w:p w14:paraId="21492018" w14:textId="1E879275" w:rsidR="00232634" w:rsidRPr="00A674F8" w:rsidRDefault="00232634" w:rsidP="00232634">
      <w:r>
        <w:t xml:space="preserve">Cette série comprend </w:t>
      </w:r>
      <w:r>
        <w:t>un vidéo de présentation du projet de minicentrale à Val-Jalbert.</w:t>
      </w:r>
    </w:p>
    <w:p w14:paraId="0D60F5CA" w14:textId="77777777" w:rsidR="00232634" w:rsidRDefault="00232634" w:rsidP="00232634"/>
    <w:p w14:paraId="5BC1FB48" w14:textId="77777777" w:rsidR="00232634" w:rsidRPr="00AB6798" w:rsidRDefault="00232634" w:rsidP="00232634">
      <w:pPr>
        <w:rPr>
          <w:i/>
        </w:rPr>
      </w:pPr>
      <w:r w:rsidRPr="00AB6798">
        <w:rPr>
          <w:i/>
        </w:rPr>
        <w:t xml:space="preserve">Notes : </w:t>
      </w:r>
    </w:p>
    <w:p w14:paraId="3BD1DC23" w14:textId="77777777" w:rsidR="00232634" w:rsidRDefault="00232634" w:rsidP="00232634">
      <w:r>
        <w:t xml:space="preserve">Originaux. </w:t>
      </w:r>
    </w:p>
    <w:p w14:paraId="2B28F0C0" w14:textId="77777777" w:rsidR="00232634" w:rsidRPr="00A674F8" w:rsidRDefault="00232634" w:rsidP="00232634"/>
    <w:p w14:paraId="5CA8CB64" w14:textId="77777777" w:rsidR="00232634" w:rsidRPr="00A674F8" w:rsidRDefault="00232634" w:rsidP="00232634"/>
    <w:p w14:paraId="528FACC5" w14:textId="77437802" w:rsidR="00232634" w:rsidRPr="00A674F8" w:rsidRDefault="00232634" w:rsidP="00232634">
      <w:pPr>
        <w:pStyle w:val="Titre2"/>
      </w:pPr>
      <w:bookmarkStart w:id="23" w:name="_Toc32823173"/>
      <w:r>
        <w:t>P372</w:t>
      </w:r>
      <w:r w:rsidRPr="00A674F8">
        <w:t>/</w:t>
      </w:r>
      <w:r w:rsidR="008E2631">
        <w:t>B</w:t>
      </w:r>
      <w:r w:rsidRPr="00A674F8">
        <w:t xml:space="preserve">1 </w:t>
      </w:r>
      <w:r>
        <w:t>Images en mouvement</w:t>
      </w:r>
      <w:bookmarkEnd w:id="23"/>
    </w:p>
    <w:p w14:paraId="76691067" w14:textId="77777777" w:rsidR="00F124B5" w:rsidRDefault="00F124B5" w:rsidP="00F124B5">
      <w:pPr>
        <w:rPr>
          <w:lang w:eastAsia="en-US"/>
        </w:rPr>
      </w:pPr>
      <w:r>
        <w:rPr>
          <w:lang w:eastAsia="en-US"/>
        </w:rPr>
        <w:t>– [</w:t>
      </w:r>
      <w:proofErr w:type="gramStart"/>
      <w:r>
        <w:rPr>
          <w:lang w:eastAsia="en-US"/>
        </w:rPr>
        <w:t>ca</w:t>
      </w:r>
      <w:proofErr w:type="gramEnd"/>
      <w:r>
        <w:rPr>
          <w:lang w:eastAsia="en-US"/>
        </w:rPr>
        <w:t xml:space="preserve"> 2015]. – 05 minutes 11 secondes d’images en mouvement (1 DVD).</w:t>
      </w:r>
    </w:p>
    <w:p w14:paraId="7C6AB631" w14:textId="77777777" w:rsidR="00232634" w:rsidRDefault="00232634" w:rsidP="00232634"/>
    <w:p w14:paraId="24DC6D50" w14:textId="77777777" w:rsidR="00232634" w:rsidRPr="00AB6798" w:rsidRDefault="00232634" w:rsidP="00232634">
      <w:pPr>
        <w:rPr>
          <w:i/>
        </w:rPr>
      </w:pPr>
      <w:r w:rsidRPr="00AB6798">
        <w:rPr>
          <w:i/>
        </w:rPr>
        <w:t xml:space="preserve">Portée et contenu : </w:t>
      </w:r>
    </w:p>
    <w:p w14:paraId="375A651D" w14:textId="77777777" w:rsidR="00232634" w:rsidRDefault="00232634" w:rsidP="00232634">
      <w:r>
        <w:t xml:space="preserve">Cette sous-série comprend des photographies et des négatifs d’événements liés à l’entreprise </w:t>
      </w:r>
      <w:proofErr w:type="spellStart"/>
      <w:r>
        <w:t>Terexfor</w:t>
      </w:r>
      <w:proofErr w:type="spellEnd"/>
      <w:r>
        <w:t xml:space="preserve">, notamment des expositions, des festivals et des rencontres de la compagnie. </w:t>
      </w:r>
    </w:p>
    <w:p w14:paraId="21E5D537" w14:textId="77777777" w:rsidR="00232634" w:rsidRDefault="00232634" w:rsidP="00232634"/>
    <w:p w14:paraId="093163FE" w14:textId="77777777" w:rsidR="00232634" w:rsidRPr="00D902FF" w:rsidRDefault="00232634" w:rsidP="00232634">
      <w:pPr>
        <w:rPr>
          <w:i/>
        </w:rPr>
      </w:pPr>
      <w:r w:rsidRPr="00D902FF">
        <w:rPr>
          <w:i/>
        </w:rPr>
        <w:t>Notes :</w:t>
      </w:r>
    </w:p>
    <w:p w14:paraId="46D5C5EA" w14:textId="77777777" w:rsidR="00232634" w:rsidRDefault="00232634" w:rsidP="00232634">
      <w:r>
        <w:t>Originaux.</w:t>
      </w:r>
    </w:p>
    <w:p w14:paraId="02BF8F56" w14:textId="77777777" w:rsidR="00232634" w:rsidRPr="00A674F8" w:rsidRDefault="00232634" w:rsidP="00232634"/>
    <w:p w14:paraId="09EA8F91" w14:textId="77777777" w:rsidR="00232634" w:rsidRPr="00A674F8" w:rsidRDefault="00232634" w:rsidP="00232634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32634" w:rsidRPr="00A674F8" w14:paraId="58557190" w14:textId="77777777" w:rsidTr="00F8210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438BA654" w14:textId="77777777" w:rsidR="00232634" w:rsidRDefault="00232634" w:rsidP="00F8210D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  <w:p w14:paraId="06925F6F" w14:textId="1ECD42E2" w:rsidR="00232634" w:rsidRPr="00A674F8" w:rsidRDefault="00232634" w:rsidP="00F8210D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  <w:hideMark/>
          </w:tcPr>
          <w:p w14:paraId="3863E0CF" w14:textId="713A0AE6" w:rsidR="00232634" w:rsidRPr="00B321DF" w:rsidRDefault="00232634" w:rsidP="00F8210D">
            <w:pPr>
              <w:pStyle w:val="Niveau3"/>
            </w:pPr>
            <w:bookmarkStart w:id="24" w:name="_Toc32823174"/>
            <w:r>
              <w:t>P372</w:t>
            </w:r>
            <w:r w:rsidRPr="00B321DF">
              <w:t>/</w:t>
            </w:r>
            <w:r w:rsidR="008E2631">
              <w:t>B</w:t>
            </w:r>
            <w:r w:rsidRPr="00B321DF">
              <w:t xml:space="preserve">1/1 : </w:t>
            </w:r>
            <w:r>
              <w:t>Travaux</w:t>
            </w:r>
            <w:bookmarkEnd w:id="24"/>
          </w:p>
          <w:p w14:paraId="6AB43852" w14:textId="67B06D22" w:rsidR="00232634" w:rsidRDefault="00232634" w:rsidP="00F8210D">
            <w:pPr>
              <w:rPr>
                <w:lang w:eastAsia="en-US"/>
              </w:rPr>
            </w:pPr>
            <w:r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[</w:t>
            </w:r>
            <w:proofErr w:type="gramStart"/>
            <w:r>
              <w:rPr>
                <w:lang w:eastAsia="en-US"/>
              </w:rPr>
              <w:t>ca</w:t>
            </w:r>
            <w:proofErr w:type="gramEnd"/>
            <w:r>
              <w:rPr>
                <w:lang w:eastAsia="en-US"/>
              </w:rPr>
              <w:t xml:space="preserve"> 20</w:t>
            </w:r>
            <w:r>
              <w:rPr>
                <w:lang w:eastAsia="en-US"/>
              </w:rPr>
              <w:t>15</w:t>
            </w:r>
            <w:r>
              <w:rPr>
                <w:lang w:eastAsia="en-US"/>
              </w:rPr>
              <w:t xml:space="preserve">]. – </w:t>
            </w:r>
            <w:r>
              <w:rPr>
                <w:lang w:eastAsia="en-US"/>
              </w:rPr>
              <w:t>05 minutes 11 secondes d’images en mouvement (1 DVD)</w:t>
            </w:r>
            <w:r>
              <w:rPr>
                <w:lang w:eastAsia="en-US"/>
              </w:rPr>
              <w:t>.</w:t>
            </w:r>
          </w:p>
          <w:p w14:paraId="1EE193E8" w14:textId="77777777" w:rsidR="00232634" w:rsidRDefault="00232634" w:rsidP="00F8210D">
            <w:pPr>
              <w:rPr>
                <w:lang w:eastAsia="en-US"/>
              </w:rPr>
            </w:pPr>
          </w:p>
          <w:p w14:paraId="4EF3F742" w14:textId="3B7F0AD0" w:rsidR="00232634" w:rsidRDefault="00232634" w:rsidP="00F8210D">
            <w:pPr>
              <w:pStyle w:val="Niveau4"/>
              <w:rPr>
                <w:lang w:eastAsia="en-US"/>
              </w:rPr>
            </w:pPr>
            <w:bookmarkStart w:id="25" w:name="_Toc32823175"/>
            <w:r>
              <w:rPr>
                <w:lang w:eastAsia="en-US"/>
              </w:rPr>
              <w:t>P372/</w:t>
            </w:r>
            <w:r w:rsidR="008E2631">
              <w:rPr>
                <w:lang w:eastAsia="en-US"/>
              </w:rPr>
              <w:t>B</w:t>
            </w:r>
            <w:r>
              <w:rPr>
                <w:lang w:eastAsia="en-US"/>
              </w:rPr>
              <w:t xml:space="preserve">1/1.1 : </w:t>
            </w:r>
            <w:r>
              <w:rPr>
                <w:lang w:eastAsia="en-US"/>
              </w:rPr>
              <w:t>Réalisation du projet de minicentrale à Val-</w:t>
            </w:r>
            <w:proofErr w:type="spellStart"/>
            <w:r>
              <w:rPr>
                <w:lang w:eastAsia="en-US"/>
              </w:rPr>
              <w:t>Jabert</w:t>
            </w:r>
            <w:bookmarkEnd w:id="25"/>
            <w:proofErr w:type="spellEnd"/>
          </w:p>
          <w:p w14:paraId="45CED033" w14:textId="77777777" w:rsidR="00232634" w:rsidRDefault="00232634" w:rsidP="00232634">
            <w:pPr>
              <w:rPr>
                <w:lang w:eastAsia="en-US"/>
              </w:rPr>
            </w:pPr>
            <w:r>
              <w:rPr>
                <w:lang w:eastAsia="en-US"/>
              </w:rPr>
              <w:t>– [</w:t>
            </w:r>
            <w:proofErr w:type="gramStart"/>
            <w:r>
              <w:rPr>
                <w:lang w:eastAsia="en-US"/>
              </w:rPr>
              <w:t>ca</w:t>
            </w:r>
            <w:proofErr w:type="gramEnd"/>
            <w:r>
              <w:rPr>
                <w:lang w:eastAsia="en-US"/>
              </w:rPr>
              <w:t xml:space="preserve"> 2015]. – 05 minutes 11 secondes d’images en mouvement (1 DVD).</w:t>
            </w:r>
          </w:p>
          <w:p w14:paraId="3772EF71" w14:textId="77777777" w:rsidR="00232634" w:rsidRDefault="00232634" w:rsidP="00F8210D">
            <w:pPr>
              <w:rPr>
                <w:lang w:eastAsia="en-US"/>
              </w:rPr>
            </w:pPr>
          </w:p>
          <w:p w14:paraId="4F5897B2" w14:textId="77777777" w:rsidR="00232634" w:rsidRPr="00B57A43" w:rsidRDefault="00232634" w:rsidP="00F8210D">
            <w:pPr>
              <w:rPr>
                <w:i/>
                <w:lang w:eastAsia="en-US"/>
              </w:rPr>
            </w:pPr>
            <w:r w:rsidRPr="00B57A43">
              <w:rPr>
                <w:i/>
                <w:lang w:eastAsia="en-US"/>
              </w:rPr>
              <w:t>Portée et contenu</w:t>
            </w:r>
            <w:r>
              <w:rPr>
                <w:i/>
                <w:lang w:eastAsia="en-US"/>
              </w:rPr>
              <w:t> </w:t>
            </w:r>
            <w:r w:rsidRPr="00B57A43">
              <w:rPr>
                <w:i/>
                <w:lang w:eastAsia="en-US"/>
              </w:rPr>
              <w:t xml:space="preserve">: </w:t>
            </w:r>
          </w:p>
          <w:p w14:paraId="14C06122" w14:textId="755C6764" w:rsidR="00232634" w:rsidRDefault="00232634" w:rsidP="00F8210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</w:t>
            </w:r>
            <w:r>
              <w:rPr>
                <w:lang w:eastAsia="en-US"/>
              </w:rPr>
              <w:t>un DVD présentant le projet de minicentrale à Val-Jalbert ainsi que des détails techniques sur sa construction.</w:t>
            </w:r>
            <w:r>
              <w:rPr>
                <w:lang w:eastAsia="en-US"/>
              </w:rPr>
              <w:t xml:space="preserve"> </w:t>
            </w:r>
          </w:p>
          <w:p w14:paraId="0E729D13" w14:textId="47B5ECB9" w:rsidR="00232634" w:rsidRDefault="00232634" w:rsidP="00F8210D">
            <w:pPr>
              <w:rPr>
                <w:lang w:eastAsia="en-US"/>
              </w:rPr>
            </w:pPr>
          </w:p>
          <w:p w14:paraId="319EBACA" w14:textId="77777777" w:rsidR="00232634" w:rsidRPr="00D902FF" w:rsidRDefault="00232634" w:rsidP="00232634">
            <w:pPr>
              <w:rPr>
                <w:i/>
              </w:rPr>
            </w:pPr>
            <w:r w:rsidRPr="00D902FF">
              <w:rPr>
                <w:i/>
              </w:rPr>
              <w:t>Notes :</w:t>
            </w:r>
          </w:p>
          <w:p w14:paraId="29475BEF" w14:textId="512250C4" w:rsidR="00232634" w:rsidRDefault="00232634" w:rsidP="00F8210D">
            <w:pPr>
              <w:rPr>
                <w:lang w:eastAsia="en-US"/>
              </w:rPr>
            </w:pPr>
            <w:r>
              <w:rPr>
                <w:lang w:eastAsia="en-US"/>
              </w:rPr>
              <w:t>Dans la boîte</w:t>
            </w:r>
            <w:r w:rsidR="008E2631">
              <w:rPr>
                <w:lang w:eastAsia="en-US"/>
              </w:rPr>
              <w:t xml:space="preserve"> à documents audiovisuels </w:t>
            </w:r>
            <w:r w:rsidR="008E2631" w:rsidRPr="008E2631">
              <w:rPr>
                <w:highlight w:val="yellow"/>
                <w:lang w:eastAsia="en-US"/>
              </w:rPr>
              <w:t>#__</w:t>
            </w:r>
          </w:p>
          <w:p w14:paraId="5E009B5F" w14:textId="77777777" w:rsidR="00232634" w:rsidRPr="00A674F8" w:rsidRDefault="00232634" w:rsidP="00F8210D">
            <w:pPr>
              <w:rPr>
                <w:lang w:eastAsia="en-US"/>
              </w:rPr>
            </w:pPr>
          </w:p>
        </w:tc>
      </w:tr>
    </w:tbl>
    <w:p w14:paraId="0BCF2FBE" w14:textId="77777777" w:rsidR="00232634" w:rsidRDefault="00232634" w:rsidP="00923766"/>
    <w:sectPr w:rsidR="00232634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E19E8" w14:textId="77777777" w:rsidR="007D6D00" w:rsidRDefault="007D6D00" w:rsidP="00923766">
      <w:r>
        <w:separator/>
      </w:r>
    </w:p>
  </w:endnote>
  <w:endnote w:type="continuationSeparator" w:id="0">
    <w:p w14:paraId="1E118B46" w14:textId="77777777" w:rsidR="007D6D00" w:rsidRDefault="007D6D00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62CF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49322C9B" wp14:editId="24E6194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25815E97" w14:textId="77777777" w:rsidR="00F41408" w:rsidRPr="009D2B71" w:rsidRDefault="000C5C43" w:rsidP="00923766">
    <w:pPr>
      <w:pStyle w:val="Pieddepage"/>
      <w:rPr>
        <w:sz w:val="20"/>
      </w:rPr>
    </w:pPr>
    <w:r>
      <w:rPr>
        <w:sz w:val="20"/>
      </w:rPr>
      <w:t>P372 Fonds Jacques Bérubé</w:t>
    </w:r>
    <w:r w:rsidR="00F41408">
      <w:rPr>
        <w:sz w:val="20"/>
      </w:rPr>
      <w:tab/>
    </w:r>
    <w:r w:rsidR="00F41408">
      <w:rPr>
        <w:sz w:val="20"/>
      </w:rPr>
      <w:tab/>
    </w:r>
    <w:r w:rsidR="00F41408" w:rsidRPr="00F22AC1">
      <w:fldChar w:fldCharType="begin"/>
    </w:r>
    <w:r w:rsidR="00F41408" w:rsidRPr="00F22AC1">
      <w:instrText>PAGE    \* MERGEFORMAT</w:instrText>
    </w:r>
    <w:r w:rsidR="00F41408" w:rsidRPr="00F22AC1">
      <w:fldChar w:fldCharType="separate"/>
    </w:r>
    <w:r w:rsidR="00CC2055" w:rsidRPr="00CC2055">
      <w:rPr>
        <w:noProof/>
        <w:lang w:val="fr-FR"/>
      </w:rPr>
      <w:t>4</w:t>
    </w:r>
    <w:r w:rsidR="00F41408" w:rsidRPr="00F22AC1">
      <w:fldChar w:fldCharType="end"/>
    </w:r>
  </w:p>
  <w:p w14:paraId="6F1693F4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F0A8F" w14:textId="77777777" w:rsidR="007D6D00" w:rsidRDefault="007D6D00" w:rsidP="00923766">
      <w:r>
        <w:separator/>
      </w:r>
    </w:p>
  </w:footnote>
  <w:footnote w:type="continuationSeparator" w:id="0">
    <w:p w14:paraId="33CDAFB7" w14:textId="77777777" w:rsidR="007D6D00" w:rsidRDefault="007D6D00" w:rsidP="0092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F20A0"/>
    <w:multiLevelType w:val="hybridMultilevel"/>
    <w:tmpl w:val="F6CEF642"/>
    <w:lvl w:ilvl="0" w:tplc="39A86E8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024EC"/>
    <w:rsid w:val="00032AD6"/>
    <w:rsid w:val="0004775E"/>
    <w:rsid w:val="00050170"/>
    <w:rsid w:val="000519EA"/>
    <w:rsid w:val="00071DBF"/>
    <w:rsid w:val="000723B8"/>
    <w:rsid w:val="000810CE"/>
    <w:rsid w:val="000B52C5"/>
    <w:rsid w:val="000C5C43"/>
    <w:rsid w:val="000F7851"/>
    <w:rsid w:val="00100C2C"/>
    <w:rsid w:val="0011335F"/>
    <w:rsid w:val="001153BB"/>
    <w:rsid w:val="00136DC0"/>
    <w:rsid w:val="00154CAD"/>
    <w:rsid w:val="00166949"/>
    <w:rsid w:val="00166C91"/>
    <w:rsid w:val="00181402"/>
    <w:rsid w:val="001D5C99"/>
    <w:rsid w:val="001E1F02"/>
    <w:rsid w:val="001E22C8"/>
    <w:rsid w:val="001E5A46"/>
    <w:rsid w:val="00223AF5"/>
    <w:rsid w:val="002273FD"/>
    <w:rsid w:val="00232634"/>
    <w:rsid w:val="00242C7D"/>
    <w:rsid w:val="0025336B"/>
    <w:rsid w:val="0027203D"/>
    <w:rsid w:val="00284955"/>
    <w:rsid w:val="0028732E"/>
    <w:rsid w:val="002975E2"/>
    <w:rsid w:val="002A1E83"/>
    <w:rsid w:val="002D0F20"/>
    <w:rsid w:val="002E5386"/>
    <w:rsid w:val="0030124F"/>
    <w:rsid w:val="003A354F"/>
    <w:rsid w:val="003A5846"/>
    <w:rsid w:val="003B3ADE"/>
    <w:rsid w:val="003B7BE7"/>
    <w:rsid w:val="004306E7"/>
    <w:rsid w:val="0045758A"/>
    <w:rsid w:val="0046451E"/>
    <w:rsid w:val="00482915"/>
    <w:rsid w:val="004862B9"/>
    <w:rsid w:val="004A61BA"/>
    <w:rsid w:val="00502C0D"/>
    <w:rsid w:val="00515C06"/>
    <w:rsid w:val="00534691"/>
    <w:rsid w:val="00537703"/>
    <w:rsid w:val="00561EAD"/>
    <w:rsid w:val="005674F0"/>
    <w:rsid w:val="005778ED"/>
    <w:rsid w:val="00587F67"/>
    <w:rsid w:val="005A4E05"/>
    <w:rsid w:val="005B615A"/>
    <w:rsid w:val="005C07A6"/>
    <w:rsid w:val="005E4B57"/>
    <w:rsid w:val="005F1A1C"/>
    <w:rsid w:val="005F3D1A"/>
    <w:rsid w:val="00612460"/>
    <w:rsid w:val="0061334C"/>
    <w:rsid w:val="00624149"/>
    <w:rsid w:val="00634B62"/>
    <w:rsid w:val="0066145D"/>
    <w:rsid w:val="00670CE5"/>
    <w:rsid w:val="00696AE2"/>
    <w:rsid w:val="006A1F63"/>
    <w:rsid w:val="006A481A"/>
    <w:rsid w:val="006B1520"/>
    <w:rsid w:val="006F0C5C"/>
    <w:rsid w:val="007215FD"/>
    <w:rsid w:val="007364D7"/>
    <w:rsid w:val="0076644B"/>
    <w:rsid w:val="007D6D00"/>
    <w:rsid w:val="007F33D1"/>
    <w:rsid w:val="00840FF1"/>
    <w:rsid w:val="00850264"/>
    <w:rsid w:val="00864E13"/>
    <w:rsid w:val="00877367"/>
    <w:rsid w:val="008874A8"/>
    <w:rsid w:val="008940D9"/>
    <w:rsid w:val="008C3DCA"/>
    <w:rsid w:val="008D64A5"/>
    <w:rsid w:val="008E2631"/>
    <w:rsid w:val="00922E8E"/>
    <w:rsid w:val="00923766"/>
    <w:rsid w:val="00925FC5"/>
    <w:rsid w:val="00931389"/>
    <w:rsid w:val="009372CB"/>
    <w:rsid w:val="0094294B"/>
    <w:rsid w:val="00950008"/>
    <w:rsid w:val="00952462"/>
    <w:rsid w:val="009534B2"/>
    <w:rsid w:val="00953EF0"/>
    <w:rsid w:val="00954181"/>
    <w:rsid w:val="009705AB"/>
    <w:rsid w:val="009B24B8"/>
    <w:rsid w:val="009B3B95"/>
    <w:rsid w:val="009B5904"/>
    <w:rsid w:val="009C32C9"/>
    <w:rsid w:val="009D2B71"/>
    <w:rsid w:val="009E700F"/>
    <w:rsid w:val="009F5EC7"/>
    <w:rsid w:val="00A074A8"/>
    <w:rsid w:val="00A22EB3"/>
    <w:rsid w:val="00A35BBA"/>
    <w:rsid w:val="00A5461C"/>
    <w:rsid w:val="00A674F8"/>
    <w:rsid w:val="00A763DF"/>
    <w:rsid w:val="00A822E0"/>
    <w:rsid w:val="00A92E4B"/>
    <w:rsid w:val="00AA09E9"/>
    <w:rsid w:val="00AA48C7"/>
    <w:rsid w:val="00AB5FAC"/>
    <w:rsid w:val="00AB6798"/>
    <w:rsid w:val="00AC1FE0"/>
    <w:rsid w:val="00B148D8"/>
    <w:rsid w:val="00B25321"/>
    <w:rsid w:val="00B321DF"/>
    <w:rsid w:val="00B3412B"/>
    <w:rsid w:val="00B46FC4"/>
    <w:rsid w:val="00B514D4"/>
    <w:rsid w:val="00B55D5C"/>
    <w:rsid w:val="00B57A43"/>
    <w:rsid w:val="00B65E9D"/>
    <w:rsid w:val="00B6656A"/>
    <w:rsid w:val="00B70F0F"/>
    <w:rsid w:val="00B96E5D"/>
    <w:rsid w:val="00B9759C"/>
    <w:rsid w:val="00BB2D08"/>
    <w:rsid w:val="00BB4C8E"/>
    <w:rsid w:val="00BC64AB"/>
    <w:rsid w:val="00BD4041"/>
    <w:rsid w:val="00BD5104"/>
    <w:rsid w:val="00BE1812"/>
    <w:rsid w:val="00BF7589"/>
    <w:rsid w:val="00C0506B"/>
    <w:rsid w:val="00C071C8"/>
    <w:rsid w:val="00C11F5D"/>
    <w:rsid w:val="00C1275D"/>
    <w:rsid w:val="00C40995"/>
    <w:rsid w:val="00C42F3C"/>
    <w:rsid w:val="00C62534"/>
    <w:rsid w:val="00C70C4E"/>
    <w:rsid w:val="00C817ED"/>
    <w:rsid w:val="00C819B4"/>
    <w:rsid w:val="00CA426C"/>
    <w:rsid w:val="00CB5258"/>
    <w:rsid w:val="00CC2055"/>
    <w:rsid w:val="00CC59F8"/>
    <w:rsid w:val="00CC6719"/>
    <w:rsid w:val="00CE48E5"/>
    <w:rsid w:val="00D06AA1"/>
    <w:rsid w:val="00D223EB"/>
    <w:rsid w:val="00D25352"/>
    <w:rsid w:val="00D30256"/>
    <w:rsid w:val="00D31201"/>
    <w:rsid w:val="00D32213"/>
    <w:rsid w:val="00D55E8F"/>
    <w:rsid w:val="00D750C1"/>
    <w:rsid w:val="00D77388"/>
    <w:rsid w:val="00D8646F"/>
    <w:rsid w:val="00D902FF"/>
    <w:rsid w:val="00DA6900"/>
    <w:rsid w:val="00DC3822"/>
    <w:rsid w:val="00DC5383"/>
    <w:rsid w:val="00DD7B90"/>
    <w:rsid w:val="00DF516C"/>
    <w:rsid w:val="00E06067"/>
    <w:rsid w:val="00E46B4D"/>
    <w:rsid w:val="00E50120"/>
    <w:rsid w:val="00E53F60"/>
    <w:rsid w:val="00E57F6F"/>
    <w:rsid w:val="00E63ED7"/>
    <w:rsid w:val="00E86474"/>
    <w:rsid w:val="00E9066C"/>
    <w:rsid w:val="00EA51EC"/>
    <w:rsid w:val="00F124B5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7C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BBF60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AC1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625</TotalTime>
  <Pages>9</Pages>
  <Words>1804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29</cp:revision>
  <dcterms:created xsi:type="dcterms:W3CDTF">2019-08-07T15:37:00Z</dcterms:created>
  <dcterms:modified xsi:type="dcterms:W3CDTF">2020-02-17T14:12:00Z</dcterms:modified>
</cp:coreProperties>
</file>