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A5665B">
        <w:rPr>
          <w:caps/>
        </w:rPr>
        <w:t>JEAN-RENÉ BOUTIN</w:t>
      </w:r>
    </w:p>
    <w:p w:rsidR="00B46FC4" w:rsidRPr="00A674F8" w:rsidRDefault="00DA6900" w:rsidP="00923766">
      <w:pPr>
        <w:jc w:val="center"/>
      </w:pPr>
      <w:r>
        <w:t>P</w:t>
      </w:r>
      <w:r w:rsidR="00B148D8">
        <w:t>35</w:t>
      </w:r>
      <w:r w:rsidR="00A5665B">
        <w:t>6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>Rédigé par Frédérique Fradet, archiviste-rédactrice,</w:t>
      </w:r>
    </w:p>
    <w:p w:rsidR="00B148D8" w:rsidRPr="00A674F8" w:rsidRDefault="00A5665B" w:rsidP="00923766">
      <w:pPr>
        <w:jc w:val="center"/>
      </w:pPr>
      <w:r>
        <w:t>Le 12 juillet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375528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19175640" w:history="1">
        <w:r w:rsidR="00375528" w:rsidRPr="00190B2B">
          <w:rPr>
            <w:rStyle w:val="Lienhypertexte"/>
            <w:noProof/>
          </w:rPr>
          <w:t>PRÉSENTATION DU FONDS</w:t>
        </w:r>
        <w:r w:rsidR="00375528">
          <w:rPr>
            <w:noProof/>
            <w:webHidden/>
          </w:rPr>
          <w:tab/>
        </w:r>
        <w:r w:rsidR="00375528">
          <w:rPr>
            <w:noProof/>
            <w:webHidden/>
          </w:rPr>
          <w:fldChar w:fldCharType="begin"/>
        </w:r>
        <w:r w:rsidR="00375528">
          <w:rPr>
            <w:noProof/>
            <w:webHidden/>
          </w:rPr>
          <w:instrText xml:space="preserve"> PAGEREF _Toc519175640 \h </w:instrText>
        </w:r>
        <w:r w:rsidR="00375528">
          <w:rPr>
            <w:noProof/>
            <w:webHidden/>
          </w:rPr>
        </w:r>
        <w:r w:rsidR="00375528">
          <w:rPr>
            <w:noProof/>
            <w:webHidden/>
          </w:rPr>
          <w:fldChar w:fldCharType="separate"/>
        </w:r>
        <w:r w:rsidR="00375528">
          <w:rPr>
            <w:noProof/>
            <w:webHidden/>
          </w:rPr>
          <w:t>3</w:t>
        </w:r>
        <w:r w:rsidR="00375528">
          <w:rPr>
            <w:noProof/>
            <w:webHidden/>
          </w:rPr>
          <w:fldChar w:fldCharType="end"/>
        </w:r>
      </w:hyperlink>
    </w:p>
    <w:p w:rsidR="00375528" w:rsidRDefault="0037552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19175641" w:history="1">
        <w:r w:rsidRPr="00190B2B">
          <w:rPr>
            <w:rStyle w:val="Lienhypertexte"/>
            <w:noProof/>
          </w:rPr>
          <w:t>P356/A Finances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5528" w:rsidRDefault="0037552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19175642" w:history="1">
        <w:r w:rsidRPr="00190B2B">
          <w:rPr>
            <w:rStyle w:val="Lienhypertexte"/>
            <w:noProof/>
          </w:rPr>
          <w:t>P356/A1 Documents financiers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_Toc519175642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5528" w:rsidRDefault="0037552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19175643" w:history="1">
        <w:r w:rsidRPr="00190B2B">
          <w:rPr>
            <w:rStyle w:val="Lienhypertexte"/>
            <w:noProof/>
          </w:rPr>
          <w:t>P356/A1/1 : Documents bancaires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5528" w:rsidRDefault="0037552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19175644" w:history="1">
        <w:r w:rsidRPr="00190B2B">
          <w:rPr>
            <w:rStyle w:val="Lienhypertexte"/>
            <w:noProof/>
          </w:rPr>
          <w:t>P356/A1/2 : Autre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_Toc519175644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  <w:bookmarkStart w:id="0" w:name="_GoBack"/>
      <w:bookmarkEnd w:id="0"/>
    </w:p>
    <w:p w:rsidR="00B46FC4" w:rsidRPr="00A674F8" w:rsidRDefault="00B46FC4" w:rsidP="00923766">
      <w:pPr>
        <w:pStyle w:val="Titre"/>
      </w:pPr>
      <w:bookmarkStart w:id="1" w:name="_Toc519175640"/>
      <w:r w:rsidRPr="00A674F8">
        <w:lastRenderedPageBreak/>
        <w:t>PRÉSENTATION DU FONDS</w:t>
      </w:r>
      <w:bookmarkEnd w:id="1"/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P35</w:t>
      </w:r>
      <w:r w:rsidR="00A5665B">
        <w:t>6 Fonds Jean-René Boutin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A5665B">
        <w:t>2007-2013</w:t>
      </w:r>
      <w:r w:rsidR="001153BB">
        <w:t>] –</w:t>
      </w:r>
      <w:r w:rsidR="00B148D8">
        <w:t xml:space="preserve"> </w:t>
      </w:r>
      <w:r w:rsidR="00A5665B">
        <w:t>0,71 m. l. de documents textuels.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7F33D1" w:rsidRDefault="00A5665B" w:rsidP="00923766">
      <w:r>
        <w:t xml:space="preserve">Jean-René Boutin, fils de Jean-Luc Boutin et de Fabienne Savard, a fait des études collégiales en sciences humaines au cégep de Saint-Félicien, de 2007 à 2009, avant d’entamer un baccalauréat en enseignement au secondaire, profil univers social et développement personnel, à l’UQAC, de 2009 à 2013. Il complète ensuite une session d’automne à l’UQAC pour obtenir un diplôme d’études en anglais. </w:t>
      </w:r>
    </w:p>
    <w:p w:rsidR="00A5665B" w:rsidRDefault="00A5665B" w:rsidP="00923766"/>
    <w:p w:rsidR="00A5665B" w:rsidRDefault="00A5665B" w:rsidP="00923766">
      <w:r>
        <w:t xml:space="preserve">Enseignant suppléant depuis 2012, Jean-René Boutin fait la classe aux étudiants de Secondaire des Chutes et de la Polyvalente Jean-Dolbeau, à Dolbeau-Mistassini, de même qu’à la Polyvalente des </w:t>
      </w:r>
      <w:proofErr w:type="spellStart"/>
      <w:r>
        <w:t>Quatre-Vents</w:t>
      </w:r>
      <w:proofErr w:type="spellEnd"/>
      <w:r>
        <w:t xml:space="preserve"> de Saint-Félicien, à la Cité étudiante de Roberval et à la Polyvalente de Normandin. </w:t>
      </w:r>
    </w:p>
    <w:p w:rsidR="00A5665B" w:rsidRPr="00A674F8" w:rsidRDefault="00A5665B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A5665B" w:rsidP="00923766">
      <w:r>
        <w:t xml:space="preserve">L’enseignant a fait don de ses archives lors d’un tri de ses documents personnels à la maison. Le contrat a été signé le jour même de la donation, soit le 12 juillet 2018.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1153BB" w:rsidRDefault="001153BB" w:rsidP="001153BB">
      <w:r w:rsidRPr="001153BB">
        <w:t xml:space="preserve">Ce fonds </w:t>
      </w:r>
      <w:r w:rsidR="00A5665B">
        <w:t xml:space="preserve">comprend des notes de cours d’études post-secondaires, des documents financiers et des écrits personnels du donateur Jean-René Boutin. 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E06067" w:rsidRDefault="001153BB" w:rsidP="00923766">
      <w:r>
        <w:t>Ce fonds n’est pas traité</w:t>
      </w:r>
      <w:r w:rsidR="00561EAD">
        <w:t xml:space="preserve">. </w:t>
      </w:r>
    </w:p>
    <w:p w:rsidR="00A5665B" w:rsidRPr="00A674F8" w:rsidRDefault="00A5665B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381374" w:rsidP="00923766">
      <w:pPr>
        <w:pStyle w:val="Titre"/>
      </w:pPr>
      <w:bookmarkStart w:id="2" w:name="_Toc519175641"/>
      <w:r>
        <w:lastRenderedPageBreak/>
        <w:t>P356</w:t>
      </w:r>
      <w:r w:rsidR="00B25321" w:rsidRPr="00A674F8">
        <w:t xml:space="preserve">/A </w:t>
      </w:r>
      <w:r w:rsidR="003D0C6D">
        <w:t>Finances</w:t>
      </w:r>
      <w:bookmarkEnd w:id="2"/>
    </w:p>
    <w:p w:rsidR="00C70C4E" w:rsidRPr="00A674F8" w:rsidRDefault="00C70C4E" w:rsidP="00923766"/>
    <w:p w:rsidR="00C70C4E" w:rsidRPr="00A674F8" w:rsidRDefault="00C70C4E" w:rsidP="00923766"/>
    <w:p w:rsidR="001E5A46" w:rsidRPr="00A674F8" w:rsidRDefault="00381374" w:rsidP="00923766">
      <w:pPr>
        <w:pStyle w:val="Titre2"/>
      </w:pPr>
      <w:bookmarkStart w:id="3" w:name="_Toc519175642"/>
      <w:r>
        <w:t>P356</w:t>
      </w:r>
      <w:r w:rsidR="00B25321" w:rsidRPr="00A674F8">
        <w:t xml:space="preserve">/A1 </w:t>
      </w:r>
      <w:r w:rsidR="003D0C6D">
        <w:t>Documents financiers</w:t>
      </w:r>
      <w:bookmarkEnd w:id="3"/>
    </w:p>
    <w:p w:rsidR="00B25321" w:rsidRDefault="00B25321" w:rsidP="00923766"/>
    <w:p w:rsidR="003D0C6D" w:rsidRPr="00A674F8" w:rsidRDefault="003D0C6D" w:rsidP="00923766">
      <w:r>
        <w:t>Cette série comprend…</w:t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381374" w:rsidP="00B321DF">
            <w:pPr>
              <w:pStyle w:val="Niveau3"/>
            </w:pPr>
            <w:bookmarkStart w:id="4" w:name="_Toc519175643"/>
            <w:r>
              <w:t>P356</w:t>
            </w:r>
            <w:r w:rsidR="00E57F6F" w:rsidRPr="00B321DF">
              <w:t xml:space="preserve">/A1/1 : </w:t>
            </w:r>
            <w:r w:rsidR="003D0C6D">
              <w:t>Documents bancaires</w:t>
            </w:r>
            <w:bookmarkEnd w:id="4"/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381374" w:rsidP="00C11F5D">
            <w:pPr>
              <w:pStyle w:val="Niveau3"/>
            </w:pPr>
            <w:bookmarkStart w:id="5" w:name="_Toc519175644"/>
            <w:r>
              <w:t>P356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3D0C6D">
              <w:t>Autre</w:t>
            </w:r>
            <w:bookmarkEnd w:id="5"/>
          </w:p>
          <w:p w:rsidR="00C11F5D" w:rsidRDefault="00C11F5D" w:rsidP="00C11F5D">
            <w:pPr>
              <w:rPr>
                <w:lang w:eastAsia="en-US"/>
              </w:rPr>
            </w:pPr>
          </w:p>
          <w:p w:rsidR="00C11F5D" w:rsidRPr="00A674F8" w:rsidRDefault="00C11F5D" w:rsidP="00C11F5D">
            <w:pPr>
              <w:rPr>
                <w:lang w:eastAsia="en-US"/>
              </w:rPr>
            </w:pPr>
          </w:p>
          <w:p w:rsidR="00C11F5D" w:rsidRDefault="00C11F5D" w:rsidP="00923766"/>
        </w:tc>
      </w:tr>
    </w:tbl>
    <w:p w:rsidR="00B25321" w:rsidRDefault="00B25321" w:rsidP="00923766">
      <w:pPr>
        <w:pStyle w:val="Niveau5"/>
      </w:pPr>
    </w:p>
    <w:p w:rsidR="00375528" w:rsidRPr="00375528" w:rsidRDefault="00375528" w:rsidP="00375528">
      <w:r>
        <w:t xml:space="preserve">Traitement du fonds à venir. </w:t>
      </w:r>
    </w:p>
    <w:sectPr w:rsidR="00375528" w:rsidRPr="0037552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A4" w:rsidRDefault="001706A4" w:rsidP="00923766">
      <w:r>
        <w:separator/>
      </w:r>
    </w:p>
  </w:endnote>
  <w:endnote w:type="continuationSeparator" w:id="0">
    <w:p w:rsidR="001706A4" w:rsidRDefault="001706A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P3</w:t>
    </w:r>
    <w:r w:rsidR="00A5665B">
      <w:rPr>
        <w:sz w:val="20"/>
      </w:rPr>
      <w:t>56 Fonds Jean-René Boutin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A4" w:rsidRDefault="001706A4" w:rsidP="00923766">
      <w:r>
        <w:separator/>
      </w:r>
    </w:p>
  </w:footnote>
  <w:footnote w:type="continuationSeparator" w:id="0">
    <w:p w:rsidR="001706A4" w:rsidRDefault="001706A4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F7851"/>
    <w:rsid w:val="00100C2C"/>
    <w:rsid w:val="001153BB"/>
    <w:rsid w:val="00136DC0"/>
    <w:rsid w:val="00166949"/>
    <w:rsid w:val="00166C91"/>
    <w:rsid w:val="001706A4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75E2"/>
    <w:rsid w:val="002A1E83"/>
    <w:rsid w:val="002D0F20"/>
    <w:rsid w:val="0030124F"/>
    <w:rsid w:val="00375528"/>
    <w:rsid w:val="00381374"/>
    <w:rsid w:val="003A354F"/>
    <w:rsid w:val="003A5846"/>
    <w:rsid w:val="003B3ADE"/>
    <w:rsid w:val="003B7BE7"/>
    <w:rsid w:val="003D0C6D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215FD"/>
    <w:rsid w:val="0076644B"/>
    <w:rsid w:val="007F33D1"/>
    <w:rsid w:val="00840FF1"/>
    <w:rsid w:val="00850264"/>
    <w:rsid w:val="00864E13"/>
    <w:rsid w:val="008874A8"/>
    <w:rsid w:val="008940D9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35BBA"/>
    <w:rsid w:val="00A5665B"/>
    <w:rsid w:val="00A674F8"/>
    <w:rsid w:val="00A763DF"/>
    <w:rsid w:val="00A822E0"/>
    <w:rsid w:val="00A92E4B"/>
    <w:rsid w:val="00AA48C7"/>
    <w:rsid w:val="00AB5FAC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5A94C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3</TotalTime>
  <Pages>4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4</cp:revision>
  <dcterms:created xsi:type="dcterms:W3CDTF">2018-07-12T20:15:00Z</dcterms:created>
  <dcterms:modified xsi:type="dcterms:W3CDTF">2018-07-12T20:18:00Z</dcterms:modified>
</cp:coreProperties>
</file>