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7F33D1">
        <w:rPr>
          <w:caps/>
        </w:rPr>
        <w:t>comité de généalogie</w:t>
      </w:r>
    </w:p>
    <w:p w:rsidR="00B46FC4" w:rsidRPr="00A674F8" w:rsidRDefault="00DA6900" w:rsidP="00923766">
      <w:pPr>
        <w:jc w:val="center"/>
      </w:pPr>
      <w:r>
        <w:t>P</w:t>
      </w:r>
      <w:r w:rsidR="00B148D8">
        <w:t>35</w:t>
      </w:r>
      <w:r w:rsidR="007F33D1">
        <w:t>2</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B148D8">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Default="00B148D8" w:rsidP="00923766">
      <w:pPr>
        <w:jc w:val="center"/>
      </w:pPr>
      <w:r>
        <w:t>Rédigé par Frédérique Fradet, archiviste-rédactrice,</w:t>
      </w:r>
    </w:p>
    <w:p w:rsidR="00B148D8" w:rsidRPr="00A674F8" w:rsidRDefault="00B148D8" w:rsidP="00923766">
      <w:pPr>
        <w:jc w:val="center"/>
      </w:pPr>
      <w:r>
        <w:t>Le 16 février 2018</w:t>
      </w:r>
    </w:p>
    <w:p w:rsidR="00B46FC4" w:rsidRDefault="00DA6900" w:rsidP="00923766">
      <w:pPr>
        <w:jc w:val="center"/>
      </w:pPr>
      <w:r>
        <w:t>Non traité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EB6E1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4584024" w:history="1">
        <w:r w:rsidR="00EB6E12" w:rsidRPr="00666EDB">
          <w:rPr>
            <w:rStyle w:val="Lienhypertexte"/>
            <w:noProof/>
          </w:rPr>
          <w:t>PRÉSENTATION DU FONDS</w:t>
        </w:r>
        <w:r w:rsidR="00EB6E12">
          <w:rPr>
            <w:noProof/>
            <w:webHidden/>
          </w:rPr>
          <w:tab/>
        </w:r>
        <w:r w:rsidR="00EB6E12">
          <w:rPr>
            <w:noProof/>
            <w:webHidden/>
          </w:rPr>
          <w:fldChar w:fldCharType="begin"/>
        </w:r>
        <w:r w:rsidR="00EB6E12">
          <w:rPr>
            <w:noProof/>
            <w:webHidden/>
          </w:rPr>
          <w:instrText xml:space="preserve"> PAGEREF _Toc4584024 \h </w:instrText>
        </w:r>
        <w:r w:rsidR="00EB6E12">
          <w:rPr>
            <w:noProof/>
            <w:webHidden/>
          </w:rPr>
        </w:r>
        <w:r w:rsidR="00EB6E12">
          <w:rPr>
            <w:noProof/>
            <w:webHidden/>
          </w:rPr>
          <w:fldChar w:fldCharType="separate"/>
        </w:r>
        <w:r w:rsidR="00EB6E12">
          <w:rPr>
            <w:noProof/>
            <w:webHidden/>
          </w:rPr>
          <w:t>5</w:t>
        </w:r>
        <w:r w:rsidR="00EB6E12">
          <w:rPr>
            <w:noProof/>
            <w:webHidden/>
          </w:rPr>
          <w:fldChar w:fldCharType="end"/>
        </w:r>
      </w:hyperlink>
    </w:p>
    <w:p w:rsidR="00EB6E12" w:rsidRDefault="00F3145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584025" w:history="1">
        <w:r w:rsidR="00EB6E12" w:rsidRPr="00666EDB">
          <w:rPr>
            <w:rStyle w:val="Lienhypertexte"/>
            <w:noProof/>
          </w:rPr>
          <w:t>P352/A Documents administratifs et de gestion</w:t>
        </w:r>
        <w:r w:rsidR="00EB6E12">
          <w:rPr>
            <w:noProof/>
            <w:webHidden/>
          </w:rPr>
          <w:tab/>
        </w:r>
        <w:r w:rsidR="00EB6E12">
          <w:rPr>
            <w:noProof/>
            <w:webHidden/>
          </w:rPr>
          <w:fldChar w:fldCharType="begin"/>
        </w:r>
        <w:r w:rsidR="00EB6E12">
          <w:rPr>
            <w:noProof/>
            <w:webHidden/>
          </w:rPr>
          <w:instrText xml:space="preserve"> PAGEREF _Toc4584025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026" w:history="1">
        <w:r w:rsidR="00EB6E12" w:rsidRPr="00666EDB">
          <w:rPr>
            <w:rStyle w:val="Lienhypertexte"/>
            <w:noProof/>
          </w:rPr>
          <w:t>P352/A1 Documents administratifs</w:t>
        </w:r>
        <w:r w:rsidR="00EB6E12">
          <w:rPr>
            <w:noProof/>
            <w:webHidden/>
          </w:rPr>
          <w:tab/>
        </w:r>
        <w:r w:rsidR="00EB6E12">
          <w:rPr>
            <w:noProof/>
            <w:webHidden/>
          </w:rPr>
          <w:fldChar w:fldCharType="begin"/>
        </w:r>
        <w:r w:rsidR="00EB6E12">
          <w:rPr>
            <w:noProof/>
            <w:webHidden/>
          </w:rPr>
          <w:instrText xml:space="preserve"> PAGEREF _Toc4584026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27" w:history="1">
        <w:r w:rsidR="00EB6E12" w:rsidRPr="00666EDB">
          <w:rPr>
            <w:rStyle w:val="Lienhypertexte"/>
            <w:noProof/>
          </w:rPr>
          <w:t>P352/A1/1 : Constitution, règlementation</w:t>
        </w:r>
        <w:r w:rsidR="00EB6E12">
          <w:rPr>
            <w:noProof/>
            <w:webHidden/>
          </w:rPr>
          <w:tab/>
        </w:r>
        <w:r w:rsidR="00EB6E12">
          <w:rPr>
            <w:noProof/>
            <w:webHidden/>
          </w:rPr>
          <w:fldChar w:fldCharType="begin"/>
        </w:r>
        <w:r w:rsidR="00EB6E12">
          <w:rPr>
            <w:noProof/>
            <w:webHidden/>
          </w:rPr>
          <w:instrText xml:space="preserve"> PAGEREF _Toc4584027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28" w:history="1">
        <w:r w:rsidR="00EB6E12" w:rsidRPr="00666EDB">
          <w:rPr>
            <w:rStyle w:val="Lienhypertexte"/>
            <w:noProof/>
          </w:rPr>
          <w:t>P352/A1/1.1 : Historique</w:t>
        </w:r>
        <w:r w:rsidR="00EB6E12">
          <w:rPr>
            <w:noProof/>
            <w:webHidden/>
          </w:rPr>
          <w:tab/>
        </w:r>
        <w:r w:rsidR="00EB6E12">
          <w:rPr>
            <w:noProof/>
            <w:webHidden/>
          </w:rPr>
          <w:fldChar w:fldCharType="begin"/>
        </w:r>
        <w:r w:rsidR="00EB6E12">
          <w:rPr>
            <w:noProof/>
            <w:webHidden/>
          </w:rPr>
          <w:instrText xml:space="preserve"> PAGEREF _Toc4584028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29" w:history="1">
        <w:r w:rsidR="00EB6E12" w:rsidRPr="00666EDB">
          <w:rPr>
            <w:rStyle w:val="Lienhypertexte"/>
            <w:noProof/>
          </w:rPr>
          <w:t>P352/A1/1.2 : Missions et valeurs</w:t>
        </w:r>
        <w:r w:rsidR="00EB6E12">
          <w:rPr>
            <w:noProof/>
            <w:webHidden/>
          </w:rPr>
          <w:tab/>
        </w:r>
        <w:r w:rsidR="00EB6E12">
          <w:rPr>
            <w:noProof/>
            <w:webHidden/>
          </w:rPr>
          <w:fldChar w:fldCharType="begin"/>
        </w:r>
        <w:r w:rsidR="00EB6E12">
          <w:rPr>
            <w:noProof/>
            <w:webHidden/>
          </w:rPr>
          <w:instrText xml:space="preserve"> PAGEREF _Toc4584029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0" w:history="1">
        <w:r w:rsidR="00EB6E12" w:rsidRPr="00666EDB">
          <w:rPr>
            <w:rStyle w:val="Lienhypertexte"/>
            <w:noProof/>
          </w:rPr>
          <w:t>P352/A1/1.3 : Règlements, déontologie</w:t>
        </w:r>
        <w:r w:rsidR="00EB6E12">
          <w:rPr>
            <w:noProof/>
            <w:webHidden/>
          </w:rPr>
          <w:tab/>
        </w:r>
        <w:r w:rsidR="00EB6E12">
          <w:rPr>
            <w:noProof/>
            <w:webHidden/>
          </w:rPr>
          <w:fldChar w:fldCharType="begin"/>
        </w:r>
        <w:r w:rsidR="00EB6E12">
          <w:rPr>
            <w:noProof/>
            <w:webHidden/>
          </w:rPr>
          <w:instrText xml:space="preserve"> PAGEREF _Toc4584030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1" w:history="1">
        <w:r w:rsidR="00EB6E12" w:rsidRPr="00666EDB">
          <w:rPr>
            <w:rStyle w:val="Lienhypertexte"/>
            <w:noProof/>
          </w:rPr>
          <w:t>P352/A1/1.3.1 : Code de déontologie</w:t>
        </w:r>
        <w:r w:rsidR="00EB6E12">
          <w:rPr>
            <w:noProof/>
            <w:webHidden/>
          </w:rPr>
          <w:tab/>
        </w:r>
        <w:r w:rsidR="00EB6E12">
          <w:rPr>
            <w:noProof/>
            <w:webHidden/>
          </w:rPr>
          <w:fldChar w:fldCharType="begin"/>
        </w:r>
        <w:r w:rsidR="00EB6E12">
          <w:rPr>
            <w:noProof/>
            <w:webHidden/>
          </w:rPr>
          <w:instrText xml:space="preserve"> PAGEREF _Toc4584031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2" w:history="1">
        <w:r w:rsidR="00EB6E12" w:rsidRPr="00666EDB">
          <w:rPr>
            <w:rStyle w:val="Lienhypertexte"/>
            <w:noProof/>
          </w:rPr>
          <w:t xml:space="preserve">P352/A1/2 : </w:t>
        </w:r>
        <w:r w:rsidR="00EB6E12" w:rsidRPr="00666EDB">
          <w:rPr>
            <w:rStyle w:val="Lienhypertexte"/>
            <w:rFonts w:eastAsia="Calibri"/>
            <w:noProof/>
          </w:rPr>
          <w:t>Planification et organisation</w:t>
        </w:r>
        <w:r w:rsidR="00EB6E12">
          <w:rPr>
            <w:noProof/>
            <w:webHidden/>
          </w:rPr>
          <w:tab/>
        </w:r>
        <w:r w:rsidR="00EB6E12">
          <w:rPr>
            <w:noProof/>
            <w:webHidden/>
          </w:rPr>
          <w:fldChar w:fldCharType="begin"/>
        </w:r>
        <w:r w:rsidR="00EB6E12">
          <w:rPr>
            <w:noProof/>
            <w:webHidden/>
          </w:rPr>
          <w:instrText xml:space="preserve"> PAGEREF _Toc4584032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3" w:history="1">
        <w:r w:rsidR="00EB6E12" w:rsidRPr="00666EDB">
          <w:rPr>
            <w:rStyle w:val="Lienhypertexte"/>
            <w:noProof/>
          </w:rPr>
          <w:t>P352/A1/2.1 : Planification administrative</w:t>
        </w:r>
        <w:r w:rsidR="00EB6E12">
          <w:rPr>
            <w:noProof/>
            <w:webHidden/>
          </w:rPr>
          <w:tab/>
        </w:r>
        <w:r w:rsidR="00EB6E12">
          <w:rPr>
            <w:noProof/>
            <w:webHidden/>
          </w:rPr>
          <w:fldChar w:fldCharType="begin"/>
        </w:r>
        <w:r w:rsidR="00EB6E12">
          <w:rPr>
            <w:noProof/>
            <w:webHidden/>
          </w:rPr>
          <w:instrText xml:space="preserve"> PAGEREF _Toc4584033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4" w:history="1">
        <w:r w:rsidR="00EB6E12" w:rsidRPr="00666EDB">
          <w:rPr>
            <w:rStyle w:val="Lienhypertexte"/>
            <w:noProof/>
          </w:rPr>
          <w:t>P352/A1/2.2 : Politiques, procédures</w:t>
        </w:r>
        <w:r w:rsidR="00EB6E12">
          <w:rPr>
            <w:noProof/>
            <w:webHidden/>
          </w:rPr>
          <w:tab/>
        </w:r>
        <w:r w:rsidR="00EB6E12">
          <w:rPr>
            <w:noProof/>
            <w:webHidden/>
          </w:rPr>
          <w:fldChar w:fldCharType="begin"/>
        </w:r>
        <w:r w:rsidR="00EB6E12">
          <w:rPr>
            <w:noProof/>
            <w:webHidden/>
          </w:rPr>
          <w:instrText xml:space="preserve"> PAGEREF _Toc4584034 \h </w:instrText>
        </w:r>
        <w:r w:rsidR="00EB6E12">
          <w:rPr>
            <w:noProof/>
            <w:webHidden/>
          </w:rPr>
        </w:r>
        <w:r w:rsidR="00EB6E12">
          <w:rPr>
            <w:noProof/>
            <w:webHidden/>
          </w:rPr>
          <w:fldChar w:fldCharType="separate"/>
        </w:r>
        <w:r w:rsidR="00EB6E12">
          <w:rPr>
            <w:noProof/>
            <w:webHidden/>
          </w:rPr>
          <w:t>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5" w:history="1">
        <w:r w:rsidR="00EB6E12" w:rsidRPr="00666EDB">
          <w:rPr>
            <w:rStyle w:val="Lienhypertexte"/>
            <w:noProof/>
          </w:rPr>
          <w:t>P352/A1/2.2.1 : Politiques</w:t>
        </w:r>
        <w:r w:rsidR="00EB6E12">
          <w:rPr>
            <w:noProof/>
            <w:webHidden/>
          </w:rPr>
          <w:tab/>
        </w:r>
        <w:r w:rsidR="00EB6E12">
          <w:rPr>
            <w:noProof/>
            <w:webHidden/>
          </w:rPr>
          <w:fldChar w:fldCharType="begin"/>
        </w:r>
        <w:r w:rsidR="00EB6E12">
          <w:rPr>
            <w:noProof/>
            <w:webHidden/>
          </w:rPr>
          <w:instrText xml:space="preserve"> PAGEREF _Toc4584035 \h </w:instrText>
        </w:r>
        <w:r w:rsidR="00EB6E12">
          <w:rPr>
            <w:noProof/>
            <w:webHidden/>
          </w:rPr>
        </w:r>
        <w:r w:rsidR="00EB6E12">
          <w:rPr>
            <w:noProof/>
            <w:webHidden/>
          </w:rPr>
          <w:fldChar w:fldCharType="separate"/>
        </w:r>
        <w:r w:rsidR="00EB6E12">
          <w:rPr>
            <w:noProof/>
            <w:webHidden/>
          </w:rPr>
          <w:t>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6" w:history="1">
        <w:r w:rsidR="00EB6E12" w:rsidRPr="00666EDB">
          <w:rPr>
            <w:rStyle w:val="Lienhypertexte"/>
            <w:noProof/>
          </w:rPr>
          <w:t>P352/A1/2.2.2 : Procédures</w:t>
        </w:r>
        <w:r w:rsidR="00EB6E12">
          <w:rPr>
            <w:noProof/>
            <w:webHidden/>
          </w:rPr>
          <w:tab/>
        </w:r>
        <w:r w:rsidR="00EB6E12">
          <w:rPr>
            <w:noProof/>
            <w:webHidden/>
          </w:rPr>
          <w:fldChar w:fldCharType="begin"/>
        </w:r>
        <w:r w:rsidR="00EB6E12">
          <w:rPr>
            <w:noProof/>
            <w:webHidden/>
          </w:rPr>
          <w:instrText xml:space="preserve"> PAGEREF _Toc4584036 \h </w:instrText>
        </w:r>
        <w:r w:rsidR="00EB6E12">
          <w:rPr>
            <w:noProof/>
            <w:webHidden/>
          </w:rPr>
        </w:r>
        <w:r w:rsidR="00EB6E12">
          <w:rPr>
            <w:noProof/>
            <w:webHidden/>
          </w:rPr>
          <w:fldChar w:fldCharType="separate"/>
        </w:r>
        <w:r w:rsidR="00EB6E12">
          <w:rPr>
            <w:noProof/>
            <w:webHidden/>
          </w:rPr>
          <w:t>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7" w:history="1">
        <w:r w:rsidR="00EB6E12" w:rsidRPr="00666EDB">
          <w:rPr>
            <w:rStyle w:val="Lienhypertexte"/>
            <w:noProof/>
          </w:rPr>
          <w:t>P352/A1/2.3 : Organisation administrative</w:t>
        </w:r>
        <w:r w:rsidR="00EB6E12">
          <w:rPr>
            <w:noProof/>
            <w:webHidden/>
          </w:rPr>
          <w:tab/>
        </w:r>
        <w:r w:rsidR="00EB6E12">
          <w:rPr>
            <w:noProof/>
            <w:webHidden/>
          </w:rPr>
          <w:fldChar w:fldCharType="begin"/>
        </w:r>
        <w:r w:rsidR="00EB6E12">
          <w:rPr>
            <w:noProof/>
            <w:webHidden/>
          </w:rPr>
          <w:instrText xml:space="preserve"> PAGEREF _Toc4584037 \h </w:instrText>
        </w:r>
        <w:r w:rsidR="00EB6E12">
          <w:rPr>
            <w:noProof/>
            <w:webHidden/>
          </w:rPr>
        </w:r>
        <w:r w:rsidR="00EB6E12">
          <w:rPr>
            <w:noProof/>
            <w:webHidden/>
          </w:rPr>
          <w:fldChar w:fldCharType="separate"/>
        </w:r>
        <w:r w:rsidR="00EB6E12">
          <w:rPr>
            <w:noProof/>
            <w:webHidden/>
          </w:rPr>
          <w:t>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8" w:history="1">
        <w:r w:rsidR="00EB6E12" w:rsidRPr="00666EDB">
          <w:rPr>
            <w:rStyle w:val="Lienhypertexte"/>
            <w:noProof/>
          </w:rPr>
          <w:t xml:space="preserve">P352/A1/3 : </w:t>
        </w:r>
        <w:r w:rsidR="00EB6E12" w:rsidRPr="00666EDB">
          <w:rPr>
            <w:rStyle w:val="Lienhypertexte"/>
            <w:rFonts w:eastAsia="Calibri"/>
            <w:noProof/>
          </w:rPr>
          <w:t>Rapports</w:t>
        </w:r>
        <w:r w:rsidR="00EB6E12">
          <w:rPr>
            <w:noProof/>
            <w:webHidden/>
          </w:rPr>
          <w:tab/>
        </w:r>
        <w:r w:rsidR="00EB6E12">
          <w:rPr>
            <w:noProof/>
            <w:webHidden/>
          </w:rPr>
          <w:fldChar w:fldCharType="begin"/>
        </w:r>
        <w:r w:rsidR="00EB6E12">
          <w:rPr>
            <w:noProof/>
            <w:webHidden/>
          </w:rPr>
          <w:instrText xml:space="preserve"> PAGEREF _Toc4584038 \h </w:instrText>
        </w:r>
        <w:r w:rsidR="00EB6E12">
          <w:rPr>
            <w:noProof/>
            <w:webHidden/>
          </w:rPr>
        </w:r>
        <w:r w:rsidR="00EB6E12">
          <w:rPr>
            <w:noProof/>
            <w:webHidden/>
          </w:rPr>
          <w:fldChar w:fldCharType="separate"/>
        </w:r>
        <w:r w:rsidR="00EB6E12">
          <w:rPr>
            <w:noProof/>
            <w:webHidden/>
          </w:rPr>
          <w:t>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39" w:history="1">
        <w:r w:rsidR="00EB6E12" w:rsidRPr="00666EDB">
          <w:rPr>
            <w:rStyle w:val="Lienhypertexte"/>
            <w:noProof/>
          </w:rPr>
          <w:t>P352/A1/3.1 : Rapports d’activités</w:t>
        </w:r>
        <w:r w:rsidR="00EB6E12">
          <w:rPr>
            <w:noProof/>
            <w:webHidden/>
          </w:rPr>
          <w:tab/>
        </w:r>
        <w:r w:rsidR="00EB6E12">
          <w:rPr>
            <w:noProof/>
            <w:webHidden/>
          </w:rPr>
          <w:fldChar w:fldCharType="begin"/>
        </w:r>
        <w:r w:rsidR="00EB6E12">
          <w:rPr>
            <w:noProof/>
            <w:webHidden/>
          </w:rPr>
          <w:instrText xml:space="preserve"> PAGEREF _Toc4584039 \h </w:instrText>
        </w:r>
        <w:r w:rsidR="00EB6E12">
          <w:rPr>
            <w:noProof/>
            <w:webHidden/>
          </w:rPr>
        </w:r>
        <w:r w:rsidR="00EB6E12">
          <w:rPr>
            <w:noProof/>
            <w:webHidden/>
          </w:rPr>
          <w:fldChar w:fldCharType="separate"/>
        </w:r>
        <w:r w:rsidR="00EB6E12">
          <w:rPr>
            <w:noProof/>
            <w:webHidden/>
          </w:rPr>
          <w:t>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0" w:history="1">
        <w:r w:rsidR="00EB6E12" w:rsidRPr="00666EDB">
          <w:rPr>
            <w:rStyle w:val="Lienhypertexte"/>
            <w:noProof/>
          </w:rPr>
          <w:t>P352/A1/3.1.1 : Listes des visiteurs</w:t>
        </w:r>
        <w:r w:rsidR="00EB6E12">
          <w:rPr>
            <w:noProof/>
            <w:webHidden/>
          </w:rPr>
          <w:tab/>
        </w:r>
        <w:r w:rsidR="00EB6E12">
          <w:rPr>
            <w:noProof/>
            <w:webHidden/>
          </w:rPr>
          <w:fldChar w:fldCharType="begin"/>
        </w:r>
        <w:r w:rsidR="00EB6E12">
          <w:rPr>
            <w:noProof/>
            <w:webHidden/>
          </w:rPr>
          <w:instrText xml:space="preserve"> PAGEREF _Toc4584040 \h </w:instrText>
        </w:r>
        <w:r w:rsidR="00EB6E12">
          <w:rPr>
            <w:noProof/>
            <w:webHidden/>
          </w:rPr>
        </w:r>
        <w:r w:rsidR="00EB6E12">
          <w:rPr>
            <w:noProof/>
            <w:webHidden/>
          </w:rPr>
          <w:fldChar w:fldCharType="separate"/>
        </w:r>
        <w:r w:rsidR="00EB6E12">
          <w:rPr>
            <w:noProof/>
            <w:webHidden/>
          </w:rPr>
          <w:t>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1" w:history="1">
        <w:r w:rsidR="00EB6E12" w:rsidRPr="00666EDB">
          <w:rPr>
            <w:rStyle w:val="Lienhypertexte"/>
            <w:noProof/>
          </w:rPr>
          <w:t>P352/A1/3.1.2 : Rapports annuels</w:t>
        </w:r>
        <w:r w:rsidR="00EB6E12">
          <w:rPr>
            <w:noProof/>
            <w:webHidden/>
          </w:rPr>
          <w:tab/>
        </w:r>
        <w:r w:rsidR="00EB6E12">
          <w:rPr>
            <w:noProof/>
            <w:webHidden/>
          </w:rPr>
          <w:fldChar w:fldCharType="begin"/>
        </w:r>
        <w:r w:rsidR="00EB6E12">
          <w:rPr>
            <w:noProof/>
            <w:webHidden/>
          </w:rPr>
          <w:instrText xml:space="preserve"> PAGEREF _Toc4584041 \h </w:instrText>
        </w:r>
        <w:r w:rsidR="00EB6E12">
          <w:rPr>
            <w:noProof/>
            <w:webHidden/>
          </w:rPr>
        </w:r>
        <w:r w:rsidR="00EB6E12">
          <w:rPr>
            <w:noProof/>
            <w:webHidden/>
          </w:rPr>
          <w:fldChar w:fldCharType="separate"/>
        </w:r>
        <w:r w:rsidR="00EB6E12">
          <w:rPr>
            <w:noProof/>
            <w:webHidden/>
          </w:rPr>
          <w:t>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2" w:history="1">
        <w:r w:rsidR="00EB6E12" w:rsidRPr="00666EDB">
          <w:rPr>
            <w:rStyle w:val="Lienhypertexte"/>
            <w:noProof/>
          </w:rPr>
          <w:t>P352/A1/4 : Affaires juridiques</w:t>
        </w:r>
        <w:r w:rsidR="00EB6E12">
          <w:rPr>
            <w:noProof/>
            <w:webHidden/>
          </w:rPr>
          <w:tab/>
        </w:r>
        <w:r w:rsidR="00EB6E12">
          <w:rPr>
            <w:noProof/>
            <w:webHidden/>
          </w:rPr>
          <w:fldChar w:fldCharType="begin"/>
        </w:r>
        <w:r w:rsidR="00EB6E12">
          <w:rPr>
            <w:noProof/>
            <w:webHidden/>
          </w:rPr>
          <w:instrText xml:space="preserve"> PAGEREF _Toc4584042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3" w:history="1">
        <w:r w:rsidR="00EB6E12" w:rsidRPr="00666EDB">
          <w:rPr>
            <w:rStyle w:val="Lienhypertexte"/>
            <w:noProof/>
          </w:rPr>
          <w:t>P352/A1/4.1 : Litiges</w:t>
        </w:r>
        <w:r w:rsidR="00EB6E12">
          <w:rPr>
            <w:noProof/>
            <w:webHidden/>
          </w:rPr>
          <w:tab/>
        </w:r>
        <w:r w:rsidR="00EB6E12">
          <w:rPr>
            <w:noProof/>
            <w:webHidden/>
          </w:rPr>
          <w:fldChar w:fldCharType="begin"/>
        </w:r>
        <w:r w:rsidR="00EB6E12">
          <w:rPr>
            <w:noProof/>
            <w:webHidden/>
          </w:rPr>
          <w:instrText xml:space="preserve"> PAGEREF _Toc4584043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4" w:history="1">
        <w:r w:rsidR="00EB6E12" w:rsidRPr="00666EDB">
          <w:rPr>
            <w:rStyle w:val="Lienhypertexte"/>
            <w:noProof/>
          </w:rPr>
          <w:t>P352/A1/4.2 : Licences, permis</w:t>
        </w:r>
        <w:r w:rsidR="00EB6E12">
          <w:rPr>
            <w:noProof/>
            <w:webHidden/>
          </w:rPr>
          <w:tab/>
        </w:r>
        <w:r w:rsidR="00EB6E12">
          <w:rPr>
            <w:noProof/>
            <w:webHidden/>
          </w:rPr>
          <w:fldChar w:fldCharType="begin"/>
        </w:r>
        <w:r w:rsidR="00EB6E12">
          <w:rPr>
            <w:noProof/>
            <w:webHidden/>
          </w:rPr>
          <w:instrText xml:space="preserve"> PAGEREF _Toc4584044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5" w:history="1">
        <w:r w:rsidR="00EB6E12" w:rsidRPr="00666EDB">
          <w:rPr>
            <w:rStyle w:val="Lienhypertexte"/>
            <w:noProof/>
          </w:rPr>
          <w:t>P352/A1/5 : Réunions</w:t>
        </w:r>
        <w:r w:rsidR="00EB6E12">
          <w:rPr>
            <w:noProof/>
            <w:webHidden/>
          </w:rPr>
          <w:tab/>
        </w:r>
        <w:r w:rsidR="00EB6E12">
          <w:rPr>
            <w:noProof/>
            <w:webHidden/>
          </w:rPr>
          <w:fldChar w:fldCharType="begin"/>
        </w:r>
        <w:r w:rsidR="00EB6E12">
          <w:rPr>
            <w:noProof/>
            <w:webHidden/>
          </w:rPr>
          <w:instrText xml:space="preserve"> PAGEREF _Toc4584045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6" w:history="1">
        <w:r w:rsidR="00EB6E12" w:rsidRPr="00666EDB">
          <w:rPr>
            <w:rStyle w:val="Lienhypertexte"/>
            <w:noProof/>
          </w:rPr>
          <w:t>P352/A1/5.1 : Convocations</w:t>
        </w:r>
        <w:r w:rsidR="00EB6E12">
          <w:rPr>
            <w:noProof/>
            <w:webHidden/>
          </w:rPr>
          <w:tab/>
        </w:r>
        <w:r w:rsidR="00EB6E12">
          <w:rPr>
            <w:noProof/>
            <w:webHidden/>
          </w:rPr>
          <w:fldChar w:fldCharType="begin"/>
        </w:r>
        <w:r w:rsidR="00EB6E12">
          <w:rPr>
            <w:noProof/>
            <w:webHidden/>
          </w:rPr>
          <w:instrText xml:space="preserve"> PAGEREF _Toc4584046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7" w:history="1">
        <w:r w:rsidR="00EB6E12" w:rsidRPr="00666EDB">
          <w:rPr>
            <w:rStyle w:val="Lienhypertexte"/>
            <w:noProof/>
          </w:rPr>
          <w:t>P352/A1/5.1.1 : Ordres du jour</w:t>
        </w:r>
        <w:r w:rsidR="00EB6E12">
          <w:rPr>
            <w:noProof/>
            <w:webHidden/>
          </w:rPr>
          <w:tab/>
        </w:r>
        <w:r w:rsidR="00EB6E12">
          <w:rPr>
            <w:noProof/>
            <w:webHidden/>
          </w:rPr>
          <w:fldChar w:fldCharType="begin"/>
        </w:r>
        <w:r w:rsidR="00EB6E12">
          <w:rPr>
            <w:noProof/>
            <w:webHidden/>
          </w:rPr>
          <w:instrText xml:space="preserve"> PAGEREF _Toc4584047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8" w:history="1">
        <w:r w:rsidR="00EB6E12" w:rsidRPr="00666EDB">
          <w:rPr>
            <w:rStyle w:val="Lienhypertexte"/>
            <w:noProof/>
          </w:rPr>
          <w:t>P352/A1/5.1.2 : Avis de convocation</w:t>
        </w:r>
        <w:r w:rsidR="00EB6E12">
          <w:rPr>
            <w:noProof/>
            <w:webHidden/>
          </w:rPr>
          <w:tab/>
        </w:r>
        <w:r w:rsidR="00EB6E12">
          <w:rPr>
            <w:noProof/>
            <w:webHidden/>
          </w:rPr>
          <w:fldChar w:fldCharType="begin"/>
        </w:r>
        <w:r w:rsidR="00EB6E12">
          <w:rPr>
            <w:noProof/>
            <w:webHidden/>
          </w:rPr>
          <w:instrText xml:space="preserve"> PAGEREF _Toc4584048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49" w:history="1">
        <w:r w:rsidR="00EB6E12" w:rsidRPr="00666EDB">
          <w:rPr>
            <w:rStyle w:val="Lienhypertexte"/>
            <w:noProof/>
          </w:rPr>
          <w:t>P352/A1/5.2 : Procès-verbaux, résolutions</w:t>
        </w:r>
        <w:r w:rsidR="00EB6E12">
          <w:rPr>
            <w:noProof/>
            <w:webHidden/>
          </w:rPr>
          <w:tab/>
        </w:r>
        <w:r w:rsidR="00EB6E12">
          <w:rPr>
            <w:noProof/>
            <w:webHidden/>
          </w:rPr>
          <w:fldChar w:fldCharType="begin"/>
        </w:r>
        <w:r w:rsidR="00EB6E12">
          <w:rPr>
            <w:noProof/>
            <w:webHidden/>
          </w:rPr>
          <w:instrText xml:space="preserve"> PAGEREF _Toc4584049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0" w:history="1">
        <w:r w:rsidR="00EB6E12" w:rsidRPr="00666EDB">
          <w:rPr>
            <w:rStyle w:val="Lienhypertexte"/>
            <w:noProof/>
          </w:rPr>
          <w:t>P352/A1/5.2.1 : Rapports de réunions</w:t>
        </w:r>
        <w:r w:rsidR="00EB6E12">
          <w:rPr>
            <w:noProof/>
            <w:webHidden/>
          </w:rPr>
          <w:tab/>
        </w:r>
        <w:r w:rsidR="00EB6E12">
          <w:rPr>
            <w:noProof/>
            <w:webHidden/>
          </w:rPr>
          <w:fldChar w:fldCharType="begin"/>
        </w:r>
        <w:r w:rsidR="00EB6E12">
          <w:rPr>
            <w:noProof/>
            <w:webHidden/>
          </w:rPr>
          <w:instrText xml:space="preserve"> PAGEREF _Toc4584050 \h </w:instrText>
        </w:r>
        <w:r w:rsidR="00EB6E12">
          <w:rPr>
            <w:noProof/>
            <w:webHidden/>
          </w:rPr>
        </w:r>
        <w:r w:rsidR="00EB6E12">
          <w:rPr>
            <w:noProof/>
            <w:webHidden/>
          </w:rPr>
          <w:fldChar w:fldCharType="separate"/>
        </w:r>
        <w:r w:rsidR="00EB6E12">
          <w:rPr>
            <w:noProof/>
            <w:webHidden/>
          </w:rPr>
          <w:t>9</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051" w:history="1">
        <w:r w:rsidR="00EB6E12" w:rsidRPr="00666EDB">
          <w:rPr>
            <w:rStyle w:val="Lienhypertexte"/>
            <w:noProof/>
          </w:rPr>
          <w:t>P352/A2 Ressources humaines</w:t>
        </w:r>
        <w:r w:rsidR="00EB6E12">
          <w:rPr>
            <w:noProof/>
            <w:webHidden/>
          </w:rPr>
          <w:tab/>
        </w:r>
        <w:r w:rsidR="00EB6E12">
          <w:rPr>
            <w:noProof/>
            <w:webHidden/>
          </w:rPr>
          <w:fldChar w:fldCharType="begin"/>
        </w:r>
        <w:r w:rsidR="00EB6E12">
          <w:rPr>
            <w:noProof/>
            <w:webHidden/>
          </w:rPr>
          <w:instrText xml:space="preserve"> PAGEREF _Toc4584051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2" w:history="1">
        <w:r w:rsidR="00EB6E12" w:rsidRPr="00666EDB">
          <w:rPr>
            <w:rStyle w:val="Lienhypertexte"/>
            <w:noProof/>
          </w:rPr>
          <w:t>P352/A2/1 : Formation</w:t>
        </w:r>
        <w:r w:rsidR="00EB6E12">
          <w:rPr>
            <w:noProof/>
            <w:webHidden/>
          </w:rPr>
          <w:tab/>
        </w:r>
        <w:r w:rsidR="00EB6E12">
          <w:rPr>
            <w:noProof/>
            <w:webHidden/>
          </w:rPr>
          <w:fldChar w:fldCharType="begin"/>
        </w:r>
        <w:r w:rsidR="00EB6E12">
          <w:rPr>
            <w:noProof/>
            <w:webHidden/>
          </w:rPr>
          <w:instrText xml:space="preserve"> PAGEREF _Toc4584052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3" w:history="1">
        <w:r w:rsidR="00EB6E12" w:rsidRPr="00666EDB">
          <w:rPr>
            <w:rStyle w:val="Lienhypertexte"/>
            <w:noProof/>
          </w:rPr>
          <w:t>P352/A2/1.1 : Activités de formation</w:t>
        </w:r>
        <w:r w:rsidR="00EB6E12">
          <w:rPr>
            <w:noProof/>
            <w:webHidden/>
          </w:rPr>
          <w:tab/>
        </w:r>
        <w:r w:rsidR="00EB6E12">
          <w:rPr>
            <w:noProof/>
            <w:webHidden/>
          </w:rPr>
          <w:fldChar w:fldCharType="begin"/>
        </w:r>
        <w:r w:rsidR="00EB6E12">
          <w:rPr>
            <w:noProof/>
            <w:webHidden/>
          </w:rPr>
          <w:instrText xml:space="preserve"> PAGEREF _Toc4584053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4" w:history="1">
        <w:r w:rsidR="00EB6E12" w:rsidRPr="00666EDB">
          <w:rPr>
            <w:rStyle w:val="Lienhypertexte"/>
            <w:noProof/>
          </w:rPr>
          <w:t>P352/A2/2 : Relations de travail</w:t>
        </w:r>
        <w:r w:rsidR="00EB6E12">
          <w:rPr>
            <w:noProof/>
            <w:webHidden/>
          </w:rPr>
          <w:tab/>
        </w:r>
        <w:r w:rsidR="00EB6E12">
          <w:rPr>
            <w:noProof/>
            <w:webHidden/>
          </w:rPr>
          <w:fldChar w:fldCharType="begin"/>
        </w:r>
        <w:r w:rsidR="00EB6E12">
          <w:rPr>
            <w:noProof/>
            <w:webHidden/>
          </w:rPr>
          <w:instrText xml:space="preserve"> PAGEREF _Toc4584054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5" w:history="1">
        <w:r w:rsidR="00EB6E12" w:rsidRPr="00666EDB">
          <w:rPr>
            <w:rStyle w:val="Lienhypertexte"/>
            <w:noProof/>
          </w:rPr>
          <w:t>P352/A2/2.1 : Activités sociales</w:t>
        </w:r>
        <w:r w:rsidR="00EB6E12">
          <w:rPr>
            <w:noProof/>
            <w:webHidden/>
          </w:rPr>
          <w:tab/>
        </w:r>
        <w:r w:rsidR="00EB6E12">
          <w:rPr>
            <w:noProof/>
            <w:webHidden/>
          </w:rPr>
          <w:fldChar w:fldCharType="begin"/>
        </w:r>
        <w:r w:rsidR="00EB6E12">
          <w:rPr>
            <w:noProof/>
            <w:webHidden/>
          </w:rPr>
          <w:instrText xml:space="preserve"> PAGEREF _Toc4584055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6" w:history="1">
        <w:r w:rsidR="00EB6E12" w:rsidRPr="00666EDB">
          <w:rPr>
            <w:rStyle w:val="Lienhypertexte"/>
            <w:noProof/>
          </w:rPr>
          <w:t>P352/A2/2.2 : Résolutions de problèmes</w:t>
        </w:r>
        <w:r w:rsidR="00EB6E12">
          <w:rPr>
            <w:noProof/>
            <w:webHidden/>
          </w:rPr>
          <w:tab/>
        </w:r>
        <w:r w:rsidR="00EB6E12">
          <w:rPr>
            <w:noProof/>
            <w:webHidden/>
          </w:rPr>
          <w:fldChar w:fldCharType="begin"/>
        </w:r>
        <w:r w:rsidR="00EB6E12">
          <w:rPr>
            <w:noProof/>
            <w:webHidden/>
          </w:rPr>
          <w:instrText xml:space="preserve"> PAGEREF _Toc4584056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7" w:history="1">
        <w:r w:rsidR="00EB6E12" w:rsidRPr="00666EDB">
          <w:rPr>
            <w:rStyle w:val="Lienhypertexte"/>
            <w:noProof/>
          </w:rPr>
          <w:t>P352/A2/2.2.1 : Témoignages et démissions</w:t>
        </w:r>
        <w:r w:rsidR="00EB6E12">
          <w:rPr>
            <w:noProof/>
            <w:webHidden/>
          </w:rPr>
          <w:tab/>
        </w:r>
        <w:r w:rsidR="00EB6E12">
          <w:rPr>
            <w:noProof/>
            <w:webHidden/>
          </w:rPr>
          <w:fldChar w:fldCharType="begin"/>
        </w:r>
        <w:r w:rsidR="00EB6E12">
          <w:rPr>
            <w:noProof/>
            <w:webHidden/>
          </w:rPr>
          <w:instrText xml:space="preserve"> PAGEREF _Toc4584057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8" w:history="1">
        <w:r w:rsidR="00EB6E12" w:rsidRPr="00666EDB">
          <w:rPr>
            <w:rStyle w:val="Lienhypertexte"/>
            <w:noProof/>
          </w:rPr>
          <w:t>P352/A2/3 : Membres du comité</w:t>
        </w:r>
        <w:r w:rsidR="00EB6E12">
          <w:rPr>
            <w:noProof/>
            <w:webHidden/>
          </w:rPr>
          <w:tab/>
        </w:r>
        <w:r w:rsidR="00EB6E12">
          <w:rPr>
            <w:noProof/>
            <w:webHidden/>
          </w:rPr>
          <w:fldChar w:fldCharType="begin"/>
        </w:r>
        <w:r w:rsidR="00EB6E12">
          <w:rPr>
            <w:noProof/>
            <w:webHidden/>
          </w:rPr>
          <w:instrText xml:space="preserve"> PAGEREF _Toc4584058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59" w:history="1">
        <w:r w:rsidR="00EB6E12" w:rsidRPr="00666EDB">
          <w:rPr>
            <w:rStyle w:val="Lienhypertexte"/>
            <w:noProof/>
          </w:rPr>
          <w:t>P352/A2/3.1 : Bénévoles</w:t>
        </w:r>
        <w:r w:rsidR="00EB6E12">
          <w:rPr>
            <w:noProof/>
            <w:webHidden/>
          </w:rPr>
          <w:tab/>
        </w:r>
        <w:r w:rsidR="00EB6E12">
          <w:rPr>
            <w:noProof/>
            <w:webHidden/>
          </w:rPr>
          <w:fldChar w:fldCharType="begin"/>
        </w:r>
        <w:r w:rsidR="00EB6E12">
          <w:rPr>
            <w:noProof/>
            <w:webHidden/>
          </w:rPr>
          <w:instrText xml:space="preserve"> PAGEREF _Toc4584059 \h </w:instrText>
        </w:r>
        <w:r w:rsidR="00EB6E12">
          <w:rPr>
            <w:noProof/>
            <w:webHidden/>
          </w:rPr>
        </w:r>
        <w:r w:rsidR="00EB6E12">
          <w:rPr>
            <w:noProof/>
            <w:webHidden/>
          </w:rPr>
          <w:fldChar w:fldCharType="separate"/>
        </w:r>
        <w:r w:rsidR="00EB6E12">
          <w:rPr>
            <w:noProof/>
            <w:webHidden/>
          </w:rPr>
          <w:t>10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0" w:history="1">
        <w:r w:rsidR="00EB6E12" w:rsidRPr="00666EDB">
          <w:rPr>
            <w:rStyle w:val="Lienhypertexte"/>
            <w:noProof/>
          </w:rPr>
          <w:t>P352/A2/3.1.1 : Listes de bénévoles</w:t>
        </w:r>
        <w:r w:rsidR="00EB6E12">
          <w:rPr>
            <w:noProof/>
            <w:webHidden/>
          </w:rPr>
          <w:tab/>
        </w:r>
        <w:r w:rsidR="00EB6E12">
          <w:rPr>
            <w:noProof/>
            <w:webHidden/>
          </w:rPr>
          <w:fldChar w:fldCharType="begin"/>
        </w:r>
        <w:r w:rsidR="00EB6E12">
          <w:rPr>
            <w:noProof/>
            <w:webHidden/>
          </w:rPr>
          <w:instrText xml:space="preserve"> PAGEREF _Toc4584060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1" w:history="1">
        <w:r w:rsidR="00EB6E12" w:rsidRPr="00666EDB">
          <w:rPr>
            <w:rStyle w:val="Lienhypertexte"/>
            <w:noProof/>
          </w:rPr>
          <w:t>P352/A2/3.1.2 : Recrutement</w:t>
        </w:r>
        <w:r w:rsidR="00EB6E12">
          <w:rPr>
            <w:noProof/>
            <w:webHidden/>
          </w:rPr>
          <w:tab/>
        </w:r>
        <w:r w:rsidR="00EB6E12">
          <w:rPr>
            <w:noProof/>
            <w:webHidden/>
          </w:rPr>
          <w:fldChar w:fldCharType="begin"/>
        </w:r>
        <w:r w:rsidR="00EB6E12">
          <w:rPr>
            <w:noProof/>
            <w:webHidden/>
          </w:rPr>
          <w:instrText xml:space="preserve"> PAGEREF _Toc4584061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062" w:history="1">
        <w:r w:rsidR="00EB6E12" w:rsidRPr="00666EDB">
          <w:rPr>
            <w:rStyle w:val="Lienhypertexte"/>
            <w:noProof/>
          </w:rPr>
          <w:t>P352/A3 Finances</w:t>
        </w:r>
        <w:r w:rsidR="00EB6E12">
          <w:rPr>
            <w:noProof/>
            <w:webHidden/>
          </w:rPr>
          <w:tab/>
        </w:r>
        <w:r w:rsidR="00EB6E12">
          <w:rPr>
            <w:noProof/>
            <w:webHidden/>
          </w:rPr>
          <w:fldChar w:fldCharType="begin"/>
        </w:r>
        <w:r w:rsidR="00EB6E12">
          <w:rPr>
            <w:noProof/>
            <w:webHidden/>
          </w:rPr>
          <w:instrText xml:space="preserve"> PAGEREF _Toc4584062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3" w:history="1">
        <w:r w:rsidR="00EB6E12" w:rsidRPr="00666EDB">
          <w:rPr>
            <w:rStyle w:val="Lienhypertexte"/>
            <w:noProof/>
          </w:rPr>
          <w:t>P352/A3/1 : Financement</w:t>
        </w:r>
        <w:r w:rsidR="00EB6E12">
          <w:rPr>
            <w:noProof/>
            <w:webHidden/>
          </w:rPr>
          <w:tab/>
        </w:r>
        <w:r w:rsidR="00EB6E12">
          <w:rPr>
            <w:noProof/>
            <w:webHidden/>
          </w:rPr>
          <w:fldChar w:fldCharType="begin"/>
        </w:r>
        <w:r w:rsidR="00EB6E12">
          <w:rPr>
            <w:noProof/>
            <w:webHidden/>
          </w:rPr>
          <w:instrText xml:space="preserve"> PAGEREF _Toc4584063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4" w:history="1">
        <w:r w:rsidR="00EB6E12" w:rsidRPr="00666EDB">
          <w:rPr>
            <w:rStyle w:val="Lienhypertexte"/>
            <w:noProof/>
          </w:rPr>
          <w:t>P352/A3/1.1 : Activités de financement</w:t>
        </w:r>
        <w:r w:rsidR="00EB6E12">
          <w:rPr>
            <w:noProof/>
            <w:webHidden/>
          </w:rPr>
          <w:tab/>
        </w:r>
        <w:r w:rsidR="00EB6E12">
          <w:rPr>
            <w:noProof/>
            <w:webHidden/>
          </w:rPr>
          <w:fldChar w:fldCharType="begin"/>
        </w:r>
        <w:r w:rsidR="00EB6E12">
          <w:rPr>
            <w:noProof/>
            <w:webHidden/>
          </w:rPr>
          <w:instrText xml:space="preserve"> PAGEREF _Toc4584064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5" w:history="1">
        <w:r w:rsidR="00EB6E12" w:rsidRPr="00666EDB">
          <w:rPr>
            <w:rStyle w:val="Lienhypertexte"/>
            <w:noProof/>
          </w:rPr>
          <w:t>P352/A3/2 : Budgets</w:t>
        </w:r>
        <w:r w:rsidR="00EB6E12">
          <w:rPr>
            <w:noProof/>
            <w:webHidden/>
          </w:rPr>
          <w:tab/>
        </w:r>
        <w:r w:rsidR="00EB6E12">
          <w:rPr>
            <w:noProof/>
            <w:webHidden/>
          </w:rPr>
          <w:fldChar w:fldCharType="begin"/>
        </w:r>
        <w:r w:rsidR="00EB6E12">
          <w:rPr>
            <w:noProof/>
            <w:webHidden/>
          </w:rPr>
          <w:instrText xml:space="preserve"> PAGEREF _Toc4584065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6" w:history="1">
        <w:r w:rsidR="00EB6E12" w:rsidRPr="00666EDB">
          <w:rPr>
            <w:rStyle w:val="Lienhypertexte"/>
            <w:noProof/>
          </w:rPr>
          <w:t>P352/A3/2.1 : Rapports budgétaires</w:t>
        </w:r>
        <w:r w:rsidR="00EB6E12">
          <w:rPr>
            <w:noProof/>
            <w:webHidden/>
          </w:rPr>
          <w:tab/>
        </w:r>
        <w:r w:rsidR="00EB6E12">
          <w:rPr>
            <w:noProof/>
            <w:webHidden/>
          </w:rPr>
          <w:fldChar w:fldCharType="begin"/>
        </w:r>
        <w:r w:rsidR="00EB6E12">
          <w:rPr>
            <w:noProof/>
            <w:webHidden/>
          </w:rPr>
          <w:instrText xml:space="preserve"> PAGEREF _Toc4584066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7" w:history="1">
        <w:r w:rsidR="00EB6E12" w:rsidRPr="00666EDB">
          <w:rPr>
            <w:rStyle w:val="Lienhypertexte"/>
            <w:noProof/>
          </w:rPr>
          <w:t>P352/A3/2.2 : Soumissions</w:t>
        </w:r>
        <w:r w:rsidR="00EB6E12">
          <w:rPr>
            <w:noProof/>
            <w:webHidden/>
          </w:rPr>
          <w:tab/>
        </w:r>
        <w:r w:rsidR="00EB6E12">
          <w:rPr>
            <w:noProof/>
            <w:webHidden/>
          </w:rPr>
          <w:fldChar w:fldCharType="begin"/>
        </w:r>
        <w:r w:rsidR="00EB6E12">
          <w:rPr>
            <w:noProof/>
            <w:webHidden/>
          </w:rPr>
          <w:instrText xml:space="preserve"> PAGEREF _Toc4584067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8" w:history="1">
        <w:r w:rsidR="00EB6E12" w:rsidRPr="00666EDB">
          <w:rPr>
            <w:rStyle w:val="Lienhypertexte"/>
            <w:noProof/>
          </w:rPr>
          <w:t>P352/A3/2.3 : Factures</w:t>
        </w:r>
        <w:r w:rsidR="00EB6E12">
          <w:rPr>
            <w:noProof/>
            <w:webHidden/>
          </w:rPr>
          <w:tab/>
        </w:r>
        <w:r w:rsidR="00EB6E12">
          <w:rPr>
            <w:noProof/>
            <w:webHidden/>
          </w:rPr>
          <w:fldChar w:fldCharType="begin"/>
        </w:r>
        <w:r w:rsidR="00EB6E12">
          <w:rPr>
            <w:noProof/>
            <w:webHidden/>
          </w:rPr>
          <w:instrText xml:space="preserve"> PAGEREF _Toc4584068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69" w:history="1">
        <w:r w:rsidR="00EB6E12" w:rsidRPr="00666EDB">
          <w:rPr>
            <w:rStyle w:val="Lienhypertexte"/>
            <w:noProof/>
          </w:rPr>
          <w:t>P352/A3/2.3.1 : Acquisition de matériel</w:t>
        </w:r>
        <w:r w:rsidR="00EB6E12">
          <w:rPr>
            <w:noProof/>
            <w:webHidden/>
          </w:rPr>
          <w:tab/>
        </w:r>
        <w:r w:rsidR="00EB6E12">
          <w:rPr>
            <w:noProof/>
            <w:webHidden/>
          </w:rPr>
          <w:fldChar w:fldCharType="begin"/>
        </w:r>
        <w:r w:rsidR="00EB6E12">
          <w:rPr>
            <w:noProof/>
            <w:webHidden/>
          </w:rPr>
          <w:instrText xml:space="preserve"> PAGEREF _Toc4584069 \h </w:instrText>
        </w:r>
        <w:r w:rsidR="00EB6E12">
          <w:rPr>
            <w:noProof/>
            <w:webHidden/>
          </w:rPr>
        </w:r>
        <w:r w:rsidR="00EB6E12">
          <w:rPr>
            <w:noProof/>
            <w:webHidden/>
          </w:rPr>
          <w:fldChar w:fldCharType="separate"/>
        </w:r>
        <w:r w:rsidR="00EB6E12">
          <w:rPr>
            <w:noProof/>
            <w:webHidden/>
          </w:rPr>
          <w:t>11</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70" w:history="1">
        <w:r w:rsidR="00EB6E12" w:rsidRPr="00666EDB">
          <w:rPr>
            <w:rStyle w:val="Lienhypertexte"/>
            <w:noProof/>
          </w:rPr>
          <w:t>P352/A3/2.4 : Rapports et états financiers</w:t>
        </w:r>
        <w:r w:rsidR="00EB6E12">
          <w:rPr>
            <w:noProof/>
            <w:webHidden/>
          </w:rPr>
          <w:tab/>
        </w:r>
        <w:r w:rsidR="00EB6E12">
          <w:rPr>
            <w:noProof/>
            <w:webHidden/>
          </w:rPr>
          <w:fldChar w:fldCharType="begin"/>
        </w:r>
        <w:r w:rsidR="00EB6E12">
          <w:rPr>
            <w:noProof/>
            <w:webHidden/>
          </w:rPr>
          <w:instrText xml:space="preserve"> PAGEREF _Toc4584070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071" w:history="1">
        <w:r w:rsidR="00EB6E12" w:rsidRPr="00666EDB">
          <w:rPr>
            <w:rStyle w:val="Lienhypertexte"/>
            <w:noProof/>
          </w:rPr>
          <w:t>P352/A4 Biens mobiliers et sécurité</w:t>
        </w:r>
        <w:r w:rsidR="00EB6E12">
          <w:rPr>
            <w:noProof/>
            <w:webHidden/>
          </w:rPr>
          <w:tab/>
        </w:r>
        <w:r w:rsidR="00EB6E12">
          <w:rPr>
            <w:noProof/>
            <w:webHidden/>
          </w:rPr>
          <w:fldChar w:fldCharType="begin"/>
        </w:r>
        <w:r w:rsidR="00EB6E12">
          <w:rPr>
            <w:noProof/>
            <w:webHidden/>
          </w:rPr>
          <w:instrText xml:space="preserve"> PAGEREF _Toc4584071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72" w:history="1">
        <w:r w:rsidR="00EB6E12" w:rsidRPr="00666EDB">
          <w:rPr>
            <w:rStyle w:val="Lienhypertexte"/>
            <w:noProof/>
          </w:rPr>
          <w:t>P352/A4/1 : Biens mobiliers</w:t>
        </w:r>
        <w:r w:rsidR="00EB6E12">
          <w:rPr>
            <w:noProof/>
            <w:webHidden/>
          </w:rPr>
          <w:tab/>
        </w:r>
        <w:r w:rsidR="00EB6E12">
          <w:rPr>
            <w:noProof/>
            <w:webHidden/>
          </w:rPr>
          <w:fldChar w:fldCharType="begin"/>
        </w:r>
        <w:r w:rsidR="00EB6E12">
          <w:rPr>
            <w:noProof/>
            <w:webHidden/>
          </w:rPr>
          <w:instrText xml:space="preserve"> PAGEREF _Toc4584072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73" w:history="1">
        <w:r w:rsidR="00EB6E12" w:rsidRPr="00666EDB">
          <w:rPr>
            <w:rStyle w:val="Lienhypertexte"/>
            <w:noProof/>
          </w:rPr>
          <w:t>P352/A4/1.1 : Gestion des biens mobiliers</w:t>
        </w:r>
        <w:r w:rsidR="00EB6E12">
          <w:rPr>
            <w:noProof/>
            <w:webHidden/>
          </w:rPr>
          <w:tab/>
        </w:r>
        <w:r w:rsidR="00EB6E12">
          <w:rPr>
            <w:noProof/>
            <w:webHidden/>
          </w:rPr>
          <w:fldChar w:fldCharType="begin"/>
        </w:r>
        <w:r w:rsidR="00EB6E12">
          <w:rPr>
            <w:noProof/>
            <w:webHidden/>
          </w:rPr>
          <w:instrText xml:space="preserve"> PAGEREF _Toc4584073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74" w:history="1">
        <w:r w:rsidR="00EB6E12" w:rsidRPr="00666EDB">
          <w:rPr>
            <w:rStyle w:val="Lienhypertexte"/>
            <w:noProof/>
          </w:rPr>
          <w:t>P352/A4/1.2 : Utilisation des biens mobiliers</w:t>
        </w:r>
        <w:r w:rsidR="00EB6E12">
          <w:rPr>
            <w:noProof/>
            <w:webHidden/>
          </w:rPr>
          <w:tab/>
        </w:r>
        <w:r w:rsidR="00EB6E12">
          <w:rPr>
            <w:noProof/>
            <w:webHidden/>
          </w:rPr>
          <w:fldChar w:fldCharType="begin"/>
        </w:r>
        <w:r w:rsidR="00EB6E12">
          <w:rPr>
            <w:noProof/>
            <w:webHidden/>
          </w:rPr>
          <w:instrText xml:space="preserve"> PAGEREF _Toc4584074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75" w:history="1">
        <w:r w:rsidR="00EB6E12" w:rsidRPr="00666EDB">
          <w:rPr>
            <w:rStyle w:val="Lienhypertexte"/>
            <w:noProof/>
          </w:rPr>
          <w:t>P352/A4/1.3 : Articles promotionnels</w:t>
        </w:r>
        <w:r w:rsidR="00EB6E12">
          <w:rPr>
            <w:noProof/>
            <w:webHidden/>
          </w:rPr>
          <w:tab/>
        </w:r>
        <w:r w:rsidR="00EB6E12">
          <w:rPr>
            <w:noProof/>
            <w:webHidden/>
          </w:rPr>
          <w:fldChar w:fldCharType="begin"/>
        </w:r>
        <w:r w:rsidR="00EB6E12">
          <w:rPr>
            <w:noProof/>
            <w:webHidden/>
          </w:rPr>
          <w:instrText xml:space="preserve"> PAGEREF _Toc4584075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76" w:history="1">
        <w:r w:rsidR="00EB6E12" w:rsidRPr="00666EDB">
          <w:rPr>
            <w:rStyle w:val="Lienhypertexte"/>
            <w:noProof/>
          </w:rPr>
          <w:t>P352/A4/1.3.1 : Calendriers</w:t>
        </w:r>
        <w:r w:rsidR="00EB6E12">
          <w:rPr>
            <w:noProof/>
            <w:webHidden/>
          </w:rPr>
          <w:tab/>
        </w:r>
        <w:r w:rsidR="00EB6E12">
          <w:rPr>
            <w:noProof/>
            <w:webHidden/>
          </w:rPr>
          <w:fldChar w:fldCharType="begin"/>
        </w:r>
        <w:r w:rsidR="00EB6E12">
          <w:rPr>
            <w:noProof/>
            <w:webHidden/>
          </w:rPr>
          <w:instrText xml:space="preserve"> PAGEREF _Toc4584076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77" w:history="1">
        <w:r w:rsidR="00EB6E12" w:rsidRPr="00666EDB">
          <w:rPr>
            <w:rStyle w:val="Lienhypertexte"/>
            <w:noProof/>
          </w:rPr>
          <w:t>P352/A4/2 : Sécurité</w:t>
        </w:r>
        <w:r w:rsidR="00EB6E12">
          <w:rPr>
            <w:noProof/>
            <w:webHidden/>
          </w:rPr>
          <w:tab/>
        </w:r>
        <w:r w:rsidR="00EB6E12">
          <w:rPr>
            <w:noProof/>
            <w:webHidden/>
          </w:rPr>
          <w:fldChar w:fldCharType="begin"/>
        </w:r>
        <w:r w:rsidR="00EB6E12">
          <w:rPr>
            <w:noProof/>
            <w:webHidden/>
          </w:rPr>
          <w:instrText xml:space="preserve"> PAGEREF _Toc4584077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78" w:history="1">
        <w:r w:rsidR="00EB6E12" w:rsidRPr="00666EDB">
          <w:rPr>
            <w:rStyle w:val="Lienhypertexte"/>
            <w:noProof/>
          </w:rPr>
          <w:t>P352/A4/2.1 : Sécurité</w:t>
        </w:r>
        <w:r w:rsidR="00EB6E12">
          <w:rPr>
            <w:noProof/>
            <w:webHidden/>
          </w:rPr>
          <w:tab/>
        </w:r>
        <w:r w:rsidR="00EB6E12">
          <w:rPr>
            <w:noProof/>
            <w:webHidden/>
          </w:rPr>
          <w:fldChar w:fldCharType="begin"/>
        </w:r>
        <w:r w:rsidR="00EB6E12">
          <w:rPr>
            <w:noProof/>
            <w:webHidden/>
          </w:rPr>
          <w:instrText xml:space="preserve"> PAGEREF _Toc4584078 \h </w:instrText>
        </w:r>
        <w:r w:rsidR="00EB6E12">
          <w:rPr>
            <w:noProof/>
            <w:webHidden/>
          </w:rPr>
        </w:r>
        <w:r w:rsidR="00EB6E12">
          <w:rPr>
            <w:noProof/>
            <w:webHidden/>
          </w:rPr>
          <w:fldChar w:fldCharType="separate"/>
        </w:r>
        <w:r w:rsidR="00EB6E12">
          <w:rPr>
            <w:noProof/>
            <w:webHidden/>
          </w:rPr>
          <w:t>12</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079" w:history="1">
        <w:r w:rsidR="00EB6E12" w:rsidRPr="00666EDB">
          <w:rPr>
            <w:rStyle w:val="Lienhypertexte"/>
            <w:noProof/>
          </w:rPr>
          <w:t>P352/A5 Communications et information</w:t>
        </w:r>
        <w:r w:rsidR="00EB6E12">
          <w:rPr>
            <w:noProof/>
            <w:webHidden/>
          </w:rPr>
          <w:tab/>
        </w:r>
        <w:r w:rsidR="00EB6E12">
          <w:rPr>
            <w:noProof/>
            <w:webHidden/>
          </w:rPr>
          <w:fldChar w:fldCharType="begin"/>
        </w:r>
        <w:r w:rsidR="00EB6E12">
          <w:rPr>
            <w:noProof/>
            <w:webHidden/>
          </w:rPr>
          <w:instrText xml:space="preserve"> PAGEREF _Toc4584079 \h </w:instrText>
        </w:r>
        <w:r w:rsidR="00EB6E12">
          <w:rPr>
            <w:noProof/>
            <w:webHidden/>
          </w:rPr>
        </w:r>
        <w:r w:rsidR="00EB6E12">
          <w:rPr>
            <w:noProof/>
            <w:webHidden/>
          </w:rPr>
          <w:fldChar w:fldCharType="separate"/>
        </w:r>
        <w:r w:rsidR="00EB6E12">
          <w:rPr>
            <w:noProof/>
            <w:webHidden/>
          </w:rPr>
          <w:t>13</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0" w:history="1">
        <w:r w:rsidR="00EB6E12" w:rsidRPr="00666EDB">
          <w:rPr>
            <w:rStyle w:val="Lienhypertexte"/>
            <w:noProof/>
          </w:rPr>
          <w:t>P352/A5/1 : Communications</w:t>
        </w:r>
        <w:r w:rsidR="00EB6E12">
          <w:rPr>
            <w:noProof/>
            <w:webHidden/>
          </w:rPr>
          <w:tab/>
        </w:r>
        <w:r w:rsidR="00EB6E12">
          <w:rPr>
            <w:noProof/>
            <w:webHidden/>
          </w:rPr>
          <w:fldChar w:fldCharType="begin"/>
        </w:r>
        <w:r w:rsidR="00EB6E12">
          <w:rPr>
            <w:noProof/>
            <w:webHidden/>
          </w:rPr>
          <w:instrText xml:space="preserve"> PAGEREF _Toc4584080 \h </w:instrText>
        </w:r>
        <w:r w:rsidR="00EB6E12">
          <w:rPr>
            <w:noProof/>
            <w:webHidden/>
          </w:rPr>
        </w:r>
        <w:r w:rsidR="00EB6E12">
          <w:rPr>
            <w:noProof/>
            <w:webHidden/>
          </w:rPr>
          <w:fldChar w:fldCharType="separate"/>
        </w:r>
        <w:r w:rsidR="00EB6E12">
          <w:rPr>
            <w:noProof/>
            <w:webHidden/>
          </w:rPr>
          <w:t>13</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1" w:history="1">
        <w:r w:rsidR="00EB6E12" w:rsidRPr="00666EDB">
          <w:rPr>
            <w:rStyle w:val="Lienhypertexte"/>
            <w:noProof/>
          </w:rPr>
          <w:t>P352/A5/1.1 : Désignation du comité</w:t>
        </w:r>
        <w:r w:rsidR="00EB6E12">
          <w:rPr>
            <w:noProof/>
            <w:webHidden/>
          </w:rPr>
          <w:tab/>
        </w:r>
        <w:r w:rsidR="00EB6E12">
          <w:rPr>
            <w:noProof/>
            <w:webHidden/>
          </w:rPr>
          <w:fldChar w:fldCharType="begin"/>
        </w:r>
        <w:r w:rsidR="00EB6E12">
          <w:rPr>
            <w:noProof/>
            <w:webHidden/>
          </w:rPr>
          <w:instrText xml:space="preserve"> PAGEREF _Toc4584081 \h </w:instrText>
        </w:r>
        <w:r w:rsidR="00EB6E12">
          <w:rPr>
            <w:noProof/>
            <w:webHidden/>
          </w:rPr>
        </w:r>
        <w:r w:rsidR="00EB6E12">
          <w:rPr>
            <w:noProof/>
            <w:webHidden/>
          </w:rPr>
          <w:fldChar w:fldCharType="separate"/>
        </w:r>
        <w:r w:rsidR="00EB6E12">
          <w:rPr>
            <w:noProof/>
            <w:webHidden/>
          </w:rPr>
          <w:t>13</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2" w:history="1">
        <w:r w:rsidR="00EB6E12" w:rsidRPr="00666EDB">
          <w:rPr>
            <w:rStyle w:val="Lienhypertexte"/>
            <w:noProof/>
          </w:rPr>
          <w:t>P352/A5/1.2 : Livre d’or</w:t>
        </w:r>
        <w:r w:rsidR="00EB6E12">
          <w:rPr>
            <w:noProof/>
            <w:webHidden/>
          </w:rPr>
          <w:tab/>
        </w:r>
        <w:r w:rsidR="00EB6E12">
          <w:rPr>
            <w:noProof/>
            <w:webHidden/>
          </w:rPr>
          <w:fldChar w:fldCharType="begin"/>
        </w:r>
        <w:r w:rsidR="00EB6E12">
          <w:rPr>
            <w:noProof/>
            <w:webHidden/>
          </w:rPr>
          <w:instrText xml:space="preserve"> PAGEREF _Toc4584082 \h </w:instrText>
        </w:r>
        <w:r w:rsidR="00EB6E12">
          <w:rPr>
            <w:noProof/>
            <w:webHidden/>
          </w:rPr>
        </w:r>
        <w:r w:rsidR="00EB6E12">
          <w:rPr>
            <w:noProof/>
            <w:webHidden/>
          </w:rPr>
          <w:fldChar w:fldCharType="separate"/>
        </w:r>
        <w:r w:rsidR="00EB6E12">
          <w:rPr>
            <w:noProof/>
            <w:webHidden/>
          </w:rPr>
          <w:t>13</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3" w:history="1">
        <w:r w:rsidR="00EB6E12" w:rsidRPr="00666EDB">
          <w:rPr>
            <w:rStyle w:val="Lienhypertexte"/>
            <w:noProof/>
          </w:rPr>
          <w:t>P352/A5/1.3 : Activités spéciales, expositions</w:t>
        </w:r>
        <w:r w:rsidR="00EB6E12">
          <w:rPr>
            <w:noProof/>
            <w:webHidden/>
          </w:rPr>
          <w:tab/>
        </w:r>
        <w:r w:rsidR="00EB6E12">
          <w:rPr>
            <w:noProof/>
            <w:webHidden/>
          </w:rPr>
          <w:fldChar w:fldCharType="begin"/>
        </w:r>
        <w:r w:rsidR="00EB6E12">
          <w:rPr>
            <w:noProof/>
            <w:webHidden/>
          </w:rPr>
          <w:instrText xml:space="preserve"> PAGEREF _Toc4584083 \h </w:instrText>
        </w:r>
        <w:r w:rsidR="00EB6E12">
          <w:rPr>
            <w:noProof/>
            <w:webHidden/>
          </w:rPr>
        </w:r>
        <w:r w:rsidR="00EB6E12">
          <w:rPr>
            <w:noProof/>
            <w:webHidden/>
          </w:rPr>
          <w:fldChar w:fldCharType="separate"/>
        </w:r>
        <w:r w:rsidR="00EB6E12">
          <w:rPr>
            <w:noProof/>
            <w:webHidden/>
          </w:rPr>
          <w:t>13</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4" w:history="1">
        <w:r w:rsidR="00EB6E12" w:rsidRPr="00666EDB">
          <w:rPr>
            <w:rStyle w:val="Lienhypertexte"/>
            <w:noProof/>
          </w:rPr>
          <w:t>P352/A5/1.3.1 : Projet Aînés</w:t>
        </w:r>
        <w:r w:rsidR="00EB6E12">
          <w:rPr>
            <w:noProof/>
            <w:webHidden/>
          </w:rPr>
          <w:tab/>
        </w:r>
        <w:r w:rsidR="00EB6E12">
          <w:rPr>
            <w:noProof/>
            <w:webHidden/>
          </w:rPr>
          <w:fldChar w:fldCharType="begin"/>
        </w:r>
        <w:r w:rsidR="00EB6E12">
          <w:rPr>
            <w:noProof/>
            <w:webHidden/>
          </w:rPr>
          <w:instrText xml:space="preserve"> PAGEREF _Toc4584084 \h </w:instrText>
        </w:r>
        <w:r w:rsidR="00EB6E12">
          <w:rPr>
            <w:noProof/>
            <w:webHidden/>
          </w:rPr>
        </w:r>
        <w:r w:rsidR="00EB6E12">
          <w:rPr>
            <w:noProof/>
            <w:webHidden/>
          </w:rPr>
          <w:fldChar w:fldCharType="separate"/>
        </w:r>
        <w:r w:rsidR="00EB6E12">
          <w:rPr>
            <w:noProof/>
            <w:webHidden/>
          </w:rPr>
          <w:t>13</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5" w:history="1">
        <w:r w:rsidR="00EB6E12" w:rsidRPr="00666EDB">
          <w:rPr>
            <w:rStyle w:val="Lienhypertexte"/>
            <w:noProof/>
          </w:rPr>
          <w:t>P352/A5/1.3.2 : Projet 125</w:t>
        </w:r>
        <w:r w:rsidR="00EB6E12" w:rsidRPr="00666EDB">
          <w:rPr>
            <w:rStyle w:val="Lienhypertexte"/>
            <w:noProof/>
            <w:vertAlign w:val="superscript"/>
          </w:rPr>
          <w:t>e</w:t>
        </w:r>
        <w:r w:rsidR="00EB6E12" w:rsidRPr="00666EDB">
          <w:rPr>
            <w:rStyle w:val="Lienhypertexte"/>
            <w:noProof/>
          </w:rPr>
          <w:t xml:space="preserve"> anniversaire d’Albanel</w:t>
        </w:r>
        <w:r w:rsidR="00EB6E12">
          <w:rPr>
            <w:noProof/>
            <w:webHidden/>
          </w:rPr>
          <w:tab/>
        </w:r>
        <w:r w:rsidR="00EB6E12">
          <w:rPr>
            <w:noProof/>
            <w:webHidden/>
          </w:rPr>
          <w:fldChar w:fldCharType="begin"/>
        </w:r>
        <w:r w:rsidR="00EB6E12">
          <w:rPr>
            <w:noProof/>
            <w:webHidden/>
          </w:rPr>
          <w:instrText xml:space="preserve"> PAGEREF _Toc4584085 \h </w:instrText>
        </w:r>
        <w:r w:rsidR="00EB6E12">
          <w:rPr>
            <w:noProof/>
            <w:webHidden/>
          </w:rPr>
        </w:r>
        <w:r w:rsidR="00EB6E12">
          <w:rPr>
            <w:noProof/>
            <w:webHidden/>
          </w:rPr>
          <w:fldChar w:fldCharType="separate"/>
        </w:r>
        <w:r w:rsidR="00EB6E12">
          <w:rPr>
            <w:noProof/>
            <w:webHidden/>
          </w:rPr>
          <w:t>13</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6" w:history="1">
        <w:r w:rsidR="00EB6E12" w:rsidRPr="00666EDB">
          <w:rPr>
            <w:rStyle w:val="Lienhypertexte"/>
            <w:noProof/>
          </w:rPr>
          <w:t>P352/A5/1.4 : Prix</w:t>
        </w:r>
        <w:r w:rsidR="00EB6E12">
          <w:rPr>
            <w:noProof/>
            <w:webHidden/>
          </w:rPr>
          <w:tab/>
        </w:r>
        <w:r w:rsidR="00EB6E12">
          <w:rPr>
            <w:noProof/>
            <w:webHidden/>
          </w:rPr>
          <w:fldChar w:fldCharType="begin"/>
        </w:r>
        <w:r w:rsidR="00EB6E12">
          <w:rPr>
            <w:noProof/>
            <w:webHidden/>
          </w:rPr>
          <w:instrText xml:space="preserve"> PAGEREF _Toc4584086 \h </w:instrText>
        </w:r>
        <w:r w:rsidR="00EB6E12">
          <w:rPr>
            <w:noProof/>
            <w:webHidden/>
          </w:rPr>
        </w:r>
        <w:r w:rsidR="00EB6E12">
          <w:rPr>
            <w:noProof/>
            <w:webHidden/>
          </w:rPr>
          <w:fldChar w:fldCharType="separate"/>
        </w:r>
        <w:r w:rsidR="00EB6E12">
          <w:rPr>
            <w:noProof/>
            <w:webHidden/>
          </w:rPr>
          <w:t>13</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7" w:history="1">
        <w:r w:rsidR="00EB6E12" w:rsidRPr="00666EDB">
          <w:rPr>
            <w:rStyle w:val="Lienhypertexte"/>
            <w:noProof/>
          </w:rPr>
          <w:t>P352/A5/2 : Information</w:t>
        </w:r>
        <w:r w:rsidR="00EB6E12">
          <w:rPr>
            <w:noProof/>
            <w:webHidden/>
          </w:rPr>
          <w:tab/>
        </w:r>
        <w:r w:rsidR="00EB6E12">
          <w:rPr>
            <w:noProof/>
            <w:webHidden/>
          </w:rPr>
          <w:fldChar w:fldCharType="begin"/>
        </w:r>
        <w:r w:rsidR="00EB6E12">
          <w:rPr>
            <w:noProof/>
            <w:webHidden/>
          </w:rPr>
          <w:instrText xml:space="preserve"> PAGEREF _Toc4584087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8" w:history="1">
        <w:r w:rsidR="00EB6E12" w:rsidRPr="00666EDB">
          <w:rPr>
            <w:rStyle w:val="Lienhypertexte"/>
            <w:noProof/>
          </w:rPr>
          <w:t>P352/A5/2.1 : Information interne</w:t>
        </w:r>
        <w:r w:rsidR="00EB6E12">
          <w:rPr>
            <w:noProof/>
            <w:webHidden/>
          </w:rPr>
          <w:tab/>
        </w:r>
        <w:r w:rsidR="00EB6E12">
          <w:rPr>
            <w:noProof/>
            <w:webHidden/>
          </w:rPr>
          <w:fldChar w:fldCharType="begin"/>
        </w:r>
        <w:r w:rsidR="00EB6E12">
          <w:rPr>
            <w:noProof/>
            <w:webHidden/>
          </w:rPr>
          <w:instrText xml:space="preserve"> PAGEREF _Toc4584088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89" w:history="1">
        <w:r w:rsidR="00EB6E12" w:rsidRPr="00666EDB">
          <w:rPr>
            <w:rStyle w:val="Lienhypertexte"/>
            <w:noProof/>
          </w:rPr>
          <w:t>P352/A5/2.1.1 : Documents de référence en généalogie</w:t>
        </w:r>
        <w:r w:rsidR="00EB6E12">
          <w:rPr>
            <w:noProof/>
            <w:webHidden/>
          </w:rPr>
          <w:tab/>
        </w:r>
        <w:r w:rsidR="00EB6E12">
          <w:rPr>
            <w:noProof/>
            <w:webHidden/>
          </w:rPr>
          <w:fldChar w:fldCharType="begin"/>
        </w:r>
        <w:r w:rsidR="00EB6E12">
          <w:rPr>
            <w:noProof/>
            <w:webHidden/>
          </w:rPr>
          <w:instrText xml:space="preserve"> PAGEREF _Toc4584089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0" w:history="1">
        <w:r w:rsidR="00EB6E12" w:rsidRPr="00666EDB">
          <w:rPr>
            <w:rStyle w:val="Lienhypertexte"/>
            <w:noProof/>
          </w:rPr>
          <w:t>P352/A5/2.1.2 : Demandes à la direction</w:t>
        </w:r>
        <w:r w:rsidR="00EB6E12">
          <w:rPr>
            <w:noProof/>
            <w:webHidden/>
          </w:rPr>
          <w:tab/>
        </w:r>
        <w:r w:rsidR="00EB6E12">
          <w:rPr>
            <w:noProof/>
            <w:webHidden/>
          </w:rPr>
          <w:fldChar w:fldCharType="begin"/>
        </w:r>
        <w:r w:rsidR="00EB6E12">
          <w:rPr>
            <w:noProof/>
            <w:webHidden/>
          </w:rPr>
          <w:instrText xml:space="preserve"> PAGEREF _Toc4584090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1" w:history="1">
        <w:r w:rsidR="00EB6E12" w:rsidRPr="00666EDB">
          <w:rPr>
            <w:rStyle w:val="Lienhypertexte"/>
            <w:noProof/>
          </w:rPr>
          <w:t>P352/A5/2.2 : Information aux membres</w:t>
        </w:r>
        <w:r w:rsidR="00EB6E12">
          <w:rPr>
            <w:noProof/>
            <w:webHidden/>
          </w:rPr>
          <w:tab/>
        </w:r>
        <w:r w:rsidR="00EB6E12">
          <w:rPr>
            <w:noProof/>
            <w:webHidden/>
          </w:rPr>
          <w:fldChar w:fldCharType="begin"/>
        </w:r>
        <w:r w:rsidR="00EB6E12">
          <w:rPr>
            <w:noProof/>
            <w:webHidden/>
          </w:rPr>
          <w:instrText xml:space="preserve"> PAGEREF _Toc4584091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2" w:history="1">
        <w:r w:rsidR="00EB6E12" w:rsidRPr="00666EDB">
          <w:rPr>
            <w:rStyle w:val="Lienhypertexte"/>
            <w:noProof/>
          </w:rPr>
          <w:t>P352/A5/2.2.1 : Publicité</w:t>
        </w:r>
        <w:r w:rsidR="00EB6E12">
          <w:rPr>
            <w:noProof/>
            <w:webHidden/>
          </w:rPr>
          <w:tab/>
        </w:r>
        <w:r w:rsidR="00EB6E12">
          <w:rPr>
            <w:noProof/>
            <w:webHidden/>
          </w:rPr>
          <w:fldChar w:fldCharType="begin"/>
        </w:r>
        <w:r w:rsidR="00EB6E12">
          <w:rPr>
            <w:noProof/>
            <w:webHidden/>
          </w:rPr>
          <w:instrText xml:space="preserve"> PAGEREF _Toc4584092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3" w:history="1">
        <w:r w:rsidR="00EB6E12" w:rsidRPr="00666EDB">
          <w:rPr>
            <w:rStyle w:val="Lienhypertexte"/>
            <w:noProof/>
          </w:rPr>
          <w:t>P352/A5/2.2.2 : Communiqués</w:t>
        </w:r>
        <w:r w:rsidR="00EB6E12">
          <w:rPr>
            <w:noProof/>
            <w:webHidden/>
          </w:rPr>
          <w:tab/>
        </w:r>
        <w:r w:rsidR="00EB6E12">
          <w:rPr>
            <w:noProof/>
            <w:webHidden/>
          </w:rPr>
          <w:fldChar w:fldCharType="begin"/>
        </w:r>
        <w:r w:rsidR="00EB6E12">
          <w:rPr>
            <w:noProof/>
            <w:webHidden/>
          </w:rPr>
          <w:instrText xml:space="preserve"> PAGEREF _Toc4584093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4" w:history="1">
        <w:r w:rsidR="00EB6E12" w:rsidRPr="00666EDB">
          <w:rPr>
            <w:rStyle w:val="Lienhypertexte"/>
            <w:noProof/>
          </w:rPr>
          <w:t>P352/A5/2.3 : Information externe</w:t>
        </w:r>
        <w:r w:rsidR="00EB6E12">
          <w:rPr>
            <w:noProof/>
            <w:webHidden/>
          </w:rPr>
          <w:tab/>
        </w:r>
        <w:r w:rsidR="00EB6E12">
          <w:rPr>
            <w:noProof/>
            <w:webHidden/>
          </w:rPr>
          <w:fldChar w:fldCharType="begin"/>
        </w:r>
        <w:r w:rsidR="00EB6E12">
          <w:rPr>
            <w:noProof/>
            <w:webHidden/>
          </w:rPr>
          <w:instrText xml:space="preserve"> PAGEREF _Toc4584094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5" w:history="1">
        <w:r w:rsidR="00EB6E12" w:rsidRPr="00666EDB">
          <w:rPr>
            <w:rStyle w:val="Lienhypertexte"/>
            <w:noProof/>
          </w:rPr>
          <w:t>P352/A5/2.3.1 : Fédération québécoise des sociétés de généalogie</w:t>
        </w:r>
        <w:r w:rsidR="00EB6E12">
          <w:rPr>
            <w:noProof/>
            <w:webHidden/>
          </w:rPr>
          <w:tab/>
        </w:r>
        <w:r w:rsidR="00EB6E12">
          <w:rPr>
            <w:noProof/>
            <w:webHidden/>
          </w:rPr>
          <w:fldChar w:fldCharType="begin"/>
        </w:r>
        <w:r w:rsidR="00EB6E12">
          <w:rPr>
            <w:noProof/>
            <w:webHidden/>
          </w:rPr>
          <w:instrText xml:space="preserve"> PAGEREF _Toc4584095 \h </w:instrText>
        </w:r>
        <w:r w:rsidR="00EB6E12">
          <w:rPr>
            <w:noProof/>
            <w:webHidden/>
          </w:rPr>
        </w:r>
        <w:r w:rsidR="00EB6E12">
          <w:rPr>
            <w:noProof/>
            <w:webHidden/>
          </w:rPr>
          <w:fldChar w:fldCharType="separate"/>
        </w:r>
        <w:r w:rsidR="00EB6E12">
          <w:rPr>
            <w:noProof/>
            <w:webHidden/>
          </w:rPr>
          <w:t>14</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6" w:history="1">
        <w:r w:rsidR="00EB6E12" w:rsidRPr="00666EDB">
          <w:rPr>
            <w:rStyle w:val="Lienhypertexte"/>
            <w:noProof/>
          </w:rPr>
          <w:t>P352/A5/2.3.2 : Groupe BMS 2000</w:t>
        </w:r>
        <w:r w:rsidR="00EB6E12">
          <w:rPr>
            <w:noProof/>
            <w:webHidden/>
          </w:rPr>
          <w:tab/>
        </w:r>
        <w:r w:rsidR="00EB6E12">
          <w:rPr>
            <w:noProof/>
            <w:webHidden/>
          </w:rPr>
          <w:fldChar w:fldCharType="begin"/>
        </w:r>
        <w:r w:rsidR="00EB6E12">
          <w:rPr>
            <w:noProof/>
            <w:webHidden/>
          </w:rPr>
          <w:instrText xml:space="preserve"> PAGEREF _Toc4584096 \h </w:instrText>
        </w:r>
        <w:r w:rsidR="00EB6E12">
          <w:rPr>
            <w:noProof/>
            <w:webHidden/>
          </w:rPr>
        </w:r>
        <w:r w:rsidR="00EB6E12">
          <w:rPr>
            <w:noProof/>
            <w:webHidden/>
          </w:rPr>
          <w:fldChar w:fldCharType="separate"/>
        </w:r>
        <w:r w:rsidR="00EB6E12">
          <w:rPr>
            <w:noProof/>
            <w:webHidden/>
          </w:rPr>
          <w:t>15</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7" w:history="1">
        <w:r w:rsidR="00EB6E12" w:rsidRPr="00666EDB">
          <w:rPr>
            <w:rStyle w:val="Lienhypertexte"/>
            <w:noProof/>
          </w:rPr>
          <w:t>P352/A5/3 : Relations extérieures</w:t>
        </w:r>
        <w:r w:rsidR="00EB6E12">
          <w:rPr>
            <w:noProof/>
            <w:webHidden/>
          </w:rPr>
          <w:tab/>
        </w:r>
        <w:r w:rsidR="00EB6E12">
          <w:rPr>
            <w:noProof/>
            <w:webHidden/>
          </w:rPr>
          <w:fldChar w:fldCharType="begin"/>
        </w:r>
        <w:r w:rsidR="00EB6E12">
          <w:rPr>
            <w:noProof/>
            <w:webHidden/>
          </w:rPr>
          <w:instrText xml:space="preserve"> PAGEREF _Toc4584097 \h </w:instrText>
        </w:r>
        <w:r w:rsidR="00EB6E12">
          <w:rPr>
            <w:noProof/>
            <w:webHidden/>
          </w:rPr>
        </w:r>
        <w:r w:rsidR="00EB6E12">
          <w:rPr>
            <w:noProof/>
            <w:webHidden/>
          </w:rPr>
          <w:fldChar w:fldCharType="separate"/>
        </w:r>
        <w:r w:rsidR="00EB6E12">
          <w:rPr>
            <w:noProof/>
            <w:webHidden/>
          </w:rPr>
          <w:t>15</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8" w:history="1">
        <w:r w:rsidR="00EB6E12" w:rsidRPr="00666EDB">
          <w:rPr>
            <w:rStyle w:val="Lienhypertexte"/>
            <w:noProof/>
          </w:rPr>
          <w:t>P352/A5/3.1 : Participation à des activités d’organismes externes</w:t>
        </w:r>
        <w:r w:rsidR="00EB6E12">
          <w:rPr>
            <w:noProof/>
            <w:webHidden/>
          </w:rPr>
          <w:tab/>
        </w:r>
        <w:r w:rsidR="00EB6E12">
          <w:rPr>
            <w:noProof/>
            <w:webHidden/>
          </w:rPr>
          <w:fldChar w:fldCharType="begin"/>
        </w:r>
        <w:r w:rsidR="00EB6E12">
          <w:rPr>
            <w:noProof/>
            <w:webHidden/>
          </w:rPr>
          <w:instrText xml:space="preserve"> PAGEREF _Toc4584098 \h </w:instrText>
        </w:r>
        <w:r w:rsidR="00EB6E12">
          <w:rPr>
            <w:noProof/>
            <w:webHidden/>
          </w:rPr>
        </w:r>
        <w:r w:rsidR="00EB6E12">
          <w:rPr>
            <w:noProof/>
            <w:webHidden/>
          </w:rPr>
          <w:fldChar w:fldCharType="separate"/>
        </w:r>
        <w:r w:rsidR="00EB6E12">
          <w:rPr>
            <w:noProof/>
            <w:webHidden/>
          </w:rPr>
          <w:t>15</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099" w:history="1">
        <w:r w:rsidR="00EB6E12" w:rsidRPr="00666EDB">
          <w:rPr>
            <w:rStyle w:val="Lienhypertexte"/>
            <w:noProof/>
          </w:rPr>
          <w:t>P352/A5/3.2 : Engagement communautaire</w:t>
        </w:r>
        <w:r w:rsidR="00EB6E12">
          <w:rPr>
            <w:noProof/>
            <w:webHidden/>
          </w:rPr>
          <w:tab/>
        </w:r>
        <w:r w:rsidR="00EB6E12">
          <w:rPr>
            <w:noProof/>
            <w:webHidden/>
          </w:rPr>
          <w:fldChar w:fldCharType="begin"/>
        </w:r>
        <w:r w:rsidR="00EB6E12">
          <w:rPr>
            <w:noProof/>
            <w:webHidden/>
          </w:rPr>
          <w:instrText xml:space="preserve"> PAGEREF _Toc4584099 \h </w:instrText>
        </w:r>
        <w:r w:rsidR="00EB6E12">
          <w:rPr>
            <w:noProof/>
            <w:webHidden/>
          </w:rPr>
        </w:r>
        <w:r w:rsidR="00EB6E12">
          <w:rPr>
            <w:noProof/>
            <w:webHidden/>
          </w:rPr>
          <w:fldChar w:fldCharType="separate"/>
        </w:r>
        <w:r w:rsidR="00EB6E12">
          <w:rPr>
            <w:noProof/>
            <w:webHidden/>
          </w:rPr>
          <w:t>15</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100" w:history="1">
        <w:r w:rsidR="00EB6E12" w:rsidRPr="00666EDB">
          <w:rPr>
            <w:rStyle w:val="Lienhypertexte"/>
            <w:noProof/>
          </w:rPr>
          <w:t>P352/A6 Clientèles</w:t>
        </w:r>
        <w:r w:rsidR="00EB6E12">
          <w:rPr>
            <w:noProof/>
            <w:webHidden/>
          </w:rPr>
          <w:tab/>
        </w:r>
        <w:r w:rsidR="00EB6E12">
          <w:rPr>
            <w:noProof/>
            <w:webHidden/>
          </w:rPr>
          <w:fldChar w:fldCharType="begin"/>
        </w:r>
        <w:r w:rsidR="00EB6E12">
          <w:rPr>
            <w:noProof/>
            <w:webHidden/>
          </w:rPr>
          <w:instrText xml:space="preserve"> PAGEREF _Toc4584100 \h </w:instrText>
        </w:r>
        <w:r w:rsidR="00EB6E12">
          <w:rPr>
            <w:noProof/>
            <w:webHidden/>
          </w:rPr>
        </w:r>
        <w:r w:rsidR="00EB6E12">
          <w:rPr>
            <w:noProof/>
            <w:webHidden/>
          </w:rPr>
          <w:fldChar w:fldCharType="separate"/>
        </w:r>
        <w:r w:rsidR="00EB6E12">
          <w:rPr>
            <w:noProof/>
            <w:webHidden/>
          </w:rPr>
          <w:t>15</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01" w:history="1">
        <w:r w:rsidR="00EB6E12" w:rsidRPr="00666EDB">
          <w:rPr>
            <w:rStyle w:val="Lienhypertexte"/>
            <w:noProof/>
          </w:rPr>
          <w:t>P352/A6/1 : Services aux clientèles</w:t>
        </w:r>
        <w:r w:rsidR="00EB6E12">
          <w:rPr>
            <w:noProof/>
            <w:webHidden/>
          </w:rPr>
          <w:tab/>
        </w:r>
        <w:r w:rsidR="00EB6E12">
          <w:rPr>
            <w:noProof/>
            <w:webHidden/>
          </w:rPr>
          <w:fldChar w:fldCharType="begin"/>
        </w:r>
        <w:r w:rsidR="00EB6E12">
          <w:rPr>
            <w:noProof/>
            <w:webHidden/>
          </w:rPr>
          <w:instrText xml:space="preserve"> PAGEREF _Toc4584101 \h </w:instrText>
        </w:r>
        <w:r w:rsidR="00EB6E12">
          <w:rPr>
            <w:noProof/>
            <w:webHidden/>
          </w:rPr>
        </w:r>
        <w:r w:rsidR="00EB6E12">
          <w:rPr>
            <w:noProof/>
            <w:webHidden/>
          </w:rPr>
          <w:fldChar w:fldCharType="separate"/>
        </w:r>
        <w:r w:rsidR="00EB6E12">
          <w:rPr>
            <w:noProof/>
            <w:webHidden/>
          </w:rPr>
          <w:t>15</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02" w:history="1">
        <w:r w:rsidR="00EB6E12" w:rsidRPr="00666EDB">
          <w:rPr>
            <w:rStyle w:val="Lienhypertexte"/>
            <w:noProof/>
          </w:rPr>
          <w:t>P352/A6/1.1 : Services aux clients</w:t>
        </w:r>
        <w:r w:rsidR="00EB6E12">
          <w:rPr>
            <w:noProof/>
            <w:webHidden/>
          </w:rPr>
          <w:tab/>
        </w:r>
        <w:r w:rsidR="00EB6E12">
          <w:rPr>
            <w:noProof/>
            <w:webHidden/>
          </w:rPr>
          <w:fldChar w:fldCharType="begin"/>
        </w:r>
        <w:r w:rsidR="00EB6E12">
          <w:rPr>
            <w:noProof/>
            <w:webHidden/>
          </w:rPr>
          <w:instrText xml:space="preserve"> PAGEREF _Toc4584102 \h </w:instrText>
        </w:r>
        <w:r w:rsidR="00EB6E12">
          <w:rPr>
            <w:noProof/>
            <w:webHidden/>
          </w:rPr>
        </w:r>
        <w:r w:rsidR="00EB6E12">
          <w:rPr>
            <w:noProof/>
            <w:webHidden/>
          </w:rPr>
          <w:fldChar w:fldCharType="separate"/>
        </w:r>
        <w:r w:rsidR="00EB6E12">
          <w:rPr>
            <w:noProof/>
            <w:webHidden/>
          </w:rPr>
          <w:t>15</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03" w:history="1">
        <w:r w:rsidR="00EB6E12" w:rsidRPr="00666EDB">
          <w:rPr>
            <w:rStyle w:val="Lienhypertexte"/>
            <w:noProof/>
          </w:rPr>
          <w:t>P352/A6/1.1.1 : Horaires des ateliers</w:t>
        </w:r>
        <w:r w:rsidR="00EB6E12">
          <w:rPr>
            <w:noProof/>
            <w:webHidden/>
          </w:rPr>
          <w:tab/>
        </w:r>
        <w:r w:rsidR="00EB6E12">
          <w:rPr>
            <w:noProof/>
            <w:webHidden/>
          </w:rPr>
          <w:fldChar w:fldCharType="begin"/>
        </w:r>
        <w:r w:rsidR="00EB6E12">
          <w:rPr>
            <w:noProof/>
            <w:webHidden/>
          </w:rPr>
          <w:instrText xml:space="preserve"> PAGEREF _Toc4584103 \h </w:instrText>
        </w:r>
        <w:r w:rsidR="00EB6E12">
          <w:rPr>
            <w:noProof/>
            <w:webHidden/>
          </w:rPr>
        </w:r>
        <w:r w:rsidR="00EB6E12">
          <w:rPr>
            <w:noProof/>
            <w:webHidden/>
          </w:rPr>
          <w:fldChar w:fldCharType="separate"/>
        </w:r>
        <w:r w:rsidR="00EB6E12">
          <w:rPr>
            <w:noProof/>
            <w:webHidden/>
          </w:rPr>
          <w:t>15</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04" w:history="1">
        <w:r w:rsidR="00EB6E12" w:rsidRPr="00666EDB">
          <w:rPr>
            <w:rStyle w:val="Lienhypertexte"/>
            <w:noProof/>
          </w:rPr>
          <w:t>P352/A6/1.2 : Dossiers des clients</w:t>
        </w:r>
        <w:r w:rsidR="00EB6E12">
          <w:rPr>
            <w:noProof/>
            <w:webHidden/>
          </w:rPr>
          <w:tab/>
        </w:r>
        <w:r w:rsidR="00EB6E12">
          <w:rPr>
            <w:noProof/>
            <w:webHidden/>
          </w:rPr>
          <w:fldChar w:fldCharType="begin"/>
        </w:r>
        <w:r w:rsidR="00EB6E12">
          <w:rPr>
            <w:noProof/>
            <w:webHidden/>
          </w:rPr>
          <w:instrText xml:space="preserve"> PAGEREF _Toc4584104 \h </w:instrText>
        </w:r>
        <w:r w:rsidR="00EB6E12">
          <w:rPr>
            <w:noProof/>
            <w:webHidden/>
          </w:rPr>
        </w:r>
        <w:r w:rsidR="00EB6E12">
          <w:rPr>
            <w:noProof/>
            <w:webHidden/>
          </w:rPr>
          <w:fldChar w:fldCharType="separate"/>
        </w:r>
        <w:r w:rsidR="00EB6E12">
          <w:rPr>
            <w:noProof/>
            <w:webHidden/>
          </w:rPr>
          <w:t>16</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05" w:history="1">
        <w:r w:rsidR="00EB6E12" w:rsidRPr="00666EDB">
          <w:rPr>
            <w:rStyle w:val="Lienhypertexte"/>
            <w:noProof/>
          </w:rPr>
          <w:t>P352/A6/1.2.1 : Correspondance et demandes</w:t>
        </w:r>
        <w:r w:rsidR="00EB6E12">
          <w:rPr>
            <w:noProof/>
            <w:webHidden/>
          </w:rPr>
          <w:tab/>
        </w:r>
        <w:r w:rsidR="00EB6E12">
          <w:rPr>
            <w:noProof/>
            <w:webHidden/>
          </w:rPr>
          <w:fldChar w:fldCharType="begin"/>
        </w:r>
        <w:r w:rsidR="00EB6E12">
          <w:rPr>
            <w:noProof/>
            <w:webHidden/>
          </w:rPr>
          <w:instrText xml:space="preserve"> PAGEREF _Toc4584105 \h </w:instrText>
        </w:r>
        <w:r w:rsidR="00EB6E12">
          <w:rPr>
            <w:noProof/>
            <w:webHidden/>
          </w:rPr>
        </w:r>
        <w:r w:rsidR="00EB6E12">
          <w:rPr>
            <w:noProof/>
            <w:webHidden/>
          </w:rPr>
          <w:fldChar w:fldCharType="separate"/>
        </w:r>
        <w:r w:rsidR="00EB6E12">
          <w:rPr>
            <w:noProof/>
            <w:webHidden/>
          </w:rPr>
          <w:t>16</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106" w:history="1">
        <w:r w:rsidR="00EB6E12" w:rsidRPr="00666EDB">
          <w:rPr>
            <w:rStyle w:val="Lienhypertexte"/>
            <w:noProof/>
          </w:rPr>
          <w:t>P352/A7 Exploitation</w:t>
        </w:r>
        <w:r w:rsidR="00EB6E12">
          <w:rPr>
            <w:noProof/>
            <w:webHidden/>
          </w:rPr>
          <w:tab/>
        </w:r>
        <w:r w:rsidR="00EB6E12">
          <w:rPr>
            <w:noProof/>
            <w:webHidden/>
          </w:rPr>
          <w:fldChar w:fldCharType="begin"/>
        </w:r>
        <w:r w:rsidR="00EB6E12">
          <w:rPr>
            <w:noProof/>
            <w:webHidden/>
          </w:rPr>
          <w:instrText xml:space="preserve"> PAGEREF _Toc4584106 \h </w:instrText>
        </w:r>
        <w:r w:rsidR="00EB6E12">
          <w:rPr>
            <w:noProof/>
            <w:webHidden/>
          </w:rPr>
        </w:r>
        <w:r w:rsidR="00EB6E12">
          <w:rPr>
            <w:noProof/>
            <w:webHidden/>
          </w:rPr>
          <w:fldChar w:fldCharType="separate"/>
        </w:r>
        <w:r w:rsidR="00EB6E12">
          <w:rPr>
            <w:noProof/>
            <w:webHidden/>
          </w:rPr>
          <w:t>16</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07" w:history="1">
        <w:r w:rsidR="00EB6E12" w:rsidRPr="00666EDB">
          <w:rPr>
            <w:rStyle w:val="Lienhypertexte"/>
            <w:noProof/>
          </w:rPr>
          <w:t>P352/A7/1 : Production</w:t>
        </w:r>
        <w:r w:rsidR="00EB6E12">
          <w:rPr>
            <w:noProof/>
            <w:webHidden/>
          </w:rPr>
          <w:tab/>
        </w:r>
        <w:r w:rsidR="00EB6E12">
          <w:rPr>
            <w:noProof/>
            <w:webHidden/>
          </w:rPr>
          <w:fldChar w:fldCharType="begin"/>
        </w:r>
        <w:r w:rsidR="00EB6E12">
          <w:rPr>
            <w:noProof/>
            <w:webHidden/>
          </w:rPr>
          <w:instrText xml:space="preserve"> PAGEREF _Toc4584107 \h </w:instrText>
        </w:r>
        <w:r w:rsidR="00EB6E12">
          <w:rPr>
            <w:noProof/>
            <w:webHidden/>
          </w:rPr>
        </w:r>
        <w:r w:rsidR="00EB6E12">
          <w:rPr>
            <w:noProof/>
            <w:webHidden/>
          </w:rPr>
          <w:fldChar w:fldCharType="separate"/>
        </w:r>
        <w:r w:rsidR="00EB6E12">
          <w:rPr>
            <w:noProof/>
            <w:webHidden/>
          </w:rPr>
          <w:t>16</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08" w:history="1">
        <w:r w:rsidR="00EB6E12" w:rsidRPr="00666EDB">
          <w:rPr>
            <w:rStyle w:val="Lienhypertexte"/>
            <w:noProof/>
          </w:rPr>
          <w:t>P352/A7/1.1 : Produits ou services : création, production, fabrication</w:t>
        </w:r>
        <w:r w:rsidR="00EB6E12">
          <w:rPr>
            <w:noProof/>
            <w:webHidden/>
          </w:rPr>
          <w:tab/>
        </w:r>
        <w:r w:rsidR="00EB6E12">
          <w:rPr>
            <w:noProof/>
            <w:webHidden/>
          </w:rPr>
          <w:fldChar w:fldCharType="begin"/>
        </w:r>
        <w:r w:rsidR="00EB6E12">
          <w:rPr>
            <w:noProof/>
            <w:webHidden/>
          </w:rPr>
          <w:instrText xml:space="preserve"> PAGEREF _Toc4584108 \h </w:instrText>
        </w:r>
        <w:r w:rsidR="00EB6E12">
          <w:rPr>
            <w:noProof/>
            <w:webHidden/>
          </w:rPr>
        </w:r>
        <w:r w:rsidR="00EB6E12">
          <w:rPr>
            <w:noProof/>
            <w:webHidden/>
          </w:rPr>
          <w:fldChar w:fldCharType="separate"/>
        </w:r>
        <w:r w:rsidR="00EB6E12">
          <w:rPr>
            <w:noProof/>
            <w:webHidden/>
          </w:rPr>
          <w:t>16</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09" w:history="1">
        <w:r w:rsidR="00EB6E12" w:rsidRPr="00666EDB">
          <w:rPr>
            <w:rStyle w:val="Lienhypertexte"/>
            <w:noProof/>
          </w:rPr>
          <w:t xml:space="preserve">P352/A7/1.1.1 : Fiches </w:t>
        </w:r>
        <w:r w:rsidR="00EB6E12" w:rsidRPr="00666EDB">
          <w:rPr>
            <w:rStyle w:val="Lienhypertexte"/>
            <w:noProof/>
          </w:rPr>
          <w:t>B</w:t>
        </w:r>
        <w:r w:rsidR="00EB6E12" w:rsidRPr="00666EDB">
          <w:rPr>
            <w:rStyle w:val="Lienhypertexte"/>
            <w:noProof/>
          </w:rPr>
          <w:t>MS 2000</w:t>
        </w:r>
        <w:r w:rsidR="00EB6E12">
          <w:rPr>
            <w:noProof/>
            <w:webHidden/>
          </w:rPr>
          <w:tab/>
        </w:r>
        <w:r w:rsidR="00EB6E12">
          <w:rPr>
            <w:noProof/>
            <w:webHidden/>
          </w:rPr>
          <w:fldChar w:fldCharType="begin"/>
        </w:r>
        <w:r w:rsidR="00EB6E12">
          <w:rPr>
            <w:noProof/>
            <w:webHidden/>
          </w:rPr>
          <w:instrText xml:space="preserve"> PAGEREF _Toc4584109 \h </w:instrText>
        </w:r>
        <w:r w:rsidR="00EB6E12">
          <w:rPr>
            <w:noProof/>
            <w:webHidden/>
          </w:rPr>
        </w:r>
        <w:r w:rsidR="00EB6E12">
          <w:rPr>
            <w:noProof/>
            <w:webHidden/>
          </w:rPr>
          <w:fldChar w:fldCharType="separate"/>
        </w:r>
        <w:r w:rsidR="00EB6E12">
          <w:rPr>
            <w:noProof/>
            <w:webHidden/>
          </w:rPr>
          <w:t>16</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10" w:history="1">
        <w:r w:rsidR="00EB6E12" w:rsidRPr="00666EDB">
          <w:rPr>
            <w:rStyle w:val="Lienhypertexte"/>
            <w:noProof/>
          </w:rPr>
          <w:t>P352/A7/1.1.2 : Répertoires de mariages</w:t>
        </w:r>
        <w:r w:rsidR="00EB6E12">
          <w:rPr>
            <w:noProof/>
            <w:webHidden/>
          </w:rPr>
          <w:tab/>
        </w:r>
        <w:r w:rsidR="00EB6E12">
          <w:rPr>
            <w:noProof/>
            <w:webHidden/>
          </w:rPr>
          <w:fldChar w:fldCharType="begin"/>
        </w:r>
        <w:r w:rsidR="00EB6E12">
          <w:rPr>
            <w:noProof/>
            <w:webHidden/>
          </w:rPr>
          <w:instrText xml:space="preserve"> PAGEREF _Toc4584110 \h </w:instrText>
        </w:r>
        <w:r w:rsidR="00EB6E12">
          <w:rPr>
            <w:noProof/>
            <w:webHidden/>
          </w:rPr>
        </w:r>
        <w:r w:rsidR="00EB6E12">
          <w:rPr>
            <w:noProof/>
            <w:webHidden/>
          </w:rPr>
          <w:fldChar w:fldCharType="separate"/>
        </w:r>
        <w:r w:rsidR="00EB6E12">
          <w:rPr>
            <w:noProof/>
            <w:webHidden/>
          </w:rPr>
          <w:t>16</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11" w:history="1">
        <w:r w:rsidR="00EB6E12" w:rsidRPr="00666EDB">
          <w:rPr>
            <w:rStyle w:val="Lienhypertexte"/>
            <w:noProof/>
          </w:rPr>
          <w:t>P352/A7/1.2 : Produits ou services : évaluation et modifications</w:t>
        </w:r>
        <w:r w:rsidR="00EB6E12">
          <w:rPr>
            <w:noProof/>
            <w:webHidden/>
          </w:rPr>
          <w:tab/>
        </w:r>
        <w:r w:rsidR="00EB6E12">
          <w:rPr>
            <w:noProof/>
            <w:webHidden/>
          </w:rPr>
          <w:fldChar w:fldCharType="begin"/>
        </w:r>
        <w:r w:rsidR="00EB6E12">
          <w:rPr>
            <w:noProof/>
            <w:webHidden/>
          </w:rPr>
          <w:instrText xml:space="preserve"> PAGEREF _Toc4584111 \h </w:instrText>
        </w:r>
        <w:r w:rsidR="00EB6E12">
          <w:rPr>
            <w:noProof/>
            <w:webHidden/>
          </w:rPr>
        </w:r>
        <w:r w:rsidR="00EB6E12">
          <w:rPr>
            <w:noProof/>
            <w:webHidden/>
          </w:rPr>
          <w:fldChar w:fldCharType="separate"/>
        </w:r>
        <w:r w:rsidR="00EB6E12">
          <w:rPr>
            <w:noProof/>
            <w:webHidden/>
          </w:rPr>
          <w:t>17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12" w:history="1">
        <w:r w:rsidR="00EB6E12" w:rsidRPr="00666EDB">
          <w:rPr>
            <w:rStyle w:val="Lienhypertexte"/>
            <w:noProof/>
          </w:rPr>
          <w:t>P352/A7/1.2.1 : Bilans de saisie</w:t>
        </w:r>
        <w:r w:rsidR="00EB6E12">
          <w:rPr>
            <w:noProof/>
            <w:webHidden/>
          </w:rPr>
          <w:tab/>
        </w:r>
        <w:r w:rsidR="00EB6E12">
          <w:rPr>
            <w:noProof/>
            <w:webHidden/>
          </w:rPr>
          <w:fldChar w:fldCharType="begin"/>
        </w:r>
        <w:r w:rsidR="00EB6E12">
          <w:rPr>
            <w:noProof/>
            <w:webHidden/>
          </w:rPr>
          <w:instrText xml:space="preserve"> PAGEREF _Toc4584112 \h </w:instrText>
        </w:r>
        <w:r w:rsidR="00EB6E12">
          <w:rPr>
            <w:noProof/>
            <w:webHidden/>
          </w:rPr>
        </w:r>
        <w:r w:rsidR="00EB6E12">
          <w:rPr>
            <w:noProof/>
            <w:webHidden/>
          </w:rPr>
          <w:fldChar w:fldCharType="separate"/>
        </w:r>
        <w:r w:rsidR="00EB6E12">
          <w:rPr>
            <w:noProof/>
            <w:webHidden/>
          </w:rPr>
          <w:t>17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13" w:history="1">
        <w:r w:rsidR="00EB6E12" w:rsidRPr="00666EDB">
          <w:rPr>
            <w:rStyle w:val="Lienhypertexte"/>
            <w:noProof/>
          </w:rPr>
          <w:t>P352/A7/1.3 : Tarification</w:t>
        </w:r>
        <w:r w:rsidR="00EB6E12">
          <w:rPr>
            <w:noProof/>
            <w:webHidden/>
          </w:rPr>
          <w:tab/>
        </w:r>
        <w:r w:rsidR="00EB6E12">
          <w:rPr>
            <w:noProof/>
            <w:webHidden/>
          </w:rPr>
          <w:fldChar w:fldCharType="begin"/>
        </w:r>
        <w:r w:rsidR="00EB6E12">
          <w:rPr>
            <w:noProof/>
            <w:webHidden/>
          </w:rPr>
          <w:instrText xml:space="preserve"> PAGEREF _Toc4584113 \h </w:instrText>
        </w:r>
        <w:r w:rsidR="00EB6E12">
          <w:rPr>
            <w:noProof/>
            <w:webHidden/>
          </w:rPr>
        </w:r>
        <w:r w:rsidR="00EB6E12">
          <w:rPr>
            <w:noProof/>
            <w:webHidden/>
          </w:rPr>
          <w:fldChar w:fldCharType="separate"/>
        </w:r>
        <w:r w:rsidR="00EB6E12">
          <w:rPr>
            <w:noProof/>
            <w:webHidden/>
          </w:rPr>
          <w:t>17</w:t>
        </w:r>
        <w:r w:rsidR="00EB6E12">
          <w:rPr>
            <w:noProof/>
            <w:webHidden/>
          </w:rPr>
          <w:fldChar w:fldCharType="end"/>
        </w:r>
      </w:hyperlink>
    </w:p>
    <w:p w:rsidR="00EB6E12" w:rsidRDefault="00F3145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584114" w:history="1">
        <w:r w:rsidR="00EB6E12" w:rsidRPr="00666EDB">
          <w:rPr>
            <w:rStyle w:val="Lienhypertexte"/>
            <w:noProof/>
          </w:rPr>
          <w:t>P352/B Documents d’histoire et de généalogie</w:t>
        </w:r>
        <w:r w:rsidR="00EB6E12">
          <w:rPr>
            <w:noProof/>
            <w:webHidden/>
          </w:rPr>
          <w:tab/>
        </w:r>
        <w:r w:rsidR="00EB6E12">
          <w:rPr>
            <w:noProof/>
            <w:webHidden/>
          </w:rPr>
          <w:fldChar w:fldCharType="begin"/>
        </w:r>
        <w:r w:rsidR="00EB6E12">
          <w:rPr>
            <w:noProof/>
            <w:webHidden/>
          </w:rPr>
          <w:instrText xml:space="preserve"> PAGEREF _Toc4584114 \h </w:instrText>
        </w:r>
        <w:r w:rsidR="00EB6E12">
          <w:rPr>
            <w:noProof/>
            <w:webHidden/>
          </w:rPr>
        </w:r>
        <w:r w:rsidR="00EB6E12">
          <w:rPr>
            <w:noProof/>
            <w:webHidden/>
          </w:rPr>
          <w:fldChar w:fldCharType="separate"/>
        </w:r>
        <w:r w:rsidR="00EB6E12">
          <w:rPr>
            <w:noProof/>
            <w:webHidden/>
          </w:rPr>
          <w:t>17</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115" w:history="1">
        <w:r w:rsidR="00EB6E12" w:rsidRPr="00666EDB">
          <w:rPr>
            <w:rStyle w:val="Lienhypertexte"/>
            <w:noProof/>
          </w:rPr>
          <w:t>P352/B1 Documents d’histoire</w:t>
        </w:r>
        <w:r w:rsidR="00EB6E12">
          <w:rPr>
            <w:noProof/>
            <w:webHidden/>
          </w:rPr>
          <w:tab/>
        </w:r>
        <w:r w:rsidR="00EB6E12">
          <w:rPr>
            <w:noProof/>
            <w:webHidden/>
          </w:rPr>
          <w:fldChar w:fldCharType="begin"/>
        </w:r>
        <w:r w:rsidR="00EB6E12">
          <w:rPr>
            <w:noProof/>
            <w:webHidden/>
          </w:rPr>
          <w:instrText xml:space="preserve"> PAGEREF _Toc4584115 \h </w:instrText>
        </w:r>
        <w:r w:rsidR="00EB6E12">
          <w:rPr>
            <w:noProof/>
            <w:webHidden/>
          </w:rPr>
        </w:r>
        <w:r w:rsidR="00EB6E12">
          <w:rPr>
            <w:noProof/>
            <w:webHidden/>
          </w:rPr>
          <w:fldChar w:fldCharType="separate"/>
        </w:r>
        <w:r w:rsidR="00EB6E12">
          <w:rPr>
            <w:noProof/>
            <w:webHidden/>
          </w:rPr>
          <w:t>17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16" w:history="1">
        <w:r w:rsidR="00EB6E12" w:rsidRPr="00666EDB">
          <w:rPr>
            <w:rStyle w:val="Lienhypertexte"/>
            <w:noProof/>
          </w:rPr>
          <w:t>P352/B1/1 : Feuillets paroissiaux</w:t>
        </w:r>
        <w:r w:rsidR="00EB6E12">
          <w:rPr>
            <w:noProof/>
            <w:webHidden/>
          </w:rPr>
          <w:tab/>
        </w:r>
        <w:r w:rsidR="00EB6E12">
          <w:rPr>
            <w:noProof/>
            <w:webHidden/>
          </w:rPr>
          <w:fldChar w:fldCharType="begin"/>
        </w:r>
        <w:r w:rsidR="00EB6E12">
          <w:rPr>
            <w:noProof/>
            <w:webHidden/>
          </w:rPr>
          <w:instrText xml:space="preserve"> PAGEREF _Toc4584116 \h </w:instrText>
        </w:r>
        <w:r w:rsidR="00EB6E12">
          <w:rPr>
            <w:noProof/>
            <w:webHidden/>
          </w:rPr>
        </w:r>
        <w:r w:rsidR="00EB6E12">
          <w:rPr>
            <w:noProof/>
            <w:webHidden/>
          </w:rPr>
          <w:fldChar w:fldCharType="separate"/>
        </w:r>
        <w:r w:rsidR="00EB6E12">
          <w:rPr>
            <w:noProof/>
            <w:webHidden/>
          </w:rPr>
          <w:t>17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17" w:history="1">
        <w:r w:rsidR="00EB6E12" w:rsidRPr="00666EDB">
          <w:rPr>
            <w:rStyle w:val="Lienhypertexte"/>
            <w:noProof/>
          </w:rPr>
          <w:t>P352/B1/2 : Coupures de journaux</w:t>
        </w:r>
        <w:r w:rsidR="00EB6E12">
          <w:rPr>
            <w:noProof/>
            <w:webHidden/>
          </w:rPr>
          <w:tab/>
        </w:r>
        <w:r w:rsidR="00EB6E12">
          <w:rPr>
            <w:noProof/>
            <w:webHidden/>
          </w:rPr>
          <w:fldChar w:fldCharType="begin"/>
        </w:r>
        <w:r w:rsidR="00EB6E12">
          <w:rPr>
            <w:noProof/>
            <w:webHidden/>
          </w:rPr>
          <w:instrText xml:space="preserve"> PAGEREF _Toc4584117 \h </w:instrText>
        </w:r>
        <w:r w:rsidR="00EB6E12">
          <w:rPr>
            <w:noProof/>
            <w:webHidden/>
          </w:rPr>
        </w:r>
        <w:r w:rsidR="00EB6E12">
          <w:rPr>
            <w:noProof/>
            <w:webHidden/>
          </w:rPr>
          <w:fldChar w:fldCharType="separate"/>
        </w:r>
        <w:r w:rsidR="00EB6E12">
          <w:rPr>
            <w:noProof/>
            <w:webHidden/>
          </w:rPr>
          <w:t>17</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18" w:history="1">
        <w:r w:rsidR="00EB6E12" w:rsidRPr="00666EDB">
          <w:rPr>
            <w:rStyle w:val="Lienhypertexte"/>
            <w:noProof/>
          </w:rPr>
          <w:t>P352/B1/2.1 : Coupures de presse de généalogie</w:t>
        </w:r>
        <w:r w:rsidR="00EB6E12">
          <w:rPr>
            <w:noProof/>
            <w:webHidden/>
          </w:rPr>
          <w:tab/>
        </w:r>
        <w:r w:rsidR="00EB6E12">
          <w:rPr>
            <w:noProof/>
            <w:webHidden/>
          </w:rPr>
          <w:fldChar w:fldCharType="begin"/>
        </w:r>
        <w:r w:rsidR="00EB6E12">
          <w:rPr>
            <w:noProof/>
            <w:webHidden/>
          </w:rPr>
          <w:instrText xml:space="preserve"> PAGEREF _Toc4584118 \h </w:instrText>
        </w:r>
        <w:r w:rsidR="00EB6E12">
          <w:rPr>
            <w:noProof/>
            <w:webHidden/>
          </w:rPr>
        </w:r>
        <w:r w:rsidR="00EB6E12">
          <w:rPr>
            <w:noProof/>
            <w:webHidden/>
          </w:rPr>
          <w:fldChar w:fldCharType="separate"/>
        </w:r>
        <w:r w:rsidR="00EB6E12">
          <w:rPr>
            <w:noProof/>
            <w:webHidden/>
          </w:rPr>
          <w:t>18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19" w:history="1">
        <w:r w:rsidR="00EB6E12" w:rsidRPr="00666EDB">
          <w:rPr>
            <w:rStyle w:val="Lienhypertexte"/>
            <w:noProof/>
          </w:rPr>
          <w:t>P352/B1/2.2 : Coupures de presse d’histoire</w:t>
        </w:r>
        <w:r w:rsidR="00EB6E12">
          <w:rPr>
            <w:noProof/>
            <w:webHidden/>
          </w:rPr>
          <w:tab/>
        </w:r>
        <w:r w:rsidR="00EB6E12">
          <w:rPr>
            <w:noProof/>
            <w:webHidden/>
          </w:rPr>
          <w:fldChar w:fldCharType="begin"/>
        </w:r>
        <w:r w:rsidR="00EB6E12">
          <w:rPr>
            <w:noProof/>
            <w:webHidden/>
          </w:rPr>
          <w:instrText xml:space="preserve"> PAGEREF _Toc4584119 \h </w:instrText>
        </w:r>
        <w:r w:rsidR="00EB6E12">
          <w:rPr>
            <w:noProof/>
            <w:webHidden/>
          </w:rPr>
        </w:r>
        <w:r w:rsidR="00EB6E12">
          <w:rPr>
            <w:noProof/>
            <w:webHidden/>
          </w:rPr>
          <w:fldChar w:fldCharType="separate"/>
        </w:r>
        <w:r w:rsidR="00EB6E12">
          <w:rPr>
            <w:noProof/>
            <w:webHidden/>
          </w:rPr>
          <w:t>18</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120" w:history="1">
        <w:r w:rsidR="00EB6E12" w:rsidRPr="00666EDB">
          <w:rPr>
            <w:rStyle w:val="Lienhypertexte"/>
            <w:noProof/>
          </w:rPr>
          <w:t>P352/B2 Documents de généalogie</w:t>
        </w:r>
        <w:r w:rsidR="00EB6E12">
          <w:rPr>
            <w:noProof/>
            <w:webHidden/>
          </w:rPr>
          <w:tab/>
        </w:r>
        <w:r w:rsidR="00EB6E12">
          <w:rPr>
            <w:noProof/>
            <w:webHidden/>
          </w:rPr>
          <w:fldChar w:fldCharType="begin"/>
        </w:r>
        <w:r w:rsidR="00EB6E12">
          <w:rPr>
            <w:noProof/>
            <w:webHidden/>
          </w:rPr>
          <w:instrText xml:space="preserve"> PAGEREF _Toc4584120 \h </w:instrText>
        </w:r>
        <w:r w:rsidR="00EB6E12">
          <w:rPr>
            <w:noProof/>
            <w:webHidden/>
          </w:rPr>
        </w:r>
        <w:r w:rsidR="00EB6E12">
          <w:rPr>
            <w:noProof/>
            <w:webHidden/>
          </w:rPr>
          <w:fldChar w:fldCharType="separate"/>
        </w:r>
        <w:r w:rsidR="00EB6E12">
          <w:rPr>
            <w:noProof/>
            <w:webHidden/>
          </w:rPr>
          <w:t>18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21" w:history="1">
        <w:r w:rsidR="00EB6E12" w:rsidRPr="00666EDB">
          <w:rPr>
            <w:rStyle w:val="Lienhypertexte"/>
            <w:noProof/>
          </w:rPr>
          <w:t>P352/B2/1 : Avis de décès</w:t>
        </w:r>
        <w:r w:rsidR="00EB6E12">
          <w:rPr>
            <w:noProof/>
            <w:webHidden/>
          </w:rPr>
          <w:tab/>
        </w:r>
        <w:r w:rsidR="00EB6E12">
          <w:rPr>
            <w:noProof/>
            <w:webHidden/>
          </w:rPr>
          <w:fldChar w:fldCharType="begin"/>
        </w:r>
        <w:r w:rsidR="00EB6E12">
          <w:rPr>
            <w:noProof/>
            <w:webHidden/>
          </w:rPr>
          <w:instrText xml:space="preserve"> PAGEREF _Toc4584121 \h </w:instrText>
        </w:r>
        <w:r w:rsidR="00EB6E12">
          <w:rPr>
            <w:noProof/>
            <w:webHidden/>
          </w:rPr>
        </w:r>
        <w:r w:rsidR="00EB6E12">
          <w:rPr>
            <w:noProof/>
            <w:webHidden/>
          </w:rPr>
          <w:fldChar w:fldCharType="separate"/>
        </w:r>
        <w:r w:rsidR="00EB6E12">
          <w:rPr>
            <w:noProof/>
            <w:webHidden/>
          </w:rPr>
          <w:t>18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22" w:history="1">
        <w:r w:rsidR="00EB6E12" w:rsidRPr="00666EDB">
          <w:rPr>
            <w:rStyle w:val="Lienhypertexte"/>
            <w:noProof/>
            <w:lang w:eastAsia="en-US"/>
          </w:rPr>
          <w:t>P352/B2/2 : Dossiers de recherches généalogiques</w:t>
        </w:r>
        <w:r w:rsidR="00EB6E12">
          <w:rPr>
            <w:noProof/>
            <w:webHidden/>
          </w:rPr>
          <w:tab/>
        </w:r>
        <w:r w:rsidR="00EB6E12">
          <w:rPr>
            <w:noProof/>
            <w:webHidden/>
          </w:rPr>
          <w:fldChar w:fldCharType="begin"/>
        </w:r>
        <w:r w:rsidR="00EB6E12">
          <w:rPr>
            <w:noProof/>
            <w:webHidden/>
          </w:rPr>
          <w:instrText xml:space="preserve"> PAGEREF _Toc4584122 \h </w:instrText>
        </w:r>
        <w:r w:rsidR="00EB6E12">
          <w:rPr>
            <w:noProof/>
            <w:webHidden/>
          </w:rPr>
        </w:r>
        <w:r w:rsidR="00EB6E12">
          <w:rPr>
            <w:noProof/>
            <w:webHidden/>
          </w:rPr>
          <w:fldChar w:fldCharType="separate"/>
        </w:r>
        <w:r w:rsidR="00EB6E12">
          <w:rPr>
            <w:noProof/>
            <w:webHidden/>
          </w:rPr>
          <w:t>18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23" w:history="1">
        <w:r w:rsidR="00EB6E12" w:rsidRPr="00666EDB">
          <w:rPr>
            <w:rStyle w:val="Lienhypertexte"/>
            <w:noProof/>
            <w:lang w:eastAsia="en-US"/>
          </w:rPr>
          <w:t>P352/B2/3 : Lignées généalogiques</w:t>
        </w:r>
        <w:r w:rsidR="00EB6E12">
          <w:rPr>
            <w:noProof/>
            <w:webHidden/>
          </w:rPr>
          <w:tab/>
        </w:r>
        <w:r w:rsidR="00EB6E12">
          <w:rPr>
            <w:noProof/>
            <w:webHidden/>
          </w:rPr>
          <w:fldChar w:fldCharType="begin"/>
        </w:r>
        <w:r w:rsidR="00EB6E12">
          <w:rPr>
            <w:noProof/>
            <w:webHidden/>
          </w:rPr>
          <w:instrText xml:space="preserve"> PAGEREF _Toc4584123 \h </w:instrText>
        </w:r>
        <w:r w:rsidR="00EB6E12">
          <w:rPr>
            <w:noProof/>
            <w:webHidden/>
          </w:rPr>
        </w:r>
        <w:r w:rsidR="00EB6E12">
          <w:rPr>
            <w:noProof/>
            <w:webHidden/>
          </w:rPr>
          <w:fldChar w:fldCharType="separate"/>
        </w:r>
        <w:r w:rsidR="00EB6E12">
          <w:rPr>
            <w:noProof/>
            <w:webHidden/>
          </w:rPr>
          <w:t>18</w:t>
        </w:r>
        <w:r w:rsidR="00EB6E12">
          <w:rPr>
            <w:noProof/>
            <w:webHidden/>
          </w:rPr>
          <w:fldChar w:fldCharType="end"/>
        </w:r>
      </w:hyperlink>
    </w:p>
    <w:p w:rsidR="00EB6E12" w:rsidRDefault="00F3145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584124" w:history="1">
        <w:r w:rsidR="00EB6E12" w:rsidRPr="00666EDB">
          <w:rPr>
            <w:rStyle w:val="Lienhypertexte"/>
            <w:noProof/>
          </w:rPr>
          <w:t>P352/C Documents iconographiques</w:t>
        </w:r>
        <w:r w:rsidR="00EB6E12">
          <w:rPr>
            <w:noProof/>
            <w:webHidden/>
          </w:rPr>
          <w:tab/>
        </w:r>
        <w:r w:rsidR="00EB6E12">
          <w:rPr>
            <w:noProof/>
            <w:webHidden/>
          </w:rPr>
          <w:fldChar w:fldCharType="begin"/>
        </w:r>
        <w:r w:rsidR="00EB6E12">
          <w:rPr>
            <w:noProof/>
            <w:webHidden/>
          </w:rPr>
          <w:instrText xml:space="preserve"> PAGEREF _Toc4584124 \h </w:instrText>
        </w:r>
        <w:r w:rsidR="00EB6E12">
          <w:rPr>
            <w:noProof/>
            <w:webHidden/>
          </w:rPr>
        </w:r>
        <w:r w:rsidR="00EB6E12">
          <w:rPr>
            <w:noProof/>
            <w:webHidden/>
          </w:rPr>
          <w:fldChar w:fldCharType="separate"/>
        </w:r>
        <w:r w:rsidR="00EB6E12">
          <w:rPr>
            <w:noProof/>
            <w:webHidden/>
          </w:rPr>
          <w:t>18</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125" w:history="1">
        <w:r w:rsidR="00EB6E12" w:rsidRPr="00666EDB">
          <w:rPr>
            <w:rStyle w:val="Lienhypertexte"/>
            <w:noProof/>
          </w:rPr>
          <w:t>P352/C1 Photographies</w:t>
        </w:r>
        <w:r w:rsidR="00EB6E12">
          <w:rPr>
            <w:noProof/>
            <w:webHidden/>
          </w:rPr>
          <w:tab/>
        </w:r>
        <w:r w:rsidR="00EB6E12">
          <w:rPr>
            <w:noProof/>
            <w:webHidden/>
          </w:rPr>
          <w:fldChar w:fldCharType="begin"/>
        </w:r>
        <w:r w:rsidR="00EB6E12">
          <w:rPr>
            <w:noProof/>
            <w:webHidden/>
          </w:rPr>
          <w:instrText xml:space="preserve"> PAGEREF _Toc4584125 \h </w:instrText>
        </w:r>
        <w:r w:rsidR="00EB6E12">
          <w:rPr>
            <w:noProof/>
            <w:webHidden/>
          </w:rPr>
        </w:r>
        <w:r w:rsidR="00EB6E12">
          <w:rPr>
            <w:noProof/>
            <w:webHidden/>
          </w:rPr>
          <w:fldChar w:fldCharType="separate"/>
        </w:r>
        <w:r w:rsidR="00EB6E12">
          <w:rPr>
            <w:noProof/>
            <w:webHidden/>
          </w:rPr>
          <w:t>18</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26" w:history="1">
        <w:r w:rsidR="00EB6E12" w:rsidRPr="00666EDB">
          <w:rPr>
            <w:rStyle w:val="Lienhypertexte"/>
            <w:noProof/>
          </w:rPr>
          <w:t>P352/C1/1 : Portraits</w:t>
        </w:r>
        <w:r w:rsidR="00EB6E12">
          <w:rPr>
            <w:noProof/>
            <w:webHidden/>
          </w:rPr>
          <w:tab/>
        </w:r>
        <w:r w:rsidR="00EB6E12">
          <w:rPr>
            <w:noProof/>
            <w:webHidden/>
          </w:rPr>
          <w:fldChar w:fldCharType="begin"/>
        </w:r>
        <w:r w:rsidR="00EB6E12">
          <w:rPr>
            <w:noProof/>
            <w:webHidden/>
          </w:rPr>
          <w:instrText xml:space="preserve"> PAGEREF _Toc4584126 \h </w:instrText>
        </w:r>
        <w:r w:rsidR="00EB6E12">
          <w:rPr>
            <w:noProof/>
            <w:webHidden/>
          </w:rPr>
        </w:r>
        <w:r w:rsidR="00EB6E12">
          <w:rPr>
            <w:noProof/>
            <w:webHidden/>
          </w:rPr>
          <w:fldChar w:fldCharType="separate"/>
        </w:r>
        <w:r w:rsidR="00EB6E12">
          <w:rPr>
            <w:noProof/>
            <w:webHidden/>
          </w:rPr>
          <w:t>19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27" w:history="1">
        <w:r w:rsidR="00EB6E12" w:rsidRPr="00666EDB">
          <w:rPr>
            <w:rStyle w:val="Lienhypertexte"/>
            <w:noProof/>
          </w:rPr>
          <w:t>P352/C1/2 : Événements</w:t>
        </w:r>
        <w:r w:rsidR="00EB6E12">
          <w:rPr>
            <w:noProof/>
            <w:webHidden/>
          </w:rPr>
          <w:tab/>
        </w:r>
        <w:r w:rsidR="00EB6E12">
          <w:rPr>
            <w:noProof/>
            <w:webHidden/>
          </w:rPr>
          <w:fldChar w:fldCharType="begin"/>
        </w:r>
        <w:r w:rsidR="00EB6E12">
          <w:rPr>
            <w:noProof/>
            <w:webHidden/>
          </w:rPr>
          <w:instrText xml:space="preserve"> PAGEREF _Toc4584127 \h </w:instrText>
        </w:r>
        <w:r w:rsidR="00EB6E12">
          <w:rPr>
            <w:noProof/>
            <w:webHidden/>
          </w:rPr>
        </w:r>
        <w:r w:rsidR="00EB6E12">
          <w:rPr>
            <w:noProof/>
            <w:webHidden/>
          </w:rPr>
          <w:fldChar w:fldCharType="separate"/>
        </w:r>
        <w:r w:rsidR="00EB6E12">
          <w:rPr>
            <w:noProof/>
            <w:webHidden/>
          </w:rPr>
          <w:t>19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28" w:history="1">
        <w:r w:rsidR="00EB6E12" w:rsidRPr="00666EDB">
          <w:rPr>
            <w:rStyle w:val="Lienhypertexte"/>
            <w:noProof/>
          </w:rPr>
          <w:t>P352/C1/2.1 : Conférences</w:t>
        </w:r>
        <w:r w:rsidR="00EB6E12">
          <w:rPr>
            <w:noProof/>
            <w:webHidden/>
          </w:rPr>
          <w:tab/>
        </w:r>
        <w:r w:rsidR="00EB6E12">
          <w:rPr>
            <w:noProof/>
            <w:webHidden/>
          </w:rPr>
          <w:fldChar w:fldCharType="begin"/>
        </w:r>
        <w:r w:rsidR="00EB6E12">
          <w:rPr>
            <w:noProof/>
            <w:webHidden/>
          </w:rPr>
          <w:instrText xml:space="preserve"> PAGEREF _Toc4584128 \h </w:instrText>
        </w:r>
        <w:r w:rsidR="00EB6E12">
          <w:rPr>
            <w:noProof/>
            <w:webHidden/>
          </w:rPr>
        </w:r>
        <w:r w:rsidR="00EB6E12">
          <w:rPr>
            <w:noProof/>
            <w:webHidden/>
          </w:rPr>
          <w:fldChar w:fldCharType="separate"/>
        </w:r>
        <w:r w:rsidR="00EB6E12">
          <w:rPr>
            <w:noProof/>
            <w:webHidden/>
          </w:rPr>
          <w:t>19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29" w:history="1">
        <w:r w:rsidR="00EB6E12" w:rsidRPr="00666EDB">
          <w:rPr>
            <w:rStyle w:val="Lienhypertexte"/>
            <w:noProof/>
          </w:rPr>
          <w:t>P352/C1/2.1.1 : Conférence FADOQ Albanel</w:t>
        </w:r>
        <w:r w:rsidR="00EB6E12">
          <w:rPr>
            <w:noProof/>
            <w:webHidden/>
          </w:rPr>
          <w:tab/>
        </w:r>
        <w:r w:rsidR="00EB6E12">
          <w:rPr>
            <w:noProof/>
            <w:webHidden/>
          </w:rPr>
          <w:fldChar w:fldCharType="begin"/>
        </w:r>
        <w:r w:rsidR="00EB6E12">
          <w:rPr>
            <w:noProof/>
            <w:webHidden/>
          </w:rPr>
          <w:instrText xml:space="preserve"> PAGEREF _Toc4584129 \h </w:instrText>
        </w:r>
        <w:r w:rsidR="00EB6E12">
          <w:rPr>
            <w:noProof/>
            <w:webHidden/>
          </w:rPr>
        </w:r>
        <w:r w:rsidR="00EB6E12">
          <w:rPr>
            <w:noProof/>
            <w:webHidden/>
          </w:rPr>
          <w:fldChar w:fldCharType="separate"/>
        </w:r>
        <w:r w:rsidR="00EB6E12">
          <w:rPr>
            <w:noProof/>
            <w:webHidden/>
          </w:rPr>
          <w:t>19</w:t>
        </w:r>
        <w:r w:rsidR="00EB6E12">
          <w:rPr>
            <w:noProof/>
            <w:webHidden/>
          </w:rPr>
          <w:fldChar w:fldCharType="end"/>
        </w:r>
      </w:hyperlink>
    </w:p>
    <w:p w:rsidR="00EB6E12" w:rsidRDefault="00F3145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4584130" w:history="1">
        <w:r w:rsidR="00EB6E12" w:rsidRPr="00666EDB">
          <w:rPr>
            <w:rStyle w:val="Lienhypertexte"/>
            <w:noProof/>
          </w:rPr>
          <w:t>P352/D Documents cartographiques</w:t>
        </w:r>
        <w:r w:rsidR="00EB6E12">
          <w:rPr>
            <w:noProof/>
            <w:webHidden/>
          </w:rPr>
          <w:tab/>
        </w:r>
        <w:r w:rsidR="00EB6E12">
          <w:rPr>
            <w:noProof/>
            <w:webHidden/>
          </w:rPr>
          <w:fldChar w:fldCharType="begin"/>
        </w:r>
        <w:r w:rsidR="00EB6E12">
          <w:rPr>
            <w:noProof/>
            <w:webHidden/>
          </w:rPr>
          <w:instrText xml:space="preserve"> PAGEREF _Toc4584130 \h </w:instrText>
        </w:r>
        <w:r w:rsidR="00EB6E12">
          <w:rPr>
            <w:noProof/>
            <w:webHidden/>
          </w:rPr>
        </w:r>
        <w:r w:rsidR="00EB6E12">
          <w:rPr>
            <w:noProof/>
            <w:webHidden/>
          </w:rPr>
          <w:fldChar w:fldCharType="separate"/>
        </w:r>
        <w:r w:rsidR="00EB6E12">
          <w:rPr>
            <w:noProof/>
            <w:webHidden/>
          </w:rPr>
          <w:t>19</w:t>
        </w:r>
        <w:r w:rsidR="00EB6E12">
          <w:rPr>
            <w:noProof/>
            <w:webHidden/>
          </w:rPr>
          <w:fldChar w:fldCharType="end"/>
        </w:r>
      </w:hyperlink>
    </w:p>
    <w:p w:rsidR="00EB6E12" w:rsidRDefault="00F31459">
      <w:pPr>
        <w:pStyle w:val="TM2"/>
        <w:tabs>
          <w:tab w:val="right" w:leader="dot" w:pos="8630"/>
        </w:tabs>
        <w:rPr>
          <w:rFonts w:asciiTheme="minorHAnsi" w:eastAsiaTheme="minorEastAsia" w:hAnsiTheme="minorHAnsi" w:cstheme="minorBidi"/>
          <w:b w:val="0"/>
          <w:bCs w:val="0"/>
          <w:noProof/>
          <w:sz w:val="22"/>
          <w:szCs w:val="22"/>
          <w:lang w:eastAsia="fr-CA"/>
        </w:rPr>
      </w:pPr>
      <w:hyperlink w:anchor="_Toc4584131" w:history="1">
        <w:r w:rsidR="00EB6E12" w:rsidRPr="00666EDB">
          <w:rPr>
            <w:rStyle w:val="Lienhypertexte"/>
            <w:noProof/>
          </w:rPr>
          <w:t>P352/D1 Cartes et plans</w:t>
        </w:r>
        <w:r w:rsidR="00EB6E12">
          <w:rPr>
            <w:noProof/>
            <w:webHidden/>
          </w:rPr>
          <w:tab/>
        </w:r>
        <w:r w:rsidR="00EB6E12">
          <w:rPr>
            <w:noProof/>
            <w:webHidden/>
          </w:rPr>
          <w:fldChar w:fldCharType="begin"/>
        </w:r>
        <w:r w:rsidR="00EB6E12">
          <w:rPr>
            <w:noProof/>
            <w:webHidden/>
          </w:rPr>
          <w:instrText xml:space="preserve"> PAGEREF _Toc4584131 \h </w:instrText>
        </w:r>
        <w:r w:rsidR="00EB6E12">
          <w:rPr>
            <w:noProof/>
            <w:webHidden/>
          </w:rPr>
        </w:r>
        <w:r w:rsidR="00EB6E12">
          <w:rPr>
            <w:noProof/>
            <w:webHidden/>
          </w:rPr>
          <w:fldChar w:fldCharType="separate"/>
        </w:r>
        <w:r w:rsidR="00EB6E12">
          <w:rPr>
            <w:noProof/>
            <w:webHidden/>
          </w:rPr>
          <w:t>19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32" w:history="1">
        <w:r w:rsidR="00EB6E12" w:rsidRPr="00666EDB">
          <w:rPr>
            <w:rStyle w:val="Lienhypertexte"/>
            <w:noProof/>
          </w:rPr>
          <w:t>P352/D1/1 : Cartes</w:t>
        </w:r>
        <w:r w:rsidR="00EB6E12">
          <w:rPr>
            <w:noProof/>
            <w:webHidden/>
          </w:rPr>
          <w:tab/>
        </w:r>
        <w:r w:rsidR="00EB6E12">
          <w:rPr>
            <w:noProof/>
            <w:webHidden/>
          </w:rPr>
          <w:fldChar w:fldCharType="begin"/>
        </w:r>
        <w:r w:rsidR="00EB6E12">
          <w:rPr>
            <w:noProof/>
            <w:webHidden/>
          </w:rPr>
          <w:instrText xml:space="preserve"> PAGEREF _Toc4584132 \h </w:instrText>
        </w:r>
        <w:r w:rsidR="00EB6E12">
          <w:rPr>
            <w:noProof/>
            <w:webHidden/>
          </w:rPr>
        </w:r>
        <w:r w:rsidR="00EB6E12">
          <w:rPr>
            <w:noProof/>
            <w:webHidden/>
          </w:rPr>
          <w:fldChar w:fldCharType="separate"/>
        </w:r>
        <w:r w:rsidR="00EB6E12">
          <w:rPr>
            <w:noProof/>
            <w:webHidden/>
          </w:rPr>
          <w:t>19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33" w:history="1">
        <w:r w:rsidR="00EB6E12" w:rsidRPr="00666EDB">
          <w:rPr>
            <w:rStyle w:val="Lienhypertexte"/>
            <w:noProof/>
            <w:lang w:eastAsia="en-US"/>
          </w:rPr>
          <w:t>P352/D1/1.1 : Région</w:t>
        </w:r>
        <w:r w:rsidR="00EB6E12">
          <w:rPr>
            <w:noProof/>
            <w:webHidden/>
          </w:rPr>
          <w:tab/>
        </w:r>
        <w:r w:rsidR="00EB6E12">
          <w:rPr>
            <w:noProof/>
            <w:webHidden/>
          </w:rPr>
          <w:fldChar w:fldCharType="begin"/>
        </w:r>
        <w:r w:rsidR="00EB6E12">
          <w:rPr>
            <w:noProof/>
            <w:webHidden/>
          </w:rPr>
          <w:instrText xml:space="preserve"> PAGEREF _Toc4584133 \h </w:instrText>
        </w:r>
        <w:r w:rsidR="00EB6E12">
          <w:rPr>
            <w:noProof/>
            <w:webHidden/>
          </w:rPr>
        </w:r>
        <w:r w:rsidR="00EB6E12">
          <w:rPr>
            <w:noProof/>
            <w:webHidden/>
          </w:rPr>
          <w:fldChar w:fldCharType="separate"/>
        </w:r>
        <w:r w:rsidR="00EB6E12">
          <w:rPr>
            <w:noProof/>
            <w:webHidden/>
          </w:rPr>
          <w:t>19</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34" w:history="1">
        <w:r w:rsidR="00EB6E12" w:rsidRPr="00666EDB">
          <w:rPr>
            <w:rStyle w:val="Lienhypertexte"/>
            <w:noProof/>
          </w:rPr>
          <w:t>P352/D1/2 : Plans</w:t>
        </w:r>
        <w:r w:rsidR="00EB6E12">
          <w:rPr>
            <w:noProof/>
            <w:webHidden/>
          </w:rPr>
          <w:tab/>
        </w:r>
        <w:r w:rsidR="00EB6E12">
          <w:rPr>
            <w:noProof/>
            <w:webHidden/>
          </w:rPr>
          <w:fldChar w:fldCharType="begin"/>
        </w:r>
        <w:r w:rsidR="00EB6E12">
          <w:rPr>
            <w:noProof/>
            <w:webHidden/>
          </w:rPr>
          <w:instrText xml:space="preserve"> PAGEREF _Toc4584134 \h </w:instrText>
        </w:r>
        <w:r w:rsidR="00EB6E12">
          <w:rPr>
            <w:noProof/>
            <w:webHidden/>
          </w:rPr>
        </w:r>
        <w:r w:rsidR="00EB6E12">
          <w:rPr>
            <w:noProof/>
            <w:webHidden/>
          </w:rPr>
          <w:fldChar w:fldCharType="separate"/>
        </w:r>
        <w:r w:rsidR="00EB6E12">
          <w:rPr>
            <w:noProof/>
            <w:webHidden/>
          </w:rPr>
          <w:t>20</w:t>
        </w:r>
        <w:r w:rsidR="00EB6E12">
          <w:rPr>
            <w:noProof/>
            <w:webHidden/>
          </w:rPr>
          <w:fldChar w:fldCharType="end"/>
        </w:r>
      </w:hyperlink>
    </w:p>
    <w:p w:rsidR="00EB6E12" w:rsidRDefault="00F31459">
      <w:pPr>
        <w:pStyle w:val="TM3"/>
        <w:tabs>
          <w:tab w:val="right" w:leader="dot" w:pos="8630"/>
        </w:tabs>
        <w:rPr>
          <w:rFonts w:asciiTheme="minorHAnsi" w:eastAsiaTheme="minorEastAsia" w:hAnsiTheme="minorHAnsi" w:cstheme="minorBidi"/>
          <w:noProof/>
          <w:sz w:val="22"/>
          <w:szCs w:val="22"/>
          <w:lang w:eastAsia="fr-CA"/>
        </w:rPr>
      </w:pPr>
      <w:hyperlink w:anchor="_Toc4584135" w:history="1">
        <w:r w:rsidR="00EB6E12" w:rsidRPr="00666EDB">
          <w:rPr>
            <w:rStyle w:val="Lienhypertexte"/>
            <w:noProof/>
          </w:rPr>
          <w:t>P352/D1/2.1 : Édifices</w:t>
        </w:r>
        <w:r w:rsidR="00EB6E12">
          <w:rPr>
            <w:noProof/>
            <w:webHidden/>
          </w:rPr>
          <w:tab/>
        </w:r>
        <w:r w:rsidR="00EB6E12">
          <w:rPr>
            <w:noProof/>
            <w:webHidden/>
          </w:rPr>
          <w:fldChar w:fldCharType="begin"/>
        </w:r>
        <w:r w:rsidR="00EB6E12">
          <w:rPr>
            <w:noProof/>
            <w:webHidden/>
          </w:rPr>
          <w:instrText xml:space="preserve"> PAGEREF _Toc4584135 \h </w:instrText>
        </w:r>
        <w:r w:rsidR="00EB6E12">
          <w:rPr>
            <w:noProof/>
            <w:webHidden/>
          </w:rPr>
        </w:r>
        <w:r w:rsidR="00EB6E12">
          <w:rPr>
            <w:noProof/>
            <w:webHidden/>
          </w:rPr>
          <w:fldChar w:fldCharType="separate"/>
        </w:r>
        <w:r w:rsidR="00EB6E12">
          <w:rPr>
            <w:noProof/>
            <w:webHidden/>
          </w:rPr>
          <w:t>20</w:t>
        </w:r>
        <w:r w:rsidR="00EB6E12">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0" w:name="_Toc4584024"/>
      <w:r w:rsidRPr="00A674F8">
        <w:lastRenderedPageBreak/>
        <w:t>PRÉSENTATION DU FONDS</w:t>
      </w:r>
      <w:bookmarkEnd w:id="0"/>
    </w:p>
    <w:p w:rsidR="00B46FC4" w:rsidRPr="00A674F8" w:rsidRDefault="00B46FC4" w:rsidP="00923766">
      <w:pPr>
        <w:pStyle w:val="Corpsdetexte2"/>
      </w:pPr>
    </w:p>
    <w:p w:rsidR="00931389" w:rsidRPr="00A674F8" w:rsidRDefault="007F33D1" w:rsidP="00923766">
      <w:r>
        <w:t>P352 Fonds Comité de généalogie</w:t>
      </w:r>
      <w:r w:rsidR="00931389" w:rsidRPr="00A674F8">
        <w:t>.</w:t>
      </w:r>
      <w:r w:rsidR="00B46FC4" w:rsidRPr="00A674F8">
        <w:t xml:space="preserve"> –</w:t>
      </w:r>
      <w:r w:rsidR="001153BB">
        <w:t xml:space="preserve"> [19</w:t>
      </w:r>
      <w:r>
        <w:t>89-2018</w:t>
      </w:r>
      <w:r w:rsidR="001153BB">
        <w:t>] –</w:t>
      </w:r>
      <w:r w:rsidR="00B148D8">
        <w:t xml:space="preserve">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7F33D1" w:rsidRDefault="007F33D1" w:rsidP="00923766">
      <w:r>
        <w:t xml:space="preserve">Après sa fondation en 1988, la Société d’histoire et de généalogie de Dolbeau inc. forme un premier comité de généalogie, le 5 avril 1989. Celui-ci est composé de : Rita Goulet, secrétaire, Guylaine Larouche, archiviste, Huguette Savard, vice-présidente, David Gauthier, Bernard Larouche, Joseph-Albert Perron, Bernard Vaillancourt et Huguette Labrecque, présidente. La première rencontre du comité se déroule quelques jours plus tard, le 20 avril 1989. </w:t>
      </w:r>
    </w:p>
    <w:p w:rsidR="007F33D1" w:rsidRDefault="007F33D1" w:rsidP="00923766"/>
    <w:p w:rsidR="007F33D1" w:rsidRDefault="007F33D1" w:rsidP="00923766">
      <w:r>
        <w:t xml:space="preserve">Dès sa création, le comité de généalogie a pour mission d’initier les chercheurs de la Société d’histoire à la généalogie. Des groupes sont formés à l’occasion, lors d’ateliers, pour remonter les lignées avec l’aide des généalogistes bénévoles du comité. Les premières années, la consultation des registres demandait beaucoup de temps. Il fallait visiter plusieurs sociétés d’histoire et consulter les ouvrages disponibles (Jetté, Tanguay, etc.) en plus de trouver les actes notariés et les registres sur microfilms. </w:t>
      </w:r>
    </w:p>
    <w:p w:rsidR="007F33D1" w:rsidRDefault="007F33D1" w:rsidP="00923766"/>
    <w:p w:rsidR="00F41408" w:rsidRDefault="007F33D1" w:rsidP="00923766">
      <w:r>
        <w:t xml:space="preserve">Le premier atelier de généalogie a lieu le 16 octobre 1989 dans les locaux de la Société d’histoire. Grâce aux sollicitations de volumes et aux donations des membres, la bibliothèque de généalogie prend de l’expansion </w:t>
      </w:r>
      <w:r w:rsidR="00F41408">
        <w:t xml:space="preserve">avec les années. Ces acquisitions permettent aux bénévoles d’offrir un meilleur soutien aux généalogistes débutants désirant constituer leur lignée. </w:t>
      </w:r>
    </w:p>
    <w:p w:rsidR="00F41408" w:rsidRDefault="00F41408" w:rsidP="00923766"/>
    <w:p w:rsidR="00F41408" w:rsidRDefault="00F41408" w:rsidP="00923766">
      <w:r>
        <w:t xml:space="preserve">En plus des ateliers, le comité de généalogie organise quelques projets chaque année, dont l’élaboration de trois grandes expositions : « Si Dolbeau m’était conté », l’exposition des photos de famille en 2013 et l’exposition de photos anciennes en novembre 2015. Un calendrier de photographies des paroisses de la MRC de Maria-Chapdelaine a également été produit et vendu en 2017. Le comité rencontre des groupes afin de les renseigner sur les services offerts par la Société d’histoire et de généalogie Maria-Chapdelaine, et ce de façon régulière. Certains membres cumulent également des données pour enrichir le site de recherche BMS 2000. </w:t>
      </w:r>
    </w:p>
    <w:p w:rsidR="00F41408" w:rsidRDefault="00F41408" w:rsidP="00923766"/>
    <w:p w:rsidR="00F41408" w:rsidRDefault="00F41408" w:rsidP="00923766">
      <w:r>
        <w:t xml:space="preserve">Depuis 2016, Lucette Tremblay a pris la relève d’Huguette Labrecque, présidente du comité de généalogie des 25 dernières années. En 2018, le comité se compose de Lucette </w:t>
      </w:r>
      <w:r w:rsidR="008D64A5">
        <w:t xml:space="preserve">Tremblay, présidente, </w:t>
      </w:r>
      <w:r w:rsidR="00DB7AC1">
        <w:t xml:space="preserve">Huguette Labrecque, Régine Pelchat, Jean-Marc Mailloux, Gaétan Dubois, Johanne Niquet et Yves Rousseau. </w:t>
      </w:r>
    </w:p>
    <w:p w:rsidR="00F41408" w:rsidRDefault="00F41408" w:rsidP="00923766"/>
    <w:p w:rsidR="00CB5258" w:rsidRDefault="00F41408" w:rsidP="00923766">
      <w:r>
        <w:t xml:space="preserve">En 2018, les ateliers de généalogie sont organisés tous les mardis en après-midi, de 13 h à 16 h (sauf durant les Fêtes et la période estivale). </w:t>
      </w:r>
      <w:r w:rsidR="00573E2D">
        <w:t xml:space="preserve">Le comité contribue également à la recherche de collaborateurs pour la revue </w:t>
      </w:r>
      <w:r w:rsidR="00573E2D" w:rsidRPr="00573E2D">
        <w:rPr>
          <w:i/>
        </w:rPr>
        <w:t>La Souvenance</w:t>
      </w:r>
      <w:r w:rsidR="00573E2D">
        <w:t xml:space="preserve">, en parallèle de ses activités. </w:t>
      </w:r>
    </w:p>
    <w:p w:rsidR="007F33D1" w:rsidRPr="00A674F8" w:rsidRDefault="007F33D1" w:rsidP="00923766"/>
    <w:p w:rsidR="00931389" w:rsidRPr="00923766" w:rsidRDefault="00931389" w:rsidP="00923766">
      <w:pPr>
        <w:rPr>
          <w:b/>
        </w:rPr>
      </w:pPr>
      <w:r w:rsidRPr="00923766">
        <w:rPr>
          <w:b/>
        </w:rPr>
        <w:t xml:space="preserve">Historique de la conservation : </w:t>
      </w:r>
    </w:p>
    <w:p w:rsidR="00931389" w:rsidRDefault="00931389" w:rsidP="00923766"/>
    <w:p w:rsidR="00561EAD" w:rsidRPr="0045758A" w:rsidRDefault="00352C03" w:rsidP="00923766">
      <w:r>
        <w:lastRenderedPageBreak/>
        <w:t xml:space="preserve">Lors d’une réunion en février 2018, le comité de généalogie a décidé d’ouvrir un fonds d’archives afin de conserver ses documents administratifs et autres en un seul endroit. </w:t>
      </w:r>
    </w:p>
    <w:p w:rsidR="00D30256" w:rsidRDefault="00D30256"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922E8E" w:rsidRDefault="00B85084" w:rsidP="00923766">
      <w:r>
        <w:t xml:space="preserve">Le fonds comprend des documents administratifs et financiers, des documents d’activités, tout document créé ou reçu en lien avec un projet et ayant une valeur de référence. </w:t>
      </w:r>
    </w:p>
    <w:p w:rsidR="00B85084" w:rsidRPr="00A674F8" w:rsidRDefault="00B85084"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t>Ce fonds n’est pas traité</w:t>
      </w:r>
      <w:r w:rsidR="00B85084">
        <w:t>.</w:t>
      </w:r>
      <w:r w:rsidR="00561EAD">
        <w:t xml:space="preserve">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Default="009E6BCB" w:rsidP="00923766">
      <w:r>
        <w:t>La série A (documents administratifs et de gestion) est réservée à l’usage exclusif des membres du comité de généalogie et de personnel de la Société d’histoire et de généalogie Maria-Chapdelaine</w:t>
      </w:r>
      <w:r w:rsidR="00B129CC">
        <w:t>. Une consultation est possible s’il y a eu autorisation spéciale du président du comité de généalogie.</w:t>
      </w:r>
    </w:p>
    <w:p w:rsidR="00B129CC" w:rsidRDefault="00B129CC" w:rsidP="00923766"/>
    <w:p w:rsidR="00B129CC" w:rsidRPr="00A674F8" w:rsidRDefault="00B129CC" w:rsidP="00923766">
      <w:r>
        <w:t xml:space="preserve">Les séries B (documents d’histoire et de généalogie) et C (documents iconographiques) sont accessibles à tous et exemptes de restriction à la consultation. </w:t>
      </w:r>
    </w:p>
    <w:p w:rsidR="00C70C4E" w:rsidRPr="00A674F8" w:rsidRDefault="00C70C4E" w:rsidP="00923766"/>
    <w:p w:rsidR="00C70C4E" w:rsidRPr="00A674F8" w:rsidRDefault="00C70C4E" w:rsidP="00923766"/>
    <w:p w:rsidR="00B25321" w:rsidRPr="00A674F8" w:rsidRDefault="00B25321" w:rsidP="00923766">
      <w:r w:rsidRPr="00A674F8">
        <w:br w:type="page"/>
      </w:r>
    </w:p>
    <w:p w:rsidR="00B25321" w:rsidRPr="00A674F8" w:rsidRDefault="00713B10" w:rsidP="00923766">
      <w:pPr>
        <w:pStyle w:val="Titre"/>
      </w:pPr>
      <w:bookmarkStart w:id="1" w:name="_Toc4584025"/>
      <w:r>
        <w:lastRenderedPageBreak/>
        <w:t>P352</w:t>
      </w:r>
      <w:r w:rsidR="00B25321" w:rsidRPr="00A674F8">
        <w:t xml:space="preserve">/A </w:t>
      </w:r>
      <w:r w:rsidR="00620254">
        <w:t>Documents administratifs et de gestion</w:t>
      </w:r>
      <w:bookmarkEnd w:id="1"/>
    </w:p>
    <w:p w:rsidR="00C70C4E" w:rsidRPr="00A674F8" w:rsidRDefault="00C70C4E" w:rsidP="00923766"/>
    <w:p w:rsidR="00C70C4E" w:rsidRPr="00A674F8" w:rsidRDefault="00C70C4E" w:rsidP="00923766"/>
    <w:p w:rsidR="001E5A46" w:rsidRPr="00A674F8" w:rsidRDefault="00713B10" w:rsidP="00923766">
      <w:pPr>
        <w:pStyle w:val="Titre2"/>
      </w:pPr>
      <w:bookmarkStart w:id="2" w:name="_Toc4584026"/>
      <w:r>
        <w:t>P352</w:t>
      </w:r>
      <w:r w:rsidR="00B25321" w:rsidRPr="00A674F8">
        <w:t>/A1</w:t>
      </w:r>
      <w:r w:rsidR="00B85084">
        <w:t xml:space="preserve"> Documents administratifs</w:t>
      </w:r>
      <w:bookmarkEnd w:id="2"/>
    </w:p>
    <w:p w:rsidR="00B25321" w:rsidRDefault="00B25321" w:rsidP="00923766"/>
    <w:p w:rsidR="006C1898" w:rsidRDefault="006C1898" w:rsidP="006C1898">
      <w:r>
        <w:t xml:space="preserve">Cette série comprend les documents administratifs du comité de généalogie classés selon les catégories suivantes : </w:t>
      </w:r>
      <w:r w:rsidRPr="006C1898">
        <w:rPr>
          <w:i/>
        </w:rPr>
        <w:t>Constitution, règlementation, Planification et organisation, Rapports, Affaires juridiques</w:t>
      </w:r>
      <w:r>
        <w:t xml:space="preserve"> et </w:t>
      </w:r>
      <w:r w:rsidRPr="006C1898">
        <w:rPr>
          <w:i/>
        </w:rPr>
        <w:t>Réunions</w:t>
      </w:r>
      <w:r>
        <w:t>.</w:t>
      </w:r>
    </w:p>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Default="00713B10" w:rsidP="00B321DF">
            <w:pPr>
              <w:pStyle w:val="Niveau3"/>
            </w:pPr>
            <w:bookmarkStart w:id="3" w:name="_Toc4584027"/>
            <w:r>
              <w:t>P352</w:t>
            </w:r>
            <w:r w:rsidR="00E57F6F" w:rsidRPr="00B321DF">
              <w:t xml:space="preserve">/A1/1 : </w:t>
            </w:r>
            <w:r w:rsidR="00B85084">
              <w:t>Constitution, règlementation</w:t>
            </w:r>
            <w:bookmarkEnd w:id="3"/>
          </w:p>
          <w:p w:rsidR="00B85084" w:rsidRDefault="00B85084" w:rsidP="00B85084"/>
          <w:p w:rsidR="00B85084" w:rsidRDefault="00713B10" w:rsidP="00E5101E">
            <w:pPr>
              <w:pStyle w:val="Niveau4"/>
            </w:pPr>
            <w:bookmarkStart w:id="4" w:name="_Toc4584028"/>
            <w:r>
              <w:t>P352</w:t>
            </w:r>
            <w:r w:rsidR="00B85084">
              <w:t>/A1/1.1 : Historique</w:t>
            </w:r>
            <w:bookmarkEnd w:id="4"/>
          </w:p>
          <w:p w:rsidR="004E7EBB" w:rsidRDefault="004E7EBB" w:rsidP="00B85084">
            <w:r>
              <w:t xml:space="preserve">Ce dossier comprend </w:t>
            </w:r>
            <w:r w:rsidR="00E5101E">
              <w:t xml:space="preserve">des historiques et des éphémérides du comité de généalogie de sa constitution à aujourd’hui, de même que des documents biographiques des membres qui y ont siégé au fil des années. </w:t>
            </w:r>
          </w:p>
          <w:p w:rsidR="00E5101E" w:rsidRDefault="00E5101E" w:rsidP="00B85084"/>
          <w:p w:rsidR="00B85084" w:rsidRDefault="00713B10" w:rsidP="00E5101E">
            <w:pPr>
              <w:pStyle w:val="Niveau4"/>
            </w:pPr>
            <w:bookmarkStart w:id="5" w:name="_Toc4584029"/>
            <w:r>
              <w:t>P352</w:t>
            </w:r>
            <w:r w:rsidR="00B85084">
              <w:t>/A1/1.2 : Missions et valeurs</w:t>
            </w:r>
            <w:bookmarkEnd w:id="5"/>
          </w:p>
          <w:p w:rsidR="00E5101E" w:rsidRDefault="00E5101E" w:rsidP="00B85084">
            <w:r>
              <w:t>Ce dossier comprend des documents concernant la mission et les valeurs du comité de généalogie.</w:t>
            </w:r>
          </w:p>
          <w:p w:rsidR="00E5101E" w:rsidRDefault="00E5101E" w:rsidP="00B85084">
            <w:r>
              <w:t xml:space="preserve"> </w:t>
            </w:r>
          </w:p>
          <w:p w:rsidR="00696AE2" w:rsidRDefault="00713B10" w:rsidP="00E5101E">
            <w:pPr>
              <w:pStyle w:val="Niveau4"/>
            </w:pPr>
            <w:bookmarkStart w:id="6" w:name="_Toc4584030"/>
            <w:r>
              <w:t>P352</w:t>
            </w:r>
            <w:r w:rsidR="00B85084">
              <w:t>/A1/1.3 : Règlements, déontologie</w:t>
            </w:r>
            <w:bookmarkEnd w:id="6"/>
          </w:p>
          <w:p w:rsidR="00E5101E" w:rsidRDefault="00E5101E" w:rsidP="00923766">
            <w:r>
              <w:t>Ce</w:t>
            </w:r>
            <w:r w:rsidR="00A53BA8">
              <w:t xml:space="preserve">tte sous-sous-série </w:t>
            </w:r>
            <w:r>
              <w:t>comprend des règlements et des codes de déontologie du comité de généalogie de la Société d’histoire.</w:t>
            </w:r>
          </w:p>
          <w:p w:rsidR="001C2820" w:rsidRDefault="001C2820" w:rsidP="00923766"/>
          <w:p w:rsidR="001C2820" w:rsidRDefault="001C2820" w:rsidP="00FF66EA">
            <w:pPr>
              <w:pStyle w:val="Niveau5"/>
            </w:pPr>
            <w:bookmarkStart w:id="7" w:name="_Toc4584031"/>
            <w:r>
              <w:t>P352/A1/1.3.1 : Code de déontologie</w:t>
            </w:r>
            <w:bookmarkEnd w:id="7"/>
          </w:p>
          <w:p w:rsidR="001C2820" w:rsidRDefault="001C2820" w:rsidP="001C2820">
            <w:r>
              <w:t xml:space="preserve">– </w:t>
            </w:r>
            <w:r w:rsidR="008D24D4">
              <w:t>[ca 1995]-</w:t>
            </w:r>
            <w:r>
              <w:t xml:space="preserve">2017. – adopté en 1995 à l’origine. – </w:t>
            </w:r>
            <w:r w:rsidR="008D24D4">
              <w:t>0,1 cm de</w:t>
            </w:r>
            <w:r>
              <w:t xml:space="preserve"> document</w:t>
            </w:r>
            <w:r w:rsidR="008D24D4">
              <w:t>s</w:t>
            </w:r>
            <w:r>
              <w:t xml:space="preserve"> textuel</w:t>
            </w:r>
            <w:r w:rsidR="008D24D4">
              <w:t>s</w:t>
            </w:r>
            <w:r>
              <w:t xml:space="preserve">.  </w:t>
            </w:r>
          </w:p>
          <w:p w:rsidR="001C2820" w:rsidRDefault="001C2820" w:rsidP="00923766">
            <w:r>
              <w:t xml:space="preserve">Ce dossier comprend le code de déontologie du généalogiste, conçu à partir du </w:t>
            </w:r>
            <w:r w:rsidR="008D24D4">
              <w:t>de l’article 4.16 des règlements généraux</w:t>
            </w:r>
            <w:r>
              <w:t xml:space="preserve"> </w:t>
            </w:r>
            <w:r w:rsidR="008D24D4">
              <w:t>de</w:t>
            </w:r>
            <w:r>
              <w:t xml:space="preserve"> la Fédération québécoise des sociétés de généalogie. </w:t>
            </w:r>
          </w:p>
          <w:p w:rsidR="00E57F6F" w:rsidRDefault="00E57F6F" w:rsidP="00923766">
            <w:pPr>
              <w:rPr>
                <w:lang w:eastAsia="en-US"/>
              </w:rPr>
            </w:pPr>
          </w:p>
          <w:p w:rsidR="001371A8" w:rsidRPr="00A674F8" w:rsidRDefault="001371A8" w:rsidP="00923766">
            <w:pPr>
              <w:rPr>
                <w:lang w:eastAsia="en-US"/>
              </w:rPr>
            </w:pPr>
          </w:p>
        </w:tc>
      </w:tr>
      <w:tr w:rsidR="00C11F5D" w:rsidRPr="00A674F8" w:rsidTr="00C11F5D">
        <w:trPr>
          <w:trHeight w:val="1333"/>
        </w:trPr>
        <w:tc>
          <w:tcPr>
            <w:tcW w:w="1555" w:type="dxa"/>
            <w:shd w:val="clear" w:color="auto" w:fill="D9D9D9" w:themeFill="background1" w:themeFillShade="D9"/>
          </w:tcPr>
          <w:p w:rsidR="00C11F5D" w:rsidRPr="00A674F8" w:rsidRDefault="004F3423" w:rsidP="00923766">
            <w:pPr>
              <w:rPr>
                <w:lang w:eastAsia="en-US"/>
              </w:rPr>
            </w:pPr>
            <w:r w:rsidRPr="00A674F8">
              <w:rPr>
                <w:lang w:eastAsia="en-US"/>
              </w:rPr>
              <w:t>R-E-T-P</w:t>
            </w:r>
          </w:p>
        </w:tc>
        <w:tc>
          <w:tcPr>
            <w:tcW w:w="7801" w:type="dxa"/>
            <w:shd w:val="clear" w:color="auto" w:fill="auto"/>
          </w:tcPr>
          <w:p w:rsidR="00C11F5D" w:rsidRPr="00F96342" w:rsidRDefault="00713B10" w:rsidP="00C11F5D">
            <w:pPr>
              <w:pStyle w:val="Niveau3"/>
              <w:rPr>
                <w:rStyle w:val="Textedelespacerserv"/>
                <w:rFonts w:eastAsia="Calibri"/>
                <w:color w:val="auto"/>
              </w:rPr>
            </w:pPr>
            <w:bookmarkStart w:id="8" w:name="_Toc4584032"/>
            <w:r>
              <w:t>P352</w:t>
            </w:r>
            <w:r w:rsidR="00C11F5D">
              <w:t>/A1/2</w:t>
            </w:r>
            <w:r w:rsidR="00C11F5D" w:rsidRPr="00B321DF">
              <w:t> </w:t>
            </w:r>
            <w:r w:rsidR="00C11F5D" w:rsidRPr="00561EAD">
              <w:t xml:space="preserve">: </w:t>
            </w:r>
            <w:r w:rsidR="00B85084" w:rsidRPr="00F96342">
              <w:rPr>
                <w:rStyle w:val="Textedelespacerserv"/>
                <w:rFonts w:eastAsia="Calibri"/>
                <w:color w:val="auto"/>
              </w:rPr>
              <w:t>Planification et organisation</w:t>
            </w:r>
            <w:bookmarkEnd w:id="8"/>
          </w:p>
          <w:p w:rsidR="00B85084" w:rsidRDefault="00B85084" w:rsidP="00B85084"/>
          <w:p w:rsidR="00B85084" w:rsidRDefault="00713B10" w:rsidP="00E5101E">
            <w:pPr>
              <w:pStyle w:val="Niveau4"/>
            </w:pPr>
            <w:bookmarkStart w:id="9" w:name="_Toc4584033"/>
            <w:r>
              <w:t>P352</w:t>
            </w:r>
            <w:r w:rsidR="00B85084">
              <w:t>/A1/2.1 : Planification administrative</w:t>
            </w:r>
            <w:bookmarkEnd w:id="9"/>
          </w:p>
          <w:p w:rsidR="00B85084" w:rsidRDefault="00CD4E0A" w:rsidP="00B85084">
            <w:r>
              <w:t>Ce dossier</w:t>
            </w:r>
            <w:r w:rsidR="00821FB2">
              <w:t xml:space="preserve"> comprend </w:t>
            </w:r>
            <w:r w:rsidR="00EB20A6">
              <w:t xml:space="preserve">notamment </w:t>
            </w:r>
            <w:r w:rsidR="00821FB2">
              <w:t>des p</w:t>
            </w:r>
            <w:r w:rsidR="00B85084">
              <w:t>lans stratégiques</w:t>
            </w:r>
            <w:r w:rsidR="005435CB">
              <w:t xml:space="preserve">, </w:t>
            </w:r>
            <w:r w:rsidR="00821FB2">
              <w:t xml:space="preserve">des </w:t>
            </w:r>
            <w:r w:rsidR="005435CB">
              <w:t>descriptions de projets</w:t>
            </w:r>
            <w:r w:rsidR="00EB20A6">
              <w:t xml:space="preserve"> et </w:t>
            </w:r>
            <w:r w:rsidR="00821FB2">
              <w:t xml:space="preserve">des </w:t>
            </w:r>
            <w:r w:rsidR="00B85084">
              <w:t>calendrier</w:t>
            </w:r>
            <w:r w:rsidR="00EB20A6">
              <w:t>s</w:t>
            </w:r>
            <w:r w:rsidR="00B85084">
              <w:t xml:space="preserve"> d’activités (horaires, échéanciers, etc.)</w:t>
            </w:r>
            <w:r w:rsidR="00EB20A6">
              <w:t>.</w:t>
            </w:r>
          </w:p>
          <w:p w:rsidR="007830FE" w:rsidRDefault="007830FE" w:rsidP="00B85084"/>
          <w:p w:rsidR="007830FE" w:rsidRPr="00717B06" w:rsidRDefault="007830FE" w:rsidP="00B85084">
            <w:r w:rsidRPr="00717B06">
              <w:rPr>
                <w:i/>
              </w:rPr>
              <w:t>Notes :</w:t>
            </w:r>
            <w:r w:rsidRPr="00717B06">
              <w:t xml:space="preserve"> </w:t>
            </w:r>
          </w:p>
          <w:p w:rsidR="007830FE" w:rsidRDefault="00717B06" w:rsidP="00B85084">
            <w:r>
              <w:t xml:space="preserve">Voir </w:t>
            </w:r>
            <w:r w:rsidRPr="00717B06">
              <w:rPr>
                <w:i/>
              </w:rPr>
              <w:t>Rapports budgétaires</w:t>
            </w:r>
            <w:r>
              <w:t xml:space="preserve"> à la cote P352/A3/2.1 du présent fonds</w:t>
            </w:r>
            <w:r w:rsidR="008637F4">
              <w:t xml:space="preserve"> pour des documents similaires</w:t>
            </w:r>
            <w:r>
              <w:t xml:space="preserve">. </w:t>
            </w:r>
          </w:p>
          <w:p w:rsidR="00B85084" w:rsidRPr="00B85084" w:rsidRDefault="00B85084" w:rsidP="00B85084"/>
          <w:p w:rsidR="00B85084" w:rsidRDefault="00713B10" w:rsidP="00E5101E">
            <w:pPr>
              <w:pStyle w:val="Niveau4"/>
            </w:pPr>
            <w:bookmarkStart w:id="10" w:name="_Toc4584034"/>
            <w:r>
              <w:t>P352</w:t>
            </w:r>
            <w:r w:rsidR="00B85084">
              <w:t>/A1/2.</w:t>
            </w:r>
            <w:r w:rsidR="005435CB">
              <w:t>2</w:t>
            </w:r>
            <w:r w:rsidR="00B85084">
              <w:t> : Politiques, procédures</w:t>
            </w:r>
            <w:bookmarkEnd w:id="10"/>
          </w:p>
          <w:p w:rsidR="00E5101E" w:rsidRDefault="00BA7E46" w:rsidP="00B85084">
            <w:r>
              <w:t xml:space="preserve">Cette sous-sous-série </w:t>
            </w:r>
            <w:r w:rsidR="00E5101E">
              <w:t xml:space="preserve">comprend des politiques relatives à l’organisation et à l’exercice des activités du comité de généalogie, de même que des procédures (marches à suivre) établies sous la forme de formalités qui doivent être remplies au moment d’effectuer des tâches. </w:t>
            </w:r>
          </w:p>
          <w:p w:rsidR="008D24D4" w:rsidRDefault="008D24D4" w:rsidP="00B85084"/>
          <w:p w:rsidR="008D24D4" w:rsidRDefault="008D24D4" w:rsidP="008D24D4">
            <w:pPr>
              <w:pStyle w:val="Niveau5"/>
            </w:pPr>
            <w:bookmarkStart w:id="11" w:name="_Toc4584035"/>
            <w:r>
              <w:t>P352/A1/2.2.1 : Politiques</w:t>
            </w:r>
            <w:bookmarkEnd w:id="11"/>
          </w:p>
          <w:p w:rsidR="008D24D4" w:rsidRDefault="008D24D4" w:rsidP="00B85084">
            <w:r>
              <w:t xml:space="preserve">Ce dossier comprend les politiques adoptées par le comité de généalogie ou par la Société d’histoire et de généalogie Maria-Chapdelaine et régissant le travail du comité. </w:t>
            </w:r>
          </w:p>
          <w:p w:rsidR="008D24D4" w:rsidRDefault="008D24D4" w:rsidP="00B85084"/>
          <w:p w:rsidR="008D24D4" w:rsidRDefault="008D24D4" w:rsidP="008D24D4">
            <w:pPr>
              <w:pStyle w:val="Niveau5"/>
            </w:pPr>
            <w:bookmarkStart w:id="12" w:name="_Toc4584036"/>
            <w:r>
              <w:t>P352/A1/2.2.2 : Procédures</w:t>
            </w:r>
            <w:bookmarkEnd w:id="12"/>
            <w:r>
              <w:t xml:space="preserve"> </w:t>
            </w:r>
          </w:p>
          <w:p w:rsidR="004507E2" w:rsidRPr="004507E2" w:rsidRDefault="004507E2" w:rsidP="004507E2">
            <w:r>
              <w:t>– [ca 2007]. – 0,1 cm de documents textuels.</w:t>
            </w:r>
          </w:p>
          <w:p w:rsidR="008D24D4" w:rsidRDefault="008D24D4" w:rsidP="00B85084">
            <w:r>
              <w:t xml:space="preserve">Ce dossier comprend une procédure concernant la saisie de données à partir du registre paroissial pour BMS 2000. </w:t>
            </w:r>
          </w:p>
          <w:p w:rsidR="004507E2" w:rsidRDefault="004507E2" w:rsidP="00B85084"/>
          <w:p w:rsidR="004507E2" w:rsidRPr="004507E2" w:rsidRDefault="004507E2" w:rsidP="00B85084">
            <w:pPr>
              <w:rPr>
                <w:i/>
              </w:rPr>
            </w:pPr>
            <w:r w:rsidRPr="004507E2">
              <w:rPr>
                <w:i/>
              </w:rPr>
              <w:t xml:space="preserve">Notes : </w:t>
            </w:r>
          </w:p>
          <w:p w:rsidR="004507E2" w:rsidRDefault="004507E2" w:rsidP="00B85084">
            <w:r>
              <w:t xml:space="preserve">Pour les fiches saisies, voir la cote P352/A7/1.1.1. Pour les bilans de saisie, voir la cote P352/A7/1.2.1 du présent fonds. </w:t>
            </w:r>
          </w:p>
          <w:p w:rsidR="005435CB" w:rsidRPr="00B85084" w:rsidRDefault="005435CB" w:rsidP="00B85084"/>
          <w:p w:rsidR="00B85084" w:rsidRDefault="00713B10" w:rsidP="00E5101E">
            <w:pPr>
              <w:pStyle w:val="Niveau4"/>
            </w:pPr>
            <w:bookmarkStart w:id="13" w:name="_Toc4584037"/>
            <w:r>
              <w:t>P352</w:t>
            </w:r>
            <w:r w:rsidR="00B85084">
              <w:t>/A1/2.</w:t>
            </w:r>
            <w:r w:rsidR="005435CB">
              <w:t>3</w:t>
            </w:r>
            <w:r w:rsidR="00B85084">
              <w:t> :</w:t>
            </w:r>
            <w:r w:rsidR="005435CB">
              <w:t xml:space="preserve"> Organisation administrative</w:t>
            </w:r>
            <w:bookmarkEnd w:id="13"/>
          </w:p>
          <w:p w:rsidR="00C11F5D" w:rsidRPr="00A674F8" w:rsidRDefault="00CD4E0A" w:rsidP="00C11F5D">
            <w:r>
              <w:t>Ce dossier</w:t>
            </w:r>
            <w:r w:rsidR="00EB20A6">
              <w:t xml:space="preserve"> peut comprendre des o</w:t>
            </w:r>
            <w:r w:rsidR="005435CB">
              <w:t xml:space="preserve">rganigrammes, </w:t>
            </w:r>
            <w:r w:rsidR="00EB20A6">
              <w:t xml:space="preserve">des </w:t>
            </w:r>
            <w:r w:rsidR="005435CB">
              <w:t>description</w:t>
            </w:r>
            <w:r w:rsidR="00EB20A6">
              <w:t>s</w:t>
            </w:r>
            <w:r w:rsidR="005435CB">
              <w:t xml:space="preserve"> de mandats</w:t>
            </w:r>
            <w:r w:rsidR="00586EAA">
              <w:t xml:space="preserve"> et </w:t>
            </w:r>
            <w:r w:rsidR="00EB20A6">
              <w:t xml:space="preserve">de </w:t>
            </w:r>
            <w:r w:rsidR="00586EAA">
              <w:t>gestion des tâches</w:t>
            </w:r>
            <w:r w:rsidR="005435CB">
              <w:t xml:space="preserve">, </w:t>
            </w:r>
            <w:r w:rsidR="00EB20A6">
              <w:t xml:space="preserve">des </w:t>
            </w:r>
            <w:r w:rsidR="005435CB">
              <w:t>liste</w:t>
            </w:r>
            <w:r w:rsidR="00EB20A6">
              <w:t>s</w:t>
            </w:r>
            <w:r w:rsidR="005435CB">
              <w:t xml:space="preserve"> de bénévoles pour BMS</w:t>
            </w:r>
            <w:r w:rsidR="00EB20A6">
              <w:t xml:space="preserve"> </w:t>
            </w:r>
            <w:r w:rsidR="005435CB">
              <w:t>2000 ou autres activités</w:t>
            </w:r>
            <w:r w:rsidR="00EB20A6">
              <w:t>, etc.</w:t>
            </w:r>
          </w:p>
          <w:p w:rsidR="00C11F5D" w:rsidRDefault="00C11F5D" w:rsidP="00923766"/>
          <w:p w:rsidR="001371A8" w:rsidRDefault="001371A8" w:rsidP="00923766"/>
        </w:tc>
      </w:tr>
      <w:tr w:rsidR="00561EAD" w:rsidRPr="00A674F8" w:rsidTr="00C11F5D">
        <w:trPr>
          <w:trHeight w:val="1333"/>
        </w:trPr>
        <w:tc>
          <w:tcPr>
            <w:tcW w:w="1555" w:type="dxa"/>
            <w:shd w:val="clear" w:color="auto" w:fill="D9D9D9" w:themeFill="background1" w:themeFillShade="D9"/>
          </w:tcPr>
          <w:p w:rsidR="00561EAD" w:rsidRPr="00A674F8" w:rsidRDefault="004F3423" w:rsidP="00923766">
            <w:pPr>
              <w:rPr>
                <w:lang w:eastAsia="en-US"/>
              </w:rPr>
            </w:pPr>
            <w:r w:rsidRPr="00A674F8">
              <w:rPr>
                <w:lang w:eastAsia="en-US"/>
              </w:rPr>
              <w:lastRenderedPageBreak/>
              <w:t>R-E-T-P</w:t>
            </w:r>
          </w:p>
        </w:tc>
        <w:tc>
          <w:tcPr>
            <w:tcW w:w="7801" w:type="dxa"/>
            <w:shd w:val="clear" w:color="auto" w:fill="auto"/>
          </w:tcPr>
          <w:p w:rsidR="00561EAD" w:rsidRDefault="00713B10" w:rsidP="00C11F5D">
            <w:pPr>
              <w:pStyle w:val="Niveau3"/>
              <w:rPr>
                <w:rStyle w:val="Textedelespacerserv"/>
                <w:rFonts w:eastAsia="Calibri"/>
              </w:rPr>
            </w:pPr>
            <w:bookmarkStart w:id="14" w:name="_Toc4584038"/>
            <w:r>
              <w:t>P352</w:t>
            </w:r>
            <w:r w:rsidR="00561EAD" w:rsidRPr="00561EAD">
              <w:t xml:space="preserve">/A1/3 : </w:t>
            </w:r>
            <w:r w:rsidR="005435CB" w:rsidRPr="00F96342">
              <w:rPr>
                <w:rStyle w:val="Textedelespacerserv"/>
                <w:rFonts w:eastAsia="Calibri"/>
                <w:color w:val="auto"/>
              </w:rPr>
              <w:t>Rapports</w:t>
            </w:r>
            <w:bookmarkEnd w:id="14"/>
          </w:p>
          <w:p w:rsidR="005435CB" w:rsidRDefault="005435CB" w:rsidP="005435CB"/>
          <w:p w:rsidR="005435CB" w:rsidRDefault="00713B10" w:rsidP="00E5101E">
            <w:pPr>
              <w:pStyle w:val="Niveau4"/>
            </w:pPr>
            <w:bookmarkStart w:id="15" w:name="_Toc4584039"/>
            <w:r>
              <w:t>P352</w:t>
            </w:r>
            <w:r w:rsidR="005435CB">
              <w:t>/A1/3.1 : Rapports d’activités</w:t>
            </w:r>
            <w:bookmarkEnd w:id="15"/>
          </w:p>
          <w:p w:rsidR="005435CB" w:rsidRDefault="00BA7E46" w:rsidP="005435CB">
            <w:r>
              <w:t xml:space="preserve">Cette sous-sous-série </w:t>
            </w:r>
            <w:r w:rsidR="00EB20A6">
              <w:t>comporte des b</w:t>
            </w:r>
            <w:r w:rsidR="005435CB">
              <w:t>ilans,</w:t>
            </w:r>
            <w:r w:rsidR="00EB20A6">
              <w:t xml:space="preserve"> des</w:t>
            </w:r>
            <w:r w:rsidR="005435CB">
              <w:t xml:space="preserve"> évaluations, </w:t>
            </w:r>
            <w:r w:rsidR="00EB20A6">
              <w:t xml:space="preserve">des </w:t>
            </w:r>
            <w:r w:rsidR="005435CB">
              <w:t xml:space="preserve">rapports annuels, </w:t>
            </w:r>
            <w:r w:rsidR="00EB20A6">
              <w:t xml:space="preserve">des </w:t>
            </w:r>
            <w:r w:rsidR="005435CB">
              <w:t>rapports divers,</w:t>
            </w:r>
            <w:r w:rsidR="00EB20A6">
              <w:t xml:space="preserve"> des</w:t>
            </w:r>
            <w:r w:rsidR="005435CB">
              <w:t xml:space="preserve"> statistiques</w:t>
            </w:r>
            <w:r w:rsidR="00093B4F">
              <w:t xml:space="preserve">, </w:t>
            </w:r>
            <w:r w:rsidR="00EB20A6">
              <w:t xml:space="preserve">des </w:t>
            </w:r>
            <w:r w:rsidR="00093B4F">
              <w:t>listes des visiteurs (chercheurs)</w:t>
            </w:r>
            <w:r w:rsidR="00EB20A6">
              <w:t>.</w:t>
            </w:r>
          </w:p>
          <w:p w:rsidR="00CB5AE6" w:rsidRDefault="00CB5AE6" w:rsidP="005435CB"/>
          <w:p w:rsidR="00CB5AE6" w:rsidRDefault="00CB5AE6" w:rsidP="00FF66EA">
            <w:pPr>
              <w:pStyle w:val="Niveau5"/>
            </w:pPr>
            <w:bookmarkStart w:id="16" w:name="_Toc4584040"/>
            <w:r>
              <w:t>P352/A1/3.1.1</w:t>
            </w:r>
            <w:r w:rsidR="005458CC">
              <w:t> : Listes des visiteurs</w:t>
            </w:r>
            <w:bookmarkEnd w:id="16"/>
          </w:p>
          <w:p w:rsidR="005458CC" w:rsidRDefault="005458CC" w:rsidP="005435CB">
            <w:r>
              <w:t>– 2016-2018. – 1,4 cm de documents textuels</w:t>
            </w:r>
            <w:r w:rsidR="00345EBF">
              <w:t xml:space="preserve"> (3 chemises)</w:t>
            </w:r>
            <w:r>
              <w:t xml:space="preserve">. </w:t>
            </w:r>
          </w:p>
          <w:p w:rsidR="005458CC" w:rsidRDefault="005458CC" w:rsidP="005435CB">
            <w:r>
              <w:t xml:space="preserve">Ce dossier comprend le registre des visites à la Société d’histoire, soit les signatures des personnes qui se présentent dans la salle des chercheurs au cours de l’année. </w:t>
            </w:r>
          </w:p>
          <w:p w:rsidR="00345EBF" w:rsidRDefault="00345EBF" w:rsidP="005435CB"/>
          <w:p w:rsidR="00345EBF" w:rsidRDefault="00345EBF" w:rsidP="00FF66EA">
            <w:pPr>
              <w:pStyle w:val="Niveau5"/>
            </w:pPr>
            <w:bookmarkStart w:id="17" w:name="_Toc4584041"/>
            <w:r>
              <w:t>P352/A1/3.1.2 : Rapports annuels</w:t>
            </w:r>
            <w:bookmarkEnd w:id="17"/>
          </w:p>
          <w:p w:rsidR="00345EBF" w:rsidRDefault="00345EBF" w:rsidP="005435CB">
            <w:r>
              <w:t>– 1989-2013. – 0,</w:t>
            </w:r>
            <w:r w:rsidR="005E1684">
              <w:t>3</w:t>
            </w:r>
            <w:r>
              <w:t xml:space="preserve"> cm de documents textuels.</w:t>
            </w:r>
          </w:p>
          <w:p w:rsidR="00345EBF" w:rsidRDefault="00345EBF" w:rsidP="005435CB">
            <w:r w:rsidRPr="00345EBF">
              <w:t>Ce dossier comprend des rapports d’activités annuels détaillant les acquisitions, les</w:t>
            </w:r>
            <w:r>
              <w:t xml:space="preserve"> projets et les tâches du comité de généalogie au cours d’une année. </w:t>
            </w:r>
          </w:p>
          <w:p w:rsidR="00345EBF" w:rsidRDefault="00345EBF" w:rsidP="005435CB"/>
          <w:p w:rsidR="00345EBF" w:rsidRPr="00345EBF" w:rsidRDefault="00345EBF" w:rsidP="005435CB">
            <w:pPr>
              <w:rPr>
                <w:i/>
              </w:rPr>
            </w:pPr>
            <w:r w:rsidRPr="00345EBF">
              <w:rPr>
                <w:i/>
              </w:rPr>
              <w:t xml:space="preserve">Note : </w:t>
            </w:r>
          </w:p>
          <w:p w:rsidR="00345EBF" w:rsidRDefault="00345EBF" w:rsidP="005435CB">
            <w:r>
              <w:t>Les rapports annuels des années 1990 à 200</w:t>
            </w:r>
            <w:r w:rsidR="005E1684">
              <w:t>2</w:t>
            </w:r>
            <w:r>
              <w:t xml:space="preserve">, 2008 et 2014 à aujourd’hui sont manquants.  </w:t>
            </w:r>
          </w:p>
          <w:p w:rsidR="005435CB" w:rsidRDefault="005435CB" w:rsidP="00586EAA"/>
          <w:p w:rsidR="001371A8" w:rsidRPr="005435CB" w:rsidRDefault="001371A8" w:rsidP="00586EAA"/>
        </w:tc>
      </w:tr>
      <w:tr w:rsidR="005435CB" w:rsidRPr="00A674F8" w:rsidTr="00C11F5D">
        <w:trPr>
          <w:trHeight w:val="1333"/>
        </w:trPr>
        <w:tc>
          <w:tcPr>
            <w:tcW w:w="1555" w:type="dxa"/>
            <w:shd w:val="clear" w:color="auto" w:fill="D9D9D9" w:themeFill="background1" w:themeFillShade="D9"/>
          </w:tcPr>
          <w:p w:rsidR="005435CB" w:rsidRPr="00A674F8" w:rsidRDefault="004F3423" w:rsidP="00923766">
            <w:pPr>
              <w:rPr>
                <w:lang w:eastAsia="en-US"/>
              </w:rPr>
            </w:pPr>
            <w:r w:rsidRPr="00A674F8">
              <w:rPr>
                <w:lang w:eastAsia="en-US"/>
              </w:rPr>
              <w:lastRenderedPageBreak/>
              <w:t>R-E-T-P</w:t>
            </w:r>
          </w:p>
        </w:tc>
        <w:tc>
          <w:tcPr>
            <w:tcW w:w="7801" w:type="dxa"/>
            <w:shd w:val="clear" w:color="auto" w:fill="auto"/>
          </w:tcPr>
          <w:p w:rsidR="005435CB" w:rsidRDefault="00713B10" w:rsidP="00C11F5D">
            <w:pPr>
              <w:pStyle w:val="Niveau3"/>
            </w:pPr>
            <w:bookmarkStart w:id="18" w:name="_Toc4584042"/>
            <w:r>
              <w:t>P352</w:t>
            </w:r>
            <w:r w:rsidR="005435CB">
              <w:t>/A1/4 : Affaires juridiques</w:t>
            </w:r>
            <w:bookmarkEnd w:id="18"/>
          </w:p>
          <w:p w:rsidR="005435CB" w:rsidRDefault="005435CB" w:rsidP="005435CB"/>
          <w:p w:rsidR="005435CB" w:rsidRDefault="00713B10" w:rsidP="00E5101E">
            <w:pPr>
              <w:pStyle w:val="Niveau4"/>
            </w:pPr>
            <w:bookmarkStart w:id="19" w:name="_Toc4584043"/>
            <w:r>
              <w:t>P352</w:t>
            </w:r>
            <w:r w:rsidR="005435CB">
              <w:t>/A1/4.1 : Litiges</w:t>
            </w:r>
            <w:bookmarkEnd w:id="19"/>
          </w:p>
          <w:p w:rsidR="005435CB" w:rsidRDefault="00BA7E46" w:rsidP="005435CB">
            <w:r>
              <w:t xml:space="preserve">Cette sous-sous-série </w:t>
            </w:r>
            <w:r w:rsidR="00EB20A6">
              <w:t>permet de ranger les d</w:t>
            </w:r>
            <w:r w:rsidR="005435CB">
              <w:t xml:space="preserve">emandes d’indemnisation, </w:t>
            </w:r>
            <w:r w:rsidR="00EB20A6">
              <w:t>les dossiers d’</w:t>
            </w:r>
            <w:r w:rsidR="005435CB">
              <w:t xml:space="preserve">assurances, </w:t>
            </w:r>
            <w:r w:rsidR="00EB20A6">
              <w:t xml:space="preserve">les </w:t>
            </w:r>
            <w:r w:rsidR="005435CB">
              <w:t xml:space="preserve">commentaires </w:t>
            </w:r>
            <w:r w:rsidR="00EB20A6">
              <w:t>des clients et des membres.</w:t>
            </w:r>
          </w:p>
          <w:p w:rsidR="005435CB" w:rsidRDefault="005435CB" w:rsidP="005435CB"/>
          <w:p w:rsidR="005435CB" w:rsidRDefault="00713B10" w:rsidP="00E5101E">
            <w:pPr>
              <w:pStyle w:val="Niveau4"/>
            </w:pPr>
            <w:bookmarkStart w:id="20" w:name="_Toc4584044"/>
            <w:r>
              <w:t>P352</w:t>
            </w:r>
            <w:r w:rsidR="005435CB">
              <w:t>/A1/</w:t>
            </w:r>
            <w:r w:rsidR="00CD4E0A">
              <w:t>4.2</w:t>
            </w:r>
            <w:r w:rsidR="005435CB">
              <w:t> : Licences, permis</w:t>
            </w:r>
            <w:bookmarkEnd w:id="20"/>
          </w:p>
          <w:p w:rsidR="005435CB" w:rsidRPr="00B85084" w:rsidRDefault="00BA7E46" w:rsidP="005435CB">
            <w:r>
              <w:t xml:space="preserve">Cette sous-sous-série </w:t>
            </w:r>
            <w:r w:rsidR="00EB20A6">
              <w:t>classe les c</w:t>
            </w:r>
            <w:r w:rsidR="005435CB">
              <w:t>ertificats</w:t>
            </w:r>
            <w:r w:rsidR="00EB20A6">
              <w:t xml:space="preserve"> et les</w:t>
            </w:r>
            <w:r w:rsidR="005435CB">
              <w:t xml:space="preserve"> accréditation</w:t>
            </w:r>
            <w:r w:rsidR="00EB20A6">
              <w:t>s du comité et de ses membres.</w:t>
            </w:r>
          </w:p>
          <w:p w:rsidR="005435CB" w:rsidRDefault="005435CB" w:rsidP="005435CB"/>
          <w:p w:rsidR="001371A8" w:rsidRPr="005435CB" w:rsidRDefault="001371A8" w:rsidP="005435CB"/>
        </w:tc>
      </w:tr>
      <w:tr w:rsidR="005435CB" w:rsidRPr="00A674F8" w:rsidTr="00C11F5D">
        <w:trPr>
          <w:trHeight w:val="1333"/>
        </w:trPr>
        <w:tc>
          <w:tcPr>
            <w:tcW w:w="1555" w:type="dxa"/>
            <w:shd w:val="clear" w:color="auto" w:fill="D9D9D9" w:themeFill="background1" w:themeFillShade="D9"/>
          </w:tcPr>
          <w:p w:rsidR="005435CB" w:rsidRPr="00A674F8" w:rsidRDefault="002556A0" w:rsidP="00923766">
            <w:pPr>
              <w:rPr>
                <w:lang w:eastAsia="en-US"/>
              </w:rPr>
            </w:pPr>
            <w:r w:rsidRPr="00A674F8">
              <w:rPr>
                <w:lang w:eastAsia="en-US"/>
              </w:rPr>
              <w:t>R-E-T-P</w:t>
            </w:r>
          </w:p>
        </w:tc>
        <w:tc>
          <w:tcPr>
            <w:tcW w:w="7801" w:type="dxa"/>
            <w:shd w:val="clear" w:color="auto" w:fill="auto"/>
          </w:tcPr>
          <w:p w:rsidR="005435CB" w:rsidRDefault="00713B10" w:rsidP="00C11F5D">
            <w:pPr>
              <w:pStyle w:val="Niveau3"/>
            </w:pPr>
            <w:bookmarkStart w:id="21" w:name="_Toc4584045"/>
            <w:r>
              <w:t>P352</w:t>
            </w:r>
            <w:r w:rsidR="005435CB">
              <w:t>/A1/5 : Réunions</w:t>
            </w:r>
            <w:bookmarkEnd w:id="21"/>
          </w:p>
          <w:p w:rsidR="005435CB" w:rsidRDefault="005435CB" w:rsidP="005435CB"/>
          <w:p w:rsidR="005435CB" w:rsidRDefault="00713B10" w:rsidP="00E5101E">
            <w:pPr>
              <w:pStyle w:val="Niveau4"/>
            </w:pPr>
            <w:bookmarkStart w:id="22" w:name="_Toc4584046"/>
            <w:r>
              <w:t>P352</w:t>
            </w:r>
            <w:r w:rsidR="005435CB">
              <w:t>/A1/5.1 : Convocations</w:t>
            </w:r>
            <w:bookmarkEnd w:id="22"/>
          </w:p>
          <w:p w:rsidR="005435CB" w:rsidRDefault="00BA7E46" w:rsidP="005435CB">
            <w:r>
              <w:t xml:space="preserve">Cette sous-sous-série </w:t>
            </w:r>
            <w:r w:rsidR="00EB20A6">
              <w:t>réunit tout document nécessaire au bon déroulement des réunions du comité de généalogie, à savoir les a</w:t>
            </w:r>
            <w:r w:rsidR="005435CB">
              <w:t xml:space="preserve">vis de convocations, </w:t>
            </w:r>
            <w:r w:rsidR="00EB20A6">
              <w:t xml:space="preserve">les </w:t>
            </w:r>
            <w:r w:rsidR="005435CB">
              <w:t xml:space="preserve">ordres du jour, </w:t>
            </w:r>
            <w:r w:rsidR="00EB20A6">
              <w:t xml:space="preserve">les </w:t>
            </w:r>
            <w:r w:rsidR="005435CB">
              <w:t>documents de référence pour les réunions</w:t>
            </w:r>
            <w:r w:rsidR="00EB20A6">
              <w:t>, etc.</w:t>
            </w:r>
          </w:p>
          <w:p w:rsidR="00E5101E" w:rsidRDefault="00E5101E" w:rsidP="005435CB"/>
          <w:p w:rsidR="00E5101E" w:rsidRDefault="00E5101E" w:rsidP="00FF66EA">
            <w:pPr>
              <w:pStyle w:val="Niveau5"/>
            </w:pPr>
            <w:bookmarkStart w:id="23" w:name="_Toc4584047"/>
            <w:r>
              <w:t>P352/A1/5.1.1</w:t>
            </w:r>
            <w:r w:rsidR="001371A8">
              <w:t xml:space="preserve"> : </w:t>
            </w:r>
            <w:r>
              <w:t>Ordres du jour</w:t>
            </w:r>
            <w:bookmarkEnd w:id="23"/>
          </w:p>
          <w:p w:rsidR="003B771B" w:rsidRDefault="00A63F19" w:rsidP="005435CB">
            <w:r>
              <w:t>– 1989-201</w:t>
            </w:r>
            <w:r w:rsidR="00345EBF">
              <w:t>4</w:t>
            </w:r>
            <w:r>
              <w:t xml:space="preserve">. – </w:t>
            </w:r>
            <w:r w:rsidR="001969FE">
              <w:t>0,9</w:t>
            </w:r>
            <w:r>
              <w:t xml:space="preserve"> cm de documents textuels</w:t>
            </w:r>
            <w:r w:rsidR="00345EBF">
              <w:t xml:space="preserve"> (7 chemises)</w:t>
            </w:r>
            <w:r>
              <w:t xml:space="preserve">. </w:t>
            </w:r>
          </w:p>
          <w:p w:rsidR="00345EBF" w:rsidRDefault="001371A8" w:rsidP="005435CB">
            <w:r>
              <w:t>Ce do</w:t>
            </w:r>
            <w:r w:rsidR="00193BEB">
              <w:t>ssier</w:t>
            </w:r>
            <w:r>
              <w:t xml:space="preserve"> comprend les ordres du jour des réunions du comité de généalogie détaillant les points à discuter lors de ces rencontres. </w:t>
            </w:r>
          </w:p>
          <w:p w:rsidR="00345EBF" w:rsidRDefault="00345EBF" w:rsidP="005435CB"/>
          <w:p w:rsidR="00345EBF" w:rsidRDefault="00345EBF" w:rsidP="005435CB">
            <w:r w:rsidRPr="00345EBF">
              <w:rPr>
                <w:i/>
              </w:rPr>
              <w:t>Note</w:t>
            </w:r>
            <w:r w:rsidR="003D25B0">
              <w:rPr>
                <w:i/>
              </w:rPr>
              <w:t>s</w:t>
            </w:r>
            <w:r w:rsidRPr="00345EBF">
              <w:rPr>
                <w:i/>
              </w:rPr>
              <w:t> :</w:t>
            </w:r>
            <w:r>
              <w:t xml:space="preserve"> </w:t>
            </w:r>
          </w:p>
          <w:p w:rsidR="003D25B0" w:rsidRDefault="003D25B0" w:rsidP="005435CB">
            <w:r>
              <w:t xml:space="preserve">Voir </w:t>
            </w:r>
            <w:r w:rsidRPr="003D25B0">
              <w:rPr>
                <w:i/>
              </w:rPr>
              <w:t>Rapports de réunions</w:t>
            </w:r>
            <w:r>
              <w:t xml:space="preserve"> à la cote P352/A1/5.2.1 du présent fonds. </w:t>
            </w:r>
          </w:p>
          <w:p w:rsidR="005435CB" w:rsidRDefault="006771C7" w:rsidP="005435CB">
            <w:r>
              <w:t>Les ordres du jour des années 1994, 1996 à 2003 et 2015 à aujourd’hui sont manquants.</w:t>
            </w:r>
          </w:p>
          <w:p w:rsidR="001969FE" w:rsidRDefault="001969FE" w:rsidP="005435CB"/>
          <w:p w:rsidR="001969FE" w:rsidRDefault="001969FE" w:rsidP="00FF66EA">
            <w:pPr>
              <w:pStyle w:val="Niveau5"/>
            </w:pPr>
            <w:bookmarkStart w:id="24" w:name="_Toc4584048"/>
            <w:r>
              <w:t>P352/A1/5.1.2 : Avis de convocation</w:t>
            </w:r>
            <w:bookmarkEnd w:id="24"/>
          </w:p>
          <w:p w:rsidR="001969FE" w:rsidRDefault="001969FE" w:rsidP="001969FE">
            <w:r>
              <w:t xml:space="preserve">– 1989. – </w:t>
            </w:r>
            <w:r w:rsidR="003D25B0">
              <w:t>1 page</w:t>
            </w:r>
            <w:r>
              <w:t xml:space="preserve"> de document textuel. </w:t>
            </w:r>
          </w:p>
          <w:p w:rsidR="001371A8" w:rsidRDefault="001969FE" w:rsidP="005435CB">
            <w:r>
              <w:t>Ce dossier comprend des avis de convocation avisant les membre</w:t>
            </w:r>
            <w:r w:rsidR="00345EBF">
              <w:t>s du comité de généalogie des réunions et des</w:t>
            </w:r>
            <w:r w:rsidR="003D25B0">
              <w:t xml:space="preserve"> invitations pour des</w:t>
            </w:r>
            <w:r w:rsidR="00345EBF">
              <w:t xml:space="preserve"> événements à venir. </w:t>
            </w:r>
          </w:p>
          <w:p w:rsidR="003D25B0" w:rsidRDefault="003D25B0" w:rsidP="005435CB"/>
          <w:p w:rsidR="003D25B0" w:rsidRPr="003D25B0" w:rsidRDefault="003D25B0" w:rsidP="005435CB">
            <w:pPr>
              <w:rPr>
                <w:i/>
              </w:rPr>
            </w:pPr>
            <w:r w:rsidRPr="003D25B0">
              <w:rPr>
                <w:i/>
              </w:rPr>
              <w:t xml:space="preserve">Notes : </w:t>
            </w:r>
          </w:p>
          <w:p w:rsidR="003D25B0" w:rsidRDefault="003D25B0" w:rsidP="005435CB">
            <w:r>
              <w:t xml:space="preserve">Voir aussi </w:t>
            </w:r>
            <w:r w:rsidRPr="003D25B0">
              <w:rPr>
                <w:i/>
              </w:rPr>
              <w:t>Communiqués</w:t>
            </w:r>
            <w:r>
              <w:t xml:space="preserve"> à la cote P352/A5/2.2.2 pour les communiqués concernant des activités du comité et d’autres types d’invitations. </w:t>
            </w:r>
          </w:p>
          <w:p w:rsidR="001969FE" w:rsidRPr="00B85084" w:rsidRDefault="001969FE" w:rsidP="005435CB"/>
          <w:p w:rsidR="005435CB" w:rsidRDefault="00713B10" w:rsidP="00E5101E">
            <w:pPr>
              <w:pStyle w:val="Niveau4"/>
            </w:pPr>
            <w:bookmarkStart w:id="25" w:name="_Toc4584049"/>
            <w:r>
              <w:t>P352</w:t>
            </w:r>
            <w:r w:rsidR="005435CB">
              <w:t>/A1/5.2 : Procès-verbaux, résolutions</w:t>
            </w:r>
            <w:bookmarkEnd w:id="25"/>
          </w:p>
          <w:p w:rsidR="00EB20A6" w:rsidRDefault="00BA7E46" w:rsidP="005435CB">
            <w:r>
              <w:t xml:space="preserve">Cette sous-sous-série </w:t>
            </w:r>
            <w:r w:rsidR="00EB20A6">
              <w:t xml:space="preserve">permet le classement des procès-verbaux et des résolutions du comité de généalogie en ordre chronologique. </w:t>
            </w:r>
          </w:p>
          <w:p w:rsidR="00E5101E" w:rsidRDefault="00E5101E" w:rsidP="005435CB"/>
          <w:p w:rsidR="00E5101E" w:rsidRDefault="00E5101E" w:rsidP="00FF66EA">
            <w:pPr>
              <w:pStyle w:val="Niveau5"/>
            </w:pPr>
            <w:bookmarkStart w:id="26" w:name="_Toc4584050"/>
            <w:r>
              <w:t>P352/A1/5.2.1</w:t>
            </w:r>
            <w:r w:rsidR="00193BEB">
              <w:t xml:space="preserve"> : </w:t>
            </w:r>
            <w:r>
              <w:t>Rapports de réunions</w:t>
            </w:r>
            <w:bookmarkEnd w:id="26"/>
          </w:p>
          <w:p w:rsidR="00345EBF" w:rsidRDefault="00345EBF" w:rsidP="005435CB">
            <w:r>
              <w:t xml:space="preserve">– 1989-2014. – 3,4 cm de documents textuels (13 chemises). </w:t>
            </w:r>
          </w:p>
          <w:p w:rsidR="00345EBF" w:rsidRDefault="00193BEB" w:rsidP="005435CB">
            <w:r>
              <w:t xml:space="preserve">Ce dossier comprend les rapports de réunions du comité de généalogie témoignant des discussions des membres et des décisions.  </w:t>
            </w:r>
          </w:p>
          <w:p w:rsidR="00345EBF" w:rsidRDefault="00345EBF" w:rsidP="005435CB"/>
          <w:p w:rsidR="00345EBF" w:rsidRPr="00345EBF" w:rsidRDefault="00345EBF" w:rsidP="005435CB">
            <w:pPr>
              <w:rPr>
                <w:i/>
              </w:rPr>
            </w:pPr>
            <w:r w:rsidRPr="00345EBF">
              <w:rPr>
                <w:i/>
              </w:rPr>
              <w:lastRenderedPageBreak/>
              <w:t>Note</w:t>
            </w:r>
            <w:r w:rsidR="003D25B0">
              <w:rPr>
                <w:i/>
              </w:rPr>
              <w:t>s</w:t>
            </w:r>
            <w:r w:rsidRPr="00345EBF">
              <w:rPr>
                <w:i/>
              </w:rPr>
              <w:t xml:space="preserve"> : </w:t>
            </w:r>
          </w:p>
          <w:p w:rsidR="00345EBF" w:rsidRDefault="00345EBF" w:rsidP="005435CB">
            <w:r>
              <w:t>Les rapports de réunions des années 1994, 1996 à 2003 et 2015 à aujourd’hui sont manquants.</w:t>
            </w:r>
          </w:p>
          <w:p w:rsidR="003D25B0" w:rsidRDefault="003D25B0" w:rsidP="005435CB">
            <w:r>
              <w:t>Certains rapports de réunions incluent l’ordre du jour. Voir les autres ordres du jour à la cote P352/A1/5.1.1 du présent fonds.</w:t>
            </w:r>
          </w:p>
          <w:p w:rsidR="003D25B0" w:rsidRDefault="003D25B0" w:rsidP="005435CB">
            <w:r>
              <w:t xml:space="preserve">Comprend quelques documents manuscrits et quelques annexes. </w:t>
            </w:r>
          </w:p>
          <w:p w:rsidR="001371A8" w:rsidRPr="005435CB" w:rsidRDefault="001371A8" w:rsidP="005435CB"/>
        </w:tc>
      </w:tr>
    </w:tbl>
    <w:p w:rsidR="006C1898" w:rsidRDefault="006C1898" w:rsidP="00F31459"/>
    <w:p w:rsidR="00F31459" w:rsidRDefault="00F31459" w:rsidP="00F31459"/>
    <w:p w:rsidR="00E57F6F" w:rsidRPr="00A674F8" w:rsidRDefault="00713B10" w:rsidP="00923766">
      <w:pPr>
        <w:pStyle w:val="Titre2"/>
      </w:pPr>
      <w:bookmarkStart w:id="27" w:name="_Toc4584051"/>
      <w:r>
        <w:t>P352</w:t>
      </w:r>
      <w:r w:rsidR="00E57F6F" w:rsidRPr="00A674F8">
        <w:t xml:space="preserve">/A2 </w:t>
      </w:r>
      <w:r w:rsidR="00586EAA">
        <w:t>Ressources humaines</w:t>
      </w:r>
      <w:bookmarkEnd w:id="27"/>
    </w:p>
    <w:p w:rsidR="00E57F6F" w:rsidRDefault="00E57F6F" w:rsidP="00923766"/>
    <w:p w:rsidR="006C1898" w:rsidRDefault="006C1898" w:rsidP="006C1898">
      <w:r>
        <w:t xml:space="preserve">Cette série comprend les documents relatifs aux ressources humaines du comité de généalogie classés selon les catégories suivantes : </w:t>
      </w:r>
      <w:r>
        <w:rPr>
          <w:i/>
        </w:rPr>
        <w:t xml:space="preserve">Formation </w:t>
      </w:r>
      <w:r w:rsidRPr="006C1898">
        <w:t xml:space="preserve">et </w:t>
      </w:r>
      <w:r>
        <w:rPr>
          <w:i/>
        </w:rPr>
        <w:t>Relations de travail.</w:t>
      </w:r>
    </w:p>
    <w:p w:rsidR="006C1898" w:rsidRPr="00A674F8" w:rsidRDefault="006C18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Pr="00A674F8" w:rsidRDefault="00C11F5D" w:rsidP="007F33D1">
            <w:pPr>
              <w:rPr>
                <w:lang w:eastAsia="en-US"/>
              </w:rPr>
            </w:pPr>
            <w:r w:rsidRPr="00A674F8">
              <w:rPr>
                <w:lang w:eastAsia="en-US"/>
              </w:rPr>
              <w:t>R-E-T-P</w:t>
            </w:r>
          </w:p>
        </w:tc>
        <w:tc>
          <w:tcPr>
            <w:tcW w:w="7801" w:type="dxa"/>
            <w:shd w:val="clear" w:color="auto" w:fill="auto"/>
            <w:hideMark/>
          </w:tcPr>
          <w:p w:rsidR="00586EAA" w:rsidRDefault="00713B10" w:rsidP="00586EAA">
            <w:pPr>
              <w:pStyle w:val="Niveau3"/>
            </w:pPr>
            <w:bookmarkStart w:id="28" w:name="_Toc4584052"/>
            <w:r>
              <w:t>P352</w:t>
            </w:r>
            <w:r w:rsidR="00586EAA">
              <w:t>/A2/1 : Formation</w:t>
            </w:r>
            <w:bookmarkEnd w:id="28"/>
          </w:p>
          <w:p w:rsidR="00586EAA" w:rsidRDefault="00586EAA" w:rsidP="00586EAA"/>
          <w:p w:rsidR="00586EAA" w:rsidRDefault="00713B10" w:rsidP="00E5101E">
            <w:pPr>
              <w:pStyle w:val="Niveau4"/>
            </w:pPr>
            <w:bookmarkStart w:id="29" w:name="_Toc4584053"/>
            <w:r>
              <w:t>P352</w:t>
            </w:r>
            <w:r w:rsidR="00586EAA">
              <w:t>/A2/1.1 : Activités de formation</w:t>
            </w:r>
            <w:bookmarkEnd w:id="29"/>
          </w:p>
          <w:p w:rsidR="00586EAA" w:rsidRDefault="00CD4E0A" w:rsidP="00586EAA">
            <w:r>
              <w:t>Ce dossier</w:t>
            </w:r>
            <w:r w:rsidR="00EB20A6">
              <w:t xml:space="preserve"> regroupe les dossiers des activités de formation auxquelles les membres du comité de généalogie ont participé, soit toutes c</w:t>
            </w:r>
            <w:r w:rsidR="00586EAA">
              <w:t>onférences,</w:t>
            </w:r>
            <w:r w:rsidR="00EB20A6">
              <w:t xml:space="preserve"> </w:t>
            </w:r>
            <w:r w:rsidR="00586EAA">
              <w:t>formations, cours, congrès, colloques, etc.</w:t>
            </w:r>
          </w:p>
          <w:p w:rsidR="00586EAA" w:rsidRDefault="00586EAA" w:rsidP="009F3045">
            <w:pPr>
              <w:rPr>
                <w:lang w:eastAsia="en-US"/>
              </w:rPr>
            </w:pPr>
          </w:p>
          <w:p w:rsidR="001371A8" w:rsidRPr="00A674F8" w:rsidRDefault="001371A8" w:rsidP="009F3045">
            <w:pPr>
              <w:rPr>
                <w:lang w:eastAsia="en-US"/>
              </w:rPr>
            </w:pPr>
          </w:p>
        </w:tc>
      </w:tr>
      <w:tr w:rsidR="00C11F5D" w:rsidRPr="00A674F8" w:rsidTr="007F33D1">
        <w:trPr>
          <w:trHeight w:val="1333"/>
        </w:trPr>
        <w:tc>
          <w:tcPr>
            <w:tcW w:w="1555" w:type="dxa"/>
            <w:shd w:val="clear" w:color="auto" w:fill="D9D9D9" w:themeFill="background1" w:themeFillShade="D9"/>
          </w:tcPr>
          <w:p w:rsidR="00C11F5D" w:rsidRPr="00A674F8" w:rsidRDefault="002556A0" w:rsidP="007F33D1">
            <w:pPr>
              <w:rPr>
                <w:lang w:eastAsia="en-US"/>
              </w:rPr>
            </w:pPr>
            <w:r w:rsidRPr="00A674F8">
              <w:rPr>
                <w:lang w:eastAsia="en-US"/>
              </w:rPr>
              <w:t>R-E-T-P</w:t>
            </w:r>
          </w:p>
        </w:tc>
        <w:tc>
          <w:tcPr>
            <w:tcW w:w="7801" w:type="dxa"/>
            <w:shd w:val="clear" w:color="auto" w:fill="auto"/>
          </w:tcPr>
          <w:p w:rsidR="00C11F5D" w:rsidRDefault="00713B10" w:rsidP="007F33D1">
            <w:pPr>
              <w:pStyle w:val="Niveau3"/>
            </w:pPr>
            <w:bookmarkStart w:id="30" w:name="_Toc4584054"/>
            <w:r>
              <w:t>P352</w:t>
            </w:r>
            <w:r w:rsidR="00C11F5D">
              <w:t>/A</w:t>
            </w:r>
            <w:r w:rsidR="00586EAA">
              <w:t>2</w:t>
            </w:r>
            <w:r w:rsidR="00C11F5D">
              <w:t>/2</w:t>
            </w:r>
            <w:r w:rsidR="00C11F5D" w:rsidRPr="00B321DF">
              <w:t xml:space="preserve"> : </w:t>
            </w:r>
            <w:r w:rsidR="00586EAA">
              <w:t>Relations de travail</w:t>
            </w:r>
            <w:bookmarkEnd w:id="30"/>
            <w:r w:rsidR="00586EAA">
              <w:t xml:space="preserve"> </w:t>
            </w:r>
          </w:p>
          <w:p w:rsidR="00586EAA" w:rsidRDefault="00586EAA" w:rsidP="00586EAA"/>
          <w:p w:rsidR="00586EAA" w:rsidRDefault="00713B10" w:rsidP="00E5101E">
            <w:pPr>
              <w:pStyle w:val="Niveau4"/>
            </w:pPr>
            <w:bookmarkStart w:id="31" w:name="_Toc4584055"/>
            <w:r>
              <w:t>P352</w:t>
            </w:r>
            <w:r w:rsidR="00586EAA">
              <w:t>/A2/2.1 : Activités sociales</w:t>
            </w:r>
            <w:bookmarkEnd w:id="31"/>
          </w:p>
          <w:p w:rsidR="0069216F" w:rsidRDefault="00BA7E46" w:rsidP="00586EAA">
            <w:r>
              <w:t xml:space="preserve">Cette sous-sous-série </w:t>
            </w:r>
            <w:r w:rsidR="00EB20A6">
              <w:t xml:space="preserve">regroupe les documents relatifs aux activités sociales du comité de généalogie. </w:t>
            </w:r>
          </w:p>
          <w:p w:rsidR="00586EAA" w:rsidRDefault="00586EAA" w:rsidP="00586EAA"/>
          <w:p w:rsidR="00586EAA" w:rsidRDefault="00713B10" w:rsidP="00E5101E">
            <w:pPr>
              <w:pStyle w:val="Niveau4"/>
            </w:pPr>
            <w:bookmarkStart w:id="32" w:name="_Toc4584056"/>
            <w:r>
              <w:t>P352</w:t>
            </w:r>
            <w:r w:rsidR="00586EAA">
              <w:t>/A2/2.</w:t>
            </w:r>
            <w:r w:rsidR="00FF66EA">
              <w:t>2</w:t>
            </w:r>
            <w:r w:rsidR="00586EAA">
              <w:t xml:space="preserve"> : </w:t>
            </w:r>
            <w:r w:rsidR="00EB20A6">
              <w:t>Résolutions de problèmes</w:t>
            </w:r>
            <w:bookmarkEnd w:id="32"/>
          </w:p>
          <w:p w:rsidR="00C11F5D" w:rsidRDefault="00BA7E46" w:rsidP="007F33D1">
            <w:r>
              <w:t xml:space="preserve">Cette sous-sous-série </w:t>
            </w:r>
            <w:r w:rsidR="00EB20A6">
              <w:t>comprend les n</w:t>
            </w:r>
            <w:r w:rsidR="00586EAA">
              <w:t>égociations,</w:t>
            </w:r>
            <w:r w:rsidR="00EB20A6">
              <w:t xml:space="preserve"> les</w:t>
            </w:r>
            <w:r w:rsidR="00586EAA">
              <w:t xml:space="preserve"> lettres de démission, </w:t>
            </w:r>
            <w:r w:rsidR="00EB20A6">
              <w:t xml:space="preserve">des </w:t>
            </w:r>
            <w:r w:rsidR="00586EAA">
              <w:t xml:space="preserve">lettres d’entente, </w:t>
            </w:r>
            <w:r w:rsidR="00EB20A6">
              <w:t xml:space="preserve">des </w:t>
            </w:r>
            <w:r w:rsidR="00586EAA">
              <w:t>protocoles de travail</w:t>
            </w:r>
            <w:r w:rsidR="00EB20A6">
              <w:t xml:space="preserve"> et des </w:t>
            </w:r>
            <w:r w:rsidR="00E52460">
              <w:t>mesures disciplinaire</w:t>
            </w:r>
            <w:r w:rsidR="00EB20A6">
              <w:t>s conçus dans un cas de conflit ou autre situation problématique.</w:t>
            </w:r>
          </w:p>
          <w:p w:rsidR="00300A18" w:rsidRDefault="00300A18" w:rsidP="007F33D1"/>
          <w:p w:rsidR="00300A18" w:rsidRDefault="00300A18" w:rsidP="00300A18">
            <w:pPr>
              <w:pStyle w:val="Niveau5"/>
            </w:pPr>
            <w:bookmarkStart w:id="33" w:name="_Toc4584057"/>
            <w:r>
              <w:t>P352/A2/2.2.1 : Témoignages et démissions</w:t>
            </w:r>
            <w:bookmarkEnd w:id="33"/>
          </w:p>
          <w:p w:rsidR="003D25B0" w:rsidRDefault="003D25B0" w:rsidP="003D25B0">
            <w:r>
              <w:t>– 1995. – 1 page de document textuel.</w:t>
            </w:r>
          </w:p>
          <w:p w:rsidR="00300A18" w:rsidRDefault="00300A18" w:rsidP="007F33D1">
            <w:r>
              <w:t>Ce dossier comprend des témoignages et des lettres de démissions de membres du comité de généalogie.</w:t>
            </w:r>
          </w:p>
          <w:p w:rsidR="00300A18" w:rsidRDefault="00300A18" w:rsidP="007F33D1"/>
          <w:p w:rsidR="003D25B0" w:rsidRPr="003D25B0" w:rsidRDefault="003D25B0" w:rsidP="007F33D1">
            <w:pPr>
              <w:rPr>
                <w:i/>
              </w:rPr>
            </w:pPr>
            <w:r w:rsidRPr="003D25B0">
              <w:rPr>
                <w:i/>
              </w:rPr>
              <w:t xml:space="preserve">Notes : </w:t>
            </w:r>
          </w:p>
          <w:p w:rsidR="003D25B0" w:rsidRPr="00A674F8" w:rsidRDefault="003D25B0" w:rsidP="003D25B0">
            <w:r>
              <w:t xml:space="preserve">Un document manuscrit et non signé. </w:t>
            </w:r>
          </w:p>
          <w:p w:rsidR="00C11F5D" w:rsidRDefault="00C11F5D" w:rsidP="007F33D1"/>
        </w:tc>
      </w:tr>
      <w:tr w:rsidR="00345EBF" w:rsidRPr="00A674F8" w:rsidTr="007F33D1">
        <w:trPr>
          <w:trHeight w:val="1333"/>
        </w:trPr>
        <w:tc>
          <w:tcPr>
            <w:tcW w:w="1555" w:type="dxa"/>
            <w:shd w:val="clear" w:color="auto" w:fill="D9D9D9" w:themeFill="background1" w:themeFillShade="D9"/>
          </w:tcPr>
          <w:p w:rsidR="00345EBF" w:rsidRPr="00A674F8" w:rsidRDefault="00300A18" w:rsidP="007F33D1">
            <w:pPr>
              <w:rPr>
                <w:lang w:eastAsia="en-US"/>
              </w:rPr>
            </w:pPr>
            <w:r>
              <w:rPr>
                <w:lang w:eastAsia="en-US"/>
              </w:rPr>
              <w:t>R-E-T-P</w:t>
            </w:r>
          </w:p>
        </w:tc>
        <w:tc>
          <w:tcPr>
            <w:tcW w:w="7801" w:type="dxa"/>
            <w:shd w:val="clear" w:color="auto" w:fill="auto"/>
          </w:tcPr>
          <w:p w:rsidR="00345EBF" w:rsidRDefault="00345EBF" w:rsidP="00345EBF">
            <w:pPr>
              <w:pStyle w:val="Niveau3"/>
            </w:pPr>
            <w:bookmarkStart w:id="34" w:name="_Toc4584058"/>
            <w:r>
              <w:t>P352/A2/3</w:t>
            </w:r>
            <w:r w:rsidRPr="00B321DF">
              <w:t xml:space="preserve"> : </w:t>
            </w:r>
            <w:r>
              <w:t>Membres du comité</w:t>
            </w:r>
            <w:bookmarkEnd w:id="34"/>
            <w:r>
              <w:t xml:space="preserve"> </w:t>
            </w:r>
          </w:p>
          <w:p w:rsidR="00345EBF" w:rsidRDefault="00345EBF" w:rsidP="00345EBF"/>
          <w:p w:rsidR="00345EBF" w:rsidRDefault="00345EBF" w:rsidP="00345EBF">
            <w:pPr>
              <w:pStyle w:val="Niveau4"/>
            </w:pPr>
            <w:bookmarkStart w:id="35" w:name="_Toc4584059"/>
            <w:r>
              <w:t>P352/A2/3.1 : Bénévoles</w:t>
            </w:r>
            <w:bookmarkEnd w:id="35"/>
          </w:p>
          <w:p w:rsidR="00345EBF" w:rsidRDefault="00BA7E46" w:rsidP="00345EBF">
            <w:r>
              <w:t xml:space="preserve">Cette sous-sous-série </w:t>
            </w:r>
            <w:r w:rsidR="00345EBF">
              <w:t>regroupe les documents relatifs aux bénévoles du comité de généalogie.</w:t>
            </w:r>
          </w:p>
          <w:p w:rsidR="00FF66EA" w:rsidRDefault="00FF66EA" w:rsidP="00345EBF"/>
          <w:p w:rsidR="00FF66EA" w:rsidRDefault="00FF66EA" w:rsidP="00FF66EA">
            <w:pPr>
              <w:pStyle w:val="Niveau5"/>
            </w:pPr>
            <w:bookmarkStart w:id="36" w:name="_Toc4584060"/>
            <w:r>
              <w:t>P352/A2/3.1.1 : Liste</w:t>
            </w:r>
            <w:r w:rsidR="00804608">
              <w:t>s</w:t>
            </w:r>
            <w:r>
              <w:t xml:space="preserve"> de bénévoles</w:t>
            </w:r>
            <w:bookmarkEnd w:id="36"/>
          </w:p>
          <w:p w:rsidR="00FF66EA" w:rsidRDefault="00FF66EA" w:rsidP="00FF66EA">
            <w:r>
              <w:t>– 1989-201</w:t>
            </w:r>
            <w:r w:rsidR="00804608">
              <w:t>5</w:t>
            </w:r>
            <w:r>
              <w:t>. – 0,3 cm de documents textuels</w:t>
            </w:r>
            <w:r w:rsidR="000C4E4D">
              <w:t>.</w:t>
            </w:r>
          </w:p>
          <w:p w:rsidR="00804608" w:rsidRDefault="00FF66EA" w:rsidP="00FF66EA">
            <w:r>
              <w:t>Ce dossier identifie les bénévoles ayant œuvré au sein du comité de généalogie.</w:t>
            </w:r>
          </w:p>
          <w:p w:rsidR="00804608" w:rsidRDefault="00804608" w:rsidP="00FF66EA"/>
          <w:p w:rsidR="00804608" w:rsidRPr="00804608" w:rsidRDefault="00804608" w:rsidP="00FF66EA">
            <w:r w:rsidRPr="00804608">
              <w:rPr>
                <w:i/>
              </w:rPr>
              <w:t>Notes :</w:t>
            </w:r>
            <w:r w:rsidRPr="00804608">
              <w:t xml:space="preserve"> </w:t>
            </w:r>
          </w:p>
          <w:p w:rsidR="00FF66EA" w:rsidRDefault="00804608" w:rsidP="00FF66EA">
            <w:r>
              <w:t xml:space="preserve">Les listes s’étendent de 1989 à 1992 et de 2006 à 2015. </w:t>
            </w:r>
          </w:p>
          <w:p w:rsidR="00FF66EA" w:rsidRDefault="00FF66EA" w:rsidP="00FF66EA"/>
          <w:p w:rsidR="00FF66EA" w:rsidRDefault="00FF66EA" w:rsidP="00FF66EA">
            <w:pPr>
              <w:pStyle w:val="Niveau5"/>
            </w:pPr>
            <w:bookmarkStart w:id="37" w:name="_Toc4584061"/>
            <w:r>
              <w:t>P352/A2/3.1.2 : Recrutement</w:t>
            </w:r>
            <w:bookmarkEnd w:id="37"/>
          </w:p>
          <w:p w:rsidR="00FF66EA" w:rsidRDefault="00FF66EA" w:rsidP="00FF66EA">
            <w:r>
              <w:t>Ce dossier contient les avis de nomination, les lettres de nouveaux bénévoles, les sollicitations de bénévoles, les contrats des membres, etc.</w:t>
            </w:r>
          </w:p>
          <w:p w:rsidR="00FF66EA" w:rsidRDefault="00FF66EA" w:rsidP="00345EBF"/>
          <w:p w:rsidR="00345EBF" w:rsidRDefault="00345EBF" w:rsidP="007F33D1">
            <w:pPr>
              <w:pStyle w:val="Niveau3"/>
            </w:pPr>
          </w:p>
        </w:tc>
      </w:tr>
    </w:tbl>
    <w:p w:rsidR="00696AE2" w:rsidRDefault="00696AE2" w:rsidP="00923766"/>
    <w:p w:rsidR="00E52460" w:rsidRPr="00A674F8" w:rsidRDefault="00E52460" w:rsidP="00923766"/>
    <w:p w:rsidR="00E52460" w:rsidRPr="00A674F8" w:rsidRDefault="00713B10" w:rsidP="00E52460">
      <w:pPr>
        <w:pStyle w:val="Titre2"/>
      </w:pPr>
      <w:bookmarkStart w:id="38" w:name="_Toc4584062"/>
      <w:r>
        <w:t>P352</w:t>
      </w:r>
      <w:r w:rsidR="00E52460" w:rsidRPr="00A674F8">
        <w:t>/A</w:t>
      </w:r>
      <w:r w:rsidR="00E52460">
        <w:t>3</w:t>
      </w:r>
      <w:r w:rsidR="00E52460" w:rsidRPr="00A674F8">
        <w:t xml:space="preserve"> </w:t>
      </w:r>
      <w:r w:rsidR="00E52460">
        <w:t>Finances</w:t>
      </w:r>
      <w:bookmarkEnd w:id="38"/>
    </w:p>
    <w:p w:rsidR="00E52460" w:rsidRDefault="00E52460" w:rsidP="00E52460"/>
    <w:p w:rsidR="006C1898" w:rsidRDefault="006C1898" w:rsidP="006C1898">
      <w:r>
        <w:t xml:space="preserve">Cette série comprend les documents financiers du comité de généalogie classés selon les catégories suivantes : </w:t>
      </w:r>
      <w:r>
        <w:rPr>
          <w:i/>
        </w:rPr>
        <w:t xml:space="preserve">Financement </w:t>
      </w:r>
      <w:r w:rsidRPr="006C1898">
        <w:t xml:space="preserve">et </w:t>
      </w:r>
      <w:r>
        <w:rPr>
          <w:i/>
        </w:rPr>
        <w:t>Budgets.</w:t>
      </w:r>
    </w:p>
    <w:p w:rsidR="006C1898" w:rsidRPr="00A674F8" w:rsidRDefault="006C1898" w:rsidP="00E52460"/>
    <w:tbl>
      <w:tblPr>
        <w:tblW w:w="9356" w:type="dxa"/>
        <w:tblInd w:w="-567" w:type="dxa"/>
        <w:shd w:val="clear" w:color="auto" w:fill="D9D9D9"/>
        <w:tblLook w:val="04A0" w:firstRow="1" w:lastRow="0" w:firstColumn="1" w:lastColumn="0" w:noHBand="0" w:noVBand="1"/>
      </w:tblPr>
      <w:tblGrid>
        <w:gridCol w:w="1555"/>
        <w:gridCol w:w="7801"/>
      </w:tblGrid>
      <w:tr w:rsidR="00E52460" w:rsidRPr="00A674F8" w:rsidTr="009F3045">
        <w:trPr>
          <w:trHeight w:val="873"/>
        </w:trPr>
        <w:tc>
          <w:tcPr>
            <w:tcW w:w="1555" w:type="dxa"/>
            <w:shd w:val="clear" w:color="auto" w:fill="D9D9D9" w:themeFill="background1" w:themeFillShade="D9"/>
            <w:hideMark/>
          </w:tcPr>
          <w:p w:rsidR="00E52460" w:rsidRPr="00A674F8" w:rsidRDefault="00E52460" w:rsidP="009F3045">
            <w:pPr>
              <w:rPr>
                <w:lang w:eastAsia="en-US"/>
              </w:rPr>
            </w:pPr>
            <w:r w:rsidRPr="00A674F8">
              <w:rPr>
                <w:lang w:eastAsia="en-US"/>
              </w:rPr>
              <w:t>R-E-T-P</w:t>
            </w:r>
          </w:p>
        </w:tc>
        <w:tc>
          <w:tcPr>
            <w:tcW w:w="7801" w:type="dxa"/>
            <w:shd w:val="clear" w:color="auto" w:fill="auto"/>
            <w:hideMark/>
          </w:tcPr>
          <w:p w:rsidR="00E52460" w:rsidRDefault="00713B10" w:rsidP="009F3045">
            <w:pPr>
              <w:pStyle w:val="Niveau3"/>
            </w:pPr>
            <w:bookmarkStart w:id="39" w:name="_Toc4584063"/>
            <w:r>
              <w:t>P352</w:t>
            </w:r>
            <w:r w:rsidR="00E52460">
              <w:t>/A3/1 : Financement</w:t>
            </w:r>
            <w:bookmarkEnd w:id="39"/>
          </w:p>
          <w:p w:rsidR="00E52460" w:rsidRDefault="00E52460" w:rsidP="009F3045"/>
          <w:p w:rsidR="00E52460" w:rsidRDefault="00713B10" w:rsidP="00E5101E">
            <w:pPr>
              <w:pStyle w:val="Niveau4"/>
            </w:pPr>
            <w:bookmarkStart w:id="40" w:name="_Toc4584064"/>
            <w:r>
              <w:t>P352</w:t>
            </w:r>
            <w:r w:rsidR="00E52460">
              <w:t>/A3/1.1 : Activités de financement</w:t>
            </w:r>
            <w:bookmarkEnd w:id="40"/>
          </w:p>
          <w:p w:rsidR="00E52460" w:rsidRDefault="00CD4E0A" w:rsidP="009F3045">
            <w:r>
              <w:t>Ce dossier</w:t>
            </w:r>
            <w:r w:rsidR="00EB20A6">
              <w:t xml:space="preserve"> est prévu pour regrouper les documents concernant les activités de financement, soit les r</w:t>
            </w:r>
            <w:r w:rsidR="00E52460">
              <w:t xml:space="preserve">echerches de financement, </w:t>
            </w:r>
            <w:r w:rsidR="00EB20A6">
              <w:t xml:space="preserve">la </w:t>
            </w:r>
            <w:r w:rsidR="00E52460">
              <w:t xml:space="preserve">planification, </w:t>
            </w:r>
            <w:r w:rsidR="00EB20A6">
              <w:t xml:space="preserve">les </w:t>
            </w:r>
            <w:r w:rsidR="00E52460">
              <w:t xml:space="preserve">formulaires de demandes, </w:t>
            </w:r>
            <w:r w:rsidR="00EB20A6">
              <w:t xml:space="preserve">des </w:t>
            </w:r>
            <w:r w:rsidR="00E52460">
              <w:t xml:space="preserve">bilans, </w:t>
            </w:r>
            <w:r w:rsidR="00EB20A6">
              <w:t xml:space="preserve">des </w:t>
            </w:r>
            <w:r w:rsidR="00E52460">
              <w:t xml:space="preserve">listes de dons, </w:t>
            </w:r>
            <w:r w:rsidR="00EB20A6">
              <w:t xml:space="preserve">de la </w:t>
            </w:r>
            <w:r w:rsidR="00E52460">
              <w:t xml:space="preserve">sollicitation, </w:t>
            </w:r>
            <w:r w:rsidR="00EB20A6">
              <w:t xml:space="preserve">des </w:t>
            </w:r>
            <w:r w:rsidR="00620254">
              <w:t xml:space="preserve">demandes de </w:t>
            </w:r>
            <w:r w:rsidR="00E52460">
              <w:t>subventions, etc.</w:t>
            </w:r>
          </w:p>
          <w:p w:rsidR="00E52460" w:rsidRDefault="00E52460" w:rsidP="00E52460">
            <w:pPr>
              <w:rPr>
                <w:lang w:eastAsia="en-US"/>
              </w:rPr>
            </w:pPr>
          </w:p>
          <w:p w:rsidR="001371A8" w:rsidRPr="00A674F8" w:rsidRDefault="001371A8" w:rsidP="00E52460">
            <w:pPr>
              <w:rPr>
                <w:lang w:eastAsia="en-US"/>
              </w:rPr>
            </w:pPr>
          </w:p>
        </w:tc>
      </w:tr>
      <w:tr w:rsidR="00E52460" w:rsidRPr="00A674F8" w:rsidTr="009F3045">
        <w:trPr>
          <w:trHeight w:val="873"/>
        </w:trPr>
        <w:tc>
          <w:tcPr>
            <w:tcW w:w="1555" w:type="dxa"/>
            <w:shd w:val="clear" w:color="auto" w:fill="D9D9D9" w:themeFill="background1" w:themeFillShade="D9"/>
          </w:tcPr>
          <w:p w:rsidR="00E52460" w:rsidRPr="00A674F8" w:rsidRDefault="002556A0" w:rsidP="009F3045">
            <w:pPr>
              <w:rPr>
                <w:lang w:eastAsia="en-US"/>
              </w:rPr>
            </w:pPr>
            <w:r w:rsidRPr="00A674F8">
              <w:rPr>
                <w:lang w:eastAsia="en-US"/>
              </w:rPr>
              <w:t>R-E-T-P</w:t>
            </w:r>
          </w:p>
        </w:tc>
        <w:tc>
          <w:tcPr>
            <w:tcW w:w="7801" w:type="dxa"/>
            <w:shd w:val="clear" w:color="auto" w:fill="auto"/>
          </w:tcPr>
          <w:p w:rsidR="00E52460" w:rsidRDefault="00713B10" w:rsidP="00E52460">
            <w:pPr>
              <w:pStyle w:val="Niveau3"/>
            </w:pPr>
            <w:bookmarkStart w:id="41" w:name="_Toc4584065"/>
            <w:r>
              <w:t>P352</w:t>
            </w:r>
            <w:r w:rsidR="00E52460">
              <w:t>/A3/2 : Budgets</w:t>
            </w:r>
            <w:bookmarkEnd w:id="41"/>
          </w:p>
          <w:p w:rsidR="00E52460" w:rsidRDefault="00E52460" w:rsidP="00E52460"/>
          <w:p w:rsidR="00E52460" w:rsidRDefault="00713B10" w:rsidP="00E5101E">
            <w:pPr>
              <w:pStyle w:val="Niveau4"/>
            </w:pPr>
            <w:bookmarkStart w:id="42" w:name="_Toc4584066"/>
            <w:r>
              <w:t>P352</w:t>
            </w:r>
            <w:r w:rsidR="00E52460">
              <w:t>/A3/2.1 : Rapports budgétaires</w:t>
            </w:r>
            <w:bookmarkEnd w:id="42"/>
          </w:p>
          <w:p w:rsidR="00804608" w:rsidRDefault="00804608" w:rsidP="00804608">
            <w:r>
              <w:t xml:space="preserve">– 2009-2014. – 0,15 cm de documents textuels. </w:t>
            </w:r>
          </w:p>
          <w:p w:rsidR="00E52460" w:rsidRDefault="00CD4E0A" w:rsidP="00E52460">
            <w:r>
              <w:t>Ce dossier</w:t>
            </w:r>
            <w:r w:rsidR="00EB20A6">
              <w:t xml:space="preserve"> regroupe les p</w:t>
            </w:r>
            <w:r w:rsidR="00E52460">
              <w:t xml:space="preserve">révisions budgétaires, </w:t>
            </w:r>
            <w:r w:rsidR="00EB20A6">
              <w:t xml:space="preserve">la </w:t>
            </w:r>
            <w:r w:rsidR="00E52460">
              <w:t xml:space="preserve">planification, </w:t>
            </w:r>
            <w:r w:rsidR="00EB20A6">
              <w:t xml:space="preserve">les </w:t>
            </w:r>
            <w:r w:rsidR="00E52460">
              <w:t xml:space="preserve">budgets approuvés, </w:t>
            </w:r>
            <w:r w:rsidR="00EB20A6">
              <w:t xml:space="preserve">les </w:t>
            </w:r>
            <w:r w:rsidR="00E52460">
              <w:t>plans d’équilibre budgétaire, etc.</w:t>
            </w:r>
          </w:p>
          <w:p w:rsidR="00E52460" w:rsidRPr="00B85084" w:rsidRDefault="00E52460" w:rsidP="00E52460"/>
          <w:p w:rsidR="00E52460" w:rsidRDefault="00713B10" w:rsidP="00E5101E">
            <w:pPr>
              <w:pStyle w:val="Niveau4"/>
            </w:pPr>
            <w:bookmarkStart w:id="43" w:name="_Toc4584067"/>
            <w:r>
              <w:t>P352</w:t>
            </w:r>
            <w:r w:rsidR="00E52460">
              <w:t xml:space="preserve">/A3/2.2 : </w:t>
            </w:r>
            <w:r w:rsidR="00093B4F">
              <w:t>Soumissions</w:t>
            </w:r>
            <w:bookmarkEnd w:id="43"/>
          </w:p>
          <w:p w:rsidR="00E52460" w:rsidRDefault="00CD4E0A" w:rsidP="00E52460">
            <w:r>
              <w:t>Ce dossier</w:t>
            </w:r>
            <w:r w:rsidR="00EB20A6">
              <w:t xml:space="preserve"> concerne les s</w:t>
            </w:r>
            <w:r w:rsidR="00093B4F">
              <w:t xml:space="preserve">oumissions de ressources externes avec </w:t>
            </w:r>
            <w:r w:rsidR="00EB20A6">
              <w:t xml:space="preserve">leurs </w:t>
            </w:r>
            <w:r w:rsidR="00093B4F">
              <w:t>coordonnées (carte d’affaires ou autre)</w:t>
            </w:r>
            <w:r w:rsidR="00EB20A6">
              <w:t xml:space="preserve"> et tout document relatif à ces soumissions.</w:t>
            </w:r>
          </w:p>
          <w:p w:rsidR="009F3045" w:rsidRDefault="009F3045" w:rsidP="00E52460"/>
          <w:p w:rsidR="00093B4F" w:rsidRDefault="00713B10" w:rsidP="00E5101E">
            <w:pPr>
              <w:pStyle w:val="Niveau4"/>
            </w:pPr>
            <w:bookmarkStart w:id="44" w:name="_Toc4584068"/>
            <w:r>
              <w:t>P352</w:t>
            </w:r>
            <w:r w:rsidR="00093B4F">
              <w:t>/A3/2.3 : Factures</w:t>
            </w:r>
            <w:bookmarkEnd w:id="44"/>
          </w:p>
          <w:p w:rsidR="00093B4F" w:rsidRDefault="00EB20A6" w:rsidP="00E52460">
            <w:r>
              <w:t>La s</w:t>
            </w:r>
            <w:r w:rsidR="00BA7E46">
              <w:t xml:space="preserve">ous-sous-série </w:t>
            </w:r>
            <w:r w:rsidRPr="00EB20A6">
              <w:rPr>
                <w:i/>
              </w:rPr>
              <w:t>Factures</w:t>
            </w:r>
            <w:r>
              <w:t xml:space="preserve"> regroupe les c</w:t>
            </w:r>
            <w:r w:rsidR="00093B4F">
              <w:t xml:space="preserve">omptes payés (factures de publicité, infographie, etc.), </w:t>
            </w:r>
            <w:r>
              <w:t xml:space="preserve">un </w:t>
            </w:r>
            <w:r w:rsidR="00093B4F">
              <w:t xml:space="preserve">journal des achats, </w:t>
            </w:r>
            <w:r>
              <w:t xml:space="preserve">tout document relatif à la </w:t>
            </w:r>
            <w:r w:rsidR="00093B4F">
              <w:t>comptabilité</w:t>
            </w:r>
            <w:r>
              <w:t xml:space="preserve"> du comité, etc.</w:t>
            </w:r>
          </w:p>
          <w:p w:rsidR="00175D2F" w:rsidRDefault="00175D2F" w:rsidP="00E52460"/>
          <w:p w:rsidR="00175D2F" w:rsidRDefault="00175D2F" w:rsidP="00175D2F">
            <w:pPr>
              <w:pStyle w:val="Niveau5"/>
            </w:pPr>
            <w:bookmarkStart w:id="45" w:name="_Toc4584069"/>
            <w:r>
              <w:lastRenderedPageBreak/>
              <w:t>P352/A3/2.3.1 : Acquisition de matériel</w:t>
            </w:r>
            <w:bookmarkEnd w:id="45"/>
          </w:p>
          <w:p w:rsidR="00804608" w:rsidRDefault="00804608" w:rsidP="00804608">
            <w:r>
              <w:t xml:space="preserve">– 2008-2010. – 3 pages de documents textuels. </w:t>
            </w:r>
          </w:p>
          <w:p w:rsidR="00175D2F" w:rsidRDefault="00175D2F" w:rsidP="00E52460">
            <w:r>
              <w:t xml:space="preserve">Ce dossier comprend des factures pour l’achat de volumes et l’acquisition de fournitures.  </w:t>
            </w:r>
          </w:p>
          <w:p w:rsidR="00093B4F" w:rsidRDefault="00093B4F" w:rsidP="00E52460"/>
          <w:p w:rsidR="00093B4F" w:rsidRDefault="00713B10" w:rsidP="00E5101E">
            <w:pPr>
              <w:pStyle w:val="Niveau4"/>
            </w:pPr>
            <w:bookmarkStart w:id="46" w:name="_Toc4584070"/>
            <w:r>
              <w:t>P352</w:t>
            </w:r>
            <w:r w:rsidR="00093B4F">
              <w:t>/A3/2.</w:t>
            </w:r>
            <w:r w:rsidR="00B46142">
              <w:t>4</w:t>
            </w:r>
            <w:r w:rsidR="00093B4F">
              <w:t> : Rapports et états financiers</w:t>
            </w:r>
            <w:bookmarkEnd w:id="46"/>
          </w:p>
          <w:p w:rsidR="00804608" w:rsidRDefault="00804608" w:rsidP="00804608">
            <w:r>
              <w:t xml:space="preserve">– 2009-2013. – 0,1 cm de documents textuels. </w:t>
            </w:r>
          </w:p>
          <w:p w:rsidR="00093B4F" w:rsidRDefault="00CD4E0A" w:rsidP="00E52460">
            <w:r>
              <w:t>Ce dossier</w:t>
            </w:r>
            <w:r w:rsidR="00B46142">
              <w:t xml:space="preserve"> s’applique aux v</w:t>
            </w:r>
            <w:r w:rsidR="00093B4F">
              <w:t>érification</w:t>
            </w:r>
            <w:r w:rsidR="00B46142">
              <w:t>s</w:t>
            </w:r>
            <w:r w:rsidR="00093B4F">
              <w:t xml:space="preserve"> de la gestion financière</w:t>
            </w:r>
            <w:r w:rsidR="00B46142">
              <w:t xml:space="preserve"> et aux </w:t>
            </w:r>
            <w:r w:rsidR="00093B4F">
              <w:t>bilans des dépenses et revenus</w:t>
            </w:r>
            <w:r w:rsidR="00B46142">
              <w:t xml:space="preserve"> du comité. </w:t>
            </w:r>
          </w:p>
          <w:p w:rsidR="00E52460" w:rsidRDefault="00E52460" w:rsidP="009F3045">
            <w:pPr>
              <w:pStyle w:val="Niveau3"/>
            </w:pPr>
          </w:p>
        </w:tc>
      </w:tr>
    </w:tbl>
    <w:p w:rsidR="00E57F6F" w:rsidRDefault="00E57F6F" w:rsidP="00923766"/>
    <w:p w:rsidR="009F3045" w:rsidRDefault="009F3045" w:rsidP="00923766"/>
    <w:p w:rsidR="009F3045" w:rsidRDefault="00713B10" w:rsidP="009F3045">
      <w:pPr>
        <w:pStyle w:val="Titre2"/>
      </w:pPr>
      <w:bookmarkStart w:id="47" w:name="_Toc4584071"/>
      <w:r>
        <w:t>P352</w:t>
      </w:r>
      <w:r w:rsidR="009F3045" w:rsidRPr="00A674F8">
        <w:t>/A</w:t>
      </w:r>
      <w:r w:rsidR="009F3045">
        <w:t>4</w:t>
      </w:r>
      <w:r w:rsidR="009F3045" w:rsidRPr="00A674F8">
        <w:t xml:space="preserve"> </w:t>
      </w:r>
      <w:r w:rsidR="009F3045">
        <w:t xml:space="preserve">Biens mobiliers et </w:t>
      </w:r>
      <w:r w:rsidR="006C1898">
        <w:t>sécurité</w:t>
      </w:r>
      <w:bookmarkEnd w:id="47"/>
    </w:p>
    <w:p w:rsidR="006C1898" w:rsidRDefault="006C1898" w:rsidP="006C1898"/>
    <w:p w:rsidR="006C1898" w:rsidRPr="006C1898" w:rsidRDefault="006C1898" w:rsidP="006C1898">
      <w:r>
        <w:t xml:space="preserve">Cette série comprend les documents concernant les biens mobiliers et la sécurité du comité de généalogie classés selon les catégories suivantes : </w:t>
      </w:r>
      <w:r>
        <w:rPr>
          <w:i/>
        </w:rPr>
        <w:t xml:space="preserve">Biens mobiliers </w:t>
      </w:r>
      <w:r w:rsidRPr="006C1898">
        <w:t xml:space="preserve">et </w:t>
      </w:r>
      <w:r>
        <w:rPr>
          <w:i/>
        </w:rPr>
        <w:t>Sécurité.</w:t>
      </w:r>
    </w:p>
    <w:p w:rsidR="009F3045" w:rsidRPr="00A674F8" w:rsidRDefault="009F3045" w:rsidP="009F3045"/>
    <w:tbl>
      <w:tblPr>
        <w:tblW w:w="9356" w:type="dxa"/>
        <w:tblInd w:w="-567" w:type="dxa"/>
        <w:shd w:val="clear" w:color="auto" w:fill="D9D9D9"/>
        <w:tblLook w:val="04A0" w:firstRow="1" w:lastRow="0" w:firstColumn="1" w:lastColumn="0" w:noHBand="0" w:noVBand="1"/>
      </w:tblPr>
      <w:tblGrid>
        <w:gridCol w:w="1555"/>
        <w:gridCol w:w="7801"/>
      </w:tblGrid>
      <w:tr w:rsidR="009F3045" w:rsidRPr="00A674F8" w:rsidTr="009F3045">
        <w:trPr>
          <w:trHeight w:val="873"/>
        </w:trPr>
        <w:tc>
          <w:tcPr>
            <w:tcW w:w="1555" w:type="dxa"/>
            <w:shd w:val="clear" w:color="auto" w:fill="D9D9D9" w:themeFill="background1" w:themeFillShade="D9"/>
            <w:hideMark/>
          </w:tcPr>
          <w:p w:rsidR="009F3045" w:rsidRPr="00A674F8" w:rsidRDefault="009F3045" w:rsidP="009F3045">
            <w:pPr>
              <w:rPr>
                <w:lang w:eastAsia="en-US"/>
              </w:rPr>
            </w:pPr>
            <w:r w:rsidRPr="00A674F8">
              <w:rPr>
                <w:lang w:eastAsia="en-US"/>
              </w:rPr>
              <w:t>R-E-T-P</w:t>
            </w:r>
          </w:p>
        </w:tc>
        <w:tc>
          <w:tcPr>
            <w:tcW w:w="7801" w:type="dxa"/>
            <w:shd w:val="clear" w:color="auto" w:fill="auto"/>
            <w:hideMark/>
          </w:tcPr>
          <w:p w:rsidR="009F3045" w:rsidRDefault="00713B10" w:rsidP="009F3045">
            <w:pPr>
              <w:pStyle w:val="Niveau3"/>
            </w:pPr>
            <w:bookmarkStart w:id="48" w:name="_Toc4584072"/>
            <w:r>
              <w:t>P352</w:t>
            </w:r>
            <w:r w:rsidR="009F3045">
              <w:t>/A4/1 : Biens mobiliers</w:t>
            </w:r>
            <w:bookmarkEnd w:id="48"/>
          </w:p>
          <w:p w:rsidR="009F3045" w:rsidRDefault="009F3045" w:rsidP="009F3045"/>
          <w:p w:rsidR="009F3045" w:rsidRDefault="00713B10" w:rsidP="00E5101E">
            <w:pPr>
              <w:pStyle w:val="Niveau4"/>
            </w:pPr>
            <w:bookmarkStart w:id="49" w:name="_Toc4584073"/>
            <w:r>
              <w:t>P352</w:t>
            </w:r>
            <w:r w:rsidR="009F3045">
              <w:t>/A4/1.1 : Gestion des biens mobiliers</w:t>
            </w:r>
            <w:bookmarkEnd w:id="49"/>
          </w:p>
          <w:p w:rsidR="009F3045" w:rsidRDefault="00BA7E46" w:rsidP="009F3045">
            <w:r>
              <w:t xml:space="preserve">Cette sous-sous-série </w:t>
            </w:r>
            <w:r w:rsidR="00B46142">
              <w:t>comprend tout document relatif à la g</w:t>
            </w:r>
            <w:r w:rsidR="009F3045">
              <w:t>estion des ressources matérielles</w:t>
            </w:r>
            <w:r w:rsidR="00B46142">
              <w:t xml:space="preserve"> : </w:t>
            </w:r>
            <w:r w:rsidR="009F3045">
              <w:t>inventaire des biens, pièces justificatives des achats, demandes et approbations pour des achats de biens ou de services, commandes, soumissions retenues.</w:t>
            </w:r>
          </w:p>
          <w:p w:rsidR="009F3045" w:rsidRDefault="009F3045" w:rsidP="009F3045"/>
          <w:p w:rsidR="009F3045" w:rsidRDefault="00713B10" w:rsidP="00E5101E">
            <w:pPr>
              <w:pStyle w:val="Niveau4"/>
            </w:pPr>
            <w:bookmarkStart w:id="50" w:name="_Toc4584074"/>
            <w:r>
              <w:t>P352</w:t>
            </w:r>
            <w:r w:rsidR="009F3045">
              <w:t>/A4/1.2 : Utilisation des biens mobiliers</w:t>
            </w:r>
            <w:bookmarkEnd w:id="50"/>
          </w:p>
          <w:p w:rsidR="009F3045" w:rsidRDefault="00BA7E46" w:rsidP="009F3045">
            <w:r>
              <w:t xml:space="preserve">Cette sous-sous-série </w:t>
            </w:r>
            <w:r w:rsidR="00B46142">
              <w:t>regroupe des f</w:t>
            </w:r>
            <w:r w:rsidR="009F3045">
              <w:t>ormulaires de prêt ou d’emprunt de biens</w:t>
            </w:r>
            <w:r w:rsidR="00B46142">
              <w:t xml:space="preserve"> ainsi que tout document relatif à la </w:t>
            </w:r>
            <w:r w:rsidR="009F3045">
              <w:t>location de matériel</w:t>
            </w:r>
            <w:r w:rsidR="00B46142">
              <w:t xml:space="preserve"> ou d’équipement. </w:t>
            </w:r>
          </w:p>
          <w:p w:rsidR="009F3045" w:rsidRDefault="009F3045" w:rsidP="009F3045"/>
          <w:p w:rsidR="009F3045" w:rsidRDefault="00713B10" w:rsidP="00E5101E">
            <w:pPr>
              <w:pStyle w:val="Niveau4"/>
            </w:pPr>
            <w:bookmarkStart w:id="51" w:name="_Toc4584075"/>
            <w:r>
              <w:t>P352</w:t>
            </w:r>
            <w:r w:rsidR="009F3045">
              <w:t>/A4/1.3 : Articles promotionnels</w:t>
            </w:r>
            <w:bookmarkEnd w:id="51"/>
          </w:p>
          <w:p w:rsidR="009F3045" w:rsidRDefault="00BA7E46" w:rsidP="009F3045">
            <w:r>
              <w:t xml:space="preserve">Cette sous-sous-série </w:t>
            </w:r>
            <w:r w:rsidR="00B46142">
              <w:t>comprend des a</w:t>
            </w:r>
            <w:r w:rsidR="009F3045">
              <w:t xml:space="preserve">rticles vendus par le comité, </w:t>
            </w:r>
            <w:r w:rsidR="00B46142">
              <w:t xml:space="preserve">c’est-à-dire des </w:t>
            </w:r>
            <w:r w:rsidR="009F3045">
              <w:t>produits finis destinés à la vente</w:t>
            </w:r>
            <w:r w:rsidR="00B46142">
              <w:t>.</w:t>
            </w:r>
          </w:p>
          <w:p w:rsidR="00720C06" w:rsidRDefault="00720C06" w:rsidP="009F3045"/>
          <w:p w:rsidR="00720C06" w:rsidRDefault="00720C06" w:rsidP="00CA56A4">
            <w:pPr>
              <w:pStyle w:val="Niveau5"/>
            </w:pPr>
            <w:bookmarkStart w:id="52" w:name="_Toc4584076"/>
            <w:r>
              <w:t>P352/A4/1.3.1 : Calendriers</w:t>
            </w:r>
            <w:bookmarkEnd w:id="52"/>
          </w:p>
          <w:p w:rsidR="006138F5" w:rsidRDefault="006138F5" w:rsidP="006138F5">
            <w:r>
              <w:t xml:space="preserve">– 2016. – 0,2 cm de documents textuels. </w:t>
            </w:r>
            <w:r w:rsidR="003103A7">
              <w:t xml:space="preserve">– 1 affiche : papier, noir et blanc, 86 x 53 cm. </w:t>
            </w:r>
          </w:p>
          <w:p w:rsidR="00720C06" w:rsidRDefault="00720C06" w:rsidP="009F3045">
            <w:r>
              <w:t xml:space="preserve">Ce dossier comprend </w:t>
            </w:r>
            <w:r w:rsidR="006138F5">
              <w:t>un exemplaire d’un calendrier conçu</w:t>
            </w:r>
            <w:r>
              <w:t xml:space="preserve"> par le comité de généalogie</w:t>
            </w:r>
            <w:r w:rsidR="006138F5">
              <w:t xml:space="preserve"> et vendu pour financer les activités de la Société d’histoire</w:t>
            </w:r>
            <w:r w:rsidR="003103A7">
              <w:t xml:space="preserve"> ainsi qu’une affiche remerciant les collaborateurs.</w:t>
            </w:r>
          </w:p>
          <w:p w:rsidR="009F3045" w:rsidRDefault="009F3045" w:rsidP="009F3045">
            <w:pPr>
              <w:rPr>
                <w:lang w:eastAsia="en-US"/>
              </w:rPr>
            </w:pPr>
          </w:p>
          <w:p w:rsidR="00A962DC" w:rsidRPr="00A962DC" w:rsidRDefault="00A962DC" w:rsidP="009F3045">
            <w:pPr>
              <w:rPr>
                <w:i/>
                <w:lang w:eastAsia="en-US"/>
              </w:rPr>
            </w:pPr>
            <w:r w:rsidRPr="00A962DC">
              <w:rPr>
                <w:i/>
                <w:lang w:eastAsia="en-US"/>
              </w:rPr>
              <w:t xml:space="preserve">Notes : </w:t>
            </w:r>
          </w:p>
          <w:p w:rsidR="00A962DC" w:rsidRDefault="00A962DC" w:rsidP="009F3045">
            <w:pPr>
              <w:rPr>
                <w:lang w:eastAsia="en-US"/>
              </w:rPr>
            </w:pPr>
            <w:r>
              <w:rPr>
                <w:lang w:eastAsia="en-US"/>
              </w:rPr>
              <w:t xml:space="preserve">Voir la cote P352/D1/1.1 du présent fonds pour la carte ancestrale faisant la promotion du calendrier 2016. </w:t>
            </w:r>
          </w:p>
          <w:p w:rsidR="00A962DC" w:rsidRDefault="00A962DC" w:rsidP="009F3045">
            <w:pPr>
              <w:rPr>
                <w:lang w:eastAsia="en-US"/>
              </w:rPr>
            </w:pPr>
            <w:r>
              <w:rPr>
                <w:lang w:eastAsia="en-US"/>
              </w:rPr>
              <w:t xml:space="preserve">Original. </w:t>
            </w:r>
          </w:p>
          <w:p w:rsidR="003103A7" w:rsidRDefault="003103A7" w:rsidP="009F3045">
            <w:pPr>
              <w:rPr>
                <w:lang w:eastAsia="en-US"/>
              </w:rPr>
            </w:pPr>
            <w:r>
              <w:rPr>
                <w:lang w:eastAsia="en-US"/>
              </w:rPr>
              <w:t xml:space="preserve">Boîte 1 et meuble à cartes. </w:t>
            </w:r>
          </w:p>
          <w:p w:rsidR="001371A8" w:rsidRPr="00A674F8" w:rsidRDefault="001371A8" w:rsidP="009F3045">
            <w:pPr>
              <w:rPr>
                <w:lang w:eastAsia="en-US"/>
              </w:rPr>
            </w:pPr>
          </w:p>
        </w:tc>
      </w:tr>
      <w:tr w:rsidR="009F3045" w:rsidRPr="00A674F8" w:rsidTr="009F3045">
        <w:trPr>
          <w:trHeight w:val="873"/>
        </w:trPr>
        <w:tc>
          <w:tcPr>
            <w:tcW w:w="1555" w:type="dxa"/>
            <w:shd w:val="clear" w:color="auto" w:fill="D9D9D9" w:themeFill="background1" w:themeFillShade="D9"/>
          </w:tcPr>
          <w:p w:rsidR="009F3045" w:rsidRPr="00A674F8" w:rsidRDefault="002556A0" w:rsidP="009F3045">
            <w:pPr>
              <w:rPr>
                <w:lang w:eastAsia="en-US"/>
              </w:rPr>
            </w:pPr>
            <w:r w:rsidRPr="00A674F8">
              <w:rPr>
                <w:lang w:eastAsia="en-US"/>
              </w:rPr>
              <w:lastRenderedPageBreak/>
              <w:t>R-E-T-P</w:t>
            </w:r>
          </w:p>
        </w:tc>
        <w:tc>
          <w:tcPr>
            <w:tcW w:w="7801" w:type="dxa"/>
            <w:shd w:val="clear" w:color="auto" w:fill="auto"/>
          </w:tcPr>
          <w:p w:rsidR="009F3045" w:rsidRDefault="00713B10" w:rsidP="009F3045">
            <w:pPr>
              <w:pStyle w:val="Niveau3"/>
            </w:pPr>
            <w:bookmarkStart w:id="53" w:name="_Toc4584077"/>
            <w:r>
              <w:t>P352</w:t>
            </w:r>
            <w:r w:rsidR="009F3045">
              <w:t>/A4/2 : Sécurité</w:t>
            </w:r>
            <w:bookmarkEnd w:id="53"/>
          </w:p>
          <w:p w:rsidR="009F3045" w:rsidRDefault="009F3045" w:rsidP="009F3045"/>
          <w:p w:rsidR="009F3045" w:rsidRDefault="00713B10" w:rsidP="00E5101E">
            <w:pPr>
              <w:pStyle w:val="Niveau4"/>
            </w:pPr>
            <w:bookmarkStart w:id="54" w:name="_Toc4584078"/>
            <w:r>
              <w:t>P352</w:t>
            </w:r>
            <w:r w:rsidR="009F3045">
              <w:t>/A4/2.1 : Sécurité</w:t>
            </w:r>
            <w:bookmarkEnd w:id="54"/>
          </w:p>
          <w:p w:rsidR="009F3045" w:rsidRDefault="00BA7E46" w:rsidP="009F3045">
            <w:r>
              <w:t xml:space="preserve">Cette sous-sous-série </w:t>
            </w:r>
            <w:r w:rsidR="00B46142">
              <w:t>peut comprendre des m</w:t>
            </w:r>
            <w:r w:rsidR="009F3045">
              <w:t xml:space="preserve">esures d’urgence, </w:t>
            </w:r>
            <w:r w:rsidR="00B46142">
              <w:t xml:space="preserve">des </w:t>
            </w:r>
            <w:r w:rsidR="009F3045">
              <w:t xml:space="preserve">plans d’évacuation, </w:t>
            </w:r>
            <w:r w:rsidR="00B46142">
              <w:t xml:space="preserve">des </w:t>
            </w:r>
            <w:r w:rsidR="00C478B6">
              <w:t>constats de problèmes relativement à la sécurité du comité et des membres.</w:t>
            </w:r>
          </w:p>
          <w:p w:rsidR="009F3045" w:rsidRDefault="009F3045" w:rsidP="009F3045">
            <w:pPr>
              <w:pStyle w:val="Niveau3"/>
            </w:pPr>
          </w:p>
        </w:tc>
      </w:tr>
    </w:tbl>
    <w:p w:rsidR="009F3045" w:rsidRDefault="009F3045" w:rsidP="00923766"/>
    <w:p w:rsidR="00E52460" w:rsidRDefault="00E52460" w:rsidP="00923766"/>
    <w:p w:rsidR="00C478B6" w:rsidRDefault="00713B10" w:rsidP="00C478B6">
      <w:pPr>
        <w:pStyle w:val="Titre2"/>
      </w:pPr>
      <w:bookmarkStart w:id="55" w:name="_Toc4584079"/>
      <w:r>
        <w:t>P352</w:t>
      </w:r>
      <w:r w:rsidR="00C478B6" w:rsidRPr="00A674F8">
        <w:t>/A</w:t>
      </w:r>
      <w:r w:rsidR="00C478B6">
        <w:t>5</w:t>
      </w:r>
      <w:r w:rsidR="00C478B6" w:rsidRPr="00A674F8">
        <w:t xml:space="preserve"> </w:t>
      </w:r>
      <w:r w:rsidR="00C478B6">
        <w:t>Communications et information</w:t>
      </w:r>
      <w:bookmarkEnd w:id="55"/>
    </w:p>
    <w:p w:rsidR="006C1898" w:rsidRDefault="006C1898" w:rsidP="006C1898"/>
    <w:p w:rsidR="006C1898" w:rsidRPr="006C1898" w:rsidRDefault="006C1898" w:rsidP="006C1898">
      <w:r>
        <w:t xml:space="preserve">Cette série comprend les documents de communication et d’information du comité de généalogie classés selon les catégories suivantes : </w:t>
      </w:r>
      <w:r>
        <w:rPr>
          <w:i/>
        </w:rPr>
        <w:t xml:space="preserve">Communications, Information </w:t>
      </w:r>
      <w:r w:rsidRPr="006C1898">
        <w:t xml:space="preserve">et </w:t>
      </w:r>
      <w:r>
        <w:rPr>
          <w:i/>
        </w:rPr>
        <w:t>Relations extérieures.</w:t>
      </w:r>
    </w:p>
    <w:p w:rsidR="00C478B6" w:rsidRPr="00A674F8" w:rsidRDefault="00C478B6" w:rsidP="00C478B6"/>
    <w:tbl>
      <w:tblPr>
        <w:tblW w:w="9356" w:type="dxa"/>
        <w:tblInd w:w="-567" w:type="dxa"/>
        <w:shd w:val="clear" w:color="auto" w:fill="D9D9D9"/>
        <w:tblLook w:val="04A0" w:firstRow="1" w:lastRow="0" w:firstColumn="1" w:lastColumn="0" w:noHBand="0" w:noVBand="1"/>
      </w:tblPr>
      <w:tblGrid>
        <w:gridCol w:w="1555"/>
        <w:gridCol w:w="7801"/>
      </w:tblGrid>
      <w:tr w:rsidR="00C478B6" w:rsidRPr="00A674F8" w:rsidTr="00FD36AC">
        <w:trPr>
          <w:trHeight w:val="873"/>
        </w:trPr>
        <w:tc>
          <w:tcPr>
            <w:tcW w:w="1555" w:type="dxa"/>
            <w:shd w:val="clear" w:color="auto" w:fill="D9D9D9" w:themeFill="background1" w:themeFillShade="D9"/>
            <w:hideMark/>
          </w:tcPr>
          <w:p w:rsidR="00C478B6" w:rsidRPr="00A674F8" w:rsidRDefault="00C478B6" w:rsidP="00FD36AC">
            <w:pPr>
              <w:rPr>
                <w:lang w:eastAsia="en-US"/>
              </w:rPr>
            </w:pPr>
            <w:r w:rsidRPr="00A674F8">
              <w:rPr>
                <w:lang w:eastAsia="en-US"/>
              </w:rPr>
              <w:t>R-E-T-P</w:t>
            </w:r>
          </w:p>
        </w:tc>
        <w:tc>
          <w:tcPr>
            <w:tcW w:w="7801" w:type="dxa"/>
            <w:shd w:val="clear" w:color="auto" w:fill="auto"/>
            <w:hideMark/>
          </w:tcPr>
          <w:p w:rsidR="00C478B6" w:rsidRDefault="00713B10" w:rsidP="00FD36AC">
            <w:pPr>
              <w:pStyle w:val="Niveau3"/>
            </w:pPr>
            <w:bookmarkStart w:id="56" w:name="_Toc4584080"/>
            <w:r>
              <w:t>P352</w:t>
            </w:r>
            <w:r w:rsidR="00C478B6">
              <w:t>/A5/1 : Communications</w:t>
            </w:r>
            <w:bookmarkEnd w:id="56"/>
          </w:p>
          <w:p w:rsidR="00C478B6" w:rsidRDefault="00C478B6" w:rsidP="00FD36AC"/>
          <w:p w:rsidR="00C478B6" w:rsidRDefault="00713B10" w:rsidP="00E5101E">
            <w:pPr>
              <w:pStyle w:val="Niveau4"/>
            </w:pPr>
            <w:bookmarkStart w:id="57" w:name="_Toc4584081"/>
            <w:r>
              <w:t>P352</w:t>
            </w:r>
            <w:r w:rsidR="00C478B6">
              <w:t>/A5/1.1 : Désignation du comité</w:t>
            </w:r>
            <w:bookmarkEnd w:id="57"/>
          </w:p>
          <w:p w:rsidR="00C478B6" w:rsidRDefault="00CD4E0A" w:rsidP="00FD36AC">
            <w:r>
              <w:t>Ce dossier</w:t>
            </w:r>
            <w:r w:rsidR="00B46142">
              <w:t xml:space="preserve"> regroupe tout ce qui touche à la désignation officielle du comité de généalogie : l</w:t>
            </w:r>
            <w:r w:rsidR="00C478B6">
              <w:t>ogo, enseignes, affichage</w:t>
            </w:r>
            <w:r w:rsidR="00B46142">
              <w:t>, armoiries</w:t>
            </w:r>
            <w:r w:rsidR="00C478B6">
              <w:t>.</w:t>
            </w:r>
          </w:p>
          <w:p w:rsidR="00C478B6" w:rsidRDefault="00C478B6" w:rsidP="00FD36AC"/>
          <w:p w:rsidR="00C478B6" w:rsidRDefault="00713B10" w:rsidP="00E5101E">
            <w:pPr>
              <w:pStyle w:val="Niveau4"/>
            </w:pPr>
            <w:bookmarkStart w:id="58" w:name="_Toc4584082"/>
            <w:r>
              <w:t>P352</w:t>
            </w:r>
            <w:r w:rsidR="00C478B6">
              <w:t>/A5/1.2 : Livre d’or</w:t>
            </w:r>
            <w:bookmarkEnd w:id="58"/>
          </w:p>
          <w:p w:rsidR="00B46142" w:rsidRDefault="00CD4E0A" w:rsidP="00FD36AC">
            <w:r>
              <w:t>Ce dossier</w:t>
            </w:r>
            <w:r w:rsidR="00B46142">
              <w:t xml:space="preserve"> comprend les livres de présences et de signatures du comité de généalogie.</w:t>
            </w:r>
          </w:p>
          <w:p w:rsidR="00C478B6" w:rsidRDefault="00C478B6" w:rsidP="00FD36AC"/>
          <w:p w:rsidR="00C478B6" w:rsidRDefault="00713B10" w:rsidP="00E5101E">
            <w:pPr>
              <w:pStyle w:val="Niveau4"/>
            </w:pPr>
            <w:bookmarkStart w:id="59" w:name="_Toc4584083"/>
            <w:r>
              <w:t>P352</w:t>
            </w:r>
            <w:r w:rsidR="00C478B6">
              <w:t>/A5/1.3 : Activités spéciales, expositions</w:t>
            </w:r>
            <w:bookmarkEnd w:id="59"/>
          </w:p>
          <w:p w:rsidR="00C478B6" w:rsidRDefault="00BA7E46" w:rsidP="00C478B6">
            <w:r>
              <w:t xml:space="preserve">Cette sous-sous-série </w:t>
            </w:r>
            <w:r w:rsidR="00B46142">
              <w:t>s’applique aux documents entourant des activités spéciales telles des c</w:t>
            </w:r>
            <w:r w:rsidR="00C478B6">
              <w:t xml:space="preserve">élébrations (anniversaires), </w:t>
            </w:r>
            <w:r w:rsidR="00B46142">
              <w:t xml:space="preserve">des </w:t>
            </w:r>
            <w:r w:rsidR="00C478B6">
              <w:t xml:space="preserve">réceptions, </w:t>
            </w:r>
            <w:r w:rsidR="00B46142">
              <w:t xml:space="preserve">des </w:t>
            </w:r>
            <w:r w:rsidR="00C478B6">
              <w:t>lancements</w:t>
            </w:r>
            <w:r w:rsidR="00B46142">
              <w:t xml:space="preserve"> et des</w:t>
            </w:r>
            <w:r w:rsidR="00C478B6">
              <w:t xml:space="preserve"> expositions.</w:t>
            </w:r>
            <w:r>
              <w:t xml:space="preserve"> </w:t>
            </w:r>
            <w:r w:rsidR="00C478B6">
              <w:t>Chaque événement possède son dossier comprenant, par exemple, des listes d’invitations, des programmes, des documents publicitaires, des affiches et dépliants, des textes d’allocutions, des protocoles de déroulement des activités, des coupures de presse.</w:t>
            </w:r>
          </w:p>
          <w:p w:rsidR="000C7039" w:rsidRDefault="000C7039" w:rsidP="00C478B6"/>
          <w:p w:rsidR="000C7039" w:rsidRDefault="000C7039" w:rsidP="000C7039">
            <w:pPr>
              <w:pStyle w:val="Niveau5"/>
            </w:pPr>
            <w:bookmarkStart w:id="60" w:name="_Toc4584084"/>
            <w:r>
              <w:t>P352/A5/1.3.1 : Projet Aînés</w:t>
            </w:r>
            <w:bookmarkEnd w:id="60"/>
          </w:p>
          <w:p w:rsidR="000C7039" w:rsidRDefault="000C7039" w:rsidP="000C7039">
            <w:r>
              <w:t xml:space="preserve">– 2018. – 14,166 Mo de documents textuels nés numériques. </w:t>
            </w:r>
          </w:p>
          <w:p w:rsidR="000C7039" w:rsidRDefault="000C7039" w:rsidP="000C7039">
            <w:r>
              <w:t xml:space="preserve">Ce dossier comprend un Powerpoint et une invitation pour la conférence « L’initiation à la généalogie », donnée par le bénévole Yves Rousseau, le 27 février 2018 à la salle </w:t>
            </w:r>
            <w:r w:rsidRPr="000C7039">
              <w:rPr>
                <w:i/>
              </w:rPr>
              <w:t>Les Cœurs vaillants</w:t>
            </w:r>
            <w:r>
              <w:t xml:space="preserve"> de Dolbeau-Mistassini. </w:t>
            </w:r>
          </w:p>
          <w:p w:rsidR="00BA7E46" w:rsidRDefault="00BA7E46" w:rsidP="000C7039"/>
          <w:p w:rsidR="00BA7E46" w:rsidRPr="00BA7E46" w:rsidRDefault="00BA7E46" w:rsidP="000C7039">
            <w:pPr>
              <w:rPr>
                <w:i/>
              </w:rPr>
            </w:pPr>
            <w:r w:rsidRPr="00BA7E46">
              <w:rPr>
                <w:i/>
              </w:rPr>
              <w:t xml:space="preserve">Notes : </w:t>
            </w:r>
          </w:p>
          <w:p w:rsidR="00BA7E46" w:rsidRDefault="00BA7E46" w:rsidP="000C7039">
            <w:r>
              <w:t>Disque dur externe.</w:t>
            </w:r>
          </w:p>
          <w:p w:rsidR="00C24311" w:rsidRDefault="00C24311" w:rsidP="000C7039"/>
          <w:p w:rsidR="00C24311" w:rsidRDefault="00C24311" w:rsidP="00C24311">
            <w:pPr>
              <w:pStyle w:val="Niveau5"/>
            </w:pPr>
            <w:bookmarkStart w:id="61" w:name="_Toc4584085"/>
            <w:r>
              <w:t>P352/A5/1.3.2 : Projet 125</w:t>
            </w:r>
            <w:r w:rsidRPr="00C24311">
              <w:rPr>
                <w:vertAlign w:val="superscript"/>
              </w:rPr>
              <w:t>e</w:t>
            </w:r>
            <w:r>
              <w:t xml:space="preserve"> anniversaire d’Albanel</w:t>
            </w:r>
            <w:bookmarkEnd w:id="61"/>
          </w:p>
          <w:p w:rsidR="00C478B6" w:rsidRDefault="00C24311" w:rsidP="00C478B6">
            <w:r>
              <w:t xml:space="preserve">– 2014. </w:t>
            </w:r>
            <w:r w:rsidRPr="00C37D1E">
              <w:t xml:space="preserve">– </w:t>
            </w:r>
            <w:r w:rsidR="00C37D1E">
              <w:t>2,7 cm</w:t>
            </w:r>
            <w:r>
              <w:t xml:space="preserve"> de documents textuels. </w:t>
            </w:r>
            <w:r w:rsidR="00C37D1E">
              <w:t xml:space="preserve">– 1 objet : plaque de métal. </w:t>
            </w:r>
          </w:p>
          <w:p w:rsidR="00C24311" w:rsidRDefault="00C24311" w:rsidP="00C478B6">
            <w:r>
              <w:lastRenderedPageBreak/>
              <w:t>Ce dossier témoigne d’une activité de dévoilement d’un monument célébrant le 125</w:t>
            </w:r>
            <w:r w:rsidRPr="00C24311">
              <w:rPr>
                <w:vertAlign w:val="superscript"/>
              </w:rPr>
              <w:t>e</w:t>
            </w:r>
            <w:r>
              <w:t xml:space="preserve"> anniversaire de la municipalité d’Albanel mise en œuvre par le comité de généalogie et ayant eu lieu en 2014. </w:t>
            </w:r>
          </w:p>
          <w:p w:rsidR="00C24311" w:rsidRDefault="00C24311" w:rsidP="00C478B6"/>
          <w:p w:rsidR="00C478B6" w:rsidRDefault="00713B10" w:rsidP="00E5101E">
            <w:pPr>
              <w:pStyle w:val="Niveau4"/>
            </w:pPr>
            <w:bookmarkStart w:id="62" w:name="_Toc4584086"/>
            <w:r>
              <w:t>P352</w:t>
            </w:r>
            <w:r w:rsidR="00C478B6">
              <w:t>/A5/1.4 : Prix</w:t>
            </w:r>
            <w:bookmarkEnd w:id="62"/>
          </w:p>
          <w:p w:rsidR="00C478B6" w:rsidRDefault="00BA7E46" w:rsidP="00C478B6">
            <w:r>
              <w:t xml:space="preserve">Cette sous-sous-série </w:t>
            </w:r>
            <w:r w:rsidR="00B46142">
              <w:t>comprend les d</w:t>
            </w:r>
            <w:r w:rsidR="00C478B6">
              <w:t>istinctions attribuées ou reçues incluant de la correspondance, des cartons d’invitation, des textes d’allocutions, une copie des certificats décernés, la liste des lauréats, etc.</w:t>
            </w:r>
          </w:p>
          <w:p w:rsidR="00C478B6" w:rsidRDefault="00C478B6" w:rsidP="00FD36AC">
            <w:pPr>
              <w:rPr>
                <w:lang w:eastAsia="en-US"/>
              </w:rPr>
            </w:pPr>
          </w:p>
          <w:p w:rsidR="001371A8" w:rsidRPr="00A674F8" w:rsidRDefault="001371A8" w:rsidP="00FD36AC">
            <w:pPr>
              <w:rPr>
                <w:lang w:eastAsia="en-US"/>
              </w:rPr>
            </w:pPr>
          </w:p>
        </w:tc>
      </w:tr>
      <w:tr w:rsidR="00C478B6" w:rsidRPr="00A674F8" w:rsidTr="00FD36AC">
        <w:trPr>
          <w:trHeight w:val="873"/>
        </w:trPr>
        <w:tc>
          <w:tcPr>
            <w:tcW w:w="1555" w:type="dxa"/>
            <w:shd w:val="clear" w:color="auto" w:fill="D9D9D9" w:themeFill="background1" w:themeFillShade="D9"/>
          </w:tcPr>
          <w:p w:rsidR="00C478B6" w:rsidRPr="00A674F8" w:rsidRDefault="002556A0" w:rsidP="00FD36AC">
            <w:pPr>
              <w:rPr>
                <w:lang w:eastAsia="en-US"/>
              </w:rPr>
            </w:pPr>
            <w:r w:rsidRPr="00A674F8">
              <w:rPr>
                <w:lang w:eastAsia="en-US"/>
              </w:rPr>
              <w:lastRenderedPageBreak/>
              <w:t>R-E-T-P</w:t>
            </w:r>
          </w:p>
        </w:tc>
        <w:tc>
          <w:tcPr>
            <w:tcW w:w="7801" w:type="dxa"/>
            <w:shd w:val="clear" w:color="auto" w:fill="auto"/>
          </w:tcPr>
          <w:p w:rsidR="00C478B6" w:rsidRDefault="00713B10" w:rsidP="00C478B6">
            <w:pPr>
              <w:pStyle w:val="Niveau3"/>
            </w:pPr>
            <w:bookmarkStart w:id="63" w:name="_Toc4584087"/>
            <w:r>
              <w:t>P352</w:t>
            </w:r>
            <w:r w:rsidR="00C478B6">
              <w:t>/A5/2 : Information</w:t>
            </w:r>
            <w:bookmarkEnd w:id="63"/>
          </w:p>
          <w:p w:rsidR="00C478B6" w:rsidRDefault="00C478B6" w:rsidP="00C478B6"/>
          <w:p w:rsidR="00C478B6" w:rsidRDefault="00713B10" w:rsidP="00E5101E">
            <w:pPr>
              <w:pStyle w:val="Niveau4"/>
            </w:pPr>
            <w:bookmarkStart w:id="64" w:name="_Toc4584088"/>
            <w:r>
              <w:t>P352</w:t>
            </w:r>
            <w:r w:rsidR="00C478B6">
              <w:t>/A5/2.1 : Information interne</w:t>
            </w:r>
            <w:bookmarkEnd w:id="64"/>
          </w:p>
          <w:p w:rsidR="00C478B6" w:rsidRDefault="00BA7E46" w:rsidP="00C478B6">
            <w:r>
              <w:t xml:space="preserve">Cette sous-sous-série </w:t>
            </w:r>
            <w:r w:rsidR="00B46142">
              <w:t>comprend les d</w:t>
            </w:r>
            <w:r w:rsidR="00C478B6">
              <w:t xml:space="preserve">ocuments d’information destinés aux membres du comité de généalogie ou au personnel de la Société d’histoire. </w:t>
            </w:r>
          </w:p>
          <w:p w:rsidR="00880790" w:rsidRDefault="00880790" w:rsidP="00C478B6"/>
          <w:p w:rsidR="00880790" w:rsidRDefault="00880790" w:rsidP="00CA56A4">
            <w:pPr>
              <w:pStyle w:val="Niveau5"/>
            </w:pPr>
            <w:bookmarkStart w:id="65" w:name="_Toc4584089"/>
            <w:r>
              <w:t>P352/A5/2.1.1 : Documents de référence en généalogie</w:t>
            </w:r>
            <w:bookmarkEnd w:id="65"/>
          </w:p>
          <w:p w:rsidR="00880790" w:rsidRDefault="00880790" w:rsidP="00C478B6">
            <w:r>
              <w:t>Ce dossier comprend des documents de référence en généalogie conservés en vue d’une utilisation pour le fonctionnement des activités du comité de généalogie ou du personnel de la Société d’histoire. Ces documents peuvent provenir de différentes sources web ou publiées.</w:t>
            </w:r>
          </w:p>
          <w:p w:rsidR="001E25C2" w:rsidRDefault="001E25C2" w:rsidP="00C478B6"/>
          <w:p w:rsidR="001E25C2" w:rsidRDefault="001E25C2" w:rsidP="001E25C2">
            <w:pPr>
              <w:pStyle w:val="Niveau5"/>
            </w:pPr>
            <w:bookmarkStart w:id="66" w:name="_Toc4584090"/>
            <w:r>
              <w:t xml:space="preserve">P352/A5/2.1.2 : Demandes </w:t>
            </w:r>
            <w:r w:rsidR="008637F4">
              <w:t>à la direction</w:t>
            </w:r>
            <w:bookmarkEnd w:id="66"/>
          </w:p>
          <w:p w:rsidR="008637F4" w:rsidRPr="008637F4" w:rsidRDefault="008637F4" w:rsidP="008637F4">
            <w:r>
              <w:t>– 2007. – 2 pages de documents textuels.</w:t>
            </w:r>
          </w:p>
          <w:p w:rsidR="001E25C2" w:rsidRDefault="001E25C2" w:rsidP="00C478B6">
            <w:r>
              <w:t xml:space="preserve">Ce dossier comprend les demandes formulées par le comité de généalogie à l’attention du conseil d’administration, de la direction ou du personnel de la Société d’histoire, de même que les réponses à ces demandes. </w:t>
            </w:r>
          </w:p>
          <w:p w:rsidR="00FD36AC" w:rsidRDefault="00FD36AC" w:rsidP="00C478B6"/>
          <w:p w:rsidR="00FD36AC" w:rsidRDefault="00713B10" w:rsidP="00E5101E">
            <w:pPr>
              <w:pStyle w:val="Niveau4"/>
            </w:pPr>
            <w:bookmarkStart w:id="67" w:name="_Toc4584091"/>
            <w:r>
              <w:t>P352</w:t>
            </w:r>
            <w:r w:rsidR="00FD36AC">
              <w:t>/A5/2.2 : Information aux membres</w:t>
            </w:r>
            <w:bookmarkEnd w:id="67"/>
          </w:p>
          <w:p w:rsidR="00713B10" w:rsidRDefault="00BA7E46" w:rsidP="00C478B6">
            <w:r>
              <w:t xml:space="preserve">Cette sous-sous-série </w:t>
            </w:r>
            <w:r w:rsidR="00B46142">
              <w:t>regroupe les d</w:t>
            </w:r>
            <w:r w:rsidR="00FD36AC">
              <w:t>ocuments d’information destinés aux membres de la Société d’histoire au sujet du comité de généalogie et de ses activités</w:t>
            </w:r>
            <w:r w:rsidR="00B46142">
              <w:t xml:space="preserve">. Elle </w:t>
            </w:r>
            <w:r w:rsidR="00713B10">
              <w:t>peu</w:t>
            </w:r>
            <w:r w:rsidR="00B46142">
              <w:t>t également</w:t>
            </w:r>
            <w:r w:rsidR="00713B10">
              <w:t xml:space="preserve"> comprendre des pages imprimées à partir du site web ou des réseaux sociaux de la Société d’histoire.</w:t>
            </w:r>
          </w:p>
          <w:p w:rsidR="00434A93" w:rsidRDefault="00434A93" w:rsidP="00C478B6"/>
          <w:p w:rsidR="00434A93" w:rsidRDefault="00434A93" w:rsidP="00434A93">
            <w:pPr>
              <w:pStyle w:val="Niveau5"/>
            </w:pPr>
            <w:bookmarkStart w:id="68" w:name="_Toc4584092"/>
            <w:r>
              <w:t>P352/A5/2.2.1 : Publicité</w:t>
            </w:r>
            <w:bookmarkEnd w:id="68"/>
          </w:p>
          <w:p w:rsidR="0089070D" w:rsidRDefault="0089070D" w:rsidP="0089070D">
            <w:r>
              <w:t>– [200-]. – 1 page de document textuel.</w:t>
            </w:r>
          </w:p>
          <w:p w:rsidR="00434A93" w:rsidRDefault="00434A93" w:rsidP="00434A93">
            <w:r>
              <w:t xml:space="preserve">Ce dossier comprend </w:t>
            </w:r>
            <w:r w:rsidR="0089070D">
              <w:t>un</w:t>
            </w:r>
            <w:r>
              <w:t xml:space="preserve"> </w:t>
            </w:r>
            <w:r w:rsidR="009F6966">
              <w:t xml:space="preserve">document publicitaire produit par le comité de généalogie ou le personnel de la Société d’histoire pour annoncer une activité du comité. </w:t>
            </w:r>
          </w:p>
          <w:p w:rsidR="0056521D" w:rsidRDefault="0056521D" w:rsidP="00434A93"/>
          <w:p w:rsidR="0056521D" w:rsidRDefault="0056521D" w:rsidP="0056521D">
            <w:pPr>
              <w:pStyle w:val="Niveau5"/>
            </w:pPr>
            <w:bookmarkStart w:id="69" w:name="_Toc4584093"/>
            <w:r>
              <w:t>P352/A5/2.2.2 : Communiqués</w:t>
            </w:r>
            <w:bookmarkEnd w:id="69"/>
          </w:p>
          <w:p w:rsidR="003D25B0" w:rsidRDefault="003D25B0" w:rsidP="003D25B0">
            <w:r>
              <w:t>– 2007. – 1 page de document textuel.</w:t>
            </w:r>
          </w:p>
          <w:p w:rsidR="0056521D" w:rsidRPr="00434A93" w:rsidRDefault="0056521D" w:rsidP="00434A93">
            <w:r>
              <w:t>Ce dossier comprend des communiqués adressés aux membres de la Société d’histoire concernant les nouvelles du comité de généalogie.</w:t>
            </w:r>
          </w:p>
          <w:p w:rsidR="00C478B6" w:rsidRDefault="00C478B6" w:rsidP="00FD36AC">
            <w:pPr>
              <w:pStyle w:val="Niveau3"/>
            </w:pPr>
          </w:p>
          <w:p w:rsidR="00193BEB" w:rsidRDefault="00193BEB" w:rsidP="00A22CEB">
            <w:pPr>
              <w:pStyle w:val="Niveau4"/>
            </w:pPr>
            <w:bookmarkStart w:id="70" w:name="_Toc4584094"/>
            <w:r>
              <w:t>P352/A5/2.3 : Information externe</w:t>
            </w:r>
            <w:bookmarkEnd w:id="70"/>
          </w:p>
          <w:p w:rsidR="00193BEB" w:rsidRDefault="00BA7E46" w:rsidP="00193BEB">
            <w:r>
              <w:lastRenderedPageBreak/>
              <w:t xml:space="preserve">Cette sous-sous-série </w:t>
            </w:r>
            <w:r w:rsidR="00193BEB">
              <w:t xml:space="preserve">regroupe les documents d’information provenant d’organismes externes à l’attention des membres du comité de généalogie. </w:t>
            </w:r>
          </w:p>
          <w:p w:rsidR="00193BEB" w:rsidRDefault="00193BEB" w:rsidP="00193BEB"/>
          <w:p w:rsidR="00193BEB" w:rsidRDefault="00193BEB" w:rsidP="00F96342">
            <w:pPr>
              <w:pStyle w:val="Niveau5"/>
            </w:pPr>
            <w:bookmarkStart w:id="71" w:name="_Toc4584095"/>
            <w:r>
              <w:t>P352/A5/2.3.1 : Fédération québécoise des sociétés de généalogie</w:t>
            </w:r>
            <w:bookmarkEnd w:id="71"/>
          </w:p>
          <w:p w:rsidR="000E122B" w:rsidRPr="000E122B" w:rsidRDefault="000E122B" w:rsidP="000E122B">
            <w:r>
              <w:t xml:space="preserve">– </w:t>
            </w:r>
            <w:r w:rsidR="001C2858">
              <w:t>1995</w:t>
            </w:r>
            <w:r>
              <w:t>. – 0,</w:t>
            </w:r>
            <w:r w:rsidR="001C2858">
              <w:t>1</w:t>
            </w:r>
            <w:r>
              <w:t xml:space="preserve"> cm de documents textuels. </w:t>
            </w:r>
          </w:p>
          <w:p w:rsidR="00193BEB" w:rsidRDefault="00193BEB" w:rsidP="00193BEB">
            <w:r>
              <w:t>Ce dossier comprend des c</w:t>
            </w:r>
            <w:r w:rsidR="00A22CEB">
              <w:t>ommunications de la Fédération québécoise des sociétés de généalogie</w:t>
            </w:r>
            <w:r w:rsidR="003023B4">
              <w:t xml:space="preserve"> </w:t>
            </w:r>
            <w:r w:rsidR="003D25B0">
              <w:t xml:space="preserve">(FQSG) </w:t>
            </w:r>
            <w:r w:rsidR="003023B4">
              <w:t>ainsi que des documents publiés par cet organisme.</w:t>
            </w:r>
          </w:p>
          <w:p w:rsidR="009F6966" w:rsidRDefault="009F6966" w:rsidP="00193BEB"/>
          <w:p w:rsidR="009F6966" w:rsidRDefault="009F6966" w:rsidP="009F6966">
            <w:pPr>
              <w:pStyle w:val="Niveau5"/>
            </w:pPr>
            <w:bookmarkStart w:id="72" w:name="_Toc4584096"/>
            <w:r>
              <w:t>P352/A5/2.3.2 : Groupe BMS 2000</w:t>
            </w:r>
            <w:bookmarkEnd w:id="72"/>
          </w:p>
          <w:p w:rsidR="004507E2" w:rsidRPr="004507E2" w:rsidRDefault="004507E2" w:rsidP="004507E2">
            <w:r>
              <w:t>– 2012. – 1 page de document textuel.</w:t>
            </w:r>
          </w:p>
          <w:p w:rsidR="009F6966" w:rsidRDefault="009F6966" w:rsidP="00193BEB">
            <w:r>
              <w:t>Ce dossier comprend de la correspondance et des documents informatifs échangés avec les représentants du Groupe BMS 2000.</w:t>
            </w:r>
          </w:p>
          <w:p w:rsidR="004507E2" w:rsidRDefault="004507E2" w:rsidP="00193BEB"/>
          <w:p w:rsidR="004507E2" w:rsidRPr="004507E2" w:rsidRDefault="004507E2" w:rsidP="00193BEB">
            <w:pPr>
              <w:rPr>
                <w:i/>
              </w:rPr>
            </w:pPr>
            <w:r w:rsidRPr="004507E2">
              <w:rPr>
                <w:i/>
              </w:rPr>
              <w:t xml:space="preserve">Notes : </w:t>
            </w:r>
          </w:p>
          <w:p w:rsidR="004507E2" w:rsidRDefault="004507E2" w:rsidP="00193BEB">
            <w:r>
              <w:t>Pour consulter les fiches de saisie, voir la cote P352/A7/1.1.1, pour les bilans de saisie, voir P352/A7/1.2.1, pour les procédures de saisie de fiches BMS 2000, voir P352/A1/2.2.2 dans le présent fonds.</w:t>
            </w:r>
          </w:p>
          <w:p w:rsidR="00A22CEB" w:rsidRPr="00193BEB" w:rsidRDefault="00A22CEB" w:rsidP="00193BEB"/>
          <w:p w:rsidR="001371A8" w:rsidRPr="001371A8" w:rsidRDefault="001371A8" w:rsidP="001371A8"/>
        </w:tc>
      </w:tr>
      <w:tr w:rsidR="00713B10" w:rsidRPr="00A674F8" w:rsidTr="00FD36AC">
        <w:trPr>
          <w:trHeight w:val="873"/>
        </w:trPr>
        <w:tc>
          <w:tcPr>
            <w:tcW w:w="1555" w:type="dxa"/>
            <w:shd w:val="clear" w:color="auto" w:fill="D9D9D9" w:themeFill="background1" w:themeFillShade="D9"/>
          </w:tcPr>
          <w:p w:rsidR="00713B10" w:rsidRPr="00A674F8" w:rsidRDefault="002556A0" w:rsidP="00FD36AC">
            <w:pPr>
              <w:rPr>
                <w:lang w:eastAsia="en-US"/>
              </w:rPr>
            </w:pPr>
            <w:r w:rsidRPr="00A674F8">
              <w:rPr>
                <w:lang w:eastAsia="en-US"/>
              </w:rPr>
              <w:lastRenderedPageBreak/>
              <w:t>R-E-T-P</w:t>
            </w:r>
          </w:p>
        </w:tc>
        <w:tc>
          <w:tcPr>
            <w:tcW w:w="7801" w:type="dxa"/>
            <w:shd w:val="clear" w:color="auto" w:fill="auto"/>
          </w:tcPr>
          <w:p w:rsidR="00713B10" w:rsidRDefault="00713B10" w:rsidP="00713B10">
            <w:pPr>
              <w:pStyle w:val="Niveau3"/>
            </w:pPr>
            <w:bookmarkStart w:id="73" w:name="_Toc4584097"/>
            <w:r>
              <w:t>P352/A5/3 : Relations extérieures</w:t>
            </w:r>
            <w:bookmarkEnd w:id="73"/>
          </w:p>
          <w:p w:rsidR="00713B10" w:rsidRDefault="00713B10" w:rsidP="00713B10"/>
          <w:p w:rsidR="00713B10" w:rsidRDefault="00713B10" w:rsidP="00E5101E">
            <w:pPr>
              <w:pStyle w:val="Niveau4"/>
            </w:pPr>
            <w:bookmarkStart w:id="74" w:name="_Toc4584098"/>
            <w:r>
              <w:t>P352/A5/3.1 : Participation à des activités d’organismes externes</w:t>
            </w:r>
            <w:bookmarkEnd w:id="74"/>
          </w:p>
          <w:p w:rsidR="00713B10" w:rsidRDefault="00BA7E46" w:rsidP="00713B10">
            <w:r>
              <w:t xml:space="preserve">Cette sous-sous-série </w:t>
            </w:r>
            <w:r w:rsidR="00713B10">
              <w:t>regroupe les documents amassés lors d’activités organisés par des organismes autres que la Société d’histoire. Ces documents d’information sont conservés dans l’éventualité où leur contenu pourrait servir de référence.</w:t>
            </w:r>
          </w:p>
          <w:p w:rsidR="00713B10" w:rsidRDefault="00713B10" w:rsidP="00713B10"/>
          <w:p w:rsidR="00713B10" w:rsidRDefault="00713B10" w:rsidP="00E5101E">
            <w:pPr>
              <w:pStyle w:val="Niveau4"/>
            </w:pPr>
            <w:bookmarkStart w:id="75" w:name="_Toc4584099"/>
            <w:r>
              <w:t>P352/A5/3.2 : Engagement communautaire</w:t>
            </w:r>
            <w:bookmarkEnd w:id="75"/>
          </w:p>
          <w:p w:rsidR="00713B10" w:rsidRDefault="00BA7E46" w:rsidP="00713B10">
            <w:r>
              <w:t xml:space="preserve">Cette sous-sous-série </w:t>
            </w:r>
            <w:r w:rsidR="00713B10">
              <w:t>s’applique aux événements caritatifs auxquels les membres du comité de généalogie ont participé au nom de la Société d’histoire : commandites, sollicitations de dons, collectes de fonds pour des œuvres, paniers de Noël, etc.</w:t>
            </w:r>
          </w:p>
          <w:p w:rsidR="00713B10" w:rsidRDefault="00713B10" w:rsidP="00C478B6">
            <w:pPr>
              <w:pStyle w:val="Niveau3"/>
            </w:pPr>
          </w:p>
        </w:tc>
      </w:tr>
    </w:tbl>
    <w:p w:rsidR="00C478B6" w:rsidRDefault="00C478B6" w:rsidP="00923766"/>
    <w:p w:rsidR="00713B10" w:rsidRDefault="00713B10" w:rsidP="00923766"/>
    <w:p w:rsidR="00713B10" w:rsidRPr="00A674F8" w:rsidRDefault="00713B10" w:rsidP="00713B10">
      <w:pPr>
        <w:pStyle w:val="Titre2"/>
      </w:pPr>
      <w:bookmarkStart w:id="76" w:name="_Toc4584100"/>
      <w:r>
        <w:t>P352</w:t>
      </w:r>
      <w:r w:rsidRPr="00A674F8">
        <w:t>/A</w:t>
      </w:r>
      <w:r>
        <w:t>6</w:t>
      </w:r>
      <w:r w:rsidRPr="00A674F8">
        <w:t xml:space="preserve"> </w:t>
      </w:r>
      <w:r>
        <w:t>Clientèles</w:t>
      </w:r>
      <w:bookmarkEnd w:id="76"/>
    </w:p>
    <w:p w:rsidR="00713B10" w:rsidRDefault="00713B10" w:rsidP="00713B10"/>
    <w:p w:rsidR="006C1898" w:rsidRDefault="006C1898" w:rsidP="006C1898">
      <w:r>
        <w:t xml:space="preserve">Cette série comprend les documents de clientèle du comité de généalogie classés selon les catégories suivantes : </w:t>
      </w:r>
      <w:r>
        <w:rPr>
          <w:i/>
        </w:rPr>
        <w:t>Services aux clientèles.</w:t>
      </w:r>
    </w:p>
    <w:p w:rsidR="006C1898" w:rsidRPr="00A674F8" w:rsidRDefault="006C1898" w:rsidP="00713B10"/>
    <w:tbl>
      <w:tblPr>
        <w:tblW w:w="9356" w:type="dxa"/>
        <w:tblInd w:w="-567" w:type="dxa"/>
        <w:shd w:val="clear" w:color="auto" w:fill="D9D9D9"/>
        <w:tblLook w:val="04A0" w:firstRow="1" w:lastRow="0" w:firstColumn="1" w:lastColumn="0" w:noHBand="0" w:noVBand="1"/>
      </w:tblPr>
      <w:tblGrid>
        <w:gridCol w:w="1555"/>
        <w:gridCol w:w="7801"/>
      </w:tblGrid>
      <w:tr w:rsidR="00713B10" w:rsidRPr="00A674F8" w:rsidTr="00713B10">
        <w:trPr>
          <w:trHeight w:val="873"/>
        </w:trPr>
        <w:tc>
          <w:tcPr>
            <w:tcW w:w="1555" w:type="dxa"/>
            <w:shd w:val="clear" w:color="auto" w:fill="D9D9D9" w:themeFill="background1" w:themeFillShade="D9"/>
            <w:hideMark/>
          </w:tcPr>
          <w:p w:rsidR="00713B10" w:rsidRPr="00A674F8" w:rsidRDefault="00713B10" w:rsidP="00713B10">
            <w:pPr>
              <w:rPr>
                <w:lang w:eastAsia="en-US"/>
              </w:rPr>
            </w:pPr>
            <w:r w:rsidRPr="00A674F8">
              <w:rPr>
                <w:lang w:eastAsia="en-US"/>
              </w:rPr>
              <w:t>R-E-T-P</w:t>
            </w:r>
          </w:p>
        </w:tc>
        <w:tc>
          <w:tcPr>
            <w:tcW w:w="7801" w:type="dxa"/>
            <w:shd w:val="clear" w:color="auto" w:fill="auto"/>
            <w:hideMark/>
          </w:tcPr>
          <w:p w:rsidR="00713B10" w:rsidRDefault="00713B10" w:rsidP="00713B10">
            <w:pPr>
              <w:pStyle w:val="Niveau3"/>
            </w:pPr>
            <w:bookmarkStart w:id="77" w:name="_Toc4584101"/>
            <w:r>
              <w:t>P352/A6/1 : Services aux clientèles</w:t>
            </w:r>
            <w:bookmarkEnd w:id="77"/>
          </w:p>
          <w:p w:rsidR="00713B10" w:rsidRDefault="00713B10" w:rsidP="00713B10"/>
          <w:p w:rsidR="00713B10" w:rsidRDefault="00713B10" w:rsidP="00E5101E">
            <w:pPr>
              <w:pStyle w:val="Niveau4"/>
            </w:pPr>
            <w:bookmarkStart w:id="78" w:name="_Toc4584102"/>
            <w:r>
              <w:t>P352/A6/1.1 : Services aux clients</w:t>
            </w:r>
            <w:bookmarkEnd w:id="78"/>
          </w:p>
          <w:p w:rsidR="00713B10" w:rsidRDefault="00BA7E46" w:rsidP="00713B10">
            <w:r>
              <w:lastRenderedPageBreak/>
              <w:t xml:space="preserve">Cette sous-sous-série </w:t>
            </w:r>
            <w:r w:rsidR="00713B10">
              <w:t xml:space="preserve">comprend les documents concernant les ateliers de généalogie et toutes autres activités organisées pour les clients du comité de généalogie. </w:t>
            </w:r>
          </w:p>
          <w:p w:rsidR="00713B10" w:rsidRDefault="00713B10" w:rsidP="00713B10"/>
          <w:p w:rsidR="00CE5018" w:rsidRDefault="00CE5018" w:rsidP="00F96342">
            <w:pPr>
              <w:pStyle w:val="Niveau5"/>
            </w:pPr>
            <w:bookmarkStart w:id="79" w:name="_Toc4584103"/>
            <w:r>
              <w:t xml:space="preserve">P352/A6/1.1.1 : </w:t>
            </w:r>
            <w:r w:rsidR="001C2820">
              <w:t>Horaires des ateliers</w:t>
            </w:r>
            <w:bookmarkEnd w:id="79"/>
          </w:p>
          <w:p w:rsidR="001C2820" w:rsidRDefault="001C2820" w:rsidP="001C2820">
            <w:r w:rsidRPr="008637F4">
              <w:t xml:space="preserve">– </w:t>
            </w:r>
            <w:r w:rsidR="008637F4" w:rsidRPr="008637F4">
              <w:t>2006-</w:t>
            </w:r>
            <w:r w:rsidRPr="008637F4">
              <w:t xml:space="preserve">2019. – </w:t>
            </w:r>
            <w:r w:rsidR="008637F4" w:rsidRPr="008637F4">
              <w:t>0,2 cm</w:t>
            </w:r>
            <w:r w:rsidRPr="008637F4">
              <w:t xml:space="preserve"> de document</w:t>
            </w:r>
            <w:r w:rsidR="008637F4" w:rsidRPr="008637F4">
              <w:t>s</w:t>
            </w:r>
            <w:r w:rsidRPr="008637F4">
              <w:t xml:space="preserve"> textuel</w:t>
            </w:r>
            <w:r w:rsidR="008637F4" w:rsidRPr="008637F4">
              <w:t>s</w:t>
            </w:r>
            <w:r w:rsidRPr="008637F4">
              <w:t>.</w:t>
            </w:r>
            <w:r>
              <w:t xml:space="preserve"> </w:t>
            </w:r>
          </w:p>
          <w:p w:rsidR="001C2820" w:rsidRDefault="001C2820" w:rsidP="001C2820">
            <w:r>
              <w:t xml:space="preserve">Ce dossier comprend des plages horaires déterminées pour les ateliers de généalogie et les rencontres du comité à raison de deux horaires par année. </w:t>
            </w:r>
          </w:p>
          <w:p w:rsidR="008637F4" w:rsidRDefault="008637F4" w:rsidP="001C2820"/>
          <w:p w:rsidR="008637F4" w:rsidRPr="008637F4" w:rsidRDefault="008637F4" w:rsidP="001C2820">
            <w:pPr>
              <w:rPr>
                <w:i/>
              </w:rPr>
            </w:pPr>
            <w:r w:rsidRPr="008637F4">
              <w:rPr>
                <w:i/>
              </w:rPr>
              <w:t xml:space="preserve">Notes : </w:t>
            </w:r>
          </w:p>
          <w:p w:rsidR="008637F4" w:rsidRDefault="008637F4" w:rsidP="001C2820">
            <w:r>
              <w:t xml:space="preserve">Les horaires de ce dossier concernent les années 2006 à 2010, ainsi que l’année 2019. </w:t>
            </w:r>
          </w:p>
          <w:p w:rsidR="00CE5018" w:rsidRDefault="00CE5018" w:rsidP="00713B10"/>
          <w:p w:rsidR="00713B10" w:rsidRDefault="00713B10" w:rsidP="00E5101E">
            <w:pPr>
              <w:pStyle w:val="Niveau4"/>
            </w:pPr>
            <w:bookmarkStart w:id="80" w:name="_Toc4584104"/>
            <w:r>
              <w:t>P352/A6/1.2 : Dossiers des clients</w:t>
            </w:r>
            <w:bookmarkEnd w:id="80"/>
          </w:p>
          <w:p w:rsidR="00713B10" w:rsidRDefault="00BA7E46" w:rsidP="00713B10">
            <w:r>
              <w:t xml:space="preserve">Cette sous-sous-série </w:t>
            </w:r>
            <w:r w:rsidR="00713B10">
              <w:t xml:space="preserve">peut contenir des formulaires, des demandes de clients, des notes et tout document concernant certains clients, ceux-ci étant conservés de façon à </w:t>
            </w:r>
            <w:r w:rsidR="00620254">
              <w:t xml:space="preserve">respecter la provenance. </w:t>
            </w:r>
            <w:r w:rsidR="00713B10">
              <w:t xml:space="preserve"> </w:t>
            </w:r>
          </w:p>
          <w:p w:rsidR="001C2858" w:rsidRDefault="001C2858" w:rsidP="00713B10"/>
          <w:p w:rsidR="001C2858" w:rsidRDefault="001C2858" w:rsidP="001C2858">
            <w:pPr>
              <w:pStyle w:val="Niveau5"/>
            </w:pPr>
            <w:bookmarkStart w:id="81" w:name="_Toc4584105"/>
            <w:r>
              <w:t>P352/A6/1.2.1 : Correspondance et demandes</w:t>
            </w:r>
            <w:bookmarkEnd w:id="81"/>
          </w:p>
          <w:p w:rsidR="001C2858" w:rsidRPr="001C2858" w:rsidRDefault="001C2858" w:rsidP="001C2858">
            <w:r>
              <w:t xml:space="preserve">– 1994-1996. – 0,1 cm de documents textuels. </w:t>
            </w:r>
          </w:p>
          <w:p w:rsidR="001C2858" w:rsidRDefault="001C2858" w:rsidP="00713B10">
            <w:r>
              <w:t xml:space="preserve">Ce dossier renseigne sur les demandes de clients concernant </w:t>
            </w:r>
            <w:r w:rsidR="003D25B0">
              <w:t>des recherches en</w:t>
            </w:r>
            <w:r>
              <w:t xml:space="preserve"> généalogie. </w:t>
            </w:r>
          </w:p>
          <w:p w:rsidR="00713B10" w:rsidRPr="00A674F8" w:rsidRDefault="00713B10" w:rsidP="00713B10">
            <w:pPr>
              <w:rPr>
                <w:lang w:eastAsia="en-US"/>
              </w:rPr>
            </w:pPr>
          </w:p>
        </w:tc>
      </w:tr>
    </w:tbl>
    <w:p w:rsidR="00713B10" w:rsidRDefault="00713B10" w:rsidP="00923766"/>
    <w:p w:rsidR="00C478B6" w:rsidRDefault="00C478B6" w:rsidP="00923766"/>
    <w:p w:rsidR="00620254" w:rsidRDefault="00620254" w:rsidP="00620254">
      <w:pPr>
        <w:pStyle w:val="Titre2"/>
      </w:pPr>
      <w:bookmarkStart w:id="82" w:name="_Toc4584106"/>
      <w:r>
        <w:t>P352</w:t>
      </w:r>
      <w:r w:rsidRPr="00A674F8">
        <w:t>/A</w:t>
      </w:r>
      <w:r>
        <w:t>7</w:t>
      </w:r>
      <w:r w:rsidRPr="00A674F8">
        <w:t xml:space="preserve"> </w:t>
      </w:r>
      <w:r>
        <w:t>Exploitation</w:t>
      </w:r>
      <w:bookmarkEnd w:id="82"/>
    </w:p>
    <w:p w:rsidR="006C1898" w:rsidRDefault="006C1898" w:rsidP="006C1898"/>
    <w:p w:rsidR="006C1898" w:rsidRPr="006C1898" w:rsidRDefault="006C1898" w:rsidP="006C1898">
      <w:r>
        <w:t xml:space="preserve">Cette série comprend les documents d’exploitation du comité de généalogie classés dans la catégorie </w:t>
      </w:r>
      <w:r w:rsidRPr="006C1898">
        <w:rPr>
          <w:i/>
        </w:rPr>
        <w:t>Production</w:t>
      </w:r>
      <w:r>
        <w:t xml:space="preserve">. </w:t>
      </w:r>
    </w:p>
    <w:p w:rsidR="00620254" w:rsidRPr="00A674F8" w:rsidRDefault="00620254" w:rsidP="00620254"/>
    <w:tbl>
      <w:tblPr>
        <w:tblW w:w="9356" w:type="dxa"/>
        <w:tblInd w:w="-567" w:type="dxa"/>
        <w:shd w:val="clear" w:color="auto" w:fill="D9D9D9"/>
        <w:tblLook w:val="04A0" w:firstRow="1" w:lastRow="0" w:firstColumn="1" w:lastColumn="0" w:noHBand="0" w:noVBand="1"/>
      </w:tblPr>
      <w:tblGrid>
        <w:gridCol w:w="1555"/>
        <w:gridCol w:w="7801"/>
      </w:tblGrid>
      <w:tr w:rsidR="00620254" w:rsidRPr="00A674F8" w:rsidTr="00821FB2">
        <w:trPr>
          <w:trHeight w:val="873"/>
        </w:trPr>
        <w:tc>
          <w:tcPr>
            <w:tcW w:w="1555" w:type="dxa"/>
            <w:shd w:val="clear" w:color="auto" w:fill="D9D9D9" w:themeFill="background1" w:themeFillShade="D9"/>
            <w:hideMark/>
          </w:tcPr>
          <w:p w:rsidR="00620254" w:rsidRPr="00A674F8" w:rsidRDefault="00620254" w:rsidP="00821FB2">
            <w:pPr>
              <w:rPr>
                <w:lang w:eastAsia="en-US"/>
              </w:rPr>
            </w:pPr>
            <w:r w:rsidRPr="00A674F8">
              <w:rPr>
                <w:lang w:eastAsia="en-US"/>
              </w:rPr>
              <w:t>R-E-T-P</w:t>
            </w:r>
          </w:p>
        </w:tc>
        <w:tc>
          <w:tcPr>
            <w:tcW w:w="7801" w:type="dxa"/>
            <w:shd w:val="clear" w:color="auto" w:fill="auto"/>
            <w:hideMark/>
          </w:tcPr>
          <w:p w:rsidR="00620254" w:rsidRDefault="00620254" w:rsidP="00821FB2">
            <w:pPr>
              <w:pStyle w:val="Niveau3"/>
            </w:pPr>
            <w:bookmarkStart w:id="83" w:name="_Toc4584107"/>
            <w:r>
              <w:t>P352/A7/1 : Production</w:t>
            </w:r>
            <w:bookmarkEnd w:id="83"/>
          </w:p>
          <w:p w:rsidR="00620254" w:rsidRDefault="00620254" w:rsidP="00821FB2"/>
          <w:p w:rsidR="00620254" w:rsidRDefault="00620254" w:rsidP="00643B26">
            <w:pPr>
              <w:pStyle w:val="Niveau4"/>
            </w:pPr>
            <w:bookmarkStart w:id="84" w:name="_Toc4584108"/>
            <w:r>
              <w:t>P352/A7/1.1 : Produits ou services : création, production, fabrication</w:t>
            </w:r>
            <w:bookmarkEnd w:id="84"/>
          </w:p>
          <w:p w:rsidR="00CD4E0A" w:rsidRDefault="00BA7E46" w:rsidP="00821FB2">
            <w:r>
              <w:t xml:space="preserve">Cette sous-sous-série </w:t>
            </w:r>
            <w:r w:rsidR="00620254">
              <w:t xml:space="preserve">s’applique aux processus de création, de production et de fabrication de produits et de services du comité de généalogie, notamment des études de faisabilité, des calendriers de production, des notes utiles à la conception, </w:t>
            </w:r>
            <w:r w:rsidR="005A5152">
              <w:t xml:space="preserve">des modèles, </w:t>
            </w:r>
            <w:r w:rsidR="00620254">
              <w:t>etc.</w:t>
            </w:r>
          </w:p>
          <w:p w:rsidR="00CD4E0A" w:rsidRDefault="00CD4E0A" w:rsidP="00821FB2"/>
          <w:p w:rsidR="00CD4E0A" w:rsidRDefault="00CD4E0A" w:rsidP="00F96342">
            <w:pPr>
              <w:pStyle w:val="Niveau5"/>
            </w:pPr>
            <w:bookmarkStart w:id="85" w:name="_Toc4584109"/>
            <w:r>
              <w:t>P352/A7/1.1.1</w:t>
            </w:r>
            <w:r w:rsidR="00880790">
              <w:t xml:space="preserve"> : Fiches </w:t>
            </w:r>
            <w:r>
              <w:t>BMS 2000</w:t>
            </w:r>
            <w:bookmarkEnd w:id="85"/>
          </w:p>
          <w:p w:rsidR="003B7D53" w:rsidRDefault="003B7D53" w:rsidP="003B7D53">
            <w:r>
              <w:t>– 1902-19</w:t>
            </w:r>
            <w:r w:rsidR="00B73EAF">
              <w:t>40</w:t>
            </w:r>
            <w:r>
              <w:t xml:space="preserve">. – Données saisies en 2017-2019. – </w:t>
            </w:r>
            <w:r w:rsidR="00E72457">
              <w:t>60</w:t>
            </w:r>
            <w:r>
              <w:t xml:space="preserve"> documents numériques; formats .DBF et .exe, 4,</w:t>
            </w:r>
            <w:r w:rsidR="00E72457">
              <w:t>56</w:t>
            </w:r>
            <w:r>
              <w:t xml:space="preserve"> Mo. </w:t>
            </w:r>
            <w:r w:rsidR="0091191A">
              <w:t xml:space="preserve">– 1 cm de documents textuels. </w:t>
            </w:r>
          </w:p>
          <w:p w:rsidR="003B7D53" w:rsidRDefault="003B7D53" w:rsidP="003B7D53"/>
          <w:p w:rsidR="003B7D53" w:rsidRPr="003B7D53" w:rsidRDefault="003B7D53" w:rsidP="003B7D53">
            <w:pPr>
              <w:rPr>
                <w:i/>
              </w:rPr>
            </w:pPr>
            <w:r w:rsidRPr="003B7D53">
              <w:rPr>
                <w:i/>
              </w:rPr>
              <w:t xml:space="preserve">Portée et contenu : </w:t>
            </w:r>
          </w:p>
          <w:p w:rsidR="00880790" w:rsidRDefault="00880790" w:rsidP="00E5101E">
            <w:r>
              <w:t xml:space="preserve">Ce dossier comprend des fiches de baptêmes, de mariages et de sépultures de différentes paroisses produites pour la saisie </w:t>
            </w:r>
            <w:bookmarkStart w:id="86" w:name="_GoBack"/>
            <w:bookmarkEnd w:id="86"/>
            <w:r>
              <w:t>de données sur BMS 2000.</w:t>
            </w:r>
          </w:p>
          <w:p w:rsidR="003B7D53" w:rsidRDefault="003B7D53" w:rsidP="00E5101E"/>
          <w:p w:rsidR="003B7D53" w:rsidRPr="00D80320" w:rsidRDefault="003B7D53" w:rsidP="00E5101E">
            <w:pPr>
              <w:rPr>
                <w:sz w:val="20"/>
              </w:rPr>
            </w:pPr>
            <w:r w:rsidRPr="00D80320">
              <w:rPr>
                <w:sz w:val="20"/>
              </w:rPr>
              <w:lastRenderedPageBreak/>
              <w:t>Données : Montmagny 1902</w:t>
            </w:r>
            <w:r w:rsidR="00D80320" w:rsidRPr="00D80320">
              <w:rPr>
                <w:sz w:val="20"/>
              </w:rPr>
              <w:t xml:space="preserve"> à 1907, 1909 à 1913, La Minerve 1903 à 1910, 1919 à 1926</w:t>
            </w:r>
            <w:r w:rsidR="0091191A">
              <w:rPr>
                <w:sz w:val="20"/>
              </w:rPr>
              <w:t>, 1927 à 1934</w:t>
            </w:r>
            <w:r w:rsidR="00AC4065">
              <w:rPr>
                <w:sz w:val="20"/>
              </w:rPr>
              <w:t>, Saint-Pamphile 1935 à 1940</w:t>
            </w:r>
            <w:r w:rsidR="007522F8">
              <w:rPr>
                <w:sz w:val="20"/>
              </w:rPr>
              <w:t xml:space="preserve">, Saint-Cyrille 1865 à 1869. </w:t>
            </w:r>
          </w:p>
          <w:p w:rsidR="00620254" w:rsidRDefault="00620254" w:rsidP="00821FB2"/>
          <w:p w:rsidR="00F255AA" w:rsidRDefault="00F255AA" w:rsidP="00F255AA">
            <w:pPr>
              <w:pStyle w:val="Niveau5"/>
            </w:pPr>
            <w:bookmarkStart w:id="87" w:name="_Toc4584110"/>
            <w:r>
              <w:t>P352/A7/1.1.2 : Répertoires de mariages</w:t>
            </w:r>
            <w:bookmarkEnd w:id="87"/>
          </w:p>
          <w:p w:rsidR="007B1563" w:rsidRDefault="007B1563" w:rsidP="007B1563">
            <w:r>
              <w:t xml:space="preserve">– </w:t>
            </w:r>
            <w:r w:rsidR="003D25B0">
              <w:t>1991</w:t>
            </w:r>
            <w:r>
              <w:t>. – 0,</w:t>
            </w:r>
            <w:r w:rsidR="003D25B0">
              <w:t>5</w:t>
            </w:r>
            <w:r>
              <w:t xml:space="preserve"> cm de documents textuels.</w:t>
            </w:r>
          </w:p>
          <w:p w:rsidR="00F255AA" w:rsidRDefault="00F255AA" w:rsidP="00821FB2">
            <w:r>
              <w:t>Ce dossier comprend de la correspondance, des bordereaux et autres documents</w:t>
            </w:r>
            <w:r w:rsidR="00D12868">
              <w:t xml:space="preserve"> de recherche ayant servi à la production des répertoires de mariages de la MRC de Maria-Chapdelaine. </w:t>
            </w:r>
          </w:p>
          <w:p w:rsidR="003D25B0" w:rsidRDefault="003D25B0" w:rsidP="00821FB2"/>
          <w:p w:rsidR="003D25B0" w:rsidRPr="003D25B0" w:rsidRDefault="003D25B0" w:rsidP="00821FB2">
            <w:pPr>
              <w:rPr>
                <w:i/>
              </w:rPr>
            </w:pPr>
            <w:r w:rsidRPr="003D25B0">
              <w:rPr>
                <w:i/>
              </w:rPr>
              <w:t xml:space="preserve">Notes : </w:t>
            </w:r>
          </w:p>
          <w:p w:rsidR="003D25B0" w:rsidRDefault="003D25B0" w:rsidP="00821FB2">
            <w:r>
              <w:t>Contient quelques documents manuscrits.</w:t>
            </w:r>
          </w:p>
          <w:p w:rsidR="00F255AA" w:rsidRDefault="00F255AA" w:rsidP="00821FB2"/>
          <w:p w:rsidR="00620254" w:rsidRDefault="00620254" w:rsidP="00643B26">
            <w:pPr>
              <w:pStyle w:val="Niveau4"/>
            </w:pPr>
            <w:bookmarkStart w:id="88" w:name="_Toc4584111"/>
            <w:r>
              <w:t>P352/A7/1.2 : Produits ou services : évaluation et modifications</w:t>
            </w:r>
            <w:bookmarkEnd w:id="88"/>
          </w:p>
          <w:p w:rsidR="00620254" w:rsidRDefault="00BA7E46" w:rsidP="00821FB2">
            <w:r>
              <w:t xml:space="preserve">Cette sous-sous-série </w:t>
            </w:r>
            <w:r w:rsidR="00620254">
              <w:t xml:space="preserve">comporte des évaluations (des membres du comité ou de leurs clients), des sondages, des études coûts-bénéfices, des dossiers de révision de produits et services, </w:t>
            </w:r>
            <w:r w:rsidR="00777DDE">
              <w:t xml:space="preserve">des bilans, </w:t>
            </w:r>
            <w:r w:rsidR="00620254">
              <w:t>etc.</w:t>
            </w:r>
          </w:p>
          <w:p w:rsidR="00777DDE" w:rsidRDefault="00777DDE" w:rsidP="00821FB2"/>
          <w:p w:rsidR="00777DDE" w:rsidRDefault="00777DDE" w:rsidP="00777DDE">
            <w:pPr>
              <w:pStyle w:val="Niveau5"/>
            </w:pPr>
            <w:bookmarkStart w:id="89" w:name="_Toc4584112"/>
            <w:r>
              <w:t>P352/A7/1.2.1 : Bilans de saisie</w:t>
            </w:r>
            <w:bookmarkEnd w:id="89"/>
          </w:p>
          <w:p w:rsidR="008637F4" w:rsidRPr="008637F4" w:rsidRDefault="008637F4" w:rsidP="008637F4">
            <w:r>
              <w:t>– 2007-2010. – 0,4 cm de documents textuels.</w:t>
            </w:r>
          </w:p>
          <w:p w:rsidR="00777DDE" w:rsidRDefault="00777DDE" w:rsidP="00821FB2">
            <w:r>
              <w:t>Ce dossier comprend des bilans des fiches produites pour BMS 2000.</w:t>
            </w:r>
          </w:p>
          <w:p w:rsidR="008637F4" w:rsidRDefault="008637F4" w:rsidP="00821FB2"/>
          <w:p w:rsidR="008637F4" w:rsidRPr="008637F4" w:rsidRDefault="008637F4" w:rsidP="00821FB2">
            <w:pPr>
              <w:rPr>
                <w:i/>
              </w:rPr>
            </w:pPr>
            <w:r w:rsidRPr="008637F4">
              <w:rPr>
                <w:i/>
              </w:rPr>
              <w:t xml:space="preserve">Notes : </w:t>
            </w:r>
          </w:p>
          <w:p w:rsidR="008637F4" w:rsidRDefault="008637F4" w:rsidP="00821FB2">
            <w:r>
              <w:t>Pour consulter les fiches saisies pour BMS 2000, voir la cote P352/A7/1.1.1, pour les procédures d’enregistrement, voir la cote P352/A1/2.2.2, pour les communications avec le Groupe BMS 2000, voir la cote P352/A5/2.3.2 du présent fonds.</w:t>
            </w:r>
          </w:p>
          <w:p w:rsidR="003D25B0" w:rsidRDefault="003D25B0" w:rsidP="00821FB2">
            <w:r>
              <w:t>Les documents sont parfois annotés.</w:t>
            </w:r>
          </w:p>
          <w:p w:rsidR="00620254" w:rsidRDefault="00620254" w:rsidP="00821FB2"/>
          <w:p w:rsidR="00620254" w:rsidRDefault="00620254" w:rsidP="00643B26">
            <w:pPr>
              <w:pStyle w:val="Niveau4"/>
            </w:pPr>
            <w:bookmarkStart w:id="90" w:name="_Toc4584113"/>
            <w:r>
              <w:t>P352/A7/1.3 : Tarification</w:t>
            </w:r>
            <w:bookmarkEnd w:id="90"/>
          </w:p>
          <w:p w:rsidR="00620254" w:rsidRDefault="00620254" w:rsidP="00821FB2">
            <w:r>
              <w:t xml:space="preserve">Les documents de </w:t>
            </w:r>
            <w:r w:rsidR="00BA7E46">
              <w:t>ce dossier</w:t>
            </w:r>
            <w:r>
              <w:t xml:space="preserve"> correspondent à des listes de tarifs pour les produits et services du comité de généalogie, des offres de réduction des prix, etc. </w:t>
            </w:r>
          </w:p>
          <w:p w:rsidR="00620254" w:rsidRPr="00A674F8" w:rsidRDefault="00620254" w:rsidP="00620254">
            <w:pPr>
              <w:rPr>
                <w:lang w:eastAsia="en-US"/>
              </w:rPr>
            </w:pPr>
          </w:p>
        </w:tc>
      </w:tr>
    </w:tbl>
    <w:p w:rsidR="00620254" w:rsidRDefault="00620254" w:rsidP="00923766"/>
    <w:p w:rsidR="00620254" w:rsidRDefault="00620254" w:rsidP="00923766"/>
    <w:p w:rsidR="00620254" w:rsidRDefault="00620254" w:rsidP="00620254">
      <w:pPr>
        <w:pStyle w:val="Titre"/>
      </w:pPr>
      <w:bookmarkStart w:id="91" w:name="_Toc4584114"/>
      <w:r>
        <w:t>P352/B Documents d’histoire et de généalogie</w:t>
      </w:r>
      <w:bookmarkEnd w:id="91"/>
    </w:p>
    <w:p w:rsidR="00C478B6" w:rsidRDefault="00C478B6" w:rsidP="00923766"/>
    <w:p w:rsidR="00620254" w:rsidRDefault="00620254" w:rsidP="00923766"/>
    <w:p w:rsidR="00620254" w:rsidRPr="00A674F8" w:rsidRDefault="00620254" w:rsidP="00620254">
      <w:pPr>
        <w:pStyle w:val="Titre2"/>
      </w:pPr>
      <w:bookmarkStart w:id="92" w:name="_Toc4584115"/>
      <w:r>
        <w:t>P352/B</w:t>
      </w:r>
      <w:r w:rsidRPr="00A674F8">
        <w:t xml:space="preserve">1 </w:t>
      </w:r>
      <w:r w:rsidR="006C1898">
        <w:t>Documents d’histoire</w:t>
      </w:r>
      <w:bookmarkEnd w:id="92"/>
    </w:p>
    <w:p w:rsidR="00620254" w:rsidRPr="00A674F8" w:rsidRDefault="00620254" w:rsidP="00620254"/>
    <w:p w:rsidR="00620254" w:rsidRDefault="00821FB2" w:rsidP="00620254">
      <w:r>
        <w:t xml:space="preserve">La série </w:t>
      </w:r>
      <w:r w:rsidRPr="00821FB2">
        <w:rPr>
          <w:i/>
        </w:rPr>
        <w:t>Documents d’histoire</w:t>
      </w:r>
      <w:r>
        <w:t xml:space="preserve"> comprend des feuillets paroissiaux et des coupures de journaux utiles à la recherche généalogique.</w:t>
      </w:r>
    </w:p>
    <w:p w:rsidR="00620254" w:rsidRPr="00A674F8" w:rsidRDefault="00620254" w:rsidP="00620254"/>
    <w:tbl>
      <w:tblPr>
        <w:tblW w:w="9356" w:type="dxa"/>
        <w:tblInd w:w="-567" w:type="dxa"/>
        <w:shd w:val="clear" w:color="auto" w:fill="D9D9D9"/>
        <w:tblLook w:val="04A0" w:firstRow="1" w:lastRow="0" w:firstColumn="1" w:lastColumn="0" w:noHBand="0" w:noVBand="1"/>
      </w:tblPr>
      <w:tblGrid>
        <w:gridCol w:w="1555"/>
        <w:gridCol w:w="7801"/>
      </w:tblGrid>
      <w:tr w:rsidR="00620254" w:rsidRPr="00A674F8" w:rsidTr="00821FB2">
        <w:trPr>
          <w:trHeight w:val="873"/>
        </w:trPr>
        <w:tc>
          <w:tcPr>
            <w:tcW w:w="1555" w:type="dxa"/>
            <w:shd w:val="clear" w:color="auto" w:fill="D9D9D9" w:themeFill="background1" w:themeFillShade="D9"/>
            <w:hideMark/>
          </w:tcPr>
          <w:p w:rsidR="00620254" w:rsidRPr="00A674F8" w:rsidRDefault="00620254" w:rsidP="00821FB2">
            <w:pPr>
              <w:rPr>
                <w:lang w:eastAsia="en-US"/>
              </w:rPr>
            </w:pPr>
            <w:r w:rsidRPr="00A674F8">
              <w:rPr>
                <w:lang w:eastAsia="en-US"/>
              </w:rPr>
              <w:t>R-E-T-P</w:t>
            </w:r>
          </w:p>
        </w:tc>
        <w:tc>
          <w:tcPr>
            <w:tcW w:w="7801" w:type="dxa"/>
            <w:shd w:val="clear" w:color="auto" w:fill="auto"/>
            <w:hideMark/>
          </w:tcPr>
          <w:p w:rsidR="00620254" w:rsidRPr="00B321DF" w:rsidRDefault="00620254" w:rsidP="00821FB2">
            <w:pPr>
              <w:pStyle w:val="Niveau3"/>
            </w:pPr>
            <w:bookmarkStart w:id="93" w:name="_Toc4584116"/>
            <w:r>
              <w:t>P352</w:t>
            </w:r>
            <w:r w:rsidRPr="00B321DF">
              <w:t>/</w:t>
            </w:r>
            <w:r w:rsidR="00821FB2">
              <w:t>B</w:t>
            </w:r>
            <w:r w:rsidRPr="00B321DF">
              <w:t xml:space="preserve">1/1 : </w:t>
            </w:r>
            <w:r w:rsidR="00821FB2">
              <w:t>Feuillets paroissiaux</w:t>
            </w:r>
            <w:bookmarkEnd w:id="93"/>
          </w:p>
          <w:p w:rsidR="00620254" w:rsidRDefault="00E5101E" w:rsidP="00821FB2">
            <w:pPr>
              <w:rPr>
                <w:lang w:eastAsia="en-US"/>
              </w:rPr>
            </w:pPr>
            <w:r>
              <w:rPr>
                <w:lang w:eastAsia="en-US"/>
              </w:rPr>
              <w:t>Ce dossier regroupe les feuillets paroissiaux reçus par le comité de généalogie.</w:t>
            </w:r>
          </w:p>
          <w:p w:rsidR="00E5101E" w:rsidRDefault="00E5101E" w:rsidP="00821FB2">
            <w:pPr>
              <w:rPr>
                <w:lang w:eastAsia="en-US"/>
              </w:rPr>
            </w:pPr>
          </w:p>
          <w:p w:rsidR="00620254" w:rsidRDefault="00821FB2" w:rsidP="00821FB2">
            <w:pPr>
              <w:pStyle w:val="Niveau3"/>
            </w:pPr>
            <w:bookmarkStart w:id="94" w:name="_Toc4584117"/>
            <w:r>
              <w:t>P352</w:t>
            </w:r>
            <w:r w:rsidRPr="00B321DF">
              <w:t>/</w:t>
            </w:r>
            <w:r>
              <w:t>B</w:t>
            </w:r>
            <w:r w:rsidRPr="00B321DF">
              <w:t>1/</w:t>
            </w:r>
            <w:r>
              <w:t>2</w:t>
            </w:r>
            <w:r w:rsidRPr="00B321DF">
              <w:t> :</w:t>
            </w:r>
            <w:r>
              <w:t xml:space="preserve"> Coupures de journaux</w:t>
            </w:r>
            <w:bookmarkEnd w:id="94"/>
          </w:p>
          <w:p w:rsidR="00880790" w:rsidRDefault="00BA7E46" w:rsidP="00880790">
            <w:r>
              <w:lastRenderedPageBreak/>
              <w:t xml:space="preserve">Cette sous-sous-série </w:t>
            </w:r>
            <w:r w:rsidR="00880790">
              <w:t xml:space="preserve">regroupe des coupures de journaux pertinentes à conserver pour la mise en place de projets du comité de généalogie, notamment par rapport à l’histoire ou la généalogie. </w:t>
            </w:r>
          </w:p>
          <w:p w:rsidR="00880790" w:rsidRDefault="00880790" w:rsidP="00880790"/>
          <w:p w:rsidR="00F96342" w:rsidRDefault="00880790" w:rsidP="00880790">
            <w:r w:rsidRPr="00F96342">
              <w:rPr>
                <w:i/>
              </w:rPr>
              <w:t>Note :</w:t>
            </w:r>
            <w:r>
              <w:t xml:space="preserve"> </w:t>
            </w:r>
          </w:p>
          <w:p w:rsidR="00880790" w:rsidRDefault="00880790" w:rsidP="00880790">
            <w:r>
              <w:t>Les avis de décès se retrouvent à la cote P352/B2/1 du présent fonds.</w:t>
            </w:r>
          </w:p>
          <w:p w:rsidR="00801155" w:rsidRDefault="00801155" w:rsidP="00880790"/>
          <w:p w:rsidR="00801155" w:rsidRDefault="00801155" w:rsidP="00F74E64">
            <w:pPr>
              <w:pStyle w:val="Niveau4"/>
            </w:pPr>
            <w:bookmarkStart w:id="95" w:name="_Toc4584118"/>
            <w:r>
              <w:t>P352/B1/2.1 : Coupures de presse de généalogie</w:t>
            </w:r>
            <w:bookmarkEnd w:id="95"/>
          </w:p>
          <w:p w:rsidR="007830FE" w:rsidRPr="007830FE" w:rsidRDefault="005C1CD4" w:rsidP="005C1CD4">
            <w:r>
              <w:t xml:space="preserve">– </w:t>
            </w:r>
            <w:r w:rsidR="007830FE">
              <w:t xml:space="preserve">2007. – </w:t>
            </w:r>
            <w:r>
              <w:t>2</w:t>
            </w:r>
            <w:r w:rsidR="007830FE">
              <w:t xml:space="preserve"> pages de documents textuels.</w:t>
            </w:r>
          </w:p>
          <w:p w:rsidR="00801155" w:rsidRDefault="00801155" w:rsidP="00880790">
            <w:r>
              <w:t xml:space="preserve">Ce dossier comprend des articles </w:t>
            </w:r>
            <w:r w:rsidR="00F74E64">
              <w:t xml:space="preserve">de journaux (reproductions) sur le thème de la généalogie conservés à titre d’information. </w:t>
            </w:r>
          </w:p>
          <w:p w:rsidR="007830FE" w:rsidRDefault="007830FE" w:rsidP="00880790"/>
          <w:p w:rsidR="007830FE" w:rsidRPr="00880790" w:rsidRDefault="007830FE" w:rsidP="00880790">
            <w:r>
              <w:t xml:space="preserve">Articles : </w:t>
            </w:r>
            <w:r w:rsidRPr="007830FE">
              <w:rPr>
                <w:i/>
              </w:rPr>
              <w:t>37 millions d’ancêtres sur Internet, Confidentialité des registres paroissiaux</w:t>
            </w:r>
            <w:r w:rsidR="005C1CD4">
              <w:rPr>
                <w:i/>
              </w:rPr>
              <w:t>.</w:t>
            </w:r>
          </w:p>
          <w:p w:rsidR="00620254" w:rsidRDefault="00620254" w:rsidP="00821FB2">
            <w:pPr>
              <w:rPr>
                <w:lang w:eastAsia="en-US"/>
              </w:rPr>
            </w:pPr>
          </w:p>
          <w:p w:rsidR="005C1CD4" w:rsidRDefault="005C1CD4" w:rsidP="005C1CD4">
            <w:pPr>
              <w:pStyle w:val="Niveau4"/>
            </w:pPr>
            <w:bookmarkStart w:id="96" w:name="_Toc4584119"/>
            <w:r>
              <w:t>P352/B1/2.2 : Coupures de presse d’histoire</w:t>
            </w:r>
            <w:bookmarkEnd w:id="96"/>
          </w:p>
          <w:p w:rsidR="005C1CD4" w:rsidRPr="007830FE" w:rsidRDefault="005C1CD4" w:rsidP="005C1CD4">
            <w:r>
              <w:t>– 1982. – 1 page de documents textuels.</w:t>
            </w:r>
          </w:p>
          <w:p w:rsidR="005C1CD4" w:rsidRDefault="005C1CD4" w:rsidP="005C1CD4">
            <w:r>
              <w:t xml:space="preserve">Ce dossier comprend des articles de journaux (reproductions) sur le thème de la généalogie conservés à titre d’information. </w:t>
            </w:r>
          </w:p>
          <w:p w:rsidR="005C1CD4" w:rsidRDefault="005C1CD4" w:rsidP="005C1CD4"/>
          <w:p w:rsidR="005C1CD4" w:rsidRPr="00880790" w:rsidRDefault="005C1CD4" w:rsidP="005C1CD4">
            <w:r>
              <w:t xml:space="preserve">Articles : </w:t>
            </w:r>
            <w:r>
              <w:rPr>
                <w:i/>
              </w:rPr>
              <w:t xml:space="preserve">Il y a 50 ans, Girardville vivait la guerre des clochers. </w:t>
            </w:r>
          </w:p>
          <w:p w:rsidR="005C1CD4" w:rsidRPr="00A674F8" w:rsidRDefault="005C1CD4" w:rsidP="00821FB2">
            <w:pPr>
              <w:rPr>
                <w:lang w:eastAsia="en-US"/>
              </w:rPr>
            </w:pPr>
          </w:p>
        </w:tc>
      </w:tr>
    </w:tbl>
    <w:p w:rsidR="00620254" w:rsidRDefault="00620254" w:rsidP="00923766"/>
    <w:p w:rsidR="00620254" w:rsidRDefault="00620254" w:rsidP="00923766"/>
    <w:p w:rsidR="00821FB2" w:rsidRPr="00A674F8" w:rsidRDefault="00821FB2" w:rsidP="00821FB2">
      <w:pPr>
        <w:pStyle w:val="Titre2"/>
      </w:pPr>
      <w:bookmarkStart w:id="97" w:name="_Toc4584120"/>
      <w:r>
        <w:t>P352/B2</w:t>
      </w:r>
      <w:r w:rsidRPr="00A674F8">
        <w:t xml:space="preserve"> </w:t>
      </w:r>
      <w:r>
        <w:t>Documents de généalogie</w:t>
      </w:r>
      <w:bookmarkEnd w:id="97"/>
    </w:p>
    <w:p w:rsidR="00821FB2" w:rsidRPr="00A674F8" w:rsidRDefault="00821FB2" w:rsidP="00821FB2"/>
    <w:p w:rsidR="00821FB2" w:rsidRDefault="00821FB2" w:rsidP="00821FB2">
      <w:r>
        <w:t xml:space="preserve">La série </w:t>
      </w:r>
      <w:r w:rsidRPr="00821FB2">
        <w:rPr>
          <w:i/>
        </w:rPr>
        <w:t>Documents de généalogie</w:t>
      </w:r>
      <w:r>
        <w:t xml:space="preserve"> comprend des avis de décès</w:t>
      </w:r>
      <w:r w:rsidR="005A5152">
        <w:t>,</w:t>
      </w:r>
      <w:r>
        <w:t xml:space="preserve"> des dossiers de recherches généalogiques</w:t>
      </w:r>
      <w:r w:rsidR="005A5152">
        <w:t xml:space="preserve"> et des lignées généalogiques</w:t>
      </w:r>
      <w:r w:rsidR="00643B26">
        <w:t xml:space="preserve"> reçus par des membres de la Société d’histoire ayant effectué la généalogie de leur famille.</w:t>
      </w:r>
    </w:p>
    <w:p w:rsidR="00821FB2" w:rsidRPr="00A674F8" w:rsidRDefault="00821FB2" w:rsidP="00821FB2"/>
    <w:tbl>
      <w:tblPr>
        <w:tblW w:w="9356" w:type="dxa"/>
        <w:tblInd w:w="-567" w:type="dxa"/>
        <w:shd w:val="clear" w:color="auto" w:fill="D9D9D9"/>
        <w:tblLook w:val="04A0" w:firstRow="1" w:lastRow="0" w:firstColumn="1" w:lastColumn="0" w:noHBand="0" w:noVBand="1"/>
      </w:tblPr>
      <w:tblGrid>
        <w:gridCol w:w="1555"/>
        <w:gridCol w:w="7801"/>
      </w:tblGrid>
      <w:tr w:rsidR="00821FB2" w:rsidRPr="00A674F8" w:rsidTr="00821FB2">
        <w:trPr>
          <w:trHeight w:val="873"/>
        </w:trPr>
        <w:tc>
          <w:tcPr>
            <w:tcW w:w="1555" w:type="dxa"/>
            <w:shd w:val="clear" w:color="auto" w:fill="D9D9D9" w:themeFill="background1" w:themeFillShade="D9"/>
            <w:hideMark/>
          </w:tcPr>
          <w:p w:rsidR="00821FB2" w:rsidRPr="00A674F8" w:rsidRDefault="00821FB2" w:rsidP="00821FB2">
            <w:pPr>
              <w:rPr>
                <w:lang w:eastAsia="en-US"/>
              </w:rPr>
            </w:pPr>
            <w:r w:rsidRPr="00A674F8">
              <w:rPr>
                <w:lang w:eastAsia="en-US"/>
              </w:rPr>
              <w:t>R-E-T-P</w:t>
            </w:r>
          </w:p>
        </w:tc>
        <w:tc>
          <w:tcPr>
            <w:tcW w:w="7801" w:type="dxa"/>
            <w:shd w:val="clear" w:color="auto" w:fill="auto"/>
            <w:hideMark/>
          </w:tcPr>
          <w:p w:rsidR="00821FB2" w:rsidRDefault="00821FB2" w:rsidP="00821FB2">
            <w:pPr>
              <w:pStyle w:val="Niveau3"/>
            </w:pPr>
            <w:bookmarkStart w:id="98" w:name="_Toc4584121"/>
            <w:r>
              <w:t>P352</w:t>
            </w:r>
            <w:r w:rsidRPr="00B321DF">
              <w:t>/</w:t>
            </w:r>
            <w:r>
              <w:t>B2</w:t>
            </w:r>
            <w:r w:rsidRPr="00B321DF">
              <w:t xml:space="preserve">/1 : </w:t>
            </w:r>
            <w:r>
              <w:t>Avis de décès</w:t>
            </w:r>
            <w:bookmarkEnd w:id="98"/>
          </w:p>
          <w:p w:rsidR="00880790" w:rsidRPr="00880790" w:rsidRDefault="00880790" w:rsidP="00880790">
            <w:r>
              <w:t xml:space="preserve">Ce dossier comprend des avis de décès </w:t>
            </w:r>
            <w:r w:rsidR="009E6BCB">
              <w:t xml:space="preserve">(cartes mortuaires, etc.) </w:t>
            </w:r>
            <w:r>
              <w:t xml:space="preserve">reçus par le comité de généalogie et utiles à la production de l’index de nécrologie. </w:t>
            </w:r>
          </w:p>
          <w:p w:rsidR="00821FB2" w:rsidRDefault="00821FB2" w:rsidP="00821FB2">
            <w:pPr>
              <w:rPr>
                <w:lang w:eastAsia="en-US"/>
              </w:rPr>
            </w:pPr>
          </w:p>
          <w:p w:rsidR="00821FB2" w:rsidRDefault="00821FB2" w:rsidP="00821FB2">
            <w:pPr>
              <w:pStyle w:val="Niveau3"/>
              <w:rPr>
                <w:lang w:eastAsia="en-US"/>
              </w:rPr>
            </w:pPr>
            <w:bookmarkStart w:id="99" w:name="_Toc4584122"/>
            <w:r>
              <w:rPr>
                <w:lang w:eastAsia="en-US"/>
              </w:rPr>
              <w:t>P352/B2/2 : Dossiers de recherche</w:t>
            </w:r>
            <w:r w:rsidR="00643B26">
              <w:rPr>
                <w:lang w:eastAsia="en-US"/>
              </w:rPr>
              <w:t>s généalogiques</w:t>
            </w:r>
            <w:bookmarkEnd w:id="99"/>
          </w:p>
          <w:p w:rsidR="00880790" w:rsidRPr="00880790" w:rsidRDefault="00BA7E46" w:rsidP="00880790">
            <w:pPr>
              <w:rPr>
                <w:lang w:eastAsia="en-US"/>
              </w:rPr>
            </w:pPr>
            <w:r>
              <w:t xml:space="preserve">Cette sous-sous-série </w:t>
            </w:r>
            <w:r w:rsidR="00880790">
              <w:rPr>
                <w:lang w:eastAsia="en-US"/>
              </w:rPr>
              <w:t xml:space="preserve">comprend des dossiers de recherches généalogiques produits par les membres de la Société d’histoire. </w:t>
            </w:r>
          </w:p>
          <w:p w:rsidR="005A5152" w:rsidRDefault="005A5152" w:rsidP="005A5152">
            <w:pPr>
              <w:rPr>
                <w:lang w:eastAsia="en-US"/>
              </w:rPr>
            </w:pPr>
          </w:p>
          <w:p w:rsidR="005A5152" w:rsidRPr="005A5152" w:rsidRDefault="005A5152" w:rsidP="005A5152">
            <w:pPr>
              <w:pStyle w:val="Niveau3"/>
              <w:rPr>
                <w:lang w:eastAsia="en-US"/>
              </w:rPr>
            </w:pPr>
            <w:bookmarkStart w:id="100" w:name="_Toc4584123"/>
            <w:r>
              <w:rPr>
                <w:lang w:eastAsia="en-US"/>
              </w:rPr>
              <w:t>P352/B2/3 : Lignées généalogiques</w:t>
            </w:r>
            <w:bookmarkEnd w:id="100"/>
          </w:p>
          <w:p w:rsidR="00821FB2" w:rsidRPr="00A674F8" w:rsidRDefault="00880790" w:rsidP="00821FB2">
            <w:pPr>
              <w:rPr>
                <w:lang w:eastAsia="en-US"/>
              </w:rPr>
            </w:pPr>
            <w:r>
              <w:rPr>
                <w:lang w:eastAsia="en-US"/>
              </w:rPr>
              <w:t>Ce dossier comprend des lignées généalogiques produites par le comité de généalogie ou des membres de la Société d’histoire.</w:t>
            </w:r>
          </w:p>
        </w:tc>
      </w:tr>
    </w:tbl>
    <w:p w:rsidR="00821FB2" w:rsidRDefault="00821FB2" w:rsidP="00923766"/>
    <w:p w:rsidR="00821FB2" w:rsidRDefault="00821FB2" w:rsidP="00923766"/>
    <w:p w:rsidR="00696AE2" w:rsidRPr="00A674F8" w:rsidRDefault="00713B10" w:rsidP="00696AE2">
      <w:pPr>
        <w:pStyle w:val="Titre"/>
      </w:pPr>
      <w:bookmarkStart w:id="101" w:name="_Toc4584124"/>
      <w:r>
        <w:t>P352</w:t>
      </w:r>
      <w:r w:rsidR="00696AE2">
        <w:t>/</w:t>
      </w:r>
      <w:r w:rsidR="005F0304">
        <w:t>C</w:t>
      </w:r>
      <w:r w:rsidR="00696AE2" w:rsidRPr="00A674F8">
        <w:t xml:space="preserve"> </w:t>
      </w:r>
      <w:r w:rsidR="00561EAD">
        <w:t>Documents iconographiques</w:t>
      </w:r>
      <w:bookmarkEnd w:id="101"/>
    </w:p>
    <w:p w:rsidR="00696AE2" w:rsidRPr="00A674F8" w:rsidRDefault="00696AE2" w:rsidP="00696AE2"/>
    <w:p w:rsidR="00696AE2" w:rsidRPr="00A674F8" w:rsidRDefault="00696AE2" w:rsidP="00696AE2"/>
    <w:p w:rsidR="00696AE2" w:rsidRPr="00A674F8" w:rsidRDefault="00713B10" w:rsidP="00696AE2">
      <w:pPr>
        <w:pStyle w:val="Titre2"/>
      </w:pPr>
      <w:bookmarkStart w:id="102" w:name="_Toc4584125"/>
      <w:r>
        <w:lastRenderedPageBreak/>
        <w:t>P352</w:t>
      </w:r>
      <w:r w:rsidR="00696AE2">
        <w:t>/</w:t>
      </w:r>
      <w:r w:rsidR="005F0304">
        <w:t>C</w:t>
      </w:r>
      <w:r w:rsidR="00696AE2" w:rsidRPr="00A674F8">
        <w:t xml:space="preserve">1 </w:t>
      </w:r>
      <w:r w:rsidR="00561EAD">
        <w:t>Photographies</w:t>
      </w:r>
      <w:bookmarkEnd w:id="102"/>
    </w:p>
    <w:p w:rsidR="00696AE2" w:rsidRPr="00A674F8" w:rsidRDefault="00696AE2" w:rsidP="00696AE2"/>
    <w:p w:rsidR="00696AE2" w:rsidRDefault="00561EAD" w:rsidP="00696AE2">
      <w:r>
        <w:t xml:space="preserve">Cette série comprend </w:t>
      </w:r>
      <w:r w:rsidR="001E76BD">
        <w:t xml:space="preserve">des photographies classées par : </w:t>
      </w:r>
      <w:r w:rsidR="001E76BD" w:rsidRPr="001E76BD">
        <w:rPr>
          <w:i/>
        </w:rPr>
        <w:t>Portraits</w:t>
      </w:r>
      <w:r w:rsidR="001E76BD">
        <w:t xml:space="preserve"> et </w:t>
      </w:r>
      <w:r w:rsidR="001E76BD" w:rsidRPr="001E76BD">
        <w:rPr>
          <w:i/>
        </w:rPr>
        <w:t>Événements</w:t>
      </w:r>
      <w:r w:rsidR="001E76BD">
        <w:t>.</w:t>
      </w:r>
      <w:r>
        <w:t xml:space="preserve"> </w:t>
      </w:r>
    </w:p>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Pr="00A674F8" w:rsidRDefault="00C11F5D" w:rsidP="007F33D1">
            <w:pPr>
              <w:rPr>
                <w:lang w:eastAsia="en-US"/>
              </w:rPr>
            </w:pPr>
            <w:r w:rsidRPr="00A674F8">
              <w:rPr>
                <w:lang w:eastAsia="en-US"/>
              </w:rPr>
              <w:t>R-E-T-P</w:t>
            </w:r>
          </w:p>
        </w:tc>
        <w:tc>
          <w:tcPr>
            <w:tcW w:w="7801" w:type="dxa"/>
            <w:shd w:val="clear" w:color="auto" w:fill="auto"/>
            <w:hideMark/>
          </w:tcPr>
          <w:p w:rsidR="00C11F5D" w:rsidRPr="00B321DF" w:rsidRDefault="00713B10" w:rsidP="007F33D1">
            <w:pPr>
              <w:pStyle w:val="Niveau3"/>
            </w:pPr>
            <w:bookmarkStart w:id="103" w:name="_Toc4584126"/>
            <w:r>
              <w:t>P352</w:t>
            </w:r>
            <w:r w:rsidR="00C11F5D" w:rsidRPr="00B321DF">
              <w:t>/</w:t>
            </w:r>
            <w:r w:rsidR="005F0304">
              <w:t>C</w:t>
            </w:r>
            <w:r w:rsidR="00C11F5D" w:rsidRPr="00B321DF">
              <w:t xml:space="preserve">1/1 : </w:t>
            </w:r>
            <w:r w:rsidR="005A5152">
              <w:t>Portraits</w:t>
            </w:r>
            <w:bookmarkEnd w:id="103"/>
          </w:p>
          <w:p w:rsidR="00C11F5D" w:rsidRDefault="00BA7E46" w:rsidP="007F33D1">
            <w:pPr>
              <w:rPr>
                <w:lang w:eastAsia="en-US"/>
              </w:rPr>
            </w:pPr>
            <w:r>
              <w:t xml:space="preserve">Cette sous-série </w:t>
            </w:r>
            <w:r w:rsidR="005A5152">
              <w:rPr>
                <w:lang w:eastAsia="en-US"/>
              </w:rPr>
              <w:t xml:space="preserve">comprend des photographies de membres du comité de généalogie, seuls ou en groupe. </w:t>
            </w:r>
          </w:p>
          <w:p w:rsidR="00C11F5D" w:rsidRPr="00A674F8" w:rsidRDefault="00C11F5D" w:rsidP="007F33D1">
            <w:pPr>
              <w:rPr>
                <w:lang w:eastAsia="en-US"/>
              </w:rPr>
            </w:pPr>
          </w:p>
        </w:tc>
      </w:tr>
      <w:tr w:rsidR="00561EAD" w:rsidRPr="00A674F8" w:rsidTr="007F33D1">
        <w:trPr>
          <w:trHeight w:val="1333"/>
        </w:trPr>
        <w:tc>
          <w:tcPr>
            <w:tcW w:w="1555" w:type="dxa"/>
            <w:shd w:val="clear" w:color="auto" w:fill="D9D9D9" w:themeFill="background1" w:themeFillShade="D9"/>
          </w:tcPr>
          <w:p w:rsidR="00561EAD" w:rsidRPr="00A674F8" w:rsidRDefault="000F6AFE" w:rsidP="000F6AFE">
            <w:pPr>
              <w:jc w:val="left"/>
              <w:rPr>
                <w:lang w:eastAsia="en-US"/>
              </w:rPr>
            </w:pPr>
            <w:r>
              <w:rPr>
                <w:lang w:eastAsia="en-US"/>
              </w:rPr>
              <w:t>Disque dur externe</w:t>
            </w:r>
          </w:p>
        </w:tc>
        <w:tc>
          <w:tcPr>
            <w:tcW w:w="7801" w:type="dxa"/>
            <w:shd w:val="clear" w:color="auto" w:fill="auto"/>
          </w:tcPr>
          <w:p w:rsidR="00561EAD" w:rsidRDefault="00713B10" w:rsidP="00561EAD">
            <w:pPr>
              <w:pStyle w:val="Niveau3"/>
            </w:pPr>
            <w:bookmarkStart w:id="104" w:name="_Toc4584127"/>
            <w:r>
              <w:t>P352</w:t>
            </w:r>
            <w:r w:rsidR="00561EAD" w:rsidRPr="00B321DF">
              <w:t>/</w:t>
            </w:r>
            <w:r w:rsidR="005F0304">
              <w:t>C</w:t>
            </w:r>
            <w:r w:rsidR="00561EAD" w:rsidRPr="00B321DF">
              <w:t>1/</w:t>
            </w:r>
            <w:r w:rsidR="005F0304">
              <w:t>2</w:t>
            </w:r>
            <w:r w:rsidR="00561EAD" w:rsidRPr="00B321DF">
              <w:t xml:space="preserve"> : </w:t>
            </w:r>
            <w:r w:rsidR="00561EAD">
              <w:t>Événements</w:t>
            </w:r>
            <w:bookmarkEnd w:id="104"/>
          </w:p>
          <w:p w:rsidR="005A5152" w:rsidRPr="005A5152" w:rsidRDefault="00BA7E46" w:rsidP="005A5152">
            <w:r>
              <w:t xml:space="preserve">Cette sous-sous-série </w:t>
            </w:r>
            <w:r w:rsidR="005A5152">
              <w:t xml:space="preserve">comprend les photographies des événements organisés par le comité de généalogie de la Société d’histoire et de généalogie Maria-Chapdelaine. </w:t>
            </w:r>
          </w:p>
          <w:p w:rsidR="00561EAD" w:rsidRDefault="00561EAD" w:rsidP="00561EAD">
            <w:pPr>
              <w:pStyle w:val="Niveau3"/>
            </w:pPr>
          </w:p>
          <w:p w:rsidR="007D7D79" w:rsidRDefault="007D7D79" w:rsidP="000F6AFE">
            <w:pPr>
              <w:pStyle w:val="Niveau4"/>
            </w:pPr>
            <w:bookmarkStart w:id="105" w:name="_Toc4584128"/>
            <w:r>
              <w:t>P352/C1/2.1 : Conférences</w:t>
            </w:r>
            <w:bookmarkEnd w:id="105"/>
          </w:p>
          <w:p w:rsidR="007D7D79" w:rsidRDefault="007D7D79" w:rsidP="007D7D79"/>
          <w:p w:rsidR="007D7D79" w:rsidRDefault="007D7D79" w:rsidP="00F96342">
            <w:pPr>
              <w:pStyle w:val="Niveau5"/>
            </w:pPr>
            <w:bookmarkStart w:id="106" w:name="_Toc4584129"/>
            <w:r>
              <w:t>P352/C1/2.1.1 : Conférence FADOQ Albanel</w:t>
            </w:r>
            <w:bookmarkEnd w:id="106"/>
          </w:p>
          <w:p w:rsidR="007D7D79" w:rsidRDefault="007D7D79" w:rsidP="007D7D79">
            <w:r>
              <w:t>– 2018. – 2 photographies numériques; couleur, format .jpg, 72 ppp.</w:t>
            </w:r>
          </w:p>
          <w:p w:rsidR="000F6AFE" w:rsidRDefault="000F6AFE" w:rsidP="007D7D79"/>
          <w:p w:rsidR="000F6AFE" w:rsidRPr="000F6AFE" w:rsidRDefault="000F6AFE" w:rsidP="007D7D79">
            <w:pPr>
              <w:rPr>
                <w:i/>
              </w:rPr>
            </w:pPr>
            <w:r w:rsidRPr="000F6AFE">
              <w:rPr>
                <w:i/>
              </w:rPr>
              <w:t xml:space="preserve">Portée et contenu : </w:t>
            </w:r>
          </w:p>
          <w:p w:rsidR="007D7D79" w:rsidRDefault="007D7D79" w:rsidP="007D7D79">
            <w:r>
              <w:t xml:space="preserve">Ce dossier comprend deux photographies prises lors du brunch annuel de la Fédération de l’Âge d’or du Québec (FADOQ) à Albanel, le 8 avril 2018. </w:t>
            </w:r>
          </w:p>
          <w:p w:rsidR="000F6AFE" w:rsidRDefault="000F6AFE" w:rsidP="007D7D79"/>
          <w:p w:rsidR="007D7D79" w:rsidRDefault="007D7D79" w:rsidP="007D7D79">
            <w:pPr>
              <w:rPr>
                <w:sz w:val="20"/>
              </w:rPr>
            </w:pPr>
            <w:r w:rsidRPr="000F6AFE">
              <w:rPr>
                <w:sz w:val="20"/>
              </w:rPr>
              <w:t>Personnes identifiées : Huguette Labrecque, bénévole du comité de généalogie, et Évangeline Plourde</w:t>
            </w:r>
            <w:r w:rsidR="000F6AFE" w:rsidRPr="000F6AFE">
              <w:rPr>
                <w:sz w:val="20"/>
              </w:rPr>
              <w:t>, présidente de la FADOQ</w:t>
            </w:r>
          </w:p>
          <w:p w:rsidR="000F6AFE" w:rsidRDefault="000F6AFE" w:rsidP="007D7D79">
            <w:pPr>
              <w:rPr>
                <w:sz w:val="20"/>
              </w:rPr>
            </w:pPr>
          </w:p>
          <w:p w:rsidR="000F6AFE" w:rsidRPr="000F6AFE" w:rsidRDefault="000F6AFE" w:rsidP="007D7D79">
            <w:pPr>
              <w:rPr>
                <w:i/>
              </w:rPr>
            </w:pPr>
            <w:r w:rsidRPr="000F6AFE">
              <w:rPr>
                <w:i/>
              </w:rPr>
              <w:t xml:space="preserve">Notes : </w:t>
            </w:r>
          </w:p>
          <w:p w:rsidR="000F6AFE" w:rsidRDefault="000F6AFE" w:rsidP="007D7D79">
            <w:r>
              <w:t xml:space="preserve">L’une des photos est floue. </w:t>
            </w:r>
          </w:p>
          <w:p w:rsidR="000F6AFE" w:rsidRDefault="000F6AFE" w:rsidP="007D7D79">
            <w:r>
              <w:t>La qualité (72 ppp) est moindre.</w:t>
            </w:r>
          </w:p>
          <w:p w:rsidR="000F6AFE" w:rsidRDefault="000F6AFE" w:rsidP="007D7D79">
            <w:r>
              <w:t xml:space="preserve">Disque dur externe. </w:t>
            </w:r>
          </w:p>
          <w:p w:rsidR="00BA7E46" w:rsidRPr="007D7D79" w:rsidRDefault="00BA7E46" w:rsidP="007D7D79"/>
        </w:tc>
      </w:tr>
    </w:tbl>
    <w:p w:rsidR="00696AE2" w:rsidRDefault="00696AE2" w:rsidP="00F31459"/>
    <w:p w:rsidR="00F74E64" w:rsidRPr="00A674F8" w:rsidRDefault="00F74E64" w:rsidP="00F74E64">
      <w:pPr>
        <w:pStyle w:val="Titre"/>
      </w:pPr>
      <w:bookmarkStart w:id="107" w:name="_Toc4584130"/>
      <w:r>
        <w:t>P352/D</w:t>
      </w:r>
      <w:r w:rsidRPr="00A674F8">
        <w:t xml:space="preserve"> </w:t>
      </w:r>
      <w:r>
        <w:t>Documents cartographiques</w:t>
      </w:r>
      <w:bookmarkEnd w:id="107"/>
    </w:p>
    <w:p w:rsidR="00F74E64" w:rsidRPr="00A674F8" w:rsidRDefault="00F74E64" w:rsidP="00F74E64"/>
    <w:p w:rsidR="00F74E64" w:rsidRPr="00A674F8" w:rsidRDefault="00F74E64" w:rsidP="00F74E64"/>
    <w:p w:rsidR="00F74E64" w:rsidRPr="00A674F8" w:rsidRDefault="00F74E64" w:rsidP="00F74E64">
      <w:pPr>
        <w:pStyle w:val="Titre2"/>
      </w:pPr>
      <w:bookmarkStart w:id="108" w:name="_Toc4584131"/>
      <w:r>
        <w:t>P352/D</w:t>
      </w:r>
      <w:r w:rsidRPr="00A674F8">
        <w:t xml:space="preserve">1 </w:t>
      </w:r>
      <w:r>
        <w:t>Cartes et plans</w:t>
      </w:r>
      <w:bookmarkEnd w:id="108"/>
    </w:p>
    <w:p w:rsidR="00F74E64" w:rsidRPr="00A674F8" w:rsidRDefault="00F74E64" w:rsidP="00F74E64"/>
    <w:p w:rsidR="00F74E64" w:rsidRDefault="00F74E64" w:rsidP="00F74E64">
      <w:r>
        <w:t xml:space="preserve">Cette série comprend des cartes et plans classés par types de documents, soit </w:t>
      </w:r>
      <w:r w:rsidRPr="00F74E64">
        <w:rPr>
          <w:i/>
        </w:rPr>
        <w:t>Cartes</w:t>
      </w:r>
      <w:r>
        <w:t xml:space="preserve"> et </w:t>
      </w:r>
      <w:r w:rsidRPr="00F74E64">
        <w:rPr>
          <w:i/>
        </w:rPr>
        <w:t>Plans</w:t>
      </w:r>
      <w:r>
        <w:t xml:space="preserve">.  </w:t>
      </w:r>
    </w:p>
    <w:p w:rsidR="00F74E64" w:rsidRPr="00A674F8" w:rsidRDefault="00F74E64" w:rsidP="00F74E64"/>
    <w:tbl>
      <w:tblPr>
        <w:tblW w:w="9356" w:type="dxa"/>
        <w:tblInd w:w="-567" w:type="dxa"/>
        <w:shd w:val="clear" w:color="auto" w:fill="D9D9D9"/>
        <w:tblLook w:val="04A0" w:firstRow="1" w:lastRow="0" w:firstColumn="1" w:lastColumn="0" w:noHBand="0" w:noVBand="1"/>
      </w:tblPr>
      <w:tblGrid>
        <w:gridCol w:w="1555"/>
        <w:gridCol w:w="7801"/>
      </w:tblGrid>
      <w:tr w:rsidR="00F74E64" w:rsidRPr="00A674F8" w:rsidTr="00804608">
        <w:trPr>
          <w:trHeight w:val="873"/>
        </w:trPr>
        <w:tc>
          <w:tcPr>
            <w:tcW w:w="1555" w:type="dxa"/>
            <w:shd w:val="clear" w:color="auto" w:fill="D9D9D9" w:themeFill="background1" w:themeFillShade="D9"/>
            <w:hideMark/>
          </w:tcPr>
          <w:p w:rsidR="00F74E64" w:rsidRPr="00A674F8" w:rsidRDefault="00F74E64" w:rsidP="00804608">
            <w:pPr>
              <w:rPr>
                <w:lang w:eastAsia="en-US"/>
              </w:rPr>
            </w:pPr>
            <w:r w:rsidRPr="00A674F8">
              <w:rPr>
                <w:lang w:eastAsia="en-US"/>
              </w:rPr>
              <w:t>R-E-T-P</w:t>
            </w:r>
          </w:p>
        </w:tc>
        <w:tc>
          <w:tcPr>
            <w:tcW w:w="7801" w:type="dxa"/>
            <w:shd w:val="clear" w:color="auto" w:fill="auto"/>
            <w:hideMark/>
          </w:tcPr>
          <w:p w:rsidR="00F74E64" w:rsidRPr="00B321DF" w:rsidRDefault="00F74E64" w:rsidP="00804608">
            <w:pPr>
              <w:pStyle w:val="Niveau3"/>
            </w:pPr>
            <w:bookmarkStart w:id="109" w:name="_Toc4584132"/>
            <w:r>
              <w:t>P352</w:t>
            </w:r>
            <w:r w:rsidRPr="00B321DF">
              <w:t>/</w:t>
            </w:r>
            <w:r>
              <w:t>D</w:t>
            </w:r>
            <w:r w:rsidRPr="00B321DF">
              <w:t xml:space="preserve">1/1 : </w:t>
            </w:r>
            <w:r>
              <w:t>Cartes</w:t>
            </w:r>
            <w:bookmarkEnd w:id="109"/>
          </w:p>
          <w:p w:rsidR="00F74E64" w:rsidRDefault="00F74E64" w:rsidP="00804608">
            <w:pPr>
              <w:rPr>
                <w:lang w:eastAsia="en-US"/>
              </w:rPr>
            </w:pPr>
            <w:r>
              <w:rPr>
                <w:lang w:eastAsia="en-US"/>
              </w:rPr>
              <w:t>Ce</w:t>
            </w:r>
            <w:r w:rsidR="00BA7E46">
              <w:rPr>
                <w:lang w:eastAsia="en-US"/>
              </w:rPr>
              <w:t xml:space="preserve">tte sous-série </w:t>
            </w:r>
            <w:r>
              <w:rPr>
                <w:lang w:eastAsia="en-US"/>
              </w:rPr>
              <w:t>comprend des cartes acquises par le comité de généalogie à titre de référence.</w:t>
            </w:r>
          </w:p>
          <w:p w:rsidR="00A962DC" w:rsidRDefault="00A962DC" w:rsidP="00804608">
            <w:pPr>
              <w:rPr>
                <w:lang w:eastAsia="en-US"/>
              </w:rPr>
            </w:pPr>
          </w:p>
          <w:p w:rsidR="00A962DC" w:rsidRDefault="00A962DC" w:rsidP="00A962DC">
            <w:pPr>
              <w:pStyle w:val="Niveau4"/>
              <w:rPr>
                <w:lang w:eastAsia="en-US"/>
              </w:rPr>
            </w:pPr>
            <w:bookmarkStart w:id="110" w:name="_Toc4584133"/>
            <w:r>
              <w:rPr>
                <w:lang w:eastAsia="en-US"/>
              </w:rPr>
              <w:t>P352/D1/1.1 : Région</w:t>
            </w:r>
            <w:bookmarkEnd w:id="110"/>
          </w:p>
          <w:p w:rsidR="00A962DC" w:rsidRPr="007830FE" w:rsidRDefault="00A962DC" w:rsidP="00A962DC">
            <w:r>
              <w:t xml:space="preserve">– 2016. – 1 carte : papier, couleur, 87 cm x 1,2 m. </w:t>
            </w:r>
          </w:p>
          <w:p w:rsidR="00A962DC" w:rsidRDefault="00A962DC" w:rsidP="00A962DC">
            <w:r>
              <w:lastRenderedPageBreak/>
              <w:t>Ce dossier comprend une carte conçue par le comité de généalogie de la Société d’histoire et de généalogie Maria-Chapdelaine. Cette carte ancestrale a été utilisée pour faire la promotion du calendrier 2016.</w:t>
            </w:r>
          </w:p>
          <w:p w:rsidR="00A962DC" w:rsidRDefault="00A962DC" w:rsidP="00804608">
            <w:pPr>
              <w:rPr>
                <w:lang w:eastAsia="en-US"/>
              </w:rPr>
            </w:pPr>
          </w:p>
          <w:p w:rsidR="00A962DC" w:rsidRPr="00A962DC" w:rsidRDefault="00A962DC" w:rsidP="00804608">
            <w:pPr>
              <w:rPr>
                <w:i/>
                <w:lang w:eastAsia="en-US"/>
              </w:rPr>
            </w:pPr>
            <w:r w:rsidRPr="00A962DC">
              <w:rPr>
                <w:i/>
                <w:lang w:eastAsia="en-US"/>
              </w:rPr>
              <w:t xml:space="preserve">Notes : </w:t>
            </w:r>
          </w:p>
          <w:p w:rsidR="00A962DC" w:rsidRDefault="00A962DC" w:rsidP="00804608">
            <w:pPr>
              <w:rPr>
                <w:lang w:eastAsia="en-US"/>
              </w:rPr>
            </w:pPr>
            <w:r>
              <w:rPr>
                <w:lang w:eastAsia="en-US"/>
              </w:rPr>
              <w:t xml:space="preserve">Voir la cote P352/A4/1.3.1 du présent fonds pour le calendrier 2016. </w:t>
            </w:r>
          </w:p>
          <w:p w:rsidR="00A962DC" w:rsidRDefault="00A962DC" w:rsidP="00804608">
            <w:pPr>
              <w:rPr>
                <w:lang w:eastAsia="en-US"/>
              </w:rPr>
            </w:pPr>
            <w:r>
              <w:rPr>
                <w:lang w:eastAsia="en-US"/>
              </w:rPr>
              <w:t xml:space="preserve">Originale. </w:t>
            </w:r>
          </w:p>
          <w:p w:rsidR="00A962DC" w:rsidRDefault="00A962DC" w:rsidP="00804608">
            <w:pPr>
              <w:rPr>
                <w:lang w:eastAsia="en-US"/>
              </w:rPr>
            </w:pPr>
            <w:r>
              <w:rPr>
                <w:lang w:eastAsia="en-US"/>
              </w:rPr>
              <w:t xml:space="preserve">Meuble à cartes. </w:t>
            </w:r>
          </w:p>
          <w:p w:rsidR="00F74E64" w:rsidRPr="00A674F8" w:rsidRDefault="00F74E64" w:rsidP="00804608">
            <w:pPr>
              <w:rPr>
                <w:lang w:eastAsia="en-US"/>
              </w:rPr>
            </w:pPr>
          </w:p>
        </w:tc>
      </w:tr>
      <w:tr w:rsidR="00F74E64" w:rsidRPr="00A674F8" w:rsidTr="00804608">
        <w:trPr>
          <w:trHeight w:val="1333"/>
        </w:trPr>
        <w:tc>
          <w:tcPr>
            <w:tcW w:w="1555" w:type="dxa"/>
            <w:shd w:val="clear" w:color="auto" w:fill="D9D9D9" w:themeFill="background1" w:themeFillShade="D9"/>
          </w:tcPr>
          <w:p w:rsidR="00F74E64" w:rsidRPr="00A674F8" w:rsidRDefault="00F74E64" w:rsidP="00804608">
            <w:pPr>
              <w:jc w:val="left"/>
              <w:rPr>
                <w:lang w:eastAsia="en-US"/>
              </w:rPr>
            </w:pPr>
            <w:r>
              <w:rPr>
                <w:lang w:eastAsia="en-US"/>
              </w:rPr>
              <w:lastRenderedPageBreak/>
              <w:t>R-E-T-P</w:t>
            </w:r>
          </w:p>
        </w:tc>
        <w:tc>
          <w:tcPr>
            <w:tcW w:w="7801" w:type="dxa"/>
            <w:shd w:val="clear" w:color="auto" w:fill="auto"/>
          </w:tcPr>
          <w:p w:rsidR="00F74E64" w:rsidRDefault="00F74E64" w:rsidP="00804608">
            <w:pPr>
              <w:pStyle w:val="Niveau3"/>
            </w:pPr>
            <w:bookmarkStart w:id="111" w:name="_Toc4584134"/>
            <w:r>
              <w:t>P352</w:t>
            </w:r>
            <w:r w:rsidRPr="00B321DF">
              <w:t>/</w:t>
            </w:r>
            <w:r>
              <w:t>D</w:t>
            </w:r>
            <w:r w:rsidRPr="00B321DF">
              <w:t>1/</w:t>
            </w:r>
            <w:r>
              <w:t>2</w:t>
            </w:r>
            <w:r w:rsidRPr="00B321DF">
              <w:t xml:space="preserve"> : </w:t>
            </w:r>
            <w:r>
              <w:t>Plans</w:t>
            </w:r>
            <w:bookmarkEnd w:id="111"/>
          </w:p>
          <w:p w:rsidR="00F74E64" w:rsidRPr="005A5152" w:rsidRDefault="00BA7E46" w:rsidP="00804608">
            <w:r>
              <w:t>Cette sous-série</w:t>
            </w:r>
            <w:r w:rsidR="00F74E64">
              <w:t xml:space="preserve"> comprend des plans acquis par le comité de généalogie à titre de référence. </w:t>
            </w:r>
          </w:p>
          <w:p w:rsidR="00F74E64" w:rsidRDefault="00F74E64" w:rsidP="00804608">
            <w:pPr>
              <w:pStyle w:val="Niveau3"/>
            </w:pPr>
          </w:p>
          <w:p w:rsidR="00F74E64" w:rsidRDefault="00F74E64" w:rsidP="00804608">
            <w:pPr>
              <w:pStyle w:val="Niveau4"/>
            </w:pPr>
            <w:bookmarkStart w:id="112" w:name="_Toc4584135"/>
            <w:r>
              <w:t>P352/D1/2.1 : Édifices</w:t>
            </w:r>
            <w:bookmarkEnd w:id="112"/>
          </w:p>
          <w:p w:rsidR="007830FE" w:rsidRPr="007830FE" w:rsidRDefault="007830FE" w:rsidP="007830FE">
            <w:r>
              <w:t xml:space="preserve">– 2005. – 1 plan : papier, noir et blanc, 8 ½ x 11 po. </w:t>
            </w:r>
          </w:p>
          <w:p w:rsidR="00F74E64" w:rsidRDefault="00F74E64" w:rsidP="00F74E64">
            <w:r>
              <w:t xml:space="preserve">Ce dossier comprend un plan de la Société d’histoire et de généalogie Maria-Chapdelaine. </w:t>
            </w:r>
          </w:p>
          <w:p w:rsidR="00F74E64" w:rsidRDefault="00F74E64" w:rsidP="00F74E64"/>
          <w:p w:rsidR="00F74E64" w:rsidRPr="00F74E64" w:rsidRDefault="00F74E64" w:rsidP="00F74E64">
            <w:pPr>
              <w:rPr>
                <w:i/>
              </w:rPr>
            </w:pPr>
            <w:r w:rsidRPr="00F74E64">
              <w:rPr>
                <w:i/>
              </w:rPr>
              <w:t xml:space="preserve">Notes : </w:t>
            </w:r>
          </w:p>
          <w:p w:rsidR="00F74E64" w:rsidRDefault="00F74E64" w:rsidP="00F74E64">
            <w:r>
              <w:t xml:space="preserve">Reproduction. </w:t>
            </w:r>
          </w:p>
          <w:p w:rsidR="00F74E64" w:rsidRPr="00F74E64" w:rsidRDefault="00F74E64" w:rsidP="00F74E64">
            <w:r>
              <w:t xml:space="preserve">L’original </w:t>
            </w:r>
            <w:r w:rsidR="00B2095E">
              <w:t>est</w:t>
            </w:r>
            <w:r>
              <w:t xml:space="preserve"> disponible dans le </w:t>
            </w:r>
            <w:hyperlink r:id="rId7" w:history="1">
              <w:r w:rsidR="00B2095E" w:rsidRPr="00B2095E">
                <w:rPr>
                  <w:rStyle w:val="Lienhypertexte"/>
                </w:rPr>
                <w:t>P252 Fonds Jean-Claude Lebeuf</w:t>
              </w:r>
            </w:hyperlink>
            <w:r w:rsidR="00B2095E">
              <w:t xml:space="preserve">, architecte de la Société d’histoire et de généalogie Maria-Chapdelaine, à la cote 2004-C03 (boîte 18). </w:t>
            </w:r>
          </w:p>
          <w:p w:rsidR="00F74E64" w:rsidRDefault="00F74E64" w:rsidP="00804608"/>
          <w:p w:rsidR="00F74E64" w:rsidRPr="007D7D79" w:rsidRDefault="00F74E64" w:rsidP="00804608"/>
        </w:tc>
      </w:tr>
    </w:tbl>
    <w:p w:rsidR="00F74E64" w:rsidRDefault="00F74E64" w:rsidP="00F74E64"/>
    <w:p w:rsidR="00C37D1E" w:rsidRPr="00F74E64" w:rsidRDefault="00C37D1E" w:rsidP="00F74E64"/>
    <w:sectPr w:rsidR="00C37D1E" w:rsidRPr="00F74E64"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B8A" w:rsidRDefault="006A7B8A" w:rsidP="00923766">
      <w:r>
        <w:separator/>
      </w:r>
    </w:p>
  </w:endnote>
  <w:endnote w:type="continuationSeparator" w:id="0">
    <w:p w:rsidR="006A7B8A" w:rsidRDefault="006A7B8A"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459" w:rsidRDefault="00F31459"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F31459" w:rsidRPr="009D2B71" w:rsidRDefault="00F31459" w:rsidP="00923766">
    <w:pPr>
      <w:pStyle w:val="Pieddepage"/>
      <w:rPr>
        <w:sz w:val="20"/>
      </w:rPr>
    </w:pPr>
    <w:r>
      <w:rPr>
        <w:sz w:val="20"/>
      </w:rPr>
      <w:t>P352 Fonds Comité de généalogie</w:t>
    </w:r>
    <w:r>
      <w:rPr>
        <w:sz w:val="20"/>
      </w:rPr>
      <w:tab/>
    </w:r>
    <w:r>
      <w:rPr>
        <w:sz w:val="20"/>
      </w:rPr>
      <w:tab/>
    </w:r>
    <w:r w:rsidRPr="00F22AC1">
      <w:fldChar w:fldCharType="begin"/>
    </w:r>
    <w:r w:rsidRPr="00F22AC1">
      <w:instrText>PAGE    \* MERGEFORMAT</w:instrText>
    </w:r>
    <w:r w:rsidRPr="00F22AC1">
      <w:fldChar w:fldCharType="separate"/>
    </w:r>
    <w:r w:rsidRPr="005F0304">
      <w:rPr>
        <w:noProof/>
        <w:lang w:val="fr-FR"/>
      </w:rPr>
      <w:t>11</w:t>
    </w:r>
    <w:r w:rsidRPr="00F22AC1">
      <w:fldChar w:fldCharType="end"/>
    </w:r>
  </w:p>
  <w:p w:rsidR="00F31459" w:rsidRDefault="00F31459"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B8A" w:rsidRDefault="006A7B8A" w:rsidP="00923766">
      <w:r>
        <w:separator/>
      </w:r>
    </w:p>
  </w:footnote>
  <w:footnote w:type="continuationSeparator" w:id="0">
    <w:p w:rsidR="006A7B8A" w:rsidRDefault="006A7B8A"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6485"/>
    <w:multiLevelType w:val="hybridMultilevel"/>
    <w:tmpl w:val="677A1C92"/>
    <w:lvl w:ilvl="0" w:tplc="398888A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DA6015"/>
    <w:multiLevelType w:val="hybridMultilevel"/>
    <w:tmpl w:val="9C7E050A"/>
    <w:lvl w:ilvl="0" w:tplc="9FCCD966">
      <w:start w:val="201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7596B29"/>
    <w:multiLevelType w:val="hybridMultilevel"/>
    <w:tmpl w:val="F470238C"/>
    <w:lvl w:ilvl="0" w:tplc="BB90F97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2554DCC"/>
    <w:multiLevelType w:val="hybridMultilevel"/>
    <w:tmpl w:val="9530BEF4"/>
    <w:lvl w:ilvl="0" w:tplc="1E421B66">
      <w:start w:val="201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8E61E4"/>
    <w:multiLevelType w:val="hybridMultilevel"/>
    <w:tmpl w:val="5B904080"/>
    <w:lvl w:ilvl="0" w:tplc="925C53E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B420D2E"/>
    <w:multiLevelType w:val="hybridMultilevel"/>
    <w:tmpl w:val="497A2042"/>
    <w:lvl w:ilvl="0" w:tplc="BBFC4A5E">
      <w:start w:val="201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A87CEA"/>
    <w:multiLevelType w:val="hybridMultilevel"/>
    <w:tmpl w:val="D95063FA"/>
    <w:lvl w:ilvl="0" w:tplc="968616A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215A"/>
    <w:rsid w:val="00032AD6"/>
    <w:rsid w:val="00050170"/>
    <w:rsid w:val="000519EA"/>
    <w:rsid w:val="0006255A"/>
    <w:rsid w:val="000723B8"/>
    <w:rsid w:val="000810CE"/>
    <w:rsid w:val="00093B4F"/>
    <w:rsid w:val="000A4698"/>
    <w:rsid w:val="000C4E4D"/>
    <w:rsid w:val="000C7039"/>
    <w:rsid w:val="000E122B"/>
    <w:rsid w:val="000F384A"/>
    <w:rsid w:val="000F6AFE"/>
    <w:rsid w:val="000F7851"/>
    <w:rsid w:val="00100C2C"/>
    <w:rsid w:val="001153BB"/>
    <w:rsid w:val="00136DC0"/>
    <w:rsid w:val="001371A8"/>
    <w:rsid w:val="00166C91"/>
    <w:rsid w:val="00175D2F"/>
    <w:rsid w:val="00193BEB"/>
    <w:rsid w:val="001969FE"/>
    <w:rsid w:val="001C2820"/>
    <w:rsid w:val="001C2858"/>
    <w:rsid w:val="001D5C99"/>
    <w:rsid w:val="001E1F02"/>
    <w:rsid w:val="001E22C8"/>
    <w:rsid w:val="001E25C2"/>
    <w:rsid w:val="001E5A46"/>
    <w:rsid w:val="001E76BD"/>
    <w:rsid w:val="002273FD"/>
    <w:rsid w:val="00242C7D"/>
    <w:rsid w:val="0025336B"/>
    <w:rsid w:val="002556A0"/>
    <w:rsid w:val="002679FE"/>
    <w:rsid w:val="0027203D"/>
    <w:rsid w:val="0027353E"/>
    <w:rsid w:val="00284955"/>
    <w:rsid w:val="002975E2"/>
    <w:rsid w:val="002A1E83"/>
    <w:rsid w:val="002D0F20"/>
    <w:rsid w:val="00300A18"/>
    <w:rsid w:val="0030124F"/>
    <w:rsid w:val="003023B4"/>
    <w:rsid w:val="003103A7"/>
    <w:rsid w:val="00345EBF"/>
    <w:rsid w:val="003466B2"/>
    <w:rsid w:val="00352C03"/>
    <w:rsid w:val="00381F2B"/>
    <w:rsid w:val="003A354F"/>
    <w:rsid w:val="003A5846"/>
    <w:rsid w:val="003B3ADE"/>
    <w:rsid w:val="003B771B"/>
    <w:rsid w:val="003B7BE7"/>
    <w:rsid w:val="003B7D53"/>
    <w:rsid w:val="003D25B0"/>
    <w:rsid w:val="004151AE"/>
    <w:rsid w:val="004306E7"/>
    <w:rsid w:val="00434A93"/>
    <w:rsid w:val="00437E52"/>
    <w:rsid w:val="004507E2"/>
    <w:rsid w:val="0045758A"/>
    <w:rsid w:val="0046451E"/>
    <w:rsid w:val="00470561"/>
    <w:rsid w:val="00476961"/>
    <w:rsid w:val="00482915"/>
    <w:rsid w:val="004862B9"/>
    <w:rsid w:val="004E7EBB"/>
    <w:rsid w:val="004F3423"/>
    <w:rsid w:val="00502C0D"/>
    <w:rsid w:val="00515C06"/>
    <w:rsid w:val="00534691"/>
    <w:rsid w:val="00537703"/>
    <w:rsid w:val="005435CB"/>
    <w:rsid w:val="005458CC"/>
    <w:rsid w:val="00561EAD"/>
    <w:rsid w:val="0056521D"/>
    <w:rsid w:val="00571188"/>
    <w:rsid w:val="00573E2D"/>
    <w:rsid w:val="00586EAA"/>
    <w:rsid w:val="00587F67"/>
    <w:rsid w:val="005A4E05"/>
    <w:rsid w:val="005A5152"/>
    <w:rsid w:val="005B615A"/>
    <w:rsid w:val="005C1CD4"/>
    <w:rsid w:val="005E1684"/>
    <w:rsid w:val="005E4B57"/>
    <w:rsid w:val="005F0304"/>
    <w:rsid w:val="005F1A1C"/>
    <w:rsid w:val="00612460"/>
    <w:rsid w:val="006138F5"/>
    <w:rsid w:val="00620254"/>
    <w:rsid w:val="00622BEA"/>
    <w:rsid w:val="00624149"/>
    <w:rsid w:val="0063436D"/>
    <w:rsid w:val="006420C3"/>
    <w:rsid w:val="00643B26"/>
    <w:rsid w:val="00645125"/>
    <w:rsid w:val="0066145D"/>
    <w:rsid w:val="00670CE5"/>
    <w:rsid w:val="006771C7"/>
    <w:rsid w:val="0069216F"/>
    <w:rsid w:val="00696AE2"/>
    <w:rsid w:val="006A0AF4"/>
    <w:rsid w:val="006A481A"/>
    <w:rsid w:val="006A7B8A"/>
    <w:rsid w:val="006C1898"/>
    <w:rsid w:val="006E1CAB"/>
    <w:rsid w:val="00713B10"/>
    <w:rsid w:val="00717B06"/>
    <w:rsid w:val="00720C06"/>
    <w:rsid w:val="007215FD"/>
    <w:rsid w:val="007522F8"/>
    <w:rsid w:val="0076644B"/>
    <w:rsid w:val="00777DDE"/>
    <w:rsid w:val="007830FE"/>
    <w:rsid w:val="007B1563"/>
    <w:rsid w:val="007B1F71"/>
    <w:rsid w:val="007D7D79"/>
    <w:rsid w:val="007F33D1"/>
    <w:rsid w:val="00801155"/>
    <w:rsid w:val="00804608"/>
    <w:rsid w:val="00821FB2"/>
    <w:rsid w:val="00840FF1"/>
    <w:rsid w:val="00850264"/>
    <w:rsid w:val="0085676C"/>
    <w:rsid w:val="008637F4"/>
    <w:rsid w:val="00864E13"/>
    <w:rsid w:val="00880790"/>
    <w:rsid w:val="008874A8"/>
    <w:rsid w:val="0089070D"/>
    <w:rsid w:val="008940D9"/>
    <w:rsid w:val="008C3DCA"/>
    <w:rsid w:val="008D24D4"/>
    <w:rsid w:val="008D64A5"/>
    <w:rsid w:val="0091191A"/>
    <w:rsid w:val="00922E8E"/>
    <w:rsid w:val="00923766"/>
    <w:rsid w:val="00931389"/>
    <w:rsid w:val="0094294B"/>
    <w:rsid w:val="00952842"/>
    <w:rsid w:val="009534B2"/>
    <w:rsid w:val="009705AB"/>
    <w:rsid w:val="009B3B95"/>
    <w:rsid w:val="009C32C9"/>
    <w:rsid w:val="009D2B71"/>
    <w:rsid w:val="009D6177"/>
    <w:rsid w:val="009E6BCB"/>
    <w:rsid w:val="009F3045"/>
    <w:rsid w:val="009F5EC7"/>
    <w:rsid w:val="009F6966"/>
    <w:rsid w:val="00A074A8"/>
    <w:rsid w:val="00A22CEB"/>
    <w:rsid w:val="00A22EB3"/>
    <w:rsid w:val="00A35BBA"/>
    <w:rsid w:val="00A53BA8"/>
    <w:rsid w:val="00A63F19"/>
    <w:rsid w:val="00A674F8"/>
    <w:rsid w:val="00A763DF"/>
    <w:rsid w:val="00A822E0"/>
    <w:rsid w:val="00A92E4B"/>
    <w:rsid w:val="00A962DC"/>
    <w:rsid w:val="00AA4671"/>
    <w:rsid w:val="00AA48C7"/>
    <w:rsid w:val="00AB5FAC"/>
    <w:rsid w:val="00AC4065"/>
    <w:rsid w:val="00AD6CC9"/>
    <w:rsid w:val="00B129CC"/>
    <w:rsid w:val="00B148D8"/>
    <w:rsid w:val="00B2095E"/>
    <w:rsid w:val="00B25321"/>
    <w:rsid w:val="00B321DF"/>
    <w:rsid w:val="00B3412B"/>
    <w:rsid w:val="00B46142"/>
    <w:rsid w:val="00B46FC4"/>
    <w:rsid w:val="00B514D4"/>
    <w:rsid w:val="00B55D5C"/>
    <w:rsid w:val="00B70F0F"/>
    <w:rsid w:val="00B73EAF"/>
    <w:rsid w:val="00B73EDA"/>
    <w:rsid w:val="00B81C94"/>
    <w:rsid w:val="00B85084"/>
    <w:rsid w:val="00B96E5D"/>
    <w:rsid w:val="00B9759C"/>
    <w:rsid w:val="00BA6564"/>
    <w:rsid w:val="00BA7E46"/>
    <w:rsid w:val="00BB2D08"/>
    <w:rsid w:val="00BC64AB"/>
    <w:rsid w:val="00BD4041"/>
    <w:rsid w:val="00BD5104"/>
    <w:rsid w:val="00BE1812"/>
    <w:rsid w:val="00BF7589"/>
    <w:rsid w:val="00C071C8"/>
    <w:rsid w:val="00C11F5D"/>
    <w:rsid w:val="00C1275D"/>
    <w:rsid w:val="00C24311"/>
    <w:rsid w:val="00C37D1E"/>
    <w:rsid w:val="00C42F3C"/>
    <w:rsid w:val="00C478B6"/>
    <w:rsid w:val="00C62534"/>
    <w:rsid w:val="00C70C4E"/>
    <w:rsid w:val="00C817ED"/>
    <w:rsid w:val="00CA426C"/>
    <w:rsid w:val="00CA56A4"/>
    <w:rsid w:val="00CB5258"/>
    <w:rsid w:val="00CB5AE6"/>
    <w:rsid w:val="00CC59F8"/>
    <w:rsid w:val="00CD4E0A"/>
    <w:rsid w:val="00CE48E5"/>
    <w:rsid w:val="00CE5018"/>
    <w:rsid w:val="00D06AA1"/>
    <w:rsid w:val="00D12868"/>
    <w:rsid w:val="00D25352"/>
    <w:rsid w:val="00D30256"/>
    <w:rsid w:val="00D31201"/>
    <w:rsid w:val="00D32213"/>
    <w:rsid w:val="00D80320"/>
    <w:rsid w:val="00DA6900"/>
    <w:rsid w:val="00DB7AC1"/>
    <w:rsid w:val="00DC3822"/>
    <w:rsid w:val="00DC5383"/>
    <w:rsid w:val="00DF516C"/>
    <w:rsid w:val="00E06067"/>
    <w:rsid w:val="00E46B4D"/>
    <w:rsid w:val="00E50120"/>
    <w:rsid w:val="00E5101E"/>
    <w:rsid w:val="00E52460"/>
    <w:rsid w:val="00E57F6F"/>
    <w:rsid w:val="00E72457"/>
    <w:rsid w:val="00E86474"/>
    <w:rsid w:val="00E9066C"/>
    <w:rsid w:val="00EB20A6"/>
    <w:rsid w:val="00EB6E12"/>
    <w:rsid w:val="00ED0BA6"/>
    <w:rsid w:val="00ED7BCE"/>
    <w:rsid w:val="00F201D7"/>
    <w:rsid w:val="00F22AC1"/>
    <w:rsid w:val="00F255AA"/>
    <w:rsid w:val="00F3008F"/>
    <w:rsid w:val="00F31459"/>
    <w:rsid w:val="00F41408"/>
    <w:rsid w:val="00F43CBC"/>
    <w:rsid w:val="00F568C7"/>
    <w:rsid w:val="00F64BAF"/>
    <w:rsid w:val="00F74E64"/>
    <w:rsid w:val="00F75A63"/>
    <w:rsid w:val="00F865F1"/>
    <w:rsid w:val="00F9148F"/>
    <w:rsid w:val="00F96342"/>
    <w:rsid w:val="00FA24D7"/>
    <w:rsid w:val="00FA474E"/>
    <w:rsid w:val="00FC3D97"/>
    <w:rsid w:val="00FD36AC"/>
    <w:rsid w:val="00FE7279"/>
    <w:rsid w:val="00FF513D"/>
    <w:rsid w:val="00FF66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C92A"/>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1C2820"/>
    <w:pPr>
      <w:ind w:left="720"/>
      <w:contextualSpacing/>
    </w:pPr>
  </w:style>
  <w:style w:type="character" w:styleId="Mentionnonrsolue">
    <w:name w:val="Unresolved Mention"/>
    <w:basedOn w:val="Policepardfaut"/>
    <w:uiPriority w:val="99"/>
    <w:semiHidden/>
    <w:unhideWhenUsed/>
    <w:rsid w:val="00B2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49.56.158.108:8080/constellio/dl?id=000000354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1206</TotalTime>
  <Pages>20</Pages>
  <Words>5765</Words>
  <Characters>31710</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P352 Fonds Comité de généalogie</vt:lpstr>
    </vt:vector>
  </TitlesOfParts>
  <Company/>
  <LinksUpToDate>false</LinksUpToDate>
  <CharactersWithSpaces>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P352 Fonds Comité de généalogie</dc:title>
  <dc:subject/>
  <dc:creator>Frédérique Fradet</dc:creator>
  <cp:keywords>fonds;archives;généalogie;SHGMC</cp:keywords>
  <dc:description/>
  <cp:lastModifiedBy>Frédérique Fradet</cp:lastModifiedBy>
  <cp:revision>52</cp:revision>
  <cp:lastPrinted>2019-02-13T14:07:00Z</cp:lastPrinted>
  <dcterms:created xsi:type="dcterms:W3CDTF">2018-02-16T15:55:00Z</dcterms:created>
  <dcterms:modified xsi:type="dcterms:W3CDTF">2019-04-09T18:30:00Z</dcterms:modified>
</cp:coreProperties>
</file>