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282675" w:rsidRDefault="00B46FC4" w:rsidP="00923766">
      <w:pPr>
        <w:jc w:val="center"/>
      </w:pPr>
      <w:r w:rsidRPr="00282675">
        <w:t xml:space="preserve">FONDS </w:t>
      </w:r>
      <w:r w:rsidR="004D39A6">
        <w:rPr>
          <w:caps/>
        </w:rPr>
        <w:t>germain st-pierre</w:t>
      </w:r>
    </w:p>
    <w:p w:rsidR="00B46FC4" w:rsidRPr="00282675" w:rsidRDefault="00DA6900" w:rsidP="00923766">
      <w:pPr>
        <w:jc w:val="center"/>
      </w:pPr>
      <w:r w:rsidRPr="00282675">
        <w:t>P</w:t>
      </w:r>
      <w:r w:rsidR="00CD749C" w:rsidRPr="00282675">
        <w:t>34</w:t>
      </w:r>
      <w:r w:rsidR="004D39A6">
        <w:t>9</w:t>
      </w: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  <w:r w:rsidRPr="00282675">
        <w:t>Société d’histoire et de généalogie Maria-Chapdelaine</w:t>
      </w:r>
    </w:p>
    <w:p w:rsidR="00B46FC4" w:rsidRPr="00282675" w:rsidRDefault="00B46FC4" w:rsidP="00923766">
      <w:pPr>
        <w:jc w:val="center"/>
      </w:pPr>
      <w:r w:rsidRPr="00282675">
        <w:t>Dolbeau-Mistassini</w:t>
      </w: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  <w:r w:rsidRPr="00282675">
        <w:t xml:space="preserve">Répertoire numérique </w:t>
      </w:r>
      <w:r w:rsidR="0059563C">
        <w:t>simple</w:t>
      </w: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B46FC4" w:rsidRPr="00282675" w:rsidRDefault="00B46FC4" w:rsidP="00923766">
      <w:pPr>
        <w:jc w:val="center"/>
      </w:pPr>
    </w:p>
    <w:p w:rsidR="00850264" w:rsidRPr="00282675" w:rsidRDefault="00850264" w:rsidP="00923766">
      <w:pPr>
        <w:jc w:val="center"/>
      </w:pPr>
    </w:p>
    <w:p w:rsidR="00B46FC4" w:rsidRPr="00282675" w:rsidRDefault="00CD749C" w:rsidP="00923766">
      <w:pPr>
        <w:jc w:val="center"/>
      </w:pPr>
      <w:r w:rsidRPr="00282675">
        <w:t>Rédigé par Frédérique Fradet, archiviste-rédactrice</w:t>
      </w:r>
    </w:p>
    <w:p w:rsidR="00CD749C" w:rsidRPr="00282675" w:rsidRDefault="00CD749C" w:rsidP="00923766">
      <w:pPr>
        <w:jc w:val="center"/>
      </w:pPr>
      <w:r w:rsidRPr="00282675">
        <w:t xml:space="preserve">Le </w:t>
      </w:r>
      <w:r w:rsidR="004D39A6">
        <w:t>8 février 2018</w:t>
      </w:r>
    </w:p>
    <w:p w:rsidR="00B46FC4" w:rsidRPr="00282675" w:rsidRDefault="00DA6900" w:rsidP="00923766">
      <w:pPr>
        <w:jc w:val="center"/>
      </w:pPr>
      <w:r w:rsidRPr="00282675">
        <w:t>Non traité</w:t>
      </w:r>
    </w:p>
    <w:p w:rsidR="00DA6900" w:rsidRPr="00282675" w:rsidRDefault="00DA6900" w:rsidP="00923766">
      <w:pPr>
        <w:jc w:val="center"/>
      </w:pPr>
    </w:p>
    <w:p w:rsidR="00DA6900" w:rsidRPr="00282675" w:rsidRDefault="00DA6900" w:rsidP="00923766">
      <w:pPr>
        <w:jc w:val="center"/>
      </w:pPr>
    </w:p>
    <w:p w:rsidR="0076644B" w:rsidRPr="00282675" w:rsidRDefault="0076644B" w:rsidP="00923766">
      <w:pPr>
        <w:pStyle w:val="TM1"/>
      </w:pPr>
      <w:r w:rsidRPr="00282675">
        <w:lastRenderedPageBreak/>
        <w:t>Table des matières</w:t>
      </w:r>
    </w:p>
    <w:p w:rsidR="004A387D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282675">
        <w:fldChar w:fldCharType="begin"/>
      </w:r>
      <w:r w:rsidRPr="00282675">
        <w:instrText xml:space="preserve"> TOC \o "1-5" \h \z \u </w:instrText>
      </w:r>
      <w:r w:rsidRPr="00282675">
        <w:fldChar w:fldCharType="separate"/>
      </w:r>
      <w:hyperlink w:anchor="_Toc505867476" w:history="1">
        <w:r w:rsidR="004A387D" w:rsidRPr="00931085">
          <w:rPr>
            <w:rStyle w:val="Lienhypertexte"/>
            <w:noProof/>
          </w:rPr>
          <w:t>PRÉSENTATION DU FONDS</w:t>
        </w:r>
        <w:r w:rsidR="004A387D">
          <w:rPr>
            <w:noProof/>
            <w:webHidden/>
          </w:rPr>
          <w:tab/>
        </w:r>
        <w:r w:rsidR="004A387D">
          <w:rPr>
            <w:noProof/>
            <w:webHidden/>
          </w:rPr>
          <w:fldChar w:fldCharType="begin"/>
        </w:r>
        <w:r w:rsidR="004A387D">
          <w:rPr>
            <w:noProof/>
            <w:webHidden/>
          </w:rPr>
          <w:instrText xml:space="preserve"> PAGEREF _Toc505867476 \h </w:instrText>
        </w:r>
        <w:r w:rsidR="004A387D">
          <w:rPr>
            <w:noProof/>
            <w:webHidden/>
          </w:rPr>
        </w:r>
        <w:r w:rsidR="004A387D">
          <w:rPr>
            <w:noProof/>
            <w:webHidden/>
          </w:rPr>
          <w:fldChar w:fldCharType="separate"/>
        </w:r>
        <w:r w:rsidR="004A387D">
          <w:rPr>
            <w:noProof/>
            <w:webHidden/>
          </w:rPr>
          <w:t>3</w:t>
        </w:r>
        <w:r w:rsidR="004A387D">
          <w:rPr>
            <w:noProof/>
            <w:webHidden/>
          </w:rPr>
          <w:fldChar w:fldCharType="end"/>
        </w:r>
      </w:hyperlink>
    </w:p>
    <w:p w:rsidR="004A387D" w:rsidRDefault="004A387D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5867477" w:history="1">
        <w:r w:rsidRPr="00931085">
          <w:rPr>
            <w:rStyle w:val="Lienhypertexte"/>
            <w:noProof/>
          </w:rPr>
          <w:t>P349/A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_Toc505867477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87D" w:rsidRDefault="004A387D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5867478" w:history="1">
        <w:r w:rsidRPr="00931085">
          <w:rPr>
            <w:rStyle w:val="Lienhypertexte"/>
            <w:noProof/>
          </w:rPr>
          <w:t>P349/A1 Documents généalogiques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_Toc505867478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87D" w:rsidRDefault="004A387D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5867479" w:history="1">
        <w:r w:rsidRPr="00931085">
          <w:rPr>
            <w:rStyle w:val="Lienhypertexte"/>
            <w:noProof/>
          </w:rPr>
          <w:t>P349/A1/1 : Lignées généalogiques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_Toc505867479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87D" w:rsidRDefault="004A387D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5867480" w:history="1">
        <w:r w:rsidRPr="00931085">
          <w:rPr>
            <w:rStyle w:val="Lienhypertexte"/>
            <w:noProof/>
          </w:rPr>
          <w:t>P349/B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_Toc505867480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87D" w:rsidRDefault="004A387D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5867481" w:history="1">
        <w:r w:rsidRPr="00931085">
          <w:rPr>
            <w:rStyle w:val="Lienhypertexte"/>
            <w:noProof/>
          </w:rPr>
          <w:t>P349/B1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_Toc505867481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87D" w:rsidRDefault="004A387D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5867482" w:history="1">
        <w:r w:rsidRPr="00931085">
          <w:rPr>
            <w:rStyle w:val="Lienhypertexte"/>
            <w:noProof/>
          </w:rPr>
          <w:t>P349/B1/1 : Portraits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_Toc505867482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87D" w:rsidRDefault="004A387D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5867483" w:history="1">
        <w:r w:rsidRPr="00931085">
          <w:rPr>
            <w:rStyle w:val="Lienhypertexte"/>
            <w:noProof/>
          </w:rPr>
          <w:t>P349/B1/1.1 : Portraits individuels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_Toc505867483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87D" w:rsidRDefault="004A387D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5867484" w:history="1">
        <w:r w:rsidRPr="00931085">
          <w:rPr>
            <w:rStyle w:val="Lienhypertexte"/>
            <w:noProof/>
            <w:lang w:eastAsia="en-US"/>
          </w:rPr>
          <w:t>P349/B1/1.2 : Portraits de famille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_Toc505867484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4041" w:rsidRPr="00282675" w:rsidRDefault="00BD4041" w:rsidP="00923766">
      <w:pPr>
        <w:pStyle w:val="Corpsdetexte2"/>
      </w:pPr>
      <w:r w:rsidRPr="00282675">
        <w:fldChar w:fldCharType="end"/>
      </w:r>
      <w:r w:rsidRPr="00282675">
        <w:br w:type="page"/>
      </w:r>
    </w:p>
    <w:p w:rsidR="00B46FC4" w:rsidRPr="00282675" w:rsidRDefault="00B46FC4" w:rsidP="00923766">
      <w:pPr>
        <w:pStyle w:val="Titre"/>
      </w:pPr>
      <w:bookmarkStart w:id="0" w:name="_Toc505867476"/>
      <w:r w:rsidRPr="00282675">
        <w:lastRenderedPageBreak/>
        <w:t>PRÉSENTATION DU FONDS</w:t>
      </w:r>
      <w:bookmarkEnd w:id="0"/>
    </w:p>
    <w:p w:rsidR="00B46FC4" w:rsidRPr="00282675" w:rsidRDefault="00B46FC4" w:rsidP="00923766">
      <w:pPr>
        <w:pStyle w:val="Corpsdetexte2"/>
      </w:pPr>
    </w:p>
    <w:p w:rsidR="00931389" w:rsidRPr="00282675" w:rsidRDefault="004D39A6" w:rsidP="00923766">
      <w:r>
        <w:t>P349 Fonds Germain St-Pierre</w:t>
      </w:r>
      <w:r w:rsidR="00931389" w:rsidRPr="00282675">
        <w:t>.</w:t>
      </w:r>
      <w:r w:rsidR="00B46FC4" w:rsidRPr="00282675">
        <w:t xml:space="preserve"> –</w:t>
      </w:r>
      <w:r w:rsidR="001153BB" w:rsidRPr="00282675">
        <w:t xml:space="preserve"> [</w:t>
      </w:r>
      <w:proofErr w:type="gramStart"/>
      <w:r w:rsidR="002957CB">
        <w:t>ca</w:t>
      </w:r>
      <w:proofErr w:type="gramEnd"/>
      <w:r w:rsidR="002957CB">
        <w:t xml:space="preserve"> </w:t>
      </w:r>
      <w:r>
        <w:t>18</w:t>
      </w:r>
      <w:r w:rsidR="00E25662">
        <w:t>86</w:t>
      </w:r>
      <w:r>
        <w:t>-1999</w:t>
      </w:r>
      <w:r w:rsidR="001153BB" w:rsidRPr="00282675">
        <w:t xml:space="preserve">] </w:t>
      </w:r>
      <w:r>
        <w:t>–</w:t>
      </w:r>
      <w:r w:rsidR="00CD749C" w:rsidRPr="00282675">
        <w:t xml:space="preserve"> </w:t>
      </w:r>
      <w:r>
        <w:t>1 fichier de généalogie numérique. - 6</w:t>
      </w:r>
      <w:r w:rsidR="00CD749C" w:rsidRPr="00282675">
        <w:t xml:space="preserve"> photographie</w:t>
      </w:r>
      <w:r>
        <w:t>s numérisées</w:t>
      </w:r>
      <w:r w:rsidR="00CD749C" w:rsidRPr="00282675">
        <w:t>.</w:t>
      </w:r>
    </w:p>
    <w:p w:rsidR="00931389" w:rsidRPr="00282675" w:rsidRDefault="00931389" w:rsidP="00923766"/>
    <w:p w:rsidR="00931389" w:rsidRPr="00282675" w:rsidRDefault="00931389" w:rsidP="00923766">
      <w:pPr>
        <w:rPr>
          <w:b/>
        </w:rPr>
      </w:pPr>
      <w:r w:rsidRPr="00282675">
        <w:rPr>
          <w:b/>
        </w:rPr>
        <w:t>Notice biographique</w:t>
      </w:r>
      <w:r w:rsidR="00A674F8" w:rsidRPr="00282675">
        <w:rPr>
          <w:b/>
        </w:rPr>
        <w:t xml:space="preserve"> / Histoire administrative</w:t>
      </w:r>
      <w:r w:rsidRPr="00282675">
        <w:rPr>
          <w:b/>
        </w:rPr>
        <w:t> :</w:t>
      </w:r>
      <w:r w:rsidR="00DC3822" w:rsidRPr="00282675">
        <w:rPr>
          <w:b/>
        </w:rPr>
        <w:t xml:space="preserve"> </w:t>
      </w:r>
    </w:p>
    <w:p w:rsidR="00561EAD" w:rsidRPr="00282675" w:rsidRDefault="00561EAD" w:rsidP="00923766"/>
    <w:p w:rsidR="00BB45DD" w:rsidRDefault="003F6988" w:rsidP="00923766">
      <w:r>
        <w:t>Germain St-Pierre, fils de Émile St-Pierre et de Marie-Jeanne St-Jean, naît le 19 août 1937 à Roberval. Émile, son père, a vécu à Val-Jalbert dans sa jeunesse, avec ses parents Joseph St-Pierre et Julie Anna Guay, ainsi que ses 15 frères et sœurs. À 17 ans, Émilie quitte Val-Jalbert pour Roberval et est à l’emploi, notamment, des Augustines comme « chauffeur de boiler</w:t>
      </w:r>
      <w:r w:rsidR="009C46B0">
        <w:rPr>
          <w:rStyle w:val="Appelnotedebasdep"/>
        </w:rPr>
        <w:footnoteReference w:id="1"/>
      </w:r>
      <w:r>
        <w:t xml:space="preserve"> » (chez les sœurs). </w:t>
      </w:r>
    </w:p>
    <w:p w:rsidR="003F6988" w:rsidRDefault="003F6988" w:rsidP="00923766"/>
    <w:p w:rsidR="003F6988" w:rsidRDefault="003F6988" w:rsidP="00923766">
      <w:r>
        <w:t>Émile St-Pierre épouse Marie-Jeanne St-Jean le 12 juillet 1933 à Mistassini et le couple met au monde 10 enfants, une famille qu’ils élèvent à Saint-Augustin. Germain, 3</w:t>
      </w:r>
      <w:r w:rsidRPr="003F6988">
        <w:rPr>
          <w:vertAlign w:val="superscript"/>
        </w:rPr>
        <w:t>e</w:t>
      </w:r>
      <w:r>
        <w:t xml:space="preserve"> enfant du couple, part pour Montréal dans sa jeune vie d’adulte pour le travail, mais revient à Saint-Augustin vers 1967. Il se marie d’ailleurs avec Rose-Hélène Brisson, fille de Joseph Brisson et d’Éva Côté, le 20 septembre 1958 à Alma. Le couple vit sur une ferme</w:t>
      </w:r>
      <w:r w:rsidR="000A5C59">
        <w:t xml:space="preserve"> laitière</w:t>
      </w:r>
      <w:r>
        <w:t xml:space="preserve"> vers la fin des années 1960, à Saint-Augustin, </w:t>
      </w:r>
      <w:r w:rsidR="00E025E0">
        <w:t xml:space="preserve">et c’est </w:t>
      </w:r>
      <w:r w:rsidR="000A5C59">
        <w:t xml:space="preserve">sur cette terre </w:t>
      </w:r>
      <w:r w:rsidR="00E025E0">
        <w:t>que grandi</w:t>
      </w:r>
      <w:r w:rsidR="000A5C59">
        <w:t>ssen</w:t>
      </w:r>
      <w:r w:rsidR="00E025E0">
        <w:t xml:space="preserve">t leurs 5 enfants. </w:t>
      </w:r>
    </w:p>
    <w:p w:rsidR="0047586D" w:rsidRDefault="0047586D" w:rsidP="00923766"/>
    <w:p w:rsidR="0047586D" w:rsidRPr="00282675" w:rsidRDefault="0047586D" w:rsidP="00923766">
      <w:r>
        <w:t>En 1999, M. St-Pierre et son épouse prennent leur retraite.</w:t>
      </w:r>
      <w:r w:rsidR="00775420">
        <w:t xml:space="preserve"> Après deux mandats à titre de maire de Saint-Augustin</w:t>
      </w:r>
      <w:r w:rsidR="0058406B">
        <w:t xml:space="preserve"> – </w:t>
      </w:r>
      <w:r w:rsidR="00775420">
        <w:t>c’est-à-dire un poste de 8 ans</w:t>
      </w:r>
      <w:r w:rsidR="0058406B">
        <w:t xml:space="preserve"> – Germain</w:t>
      </w:r>
      <w:r w:rsidR="00775420">
        <w:t xml:space="preserve"> se retire après avoir participé à de nombreux projets pour la paroisse, dont l’ouverture de l’érablière</w:t>
      </w:r>
      <w:r w:rsidR="0058406B">
        <w:t xml:space="preserve">. Il vend également sa ferme à son fils aîné, Roger, aujourd’hui pompier. Le couple quitte donc Saint-Augustin en 1999 et se construit une nouvelle demeure à Vauvert la même année, pour enfin déménager dans le secteur Mistassini, vers 2006. </w:t>
      </w:r>
    </w:p>
    <w:p w:rsidR="00CB5258" w:rsidRPr="00282675" w:rsidRDefault="00CB5258" w:rsidP="00923766"/>
    <w:p w:rsidR="00931389" w:rsidRPr="00282675" w:rsidRDefault="00931389" w:rsidP="00923766">
      <w:pPr>
        <w:rPr>
          <w:b/>
        </w:rPr>
      </w:pPr>
      <w:r w:rsidRPr="00282675">
        <w:rPr>
          <w:b/>
        </w:rPr>
        <w:t xml:space="preserve">Historique de la conservation : </w:t>
      </w:r>
    </w:p>
    <w:p w:rsidR="00931389" w:rsidRPr="00282675" w:rsidRDefault="00931389" w:rsidP="00923766"/>
    <w:p w:rsidR="00561EAD" w:rsidRPr="00282675" w:rsidRDefault="00CD749C" w:rsidP="00923766">
      <w:r w:rsidRPr="00282675">
        <w:t xml:space="preserve">Les documents de ce fonds </w:t>
      </w:r>
      <w:r w:rsidR="00302134">
        <w:t xml:space="preserve">appartenaient à Émile St-Pierre, père du donateur, et ont été cédées de père en fils. Les archives originales ont été numérisées par la Société d’histoire et de généalogie Maria-Chapdelaine, mais certaines photographies ont également été </w:t>
      </w:r>
      <w:r w:rsidR="00DE5CF9">
        <w:t>envoyées en format numérique.</w:t>
      </w:r>
      <w:r w:rsidRPr="00282675">
        <w:t xml:space="preserve"> </w:t>
      </w:r>
    </w:p>
    <w:p w:rsidR="00D30256" w:rsidRPr="00282675" w:rsidRDefault="00D30256" w:rsidP="00923766">
      <w:pPr>
        <w:rPr>
          <w:b/>
        </w:rPr>
      </w:pPr>
    </w:p>
    <w:p w:rsidR="00B46FC4" w:rsidRPr="00282675" w:rsidRDefault="00B46FC4" w:rsidP="00923766">
      <w:pPr>
        <w:rPr>
          <w:b/>
        </w:rPr>
      </w:pPr>
      <w:r w:rsidRPr="00282675">
        <w:rPr>
          <w:b/>
        </w:rPr>
        <w:t xml:space="preserve">Portée et contenu : </w:t>
      </w:r>
    </w:p>
    <w:p w:rsidR="00050170" w:rsidRPr="00282675" w:rsidRDefault="00050170" w:rsidP="00923766"/>
    <w:p w:rsidR="001153BB" w:rsidRPr="00282675" w:rsidRDefault="001153BB" w:rsidP="001153BB">
      <w:bookmarkStart w:id="1" w:name="_GoBack"/>
      <w:r w:rsidRPr="00282675">
        <w:t xml:space="preserve">Ce fonds est constitué </w:t>
      </w:r>
      <w:r w:rsidR="00DE5CF9">
        <w:t xml:space="preserve">de photographies familiales et d’un document de généalogie numérique tiré de recherches sur le web. </w:t>
      </w:r>
    </w:p>
    <w:bookmarkEnd w:id="1"/>
    <w:p w:rsidR="00922E8E" w:rsidRPr="00282675" w:rsidRDefault="00922E8E" w:rsidP="00923766"/>
    <w:p w:rsidR="00B46FC4" w:rsidRPr="00282675" w:rsidRDefault="00B46FC4" w:rsidP="00923766">
      <w:pPr>
        <w:rPr>
          <w:b/>
        </w:rPr>
      </w:pPr>
      <w:r w:rsidRPr="00282675">
        <w:rPr>
          <w:b/>
        </w:rPr>
        <w:t>Instrument de recherche :</w:t>
      </w:r>
    </w:p>
    <w:p w:rsidR="00B46FC4" w:rsidRPr="00282675" w:rsidRDefault="00B46FC4" w:rsidP="00923766"/>
    <w:p w:rsidR="00E06067" w:rsidRPr="00282675" w:rsidRDefault="001153BB" w:rsidP="00923766">
      <w:r w:rsidRPr="00282675">
        <w:t>Ce fonds n’est pas traité</w:t>
      </w:r>
      <w:r w:rsidR="00561EAD" w:rsidRPr="00282675">
        <w:t xml:space="preserve">. </w:t>
      </w:r>
    </w:p>
    <w:p w:rsidR="00CD749C" w:rsidRPr="00282675" w:rsidRDefault="00CD749C" w:rsidP="00923766"/>
    <w:p w:rsidR="00E06067" w:rsidRPr="00282675" w:rsidRDefault="00E06067" w:rsidP="00923766">
      <w:pPr>
        <w:rPr>
          <w:b/>
        </w:rPr>
      </w:pPr>
      <w:r w:rsidRPr="00282675">
        <w:rPr>
          <w:b/>
        </w:rPr>
        <w:lastRenderedPageBreak/>
        <w:t>Restrictions régissant la consultation, la reproduction et la publication :</w:t>
      </w:r>
    </w:p>
    <w:p w:rsidR="00E06067" w:rsidRPr="00282675" w:rsidRDefault="00E06067" w:rsidP="00923766"/>
    <w:p w:rsidR="00C70C4E" w:rsidRPr="00282675" w:rsidRDefault="00D30256" w:rsidP="00923766">
      <w:r w:rsidRPr="00282675">
        <w:t>Aucune.</w:t>
      </w:r>
    </w:p>
    <w:p w:rsidR="00C70C4E" w:rsidRPr="00282675" w:rsidRDefault="00C70C4E" w:rsidP="00923766"/>
    <w:p w:rsidR="00C70C4E" w:rsidRPr="00282675" w:rsidRDefault="00C70C4E" w:rsidP="00923766"/>
    <w:p w:rsidR="00B25321" w:rsidRPr="00282675" w:rsidRDefault="00B25321" w:rsidP="00923766">
      <w:r w:rsidRPr="00282675">
        <w:br w:type="page"/>
      </w:r>
    </w:p>
    <w:p w:rsidR="00B25321" w:rsidRPr="00282675" w:rsidRDefault="007926AE" w:rsidP="00923766">
      <w:pPr>
        <w:pStyle w:val="Titre"/>
      </w:pPr>
      <w:bookmarkStart w:id="2" w:name="_Toc505867477"/>
      <w:r>
        <w:lastRenderedPageBreak/>
        <w:t>P349</w:t>
      </w:r>
      <w:r w:rsidR="00B25321" w:rsidRPr="00282675">
        <w:t xml:space="preserve">/A </w:t>
      </w:r>
      <w:r w:rsidR="00561EAD" w:rsidRPr="00282675">
        <w:t>Documents</w:t>
      </w:r>
      <w:bookmarkEnd w:id="2"/>
    </w:p>
    <w:p w:rsidR="00C70C4E" w:rsidRPr="00282675" w:rsidRDefault="00C70C4E" w:rsidP="00923766"/>
    <w:p w:rsidR="00C70C4E" w:rsidRPr="00282675" w:rsidRDefault="00C70C4E" w:rsidP="00923766"/>
    <w:p w:rsidR="001E5A46" w:rsidRPr="00282675" w:rsidRDefault="007926AE" w:rsidP="00923766">
      <w:pPr>
        <w:pStyle w:val="Titre2"/>
      </w:pPr>
      <w:bookmarkStart w:id="3" w:name="_Toc505867478"/>
      <w:r>
        <w:t>P349</w:t>
      </w:r>
      <w:r w:rsidR="00B25321" w:rsidRPr="00282675">
        <w:t>/A1</w:t>
      </w:r>
      <w:r w:rsidR="00DE5CF9">
        <w:t xml:space="preserve"> Documents généalogiques</w:t>
      </w:r>
      <w:bookmarkEnd w:id="3"/>
      <w:r w:rsidR="00BC36D2" w:rsidRPr="00282675">
        <w:t xml:space="preserve"> </w:t>
      </w:r>
    </w:p>
    <w:p w:rsidR="00B25321" w:rsidRPr="00282675" w:rsidRDefault="00B25321" w:rsidP="00923766"/>
    <w:p w:rsidR="00B25321" w:rsidRPr="00282675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282675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282675" w:rsidRDefault="00E57F6F" w:rsidP="00923766">
            <w:pPr>
              <w:rPr>
                <w:lang w:eastAsia="en-US"/>
              </w:rPr>
            </w:pPr>
            <w:r w:rsidRPr="00282675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DD12C2" w:rsidRPr="00282675" w:rsidRDefault="007926AE" w:rsidP="00B321DF">
            <w:pPr>
              <w:pStyle w:val="Niveau3"/>
            </w:pPr>
            <w:bookmarkStart w:id="4" w:name="_Toc505867479"/>
            <w:r>
              <w:t>P349</w:t>
            </w:r>
            <w:r w:rsidR="00E57F6F" w:rsidRPr="00282675">
              <w:t xml:space="preserve">/A1/1 : </w:t>
            </w:r>
            <w:r w:rsidR="00DE5CF9">
              <w:t>Lignées généalogiques</w:t>
            </w:r>
            <w:bookmarkEnd w:id="4"/>
          </w:p>
          <w:p w:rsidR="00DD12C2" w:rsidRPr="00282675" w:rsidRDefault="00DD12C2" w:rsidP="00B321DF">
            <w:pPr>
              <w:pStyle w:val="Niveau3"/>
            </w:pPr>
          </w:p>
          <w:p w:rsidR="00DE5CF9" w:rsidRDefault="00DE5CF9" w:rsidP="007926AE">
            <w:r>
              <w:t>Généalogie d’Émile St-Pierre, Mes Aïeux</w:t>
            </w:r>
          </w:p>
          <w:p w:rsidR="007926AE" w:rsidRDefault="007926AE" w:rsidP="007926AE">
            <w:pPr>
              <w:rPr>
                <w:lang w:eastAsia="en-US"/>
              </w:rPr>
            </w:pPr>
            <w:r>
              <w:rPr>
                <w:lang w:eastAsia="en-US"/>
              </w:rPr>
              <w:t>Généalogie de Joseph St-Pierre</w:t>
            </w:r>
          </w:p>
          <w:p w:rsidR="00DE5CF9" w:rsidRDefault="007926AE" w:rsidP="00DE5CF9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proofErr w:type="gramStart"/>
            <w:r>
              <w:rPr>
                <w:lang w:eastAsia="en-US"/>
              </w:rPr>
              <w:t>recherches</w:t>
            </w:r>
            <w:proofErr w:type="gramEnd"/>
            <w:r>
              <w:rPr>
                <w:lang w:eastAsia="en-US"/>
              </w:rPr>
              <w:t> : janvier 2018]</w:t>
            </w:r>
          </w:p>
          <w:p w:rsidR="007926AE" w:rsidRDefault="007926AE" w:rsidP="00DE5CF9">
            <w:pPr>
              <w:rPr>
                <w:lang w:eastAsia="en-US"/>
              </w:rPr>
            </w:pPr>
            <w:r>
              <w:rPr>
                <w:lang w:eastAsia="en-US"/>
              </w:rPr>
              <w:t>Mes aïeux</w:t>
            </w:r>
          </w:p>
          <w:p w:rsidR="007926AE" w:rsidRDefault="007926AE" w:rsidP="00DE5CF9">
            <w:pPr>
              <w:rPr>
                <w:lang w:eastAsia="en-US"/>
              </w:rPr>
            </w:pPr>
            <w:r>
              <w:rPr>
                <w:lang w:eastAsia="en-US"/>
              </w:rPr>
              <w:t>Recherche par Yves Rousseau, généalogiste bénévole</w:t>
            </w:r>
          </w:p>
          <w:p w:rsidR="007926AE" w:rsidRDefault="007926AE" w:rsidP="00DE5CF9">
            <w:pPr>
              <w:rPr>
                <w:lang w:eastAsia="en-US"/>
              </w:rPr>
            </w:pPr>
            <w:r>
              <w:rPr>
                <w:lang w:eastAsia="en-US"/>
              </w:rPr>
              <w:t>Fichier PDF de 6 pages</w:t>
            </w:r>
          </w:p>
          <w:p w:rsidR="00DE5CF9" w:rsidRPr="00282675" w:rsidRDefault="00DE5CF9" w:rsidP="00DE5CF9">
            <w:pPr>
              <w:rPr>
                <w:lang w:eastAsia="en-US"/>
              </w:rPr>
            </w:pPr>
          </w:p>
        </w:tc>
      </w:tr>
    </w:tbl>
    <w:p w:rsidR="00B25321" w:rsidRPr="00282675" w:rsidRDefault="00B25321" w:rsidP="00923766">
      <w:pPr>
        <w:pStyle w:val="Niveau5"/>
      </w:pPr>
    </w:p>
    <w:p w:rsidR="00E57F6F" w:rsidRPr="00282675" w:rsidRDefault="00E57F6F" w:rsidP="00923766"/>
    <w:p w:rsidR="00E57F6F" w:rsidRPr="00282675" w:rsidRDefault="00E57F6F" w:rsidP="00923766"/>
    <w:p w:rsidR="00696AE2" w:rsidRPr="00282675" w:rsidRDefault="007926AE" w:rsidP="00696AE2">
      <w:pPr>
        <w:pStyle w:val="Titre"/>
      </w:pPr>
      <w:bookmarkStart w:id="5" w:name="_Toc505867480"/>
      <w:r>
        <w:t>P349</w:t>
      </w:r>
      <w:r w:rsidR="00696AE2" w:rsidRPr="00282675">
        <w:t xml:space="preserve">/B </w:t>
      </w:r>
      <w:r w:rsidR="00561EAD" w:rsidRPr="00282675">
        <w:t>Documents iconographiques</w:t>
      </w:r>
      <w:bookmarkEnd w:id="5"/>
    </w:p>
    <w:p w:rsidR="00696AE2" w:rsidRPr="00282675" w:rsidRDefault="00696AE2" w:rsidP="00696AE2"/>
    <w:p w:rsidR="00696AE2" w:rsidRPr="00282675" w:rsidRDefault="00696AE2" w:rsidP="00696AE2"/>
    <w:p w:rsidR="00696AE2" w:rsidRPr="00282675" w:rsidRDefault="007926AE" w:rsidP="00696AE2">
      <w:pPr>
        <w:pStyle w:val="Titre2"/>
      </w:pPr>
      <w:bookmarkStart w:id="6" w:name="_Toc505867481"/>
      <w:r>
        <w:t>P349</w:t>
      </w:r>
      <w:r w:rsidR="00696AE2" w:rsidRPr="00282675">
        <w:t xml:space="preserve">/B1 </w:t>
      </w:r>
      <w:r w:rsidR="00561EAD" w:rsidRPr="00282675">
        <w:t>Photographies</w:t>
      </w:r>
      <w:bookmarkEnd w:id="6"/>
    </w:p>
    <w:p w:rsidR="00696AE2" w:rsidRPr="00282675" w:rsidRDefault="00696AE2" w:rsidP="00696AE2"/>
    <w:p w:rsidR="00696AE2" w:rsidRPr="00282675" w:rsidRDefault="00561EAD" w:rsidP="00696AE2">
      <w:r w:rsidRPr="00282675">
        <w:t xml:space="preserve">Cette série comprend </w:t>
      </w:r>
      <w:r w:rsidR="00DE5CF9">
        <w:t xml:space="preserve">6 photographies numériques de la famille St-Pierre. </w:t>
      </w:r>
      <w:r w:rsidR="00282675">
        <w:t xml:space="preserve"> </w:t>
      </w:r>
    </w:p>
    <w:p w:rsidR="00561EAD" w:rsidRPr="00282675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282675" w:rsidTr="00D82135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282675" w:rsidRDefault="00C11F5D" w:rsidP="00D82135">
            <w:pPr>
              <w:rPr>
                <w:lang w:eastAsia="en-US"/>
              </w:rPr>
            </w:pPr>
            <w:r w:rsidRPr="00282675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Default="007926AE" w:rsidP="00D82135">
            <w:pPr>
              <w:pStyle w:val="Niveau3"/>
            </w:pPr>
            <w:bookmarkStart w:id="7" w:name="_Toc505867482"/>
            <w:r>
              <w:t>P349</w:t>
            </w:r>
            <w:r w:rsidR="00C11F5D" w:rsidRPr="00282675">
              <w:t>/</w:t>
            </w:r>
            <w:r w:rsidR="00282675">
              <w:t>B</w:t>
            </w:r>
            <w:r w:rsidR="00C11F5D" w:rsidRPr="00282675">
              <w:t xml:space="preserve">1/1 : </w:t>
            </w:r>
            <w:r w:rsidR="00DE5CF9">
              <w:t>Portraits</w:t>
            </w:r>
            <w:bookmarkEnd w:id="7"/>
          </w:p>
          <w:p w:rsidR="00DE5CF9" w:rsidRDefault="00DE5CF9" w:rsidP="00DE5CF9"/>
          <w:p w:rsidR="00DE5CF9" w:rsidRDefault="007926AE" w:rsidP="007926AE">
            <w:pPr>
              <w:pStyle w:val="Niveau4"/>
            </w:pPr>
            <w:bookmarkStart w:id="8" w:name="_Toc505867483"/>
            <w:r>
              <w:t>P349</w:t>
            </w:r>
            <w:r w:rsidR="00DE5CF9">
              <w:t>/B1/1.1 : Portraits individuels</w:t>
            </w:r>
            <w:bookmarkEnd w:id="8"/>
          </w:p>
          <w:p w:rsidR="00DE5CF9" w:rsidRDefault="00DE5CF9" w:rsidP="00DE5CF9"/>
          <w:p w:rsidR="00E25662" w:rsidRDefault="00E25662" w:rsidP="00DE5CF9">
            <w:r>
              <w:t>P349/B1/1.1,1</w:t>
            </w:r>
          </w:p>
          <w:p w:rsidR="00DE5CF9" w:rsidRDefault="007C1B9C" w:rsidP="00DE5CF9">
            <w:r>
              <w:t xml:space="preserve">Madame Marie Ouellet, épouse de </w:t>
            </w:r>
            <w:r w:rsidR="00E25662">
              <w:t>Joseph St-Pierre</w:t>
            </w:r>
            <w:r w:rsidR="00DE5CF9">
              <w:t>, et arrière-grand-mère de Germain St-Pierre</w:t>
            </w:r>
          </w:p>
          <w:p w:rsidR="00E25662" w:rsidRDefault="00E25662" w:rsidP="00DE5CF9">
            <w:r>
              <w:t xml:space="preserve">Mariage en 1886 à </w:t>
            </w:r>
            <w:proofErr w:type="spellStart"/>
            <w:r>
              <w:t>Hébertville</w:t>
            </w:r>
            <w:proofErr w:type="spellEnd"/>
          </w:p>
          <w:p w:rsidR="00DE5CF9" w:rsidRDefault="00DE5CF9" w:rsidP="00DE5CF9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18</w:t>
            </w:r>
            <w:r w:rsidR="00E25662">
              <w:t>86</w:t>
            </w:r>
            <w:r>
              <w:t> : année de son mariage]</w:t>
            </w:r>
          </w:p>
          <w:p w:rsidR="00E25662" w:rsidRDefault="00E25662" w:rsidP="00DE5CF9">
            <w:r>
              <w:t>9739 x 13739 pixels, 800 ppp, 121 Mo, n &amp; b</w:t>
            </w:r>
          </w:p>
          <w:p w:rsidR="00E25662" w:rsidRDefault="00E25662" w:rsidP="00DE5CF9">
            <w:r>
              <w:t>Original : cadre au fusain (non conservée à la SHGMC)</w:t>
            </w:r>
          </w:p>
          <w:p w:rsidR="00E25662" w:rsidRPr="00DE5CF9" w:rsidRDefault="00E25662" w:rsidP="00DE5CF9">
            <w:r>
              <w:t>Fichier TIF numérisé</w:t>
            </w:r>
          </w:p>
          <w:p w:rsidR="00282675" w:rsidRDefault="00282675" w:rsidP="00282675"/>
          <w:p w:rsidR="00E25662" w:rsidRDefault="00E25662" w:rsidP="00282675">
            <w:r>
              <w:t>P349/B1/1.1,2</w:t>
            </w:r>
          </w:p>
          <w:p w:rsidR="00E25662" w:rsidRDefault="00E25662" w:rsidP="00282675">
            <w:r>
              <w:t>Marie Ouellet, épouse de Joseph St-Pierre</w:t>
            </w:r>
          </w:p>
          <w:p w:rsidR="00E25662" w:rsidRDefault="00E25662" w:rsidP="00282675">
            <w:r>
              <w:t>Val-Jalbert</w:t>
            </w:r>
          </w:p>
          <w:p w:rsidR="00E25662" w:rsidRDefault="00E25662" w:rsidP="00282675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1886]</w:t>
            </w:r>
          </w:p>
          <w:p w:rsidR="00E25662" w:rsidRDefault="00E25662" w:rsidP="00282675">
            <w:r>
              <w:t>662 x 818 pixels, 300 ppp, 273 Ko, n &amp; b</w:t>
            </w:r>
          </w:p>
          <w:p w:rsidR="00E25662" w:rsidRDefault="00E25662" w:rsidP="00282675">
            <w:r>
              <w:t>Fichier JPEG numérique</w:t>
            </w:r>
          </w:p>
          <w:p w:rsidR="00E25662" w:rsidRDefault="00E25662" w:rsidP="00282675"/>
          <w:p w:rsidR="00E25662" w:rsidRDefault="00E25662" w:rsidP="00282675">
            <w:r>
              <w:lastRenderedPageBreak/>
              <w:t>P349/B1/1.1,3</w:t>
            </w:r>
          </w:p>
          <w:p w:rsidR="00E25662" w:rsidRDefault="00E25662" w:rsidP="00282675">
            <w:r>
              <w:t>Joseph St-Pierre, époux de Marie Ouellet</w:t>
            </w:r>
          </w:p>
          <w:p w:rsidR="00E25662" w:rsidRDefault="00E25662" w:rsidP="00282675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1886]</w:t>
            </w:r>
          </w:p>
          <w:p w:rsidR="00E25662" w:rsidRDefault="00E25662" w:rsidP="00282675">
            <w:r>
              <w:t>1140 x 1740 pixels, 300 ppp, 907 Ko, n &amp; b</w:t>
            </w:r>
          </w:p>
          <w:p w:rsidR="00E25662" w:rsidRDefault="00E25662" w:rsidP="00282675">
            <w:r>
              <w:t>Fichier TIF numérique</w:t>
            </w:r>
          </w:p>
          <w:p w:rsidR="00E25662" w:rsidRDefault="00E25662" w:rsidP="00282675"/>
          <w:p w:rsidR="00C11F5D" w:rsidRDefault="007926AE" w:rsidP="007926AE">
            <w:pPr>
              <w:pStyle w:val="Niveau4"/>
              <w:rPr>
                <w:lang w:eastAsia="en-US"/>
              </w:rPr>
            </w:pPr>
            <w:bookmarkStart w:id="9" w:name="_Toc505867484"/>
            <w:r>
              <w:rPr>
                <w:lang w:eastAsia="en-US"/>
              </w:rPr>
              <w:t>P349</w:t>
            </w:r>
            <w:r w:rsidR="00DE5CF9">
              <w:rPr>
                <w:lang w:eastAsia="en-US"/>
              </w:rPr>
              <w:t>/B1/1.2 : Portraits de famille</w:t>
            </w:r>
            <w:bookmarkEnd w:id="9"/>
          </w:p>
          <w:p w:rsidR="00DE5CF9" w:rsidRDefault="00DE5CF9" w:rsidP="00D82135">
            <w:pPr>
              <w:rPr>
                <w:lang w:eastAsia="en-US"/>
              </w:rPr>
            </w:pPr>
          </w:p>
          <w:p w:rsidR="00E25662" w:rsidRDefault="00E25662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P349/B1/1.2,1</w:t>
            </w:r>
          </w:p>
          <w:p w:rsidR="00DE5CF9" w:rsidRDefault="00EA5BC0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De gauche à droite, 1</w:t>
            </w:r>
            <w:r w:rsidRPr="00EA5BC0">
              <w:rPr>
                <w:vertAlign w:val="superscript"/>
                <w:lang w:eastAsia="en-US"/>
              </w:rPr>
              <w:t>re</w:t>
            </w:r>
            <w:r>
              <w:rPr>
                <w:lang w:eastAsia="en-US"/>
              </w:rPr>
              <w:t xml:space="preserve"> rangée (avant) : Rose-Yvonne, Joseph St-Pierre (père), Candide, Julie-Anna Guay (mère), Gisèle St-Pierre. </w:t>
            </w:r>
          </w:p>
          <w:p w:rsidR="00EA5BC0" w:rsidRDefault="00EA5BC0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EA5BC0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rangée : Thérèse, Béatrice, Marie-Joseph, Jean-Joseph, Georges ST-Pierre.</w:t>
            </w:r>
          </w:p>
          <w:p w:rsidR="00EA5BC0" w:rsidRDefault="00EA5BC0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EA5BC0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rangée : Émile, Marguerite, Anatole, Palmyre, Georgette, Rosaire, </w:t>
            </w:r>
            <w:proofErr w:type="spellStart"/>
            <w:r>
              <w:rPr>
                <w:lang w:eastAsia="en-US"/>
              </w:rPr>
              <w:t>Jeanne-d’Arc</w:t>
            </w:r>
            <w:proofErr w:type="spellEnd"/>
            <w:r>
              <w:rPr>
                <w:lang w:eastAsia="en-US"/>
              </w:rPr>
              <w:t xml:space="preserve"> et Lauréat St-Pierre</w:t>
            </w:r>
            <w:r w:rsidR="00E25662">
              <w:rPr>
                <w:rStyle w:val="Appelnotedebasdep"/>
                <w:lang w:eastAsia="en-US"/>
              </w:rPr>
              <w:footnoteReference w:id="2"/>
            </w:r>
            <w:r>
              <w:rPr>
                <w:lang w:eastAsia="en-US"/>
              </w:rPr>
              <w:t>.</w:t>
            </w:r>
          </w:p>
          <w:p w:rsidR="00E25662" w:rsidRDefault="00EA5BC0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[1920-1930</w:t>
            </w:r>
            <w:r w:rsidR="00E25662">
              <w:rPr>
                <w:rStyle w:val="Appelnotedebasdep"/>
                <w:lang w:eastAsia="en-US"/>
              </w:rPr>
              <w:footnoteReference w:id="3"/>
            </w:r>
            <w:r>
              <w:rPr>
                <w:lang w:eastAsia="en-US"/>
              </w:rPr>
              <w:t xml:space="preserve">] </w:t>
            </w:r>
          </w:p>
          <w:p w:rsidR="00E25662" w:rsidRDefault="00E25662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11927 x 8537 pixels, 1200 ppp, 63,7 Mo, n &amp; b</w:t>
            </w:r>
          </w:p>
          <w:p w:rsidR="00E25662" w:rsidRDefault="00E25662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Fichier TIF numérisé</w:t>
            </w:r>
          </w:p>
          <w:p w:rsidR="00E25662" w:rsidRDefault="00E25662" w:rsidP="00D82135">
            <w:pPr>
              <w:rPr>
                <w:lang w:eastAsia="en-US"/>
              </w:rPr>
            </w:pPr>
          </w:p>
          <w:p w:rsidR="00E25662" w:rsidRDefault="00E25662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P349/B1/1.2,2</w:t>
            </w:r>
          </w:p>
          <w:p w:rsidR="00E25662" w:rsidRDefault="00E25662" w:rsidP="00D82135">
            <w:pPr>
              <w:rPr>
                <w:lang w:eastAsia="en-US"/>
              </w:rPr>
            </w:pPr>
            <w:r w:rsidRPr="00E25662">
              <w:rPr>
                <w:lang w:eastAsia="en-US"/>
              </w:rPr>
              <w:t xml:space="preserve">Rangée arrière : </w:t>
            </w:r>
            <w:proofErr w:type="spellStart"/>
            <w:r w:rsidRPr="00E25662">
              <w:rPr>
                <w:lang w:eastAsia="en-US"/>
              </w:rPr>
              <w:t>Camillia</w:t>
            </w:r>
            <w:proofErr w:type="spellEnd"/>
            <w:r w:rsidRPr="00E25662">
              <w:rPr>
                <w:lang w:eastAsia="en-US"/>
              </w:rPr>
              <w:t>, Marie Marthe, Fernand, Germain, Jacques, Gérard, Janine, Monique St-Pierre / Rangée avant : Lucette, Émile St-Pierre (père), Marie Jeanne (mère) et Nicole St-Pierre</w:t>
            </w:r>
            <w:r>
              <w:rPr>
                <w:lang w:eastAsia="en-US"/>
              </w:rPr>
              <w:t>.</w:t>
            </w:r>
          </w:p>
          <w:p w:rsidR="00E25662" w:rsidRDefault="00E25662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[19--]</w:t>
            </w:r>
          </w:p>
          <w:p w:rsidR="00E25662" w:rsidRDefault="00E25662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11686 x 9078 pixels, 1200 ppp, 139 Mo, n &amp; b</w:t>
            </w:r>
          </w:p>
          <w:p w:rsidR="00E25662" w:rsidRDefault="00E25662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Fichier TIF numérisé</w:t>
            </w:r>
          </w:p>
          <w:p w:rsidR="00E25662" w:rsidRDefault="00E25662" w:rsidP="00D82135">
            <w:pPr>
              <w:rPr>
                <w:lang w:eastAsia="en-US"/>
              </w:rPr>
            </w:pPr>
          </w:p>
          <w:p w:rsidR="00E25662" w:rsidRDefault="00E25662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P349/B1/1.2,3</w:t>
            </w:r>
          </w:p>
          <w:p w:rsidR="00DE5CF9" w:rsidRDefault="007926AE" w:rsidP="00D82135">
            <w:pPr>
              <w:rPr>
                <w:lang w:eastAsia="en-US"/>
              </w:rPr>
            </w:pPr>
            <w:r w:rsidRPr="007926AE">
              <w:rPr>
                <w:lang w:eastAsia="en-US"/>
              </w:rPr>
              <w:t>Martin, André, Rose-Hélène, Germain St-Pierre, Jeanne, Roger et Luc</w:t>
            </w:r>
          </w:p>
          <w:p w:rsidR="007926AE" w:rsidRDefault="007926AE" w:rsidP="00D82135">
            <w:pPr>
              <w:rPr>
                <w:lang w:eastAsia="en-US"/>
              </w:rPr>
            </w:pPr>
            <w:r>
              <w:rPr>
                <w:lang w:eastAsia="en-US"/>
              </w:rPr>
              <w:t>[19--]</w:t>
            </w:r>
          </w:p>
          <w:p w:rsidR="007926AE" w:rsidRDefault="007926AE" w:rsidP="00D821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11596 x 8808 pixels, 1200 ppp, 139 Mo, n &amp; b </w:t>
            </w:r>
          </w:p>
          <w:p w:rsidR="007926AE" w:rsidRDefault="007926AE" w:rsidP="007926AE">
            <w:pPr>
              <w:rPr>
                <w:lang w:eastAsia="en-US"/>
              </w:rPr>
            </w:pPr>
            <w:r>
              <w:rPr>
                <w:lang w:eastAsia="en-US"/>
              </w:rPr>
              <w:t>Fichier TIF numérisé</w:t>
            </w:r>
          </w:p>
          <w:p w:rsidR="00C11F5D" w:rsidRPr="00282675" w:rsidRDefault="00C11F5D" w:rsidP="00D82135">
            <w:pPr>
              <w:rPr>
                <w:lang w:eastAsia="en-US"/>
              </w:rPr>
            </w:pPr>
          </w:p>
          <w:p w:rsidR="00C11F5D" w:rsidRPr="00282675" w:rsidRDefault="00C11F5D" w:rsidP="00D82135">
            <w:pPr>
              <w:rPr>
                <w:lang w:eastAsia="en-US"/>
              </w:rPr>
            </w:pPr>
          </w:p>
        </w:tc>
      </w:tr>
    </w:tbl>
    <w:p w:rsidR="00696AE2" w:rsidRPr="00282675" w:rsidRDefault="00696AE2" w:rsidP="00696AE2"/>
    <w:p w:rsidR="00696AE2" w:rsidRPr="00282675" w:rsidRDefault="00696AE2" w:rsidP="00696AE2"/>
    <w:p w:rsidR="00696AE2" w:rsidRPr="00282675" w:rsidRDefault="00696AE2" w:rsidP="00923766"/>
    <w:sectPr w:rsidR="00696AE2" w:rsidRPr="00282675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D3" w:rsidRDefault="009504D3" w:rsidP="00923766">
      <w:r>
        <w:separator/>
      </w:r>
    </w:p>
  </w:endnote>
  <w:endnote w:type="continuationSeparator" w:id="0">
    <w:p w:rsidR="009504D3" w:rsidRDefault="009504D3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662" w:rsidRDefault="00E25662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E25662" w:rsidRPr="009D2B71" w:rsidRDefault="00E25662" w:rsidP="00923766">
    <w:pPr>
      <w:pStyle w:val="Pieddepage"/>
      <w:rPr>
        <w:sz w:val="20"/>
      </w:rPr>
    </w:pPr>
    <w:r>
      <w:rPr>
        <w:sz w:val="20"/>
      </w:rPr>
      <w:t>P349 Fonds Germain St-Pierre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9C46B0" w:rsidRPr="009C46B0">
      <w:rPr>
        <w:noProof/>
        <w:lang w:val="fr-FR"/>
      </w:rPr>
      <w:t>6</w:t>
    </w:r>
    <w:r w:rsidRPr="00F22AC1">
      <w:fldChar w:fldCharType="end"/>
    </w:r>
  </w:p>
  <w:p w:rsidR="00E25662" w:rsidRDefault="00E25662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D3" w:rsidRDefault="009504D3" w:rsidP="00923766">
      <w:r>
        <w:separator/>
      </w:r>
    </w:p>
  </w:footnote>
  <w:footnote w:type="continuationSeparator" w:id="0">
    <w:p w:rsidR="009504D3" w:rsidRDefault="009504D3" w:rsidP="00923766">
      <w:r>
        <w:continuationSeparator/>
      </w:r>
    </w:p>
  </w:footnote>
  <w:footnote w:id="1">
    <w:p w:rsidR="009C46B0" w:rsidRDefault="009C46B0">
      <w:pPr>
        <w:pStyle w:val="Notedebasdepage"/>
      </w:pPr>
      <w:r>
        <w:rPr>
          <w:rStyle w:val="Appelnotedebasdep"/>
        </w:rPr>
        <w:footnoteRef/>
      </w:r>
      <w:r>
        <w:t xml:space="preserve"> On peut traduire ce terme par : mécanicien de machines fixes. </w:t>
      </w:r>
    </w:p>
  </w:footnote>
  <w:footnote w:id="2">
    <w:p w:rsidR="00E25662" w:rsidRPr="00DA0F70" w:rsidRDefault="00E25662" w:rsidP="00E25662">
      <w:pPr>
        <w:rPr>
          <w:sz w:val="18"/>
          <w:lang w:eastAsia="en-US"/>
        </w:rPr>
      </w:pPr>
      <w:r w:rsidRPr="00DA0F70">
        <w:rPr>
          <w:rStyle w:val="Appelnotedebasdep"/>
          <w:sz w:val="18"/>
        </w:rPr>
        <w:footnoteRef/>
      </w:r>
      <w:r w:rsidRPr="00DA0F70">
        <w:rPr>
          <w:sz w:val="18"/>
        </w:rPr>
        <w:t xml:space="preserve"> </w:t>
      </w:r>
      <w:r w:rsidRPr="00DA0F70">
        <w:rPr>
          <w:sz w:val="18"/>
          <w:lang w:eastAsia="en-US"/>
        </w:rPr>
        <w:t xml:space="preserve">Source : </w:t>
      </w:r>
      <w:r w:rsidRPr="00DA0F70">
        <w:rPr>
          <w:i/>
          <w:sz w:val="18"/>
          <w:lang w:eastAsia="en-US"/>
        </w:rPr>
        <w:t xml:space="preserve">Les </w:t>
      </w:r>
      <w:r w:rsidR="00DA0F70" w:rsidRPr="00DA0F70">
        <w:rPr>
          <w:i/>
          <w:sz w:val="18"/>
          <w:lang w:eastAsia="en-US"/>
        </w:rPr>
        <w:t>e</w:t>
      </w:r>
      <w:r w:rsidRPr="00DA0F70">
        <w:rPr>
          <w:i/>
          <w:sz w:val="18"/>
          <w:lang w:eastAsia="en-US"/>
        </w:rPr>
        <w:t>nfants de Val-Jalbert</w:t>
      </w:r>
      <w:r w:rsidRPr="00DA0F70">
        <w:rPr>
          <w:sz w:val="18"/>
          <w:lang w:eastAsia="en-US"/>
        </w:rPr>
        <w:t xml:space="preserve"> de Claudette Martel, p. 171. </w:t>
      </w:r>
    </w:p>
  </w:footnote>
  <w:footnote w:id="3">
    <w:p w:rsidR="00E25662" w:rsidRPr="00DA0F70" w:rsidRDefault="00E25662" w:rsidP="00E25662">
      <w:pPr>
        <w:rPr>
          <w:sz w:val="18"/>
          <w:lang w:eastAsia="en-US"/>
        </w:rPr>
      </w:pPr>
      <w:r w:rsidRPr="00DA0F70">
        <w:rPr>
          <w:rStyle w:val="Appelnotedebasdep"/>
          <w:sz w:val="18"/>
        </w:rPr>
        <w:footnoteRef/>
      </w:r>
      <w:r w:rsidRPr="00DA0F70">
        <w:rPr>
          <w:sz w:val="18"/>
        </w:rPr>
        <w:t xml:space="preserve"> </w:t>
      </w:r>
      <w:r w:rsidRPr="00DA0F70">
        <w:rPr>
          <w:sz w:val="18"/>
          <w:lang w:eastAsia="en-US"/>
        </w:rPr>
        <w:t>À vérifier avec la naissance de Candide St-Pierre</w:t>
      </w:r>
    </w:p>
    <w:p w:rsidR="00E25662" w:rsidRDefault="00E25662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41AD6"/>
    <w:rsid w:val="00050170"/>
    <w:rsid w:val="000519EA"/>
    <w:rsid w:val="000723B8"/>
    <w:rsid w:val="000810CE"/>
    <w:rsid w:val="000A5C59"/>
    <w:rsid w:val="000F7851"/>
    <w:rsid w:val="00100C2C"/>
    <w:rsid w:val="001153BB"/>
    <w:rsid w:val="00136DC0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2675"/>
    <w:rsid w:val="00284955"/>
    <w:rsid w:val="002957CB"/>
    <w:rsid w:val="002975E2"/>
    <w:rsid w:val="002A1E83"/>
    <w:rsid w:val="002D0F20"/>
    <w:rsid w:val="0030124F"/>
    <w:rsid w:val="00302134"/>
    <w:rsid w:val="0039420A"/>
    <w:rsid w:val="003A354F"/>
    <w:rsid w:val="003A5846"/>
    <w:rsid w:val="003B3ADE"/>
    <w:rsid w:val="003B7BE7"/>
    <w:rsid w:val="003F6988"/>
    <w:rsid w:val="004132F0"/>
    <w:rsid w:val="004306E7"/>
    <w:rsid w:val="0045758A"/>
    <w:rsid w:val="0046451E"/>
    <w:rsid w:val="0047586D"/>
    <w:rsid w:val="00482915"/>
    <w:rsid w:val="004862B9"/>
    <w:rsid w:val="004A387D"/>
    <w:rsid w:val="004D39A6"/>
    <w:rsid w:val="00502C0D"/>
    <w:rsid w:val="00515C06"/>
    <w:rsid w:val="00534691"/>
    <w:rsid w:val="00537703"/>
    <w:rsid w:val="00561EAD"/>
    <w:rsid w:val="0058406B"/>
    <w:rsid w:val="00587F67"/>
    <w:rsid w:val="0059563C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6644B"/>
    <w:rsid w:val="00775420"/>
    <w:rsid w:val="007926AE"/>
    <w:rsid w:val="007C1B9C"/>
    <w:rsid w:val="00840FF1"/>
    <w:rsid w:val="00850264"/>
    <w:rsid w:val="00864E13"/>
    <w:rsid w:val="008874A8"/>
    <w:rsid w:val="008940D9"/>
    <w:rsid w:val="008C3DCA"/>
    <w:rsid w:val="00922E8E"/>
    <w:rsid w:val="00923766"/>
    <w:rsid w:val="00931389"/>
    <w:rsid w:val="0094294B"/>
    <w:rsid w:val="009504D3"/>
    <w:rsid w:val="009534B2"/>
    <w:rsid w:val="009705AB"/>
    <w:rsid w:val="009B3B95"/>
    <w:rsid w:val="009C32C9"/>
    <w:rsid w:val="009C46B0"/>
    <w:rsid w:val="009D2B71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B25321"/>
    <w:rsid w:val="00B321DF"/>
    <w:rsid w:val="00B3412B"/>
    <w:rsid w:val="00B46FC4"/>
    <w:rsid w:val="00B514D4"/>
    <w:rsid w:val="00B55D5C"/>
    <w:rsid w:val="00B70F0F"/>
    <w:rsid w:val="00B7743F"/>
    <w:rsid w:val="00B96E5D"/>
    <w:rsid w:val="00B9759C"/>
    <w:rsid w:val="00BB2D08"/>
    <w:rsid w:val="00BB45DD"/>
    <w:rsid w:val="00BC36D2"/>
    <w:rsid w:val="00BD4041"/>
    <w:rsid w:val="00BD5104"/>
    <w:rsid w:val="00BE1812"/>
    <w:rsid w:val="00BF7589"/>
    <w:rsid w:val="00C05CB0"/>
    <w:rsid w:val="00C071C8"/>
    <w:rsid w:val="00C11F5D"/>
    <w:rsid w:val="00C1275D"/>
    <w:rsid w:val="00C42F3C"/>
    <w:rsid w:val="00C62534"/>
    <w:rsid w:val="00C70C4E"/>
    <w:rsid w:val="00C817ED"/>
    <w:rsid w:val="00CA426C"/>
    <w:rsid w:val="00CB5258"/>
    <w:rsid w:val="00CC59F8"/>
    <w:rsid w:val="00CD749C"/>
    <w:rsid w:val="00CE48E5"/>
    <w:rsid w:val="00D06AA1"/>
    <w:rsid w:val="00D21949"/>
    <w:rsid w:val="00D23550"/>
    <w:rsid w:val="00D25352"/>
    <w:rsid w:val="00D30256"/>
    <w:rsid w:val="00D31201"/>
    <w:rsid w:val="00D32213"/>
    <w:rsid w:val="00D82135"/>
    <w:rsid w:val="00DA0F70"/>
    <w:rsid w:val="00DA6900"/>
    <w:rsid w:val="00DC3822"/>
    <w:rsid w:val="00DC5383"/>
    <w:rsid w:val="00DD12C2"/>
    <w:rsid w:val="00DE5CF9"/>
    <w:rsid w:val="00DF516C"/>
    <w:rsid w:val="00E025E0"/>
    <w:rsid w:val="00E06067"/>
    <w:rsid w:val="00E25662"/>
    <w:rsid w:val="00E46B4D"/>
    <w:rsid w:val="00E50120"/>
    <w:rsid w:val="00E57F6F"/>
    <w:rsid w:val="00E86474"/>
    <w:rsid w:val="00E9066C"/>
    <w:rsid w:val="00EA5BC0"/>
    <w:rsid w:val="00F15B3C"/>
    <w:rsid w:val="00F22AC1"/>
    <w:rsid w:val="00F3008F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B4D9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362B-05C9-4ED5-BCC8-824A1123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183</TotalTime>
  <Pages>1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22</cp:revision>
  <dcterms:created xsi:type="dcterms:W3CDTF">2018-02-06T15:00:00Z</dcterms:created>
  <dcterms:modified xsi:type="dcterms:W3CDTF">2018-02-08T20:46:00Z</dcterms:modified>
</cp:coreProperties>
</file>