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C14B0A">
        <w:rPr>
          <w:caps/>
        </w:rPr>
        <w:t>fondation jean-dolbeau</w:t>
      </w:r>
    </w:p>
    <w:p w:rsidR="00B46FC4" w:rsidRPr="00A674F8" w:rsidRDefault="00C14B0A" w:rsidP="00923766">
      <w:pPr>
        <w:jc w:val="center"/>
      </w:pPr>
      <w:r>
        <w:t>P341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C14B0A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C14B0A" w:rsidP="00923766">
      <w:pPr>
        <w:jc w:val="center"/>
      </w:pPr>
      <w:r>
        <w:t>Prétraité par Frédérique Fradet, archiviste-rédactrice</w:t>
      </w:r>
    </w:p>
    <w:p w:rsidR="00C14B0A" w:rsidRDefault="00375A98" w:rsidP="00923766">
      <w:pPr>
        <w:jc w:val="center"/>
      </w:pPr>
      <w:r>
        <w:t xml:space="preserve">Création de l’instrument de recherche le </w:t>
      </w:r>
      <w:r w:rsidR="00C14B0A">
        <w:t>8 novembre 2017</w:t>
      </w:r>
    </w:p>
    <w:p w:rsidR="00375A98" w:rsidRDefault="00375A98" w:rsidP="00375A98">
      <w:pPr>
        <w:jc w:val="center"/>
      </w:pPr>
      <w:r>
        <w:t>Dernière mise à jour le 28 octobre 2021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t>Table des matières</w:t>
      </w:r>
    </w:p>
    <w:p w:rsidR="00375A98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86305129" w:history="1">
        <w:r w:rsidR="00375A98" w:rsidRPr="00875AD6">
          <w:rPr>
            <w:rStyle w:val="Lienhypertexte"/>
            <w:noProof/>
          </w:rPr>
          <w:t>PRÉSENTATION DU FONDS</w:t>
        </w:r>
        <w:r w:rsidR="00375A98">
          <w:rPr>
            <w:noProof/>
            <w:webHidden/>
          </w:rPr>
          <w:tab/>
        </w:r>
        <w:r w:rsidR="00375A98">
          <w:rPr>
            <w:noProof/>
            <w:webHidden/>
          </w:rPr>
          <w:fldChar w:fldCharType="begin"/>
        </w:r>
        <w:r w:rsidR="00375A98">
          <w:rPr>
            <w:noProof/>
            <w:webHidden/>
          </w:rPr>
          <w:instrText xml:space="preserve"> PAGEREF _Toc86305129 \h </w:instrText>
        </w:r>
        <w:r w:rsidR="00375A98">
          <w:rPr>
            <w:noProof/>
            <w:webHidden/>
          </w:rPr>
        </w:r>
        <w:r w:rsidR="00375A98">
          <w:rPr>
            <w:noProof/>
            <w:webHidden/>
          </w:rPr>
          <w:fldChar w:fldCharType="separate"/>
        </w:r>
        <w:r w:rsidR="00375A98">
          <w:rPr>
            <w:noProof/>
            <w:webHidden/>
          </w:rPr>
          <w:t>3</w:t>
        </w:r>
        <w:r w:rsidR="00375A98">
          <w:rPr>
            <w:noProof/>
            <w:webHidden/>
          </w:rPr>
          <w:fldChar w:fldCharType="end"/>
        </w:r>
      </w:hyperlink>
    </w:p>
    <w:p w:rsidR="00375A98" w:rsidRDefault="00375A9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6305130" w:history="1">
        <w:r w:rsidRPr="00875AD6">
          <w:rPr>
            <w:rStyle w:val="Lienhypertexte"/>
            <w:noProof/>
          </w:rPr>
          <w:t>P341/A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_Toc86305130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5A98" w:rsidRDefault="00375A9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6305131" w:history="1">
        <w:r w:rsidRPr="00875AD6">
          <w:rPr>
            <w:rStyle w:val="Lienhypertexte"/>
            <w:noProof/>
          </w:rPr>
          <w:t>P341/A1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_Toc86305131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5A98" w:rsidRDefault="00375A9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6305132" w:history="1">
        <w:r w:rsidRPr="00875AD6">
          <w:rPr>
            <w:rStyle w:val="Lienhypertexte"/>
            <w:noProof/>
          </w:rPr>
          <w:t xml:space="preserve">P341/A1/1 : </w:t>
        </w:r>
        <w:r w:rsidRPr="00875AD6">
          <w:rPr>
            <w:rStyle w:val="Lienhypertexte"/>
            <w:rFonts w:eastAsia="Calibri"/>
            <w:noProof/>
          </w:rPr>
          <w:t>___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_Toc86305132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5A98" w:rsidRDefault="00375A9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6305133" w:history="1">
        <w:r w:rsidRPr="00875AD6">
          <w:rPr>
            <w:rStyle w:val="Lienhypertexte"/>
            <w:noProof/>
          </w:rPr>
          <w:t xml:space="preserve">P341/A1/2 : </w:t>
        </w:r>
        <w:r w:rsidRPr="00875AD6">
          <w:rPr>
            <w:rStyle w:val="Lienhypertexte"/>
            <w:rFonts w:eastAsia="Calibri"/>
            <w:noProof/>
          </w:rPr>
          <w:t>___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_Toc86305133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86305129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375A98" w:rsidRPr="00A674F8" w:rsidRDefault="00C14B0A" w:rsidP="00923766">
      <w:r>
        <w:t>P341 Fonds Fondation Jean-Dolbeau</w:t>
      </w:r>
      <w:r w:rsidR="00931389" w:rsidRPr="00A674F8">
        <w:t>.</w:t>
      </w:r>
      <w:r w:rsidR="00B46FC4" w:rsidRPr="00A674F8">
        <w:t xml:space="preserve"> –</w:t>
      </w:r>
      <w:r>
        <w:t xml:space="preserve"> [1990-201</w:t>
      </w:r>
      <w:r w:rsidR="00375A98">
        <w:t>8</w:t>
      </w:r>
      <w:r>
        <w:t>] – 0,4</w:t>
      </w:r>
      <w:r w:rsidR="00375A98">
        <w:t>75</w:t>
      </w:r>
      <w:r>
        <w:t xml:space="preserve"> m. l.</w:t>
      </w:r>
      <w:r w:rsidR="001153BB">
        <w:t xml:space="preserve"> de documents textuels.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66145D" w:rsidRPr="00A674F8" w:rsidRDefault="0066145D" w:rsidP="00923766"/>
    <w:sdt>
      <w:sdtPr>
        <w:rPr>
          <w:rStyle w:val="Textedelespacerserv"/>
          <w:rFonts w:eastAsia="Calibri"/>
        </w:rPr>
        <w:id w:val="1910115178"/>
        <w:placeholder>
          <w:docPart w:val="DefaultPlaceholder_-1854013440"/>
        </w:placeholder>
      </w:sdtPr>
      <w:sdtEndPr>
        <w:rPr>
          <w:rStyle w:val="Textedelespacerserv"/>
          <w:color w:val="auto"/>
        </w:rPr>
      </w:sdtEndPr>
      <w:sdtContent>
        <w:p w:rsidR="00C14B0A" w:rsidRDefault="00C14B0A" w:rsidP="00C14B0A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 xml:space="preserve">La Fondation Jean-Dolbeau est un organisme sans but lucratif fondé en 1991 </w:t>
          </w:r>
          <w:r w:rsidR="00192552">
            <w:rPr>
              <w:szCs w:val="24"/>
              <w:lang w:eastAsia="fr-CA"/>
            </w:rPr>
            <w:t>par messieurs Réal Dufour, Edmond Laprise et François Leblanc (notaire)</w:t>
          </w:r>
          <w:r>
            <w:rPr>
              <w:szCs w:val="24"/>
              <w:lang w:eastAsia="fr-CA"/>
            </w:rPr>
            <w:t xml:space="preserve">. Le mandat de l’organisme consiste à appuyer les jeunes dans le besoin à poursuivre leurs études après le secondaire, par </w:t>
          </w:r>
          <w:r w:rsidR="00192552">
            <w:rPr>
              <w:szCs w:val="24"/>
              <w:lang w:eastAsia="fr-CA"/>
            </w:rPr>
            <w:t>l’octroi</w:t>
          </w:r>
          <w:r>
            <w:rPr>
              <w:szCs w:val="24"/>
              <w:lang w:eastAsia="fr-CA"/>
            </w:rPr>
            <w:t xml:space="preserve"> de bourses d’études. Les montants sont amassés grâce à la donation de mandataires publics et privés versant chacun 3 000 $ à la Fondation. Ces dons génèrent ensuite de l’intérêt chaque année. Les membres de l’organisme, tous bénévoles, organisent des activités de financement et de recherche de mandataires de façon continue. </w:t>
          </w:r>
        </w:p>
        <w:p w:rsidR="00C14B0A" w:rsidRDefault="00C14B0A" w:rsidP="00C14B0A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>En 2017, l’organisme est constitué de 12 membres et de 11 soci</w:t>
          </w:r>
          <w:bookmarkStart w:id="1" w:name="_GoBack"/>
          <w:bookmarkEnd w:id="1"/>
          <w:r>
            <w:rPr>
              <w:szCs w:val="24"/>
              <w:lang w:eastAsia="fr-CA"/>
            </w:rPr>
            <w:t>étaires. Les principaux mandataires sont Gilles Ross et André McClure (privés), la Caisse Desjardins, Mallette, le Club Lions, le Club Richelieu,</w:t>
          </w:r>
          <w:r w:rsidR="005E2D10">
            <w:rPr>
              <w:szCs w:val="24"/>
              <w:lang w:eastAsia="fr-CA"/>
            </w:rPr>
            <w:t xml:space="preserve"> etc. L</w:t>
          </w:r>
          <w:r>
            <w:rPr>
              <w:szCs w:val="24"/>
              <w:lang w:eastAsia="fr-CA"/>
            </w:rPr>
            <w:t>a commission scolaire de la Polyvalente Jean-Dolbeau</w:t>
          </w:r>
          <w:r w:rsidR="005E2D10">
            <w:rPr>
              <w:szCs w:val="24"/>
              <w:lang w:eastAsia="fr-CA"/>
            </w:rPr>
            <w:t xml:space="preserve"> (Pays-des-Bleuets) verse également 1 $ par élève chaque année à l’organisme afin de soutenir sa mission. En 2017, cela constitue environ 450 $ pour autant d’étudiants.</w:t>
          </w:r>
        </w:p>
        <w:p w:rsidR="005E2D10" w:rsidRPr="001153BB" w:rsidRDefault="005E2D10" w:rsidP="00C14B0A">
          <w:pPr>
            <w:shd w:val="clear" w:color="auto" w:fill="FFFFFF"/>
            <w:spacing w:before="72" w:line="245" w:lineRule="atLeast"/>
            <w:ind w:right="-567"/>
            <w:rPr>
              <w:szCs w:val="24"/>
              <w:lang w:eastAsia="fr-CA"/>
            </w:rPr>
          </w:pPr>
          <w:r>
            <w:rPr>
              <w:szCs w:val="24"/>
              <w:lang w:eastAsia="fr-CA"/>
            </w:rPr>
            <w:t xml:space="preserve">Céline Paradis, présidente depuis 2011, poursuit l’œuvre d’André McClure, président de 1991 à 2010. Enseignante à la retraite depuis 2005, elle a donné des cours de sciences physiques à la Polyvalente Jean-Dolbeau, et ce pendant 13 ans. </w:t>
          </w:r>
        </w:p>
        <w:p w:rsidR="00B25321" w:rsidRPr="00D30256" w:rsidRDefault="00340682" w:rsidP="00923766"/>
      </w:sdtContent>
    </w:sdt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Pr="0045758A" w:rsidRDefault="00931389" w:rsidP="00923766"/>
    <w:sdt>
      <w:sdtPr>
        <w:rPr>
          <w:rStyle w:val="Textedelespacerserv"/>
          <w:rFonts w:eastAsia="Calibri"/>
          <w:color w:val="auto"/>
        </w:rPr>
        <w:id w:val="-810557462"/>
        <w:placeholder>
          <w:docPart w:val="DefaultPlaceholder_-1854013440"/>
        </w:placeholder>
      </w:sdtPr>
      <w:sdtEndPr>
        <w:rPr>
          <w:rStyle w:val="Textedelespacerserv"/>
        </w:rPr>
      </w:sdtEndPr>
      <w:sdtContent>
        <w:p w:rsidR="005E2D10" w:rsidRDefault="001153BB" w:rsidP="00923766">
          <w:pPr>
            <w:rPr>
              <w:shd w:val="clear" w:color="auto" w:fill="FFFFFF"/>
            </w:rPr>
          </w:pPr>
          <w:r w:rsidRPr="001153BB">
            <w:rPr>
              <w:shd w:val="clear" w:color="auto" w:fill="FFFFFF"/>
            </w:rPr>
            <w:t xml:space="preserve">Ce fonds a été versé </w:t>
          </w:r>
          <w:r w:rsidR="005E2D10">
            <w:rPr>
              <w:shd w:val="clear" w:color="auto" w:fill="FFFFFF"/>
            </w:rPr>
            <w:t xml:space="preserve">à la Société d’histoire et de généalogie Maria-Chapdelaine, le 8 novembre 2017, par Mme Céline Paradis, conjointe de M. Gilles Servant et présidente de la Fondation Jean-Dolbeau de 2011 à 2017. </w:t>
          </w:r>
        </w:p>
        <w:p w:rsidR="005E2D10" w:rsidRDefault="005E2D10" w:rsidP="00923766">
          <w:pPr>
            <w:rPr>
              <w:shd w:val="clear" w:color="auto" w:fill="FFFFFF"/>
            </w:rPr>
          </w:pPr>
        </w:p>
        <w:p w:rsidR="00375A98" w:rsidRDefault="005E2D10" w:rsidP="00923766">
          <w:pPr>
            <w:rPr>
              <w:shd w:val="clear" w:color="auto" w:fill="FFFFFF"/>
            </w:rPr>
          </w:pPr>
          <w:r>
            <w:rPr>
              <w:shd w:val="clear" w:color="auto" w:fill="FFFFFF"/>
            </w:rPr>
            <w:t xml:space="preserve">Les documents ont été cédés à notre organisme afin que ceux-ci se retrouvent à un seul endroit. Auparavant, chaque président amassait des documents à la maison. Le roulement chez les membres amenait la dispersion des papiers. De plus, le changement de personnel à la Polyvalente Jean-Dolbeau </w:t>
          </w:r>
          <w:r w:rsidR="00B80737">
            <w:rPr>
              <w:shd w:val="clear" w:color="auto" w:fill="FFFFFF"/>
            </w:rPr>
            <w:t>augmentait le risque de</w:t>
          </w:r>
          <w:r>
            <w:rPr>
              <w:shd w:val="clear" w:color="auto" w:fill="FFFFFF"/>
            </w:rPr>
            <w:t xml:space="preserve"> perte de documents, car certains étaient conservés dans leurs archives, par leurs secrétaires.</w:t>
          </w:r>
        </w:p>
        <w:p w:rsidR="00375A98" w:rsidRDefault="00375A98" w:rsidP="00923766"/>
        <w:p w:rsidR="00B25321" w:rsidRPr="00A674F8" w:rsidRDefault="00375A98" w:rsidP="00923766">
          <w:r w:rsidRPr="00375A98">
            <w:t>Gilles Servant a fait l'ajout de 4,5 cm de documents textuels le 28 octobre 2021. Cet ajout comprend des états financiers, de la correspondance, des procès-verbaux, quelques coupures de presse et de l'information sur des remises de bourses aux étudiants de la Polyvalente Jean-Dolbeau entre 2015 et 2018.</w:t>
          </w:r>
        </w:p>
      </w:sdtContent>
    </w:sdt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A674F8" w:rsidRDefault="001153BB" w:rsidP="00923766">
      <w:r w:rsidRPr="001153BB">
        <w:t xml:space="preserve">Ce fonds est constitué </w:t>
      </w:r>
      <w:r w:rsidR="005E2D10">
        <w:t xml:space="preserve">de rapports financiers produits par Mallette, de documents constitutifs (lettres patentes, etc.), d’ordre du jour et de procès-verbaux, de correspondance et de coupures de presse de l’organisme à but non lucratif.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1A2585">
        <w:t>est prétraité et a conservé son</w:t>
      </w:r>
      <w:r w:rsidR="005E2D10">
        <w:t xml:space="preserve"> ordre primitif. </w:t>
      </w:r>
      <w:r w:rsidR="00375A98">
        <w:t xml:space="preserve">L’ajout de 2021 n’est pas traité, mais a été comptabilisé </w:t>
      </w:r>
      <w:proofErr w:type="gramStart"/>
      <w:r w:rsidR="00375A98">
        <w:t>en terme de</w:t>
      </w:r>
      <w:proofErr w:type="gramEnd"/>
      <w:r w:rsidR="00375A98">
        <w:t xml:space="preserve"> quantités au rapport d’activités de la Société d’histoire et de généalogie Maria-Chapdelaine de l’année 2021.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Default="00C70C4E" w:rsidP="00923766"/>
    <w:p w:rsidR="00B80737" w:rsidRPr="00B80737" w:rsidRDefault="00375A98" w:rsidP="00923766">
      <w:pPr>
        <w:rPr>
          <w:b/>
        </w:rPr>
      </w:pPr>
      <w:r>
        <w:rPr>
          <w:b/>
        </w:rPr>
        <w:t xml:space="preserve">Rangement </w:t>
      </w:r>
      <w:r w:rsidR="00B80737" w:rsidRPr="00B80737">
        <w:rPr>
          <w:b/>
        </w:rPr>
        <w:t xml:space="preserve">des boîtes : </w:t>
      </w:r>
    </w:p>
    <w:p w:rsidR="00B80737" w:rsidRDefault="00B80737" w:rsidP="00923766"/>
    <w:p w:rsidR="00375A98" w:rsidRDefault="00375A98" w:rsidP="00923766">
      <w:pPr>
        <w:rPr>
          <w:highlight w:val="lightGray"/>
        </w:rPr>
      </w:pPr>
      <w:r w:rsidRPr="00375A98">
        <w:rPr>
          <w:highlight w:val="lightGray"/>
        </w:rPr>
        <w:t>R07 E07 T04</w:t>
      </w:r>
    </w:p>
    <w:p w:rsidR="00375A98" w:rsidRDefault="00375A98" w:rsidP="00923766"/>
    <w:p w:rsidR="00375A98" w:rsidRPr="00B80737" w:rsidRDefault="00375A98" w:rsidP="00375A98">
      <w:pPr>
        <w:rPr>
          <w:b/>
        </w:rPr>
      </w:pPr>
      <w:r w:rsidRPr="00B80737">
        <w:rPr>
          <w:b/>
        </w:rPr>
        <w:t xml:space="preserve">Contenu des boîtes : </w:t>
      </w:r>
    </w:p>
    <w:p w:rsidR="00375A98" w:rsidRDefault="00375A98" w:rsidP="00923766"/>
    <w:p w:rsidR="00B80737" w:rsidRDefault="00B80737" w:rsidP="00923766">
      <w:r>
        <w:t xml:space="preserve">Boîte 1 </w:t>
      </w:r>
    </w:p>
    <w:p w:rsidR="00B80737" w:rsidRDefault="00B80737" w:rsidP="00923766">
      <w:r>
        <w:t>Documents constitutifs, finances, correspondance, coupures de presse</w:t>
      </w:r>
    </w:p>
    <w:p w:rsidR="00B80737" w:rsidRDefault="00B80737" w:rsidP="00923766">
      <w:r>
        <w:t>[1990-2009]</w:t>
      </w:r>
    </w:p>
    <w:p w:rsidR="00B80737" w:rsidRDefault="00B80737" w:rsidP="00923766">
      <w:r>
        <w:t>14 cm de documents textuels</w:t>
      </w:r>
    </w:p>
    <w:p w:rsidR="00B80737" w:rsidRDefault="00B80737" w:rsidP="00923766"/>
    <w:p w:rsidR="00B80737" w:rsidRDefault="00B80737" w:rsidP="00923766">
      <w:r>
        <w:t>Boîte 2</w:t>
      </w:r>
    </w:p>
    <w:p w:rsidR="00B80737" w:rsidRDefault="00B80737" w:rsidP="00923766">
      <w:r>
        <w:t>Documents financiers, correspondance, coupures de presse</w:t>
      </w:r>
    </w:p>
    <w:p w:rsidR="00B80737" w:rsidRDefault="00B80737" w:rsidP="00923766">
      <w:r>
        <w:t>[2009-2013]</w:t>
      </w:r>
    </w:p>
    <w:p w:rsidR="00B80737" w:rsidRDefault="00B80737" w:rsidP="00923766">
      <w:r>
        <w:t>16 cm de documents textuels</w:t>
      </w:r>
    </w:p>
    <w:p w:rsidR="00B80737" w:rsidRDefault="00B80737" w:rsidP="00923766"/>
    <w:p w:rsidR="00B80737" w:rsidRDefault="00B80737" w:rsidP="00923766">
      <w:r>
        <w:t xml:space="preserve">Boîte 3 </w:t>
      </w:r>
    </w:p>
    <w:p w:rsidR="00B80737" w:rsidRDefault="00B80737" w:rsidP="00B80737">
      <w:r>
        <w:t>Documents financiers, correspondance, coupures de presse</w:t>
      </w:r>
    </w:p>
    <w:p w:rsidR="00B80737" w:rsidRDefault="00B80737" w:rsidP="00B80737">
      <w:r>
        <w:t>[2013-2017]</w:t>
      </w:r>
    </w:p>
    <w:p w:rsidR="00B80737" w:rsidRDefault="00B80737" w:rsidP="00B80737">
      <w:r>
        <w:t>13 cm de documents textuels</w:t>
      </w:r>
    </w:p>
    <w:p w:rsidR="00375A98" w:rsidRDefault="00375A98" w:rsidP="00B80737"/>
    <w:p w:rsidR="00375A98" w:rsidRDefault="00375A98" w:rsidP="00375A98">
      <w:r>
        <w:t>Boîte 4</w:t>
      </w:r>
    </w:p>
    <w:p w:rsidR="00375A98" w:rsidRDefault="00375A98" w:rsidP="00375A98">
      <w:r>
        <w:t>Correspondance, procès-verbaux, remise de bourses aux étudiants de la Polyvalente Jean-Dolbeau, états financiers, etc.</w:t>
      </w:r>
    </w:p>
    <w:p w:rsidR="00375A98" w:rsidRDefault="00375A98" w:rsidP="00375A98">
      <w:r>
        <w:t>[2015-2018]</w:t>
      </w:r>
    </w:p>
    <w:p w:rsidR="00375A98" w:rsidRDefault="00375A98" w:rsidP="00375A98">
      <w:r>
        <w:t>4,5 cm de documents textuels</w:t>
      </w:r>
    </w:p>
    <w:p w:rsidR="00B80737" w:rsidRPr="00A674F8" w:rsidRDefault="00B80737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375A98" w:rsidP="00923766">
      <w:pPr>
        <w:pStyle w:val="Titre"/>
      </w:pPr>
      <w:bookmarkStart w:id="2" w:name="_Toc86305130"/>
      <w:r>
        <w:lastRenderedPageBreak/>
        <w:t>P341</w:t>
      </w:r>
      <w:r w:rsidR="00B25321" w:rsidRPr="00A674F8">
        <w:t>/A</w:t>
      </w:r>
      <w:bookmarkEnd w:id="2"/>
      <w:r w:rsidR="00B25321" w:rsidRPr="00A674F8">
        <w:t xml:space="preserve"> </w:t>
      </w:r>
    </w:p>
    <w:p w:rsidR="00C70C4E" w:rsidRPr="00A674F8" w:rsidRDefault="00C70C4E" w:rsidP="00923766"/>
    <w:p w:rsidR="00C70C4E" w:rsidRPr="00A674F8" w:rsidRDefault="00C70C4E" w:rsidP="00923766"/>
    <w:p w:rsidR="001E5A46" w:rsidRPr="00A674F8" w:rsidRDefault="00375A98" w:rsidP="00923766">
      <w:pPr>
        <w:pStyle w:val="Titre2"/>
      </w:pPr>
      <w:bookmarkStart w:id="3" w:name="_Toc86305131"/>
      <w:r>
        <w:t>P341</w:t>
      </w:r>
      <w:r w:rsidR="00B25321" w:rsidRPr="00A674F8">
        <w:t>/A1</w:t>
      </w:r>
      <w:bookmarkEnd w:id="3"/>
      <w:r w:rsidR="00B25321" w:rsidRPr="00A674F8">
        <w:t xml:space="preserve"> </w:t>
      </w:r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375A98" w:rsidP="00B321DF">
            <w:pPr>
              <w:pStyle w:val="Niveau3"/>
            </w:pPr>
            <w:bookmarkStart w:id="4" w:name="_Toc86305132"/>
            <w:r>
              <w:t>P341</w:t>
            </w:r>
            <w:r w:rsidR="00E57F6F" w:rsidRPr="00B321DF">
              <w:t xml:space="preserve">/A1/1 : </w:t>
            </w:r>
            <w:r w:rsidR="00E57F6F" w:rsidRPr="00587F67">
              <w:rPr>
                <w:rStyle w:val="Textedelespacerserv"/>
                <w:rFonts w:eastAsia="Calibri"/>
                <w:color w:val="auto"/>
              </w:rPr>
              <w:t>___</w:t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375A98" w:rsidP="00C11F5D">
            <w:pPr>
              <w:pStyle w:val="Niveau3"/>
            </w:pPr>
            <w:bookmarkStart w:id="5" w:name="_Toc86305133"/>
            <w:r>
              <w:t>P341</w:t>
            </w:r>
            <w:r w:rsidR="00C11F5D">
              <w:t>/A1/2</w:t>
            </w:r>
            <w:r w:rsidR="00C11F5D" w:rsidRPr="00B321DF">
              <w:t xml:space="preserve"> : </w:t>
            </w:r>
            <w:r w:rsidR="00C11F5D" w:rsidRPr="00587F67">
              <w:rPr>
                <w:rStyle w:val="Textedelespacerserv"/>
                <w:rFonts w:eastAsia="Calibri"/>
                <w:color w:val="auto"/>
              </w:rPr>
              <w:t>___</w:t>
            </w:r>
            <w:bookmarkEnd w:id="5"/>
          </w:p>
          <w:p w:rsidR="00C11F5D" w:rsidRDefault="00C11F5D" w:rsidP="00C11F5D">
            <w:pPr>
              <w:rPr>
                <w:lang w:eastAsia="en-US"/>
              </w:rPr>
            </w:pPr>
          </w:p>
          <w:p w:rsidR="00C11F5D" w:rsidRPr="00A674F8" w:rsidRDefault="00C11F5D" w:rsidP="00C11F5D">
            <w:pPr>
              <w:rPr>
                <w:lang w:eastAsia="en-US"/>
              </w:rPr>
            </w:pPr>
          </w:p>
          <w:p w:rsidR="00C11F5D" w:rsidRDefault="00C11F5D" w:rsidP="00923766"/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sectPr w:rsidR="00E57F6F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82" w:rsidRDefault="00340682" w:rsidP="00923766">
      <w:r>
        <w:separator/>
      </w:r>
    </w:p>
  </w:endnote>
  <w:endnote w:type="continuationSeparator" w:id="0">
    <w:p w:rsidR="00340682" w:rsidRDefault="00340682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C1" w:rsidRDefault="00587F67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22AC1" w:rsidRPr="009D2B71" w:rsidRDefault="00C14B0A" w:rsidP="00923766">
    <w:pPr>
      <w:pStyle w:val="Pieddepage"/>
      <w:rPr>
        <w:sz w:val="20"/>
      </w:rPr>
    </w:pPr>
    <w:r>
      <w:rPr>
        <w:sz w:val="20"/>
      </w:rPr>
      <w:t>P341 Fonds Fondation Jean-Dolbeau</w:t>
    </w:r>
    <w:r w:rsidR="0025336B">
      <w:rPr>
        <w:sz w:val="20"/>
      </w:rPr>
      <w:tab/>
    </w:r>
    <w:r w:rsidR="0025336B">
      <w:rPr>
        <w:sz w:val="20"/>
      </w:rPr>
      <w:tab/>
    </w:r>
    <w:r w:rsidR="00F22AC1" w:rsidRPr="00F22AC1">
      <w:fldChar w:fldCharType="begin"/>
    </w:r>
    <w:r w:rsidR="00F22AC1" w:rsidRPr="00F22AC1">
      <w:instrText>PAGE    \* MERGEFORMAT</w:instrText>
    </w:r>
    <w:r w:rsidR="00F22AC1" w:rsidRPr="00F22AC1">
      <w:fldChar w:fldCharType="separate"/>
    </w:r>
    <w:r w:rsidR="00192552" w:rsidRPr="00192552">
      <w:rPr>
        <w:noProof/>
        <w:lang w:val="fr-FR"/>
      </w:rPr>
      <w:t>3</w:t>
    </w:r>
    <w:r w:rsidR="00F22AC1" w:rsidRPr="00F22AC1">
      <w:fldChar w:fldCharType="end"/>
    </w:r>
  </w:p>
  <w:p w:rsidR="00F22AC1" w:rsidRDefault="00F22AC1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82" w:rsidRDefault="00340682" w:rsidP="00923766">
      <w:r>
        <w:separator/>
      </w:r>
    </w:p>
  </w:footnote>
  <w:footnote w:type="continuationSeparator" w:id="0">
    <w:p w:rsidR="00340682" w:rsidRDefault="00340682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C16EA"/>
    <w:rsid w:val="000F7851"/>
    <w:rsid w:val="00100C2C"/>
    <w:rsid w:val="001153BB"/>
    <w:rsid w:val="00136DC0"/>
    <w:rsid w:val="00166C91"/>
    <w:rsid w:val="00192552"/>
    <w:rsid w:val="001A2585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C4722"/>
    <w:rsid w:val="002D0F20"/>
    <w:rsid w:val="0030124F"/>
    <w:rsid w:val="00340682"/>
    <w:rsid w:val="00375A98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87F67"/>
    <w:rsid w:val="005A4E05"/>
    <w:rsid w:val="005B615A"/>
    <w:rsid w:val="005E2D10"/>
    <w:rsid w:val="005E4B57"/>
    <w:rsid w:val="005F1A1C"/>
    <w:rsid w:val="00612460"/>
    <w:rsid w:val="00624149"/>
    <w:rsid w:val="0066145D"/>
    <w:rsid w:val="00670CE5"/>
    <w:rsid w:val="00696AE2"/>
    <w:rsid w:val="006A481A"/>
    <w:rsid w:val="0076644B"/>
    <w:rsid w:val="00840FF1"/>
    <w:rsid w:val="00850264"/>
    <w:rsid w:val="00864E13"/>
    <w:rsid w:val="008874A8"/>
    <w:rsid w:val="008940D9"/>
    <w:rsid w:val="008C3DCA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237DE"/>
    <w:rsid w:val="00A35BBA"/>
    <w:rsid w:val="00A674F8"/>
    <w:rsid w:val="00A763DF"/>
    <w:rsid w:val="00A822E0"/>
    <w:rsid w:val="00A92E4B"/>
    <w:rsid w:val="00AA48C7"/>
    <w:rsid w:val="00AB5FAC"/>
    <w:rsid w:val="00B25321"/>
    <w:rsid w:val="00B321DF"/>
    <w:rsid w:val="00B3412B"/>
    <w:rsid w:val="00B46FC4"/>
    <w:rsid w:val="00B514D4"/>
    <w:rsid w:val="00B55D5C"/>
    <w:rsid w:val="00B70F0F"/>
    <w:rsid w:val="00B80737"/>
    <w:rsid w:val="00B96E5D"/>
    <w:rsid w:val="00B9759C"/>
    <w:rsid w:val="00BB2D08"/>
    <w:rsid w:val="00BD4041"/>
    <w:rsid w:val="00BE1812"/>
    <w:rsid w:val="00BF7589"/>
    <w:rsid w:val="00C071C8"/>
    <w:rsid w:val="00C11F5D"/>
    <w:rsid w:val="00C1275D"/>
    <w:rsid w:val="00C14B0A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CDFC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888F1-1B5E-48E7-9E57-D58901551CDE}"/>
      </w:docPartPr>
      <w:docPartBody>
        <w:p w:rsidR="0032132C" w:rsidRDefault="000C3771">
          <w:r w:rsidRPr="008A6719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1"/>
    <w:rsid w:val="000C3771"/>
    <w:rsid w:val="002A3B2D"/>
    <w:rsid w:val="002C0D8D"/>
    <w:rsid w:val="0032132C"/>
    <w:rsid w:val="004E2241"/>
    <w:rsid w:val="005D2331"/>
    <w:rsid w:val="006D1694"/>
    <w:rsid w:val="00CE7020"/>
    <w:rsid w:val="00EA5E88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F175F4877F4562BF9DD9829D4513C0">
    <w:name w:val="1BF175F4877F4562BF9DD9829D4513C0"/>
    <w:pPr>
      <w:spacing w:after="160" w:line="259" w:lineRule="auto"/>
    </w:pPr>
    <w:rPr>
      <w:sz w:val="22"/>
      <w:szCs w:val="22"/>
    </w:rPr>
  </w:style>
  <w:style w:type="paragraph" w:customStyle="1" w:styleId="558CB48C80344070951E23A7915984FE">
    <w:name w:val="558CB48C80344070951E23A7915984FE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uiPriority w:val="99"/>
    <w:semiHidden/>
    <w:rsid w:val="000C3771"/>
    <w:rPr>
      <w:color w:val="808080"/>
    </w:rPr>
  </w:style>
  <w:style w:type="paragraph" w:customStyle="1" w:styleId="215EA4C26031486489E8DC4C65490080">
    <w:name w:val="215EA4C26031486489E8DC4C65490080"/>
    <w:pPr>
      <w:spacing w:after="160" w:line="259" w:lineRule="auto"/>
    </w:pPr>
    <w:rPr>
      <w:sz w:val="22"/>
      <w:szCs w:val="22"/>
    </w:rPr>
  </w:style>
  <w:style w:type="paragraph" w:customStyle="1" w:styleId="C121CA21816E4DD8AE96F38E387A66EF">
    <w:name w:val="C121CA21816E4DD8AE96F38E387A66EF"/>
    <w:pPr>
      <w:spacing w:after="160" w:line="259" w:lineRule="auto"/>
    </w:pPr>
    <w:rPr>
      <w:sz w:val="22"/>
      <w:szCs w:val="22"/>
    </w:rPr>
  </w:style>
  <w:style w:type="paragraph" w:customStyle="1" w:styleId="46A3086B63DF4F06A82306AF1C76F83B">
    <w:name w:val="46A3086B63DF4F06A82306AF1C76F83B"/>
    <w:pPr>
      <w:spacing w:after="160" w:line="259" w:lineRule="auto"/>
    </w:pPr>
    <w:rPr>
      <w:sz w:val="22"/>
      <w:szCs w:val="22"/>
    </w:rPr>
  </w:style>
  <w:style w:type="paragraph" w:customStyle="1" w:styleId="B8DFCA34624B448C90AF4E18DFDA0A33">
    <w:name w:val="B8DFCA34624B448C90AF4E18DFDA0A33"/>
    <w:pPr>
      <w:spacing w:after="160" w:line="259" w:lineRule="auto"/>
    </w:pPr>
    <w:rPr>
      <w:sz w:val="22"/>
      <w:szCs w:val="22"/>
    </w:rPr>
  </w:style>
  <w:style w:type="paragraph" w:customStyle="1" w:styleId="AD70DED3F65348508B8EF3B748D122D8">
    <w:name w:val="AD70DED3F65348508B8EF3B748D122D8"/>
    <w:pPr>
      <w:spacing w:after="160" w:line="259" w:lineRule="auto"/>
    </w:pPr>
    <w:rPr>
      <w:sz w:val="22"/>
      <w:szCs w:val="22"/>
    </w:rPr>
  </w:style>
  <w:style w:type="paragraph" w:customStyle="1" w:styleId="4978AB55A86A41BFAEE02788186197E4">
    <w:name w:val="4978AB55A86A41BFAEE02788186197E4"/>
    <w:pPr>
      <w:spacing w:after="160" w:line="259" w:lineRule="auto"/>
    </w:pPr>
    <w:rPr>
      <w:sz w:val="22"/>
      <w:szCs w:val="22"/>
    </w:rPr>
  </w:style>
  <w:style w:type="paragraph" w:customStyle="1" w:styleId="BFAF32842E504716A7542579A609C760">
    <w:name w:val="BFAF32842E504716A7542579A609C760"/>
    <w:pPr>
      <w:spacing w:after="160" w:line="259" w:lineRule="auto"/>
    </w:pPr>
    <w:rPr>
      <w:sz w:val="22"/>
      <w:szCs w:val="22"/>
    </w:rPr>
  </w:style>
  <w:style w:type="paragraph" w:customStyle="1" w:styleId="393EDBFADD134627B08E012C5F66230A">
    <w:name w:val="393EDBFADD134627B08E012C5F66230A"/>
    <w:pPr>
      <w:spacing w:after="160" w:line="259" w:lineRule="auto"/>
    </w:pPr>
    <w:rPr>
      <w:sz w:val="22"/>
      <w:szCs w:val="22"/>
    </w:rPr>
  </w:style>
  <w:style w:type="paragraph" w:customStyle="1" w:styleId="BD339D36BFA646AAA91B4AAB7B2443DB">
    <w:name w:val="BD339D36BFA646AAA91B4AAB7B2443DB"/>
    <w:pPr>
      <w:spacing w:after="160" w:line="259" w:lineRule="auto"/>
    </w:pPr>
    <w:rPr>
      <w:sz w:val="22"/>
      <w:szCs w:val="22"/>
    </w:rPr>
  </w:style>
  <w:style w:type="paragraph" w:customStyle="1" w:styleId="DD7C2463526C4D60AFDAAA01197A5475">
    <w:name w:val="DD7C2463526C4D60AFDAAA01197A5475"/>
    <w:pPr>
      <w:spacing w:after="160" w:line="259" w:lineRule="auto"/>
    </w:pPr>
    <w:rPr>
      <w:sz w:val="22"/>
      <w:szCs w:val="22"/>
    </w:rPr>
  </w:style>
  <w:style w:type="paragraph" w:customStyle="1" w:styleId="059C5BB3EEE748EABC65C7D89B99633D">
    <w:name w:val="059C5BB3EEE748EABC65C7D89B99633D"/>
    <w:pPr>
      <w:spacing w:after="160" w:line="259" w:lineRule="auto"/>
    </w:pPr>
    <w:rPr>
      <w:sz w:val="22"/>
      <w:szCs w:val="22"/>
    </w:rPr>
  </w:style>
  <w:style w:type="paragraph" w:customStyle="1" w:styleId="5C140AE59D704E42B7761E1FA13D1518">
    <w:name w:val="5C140AE59D704E42B7761E1FA13D1518"/>
    <w:pPr>
      <w:spacing w:after="160" w:line="259" w:lineRule="auto"/>
    </w:pPr>
    <w:rPr>
      <w:sz w:val="22"/>
      <w:szCs w:val="22"/>
    </w:rPr>
  </w:style>
  <w:style w:type="paragraph" w:customStyle="1" w:styleId="F5844CA8B9AC47CC95E3698E50DEB403">
    <w:name w:val="F5844CA8B9AC47CC95E3698E50DEB403"/>
    <w:pPr>
      <w:spacing w:after="160" w:line="259" w:lineRule="auto"/>
    </w:pPr>
    <w:rPr>
      <w:sz w:val="22"/>
      <w:szCs w:val="22"/>
    </w:rPr>
  </w:style>
  <w:style w:type="paragraph" w:customStyle="1" w:styleId="0BC3F4B99BAE49CFA5D7E84E885352F4">
    <w:name w:val="0BC3F4B99BAE49CFA5D7E84E885352F4"/>
    <w:pPr>
      <w:spacing w:after="160" w:line="259" w:lineRule="auto"/>
    </w:pPr>
    <w:rPr>
      <w:sz w:val="22"/>
      <w:szCs w:val="22"/>
    </w:rPr>
  </w:style>
  <w:style w:type="paragraph" w:customStyle="1" w:styleId="FD20F777FDAE400D879DFA9D68198614">
    <w:name w:val="FD20F777FDAE400D879DFA9D68198614"/>
    <w:pPr>
      <w:spacing w:after="160" w:line="259" w:lineRule="auto"/>
    </w:pPr>
    <w:rPr>
      <w:sz w:val="22"/>
      <w:szCs w:val="22"/>
    </w:rPr>
  </w:style>
  <w:style w:type="paragraph" w:customStyle="1" w:styleId="9675A4557C704E0F806305E25FC35FD5">
    <w:name w:val="9675A4557C704E0F806305E25FC35FD5"/>
    <w:pPr>
      <w:spacing w:after="160" w:line="259" w:lineRule="auto"/>
    </w:pPr>
    <w:rPr>
      <w:sz w:val="22"/>
      <w:szCs w:val="22"/>
    </w:rPr>
  </w:style>
  <w:style w:type="paragraph" w:customStyle="1" w:styleId="4B83C606E5D142C2A8E9CC380ED94602">
    <w:name w:val="4B83C606E5D142C2A8E9CC380ED94602"/>
    <w:pPr>
      <w:spacing w:after="160" w:line="259" w:lineRule="auto"/>
    </w:pPr>
    <w:rPr>
      <w:sz w:val="22"/>
      <w:szCs w:val="22"/>
    </w:rPr>
  </w:style>
  <w:style w:type="paragraph" w:customStyle="1" w:styleId="2B7B267657D5449694FB4F78CAB4E2D3">
    <w:name w:val="2B7B267657D5449694FB4F78CAB4E2D3"/>
    <w:pPr>
      <w:spacing w:after="160" w:line="259" w:lineRule="auto"/>
    </w:pPr>
    <w:rPr>
      <w:sz w:val="22"/>
      <w:szCs w:val="22"/>
    </w:rPr>
  </w:style>
  <w:style w:type="paragraph" w:customStyle="1" w:styleId="B9866C1DAEDF4154875E5B988EE38FF9">
    <w:name w:val="B9866C1DAEDF4154875E5B988EE38FF9"/>
    <w:pPr>
      <w:spacing w:after="160" w:line="259" w:lineRule="auto"/>
    </w:pPr>
    <w:rPr>
      <w:sz w:val="22"/>
      <w:szCs w:val="22"/>
    </w:rPr>
  </w:style>
  <w:style w:type="paragraph" w:customStyle="1" w:styleId="B5100E98F9314D5C85DF9840F3AD3AB7">
    <w:name w:val="B5100E98F9314D5C85DF9840F3AD3AB7"/>
    <w:pPr>
      <w:spacing w:after="160" w:line="259" w:lineRule="auto"/>
    </w:pPr>
    <w:rPr>
      <w:sz w:val="22"/>
      <w:szCs w:val="22"/>
    </w:rPr>
  </w:style>
  <w:style w:type="paragraph" w:customStyle="1" w:styleId="3203A9D0B7664D6492CDA712AC497DC1">
    <w:name w:val="3203A9D0B7664D6492CDA712AC497DC1"/>
    <w:pPr>
      <w:spacing w:after="160" w:line="259" w:lineRule="auto"/>
    </w:pPr>
    <w:rPr>
      <w:sz w:val="22"/>
      <w:szCs w:val="22"/>
    </w:rPr>
  </w:style>
  <w:style w:type="paragraph" w:customStyle="1" w:styleId="83B9860860D647008D4B907AF6560282">
    <w:name w:val="83B9860860D647008D4B907AF6560282"/>
    <w:pPr>
      <w:spacing w:after="160" w:line="259" w:lineRule="auto"/>
    </w:pPr>
    <w:rPr>
      <w:sz w:val="22"/>
      <w:szCs w:val="22"/>
    </w:rPr>
  </w:style>
  <w:style w:type="paragraph" w:customStyle="1" w:styleId="C278F0C164AC4B7884FFB1F8D36CCCA4">
    <w:name w:val="C278F0C164AC4B7884FFB1F8D36CCCA4"/>
    <w:pPr>
      <w:spacing w:after="160" w:line="259" w:lineRule="auto"/>
    </w:pPr>
    <w:rPr>
      <w:sz w:val="22"/>
      <w:szCs w:val="22"/>
    </w:rPr>
  </w:style>
  <w:style w:type="paragraph" w:customStyle="1" w:styleId="D1FB74C40624426389FD21FD3CD20A3A">
    <w:name w:val="D1FB74C40624426389FD21FD3CD20A3A"/>
    <w:pPr>
      <w:spacing w:after="160" w:line="259" w:lineRule="auto"/>
    </w:pPr>
    <w:rPr>
      <w:sz w:val="22"/>
      <w:szCs w:val="22"/>
    </w:rPr>
  </w:style>
  <w:style w:type="paragraph" w:customStyle="1" w:styleId="1FF4A2844ABF4A54B62DA2494ABB7B95">
    <w:name w:val="1FF4A2844ABF4A54B62DA2494ABB7B95"/>
    <w:pPr>
      <w:spacing w:after="160" w:line="259" w:lineRule="auto"/>
    </w:pPr>
    <w:rPr>
      <w:sz w:val="22"/>
      <w:szCs w:val="22"/>
    </w:rPr>
  </w:style>
  <w:style w:type="paragraph" w:customStyle="1" w:styleId="724D7C62086D47C49270B64F3B0F9713">
    <w:name w:val="724D7C62086D47C49270B64F3B0F9713"/>
    <w:pPr>
      <w:spacing w:after="160" w:line="259" w:lineRule="auto"/>
    </w:pPr>
    <w:rPr>
      <w:sz w:val="22"/>
      <w:szCs w:val="22"/>
    </w:rPr>
  </w:style>
  <w:style w:type="paragraph" w:customStyle="1" w:styleId="AD772987ABDB4B7D887EA8842B2C45AE">
    <w:name w:val="AD772987ABDB4B7D887EA8842B2C45AE"/>
    <w:pPr>
      <w:spacing w:after="160" w:line="259" w:lineRule="auto"/>
    </w:pPr>
    <w:rPr>
      <w:sz w:val="22"/>
      <w:szCs w:val="22"/>
    </w:rPr>
  </w:style>
  <w:style w:type="paragraph" w:customStyle="1" w:styleId="554B9E712B38419D9015C2BA45960346">
    <w:name w:val="554B9E712B38419D9015C2BA45960346"/>
    <w:pPr>
      <w:spacing w:after="160" w:line="259" w:lineRule="auto"/>
    </w:pPr>
    <w:rPr>
      <w:sz w:val="22"/>
      <w:szCs w:val="22"/>
    </w:rPr>
  </w:style>
  <w:style w:type="paragraph" w:customStyle="1" w:styleId="F7AC9FA1642E4577981956583B784529">
    <w:name w:val="F7AC9FA1642E4577981956583B784529"/>
    <w:pPr>
      <w:spacing w:after="160" w:line="259" w:lineRule="auto"/>
    </w:pPr>
    <w:rPr>
      <w:sz w:val="22"/>
      <w:szCs w:val="22"/>
    </w:rPr>
  </w:style>
  <w:style w:type="paragraph" w:customStyle="1" w:styleId="3C863883F1454282B8E263C0CC79FB33">
    <w:name w:val="3C863883F1454282B8E263C0CC79FB33"/>
    <w:pPr>
      <w:spacing w:after="160" w:line="259" w:lineRule="auto"/>
    </w:pPr>
    <w:rPr>
      <w:sz w:val="22"/>
      <w:szCs w:val="22"/>
    </w:rPr>
  </w:style>
  <w:style w:type="paragraph" w:customStyle="1" w:styleId="80EA80FB4999426084C696D505018469">
    <w:name w:val="80EA80FB4999426084C696D5050184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9</TotalTime>
  <Pages>5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6</cp:revision>
  <dcterms:created xsi:type="dcterms:W3CDTF">2017-11-08T16:29:00Z</dcterms:created>
  <dcterms:modified xsi:type="dcterms:W3CDTF">2021-10-28T13:21:00Z</dcterms:modified>
</cp:coreProperties>
</file>