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296DC0">
        <w:rPr>
          <w:caps/>
        </w:rPr>
        <w:t>ALFRED CANTIN</w:t>
      </w:r>
    </w:p>
    <w:p w:rsidR="00B46FC4" w:rsidRPr="00A674F8" w:rsidRDefault="00296DC0" w:rsidP="00923766">
      <w:pPr>
        <w:jc w:val="center"/>
      </w:pPr>
      <w:r>
        <w:t>P337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89190C">
        <w:t>détaillé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89190C" w:rsidP="00923766">
      <w:pPr>
        <w:jc w:val="center"/>
      </w:pPr>
      <w:r>
        <w:t>Traité par Frédérique Fradet</w:t>
      </w:r>
    </w:p>
    <w:p w:rsidR="0089190C" w:rsidRDefault="0089190C" w:rsidP="00923766">
      <w:pPr>
        <w:jc w:val="center"/>
      </w:pPr>
      <w:r>
        <w:t>Archiviste-rédactrice</w:t>
      </w:r>
    </w:p>
    <w:p w:rsidR="0089190C" w:rsidRDefault="0089190C" w:rsidP="00923766">
      <w:pPr>
        <w:jc w:val="center"/>
      </w:pPr>
      <w:r>
        <w:t>12 juillet 2017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t>Table des matières</w:t>
      </w:r>
    </w:p>
    <w:p w:rsidR="0089190C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487634545" w:history="1">
        <w:r w:rsidR="0089190C" w:rsidRPr="00272DF0">
          <w:rPr>
            <w:rStyle w:val="Lienhypertexte"/>
            <w:noProof/>
          </w:rPr>
          <w:t>PRÉSENTATION DU FONDS</w:t>
        </w:r>
        <w:r w:rsidR="0089190C">
          <w:rPr>
            <w:noProof/>
            <w:webHidden/>
          </w:rPr>
          <w:tab/>
        </w:r>
        <w:r w:rsidR="0089190C">
          <w:rPr>
            <w:noProof/>
            <w:webHidden/>
          </w:rPr>
          <w:fldChar w:fldCharType="begin"/>
        </w:r>
        <w:r w:rsidR="0089190C">
          <w:rPr>
            <w:noProof/>
            <w:webHidden/>
          </w:rPr>
          <w:instrText xml:space="preserve"> PAGEREF _Toc487634545 \h </w:instrText>
        </w:r>
        <w:r w:rsidR="0089190C">
          <w:rPr>
            <w:noProof/>
            <w:webHidden/>
          </w:rPr>
        </w:r>
        <w:r w:rsidR="0089190C">
          <w:rPr>
            <w:noProof/>
            <w:webHidden/>
          </w:rPr>
          <w:fldChar w:fldCharType="separate"/>
        </w:r>
        <w:r w:rsidR="0089190C">
          <w:rPr>
            <w:noProof/>
            <w:webHidden/>
          </w:rPr>
          <w:t>3</w:t>
        </w:r>
        <w:r w:rsidR="0089190C">
          <w:rPr>
            <w:noProof/>
            <w:webHidden/>
          </w:rPr>
          <w:fldChar w:fldCharType="end"/>
        </w:r>
      </w:hyperlink>
    </w:p>
    <w:p w:rsidR="0089190C" w:rsidRDefault="00F55685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87634546" w:history="1">
        <w:r w:rsidR="0089190C" w:rsidRPr="00272DF0">
          <w:rPr>
            <w:rStyle w:val="Lienhypertexte"/>
            <w:noProof/>
          </w:rPr>
          <w:t>P337/A : Documents iconographiques</w:t>
        </w:r>
        <w:r w:rsidR="0089190C">
          <w:rPr>
            <w:noProof/>
            <w:webHidden/>
          </w:rPr>
          <w:tab/>
        </w:r>
        <w:r w:rsidR="0089190C">
          <w:rPr>
            <w:noProof/>
            <w:webHidden/>
          </w:rPr>
          <w:fldChar w:fldCharType="begin"/>
        </w:r>
        <w:r w:rsidR="0089190C">
          <w:rPr>
            <w:noProof/>
            <w:webHidden/>
          </w:rPr>
          <w:instrText xml:space="preserve"> PAGEREF _Toc487634546 \h </w:instrText>
        </w:r>
        <w:r w:rsidR="0089190C">
          <w:rPr>
            <w:noProof/>
            <w:webHidden/>
          </w:rPr>
        </w:r>
        <w:r w:rsidR="0089190C">
          <w:rPr>
            <w:noProof/>
            <w:webHidden/>
          </w:rPr>
          <w:fldChar w:fldCharType="separate"/>
        </w:r>
        <w:r w:rsidR="0089190C">
          <w:rPr>
            <w:noProof/>
            <w:webHidden/>
          </w:rPr>
          <w:t>4</w:t>
        </w:r>
        <w:r w:rsidR="0089190C">
          <w:rPr>
            <w:noProof/>
            <w:webHidden/>
          </w:rPr>
          <w:fldChar w:fldCharType="end"/>
        </w:r>
      </w:hyperlink>
    </w:p>
    <w:p w:rsidR="0089190C" w:rsidRDefault="00F55685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fr-FR"/>
        </w:rPr>
      </w:pPr>
      <w:hyperlink w:anchor="_Toc487634547" w:history="1">
        <w:r w:rsidR="0089190C" w:rsidRPr="00272DF0">
          <w:rPr>
            <w:rStyle w:val="Lienhypertexte"/>
            <w:noProof/>
          </w:rPr>
          <w:t>P337/A1 : Photographies</w:t>
        </w:r>
        <w:r w:rsidR="0089190C">
          <w:rPr>
            <w:noProof/>
            <w:webHidden/>
          </w:rPr>
          <w:tab/>
        </w:r>
        <w:r w:rsidR="0089190C">
          <w:rPr>
            <w:noProof/>
            <w:webHidden/>
          </w:rPr>
          <w:fldChar w:fldCharType="begin"/>
        </w:r>
        <w:r w:rsidR="0089190C">
          <w:rPr>
            <w:noProof/>
            <w:webHidden/>
          </w:rPr>
          <w:instrText xml:space="preserve"> PAGEREF _Toc487634547 \h </w:instrText>
        </w:r>
        <w:r w:rsidR="0089190C">
          <w:rPr>
            <w:noProof/>
            <w:webHidden/>
          </w:rPr>
        </w:r>
        <w:r w:rsidR="0089190C">
          <w:rPr>
            <w:noProof/>
            <w:webHidden/>
          </w:rPr>
          <w:fldChar w:fldCharType="separate"/>
        </w:r>
        <w:r w:rsidR="0089190C">
          <w:rPr>
            <w:noProof/>
            <w:webHidden/>
          </w:rPr>
          <w:t>4</w:t>
        </w:r>
        <w:r w:rsidR="0089190C">
          <w:rPr>
            <w:noProof/>
            <w:webHidden/>
          </w:rPr>
          <w:fldChar w:fldCharType="end"/>
        </w:r>
      </w:hyperlink>
    </w:p>
    <w:p w:rsidR="0089190C" w:rsidRDefault="00F5568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634548" w:history="1">
        <w:r w:rsidR="0089190C" w:rsidRPr="00272DF0">
          <w:rPr>
            <w:rStyle w:val="Lienhypertexte"/>
            <w:noProof/>
          </w:rPr>
          <w:t>P337/A1/1 : Portraits</w:t>
        </w:r>
        <w:r w:rsidR="0089190C">
          <w:rPr>
            <w:noProof/>
            <w:webHidden/>
          </w:rPr>
          <w:tab/>
        </w:r>
        <w:r w:rsidR="0089190C">
          <w:rPr>
            <w:noProof/>
            <w:webHidden/>
          </w:rPr>
          <w:fldChar w:fldCharType="begin"/>
        </w:r>
        <w:r w:rsidR="0089190C">
          <w:rPr>
            <w:noProof/>
            <w:webHidden/>
          </w:rPr>
          <w:instrText xml:space="preserve"> PAGEREF _Toc487634548 \h </w:instrText>
        </w:r>
        <w:r w:rsidR="0089190C">
          <w:rPr>
            <w:noProof/>
            <w:webHidden/>
          </w:rPr>
        </w:r>
        <w:r w:rsidR="0089190C">
          <w:rPr>
            <w:noProof/>
            <w:webHidden/>
          </w:rPr>
          <w:fldChar w:fldCharType="separate"/>
        </w:r>
        <w:r w:rsidR="0089190C">
          <w:rPr>
            <w:noProof/>
            <w:webHidden/>
          </w:rPr>
          <w:t>4</w:t>
        </w:r>
        <w:r w:rsidR="0089190C">
          <w:rPr>
            <w:noProof/>
            <w:webHidden/>
          </w:rPr>
          <w:fldChar w:fldCharType="end"/>
        </w:r>
      </w:hyperlink>
    </w:p>
    <w:p w:rsidR="0089190C" w:rsidRDefault="00F5568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634549" w:history="1">
        <w:r w:rsidR="0089190C" w:rsidRPr="00272DF0">
          <w:rPr>
            <w:rStyle w:val="Lienhypertexte"/>
            <w:noProof/>
            <w:lang w:eastAsia="en-US"/>
          </w:rPr>
          <w:t>P337/A1/1.1 Portraits de famille</w:t>
        </w:r>
        <w:r w:rsidR="0089190C">
          <w:rPr>
            <w:noProof/>
            <w:webHidden/>
          </w:rPr>
          <w:tab/>
        </w:r>
        <w:r w:rsidR="0089190C">
          <w:rPr>
            <w:noProof/>
            <w:webHidden/>
          </w:rPr>
          <w:fldChar w:fldCharType="begin"/>
        </w:r>
        <w:r w:rsidR="0089190C">
          <w:rPr>
            <w:noProof/>
            <w:webHidden/>
          </w:rPr>
          <w:instrText xml:space="preserve"> PAGEREF _Toc487634549 \h </w:instrText>
        </w:r>
        <w:r w:rsidR="0089190C">
          <w:rPr>
            <w:noProof/>
            <w:webHidden/>
          </w:rPr>
        </w:r>
        <w:r w:rsidR="0089190C">
          <w:rPr>
            <w:noProof/>
            <w:webHidden/>
          </w:rPr>
          <w:fldChar w:fldCharType="separate"/>
        </w:r>
        <w:r w:rsidR="0089190C">
          <w:rPr>
            <w:noProof/>
            <w:webHidden/>
          </w:rPr>
          <w:t>4</w:t>
        </w:r>
        <w:r w:rsidR="0089190C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487634545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B46FC4" w:rsidRPr="00A674F8" w:rsidRDefault="00296DC0" w:rsidP="00923766">
      <w:r>
        <w:t>P337 Fonds Alfred Cantin</w:t>
      </w:r>
      <w:r w:rsidR="004F60BA">
        <w:t xml:space="preserve">. </w:t>
      </w:r>
      <w:r w:rsidR="0089190C">
        <w:t>–</w:t>
      </w:r>
      <w:r w:rsidR="004F60BA">
        <w:t xml:space="preserve"> </w:t>
      </w:r>
      <w:r w:rsidR="0089190C">
        <w:t xml:space="preserve">[1935-1954]. - </w:t>
      </w:r>
      <w:r w:rsidR="004F60BA">
        <w:t>1</w:t>
      </w:r>
      <w:r w:rsidR="0089190C">
        <w:t>0 photographies numériques.</w:t>
      </w:r>
    </w:p>
    <w:p w:rsidR="00931389" w:rsidRPr="00A674F8" w:rsidRDefault="00931389" w:rsidP="00923766"/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66145D" w:rsidRPr="00A674F8" w:rsidRDefault="0066145D" w:rsidP="00923766"/>
    <w:sdt>
      <w:sdtPr>
        <w:rPr>
          <w:rStyle w:val="Textedelespacerserv"/>
          <w:rFonts w:eastAsia="Calibri"/>
        </w:rPr>
        <w:id w:val="1910115178"/>
        <w:placeholder>
          <w:docPart w:val="DefaultPlaceholder_-1854013440"/>
        </w:placeholder>
      </w:sdtPr>
      <w:sdtEndPr>
        <w:rPr>
          <w:rStyle w:val="Textedelespacerserv"/>
          <w:color w:val="auto"/>
        </w:rPr>
      </w:sdtEndPr>
      <w:sdtContent>
        <w:p w:rsidR="001153BB" w:rsidRDefault="00296DC0" w:rsidP="00296DC0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  <w:r>
            <w:rPr>
              <w:szCs w:val="24"/>
              <w:lang w:eastAsia="fr-CA"/>
            </w:rPr>
            <w:t>Alfred Cantin est l’un des six enfants du couple Joseph Cantin et Anne-Marie Deschênes. Joseph Cantin, né en 1873, est le fils de Michel Cantin et d’</w:t>
          </w:r>
          <w:proofErr w:type="spellStart"/>
          <w:r>
            <w:rPr>
              <w:szCs w:val="24"/>
              <w:lang w:eastAsia="fr-CA"/>
            </w:rPr>
            <w:t>Adéline</w:t>
          </w:r>
          <w:proofErr w:type="spellEnd"/>
          <w:r>
            <w:rPr>
              <w:szCs w:val="24"/>
              <w:lang w:eastAsia="fr-CA"/>
            </w:rPr>
            <w:t xml:space="preserve"> </w:t>
          </w:r>
          <w:proofErr w:type="spellStart"/>
          <w:r>
            <w:rPr>
              <w:szCs w:val="24"/>
              <w:lang w:eastAsia="fr-CA"/>
            </w:rPr>
            <w:t>Leret</w:t>
          </w:r>
          <w:proofErr w:type="spellEnd"/>
          <w:r>
            <w:rPr>
              <w:szCs w:val="24"/>
              <w:lang w:eastAsia="fr-CA"/>
            </w:rPr>
            <w:t xml:space="preserve"> (Lirette). Il épouse Anne-Marie Deschênes, fille de Thomas Deschênes et d’Hélène Morin, le 17 avril 1896 à Rivière à Pierre, Portneuf. Les enfants du couple sont Jeanne, Alfred, Paul Henri, </w:t>
          </w:r>
          <w:proofErr w:type="spellStart"/>
          <w:r>
            <w:rPr>
              <w:szCs w:val="24"/>
              <w:lang w:eastAsia="fr-CA"/>
            </w:rPr>
            <w:t>Arabella</w:t>
          </w:r>
          <w:proofErr w:type="spellEnd"/>
          <w:r>
            <w:rPr>
              <w:szCs w:val="24"/>
              <w:lang w:eastAsia="fr-CA"/>
            </w:rPr>
            <w:t xml:space="preserve"> (Adèle), René et Yvonne. </w:t>
          </w:r>
          <w:r w:rsidR="003D64FA">
            <w:rPr>
              <w:szCs w:val="24"/>
              <w:lang w:eastAsia="fr-CA"/>
            </w:rPr>
            <w:t>Joseph Cantin est maire du village de</w:t>
          </w:r>
          <w:r>
            <w:rPr>
              <w:szCs w:val="24"/>
              <w:lang w:eastAsia="fr-CA"/>
            </w:rPr>
            <w:t xml:space="preserve"> Mistassini de 1937 à 1939, mais il est d’abord conseiller municipal en 1930. Il décède en 1955.</w:t>
          </w:r>
        </w:p>
        <w:p w:rsidR="00296DC0" w:rsidRDefault="00296DC0" w:rsidP="00296DC0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</w:p>
        <w:p w:rsidR="00296DC0" w:rsidRDefault="000A30A0" w:rsidP="00296DC0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  <w:r>
            <w:rPr>
              <w:szCs w:val="24"/>
              <w:lang w:eastAsia="fr-CA"/>
            </w:rPr>
            <w:t xml:space="preserve">En juillet 1935, Alfred Cantin prend pour épouse Marie </w:t>
          </w:r>
          <w:proofErr w:type="spellStart"/>
          <w:r>
            <w:rPr>
              <w:szCs w:val="24"/>
              <w:lang w:eastAsia="fr-CA"/>
            </w:rPr>
            <w:t>Josephte</w:t>
          </w:r>
          <w:proofErr w:type="spellEnd"/>
          <w:r>
            <w:rPr>
              <w:szCs w:val="24"/>
              <w:lang w:eastAsia="fr-CA"/>
            </w:rPr>
            <w:t xml:space="preserve"> Gagné, fille du maire</w:t>
          </w:r>
          <w:r w:rsidR="003D64FA">
            <w:rPr>
              <w:szCs w:val="24"/>
              <w:lang w:eastAsia="fr-CA"/>
            </w:rPr>
            <w:t xml:space="preserve"> du village</w:t>
          </w:r>
          <w:r>
            <w:rPr>
              <w:szCs w:val="24"/>
              <w:lang w:eastAsia="fr-CA"/>
            </w:rPr>
            <w:t xml:space="preserve"> de Mistassini Joseph-Auguste Gagné </w:t>
          </w:r>
          <w:r w:rsidR="003D64FA">
            <w:rPr>
              <w:szCs w:val="24"/>
              <w:lang w:eastAsia="fr-CA"/>
            </w:rPr>
            <w:t xml:space="preserve">et de Philomène Claudia Dufour. </w:t>
          </w:r>
          <w:r>
            <w:rPr>
              <w:szCs w:val="24"/>
              <w:lang w:eastAsia="fr-CA"/>
            </w:rPr>
            <w:t xml:space="preserve"> </w:t>
          </w:r>
          <w:r w:rsidR="003D64FA">
            <w:rPr>
              <w:szCs w:val="24"/>
              <w:lang w:eastAsia="fr-CA"/>
            </w:rPr>
            <w:t xml:space="preserve">Le couple met au monde 4 enfants. L’un d’eux décède à 19 mois. À l’époque de son mariage, Alfred est fromager à Normandin. Plus tard, il est aussi garde forestier pour le Ministère des Terres et forêts. Ses enfants Jean, Claudette et Roch sont nés à Normandin. </w:t>
          </w:r>
        </w:p>
        <w:p w:rsidR="003D64FA" w:rsidRDefault="003D64FA" w:rsidP="00296DC0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</w:p>
        <w:p w:rsidR="00296DC0" w:rsidRPr="001153BB" w:rsidRDefault="003D64FA" w:rsidP="00296DC0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  <w:r>
            <w:rPr>
              <w:szCs w:val="24"/>
              <w:lang w:eastAsia="fr-CA"/>
            </w:rPr>
            <w:t>Claudette, donatrice de ce fonds, épouse d’ailleurs Normand Boivin dans sa ville natale en 1965 et met au monde 4 enfants dont 1 fille et 3 garçons. Claudette a toujours été coiffeuse à Dolbeau et à Normandin, et ce pendant plus de 60 ans. Elle est aussi conseillère municipale à Normandin depuis 12 ans en 2017.</w:t>
          </w:r>
        </w:p>
        <w:p w:rsidR="00B25321" w:rsidRPr="00D30256" w:rsidRDefault="00F55685" w:rsidP="00923766"/>
      </w:sdtContent>
    </w:sdt>
    <w:p w:rsidR="00CB5258" w:rsidRPr="00A674F8" w:rsidRDefault="00CB525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Pr="0045758A" w:rsidRDefault="00931389" w:rsidP="00923766"/>
    <w:sdt>
      <w:sdtPr>
        <w:rPr>
          <w:rStyle w:val="Textedelespacerserv"/>
          <w:rFonts w:eastAsia="Calibri"/>
          <w:color w:val="auto"/>
        </w:rPr>
        <w:id w:val="-810557462"/>
        <w:placeholder>
          <w:docPart w:val="DefaultPlaceholder_-1854013440"/>
        </w:placeholder>
      </w:sdtPr>
      <w:sdtEndPr>
        <w:rPr>
          <w:rStyle w:val="Textedelespacerserv"/>
        </w:rPr>
      </w:sdtEndPr>
      <w:sdtContent>
        <w:p w:rsidR="003D64FA" w:rsidRDefault="003D64FA" w:rsidP="00923766">
          <w:pPr>
            <w:rPr>
              <w:shd w:val="clear" w:color="auto" w:fill="FFFFFF"/>
            </w:rPr>
          </w:pPr>
          <w:r>
            <w:rPr>
              <w:shd w:val="clear" w:color="auto" w:fill="FFFFFF"/>
            </w:rPr>
            <w:t xml:space="preserve">Ce fonds a été versé au centre d’archives le 12 juillet 2017 par Mme Claudette Cantin, fille d’Alfred Cantin, afin de fournir des photographies de Joseph Cantin pour l’ouvrage </w:t>
          </w:r>
          <w:r w:rsidRPr="00BB2230">
            <w:rPr>
              <w:i/>
              <w:shd w:val="clear" w:color="auto" w:fill="FFFFFF"/>
            </w:rPr>
            <w:t>Dolbeau-Mistassini dans tous ses sens</w:t>
          </w:r>
          <w:r>
            <w:rPr>
              <w:shd w:val="clear" w:color="auto" w:fill="FFFFFF"/>
            </w:rPr>
            <w:t xml:space="preserve">. </w:t>
          </w:r>
          <w:r w:rsidR="00BB2230">
            <w:rPr>
              <w:shd w:val="clear" w:color="auto" w:fill="FFFFFF"/>
            </w:rPr>
            <w:t xml:space="preserve">Les photographies proviennent des affaires de ses parents, lors de la succession. </w:t>
          </w:r>
        </w:p>
        <w:p w:rsidR="00D30256" w:rsidRDefault="00F55685" w:rsidP="00923766">
          <w:pPr>
            <w:rPr>
              <w:b/>
            </w:rPr>
          </w:pPr>
        </w:p>
      </w:sdtContent>
    </w:sdt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A674F8" w:rsidRDefault="001153BB" w:rsidP="00923766">
      <w:r w:rsidRPr="001153BB">
        <w:t xml:space="preserve">Ce fonds est constitué de photographies </w:t>
      </w:r>
      <w:r w:rsidR="00BB2230">
        <w:t xml:space="preserve">de la famille Cantin élargie. 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</w:t>
      </w:r>
      <w:r w:rsidR="00D77DE0">
        <w:t>a été traité le 12 juillet 2017 par Frédérique Fradet, archiviste-rédactrice.</w:t>
      </w:r>
      <w:bookmarkStart w:id="1" w:name="_GoBack"/>
      <w:bookmarkEnd w:id="1"/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B25321" w:rsidRPr="00A674F8" w:rsidRDefault="00D30256" w:rsidP="00923766">
      <w:r>
        <w:t>Aucune.</w:t>
      </w:r>
    </w:p>
    <w:p w:rsidR="00B25321" w:rsidRPr="00A674F8" w:rsidRDefault="00F77CB7" w:rsidP="00923766">
      <w:pPr>
        <w:pStyle w:val="Titre"/>
      </w:pPr>
      <w:bookmarkStart w:id="2" w:name="_Toc487634546"/>
      <w:r>
        <w:lastRenderedPageBreak/>
        <w:t>P337</w:t>
      </w:r>
      <w:r w:rsidR="00B25321" w:rsidRPr="00A674F8">
        <w:t>/A</w:t>
      </w:r>
      <w:r w:rsidR="004F60BA">
        <w:t> :</w:t>
      </w:r>
      <w:r w:rsidR="00B25321" w:rsidRPr="00A674F8">
        <w:t xml:space="preserve"> </w:t>
      </w:r>
      <w:r>
        <w:t>Documents iconographiques</w:t>
      </w:r>
      <w:bookmarkEnd w:id="2"/>
    </w:p>
    <w:p w:rsidR="00C70C4E" w:rsidRPr="00A674F8" w:rsidRDefault="00C70C4E" w:rsidP="00923766"/>
    <w:p w:rsidR="00C70C4E" w:rsidRPr="00A674F8" w:rsidRDefault="00C70C4E" w:rsidP="00923766"/>
    <w:p w:rsidR="001E5A46" w:rsidRPr="00A674F8" w:rsidRDefault="00502C0D" w:rsidP="00923766">
      <w:pPr>
        <w:pStyle w:val="Titre2"/>
      </w:pPr>
      <w:bookmarkStart w:id="3" w:name="_Toc487634547"/>
      <w:r>
        <w:t>P</w:t>
      </w:r>
      <w:r w:rsidR="00F77CB7">
        <w:t>337</w:t>
      </w:r>
      <w:r w:rsidR="00B25321" w:rsidRPr="00A674F8">
        <w:t>/A1</w:t>
      </w:r>
      <w:r w:rsidR="00F77CB7">
        <w:t> : Photographies</w:t>
      </w:r>
      <w:bookmarkEnd w:id="3"/>
    </w:p>
    <w:p w:rsidR="00B25321" w:rsidRPr="00A674F8" w:rsidRDefault="00B25321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4F60BA">
        <w:trPr>
          <w:trHeight w:val="5440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502C0D" w:rsidP="00B321DF">
            <w:pPr>
              <w:pStyle w:val="Niveau3"/>
            </w:pPr>
            <w:bookmarkStart w:id="4" w:name="_Toc487634548"/>
            <w:r>
              <w:t>P</w:t>
            </w:r>
            <w:r w:rsidR="00F77CB7">
              <w:t>337</w:t>
            </w:r>
            <w:r w:rsidR="00E57F6F" w:rsidRPr="00B321DF">
              <w:t xml:space="preserve">/A1/1 : </w:t>
            </w:r>
            <w:r w:rsidR="00F77CB7">
              <w:t>Portraits</w:t>
            </w:r>
            <w:bookmarkEnd w:id="4"/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F77CB7" w:rsidP="00F77CB7">
            <w:pPr>
              <w:pStyle w:val="Niveau4"/>
              <w:rPr>
                <w:lang w:eastAsia="en-US"/>
              </w:rPr>
            </w:pPr>
            <w:bookmarkStart w:id="5" w:name="_Toc487634549"/>
            <w:r>
              <w:rPr>
                <w:lang w:eastAsia="en-US"/>
              </w:rPr>
              <w:t>P337/A1/1.1 Portraits de famille</w:t>
            </w:r>
            <w:bookmarkEnd w:id="5"/>
          </w:p>
          <w:p w:rsidR="00F77CB7" w:rsidRDefault="00F77CB7" w:rsidP="00923766">
            <w:pPr>
              <w:rPr>
                <w:lang w:eastAsia="en-US"/>
              </w:rPr>
            </w:pPr>
          </w:p>
          <w:p w:rsidR="00F77CB7" w:rsidRDefault="00F77CB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P337/A1/1.1,1</w:t>
            </w:r>
          </w:p>
          <w:p w:rsidR="00F77CB7" w:rsidRDefault="00F77CB7" w:rsidP="009237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Arabella</w:t>
            </w:r>
            <w:proofErr w:type="spellEnd"/>
            <w:r>
              <w:rPr>
                <w:lang w:eastAsia="en-US"/>
              </w:rPr>
              <w:t xml:space="preserve"> (Adèle) Cantin et </w:t>
            </w:r>
            <w:proofErr w:type="spellStart"/>
            <w:r>
              <w:rPr>
                <w:lang w:eastAsia="en-US"/>
              </w:rPr>
              <w:t>Welley</w:t>
            </w:r>
            <w:proofErr w:type="spellEnd"/>
            <w:r>
              <w:rPr>
                <w:lang w:eastAsia="en-US"/>
              </w:rPr>
              <w:t xml:space="preserve"> Lepage</w:t>
            </w:r>
          </w:p>
          <w:p w:rsidR="00F77CB7" w:rsidRDefault="00F77CB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Mme </w:t>
            </w:r>
            <w:proofErr w:type="spellStart"/>
            <w:r>
              <w:rPr>
                <w:lang w:eastAsia="en-US"/>
              </w:rPr>
              <w:t>Welley</w:t>
            </w:r>
            <w:proofErr w:type="spellEnd"/>
            <w:r>
              <w:rPr>
                <w:lang w:eastAsia="en-US"/>
              </w:rPr>
              <w:t xml:space="preserve"> Lepage a été modiste de chapeaux à Dolbeau.</w:t>
            </w:r>
          </w:p>
          <w:p w:rsidR="00F77CB7" w:rsidRDefault="00F77CB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[193-]</w:t>
            </w:r>
          </w:p>
          <w:p w:rsidR="00F77CB7" w:rsidRDefault="00F77CB7" w:rsidP="009237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5528 x 7906 pixels, 10,8 Mo</w:t>
            </w:r>
          </w:p>
          <w:p w:rsidR="00F77CB7" w:rsidRDefault="00F77CB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4F60BA" w:rsidRDefault="004F60BA" w:rsidP="00923766">
            <w:pPr>
              <w:rPr>
                <w:lang w:eastAsia="en-US"/>
              </w:rPr>
            </w:pPr>
          </w:p>
          <w:p w:rsidR="004F60BA" w:rsidRDefault="00F77CB7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P337</w:t>
            </w:r>
            <w:r w:rsidR="004F60BA">
              <w:rPr>
                <w:lang w:eastAsia="en-US"/>
              </w:rPr>
              <w:t>/A1/1</w:t>
            </w:r>
            <w:r>
              <w:rPr>
                <w:lang w:eastAsia="en-US"/>
              </w:rPr>
              <w:t>.1</w:t>
            </w:r>
            <w:r w:rsidR="004F60BA">
              <w:rPr>
                <w:lang w:eastAsia="en-US"/>
              </w:rPr>
              <w:t>,2</w:t>
            </w:r>
          </w:p>
          <w:p w:rsidR="00DE5719" w:rsidRDefault="00DE5719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La famille d’un neveu d’Anne-Marie (Bernadette) Deschênes, femme de Joseph Cantin</w:t>
            </w:r>
          </w:p>
          <w:p w:rsidR="00DE5719" w:rsidRDefault="00DE5719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[193-]</w:t>
            </w:r>
          </w:p>
          <w:p w:rsidR="00DE5719" w:rsidRDefault="00DE5719" w:rsidP="004F60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4527 x 7079 pixels, 5,55 Mo</w:t>
            </w:r>
          </w:p>
          <w:p w:rsidR="00DE5719" w:rsidRDefault="00DE5719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4F60BA" w:rsidRDefault="004F60BA" w:rsidP="00923766">
            <w:pPr>
              <w:rPr>
                <w:lang w:eastAsia="en-US"/>
              </w:rPr>
            </w:pPr>
          </w:p>
          <w:p w:rsidR="004F60BA" w:rsidRDefault="00F77CB7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P337</w:t>
            </w:r>
            <w:r w:rsidR="004F60BA">
              <w:rPr>
                <w:lang w:eastAsia="en-US"/>
              </w:rPr>
              <w:t>/A1/1</w:t>
            </w:r>
            <w:r>
              <w:rPr>
                <w:lang w:eastAsia="en-US"/>
              </w:rPr>
              <w:t>.1</w:t>
            </w:r>
            <w:r w:rsidR="004F60BA">
              <w:rPr>
                <w:lang w:eastAsia="en-US"/>
              </w:rPr>
              <w:t>,3</w:t>
            </w:r>
          </w:p>
          <w:p w:rsidR="00DE5719" w:rsidRDefault="00DE5719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René Cantin, fille de Joseph Cantin et d’Anne-Marie Deschênes, et sa femme Simone Perron</w:t>
            </w:r>
          </w:p>
          <w:p w:rsidR="00DE5719" w:rsidRDefault="00DE5719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[194-]</w:t>
            </w:r>
          </w:p>
          <w:p w:rsidR="00DE5719" w:rsidRDefault="00DE5719" w:rsidP="004F60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3398 x 4736 pixels, 2,94 Mo</w:t>
            </w:r>
          </w:p>
          <w:p w:rsidR="00DE5719" w:rsidRDefault="00DE5719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4F60BA" w:rsidRDefault="004F60BA" w:rsidP="00923766">
            <w:pPr>
              <w:rPr>
                <w:lang w:eastAsia="en-US"/>
              </w:rPr>
            </w:pPr>
          </w:p>
          <w:p w:rsidR="004F60BA" w:rsidRDefault="00F77CB7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P337</w:t>
            </w:r>
            <w:r w:rsidR="004F60BA">
              <w:rPr>
                <w:lang w:eastAsia="en-US"/>
              </w:rPr>
              <w:t>/A1/1</w:t>
            </w:r>
            <w:r>
              <w:rPr>
                <w:lang w:eastAsia="en-US"/>
              </w:rPr>
              <w:t>.1</w:t>
            </w:r>
            <w:r w:rsidR="004F60BA">
              <w:rPr>
                <w:lang w:eastAsia="en-US"/>
              </w:rPr>
              <w:t>,4</w:t>
            </w:r>
          </w:p>
          <w:p w:rsidR="007C7202" w:rsidRDefault="007C7202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René Cantin et Simone Perron à leur mariage</w:t>
            </w:r>
          </w:p>
          <w:p w:rsidR="007C7202" w:rsidRDefault="007C7202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[1942]</w:t>
            </w:r>
          </w:p>
          <w:p w:rsidR="007C7202" w:rsidRDefault="007C7202" w:rsidP="004F60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7184 x 10695 pixels, 15,7 Mo</w:t>
            </w:r>
          </w:p>
          <w:p w:rsidR="007C7202" w:rsidRDefault="007C7202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7C7202" w:rsidRDefault="007C7202" w:rsidP="004F60BA">
            <w:pPr>
              <w:rPr>
                <w:lang w:eastAsia="en-US"/>
              </w:rPr>
            </w:pP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P337/A1/1.1,5</w:t>
            </w: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M. Cantin (inconnu)</w:t>
            </w: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[19--]</w:t>
            </w:r>
          </w:p>
          <w:p w:rsidR="007C7202" w:rsidRDefault="007C7202" w:rsidP="00F77CB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5528 x 7906 pixels, 9,8 Mo</w:t>
            </w: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7C7202" w:rsidRDefault="007C7202" w:rsidP="00F77CB7">
            <w:pPr>
              <w:rPr>
                <w:lang w:eastAsia="en-US"/>
              </w:rPr>
            </w:pP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P337/A1/1.1,6</w:t>
            </w: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Joseph Cantin et ses petits-enfants Claudette Cantin et Gilles Cantin</w:t>
            </w: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[194-]</w:t>
            </w:r>
          </w:p>
          <w:p w:rsidR="007C7202" w:rsidRDefault="007C7202" w:rsidP="00F77CB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2764 x 4779 pixels, 1,48 Mo</w:t>
            </w:r>
          </w:p>
          <w:p w:rsidR="007C7202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7C7202" w:rsidRDefault="007C7202" w:rsidP="00F77CB7">
            <w:pPr>
              <w:rPr>
                <w:lang w:eastAsia="en-US"/>
              </w:rPr>
            </w:pPr>
          </w:p>
          <w:p w:rsidR="00E57F6F" w:rsidRDefault="007C7202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P337/A1/1.1,7</w:t>
            </w:r>
          </w:p>
          <w:p w:rsidR="003232B5" w:rsidRDefault="003232B5" w:rsidP="00F77C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Jeanne, </w:t>
            </w:r>
            <w:r w:rsidR="00654906">
              <w:rPr>
                <w:lang w:eastAsia="en-US"/>
              </w:rPr>
              <w:t xml:space="preserve">Alfred, </w:t>
            </w:r>
            <w:proofErr w:type="spellStart"/>
            <w:r w:rsidR="00654906">
              <w:rPr>
                <w:lang w:eastAsia="en-US"/>
              </w:rPr>
              <w:t>Arabella</w:t>
            </w:r>
            <w:proofErr w:type="spellEnd"/>
            <w:r w:rsidR="006644F6">
              <w:rPr>
                <w:lang w:eastAsia="en-US"/>
              </w:rPr>
              <w:t>, Paul Henri, Yvonne et René Cantin avec leurs parents Joseph Cantin et Anne-Marie Deschênes</w:t>
            </w:r>
          </w:p>
          <w:p w:rsidR="0089190C" w:rsidRDefault="0089190C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Photo : Alexandre Ross, Dolbeau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[195-]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Couleur, 12978 x 10581 pixels, 21,7 Mo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6644F6" w:rsidRDefault="006644F6" w:rsidP="00F77CB7">
            <w:pPr>
              <w:rPr>
                <w:lang w:eastAsia="en-US"/>
              </w:rPr>
            </w:pP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P337/A1/1.1,8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Photo identique à la précédente</w:t>
            </w:r>
          </w:p>
          <w:p w:rsidR="0089190C" w:rsidRDefault="0089190C" w:rsidP="0089190C">
            <w:pPr>
              <w:rPr>
                <w:lang w:eastAsia="en-US"/>
              </w:rPr>
            </w:pPr>
            <w:r>
              <w:rPr>
                <w:lang w:eastAsia="en-US"/>
              </w:rPr>
              <w:t>Photo : Alexandre Ross, Dolbeau</w:t>
            </w:r>
          </w:p>
          <w:p w:rsidR="0089190C" w:rsidRDefault="0089190C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[195-]</w:t>
            </w:r>
          </w:p>
          <w:p w:rsidR="006644F6" w:rsidRDefault="006644F6" w:rsidP="00F77CB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 xml:space="preserve">, </w:t>
            </w:r>
            <w:r w:rsidR="00296DDF">
              <w:rPr>
                <w:lang w:eastAsia="en-US"/>
              </w:rPr>
              <w:t>12978 x 10581 pixels, 23 Mo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6644F6" w:rsidRDefault="006644F6" w:rsidP="00F77CB7">
            <w:pPr>
              <w:rPr>
                <w:lang w:eastAsia="en-US"/>
              </w:rPr>
            </w:pP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P337/A1/1.1,9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Joseph Cantin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[194-]</w:t>
            </w:r>
          </w:p>
          <w:p w:rsidR="0089190C" w:rsidRDefault="0089190C" w:rsidP="00F77CB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8832 x 10972 pixels, 17,2 Mo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6644F6" w:rsidRDefault="006644F6" w:rsidP="00F77CB7">
            <w:pPr>
              <w:rPr>
                <w:lang w:eastAsia="en-US"/>
              </w:rPr>
            </w:pP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P337/A1/1.1,10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La famille Cantin : les grands-parents Joseph Cantin et Anne-Marie Deschênes, les six enfants et les dix-huit petits-enfants</w:t>
            </w:r>
          </w:p>
          <w:p w:rsidR="0089190C" w:rsidRDefault="0089190C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Photo : Alexandre Ross, Dolbeau</w:t>
            </w:r>
          </w:p>
          <w:p w:rsidR="006644F6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[195-]</w:t>
            </w:r>
          </w:p>
          <w:p w:rsidR="006644F6" w:rsidRDefault="006644F6" w:rsidP="00F77CB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 xml:space="preserve">, </w:t>
            </w:r>
            <w:r w:rsidR="0089190C">
              <w:rPr>
                <w:lang w:eastAsia="en-US"/>
              </w:rPr>
              <w:t>11146 x 8627 pixels, 14,3 Mo</w:t>
            </w:r>
          </w:p>
          <w:p w:rsidR="006644F6" w:rsidRPr="00A674F8" w:rsidRDefault="006644F6" w:rsidP="00F77CB7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</w:tc>
      </w:tr>
    </w:tbl>
    <w:p w:rsidR="00B25321" w:rsidRPr="00A674F8" w:rsidRDefault="00B25321" w:rsidP="00923766">
      <w:pPr>
        <w:pStyle w:val="Niveau5"/>
      </w:pPr>
    </w:p>
    <w:sectPr w:rsidR="00B25321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85" w:rsidRDefault="00F55685" w:rsidP="00923766">
      <w:r>
        <w:separator/>
      </w:r>
    </w:p>
  </w:endnote>
  <w:endnote w:type="continuationSeparator" w:id="0">
    <w:p w:rsidR="00F55685" w:rsidRDefault="00F55685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C1" w:rsidRDefault="00587F67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4F60BA" w:rsidRDefault="00296DC0" w:rsidP="00923766">
    <w:pPr>
      <w:pStyle w:val="Pieddepage"/>
      <w:rPr>
        <w:sz w:val="20"/>
      </w:rPr>
    </w:pPr>
    <w:r>
      <w:rPr>
        <w:sz w:val="20"/>
      </w:rPr>
      <w:t>P337 Fonds Alfred Cantin</w:t>
    </w:r>
  </w:p>
  <w:p w:rsidR="00F22AC1" w:rsidRPr="009D2B71" w:rsidRDefault="0025336B" w:rsidP="00923766">
    <w:pPr>
      <w:pStyle w:val="Pieddepage"/>
      <w:rPr>
        <w:sz w:val="20"/>
      </w:rPr>
    </w:pPr>
    <w:r>
      <w:rPr>
        <w:sz w:val="20"/>
      </w:rPr>
      <w:tab/>
    </w:r>
    <w:r>
      <w:rPr>
        <w:sz w:val="20"/>
      </w:rPr>
      <w:tab/>
    </w:r>
    <w:r w:rsidR="00F22AC1" w:rsidRPr="00F22AC1">
      <w:fldChar w:fldCharType="begin"/>
    </w:r>
    <w:r w:rsidR="00F22AC1" w:rsidRPr="00F22AC1">
      <w:instrText>PAGE    \* MERGEFORMAT</w:instrText>
    </w:r>
    <w:r w:rsidR="00F22AC1" w:rsidRPr="00F22AC1">
      <w:fldChar w:fldCharType="separate"/>
    </w:r>
    <w:r w:rsidR="00D77DE0" w:rsidRPr="00D77DE0">
      <w:rPr>
        <w:noProof/>
        <w:lang w:val="fr-FR"/>
      </w:rPr>
      <w:t>4</w:t>
    </w:r>
    <w:r w:rsidR="00F22AC1" w:rsidRPr="00F22AC1">
      <w:fldChar w:fldCharType="end"/>
    </w:r>
  </w:p>
  <w:p w:rsidR="00F22AC1" w:rsidRDefault="00F22AC1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85" w:rsidRDefault="00F55685" w:rsidP="00923766">
      <w:r>
        <w:separator/>
      </w:r>
    </w:p>
  </w:footnote>
  <w:footnote w:type="continuationSeparator" w:id="0">
    <w:p w:rsidR="00F55685" w:rsidRDefault="00F55685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30A0"/>
    <w:rsid w:val="000F7851"/>
    <w:rsid w:val="00100C2C"/>
    <w:rsid w:val="001153BB"/>
    <w:rsid w:val="00136DC0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6DC0"/>
    <w:rsid w:val="00296DDF"/>
    <w:rsid w:val="002975E2"/>
    <w:rsid w:val="002A1E83"/>
    <w:rsid w:val="002D0F20"/>
    <w:rsid w:val="0030124F"/>
    <w:rsid w:val="003232B5"/>
    <w:rsid w:val="003A354F"/>
    <w:rsid w:val="003A5846"/>
    <w:rsid w:val="003B3ADE"/>
    <w:rsid w:val="003B7BE7"/>
    <w:rsid w:val="003D64FA"/>
    <w:rsid w:val="004306E7"/>
    <w:rsid w:val="0045758A"/>
    <w:rsid w:val="0046451E"/>
    <w:rsid w:val="00482915"/>
    <w:rsid w:val="004862B9"/>
    <w:rsid w:val="004F60BA"/>
    <w:rsid w:val="00502C0D"/>
    <w:rsid w:val="00515C06"/>
    <w:rsid w:val="00534691"/>
    <w:rsid w:val="00537703"/>
    <w:rsid w:val="00587F67"/>
    <w:rsid w:val="005A4E05"/>
    <w:rsid w:val="005B615A"/>
    <w:rsid w:val="005E4B57"/>
    <w:rsid w:val="005F1A1C"/>
    <w:rsid w:val="00612460"/>
    <w:rsid w:val="00624149"/>
    <w:rsid w:val="00654906"/>
    <w:rsid w:val="0066145D"/>
    <w:rsid w:val="006644F6"/>
    <w:rsid w:val="00670CE5"/>
    <w:rsid w:val="00696AE2"/>
    <w:rsid w:val="006A481A"/>
    <w:rsid w:val="0076644B"/>
    <w:rsid w:val="007C7202"/>
    <w:rsid w:val="00840FF1"/>
    <w:rsid w:val="00850264"/>
    <w:rsid w:val="00864E13"/>
    <w:rsid w:val="008874A8"/>
    <w:rsid w:val="0089190C"/>
    <w:rsid w:val="008940D9"/>
    <w:rsid w:val="008C3DCA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230"/>
    <w:rsid w:val="00BB2D08"/>
    <w:rsid w:val="00BD4041"/>
    <w:rsid w:val="00BE1812"/>
    <w:rsid w:val="00BF7589"/>
    <w:rsid w:val="00C071C8"/>
    <w:rsid w:val="00C11F5D"/>
    <w:rsid w:val="00C1275D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77DE0"/>
    <w:rsid w:val="00DA6900"/>
    <w:rsid w:val="00DC2631"/>
    <w:rsid w:val="00DC3822"/>
    <w:rsid w:val="00DC5383"/>
    <w:rsid w:val="00DE5719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3CBC"/>
    <w:rsid w:val="00F55685"/>
    <w:rsid w:val="00F568C7"/>
    <w:rsid w:val="00F64BAF"/>
    <w:rsid w:val="00F75A63"/>
    <w:rsid w:val="00F77CB7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CF21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631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888F1-1B5E-48E7-9E57-D58901551CDE}"/>
      </w:docPartPr>
      <w:docPartBody>
        <w:p w:rsidR="0032132C" w:rsidRDefault="000C3771">
          <w:r w:rsidRPr="008A6719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71"/>
    <w:rsid w:val="000C3771"/>
    <w:rsid w:val="002A3B2D"/>
    <w:rsid w:val="002C0D8D"/>
    <w:rsid w:val="0032132C"/>
    <w:rsid w:val="004E2241"/>
    <w:rsid w:val="005D2331"/>
    <w:rsid w:val="00AC46BD"/>
    <w:rsid w:val="00E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F175F4877F4562BF9DD9829D4513C0">
    <w:name w:val="1BF175F4877F4562BF9DD9829D4513C0"/>
    <w:pPr>
      <w:spacing w:after="160" w:line="259" w:lineRule="auto"/>
    </w:pPr>
    <w:rPr>
      <w:sz w:val="22"/>
      <w:szCs w:val="22"/>
    </w:rPr>
  </w:style>
  <w:style w:type="paragraph" w:customStyle="1" w:styleId="558CB48C80344070951E23A7915984FE">
    <w:name w:val="558CB48C80344070951E23A7915984FE"/>
    <w:pPr>
      <w:spacing w:after="160" w:line="259" w:lineRule="auto"/>
    </w:pPr>
    <w:rPr>
      <w:sz w:val="22"/>
      <w:szCs w:val="22"/>
    </w:rPr>
  </w:style>
  <w:style w:type="character" w:styleId="Textedelespacerserv">
    <w:name w:val="Placeholder Text"/>
    <w:uiPriority w:val="99"/>
    <w:semiHidden/>
    <w:rsid w:val="000C3771"/>
    <w:rPr>
      <w:color w:val="808080"/>
    </w:rPr>
  </w:style>
  <w:style w:type="paragraph" w:customStyle="1" w:styleId="215EA4C26031486489E8DC4C65490080">
    <w:name w:val="215EA4C26031486489E8DC4C65490080"/>
    <w:pPr>
      <w:spacing w:after="160" w:line="259" w:lineRule="auto"/>
    </w:pPr>
    <w:rPr>
      <w:sz w:val="22"/>
      <w:szCs w:val="22"/>
    </w:rPr>
  </w:style>
  <w:style w:type="paragraph" w:customStyle="1" w:styleId="C121CA21816E4DD8AE96F38E387A66EF">
    <w:name w:val="C121CA21816E4DD8AE96F38E387A66EF"/>
    <w:pPr>
      <w:spacing w:after="160" w:line="259" w:lineRule="auto"/>
    </w:pPr>
    <w:rPr>
      <w:sz w:val="22"/>
      <w:szCs w:val="22"/>
    </w:rPr>
  </w:style>
  <w:style w:type="paragraph" w:customStyle="1" w:styleId="46A3086B63DF4F06A82306AF1C76F83B">
    <w:name w:val="46A3086B63DF4F06A82306AF1C76F83B"/>
    <w:pPr>
      <w:spacing w:after="160" w:line="259" w:lineRule="auto"/>
    </w:pPr>
    <w:rPr>
      <w:sz w:val="22"/>
      <w:szCs w:val="22"/>
    </w:rPr>
  </w:style>
  <w:style w:type="paragraph" w:customStyle="1" w:styleId="B8DFCA34624B448C90AF4E18DFDA0A33">
    <w:name w:val="B8DFCA34624B448C90AF4E18DFDA0A33"/>
    <w:pPr>
      <w:spacing w:after="160" w:line="259" w:lineRule="auto"/>
    </w:pPr>
    <w:rPr>
      <w:sz w:val="22"/>
      <w:szCs w:val="22"/>
    </w:rPr>
  </w:style>
  <w:style w:type="paragraph" w:customStyle="1" w:styleId="AD70DED3F65348508B8EF3B748D122D8">
    <w:name w:val="AD70DED3F65348508B8EF3B748D122D8"/>
    <w:pPr>
      <w:spacing w:after="160" w:line="259" w:lineRule="auto"/>
    </w:pPr>
    <w:rPr>
      <w:sz w:val="22"/>
      <w:szCs w:val="22"/>
    </w:rPr>
  </w:style>
  <w:style w:type="paragraph" w:customStyle="1" w:styleId="4978AB55A86A41BFAEE02788186197E4">
    <w:name w:val="4978AB55A86A41BFAEE02788186197E4"/>
    <w:pPr>
      <w:spacing w:after="160" w:line="259" w:lineRule="auto"/>
    </w:pPr>
    <w:rPr>
      <w:sz w:val="22"/>
      <w:szCs w:val="22"/>
    </w:rPr>
  </w:style>
  <w:style w:type="paragraph" w:customStyle="1" w:styleId="BFAF32842E504716A7542579A609C760">
    <w:name w:val="BFAF32842E504716A7542579A609C760"/>
    <w:pPr>
      <w:spacing w:after="160" w:line="259" w:lineRule="auto"/>
    </w:pPr>
    <w:rPr>
      <w:sz w:val="22"/>
      <w:szCs w:val="22"/>
    </w:rPr>
  </w:style>
  <w:style w:type="paragraph" w:customStyle="1" w:styleId="393EDBFADD134627B08E012C5F66230A">
    <w:name w:val="393EDBFADD134627B08E012C5F66230A"/>
    <w:pPr>
      <w:spacing w:after="160" w:line="259" w:lineRule="auto"/>
    </w:pPr>
    <w:rPr>
      <w:sz w:val="22"/>
      <w:szCs w:val="22"/>
    </w:rPr>
  </w:style>
  <w:style w:type="paragraph" w:customStyle="1" w:styleId="BD339D36BFA646AAA91B4AAB7B2443DB">
    <w:name w:val="BD339D36BFA646AAA91B4AAB7B2443DB"/>
    <w:pPr>
      <w:spacing w:after="160" w:line="259" w:lineRule="auto"/>
    </w:pPr>
    <w:rPr>
      <w:sz w:val="22"/>
      <w:szCs w:val="22"/>
    </w:rPr>
  </w:style>
  <w:style w:type="paragraph" w:customStyle="1" w:styleId="DD7C2463526C4D60AFDAAA01197A5475">
    <w:name w:val="DD7C2463526C4D60AFDAAA01197A5475"/>
    <w:pPr>
      <w:spacing w:after="160" w:line="259" w:lineRule="auto"/>
    </w:pPr>
    <w:rPr>
      <w:sz w:val="22"/>
      <w:szCs w:val="22"/>
    </w:rPr>
  </w:style>
  <w:style w:type="paragraph" w:customStyle="1" w:styleId="059C5BB3EEE748EABC65C7D89B99633D">
    <w:name w:val="059C5BB3EEE748EABC65C7D89B99633D"/>
    <w:pPr>
      <w:spacing w:after="160" w:line="259" w:lineRule="auto"/>
    </w:pPr>
    <w:rPr>
      <w:sz w:val="22"/>
      <w:szCs w:val="22"/>
    </w:rPr>
  </w:style>
  <w:style w:type="paragraph" w:customStyle="1" w:styleId="5C140AE59D704E42B7761E1FA13D1518">
    <w:name w:val="5C140AE59D704E42B7761E1FA13D1518"/>
    <w:pPr>
      <w:spacing w:after="160" w:line="259" w:lineRule="auto"/>
    </w:pPr>
    <w:rPr>
      <w:sz w:val="22"/>
      <w:szCs w:val="22"/>
    </w:rPr>
  </w:style>
  <w:style w:type="paragraph" w:customStyle="1" w:styleId="F5844CA8B9AC47CC95E3698E50DEB403">
    <w:name w:val="F5844CA8B9AC47CC95E3698E50DEB403"/>
    <w:pPr>
      <w:spacing w:after="160" w:line="259" w:lineRule="auto"/>
    </w:pPr>
    <w:rPr>
      <w:sz w:val="22"/>
      <w:szCs w:val="22"/>
    </w:rPr>
  </w:style>
  <w:style w:type="paragraph" w:customStyle="1" w:styleId="0BC3F4B99BAE49CFA5D7E84E885352F4">
    <w:name w:val="0BC3F4B99BAE49CFA5D7E84E885352F4"/>
    <w:pPr>
      <w:spacing w:after="160" w:line="259" w:lineRule="auto"/>
    </w:pPr>
    <w:rPr>
      <w:sz w:val="22"/>
      <w:szCs w:val="22"/>
    </w:rPr>
  </w:style>
  <w:style w:type="paragraph" w:customStyle="1" w:styleId="FD20F777FDAE400D879DFA9D68198614">
    <w:name w:val="FD20F777FDAE400D879DFA9D68198614"/>
    <w:pPr>
      <w:spacing w:after="160" w:line="259" w:lineRule="auto"/>
    </w:pPr>
    <w:rPr>
      <w:sz w:val="22"/>
      <w:szCs w:val="22"/>
    </w:rPr>
  </w:style>
  <w:style w:type="paragraph" w:customStyle="1" w:styleId="9675A4557C704E0F806305E25FC35FD5">
    <w:name w:val="9675A4557C704E0F806305E25FC35FD5"/>
    <w:pPr>
      <w:spacing w:after="160" w:line="259" w:lineRule="auto"/>
    </w:pPr>
    <w:rPr>
      <w:sz w:val="22"/>
      <w:szCs w:val="22"/>
    </w:rPr>
  </w:style>
  <w:style w:type="paragraph" w:customStyle="1" w:styleId="4B83C606E5D142C2A8E9CC380ED94602">
    <w:name w:val="4B83C606E5D142C2A8E9CC380ED94602"/>
    <w:pPr>
      <w:spacing w:after="160" w:line="259" w:lineRule="auto"/>
    </w:pPr>
    <w:rPr>
      <w:sz w:val="22"/>
      <w:szCs w:val="22"/>
    </w:rPr>
  </w:style>
  <w:style w:type="paragraph" w:customStyle="1" w:styleId="2B7B267657D5449694FB4F78CAB4E2D3">
    <w:name w:val="2B7B267657D5449694FB4F78CAB4E2D3"/>
    <w:pPr>
      <w:spacing w:after="160" w:line="259" w:lineRule="auto"/>
    </w:pPr>
    <w:rPr>
      <w:sz w:val="22"/>
      <w:szCs w:val="22"/>
    </w:rPr>
  </w:style>
  <w:style w:type="paragraph" w:customStyle="1" w:styleId="B9866C1DAEDF4154875E5B988EE38FF9">
    <w:name w:val="B9866C1DAEDF4154875E5B988EE38FF9"/>
    <w:pPr>
      <w:spacing w:after="160" w:line="259" w:lineRule="auto"/>
    </w:pPr>
    <w:rPr>
      <w:sz w:val="22"/>
      <w:szCs w:val="22"/>
    </w:rPr>
  </w:style>
  <w:style w:type="paragraph" w:customStyle="1" w:styleId="B5100E98F9314D5C85DF9840F3AD3AB7">
    <w:name w:val="B5100E98F9314D5C85DF9840F3AD3AB7"/>
    <w:pPr>
      <w:spacing w:after="160" w:line="259" w:lineRule="auto"/>
    </w:pPr>
    <w:rPr>
      <w:sz w:val="22"/>
      <w:szCs w:val="22"/>
    </w:rPr>
  </w:style>
  <w:style w:type="paragraph" w:customStyle="1" w:styleId="3203A9D0B7664D6492CDA712AC497DC1">
    <w:name w:val="3203A9D0B7664D6492CDA712AC497DC1"/>
    <w:pPr>
      <w:spacing w:after="160" w:line="259" w:lineRule="auto"/>
    </w:pPr>
    <w:rPr>
      <w:sz w:val="22"/>
      <w:szCs w:val="22"/>
    </w:rPr>
  </w:style>
  <w:style w:type="paragraph" w:customStyle="1" w:styleId="83B9860860D647008D4B907AF6560282">
    <w:name w:val="83B9860860D647008D4B907AF6560282"/>
    <w:pPr>
      <w:spacing w:after="160" w:line="259" w:lineRule="auto"/>
    </w:pPr>
    <w:rPr>
      <w:sz w:val="22"/>
      <w:szCs w:val="22"/>
    </w:rPr>
  </w:style>
  <w:style w:type="paragraph" w:customStyle="1" w:styleId="C278F0C164AC4B7884FFB1F8D36CCCA4">
    <w:name w:val="C278F0C164AC4B7884FFB1F8D36CCCA4"/>
    <w:pPr>
      <w:spacing w:after="160" w:line="259" w:lineRule="auto"/>
    </w:pPr>
    <w:rPr>
      <w:sz w:val="22"/>
      <w:szCs w:val="22"/>
    </w:rPr>
  </w:style>
  <w:style w:type="paragraph" w:customStyle="1" w:styleId="D1FB74C40624426389FD21FD3CD20A3A">
    <w:name w:val="D1FB74C40624426389FD21FD3CD20A3A"/>
    <w:pPr>
      <w:spacing w:after="160" w:line="259" w:lineRule="auto"/>
    </w:pPr>
    <w:rPr>
      <w:sz w:val="22"/>
      <w:szCs w:val="22"/>
    </w:rPr>
  </w:style>
  <w:style w:type="paragraph" w:customStyle="1" w:styleId="1FF4A2844ABF4A54B62DA2494ABB7B95">
    <w:name w:val="1FF4A2844ABF4A54B62DA2494ABB7B95"/>
    <w:pPr>
      <w:spacing w:after="160" w:line="259" w:lineRule="auto"/>
    </w:pPr>
    <w:rPr>
      <w:sz w:val="22"/>
      <w:szCs w:val="22"/>
    </w:rPr>
  </w:style>
  <w:style w:type="paragraph" w:customStyle="1" w:styleId="724D7C62086D47C49270B64F3B0F9713">
    <w:name w:val="724D7C62086D47C49270B64F3B0F9713"/>
    <w:pPr>
      <w:spacing w:after="160" w:line="259" w:lineRule="auto"/>
    </w:pPr>
    <w:rPr>
      <w:sz w:val="22"/>
      <w:szCs w:val="22"/>
    </w:rPr>
  </w:style>
  <w:style w:type="paragraph" w:customStyle="1" w:styleId="AD772987ABDB4B7D887EA8842B2C45AE">
    <w:name w:val="AD772987ABDB4B7D887EA8842B2C45AE"/>
    <w:pPr>
      <w:spacing w:after="160" w:line="259" w:lineRule="auto"/>
    </w:pPr>
    <w:rPr>
      <w:sz w:val="22"/>
      <w:szCs w:val="22"/>
    </w:rPr>
  </w:style>
  <w:style w:type="paragraph" w:customStyle="1" w:styleId="554B9E712B38419D9015C2BA45960346">
    <w:name w:val="554B9E712B38419D9015C2BA45960346"/>
    <w:pPr>
      <w:spacing w:after="160" w:line="259" w:lineRule="auto"/>
    </w:pPr>
    <w:rPr>
      <w:sz w:val="22"/>
      <w:szCs w:val="22"/>
    </w:rPr>
  </w:style>
  <w:style w:type="paragraph" w:customStyle="1" w:styleId="F7AC9FA1642E4577981956583B784529">
    <w:name w:val="F7AC9FA1642E4577981956583B784529"/>
    <w:pPr>
      <w:spacing w:after="160" w:line="259" w:lineRule="auto"/>
    </w:pPr>
    <w:rPr>
      <w:sz w:val="22"/>
      <w:szCs w:val="22"/>
    </w:rPr>
  </w:style>
  <w:style w:type="paragraph" w:customStyle="1" w:styleId="3C863883F1454282B8E263C0CC79FB33">
    <w:name w:val="3C863883F1454282B8E263C0CC79FB33"/>
    <w:pPr>
      <w:spacing w:after="160" w:line="259" w:lineRule="auto"/>
    </w:pPr>
    <w:rPr>
      <w:sz w:val="22"/>
      <w:szCs w:val="22"/>
    </w:rPr>
  </w:style>
  <w:style w:type="paragraph" w:customStyle="1" w:styleId="80EA80FB4999426084C696D505018469">
    <w:name w:val="80EA80FB4999426084C696D50501846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55</TotalTime>
  <Pages>5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</cp:revision>
  <dcterms:created xsi:type="dcterms:W3CDTF">2017-07-12T18:02:00Z</dcterms:created>
  <dcterms:modified xsi:type="dcterms:W3CDTF">2018-02-22T15:27:00Z</dcterms:modified>
</cp:coreProperties>
</file>