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4F60BA">
        <w:rPr>
          <w:caps/>
        </w:rPr>
        <w:t>Gaston Coulombe</w:t>
      </w:r>
    </w:p>
    <w:p w:rsidR="00B46FC4" w:rsidRPr="00A674F8" w:rsidRDefault="004F60BA" w:rsidP="00923766">
      <w:pPr>
        <w:jc w:val="center"/>
      </w:pPr>
      <w:r>
        <w:t>P336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Répertoire numérique détaillé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31158D" w:rsidP="00923766">
      <w:pPr>
        <w:jc w:val="center"/>
      </w:pPr>
      <w:r>
        <w:t xml:space="preserve">Traité par </w:t>
      </w:r>
    </w:p>
    <w:p w:rsidR="0031158D" w:rsidRDefault="0031158D" w:rsidP="00923766">
      <w:pPr>
        <w:jc w:val="center"/>
      </w:pPr>
      <w:r>
        <w:t>Clara Boutin, stagiaire</w:t>
      </w:r>
    </w:p>
    <w:p w:rsidR="0031158D" w:rsidRDefault="0031158D" w:rsidP="00923766">
      <w:pPr>
        <w:jc w:val="center"/>
      </w:pPr>
      <w:r>
        <w:t xml:space="preserve">Révisé par </w:t>
      </w:r>
    </w:p>
    <w:p w:rsidR="0031158D" w:rsidRDefault="0031158D" w:rsidP="00923766">
      <w:pPr>
        <w:jc w:val="center"/>
      </w:pPr>
      <w:r>
        <w:t>Frédérique Fradet, archiviste-rédactrice</w:t>
      </w:r>
    </w:p>
    <w:p w:rsidR="0031158D" w:rsidRDefault="0031158D" w:rsidP="00923766">
      <w:pPr>
        <w:jc w:val="center"/>
      </w:pPr>
      <w:r>
        <w:t>Juillet 2017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31158D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487119022" w:history="1">
        <w:r w:rsidR="0031158D" w:rsidRPr="00621249">
          <w:rPr>
            <w:rStyle w:val="Lienhypertexte"/>
            <w:noProof/>
          </w:rPr>
          <w:t>PRÉSENTATION DU FONDS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_Toc487119022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3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87119023" w:history="1">
        <w:r w:rsidR="0031158D" w:rsidRPr="00621249">
          <w:rPr>
            <w:rStyle w:val="Lienhypertexte"/>
            <w:noProof/>
          </w:rPr>
          <w:t>P336/A : Documents généalogiques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_Toc487119023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5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fr-FR"/>
        </w:rPr>
      </w:pPr>
      <w:hyperlink w:anchor="_Toc487119024" w:history="1">
        <w:r w:rsidR="0031158D" w:rsidRPr="00621249">
          <w:rPr>
            <w:rStyle w:val="Lienhypertexte"/>
            <w:noProof/>
          </w:rPr>
          <w:t>P336/A1 : Généalogie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_Toc487119024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5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25" w:history="1">
        <w:r w:rsidR="0031158D" w:rsidRPr="00621249">
          <w:rPr>
            <w:rStyle w:val="Lienhypertexte"/>
            <w:noProof/>
          </w:rPr>
          <w:t>P336/A1/1 : Lignées généalogiques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_Toc487119025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5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26" w:history="1">
        <w:r w:rsidR="0031158D" w:rsidRPr="00621249">
          <w:rPr>
            <w:rStyle w:val="Lienhypertexte"/>
            <w:noProof/>
          </w:rPr>
          <w:t>P336/A1/2 : Avis de décès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_Toc487119026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5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27" w:history="1">
        <w:r w:rsidR="0031158D" w:rsidRPr="00621249">
          <w:rPr>
            <w:rStyle w:val="Lienhypertexte"/>
            <w:noProof/>
          </w:rPr>
          <w:t>P336/A1/3 : Coupure de presse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_Toc487119027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9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87119028" w:history="1">
        <w:r w:rsidR="0031158D" w:rsidRPr="00621249">
          <w:rPr>
            <w:rStyle w:val="Lienhypertexte"/>
            <w:noProof/>
          </w:rPr>
          <w:t>P336/B : Documents iconographiques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_Toc487119028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9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fr-FR"/>
        </w:rPr>
      </w:pPr>
      <w:hyperlink w:anchor="_Toc487119029" w:history="1">
        <w:r w:rsidR="0031158D" w:rsidRPr="00621249">
          <w:rPr>
            <w:rStyle w:val="Lienhypertexte"/>
            <w:noProof/>
          </w:rPr>
          <w:t>P000/B1 : Photographies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_Toc487119029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9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30" w:history="1">
        <w:r w:rsidR="0031158D" w:rsidRPr="00621249">
          <w:rPr>
            <w:rStyle w:val="Lienhypertexte"/>
            <w:noProof/>
          </w:rPr>
          <w:t>P336/B1/1 : Portraits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_Toc487119030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9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31" w:history="1">
        <w:r w:rsidR="0031158D" w:rsidRPr="00621249">
          <w:rPr>
            <w:rStyle w:val="Lienhypertexte"/>
            <w:noProof/>
          </w:rPr>
          <w:t xml:space="preserve">P336/B1/1.1 : </w:t>
        </w:r>
        <w:r w:rsidR="0031158D" w:rsidRPr="00621249">
          <w:rPr>
            <w:rStyle w:val="Lienhypertexte"/>
            <w:rFonts w:eastAsia="Calibri"/>
            <w:noProof/>
          </w:rPr>
          <w:t>Ancêtres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_Toc487119031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9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32" w:history="1">
        <w:r w:rsidR="0031158D" w:rsidRPr="00621249">
          <w:rPr>
            <w:rStyle w:val="Lienhypertexte"/>
            <w:rFonts w:eastAsia="Calibri"/>
            <w:noProof/>
          </w:rPr>
          <w:t>P336/B1/1.2 : Famille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_Toc487119032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11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33" w:history="1">
        <w:r w:rsidR="0031158D" w:rsidRPr="00621249">
          <w:rPr>
            <w:rStyle w:val="Lienhypertexte"/>
            <w:noProof/>
          </w:rPr>
          <w:t>P336/B1/2 : Vie professionnelle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_Toc487119033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12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34" w:history="1">
        <w:r w:rsidR="0031158D" w:rsidRPr="00621249">
          <w:rPr>
            <w:rStyle w:val="Lienhypertexte"/>
            <w:noProof/>
          </w:rPr>
          <w:t>P336/B1/3 : Lieux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_Toc487119034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12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35" w:history="1">
        <w:r w:rsidR="0031158D" w:rsidRPr="00621249">
          <w:rPr>
            <w:rStyle w:val="Lienhypertexte"/>
            <w:noProof/>
          </w:rPr>
          <w:t>P336/B1/3.1 : Chantiers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_Toc487119035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12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36" w:history="1">
        <w:r w:rsidR="0031158D" w:rsidRPr="00621249">
          <w:rPr>
            <w:rStyle w:val="Lienhypertexte"/>
            <w:noProof/>
          </w:rPr>
          <w:t>P336/B1/4 : Loisirs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_Toc487119036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12</w:t>
        </w:r>
        <w:r w:rsidR="0031158D">
          <w:rPr>
            <w:noProof/>
            <w:webHidden/>
          </w:rPr>
          <w:fldChar w:fldCharType="end"/>
        </w:r>
      </w:hyperlink>
    </w:p>
    <w:p w:rsidR="0031158D" w:rsidRDefault="00717C0F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hyperlink w:anchor="_Toc487119037" w:history="1">
        <w:r w:rsidR="0031158D" w:rsidRPr="00621249">
          <w:rPr>
            <w:rStyle w:val="Lienhypertexte"/>
            <w:noProof/>
          </w:rPr>
          <w:t>P336/B1/4.1 : Musique</w:t>
        </w:r>
        <w:r w:rsidR="0031158D">
          <w:rPr>
            <w:noProof/>
            <w:webHidden/>
          </w:rPr>
          <w:tab/>
        </w:r>
        <w:r w:rsidR="0031158D">
          <w:rPr>
            <w:noProof/>
            <w:webHidden/>
          </w:rPr>
          <w:fldChar w:fldCharType="begin"/>
        </w:r>
        <w:r w:rsidR="0031158D">
          <w:rPr>
            <w:noProof/>
            <w:webHidden/>
          </w:rPr>
          <w:instrText xml:space="preserve"> PAGEREF _Toc487119037 \h </w:instrText>
        </w:r>
        <w:r w:rsidR="0031158D">
          <w:rPr>
            <w:noProof/>
            <w:webHidden/>
          </w:rPr>
        </w:r>
        <w:r w:rsidR="0031158D">
          <w:rPr>
            <w:noProof/>
            <w:webHidden/>
          </w:rPr>
          <w:fldChar w:fldCharType="separate"/>
        </w:r>
        <w:r w:rsidR="0031158D">
          <w:rPr>
            <w:noProof/>
            <w:webHidden/>
          </w:rPr>
          <w:t>12</w:t>
        </w:r>
        <w:r w:rsidR="0031158D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0" w:name="_Toc487119022"/>
      <w:r w:rsidRPr="00A674F8">
        <w:lastRenderedPageBreak/>
        <w:t>PRÉSENTATION DU FONDS</w:t>
      </w:r>
      <w:bookmarkEnd w:id="0"/>
    </w:p>
    <w:p w:rsidR="00B46FC4" w:rsidRPr="00A674F8" w:rsidRDefault="00B46FC4" w:rsidP="00923766">
      <w:pPr>
        <w:pStyle w:val="Corpsdetexte2"/>
      </w:pPr>
    </w:p>
    <w:p w:rsidR="00B46FC4" w:rsidRPr="00A674F8" w:rsidRDefault="00502C0D" w:rsidP="00923766">
      <w:r>
        <w:t>P</w:t>
      </w:r>
      <w:r w:rsidR="00093D6B">
        <w:t xml:space="preserve">336 Fonds Gaston </w:t>
      </w:r>
      <w:proofErr w:type="spellStart"/>
      <w:r w:rsidR="00093D6B">
        <w:t>Coulombe</w:t>
      </w:r>
      <w:proofErr w:type="spellEnd"/>
      <w:r w:rsidR="00093D6B">
        <w:t xml:space="preserve">. – [1904-1993]. – 4 documents numériques. – 28 avis de décès numériques. – 1 coupure de presse numérique. – 49 photographies numérisées. </w:t>
      </w:r>
      <w:r w:rsidR="00586BFC">
        <w:t>– 2 photographies originales.</w:t>
      </w:r>
      <w:bookmarkStart w:id="1" w:name="_GoBack"/>
      <w:bookmarkEnd w:id="1"/>
    </w:p>
    <w:p w:rsidR="00931389" w:rsidRPr="00A674F8" w:rsidRDefault="00931389" w:rsidP="00923766"/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66145D" w:rsidRPr="00A674F8" w:rsidRDefault="0066145D" w:rsidP="00923766"/>
    <w:sdt>
      <w:sdtPr>
        <w:rPr>
          <w:rStyle w:val="Textedelespacerserv"/>
          <w:rFonts w:eastAsia="Calibri"/>
        </w:rPr>
        <w:id w:val="1910115178"/>
        <w:placeholder>
          <w:docPart w:val="DefaultPlaceholder_-1854013440"/>
        </w:placeholder>
      </w:sdtPr>
      <w:sdtEndPr>
        <w:rPr>
          <w:rStyle w:val="Textedelespacerserv"/>
          <w:color w:val="auto"/>
        </w:rPr>
      </w:sdtEndPr>
      <w:sdtContent>
        <w:p w:rsidR="00093D6B" w:rsidRDefault="00093D6B" w:rsidP="00093D6B">
          <w:pPr>
            <w:spacing w:before="72" w:line="245" w:lineRule="atLeast"/>
            <w:ind w:right="-567"/>
            <w:rPr>
              <w:rFonts w:eastAsia="Calibri"/>
              <w:lang w:val="fr-FR"/>
            </w:rPr>
          </w:pPr>
          <w:r w:rsidRPr="00093D6B">
            <w:rPr>
              <w:rFonts w:eastAsia="Calibri"/>
              <w:lang w:val="fr-FR"/>
            </w:rPr>
            <w:t xml:space="preserve">Gaston </w:t>
          </w:r>
          <w:proofErr w:type="spellStart"/>
          <w:r w:rsidRPr="00093D6B">
            <w:rPr>
              <w:rFonts w:eastAsia="Calibri"/>
              <w:lang w:val="fr-FR"/>
            </w:rPr>
            <w:t>Coulombe</w:t>
          </w:r>
          <w:proofErr w:type="spellEnd"/>
          <w:r w:rsidRPr="00093D6B">
            <w:rPr>
              <w:rFonts w:eastAsia="Calibri"/>
              <w:lang w:val="fr-FR"/>
            </w:rPr>
            <w:t xml:space="preserve">, fils de Raoul </w:t>
          </w:r>
          <w:proofErr w:type="spellStart"/>
          <w:r w:rsidRPr="00093D6B">
            <w:rPr>
              <w:rFonts w:eastAsia="Calibri"/>
              <w:lang w:val="fr-FR"/>
            </w:rPr>
            <w:t>Coulombe</w:t>
          </w:r>
          <w:proofErr w:type="spellEnd"/>
          <w:r w:rsidRPr="00093D6B">
            <w:rPr>
              <w:rFonts w:eastAsia="Calibri"/>
              <w:lang w:val="fr-FR"/>
            </w:rPr>
            <w:t xml:space="preserve"> et de Simone Lemieux, est né à Notre-Dame de La Doré en juillet 1942 dans une famille de 13 enfants. En 1945, la famille emménage à Roberval, sur la rue Saint-Georges, car Raoul </w:t>
          </w:r>
          <w:proofErr w:type="spellStart"/>
          <w:r w:rsidRPr="00093D6B">
            <w:rPr>
              <w:rFonts w:eastAsia="Calibri"/>
              <w:lang w:val="fr-FR"/>
            </w:rPr>
            <w:t>Coulombe</w:t>
          </w:r>
          <w:proofErr w:type="spellEnd"/>
          <w:r w:rsidRPr="00093D6B">
            <w:rPr>
              <w:rFonts w:eastAsia="Calibri"/>
              <w:lang w:val="fr-FR"/>
            </w:rPr>
            <w:t>, le père de Gaston, est engagé comme surintendant pour la compagnie Saguenay électrique (Hydro-Québec). Il y travaille plus de 30 ans. À l'été 1947, la famille part cette fois s'établir à Dolbeau, car Raoul est promu gérant de la compagnie pour le district secteur nord du Lac-Saint-Jean. </w:t>
          </w:r>
        </w:p>
        <w:p w:rsidR="00093D6B" w:rsidRPr="00093D6B" w:rsidRDefault="00093D6B" w:rsidP="00093D6B">
          <w:pPr>
            <w:spacing w:before="72" w:line="245" w:lineRule="atLeast"/>
            <w:ind w:right="-567"/>
            <w:rPr>
              <w:rFonts w:eastAsia="Calibri"/>
              <w:lang w:val="fr-FR"/>
            </w:rPr>
          </w:pPr>
        </w:p>
        <w:p w:rsidR="001153BB" w:rsidRPr="00093D6B" w:rsidRDefault="00093D6B" w:rsidP="00093D6B">
          <w:pPr>
            <w:shd w:val="clear" w:color="auto" w:fill="FFFFFF"/>
            <w:spacing w:before="72" w:line="245" w:lineRule="atLeast"/>
            <w:ind w:right="-567"/>
            <w:rPr>
              <w:rFonts w:eastAsia="Calibri"/>
              <w:lang w:val="fr-FR"/>
            </w:rPr>
          </w:pPr>
          <w:r w:rsidRPr="00093D6B">
            <w:rPr>
              <w:rFonts w:eastAsia="Calibri"/>
              <w:lang w:val="fr-FR"/>
            </w:rPr>
            <w:t xml:space="preserve">Gaston fait ses études en soudure et machiniste à Sorel et est engagé à la compagnie de pâtes et papier de Dolbeau située sur la 8e avenue à Dolbeau en août 1958. M. </w:t>
          </w:r>
          <w:proofErr w:type="spellStart"/>
          <w:r w:rsidRPr="00093D6B">
            <w:rPr>
              <w:rFonts w:eastAsia="Calibri"/>
              <w:lang w:val="fr-FR"/>
            </w:rPr>
            <w:t>Coulombe</w:t>
          </w:r>
          <w:proofErr w:type="spellEnd"/>
          <w:r w:rsidRPr="00093D6B">
            <w:rPr>
              <w:rFonts w:eastAsia="Calibri"/>
              <w:lang w:val="fr-FR"/>
            </w:rPr>
            <w:t xml:space="preserve"> a cumulé plusieurs emplois dans le domaine de la soudure, notamment chez Arthur Trottier &amp; fils, dans les chantiers forestiers, comme draveur au Lac </w:t>
          </w:r>
          <w:proofErr w:type="spellStart"/>
          <w:r w:rsidRPr="00093D6B">
            <w:rPr>
              <w:rFonts w:eastAsia="Calibri"/>
              <w:lang w:val="fr-FR"/>
            </w:rPr>
            <w:t>Perdric</w:t>
          </w:r>
          <w:proofErr w:type="spellEnd"/>
          <w:r w:rsidRPr="00093D6B">
            <w:rPr>
              <w:rFonts w:eastAsia="Calibri"/>
              <w:lang w:val="fr-FR"/>
            </w:rPr>
            <w:t xml:space="preserve"> Blanche ou comme gardien de barrière et garde-feu au Petit Lac Jourdain pour Domtar, entre autres, ou en musique. D'ailleurs, la famille </w:t>
          </w:r>
          <w:proofErr w:type="spellStart"/>
          <w:r w:rsidRPr="00093D6B">
            <w:rPr>
              <w:rFonts w:eastAsia="Calibri"/>
              <w:lang w:val="fr-FR"/>
            </w:rPr>
            <w:t>Coulombe</w:t>
          </w:r>
          <w:proofErr w:type="spellEnd"/>
          <w:r w:rsidRPr="00093D6B">
            <w:rPr>
              <w:rFonts w:eastAsia="Calibri"/>
              <w:lang w:val="fr-FR"/>
            </w:rPr>
            <w:t xml:space="preserve"> est connue comme une famille de musiciens, rappelant de ce fait le talent de leurs ancêtres Achille Moreau et Adélaïde Eudoxie Bouchard, les parents de leur grand-mère Lemieux (Marie-Anne Moreau). </w:t>
          </w:r>
        </w:p>
        <w:p w:rsidR="00B25321" w:rsidRPr="00D30256" w:rsidRDefault="00717C0F" w:rsidP="00923766"/>
      </w:sdtContent>
    </w:sdt>
    <w:p w:rsidR="00CB5258" w:rsidRPr="00A674F8" w:rsidRDefault="00CB525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Pr="0045758A" w:rsidRDefault="00931389" w:rsidP="00923766"/>
    <w:p w:rsidR="00B25321" w:rsidRDefault="00717C0F" w:rsidP="00923766">
      <w:pPr>
        <w:rPr>
          <w:rStyle w:val="Textedelespacerserv"/>
          <w:rFonts w:eastAsia="Calibri"/>
          <w:color w:val="auto"/>
        </w:rPr>
      </w:pPr>
      <w:sdt>
        <w:sdtPr>
          <w:rPr>
            <w:rStyle w:val="Textedelespacerserv"/>
            <w:rFonts w:eastAsia="Calibri"/>
            <w:color w:val="auto"/>
          </w:rPr>
          <w:id w:val="-810557462"/>
          <w:placeholder>
            <w:docPart w:val="DefaultPlaceholder_-1854013440"/>
          </w:placeholder>
        </w:sdtPr>
        <w:sdtEndPr>
          <w:rPr>
            <w:rStyle w:val="Textedelespacerserv"/>
          </w:rPr>
        </w:sdtEndPr>
        <w:sdtContent>
          <w:r w:rsidR="00093D6B" w:rsidRPr="00093D6B">
            <w:rPr>
              <w:shd w:val="clear" w:color="auto" w:fill="FFFFFF"/>
            </w:rPr>
            <w:t xml:space="preserve">Les documents proviennent de plusieurs membres des familles Lemieux et </w:t>
          </w:r>
          <w:proofErr w:type="spellStart"/>
          <w:r w:rsidR="00093D6B" w:rsidRPr="00093D6B">
            <w:rPr>
              <w:shd w:val="clear" w:color="auto" w:fill="FFFFFF"/>
            </w:rPr>
            <w:t>Coulombe</w:t>
          </w:r>
          <w:proofErr w:type="spellEnd"/>
          <w:r w:rsidR="00093D6B" w:rsidRPr="00093D6B">
            <w:rPr>
              <w:shd w:val="clear" w:color="auto" w:fill="FFFFFF"/>
            </w:rPr>
            <w:t xml:space="preserve">, notamment le prêtre Lauréat Lemieux, frère de Simone Lemieux, et de Georges </w:t>
          </w:r>
          <w:proofErr w:type="spellStart"/>
          <w:r w:rsidR="00093D6B" w:rsidRPr="00093D6B">
            <w:rPr>
              <w:shd w:val="clear" w:color="auto" w:fill="FFFFFF"/>
            </w:rPr>
            <w:t>Coulombe</w:t>
          </w:r>
          <w:proofErr w:type="spellEnd"/>
          <w:r w:rsidR="00093D6B" w:rsidRPr="00093D6B">
            <w:rPr>
              <w:shd w:val="clear" w:color="auto" w:fill="FFFFFF"/>
            </w:rPr>
            <w:t xml:space="preserve">, père de Raoul </w:t>
          </w:r>
          <w:proofErr w:type="spellStart"/>
          <w:r w:rsidR="00093D6B" w:rsidRPr="00093D6B">
            <w:rPr>
              <w:shd w:val="clear" w:color="auto" w:fill="FFFFFF"/>
            </w:rPr>
            <w:t>Coulombe</w:t>
          </w:r>
          <w:proofErr w:type="spellEnd"/>
          <w:r w:rsidR="00093D6B" w:rsidRPr="00093D6B">
            <w:rPr>
              <w:shd w:val="clear" w:color="auto" w:fill="FFFFFF"/>
            </w:rPr>
            <w:t xml:space="preserve">. Gaston </w:t>
          </w:r>
          <w:proofErr w:type="spellStart"/>
          <w:r w:rsidR="00093D6B" w:rsidRPr="00093D6B">
            <w:rPr>
              <w:shd w:val="clear" w:color="auto" w:fill="FFFFFF"/>
            </w:rPr>
            <w:t>Coulombe</w:t>
          </w:r>
          <w:proofErr w:type="spellEnd"/>
          <w:r w:rsidR="00093D6B" w:rsidRPr="00093D6B">
            <w:rPr>
              <w:shd w:val="clear" w:color="auto" w:fill="FFFFFF"/>
            </w:rPr>
            <w:t xml:space="preserve"> a fait don de ses documents en vue de la publication de l'ouvrage de toponymie Dolbeau-Mistassini dans tous ses sens en 2017.</w:t>
          </w:r>
        </w:sdtContent>
      </w:sdt>
    </w:p>
    <w:p w:rsidR="00586BFC" w:rsidRDefault="00586BFC" w:rsidP="00923766"/>
    <w:p w:rsidR="00586BFC" w:rsidRPr="00A674F8" w:rsidRDefault="00586BFC" w:rsidP="00923766">
      <w:r>
        <w:t xml:space="preserve">Deux photographies originales ont été ajoutées le 15 août 2022 par M. Gaston </w:t>
      </w:r>
      <w:proofErr w:type="spellStart"/>
      <w:r>
        <w:t>Coulombe</w:t>
      </w:r>
      <w:proofErr w:type="spellEnd"/>
      <w:r>
        <w:t xml:space="preserve">. 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1153BB" w:rsidRPr="00A674F8" w:rsidRDefault="00093D6B" w:rsidP="00923766">
      <w:r w:rsidRPr="00093D6B">
        <w:t xml:space="preserve">Ce fonds d'archives comprend des photographies, des avis de décès, des photocopies et des documents de généalogie des familles Lemieux, Moreau et </w:t>
      </w:r>
      <w:proofErr w:type="spellStart"/>
      <w:r w:rsidRPr="00093D6B">
        <w:t>Coulombe</w:t>
      </w:r>
      <w:proofErr w:type="spellEnd"/>
      <w:r w:rsidRPr="00093D6B">
        <w:t>, entre autres.</w:t>
      </w:r>
    </w:p>
    <w:p w:rsidR="00922E8E" w:rsidRPr="00A674F8" w:rsidRDefault="00922E8E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 xml:space="preserve">Ce fonds n’est pas traité. 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lastRenderedPageBreak/>
        <w:t>Restrictions régissant la consultation, la reproduction et la publication :</w:t>
      </w:r>
    </w:p>
    <w:p w:rsidR="00E06067" w:rsidRPr="00A674F8" w:rsidRDefault="00E06067" w:rsidP="00923766"/>
    <w:p w:rsidR="00C70C4E" w:rsidRDefault="00D30256" w:rsidP="00923766">
      <w:r>
        <w:t>Aucune.</w:t>
      </w:r>
    </w:p>
    <w:p w:rsidR="0031158D" w:rsidRPr="0031158D" w:rsidRDefault="0031158D" w:rsidP="00923766">
      <w:pPr>
        <w:rPr>
          <w:b/>
        </w:rPr>
      </w:pPr>
      <w:r w:rsidRPr="0031158D">
        <w:rPr>
          <w:b/>
        </w:rPr>
        <w:t xml:space="preserve">Documents connexes : </w:t>
      </w:r>
    </w:p>
    <w:p w:rsidR="0031158D" w:rsidRDefault="0031158D" w:rsidP="00923766"/>
    <w:p w:rsidR="0031158D" w:rsidRPr="00A674F8" w:rsidRDefault="0031158D" w:rsidP="00923766">
      <w:r>
        <w:t xml:space="preserve">Autobiographie </w:t>
      </w:r>
      <w:r w:rsidRPr="0031158D">
        <w:rPr>
          <w:i/>
        </w:rPr>
        <w:t>Mémoires retrouvées</w:t>
      </w:r>
      <w:r>
        <w:t xml:space="preserve"> de Gaston </w:t>
      </w:r>
      <w:proofErr w:type="spellStart"/>
      <w:r>
        <w:t>Coulombe</w:t>
      </w:r>
      <w:proofErr w:type="spellEnd"/>
      <w:r>
        <w:t xml:space="preserve">. 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4F60BA" w:rsidP="00923766">
      <w:pPr>
        <w:pStyle w:val="Titre"/>
      </w:pPr>
      <w:bookmarkStart w:id="2" w:name="_Toc487119023"/>
      <w:r>
        <w:lastRenderedPageBreak/>
        <w:t>P336</w:t>
      </w:r>
      <w:r w:rsidR="00B25321" w:rsidRPr="00A674F8">
        <w:t>/A</w:t>
      </w:r>
      <w:r>
        <w:t> :</w:t>
      </w:r>
      <w:r w:rsidR="00B25321" w:rsidRPr="00A674F8">
        <w:t xml:space="preserve"> </w:t>
      </w:r>
      <w:r>
        <w:t>Documents généalogiques</w:t>
      </w:r>
      <w:bookmarkEnd w:id="2"/>
    </w:p>
    <w:p w:rsidR="00C70C4E" w:rsidRPr="00A674F8" w:rsidRDefault="00C70C4E" w:rsidP="00923766"/>
    <w:p w:rsidR="00C70C4E" w:rsidRPr="00A674F8" w:rsidRDefault="00C70C4E" w:rsidP="00923766"/>
    <w:p w:rsidR="001E5A46" w:rsidRPr="00A674F8" w:rsidRDefault="00502C0D" w:rsidP="00923766">
      <w:pPr>
        <w:pStyle w:val="Titre2"/>
      </w:pPr>
      <w:bookmarkStart w:id="3" w:name="_Toc487119024"/>
      <w:r>
        <w:t>P</w:t>
      </w:r>
      <w:r w:rsidR="004F60BA">
        <w:t>336</w:t>
      </w:r>
      <w:r w:rsidR="00B25321" w:rsidRPr="00A674F8">
        <w:t>/A1</w:t>
      </w:r>
      <w:r w:rsidR="004F60BA">
        <w:t> : Généalogie</w:t>
      </w:r>
      <w:bookmarkEnd w:id="3"/>
    </w:p>
    <w:p w:rsidR="00B25321" w:rsidRPr="00A674F8" w:rsidRDefault="00B25321" w:rsidP="00923766"/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4F60BA">
        <w:trPr>
          <w:trHeight w:val="5440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Pr="00B321DF" w:rsidRDefault="00502C0D" w:rsidP="00B321DF">
            <w:pPr>
              <w:pStyle w:val="Niveau3"/>
            </w:pPr>
            <w:bookmarkStart w:id="4" w:name="_Toc487119025"/>
            <w:r>
              <w:t>P</w:t>
            </w:r>
            <w:r w:rsidR="004F60BA">
              <w:t>336</w:t>
            </w:r>
            <w:r w:rsidR="00E57F6F" w:rsidRPr="00B321DF">
              <w:t xml:space="preserve">/A1/1 : </w:t>
            </w:r>
            <w:r w:rsidR="004F60BA">
              <w:t>Lignées généalogiques</w:t>
            </w:r>
            <w:bookmarkEnd w:id="4"/>
          </w:p>
          <w:p w:rsidR="00E57F6F" w:rsidRDefault="00E57F6F" w:rsidP="00923766">
            <w:pPr>
              <w:rPr>
                <w:lang w:eastAsia="en-US"/>
              </w:rPr>
            </w:pPr>
          </w:p>
          <w:p w:rsidR="00696AE2" w:rsidRDefault="004F60BA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P336/A1/1,1</w:t>
            </w:r>
          </w:p>
          <w:p w:rsidR="004F60BA" w:rsidRDefault="004F60BA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Données généalogiques de Joseph Lemieux et Marie-Anne Moreau.</w:t>
            </w:r>
          </w:p>
          <w:p w:rsidR="004F60BA" w:rsidRDefault="004F60BA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1879-2011</w:t>
            </w:r>
          </w:p>
          <w:p w:rsidR="004F60BA" w:rsidRDefault="0085013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2 pages, 1,01 Mo</w:t>
            </w:r>
          </w:p>
          <w:p w:rsidR="004F60BA" w:rsidRDefault="00DC2631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PDF, </w:t>
            </w:r>
            <w:r w:rsidR="004F60BA">
              <w:rPr>
                <w:lang w:eastAsia="en-US"/>
              </w:rPr>
              <w:t>numérique</w:t>
            </w:r>
          </w:p>
          <w:p w:rsidR="004F60BA" w:rsidRDefault="004F60BA" w:rsidP="00923766">
            <w:pPr>
              <w:rPr>
                <w:lang w:eastAsia="en-US"/>
              </w:rPr>
            </w:pPr>
          </w:p>
          <w:p w:rsidR="004F60BA" w:rsidRDefault="004F60BA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P336/A1/1,2</w:t>
            </w:r>
          </w:p>
          <w:p w:rsidR="004F60BA" w:rsidRDefault="004F60BA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Données généalogiques </w:t>
            </w:r>
            <w:r w:rsidR="00586FC9">
              <w:rPr>
                <w:lang w:eastAsia="en-US"/>
              </w:rPr>
              <w:t xml:space="preserve">de Raoul </w:t>
            </w:r>
            <w:proofErr w:type="spellStart"/>
            <w:r w:rsidR="00586FC9">
              <w:rPr>
                <w:lang w:eastAsia="en-US"/>
              </w:rPr>
              <w:t>Coulombe</w:t>
            </w:r>
            <w:proofErr w:type="spellEnd"/>
            <w:r w:rsidR="00586FC9">
              <w:rPr>
                <w:lang w:eastAsia="en-US"/>
              </w:rPr>
              <w:t xml:space="preserve"> et Simone Lemieux</w:t>
            </w:r>
          </w:p>
          <w:p w:rsidR="00DA5F73" w:rsidRDefault="00DA5F73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1910-2008</w:t>
            </w:r>
          </w:p>
          <w:p w:rsidR="00DA5F73" w:rsidRDefault="00DA5F73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3 pages</w:t>
            </w:r>
            <w:r w:rsidR="0085013C">
              <w:rPr>
                <w:lang w:eastAsia="en-US"/>
              </w:rPr>
              <w:t>, 1,36 Mo</w:t>
            </w:r>
          </w:p>
          <w:p w:rsidR="00DA5F73" w:rsidRDefault="00DA5F73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PDF, numérique</w:t>
            </w:r>
          </w:p>
          <w:p w:rsidR="004F60BA" w:rsidRDefault="004F60BA" w:rsidP="00923766">
            <w:pPr>
              <w:rPr>
                <w:lang w:eastAsia="en-US"/>
              </w:rPr>
            </w:pPr>
          </w:p>
          <w:p w:rsidR="004F60BA" w:rsidRDefault="004F60BA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P336/A1/1,3</w:t>
            </w:r>
          </w:p>
          <w:p w:rsidR="004F60BA" w:rsidRDefault="004F60BA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Arbre généalogique de Lauréat Lemieux, prêtre, et notice biographique Marie-Anne Moreau</w:t>
            </w:r>
          </w:p>
          <w:p w:rsidR="00DA5F73" w:rsidRDefault="00DA5F73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[1643-1920]</w:t>
            </w:r>
          </w:p>
          <w:p w:rsidR="00DA5F73" w:rsidRDefault="00DA5F73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13 pages</w:t>
            </w:r>
            <w:r w:rsidR="0085013C">
              <w:rPr>
                <w:lang w:eastAsia="en-US"/>
              </w:rPr>
              <w:t>, 3,27 Mo</w:t>
            </w:r>
          </w:p>
          <w:p w:rsidR="00DA5F73" w:rsidRDefault="00DA5F73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PDF, numérique</w:t>
            </w:r>
          </w:p>
          <w:p w:rsidR="004F60BA" w:rsidRDefault="004F60BA" w:rsidP="00923766">
            <w:pPr>
              <w:rPr>
                <w:lang w:eastAsia="en-US"/>
              </w:rPr>
            </w:pPr>
          </w:p>
          <w:p w:rsidR="004F60BA" w:rsidRDefault="004F60BA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P336/A1/1,4</w:t>
            </w:r>
          </w:p>
          <w:p w:rsidR="004F60BA" w:rsidRDefault="004F60BA" w:rsidP="004F60BA">
            <w:pPr>
              <w:rPr>
                <w:lang w:eastAsia="en-US"/>
              </w:rPr>
            </w:pPr>
            <w:r>
              <w:rPr>
                <w:lang w:eastAsia="en-US"/>
              </w:rPr>
              <w:t>Parchemin généalogique famille Boulianne-Lemieux</w:t>
            </w:r>
          </w:p>
          <w:p w:rsidR="004F60BA" w:rsidRDefault="004F60BA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1918-1925</w:t>
            </w:r>
          </w:p>
          <w:p w:rsidR="007A189A" w:rsidRDefault="007A189A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Couleur, 3237 pixels x 2510 pixels. 2,65 Mo</w:t>
            </w:r>
          </w:p>
          <w:p w:rsidR="007A189A" w:rsidRDefault="007A189A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Default="00DC2631" w:rsidP="00DC2631">
            <w:pPr>
              <w:pStyle w:val="Niveau3"/>
            </w:pPr>
            <w:bookmarkStart w:id="5" w:name="_Toc487119026"/>
            <w:r>
              <w:t>P336/A1/2</w:t>
            </w:r>
            <w:r w:rsidRPr="00B321DF">
              <w:t> :</w:t>
            </w:r>
            <w:r>
              <w:t xml:space="preserve"> Avis de décès</w:t>
            </w:r>
            <w:bookmarkEnd w:id="5"/>
          </w:p>
          <w:p w:rsidR="00DC2631" w:rsidRDefault="00DC2631" w:rsidP="00DC2631"/>
          <w:p w:rsidR="00DC2631" w:rsidRDefault="00DC2631" w:rsidP="00DC2631">
            <w:r>
              <w:t>P336/A1/2,1</w:t>
            </w:r>
          </w:p>
          <w:p w:rsidR="00DC2631" w:rsidRDefault="00DC2631" w:rsidP="00DC2631">
            <w:r>
              <w:t>Décès de Marie-Anne Moreau, épouse d’Eugène Boulianne</w:t>
            </w:r>
          </w:p>
          <w:p w:rsidR="004F4DEF" w:rsidRDefault="00DC2631" w:rsidP="00DC2631">
            <w:r>
              <w:t>[</w:t>
            </w:r>
            <w:r w:rsidR="004F4DEF">
              <w:t>21 novembre 1945]</w:t>
            </w:r>
          </w:p>
          <w:p w:rsidR="004F4DEF" w:rsidRPr="00DC2631" w:rsidRDefault="004F4DEF" w:rsidP="00DC2631">
            <w:proofErr w:type="spellStart"/>
            <w:r>
              <w:t>n.b.</w:t>
            </w:r>
            <w:proofErr w:type="spellEnd"/>
            <w:r>
              <w:t>, 2583 pixels x 2869 pixels. 1,46 Mo</w:t>
            </w:r>
          </w:p>
          <w:p w:rsidR="00DC2631" w:rsidRPr="00DC2631" w:rsidRDefault="004F4DEF" w:rsidP="00DC2631">
            <w:r>
              <w:t>JPEG, numérique</w:t>
            </w:r>
          </w:p>
          <w:p w:rsidR="00C11F5D" w:rsidRDefault="00C11F5D" w:rsidP="00C11F5D">
            <w:pPr>
              <w:rPr>
                <w:lang w:eastAsia="en-US"/>
              </w:rPr>
            </w:pPr>
          </w:p>
          <w:p w:rsidR="004F4DEF" w:rsidRDefault="004F4DEF" w:rsidP="004F4DEF">
            <w:pPr>
              <w:rPr>
                <w:lang w:eastAsia="en-US"/>
              </w:rPr>
            </w:pPr>
            <w:r>
              <w:rPr>
                <w:lang w:eastAsia="en-US"/>
              </w:rPr>
              <w:t>P336/A1/2,2</w:t>
            </w:r>
          </w:p>
          <w:p w:rsidR="004F4DEF" w:rsidRDefault="00881C8F" w:rsidP="00C11F5D">
            <w:pPr>
              <w:rPr>
                <w:lang w:eastAsia="en-US"/>
              </w:rPr>
            </w:pPr>
            <w:r>
              <w:rPr>
                <w:lang w:eastAsia="en-US"/>
              </w:rPr>
              <w:t>Décès de Eugène Boulianne, Époux de Marie-Anne Moreau</w:t>
            </w:r>
          </w:p>
          <w:p w:rsidR="00881C8F" w:rsidRDefault="00881C8F" w:rsidP="00C11F5D">
            <w:pPr>
              <w:rPr>
                <w:lang w:eastAsia="en-US"/>
              </w:rPr>
            </w:pPr>
            <w:r>
              <w:rPr>
                <w:lang w:eastAsia="en-US"/>
              </w:rPr>
              <w:t>[23 mars 1956]</w:t>
            </w:r>
          </w:p>
          <w:p w:rsidR="00881C8F" w:rsidRDefault="00881C8F" w:rsidP="00C11F5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 xml:space="preserve"> 3064 pixels x 5140 pixels. 1,79 Mo</w:t>
            </w:r>
          </w:p>
          <w:p w:rsidR="00881C8F" w:rsidRDefault="00881C8F" w:rsidP="00C11F5D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881C8F" w:rsidRDefault="00881C8F" w:rsidP="00C11F5D">
            <w:pPr>
              <w:rPr>
                <w:lang w:eastAsia="en-US"/>
              </w:rPr>
            </w:pPr>
          </w:p>
          <w:p w:rsidR="00881C8F" w:rsidRDefault="00390A46" w:rsidP="00C11F5D">
            <w:pPr>
              <w:rPr>
                <w:lang w:eastAsia="en-US"/>
              </w:rPr>
            </w:pPr>
            <w:r>
              <w:rPr>
                <w:lang w:eastAsia="en-US"/>
              </w:rPr>
              <w:t>P336/A1/</w:t>
            </w:r>
            <w:r w:rsidR="00881C8F">
              <w:rPr>
                <w:lang w:eastAsia="en-US"/>
              </w:rPr>
              <w:t>2,3</w:t>
            </w:r>
          </w:p>
          <w:p w:rsidR="00881C8F" w:rsidRDefault="00881C8F" w:rsidP="00C11F5D">
            <w:pPr>
              <w:rPr>
                <w:lang w:eastAsia="en-US"/>
              </w:rPr>
            </w:pPr>
            <w:r>
              <w:rPr>
                <w:lang w:eastAsia="en-US"/>
              </w:rPr>
              <w:t>Décès Angeline Lavoie, Épouse de Louis Lemieux</w:t>
            </w:r>
          </w:p>
          <w:p w:rsidR="00881C8F" w:rsidRDefault="00881C8F" w:rsidP="00C11F5D">
            <w:pPr>
              <w:rPr>
                <w:lang w:eastAsia="en-US"/>
              </w:rPr>
            </w:pPr>
            <w:r>
              <w:rPr>
                <w:lang w:eastAsia="en-US"/>
              </w:rPr>
              <w:t>[24 mars 1939]</w:t>
            </w:r>
          </w:p>
          <w:p w:rsidR="00881C8F" w:rsidRDefault="00881C8F" w:rsidP="00C11F5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 xml:space="preserve"> 2914 pixels x 4900 pixels. 2,18 Mo</w:t>
            </w:r>
          </w:p>
          <w:p w:rsidR="00881C8F" w:rsidRDefault="00881C8F" w:rsidP="00C11F5D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390A46" w:rsidRDefault="00390A46" w:rsidP="00C11F5D">
            <w:pPr>
              <w:rPr>
                <w:lang w:eastAsia="en-US"/>
              </w:rPr>
            </w:pPr>
          </w:p>
          <w:p w:rsidR="00881C8F" w:rsidRPr="00A674F8" w:rsidRDefault="00390A46" w:rsidP="00C11F5D">
            <w:pPr>
              <w:rPr>
                <w:lang w:eastAsia="en-US"/>
              </w:rPr>
            </w:pPr>
            <w:r>
              <w:rPr>
                <w:lang w:eastAsia="en-US"/>
              </w:rPr>
              <w:t>P336/A1/</w:t>
            </w:r>
            <w:r w:rsidR="00881C8F">
              <w:rPr>
                <w:lang w:eastAsia="en-US"/>
              </w:rPr>
              <w:t>2,4</w:t>
            </w:r>
          </w:p>
          <w:p w:rsidR="00C11F5D" w:rsidRDefault="00881C8F" w:rsidP="00923766">
            <w:r>
              <w:t>Carte mortuaire Joseph Lemieux &amp; Marie-Anne Moreau</w:t>
            </w:r>
          </w:p>
          <w:p w:rsidR="00773BC1" w:rsidRDefault="00773BC1" w:rsidP="00923766">
            <w:r>
              <w:t>[1918-1945]</w:t>
            </w:r>
          </w:p>
          <w:p w:rsidR="00773BC1" w:rsidRDefault="00773BC1" w:rsidP="00923766">
            <w:proofErr w:type="spellStart"/>
            <w:r>
              <w:t>n.b.</w:t>
            </w:r>
            <w:proofErr w:type="spellEnd"/>
            <w:r>
              <w:t xml:space="preserve"> 1059 pixels x 781 pixels, 137 Ko</w:t>
            </w:r>
          </w:p>
          <w:p w:rsidR="00773BC1" w:rsidRDefault="00773BC1" w:rsidP="00923766">
            <w:r>
              <w:t>JPEG, numérique</w:t>
            </w:r>
          </w:p>
          <w:p w:rsidR="00773BC1" w:rsidRDefault="00773BC1" w:rsidP="00923766"/>
          <w:p w:rsidR="00773BC1" w:rsidRDefault="00390A46" w:rsidP="00923766">
            <w:r>
              <w:rPr>
                <w:lang w:eastAsia="en-US"/>
              </w:rPr>
              <w:t>P336/A1/</w:t>
            </w:r>
            <w:r w:rsidR="00773BC1">
              <w:t>2,5</w:t>
            </w:r>
          </w:p>
          <w:p w:rsidR="00773BC1" w:rsidRDefault="00773BC1" w:rsidP="00923766">
            <w:r>
              <w:t xml:space="preserve">Cartes mortuaires famille </w:t>
            </w:r>
            <w:proofErr w:type="spellStart"/>
            <w:r>
              <w:t>Coulombe</w:t>
            </w:r>
            <w:proofErr w:type="spellEnd"/>
            <w:r>
              <w:t xml:space="preserve"> et Paré</w:t>
            </w:r>
          </w:p>
          <w:p w:rsidR="00773BC1" w:rsidRDefault="00773BC1" w:rsidP="00923766">
            <w:r>
              <w:t>[1927-1977]</w:t>
            </w:r>
          </w:p>
          <w:p w:rsidR="00773BC1" w:rsidRDefault="00773BC1" w:rsidP="00923766">
            <w:proofErr w:type="spellStart"/>
            <w:r>
              <w:t>n.b.</w:t>
            </w:r>
            <w:proofErr w:type="spellEnd"/>
            <w:r>
              <w:t xml:space="preserve"> 10064 pixels x 12926 pixels, 16,2 Mo</w:t>
            </w:r>
          </w:p>
          <w:p w:rsidR="00773BC1" w:rsidRDefault="00773BC1" w:rsidP="00923766">
            <w:r>
              <w:t>JPEG, numérique</w:t>
            </w:r>
          </w:p>
          <w:p w:rsidR="00773BC1" w:rsidRDefault="00773BC1" w:rsidP="00923766"/>
          <w:p w:rsidR="00773BC1" w:rsidRDefault="00390A46" w:rsidP="00923766">
            <w:r>
              <w:rPr>
                <w:lang w:eastAsia="en-US"/>
              </w:rPr>
              <w:t>P336/A1/</w:t>
            </w:r>
            <w:r w:rsidR="00773BC1">
              <w:t>2,6</w:t>
            </w:r>
          </w:p>
          <w:p w:rsidR="00773BC1" w:rsidRDefault="00773BC1" w:rsidP="00923766">
            <w:r>
              <w:t xml:space="preserve">Décès Anna Paré, Épouse de Joseph </w:t>
            </w:r>
            <w:proofErr w:type="spellStart"/>
            <w:r>
              <w:t>Coulom</w:t>
            </w:r>
            <w:r w:rsidR="0082716D">
              <w:t>be</w:t>
            </w:r>
            <w:proofErr w:type="spellEnd"/>
            <w:r w:rsidR="0082716D">
              <w:t xml:space="preserve"> puis </w:t>
            </w:r>
            <w:proofErr w:type="spellStart"/>
            <w:r w:rsidR="0082716D">
              <w:t>Thélesphore</w:t>
            </w:r>
            <w:proofErr w:type="spellEnd"/>
            <w:r>
              <w:t xml:space="preserve"> Demers</w:t>
            </w:r>
          </w:p>
          <w:p w:rsidR="00773BC1" w:rsidRDefault="00773BC1" w:rsidP="00923766">
            <w:r>
              <w:t>[8 mars 1939]</w:t>
            </w:r>
          </w:p>
          <w:p w:rsidR="00773BC1" w:rsidRDefault="00773BC1" w:rsidP="00923766">
            <w:proofErr w:type="spellStart"/>
            <w:r>
              <w:t>n.b.</w:t>
            </w:r>
            <w:proofErr w:type="spellEnd"/>
            <w:r>
              <w:t xml:space="preserve"> 2463 pixels x 4930 pixels. 1,83 Mo</w:t>
            </w:r>
          </w:p>
          <w:p w:rsidR="00773BC1" w:rsidRDefault="00773BC1" w:rsidP="00923766">
            <w:r>
              <w:t>JPEG, numérique</w:t>
            </w:r>
          </w:p>
          <w:p w:rsidR="00773BC1" w:rsidRDefault="00773BC1" w:rsidP="00923766"/>
          <w:p w:rsidR="00773BC1" w:rsidRDefault="00390A46" w:rsidP="00923766">
            <w:r>
              <w:rPr>
                <w:lang w:eastAsia="en-US"/>
              </w:rPr>
              <w:t>P336/A1/</w:t>
            </w:r>
            <w:r w:rsidR="00773BC1">
              <w:t>2,7</w:t>
            </w:r>
          </w:p>
          <w:p w:rsidR="00773BC1" w:rsidRDefault="00773BC1" w:rsidP="00923766">
            <w:r>
              <w:t xml:space="preserve">Décès Georges </w:t>
            </w:r>
            <w:proofErr w:type="spellStart"/>
            <w:r>
              <w:t>Coulombe</w:t>
            </w:r>
            <w:proofErr w:type="spellEnd"/>
            <w:r>
              <w:t>, Époux de Emma Tremblay</w:t>
            </w:r>
          </w:p>
          <w:p w:rsidR="00773BC1" w:rsidRDefault="00773BC1" w:rsidP="00923766">
            <w:r>
              <w:t>[4 mars 1958]</w:t>
            </w:r>
          </w:p>
          <w:p w:rsidR="00773BC1" w:rsidRDefault="00773BC1" w:rsidP="00923766">
            <w:proofErr w:type="spellStart"/>
            <w:r>
              <w:t>n.b.</w:t>
            </w:r>
            <w:proofErr w:type="spellEnd"/>
            <w:r>
              <w:t xml:space="preserve"> 2733 pixels x 5080 pixels. 1,76 Mo</w:t>
            </w:r>
          </w:p>
          <w:p w:rsidR="00773BC1" w:rsidRDefault="00773BC1" w:rsidP="00923766">
            <w:r>
              <w:t>JPEG, numérique</w:t>
            </w:r>
          </w:p>
          <w:p w:rsidR="00773BC1" w:rsidRDefault="00773BC1" w:rsidP="00923766"/>
          <w:p w:rsidR="00773BC1" w:rsidRDefault="00390A46" w:rsidP="00923766">
            <w:r>
              <w:rPr>
                <w:lang w:eastAsia="en-US"/>
              </w:rPr>
              <w:t>P336/A1/</w:t>
            </w:r>
            <w:r w:rsidR="00773BC1">
              <w:t>2,8</w:t>
            </w:r>
          </w:p>
          <w:p w:rsidR="00773BC1" w:rsidRDefault="00773BC1" w:rsidP="00923766">
            <w:r>
              <w:t xml:space="preserve">Décès Louis </w:t>
            </w:r>
            <w:proofErr w:type="spellStart"/>
            <w:r>
              <w:t>Coulombe</w:t>
            </w:r>
            <w:proofErr w:type="spellEnd"/>
            <w:r>
              <w:t>, Époux d’Hélène Tremblay puis Juliette Tremblay</w:t>
            </w:r>
          </w:p>
          <w:p w:rsidR="00773BC1" w:rsidRDefault="0082716D" w:rsidP="00923766">
            <w:r>
              <w:t>[5 octobre 1956]</w:t>
            </w:r>
          </w:p>
          <w:p w:rsidR="0082716D" w:rsidRDefault="0082716D" w:rsidP="00923766">
            <w:proofErr w:type="spellStart"/>
            <w:r>
              <w:t>n.b.</w:t>
            </w:r>
            <w:proofErr w:type="spellEnd"/>
            <w:r>
              <w:t xml:space="preserve"> 2733 pixels x 5080 pixels. 1,91 Mo</w:t>
            </w:r>
          </w:p>
          <w:p w:rsidR="0082716D" w:rsidRDefault="0082716D" w:rsidP="00923766">
            <w:r>
              <w:t>JPEG, numérique</w:t>
            </w:r>
          </w:p>
          <w:p w:rsidR="0082716D" w:rsidRDefault="0082716D" w:rsidP="00923766"/>
          <w:p w:rsidR="0082716D" w:rsidRDefault="00390A46" w:rsidP="00923766">
            <w:r>
              <w:rPr>
                <w:lang w:eastAsia="en-US"/>
              </w:rPr>
              <w:t>P336/A1/</w:t>
            </w:r>
            <w:r w:rsidR="0082716D">
              <w:t>2,9</w:t>
            </w:r>
          </w:p>
          <w:p w:rsidR="0082716D" w:rsidRDefault="0082716D" w:rsidP="00923766">
            <w:r>
              <w:t xml:space="preserve">Décès </w:t>
            </w:r>
            <w:proofErr w:type="spellStart"/>
            <w:r>
              <w:t>Télesphore</w:t>
            </w:r>
            <w:proofErr w:type="spellEnd"/>
            <w:r>
              <w:t xml:space="preserve"> Demers, Époux d’Anna Paré</w:t>
            </w:r>
          </w:p>
          <w:p w:rsidR="0082716D" w:rsidRDefault="0082716D" w:rsidP="00923766">
            <w:r>
              <w:t>[3 décembre 1927]</w:t>
            </w:r>
          </w:p>
          <w:p w:rsidR="0082716D" w:rsidRDefault="0082716D" w:rsidP="00923766">
            <w:proofErr w:type="spellStart"/>
            <w:r>
              <w:t>n.b.</w:t>
            </w:r>
            <w:proofErr w:type="spellEnd"/>
            <w:r>
              <w:t xml:space="preserve"> 3064 pixels x 5080 pixels. 2,45 Mo</w:t>
            </w:r>
          </w:p>
          <w:p w:rsidR="0082716D" w:rsidRDefault="0082716D" w:rsidP="00923766">
            <w:r>
              <w:t>JPEG, numérique</w:t>
            </w:r>
          </w:p>
          <w:p w:rsidR="0082716D" w:rsidRDefault="0082716D" w:rsidP="00923766"/>
          <w:p w:rsidR="0082716D" w:rsidRDefault="00390A46" w:rsidP="00923766">
            <w:r>
              <w:rPr>
                <w:lang w:eastAsia="en-US"/>
              </w:rPr>
              <w:t>P336/A1/</w:t>
            </w:r>
            <w:r w:rsidR="0082716D">
              <w:t>2,10</w:t>
            </w:r>
          </w:p>
          <w:p w:rsidR="0082716D" w:rsidRDefault="0082716D" w:rsidP="00923766">
            <w:r>
              <w:t xml:space="preserve">Décès Christiana </w:t>
            </w:r>
            <w:proofErr w:type="spellStart"/>
            <w:r>
              <w:t>Coulombe</w:t>
            </w:r>
            <w:proofErr w:type="spellEnd"/>
            <w:r>
              <w:t>, Épouse de Joseph Gagnon</w:t>
            </w:r>
          </w:p>
          <w:p w:rsidR="0082716D" w:rsidRDefault="0082716D" w:rsidP="00923766">
            <w:r>
              <w:lastRenderedPageBreak/>
              <w:t>[13 juillet 1977]</w:t>
            </w:r>
          </w:p>
          <w:p w:rsidR="0082716D" w:rsidRDefault="0082716D" w:rsidP="00923766">
            <w:proofErr w:type="spellStart"/>
            <w:r>
              <w:t>n.b.</w:t>
            </w:r>
            <w:proofErr w:type="spellEnd"/>
            <w:r>
              <w:t xml:space="preserve"> 2914 pixels x 5080 pixels. 1,80 Mo</w:t>
            </w:r>
          </w:p>
          <w:p w:rsidR="0082716D" w:rsidRDefault="0082716D" w:rsidP="00923766">
            <w:r>
              <w:t>JPEG, numérique</w:t>
            </w:r>
          </w:p>
          <w:p w:rsidR="0082716D" w:rsidRDefault="0082716D" w:rsidP="00923766"/>
          <w:p w:rsidR="0082716D" w:rsidRDefault="00390A46" w:rsidP="00923766">
            <w:r>
              <w:rPr>
                <w:lang w:eastAsia="en-US"/>
              </w:rPr>
              <w:t>P336/A1/</w:t>
            </w:r>
            <w:r w:rsidR="0082716D">
              <w:t>2,11</w:t>
            </w:r>
          </w:p>
          <w:p w:rsidR="0082716D" w:rsidRDefault="0082716D" w:rsidP="00923766">
            <w:r>
              <w:t xml:space="preserve">Décès Léo </w:t>
            </w:r>
            <w:proofErr w:type="spellStart"/>
            <w:r>
              <w:t>Coulombe</w:t>
            </w:r>
            <w:proofErr w:type="spellEnd"/>
            <w:r>
              <w:t>, Époux de Dame Juliette Castonguay</w:t>
            </w:r>
          </w:p>
          <w:p w:rsidR="0082716D" w:rsidRDefault="0082716D" w:rsidP="00923766">
            <w:r>
              <w:t>[3 mars 1953]</w:t>
            </w:r>
          </w:p>
          <w:p w:rsidR="0082716D" w:rsidRDefault="0082716D" w:rsidP="00923766">
            <w:proofErr w:type="spellStart"/>
            <w:r>
              <w:t>n.b.</w:t>
            </w:r>
            <w:proofErr w:type="spellEnd"/>
            <w:r>
              <w:t xml:space="preserve"> 2914 pixels x 5080 pixels. 1,83 Mo</w:t>
            </w:r>
          </w:p>
          <w:p w:rsidR="0082716D" w:rsidRDefault="0082716D" w:rsidP="00923766">
            <w:r>
              <w:t>JPEG, numérique</w:t>
            </w:r>
          </w:p>
          <w:p w:rsidR="0082716D" w:rsidRDefault="0082716D" w:rsidP="00923766"/>
          <w:p w:rsidR="0082716D" w:rsidRDefault="00390A46" w:rsidP="00923766">
            <w:r>
              <w:rPr>
                <w:lang w:eastAsia="en-US"/>
              </w:rPr>
              <w:t>P336/A1/</w:t>
            </w:r>
            <w:r w:rsidR="0082716D">
              <w:t>2,12</w:t>
            </w:r>
          </w:p>
          <w:p w:rsidR="0082716D" w:rsidRDefault="0082716D" w:rsidP="00923766">
            <w:r>
              <w:t xml:space="preserve">Cartes mortuaires famille </w:t>
            </w:r>
            <w:proofErr w:type="spellStart"/>
            <w:r>
              <w:t>Coulombe</w:t>
            </w:r>
            <w:proofErr w:type="spellEnd"/>
          </w:p>
          <w:p w:rsidR="0082716D" w:rsidRDefault="0082716D" w:rsidP="00923766">
            <w:r>
              <w:t>[1923-1960]</w:t>
            </w:r>
          </w:p>
          <w:p w:rsidR="0082716D" w:rsidRDefault="0082716D" w:rsidP="00923766">
            <w:proofErr w:type="spellStart"/>
            <w:r>
              <w:t>n.b.</w:t>
            </w:r>
            <w:proofErr w:type="spellEnd"/>
            <w:r>
              <w:t xml:space="preserve"> 9974 pixels x 11724 pixels. 16,9 Mo</w:t>
            </w:r>
          </w:p>
          <w:p w:rsidR="0082716D" w:rsidRDefault="0082716D" w:rsidP="00923766">
            <w:r>
              <w:t>JPEG, numérique</w:t>
            </w:r>
          </w:p>
          <w:p w:rsidR="0082716D" w:rsidRDefault="0082716D" w:rsidP="00923766"/>
          <w:p w:rsidR="0082716D" w:rsidRDefault="00390A46" w:rsidP="00923766">
            <w:r>
              <w:rPr>
                <w:lang w:eastAsia="en-US"/>
              </w:rPr>
              <w:t>P336/A1/</w:t>
            </w:r>
            <w:r w:rsidR="0082716D">
              <w:t>2,13</w:t>
            </w:r>
          </w:p>
          <w:p w:rsidR="0082716D" w:rsidRDefault="0082716D" w:rsidP="00923766">
            <w:r>
              <w:t xml:space="preserve">Décès de Flavien </w:t>
            </w:r>
            <w:proofErr w:type="spellStart"/>
            <w:r>
              <w:t>Coulombe</w:t>
            </w:r>
            <w:proofErr w:type="spellEnd"/>
            <w:r>
              <w:t>, Époux de Dame Marie Têtu</w:t>
            </w:r>
          </w:p>
          <w:p w:rsidR="0082716D" w:rsidRDefault="0082716D" w:rsidP="00923766">
            <w:r>
              <w:t>[16 décembre 1943]</w:t>
            </w:r>
          </w:p>
          <w:p w:rsidR="0082716D" w:rsidRDefault="0082716D" w:rsidP="00923766">
            <w:proofErr w:type="spellStart"/>
            <w:r>
              <w:t>n.b.</w:t>
            </w:r>
            <w:proofErr w:type="spellEnd"/>
            <w:r>
              <w:t xml:space="preserve"> 2824 pixels x 5260 pixels. 1,64 Mo</w:t>
            </w:r>
          </w:p>
          <w:p w:rsidR="0082716D" w:rsidRDefault="0082716D" w:rsidP="00923766">
            <w:r>
              <w:t>JPEG, numérique</w:t>
            </w:r>
          </w:p>
          <w:p w:rsidR="0082716D" w:rsidRDefault="0082716D" w:rsidP="00923766"/>
          <w:p w:rsidR="0082716D" w:rsidRDefault="00390A46" w:rsidP="00923766">
            <w:r>
              <w:rPr>
                <w:lang w:eastAsia="en-US"/>
              </w:rPr>
              <w:t>P336/A1/</w:t>
            </w:r>
            <w:r w:rsidR="0082716D">
              <w:t>2,14</w:t>
            </w:r>
          </w:p>
          <w:p w:rsidR="0082716D" w:rsidRDefault="0082716D" w:rsidP="00923766">
            <w:r>
              <w:t>Décès</w:t>
            </w:r>
            <w:r w:rsidR="00390A46">
              <w:t xml:space="preserve"> Rolland </w:t>
            </w:r>
            <w:proofErr w:type="spellStart"/>
            <w:r w:rsidR="00390A46">
              <w:t>Coulombe</w:t>
            </w:r>
            <w:proofErr w:type="spellEnd"/>
            <w:r w:rsidR="00390A46">
              <w:t>, Époux de feu</w:t>
            </w:r>
            <w:r>
              <w:t xml:space="preserve"> Marguerite D’</w:t>
            </w:r>
            <w:proofErr w:type="spellStart"/>
            <w:r>
              <w:t>Auteil</w:t>
            </w:r>
            <w:proofErr w:type="spellEnd"/>
          </w:p>
          <w:p w:rsidR="0082716D" w:rsidRDefault="0082716D" w:rsidP="00923766">
            <w:r>
              <w:t>[2 mai 1960]</w:t>
            </w:r>
          </w:p>
          <w:p w:rsidR="0082716D" w:rsidRDefault="0082716D" w:rsidP="00923766">
            <w:proofErr w:type="spellStart"/>
            <w:r>
              <w:t>n.b.</w:t>
            </w:r>
            <w:proofErr w:type="spellEnd"/>
            <w:r>
              <w:t xml:space="preserve"> </w:t>
            </w:r>
            <w:r w:rsidR="001133E2">
              <w:t>2824 pixels x 5260 pixels. 1,74 Mo</w:t>
            </w:r>
          </w:p>
          <w:p w:rsidR="001133E2" w:rsidRDefault="001133E2" w:rsidP="00923766">
            <w:r>
              <w:t>JPEG, numérique</w:t>
            </w:r>
          </w:p>
          <w:p w:rsidR="001133E2" w:rsidRDefault="001133E2" w:rsidP="00923766"/>
          <w:p w:rsidR="001133E2" w:rsidRDefault="0085013C" w:rsidP="00923766">
            <w:r>
              <w:rPr>
                <w:lang w:eastAsia="en-US"/>
              </w:rPr>
              <w:t>P336/A1/</w:t>
            </w:r>
            <w:r w:rsidR="001133E2">
              <w:t>2,15</w:t>
            </w:r>
          </w:p>
          <w:p w:rsidR="001133E2" w:rsidRDefault="001133E2" w:rsidP="00923766">
            <w:r>
              <w:t xml:space="preserve">Décès Marguerite d’Auteuil, Épouse de </w:t>
            </w:r>
            <w:proofErr w:type="spellStart"/>
            <w:r>
              <w:t>Mtre</w:t>
            </w:r>
            <w:proofErr w:type="spellEnd"/>
            <w:r>
              <w:t xml:space="preserve"> Rolland </w:t>
            </w:r>
            <w:proofErr w:type="spellStart"/>
            <w:r>
              <w:t>Coulombe</w:t>
            </w:r>
            <w:proofErr w:type="spellEnd"/>
          </w:p>
          <w:p w:rsidR="001133E2" w:rsidRDefault="001133E2" w:rsidP="00923766">
            <w:r>
              <w:t>[4 août 1959]</w:t>
            </w:r>
          </w:p>
          <w:p w:rsidR="001133E2" w:rsidRDefault="001133E2" w:rsidP="00923766">
            <w:proofErr w:type="spellStart"/>
            <w:r>
              <w:t>n.b.</w:t>
            </w:r>
            <w:proofErr w:type="spellEnd"/>
            <w:r>
              <w:t xml:space="preserve"> 2613 pixels x 5050 pixels. 1,44 Mo</w:t>
            </w:r>
          </w:p>
          <w:p w:rsidR="001133E2" w:rsidRDefault="001133E2" w:rsidP="00923766">
            <w:r>
              <w:t>JPEG, numérique</w:t>
            </w:r>
          </w:p>
          <w:p w:rsidR="001133E2" w:rsidRDefault="001133E2" w:rsidP="00923766"/>
          <w:p w:rsidR="001133E2" w:rsidRDefault="0085013C" w:rsidP="00923766">
            <w:r>
              <w:rPr>
                <w:lang w:eastAsia="en-US"/>
              </w:rPr>
              <w:t>P336/A1/</w:t>
            </w:r>
            <w:r w:rsidR="001133E2" w:rsidRPr="001133E2">
              <w:t>2,1</w:t>
            </w:r>
            <w:r w:rsidR="001133E2">
              <w:t>6</w:t>
            </w:r>
          </w:p>
          <w:p w:rsidR="001133E2" w:rsidRDefault="001133E2" w:rsidP="00923766">
            <w:r>
              <w:t xml:space="preserve">Décès Marie-Louise </w:t>
            </w:r>
            <w:proofErr w:type="spellStart"/>
            <w:r>
              <w:t>Coulombe</w:t>
            </w:r>
            <w:proofErr w:type="spellEnd"/>
            <w:r>
              <w:t>, Épouse de Dr P.-H. Rainville</w:t>
            </w:r>
          </w:p>
          <w:p w:rsidR="001133E2" w:rsidRDefault="00096D6A" w:rsidP="00923766">
            <w:r>
              <w:t>[18 octobre 1938]</w:t>
            </w:r>
          </w:p>
          <w:p w:rsidR="00096D6A" w:rsidRDefault="00096D6A" w:rsidP="00923766">
            <w:proofErr w:type="spellStart"/>
            <w:r>
              <w:t>n.b.</w:t>
            </w:r>
            <w:proofErr w:type="spellEnd"/>
            <w:r>
              <w:t xml:space="preserve"> 3094 pixels x 5050 pixels. 2,17 Mo</w:t>
            </w:r>
          </w:p>
          <w:p w:rsidR="00096D6A" w:rsidRDefault="00096D6A" w:rsidP="00923766">
            <w:r>
              <w:t>JPEG, numérique</w:t>
            </w:r>
          </w:p>
          <w:p w:rsidR="00096D6A" w:rsidRDefault="00096D6A" w:rsidP="00923766"/>
          <w:p w:rsidR="00096D6A" w:rsidRDefault="0085013C" w:rsidP="00923766">
            <w:r>
              <w:rPr>
                <w:lang w:eastAsia="en-US"/>
              </w:rPr>
              <w:t>P336/A1/</w:t>
            </w:r>
            <w:r w:rsidR="00096D6A" w:rsidRPr="00096D6A">
              <w:t>2,1</w:t>
            </w:r>
            <w:r w:rsidR="00096D6A">
              <w:t>7</w:t>
            </w:r>
          </w:p>
          <w:p w:rsidR="00096D6A" w:rsidRDefault="00A312DF" w:rsidP="00923766">
            <w:r>
              <w:t>Décès Madame Laurent Colombe née Aurélie Paradis</w:t>
            </w:r>
          </w:p>
          <w:p w:rsidR="00A312DF" w:rsidRDefault="00A312DF" w:rsidP="00923766">
            <w:r>
              <w:t>[19 août 1946]</w:t>
            </w:r>
          </w:p>
          <w:p w:rsidR="00A312DF" w:rsidRDefault="00A312DF" w:rsidP="00923766">
            <w:proofErr w:type="spellStart"/>
            <w:r>
              <w:t>n.b.</w:t>
            </w:r>
            <w:proofErr w:type="spellEnd"/>
            <w:r>
              <w:t xml:space="preserve"> 2703 pixels x 5050 pixels. 3,20 Mo</w:t>
            </w:r>
          </w:p>
          <w:p w:rsidR="00A312DF" w:rsidRDefault="00A312DF" w:rsidP="00923766">
            <w:r>
              <w:t>JPEG, numérique</w:t>
            </w:r>
          </w:p>
          <w:p w:rsidR="00A312DF" w:rsidRDefault="00A312DF" w:rsidP="00923766"/>
          <w:p w:rsidR="00A312DF" w:rsidRDefault="0085013C" w:rsidP="00923766">
            <w:r>
              <w:rPr>
                <w:lang w:eastAsia="en-US"/>
              </w:rPr>
              <w:t>P336/A1/</w:t>
            </w:r>
            <w:r w:rsidR="00A312DF" w:rsidRPr="00096D6A">
              <w:t>2,1</w:t>
            </w:r>
            <w:r w:rsidR="00A312DF">
              <w:t>8</w:t>
            </w:r>
          </w:p>
          <w:p w:rsidR="00A312DF" w:rsidRDefault="00A312DF" w:rsidP="00923766">
            <w:r>
              <w:t>Décès Arthur Dufour, Époux d’</w:t>
            </w:r>
            <w:proofErr w:type="spellStart"/>
            <w:r>
              <w:t>Everastine</w:t>
            </w:r>
            <w:proofErr w:type="spellEnd"/>
            <w:r>
              <w:t xml:space="preserve"> </w:t>
            </w:r>
            <w:proofErr w:type="spellStart"/>
            <w:r>
              <w:t>Coulombe</w:t>
            </w:r>
            <w:proofErr w:type="spellEnd"/>
          </w:p>
          <w:p w:rsidR="00A312DF" w:rsidRDefault="00A312DF" w:rsidP="00923766">
            <w:r>
              <w:t>[23 avril 1923]</w:t>
            </w:r>
          </w:p>
          <w:p w:rsidR="00A312DF" w:rsidRDefault="00A312DF" w:rsidP="00923766">
            <w:proofErr w:type="spellStart"/>
            <w:r>
              <w:t>n.b.</w:t>
            </w:r>
            <w:proofErr w:type="spellEnd"/>
            <w:r>
              <w:t xml:space="preserve"> 3094 pixels x 5230 pixels. 3,69 Mo</w:t>
            </w:r>
          </w:p>
          <w:p w:rsidR="00A312DF" w:rsidRDefault="00A312DF" w:rsidP="00923766">
            <w:r>
              <w:t>JPEG, numérique</w:t>
            </w:r>
          </w:p>
          <w:p w:rsidR="00A312DF" w:rsidRDefault="00A312DF" w:rsidP="00923766"/>
          <w:p w:rsidR="00A312DF" w:rsidRDefault="0085013C" w:rsidP="00923766">
            <w:r>
              <w:rPr>
                <w:lang w:eastAsia="en-US"/>
              </w:rPr>
              <w:t>P336/A1/</w:t>
            </w:r>
            <w:r w:rsidR="00A312DF" w:rsidRPr="00096D6A">
              <w:t>2,1</w:t>
            </w:r>
            <w:r w:rsidR="00A312DF">
              <w:t>9</w:t>
            </w:r>
          </w:p>
          <w:p w:rsidR="00A312DF" w:rsidRDefault="00A312DF" w:rsidP="00923766">
            <w:r>
              <w:t>Cartes mortuaires famille Tremblay</w:t>
            </w:r>
          </w:p>
          <w:p w:rsidR="00A312DF" w:rsidRDefault="00A312DF" w:rsidP="00923766">
            <w:r>
              <w:t>[1931-1965]</w:t>
            </w:r>
          </w:p>
          <w:p w:rsidR="00A312DF" w:rsidRDefault="00A312DF" w:rsidP="00923766">
            <w:proofErr w:type="spellStart"/>
            <w:r>
              <w:t>n.b.</w:t>
            </w:r>
            <w:proofErr w:type="spellEnd"/>
            <w:r>
              <w:t xml:space="preserve"> 10094 pixels x 11844 pixels. 15,5 Mo</w:t>
            </w:r>
          </w:p>
          <w:p w:rsidR="00A312DF" w:rsidRDefault="00A312DF" w:rsidP="00923766">
            <w:r>
              <w:t>JPEG, numérique</w:t>
            </w:r>
          </w:p>
          <w:p w:rsidR="00A312DF" w:rsidRDefault="00A312DF" w:rsidP="00923766"/>
          <w:p w:rsidR="00A312DF" w:rsidRDefault="0085013C" w:rsidP="00923766">
            <w:r>
              <w:rPr>
                <w:lang w:eastAsia="en-US"/>
              </w:rPr>
              <w:t>P336/A1/</w:t>
            </w:r>
            <w:r w:rsidR="00A312DF">
              <w:t>2,20</w:t>
            </w:r>
          </w:p>
          <w:p w:rsidR="00A312DF" w:rsidRDefault="00A312DF" w:rsidP="00923766">
            <w:r>
              <w:t>Décès Césaire Tremblay, Époux de Malvina Pellerin</w:t>
            </w:r>
          </w:p>
          <w:p w:rsidR="00A312DF" w:rsidRDefault="00A312DF" w:rsidP="00923766">
            <w:r>
              <w:t>[13 avril 1931]</w:t>
            </w:r>
          </w:p>
          <w:p w:rsidR="00A312DF" w:rsidRDefault="00A312DF" w:rsidP="00923766">
            <w:proofErr w:type="spellStart"/>
            <w:r>
              <w:t>n.b.</w:t>
            </w:r>
            <w:proofErr w:type="spellEnd"/>
            <w:r>
              <w:t xml:space="preserve"> 3154 pixels x 5170 pixels. 2,10 Mo</w:t>
            </w:r>
          </w:p>
          <w:p w:rsidR="00A312DF" w:rsidRDefault="00A312DF" w:rsidP="00923766">
            <w:r>
              <w:t>JPEG, numérique</w:t>
            </w:r>
          </w:p>
          <w:p w:rsidR="00A312DF" w:rsidRDefault="00A312DF" w:rsidP="00923766"/>
          <w:p w:rsidR="00A312DF" w:rsidRDefault="0085013C" w:rsidP="00923766">
            <w:r>
              <w:rPr>
                <w:lang w:eastAsia="en-US"/>
              </w:rPr>
              <w:t>P336/A1/</w:t>
            </w:r>
            <w:r w:rsidR="00A312DF">
              <w:t>2,21</w:t>
            </w:r>
          </w:p>
          <w:p w:rsidR="00A312DF" w:rsidRDefault="00A312DF" w:rsidP="00923766">
            <w:r>
              <w:t>Décès Dame Malvina Pellerin</w:t>
            </w:r>
            <w:r w:rsidR="00AC16B8">
              <w:t>, Épouse de Césaire Tremblay</w:t>
            </w:r>
          </w:p>
          <w:p w:rsidR="00AC16B8" w:rsidRDefault="00AC16B8" w:rsidP="00923766">
            <w:r>
              <w:t>[22 mars 1938]</w:t>
            </w:r>
          </w:p>
          <w:p w:rsidR="00AC16B8" w:rsidRDefault="00AC16B8" w:rsidP="00923766">
            <w:proofErr w:type="spellStart"/>
            <w:r>
              <w:t>n.b.</w:t>
            </w:r>
            <w:proofErr w:type="spellEnd"/>
            <w:r>
              <w:t xml:space="preserve"> 3064 pixels x 4809 pixels. 2,31 Mo</w:t>
            </w:r>
          </w:p>
          <w:p w:rsidR="00AC16B8" w:rsidRDefault="00AC16B8" w:rsidP="00923766">
            <w:r>
              <w:t>JPEG, numérique</w:t>
            </w:r>
          </w:p>
          <w:p w:rsidR="00AC16B8" w:rsidRDefault="00AC16B8" w:rsidP="00923766"/>
          <w:p w:rsidR="00AC16B8" w:rsidRDefault="0085013C" w:rsidP="00923766">
            <w:r>
              <w:rPr>
                <w:lang w:eastAsia="en-US"/>
              </w:rPr>
              <w:t>P336/A1/</w:t>
            </w:r>
            <w:r w:rsidR="00AC16B8">
              <w:t>2,22</w:t>
            </w:r>
          </w:p>
          <w:p w:rsidR="00586FC9" w:rsidRDefault="00AC16B8" w:rsidP="00923766">
            <w:r>
              <w:t>Décès Joseph-Michel Tremblay,</w:t>
            </w:r>
            <w:r w:rsidR="00586FC9">
              <w:t xml:space="preserve"> Époux de Lydia </w:t>
            </w:r>
            <w:proofErr w:type="spellStart"/>
            <w:r w:rsidR="00586FC9">
              <w:t>Coulombe</w:t>
            </w:r>
            <w:proofErr w:type="spellEnd"/>
          </w:p>
          <w:p w:rsidR="00586FC9" w:rsidRDefault="00586FC9" w:rsidP="00923766">
            <w:r>
              <w:t>[20 avril 1969]</w:t>
            </w:r>
          </w:p>
          <w:p w:rsidR="00586FC9" w:rsidRDefault="00586FC9" w:rsidP="00923766">
            <w:proofErr w:type="spellStart"/>
            <w:r>
              <w:t>n.b.</w:t>
            </w:r>
            <w:proofErr w:type="spellEnd"/>
            <w:r>
              <w:t xml:space="preserve"> 2764 pixels x 5200 pixels. 1,57 Mo</w:t>
            </w:r>
          </w:p>
          <w:p w:rsidR="00586FC9" w:rsidRDefault="00586FC9" w:rsidP="00923766">
            <w:r>
              <w:t>JPEG, numérique</w:t>
            </w:r>
          </w:p>
          <w:p w:rsidR="00586FC9" w:rsidRDefault="00586FC9" w:rsidP="00923766"/>
          <w:p w:rsidR="00586FC9" w:rsidRDefault="0085013C" w:rsidP="00923766">
            <w:r>
              <w:rPr>
                <w:lang w:eastAsia="en-US"/>
              </w:rPr>
              <w:t>P336/A1/</w:t>
            </w:r>
            <w:r w:rsidR="00586FC9">
              <w:t>2,23</w:t>
            </w:r>
          </w:p>
          <w:p w:rsidR="00AC16B8" w:rsidRDefault="00586FC9" w:rsidP="00923766">
            <w:r>
              <w:t>Décès Laurent Tremblay, fils de M. et Mme Henry Tremblay</w:t>
            </w:r>
            <w:r w:rsidR="00AC16B8">
              <w:t xml:space="preserve"> </w:t>
            </w:r>
          </w:p>
          <w:p w:rsidR="00586FC9" w:rsidRDefault="00586FC9" w:rsidP="00923766">
            <w:r>
              <w:t>[16 juin 1946]</w:t>
            </w:r>
          </w:p>
          <w:p w:rsidR="00586FC9" w:rsidRDefault="00586FC9" w:rsidP="00923766">
            <w:proofErr w:type="spellStart"/>
            <w:r>
              <w:t>n.b.</w:t>
            </w:r>
            <w:proofErr w:type="spellEnd"/>
            <w:r>
              <w:t xml:space="preserve"> 2764 pixels x 4960 pixels. 1,79 mo</w:t>
            </w:r>
          </w:p>
          <w:p w:rsidR="00586FC9" w:rsidRDefault="00586FC9" w:rsidP="00923766">
            <w:r>
              <w:t>JPEG, numérique</w:t>
            </w:r>
          </w:p>
          <w:p w:rsidR="00586FC9" w:rsidRDefault="00586FC9" w:rsidP="00923766"/>
          <w:p w:rsidR="00586FC9" w:rsidRDefault="0085013C" w:rsidP="00923766">
            <w:r>
              <w:rPr>
                <w:lang w:eastAsia="en-US"/>
              </w:rPr>
              <w:t>P336/A1/</w:t>
            </w:r>
            <w:r w:rsidR="00586FC9">
              <w:t>2,24</w:t>
            </w:r>
          </w:p>
          <w:p w:rsidR="00586FC9" w:rsidRDefault="00586FC9" w:rsidP="00923766">
            <w:r>
              <w:t xml:space="preserve">Décès Joseph Tremblay, époux de feu </w:t>
            </w:r>
            <w:proofErr w:type="spellStart"/>
            <w:r>
              <w:t>Adélina</w:t>
            </w:r>
            <w:proofErr w:type="spellEnd"/>
            <w:r>
              <w:t xml:space="preserve"> Tremblay puis Rose Tremblay</w:t>
            </w:r>
          </w:p>
          <w:p w:rsidR="00586FC9" w:rsidRDefault="00586FC9" w:rsidP="00923766">
            <w:r>
              <w:t>[27 février 1965]</w:t>
            </w:r>
          </w:p>
          <w:p w:rsidR="00586FC9" w:rsidRDefault="00586FC9" w:rsidP="00923766">
            <w:proofErr w:type="spellStart"/>
            <w:r>
              <w:t>n.b.</w:t>
            </w:r>
            <w:proofErr w:type="spellEnd"/>
            <w:r>
              <w:t xml:space="preserve"> 2764 pixels x 4960 pixels. 2,10 Mo</w:t>
            </w:r>
          </w:p>
          <w:p w:rsidR="00586FC9" w:rsidRDefault="00586FC9" w:rsidP="00923766">
            <w:r>
              <w:t>JPEG, numérique</w:t>
            </w:r>
          </w:p>
          <w:p w:rsidR="00586FC9" w:rsidRDefault="00586FC9" w:rsidP="00923766"/>
          <w:p w:rsidR="00586FC9" w:rsidRDefault="0085013C" w:rsidP="00923766">
            <w:r>
              <w:rPr>
                <w:lang w:eastAsia="en-US"/>
              </w:rPr>
              <w:t>P336/A1/</w:t>
            </w:r>
            <w:r w:rsidR="00586FC9">
              <w:t xml:space="preserve">2,25 </w:t>
            </w:r>
          </w:p>
          <w:p w:rsidR="00586FC9" w:rsidRDefault="00586FC9" w:rsidP="00923766">
            <w:r>
              <w:t>Décès Césaire Simard, Époux de feu Mary Tremblay</w:t>
            </w:r>
          </w:p>
          <w:p w:rsidR="00586FC9" w:rsidRDefault="00586FC9" w:rsidP="00923766">
            <w:r>
              <w:lastRenderedPageBreak/>
              <w:t>[1</w:t>
            </w:r>
            <w:r w:rsidRPr="00586FC9">
              <w:rPr>
                <w:vertAlign w:val="superscript"/>
              </w:rPr>
              <w:t>er</w:t>
            </w:r>
            <w:r>
              <w:t xml:space="preserve"> février 1954]</w:t>
            </w:r>
          </w:p>
          <w:p w:rsidR="00586FC9" w:rsidRDefault="00586FC9" w:rsidP="00923766">
            <w:proofErr w:type="spellStart"/>
            <w:r>
              <w:t>n.b.</w:t>
            </w:r>
            <w:proofErr w:type="spellEnd"/>
            <w:r>
              <w:t xml:space="preserve"> 2764 pixels x 5020 pixels. 1,85 Mo</w:t>
            </w:r>
          </w:p>
          <w:p w:rsidR="00586FC9" w:rsidRDefault="00586FC9" w:rsidP="00923766">
            <w:r>
              <w:t>JPEG, numérique</w:t>
            </w:r>
          </w:p>
          <w:p w:rsidR="00586FC9" w:rsidRDefault="00586FC9" w:rsidP="00923766"/>
          <w:p w:rsidR="00586FC9" w:rsidRDefault="0085013C" w:rsidP="00923766">
            <w:r>
              <w:rPr>
                <w:lang w:eastAsia="en-US"/>
              </w:rPr>
              <w:t>P336/A1/</w:t>
            </w:r>
            <w:r w:rsidR="00586FC9">
              <w:t>2,26</w:t>
            </w:r>
          </w:p>
          <w:p w:rsidR="00586FC9" w:rsidRDefault="00586FC9" w:rsidP="00923766">
            <w:r>
              <w:t xml:space="preserve">Décès </w:t>
            </w:r>
            <w:r w:rsidR="0085013C">
              <w:t>Juliette Lemieux, épouse</w:t>
            </w:r>
            <w:r>
              <w:t xml:space="preserve"> d’Alfred Nadeau</w:t>
            </w:r>
          </w:p>
          <w:p w:rsidR="00586FC9" w:rsidRDefault="00586FC9" w:rsidP="00923766">
            <w:r>
              <w:t>[5 octobre 1980]</w:t>
            </w:r>
          </w:p>
          <w:p w:rsidR="00586FC9" w:rsidRDefault="00586FC9" w:rsidP="00923766">
            <w:proofErr w:type="spellStart"/>
            <w:r>
              <w:t>n.b.</w:t>
            </w:r>
            <w:proofErr w:type="spellEnd"/>
            <w:r>
              <w:t xml:space="preserve"> 3064 pixels x 5381 pixels. 1,80 Mo</w:t>
            </w:r>
          </w:p>
          <w:p w:rsidR="00586FC9" w:rsidRDefault="00586FC9" w:rsidP="00923766">
            <w:r>
              <w:t>JPEG, numérique</w:t>
            </w:r>
          </w:p>
          <w:p w:rsidR="00586FC9" w:rsidRDefault="00586FC9" w:rsidP="00923766"/>
          <w:p w:rsidR="00586FC9" w:rsidRDefault="0085013C" w:rsidP="00923766">
            <w:r>
              <w:rPr>
                <w:lang w:eastAsia="en-US"/>
              </w:rPr>
              <w:t>P336/A1/</w:t>
            </w:r>
            <w:r w:rsidR="00586FC9">
              <w:t>2,27</w:t>
            </w:r>
          </w:p>
          <w:p w:rsidR="00586FC9" w:rsidRDefault="00586FC9" w:rsidP="00923766">
            <w:r>
              <w:t>Décès Yvonne Boulianne</w:t>
            </w:r>
            <w:r w:rsidR="0085013C">
              <w:t>, é</w:t>
            </w:r>
            <w:r>
              <w:t>pouse de Lucien Lemieux</w:t>
            </w:r>
          </w:p>
          <w:p w:rsidR="00586FC9" w:rsidRDefault="00586FC9" w:rsidP="00923766">
            <w:r>
              <w:t>[8 mars 1993]</w:t>
            </w:r>
          </w:p>
          <w:p w:rsidR="00586FC9" w:rsidRDefault="00586FC9" w:rsidP="00923766">
            <w:proofErr w:type="spellStart"/>
            <w:r>
              <w:t>n.b.</w:t>
            </w:r>
            <w:proofErr w:type="spellEnd"/>
            <w:r>
              <w:t xml:space="preserve"> 2944 pixels x 5050 pixels. 1,22 Mo</w:t>
            </w:r>
          </w:p>
          <w:p w:rsidR="00586FC9" w:rsidRDefault="00586FC9" w:rsidP="00923766">
            <w:r>
              <w:t>JPEG, numérique</w:t>
            </w:r>
          </w:p>
          <w:p w:rsidR="0085013C" w:rsidRDefault="0085013C" w:rsidP="00923766"/>
          <w:p w:rsidR="0085013C" w:rsidRDefault="0085013C" w:rsidP="00923766">
            <w:r>
              <w:t>P336/A1/2,28</w:t>
            </w:r>
          </w:p>
          <w:p w:rsidR="0085013C" w:rsidRDefault="0085013C" w:rsidP="00923766">
            <w:r>
              <w:t>Décès sœur Catherine de St-Augustin</w:t>
            </w:r>
          </w:p>
          <w:p w:rsidR="0085013C" w:rsidRDefault="0085013C" w:rsidP="00923766">
            <w:r>
              <w:t>[7 novembre 1936]</w:t>
            </w:r>
          </w:p>
          <w:p w:rsidR="0085013C" w:rsidRDefault="0085013C" w:rsidP="00923766">
            <w:proofErr w:type="spellStart"/>
            <w:r>
              <w:t>n.b.</w:t>
            </w:r>
            <w:proofErr w:type="spellEnd"/>
            <w:r>
              <w:t>, 1,62 Mo</w:t>
            </w:r>
          </w:p>
          <w:p w:rsidR="0085013C" w:rsidRDefault="0085013C" w:rsidP="00923766">
            <w:r>
              <w:t>PDF, fichier numérique</w:t>
            </w:r>
          </w:p>
          <w:p w:rsidR="00586FC9" w:rsidRDefault="00586FC9" w:rsidP="00923766"/>
        </w:tc>
      </w:tr>
      <w:tr w:rsidR="00DC2631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DC2631" w:rsidRPr="00A674F8" w:rsidRDefault="00DC2631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DC2631" w:rsidRDefault="00DC2631" w:rsidP="00C11F5D">
            <w:pPr>
              <w:pStyle w:val="Niveau3"/>
            </w:pPr>
            <w:bookmarkStart w:id="6" w:name="_Toc487119027"/>
            <w:r>
              <w:t>P336/A1/3</w:t>
            </w:r>
            <w:r w:rsidRPr="00B321DF">
              <w:t> :</w:t>
            </w:r>
            <w:r>
              <w:t xml:space="preserve"> Coupure de presse</w:t>
            </w:r>
            <w:bookmarkEnd w:id="6"/>
          </w:p>
          <w:p w:rsidR="00881C8F" w:rsidRDefault="00881C8F" w:rsidP="00881C8F"/>
          <w:p w:rsidR="00881C8F" w:rsidRDefault="00881C8F" w:rsidP="00881C8F">
            <w:r>
              <w:t>P336/A1/3,1</w:t>
            </w:r>
          </w:p>
          <w:p w:rsidR="00881C8F" w:rsidRDefault="00881C8F" w:rsidP="00881C8F">
            <w:proofErr w:type="gramStart"/>
            <w:r>
              <w:t>«Le</w:t>
            </w:r>
            <w:proofErr w:type="gramEnd"/>
            <w:r>
              <w:t xml:space="preserve"> Gîte du Château à La Doré offre un accueil chaleureux»</w:t>
            </w:r>
          </w:p>
          <w:p w:rsidR="00881C8F" w:rsidRDefault="00881C8F" w:rsidP="00881C8F">
            <w:r>
              <w:t>[10 juin 2010]</w:t>
            </w:r>
          </w:p>
          <w:p w:rsidR="00881C8F" w:rsidRDefault="00881C8F" w:rsidP="00881C8F">
            <w:r>
              <w:t>Couleur, 13008 pixels x 2500 pixels, 16,2 Mo</w:t>
            </w:r>
          </w:p>
          <w:p w:rsidR="00881C8F" w:rsidRPr="00881C8F" w:rsidRDefault="00881C8F" w:rsidP="00881C8F">
            <w:r>
              <w:t>JPEG, numérique</w:t>
            </w:r>
          </w:p>
        </w:tc>
      </w:tr>
    </w:tbl>
    <w:p w:rsidR="00E57F6F" w:rsidRDefault="00E57F6F" w:rsidP="00923766">
      <w:pPr>
        <w:rPr>
          <w:u w:val="single"/>
        </w:rPr>
      </w:pPr>
    </w:p>
    <w:p w:rsidR="0085013C" w:rsidRDefault="0085013C" w:rsidP="00923766">
      <w:pPr>
        <w:rPr>
          <w:u w:val="single"/>
        </w:rPr>
      </w:pPr>
    </w:p>
    <w:p w:rsidR="0085013C" w:rsidRPr="00A674F8" w:rsidRDefault="0085013C" w:rsidP="0085013C">
      <w:pPr>
        <w:pStyle w:val="Titre"/>
      </w:pPr>
      <w:bookmarkStart w:id="7" w:name="_Toc487119028"/>
      <w:r>
        <w:t>P336/B : Documents iconographiques</w:t>
      </w:r>
      <w:bookmarkEnd w:id="7"/>
    </w:p>
    <w:p w:rsidR="0085013C" w:rsidRDefault="0085013C" w:rsidP="0085013C"/>
    <w:p w:rsidR="00E57F6F" w:rsidRPr="00A674F8" w:rsidRDefault="00502C0D" w:rsidP="00923766">
      <w:pPr>
        <w:pStyle w:val="Titre2"/>
      </w:pPr>
      <w:bookmarkStart w:id="8" w:name="_Toc487119029"/>
      <w:r>
        <w:t>P</w:t>
      </w:r>
      <w:r w:rsidR="00BA73D5">
        <w:t>336</w:t>
      </w:r>
      <w:r w:rsidR="007A189A">
        <w:t>/B1</w:t>
      </w:r>
      <w:r w:rsidR="0085013C">
        <w:t> : Photographies</w:t>
      </w:r>
      <w:bookmarkEnd w:id="8"/>
      <w:r w:rsidR="0085013C">
        <w:t xml:space="preserve"> </w:t>
      </w:r>
    </w:p>
    <w:p w:rsidR="00E57F6F" w:rsidRPr="00A674F8" w:rsidRDefault="00E57F6F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0D4940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0F5E20" w:rsidP="000D4940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0F5E20" w:rsidRDefault="000F5E20" w:rsidP="00BA73D5">
            <w:pPr>
              <w:pStyle w:val="Niveau3"/>
            </w:pPr>
            <w:bookmarkStart w:id="9" w:name="_Toc487119030"/>
            <w:r>
              <w:t>P336/B</w:t>
            </w:r>
            <w:r w:rsidRPr="00B321DF">
              <w:t>1/1 :</w:t>
            </w:r>
            <w:r>
              <w:t xml:space="preserve"> Portraits</w:t>
            </w:r>
            <w:bookmarkEnd w:id="9"/>
          </w:p>
          <w:p w:rsidR="000F5E20" w:rsidRPr="000F5E20" w:rsidRDefault="000F5E20" w:rsidP="000F5E20"/>
          <w:p w:rsidR="00C11F5D" w:rsidRDefault="0085013C" w:rsidP="00BA73D5">
            <w:pPr>
              <w:pStyle w:val="Niveau4"/>
              <w:rPr>
                <w:rStyle w:val="Textedelespacerserv"/>
                <w:rFonts w:eastAsia="Calibri"/>
                <w:color w:val="auto"/>
              </w:rPr>
            </w:pPr>
            <w:bookmarkStart w:id="10" w:name="_Toc487119031"/>
            <w:r>
              <w:t>P336/B</w:t>
            </w:r>
            <w:r w:rsidR="00220CA4">
              <w:t>1/1.1</w:t>
            </w:r>
            <w:r w:rsidR="00C11F5D" w:rsidRPr="00B321DF">
              <w:t> :</w:t>
            </w:r>
            <w:r w:rsidR="00C11F5D" w:rsidRPr="00220CA4">
              <w:t xml:space="preserve"> </w:t>
            </w:r>
            <w:r w:rsidR="00220CA4" w:rsidRPr="00BA73D5">
              <w:rPr>
                <w:rStyle w:val="Textedelespacerserv"/>
                <w:rFonts w:eastAsia="Calibri"/>
                <w:color w:val="auto"/>
              </w:rPr>
              <w:t>Ancêtres</w:t>
            </w:r>
            <w:bookmarkEnd w:id="10"/>
          </w:p>
          <w:p w:rsidR="00F26CE7" w:rsidRDefault="00F26CE7" w:rsidP="00F26CE7">
            <w:pPr>
              <w:rPr>
                <w:rFonts w:eastAsia="Calibri"/>
              </w:rPr>
            </w:pPr>
          </w:p>
          <w:p w:rsidR="00F26CE7" w:rsidRDefault="00F26CE7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P336/B1/1.1,1</w:t>
            </w:r>
          </w:p>
          <w:p w:rsidR="00F26CE7" w:rsidRDefault="00F26CE7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Joseph Lemieux et Marie-Anne Moreau</w:t>
            </w:r>
          </w:p>
          <w:p w:rsidR="00F26CE7" w:rsidRDefault="00F26CE7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proofErr w:type="gramStart"/>
            <w:r>
              <w:rPr>
                <w:rFonts w:eastAsia="Calibri"/>
              </w:rPr>
              <w:t>ca</w:t>
            </w:r>
            <w:proofErr w:type="gramEnd"/>
            <w:r>
              <w:rPr>
                <w:rFonts w:eastAsia="Calibri"/>
              </w:rPr>
              <w:t xml:space="preserve"> 1910]</w:t>
            </w:r>
          </w:p>
          <w:p w:rsidR="00F26CE7" w:rsidRDefault="007C2B56" w:rsidP="00F26CE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, </w:t>
            </w:r>
            <w:r w:rsidR="00F26CE7">
              <w:rPr>
                <w:rFonts w:eastAsia="Calibri"/>
              </w:rPr>
              <w:t>3545 x 5982 px</w:t>
            </w:r>
            <w:r>
              <w:rPr>
                <w:rFonts w:eastAsia="Calibri"/>
              </w:rPr>
              <w:t>, 2,06 Mo</w:t>
            </w: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7C2B56" w:rsidRDefault="007C2B56" w:rsidP="00F26CE7">
            <w:pPr>
              <w:rPr>
                <w:rFonts w:eastAsia="Calibri"/>
              </w:rPr>
            </w:pP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P336/B1/1.1,2</w:t>
            </w: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Joseph Lemieux (1879-1918) et Marie-Anne Moreau (1882-1945)</w:t>
            </w: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Carte mortuaire</w:t>
            </w: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proofErr w:type="gramStart"/>
            <w:r>
              <w:rPr>
                <w:rFonts w:eastAsia="Calibri"/>
              </w:rPr>
              <w:t>ca</w:t>
            </w:r>
            <w:proofErr w:type="gramEnd"/>
            <w:r>
              <w:rPr>
                <w:rFonts w:eastAsia="Calibri"/>
              </w:rPr>
              <w:t xml:space="preserve"> 1910]</w:t>
            </w:r>
          </w:p>
          <w:p w:rsidR="007C2B56" w:rsidRDefault="007C2B56" w:rsidP="00F26CE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>, 4236 x 2976 px, 1,92 Mo</w:t>
            </w: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7C2B56" w:rsidRDefault="007C2B56" w:rsidP="00F26CE7">
            <w:pPr>
              <w:rPr>
                <w:rFonts w:eastAsia="Calibri"/>
              </w:rPr>
            </w:pP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P336/B1/1.1,3</w:t>
            </w: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Eugène Boulianne et Marie-Anne Moreau dans un chantier</w:t>
            </w: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[1933]</w:t>
            </w: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 pages, 18,5 Mo </w:t>
            </w:r>
          </w:p>
          <w:p w:rsidR="007C2B56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PDF, numérique </w:t>
            </w:r>
          </w:p>
          <w:p w:rsidR="007C2B56" w:rsidRPr="00F26CE7" w:rsidRDefault="007C2B56" w:rsidP="00F26CE7">
            <w:pPr>
              <w:rPr>
                <w:rFonts w:eastAsia="Calibri"/>
              </w:rPr>
            </w:pPr>
            <w:r>
              <w:rPr>
                <w:rFonts w:eastAsia="Calibri"/>
              </w:rPr>
              <w:t>(À partir d’une photocopie)</w:t>
            </w:r>
          </w:p>
          <w:p w:rsidR="00220CA4" w:rsidRDefault="00220CA4" w:rsidP="00220CA4">
            <w:pPr>
              <w:rPr>
                <w:rFonts w:eastAsia="Calibri"/>
              </w:rPr>
            </w:pPr>
          </w:p>
          <w:p w:rsidR="00716644" w:rsidRDefault="00716644" w:rsidP="00220CA4">
            <w:pPr>
              <w:rPr>
                <w:rFonts w:eastAsia="Calibri"/>
              </w:rPr>
            </w:pPr>
            <w:r>
              <w:rPr>
                <w:rFonts w:eastAsia="Calibri"/>
              </w:rPr>
              <w:t>P336/B1/1.1,4</w:t>
            </w:r>
          </w:p>
          <w:p w:rsidR="00716644" w:rsidRDefault="00716644" w:rsidP="00220CA4">
            <w:pPr>
              <w:rPr>
                <w:rFonts w:eastAsia="Calibri"/>
              </w:rPr>
            </w:pPr>
            <w:r>
              <w:rPr>
                <w:rFonts w:eastAsia="Calibri"/>
              </w:rPr>
              <w:t>Famille de Joseph Lemieux et de Marie-Anne Moreau</w:t>
            </w:r>
            <w:r w:rsidR="006610F9">
              <w:rPr>
                <w:rFonts w:eastAsia="Calibri"/>
              </w:rPr>
              <w:t xml:space="preserve"> à Mistassini</w:t>
            </w:r>
          </w:p>
          <w:p w:rsidR="00716644" w:rsidRDefault="00716644" w:rsidP="00220CA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De gauche à droite : Marie-Anne Moreau, Lucienne Lemieux (fille), Joseph Lemieux, Marie-Jeanne Lemieux </w:t>
            </w:r>
            <w:r w:rsidR="006610F9">
              <w:rPr>
                <w:rFonts w:eastAsia="Calibri"/>
              </w:rPr>
              <w:t>(fille), Lazard Julien (beau-frère de Marie-Anne Moreau), Juliette Lemieux (fille)</w:t>
            </w:r>
          </w:p>
          <w:p w:rsidR="006610F9" w:rsidRDefault="006610F9" w:rsidP="00220CA4">
            <w:pPr>
              <w:rPr>
                <w:rFonts w:eastAsia="Calibri"/>
              </w:rPr>
            </w:pPr>
            <w:r>
              <w:rPr>
                <w:rFonts w:eastAsia="Calibri"/>
              </w:rPr>
              <w:t>[1907]</w:t>
            </w:r>
          </w:p>
          <w:p w:rsidR="00792304" w:rsidRDefault="00792304" w:rsidP="00220CA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, 14240 x 9709 pixels, 31,1 Mo </w:t>
            </w:r>
          </w:p>
          <w:p w:rsidR="006610F9" w:rsidRDefault="006610F9" w:rsidP="00220CA4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6610F9" w:rsidRDefault="006610F9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(À partir d’une photocopie)</w:t>
            </w:r>
          </w:p>
          <w:p w:rsidR="00E8482B" w:rsidRDefault="00E8482B" w:rsidP="006610F9">
            <w:pPr>
              <w:rPr>
                <w:rFonts w:eastAsia="Calibri"/>
              </w:rPr>
            </w:pPr>
          </w:p>
          <w:p w:rsidR="00E8482B" w:rsidRDefault="00E8482B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P336/B1/1.1,5</w:t>
            </w:r>
          </w:p>
          <w:p w:rsidR="00E8482B" w:rsidRDefault="00E8482B" w:rsidP="006610F9">
            <w:pPr>
              <w:rPr>
                <w:rFonts w:eastAsia="Calibri"/>
              </w:rPr>
            </w:pPr>
            <w:r w:rsidRPr="00E8482B">
              <w:rPr>
                <w:rFonts w:eastAsia="Calibri"/>
              </w:rPr>
              <w:t xml:space="preserve">Les deux religieuses sont filles de Joseph Lemieux et </w:t>
            </w:r>
            <w:proofErr w:type="spellStart"/>
            <w:r w:rsidRPr="00E8482B">
              <w:rPr>
                <w:rFonts w:eastAsia="Calibri"/>
              </w:rPr>
              <w:t>soeurs</w:t>
            </w:r>
            <w:proofErr w:type="spellEnd"/>
            <w:r w:rsidRPr="00E8482B">
              <w:rPr>
                <w:rFonts w:eastAsia="Calibri"/>
              </w:rPr>
              <w:t xml:space="preserve"> de Simone. Elle</w:t>
            </w:r>
            <w:r>
              <w:rPr>
                <w:rFonts w:eastAsia="Calibri"/>
              </w:rPr>
              <w:t>s</w:t>
            </w:r>
            <w:r w:rsidRPr="00E8482B">
              <w:rPr>
                <w:rFonts w:eastAsia="Calibri"/>
              </w:rPr>
              <w:t xml:space="preserve"> </w:t>
            </w:r>
            <w:proofErr w:type="spellStart"/>
            <w:r w:rsidRPr="00E8482B">
              <w:rPr>
                <w:rFonts w:eastAsia="Calibri"/>
              </w:rPr>
              <w:t>oeuvraient</w:t>
            </w:r>
            <w:proofErr w:type="spellEnd"/>
            <w:r w:rsidRPr="00E8482B">
              <w:rPr>
                <w:rFonts w:eastAsia="Calibri"/>
              </w:rPr>
              <w:t xml:space="preserve"> au centre hospi</w:t>
            </w:r>
            <w:r>
              <w:rPr>
                <w:rFonts w:eastAsia="Calibri"/>
              </w:rPr>
              <w:t>talier de Chicoutimi. Lucienne (</w:t>
            </w:r>
            <w:proofErr w:type="spellStart"/>
            <w:r w:rsidRPr="00E8482B">
              <w:rPr>
                <w:rFonts w:eastAsia="Calibri"/>
              </w:rPr>
              <w:t>Soeur</w:t>
            </w:r>
            <w:proofErr w:type="spellEnd"/>
            <w:r w:rsidRPr="00E8482B">
              <w:rPr>
                <w:rFonts w:eastAsia="Calibri"/>
              </w:rPr>
              <w:t xml:space="preserve"> St-Denis</w:t>
            </w:r>
            <w:r>
              <w:rPr>
                <w:rFonts w:eastAsia="Calibri"/>
              </w:rPr>
              <w:t xml:space="preserve">) et Marie </w:t>
            </w:r>
            <w:proofErr w:type="spellStart"/>
            <w:r>
              <w:rPr>
                <w:rFonts w:eastAsia="Calibri"/>
              </w:rPr>
              <w:t>Josephe</w:t>
            </w:r>
            <w:proofErr w:type="spellEnd"/>
            <w:r w:rsidRPr="00E8482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proofErr w:type="spellStart"/>
            <w:r w:rsidRPr="00E8482B">
              <w:rPr>
                <w:rFonts w:eastAsia="Calibri"/>
              </w:rPr>
              <w:t>Soeur</w:t>
            </w:r>
            <w:proofErr w:type="spellEnd"/>
            <w:r w:rsidRPr="00E8482B">
              <w:rPr>
                <w:rFonts w:eastAsia="Calibri"/>
              </w:rPr>
              <w:t xml:space="preserve"> Catherine de St-Augustin</w:t>
            </w:r>
            <w:r>
              <w:rPr>
                <w:rFonts w:eastAsia="Calibri"/>
              </w:rPr>
              <w:t>)</w:t>
            </w:r>
            <w:r w:rsidRPr="00E8482B">
              <w:rPr>
                <w:rFonts w:eastAsia="Calibri"/>
              </w:rPr>
              <w:t xml:space="preserve">. </w:t>
            </w:r>
          </w:p>
          <w:p w:rsidR="00E8482B" w:rsidRDefault="00E8482B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[1930]</w:t>
            </w:r>
          </w:p>
          <w:p w:rsidR="00E8482B" w:rsidRDefault="00E8482B" w:rsidP="006610F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>, 8051 x 5892 pixels, 5,59 Mo</w:t>
            </w:r>
          </w:p>
          <w:p w:rsidR="00E8482B" w:rsidRDefault="00E8482B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B001E0" w:rsidRDefault="00B001E0" w:rsidP="006610F9">
            <w:pPr>
              <w:rPr>
                <w:rFonts w:eastAsia="Calibri"/>
              </w:rPr>
            </w:pPr>
          </w:p>
          <w:p w:rsidR="00B001E0" w:rsidRDefault="00B001E0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P336/B1/1.1,6</w:t>
            </w:r>
          </w:p>
          <w:p w:rsidR="00B001E0" w:rsidRDefault="00B001E0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Famille d’Ovide Moreau, frère de Marie-Anne Moreau, et Anna </w:t>
            </w:r>
            <w:proofErr w:type="spellStart"/>
            <w:r>
              <w:rPr>
                <w:rFonts w:eastAsia="Calibri"/>
              </w:rPr>
              <w:t>Imbeault</w:t>
            </w:r>
            <w:proofErr w:type="spellEnd"/>
          </w:p>
          <w:p w:rsidR="00B001E0" w:rsidRDefault="00B001E0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Ovide Moreau, Thomas-Louis, Joseph, Anna </w:t>
            </w:r>
            <w:proofErr w:type="spellStart"/>
            <w:r>
              <w:rPr>
                <w:rFonts w:eastAsia="Calibri"/>
              </w:rPr>
              <w:t>Imbeault</w:t>
            </w:r>
            <w:proofErr w:type="spellEnd"/>
            <w:r>
              <w:rPr>
                <w:rFonts w:eastAsia="Calibri"/>
              </w:rPr>
              <w:t xml:space="preserve"> et Victor Moreau</w:t>
            </w:r>
          </w:p>
          <w:p w:rsidR="00B001E0" w:rsidRDefault="00B001E0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[1904]</w:t>
            </w:r>
          </w:p>
          <w:p w:rsidR="00B001E0" w:rsidRDefault="00B001E0" w:rsidP="006610F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>, 8802 x 11303 pixels, 26,6 Mo</w:t>
            </w:r>
          </w:p>
          <w:p w:rsidR="00B001E0" w:rsidRDefault="00B001E0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B001E0" w:rsidRDefault="00B001E0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(À partir d’une photocopie)</w:t>
            </w:r>
          </w:p>
          <w:p w:rsidR="00B001E0" w:rsidRDefault="00B001E0" w:rsidP="006610F9">
            <w:pPr>
              <w:rPr>
                <w:rFonts w:eastAsia="Calibri"/>
              </w:rPr>
            </w:pPr>
          </w:p>
          <w:p w:rsidR="00B001E0" w:rsidRDefault="00B001E0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P336/B1/1.1,7</w:t>
            </w:r>
          </w:p>
          <w:p w:rsidR="00B001E0" w:rsidRDefault="00B001E0" w:rsidP="006610F9">
            <w:pPr>
              <w:rPr>
                <w:rFonts w:eastAsia="Calibri"/>
              </w:rPr>
            </w:pPr>
            <w:r w:rsidRPr="00B001E0">
              <w:rPr>
                <w:rFonts w:eastAsia="Calibri"/>
              </w:rPr>
              <w:t>Emma Tremblay était</w:t>
            </w:r>
            <w:r>
              <w:rPr>
                <w:rFonts w:eastAsia="Calibri"/>
              </w:rPr>
              <w:t xml:space="preserve"> la fille de Césaire Tremblay, é</w:t>
            </w:r>
            <w:r w:rsidRPr="00B001E0">
              <w:rPr>
                <w:rFonts w:eastAsia="Calibri"/>
              </w:rPr>
              <w:t>pouse de Geo</w:t>
            </w:r>
            <w:r>
              <w:rPr>
                <w:rFonts w:eastAsia="Calibri"/>
              </w:rPr>
              <w:t xml:space="preserve">rges </w:t>
            </w:r>
            <w:proofErr w:type="spellStart"/>
            <w:r>
              <w:rPr>
                <w:rFonts w:eastAsia="Calibri"/>
              </w:rPr>
              <w:t>Coulombe</w:t>
            </w:r>
            <w:proofErr w:type="spellEnd"/>
            <w:r>
              <w:rPr>
                <w:rFonts w:eastAsia="Calibri"/>
              </w:rPr>
              <w:t xml:space="preserve"> et mère de Raoul </w:t>
            </w:r>
            <w:proofErr w:type="spellStart"/>
            <w:r>
              <w:rPr>
                <w:rFonts w:eastAsia="Calibri"/>
              </w:rPr>
              <w:t>Coulombe</w:t>
            </w:r>
            <w:proofErr w:type="spellEnd"/>
            <w:r>
              <w:rPr>
                <w:rFonts w:eastAsia="Calibri"/>
              </w:rPr>
              <w:t xml:space="preserve"> / Anna Paré, é</w:t>
            </w:r>
            <w:r w:rsidRPr="00B001E0">
              <w:rPr>
                <w:rFonts w:eastAsia="Calibri"/>
              </w:rPr>
              <w:t xml:space="preserve">pouse de Joseph </w:t>
            </w:r>
            <w:proofErr w:type="spellStart"/>
            <w:r w:rsidRPr="00B001E0">
              <w:rPr>
                <w:rFonts w:eastAsia="Calibri"/>
              </w:rPr>
              <w:t>Coulombe</w:t>
            </w:r>
            <w:proofErr w:type="spellEnd"/>
            <w:r w:rsidRPr="00B001E0">
              <w:rPr>
                <w:rFonts w:eastAsia="Calibri"/>
              </w:rPr>
              <w:t xml:space="preserve"> et mère de Georges </w:t>
            </w:r>
            <w:proofErr w:type="spellStart"/>
            <w:r w:rsidRPr="00B001E0">
              <w:rPr>
                <w:rFonts w:eastAsia="Calibri"/>
              </w:rPr>
              <w:t>Coulombe</w:t>
            </w:r>
            <w:proofErr w:type="spellEnd"/>
            <w:r w:rsidRPr="00B001E0">
              <w:rPr>
                <w:rFonts w:eastAsia="Calibri"/>
              </w:rPr>
              <w:t xml:space="preserve"> ainsi que de Philippe, s</w:t>
            </w:r>
            <w:r>
              <w:rPr>
                <w:rFonts w:eastAsia="Calibri"/>
              </w:rPr>
              <w:t xml:space="preserve">ur la photo. </w:t>
            </w:r>
            <w:r>
              <w:rPr>
                <w:rFonts w:eastAsia="Calibri"/>
              </w:rPr>
              <w:lastRenderedPageBreak/>
              <w:t>Anna est l'arrière-</w:t>
            </w:r>
            <w:r w:rsidRPr="00B001E0">
              <w:rPr>
                <w:rFonts w:eastAsia="Calibri"/>
              </w:rPr>
              <w:t>grand-mère paternel</w:t>
            </w:r>
            <w:r>
              <w:rPr>
                <w:rFonts w:eastAsia="Calibri"/>
              </w:rPr>
              <w:t>le</w:t>
            </w:r>
            <w:r w:rsidRPr="00B001E0">
              <w:rPr>
                <w:rFonts w:eastAsia="Calibri"/>
              </w:rPr>
              <w:t xml:space="preserve"> de Gaston </w:t>
            </w:r>
            <w:proofErr w:type="spellStart"/>
            <w:r w:rsidRPr="00B001E0">
              <w:rPr>
                <w:rFonts w:eastAsia="Calibri"/>
              </w:rPr>
              <w:t>Coulombe</w:t>
            </w:r>
            <w:proofErr w:type="spellEnd"/>
            <w:r w:rsidRPr="00B001E0">
              <w:rPr>
                <w:rFonts w:eastAsia="Calibri"/>
              </w:rPr>
              <w:t xml:space="preserve"> (donateur du fonds).</w:t>
            </w:r>
          </w:p>
          <w:p w:rsidR="00B001E0" w:rsidRDefault="004C380B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4C380B" w:rsidRDefault="004C380B" w:rsidP="006610F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, </w:t>
            </w:r>
            <w:r w:rsidR="00B00695">
              <w:rPr>
                <w:rFonts w:eastAsia="Calibri"/>
              </w:rPr>
              <w:t xml:space="preserve">19167 x 12896 pixels, </w:t>
            </w:r>
            <w:r w:rsidR="00AD16C8">
              <w:rPr>
                <w:rFonts w:eastAsia="Calibri"/>
              </w:rPr>
              <w:t>59,1 Mo</w:t>
            </w:r>
          </w:p>
          <w:p w:rsidR="00AD16C8" w:rsidRDefault="00AD16C8" w:rsidP="006610F9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AD16C8" w:rsidRDefault="00AD16C8" w:rsidP="00AD16C8">
            <w:pPr>
              <w:rPr>
                <w:rFonts w:eastAsia="Calibri"/>
              </w:rPr>
            </w:pPr>
            <w:r>
              <w:rPr>
                <w:rFonts w:eastAsia="Calibri"/>
              </w:rPr>
              <w:t>(À partir d’une photocopie)</w:t>
            </w:r>
          </w:p>
          <w:p w:rsidR="00716644" w:rsidRDefault="00716644" w:rsidP="00220CA4">
            <w:pPr>
              <w:rPr>
                <w:rFonts w:eastAsia="Calibri"/>
              </w:rPr>
            </w:pPr>
          </w:p>
          <w:p w:rsidR="00C11F5D" w:rsidRDefault="00C11F5D" w:rsidP="000F5E20"/>
        </w:tc>
      </w:tr>
      <w:tr w:rsidR="000F5E20" w:rsidRPr="00A674F8" w:rsidTr="000D4940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0F5E20" w:rsidRPr="00A674F8" w:rsidRDefault="000F5E20" w:rsidP="000D494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</w:tcPr>
          <w:p w:rsidR="000F5E20" w:rsidRPr="00220CA4" w:rsidRDefault="000F5E20" w:rsidP="000F5E20">
            <w:pPr>
              <w:pStyle w:val="Niveau4"/>
              <w:rPr>
                <w:rFonts w:eastAsia="Calibri"/>
              </w:rPr>
            </w:pPr>
            <w:bookmarkStart w:id="11" w:name="_Toc487119032"/>
            <w:r>
              <w:rPr>
                <w:rFonts w:eastAsia="Calibri"/>
              </w:rPr>
              <w:t>P336/B1/1.2 : Famille</w:t>
            </w:r>
            <w:bookmarkEnd w:id="11"/>
          </w:p>
          <w:p w:rsidR="000F5E20" w:rsidRDefault="000F5E20" w:rsidP="000F5E20"/>
          <w:p w:rsidR="000F5E20" w:rsidRDefault="000F5E20" w:rsidP="000F5E20">
            <w:r>
              <w:t>P336/B1/1.2,1</w:t>
            </w:r>
          </w:p>
          <w:p w:rsidR="000F5E20" w:rsidRDefault="000F5E20" w:rsidP="000F5E20">
            <w:r>
              <w:t xml:space="preserve">Famille de Raoul </w:t>
            </w:r>
            <w:proofErr w:type="spellStart"/>
            <w:r>
              <w:t>Coulombe</w:t>
            </w:r>
            <w:proofErr w:type="spellEnd"/>
            <w:r>
              <w:t xml:space="preserve"> et de Simone Lemieux lors du premier mariage de leur fils Louis </w:t>
            </w:r>
            <w:proofErr w:type="spellStart"/>
            <w:r>
              <w:t>Coulombe</w:t>
            </w:r>
            <w:proofErr w:type="spellEnd"/>
          </w:p>
          <w:p w:rsidR="000F5E20" w:rsidRDefault="000F5E20" w:rsidP="000F5E20">
            <w:r>
              <w:t>[1966]</w:t>
            </w:r>
          </w:p>
          <w:p w:rsidR="000F5E20" w:rsidRDefault="000F5E20" w:rsidP="000F5E20">
            <w:proofErr w:type="spellStart"/>
            <w:r>
              <w:t>n.b.</w:t>
            </w:r>
            <w:proofErr w:type="spellEnd"/>
            <w:r>
              <w:t>, 6910 x 5230 px, 9,97 Mo</w:t>
            </w:r>
          </w:p>
          <w:p w:rsidR="000F5E20" w:rsidRDefault="000F5E20" w:rsidP="000F5E20">
            <w:r>
              <w:t xml:space="preserve">JPEG, numérique </w:t>
            </w:r>
          </w:p>
          <w:p w:rsidR="000F5E20" w:rsidRDefault="000F5E20" w:rsidP="000F5E20"/>
          <w:p w:rsidR="000F5E20" w:rsidRDefault="000F5E20" w:rsidP="000F5E20">
            <w:r>
              <w:t>P336/B1/1.2,2</w:t>
            </w:r>
          </w:p>
          <w:p w:rsidR="000F5E20" w:rsidRDefault="000F5E20" w:rsidP="000F5E20">
            <w:r w:rsidRPr="007C2B56">
              <w:t xml:space="preserve">Simone Lemieux et Raoul </w:t>
            </w:r>
            <w:proofErr w:type="spellStart"/>
            <w:r w:rsidRPr="007C2B56">
              <w:t>Coulombe</w:t>
            </w:r>
            <w:proofErr w:type="spellEnd"/>
          </w:p>
          <w:p w:rsidR="000F5E20" w:rsidRDefault="000F5E20" w:rsidP="000F5E20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1934]</w:t>
            </w:r>
          </w:p>
          <w:p w:rsidR="000F5E20" w:rsidRDefault="000F5E20" w:rsidP="000F5E20">
            <w:proofErr w:type="spellStart"/>
            <w:r>
              <w:t>n.b.</w:t>
            </w:r>
            <w:proofErr w:type="spellEnd"/>
            <w:r>
              <w:t xml:space="preserve">, 7150 x 4749 px, 2,73 Mo </w:t>
            </w:r>
          </w:p>
          <w:p w:rsidR="000F5E20" w:rsidRDefault="000F5E20" w:rsidP="000F5E20">
            <w:r>
              <w:t>JPEG, numérique</w:t>
            </w:r>
          </w:p>
          <w:p w:rsidR="000F5E20" w:rsidRDefault="000F5E20" w:rsidP="000F5E20"/>
          <w:p w:rsidR="000F5E20" w:rsidRDefault="000F5E20" w:rsidP="000F5E20">
            <w:r>
              <w:t>P336/B1/1.2,3</w:t>
            </w:r>
          </w:p>
          <w:p w:rsidR="000F5E20" w:rsidRDefault="000F5E20" w:rsidP="000F5E20">
            <w:r w:rsidRPr="007C2B56">
              <w:t>Simone Lemieux à l'accouchement de sa fille Louise à l'hiver 1960</w:t>
            </w:r>
          </w:p>
          <w:p w:rsidR="000F5E20" w:rsidRDefault="000F5E20" w:rsidP="000F5E20">
            <w:r>
              <w:t>[1960]</w:t>
            </w:r>
          </w:p>
          <w:p w:rsidR="000F5E20" w:rsidRDefault="000F5E20" w:rsidP="000F5E20">
            <w:proofErr w:type="spellStart"/>
            <w:r>
              <w:t>n.b.</w:t>
            </w:r>
            <w:proofErr w:type="spellEnd"/>
            <w:r>
              <w:t>, 6509 x 4238 px, 4,65 Mo</w:t>
            </w:r>
          </w:p>
          <w:p w:rsidR="000F5E20" w:rsidRDefault="000F5E20" w:rsidP="000F5E20">
            <w:r>
              <w:t>JPEG, numérique</w:t>
            </w:r>
          </w:p>
          <w:p w:rsidR="000F5E20" w:rsidRDefault="000F5E20" w:rsidP="000F5E20"/>
          <w:p w:rsidR="000F5E20" w:rsidRDefault="000F5E20" w:rsidP="000F5E20">
            <w:r>
              <w:t>P336/B1/1.2,4</w:t>
            </w:r>
          </w:p>
          <w:p w:rsidR="000F5E20" w:rsidRDefault="000F5E20" w:rsidP="000F5E20">
            <w:r w:rsidRPr="007C2B56">
              <w:t xml:space="preserve">Raoul </w:t>
            </w:r>
            <w:proofErr w:type="spellStart"/>
            <w:r w:rsidRPr="007C2B56">
              <w:t>Coulombe</w:t>
            </w:r>
            <w:proofErr w:type="spellEnd"/>
            <w:r w:rsidRPr="007C2B56">
              <w:t xml:space="preserve"> dans la soixantaine</w:t>
            </w:r>
          </w:p>
          <w:p w:rsidR="000F5E20" w:rsidRDefault="000F5E20" w:rsidP="000F5E20">
            <w:r>
              <w:t>[197-]</w:t>
            </w:r>
          </w:p>
          <w:p w:rsidR="000F5E20" w:rsidRDefault="000F5E20" w:rsidP="000F5E20">
            <w:proofErr w:type="spellStart"/>
            <w:r>
              <w:t>n.b.</w:t>
            </w:r>
            <w:proofErr w:type="spellEnd"/>
            <w:r>
              <w:t>, 4206 x 5651 px, 5,74 Mo</w:t>
            </w:r>
          </w:p>
          <w:p w:rsidR="000F5E20" w:rsidRDefault="000F5E20" w:rsidP="000F5E20">
            <w:r>
              <w:t>JPEG, numérique</w:t>
            </w:r>
          </w:p>
          <w:p w:rsidR="000F5E20" w:rsidRDefault="000F5E20" w:rsidP="000F5E20"/>
          <w:p w:rsidR="000F5E20" w:rsidRDefault="000F5E20" w:rsidP="000F5E20">
            <w:r>
              <w:t>P336/B1/1.2,5</w:t>
            </w:r>
          </w:p>
          <w:p w:rsidR="000F5E20" w:rsidRDefault="000F5E20" w:rsidP="000F5E20">
            <w:r w:rsidRPr="00716644">
              <w:t>Simone Lemieux, Noël de la com</w:t>
            </w:r>
            <w:r>
              <w:t>pagnie Saguenay électrique</w:t>
            </w:r>
          </w:p>
          <w:p w:rsidR="000F5E20" w:rsidRDefault="000F5E20" w:rsidP="000F5E20">
            <w:r>
              <w:t>[1963]</w:t>
            </w:r>
          </w:p>
          <w:p w:rsidR="000F5E20" w:rsidRDefault="000F5E20" w:rsidP="000F5E20">
            <w:proofErr w:type="spellStart"/>
            <w:r>
              <w:t>n.b.</w:t>
            </w:r>
            <w:proofErr w:type="spellEnd"/>
            <w:r>
              <w:t>, 4356 x 5862 px, 6,21 Mo</w:t>
            </w:r>
          </w:p>
          <w:p w:rsidR="000F5E20" w:rsidRDefault="000F5E20" w:rsidP="000F5E20">
            <w:r>
              <w:t>JPEG, numérique</w:t>
            </w:r>
          </w:p>
          <w:p w:rsidR="000F5E20" w:rsidRDefault="000F5E20" w:rsidP="000F5E20"/>
          <w:p w:rsidR="000F5E20" w:rsidRDefault="000F5E20" w:rsidP="000F5E20">
            <w:r>
              <w:t>P336/B1/1.2,6</w:t>
            </w:r>
          </w:p>
          <w:p w:rsidR="000F5E20" w:rsidRDefault="000F5E20" w:rsidP="000F5E20">
            <w:r w:rsidRPr="00716644">
              <w:t xml:space="preserve">Réjean et Gaston </w:t>
            </w:r>
            <w:proofErr w:type="spellStart"/>
            <w:r w:rsidRPr="00716644">
              <w:t>Coulombe</w:t>
            </w:r>
            <w:proofErr w:type="spellEnd"/>
            <w:r w:rsidRPr="00716644">
              <w:t xml:space="preserve"> devant la maison familiale de la rue </w:t>
            </w:r>
            <w:r>
              <w:t>des Pins à Dolbeau</w:t>
            </w:r>
          </w:p>
          <w:p w:rsidR="000F5E20" w:rsidRDefault="000F5E20" w:rsidP="000F5E20">
            <w:r>
              <w:t>[195-]</w:t>
            </w:r>
          </w:p>
          <w:p w:rsidR="000F5E20" w:rsidRDefault="000F5E20" w:rsidP="000F5E20">
            <w:proofErr w:type="spellStart"/>
            <w:r>
              <w:lastRenderedPageBreak/>
              <w:t>n.b.</w:t>
            </w:r>
            <w:proofErr w:type="spellEnd"/>
            <w:r>
              <w:t>, 4055 x 5711 pixels, 2,63 Mo</w:t>
            </w:r>
          </w:p>
          <w:p w:rsidR="000F5E20" w:rsidRDefault="000F5E20" w:rsidP="000F5E20">
            <w:r>
              <w:t>JPEG, numérique</w:t>
            </w:r>
          </w:p>
          <w:p w:rsidR="000F5E20" w:rsidRDefault="000F5E20" w:rsidP="000F5E20"/>
          <w:p w:rsidR="000F5E20" w:rsidRDefault="000F5E20" w:rsidP="000F5E20">
            <w:r>
              <w:t>P336/B1/1.2,7</w:t>
            </w:r>
          </w:p>
          <w:p w:rsidR="000F5E20" w:rsidRDefault="000F5E20" w:rsidP="000F5E20">
            <w:r>
              <w:t>Line, Céline et Serge</w:t>
            </w:r>
          </w:p>
          <w:p w:rsidR="000F5E20" w:rsidRDefault="000F5E20" w:rsidP="000F5E20">
            <w:r>
              <w:t>[194-]</w:t>
            </w:r>
          </w:p>
          <w:p w:rsidR="000F5E20" w:rsidRDefault="000F5E20" w:rsidP="000F5E20">
            <w:proofErr w:type="spellStart"/>
            <w:r>
              <w:t>n.b.</w:t>
            </w:r>
            <w:proofErr w:type="spellEnd"/>
            <w:r>
              <w:t>, 3580 x 5083 pixels, 2,66 Mo</w:t>
            </w:r>
          </w:p>
          <w:p w:rsidR="000F5E20" w:rsidRDefault="000F5E20" w:rsidP="000F5E20">
            <w:r>
              <w:t>JPEG, numérique</w:t>
            </w:r>
          </w:p>
          <w:p w:rsidR="000F5E20" w:rsidRDefault="000F5E20" w:rsidP="000F5E20"/>
          <w:p w:rsidR="000F5E20" w:rsidRDefault="000F5E20" w:rsidP="000F5E20">
            <w:r>
              <w:t>P336/B1/1.2,8</w:t>
            </w:r>
          </w:p>
          <w:p w:rsidR="000F5E20" w:rsidRDefault="000F5E20" w:rsidP="000F5E20">
            <w:r>
              <w:t xml:space="preserve">Les 40 ans de mariage de Simon Lemieux et de Raoul </w:t>
            </w:r>
            <w:proofErr w:type="spellStart"/>
            <w:r>
              <w:t>Coulombe</w:t>
            </w:r>
            <w:proofErr w:type="spellEnd"/>
          </w:p>
          <w:p w:rsidR="000F5E20" w:rsidRDefault="000F5E20" w:rsidP="000F5E20">
            <w:r>
              <w:t>[1974]</w:t>
            </w:r>
          </w:p>
          <w:p w:rsidR="000F5E20" w:rsidRDefault="000F5E20" w:rsidP="000F5E20">
            <w:proofErr w:type="spellStart"/>
            <w:r>
              <w:t>n.b.</w:t>
            </w:r>
            <w:proofErr w:type="spellEnd"/>
            <w:r>
              <w:t>, 4356 x 5862 pixels, 8,43 Mo</w:t>
            </w:r>
          </w:p>
          <w:p w:rsidR="000F5E20" w:rsidRDefault="000F5E20" w:rsidP="000F5E20">
            <w:r>
              <w:t>JPEG, numérique</w:t>
            </w:r>
          </w:p>
          <w:p w:rsidR="000F5E20" w:rsidRDefault="000F5E20" w:rsidP="000F5E20"/>
          <w:p w:rsidR="000F5E20" w:rsidRDefault="000F5E2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P336/B1/1.2.9</w:t>
            </w:r>
          </w:p>
          <w:p w:rsidR="000F5E20" w:rsidRDefault="000F5E2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Famille de Simone Lemieux et de Raoul </w:t>
            </w:r>
            <w:proofErr w:type="spellStart"/>
            <w:r>
              <w:rPr>
                <w:rFonts w:eastAsia="Calibri"/>
              </w:rPr>
              <w:t>Coulombe</w:t>
            </w:r>
            <w:proofErr w:type="spellEnd"/>
          </w:p>
          <w:p w:rsidR="000F5E20" w:rsidRDefault="000F5E2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De gauche à droite : Simone Lemieux, Gisèle, Raoul </w:t>
            </w:r>
            <w:proofErr w:type="spellStart"/>
            <w:r>
              <w:rPr>
                <w:rFonts w:eastAsia="Calibri"/>
              </w:rPr>
              <w:t>Coulombe</w:t>
            </w:r>
            <w:proofErr w:type="spellEnd"/>
            <w:r>
              <w:rPr>
                <w:rFonts w:eastAsia="Calibri"/>
              </w:rPr>
              <w:t>, Georges, Ghislaine, Louis, Lauréat Lemieux (prêtre)</w:t>
            </w:r>
          </w:p>
          <w:p w:rsidR="000F5E20" w:rsidRDefault="000F5E2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[1940]</w:t>
            </w:r>
          </w:p>
          <w:p w:rsidR="000F5E20" w:rsidRDefault="000F5E20" w:rsidP="000F5E2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>, 16794 x 11663 pixels, 33,5 Mo</w:t>
            </w:r>
          </w:p>
          <w:p w:rsidR="000F5E20" w:rsidRDefault="000F5E2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0F5E20" w:rsidRDefault="000F5E2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(À partir d’une photocopie)</w:t>
            </w:r>
          </w:p>
          <w:p w:rsidR="00693315" w:rsidRDefault="00693315" w:rsidP="000F5E20">
            <w:pPr>
              <w:rPr>
                <w:rFonts w:eastAsia="Calibri"/>
              </w:rPr>
            </w:pPr>
          </w:p>
          <w:p w:rsidR="00693315" w:rsidRDefault="00693315" w:rsidP="00693315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P336/B1/1.2.10</w:t>
            </w:r>
          </w:p>
          <w:p w:rsidR="00693315" w:rsidRDefault="00693315" w:rsidP="00693315">
            <w:pPr>
              <w:rPr>
                <w:rFonts w:eastAsia="Calibri"/>
              </w:rPr>
            </w:pPr>
            <w:r>
              <w:rPr>
                <w:rFonts w:eastAsia="Calibri"/>
              </w:rPr>
              <w:t>Lucien Lemieux</w:t>
            </w:r>
          </w:p>
          <w:p w:rsidR="00693315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Couleur, 3064 x 5050 pixels. 1,61 Mo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1C421B" w:rsidRDefault="001C421B" w:rsidP="000F5E20">
            <w:pPr>
              <w:rPr>
                <w:rFonts w:eastAsia="Calibri"/>
              </w:rPr>
            </w:pP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P336/B1/1.2.11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Edmond Boulianne 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1C421B" w:rsidRPr="000F5E20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Couleurs, 2944 x 5050 pixels. 1,13 Mo</w:t>
            </w:r>
          </w:p>
          <w:p w:rsidR="000F5E20" w:rsidRDefault="001C421B" w:rsidP="000F5E20">
            <w:r>
              <w:t>JPEG, numérique</w:t>
            </w:r>
          </w:p>
          <w:p w:rsidR="001C421B" w:rsidRDefault="001C421B" w:rsidP="000F5E20"/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P336/B1/1.2.12</w:t>
            </w:r>
          </w:p>
          <w:p w:rsidR="001C421B" w:rsidRDefault="001C421B" w:rsidP="000F5E2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Adjutor</w:t>
            </w:r>
            <w:proofErr w:type="spellEnd"/>
            <w:r>
              <w:rPr>
                <w:rFonts w:eastAsia="Calibri"/>
              </w:rPr>
              <w:t xml:space="preserve"> Boulianne et Alma Marceau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Couleurs, 2944 x 5050 pixels. 1,31 Mo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1C421B" w:rsidRDefault="001C421B" w:rsidP="000F5E20">
            <w:pPr>
              <w:rPr>
                <w:rFonts w:eastAsia="Calibri"/>
              </w:rPr>
            </w:pP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P336/B1/1.2.13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Marcel </w:t>
            </w:r>
            <w:proofErr w:type="spellStart"/>
            <w:r>
              <w:rPr>
                <w:rFonts w:eastAsia="Calibri"/>
              </w:rPr>
              <w:t>Coulombe</w:t>
            </w:r>
            <w:proofErr w:type="spellEnd"/>
            <w:r w:rsidR="00E12BCD">
              <w:rPr>
                <w:rFonts w:eastAsia="Calibri"/>
              </w:rPr>
              <w:t xml:space="preserve"> (cousin, fils de Napoléon)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Couleurs, 3244 x 5110 pixels. 1,87 Mo</w:t>
            </w: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1C421B" w:rsidRDefault="001C421B" w:rsidP="000F5E20">
            <w:pPr>
              <w:rPr>
                <w:rFonts w:eastAsia="Calibri"/>
              </w:rPr>
            </w:pPr>
          </w:p>
          <w:p w:rsidR="001C421B" w:rsidRDefault="001C421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P336/B1/1.2.14</w:t>
            </w:r>
          </w:p>
          <w:p w:rsidR="001C421B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Georges-Aimé </w:t>
            </w:r>
            <w:proofErr w:type="spellStart"/>
            <w:r>
              <w:rPr>
                <w:rFonts w:eastAsia="Calibri"/>
              </w:rPr>
              <w:t>Coulombe</w:t>
            </w:r>
            <w:proofErr w:type="spellEnd"/>
            <w:r>
              <w:rPr>
                <w:rFonts w:eastAsia="Calibri"/>
              </w:rPr>
              <w:t xml:space="preserve"> lors de son mariage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E12BCD" w:rsidRDefault="00E12BCD" w:rsidP="000F5E2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 2643 x 4208 pixels. 1.48 Mo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E12BCD" w:rsidRDefault="00E12BCD" w:rsidP="000F5E20">
            <w:pPr>
              <w:rPr>
                <w:rFonts w:eastAsia="Calibri"/>
              </w:rPr>
            </w:pP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P336/B1/1.2.15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Carmen </w:t>
            </w:r>
            <w:proofErr w:type="spellStart"/>
            <w:r>
              <w:rPr>
                <w:rFonts w:eastAsia="Calibri"/>
              </w:rPr>
              <w:t>Coulombe</w:t>
            </w:r>
            <w:proofErr w:type="spellEnd"/>
            <w:r>
              <w:rPr>
                <w:rFonts w:eastAsia="Calibri"/>
              </w:rPr>
              <w:t xml:space="preserve"> lors de son mariage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</w:t>
            </w:r>
            <w:proofErr w:type="gramStart"/>
            <w:r>
              <w:rPr>
                <w:rFonts w:eastAsia="Calibri"/>
              </w:rPr>
              <w:t>-- ]</w:t>
            </w:r>
            <w:proofErr w:type="gramEnd"/>
          </w:p>
          <w:p w:rsidR="00E12BCD" w:rsidRDefault="00E12BCD" w:rsidP="000F5E2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 2643 x 4058 pixels. 1,59 Mo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E12BCD" w:rsidRDefault="00E12BCD" w:rsidP="000F5E20">
            <w:pPr>
              <w:rPr>
                <w:rFonts w:eastAsia="Calibri"/>
              </w:rPr>
            </w:pP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P336/B1/1.2.16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Jean-Yves </w:t>
            </w:r>
            <w:proofErr w:type="spellStart"/>
            <w:r>
              <w:rPr>
                <w:rFonts w:eastAsia="Calibri"/>
              </w:rPr>
              <w:t>Coulombe</w:t>
            </w:r>
            <w:proofErr w:type="spellEnd"/>
            <w:r>
              <w:rPr>
                <w:rFonts w:eastAsia="Calibri"/>
              </w:rPr>
              <w:t>, fils de Pierre-Eugène, lors de son mariage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E12BCD" w:rsidRDefault="00E12BCD" w:rsidP="000F5E2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 2643 x 3938 pixels. 1,33 Mo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E12BCD" w:rsidRDefault="00E12BCD" w:rsidP="000F5E20">
            <w:pPr>
              <w:rPr>
                <w:rFonts w:eastAsia="Calibri"/>
              </w:rPr>
            </w:pP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P336/B1/1.2.17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Michel </w:t>
            </w:r>
            <w:proofErr w:type="spellStart"/>
            <w:r>
              <w:rPr>
                <w:rFonts w:eastAsia="Calibri"/>
              </w:rPr>
              <w:t>Coulombe</w:t>
            </w:r>
            <w:proofErr w:type="spellEnd"/>
            <w:r>
              <w:rPr>
                <w:rFonts w:eastAsia="Calibri"/>
              </w:rPr>
              <w:t>, fils de Philippe, lors de son mariage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E12BCD" w:rsidRDefault="00E12BCD" w:rsidP="000F5E2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 1884 x 4178 pixels. 1,98 Mo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E12BCD" w:rsidRDefault="00E12BCD" w:rsidP="000F5E20">
            <w:pPr>
              <w:rPr>
                <w:rFonts w:eastAsia="Calibri"/>
              </w:rPr>
            </w:pP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P336/B1/1.2.18</w:t>
            </w:r>
          </w:p>
          <w:p w:rsidR="00E12BCD" w:rsidRDefault="00E12BCD" w:rsidP="000F5E20">
            <w:pPr>
              <w:rPr>
                <w:rFonts w:eastAsia="Calibri"/>
              </w:rPr>
            </w:pPr>
            <w:r w:rsidRPr="00E12BCD">
              <w:rPr>
                <w:rFonts w:eastAsia="Calibri"/>
              </w:rPr>
              <w:t>Mariage de Ghislaine Boulianne, fille d'</w:t>
            </w:r>
            <w:proofErr w:type="spellStart"/>
            <w:r w:rsidRPr="00E12BCD">
              <w:rPr>
                <w:rFonts w:eastAsia="Calibri"/>
              </w:rPr>
              <w:t>Adjutor</w:t>
            </w:r>
            <w:proofErr w:type="spellEnd"/>
            <w:r w:rsidRPr="00E12BCD">
              <w:rPr>
                <w:rFonts w:eastAsia="Calibri"/>
              </w:rPr>
              <w:t xml:space="preserve"> Boulianne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E12BCD" w:rsidRDefault="00E12BCD" w:rsidP="000F5E2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 2794 x 4088 pixels. 1,40 Mo</w:t>
            </w:r>
          </w:p>
          <w:p w:rsidR="00E12BCD" w:rsidRDefault="00E12BCD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E12BCD" w:rsidRDefault="00E12BCD" w:rsidP="000F5E20">
            <w:pPr>
              <w:rPr>
                <w:rFonts w:eastAsia="Calibri"/>
              </w:rPr>
            </w:pPr>
          </w:p>
          <w:p w:rsidR="00E12BCD" w:rsidRDefault="00E12BCD" w:rsidP="00E12BCD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P336/B1/1.2.19</w:t>
            </w:r>
          </w:p>
          <w:p w:rsidR="00E12BCD" w:rsidRDefault="00E12BCD" w:rsidP="00E12BCD">
            <w:pPr>
              <w:rPr>
                <w:rFonts w:eastAsia="Calibri"/>
              </w:rPr>
            </w:pPr>
            <w:r w:rsidRPr="00E12BCD">
              <w:rPr>
                <w:rFonts w:eastAsia="Calibri"/>
              </w:rPr>
              <w:t>Marcel Lemieux, fils de Lucien Lemieux, à son mariage</w:t>
            </w:r>
          </w:p>
          <w:p w:rsidR="00E12BCD" w:rsidRDefault="00E12BCD" w:rsidP="00E12BCD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E12BCD" w:rsidRDefault="000D4940" w:rsidP="00E12BC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 2974 x 3787 pixels. 1,29 Mo</w:t>
            </w:r>
          </w:p>
          <w:p w:rsidR="00E12BCD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0D4940" w:rsidRDefault="000D4940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P336/B1/1.2.20</w:t>
            </w: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Mariage membre de la famille (?)</w:t>
            </w: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0D4940" w:rsidRDefault="000D4940" w:rsidP="000F5E2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 2974 x 4509 pixels. 1,79 Mo</w:t>
            </w: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0D4940" w:rsidRDefault="000D4940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P336/B1/1.2.21</w:t>
            </w:r>
          </w:p>
          <w:p w:rsidR="000D4940" w:rsidRDefault="000D4940" w:rsidP="000F5E20">
            <w:pPr>
              <w:rPr>
                <w:rFonts w:eastAsia="Calibri"/>
              </w:rPr>
            </w:pPr>
            <w:proofErr w:type="spellStart"/>
            <w:r w:rsidRPr="000D4940">
              <w:rPr>
                <w:rFonts w:eastAsia="Calibri"/>
              </w:rPr>
              <w:t>Camil</w:t>
            </w:r>
            <w:proofErr w:type="spellEnd"/>
            <w:r w:rsidRPr="000D4940">
              <w:rPr>
                <w:rFonts w:eastAsia="Calibri"/>
              </w:rPr>
              <w:t xml:space="preserve"> Lemieux, fils de Joseph Lemieux, à son mariage</w:t>
            </w:r>
            <w:r>
              <w:rPr>
                <w:rFonts w:eastAsia="Calibri"/>
              </w:rPr>
              <w:t>.</w:t>
            </w: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Couleurs, 2794 x 4178 pixels. 935 Ko</w:t>
            </w: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0D4940" w:rsidRDefault="000D4940" w:rsidP="000F5E20">
            <w:pPr>
              <w:rPr>
                <w:rFonts w:eastAsia="Calibri"/>
              </w:rPr>
            </w:pPr>
          </w:p>
          <w:p w:rsidR="000D4940" w:rsidRDefault="000D4940" w:rsidP="000D494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P336/B1/1.2.22</w:t>
            </w:r>
          </w:p>
          <w:p w:rsidR="000D4940" w:rsidRDefault="000D4940" w:rsidP="000D4940">
            <w:pPr>
              <w:rPr>
                <w:rFonts w:eastAsia="Calibri"/>
              </w:rPr>
            </w:pPr>
            <w:r>
              <w:rPr>
                <w:rFonts w:eastAsia="Calibri"/>
              </w:rPr>
              <w:t>Ghislaine</w:t>
            </w:r>
          </w:p>
          <w:p w:rsidR="000D4940" w:rsidRDefault="000D4940" w:rsidP="000D494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0D4940" w:rsidRDefault="000D4940" w:rsidP="000D494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 3665 x 4900 pixels. 2,91 Mo</w:t>
            </w:r>
          </w:p>
          <w:p w:rsidR="000D4940" w:rsidRDefault="000D4940" w:rsidP="000D494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0D4940" w:rsidRDefault="000D4940" w:rsidP="000D4940">
            <w:pPr>
              <w:rPr>
                <w:rFonts w:eastAsia="Calibri"/>
              </w:rPr>
            </w:pPr>
          </w:p>
          <w:p w:rsidR="000D4940" w:rsidRDefault="000D4940" w:rsidP="000D494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P336/B1/1.2.23</w:t>
            </w:r>
          </w:p>
          <w:p w:rsidR="000D4940" w:rsidRDefault="000D4940" w:rsidP="000D4940">
            <w:pPr>
              <w:rPr>
                <w:rFonts w:eastAsia="Calibri"/>
              </w:rPr>
            </w:pPr>
            <w:r w:rsidRPr="000D4940">
              <w:rPr>
                <w:rFonts w:eastAsia="Calibri"/>
              </w:rPr>
              <w:t xml:space="preserve">Graduation le 10 janvier 1959, Montréal. Grand-papa Georges </w:t>
            </w:r>
            <w:proofErr w:type="spellStart"/>
            <w:r w:rsidRPr="000D4940">
              <w:rPr>
                <w:rFonts w:eastAsia="Calibri"/>
              </w:rPr>
              <w:t>Coulombe</w:t>
            </w:r>
            <w:proofErr w:type="spellEnd"/>
            <w:r w:rsidRPr="000D4940">
              <w:rPr>
                <w:rFonts w:eastAsia="Calibri"/>
              </w:rPr>
              <w:t xml:space="preserve">, Louis </w:t>
            </w:r>
            <w:proofErr w:type="spellStart"/>
            <w:r w:rsidRPr="000D4940">
              <w:rPr>
                <w:rFonts w:eastAsia="Calibri"/>
              </w:rPr>
              <w:t>Coulombe</w:t>
            </w:r>
            <w:proofErr w:type="spellEnd"/>
            <w:r w:rsidRPr="000D4940">
              <w:rPr>
                <w:rFonts w:eastAsia="Calibri"/>
              </w:rPr>
              <w:t xml:space="preserve"> au centre, grand-maman </w:t>
            </w:r>
            <w:proofErr w:type="spellStart"/>
            <w:r w:rsidRPr="000D4940">
              <w:rPr>
                <w:rFonts w:eastAsia="Calibri"/>
              </w:rPr>
              <w:t>Coulombe</w:t>
            </w:r>
            <w:proofErr w:type="spellEnd"/>
            <w:r w:rsidRPr="000D4940">
              <w:rPr>
                <w:rFonts w:eastAsia="Calibri"/>
              </w:rPr>
              <w:t>.</w:t>
            </w:r>
          </w:p>
          <w:p w:rsidR="000D4940" w:rsidRDefault="000D4940" w:rsidP="000F5E2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 3665 x 2495 pixels. 763 Ko</w:t>
            </w: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0D4940" w:rsidRDefault="000D4940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P336/B1/1.2.24</w:t>
            </w:r>
          </w:p>
          <w:p w:rsidR="000D4940" w:rsidRDefault="000D4940" w:rsidP="000F5E20">
            <w:pPr>
              <w:rPr>
                <w:rFonts w:eastAsia="Calibri"/>
              </w:rPr>
            </w:pPr>
            <w:r w:rsidRPr="000D4940">
              <w:rPr>
                <w:rFonts w:eastAsia="Calibri"/>
              </w:rPr>
              <w:t xml:space="preserve">Prise d'habit de Louis </w:t>
            </w:r>
            <w:proofErr w:type="spellStart"/>
            <w:r w:rsidRPr="000D4940">
              <w:rPr>
                <w:rFonts w:eastAsia="Calibri"/>
              </w:rPr>
              <w:t>Coulombe</w:t>
            </w:r>
            <w:proofErr w:type="spellEnd"/>
            <w:r w:rsidRPr="000D4940">
              <w:rPr>
                <w:rFonts w:eastAsia="Calibri"/>
              </w:rPr>
              <w:t>, Juvénat Saint-Jean à Dolbeau, années 1950, au moins 12 postulants</w:t>
            </w: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[195-]</w:t>
            </w:r>
          </w:p>
          <w:p w:rsidR="000D4940" w:rsidRDefault="00902938" w:rsidP="000F5E2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n.b.</w:t>
            </w:r>
            <w:proofErr w:type="spellEnd"/>
            <w:r>
              <w:rPr>
                <w:rFonts w:eastAsia="Calibri"/>
              </w:rPr>
              <w:t xml:space="preserve"> 6518 x 3775 pixels. 2,58 Mo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902938" w:rsidRDefault="00902938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P336/B1/1.2.25</w:t>
            </w:r>
          </w:p>
          <w:p w:rsidR="00902938" w:rsidRDefault="00902938" w:rsidP="000F5E20">
            <w:pPr>
              <w:rPr>
                <w:rFonts w:eastAsia="Calibri"/>
              </w:rPr>
            </w:pPr>
            <w:r w:rsidRPr="00902938">
              <w:rPr>
                <w:rFonts w:eastAsia="Calibri"/>
              </w:rPr>
              <w:t xml:space="preserve">La famille Raoul </w:t>
            </w:r>
            <w:proofErr w:type="spellStart"/>
            <w:r w:rsidRPr="00902938">
              <w:rPr>
                <w:rFonts w:eastAsia="Calibri"/>
              </w:rPr>
              <w:t>Coulombe</w:t>
            </w:r>
            <w:proofErr w:type="spellEnd"/>
            <w:r w:rsidRPr="00902938">
              <w:rPr>
                <w:rFonts w:eastAsia="Calibri"/>
              </w:rPr>
              <w:t>, années 1950, Rue des Pins.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[195]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Couleurs. 3749 x 2538 pixels. 738 Ko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0D4940" w:rsidRDefault="000D4940" w:rsidP="000F5E20">
            <w:pPr>
              <w:rPr>
                <w:rFonts w:eastAsia="Calibri"/>
              </w:rPr>
            </w:pPr>
          </w:p>
          <w:p w:rsidR="00902938" w:rsidRDefault="000D4940" w:rsidP="000F5E20">
            <w:r>
              <w:rPr>
                <w:rFonts w:eastAsia="Calibri"/>
              </w:rPr>
              <w:t>P336/B1/1.2.26</w:t>
            </w:r>
            <w:r w:rsidR="00902938">
              <w:t xml:space="preserve"> </w:t>
            </w:r>
          </w:p>
          <w:p w:rsidR="000D4940" w:rsidRDefault="00902938" w:rsidP="000F5E20">
            <w:pPr>
              <w:rPr>
                <w:rFonts w:eastAsia="Calibri"/>
              </w:rPr>
            </w:pPr>
            <w:r w:rsidRPr="00902938">
              <w:rPr>
                <w:rFonts w:eastAsia="Calibri"/>
              </w:rPr>
              <w:t>Fête 40 ans de prêtrise de Lauréat Lemieux</w:t>
            </w:r>
          </w:p>
          <w:p w:rsidR="000D4940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Couleurs. 5768 x 4088 pixels. 1,74 Mo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902938" w:rsidRDefault="00902938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P336/B1/1.2.27</w:t>
            </w:r>
          </w:p>
          <w:p w:rsidR="000D4940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Avec Alain Rousseau, </w:t>
            </w:r>
            <w:proofErr w:type="spellStart"/>
            <w:r>
              <w:rPr>
                <w:rFonts w:eastAsia="Calibri"/>
              </w:rPr>
              <w:t>Ptre</w:t>
            </w:r>
            <w:proofErr w:type="spellEnd"/>
            <w:r>
              <w:rPr>
                <w:rFonts w:eastAsia="Calibri"/>
              </w:rPr>
              <w:t>. Presbytère Ste-Thérèse de Dolbeau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Couleurs. 4085 x 5831 pixels. 2,25 Mo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902938" w:rsidRDefault="00902938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P336/B1/1.2.28</w:t>
            </w:r>
          </w:p>
          <w:p w:rsidR="00902938" w:rsidRDefault="00902938" w:rsidP="000F5E20">
            <w:pPr>
              <w:rPr>
                <w:rFonts w:eastAsia="Calibri"/>
              </w:rPr>
            </w:pPr>
            <w:r w:rsidRPr="00902938">
              <w:rPr>
                <w:rFonts w:eastAsia="Calibri"/>
              </w:rPr>
              <w:lastRenderedPageBreak/>
              <w:t xml:space="preserve">10 octobre 1984, maison. Messe en mémoire du 5e anniversaire du décès de Raoul </w:t>
            </w:r>
            <w:proofErr w:type="spellStart"/>
            <w:r w:rsidRPr="00902938">
              <w:rPr>
                <w:rFonts w:eastAsia="Calibri"/>
              </w:rPr>
              <w:t>Coulombe</w:t>
            </w:r>
            <w:proofErr w:type="spellEnd"/>
            <w:r w:rsidRPr="00902938">
              <w:rPr>
                <w:rFonts w:eastAsia="Calibri"/>
              </w:rPr>
              <w:t>.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[10 octobre 1984]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Couleurs, 5828 x 4088 pixels. 2,09 Mo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0D4940" w:rsidRDefault="000D4940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P336/B1/1.2.29</w:t>
            </w:r>
          </w:p>
          <w:p w:rsidR="000D4940" w:rsidRDefault="00902938" w:rsidP="000F5E20">
            <w:pPr>
              <w:rPr>
                <w:rFonts w:eastAsia="Calibri"/>
              </w:rPr>
            </w:pPr>
            <w:r w:rsidRPr="00902938">
              <w:rPr>
                <w:rFonts w:eastAsia="Calibri"/>
              </w:rPr>
              <w:t xml:space="preserve">10 octobre 1984, maison. Messe en mémoire du 5e anniversaire du décès de Raoul </w:t>
            </w:r>
            <w:proofErr w:type="spellStart"/>
            <w:r w:rsidRPr="00902938">
              <w:rPr>
                <w:rFonts w:eastAsia="Calibri"/>
              </w:rPr>
              <w:t>Coulombe</w:t>
            </w:r>
            <w:proofErr w:type="spellEnd"/>
            <w:r w:rsidRPr="00902938">
              <w:rPr>
                <w:rFonts w:eastAsia="Calibri"/>
              </w:rPr>
              <w:t>.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[10 octobre 1984]</w:t>
            </w:r>
          </w:p>
          <w:p w:rsidR="00902938" w:rsidRDefault="00902938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Couleurs. 5798 x 4088</w:t>
            </w:r>
            <w:r w:rsidR="004461DC">
              <w:rPr>
                <w:rFonts w:eastAsia="Calibri"/>
              </w:rPr>
              <w:t xml:space="preserve"> pixels. 2,10 Mo</w:t>
            </w:r>
          </w:p>
          <w:p w:rsidR="004461DC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4461DC" w:rsidRDefault="004461DC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P336/B1/1.2.30</w:t>
            </w:r>
          </w:p>
          <w:p w:rsidR="004461DC" w:rsidRDefault="004461DC" w:rsidP="000F5E20">
            <w:pPr>
              <w:rPr>
                <w:rFonts w:eastAsia="Calibri"/>
              </w:rPr>
            </w:pPr>
            <w:r w:rsidRPr="004461DC">
              <w:rPr>
                <w:rFonts w:eastAsia="Calibri"/>
              </w:rPr>
              <w:t xml:space="preserve">10 octobre 1984, maison. Messe en mémoire du 5e anniversaire du décès de Raoul </w:t>
            </w:r>
            <w:proofErr w:type="spellStart"/>
            <w:r w:rsidRPr="004461DC">
              <w:rPr>
                <w:rFonts w:eastAsia="Calibri"/>
              </w:rPr>
              <w:t>Coulombe</w:t>
            </w:r>
            <w:proofErr w:type="spellEnd"/>
            <w:r w:rsidRPr="004461DC">
              <w:rPr>
                <w:rFonts w:eastAsia="Calibri"/>
              </w:rPr>
              <w:t>.</w:t>
            </w:r>
          </w:p>
          <w:p w:rsidR="004461DC" w:rsidRDefault="004461DC" w:rsidP="004461DC">
            <w:pPr>
              <w:rPr>
                <w:rFonts w:eastAsia="Calibri"/>
              </w:rPr>
            </w:pPr>
            <w:r>
              <w:rPr>
                <w:rFonts w:eastAsia="Calibri"/>
              </w:rPr>
              <w:t>[10 octobre 1984]</w:t>
            </w:r>
          </w:p>
          <w:p w:rsidR="000D4940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Couleurs. 5738 x 4088 pixels. 2,10 Mo</w:t>
            </w:r>
          </w:p>
          <w:p w:rsidR="004461DC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4461DC" w:rsidRDefault="004461DC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P336/B1/1.2.31</w:t>
            </w:r>
          </w:p>
          <w:p w:rsidR="004461DC" w:rsidRDefault="004461DC" w:rsidP="000F5E20">
            <w:pPr>
              <w:rPr>
                <w:rFonts w:eastAsia="Calibri"/>
              </w:rPr>
            </w:pPr>
            <w:r w:rsidRPr="004461DC">
              <w:rPr>
                <w:rFonts w:eastAsia="Calibri"/>
              </w:rPr>
              <w:t xml:space="preserve">10 octobre 1984, maison. Messe en mémoire du 5e anniversaire du décès de Raoul </w:t>
            </w:r>
            <w:proofErr w:type="spellStart"/>
            <w:r w:rsidRPr="004461DC">
              <w:rPr>
                <w:rFonts w:eastAsia="Calibri"/>
              </w:rPr>
              <w:t>Coulombe</w:t>
            </w:r>
            <w:proofErr w:type="spellEnd"/>
            <w:r w:rsidRPr="004461DC">
              <w:rPr>
                <w:rFonts w:eastAsia="Calibri"/>
              </w:rPr>
              <w:t>.</w:t>
            </w:r>
          </w:p>
          <w:p w:rsidR="004461DC" w:rsidRDefault="004461DC" w:rsidP="004461DC">
            <w:pPr>
              <w:rPr>
                <w:rFonts w:eastAsia="Calibri"/>
              </w:rPr>
            </w:pPr>
            <w:r>
              <w:rPr>
                <w:rFonts w:eastAsia="Calibri"/>
              </w:rPr>
              <w:t>[10 octobre 1984]</w:t>
            </w:r>
          </w:p>
          <w:p w:rsidR="000D4940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Couleurs, 4055 x 5711 pixels. 2,30 Mo</w:t>
            </w:r>
          </w:p>
          <w:p w:rsidR="004461DC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4461DC" w:rsidRDefault="004461DC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P336/B1/1.2.32</w:t>
            </w:r>
          </w:p>
          <w:p w:rsidR="000D4940" w:rsidRDefault="004461DC" w:rsidP="000F5E20">
            <w:pPr>
              <w:rPr>
                <w:rFonts w:eastAsia="Calibri"/>
              </w:rPr>
            </w:pPr>
            <w:r w:rsidRPr="004461DC">
              <w:rPr>
                <w:rFonts w:eastAsia="Calibri"/>
              </w:rPr>
              <w:t xml:space="preserve">10 octobre 1984, maison. Messe en mémoire du 5e anniversaire du décès de Raoul </w:t>
            </w:r>
            <w:proofErr w:type="spellStart"/>
            <w:r w:rsidRPr="004461DC">
              <w:rPr>
                <w:rFonts w:eastAsia="Calibri"/>
              </w:rPr>
              <w:t>Coulombe</w:t>
            </w:r>
            <w:proofErr w:type="spellEnd"/>
            <w:r w:rsidRPr="004461DC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</w:p>
          <w:p w:rsidR="004461DC" w:rsidRDefault="004461DC" w:rsidP="004461DC">
            <w:pPr>
              <w:rPr>
                <w:rFonts w:eastAsia="Calibri"/>
              </w:rPr>
            </w:pPr>
            <w:r>
              <w:rPr>
                <w:rFonts w:eastAsia="Calibri"/>
              </w:rPr>
              <w:t>[10 octobre 1984]</w:t>
            </w:r>
          </w:p>
          <w:p w:rsidR="004461DC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Couleurs. 4025 x 5711 pixels. 2,10 Mo</w:t>
            </w:r>
          </w:p>
          <w:p w:rsidR="004461DC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4461DC" w:rsidRDefault="004461DC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P336/B1/1.2.33</w:t>
            </w:r>
          </w:p>
          <w:p w:rsidR="000D4940" w:rsidRDefault="004461DC" w:rsidP="000F5E20">
            <w:pPr>
              <w:rPr>
                <w:rFonts w:eastAsia="Calibri"/>
              </w:rPr>
            </w:pPr>
            <w:r w:rsidRPr="004461DC">
              <w:rPr>
                <w:rFonts w:eastAsia="Calibri"/>
              </w:rPr>
              <w:t xml:space="preserve">1= Simone 2=? 3=Lauréat 4= Rosaire Boulianne, </w:t>
            </w:r>
            <w:proofErr w:type="spellStart"/>
            <w:r w:rsidRPr="004461DC">
              <w:rPr>
                <w:rFonts w:eastAsia="Calibri"/>
              </w:rPr>
              <w:t>demi frère</w:t>
            </w:r>
            <w:proofErr w:type="spellEnd"/>
            <w:r w:rsidRPr="004461DC">
              <w:rPr>
                <w:rFonts w:eastAsia="Calibri"/>
              </w:rPr>
              <w:t xml:space="preserve"> de Simone</w:t>
            </w:r>
          </w:p>
          <w:p w:rsidR="004461DC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[19--]</w:t>
            </w:r>
          </w:p>
          <w:p w:rsidR="004461DC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Couleurs. 4146 x 5741 pixels. 1,79 Mo</w:t>
            </w:r>
          </w:p>
          <w:p w:rsidR="004461DC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  <w:p w:rsidR="004461DC" w:rsidRDefault="004461DC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P336/B1/1.2.34</w:t>
            </w:r>
          </w:p>
          <w:p w:rsidR="004461DC" w:rsidRDefault="004461DC" w:rsidP="004461DC">
            <w:pPr>
              <w:rPr>
                <w:rFonts w:eastAsia="Calibri"/>
              </w:rPr>
            </w:pPr>
            <w:r w:rsidRPr="004461DC">
              <w:rPr>
                <w:rFonts w:eastAsia="Calibri"/>
              </w:rPr>
              <w:t xml:space="preserve">10 octobre 1984, maison. Messe en mémoire du 5e anniversaire du décès de Raoul </w:t>
            </w:r>
            <w:proofErr w:type="spellStart"/>
            <w:r w:rsidRPr="004461DC">
              <w:rPr>
                <w:rFonts w:eastAsia="Calibri"/>
              </w:rPr>
              <w:t>Coulombe</w:t>
            </w:r>
            <w:proofErr w:type="spellEnd"/>
            <w:r w:rsidRPr="004461DC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</w:p>
          <w:p w:rsidR="000D4940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4461DC">
              <w:rPr>
                <w:rFonts w:eastAsia="Calibri"/>
              </w:rPr>
              <w:t>10 octobre 1984</w:t>
            </w:r>
            <w:r>
              <w:rPr>
                <w:rFonts w:eastAsia="Calibri"/>
              </w:rPr>
              <w:t>]</w:t>
            </w:r>
          </w:p>
          <w:p w:rsidR="004461DC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Couleurs. 4055 x 5741 pixels. 2,06 Mo</w:t>
            </w:r>
          </w:p>
          <w:p w:rsidR="004461DC" w:rsidRDefault="004461DC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JPEG, numérique</w:t>
            </w:r>
          </w:p>
          <w:p w:rsidR="004461DC" w:rsidRDefault="004461DC" w:rsidP="000F5E20">
            <w:pPr>
              <w:rPr>
                <w:rFonts w:eastAsia="Calibri"/>
              </w:rPr>
            </w:pPr>
          </w:p>
          <w:p w:rsidR="000D4940" w:rsidRDefault="000D4940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P336/B1/1.2.35</w:t>
            </w:r>
          </w:p>
          <w:p w:rsidR="000D4940" w:rsidRDefault="004461DC" w:rsidP="000F5E20">
            <w:pPr>
              <w:rPr>
                <w:rFonts w:eastAsia="Calibri"/>
              </w:rPr>
            </w:pPr>
            <w:r w:rsidRPr="004461DC">
              <w:rPr>
                <w:rFonts w:eastAsia="Calibri"/>
              </w:rPr>
              <w:t>Jour de l'an 1984. Gaston est au piano.</w:t>
            </w:r>
          </w:p>
          <w:p w:rsidR="004461DC" w:rsidRDefault="0051477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[1</w:t>
            </w:r>
            <w:r w:rsidRPr="0051477B">
              <w:rPr>
                <w:rFonts w:eastAsia="Calibri"/>
                <w:vertAlign w:val="superscript"/>
              </w:rPr>
              <w:t>er</w:t>
            </w:r>
            <w:r>
              <w:rPr>
                <w:rFonts w:eastAsia="Calibri"/>
              </w:rPr>
              <w:t xml:space="preserve"> janvier 1984]</w:t>
            </w:r>
          </w:p>
          <w:p w:rsidR="0051477B" w:rsidRDefault="0051477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Couleurs. 41215 x 5741 pixels. 1,95 Mo</w:t>
            </w:r>
          </w:p>
          <w:p w:rsidR="0051477B" w:rsidRPr="001C421B" w:rsidRDefault="0051477B" w:rsidP="000F5E20">
            <w:pPr>
              <w:rPr>
                <w:rFonts w:eastAsia="Calibri"/>
              </w:rPr>
            </w:pPr>
            <w:r>
              <w:rPr>
                <w:rFonts w:eastAsia="Calibri"/>
              </w:rPr>
              <w:t>JPEG, numérique</w:t>
            </w:r>
          </w:p>
        </w:tc>
      </w:tr>
      <w:tr w:rsidR="000D4940" w:rsidRPr="00A674F8" w:rsidTr="000D4940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0D4940" w:rsidRDefault="000D4940" w:rsidP="000D4940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0D4940" w:rsidRDefault="000D4940" w:rsidP="000F5E20">
            <w:pPr>
              <w:pStyle w:val="Niveau4"/>
              <w:rPr>
                <w:rFonts w:eastAsia="Calibri"/>
              </w:rPr>
            </w:pPr>
          </w:p>
        </w:tc>
      </w:tr>
      <w:tr w:rsidR="000F5E20" w:rsidRPr="00A674F8" w:rsidTr="000D4940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0F5E20" w:rsidRDefault="000F5E20" w:rsidP="000D4940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0F5E20" w:rsidRDefault="000F5E20" w:rsidP="000F5E20">
            <w:pPr>
              <w:pStyle w:val="Niveau3"/>
            </w:pPr>
            <w:bookmarkStart w:id="12" w:name="_Toc487119033"/>
            <w:r>
              <w:t>P336/B1/2 : Vie professionnelle</w:t>
            </w:r>
            <w:bookmarkEnd w:id="12"/>
          </w:p>
          <w:p w:rsidR="000F5E20" w:rsidRDefault="000F5E20" w:rsidP="000F5E20"/>
          <w:p w:rsidR="000F5E20" w:rsidRDefault="000F5E20" w:rsidP="000F5E20">
            <w:r>
              <w:t>P336/B1/2,1</w:t>
            </w:r>
          </w:p>
          <w:p w:rsidR="000F5E20" w:rsidRDefault="000F5E20" w:rsidP="000F5E20">
            <w:r>
              <w:t>P336/B1/2,2</w:t>
            </w:r>
          </w:p>
          <w:p w:rsidR="000F5E20" w:rsidRDefault="000F5E20" w:rsidP="000F5E20">
            <w:pPr>
              <w:pStyle w:val="Niveau3"/>
            </w:pPr>
          </w:p>
        </w:tc>
      </w:tr>
      <w:tr w:rsidR="000F5E20" w:rsidRPr="00A674F8" w:rsidTr="000D4940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0F5E20" w:rsidRDefault="000F5E20" w:rsidP="000D4940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0F5E20" w:rsidRDefault="000F5E20" w:rsidP="000F5E20">
            <w:pPr>
              <w:pStyle w:val="Niveau3"/>
            </w:pPr>
            <w:bookmarkStart w:id="13" w:name="_Toc487119034"/>
            <w:r>
              <w:t>P336/B1/3 : Lieux</w:t>
            </w:r>
            <w:bookmarkEnd w:id="13"/>
          </w:p>
          <w:p w:rsidR="000F5E20" w:rsidRDefault="000F5E20" w:rsidP="000F5E20"/>
          <w:p w:rsidR="000F5E20" w:rsidRDefault="000F5E20" w:rsidP="000F5E20">
            <w:pPr>
              <w:pStyle w:val="Niveau4"/>
            </w:pPr>
            <w:bookmarkStart w:id="14" w:name="_Toc487119035"/>
            <w:r>
              <w:t>P336/B1/3.1 : Chantiers</w:t>
            </w:r>
            <w:bookmarkEnd w:id="14"/>
          </w:p>
          <w:p w:rsidR="000F5E20" w:rsidRDefault="000F5E20" w:rsidP="000F5E20"/>
          <w:p w:rsidR="000F5E20" w:rsidRDefault="000F5E20" w:rsidP="000F5E20">
            <w:r>
              <w:t>P336/B1/3.1,1</w:t>
            </w:r>
          </w:p>
          <w:p w:rsidR="000F5E20" w:rsidRDefault="000F5E20" w:rsidP="000F5E20">
            <w:r>
              <w:t>P336/B1/3.1,2</w:t>
            </w:r>
          </w:p>
          <w:p w:rsidR="000F5E20" w:rsidRDefault="000F5E20" w:rsidP="000F5E20">
            <w:pPr>
              <w:pStyle w:val="Niveau3"/>
            </w:pPr>
          </w:p>
        </w:tc>
      </w:tr>
      <w:tr w:rsidR="000F5E20" w:rsidRPr="00A674F8" w:rsidTr="000D4940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0F5E20" w:rsidRDefault="000F5E20" w:rsidP="000D4940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0F5E20" w:rsidRDefault="000F5E20" w:rsidP="000F5E20">
            <w:pPr>
              <w:pStyle w:val="Niveau3"/>
            </w:pPr>
            <w:bookmarkStart w:id="15" w:name="_Toc487119036"/>
            <w:r>
              <w:t>P336/B1/4 : Loisirs</w:t>
            </w:r>
            <w:bookmarkEnd w:id="15"/>
          </w:p>
          <w:p w:rsidR="000F5E20" w:rsidRDefault="000F5E20" w:rsidP="000F5E20"/>
          <w:p w:rsidR="000F5E20" w:rsidRDefault="000F5E20" w:rsidP="000F5E20">
            <w:pPr>
              <w:pStyle w:val="Niveau4"/>
            </w:pPr>
            <w:bookmarkStart w:id="16" w:name="_Toc487119037"/>
            <w:r>
              <w:t>P336/B1/4.1 : Musique</w:t>
            </w:r>
            <w:bookmarkEnd w:id="16"/>
          </w:p>
          <w:p w:rsidR="000F5E20" w:rsidRDefault="000F5E20" w:rsidP="000F5E20"/>
          <w:p w:rsidR="000F5E20" w:rsidRDefault="000F5E20" w:rsidP="000F5E20">
            <w:r>
              <w:t>P336/B1/4.1,1</w:t>
            </w:r>
          </w:p>
          <w:p w:rsidR="000F5E20" w:rsidRPr="00C540DD" w:rsidRDefault="000F5E20" w:rsidP="000F5E20">
            <w:r>
              <w:t>P336/B1/4.1,2</w:t>
            </w:r>
          </w:p>
          <w:p w:rsidR="000F5E20" w:rsidRDefault="000F5E20" w:rsidP="000F5E20">
            <w:pPr>
              <w:pStyle w:val="Niveau3"/>
            </w:pPr>
          </w:p>
        </w:tc>
      </w:tr>
    </w:tbl>
    <w:p w:rsidR="00696AE2" w:rsidRPr="00A674F8" w:rsidRDefault="00696AE2" w:rsidP="00923766"/>
    <w:p w:rsidR="00E57F6F" w:rsidRDefault="00E57F6F" w:rsidP="00923766"/>
    <w:sectPr w:rsidR="00E57F6F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0F" w:rsidRDefault="00717C0F" w:rsidP="00923766">
      <w:r>
        <w:separator/>
      </w:r>
    </w:p>
  </w:endnote>
  <w:endnote w:type="continuationSeparator" w:id="0">
    <w:p w:rsidR="00717C0F" w:rsidRDefault="00717C0F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940" w:rsidRDefault="000D4940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0D4940" w:rsidRDefault="000D4940" w:rsidP="00923766">
    <w:pPr>
      <w:pStyle w:val="Pieddepage"/>
      <w:rPr>
        <w:sz w:val="20"/>
      </w:rPr>
    </w:pPr>
    <w:r>
      <w:rPr>
        <w:sz w:val="20"/>
      </w:rPr>
      <w:t xml:space="preserve">P336 Fonds Gaston </w:t>
    </w:r>
    <w:proofErr w:type="spellStart"/>
    <w:r>
      <w:rPr>
        <w:sz w:val="20"/>
      </w:rPr>
      <w:t>Coulombe</w:t>
    </w:r>
    <w:proofErr w:type="spellEnd"/>
  </w:p>
  <w:p w:rsidR="000D4940" w:rsidRPr="009D2B71" w:rsidRDefault="000D4940" w:rsidP="00923766">
    <w:pPr>
      <w:pStyle w:val="Pieddepage"/>
      <w:rPr>
        <w:sz w:val="20"/>
      </w:rPr>
    </w:pP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95257B" w:rsidRPr="0095257B">
      <w:rPr>
        <w:noProof/>
        <w:lang w:val="fr-FR"/>
      </w:rPr>
      <w:t>16</w:t>
    </w:r>
    <w:r w:rsidRPr="00F22AC1">
      <w:fldChar w:fldCharType="end"/>
    </w:r>
  </w:p>
  <w:p w:rsidR="000D4940" w:rsidRDefault="000D4940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0F" w:rsidRDefault="00717C0F" w:rsidP="00923766">
      <w:r>
        <w:separator/>
      </w:r>
    </w:p>
  </w:footnote>
  <w:footnote w:type="continuationSeparator" w:id="0">
    <w:p w:rsidR="00717C0F" w:rsidRDefault="00717C0F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93D6B"/>
    <w:rsid w:val="00096D6A"/>
    <w:rsid w:val="000D4940"/>
    <w:rsid w:val="000F5E20"/>
    <w:rsid w:val="000F7851"/>
    <w:rsid w:val="00100C2C"/>
    <w:rsid w:val="001133E2"/>
    <w:rsid w:val="001153BB"/>
    <w:rsid w:val="00136DC0"/>
    <w:rsid w:val="00166C91"/>
    <w:rsid w:val="001C421B"/>
    <w:rsid w:val="001D5C99"/>
    <w:rsid w:val="001E1F02"/>
    <w:rsid w:val="001E22C8"/>
    <w:rsid w:val="001E5A46"/>
    <w:rsid w:val="00220CA4"/>
    <w:rsid w:val="002273FD"/>
    <w:rsid w:val="00242C7D"/>
    <w:rsid w:val="0025336B"/>
    <w:rsid w:val="0027203D"/>
    <w:rsid w:val="00284955"/>
    <w:rsid w:val="002975E2"/>
    <w:rsid w:val="002A1E83"/>
    <w:rsid w:val="002D0F20"/>
    <w:rsid w:val="002D15C2"/>
    <w:rsid w:val="0030124F"/>
    <w:rsid w:val="0031158D"/>
    <w:rsid w:val="00361057"/>
    <w:rsid w:val="00390A46"/>
    <w:rsid w:val="003A354F"/>
    <w:rsid w:val="003A5846"/>
    <w:rsid w:val="003B084D"/>
    <w:rsid w:val="003B3ADE"/>
    <w:rsid w:val="003B7BE7"/>
    <w:rsid w:val="004306E7"/>
    <w:rsid w:val="004461DC"/>
    <w:rsid w:val="0045758A"/>
    <w:rsid w:val="0046451E"/>
    <w:rsid w:val="00482915"/>
    <w:rsid w:val="004862B9"/>
    <w:rsid w:val="004C380B"/>
    <w:rsid w:val="004F4DEF"/>
    <w:rsid w:val="004F60BA"/>
    <w:rsid w:val="00502C0D"/>
    <w:rsid w:val="0051477B"/>
    <w:rsid w:val="00515C06"/>
    <w:rsid w:val="00534691"/>
    <w:rsid w:val="00537703"/>
    <w:rsid w:val="00586BFC"/>
    <w:rsid w:val="00586FC9"/>
    <w:rsid w:val="00587F67"/>
    <w:rsid w:val="005A4E05"/>
    <w:rsid w:val="005B615A"/>
    <w:rsid w:val="005E4B57"/>
    <w:rsid w:val="005F1A1C"/>
    <w:rsid w:val="00612460"/>
    <w:rsid w:val="00624149"/>
    <w:rsid w:val="006610F9"/>
    <w:rsid w:val="0066145D"/>
    <w:rsid w:val="00670CE5"/>
    <w:rsid w:val="00693315"/>
    <w:rsid w:val="00696AE2"/>
    <w:rsid w:val="006A481A"/>
    <w:rsid w:val="00716644"/>
    <w:rsid w:val="00717C0F"/>
    <w:rsid w:val="007320FE"/>
    <w:rsid w:val="0076644B"/>
    <w:rsid w:val="00773BC1"/>
    <w:rsid w:val="00792304"/>
    <w:rsid w:val="007A189A"/>
    <w:rsid w:val="007C2B56"/>
    <w:rsid w:val="007E0F36"/>
    <w:rsid w:val="0082716D"/>
    <w:rsid w:val="00840FF1"/>
    <w:rsid w:val="0085013C"/>
    <w:rsid w:val="00850264"/>
    <w:rsid w:val="00864E13"/>
    <w:rsid w:val="00881C8F"/>
    <w:rsid w:val="008874A8"/>
    <w:rsid w:val="008940D9"/>
    <w:rsid w:val="008C3DCA"/>
    <w:rsid w:val="008D1C59"/>
    <w:rsid w:val="00902938"/>
    <w:rsid w:val="00922E8E"/>
    <w:rsid w:val="00923766"/>
    <w:rsid w:val="00931389"/>
    <w:rsid w:val="0094294B"/>
    <w:rsid w:val="0095257B"/>
    <w:rsid w:val="009534B2"/>
    <w:rsid w:val="009705AB"/>
    <w:rsid w:val="009B3B95"/>
    <w:rsid w:val="009C32C9"/>
    <w:rsid w:val="009D2B71"/>
    <w:rsid w:val="009F5EC7"/>
    <w:rsid w:val="00A074A8"/>
    <w:rsid w:val="00A22EB3"/>
    <w:rsid w:val="00A312DF"/>
    <w:rsid w:val="00A35BBA"/>
    <w:rsid w:val="00A674F8"/>
    <w:rsid w:val="00A74D2C"/>
    <w:rsid w:val="00A763DF"/>
    <w:rsid w:val="00A822E0"/>
    <w:rsid w:val="00A92E4B"/>
    <w:rsid w:val="00AA48C7"/>
    <w:rsid w:val="00AB5FAC"/>
    <w:rsid w:val="00AC16B8"/>
    <w:rsid w:val="00AD16C8"/>
    <w:rsid w:val="00B001E0"/>
    <w:rsid w:val="00B00695"/>
    <w:rsid w:val="00B16610"/>
    <w:rsid w:val="00B25321"/>
    <w:rsid w:val="00B321DF"/>
    <w:rsid w:val="00B3412B"/>
    <w:rsid w:val="00B46FC4"/>
    <w:rsid w:val="00B514D4"/>
    <w:rsid w:val="00B55D5C"/>
    <w:rsid w:val="00B573AC"/>
    <w:rsid w:val="00B70F0F"/>
    <w:rsid w:val="00B96E5D"/>
    <w:rsid w:val="00B9759C"/>
    <w:rsid w:val="00BA73D5"/>
    <w:rsid w:val="00BB2D08"/>
    <w:rsid w:val="00BB43A2"/>
    <w:rsid w:val="00BD4041"/>
    <w:rsid w:val="00BE1812"/>
    <w:rsid w:val="00BF7589"/>
    <w:rsid w:val="00C071C8"/>
    <w:rsid w:val="00C11F5D"/>
    <w:rsid w:val="00C1275D"/>
    <w:rsid w:val="00C42F3C"/>
    <w:rsid w:val="00C540DD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2213"/>
    <w:rsid w:val="00DA5F73"/>
    <w:rsid w:val="00DA6900"/>
    <w:rsid w:val="00DC2631"/>
    <w:rsid w:val="00DC3822"/>
    <w:rsid w:val="00DC5383"/>
    <w:rsid w:val="00DF516C"/>
    <w:rsid w:val="00E06067"/>
    <w:rsid w:val="00E12BCD"/>
    <w:rsid w:val="00E46B4D"/>
    <w:rsid w:val="00E50120"/>
    <w:rsid w:val="00E57F6F"/>
    <w:rsid w:val="00E8482B"/>
    <w:rsid w:val="00E86474"/>
    <w:rsid w:val="00E9066C"/>
    <w:rsid w:val="00F22AC1"/>
    <w:rsid w:val="00F26CE7"/>
    <w:rsid w:val="00F3008F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1AD42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BCD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3D6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888F1-1B5E-48E7-9E57-D58901551CDE}"/>
      </w:docPartPr>
      <w:docPartBody>
        <w:p w:rsidR="0032132C" w:rsidRDefault="000C3771">
          <w:r w:rsidRPr="008A6719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71"/>
    <w:rsid w:val="000C3771"/>
    <w:rsid w:val="002103D2"/>
    <w:rsid w:val="002A3B2D"/>
    <w:rsid w:val="002C0D8D"/>
    <w:rsid w:val="0032132C"/>
    <w:rsid w:val="004E2241"/>
    <w:rsid w:val="005315B6"/>
    <w:rsid w:val="005D2331"/>
    <w:rsid w:val="006501A4"/>
    <w:rsid w:val="00C9158F"/>
    <w:rsid w:val="00E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F175F4877F4562BF9DD9829D4513C0">
    <w:name w:val="1BF175F4877F4562BF9DD9829D4513C0"/>
    <w:pPr>
      <w:spacing w:after="160" w:line="259" w:lineRule="auto"/>
    </w:pPr>
    <w:rPr>
      <w:sz w:val="22"/>
      <w:szCs w:val="22"/>
    </w:rPr>
  </w:style>
  <w:style w:type="paragraph" w:customStyle="1" w:styleId="558CB48C80344070951E23A7915984FE">
    <w:name w:val="558CB48C80344070951E23A7915984FE"/>
    <w:pPr>
      <w:spacing w:after="160" w:line="259" w:lineRule="auto"/>
    </w:pPr>
    <w:rPr>
      <w:sz w:val="22"/>
      <w:szCs w:val="22"/>
    </w:rPr>
  </w:style>
  <w:style w:type="character" w:styleId="Textedelespacerserv">
    <w:name w:val="Placeholder Text"/>
    <w:uiPriority w:val="99"/>
    <w:semiHidden/>
    <w:rsid w:val="000C3771"/>
    <w:rPr>
      <w:color w:val="808080"/>
    </w:rPr>
  </w:style>
  <w:style w:type="paragraph" w:customStyle="1" w:styleId="215EA4C26031486489E8DC4C65490080">
    <w:name w:val="215EA4C26031486489E8DC4C65490080"/>
    <w:pPr>
      <w:spacing w:after="160" w:line="259" w:lineRule="auto"/>
    </w:pPr>
    <w:rPr>
      <w:sz w:val="22"/>
      <w:szCs w:val="22"/>
    </w:rPr>
  </w:style>
  <w:style w:type="paragraph" w:customStyle="1" w:styleId="C121CA21816E4DD8AE96F38E387A66EF">
    <w:name w:val="C121CA21816E4DD8AE96F38E387A66EF"/>
    <w:pPr>
      <w:spacing w:after="160" w:line="259" w:lineRule="auto"/>
    </w:pPr>
    <w:rPr>
      <w:sz w:val="22"/>
      <w:szCs w:val="22"/>
    </w:rPr>
  </w:style>
  <w:style w:type="paragraph" w:customStyle="1" w:styleId="46A3086B63DF4F06A82306AF1C76F83B">
    <w:name w:val="46A3086B63DF4F06A82306AF1C76F83B"/>
    <w:pPr>
      <w:spacing w:after="160" w:line="259" w:lineRule="auto"/>
    </w:pPr>
    <w:rPr>
      <w:sz w:val="22"/>
      <w:szCs w:val="22"/>
    </w:rPr>
  </w:style>
  <w:style w:type="paragraph" w:customStyle="1" w:styleId="B8DFCA34624B448C90AF4E18DFDA0A33">
    <w:name w:val="B8DFCA34624B448C90AF4E18DFDA0A33"/>
    <w:pPr>
      <w:spacing w:after="160" w:line="259" w:lineRule="auto"/>
    </w:pPr>
    <w:rPr>
      <w:sz w:val="22"/>
      <w:szCs w:val="22"/>
    </w:rPr>
  </w:style>
  <w:style w:type="paragraph" w:customStyle="1" w:styleId="AD70DED3F65348508B8EF3B748D122D8">
    <w:name w:val="AD70DED3F65348508B8EF3B748D122D8"/>
    <w:pPr>
      <w:spacing w:after="160" w:line="259" w:lineRule="auto"/>
    </w:pPr>
    <w:rPr>
      <w:sz w:val="22"/>
      <w:szCs w:val="22"/>
    </w:rPr>
  </w:style>
  <w:style w:type="paragraph" w:customStyle="1" w:styleId="4978AB55A86A41BFAEE02788186197E4">
    <w:name w:val="4978AB55A86A41BFAEE02788186197E4"/>
    <w:pPr>
      <w:spacing w:after="160" w:line="259" w:lineRule="auto"/>
    </w:pPr>
    <w:rPr>
      <w:sz w:val="22"/>
      <w:szCs w:val="22"/>
    </w:rPr>
  </w:style>
  <w:style w:type="paragraph" w:customStyle="1" w:styleId="BFAF32842E504716A7542579A609C760">
    <w:name w:val="BFAF32842E504716A7542579A609C760"/>
    <w:pPr>
      <w:spacing w:after="160" w:line="259" w:lineRule="auto"/>
    </w:pPr>
    <w:rPr>
      <w:sz w:val="22"/>
      <w:szCs w:val="22"/>
    </w:rPr>
  </w:style>
  <w:style w:type="paragraph" w:customStyle="1" w:styleId="393EDBFADD134627B08E012C5F66230A">
    <w:name w:val="393EDBFADD134627B08E012C5F66230A"/>
    <w:pPr>
      <w:spacing w:after="160" w:line="259" w:lineRule="auto"/>
    </w:pPr>
    <w:rPr>
      <w:sz w:val="22"/>
      <w:szCs w:val="22"/>
    </w:rPr>
  </w:style>
  <w:style w:type="paragraph" w:customStyle="1" w:styleId="BD339D36BFA646AAA91B4AAB7B2443DB">
    <w:name w:val="BD339D36BFA646AAA91B4AAB7B2443DB"/>
    <w:pPr>
      <w:spacing w:after="160" w:line="259" w:lineRule="auto"/>
    </w:pPr>
    <w:rPr>
      <w:sz w:val="22"/>
      <w:szCs w:val="22"/>
    </w:rPr>
  </w:style>
  <w:style w:type="paragraph" w:customStyle="1" w:styleId="DD7C2463526C4D60AFDAAA01197A5475">
    <w:name w:val="DD7C2463526C4D60AFDAAA01197A5475"/>
    <w:pPr>
      <w:spacing w:after="160" w:line="259" w:lineRule="auto"/>
    </w:pPr>
    <w:rPr>
      <w:sz w:val="22"/>
      <w:szCs w:val="22"/>
    </w:rPr>
  </w:style>
  <w:style w:type="paragraph" w:customStyle="1" w:styleId="059C5BB3EEE748EABC65C7D89B99633D">
    <w:name w:val="059C5BB3EEE748EABC65C7D89B99633D"/>
    <w:pPr>
      <w:spacing w:after="160" w:line="259" w:lineRule="auto"/>
    </w:pPr>
    <w:rPr>
      <w:sz w:val="22"/>
      <w:szCs w:val="22"/>
    </w:rPr>
  </w:style>
  <w:style w:type="paragraph" w:customStyle="1" w:styleId="5C140AE59D704E42B7761E1FA13D1518">
    <w:name w:val="5C140AE59D704E42B7761E1FA13D1518"/>
    <w:pPr>
      <w:spacing w:after="160" w:line="259" w:lineRule="auto"/>
    </w:pPr>
    <w:rPr>
      <w:sz w:val="22"/>
      <w:szCs w:val="22"/>
    </w:rPr>
  </w:style>
  <w:style w:type="paragraph" w:customStyle="1" w:styleId="F5844CA8B9AC47CC95E3698E50DEB403">
    <w:name w:val="F5844CA8B9AC47CC95E3698E50DEB403"/>
    <w:pPr>
      <w:spacing w:after="160" w:line="259" w:lineRule="auto"/>
    </w:pPr>
    <w:rPr>
      <w:sz w:val="22"/>
      <w:szCs w:val="22"/>
    </w:rPr>
  </w:style>
  <w:style w:type="paragraph" w:customStyle="1" w:styleId="0BC3F4B99BAE49CFA5D7E84E885352F4">
    <w:name w:val="0BC3F4B99BAE49CFA5D7E84E885352F4"/>
    <w:pPr>
      <w:spacing w:after="160" w:line="259" w:lineRule="auto"/>
    </w:pPr>
    <w:rPr>
      <w:sz w:val="22"/>
      <w:szCs w:val="22"/>
    </w:rPr>
  </w:style>
  <w:style w:type="paragraph" w:customStyle="1" w:styleId="FD20F777FDAE400D879DFA9D68198614">
    <w:name w:val="FD20F777FDAE400D879DFA9D68198614"/>
    <w:pPr>
      <w:spacing w:after="160" w:line="259" w:lineRule="auto"/>
    </w:pPr>
    <w:rPr>
      <w:sz w:val="22"/>
      <w:szCs w:val="22"/>
    </w:rPr>
  </w:style>
  <w:style w:type="paragraph" w:customStyle="1" w:styleId="9675A4557C704E0F806305E25FC35FD5">
    <w:name w:val="9675A4557C704E0F806305E25FC35FD5"/>
    <w:pPr>
      <w:spacing w:after="160" w:line="259" w:lineRule="auto"/>
    </w:pPr>
    <w:rPr>
      <w:sz w:val="22"/>
      <w:szCs w:val="22"/>
    </w:rPr>
  </w:style>
  <w:style w:type="paragraph" w:customStyle="1" w:styleId="4B83C606E5D142C2A8E9CC380ED94602">
    <w:name w:val="4B83C606E5D142C2A8E9CC380ED94602"/>
    <w:pPr>
      <w:spacing w:after="160" w:line="259" w:lineRule="auto"/>
    </w:pPr>
    <w:rPr>
      <w:sz w:val="22"/>
      <w:szCs w:val="22"/>
    </w:rPr>
  </w:style>
  <w:style w:type="paragraph" w:customStyle="1" w:styleId="2B7B267657D5449694FB4F78CAB4E2D3">
    <w:name w:val="2B7B267657D5449694FB4F78CAB4E2D3"/>
    <w:pPr>
      <w:spacing w:after="160" w:line="259" w:lineRule="auto"/>
    </w:pPr>
    <w:rPr>
      <w:sz w:val="22"/>
      <w:szCs w:val="22"/>
    </w:rPr>
  </w:style>
  <w:style w:type="paragraph" w:customStyle="1" w:styleId="B9866C1DAEDF4154875E5B988EE38FF9">
    <w:name w:val="B9866C1DAEDF4154875E5B988EE38FF9"/>
    <w:pPr>
      <w:spacing w:after="160" w:line="259" w:lineRule="auto"/>
    </w:pPr>
    <w:rPr>
      <w:sz w:val="22"/>
      <w:szCs w:val="22"/>
    </w:rPr>
  </w:style>
  <w:style w:type="paragraph" w:customStyle="1" w:styleId="B5100E98F9314D5C85DF9840F3AD3AB7">
    <w:name w:val="B5100E98F9314D5C85DF9840F3AD3AB7"/>
    <w:pPr>
      <w:spacing w:after="160" w:line="259" w:lineRule="auto"/>
    </w:pPr>
    <w:rPr>
      <w:sz w:val="22"/>
      <w:szCs w:val="22"/>
    </w:rPr>
  </w:style>
  <w:style w:type="paragraph" w:customStyle="1" w:styleId="3203A9D0B7664D6492CDA712AC497DC1">
    <w:name w:val="3203A9D0B7664D6492CDA712AC497DC1"/>
    <w:pPr>
      <w:spacing w:after="160" w:line="259" w:lineRule="auto"/>
    </w:pPr>
    <w:rPr>
      <w:sz w:val="22"/>
      <w:szCs w:val="22"/>
    </w:rPr>
  </w:style>
  <w:style w:type="paragraph" w:customStyle="1" w:styleId="83B9860860D647008D4B907AF6560282">
    <w:name w:val="83B9860860D647008D4B907AF6560282"/>
    <w:pPr>
      <w:spacing w:after="160" w:line="259" w:lineRule="auto"/>
    </w:pPr>
    <w:rPr>
      <w:sz w:val="22"/>
      <w:szCs w:val="22"/>
    </w:rPr>
  </w:style>
  <w:style w:type="paragraph" w:customStyle="1" w:styleId="C278F0C164AC4B7884FFB1F8D36CCCA4">
    <w:name w:val="C278F0C164AC4B7884FFB1F8D36CCCA4"/>
    <w:pPr>
      <w:spacing w:after="160" w:line="259" w:lineRule="auto"/>
    </w:pPr>
    <w:rPr>
      <w:sz w:val="22"/>
      <w:szCs w:val="22"/>
    </w:rPr>
  </w:style>
  <w:style w:type="paragraph" w:customStyle="1" w:styleId="D1FB74C40624426389FD21FD3CD20A3A">
    <w:name w:val="D1FB74C40624426389FD21FD3CD20A3A"/>
    <w:pPr>
      <w:spacing w:after="160" w:line="259" w:lineRule="auto"/>
    </w:pPr>
    <w:rPr>
      <w:sz w:val="22"/>
      <w:szCs w:val="22"/>
    </w:rPr>
  </w:style>
  <w:style w:type="paragraph" w:customStyle="1" w:styleId="1FF4A2844ABF4A54B62DA2494ABB7B95">
    <w:name w:val="1FF4A2844ABF4A54B62DA2494ABB7B95"/>
    <w:pPr>
      <w:spacing w:after="160" w:line="259" w:lineRule="auto"/>
    </w:pPr>
    <w:rPr>
      <w:sz w:val="22"/>
      <w:szCs w:val="22"/>
    </w:rPr>
  </w:style>
  <w:style w:type="paragraph" w:customStyle="1" w:styleId="724D7C62086D47C49270B64F3B0F9713">
    <w:name w:val="724D7C62086D47C49270B64F3B0F9713"/>
    <w:pPr>
      <w:spacing w:after="160" w:line="259" w:lineRule="auto"/>
    </w:pPr>
    <w:rPr>
      <w:sz w:val="22"/>
      <w:szCs w:val="22"/>
    </w:rPr>
  </w:style>
  <w:style w:type="paragraph" w:customStyle="1" w:styleId="AD772987ABDB4B7D887EA8842B2C45AE">
    <w:name w:val="AD772987ABDB4B7D887EA8842B2C45AE"/>
    <w:pPr>
      <w:spacing w:after="160" w:line="259" w:lineRule="auto"/>
    </w:pPr>
    <w:rPr>
      <w:sz w:val="22"/>
      <w:szCs w:val="22"/>
    </w:rPr>
  </w:style>
  <w:style w:type="paragraph" w:customStyle="1" w:styleId="554B9E712B38419D9015C2BA45960346">
    <w:name w:val="554B9E712B38419D9015C2BA45960346"/>
    <w:pPr>
      <w:spacing w:after="160" w:line="259" w:lineRule="auto"/>
    </w:pPr>
    <w:rPr>
      <w:sz w:val="22"/>
      <w:szCs w:val="22"/>
    </w:rPr>
  </w:style>
  <w:style w:type="paragraph" w:customStyle="1" w:styleId="F7AC9FA1642E4577981956583B784529">
    <w:name w:val="F7AC9FA1642E4577981956583B784529"/>
    <w:pPr>
      <w:spacing w:after="160" w:line="259" w:lineRule="auto"/>
    </w:pPr>
    <w:rPr>
      <w:sz w:val="22"/>
      <w:szCs w:val="22"/>
    </w:rPr>
  </w:style>
  <w:style w:type="paragraph" w:customStyle="1" w:styleId="3C863883F1454282B8E263C0CC79FB33">
    <w:name w:val="3C863883F1454282B8E263C0CC79FB33"/>
    <w:pPr>
      <w:spacing w:after="160" w:line="259" w:lineRule="auto"/>
    </w:pPr>
    <w:rPr>
      <w:sz w:val="22"/>
      <w:szCs w:val="22"/>
    </w:rPr>
  </w:style>
  <w:style w:type="paragraph" w:customStyle="1" w:styleId="80EA80FB4999426084C696D505018469">
    <w:name w:val="80EA80FB4999426084C696D50501846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69</TotalTime>
  <Pages>16</Pages>
  <Words>2402</Words>
  <Characters>13213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5</cp:revision>
  <dcterms:created xsi:type="dcterms:W3CDTF">2017-07-06T19:43:00Z</dcterms:created>
  <dcterms:modified xsi:type="dcterms:W3CDTF">2022-08-23T15:29:00Z</dcterms:modified>
</cp:coreProperties>
</file>