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573F" w14:textId="77777777" w:rsidR="002A681B" w:rsidRPr="00FF75AE" w:rsidRDefault="002A681B" w:rsidP="002A681B">
      <w:pPr>
        <w:pStyle w:val="Corpsdetexte2"/>
        <w:jc w:val="center"/>
        <w:rPr>
          <w:rFonts w:ascii="Times New Roman" w:hAnsi="Times New Roman" w:cs="Times New Roman"/>
          <w:b w:val="0"/>
        </w:rPr>
      </w:pPr>
      <w:r w:rsidRPr="00FF75AE">
        <w:rPr>
          <w:rFonts w:ascii="Times New Roman" w:hAnsi="Times New Roman" w:cs="Times New Roman"/>
          <w:b w:val="0"/>
        </w:rPr>
        <w:t>FONDS JEAN-CHARLES SAV</w:t>
      </w:r>
      <w:r w:rsidR="00CD6693">
        <w:rPr>
          <w:rFonts w:ascii="Times New Roman" w:hAnsi="Times New Roman" w:cs="Times New Roman"/>
          <w:b w:val="0"/>
        </w:rPr>
        <w:t>A</w:t>
      </w:r>
      <w:r w:rsidRPr="00FF75AE">
        <w:rPr>
          <w:rFonts w:ascii="Times New Roman" w:hAnsi="Times New Roman" w:cs="Times New Roman"/>
          <w:b w:val="0"/>
        </w:rPr>
        <w:t>RD ET GEMMA FORTIN</w:t>
      </w:r>
    </w:p>
    <w:p w14:paraId="51D3DE9B" w14:textId="77777777" w:rsidR="002A681B" w:rsidRPr="00FF75AE" w:rsidRDefault="002A681B" w:rsidP="002A681B">
      <w:pPr>
        <w:pStyle w:val="Corpsdetexte2"/>
        <w:jc w:val="center"/>
        <w:rPr>
          <w:rFonts w:ascii="Times New Roman" w:hAnsi="Times New Roman" w:cs="Times New Roman"/>
          <w:b w:val="0"/>
        </w:rPr>
      </w:pPr>
      <w:r w:rsidRPr="00FF75AE">
        <w:rPr>
          <w:rFonts w:ascii="Times New Roman" w:hAnsi="Times New Roman" w:cs="Times New Roman"/>
          <w:b w:val="0"/>
        </w:rPr>
        <w:t>P326</w:t>
      </w:r>
    </w:p>
    <w:p w14:paraId="480FCE87" w14:textId="77777777" w:rsidR="002A681B" w:rsidRPr="00FF75AE" w:rsidRDefault="002A681B" w:rsidP="002A681B">
      <w:pPr>
        <w:pStyle w:val="Corpsdetexte2"/>
        <w:jc w:val="center"/>
        <w:rPr>
          <w:rFonts w:ascii="Times New Roman" w:hAnsi="Times New Roman" w:cs="Times New Roman"/>
          <w:b w:val="0"/>
        </w:rPr>
      </w:pPr>
    </w:p>
    <w:p w14:paraId="2172F24D" w14:textId="77777777" w:rsidR="002A681B" w:rsidRPr="00FF75AE" w:rsidRDefault="002A681B" w:rsidP="002A681B">
      <w:pPr>
        <w:pStyle w:val="Corpsdetexte2"/>
        <w:jc w:val="center"/>
        <w:rPr>
          <w:rFonts w:ascii="Times New Roman" w:hAnsi="Times New Roman" w:cs="Times New Roman"/>
          <w:b w:val="0"/>
        </w:rPr>
      </w:pPr>
    </w:p>
    <w:p w14:paraId="51C644F8" w14:textId="77777777" w:rsidR="002A681B" w:rsidRPr="00FF75AE" w:rsidRDefault="002A681B" w:rsidP="002A681B">
      <w:pPr>
        <w:pStyle w:val="Corpsdetexte2"/>
        <w:jc w:val="center"/>
        <w:rPr>
          <w:rFonts w:ascii="Times New Roman" w:hAnsi="Times New Roman" w:cs="Times New Roman"/>
          <w:b w:val="0"/>
        </w:rPr>
      </w:pPr>
    </w:p>
    <w:p w14:paraId="3E50C57F" w14:textId="77777777" w:rsidR="002A681B" w:rsidRPr="00FF75AE" w:rsidRDefault="002A681B" w:rsidP="002A681B">
      <w:pPr>
        <w:pStyle w:val="Corpsdetexte2"/>
        <w:jc w:val="center"/>
        <w:rPr>
          <w:rFonts w:ascii="Times New Roman" w:hAnsi="Times New Roman" w:cs="Times New Roman"/>
          <w:b w:val="0"/>
        </w:rPr>
      </w:pPr>
    </w:p>
    <w:p w14:paraId="3BB56617" w14:textId="77777777" w:rsidR="002A681B" w:rsidRPr="00FF75AE" w:rsidRDefault="002A681B" w:rsidP="002A681B">
      <w:pPr>
        <w:pStyle w:val="Corpsdetexte2"/>
        <w:jc w:val="center"/>
        <w:rPr>
          <w:rFonts w:ascii="Times New Roman" w:hAnsi="Times New Roman" w:cs="Times New Roman"/>
          <w:b w:val="0"/>
        </w:rPr>
      </w:pPr>
    </w:p>
    <w:p w14:paraId="391A48BD" w14:textId="77777777" w:rsidR="002A681B" w:rsidRPr="00FF75AE" w:rsidRDefault="002A681B" w:rsidP="002A681B">
      <w:pPr>
        <w:pStyle w:val="Corpsdetexte2"/>
        <w:jc w:val="center"/>
        <w:rPr>
          <w:rFonts w:ascii="Times New Roman" w:hAnsi="Times New Roman" w:cs="Times New Roman"/>
          <w:b w:val="0"/>
        </w:rPr>
      </w:pPr>
    </w:p>
    <w:p w14:paraId="40653FF8" w14:textId="77777777" w:rsidR="002A681B" w:rsidRPr="00FF75AE" w:rsidRDefault="002A681B" w:rsidP="002A681B">
      <w:pPr>
        <w:pStyle w:val="Corpsdetexte2"/>
        <w:jc w:val="center"/>
        <w:rPr>
          <w:rFonts w:ascii="Times New Roman" w:hAnsi="Times New Roman" w:cs="Times New Roman"/>
          <w:b w:val="0"/>
        </w:rPr>
      </w:pPr>
    </w:p>
    <w:p w14:paraId="0753E79C" w14:textId="77777777" w:rsidR="002A681B" w:rsidRPr="00FF75AE" w:rsidRDefault="002A681B" w:rsidP="002A681B">
      <w:pPr>
        <w:pStyle w:val="Corpsdetexte2"/>
        <w:jc w:val="center"/>
        <w:rPr>
          <w:rFonts w:ascii="Times New Roman" w:hAnsi="Times New Roman" w:cs="Times New Roman"/>
          <w:b w:val="0"/>
        </w:rPr>
      </w:pPr>
    </w:p>
    <w:p w14:paraId="38E90F55" w14:textId="77777777" w:rsidR="002A681B" w:rsidRPr="00FF75AE" w:rsidRDefault="002A681B" w:rsidP="002A681B">
      <w:pPr>
        <w:pStyle w:val="Corpsdetexte2"/>
        <w:jc w:val="center"/>
        <w:rPr>
          <w:rFonts w:ascii="Times New Roman" w:hAnsi="Times New Roman" w:cs="Times New Roman"/>
          <w:b w:val="0"/>
        </w:rPr>
      </w:pPr>
    </w:p>
    <w:p w14:paraId="5FFE0A8A" w14:textId="77777777" w:rsidR="002A681B" w:rsidRPr="00FF75AE" w:rsidRDefault="002A681B" w:rsidP="002A681B">
      <w:pPr>
        <w:pStyle w:val="Corpsdetexte2"/>
        <w:jc w:val="center"/>
        <w:rPr>
          <w:rFonts w:ascii="Times New Roman" w:hAnsi="Times New Roman" w:cs="Times New Roman"/>
          <w:b w:val="0"/>
        </w:rPr>
      </w:pPr>
    </w:p>
    <w:p w14:paraId="2FE74818" w14:textId="77777777" w:rsidR="002A681B" w:rsidRPr="00FF75AE" w:rsidRDefault="002A681B" w:rsidP="002A681B">
      <w:pPr>
        <w:pStyle w:val="Corpsdetexte2"/>
        <w:jc w:val="center"/>
        <w:rPr>
          <w:rFonts w:ascii="Times New Roman" w:hAnsi="Times New Roman" w:cs="Times New Roman"/>
          <w:b w:val="0"/>
        </w:rPr>
      </w:pPr>
    </w:p>
    <w:p w14:paraId="56C59324" w14:textId="77777777" w:rsidR="002A681B" w:rsidRPr="00FF75AE" w:rsidRDefault="002A681B" w:rsidP="002A681B">
      <w:pPr>
        <w:pStyle w:val="Corpsdetexte2"/>
        <w:jc w:val="center"/>
        <w:rPr>
          <w:rFonts w:ascii="Times New Roman" w:hAnsi="Times New Roman" w:cs="Times New Roman"/>
          <w:b w:val="0"/>
        </w:rPr>
      </w:pPr>
    </w:p>
    <w:p w14:paraId="74AA9E6C" w14:textId="77777777" w:rsidR="002A681B" w:rsidRPr="00FF75AE" w:rsidRDefault="002A681B" w:rsidP="002A681B">
      <w:pPr>
        <w:pStyle w:val="Corpsdetexte2"/>
        <w:jc w:val="center"/>
        <w:rPr>
          <w:rFonts w:ascii="Times New Roman" w:hAnsi="Times New Roman" w:cs="Times New Roman"/>
          <w:b w:val="0"/>
        </w:rPr>
      </w:pPr>
    </w:p>
    <w:p w14:paraId="508C86FA" w14:textId="77777777" w:rsidR="002A681B" w:rsidRPr="00FF75AE" w:rsidRDefault="002A681B" w:rsidP="002A681B">
      <w:pPr>
        <w:pStyle w:val="Corpsdetexte2"/>
        <w:jc w:val="center"/>
        <w:rPr>
          <w:rFonts w:ascii="Times New Roman" w:hAnsi="Times New Roman" w:cs="Times New Roman"/>
          <w:b w:val="0"/>
        </w:rPr>
      </w:pPr>
    </w:p>
    <w:p w14:paraId="3A22F478" w14:textId="77777777" w:rsidR="002A681B" w:rsidRPr="00FF75AE" w:rsidRDefault="002A681B" w:rsidP="002A681B">
      <w:pPr>
        <w:pStyle w:val="Corpsdetexte2"/>
        <w:jc w:val="center"/>
        <w:rPr>
          <w:rFonts w:ascii="Times New Roman" w:hAnsi="Times New Roman" w:cs="Times New Roman"/>
          <w:b w:val="0"/>
        </w:rPr>
      </w:pPr>
      <w:r w:rsidRPr="00FF75AE">
        <w:rPr>
          <w:rFonts w:ascii="Times New Roman" w:hAnsi="Times New Roman" w:cs="Times New Roman"/>
          <w:b w:val="0"/>
        </w:rPr>
        <w:t>Société d’histoire et de généalogie Maria-Chapdelaine</w:t>
      </w:r>
    </w:p>
    <w:p w14:paraId="6A097CA7" w14:textId="77777777" w:rsidR="002A681B" w:rsidRPr="00FF75AE" w:rsidRDefault="002A681B" w:rsidP="002A681B">
      <w:pPr>
        <w:pStyle w:val="Corpsdetexte2"/>
        <w:jc w:val="center"/>
        <w:rPr>
          <w:rFonts w:ascii="Times New Roman" w:hAnsi="Times New Roman" w:cs="Times New Roman"/>
          <w:b w:val="0"/>
        </w:rPr>
      </w:pPr>
      <w:r w:rsidRPr="00FF75AE">
        <w:rPr>
          <w:rFonts w:ascii="Times New Roman" w:hAnsi="Times New Roman" w:cs="Times New Roman"/>
          <w:b w:val="0"/>
        </w:rPr>
        <w:t>Dolbeau-Mistassini</w:t>
      </w:r>
    </w:p>
    <w:p w14:paraId="09000370" w14:textId="77777777" w:rsidR="002A681B" w:rsidRPr="00FF75AE" w:rsidRDefault="002A681B" w:rsidP="002A681B">
      <w:pPr>
        <w:pStyle w:val="Corpsdetexte2"/>
        <w:jc w:val="center"/>
        <w:rPr>
          <w:rFonts w:ascii="Times New Roman" w:hAnsi="Times New Roman" w:cs="Times New Roman"/>
          <w:b w:val="0"/>
        </w:rPr>
      </w:pPr>
    </w:p>
    <w:p w14:paraId="6090A153" w14:textId="77777777" w:rsidR="002A681B" w:rsidRPr="00FF75AE" w:rsidRDefault="002A681B" w:rsidP="002A681B">
      <w:pPr>
        <w:pStyle w:val="Corpsdetexte2"/>
        <w:jc w:val="center"/>
        <w:rPr>
          <w:rFonts w:ascii="Times New Roman" w:hAnsi="Times New Roman" w:cs="Times New Roman"/>
          <w:b w:val="0"/>
        </w:rPr>
      </w:pPr>
    </w:p>
    <w:p w14:paraId="2789CB7D" w14:textId="77777777" w:rsidR="002A681B" w:rsidRPr="00FF75AE" w:rsidRDefault="002A681B" w:rsidP="002A681B">
      <w:pPr>
        <w:pStyle w:val="Corpsdetexte2"/>
        <w:jc w:val="center"/>
        <w:rPr>
          <w:rFonts w:ascii="Times New Roman" w:hAnsi="Times New Roman" w:cs="Times New Roman"/>
          <w:b w:val="0"/>
        </w:rPr>
      </w:pPr>
    </w:p>
    <w:p w14:paraId="6C50482F" w14:textId="77777777" w:rsidR="002A681B" w:rsidRPr="00FF75AE" w:rsidRDefault="002A681B" w:rsidP="002A681B">
      <w:pPr>
        <w:pStyle w:val="Corpsdetexte2"/>
        <w:jc w:val="center"/>
        <w:rPr>
          <w:rFonts w:ascii="Times New Roman" w:hAnsi="Times New Roman" w:cs="Times New Roman"/>
          <w:b w:val="0"/>
        </w:rPr>
      </w:pPr>
    </w:p>
    <w:p w14:paraId="5EEE21BE" w14:textId="77777777" w:rsidR="002A681B" w:rsidRPr="00FF75AE" w:rsidRDefault="002A681B" w:rsidP="002A681B">
      <w:pPr>
        <w:pStyle w:val="Corpsdetexte2"/>
        <w:jc w:val="center"/>
        <w:rPr>
          <w:rFonts w:ascii="Times New Roman" w:hAnsi="Times New Roman" w:cs="Times New Roman"/>
          <w:b w:val="0"/>
        </w:rPr>
      </w:pPr>
    </w:p>
    <w:p w14:paraId="70915ACD" w14:textId="77777777" w:rsidR="002A681B" w:rsidRPr="00FF75AE" w:rsidRDefault="002A681B" w:rsidP="002A681B">
      <w:pPr>
        <w:pStyle w:val="Corpsdetexte2"/>
        <w:jc w:val="center"/>
        <w:rPr>
          <w:rFonts w:ascii="Times New Roman" w:hAnsi="Times New Roman" w:cs="Times New Roman"/>
          <w:b w:val="0"/>
        </w:rPr>
      </w:pPr>
    </w:p>
    <w:p w14:paraId="13555014" w14:textId="77777777" w:rsidR="002A681B" w:rsidRPr="00FF75AE" w:rsidRDefault="002A681B" w:rsidP="002A681B">
      <w:pPr>
        <w:pStyle w:val="Corpsdetexte2"/>
        <w:jc w:val="center"/>
        <w:rPr>
          <w:rFonts w:ascii="Times New Roman" w:hAnsi="Times New Roman" w:cs="Times New Roman"/>
          <w:b w:val="0"/>
        </w:rPr>
      </w:pPr>
    </w:p>
    <w:p w14:paraId="4AEDCE6E" w14:textId="77777777" w:rsidR="002A681B" w:rsidRPr="00FF75AE" w:rsidRDefault="002A681B" w:rsidP="002A681B">
      <w:pPr>
        <w:pStyle w:val="Corpsdetexte2"/>
        <w:jc w:val="center"/>
        <w:rPr>
          <w:rFonts w:ascii="Times New Roman" w:hAnsi="Times New Roman" w:cs="Times New Roman"/>
          <w:b w:val="0"/>
        </w:rPr>
      </w:pPr>
    </w:p>
    <w:p w14:paraId="20153086" w14:textId="77777777" w:rsidR="002A681B" w:rsidRPr="00FF75AE" w:rsidRDefault="002A681B" w:rsidP="002A681B">
      <w:pPr>
        <w:pStyle w:val="Corpsdetexte2"/>
        <w:jc w:val="center"/>
        <w:rPr>
          <w:rFonts w:ascii="Times New Roman" w:hAnsi="Times New Roman" w:cs="Times New Roman"/>
          <w:b w:val="0"/>
        </w:rPr>
      </w:pPr>
    </w:p>
    <w:p w14:paraId="67F340FF" w14:textId="77777777" w:rsidR="002A681B" w:rsidRPr="00FF75AE" w:rsidRDefault="002A681B" w:rsidP="002A681B">
      <w:pPr>
        <w:pStyle w:val="Corpsdetexte2"/>
        <w:jc w:val="center"/>
        <w:rPr>
          <w:rFonts w:ascii="Times New Roman" w:hAnsi="Times New Roman" w:cs="Times New Roman"/>
          <w:b w:val="0"/>
        </w:rPr>
      </w:pPr>
    </w:p>
    <w:p w14:paraId="7A1158F0" w14:textId="77777777" w:rsidR="002A681B" w:rsidRPr="00FF75AE" w:rsidRDefault="002A681B" w:rsidP="002A681B">
      <w:pPr>
        <w:pStyle w:val="Corpsdetexte2"/>
        <w:jc w:val="center"/>
        <w:rPr>
          <w:rFonts w:ascii="Times New Roman" w:hAnsi="Times New Roman" w:cs="Times New Roman"/>
          <w:b w:val="0"/>
        </w:rPr>
      </w:pPr>
    </w:p>
    <w:p w14:paraId="068DFB62" w14:textId="77777777" w:rsidR="002A681B" w:rsidRPr="00FF75AE" w:rsidRDefault="002A681B" w:rsidP="002A681B">
      <w:pPr>
        <w:pStyle w:val="Corpsdetexte2"/>
        <w:jc w:val="center"/>
        <w:rPr>
          <w:rFonts w:ascii="Times New Roman" w:hAnsi="Times New Roman" w:cs="Times New Roman"/>
          <w:b w:val="0"/>
        </w:rPr>
      </w:pPr>
      <w:r w:rsidRPr="00FF75AE">
        <w:rPr>
          <w:rFonts w:ascii="Times New Roman" w:hAnsi="Times New Roman" w:cs="Times New Roman"/>
          <w:b w:val="0"/>
        </w:rPr>
        <w:t>Répertoire numérique simple</w:t>
      </w:r>
    </w:p>
    <w:p w14:paraId="0FF18C63" w14:textId="77777777" w:rsidR="002A681B" w:rsidRPr="00FF75AE" w:rsidRDefault="002A681B" w:rsidP="002A681B">
      <w:pPr>
        <w:pStyle w:val="Corpsdetexte2"/>
        <w:jc w:val="center"/>
        <w:rPr>
          <w:rFonts w:ascii="Times New Roman" w:hAnsi="Times New Roman" w:cs="Times New Roman"/>
          <w:b w:val="0"/>
        </w:rPr>
      </w:pPr>
    </w:p>
    <w:p w14:paraId="40A364C4" w14:textId="77777777" w:rsidR="002A681B" w:rsidRPr="00FF75AE" w:rsidRDefault="002A681B" w:rsidP="002A681B">
      <w:pPr>
        <w:pStyle w:val="Corpsdetexte2"/>
        <w:jc w:val="center"/>
        <w:rPr>
          <w:rFonts w:ascii="Times New Roman" w:hAnsi="Times New Roman" w:cs="Times New Roman"/>
          <w:b w:val="0"/>
        </w:rPr>
      </w:pPr>
    </w:p>
    <w:p w14:paraId="575D92E3" w14:textId="77777777" w:rsidR="002A681B" w:rsidRPr="00FF75AE" w:rsidRDefault="002A681B" w:rsidP="002A681B">
      <w:pPr>
        <w:pStyle w:val="Corpsdetexte2"/>
        <w:jc w:val="center"/>
        <w:rPr>
          <w:rFonts w:ascii="Times New Roman" w:hAnsi="Times New Roman" w:cs="Times New Roman"/>
          <w:b w:val="0"/>
        </w:rPr>
      </w:pPr>
    </w:p>
    <w:p w14:paraId="3BD8E695" w14:textId="77777777" w:rsidR="002A681B" w:rsidRPr="00FF75AE" w:rsidRDefault="002A681B" w:rsidP="002A681B">
      <w:pPr>
        <w:pStyle w:val="Corpsdetexte2"/>
        <w:jc w:val="center"/>
        <w:rPr>
          <w:rFonts w:ascii="Times New Roman" w:hAnsi="Times New Roman" w:cs="Times New Roman"/>
          <w:b w:val="0"/>
        </w:rPr>
      </w:pPr>
    </w:p>
    <w:p w14:paraId="0B12ACFC" w14:textId="77777777" w:rsidR="002A681B" w:rsidRPr="00FF75AE" w:rsidRDefault="002A681B" w:rsidP="002A681B">
      <w:pPr>
        <w:pStyle w:val="Corpsdetexte2"/>
        <w:jc w:val="center"/>
        <w:rPr>
          <w:rFonts w:ascii="Times New Roman" w:hAnsi="Times New Roman" w:cs="Times New Roman"/>
          <w:b w:val="0"/>
        </w:rPr>
      </w:pPr>
    </w:p>
    <w:p w14:paraId="668304A1" w14:textId="77777777" w:rsidR="002A681B" w:rsidRPr="00FF75AE" w:rsidRDefault="002A681B" w:rsidP="002A681B">
      <w:pPr>
        <w:pStyle w:val="Corpsdetexte2"/>
        <w:jc w:val="center"/>
        <w:rPr>
          <w:rFonts w:ascii="Times New Roman" w:hAnsi="Times New Roman" w:cs="Times New Roman"/>
          <w:b w:val="0"/>
        </w:rPr>
      </w:pPr>
    </w:p>
    <w:p w14:paraId="4B558076" w14:textId="77777777" w:rsidR="002A681B" w:rsidRPr="00FF75AE" w:rsidRDefault="002A681B" w:rsidP="002A681B">
      <w:pPr>
        <w:pStyle w:val="Corpsdetexte2"/>
        <w:jc w:val="center"/>
        <w:rPr>
          <w:rFonts w:ascii="Times New Roman" w:hAnsi="Times New Roman" w:cs="Times New Roman"/>
          <w:b w:val="0"/>
        </w:rPr>
      </w:pPr>
    </w:p>
    <w:p w14:paraId="2A2DFEE4" w14:textId="77777777" w:rsidR="002A681B" w:rsidRPr="00FF75AE" w:rsidRDefault="002A681B" w:rsidP="002A681B">
      <w:pPr>
        <w:pStyle w:val="Corpsdetexte2"/>
        <w:jc w:val="center"/>
        <w:rPr>
          <w:rFonts w:ascii="Times New Roman" w:hAnsi="Times New Roman" w:cs="Times New Roman"/>
          <w:b w:val="0"/>
        </w:rPr>
      </w:pPr>
    </w:p>
    <w:p w14:paraId="41984A5E" w14:textId="77777777" w:rsidR="002A681B" w:rsidRPr="00FF75AE" w:rsidRDefault="002A681B" w:rsidP="002A681B">
      <w:pPr>
        <w:pStyle w:val="Corpsdetexte2"/>
        <w:jc w:val="center"/>
        <w:rPr>
          <w:rFonts w:ascii="Times New Roman" w:hAnsi="Times New Roman" w:cs="Times New Roman"/>
          <w:b w:val="0"/>
        </w:rPr>
      </w:pPr>
    </w:p>
    <w:p w14:paraId="0A69D450" w14:textId="77777777" w:rsidR="002A681B" w:rsidRPr="00FF75AE" w:rsidRDefault="002A681B" w:rsidP="002A681B">
      <w:pPr>
        <w:pStyle w:val="Corpsdetexte2"/>
        <w:jc w:val="center"/>
        <w:rPr>
          <w:rFonts w:ascii="Times New Roman" w:hAnsi="Times New Roman" w:cs="Times New Roman"/>
          <w:b w:val="0"/>
        </w:rPr>
      </w:pPr>
    </w:p>
    <w:p w14:paraId="1902C493" w14:textId="77777777" w:rsidR="002A681B" w:rsidRPr="00FF75AE" w:rsidRDefault="002A681B" w:rsidP="005F7E13">
      <w:pPr>
        <w:pStyle w:val="Corpsdetexte2"/>
        <w:rPr>
          <w:rFonts w:ascii="Times New Roman" w:hAnsi="Times New Roman" w:cs="Times New Roman"/>
          <w:b w:val="0"/>
        </w:rPr>
      </w:pPr>
    </w:p>
    <w:p w14:paraId="1A3C0822" w14:textId="77777777" w:rsidR="002A681B" w:rsidRPr="00FF75AE" w:rsidRDefault="002A681B" w:rsidP="002A681B">
      <w:pPr>
        <w:pStyle w:val="Corpsdetexte2"/>
        <w:jc w:val="center"/>
        <w:rPr>
          <w:rFonts w:ascii="Times New Roman" w:hAnsi="Times New Roman" w:cs="Times New Roman"/>
          <w:b w:val="0"/>
        </w:rPr>
      </w:pPr>
    </w:p>
    <w:p w14:paraId="0C10B3D5" w14:textId="77777777" w:rsidR="005F7E13" w:rsidRDefault="00085687" w:rsidP="002A681B">
      <w:pPr>
        <w:pStyle w:val="Corpsdetexte2"/>
        <w:jc w:val="center"/>
        <w:rPr>
          <w:rFonts w:ascii="Times New Roman" w:hAnsi="Times New Roman" w:cs="Times New Roman"/>
          <w:b w:val="0"/>
        </w:rPr>
      </w:pPr>
      <w:r>
        <w:rPr>
          <w:rFonts w:ascii="Times New Roman" w:hAnsi="Times New Roman" w:cs="Times New Roman"/>
          <w:b w:val="0"/>
        </w:rPr>
        <w:t>Prét</w:t>
      </w:r>
      <w:r w:rsidR="002A681B" w:rsidRPr="00FF75AE">
        <w:rPr>
          <w:rFonts w:ascii="Times New Roman" w:hAnsi="Times New Roman" w:cs="Times New Roman"/>
          <w:b w:val="0"/>
        </w:rPr>
        <w:t>raité par Frédérique Fradet</w:t>
      </w:r>
      <w:r w:rsidR="005F7E13">
        <w:rPr>
          <w:rFonts w:ascii="Times New Roman" w:hAnsi="Times New Roman" w:cs="Times New Roman"/>
          <w:b w:val="0"/>
        </w:rPr>
        <w:t>, Archiviste-rédactrice</w:t>
      </w:r>
      <w:r w:rsidR="002A681B" w:rsidRPr="00FF75AE">
        <w:rPr>
          <w:rFonts w:ascii="Times New Roman" w:hAnsi="Times New Roman" w:cs="Times New Roman"/>
          <w:b w:val="0"/>
        </w:rPr>
        <w:t xml:space="preserve"> et </w:t>
      </w:r>
    </w:p>
    <w:p w14:paraId="77CF9DAF" w14:textId="77777777" w:rsidR="002A681B" w:rsidRPr="00FF75AE" w:rsidRDefault="002A681B" w:rsidP="002A681B">
      <w:pPr>
        <w:pStyle w:val="Corpsdetexte2"/>
        <w:jc w:val="center"/>
        <w:rPr>
          <w:rFonts w:ascii="Times New Roman" w:hAnsi="Times New Roman" w:cs="Times New Roman"/>
          <w:b w:val="0"/>
        </w:rPr>
      </w:pPr>
      <w:r w:rsidRPr="00FF75AE">
        <w:rPr>
          <w:rFonts w:ascii="Times New Roman" w:hAnsi="Times New Roman" w:cs="Times New Roman"/>
          <w:b w:val="0"/>
        </w:rPr>
        <w:t>Marie-Chantale Savard</w:t>
      </w:r>
      <w:r w:rsidR="005F7E13">
        <w:rPr>
          <w:rFonts w:ascii="Times New Roman" w:hAnsi="Times New Roman" w:cs="Times New Roman"/>
          <w:b w:val="0"/>
        </w:rPr>
        <w:t>, Archiviste-généalogiste</w:t>
      </w:r>
    </w:p>
    <w:p w14:paraId="72E14253" w14:textId="77777777" w:rsidR="002A681B" w:rsidRPr="00FF75AE" w:rsidRDefault="002A681B" w:rsidP="002A681B">
      <w:pPr>
        <w:pStyle w:val="Corpsdetexte2"/>
        <w:jc w:val="center"/>
        <w:rPr>
          <w:rFonts w:ascii="Times New Roman" w:hAnsi="Times New Roman" w:cs="Times New Roman"/>
          <w:b w:val="0"/>
        </w:rPr>
      </w:pPr>
    </w:p>
    <w:p w14:paraId="46BA5ED1" w14:textId="77777777" w:rsidR="002A681B" w:rsidRPr="00FF75AE" w:rsidRDefault="002A681B" w:rsidP="002A681B">
      <w:pPr>
        <w:pStyle w:val="Corpsdetexte2"/>
        <w:jc w:val="center"/>
        <w:rPr>
          <w:rFonts w:ascii="Times New Roman" w:hAnsi="Times New Roman" w:cs="Times New Roman"/>
          <w:b w:val="0"/>
        </w:rPr>
      </w:pPr>
      <w:r w:rsidRPr="00FF75AE">
        <w:rPr>
          <w:rFonts w:ascii="Times New Roman" w:hAnsi="Times New Roman" w:cs="Times New Roman"/>
          <w:b w:val="0"/>
        </w:rPr>
        <w:t>Janvier 2017</w:t>
      </w:r>
    </w:p>
    <w:p w14:paraId="76D44AB8" w14:textId="77777777" w:rsidR="0076644B" w:rsidRPr="00FF75AE" w:rsidRDefault="0076644B">
      <w:pPr>
        <w:pStyle w:val="TM1"/>
        <w:tabs>
          <w:tab w:val="right" w:leader="dot" w:pos="8630"/>
        </w:tabs>
        <w:rPr>
          <w:rFonts w:ascii="Times New Roman" w:hAnsi="Times New Roman" w:cs="Times New Roman"/>
          <w:sz w:val="28"/>
        </w:rPr>
      </w:pPr>
      <w:r w:rsidRPr="00FF75AE">
        <w:rPr>
          <w:rFonts w:ascii="Times New Roman" w:hAnsi="Times New Roman" w:cs="Times New Roman"/>
          <w:sz w:val="28"/>
        </w:rPr>
        <w:lastRenderedPageBreak/>
        <w:t>Table des matières</w:t>
      </w:r>
    </w:p>
    <w:p w14:paraId="49436A08" w14:textId="77777777" w:rsidR="00877A1B" w:rsidRPr="00FF75AE" w:rsidRDefault="00BD4041">
      <w:pPr>
        <w:pStyle w:val="TM1"/>
        <w:tabs>
          <w:tab w:val="right" w:leader="dot" w:pos="8630"/>
        </w:tabs>
        <w:rPr>
          <w:rFonts w:ascii="Times New Roman" w:eastAsiaTheme="minorEastAsia" w:hAnsi="Times New Roman" w:cs="Times New Roman"/>
          <w:b w:val="0"/>
          <w:bCs w:val="0"/>
          <w:caps w:val="0"/>
          <w:noProof/>
          <w:sz w:val="22"/>
          <w:szCs w:val="22"/>
          <w:lang w:val="fr-FR"/>
        </w:rPr>
      </w:pPr>
      <w:r w:rsidRPr="00FF75AE">
        <w:rPr>
          <w:rFonts w:ascii="Times New Roman" w:hAnsi="Times New Roman" w:cs="Times New Roman"/>
        </w:rPr>
        <w:fldChar w:fldCharType="begin"/>
      </w:r>
      <w:r w:rsidRPr="00FF75AE">
        <w:rPr>
          <w:rFonts w:ascii="Times New Roman" w:hAnsi="Times New Roman" w:cs="Times New Roman"/>
        </w:rPr>
        <w:instrText xml:space="preserve"> TOC \o "1-5" \h \z \u </w:instrText>
      </w:r>
      <w:r w:rsidRPr="00FF75AE">
        <w:rPr>
          <w:rFonts w:ascii="Times New Roman" w:hAnsi="Times New Roman" w:cs="Times New Roman"/>
        </w:rPr>
        <w:fldChar w:fldCharType="separate"/>
      </w:r>
      <w:hyperlink w:anchor="_Toc473208110" w:history="1">
        <w:r w:rsidR="00877A1B" w:rsidRPr="00FF75AE">
          <w:rPr>
            <w:rStyle w:val="Lienhypertexte"/>
            <w:rFonts w:ascii="Times New Roman" w:hAnsi="Times New Roman" w:cs="Times New Roman"/>
            <w:noProof/>
          </w:rPr>
          <w:t>PRÉSENTATION DU FONDS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_Toc473208110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4</w:t>
        </w:r>
        <w:r w:rsidR="00877A1B" w:rsidRPr="00FF75AE">
          <w:rPr>
            <w:rFonts w:ascii="Times New Roman" w:hAnsi="Times New Roman" w:cs="Times New Roman"/>
            <w:noProof/>
            <w:webHidden/>
          </w:rPr>
          <w:fldChar w:fldCharType="end"/>
        </w:r>
      </w:hyperlink>
    </w:p>
    <w:p w14:paraId="3A47920B" w14:textId="77777777" w:rsidR="00877A1B" w:rsidRPr="00FF75AE" w:rsidRDefault="00000000">
      <w:pPr>
        <w:pStyle w:val="TM1"/>
        <w:tabs>
          <w:tab w:val="right" w:leader="dot" w:pos="8630"/>
        </w:tabs>
        <w:rPr>
          <w:rFonts w:ascii="Times New Roman" w:eastAsiaTheme="minorEastAsia" w:hAnsi="Times New Roman" w:cs="Times New Roman"/>
          <w:b w:val="0"/>
          <w:bCs w:val="0"/>
          <w:caps w:val="0"/>
          <w:noProof/>
          <w:sz w:val="22"/>
          <w:szCs w:val="22"/>
          <w:lang w:val="fr-FR"/>
        </w:rPr>
      </w:pPr>
      <w:hyperlink w:anchor="_Toc473208111" w:history="1">
        <w:r w:rsidR="00877A1B" w:rsidRPr="00FF75AE">
          <w:rPr>
            <w:rStyle w:val="Lienhypertexte"/>
            <w:rFonts w:ascii="Times New Roman" w:hAnsi="Times New Roman" w:cs="Times New Roman"/>
            <w:noProof/>
          </w:rPr>
          <w:t>P326/A Historique</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_Toc473208111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6</w:t>
        </w:r>
        <w:r w:rsidR="00877A1B" w:rsidRPr="00FF75AE">
          <w:rPr>
            <w:rFonts w:ascii="Times New Roman" w:hAnsi="Times New Roman" w:cs="Times New Roman"/>
            <w:noProof/>
            <w:webHidden/>
          </w:rPr>
          <w:fldChar w:fldCharType="end"/>
        </w:r>
      </w:hyperlink>
    </w:p>
    <w:p w14:paraId="66BA815E" w14:textId="77777777" w:rsidR="00877A1B" w:rsidRPr="00FF75AE" w:rsidRDefault="00000000">
      <w:pPr>
        <w:pStyle w:val="TM2"/>
        <w:tabs>
          <w:tab w:val="right" w:leader="dot" w:pos="8630"/>
        </w:tabs>
        <w:rPr>
          <w:rFonts w:ascii="Times New Roman" w:eastAsiaTheme="minorEastAsia" w:hAnsi="Times New Roman" w:cs="Times New Roman"/>
          <w:b w:val="0"/>
          <w:bCs w:val="0"/>
          <w:noProof/>
          <w:sz w:val="22"/>
          <w:szCs w:val="22"/>
          <w:lang w:val="fr-FR"/>
        </w:rPr>
      </w:pPr>
      <w:hyperlink w:anchor="_Toc473208112" w:history="1">
        <w:r w:rsidR="00877A1B" w:rsidRPr="00FF75AE">
          <w:rPr>
            <w:rStyle w:val="Lienhypertexte"/>
            <w:rFonts w:ascii="Times New Roman" w:hAnsi="Times New Roman" w:cs="Times New Roman"/>
            <w:noProof/>
          </w:rPr>
          <w:t>P 326/A1 Histoire de la famille</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_Toc473208112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6</w:t>
        </w:r>
        <w:r w:rsidR="00877A1B" w:rsidRPr="00FF75AE">
          <w:rPr>
            <w:rFonts w:ascii="Times New Roman" w:hAnsi="Times New Roman" w:cs="Times New Roman"/>
            <w:noProof/>
            <w:webHidden/>
          </w:rPr>
          <w:fldChar w:fldCharType="end"/>
        </w:r>
      </w:hyperlink>
    </w:p>
    <w:p w14:paraId="1C01D708"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13" w:history="1">
        <w:r w:rsidR="00877A1B" w:rsidRPr="00FF75AE">
          <w:rPr>
            <w:rStyle w:val="Lienhypertexte"/>
            <w:rFonts w:ascii="Times New Roman" w:hAnsi="Times New Roman" w:cs="Times New Roman"/>
            <w:noProof/>
          </w:rPr>
          <w:t>P326/A1/1 : Famille de Philippe Savard et Hélène Tremblay</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_Toc473208113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6</w:t>
        </w:r>
        <w:r w:rsidR="00877A1B" w:rsidRPr="00FF75AE">
          <w:rPr>
            <w:rFonts w:ascii="Times New Roman" w:hAnsi="Times New Roman" w:cs="Times New Roman"/>
            <w:noProof/>
            <w:webHidden/>
          </w:rPr>
          <w:fldChar w:fldCharType="end"/>
        </w:r>
      </w:hyperlink>
    </w:p>
    <w:p w14:paraId="0DA30641" w14:textId="77777777" w:rsidR="00877A1B" w:rsidRPr="00FF75AE" w:rsidRDefault="00000000">
      <w:pPr>
        <w:pStyle w:val="TM1"/>
        <w:tabs>
          <w:tab w:val="right" w:leader="dot" w:pos="8630"/>
        </w:tabs>
        <w:rPr>
          <w:rFonts w:ascii="Times New Roman" w:eastAsiaTheme="minorEastAsia" w:hAnsi="Times New Roman" w:cs="Times New Roman"/>
          <w:b w:val="0"/>
          <w:bCs w:val="0"/>
          <w:caps w:val="0"/>
          <w:noProof/>
          <w:sz w:val="22"/>
          <w:szCs w:val="22"/>
          <w:lang w:val="fr-FR"/>
        </w:rPr>
      </w:pPr>
      <w:hyperlink w:anchor="_Toc473208114" w:history="1">
        <w:r w:rsidR="00877A1B" w:rsidRPr="00FF75AE">
          <w:rPr>
            <w:rStyle w:val="Lienhypertexte"/>
            <w:rFonts w:ascii="Times New Roman" w:hAnsi="Times New Roman" w:cs="Times New Roman"/>
            <w:noProof/>
          </w:rPr>
          <w:t>P326/b Photographies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_Toc473208114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6</w:t>
        </w:r>
        <w:r w:rsidR="00877A1B" w:rsidRPr="00FF75AE">
          <w:rPr>
            <w:rFonts w:ascii="Times New Roman" w:hAnsi="Times New Roman" w:cs="Times New Roman"/>
            <w:noProof/>
            <w:webHidden/>
          </w:rPr>
          <w:fldChar w:fldCharType="end"/>
        </w:r>
      </w:hyperlink>
    </w:p>
    <w:p w14:paraId="4233B5DE" w14:textId="77777777" w:rsidR="00877A1B" w:rsidRPr="00FF75AE" w:rsidRDefault="00000000">
      <w:pPr>
        <w:pStyle w:val="TM2"/>
        <w:tabs>
          <w:tab w:val="right" w:leader="dot" w:pos="8630"/>
        </w:tabs>
        <w:rPr>
          <w:rFonts w:ascii="Times New Roman" w:eastAsiaTheme="minorEastAsia" w:hAnsi="Times New Roman" w:cs="Times New Roman"/>
          <w:b w:val="0"/>
          <w:bCs w:val="0"/>
          <w:noProof/>
          <w:sz w:val="22"/>
          <w:szCs w:val="22"/>
          <w:lang w:val="fr-FR"/>
        </w:rPr>
      </w:pPr>
      <w:hyperlink w:anchor="_Toc473208115" w:history="1">
        <w:r w:rsidR="00877A1B" w:rsidRPr="00FF75AE">
          <w:rPr>
            <w:rStyle w:val="Lienhypertexte"/>
            <w:rFonts w:ascii="Times New Roman" w:hAnsi="Times New Roman" w:cs="Times New Roman"/>
            <w:noProof/>
          </w:rPr>
          <w:t>P 326/B1 Portraits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_Toc473208115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6</w:t>
        </w:r>
        <w:r w:rsidR="00877A1B" w:rsidRPr="00FF75AE">
          <w:rPr>
            <w:rFonts w:ascii="Times New Roman" w:hAnsi="Times New Roman" w:cs="Times New Roman"/>
            <w:noProof/>
            <w:webHidden/>
          </w:rPr>
          <w:fldChar w:fldCharType="end"/>
        </w:r>
      </w:hyperlink>
    </w:p>
    <w:p w14:paraId="54D4DFB6"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16" w:history="1">
        <w:r w:rsidR="00877A1B" w:rsidRPr="00FF75AE">
          <w:rPr>
            <w:rStyle w:val="Lienhypertexte"/>
            <w:rFonts w:ascii="Times New Roman" w:hAnsi="Times New Roman" w:cs="Times New Roman"/>
            <w:noProof/>
          </w:rPr>
          <w:t>P326/B1/1 : Portraits officiels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_Toc473208116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6</w:t>
        </w:r>
        <w:r w:rsidR="00877A1B" w:rsidRPr="00FF75AE">
          <w:rPr>
            <w:rFonts w:ascii="Times New Roman" w:hAnsi="Times New Roman" w:cs="Times New Roman"/>
            <w:noProof/>
            <w:webHidden/>
          </w:rPr>
          <w:fldChar w:fldCharType="end"/>
        </w:r>
      </w:hyperlink>
    </w:p>
    <w:p w14:paraId="05972FB3"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17" w:history="1">
        <w:r w:rsidR="00877A1B" w:rsidRPr="00FF75AE">
          <w:rPr>
            <w:rStyle w:val="Lienhypertexte"/>
            <w:rFonts w:ascii="Times New Roman" w:hAnsi="Times New Roman" w:cs="Times New Roman"/>
            <w:noProof/>
          </w:rPr>
          <w:t>P326/B1/2 : Portraits religieux</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_Toc473208117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6</w:t>
        </w:r>
        <w:r w:rsidR="00877A1B" w:rsidRPr="00FF75AE">
          <w:rPr>
            <w:rFonts w:ascii="Times New Roman" w:hAnsi="Times New Roman" w:cs="Times New Roman"/>
            <w:noProof/>
            <w:webHidden/>
          </w:rPr>
          <w:fldChar w:fldCharType="end"/>
        </w:r>
      </w:hyperlink>
    </w:p>
    <w:p w14:paraId="140D8CB1"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18" w:history="1">
        <w:r w:rsidR="00877A1B" w:rsidRPr="00FF75AE">
          <w:rPr>
            <w:rStyle w:val="Lienhypertexte"/>
            <w:rFonts w:ascii="Times New Roman" w:hAnsi="Times New Roman" w:cs="Times New Roman"/>
            <w:noProof/>
          </w:rPr>
          <w:t>P326/B1/3 : Portraits d’enfants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_Toc473208118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6</w:t>
        </w:r>
        <w:r w:rsidR="00877A1B" w:rsidRPr="00FF75AE">
          <w:rPr>
            <w:rFonts w:ascii="Times New Roman" w:hAnsi="Times New Roman" w:cs="Times New Roman"/>
            <w:noProof/>
            <w:webHidden/>
          </w:rPr>
          <w:fldChar w:fldCharType="end"/>
        </w:r>
      </w:hyperlink>
    </w:p>
    <w:p w14:paraId="66DB31A6"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19" w:history="1">
        <w:r w:rsidR="00877A1B" w:rsidRPr="00FF75AE">
          <w:rPr>
            <w:rStyle w:val="Lienhypertexte"/>
            <w:rFonts w:ascii="Times New Roman" w:hAnsi="Times New Roman" w:cs="Times New Roman"/>
            <w:noProof/>
          </w:rPr>
          <w:t>P326/B1/4 : Portraits à l’intérieur</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_Toc473208119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6</w:t>
        </w:r>
        <w:r w:rsidR="00877A1B" w:rsidRPr="00FF75AE">
          <w:rPr>
            <w:rFonts w:ascii="Times New Roman" w:hAnsi="Times New Roman" w:cs="Times New Roman"/>
            <w:noProof/>
            <w:webHidden/>
          </w:rPr>
          <w:fldChar w:fldCharType="end"/>
        </w:r>
      </w:hyperlink>
    </w:p>
    <w:p w14:paraId="020C94DC"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20" w:history="1">
        <w:r w:rsidR="00877A1B" w:rsidRPr="00FF75AE">
          <w:rPr>
            <w:rStyle w:val="Lienhypertexte"/>
            <w:rFonts w:ascii="Times New Roman" w:hAnsi="Times New Roman" w:cs="Times New Roman"/>
            <w:noProof/>
          </w:rPr>
          <w:t>P326/B1/5 : Portraits extérieurs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_Toc473208120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6</w:t>
        </w:r>
        <w:r w:rsidR="00877A1B" w:rsidRPr="00FF75AE">
          <w:rPr>
            <w:rFonts w:ascii="Times New Roman" w:hAnsi="Times New Roman" w:cs="Times New Roman"/>
            <w:noProof/>
            <w:webHidden/>
          </w:rPr>
          <w:fldChar w:fldCharType="end"/>
        </w:r>
      </w:hyperlink>
    </w:p>
    <w:p w14:paraId="37B77073"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21" w:history="1">
        <w:r w:rsidR="00877A1B" w:rsidRPr="00FF75AE">
          <w:rPr>
            <w:rStyle w:val="Lienhypertexte"/>
            <w:rFonts w:ascii="Times New Roman" w:hAnsi="Times New Roman" w:cs="Times New Roman"/>
            <w:noProof/>
          </w:rPr>
          <w:t>P326/B1/6 : Portraits devant la maison</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_Toc473208121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6</w:t>
        </w:r>
        <w:r w:rsidR="00877A1B" w:rsidRPr="00FF75AE">
          <w:rPr>
            <w:rFonts w:ascii="Times New Roman" w:hAnsi="Times New Roman" w:cs="Times New Roman"/>
            <w:noProof/>
            <w:webHidden/>
          </w:rPr>
          <w:fldChar w:fldCharType="end"/>
        </w:r>
      </w:hyperlink>
    </w:p>
    <w:p w14:paraId="1361ABEC"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22" w:history="1">
        <w:r w:rsidR="00877A1B" w:rsidRPr="00FF75AE">
          <w:rPr>
            <w:rStyle w:val="Lienhypertexte"/>
            <w:rFonts w:ascii="Times New Roman" w:hAnsi="Times New Roman" w:cs="Times New Roman"/>
            <w:noProof/>
          </w:rPr>
          <w:t>P326/B1/7 : Portraits devant divers bâtiments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_Toc473208122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6</w:t>
        </w:r>
        <w:r w:rsidR="00877A1B" w:rsidRPr="00FF75AE">
          <w:rPr>
            <w:rFonts w:ascii="Times New Roman" w:hAnsi="Times New Roman" w:cs="Times New Roman"/>
            <w:noProof/>
            <w:webHidden/>
          </w:rPr>
          <w:fldChar w:fldCharType="end"/>
        </w:r>
      </w:hyperlink>
    </w:p>
    <w:p w14:paraId="250D336F"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23" w:history="1">
        <w:r w:rsidR="00877A1B" w:rsidRPr="00FF75AE">
          <w:rPr>
            <w:rStyle w:val="Lienhypertexte"/>
            <w:rFonts w:ascii="Times New Roman" w:hAnsi="Times New Roman" w:cs="Times New Roman"/>
            <w:noProof/>
          </w:rPr>
          <w:t>P326/B1/8 : Portraits de mariages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_Toc473208123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6</w:t>
        </w:r>
        <w:r w:rsidR="00877A1B" w:rsidRPr="00FF75AE">
          <w:rPr>
            <w:rFonts w:ascii="Times New Roman" w:hAnsi="Times New Roman" w:cs="Times New Roman"/>
            <w:noProof/>
            <w:webHidden/>
          </w:rPr>
          <w:fldChar w:fldCharType="end"/>
        </w:r>
      </w:hyperlink>
    </w:p>
    <w:p w14:paraId="067AF3BB" w14:textId="77777777" w:rsidR="00877A1B" w:rsidRPr="00FF75AE" w:rsidRDefault="00000000">
      <w:pPr>
        <w:pStyle w:val="TM2"/>
        <w:tabs>
          <w:tab w:val="right" w:leader="dot" w:pos="8630"/>
        </w:tabs>
        <w:rPr>
          <w:rFonts w:ascii="Times New Roman" w:eastAsiaTheme="minorEastAsia" w:hAnsi="Times New Roman" w:cs="Times New Roman"/>
          <w:b w:val="0"/>
          <w:bCs w:val="0"/>
          <w:noProof/>
          <w:sz w:val="22"/>
          <w:szCs w:val="22"/>
          <w:lang w:val="fr-FR"/>
        </w:rPr>
      </w:pPr>
      <w:hyperlink w:anchor="_Toc473208124" w:history="1">
        <w:r w:rsidR="00877A1B" w:rsidRPr="00FF75AE">
          <w:rPr>
            <w:rStyle w:val="Lienhypertexte"/>
            <w:rFonts w:ascii="Times New Roman" w:hAnsi="Times New Roman" w:cs="Times New Roman"/>
            <w:noProof/>
          </w:rPr>
          <w:t>P 326/B2 Vie professionnelle</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_Toc473208124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6</w:t>
        </w:r>
        <w:r w:rsidR="00877A1B" w:rsidRPr="00FF75AE">
          <w:rPr>
            <w:rFonts w:ascii="Times New Roman" w:hAnsi="Times New Roman" w:cs="Times New Roman"/>
            <w:noProof/>
            <w:webHidden/>
          </w:rPr>
          <w:fldChar w:fldCharType="end"/>
        </w:r>
      </w:hyperlink>
    </w:p>
    <w:p w14:paraId="35E50E92"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25" w:history="1">
        <w:r w:rsidR="00877A1B" w:rsidRPr="00FF75AE">
          <w:rPr>
            <w:rStyle w:val="Lienhypertexte"/>
            <w:rFonts w:ascii="Times New Roman" w:hAnsi="Times New Roman" w:cs="Times New Roman"/>
            <w:noProof/>
          </w:rPr>
          <w:t>P326/B2/1 : Politique</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_Toc473208125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6</w:t>
        </w:r>
        <w:r w:rsidR="00877A1B" w:rsidRPr="00FF75AE">
          <w:rPr>
            <w:rFonts w:ascii="Times New Roman" w:hAnsi="Times New Roman" w:cs="Times New Roman"/>
            <w:noProof/>
            <w:webHidden/>
          </w:rPr>
          <w:fldChar w:fldCharType="end"/>
        </w:r>
      </w:hyperlink>
    </w:p>
    <w:p w14:paraId="2F6CD560"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26" w:history="1">
        <w:r w:rsidR="00877A1B" w:rsidRPr="00FF75AE">
          <w:rPr>
            <w:rStyle w:val="Lienhypertexte"/>
            <w:rFonts w:ascii="Times New Roman" w:hAnsi="Times New Roman" w:cs="Times New Roman"/>
            <w:noProof/>
          </w:rPr>
          <w:t>P326/B2/2 : Coin de l’élégance</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_Toc473208126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6</w:t>
        </w:r>
        <w:r w:rsidR="00877A1B" w:rsidRPr="00FF75AE">
          <w:rPr>
            <w:rFonts w:ascii="Times New Roman" w:hAnsi="Times New Roman" w:cs="Times New Roman"/>
            <w:noProof/>
            <w:webHidden/>
          </w:rPr>
          <w:fldChar w:fldCharType="end"/>
        </w:r>
      </w:hyperlink>
    </w:p>
    <w:p w14:paraId="7D4291A6"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27" w:history="1">
        <w:r w:rsidR="00877A1B" w:rsidRPr="00FF75AE">
          <w:rPr>
            <w:rStyle w:val="Lienhypertexte"/>
            <w:rFonts w:ascii="Times New Roman" w:hAnsi="Times New Roman" w:cs="Times New Roman"/>
            <w:noProof/>
          </w:rPr>
          <w:t>P326/B2/3 : Centre Travail Québec</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_Toc473208127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7</w:t>
        </w:r>
        <w:r w:rsidR="00877A1B" w:rsidRPr="00FF75AE">
          <w:rPr>
            <w:rFonts w:ascii="Times New Roman" w:hAnsi="Times New Roman" w:cs="Times New Roman"/>
            <w:noProof/>
            <w:webHidden/>
          </w:rPr>
          <w:fldChar w:fldCharType="end"/>
        </w:r>
      </w:hyperlink>
    </w:p>
    <w:p w14:paraId="7DDA7BF8"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28" w:history="1">
        <w:r w:rsidR="00877A1B" w:rsidRPr="00FF75AE">
          <w:rPr>
            <w:rStyle w:val="Lienhypertexte"/>
            <w:rFonts w:ascii="Times New Roman" w:hAnsi="Times New Roman" w:cs="Times New Roman"/>
            <w:noProof/>
          </w:rPr>
          <w:t>P326/B2/4 : Implications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_Toc473208128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7</w:t>
        </w:r>
        <w:r w:rsidR="00877A1B" w:rsidRPr="00FF75AE">
          <w:rPr>
            <w:rFonts w:ascii="Times New Roman" w:hAnsi="Times New Roman" w:cs="Times New Roman"/>
            <w:noProof/>
            <w:webHidden/>
          </w:rPr>
          <w:fldChar w:fldCharType="end"/>
        </w:r>
      </w:hyperlink>
    </w:p>
    <w:p w14:paraId="41D2E43C" w14:textId="77777777" w:rsidR="00877A1B" w:rsidRPr="00FF75AE" w:rsidRDefault="00000000">
      <w:pPr>
        <w:pStyle w:val="TM2"/>
        <w:tabs>
          <w:tab w:val="right" w:leader="dot" w:pos="8630"/>
        </w:tabs>
        <w:rPr>
          <w:rFonts w:ascii="Times New Roman" w:eastAsiaTheme="minorEastAsia" w:hAnsi="Times New Roman" w:cs="Times New Roman"/>
          <w:b w:val="0"/>
          <w:bCs w:val="0"/>
          <w:noProof/>
          <w:sz w:val="22"/>
          <w:szCs w:val="22"/>
          <w:lang w:val="fr-FR"/>
        </w:rPr>
      </w:pPr>
      <w:hyperlink w:anchor="_Toc473208129" w:history="1">
        <w:r w:rsidR="00877A1B" w:rsidRPr="00FF75AE">
          <w:rPr>
            <w:rStyle w:val="Lienhypertexte"/>
            <w:rFonts w:ascii="Times New Roman" w:hAnsi="Times New Roman" w:cs="Times New Roman"/>
            <w:noProof/>
          </w:rPr>
          <w:t>P 326/B3 Évènements et activités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_Toc473208129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7</w:t>
        </w:r>
        <w:r w:rsidR="00877A1B" w:rsidRPr="00FF75AE">
          <w:rPr>
            <w:rFonts w:ascii="Times New Roman" w:hAnsi="Times New Roman" w:cs="Times New Roman"/>
            <w:noProof/>
            <w:webHidden/>
          </w:rPr>
          <w:fldChar w:fldCharType="end"/>
        </w:r>
      </w:hyperlink>
    </w:p>
    <w:p w14:paraId="528AB779"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30" w:history="1">
        <w:r w:rsidR="00877A1B" w:rsidRPr="00FF75AE">
          <w:rPr>
            <w:rStyle w:val="Lienhypertexte"/>
            <w:rFonts w:ascii="Times New Roman" w:hAnsi="Times New Roman" w:cs="Times New Roman"/>
            <w:noProof/>
          </w:rPr>
          <w:t>P326/B3/1 : Activités diverses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_Toc473208130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7</w:t>
        </w:r>
        <w:r w:rsidR="00877A1B" w:rsidRPr="00FF75AE">
          <w:rPr>
            <w:rFonts w:ascii="Times New Roman" w:hAnsi="Times New Roman" w:cs="Times New Roman"/>
            <w:noProof/>
            <w:webHidden/>
          </w:rPr>
          <w:fldChar w:fldCharType="end"/>
        </w:r>
      </w:hyperlink>
    </w:p>
    <w:p w14:paraId="2EAD8974"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31" w:history="1">
        <w:r w:rsidR="00877A1B" w:rsidRPr="00FF75AE">
          <w:rPr>
            <w:rStyle w:val="Lienhypertexte"/>
            <w:rFonts w:ascii="Times New Roman" w:hAnsi="Times New Roman" w:cs="Times New Roman"/>
            <w:noProof/>
          </w:rPr>
          <w:t>P326/B3/2 : Chasse et pêche</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_Toc473208131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7</w:t>
        </w:r>
        <w:r w:rsidR="00877A1B" w:rsidRPr="00FF75AE">
          <w:rPr>
            <w:rFonts w:ascii="Times New Roman" w:hAnsi="Times New Roman" w:cs="Times New Roman"/>
            <w:noProof/>
            <w:webHidden/>
          </w:rPr>
          <w:fldChar w:fldCharType="end"/>
        </w:r>
      </w:hyperlink>
    </w:p>
    <w:p w14:paraId="527F0194"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32" w:history="1">
        <w:r w:rsidR="00877A1B" w:rsidRPr="00FF75AE">
          <w:rPr>
            <w:rStyle w:val="Lienhypertexte"/>
            <w:rFonts w:ascii="Times New Roman" w:hAnsi="Times New Roman" w:cs="Times New Roman"/>
            <w:noProof/>
          </w:rPr>
          <w:t>P326/B3/3 : 40e anniversaire de mariage</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_Toc473208132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7</w:t>
        </w:r>
        <w:r w:rsidR="00877A1B" w:rsidRPr="00FF75AE">
          <w:rPr>
            <w:rFonts w:ascii="Times New Roman" w:hAnsi="Times New Roman" w:cs="Times New Roman"/>
            <w:noProof/>
            <w:webHidden/>
          </w:rPr>
          <w:fldChar w:fldCharType="end"/>
        </w:r>
      </w:hyperlink>
    </w:p>
    <w:p w14:paraId="6D6C6DD2" w14:textId="77777777" w:rsidR="00877A1B" w:rsidRPr="00FF75AE" w:rsidRDefault="00000000">
      <w:pPr>
        <w:pStyle w:val="TM2"/>
        <w:tabs>
          <w:tab w:val="right" w:leader="dot" w:pos="8630"/>
        </w:tabs>
        <w:rPr>
          <w:rFonts w:ascii="Times New Roman" w:eastAsiaTheme="minorEastAsia" w:hAnsi="Times New Roman" w:cs="Times New Roman"/>
          <w:b w:val="0"/>
          <w:bCs w:val="0"/>
          <w:noProof/>
          <w:sz w:val="22"/>
          <w:szCs w:val="22"/>
          <w:lang w:val="fr-FR"/>
        </w:rPr>
      </w:pPr>
      <w:hyperlink w:anchor="_Toc473208133" w:history="1">
        <w:r w:rsidR="00877A1B" w:rsidRPr="00FF75AE">
          <w:rPr>
            <w:rStyle w:val="Lienhypertexte"/>
            <w:rFonts w:ascii="Times New Roman" w:hAnsi="Times New Roman" w:cs="Times New Roman"/>
            <w:noProof/>
          </w:rPr>
          <w:t>P 326/B4 Industrie forestière</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_Toc473208133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7</w:t>
        </w:r>
        <w:r w:rsidR="00877A1B" w:rsidRPr="00FF75AE">
          <w:rPr>
            <w:rFonts w:ascii="Times New Roman" w:hAnsi="Times New Roman" w:cs="Times New Roman"/>
            <w:noProof/>
            <w:webHidden/>
          </w:rPr>
          <w:fldChar w:fldCharType="end"/>
        </w:r>
      </w:hyperlink>
    </w:p>
    <w:p w14:paraId="73BDF012"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34" w:history="1">
        <w:r w:rsidR="00877A1B" w:rsidRPr="00FF75AE">
          <w:rPr>
            <w:rStyle w:val="Lienhypertexte"/>
            <w:rFonts w:ascii="Times New Roman" w:hAnsi="Times New Roman" w:cs="Times New Roman"/>
            <w:noProof/>
          </w:rPr>
          <w:t>P326/B4/1 : Vie en chantier</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_Toc473208134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7</w:t>
        </w:r>
        <w:r w:rsidR="00877A1B" w:rsidRPr="00FF75AE">
          <w:rPr>
            <w:rFonts w:ascii="Times New Roman" w:hAnsi="Times New Roman" w:cs="Times New Roman"/>
            <w:noProof/>
            <w:webHidden/>
          </w:rPr>
          <w:fldChar w:fldCharType="end"/>
        </w:r>
      </w:hyperlink>
    </w:p>
    <w:p w14:paraId="58AFDA33" w14:textId="77777777" w:rsidR="00877A1B" w:rsidRPr="00FF75AE" w:rsidRDefault="00000000">
      <w:pPr>
        <w:pStyle w:val="TM2"/>
        <w:tabs>
          <w:tab w:val="right" w:leader="dot" w:pos="8630"/>
        </w:tabs>
        <w:rPr>
          <w:rFonts w:ascii="Times New Roman" w:eastAsiaTheme="minorEastAsia" w:hAnsi="Times New Roman" w:cs="Times New Roman"/>
          <w:b w:val="0"/>
          <w:bCs w:val="0"/>
          <w:noProof/>
          <w:sz w:val="22"/>
          <w:szCs w:val="22"/>
          <w:lang w:val="fr-FR"/>
        </w:rPr>
      </w:pPr>
      <w:hyperlink w:anchor="_Toc473208135" w:history="1">
        <w:r w:rsidR="00877A1B" w:rsidRPr="00FF75AE">
          <w:rPr>
            <w:rStyle w:val="Lienhypertexte"/>
            <w:rFonts w:ascii="Times New Roman" w:hAnsi="Times New Roman" w:cs="Times New Roman"/>
            <w:noProof/>
          </w:rPr>
          <w:t>P 326/B5 Transports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_Toc473208135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7</w:t>
        </w:r>
        <w:r w:rsidR="00877A1B" w:rsidRPr="00FF75AE">
          <w:rPr>
            <w:rFonts w:ascii="Times New Roman" w:hAnsi="Times New Roman" w:cs="Times New Roman"/>
            <w:noProof/>
            <w:webHidden/>
          </w:rPr>
          <w:fldChar w:fldCharType="end"/>
        </w:r>
      </w:hyperlink>
    </w:p>
    <w:p w14:paraId="6D52B383"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36" w:history="1">
        <w:r w:rsidR="00877A1B" w:rsidRPr="00FF75AE">
          <w:rPr>
            <w:rStyle w:val="Lienhypertexte"/>
            <w:rFonts w:ascii="Times New Roman" w:hAnsi="Times New Roman" w:cs="Times New Roman"/>
            <w:noProof/>
          </w:rPr>
          <w:t>P326/B5/1 : Véhicules non-motorisés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_Toc473208136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7</w:t>
        </w:r>
        <w:r w:rsidR="00877A1B" w:rsidRPr="00FF75AE">
          <w:rPr>
            <w:rFonts w:ascii="Times New Roman" w:hAnsi="Times New Roman" w:cs="Times New Roman"/>
            <w:noProof/>
            <w:webHidden/>
          </w:rPr>
          <w:fldChar w:fldCharType="end"/>
        </w:r>
      </w:hyperlink>
    </w:p>
    <w:p w14:paraId="18BD9264"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37" w:history="1">
        <w:r w:rsidR="00877A1B" w:rsidRPr="00FF75AE">
          <w:rPr>
            <w:rStyle w:val="Lienhypertexte"/>
            <w:rFonts w:ascii="Times New Roman" w:hAnsi="Times New Roman" w:cs="Times New Roman"/>
            <w:noProof/>
          </w:rPr>
          <w:t>P326/B5/2 : Véhicules motorisés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_Toc473208137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7</w:t>
        </w:r>
        <w:r w:rsidR="00877A1B" w:rsidRPr="00FF75AE">
          <w:rPr>
            <w:rFonts w:ascii="Times New Roman" w:hAnsi="Times New Roman" w:cs="Times New Roman"/>
            <w:noProof/>
            <w:webHidden/>
          </w:rPr>
          <w:fldChar w:fldCharType="end"/>
        </w:r>
      </w:hyperlink>
    </w:p>
    <w:p w14:paraId="3BA5CC16" w14:textId="77777777" w:rsidR="00877A1B" w:rsidRPr="00FF75AE" w:rsidRDefault="00000000">
      <w:pPr>
        <w:pStyle w:val="TM2"/>
        <w:tabs>
          <w:tab w:val="right" w:leader="dot" w:pos="8630"/>
        </w:tabs>
        <w:rPr>
          <w:rFonts w:ascii="Times New Roman" w:eastAsiaTheme="minorEastAsia" w:hAnsi="Times New Roman" w:cs="Times New Roman"/>
          <w:b w:val="0"/>
          <w:bCs w:val="0"/>
          <w:noProof/>
          <w:sz w:val="22"/>
          <w:szCs w:val="22"/>
          <w:lang w:val="fr-FR"/>
        </w:rPr>
      </w:pPr>
      <w:hyperlink w:anchor="_Toc473208138" w:history="1">
        <w:r w:rsidR="00877A1B" w:rsidRPr="00FF75AE">
          <w:rPr>
            <w:rStyle w:val="Lienhypertexte"/>
            <w:rFonts w:ascii="Times New Roman" w:hAnsi="Times New Roman" w:cs="Times New Roman"/>
            <w:noProof/>
          </w:rPr>
          <w:t>P 326/B6 Paysages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_Toc473208138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7</w:t>
        </w:r>
        <w:r w:rsidR="00877A1B" w:rsidRPr="00FF75AE">
          <w:rPr>
            <w:rFonts w:ascii="Times New Roman" w:hAnsi="Times New Roman" w:cs="Times New Roman"/>
            <w:noProof/>
            <w:webHidden/>
          </w:rPr>
          <w:fldChar w:fldCharType="end"/>
        </w:r>
      </w:hyperlink>
    </w:p>
    <w:p w14:paraId="629345F3"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39" w:history="1">
        <w:r w:rsidR="00877A1B" w:rsidRPr="00FF75AE">
          <w:rPr>
            <w:rStyle w:val="Lienhypertexte"/>
            <w:rFonts w:ascii="Times New Roman" w:hAnsi="Times New Roman" w:cs="Times New Roman"/>
            <w:noProof/>
          </w:rPr>
          <w:t>P326/B6/1 : Vues aériennes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_Toc473208139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7</w:t>
        </w:r>
        <w:r w:rsidR="00877A1B" w:rsidRPr="00FF75AE">
          <w:rPr>
            <w:rFonts w:ascii="Times New Roman" w:hAnsi="Times New Roman" w:cs="Times New Roman"/>
            <w:noProof/>
            <w:webHidden/>
          </w:rPr>
          <w:fldChar w:fldCharType="end"/>
        </w:r>
      </w:hyperlink>
    </w:p>
    <w:p w14:paraId="46EF72F0"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40" w:history="1">
        <w:r w:rsidR="00877A1B" w:rsidRPr="00FF75AE">
          <w:rPr>
            <w:rStyle w:val="Lienhypertexte"/>
            <w:rFonts w:ascii="Times New Roman" w:hAnsi="Times New Roman" w:cs="Times New Roman"/>
            <w:noProof/>
          </w:rPr>
          <w:t>P326/B6/2 : Cours d’eau</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_Toc473208140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7</w:t>
        </w:r>
        <w:r w:rsidR="00877A1B" w:rsidRPr="00FF75AE">
          <w:rPr>
            <w:rFonts w:ascii="Times New Roman" w:hAnsi="Times New Roman" w:cs="Times New Roman"/>
            <w:noProof/>
            <w:webHidden/>
          </w:rPr>
          <w:fldChar w:fldCharType="end"/>
        </w:r>
      </w:hyperlink>
    </w:p>
    <w:p w14:paraId="6B193E19" w14:textId="77777777" w:rsidR="00877A1B" w:rsidRPr="00FF75AE" w:rsidRDefault="00000000">
      <w:pPr>
        <w:pStyle w:val="TM2"/>
        <w:tabs>
          <w:tab w:val="right" w:leader="dot" w:pos="8630"/>
        </w:tabs>
        <w:rPr>
          <w:rFonts w:ascii="Times New Roman" w:eastAsiaTheme="minorEastAsia" w:hAnsi="Times New Roman" w:cs="Times New Roman"/>
          <w:b w:val="0"/>
          <w:bCs w:val="0"/>
          <w:noProof/>
          <w:sz w:val="22"/>
          <w:szCs w:val="22"/>
          <w:lang w:val="fr-FR"/>
        </w:rPr>
      </w:pPr>
      <w:hyperlink w:anchor="_Toc473208141" w:history="1">
        <w:r w:rsidR="00877A1B" w:rsidRPr="00FF75AE">
          <w:rPr>
            <w:rStyle w:val="Lienhypertexte"/>
            <w:rFonts w:ascii="Times New Roman" w:hAnsi="Times New Roman" w:cs="Times New Roman"/>
            <w:noProof/>
          </w:rPr>
          <w:t>P 326/B7 Architecture</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_Toc473208141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8</w:t>
        </w:r>
        <w:r w:rsidR="00877A1B" w:rsidRPr="00FF75AE">
          <w:rPr>
            <w:rFonts w:ascii="Times New Roman" w:hAnsi="Times New Roman" w:cs="Times New Roman"/>
            <w:noProof/>
            <w:webHidden/>
          </w:rPr>
          <w:fldChar w:fldCharType="end"/>
        </w:r>
      </w:hyperlink>
    </w:p>
    <w:p w14:paraId="427027EA"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42" w:history="1">
        <w:r w:rsidR="00877A1B" w:rsidRPr="00FF75AE">
          <w:rPr>
            <w:rStyle w:val="Lienhypertexte"/>
            <w:rFonts w:ascii="Times New Roman" w:hAnsi="Times New Roman" w:cs="Times New Roman"/>
            <w:noProof/>
          </w:rPr>
          <w:t>P326/B2/1 : Architecture résidentielle</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_Toc473208142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8</w:t>
        </w:r>
        <w:r w:rsidR="00877A1B" w:rsidRPr="00FF75AE">
          <w:rPr>
            <w:rFonts w:ascii="Times New Roman" w:hAnsi="Times New Roman" w:cs="Times New Roman"/>
            <w:noProof/>
            <w:webHidden/>
          </w:rPr>
          <w:fldChar w:fldCharType="end"/>
        </w:r>
      </w:hyperlink>
    </w:p>
    <w:p w14:paraId="63B805F6"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43" w:history="1">
        <w:r w:rsidR="00877A1B" w:rsidRPr="00FF75AE">
          <w:rPr>
            <w:rStyle w:val="Lienhypertexte"/>
            <w:rFonts w:ascii="Times New Roman" w:hAnsi="Times New Roman" w:cs="Times New Roman"/>
            <w:noProof/>
          </w:rPr>
          <w:t>P326/B2/1 : Architecture commerciale</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_Toc473208143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8</w:t>
        </w:r>
        <w:r w:rsidR="00877A1B" w:rsidRPr="00FF75AE">
          <w:rPr>
            <w:rFonts w:ascii="Times New Roman" w:hAnsi="Times New Roman" w:cs="Times New Roman"/>
            <w:noProof/>
            <w:webHidden/>
          </w:rPr>
          <w:fldChar w:fldCharType="end"/>
        </w:r>
      </w:hyperlink>
    </w:p>
    <w:p w14:paraId="25C992EC"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44" w:history="1">
        <w:r w:rsidR="00877A1B" w:rsidRPr="00FF75AE">
          <w:rPr>
            <w:rStyle w:val="Lienhypertexte"/>
            <w:rFonts w:ascii="Times New Roman" w:hAnsi="Times New Roman" w:cs="Times New Roman"/>
            <w:noProof/>
          </w:rPr>
          <w:t>P326/B2/1 : Bâtiments divers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_Toc473208144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8</w:t>
        </w:r>
        <w:r w:rsidR="00877A1B" w:rsidRPr="00FF75AE">
          <w:rPr>
            <w:rFonts w:ascii="Times New Roman" w:hAnsi="Times New Roman" w:cs="Times New Roman"/>
            <w:noProof/>
            <w:webHidden/>
          </w:rPr>
          <w:fldChar w:fldCharType="end"/>
        </w:r>
      </w:hyperlink>
    </w:p>
    <w:p w14:paraId="4116386F" w14:textId="77777777" w:rsidR="00877A1B" w:rsidRPr="00FF75AE" w:rsidRDefault="00000000">
      <w:pPr>
        <w:pStyle w:val="TM2"/>
        <w:tabs>
          <w:tab w:val="right" w:leader="dot" w:pos="8630"/>
        </w:tabs>
        <w:rPr>
          <w:rFonts w:ascii="Times New Roman" w:eastAsiaTheme="minorEastAsia" w:hAnsi="Times New Roman" w:cs="Times New Roman"/>
          <w:b w:val="0"/>
          <w:bCs w:val="0"/>
          <w:noProof/>
          <w:sz w:val="22"/>
          <w:szCs w:val="22"/>
          <w:lang w:val="fr-FR"/>
        </w:rPr>
      </w:pPr>
      <w:hyperlink w:anchor="_Toc473208145" w:history="1">
        <w:r w:rsidR="00877A1B" w:rsidRPr="00FF75AE">
          <w:rPr>
            <w:rStyle w:val="Lienhypertexte"/>
            <w:rFonts w:ascii="Times New Roman" w:hAnsi="Times New Roman" w:cs="Times New Roman"/>
            <w:noProof/>
          </w:rPr>
          <w:t>P 326/B8 Religion</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_Toc473208145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8</w:t>
        </w:r>
        <w:r w:rsidR="00877A1B" w:rsidRPr="00FF75AE">
          <w:rPr>
            <w:rFonts w:ascii="Times New Roman" w:hAnsi="Times New Roman" w:cs="Times New Roman"/>
            <w:noProof/>
            <w:webHidden/>
          </w:rPr>
          <w:fldChar w:fldCharType="end"/>
        </w:r>
      </w:hyperlink>
    </w:p>
    <w:p w14:paraId="0C7FC5DB"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46" w:history="1">
        <w:r w:rsidR="00877A1B" w:rsidRPr="00FF75AE">
          <w:rPr>
            <w:rStyle w:val="Lienhypertexte"/>
            <w:rFonts w:ascii="Times New Roman" w:hAnsi="Times New Roman" w:cs="Times New Roman"/>
            <w:noProof/>
          </w:rPr>
          <w:t>P326/B8/1 : Sépultures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_Toc473208146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8</w:t>
        </w:r>
        <w:r w:rsidR="00877A1B" w:rsidRPr="00FF75AE">
          <w:rPr>
            <w:rFonts w:ascii="Times New Roman" w:hAnsi="Times New Roman" w:cs="Times New Roman"/>
            <w:noProof/>
            <w:webHidden/>
          </w:rPr>
          <w:fldChar w:fldCharType="end"/>
        </w:r>
      </w:hyperlink>
    </w:p>
    <w:p w14:paraId="1CD619A2"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47" w:history="1">
        <w:r w:rsidR="00877A1B" w:rsidRPr="00FF75AE">
          <w:rPr>
            <w:rStyle w:val="Lienhypertexte"/>
            <w:rFonts w:ascii="Times New Roman" w:hAnsi="Times New Roman" w:cs="Times New Roman"/>
            <w:noProof/>
          </w:rPr>
          <w:t>P326/B8/2 : Rassemblements</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_Toc473208147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8</w:t>
        </w:r>
        <w:r w:rsidR="00877A1B" w:rsidRPr="00FF75AE">
          <w:rPr>
            <w:rFonts w:ascii="Times New Roman" w:hAnsi="Times New Roman" w:cs="Times New Roman"/>
            <w:noProof/>
            <w:webHidden/>
          </w:rPr>
          <w:fldChar w:fldCharType="end"/>
        </w:r>
      </w:hyperlink>
    </w:p>
    <w:p w14:paraId="5CA222BB" w14:textId="77777777" w:rsidR="00877A1B" w:rsidRPr="00FF75AE" w:rsidRDefault="00000000">
      <w:pPr>
        <w:pStyle w:val="TM2"/>
        <w:tabs>
          <w:tab w:val="right" w:leader="dot" w:pos="8630"/>
        </w:tabs>
        <w:rPr>
          <w:rFonts w:ascii="Times New Roman" w:eastAsiaTheme="minorEastAsia" w:hAnsi="Times New Roman" w:cs="Times New Roman"/>
          <w:b w:val="0"/>
          <w:bCs w:val="0"/>
          <w:noProof/>
          <w:sz w:val="22"/>
          <w:szCs w:val="22"/>
          <w:lang w:val="fr-FR"/>
        </w:rPr>
      </w:pPr>
      <w:hyperlink w:anchor="_Toc473208148" w:history="1">
        <w:r w:rsidR="00877A1B" w:rsidRPr="00FF75AE">
          <w:rPr>
            <w:rStyle w:val="Lienhypertexte"/>
            <w:rFonts w:ascii="Times New Roman" w:hAnsi="Times New Roman" w:cs="Times New Roman"/>
            <w:noProof/>
          </w:rPr>
          <w:t>P 326/B9 Éducation</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_Toc473208148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8</w:t>
        </w:r>
        <w:r w:rsidR="00877A1B" w:rsidRPr="00FF75AE">
          <w:rPr>
            <w:rFonts w:ascii="Times New Roman" w:hAnsi="Times New Roman" w:cs="Times New Roman"/>
            <w:noProof/>
            <w:webHidden/>
          </w:rPr>
          <w:fldChar w:fldCharType="end"/>
        </w:r>
      </w:hyperlink>
    </w:p>
    <w:p w14:paraId="531B59B1"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49" w:history="1">
        <w:r w:rsidR="00877A1B" w:rsidRPr="00FF75AE">
          <w:rPr>
            <w:rStyle w:val="Lienhypertexte"/>
            <w:rFonts w:ascii="Times New Roman" w:hAnsi="Times New Roman" w:cs="Times New Roman"/>
            <w:noProof/>
          </w:rPr>
          <w:t>P326/B9/1 : Groupe scolaire</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_Toc473208149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8</w:t>
        </w:r>
        <w:r w:rsidR="00877A1B" w:rsidRPr="00FF75AE">
          <w:rPr>
            <w:rFonts w:ascii="Times New Roman" w:hAnsi="Times New Roman" w:cs="Times New Roman"/>
            <w:noProof/>
            <w:webHidden/>
          </w:rPr>
          <w:fldChar w:fldCharType="end"/>
        </w:r>
      </w:hyperlink>
    </w:p>
    <w:p w14:paraId="5B4CBB82" w14:textId="77777777" w:rsidR="00877A1B" w:rsidRPr="00FF75AE" w:rsidRDefault="00000000">
      <w:pPr>
        <w:pStyle w:val="TM1"/>
        <w:tabs>
          <w:tab w:val="right" w:leader="dot" w:pos="8630"/>
        </w:tabs>
        <w:rPr>
          <w:rFonts w:ascii="Times New Roman" w:eastAsiaTheme="minorEastAsia" w:hAnsi="Times New Roman" w:cs="Times New Roman"/>
          <w:b w:val="0"/>
          <w:bCs w:val="0"/>
          <w:caps w:val="0"/>
          <w:noProof/>
          <w:sz w:val="22"/>
          <w:szCs w:val="22"/>
          <w:lang w:val="fr-FR"/>
        </w:rPr>
      </w:pPr>
      <w:hyperlink w:anchor="_Toc473208150" w:history="1">
        <w:r w:rsidR="00877A1B" w:rsidRPr="00FF75AE">
          <w:rPr>
            <w:rStyle w:val="Lienhypertexte"/>
            <w:rFonts w:ascii="Times New Roman" w:hAnsi="Times New Roman" w:cs="Times New Roman"/>
            <w:noProof/>
          </w:rPr>
          <w:t>P326/C Carte</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_Toc473208150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8</w:t>
        </w:r>
        <w:r w:rsidR="00877A1B" w:rsidRPr="00FF75AE">
          <w:rPr>
            <w:rFonts w:ascii="Times New Roman" w:hAnsi="Times New Roman" w:cs="Times New Roman"/>
            <w:noProof/>
            <w:webHidden/>
          </w:rPr>
          <w:fldChar w:fldCharType="end"/>
        </w:r>
      </w:hyperlink>
    </w:p>
    <w:p w14:paraId="29C24CC2" w14:textId="77777777" w:rsidR="00877A1B" w:rsidRPr="00FF75AE" w:rsidRDefault="00000000">
      <w:pPr>
        <w:pStyle w:val="TM2"/>
        <w:tabs>
          <w:tab w:val="right" w:leader="dot" w:pos="8630"/>
        </w:tabs>
        <w:rPr>
          <w:rFonts w:ascii="Times New Roman" w:eastAsiaTheme="minorEastAsia" w:hAnsi="Times New Roman" w:cs="Times New Roman"/>
          <w:b w:val="0"/>
          <w:bCs w:val="0"/>
          <w:noProof/>
          <w:sz w:val="22"/>
          <w:szCs w:val="22"/>
          <w:lang w:val="fr-FR"/>
        </w:rPr>
      </w:pPr>
      <w:hyperlink w:anchor="_Toc473208151" w:history="1">
        <w:r w:rsidR="00877A1B" w:rsidRPr="00FF75AE">
          <w:rPr>
            <w:rStyle w:val="Lienhypertexte"/>
            <w:rFonts w:ascii="Times New Roman" w:hAnsi="Times New Roman" w:cs="Times New Roman"/>
            <w:noProof/>
          </w:rPr>
          <w:t>P 326/A1 Carte topographique</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_Toc473208151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8</w:t>
        </w:r>
        <w:r w:rsidR="00877A1B" w:rsidRPr="00FF75AE">
          <w:rPr>
            <w:rFonts w:ascii="Times New Roman" w:hAnsi="Times New Roman" w:cs="Times New Roman"/>
            <w:noProof/>
            <w:webHidden/>
          </w:rPr>
          <w:fldChar w:fldCharType="end"/>
        </w:r>
      </w:hyperlink>
    </w:p>
    <w:p w14:paraId="1E0782D9" w14:textId="77777777" w:rsidR="00877A1B" w:rsidRPr="00FF75AE" w:rsidRDefault="00000000">
      <w:pPr>
        <w:pStyle w:val="TM3"/>
        <w:tabs>
          <w:tab w:val="right" w:leader="dot" w:pos="8630"/>
        </w:tabs>
        <w:rPr>
          <w:rFonts w:ascii="Times New Roman" w:eastAsiaTheme="minorEastAsia" w:hAnsi="Times New Roman" w:cs="Times New Roman"/>
          <w:noProof/>
          <w:sz w:val="22"/>
          <w:szCs w:val="22"/>
          <w:lang w:val="fr-FR"/>
        </w:rPr>
      </w:pPr>
      <w:hyperlink w:anchor="_Toc473208152" w:history="1">
        <w:r w:rsidR="00877A1B" w:rsidRPr="00FF75AE">
          <w:rPr>
            <w:rStyle w:val="Lienhypertexte"/>
            <w:rFonts w:ascii="Times New Roman" w:hAnsi="Times New Roman" w:cs="Times New Roman"/>
            <w:noProof/>
          </w:rPr>
          <w:t>P326/A1/1 : Carte Domtar</w:t>
        </w:r>
        <w:r w:rsidR="00877A1B" w:rsidRPr="00FF75AE">
          <w:rPr>
            <w:rFonts w:ascii="Times New Roman" w:hAnsi="Times New Roman" w:cs="Times New Roman"/>
            <w:noProof/>
            <w:webHidden/>
          </w:rPr>
          <w:tab/>
        </w:r>
        <w:r w:rsidR="00877A1B" w:rsidRPr="00FF75AE">
          <w:rPr>
            <w:rFonts w:ascii="Times New Roman" w:hAnsi="Times New Roman" w:cs="Times New Roman"/>
            <w:noProof/>
            <w:webHidden/>
          </w:rPr>
          <w:fldChar w:fldCharType="begin"/>
        </w:r>
        <w:r w:rsidR="00877A1B" w:rsidRPr="00FF75AE">
          <w:rPr>
            <w:rFonts w:ascii="Times New Roman" w:hAnsi="Times New Roman" w:cs="Times New Roman"/>
            <w:noProof/>
            <w:webHidden/>
          </w:rPr>
          <w:instrText xml:space="preserve"> PAGEREF _Toc473208152 \h </w:instrText>
        </w:r>
        <w:r w:rsidR="00877A1B" w:rsidRPr="00FF75AE">
          <w:rPr>
            <w:rFonts w:ascii="Times New Roman" w:hAnsi="Times New Roman" w:cs="Times New Roman"/>
            <w:noProof/>
            <w:webHidden/>
          </w:rPr>
        </w:r>
        <w:r w:rsidR="00877A1B" w:rsidRPr="00FF75AE">
          <w:rPr>
            <w:rFonts w:ascii="Times New Roman" w:hAnsi="Times New Roman" w:cs="Times New Roman"/>
            <w:noProof/>
            <w:webHidden/>
          </w:rPr>
          <w:fldChar w:fldCharType="separate"/>
        </w:r>
        <w:r w:rsidR="00877A1B" w:rsidRPr="00FF75AE">
          <w:rPr>
            <w:rFonts w:ascii="Times New Roman" w:hAnsi="Times New Roman" w:cs="Times New Roman"/>
            <w:noProof/>
            <w:webHidden/>
          </w:rPr>
          <w:t>8</w:t>
        </w:r>
        <w:r w:rsidR="00877A1B" w:rsidRPr="00FF75AE">
          <w:rPr>
            <w:rFonts w:ascii="Times New Roman" w:hAnsi="Times New Roman" w:cs="Times New Roman"/>
            <w:noProof/>
            <w:webHidden/>
          </w:rPr>
          <w:fldChar w:fldCharType="end"/>
        </w:r>
      </w:hyperlink>
    </w:p>
    <w:p w14:paraId="2133868A" w14:textId="77777777" w:rsidR="00BD4041" w:rsidRPr="00FF75AE" w:rsidRDefault="00BD4041" w:rsidP="00B46FC4">
      <w:pPr>
        <w:pStyle w:val="Corpsdetexte2"/>
        <w:rPr>
          <w:rFonts w:ascii="Times New Roman" w:hAnsi="Times New Roman" w:cs="Times New Roman"/>
        </w:rPr>
      </w:pPr>
      <w:r w:rsidRPr="00FF75AE">
        <w:rPr>
          <w:rFonts w:ascii="Times New Roman" w:hAnsi="Times New Roman" w:cs="Times New Roman"/>
        </w:rPr>
        <w:fldChar w:fldCharType="end"/>
      </w:r>
      <w:r w:rsidRPr="00FF75AE">
        <w:rPr>
          <w:rFonts w:ascii="Times New Roman" w:hAnsi="Times New Roman" w:cs="Times New Roman"/>
        </w:rPr>
        <w:br w:type="page"/>
      </w:r>
    </w:p>
    <w:p w14:paraId="50BD2F74" w14:textId="77777777" w:rsidR="002A681B" w:rsidRPr="00FF75AE" w:rsidRDefault="002A681B" w:rsidP="005C7BB8">
      <w:pPr>
        <w:pStyle w:val="Titre"/>
        <w:rPr>
          <w:rFonts w:ascii="Times New Roman" w:hAnsi="Times New Roman" w:cs="Times New Roman"/>
        </w:rPr>
      </w:pPr>
      <w:bookmarkStart w:id="0" w:name="_Toc473208110"/>
      <w:r w:rsidRPr="00FF75AE">
        <w:rPr>
          <w:rFonts w:ascii="Times New Roman" w:hAnsi="Times New Roman" w:cs="Times New Roman"/>
        </w:rPr>
        <w:lastRenderedPageBreak/>
        <w:t>PRÉSENTATION DU FONDS</w:t>
      </w:r>
      <w:bookmarkEnd w:id="0"/>
    </w:p>
    <w:p w14:paraId="04D24E62" w14:textId="77777777" w:rsidR="002A681B" w:rsidRPr="00FF75AE" w:rsidRDefault="002A681B" w:rsidP="002A681B">
      <w:pPr>
        <w:pStyle w:val="Corpsdetexte2"/>
        <w:rPr>
          <w:rFonts w:ascii="Times New Roman" w:hAnsi="Times New Roman" w:cs="Times New Roman"/>
        </w:rPr>
      </w:pPr>
    </w:p>
    <w:p w14:paraId="1315C5E5" w14:textId="77777777" w:rsidR="002A681B" w:rsidRPr="00FF75AE" w:rsidRDefault="002A681B" w:rsidP="002A681B">
      <w:pPr>
        <w:pStyle w:val="Corpsdetexte2"/>
        <w:jc w:val="both"/>
        <w:rPr>
          <w:rFonts w:ascii="Times New Roman" w:hAnsi="Times New Roman" w:cs="Times New Roman"/>
          <w:b w:val="0"/>
          <w:bCs w:val="0"/>
          <w:iCs/>
          <w:szCs w:val="36"/>
        </w:rPr>
      </w:pPr>
      <w:r w:rsidRPr="00FF75AE">
        <w:rPr>
          <w:rFonts w:ascii="Times New Roman" w:hAnsi="Times New Roman" w:cs="Times New Roman"/>
          <w:b w:val="0"/>
          <w:bCs w:val="0"/>
          <w:iCs/>
          <w:szCs w:val="36"/>
        </w:rPr>
        <w:t>P326 FONDS JEAN-CHARLES SAVARD ET GEMMA FORTIN</w:t>
      </w:r>
      <w:r w:rsidRPr="00FF75AE">
        <w:rPr>
          <w:rFonts w:ascii="Times New Roman" w:hAnsi="Times New Roman" w:cs="Times New Roman"/>
          <w:bCs w:val="0"/>
          <w:iCs/>
          <w:szCs w:val="36"/>
        </w:rPr>
        <w:t xml:space="preserve">. </w:t>
      </w:r>
      <w:r w:rsidRPr="00FF75AE">
        <w:rPr>
          <w:rFonts w:ascii="Times New Roman" w:hAnsi="Times New Roman" w:cs="Times New Roman"/>
          <w:b w:val="0"/>
          <w:bCs w:val="0"/>
          <w:iCs/>
          <w:szCs w:val="36"/>
        </w:rPr>
        <w:t xml:space="preserve">– </w:t>
      </w:r>
      <w:r w:rsidR="00085687">
        <w:rPr>
          <w:rFonts w:ascii="Times New Roman" w:hAnsi="Times New Roman" w:cs="Times New Roman"/>
          <w:b w:val="0"/>
          <w:bCs w:val="0"/>
          <w:iCs/>
          <w:szCs w:val="36"/>
        </w:rPr>
        <w:t xml:space="preserve">390 </w:t>
      </w:r>
      <w:r w:rsidRPr="00FF75AE">
        <w:rPr>
          <w:rFonts w:ascii="Times New Roman" w:hAnsi="Times New Roman" w:cs="Times New Roman"/>
          <w:b w:val="0"/>
          <w:bCs w:val="0"/>
          <w:iCs/>
          <w:szCs w:val="36"/>
        </w:rPr>
        <w:t>photographie</w:t>
      </w:r>
      <w:r w:rsidR="00085687">
        <w:rPr>
          <w:rFonts w:ascii="Times New Roman" w:hAnsi="Times New Roman" w:cs="Times New Roman"/>
          <w:b w:val="0"/>
          <w:bCs w:val="0"/>
          <w:iCs/>
          <w:szCs w:val="36"/>
        </w:rPr>
        <w:t>s numérisées</w:t>
      </w:r>
      <w:r w:rsidRPr="00FF75AE">
        <w:rPr>
          <w:rFonts w:ascii="Times New Roman" w:hAnsi="Times New Roman" w:cs="Times New Roman"/>
          <w:b w:val="0"/>
          <w:bCs w:val="0"/>
          <w:iCs/>
          <w:szCs w:val="36"/>
        </w:rPr>
        <w:t>. – 1 carte.</w:t>
      </w:r>
    </w:p>
    <w:p w14:paraId="45558FD3" w14:textId="77777777" w:rsidR="002A681B" w:rsidRPr="00FF75AE" w:rsidRDefault="002A681B" w:rsidP="002A681B">
      <w:pPr>
        <w:jc w:val="both"/>
        <w:rPr>
          <w:rFonts w:ascii="Times New Roman" w:hAnsi="Times New Roman" w:cs="Times New Roman"/>
          <w:sz w:val="22"/>
          <w:szCs w:val="22"/>
        </w:rPr>
      </w:pPr>
    </w:p>
    <w:p w14:paraId="7E7B5CE0" w14:textId="77777777" w:rsidR="002A681B" w:rsidRPr="00FF75AE" w:rsidRDefault="002A681B" w:rsidP="002A681B">
      <w:pPr>
        <w:jc w:val="both"/>
        <w:rPr>
          <w:rFonts w:ascii="Times New Roman" w:hAnsi="Times New Roman" w:cs="Times New Roman"/>
          <w:b/>
          <w:bCs/>
          <w:szCs w:val="24"/>
        </w:rPr>
      </w:pPr>
      <w:r w:rsidRPr="00FF75AE">
        <w:rPr>
          <w:rFonts w:ascii="Times New Roman" w:hAnsi="Times New Roman" w:cs="Times New Roman"/>
          <w:b/>
          <w:bCs/>
          <w:szCs w:val="24"/>
        </w:rPr>
        <w:t xml:space="preserve">Notice biographique : </w:t>
      </w:r>
    </w:p>
    <w:p w14:paraId="5DA70BAA" w14:textId="77777777" w:rsidR="002A681B" w:rsidRPr="00FF75AE" w:rsidRDefault="002A681B" w:rsidP="002A681B">
      <w:pPr>
        <w:jc w:val="both"/>
        <w:rPr>
          <w:rFonts w:ascii="Times New Roman" w:hAnsi="Times New Roman" w:cs="Times New Roman"/>
          <w:bCs/>
          <w:szCs w:val="24"/>
        </w:rPr>
      </w:pPr>
    </w:p>
    <w:p w14:paraId="6C775032" w14:textId="77777777" w:rsidR="002A681B" w:rsidRPr="00FF75AE" w:rsidRDefault="002A681B" w:rsidP="002A681B">
      <w:pPr>
        <w:autoSpaceDE w:val="0"/>
        <w:autoSpaceDN w:val="0"/>
        <w:jc w:val="both"/>
        <w:rPr>
          <w:rFonts w:ascii="Times New Roman" w:hAnsi="Times New Roman" w:cs="Times New Roman"/>
          <w:sz w:val="22"/>
          <w:szCs w:val="22"/>
        </w:rPr>
      </w:pPr>
      <w:r w:rsidRPr="00FF75AE">
        <w:rPr>
          <w:rFonts w:ascii="Times New Roman" w:hAnsi="Times New Roman" w:cs="Times New Roman"/>
          <w:sz w:val="22"/>
          <w:szCs w:val="22"/>
        </w:rPr>
        <w:t xml:space="preserve">Jean-Charles Savard est né à </w:t>
      </w:r>
      <w:proofErr w:type="spellStart"/>
      <w:r w:rsidRPr="00FF75AE">
        <w:rPr>
          <w:rFonts w:ascii="Times New Roman" w:hAnsi="Times New Roman" w:cs="Times New Roman"/>
          <w:sz w:val="22"/>
          <w:szCs w:val="22"/>
        </w:rPr>
        <w:t>Saint-Gédéon</w:t>
      </w:r>
      <w:proofErr w:type="spellEnd"/>
      <w:r w:rsidRPr="00FF75AE">
        <w:rPr>
          <w:rFonts w:ascii="Times New Roman" w:hAnsi="Times New Roman" w:cs="Times New Roman"/>
          <w:sz w:val="22"/>
          <w:szCs w:val="22"/>
        </w:rPr>
        <w:t xml:space="preserve"> le 8 juin 1927. Son père était Philippe Savard et sa mère, Hélène Tremblay et ils ont eu 14 enfants. Lorsqu’il était âgé de 5 ans, son père, qui avait perdu son emploi, avait décidé de s’installer à Mistassini pour un projet de colonisation. </w:t>
      </w:r>
    </w:p>
    <w:p w14:paraId="384C8D65" w14:textId="77777777" w:rsidR="002A681B" w:rsidRPr="00FF75AE" w:rsidRDefault="002A681B" w:rsidP="002A681B">
      <w:pPr>
        <w:autoSpaceDE w:val="0"/>
        <w:autoSpaceDN w:val="0"/>
        <w:jc w:val="both"/>
        <w:rPr>
          <w:rFonts w:ascii="Times New Roman" w:hAnsi="Times New Roman" w:cs="Times New Roman"/>
          <w:sz w:val="22"/>
          <w:szCs w:val="22"/>
        </w:rPr>
      </w:pPr>
    </w:p>
    <w:p w14:paraId="6BD91FA6" w14:textId="74896947" w:rsidR="002A681B" w:rsidRPr="00FF75AE" w:rsidRDefault="002A681B" w:rsidP="002A681B">
      <w:pPr>
        <w:autoSpaceDE w:val="0"/>
        <w:autoSpaceDN w:val="0"/>
        <w:jc w:val="both"/>
        <w:rPr>
          <w:rFonts w:ascii="Times New Roman" w:hAnsi="Times New Roman" w:cs="Times New Roman"/>
          <w:sz w:val="22"/>
          <w:szCs w:val="22"/>
        </w:rPr>
      </w:pPr>
      <w:r w:rsidRPr="00FF75AE">
        <w:rPr>
          <w:rFonts w:ascii="Times New Roman" w:hAnsi="Times New Roman" w:cs="Times New Roman"/>
          <w:sz w:val="22"/>
          <w:szCs w:val="22"/>
        </w:rPr>
        <w:t xml:space="preserve">Gemma Fortin est née à St-Henri-de-Taillon le 27 </w:t>
      </w:r>
      <w:r w:rsidR="006C3FB6">
        <w:rPr>
          <w:rFonts w:ascii="Times New Roman" w:hAnsi="Times New Roman" w:cs="Times New Roman"/>
          <w:sz w:val="22"/>
          <w:szCs w:val="22"/>
        </w:rPr>
        <w:t>février</w:t>
      </w:r>
      <w:r w:rsidRPr="00FF75AE">
        <w:rPr>
          <w:rFonts w:ascii="Times New Roman" w:hAnsi="Times New Roman" w:cs="Times New Roman"/>
          <w:sz w:val="22"/>
          <w:szCs w:val="22"/>
        </w:rPr>
        <w:t xml:space="preserve"> 1930. Son père était Arthur Fortin et sa mère Marie Simard. Peu de temps après sa naissance, ils ont </w:t>
      </w:r>
      <w:r w:rsidR="006C3FB6" w:rsidRPr="00FF75AE">
        <w:rPr>
          <w:rFonts w:ascii="Times New Roman" w:hAnsi="Times New Roman" w:cs="Times New Roman"/>
          <w:sz w:val="22"/>
          <w:szCs w:val="22"/>
        </w:rPr>
        <w:t>déménagé</w:t>
      </w:r>
      <w:r w:rsidRPr="00FF75AE">
        <w:rPr>
          <w:rFonts w:ascii="Times New Roman" w:hAnsi="Times New Roman" w:cs="Times New Roman"/>
          <w:sz w:val="22"/>
          <w:szCs w:val="22"/>
        </w:rPr>
        <w:t xml:space="preserve"> à Saint-Stanislas, sur le premier rang. Arthur Fortin a été marguiller pour Saint-Stanislas</w:t>
      </w:r>
      <w:r w:rsidRPr="00FF75AE">
        <w:rPr>
          <w:rStyle w:val="Appelnotedebasdep"/>
          <w:rFonts w:ascii="Times New Roman" w:hAnsi="Times New Roman" w:cs="Times New Roman"/>
          <w:sz w:val="22"/>
          <w:szCs w:val="22"/>
        </w:rPr>
        <w:footnoteReference w:id="1"/>
      </w:r>
      <w:r w:rsidRPr="00FF75AE">
        <w:rPr>
          <w:rFonts w:ascii="Times New Roman" w:hAnsi="Times New Roman" w:cs="Times New Roman"/>
          <w:sz w:val="22"/>
          <w:szCs w:val="22"/>
        </w:rPr>
        <w:t>.</w:t>
      </w:r>
    </w:p>
    <w:p w14:paraId="03A019D8" w14:textId="77777777" w:rsidR="002A681B" w:rsidRPr="00FF75AE" w:rsidRDefault="002A681B" w:rsidP="002A681B">
      <w:pPr>
        <w:autoSpaceDE w:val="0"/>
        <w:autoSpaceDN w:val="0"/>
        <w:jc w:val="both"/>
        <w:rPr>
          <w:rFonts w:ascii="Times New Roman" w:hAnsi="Times New Roman" w:cs="Times New Roman"/>
          <w:sz w:val="22"/>
          <w:szCs w:val="22"/>
        </w:rPr>
      </w:pPr>
    </w:p>
    <w:p w14:paraId="300C34BC" w14:textId="77777777" w:rsidR="002A681B" w:rsidRPr="00FF75AE" w:rsidRDefault="002A681B" w:rsidP="002A681B">
      <w:pPr>
        <w:autoSpaceDE w:val="0"/>
        <w:autoSpaceDN w:val="0"/>
        <w:jc w:val="both"/>
        <w:rPr>
          <w:rFonts w:ascii="Times New Roman" w:hAnsi="Times New Roman" w:cs="Times New Roman"/>
          <w:sz w:val="22"/>
          <w:szCs w:val="22"/>
        </w:rPr>
      </w:pPr>
      <w:r w:rsidRPr="00FF75AE">
        <w:rPr>
          <w:rFonts w:ascii="Times New Roman" w:hAnsi="Times New Roman" w:cs="Times New Roman"/>
          <w:sz w:val="22"/>
          <w:szCs w:val="22"/>
        </w:rPr>
        <w:t>Ils se sont mariés à Saint-Stanislas le 4 juillet 1953. Après leur mariage, ils ont emménagé sur une ferme à Sainte-Marguerite-Marie. En même temps, Jean-Charles a aussi accumulé plusieurs petits emplois comme camionneur, casseur de pierres dans une carrière de calcites, contremaître pour une compagnie de transport à Alma.</w:t>
      </w:r>
    </w:p>
    <w:p w14:paraId="5F4FCBCA" w14:textId="77777777" w:rsidR="002A681B" w:rsidRPr="00FF75AE" w:rsidRDefault="002A681B" w:rsidP="002A681B">
      <w:pPr>
        <w:autoSpaceDE w:val="0"/>
        <w:autoSpaceDN w:val="0"/>
        <w:jc w:val="both"/>
        <w:rPr>
          <w:rFonts w:ascii="Times New Roman" w:hAnsi="Times New Roman" w:cs="Times New Roman"/>
          <w:sz w:val="22"/>
          <w:szCs w:val="22"/>
        </w:rPr>
      </w:pPr>
    </w:p>
    <w:p w14:paraId="1349E6C4" w14:textId="77777777" w:rsidR="002A681B" w:rsidRPr="00FF75AE" w:rsidRDefault="002A681B" w:rsidP="002A681B">
      <w:pPr>
        <w:autoSpaceDE w:val="0"/>
        <w:autoSpaceDN w:val="0"/>
        <w:jc w:val="both"/>
        <w:rPr>
          <w:rFonts w:ascii="Times New Roman" w:hAnsi="Times New Roman" w:cs="Times New Roman"/>
          <w:sz w:val="22"/>
          <w:szCs w:val="22"/>
        </w:rPr>
      </w:pPr>
      <w:r w:rsidRPr="00FF75AE">
        <w:rPr>
          <w:rFonts w:ascii="Times New Roman" w:hAnsi="Times New Roman" w:cs="Times New Roman"/>
          <w:sz w:val="22"/>
          <w:szCs w:val="22"/>
        </w:rPr>
        <w:t xml:space="preserve">En 1961, il s’est présenté à la mairie de la paroisse St-Michel-de-Mistassini. Au cours de son mandat, en 1966 il a déménagé dans la municipalité elle-même. Il a été maire jusqu’en </w:t>
      </w:r>
    </w:p>
    <w:p w14:paraId="1526B3A3" w14:textId="77777777" w:rsidR="002A681B" w:rsidRPr="00FF75AE" w:rsidRDefault="002A681B" w:rsidP="002A681B">
      <w:pPr>
        <w:autoSpaceDE w:val="0"/>
        <w:autoSpaceDN w:val="0"/>
        <w:jc w:val="both"/>
        <w:rPr>
          <w:rFonts w:ascii="Times New Roman" w:hAnsi="Times New Roman" w:cs="Times New Roman"/>
          <w:sz w:val="22"/>
          <w:szCs w:val="22"/>
        </w:rPr>
      </w:pPr>
    </w:p>
    <w:p w14:paraId="08C6442B" w14:textId="77777777" w:rsidR="002A681B" w:rsidRPr="00FF75AE" w:rsidRDefault="002A681B" w:rsidP="002A681B">
      <w:pPr>
        <w:autoSpaceDE w:val="0"/>
        <w:autoSpaceDN w:val="0"/>
        <w:jc w:val="both"/>
        <w:rPr>
          <w:rFonts w:ascii="Times New Roman" w:hAnsi="Times New Roman" w:cs="Times New Roman"/>
          <w:sz w:val="22"/>
          <w:szCs w:val="22"/>
        </w:rPr>
      </w:pPr>
      <w:r w:rsidRPr="00FF75AE">
        <w:rPr>
          <w:rFonts w:ascii="Times New Roman" w:hAnsi="Times New Roman" w:cs="Times New Roman"/>
          <w:sz w:val="22"/>
          <w:szCs w:val="22"/>
        </w:rPr>
        <w:t>En 1967, Jean-Charles a ouvert un magasin de vêtements pour hommes à Mistassini appelé Le Coin de l’élégance avec son frère Jacques. Le magasin était situé dans ce qui deviendra le Bonnet Rouge, et lui et sa famille habitaient au-dessus. Ils y sont restés jusqu’à ce qu’ils déménagent sur la rue Boivin, en 1972. Il a ensuite occupé différents emplois dans les carrières de calcites, comme agent d’aide sociale ou dans un bureau de main d’œuvre (cueillette de bleuets).</w:t>
      </w:r>
    </w:p>
    <w:p w14:paraId="3931D1D4" w14:textId="77777777" w:rsidR="002A681B" w:rsidRPr="00FF75AE" w:rsidRDefault="002A681B" w:rsidP="002A681B">
      <w:pPr>
        <w:autoSpaceDE w:val="0"/>
        <w:autoSpaceDN w:val="0"/>
        <w:jc w:val="both"/>
        <w:rPr>
          <w:rFonts w:ascii="Times New Roman" w:hAnsi="Times New Roman" w:cs="Times New Roman"/>
          <w:sz w:val="22"/>
          <w:szCs w:val="22"/>
        </w:rPr>
      </w:pPr>
    </w:p>
    <w:p w14:paraId="474B924C" w14:textId="77777777" w:rsidR="002A681B" w:rsidRPr="00FF75AE" w:rsidRDefault="002A681B" w:rsidP="002A681B">
      <w:pPr>
        <w:autoSpaceDE w:val="0"/>
        <w:autoSpaceDN w:val="0"/>
        <w:jc w:val="both"/>
        <w:rPr>
          <w:rFonts w:ascii="Times New Roman" w:hAnsi="Times New Roman" w:cs="Times New Roman"/>
          <w:sz w:val="22"/>
          <w:szCs w:val="22"/>
        </w:rPr>
      </w:pPr>
      <w:r w:rsidRPr="00FF75AE">
        <w:rPr>
          <w:rFonts w:ascii="Times New Roman" w:hAnsi="Times New Roman" w:cs="Times New Roman"/>
          <w:sz w:val="22"/>
          <w:szCs w:val="22"/>
        </w:rPr>
        <w:t>Lui et Gemma ont eu sept enfants : Jean-Yves, Monique, Daniel, Rémi, Martin, Céline, Gaétan. Après que ces derniers eurent été assez vieux, Gemma s’est trouvé un emploi pour Tremblay Fourrure. Elle s’occupait de ramasser les manteaux de fourrures au printemps pour les nettoyer et entreposer jusqu’à l’hiver suivant.</w:t>
      </w:r>
    </w:p>
    <w:p w14:paraId="3938571C" w14:textId="77777777" w:rsidR="002A681B" w:rsidRPr="00FF75AE" w:rsidRDefault="002A681B" w:rsidP="002A681B">
      <w:pPr>
        <w:autoSpaceDE w:val="0"/>
        <w:autoSpaceDN w:val="0"/>
        <w:jc w:val="both"/>
        <w:rPr>
          <w:rFonts w:ascii="Times New Roman" w:hAnsi="Times New Roman" w:cs="Times New Roman"/>
          <w:sz w:val="22"/>
          <w:szCs w:val="22"/>
        </w:rPr>
      </w:pPr>
    </w:p>
    <w:p w14:paraId="41729D6C" w14:textId="77777777" w:rsidR="002A681B" w:rsidRPr="00FF75AE" w:rsidRDefault="002A681B" w:rsidP="002A681B">
      <w:pPr>
        <w:autoSpaceDE w:val="0"/>
        <w:autoSpaceDN w:val="0"/>
        <w:jc w:val="both"/>
        <w:rPr>
          <w:rFonts w:ascii="Times New Roman" w:hAnsi="Times New Roman" w:cs="Times New Roman"/>
          <w:sz w:val="22"/>
          <w:szCs w:val="22"/>
        </w:rPr>
      </w:pPr>
      <w:r w:rsidRPr="00FF75AE">
        <w:rPr>
          <w:rFonts w:ascii="Times New Roman" w:hAnsi="Times New Roman" w:cs="Times New Roman"/>
          <w:sz w:val="22"/>
          <w:szCs w:val="22"/>
        </w:rPr>
        <w:t>Jean Charles est décédé en 1995 et Gemma en 2016.</w:t>
      </w:r>
    </w:p>
    <w:p w14:paraId="650E0050" w14:textId="77777777" w:rsidR="002A681B" w:rsidRPr="00FF75AE" w:rsidRDefault="002A681B" w:rsidP="002A681B">
      <w:pPr>
        <w:autoSpaceDE w:val="0"/>
        <w:autoSpaceDN w:val="0"/>
        <w:jc w:val="both"/>
        <w:rPr>
          <w:rFonts w:ascii="Times New Roman" w:hAnsi="Times New Roman" w:cs="Times New Roman"/>
          <w:szCs w:val="24"/>
        </w:rPr>
      </w:pPr>
    </w:p>
    <w:p w14:paraId="652EF339" w14:textId="77777777" w:rsidR="002A681B" w:rsidRPr="00FF75AE" w:rsidRDefault="002A681B" w:rsidP="002A681B">
      <w:pPr>
        <w:autoSpaceDE w:val="0"/>
        <w:autoSpaceDN w:val="0"/>
        <w:jc w:val="both"/>
        <w:rPr>
          <w:rFonts w:ascii="Times New Roman" w:hAnsi="Times New Roman" w:cs="Times New Roman"/>
          <w:szCs w:val="24"/>
        </w:rPr>
      </w:pPr>
    </w:p>
    <w:p w14:paraId="5535BCB4" w14:textId="77777777" w:rsidR="002A681B" w:rsidRPr="00FF75AE" w:rsidRDefault="002A681B" w:rsidP="005C7BB8">
      <w:pPr>
        <w:rPr>
          <w:rFonts w:ascii="Times New Roman" w:hAnsi="Times New Roman" w:cs="Times New Roman"/>
          <w:b/>
          <w:szCs w:val="24"/>
        </w:rPr>
      </w:pPr>
      <w:r w:rsidRPr="00FF75AE">
        <w:rPr>
          <w:rFonts w:ascii="Times New Roman" w:hAnsi="Times New Roman" w:cs="Times New Roman"/>
          <w:b/>
          <w:szCs w:val="24"/>
        </w:rPr>
        <w:t xml:space="preserve">Historique de la conservation : </w:t>
      </w:r>
    </w:p>
    <w:p w14:paraId="09952DEB" w14:textId="77777777" w:rsidR="002A681B" w:rsidRPr="00FF75AE" w:rsidRDefault="002A681B" w:rsidP="002A681B">
      <w:pPr>
        <w:rPr>
          <w:rFonts w:ascii="Times New Roman" w:hAnsi="Times New Roman" w:cs="Times New Roman"/>
          <w:szCs w:val="24"/>
        </w:rPr>
      </w:pPr>
    </w:p>
    <w:p w14:paraId="3B0F52C2" w14:textId="77777777" w:rsidR="002A681B" w:rsidRPr="00FF75AE" w:rsidRDefault="002A681B" w:rsidP="002A681B">
      <w:pPr>
        <w:rPr>
          <w:rFonts w:ascii="Times New Roman" w:hAnsi="Times New Roman" w:cs="Times New Roman"/>
          <w:bCs/>
          <w:sz w:val="22"/>
          <w:szCs w:val="22"/>
        </w:rPr>
      </w:pPr>
      <w:r w:rsidRPr="00FF75AE">
        <w:rPr>
          <w:rFonts w:ascii="Times New Roman" w:hAnsi="Times New Roman" w:cs="Times New Roman"/>
          <w:bCs/>
          <w:sz w:val="22"/>
          <w:szCs w:val="22"/>
        </w:rPr>
        <w:t>Les photos étaient en possession de Gemma Fortin jusqu’à son décès en décembre 2016, après lequel la famille a décidé de les verser à la Société d’histoire. La carte était en possession de Daniel Savard depuis plusieurs années.</w:t>
      </w:r>
    </w:p>
    <w:p w14:paraId="55E6B3C4" w14:textId="77777777" w:rsidR="002A681B" w:rsidRPr="00FF75AE" w:rsidRDefault="002A681B" w:rsidP="002A681B">
      <w:pPr>
        <w:rPr>
          <w:rFonts w:ascii="Times New Roman" w:hAnsi="Times New Roman" w:cs="Times New Roman"/>
          <w:szCs w:val="24"/>
        </w:rPr>
      </w:pPr>
    </w:p>
    <w:p w14:paraId="0E8B577F" w14:textId="77777777" w:rsidR="002A681B" w:rsidRPr="00FF75AE" w:rsidRDefault="002A681B" w:rsidP="002A681B">
      <w:pPr>
        <w:rPr>
          <w:rFonts w:ascii="Times New Roman" w:hAnsi="Times New Roman" w:cs="Times New Roman"/>
          <w:b/>
          <w:bCs/>
          <w:szCs w:val="24"/>
        </w:rPr>
      </w:pPr>
      <w:r w:rsidRPr="00FF75AE">
        <w:rPr>
          <w:rFonts w:ascii="Times New Roman" w:hAnsi="Times New Roman" w:cs="Times New Roman"/>
          <w:b/>
          <w:bCs/>
          <w:szCs w:val="24"/>
        </w:rPr>
        <w:t xml:space="preserve">Portée et contenu : </w:t>
      </w:r>
    </w:p>
    <w:p w14:paraId="12A86F31" w14:textId="77777777" w:rsidR="002A681B" w:rsidRPr="00FF75AE" w:rsidRDefault="002A681B" w:rsidP="002A681B">
      <w:pPr>
        <w:pStyle w:val="Corpsdetexte"/>
        <w:jc w:val="both"/>
        <w:rPr>
          <w:rFonts w:ascii="Times New Roman" w:hAnsi="Times New Roman" w:cs="Times New Roman"/>
          <w:szCs w:val="24"/>
        </w:rPr>
      </w:pPr>
    </w:p>
    <w:p w14:paraId="62BE6C49" w14:textId="77777777" w:rsidR="002A681B" w:rsidRPr="00FF75AE" w:rsidRDefault="002A681B" w:rsidP="002A681B">
      <w:pPr>
        <w:pStyle w:val="Corpsdetexte"/>
        <w:jc w:val="both"/>
        <w:rPr>
          <w:rFonts w:ascii="Times New Roman" w:hAnsi="Times New Roman" w:cs="Times New Roman"/>
          <w:sz w:val="22"/>
          <w:szCs w:val="22"/>
        </w:rPr>
      </w:pPr>
      <w:r w:rsidRPr="00FF75AE">
        <w:rPr>
          <w:rFonts w:ascii="Times New Roman" w:hAnsi="Times New Roman" w:cs="Times New Roman"/>
          <w:sz w:val="22"/>
          <w:szCs w:val="22"/>
        </w:rPr>
        <w:lastRenderedPageBreak/>
        <w:t>Le fonds contient majoritairement des photographies de portraits de familles et de mariages. Il y a aussi des photos de Mistassini, notamment du magasin le Coin de l’élégance</w:t>
      </w:r>
      <w:r w:rsidR="005C7BB8" w:rsidRPr="00FF75AE">
        <w:rPr>
          <w:rFonts w:ascii="Times New Roman" w:hAnsi="Times New Roman" w:cs="Times New Roman"/>
          <w:sz w:val="22"/>
          <w:szCs w:val="22"/>
        </w:rPr>
        <w:t xml:space="preserve"> et liés aux différentes occupations de Jean-Charles</w:t>
      </w:r>
      <w:r w:rsidRPr="00FF75AE">
        <w:rPr>
          <w:rFonts w:ascii="Times New Roman" w:hAnsi="Times New Roman" w:cs="Times New Roman"/>
          <w:sz w:val="22"/>
          <w:szCs w:val="22"/>
        </w:rPr>
        <w:t>. La carte représente majoritairement le territoire maintenant occupé par la Zec Rivière-aux-Rats et situe les camps de bûcherons (et parfois les contremaîtres) qui s’y trouvaient dans les années 1950-1970.</w:t>
      </w:r>
    </w:p>
    <w:p w14:paraId="3E4D2348" w14:textId="77777777" w:rsidR="002A681B" w:rsidRPr="00FF75AE" w:rsidRDefault="002A681B" w:rsidP="002A681B">
      <w:pPr>
        <w:pStyle w:val="Corpsdetexte"/>
        <w:jc w:val="both"/>
        <w:rPr>
          <w:rFonts w:ascii="Times New Roman" w:hAnsi="Times New Roman" w:cs="Times New Roman"/>
          <w:szCs w:val="24"/>
        </w:rPr>
      </w:pPr>
    </w:p>
    <w:p w14:paraId="304F572D" w14:textId="77777777" w:rsidR="002A681B" w:rsidRPr="00FF75AE" w:rsidRDefault="002A681B" w:rsidP="005C7BB8">
      <w:pPr>
        <w:rPr>
          <w:rFonts w:ascii="Times New Roman" w:hAnsi="Times New Roman" w:cs="Times New Roman"/>
          <w:b/>
          <w:szCs w:val="24"/>
        </w:rPr>
      </w:pPr>
      <w:r w:rsidRPr="00FF75AE">
        <w:rPr>
          <w:rFonts w:ascii="Times New Roman" w:hAnsi="Times New Roman" w:cs="Times New Roman"/>
          <w:b/>
          <w:szCs w:val="24"/>
        </w:rPr>
        <w:t>Instrument de recherche :</w:t>
      </w:r>
    </w:p>
    <w:p w14:paraId="6ED020E7" w14:textId="77777777" w:rsidR="002A681B" w:rsidRPr="00FF75AE" w:rsidRDefault="002A681B" w:rsidP="002A681B">
      <w:pPr>
        <w:rPr>
          <w:rFonts w:ascii="Times New Roman" w:hAnsi="Times New Roman" w:cs="Times New Roman"/>
          <w:szCs w:val="24"/>
        </w:rPr>
      </w:pPr>
    </w:p>
    <w:p w14:paraId="418B29AA" w14:textId="77777777" w:rsidR="002A681B" w:rsidRPr="00FF75AE" w:rsidRDefault="002A681B" w:rsidP="002A681B">
      <w:pPr>
        <w:rPr>
          <w:rFonts w:ascii="Times New Roman" w:hAnsi="Times New Roman" w:cs="Times New Roman"/>
          <w:sz w:val="22"/>
          <w:szCs w:val="22"/>
        </w:rPr>
      </w:pPr>
      <w:r w:rsidRPr="00FF75AE">
        <w:rPr>
          <w:rFonts w:ascii="Times New Roman" w:hAnsi="Times New Roman" w:cs="Times New Roman"/>
          <w:sz w:val="22"/>
          <w:szCs w:val="22"/>
        </w:rPr>
        <w:t>Le répertoire numérique simple a été rédigé en janvier 2017 par Marie-Chantale Savard à partir du tri qui avait été fait lors de la réception du fonds d’archive.</w:t>
      </w:r>
    </w:p>
    <w:p w14:paraId="12CA4064" w14:textId="77777777" w:rsidR="002A681B" w:rsidRPr="00FF75AE" w:rsidRDefault="002A681B" w:rsidP="002A681B">
      <w:pPr>
        <w:rPr>
          <w:rFonts w:ascii="Times New Roman" w:hAnsi="Times New Roman" w:cs="Times New Roman"/>
          <w:szCs w:val="24"/>
        </w:rPr>
      </w:pPr>
    </w:p>
    <w:p w14:paraId="741509CD" w14:textId="77777777" w:rsidR="002A681B" w:rsidRPr="00FF75AE" w:rsidRDefault="002A681B" w:rsidP="002A681B">
      <w:pPr>
        <w:rPr>
          <w:rFonts w:ascii="Times New Roman" w:hAnsi="Times New Roman" w:cs="Times New Roman"/>
          <w:b/>
          <w:szCs w:val="24"/>
        </w:rPr>
      </w:pPr>
      <w:r w:rsidRPr="00FF75AE">
        <w:rPr>
          <w:rFonts w:ascii="Times New Roman" w:hAnsi="Times New Roman" w:cs="Times New Roman"/>
          <w:b/>
          <w:szCs w:val="24"/>
        </w:rPr>
        <w:t>Restrictions régissant la consultation, la reproduction et la publication :</w:t>
      </w:r>
    </w:p>
    <w:p w14:paraId="6625F6A1" w14:textId="77777777" w:rsidR="002A681B" w:rsidRPr="00FF75AE" w:rsidRDefault="002A681B" w:rsidP="002A681B">
      <w:pPr>
        <w:rPr>
          <w:rFonts w:ascii="Times New Roman" w:hAnsi="Times New Roman" w:cs="Times New Roman"/>
          <w:b/>
          <w:szCs w:val="24"/>
        </w:rPr>
      </w:pPr>
    </w:p>
    <w:p w14:paraId="597373C0" w14:textId="77777777" w:rsidR="002A681B" w:rsidRPr="00FF75AE" w:rsidRDefault="002A681B" w:rsidP="002A681B">
      <w:pPr>
        <w:rPr>
          <w:rFonts w:ascii="Times New Roman" w:hAnsi="Times New Roman" w:cs="Times New Roman"/>
          <w:sz w:val="22"/>
          <w:szCs w:val="22"/>
        </w:rPr>
      </w:pPr>
      <w:r w:rsidRPr="00FF75AE">
        <w:rPr>
          <w:rFonts w:ascii="Times New Roman" w:hAnsi="Times New Roman" w:cs="Times New Roman"/>
          <w:sz w:val="22"/>
          <w:szCs w:val="22"/>
        </w:rPr>
        <w:t>Aucun.</w:t>
      </w:r>
    </w:p>
    <w:p w14:paraId="3D2C70DB" w14:textId="77777777" w:rsidR="002A681B" w:rsidRPr="00FF75AE" w:rsidRDefault="002A681B" w:rsidP="002A681B">
      <w:pPr>
        <w:rPr>
          <w:rFonts w:ascii="Times New Roman" w:hAnsi="Times New Roman" w:cs="Times New Roman"/>
          <w:b/>
          <w:szCs w:val="24"/>
        </w:rPr>
      </w:pPr>
    </w:p>
    <w:p w14:paraId="6CF24ECF" w14:textId="77777777" w:rsidR="002A681B" w:rsidRPr="00FF75AE" w:rsidRDefault="002A681B" w:rsidP="002A681B">
      <w:pPr>
        <w:rPr>
          <w:rFonts w:ascii="Times New Roman" w:hAnsi="Times New Roman" w:cs="Times New Roman"/>
          <w:b/>
          <w:szCs w:val="24"/>
        </w:rPr>
      </w:pPr>
    </w:p>
    <w:p w14:paraId="26C63F75" w14:textId="77777777" w:rsidR="002A681B" w:rsidRPr="00FF75AE" w:rsidRDefault="002A681B" w:rsidP="002A681B">
      <w:pPr>
        <w:rPr>
          <w:rFonts w:ascii="Times New Roman" w:hAnsi="Times New Roman" w:cs="Times New Roman"/>
          <w:b/>
          <w:sz w:val="22"/>
          <w:szCs w:val="22"/>
        </w:rPr>
      </w:pPr>
    </w:p>
    <w:p w14:paraId="1E7D207B" w14:textId="77777777" w:rsidR="00B25321" w:rsidRPr="00FF75AE" w:rsidRDefault="00B25321" w:rsidP="00B46FC4">
      <w:pPr>
        <w:rPr>
          <w:rFonts w:ascii="Times New Roman" w:hAnsi="Times New Roman" w:cs="Times New Roman"/>
          <w:b/>
          <w:sz w:val="22"/>
          <w:szCs w:val="22"/>
        </w:rPr>
      </w:pPr>
      <w:r w:rsidRPr="00FF75AE">
        <w:rPr>
          <w:rFonts w:ascii="Times New Roman" w:hAnsi="Times New Roman" w:cs="Times New Roman"/>
          <w:b/>
          <w:sz w:val="22"/>
          <w:szCs w:val="22"/>
        </w:rPr>
        <w:br w:type="page"/>
      </w:r>
    </w:p>
    <w:p w14:paraId="4153D245" w14:textId="77777777" w:rsidR="00B25321" w:rsidRPr="00FF75AE" w:rsidRDefault="00B25321" w:rsidP="00B25321">
      <w:pPr>
        <w:pStyle w:val="Titre"/>
        <w:rPr>
          <w:rFonts w:ascii="Times New Roman" w:hAnsi="Times New Roman" w:cs="Times New Roman"/>
        </w:rPr>
      </w:pPr>
      <w:bookmarkStart w:id="1" w:name="_Toc473208111"/>
      <w:r w:rsidRPr="00FF75AE">
        <w:rPr>
          <w:rFonts w:ascii="Times New Roman" w:hAnsi="Times New Roman" w:cs="Times New Roman"/>
        </w:rPr>
        <w:lastRenderedPageBreak/>
        <w:t>P</w:t>
      </w:r>
      <w:sdt>
        <w:sdtPr>
          <w:rPr>
            <w:rFonts w:ascii="Times New Roman" w:hAnsi="Times New Roman" w:cs="Times New Roman"/>
          </w:rPr>
          <w:id w:val="-77368834"/>
          <w:placeholder>
            <w:docPart w:val="70496DB44D2A43E58061416E3DCDC5BD"/>
          </w:placeholder>
          <w:text/>
        </w:sdtPr>
        <w:sdtContent>
          <w:r w:rsidR="005A7462" w:rsidRPr="00FF75AE">
            <w:rPr>
              <w:rFonts w:ascii="Times New Roman" w:hAnsi="Times New Roman" w:cs="Times New Roman"/>
            </w:rPr>
            <w:t>326</w:t>
          </w:r>
        </w:sdtContent>
      </w:sdt>
      <w:r w:rsidRPr="00FF75AE">
        <w:rPr>
          <w:rFonts w:ascii="Times New Roman" w:hAnsi="Times New Roman" w:cs="Times New Roman"/>
        </w:rPr>
        <w:t>/A</w:t>
      </w:r>
      <w:r w:rsidR="005A7462" w:rsidRPr="00FF75AE">
        <w:rPr>
          <w:rFonts w:ascii="Times New Roman" w:hAnsi="Times New Roman" w:cs="Times New Roman"/>
        </w:rPr>
        <w:t xml:space="preserve"> Historique</w:t>
      </w:r>
      <w:bookmarkEnd w:id="1"/>
    </w:p>
    <w:p w14:paraId="47B674C3" w14:textId="77777777" w:rsidR="00C70C4E" w:rsidRPr="00FF75AE" w:rsidRDefault="00C70C4E" w:rsidP="00B46FC4">
      <w:pPr>
        <w:rPr>
          <w:rFonts w:ascii="Times New Roman" w:hAnsi="Times New Roman" w:cs="Times New Roman"/>
          <w:b/>
          <w:sz w:val="22"/>
          <w:szCs w:val="22"/>
        </w:rPr>
      </w:pPr>
    </w:p>
    <w:p w14:paraId="3DAA328F" w14:textId="77777777" w:rsidR="00C70C4E" w:rsidRPr="00FF75AE" w:rsidRDefault="00C70C4E" w:rsidP="00B46FC4">
      <w:pPr>
        <w:rPr>
          <w:rFonts w:ascii="Times New Roman" w:hAnsi="Times New Roman" w:cs="Times New Roman"/>
          <w:b/>
          <w:sz w:val="22"/>
          <w:szCs w:val="22"/>
        </w:rPr>
      </w:pPr>
    </w:p>
    <w:p w14:paraId="456269FF" w14:textId="77777777" w:rsidR="001E5A46" w:rsidRPr="00FF75AE" w:rsidRDefault="00B25321" w:rsidP="00B25321">
      <w:pPr>
        <w:pStyle w:val="Titre2"/>
        <w:rPr>
          <w:rFonts w:ascii="Times New Roman" w:hAnsi="Times New Roman" w:cs="Times New Roman"/>
        </w:rPr>
      </w:pPr>
      <w:bookmarkStart w:id="2" w:name="_Toc473208112"/>
      <w:r w:rsidRPr="00FF75AE">
        <w:rPr>
          <w:rFonts w:ascii="Times New Roman" w:hAnsi="Times New Roman" w:cs="Times New Roman"/>
        </w:rPr>
        <w:t>P</w:t>
      </w:r>
      <w:r w:rsidR="003A354F" w:rsidRPr="00FF75AE">
        <w:rPr>
          <w:rFonts w:ascii="Times New Roman" w:hAnsi="Times New Roman" w:cs="Times New Roman"/>
        </w:rPr>
        <w:t xml:space="preserve"> </w:t>
      </w:r>
      <w:sdt>
        <w:sdtPr>
          <w:rPr>
            <w:rFonts w:ascii="Times New Roman" w:hAnsi="Times New Roman" w:cs="Times New Roman"/>
          </w:rPr>
          <w:id w:val="-1671707995"/>
          <w:placeholder>
            <w:docPart w:val="5F24C9FE5BC94813A9A3D68AF9352ACC"/>
          </w:placeholder>
          <w:text/>
        </w:sdtPr>
        <w:sdtContent>
          <w:r w:rsidR="005A7462" w:rsidRPr="00FF75AE">
            <w:rPr>
              <w:rFonts w:ascii="Times New Roman" w:hAnsi="Times New Roman" w:cs="Times New Roman"/>
            </w:rPr>
            <w:t>326</w:t>
          </w:r>
        </w:sdtContent>
      </w:sdt>
      <w:r w:rsidRPr="00FF75AE">
        <w:rPr>
          <w:rFonts w:ascii="Times New Roman" w:hAnsi="Times New Roman" w:cs="Times New Roman"/>
        </w:rPr>
        <w:t xml:space="preserve">/A1 </w:t>
      </w:r>
      <w:r w:rsidR="009664AF" w:rsidRPr="00FF75AE">
        <w:rPr>
          <w:rFonts w:ascii="Times New Roman" w:hAnsi="Times New Roman" w:cs="Times New Roman"/>
        </w:rPr>
        <w:t>Histoire de la famille</w:t>
      </w:r>
      <w:bookmarkEnd w:id="2"/>
    </w:p>
    <w:p w14:paraId="6B893181" w14:textId="77777777" w:rsidR="00B25321" w:rsidRPr="00FF75AE" w:rsidRDefault="00B25321" w:rsidP="00B25321">
      <w:pPr>
        <w:pStyle w:val="Niveau3"/>
        <w:rPr>
          <w:rFonts w:ascii="Times New Roman" w:hAnsi="Times New Roman" w:cs="Times New Roma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075"/>
      </w:tblGrid>
      <w:tr w:rsidR="0022669C" w:rsidRPr="00FF75AE" w14:paraId="3E66DC1C" w14:textId="77777777" w:rsidTr="0022669C">
        <w:tc>
          <w:tcPr>
            <w:tcW w:w="1555" w:type="dxa"/>
            <w:shd w:val="clear" w:color="auto" w:fill="D9D9D9" w:themeFill="background1" w:themeFillShade="D9"/>
          </w:tcPr>
          <w:p w14:paraId="093D01DA" w14:textId="77777777" w:rsidR="0022669C" w:rsidRPr="00FF75AE" w:rsidRDefault="0022669C" w:rsidP="00B25321">
            <w:pPr>
              <w:rPr>
                <w:rFonts w:ascii="Times New Roman" w:hAnsi="Times New Roman" w:cs="Times New Roman"/>
                <w:b/>
              </w:rPr>
            </w:pPr>
            <w:r w:rsidRPr="00FF75AE">
              <w:rPr>
                <w:rFonts w:ascii="Times New Roman" w:hAnsi="Times New Roman" w:cs="Times New Roman"/>
                <w:b/>
                <w:sz w:val="22"/>
              </w:rPr>
              <w:t>R-E-T-P</w:t>
            </w:r>
          </w:p>
        </w:tc>
        <w:tc>
          <w:tcPr>
            <w:tcW w:w="7075" w:type="dxa"/>
            <w:shd w:val="clear" w:color="auto" w:fill="auto"/>
          </w:tcPr>
          <w:p w14:paraId="047CAF89" w14:textId="77777777" w:rsidR="0022669C" w:rsidRPr="00FF75AE" w:rsidRDefault="0022669C" w:rsidP="00B25321">
            <w:pPr>
              <w:rPr>
                <w:rFonts w:ascii="Times New Roman" w:hAnsi="Times New Roman" w:cs="Times New Roman"/>
              </w:rPr>
            </w:pPr>
            <w:bookmarkStart w:id="3" w:name="_Toc473208113"/>
            <w:r w:rsidRPr="00FF75AE">
              <w:rPr>
                <w:rFonts w:ascii="Times New Roman" w:hAnsi="Times New Roman" w:cs="Times New Roman"/>
              </w:rPr>
              <w:t>P</w:t>
            </w:r>
            <w:sdt>
              <w:sdtPr>
                <w:rPr>
                  <w:rFonts w:ascii="Times New Roman" w:hAnsi="Times New Roman" w:cs="Times New Roman"/>
                </w:rPr>
                <w:id w:val="2100058698"/>
                <w:placeholder>
                  <w:docPart w:val="472DBDFDF2DC4AA999D1447D53D2AF54"/>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/A1/1 : </w:t>
            </w:r>
            <w:sdt>
              <w:sdtPr>
                <w:rPr>
                  <w:rFonts w:ascii="Times New Roman" w:hAnsi="Times New Roman" w:cs="Times New Roman"/>
                </w:rPr>
                <w:id w:val="1743750820"/>
                <w:placeholder>
                  <w:docPart w:val="50F2C82D66494600A9A2E280328986A5"/>
                </w:placeholder>
                <w:text/>
              </w:sdtPr>
              <w:sdtContent>
                <w:r w:rsidRPr="00FF75AE">
                  <w:rPr>
                    <w:rFonts w:ascii="Times New Roman" w:hAnsi="Times New Roman" w:cs="Times New Roman"/>
                  </w:rPr>
                  <w:t>Famille de Philippe Savard et Hélène Tremblay</w:t>
                </w:r>
              </w:sdtContent>
            </w:sdt>
            <w:bookmarkEnd w:id="3"/>
          </w:p>
        </w:tc>
      </w:tr>
    </w:tbl>
    <w:p w14:paraId="0B16E0A3" w14:textId="77777777" w:rsidR="00B25321" w:rsidRPr="00FF75AE" w:rsidRDefault="00B25321" w:rsidP="00B25321">
      <w:pPr>
        <w:rPr>
          <w:rFonts w:ascii="Times New Roman" w:hAnsi="Times New Roman" w:cs="Times New Roman"/>
        </w:rPr>
      </w:pPr>
    </w:p>
    <w:p w14:paraId="07B4851D" w14:textId="77777777" w:rsidR="00B25321" w:rsidRPr="00FF75AE" w:rsidRDefault="00B25321" w:rsidP="00B25321">
      <w:pPr>
        <w:pStyle w:val="Niveau5"/>
        <w:rPr>
          <w:rFonts w:ascii="Times New Roman" w:hAnsi="Times New Roman" w:cs="Times New Roman"/>
        </w:rPr>
      </w:pPr>
    </w:p>
    <w:p w14:paraId="33637058" w14:textId="77777777" w:rsidR="005A7462" w:rsidRPr="00FF75AE" w:rsidRDefault="005A7462" w:rsidP="005A7462">
      <w:pPr>
        <w:rPr>
          <w:rFonts w:ascii="Times New Roman" w:hAnsi="Times New Roman" w:cs="Times New Roman"/>
        </w:rPr>
      </w:pPr>
    </w:p>
    <w:p w14:paraId="08D9AC66" w14:textId="77777777" w:rsidR="005A7462" w:rsidRPr="00FF75AE" w:rsidRDefault="005A7462" w:rsidP="005A7462">
      <w:pPr>
        <w:pStyle w:val="Titre"/>
        <w:rPr>
          <w:rFonts w:ascii="Times New Roman" w:hAnsi="Times New Roman" w:cs="Times New Roman"/>
        </w:rPr>
      </w:pPr>
      <w:bookmarkStart w:id="4" w:name="_Toc473208114"/>
      <w:r w:rsidRPr="00FF75AE">
        <w:rPr>
          <w:rFonts w:ascii="Times New Roman" w:hAnsi="Times New Roman" w:cs="Times New Roman"/>
        </w:rPr>
        <w:t>P</w:t>
      </w:r>
      <w:sdt>
        <w:sdtPr>
          <w:rPr>
            <w:rFonts w:ascii="Times New Roman" w:hAnsi="Times New Roman" w:cs="Times New Roman"/>
          </w:rPr>
          <w:id w:val="680317153"/>
          <w:placeholder>
            <w:docPart w:val="43F6F43C8393473AAC0B2E7F8CD0FB08"/>
          </w:placeholder>
          <w:text/>
        </w:sdtPr>
        <w:sdtContent>
          <w:r w:rsidRPr="00FF75AE">
            <w:rPr>
              <w:rFonts w:ascii="Times New Roman" w:hAnsi="Times New Roman" w:cs="Times New Roman"/>
            </w:rPr>
            <w:t>326</w:t>
          </w:r>
        </w:sdtContent>
      </w:sdt>
      <w:r w:rsidR="005F7E13">
        <w:rPr>
          <w:rFonts w:ascii="Times New Roman" w:hAnsi="Times New Roman" w:cs="Times New Roman"/>
        </w:rPr>
        <w:t>/B</w:t>
      </w:r>
      <w:r w:rsidRPr="00FF75AE">
        <w:rPr>
          <w:rFonts w:ascii="Times New Roman" w:hAnsi="Times New Roman" w:cs="Times New Roman"/>
        </w:rPr>
        <w:t xml:space="preserve"> Photographies</w:t>
      </w:r>
      <w:bookmarkEnd w:id="4"/>
    </w:p>
    <w:p w14:paraId="21B78306" w14:textId="77777777" w:rsidR="005A7462" w:rsidRPr="00FF75AE" w:rsidRDefault="005A7462" w:rsidP="005A7462">
      <w:pPr>
        <w:rPr>
          <w:rFonts w:ascii="Times New Roman" w:hAnsi="Times New Roman" w:cs="Times New Roman"/>
          <w:b/>
          <w:sz w:val="22"/>
          <w:szCs w:val="22"/>
        </w:rPr>
      </w:pPr>
    </w:p>
    <w:p w14:paraId="182A38FA" w14:textId="77777777" w:rsidR="005A7462" w:rsidRPr="00FF75AE" w:rsidRDefault="005A7462" w:rsidP="005A7462">
      <w:pPr>
        <w:rPr>
          <w:rFonts w:ascii="Times New Roman" w:hAnsi="Times New Roman" w:cs="Times New Roman"/>
          <w:b/>
          <w:sz w:val="22"/>
          <w:szCs w:val="22"/>
        </w:rPr>
      </w:pPr>
    </w:p>
    <w:p w14:paraId="26D8805A" w14:textId="77777777" w:rsidR="005A7462" w:rsidRPr="00FF75AE" w:rsidRDefault="005A7462" w:rsidP="005A7462">
      <w:pPr>
        <w:pStyle w:val="Titre2"/>
        <w:rPr>
          <w:rFonts w:ascii="Times New Roman" w:hAnsi="Times New Roman" w:cs="Times New Roman"/>
        </w:rPr>
      </w:pPr>
      <w:bookmarkStart w:id="5" w:name="_Toc473208115"/>
      <w:r w:rsidRPr="00FF75AE">
        <w:rPr>
          <w:rFonts w:ascii="Times New Roman" w:hAnsi="Times New Roman" w:cs="Times New Roman"/>
        </w:rPr>
        <w:t xml:space="preserve">P </w:t>
      </w:r>
      <w:sdt>
        <w:sdtPr>
          <w:rPr>
            <w:rFonts w:ascii="Times New Roman" w:hAnsi="Times New Roman" w:cs="Times New Roman"/>
          </w:rPr>
          <w:id w:val="-1168163457"/>
          <w:placeholder>
            <w:docPart w:val="8B38836D2635418E9C199F171F2478B2"/>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/B1 </w:t>
      </w:r>
      <w:r w:rsidR="00E13E70" w:rsidRPr="00FF75AE">
        <w:rPr>
          <w:rFonts w:ascii="Times New Roman" w:hAnsi="Times New Roman" w:cs="Times New Roman"/>
        </w:rPr>
        <w:t>Portraits</w:t>
      </w:r>
      <w:bookmarkEnd w:id="5"/>
    </w:p>
    <w:p w14:paraId="5AC0B2A4" w14:textId="77777777" w:rsidR="005A7462" w:rsidRPr="00FF75AE" w:rsidRDefault="005A7462" w:rsidP="005A7462">
      <w:pPr>
        <w:rPr>
          <w:rFonts w:ascii="Times New Roman" w:hAnsi="Times New Roman" w:cs="Times New Roma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075"/>
      </w:tblGrid>
      <w:tr w:rsidR="0022669C" w:rsidRPr="00FF75AE" w14:paraId="03203F57" w14:textId="77777777" w:rsidTr="0022669C">
        <w:tc>
          <w:tcPr>
            <w:tcW w:w="1555" w:type="dxa"/>
            <w:shd w:val="clear" w:color="auto" w:fill="D9D9D9" w:themeFill="background1" w:themeFillShade="D9"/>
          </w:tcPr>
          <w:p w14:paraId="2D923564" w14:textId="77777777" w:rsidR="0022669C" w:rsidRPr="00FF75AE" w:rsidRDefault="0022669C" w:rsidP="00CE7AD3">
            <w:pPr>
              <w:rPr>
                <w:rFonts w:ascii="Times New Roman" w:hAnsi="Times New Roman" w:cs="Times New Roman"/>
                <w:b/>
              </w:rPr>
            </w:pPr>
            <w:r w:rsidRPr="00FF75AE">
              <w:rPr>
                <w:rFonts w:ascii="Times New Roman" w:hAnsi="Times New Roman" w:cs="Times New Roman"/>
                <w:b/>
                <w:sz w:val="22"/>
              </w:rPr>
              <w:t>R-E-T-P</w:t>
            </w:r>
          </w:p>
        </w:tc>
        <w:tc>
          <w:tcPr>
            <w:tcW w:w="7075" w:type="dxa"/>
          </w:tcPr>
          <w:p w14:paraId="5D1701D0" w14:textId="77777777" w:rsidR="0022669C" w:rsidRPr="00FF75AE" w:rsidRDefault="0022669C" w:rsidP="0022669C">
            <w:pPr>
              <w:pStyle w:val="Niveau3"/>
              <w:rPr>
                <w:rFonts w:ascii="Times New Roman" w:hAnsi="Times New Roman" w:cs="Times New Roman"/>
              </w:rPr>
            </w:pPr>
            <w:bookmarkStart w:id="6" w:name="_Toc473208116"/>
            <w:r w:rsidRPr="00FF75AE">
              <w:rPr>
                <w:rFonts w:ascii="Times New Roman" w:hAnsi="Times New Roman" w:cs="Times New Roman"/>
              </w:rPr>
              <w:t>P</w:t>
            </w:r>
            <w:sdt>
              <w:sdtPr>
                <w:rPr>
                  <w:rFonts w:ascii="Times New Roman" w:hAnsi="Times New Roman" w:cs="Times New Roman"/>
                </w:rPr>
                <w:id w:val="-1827280036"/>
                <w:placeholder>
                  <w:docPart w:val="D0FB4C83599A428E957F479B91AAB8A8"/>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/B1/1 : </w:t>
            </w:r>
            <w:sdt>
              <w:sdtPr>
                <w:rPr>
                  <w:rFonts w:ascii="Times New Roman" w:hAnsi="Times New Roman" w:cs="Times New Roman"/>
                </w:rPr>
                <w:id w:val="-1533869740"/>
                <w:placeholder>
                  <w:docPart w:val="67C1EBFE44BF4500A8370938C19741B0"/>
                </w:placeholder>
                <w:text/>
              </w:sdtPr>
              <w:sdtContent>
                <w:r w:rsidRPr="00FF75AE">
                  <w:rPr>
                    <w:rFonts w:ascii="Times New Roman" w:hAnsi="Times New Roman" w:cs="Times New Roman"/>
                  </w:rPr>
                  <w:t>Portraits officiels</w:t>
                </w:r>
              </w:sdtContent>
            </w:sdt>
            <w:bookmarkEnd w:id="6"/>
          </w:p>
          <w:p w14:paraId="56AD6326" w14:textId="77777777" w:rsidR="0022669C" w:rsidRPr="00FF75AE" w:rsidRDefault="0022669C" w:rsidP="0022669C">
            <w:pPr>
              <w:rPr>
                <w:rFonts w:ascii="Times New Roman" w:hAnsi="Times New Roman" w:cs="Times New Roman"/>
              </w:rPr>
            </w:pPr>
          </w:p>
          <w:p w14:paraId="54C199CC" w14:textId="77777777" w:rsidR="0022669C" w:rsidRPr="00FF75AE" w:rsidRDefault="0022669C" w:rsidP="0022669C">
            <w:pPr>
              <w:rPr>
                <w:rFonts w:ascii="Times New Roman" w:hAnsi="Times New Roman" w:cs="Times New Roman"/>
              </w:rPr>
            </w:pPr>
          </w:p>
          <w:p w14:paraId="2235FDA7" w14:textId="77777777" w:rsidR="0022669C" w:rsidRPr="00FF75AE" w:rsidRDefault="0022669C" w:rsidP="0022669C">
            <w:pPr>
              <w:pStyle w:val="Niveau3"/>
              <w:rPr>
                <w:rFonts w:ascii="Times New Roman" w:hAnsi="Times New Roman" w:cs="Times New Roman"/>
              </w:rPr>
            </w:pPr>
            <w:bookmarkStart w:id="7" w:name="_Toc473208117"/>
            <w:r w:rsidRPr="00FF75AE">
              <w:rPr>
                <w:rFonts w:ascii="Times New Roman" w:hAnsi="Times New Roman" w:cs="Times New Roman"/>
              </w:rPr>
              <w:t>P</w:t>
            </w:r>
            <w:sdt>
              <w:sdtPr>
                <w:rPr>
                  <w:rFonts w:ascii="Times New Roman" w:hAnsi="Times New Roman" w:cs="Times New Roman"/>
                </w:rPr>
                <w:id w:val="-630016613"/>
                <w:placeholder>
                  <w:docPart w:val="07B391D36B7E4A278850DD1D080294A5"/>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/B1/2 : </w:t>
            </w:r>
            <w:sdt>
              <w:sdtPr>
                <w:rPr>
                  <w:rFonts w:ascii="Times New Roman" w:hAnsi="Times New Roman" w:cs="Times New Roman"/>
                </w:rPr>
                <w:id w:val="1404481866"/>
                <w:placeholder>
                  <w:docPart w:val="5358C6A4967F4F6D9F35D023E9F7DCD7"/>
                </w:placeholder>
                <w:text/>
              </w:sdtPr>
              <w:sdtContent>
                <w:r w:rsidRPr="00FF75AE">
                  <w:rPr>
                    <w:rFonts w:ascii="Times New Roman" w:hAnsi="Times New Roman" w:cs="Times New Roman"/>
                  </w:rPr>
                  <w:t>Portraits religieux</w:t>
                </w:r>
              </w:sdtContent>
            </w:sdt>
            <w:bookmarkEnd w:id="7"/>
          </w:p>
          <w:p w14:paraId="0C50C1A5" w14:textId="77777777" w:rsidR="0022669C" w:rsidRPr="00FF75AE" w:rsidRDefault="0022669C" w:rsidP="0022669C">
            <w:pPr>
              <w:rPr>
                <w:rFonts w:ascii="Times New Roman" w:hAnsi="Times New Roman" w:cs="Times New Roman"/>
              </w:rPr>
            </w:pPr>
          </w:p>
          <w:p w14:paraId="11217F7B" w14:textId="77777777" w:rsidR="0022669C" w:rsidRPr="00FF75AE" w:rsidRDefault="0022669C" w:rsidP="0022669C">
            <w:pPr>
              <w:rPr>
                <w:rFonts w:ascii="Times New Roman" w:hAnsi="Times New Roman" w:cs="Times New Roman"/>
              </w:rPr>
            </w:pPr>
          </w:p>
          <w:p w14:paraId="4D244F6D" w14:textId="77777777" w:rsidR="0022669C" w:rsidRPr="00FF75AE" w:rsidRDefault="0022669C" w:rsidP="0022669C">
            <w:pPr>
              <w:pStyle w:val="Niveau3"/>
              <w:rPr>
                <w:rFonts w:ascii="Times New Roman" w:hAnsi="Times New Roman" w:cs="Times New Roman"/>
              </w:rPr>
            </w:pPr>
            <w:bookmarkStart w:id="8" w:name="_Toc473208118"/>
            <w:r w:rsidRPr="00FF75AE">
              <w:rPr>
                <w:rFonts w:ascii="Times New Roman" w:hAnsi="Times New Roman" w:cs="Times New Roman"/>
              </w:rPr>
              <w:t>P</w:t>
            </w:r>
            <w:sdt>
              <w:sdtPr>
                <w:rPr>
                  <w:rFonts w:ascii="Times New Roman" w:hAnsi="Times New Roman" w:cs="Times New Roman"/>
                </w:rPr>
                <w:id w:val="155578608"/>
                <w:placeholder>
                  <w:docPart w:val="72A5B16E70C8407E9A4A60F81BCA0C71"/>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/B1/3 : </w:t>
            </w:r>
            <w:sdt>
              <w:sdtPr>
                <w:rPr>
                  <w:rFonts w:ascii="Times New Roman" w:hAnsi="Times New Roman" w:cs="Times New Roman"/>
                </w:rPr>
                <w:id w:val="-2096081934"/>
                <w:placeholder>
                  <w:docPart w:val="505394C8DCD446CEB89A33D3603CDBF4"/>
                </w:placeholder>
                <w:text/>
              </w:sdtPr>
              <w:sdtContent>
                <w:r w:rsidRPr="00FF75AE">
                  <w:rPr>
                    <w:rFonts w:ascii="Times New Roman" w:hAnsi="Times New Roman" w:cs="Times New Roman"/>
                  </w:rPr>
                  <w:t>Portraits d’enfants</w:t>
                </w:r>
              </w:sdtContent>
            </w:sdt>
            <w:bookmarkEnd w:id="8"/>
          </w:p>
          <w:p w14:paraId="0507D5DA" w14:textId="77777777" w:rsidR="0022669C" w:rsidRPr="00FF75AE" w:rsidRDefault="0022669C" w:rsidP="0022669C">
            <w:pPr>
              <w:rPr>
                <w:rFonts w:ascii="Times New Roman" w:hAnsi="Times New Roman" w:cs="Times New Roman"/>
              </w:rPr>
            </w:pPr>
          </w:p>
          <w:p w14:paraId="18A3CA17" w14:textId="77777777" w:rsidR="0022669C" w:rsidRPr="00FF75AE" w:rsidRDefault="0022669C" w:rsidP="0022669C">
            <w:pPr>
              <w:rPr>
                <w:rFonts w:ascii="Times New Roman" w:hAnsi="Times New Roman" w:cs="Times New Roman"/>
              </w:rPr>
            </w:pPr>
          </w:p>
          <w:p w14:paraId="5E8C892E" w14:textId="77777777" w:rsidR="0022669C" w:rsidRPr="00FF75AE" w:rsidRDefault="0022669C" w:rsidP="0022669C">
            <w:pPr>
              <w:pStyle w:val="Niveau3"/>
              <w:rPr>
                <w:rFonts w:ascii="Times New Roman" w:hAnsi="Times New Roman" w:cs="Times New Roman"/>
              </w:rPr>
            </w:pPr>
            <w:bookmarkStart w:id="9" w:name="_Toc473208119"/>
            <w:r w:rsidRPr="00FF75AE">
              <w:rPr>
                <w:rFonts w:ascii="Times New Roman" w:hAnsi="Times New Roman" w:cs="Times New Roman"/>
              </w:rPr>
              <w:t>P</w:t>
            </w:r>
            <w:sdt>
              <w:sdtPr>
                <w:rPr>
                  <w:rFonts w:ascii="Times New Roman" w:hAnsi="Times New Roman" w:cs="Times New Roman"/>
                </w:rPr>
                <w:id w:val="1171223216"/>
                <w:placeholder>
                  <w:docPart w:val="EC68F4CEAAC04A49A18A2BA23A1690AE"/>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/B1/4 : </w:t>
            </w:r>
            <w:sdt>
              <w:sdtPr>
                <w:rPr>
                  <w:rFonts w:ascii="Times New Roman" w:hAnsi="Times New Roman" w:cs="Times New Roman"/>
                </w:rPr>
                <w:id w:val="450060351"/>
                <w:placeholder>
                  <w:docPart w:val="23A1B7C651A5468590EF94337AFFF96A"/>
                </w:placeholder>
                <w:text/>
              </w:sdtPr>
              <w:sdtContent>
                <w:r w:rsidRPr="00FF75AE">
                  <w:rPr>
                    <w:rFonts w:ascii="Times New Roman" w:hAnsi="Times New Roman" w:cs="Times New Roman"/>
                  </w:rPr>
                  <w:t>Portraits à l’intérieur</w:t>
                </w:r>
              </w:sdtContent>
            </w:sdt>
            <w:bookmarkEnd w:id="9"/>
          </w:p>
          <w:p w14:paraId="507785B9" w14:textId="77777777" w:rsidR="0022669C" w:rsidRPr="00FF75AE" w:rsidRDefault="0022669C" w:rsidP="0022669C">
            <w:pPr>
              <w:rPr>
                <w:rFonts w:ascii="Times New Roman" w:hAnsi="Times New Roman" w:cs="Times New Roman"/>
              </w:rPr>
            </w:pPr>
          </w:p>
          <w:p w14:paraId="1451E626" w14:textId="77777777" w:rsidR="0022669C" w:rsidRPr="00FF75AE" w:rsidRDefault="0022669C" w:rsidP="0022669C">
            <w:pPr>
              <w:rPr>
                <w:rFonts w:ascii="Times New Roman" w:hAnsi="Times New Roman" w:cs="Times New Roman"/>
              </w:rPr>
            </w:pPr>
          </w:p>
          <w:p w14:paraId="24F6EE69" w14:textId="77777777" w:rsidR="0022669C" w:rsidRPr="00FF75AE" w:rsidRDefault="0022669C" w:rsidP="0022669C">
            <w:pPr>
              <w:pStyle w:val="Niveau3"/>
              <w:rPr>
                <w:rFonts w:ascii="Times New Roman" w:hAnsi="Times New Roman" w:cs="Times New Roman"/>
              </w:rPr>
            </w:pPr>
            <w:bookmarkStart w:id="10" w:name="_Toc473208120"/>
            <w:r w:rsidRPr="00FF75AE">
              <w:rPr>
                <w:rFonts w:ascii="Times New Roman" w:hAnsi="Times New Roman" w:cs="Times New Roman"/>
              </w:rPr>
              <w:t>P</w:t>
            </w:r>
            <w:sdt>
              <w:sdtPr>
                <w:rPr>
                  <w:rFonts w:ascii="Times New Roman" w:hAnsi="Times New Roman" w:cs="Times New Roman"/>
                </w:rPr>
                <w:id w:val="-40060658"/>
                <w:placeholder>
                  <w:docPart w:val="BE8D121EE5864A4C87E4C8C26282C19D"/>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/B1/5 : </w:t>
            </w:r>
            <w:sdt>
              <w:sdtPr>
                <w:rPr>
                  <w:rFonts w:ascii="Times New Roman" w:hAnsi="Times New Roman" w:cs="Times New Roman"/>
                </w:rPr>
                <w:id w:val="-1447697701"/>
                <w:placeholder>
                  <w:docPart w:val="58769E186F524F51803F3BF8EC286ECE"/>
                </w:placeholder>
                <w:text/>
              </w:sdtPr>
              <w:sdtContent>
                <w:r w:rsidRPr="00FF75AE">
                  <w:rPr>
                    <w:rFonts w:ascii="Times New Roman" w:hAnsi="Times New Roman" w:cs="Times New Roman"/>
                  </w:rPr>
                  <w:t>Portraits extérieurs</w:t>
                </w:r>
              </w:sdtContent>
            </w:sdt>
            <w:bookmarkEnd w:id="10"/>
          </w:p>
          <w:p w14:paraId="30250B3C" w14:textId="77777777" w:rsidR="0022669C" w:rsidRPr="00FF75AE" w:rsidRDefault="0022669C" w:rsidP="0022669C">
            <w:pPr>
              <w:rPr>
                <w:rFonts w:ascii="Times New Roman" w:hAnsi="Times New Roman" w:cs="Times New Roman"/>
              </w:rPr>
            </w:pPr>
          </w:p>
          <w:p w14:paraId="182CD584" w14:textId="77777777" w:rsidR="0022669C" w:rsidRPr="00FF75AE" w:rsidRDefault="0022669C" w:rsidP="0022669C">
            <w:pPr>
              <w:rPr>
                <w:rFonts w:ascii="Times New Roman" w:hAnsi="Times New Roman" w:cs="Times New Roman"/>
              </w:rPr>
            </w:pPr>
          </w:p>
          <w:p w14:paraId="0B07DED5" w14:textId="77777777" w:rsidR="0022669C" w:rsidRPr="00FF75AE" w:rsidRDefault="0022669C" w:rsidP="0022669C">
            <w:pPr>
              <w:pStyle w:val="Niveau3"/>
              <w:rPr>
                <w:rFonts w:ascii="Times New Roman" w:hAnsi="Times New Roman" w:cs="Times New Roman"/>
              </w:rPr>
            </w:pPr>
            <w:bookmarkStart w:id="11" w:name="_Toc473208121"/>
            <w:r w:rsidRPr="00FF75AE">
              <w:rPr>
                <w:rFonts w:ascii="Times New Roman" w:hAnsi="Times New Roman" w:cs="Times New Roman"/>
              </w:rPr>
              <w:t>P</w:t>
            </w:r>
            <w:sdt>
              <w:sdtPr>
                <w:rPr>
                  <w:rFonts w:ascii="Times New Roman" w:hAnsi="Times New Roman" w:cs="Times New Roman"/>
                </w:rPr>
                <w:id w:val="298806941"/>
                <w:placeholder>
                  <w:docPart w:val="D0870F2424294566A0757588F22906DF"/>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/B1/6 : </w:t>
            </w:r>
            <w:sdt>
              <w:sdtPr>
                <w:rPr>
                  <w:rFonts w:ascii="Times New Roman" w:hAnsi="Times New Roman" w:cs="Times New Roman"/>
                </w:rPr>
                <w:id w:val="-975528096"/>
                <w:placeholder>
                  <w:docPart w:val="31077B42CDE54A0592455F2419F50EE0"/>
                </w:placeholder>
                <w:text/>
              </w:sdtPr>
              <w:sdtContent>
                <w:r w:rsidRPr="00FF75AE">
                  <w:rPr>
                    <w:rFonts w:ascii="Times New Roman" w:hAnsi="Times New Roman" w:cs="Times New Roman"/>
                  </w:rPr>
                  <w:t>Portraits devant la maison</w:t>
                </w:r>
              </w:sdtContent>
            </w:sdt>
            <w:bookmarkEnd w:id="11"/>
          </w:p>
          <w:p w14:paraId="47FC357F" w14:textId="77777777" w:rsidR="0022669C" w:rsidRPr="00FF75AE" w:rsidRDefault="0022669C" w:rsidP="0022669C">
            <w:pPr>
              <w:rPr>
                <w:rFonts w:ascii="Times New Roman" w:hAnsi="Times New Roman" w:cs="Times New Roman"/>
              </w:rPr>
            </w:pPr>
          </w:p>
          <w:p w14:paraId="319D11BE" w14:textId="77777777" w:rsidR="0022669C" w:rsidRPr="00FF75AE" w:rsidRDefault="0022669C" w:rsidP="0022669C">
            <w:pPr>
              <w:rPr>
                <w:rFonts w:ascii="Times New Roman" w:hAnsi="Times New Roman" w:cs="Times New Roman"/>
              </w:rPr>
            </w:pPr>
          </w:p>
          <w:p w14:paraId="71BE803C" w14:textId="77777777" w:rsidR="0022669C" w:rsidRPr="00FF75AE" w:rsidRDefault="0022669C" w:rsidP="0022669C">
            <w:pPr>
              <w:pStyle w:val="Niveau3"/>
              <w:rPr>
                <w:rFonts w:ascii="Times New Roman" w:hAnsi="Times New Roman" w:cs="Times New Roman"/>
              </w:rPr>
            </w:pPr>
            <w:bookmarkStart w:id="12" w:name="_Toc473208122"/>
            <w:r w:rsidRPr="00FF75AE">
              <w:rPr>
                <w:rFonts w:ascii="Times New Roman" w:hAnsi="Times New Roman" w:cs="Times New Roman"/>
              </w:rPr>
              <w:t>P</w:t>
            </w:r>
            <w:sdt>
              <w:sdtPr>
                <w:rPr>
                  <w:rFonts w:ascii="Times New Roman" w:hAnsi="Times New Roman" w:cs="Times New Roman"/>
                </w:rPr>
                <w:id w:val="1238447748"/>
                <w:placeholder>
                  <w:docPart w:val="5BC661797C1349BE88551A29AEC34B6D"/>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/B1/7 : </w:t>
            </w:r>
            <w:sdt>
              <w:sdtPr>
                <w:rPr>
                  <w:rFonts w:ascii="Times New Roman" w:hAnsi="Times New Roman" w:cs="Times New Roman"/>
                </w:rPr>
                <w:id w:val="-997727529"/>
                <w:placeholder>
                  <w:docPart w:val="E627E0FFDE864973869FA9C29CC56B1A"/>
                </w:placeholder>
                <w:text/>
              </w:sdtPr>
              <w:sdtContent>
                <w:r w:rsidRPr="00FF75AE">
                  <w:rPr>
                    <w:rFonts w:ascii="Times New Roman" w:hAnsi="Times New Roman" w:cs="Times New Roman"/>
                  </w:rPr>
                  <w:t>Portraits devant divers bâtiments</w:t>
                </w:r>
              </w:sdtContent>
            </w:sdt>
            <w:bookmarkEnd w:id="12"/>
          </w:p>
          <w:p w14:paraId="344A7250" w14:textId="77777777" w:rsidR="0022669C" w:rsidRPr="00FF75AE" w:rsidRDefault="0022669C" w:rsidP="0022669C">
            <w:pPr>
              <w:rPr>
                <w:rFonts w:ascii="Times New Roman" w:hAnsi="Times New Roman" w:cs="Times New Roman"/>
              </w:rPr>
            </w:pPr>
          </w:p>
          <w:p w14:paraId="27102BEC" w14:textId="77777777" w:rsidR="0022669C" w:rsidRPr="00FF75AE" w:rsidRDefault="0022669C" w:rsidP="0022669C">
            <w:pPr>
              <w:rPr>
                <w:rFonts w:ascii="Times New Roman" w:hAnsi="Times New Roman" w:cs="Times New Roman"/>
              </w:rPr>
            </w:pPr>
          </w:p>
          <w:p w14:paraId="3271D3CD" w14:textId="77777777" w:rsidR="0022669C" w:rsidRPr="00FF75AE" w:rsidRDefault="0022669C" w:rsidP="0022669C">
            <w:pPr>
              <w:pStyle w:val="Niveau3"/>
              <w:rPr>
                <w:rFonts w:ascii="Times New Roman" w:hAnsi="Times New Roman" w:cs="Times New Roman"/>
              </w:rPr>
            </w:pPr>
            <w:bookmarkStart w:id="13" w:name="_Toc473208123"/>
            <w:r w:rsidRPr="00FF75AE">
              <w:rPr>
                <w:rFonts w:ascii="Times New Roman" w:hAnsi="Times New Roman" w:cs="Times New Roman"/>
              </w:rPr>
              <w:t>P</w:t>
            </w:r>
            <w:sdt>
              <w:sdtPr>
                <w:rPr>
                  <w:rFonts w:ascii="Times New Roman" w:hAnsi="Times New Roman" w:cs="Times New Roman"/>
                </w:rPr>
                <w:id w:val="1970007099"/>
                <w:placeholder>
                  <w:docPart w:val="DAACB0997ED24F019519E18198C4B597"/>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/B1/8 : </w:t>
            </w:r>
            <w:sdt>
              <w:sdtPr>
                <w:rPr>
                  <w:rFonts w:ascii="Times New Roman" w:hAnsi="Times New Roman" w:cs="Times New Roman"/>
                </w:rPr>
                <w:id w:val="214548826"/>
                <w:placeholder>
                  <w:docPart w:val="F8234933431C414CBB8B70008A94E62A"/>
                </w:placeholder>
                <w:text/>
              </w:sdtPr>
              <w:sdtContent>
                <w:r w:rsidRPr="00FF75AE">
                  <w:rPr>
                    <w:rFonts w:ascii="Times New Roman" w:hAnsi="Times New Roman" w:cs="Times New Roman"/>
                  </w:rPr>
                  <w:t>Portraits de mariages</w:t>
                </w:r>
              </w:sdtContent>
            </w:sdt>
            <w:bookmarkEnd w:id="13"/>
          </w:p>
          <w:p w14:paraId="53D73BDC" w14:textId="77777777" w:rsidR="0022669C" w:rsidRPr="00FF75AE" w:rsidRDefault="0022669C" w:rsidP="00CE7AD3">
            <w:pPr>
              <w:rPr>
                <w:rFonts w:ascii="Times New Roman" w:hAnsi="Times New Roman" w:cs="Times New Roman"/>
              </w:rPr>
            </w:pPr>
          </w:p>
        </w:tc>
      </w:tr>
    </w:tbl>
    <w:p w14:paraId="072AACF9" w14:textId="77777777" w:rsidR="009664AF" w:rsidRPr="00FF75AE" w:rsidRDefault="009664AF" w:rsidP="005A7462">
      <w:pPr>
        <w:rPr>
          <w:rFonts w:ascii="Times New Roman" w:hAnsi="Times New Roman" w:cs="Times New Roman"/>
        </w:rPr>
      </w:pPr>
    </w:p>
    <w:p w14:paraId="0B3A8110" w14:textId="77777777" w:rsidR="009664AF" w:rsidRPr="00FF75AE" w:rsidRDefault="009664AF" w:rsidP="005A7462">
      <w:pPr>
        <w:rPr>
          <w:rFonts w:ascii="Times New Roman" w:hAnsi="Times New Roman" w:cs="Times New Roman"/>
        </w:rPr>
      </w:pPr>
    </w:p>
    <w:p w14:paraId="5E75FA8C" w14:textId="77777777" w:rsidR="009664AF" w:rsidRPr="00FF75AE" w:rsidRDefault="009664AF" w:rsidP="009664AF">
      <w:pPr>
        <w:pStyle w:val="Titre2"/>
        <w:rPr>
          <w:rFonts w:ascii="Times New Roman" w:hAnsi="Times New Roman" w:cs="Times New Roman"/>
        </w:rPr>
      </w:pPr>
      <w:bookmarkStart w:id="14" w:name="_Toc473208124"/>
      <w:r w:rsidRPr="00FF75AE">
        <w:rPr>
          <w:rFonts w:ascii="Times New Roman" w:hAnsi="Times New Roman" w:cs="Times New Roman"/>
        </w:rPr>
        <w:t xml:space="preserve">P </w:t>
      </w:r>
      <w:sdt>
        <w:sdtPr>
          <w:rPr>
            <w:rFonts w:ascii="Times New Roman" w:hAnsi="Times New Roman" w:cs="Times New Roman"/>
          </w:rPr>
          <w:id w:val="848220085"/>
          <w:placeholder>
            <w:docPart w:val="C0C91BC0B63544ABB409FA7F88F97560"/>
          </w:placeholder>
          <w:text/>
        </w:sdtPr>
        <w:sdtContent>
          <w:r w:rsidRPr="00FF75AE">
            <w:rPr>
              <w:rFonts w:ascii="Times New Roman" w:hAnsi="Times New Roman" w:cs="Times New Roman"/>
            </w:rPr>
            <w:t>326</w:t>
          </w:r>
        </w:sdtContent>
      </w:sdt>
      <w:r w:rsidRPr="00FF75AE">
        <w:rPr>
          <w:rFonts w:ascii="Times New Roman" w:hAnsi="Times New Roman" w:cs="Times New Roman"/>
        </w:rPr>
        <w:t>/B</w:t>
      </w:r>
      <w:r w:rsidR="00FF5E84" w:rsidRPr="00FF75AE">
        <w:rPr>
          <w:rFonts w:ascii="Times New Roman" w:hAnsi="Times New Roman" w:cs="Times New Roman"/>
        </w:rPr>
        <w:t>2</w:t>
      </w:r>
      <w:r w:rsidRPr="00FF75AE">
        <w:rPr>
          <w:rFonts w:ascii="Times New Roman" w:hAnsi="Times New Roman" w:cs="Times New Roman"/>
        </w:rPr>
        <w:t xml:space="preserve"> </w:t>
      </w:r>
      <w:r w:rsidR="00FF5E84" w:rsidRPr="00FF75AE">
        <w:rPr>
          <w:rFonts w:ascii="Times New Roman" w:hAnsi="Times New Roman" w:cs="Times New Roman"/>
        </w:rPr>
        <w:t>Vie professionnelle</w:t>
      </w:r>
      <w:bookmarkEnd w:id="14"/>
    </w:p>
    <w:p w14:paraId="6F19C332" w14:textId="77777777" w:rsidR="009664AF" w:rsidRPr="00FF75AE" w:rsidRDefault="009664AF" w:rsidP="009664AF">
      <w:pPr>
        <w:rPr>
          <w:rFonts w:ascii="Times New Roman" w:hAnsi="Times New Roman" w:cs="Times New Roma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075"/>
      </w:tblGrid>
      <w:tr w:rsidR="00E4131C" w:rsidRPr="00FF75AE" w14:paraId="115A3C15" w14:textId="77777777" w:rsidTr="00CE7AD3">
        <w:tc>
          <w:tcPr>
            <w:tcW w:w="1555" w:type="dxa"/>
            <w:shd w:val="clear" w:color="auto" w:fill="D9D9D9" w:themeFill="background1" w:themeFillShade="D9"/>
            <w:hideMark/>
          </w:tcPr>
          <w:p w14:paraId="4A625584" w14:textId="77777777" w:rsidR="00E4131C" w:rsidRPr="00FF75AE" w:rsidRDefault="00E4131C" w:rsidP="00CE7AD3">
            <w:pPr>
              <w:rPr>
                <w:rFonts w:ascii="Times New Roman" w:hAnsi="Times New Roman" w:cs="Times New Roman"/>
                <w:b/>
                <w:sz w:val="22"/>
                <w:lang w:eastAsia="en-US"/>
              </w:rPr>
            </w:pPr>
            <w:r w:rsidRPr="00FF75AE">
              <w:rPr>
                <w:rFonts w:ascii="Times New Roman" w:hAnsi="Times New Roman" w:cs="Times New Roman"/>
                <w:b/>
                <w:sz w:val="22"/>
                <w:lang w:eastAsia="en-US"/>
              </w:rPr>
              <w:t>R-E-T-P</w:t>
            </w:r>
          </w:p>
        </w:tc>
        <w:tc>
          <w:tcPr>
            <w:tcW w:w="7075" w:type="dxa"/>
            <w:shd w:val="clear" w:color="auto" w:fill="auto"/>
            <w:hideMark/>
          </w:tcPr>
          <w:p w14:paraId="397788A3" w14:textId="77777777" w:rsidR="00E4131C" w:rsidRPr="00FF75AE" w:rsidRDefault="00E4131C" w:rsidP="00E4131C">
            <w:pPr>
              <w:pStyle w:val="Niveau3"/>
              <w:rPr>
                <w:rFonts w:ascii="Times New Roman" w:hAnsi="Times New Roman" w:cs="Times New Roman"/>
              </w:rPr>
            </w:pPr>
            <w:bookmarkStart w:id="15" w:name="_Toc473208125"/>
            <w:r w:rsidRPr="00FF75AE">
              <w:rPr>
                <w:rFonts w:ascii="Times New Roman" w:hAnsi="Times New Roman" w:cs="Times New Roman"/>
              </w:rPr>
              <w:t>P</w:t>
            </w:r>
            <w:sdt>
              <w:sdtPr>
                <w:rPr>
                  <w:rFonts w:ascii="Times New Roman" w:hAnsi="Times New Roman" w:cs="Times New Roman"/>
                </w:rPr>
                <w:id w:val="-1383170780"/>
                <w:placeholder>
                  <w:docPart w:val="E3F1120960E24A53B2CBA9DD198515F3"/>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/B2/1 : </w:t>
            </w:r>
            <w:sdt>
              <w:sdtPr>
                <w:rPr>
                  <w:rFonts w:ascii="Times New Roman" w:hAnsi="Times New Roman" w:cs="Times New Roman"/>
                </w:rPr>
                <w:id w:val="887225222"/>
                <w:placeholder>
                  <w:docPart w:val="CBC164005A3D4955982E518E3151761D"/>
                </w:placeholder>
                <w:text/>
              </w:sdtPr>
              <w:sdtContent>
                <w:r w:rsidRPr="00FF75AE">
                  <w:rPr>
                    <w:rFonts w:ascii="Times New Roman" w:hAnsi="Times New Roman" w:cs="Times New Roman"/>
                  </w:rPr>
                  <w:t>Politique</w:t>
                </w:r>
              </w:sdtContent>
            </w:sdt>
            <w:bookmarkEnd w:id="15"/>
          </w:p>
          <w:p w14:paraId="39C1AD55" w14:textId="77777777" w:rsidR="00E4131C" w:rsidRPr="00FF75AE" w:rsidRDefault="00E4131C" w:rsidP="00E4131C">
            <w:pPr>
              <w:rPr>
                <w:rFonts w:ascii="Times New Roman" w:hAnsi="Times New Roman" w:cs="Times New Roman"/>
              </w:rPr>
            </w:pPr>
          </w:p>
          <w:p w14:paraId="562360BB" w14:textId="77777777" w:rsidR="00E4131C" w:rsidRPr="00FF75AE" w:rsidRDefault="00E4131C" w:rsidP="00E4131C">
            <w:pPr>
              <w:rPr>
                <w:rFonts w:ascii="Times New Roman" w:hAnsi="Times New Roman" w:cs="Times New Roman"/>
              </w:rPr>
            </w:pPr>
          </w:p>
          <w:p w14:paraId="2642D162" w14:textId="77777777" w:rsidR="00E4131C" w:rsidRPr="00FF75AE" w:rsidRDefault="00E4131C" w:rsidP="00E4131C">
            <w:pPr>
              <w:pStyle w:val="Niveau3"/>
              <w:rPr>
                <w:rFonts w:ascii="Times New Roman" w:hAnsi="Times New Roman" w:cs="Times New Roman"/>
              </w:rPr>
            </w:pPr>
            <w:bookmarkStart w:id="16" w:name="_Toc473208126"/>
            <w:r w:rsidRPr="00FF75AE">
              <w:rPr>
                <w:rFonts w:ascii="Times New Roman" w:hAnsi="Times New Roman" w:cs="Times New Roman"/>
              </w:rPr>
              <w:t>P</w:t>
            </w:r>
            <w:sdt>
              <w:sdtPr>
                <w:rPr>
                  <w:rFonts w:ascii="Times New Roman" w:hAnsi="Times New Roman" w:cs="Times New Roman"/>
                </w:rPr>
                <w:id w:val="-584301991"/>
                <w:placeholder>
                  <w:docPart w:val="D0C303945A7542ADBB3F26E1AE80EF29"/>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/B2/2 : </w:t>
            </w:r>
            <w:sdt>
              <w:sdtPr>
                <w:rPr>
                  <w:rFonts w:ascii="Times New Roman" w:hAnsi="Times New Roman" w:cs="Times New Roman"/>
                </w:rPr>
                <w:id w:val="-1756513670"/>
                <w:placeholder>
                  <w:docPart w:val="1F06098CD3A54CB6A6BDF06C3A84FEDA"/>
                </w:placeholder>
                <w:text/>
              </w:sdtPr>
              <w:sdtContent>
                <w:r w:rsidRPr="00FF75AE">
                  <w:rPr>
                    <w:rFonts w:ascii="Times New Roman" w:hAnsi="Times New Roman" w:cs="Times New Roman"/>
                  </w:rPr>
                  <w:t>Coin de l’élégance</w:t>
                </w:r>
              </w:sdtContent>
            </w:sdt>
            <w:bookmarkEnd w:id="16"/>
          </w:p>
          <w:p w14:paraId="6C676235" w14:textId="77777777" w:rsidR="00E4131C" w:rsidRPr="00FF75AE" w:rsidRDefault="00E4131C" w:rsidP="00E4131C">
            <w:pPr>
              <w:rPr>
                <w:rFonts w:ascii="Times New Roman" w:hAnsi="Times New Roman" w:cs="Times New Roman"/>
              </w:rPr>
            </w:pPr>
          </w:p>
          <w:p w14:paraId="552F81A4" w14:textId="77777777" w:rsidR="00E4131C" w:rsidRPr="00FF75AE" w:rsidRDefault="00E4131C" w:rsidP="00E4131C">
            <w:pPr>
              <w:rPr>
                <w:rFonts w:ascii="Times New Roman" w:hAnsi="Times New Roman" w:cs="Times New Roman"/>
              </w:rPr>
            </w:pPr>
          </w:p>
          <w:p w14:paraId="1A8D4A1F" w14:textId="77777777" w:rsidR="00E4131C" w:rsidRPr="00FF75AE" w:rsidRDefault="00E4131C" w:rsidP="00E4131C">
            <w:pPr>
              <w:pStyle w:val="Niveau3"/>
              <w:rPr>
                <w:rFonts w:ascii="Times New Roman" w:hAnsi="Times New Roman" w:cs="Times New Roman"/>
              </w:rPr>
            </w:pPr>
            <w:bookmarkStart w:id="17" w:name="_Toc473208127"/>
            <w:r w:rsidRPr="00FF75AE">
              <w:rPr>
                <w:rFonts w:ascii="Times New Roman" w:hAnsi="Times New Roman" w:cs="Times New Roman"/>
              </w:rPr>
              <w:t>P</w:t>
            </w:r>
            <w:sdt>
              <w:sdtPr>
                <w:rPr>
                  <w:rFonts w:ascii="Times New Roman" w:hAnsi="Times New Roman" w:cs="Times New Roman"/>
                </w:rPr>
                <w:id w:val="1217472747"/>
                <w:placeholder>
                  <w:docPart w:val="35A2B8CEEAAD4E3298EB94AAD5719C81"/>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/B2/3 : </w:t>
            </w:r>
            <w:sdt>
              <w:sdtPr>
                <w:rPr>
                  <w:rFonts w:ascii="Times New Roman" w:hAnsi="Times New Roman" w:cs="Times New Roman"/>
                </w:rPr>
                <w:id w:val="-54475605"/>
                <w:placeholder>
                  <w:docPart w:val="67D0FCE3B6684A5994D328A056F15C95"/>
                </w:placeholder>
                <w:text/>
              </w:sdtPr>
              <w:sdtContent>
                <w:r w:rsidRPr="00FF75AE">
                  <w:rPr>
                    <w:rFonts w:ascii="Times New Roman" w:hAnsi="Times New Roman" w:cs="Times New Roman"/>
                  </w:rPr>
                  <w:t>Centre Travail Québec</w:t>
                </w:r>
              </w:sdtContent>
            </w:sdt>
            <w:bookmarkEnd w:id="17"/>
          </w:p>
          <w:p w14:paraId="39613D10" w14:textId="77777777" w:rsidR="00E4131C" w:rsidRPr="00FF75AE" w:rsidRDefault="00E4131C" w:rsidP="00E4131C">
            <w:pPr>
              <w:rPr>
                <w:rFonts w:ascii="Times New Roman" w:hAnsi="Times New Roman" w:cs="Times New Roman"/>
              </w:rPr>
            </w:pPr>
          </w:p>
          <w:p w14:paraId="62705252" w14:textId="77777777" w:rsidR="00E4131C" w:rsidRPr="00FF75AE" w:rsidRDefault="00E4131C" w:rsidP="00E4131C">
            <w:pPr>
              <w:rPr>
                <w:rFonts w:ascii="Times New Roman" w:hAnsi="Times New Roman" w:cs="Times New Roman"/>
              </w:rPr>
            </w:pPr>
          </w:p>
          <w:p w14:paraId="0A1306E2" w14:textId="77777777" w:rsidR="00E4131C" w:rsidRPr="00FF75AE" w:rsidRDefault="00E4131C" w:rsidP="00E4131C">
            <w:pPr>
              <w:pStyle w:val="Niveau3"/>
              <w:rPr>
                <w:rFonts w:ascii="Times New Roman" w:hAnsi="Times New Roman" w:cs="Times New Roman"/>
              </w:rPr>
            </w:pPr>
            <w:bookmarkStart w:id="18" w:name="_Toc473208128"/>
            <w:r w:rsidRPr="00FF75AE">
              <w:rPr>
                <w:rFonts w:ascii="Times New Roman" w:hAnsi="Times New Roman" w:cs="Times New Roman"/>
              </w:rPr>
              <w:t>P</w:t>
            </w:r>
            <w:sdt>
              <w:sdtPr>
                <w:rPr>
                  <w:rFonts w:ascii="Times New Roman" w:hAnsi="Times New Roman" w:cs="Times New Roman"/>
                </w:rPr>
                <w:id w:val="1272061309"/>
                <w:placeholder>
                  <w:docPart w:val="7F6104F02140480B9B9520C2CE737148"/>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/B2/4 : </w:t>
            </w:r>
            <w:sdt>
              <w:sdtPr>
                <w:rPr>
                  <w:rFonts w:ascii="Times New Roman" w:hAnsi="Times New Roman" w:cs="Times New Roman"/>
                </w:rPr>
                <w:id w:val="-1967662514"/>
                <w:placeholder>
                  <w:docPart w:val="AA1BC898501A4C8E9A0F635F5017CE81"/>
                </w:placeholder>
                <w:text/>
              </w:sdtPr>
              <w:sdtContent>
                <w:r w:rsidRPr="00FF75AE">
                  <w:rPr>
                    <w:rFonts w:ascii="Times New Roman" w:hAnsi="Times New Roman" w:cs="Times New Roman"/>
                  </w:rPr>
                  <w:t>Implications</w:t>
                </w:r>
              </w:sdtContent>
            </w:sdt>
            <w:bookmarkEnd w:id="18"/>
          </w:p>
          <w:p w14:paraId="16FBBF95" w14:textId="77777777" w:rsidR="00E4131C" w:rsidRPr="00FF75AE" w:rsidRDefault="00E4131C" w:rsidP="00CE7AD3">
            <w:pPr>
              <w:rPr>
                <w:rFonts w:ascii="Times New Roman" w:hAnsi="Times New Roman" w:cs="Times New Roman"/>
                <w:lang w:eastAsia="en-US"/>
              </w:rPr>
            </w:pPr>
          </w:p>
          <w:p w14:paraId="52F16270" w14:textId="77777777" w:rsidR="00E4131C" w:rsidRPr="00FF75AE" w:rsidRDefault="00E4131C" w:rsidP="00CE7AD3">
            <w:pPr>
              <w:rPr>
                <w:rFonts w:ascii="Times New Roman" w:hAnsi="Times New Roman" w:cs="Times New Roman"/>
                <w:lang w:eastAsia="en-US"/>
              </w:rPr>
            </w:pPr>
          </w:p>
        </w:tc>
      </w:tr>
    </w:tbl>
    <w:p w14:paraId="4DBF997E" w14:textId="77777777" w:rsidR="0022669C" w:rsidRPr="00FF75AE" w:rsidRDefault="0022669C" w:rsidP="009664AF">
      <w:pPr>
        <w:rPr>
          <w:rFonts w:ascii="Times New Roman" w:hAnsi="Times New Roman" w:cs="Times New Roman"/>
        </w:rPr>
      </w:pPr>
    </w:p>
    <w:p w14:paraId="4A704287" w14:textId="77777777" w:rsidR="00FF5E84" w:rsidRPr="00FF75AE" w:rsidRDefault="00FF5E84" w:rsidP="005A7462">
      <w:pPr>
        <w:rPr>
          <w:rFonts w:ascii="Times New Roman" w:hAnsi="Times New Roman" w:cs="Times New Roman"/>
        </w:rPr>
      </w:pPr>
    </w:p>
    <w:p w14:paraId="4FB50105" w14:textId="77777777" w:rsidR="00FF5E84" w:rsidRPr="00FF75AE" w:rsidRDefault="00FF5E84" w:rsidP="00FF5E84">
      <w:pPr>
        <w:pStyle w:val="Titre2"/>
        <w:rPr>
          <w:rFonts w:ascii="Times New Roman" w:hAnsi="Times New Roman" w:cs="Times New Roman"/>
        </w:rPr>
      </w:pPr>
      <w:bookmarkStart w:id="19" w:name="_Toc473208129"/>
      <w:r w:rsidRPr="00FF75AE">
        <w:rPr>
          <w:rFonts w:ascii="Times New Roman" w:hAnsi="Times New Roman" w:cs="Times New Roman"/>
        </w:rPr>
        <w:t xml:space="preserve">P </w:t>
      </w:r>
      <w:sdt>
        <w:sdtPr>
          <w:rPr>
            <w:rFonts w:ascii="Times New Roman" w:hAnsi="Times New Roman" w:cs="Times New Roman"/>
          </w:rPr>
          <w:id w:val="27686612"/>
          <w:placeholder>
            <w:docPart w:val="BFE35AEBC45147CFA9E1ADB3FE0DB6CB"/>
          </w:placeholder>
          <w:text/>
        </w:sdtPr>
        <w:sdtContent>
          <w:r w:rsidRPr="00FF75AE">
            <w:rPr>
              <w:rFonts w:ascii="Times New Roman" w:hAnsi="Times New Roman" w:cs="Times New Roman"/>
            </w:rPr>
            <w:t>326</w:t>
          </w:r>
        </w:sdtContent>
      </w:sdt>
      <w:r w:rsidRPr="00FF75AE">
        <w:rPr>
          <w:rFonts w:ascii="Times New Roman" w:hAnsi="Times New Roman" w:cs="Times New Roman"/>
        </w:rPr>
        <w:t>/B</w:t>
      </w:r>
      <w:r w:rsidR="0056344E" w:rsidRPr="00FF75AE">
        <w:rPr>
          <w:rFonts w:ascii="Times New Roman" w:hAnsi="Times New Roman" w:cs="Times New Roman"/>
        </w:rPr>
        <w:t>3</w:t>
      </w:r>
      <w:r w:rsidRPr="00FF75AE">
        <w:rPr>
          <w:rFonts w:ascii="Times New Roman" w:hAnsi="Times New Roman" w:cs="Times New Roman"/>
        </w:rPr>
        <w:t xml:space="preserve"> </w:t>
      </w:r>
      <w:r w:rsidR="0056344E" w:rsidRPr="00FF75AE">
        <w:rPr>
          <w:rFonts w:ascii="Times New Roman" w:hAnsi="Times New Roman" w:cs="Times New Roman"/>
        </w:rPr>
        <w:t>Évènements et activités</w:t>
      </w:r>
      <w:bookmarkEnd w:id="19"/>
    </w:p>
    <w:p w14:paraId="6DF4FDB2" w14:textId="77777777" w:rsidR="00E4131C" w:rsidRPr="00FF75AE" w:rsidRDefault="00E4131C" w:rsidP="00FF5E84">
      <w:pPr>
        <w:rPr>
          <w:rFonts w:ascii="Times New Roman" w:hAnsi="Times New Roman" w:cs="Times New Roma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075"/>
      </w:tblGrid>
      <w:tr w:rsidR="00E4131C" w:rsidRPr="00FF75AE" w14:paraId="1E271840" w14:textId="77777777" w:rsidTr="00CE7AD3">
        <w:tc>
          <w:tcPr>
            <w:tcW w:w="1555" w:type="dxa"/>
            <w:shd w:val="clear" w:color="auto" w:fill="D9D9D9" w:themeFill="background1" w:themeFillShade="D9"/>
            <w:hideMark/>
          </w:tcPr>
          <w:p w14:paraId="6AB5908B" w14:textId="77777777" w:rsidR="00E4131C" w:rsidRPr="00FF75AE" w:rsidRDefault="00E4131C" w:rsidP="00CE7AD3">
            <w:pPr>
              <w:rPr>
                <w:rFonts w:ascii="Times New Roman" w:hAnsi="Times New Roman" w:cs="Times New Roman"/>
                <w:b/>
                <w:sz w:val="22"/>
                <w:lang w:eastAsia="en-US"/>
              </w:rPr>
            </w:pPr>
            <w:r w:rsidRPr="00FF75AE">
              <w:rPr>
                <w:rFonts w:ascii="Times New Roman" w:hAnsi="Times New Roman" w:cs="Times New Roman"/>
                <w:b/>
                <w:sz w:val="22"/>
                <w:lang w:eastAsia="en-US"/>
              </w:rPr>
              <w:t>R-E-T-P</w:t>
            </w:r>
          </w:p>
        </w:tc>
        <w:tc>
          <w:tcPr>
            <w:tcW w:w="7075" w:type="dxa"/>
            <w:shd w:val="clear" w:color="auto" w:fill="auto"/>
            <w:hideMark/>
          </w:tcPr>
          <w:p w14:paraId="52772080" w14:textId="77777777" w:rsidR="00E4131C" w:rsidRPr="00FF75AE" w:rsidRDefault="00E4131C" w:rsidP="00E4131C">
            <w:pPr>
              <w:pStyle w:val="Niveau3"/>
              <w:rPr>
                <w:rFonts w:ascii="Times New Roman" w:hAnsi="Times New Roman" w:cs="Times New Roman"/>
              </w:rPr>
            </w:pPr>
            <w:bookmarkStart w:id="20" w:name="_Toc473208130"/>
            <w:r w:rsidRPr="00FF75AE">
              <w:rPr>
                <w:rFonts w:ascii="Times New Roman" w:hAnsi="Times New Roman" w:cs="Times New Roman"/>
              </w:rPr>
              <w:t>P</w:t>
            </w:r>
            <w:sdt>
              <w:sdtPr>
                <w:rPr>
                  <w:rFonts w:ascii="Times New Roman" w:hAnsi="Times New Roman" w:cs="Times New Roman"/>
                </w:rPr>
                <w:id w:val="-70045315"/>
                <w:placeholder>
                  <w:docPart w:val="3AD3D08FDF82415AA0E7E9CACF7B6DE7"/>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/B3/1 : </w:t>
            </w:r>
            <w:sdt>
              <w:sdtPr>
                <w:rPr>
                  <w:rFonts w:ascii="Times New Roman" w:hAnsi="Times New Roman" w:cs="Times New Roman"/>
                </w:rPr>
                <w:id w:val="-751663834"/>
                <w:placeholder>
                  <w:docPart w:val="D877B9386A4B4CA289B889892D5DA4A7"/>
                </w:placeholder>
                <w:text/>
              </w:sdtPr>
              <w:sdtContent>
                <w:r w:rsidRPr="00FF75AE">
                  <w:rPr>
                    <w:rFonts w:ascii="Times New Roman" w:hAnsi="Times New Roman" w:cs="Times New Roman"/>
                  </w:rPr>
                  <w:t>Activités diverses</w:t>
                </w:r>
              </w:sdtContent>
            </w:sdt>
            <w:bookmarkEnd w:id="20"/>
          </w:p>
          <w:p w14:paraId="3F26BFF1" w14:textId="77777777" w:rsidR="00E4131C" w:rsidRPr="00FF75AE" w:rsidRDefault="00E4131C" w:rsidP="00E4131C">
            <w:pPr>
              <w:rPr>
                <w:rFonts w:ascii="Times New Roman" w:hAnsi="Times New Roman" w:cs="Times New Roman"/>
              </w:rPr>
            </w:pPr>
          </w:p>
          <w:p w14:paraId="4C9E5A8A" w14:textId="77777777" w:rsidR="00E4131C" w:rsidRPr="00FF75AE" w:rsidRDefault="00E4131C" w:rsidP="00E4131C">
            <w:pPr>
              <w:rPr>
                <w:rFonts w:ascii="Times New Roman" w:hAnsi="Times New Roman" w:cs="Times New Roman"/>
              </w:rPr>
            </w:pPr>
          </w:p>
          <w:p w14:paraId="72043FBD" w14:textId="77777777" w:rsidR="00E4131C" w:rsidRPr="00FF75AE" w:rsidRDefault="00E4131C" w:rsidP="00E4131C">
            <w:pPr>
              <w:pStyle w:val="Niveau3"/>
              <w:rPr>
                <w:rFonts w:ascii="Times New Roman" w:hAnsi="Times New Roman" w:cs="Times New Roman"/>
              </w:rPr>
            </w:pPr>
            <w:bookmarkStart w:id="21" w:name="_Toc473208131"/>
            <w:r w:rsidRPr="00FF75AE">
              <w:rPr>
                <w:rFonts w:ascii="Times New Roman" w:hAnsi="Times New Roman" w:cs="Times New Roman"/>
              </w:rPr>
              <w:t>P</w:t>
            </w:r>
            <w:sdt>
              <w:sdtPr>
                <w:rPr>
                  <w:rFonts w:ascii="Times New Roman" w:hAnsi="Times New Roman" w:cs="Times New Roman"/>
                </w:rPr>
                <w:id w:val="-96638302"/>
                <w:placeholder>
                  <w:docPart w:val="BECE6E40D0A642A4B8E06A0C90AE57B7"/>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/B3/2 : </w:t>
            </w:r>
            <w:sdt>
              <w:sdtPr>
                <w:rPr>
                  <w:rFonts w:ascii="Times New Roman" w:hAnsi="Times New Roman" w:cs="Times New Roman"/>
                </w:rPr>
                <w:id w:val="730266912"/>
                <w:placeholder>
                  <w:docPart w:val="50F9C5254F874E65B7AE9E9824ACE452"/>
                </w:placeholder>
                <w:text/>
              </w:sdtPr>
              <w:sdtContent>
                <w:r w:rsidRPr="00FF75AE">
                  <w:rPr>
                    <w:rFonts w:ascii="Times New Roman" w:hAnsi="Times New Roman" w:cs="Times New Roman"/>
                  </w:rPr>
                  <w:t>Chasse et pêche</w:t>
                </w:r>
              </w:sdtContent>
            </w:sdt>
            <w:bookmarkEnd w:id="21"/>
          </w:p>
          <w:p w14:paraId="280E2D2C" w14:textId="77777777" w:rsidR="00E4131C" w:rsidRPr="00FF75AE" w:rsidRDefault="00E4131C" w:rsidP="00E4131C">
            <w:pPr>
              <w:rPr>
                <w:rFonts w:ascii="Times New Roman" w:hAnsi="Times New Roman" w:cs="Times New Roman"/>
              </w:rPr>
            </w:pPr>
          </w:p>
          <w:p w14:paraId="42E7C009" w14:textId="77777777" w:rsidR="00E4131C" w:rsidRDefault="0045563A" w:rsidP="00E4131C">
            <w:pPr>
              <w:rPr>
                <w:rFonts w:ascii="Times New Roman" w:hAnsi="Times New Roman" w:cs="Times New Roman"/>
              </w:rPr>
            </w:pPr>
            <w:r>
              <w:rPr>
                <w:rFonts w:ascii="Times New Roman" w:hAnsi="Times New Roman" w:cs="Times New Roman"/>
              </w:rPr>
              <w:t>P326/B3/2</w:t>
            </w:r>
            <w:r w:rsidR="0084562E">
              <w:rPr>
                <w:rFonts w:ascii="Times New Roman" w:hAnsi="Times New Roman" w:cs="Times New Roman"/>
              </w:rPr>
              <w:t>,7</w:t>
            </w:r>
          </w:p>
          <w:p w14:paraId="4FBEE4F2" w14:textId="77777777" w:rsidR="0045563A" w:rsidRDefault="0045563A" w:rsidP="00E4131C">
            <w:pPr>
              <w:rPr>
                <w:rFonts w:ascii="Times New Roman" w:hAnsi="Times New Roman" w:cs="Times New Roman"/>
              </w:rPr>
            </w:pPr>
            <w:r>
              <w:rPr>
                <w:rFonts w:ascii="Times New Roman" w:hAnsi="Times New Roman" w:cs="Times New Roman"/>
              </w:rPr>
              <w:t>L’ours rodait autour des bâtiments de ferme dans le rang St-Joseph. Il a été naturalisé, a passé un certain temps dans la maison des parents de Jean-Charles. Il a ensuite été entreposé dans la maison abandonné d’</w:t>
            </w:r>
            <w:proofErr w:type="spellStart"/>
            <w:r>
              <w:rPr>
                <w:rFonts w:ascii="Times New Roman" w:hAnsi="Times New Roman" w:cs="Times New Roman"/>
              </w:rPr>
              <w:t>Elzéar</w:t>
            </w:r>
            <w:proofErr w:type="spellEnd"/>
            <w:r>
              <w:rPr>
                <w:rFonts w:ascii="Times New Roman" w:hAnsi="Times New Roman" w:cs="Times New Roman"/>
              </w:rPr>
              <w:t xml:space="preserve"> Savard dans le rang, puis a suivi la famille jusqu’au sous-sol du Coin de l’Élégance. Il a fini en mitaine, 10-12 ans après avoir été chassé.</w:t>
            </w:r>
            <w:r w:rsidR="003B5445">
              <w:rPr>
                <w:rFonts w:ascii="Times New Roman" w:hAnsi="Times New Roman" w:cs="Times New Roman"/>
              </w:rPr>
              <w:t xml:space="preserve"> </w:t>
            </w:r>
            <w:r w:rsidR="003B5445" w:rsidRPr="003B5445">
              <w:rPr>
                <w:rFonts w:ascii="Times New Roman" w:hAnsi="Times New Roman" w:cs="Times New Roman"/>
              </w:rPr>
              <w:t xml:space="preserve">C'est le frère </w:t>
            </w:r>
            <w:proofErr w:type="spellStart"/>
            <w:r w:rsidR="003B5445" w:rsidRPr="003B5445">
              <w:rPr>
                <w:rFonts w:ascii="Times New Roman" w:hAnsi="Times New Roman" w:cs="Times New Roman"/>
              </w:rPr>
              <w:t>Dominic</w:t>
            </w:r>
            <w:proofErr w:type="spellEnd"/>
            <w:r w:rsidR="003B5445" w:rsidRPr="003B5445">
              <w:rPr>
                <w:rFonts w:ascii="Times New Roman" w:hAnsi="Times New Roman" w:cs="Times New Roman"/>
              </w:rPr>
              <w:t xml:space="preserve"> des pères Trappistes qui l'avait empaillé.</w:t>
            </w:r>
          </w:p>
          <w:p w14:paraId="69620349" w14:textId="77777777" w:rsidR="0045563A" w:rsidRDefault="0045563A" w:rsidP="00E4131C">
            <w:pPr>
              <w:rPr>
                <w:rFonts w:ascii="Times New Roman" w:hAnsi="Times New Roman" w:cs="Times New Roman"/>
              </w:rPr>
            </w:pPr>
          </w:p>
          <w:p w14:paraId="7024EC85" w14:textId="77777777" w:rsidR="0084562E" w:rsidRDefault="0084562E" w:rsidP="0084562E">
            <w:pPr>
              <w:rPr>
                <w:rFonts w:ascii="Times New Roman" w:hAnsi="Times New Roman" w:cs="Times New Roman"/>
              </w:rPr>
            </w:pPr>
            <w:r>
              <w:rPr>
                <w:rFonts w:ascii="Times New Roman" w:hAnsi="Times New Roman" w:cs="Times New Roman"/>
              </w:rPr>
              <w:t>P326/B3/2,8</w:t>
            </w:r>
          </w:p>
          <w:p w14:paraId="5392A4D3" w14:textId="77777777" w:rsidR="0084562E" w:rsidRDefault="0084562E" w:rsidP="00E4131C">
            <w:pPr>
              <w:rPr>
                <w:rFonts w:ascii="Times New Roman" w:hAnsi="Times New Roman" w:cs="Times New Roman"/>
              </w:rPr>
            </w:pPr>
            <w:r>
              <w:rPr>
                <w:rFonts w:ascii="Times New Roman" w:hAnsi="Times New Roman" w:cs="Times New Roman"/>
              </w:rPr>
              <w:t>Photo au format numérique seulement.</w:t>
            </w:r>
          </w:p>
          <w:p w14:paraId="3BCA0BE4" w14:textId="77777777" w:rsidR="0084562E" w:rsidRDefault="0084562E" w:rsidP="00E4131C">
            <w:pPr>
              <w:rPr>
                <w:rFonts w:ascii="Times New Roman" w:hAnsi="Times New Roman" w:cs="Times New Roman"/>
              </w:rPr>
            </w:pPr>
            <w:r>
              <w:rPr>
                <w:rFonts w:ascii="Times New Roman" w:hAnsi="Times New Roman" w:cs="Times New Roman"/>
              </w:rPr>
              <w:t>L’ours empaillé sur la galerie de la maison du rang St-Joseph.</w:t>
            </w:r>
          </w:p>
          <w:p w14:paraId="5137107B" w14:textId="77777777" w:rsidR="0084562E" w:rsidRDefault="0084562E" w:rsidP="00E4131C">
            <w:pPr>
              <w:rPr>
                <w:rFonts w:ascii="Times New Roman" w:hAnsi="Times New Roman" w:cs="Times New Roman"/>
              </w:rPr>
            </w:pPr>
            <w:r>
              <w:rPr>
                <w:rFonts w:ascii="Times New Roman" w:hAnsi="Times New Roman" w:cs="Times New Roman"/>
              </w:rPr>
              <w:t>Rémi, Martin et Monique.</w:t>
            </w:r>
          </w:p>
          <w:p w14:paraId="488012AE" w14:textId="77777777" w:rsidR="0045563A" w:rsidRDefault="0045563A" w:rsidP="00E4131C">
            <w:pPr>
              <w:rPr>
                <w:rFonts w:ascii="Times New Roman" w:hAnsi="Times New Roman" w:cs="Times New Roman"/>
              </w:rPr>
            </w:pPr>
          </w:p>
          <w:p w14:paraId="74596870" w14:textId="77777777" w:rsidR="0084562E" w:rsidRPr="00FF75AE" w:rsidRDefault="0084562E" w:rsidP="00E4131C">
            <w:pPr>
              <w:rPr>
                <w:rFonts w:ascii="Times New Roman" w:hAnsi="Times New Roman" w:cs="Times New Roman"/>
              </w:rPr>
            </w:pPr>
          </w:p>
          <w:p w14:paraId="2508789D" w14:textId="77777777" w:rsidR="00E4131C" w:rsidRPr="00FF75AE" w:rsidRDefault="00E4131C" w:rsidP="00E4131C">
            <w:pPr>
              <w:pStyle w:val="Niveau3"/>
              <w:rPr>
                <w:rFonts w:ascii="Times New Roman" w:hAnsi="Times New Roman" w:cs="Times New Roman"/>
              </w:rPr>
            </w:pPr>
            <w:bookmarkStart w:id="22" w:name="_Toc473208132"/>
            <w:r w:rsidRPr="00FF75AE">
              <w:rPr>
                <w:rFonts w:ascii="Times New Roman" w:hAnsi="Times New Roman" w:cs="Times New Roman"/>
              </w:rPr>
              <w:t>P</w:t>
            </w:r>
            <w:sdt>
              <w:sdtPr>
                <w:rPr>
                  <w:rFonts w:ascii="Times New Roman" w:hAnsi="Times New Roman" w:cs="Times New Roman"/>
                </w:rPr>
                <w:id w:val="960536694"/>
                <w:placeholder>
                  <w:docPart w:val="97BA1B1458F94F4CBCEDDD7D37193712"/>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/B3/3 : </w:t>
            </w:r>
            <w:sdt>
              <w:sdtPr>
                <w:rPr>
                  <w:rFonts w:ascii="Times New Roman" w:hAnsi="Times New Roman" w:cs="Times New Roman"/>
                </w:rPr>
                <w:id w:val="1107705063"/>
                <w:placeholder>
                  <w:docPart w:val="FEA93CB6DEC743F48B87EAD235CB51CE"/>
                </w:placeholder>
                <w:text/>
              </w:sdtPr>
              <w:sdtContent>
                <w:r w:rsidRPr="00FF75AE">
                  <w:rPr>
                    <w:rFonts w:ascii="Times New Roman" w:hAnsi="Times New Roman" w:cs="Times New Roman"/>
                  </w:rPr>
                  <w:t>40e anniversaire de mariage</w:t>
                </w:r>
              </w:sdtContent>
            </w:sdt>
            <w:bookmarkEnd w:id="22"/>
          </w:p>
          <w:p w14:paraId="5107F67A" w14:textId="77777777" w:rsidR="00E4131C" w:rsidRPr="00FF75AE" w:rsidRDefault="00E4131C" w:rsidP="00CE7AD3">
            <w:pPr>
              <w:rPr>
                <w:rFonts w:ascii="Times New Roman" w:hAnsi="Times New Roman" w:cs="Times New Roman"/>
                <w:lang w:eastAsia="en-US"/>
              </w:rPr>
            </w:pPr>
          </w:p>
          <w:p w14:paraId="39877F30" w14:textId="77777777" w:rsidR="00E4131C" w:rsidRPr="00FF75AE" w:rsidRDefault="00E4131C" w:rsidP="00CE7AD3">
            <w:pPr>
              <w:rPr>
                <w:rFonts w:ascii="Times New Roman" w:hAnsi="Times New Roman" w:cs="Times New Roman"/>
                <w:lang w:eastAsia="en-US"/>
              </w:rPr>
            </w:pPr>
          </w:p>
        </w:tc>
      </w:tr>
    </w:tbl>
    <w:p w14:paraId="5CDA117C" w14:textId="77777777" w:rsidR="00FF5E84" w:rsidRPr="00FF75AE" w:rsidRDefault="00FF5E84" w:rsidP="005A7462">
      <w:pPr>
        <w:rPr>
          <w:rFonts w:ascii="Times New Roman" w:hAnsi="Times New Roman" w:cs="Times New Roman"/>
        </w:rPr>
      </w:pPr>
    </w:p>
    <w:p w14:paraId="34DDB1C4" w14:textId="77777777" w:rsidR="00E4131C" w:rsidRPr="00FF75AE" w:rsidRDefault="00E4131C" w:rsidP="005A7462">
      <w:pPr>
        <w:rPr>
          <w:rFonts w:ascii="Times New Roman" w:hAnsi="Times New Roman" w:cs="Times New Roman"/>
        </w:rPr>
      </w:pPr>
    </w:p>
    <w:p w14:paraId="37F97F60" w14:textId="77777777" w:rsidR="00FF5E84" w:rsidRPr="00FF75AE" w:rsidRDefault="00FF5E84" w:rsidP="00FF5E84">
      <w:pPr>
        <w:pStyle w:val="Titre2"/>
        <w:rPr>
          <w:rFonts w:ascii="Times New Roman" w:hAnsi="Times New Roman" w:cs="Times New Roman"/>
        </w:rPr>
      </w:pPr>
      <w:bookmarkStart w:id="23" w:name="_Toc473208133"/>
      <w:r w:rsidRPr="00FF75AE">
        <w:rPr>
          <w:rFonts w:ascii="Times New Roman" w:hAnsi="Times New Roman" w:cs="Times New Roman"/>
        </w:rPr>
        <w:t xml:space="preserve">P </w:t>
      </w:r>
      <w:sdt>
        <w:sdtPr>
          <w:rPr>
            <w:rFonts w:ascii="Times New Roman" w:hAnsi="Times New Roman" w:cs="Times New Roman"/>
          </w:rPr>
          <w:id w:val="-214586749"/>
          <w:placeholder>
            <w:docPart w:val="CB9EC2D078C741B7949F3D38E338FEAD"/>
          </w:placeholder>
          <w:text/>
        </w:sdtPr>
        <w:sdtContent>
          <w:r w:rsidRPr="00FF75AE">
            <w:rPr>
              <w:rFonts w:ascii="Times New Roman" w:hAnsi="Times New Roman" w:cs="Times New Roman"/>
            </w:rPr>
            <w:t>326</w:t>
          </w:r>
        </w:sdtContent>
      </w:sdt>
      <w:r w:rsidRPr="00FF75AE">
        <w:rPr>
          <w:rFonts w:ascii="Times New Roman" w:hAnsi="Times New Roman" w:cs="Times New Roman"/>
        </w:rPr>
        <w:t>/B</w:t>
      </w:r>
      <w:r w:rsidR="00CB6238" w:rsidRPr="00FF75AE">
        <w:rPr>
          <w:rFonts w:ascii="Times New Roman" w:hAnsi="Times New Roman" w:cs="Times New Roman"/>
        </w:rPr>
        <w:t>4</w:t>
      </w:r>
      <w:r w:rsidRPr="00FF75AE">
        <w:rPr>
          <w:rFonts w:ascii="Times New Roman" w:hAnsi="Times New Roman" w:cs="Times New Roman"/>
        </w:rPr>
        <w:t xml:space="preserve"> </w:t>
      </w:r>
      <w:r w:rsidR="00CB6238" w:rsidRPr="00FF75AE">
        <w:rPr>
          <w:rFonts w:ascii="Times New Roman" w:hAnsi="Times New Roman" w:cs="Times New Roman"/>
        </w:rPr>
        <w:t>Industrie forestière</w:t>
      </w:r>
      <w:bookmarkEnd w:id="23"/>
    </w:p>
    <w:p w14:paraId="7998512D" w14:textId="77777777" w:rsidR="00FF5E84" w:rsidRPr="00FF75AE" w:rsidRDefault="00FF5E84" w:rsidP="005A7462">
      <w:pPr>
        <w:rPr>
          <w:rFonts w:ascii="Times New Roman" w:hAnsi="Times New Roman" w:cs="Times New Roma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075"/>
      </w:tblGrid>
      <w:tr w:rsidR="00E4131C" w:rsidRPr="00FF75AE" w14:paraId="7D9A4192" w14:textId="77777777" w:rsidTr="00CE7AD3">
        <w:tc>
          <w:tcPr>
            <w:tcW w:w="1555" w:type="dxa"/>
            <w:shd w:val="clear" w:color="auto" w:fill="D9D9D9" w:themeFill="background1" w:themeFillShade="D9"/>
            <w:hideMark/>
          </w:tcPr>
          <w:p w14:paraId="636F1A3D" w14:textId="77777777" w:rsidR="00E4131C" w:rsidRPr="00FF75AE" w:rsidRDefault="00E4131C" w:rsidP="00CE7AD3">
            <w:pPr>
              <w:rPr>
                <w:rFonts w:ascii="Times New Roman" w:hAnsi="Times New Roman" w:cs="Times New Roman"/>
                <w:b/>
                <w:sz w:val="22"/>
                <w:lang w:eastAsia="en-US"/>
              </w:rPr>
            </w:pPr>
            <w:r w:rsidRPr="00FF75AE">
              <w:rPr>
                <w:rFonts w:ascii="Times New Roman" w:hAnsi="Times New Roman" w:cs="Times New Roman"/>
                <w:b/>
                <w:sz w:val="22"/>
                <w:lang w:eastAsia="en-US"/>
              </w:rPr>
              <w:t>R-E-T-P</w:t>
            </w:r>
          </w:p>
        </w:tc>
        <w:tc>
          <w:tcPr>
            <w:tcW w:w="7075" w:type="dxa"/>
            <w:shd w:val="clear" w:color="auto" w:fill="auto"/>
            <w:hideMark/>
          </w:tcPr>
          <w:p w14:paraId="384E8FC5" w14:textId="77777777" w:rsidR="00E4131C" w:rsidRPr="00FF75AE" w:rsidRDefault="00E4131C" w:rsidP="00E4131C">
            <w:pPr>
              <w:pStyle w:val="Niveau3"/>
              <w:rPr>
                <w:rFonts w:ascii="Times New Roman" w:hAnsi="Times New Roman" w:cs="Times New Roman"/>
              </w:rPr>
            </w:pPr>
            <w:bookmarkStart w:id="24" w:name="_Toc473208134"/>
            <w:r w:rsidRPr="00FF75AE">
              <w:rPr>
                <w:rFonts w:ascii="Times New Roman" w:hAnsi="Times New Roman" w:cs="Times New Roman"/>
              </w:rPr>
              <w:t>P</w:t>
            </w:r>
            <w:sdt>
              <w:sdtPr>
                <w:rPr>
                  <w:rFonts w:ascii="Times New Roman" w:hAnsi="Times New Roman" w:cs="Times New Roman"/>
                </w:rPr>
                <w:id w:val="-1191295909"/>
                <w:placeholder>
                  <w:docPart w:val="8C436EE638BE44AEA085DA25E1518A47"/>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/B4/1 : </w:t>
            </w:r>
            <w:sdt>
              <w:sdtPr>
                <w:rPr>
                  <w:rFonts w:ascii="Times New Roman" w:hAnsi="Times New Roman" w:cs="Times New Roman"/>
                </w:rPr>
                <w:id w:val="-1529949805"/>
                <w:placeholder>
                  <w:docPart w:val="DF87741943E543BF898F29B1492B0DFE"/>
                </w:placeholder>
                <w:text/>
              </w:sdtPr>
              <w:sdtContent>
                <w:r w:rsidRPr="00FF75AE">
                  <w:rPr>
                    <w:rFonts w:ascii="Times New Roman" w:hAnsi="Times New Roman" w:cs="Times New Roman"/>
                  </w:rPr>
                  <w:t>Vie en chantier</w:t>
                </w:r>
              </w:sdtContent>
            </w:sdt>
            <w:bookmarkEnd w:id="24"/>
          </w:p>
          <w:p w14:paraId="38EE4AD7" w14:textId="77777777" w:rsidR="00E4131C" w:rsidRPr="00FF75AE" w:rsidRDefault="00E4131C" w:rsidP="00E4131C">
            <w:pPr>
              <w:rPr>
                <w:rFonts w:ascii="Times New Roman" w:hAnsi="Times New Roman" w:cs="Times New Roman"/>
              </w:rPr>
            </w:pPr>
          </w:p>
          <w:p w14:paraId="28B9DE84" w14:textId="77777777" w:rsidR="00E4131C" w:rsidRPr="00FF75AE" w:rsidRDefault="00E4131C" w:rsidP="00CE7AD3">
            <w:pPr>
              <w:rPr>
                <w:rFonts w:ascii="Times New Roman" w:hAnsi="Times New Roman" w:cs="Times New Roman"/>
                <w:lang w:eastAsia="en-US"/>
              </w:rPr>
            </w:pPr>
          </w:p>
        </w:tc>
      </w:tr>
    </w:tbl>
    <w:p w14:paraId="21D27327" w14:textId="77777777" w:rsidR="00E4131C" w:rsidRPr="00FF75AE" w:rsidRDefault="00E4131C" w:rsidP="005A7462">
      <w:pPr>
        <w:rPr>
          <w:rFonts w:ascii="Times New Roman" w:hAnsi="Times New Roman" w:cs="Times New Roman"/>
        </w:rPr>
      </w:pPr>
    </w:p>
    <w:p w14:paraId="2198756A" w14:textId="77777777" w:rsidR="00CB6238" w:rsidRPr="00FF75AE" w:rsidRDefault="00CB6238" w:rsidP="005A7462">
      <w:pPr>
        <w:rPr>
          <w:rFonts w:ascii="Times New Roman" w:hAnsi="Times New Roman" w:cs="Times New Roman"/>
        </w:rPr>
      </w:pPr>
    </w:p>
    <w:p w14:paraId="70DD199A" w14:textId="77777777" w:rsidR="00CB6238" w:rsidRPr="00FF75AE" w:rsidRDefault="00CB6238" w:rsidP="005A7462">
      <w:pPr>
        <w:rPr>
          <w:rFonts w:ascii="Times New Roman" w:hAnsi="Times New Roman" w:cs="Times New Roman"/>
        </w:rPr>
      </w:pPr>
    </w:p>
    <w:p w14:paraId="6D2C2EB1" w14:textId="77777777" w:rsidR="00FF5E84" w:rsidRPr="00FF75AE" w:rsidRDefault="00FF5E84" w:rsidP="00FF5E84">
      <w:pPr>
        <w:pStyle w:val="Titre2"/>
        <w:rPr>
          <w:rFonts w:ascii="Times New Roman" w:hAnsi="Times New Roman" w:cs="Times New Roman"/>
        </w:rPr>
      </w:pPr>
      <w:bookmarkStart w:id="25" w:name="_Toc473208135"/>
      <w:r w:rsidRPr="00FF75AE">
        <w:rPr>
          <w:rFonts w:ascii="Times New Roman" w:hAnsi="Times New Roman" w:cs="Times New Roman"/>
        </w:rPr>
        <w:lastRenderedPageBreak/>
        <w:t xml:space="preserve">P </w:t>
      </w:r>
      <w:sdt>
        <w:sdtPr>
          <w:rPr>
            <w:rFonts w:ascii="Times New Roman" w:hAnsi="Times New Roman" w:cs="Times New Roman"/>
          </w:rPr>
          <w:id w:val="991599547"/>
          <w:placeholder>
            <w:docPart w:val="1D0931D4BA45459D88314B326558D290"/>
          </w:placeholder>
          <w:text/>
        </w:sdtPr>
        <w:sdtContent>
          <w:r w:rsidRPr="00FF75AE">
            <w:rPr>
              <w:rFonts w:ascii="Times New Roman" w:hAnsi="Times New Roman" w:cs="Times New Roman"/>
            </w:rPr>
            <w:t>326</w:t>
          </w:r>
        </w:sdtContent>
      </w:sdt>
      <w:r w:rsidRPr="00FF75AE">
        <w:rPr>
          <w:rFonts w:ascii="Times New Roman" w:hAnsi="Times New Roman" w:cs="Times New Roman"/>
        </w:rPr>
        <w:t>/B</w:t>
      </w:r>
      <w:r w:rsidR="00226FE8" w:rsidRPr="00FF75AE">
        <w:rPr>
          <w:rFonts w:ascii="Times New Roman" w:hAnsi="Times New Roman" w:cs="Times New Roman"/>
        </w:rPr>
        <w:t>5</w:t>
      </w:r>
      <w:r w:rsidRPr="00FF75AE">
        <w:rPr>
          <w:rFonts w:ascii="Times New Roman" w:hAnsi="Times New Roman" w:cs="Times New Roman"/>
        </w:rPr>
        <w:t xml:space="preserve"> </w:t>
      </w:r>
      <w:r w:rsidR="00226FE8" w:rsidRPr="00FF75AE">
        <w:rPr>
          <w:rFonts w:ascii="Times New Roman" w:hAnsi="Times New Roman" w:cs="Times New Roman"/>
        </w:rPr>
        <w:t>Transports</w:t>
      </w:r>
      <w:bookmarkEnd w:id="25"/>
    </w:p>
    <w:p w14:paraId="53081EFB" w14:textId="77777777" w:rsidR="00226FE8" w:rsidRPr="00FF75AE" w:rsidRDefault="00226FE8" w:rsidP="005A7462">
      <w:pPr>
        <w:rPr>
          <w:rFonts w:ascii="Times New Roman" w:hAnsi="Times New Roman" w:cs="Times New Roma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075"/>
      </w:tblGrid>
      <w:tr w:rsidR="00E4131C" w:rsidRPr="00FF75AE" w14:paraId="7B7B1405" w14:textId="77777777" w:rsidTr="00CE7AD3">
        <w:tc>
          <w:tcPr>
            <w:tcW w:w="1555" w:type="dxa"/>
            <w:shd w:val="clear" w:color="auto" w:fill="D9D9D9" w:themeFill="background1" w:themeFillShade="D9"/>
            <w:hideMark/>
          </w:tcPr>
          <w:p w14:paraId="79996590" w14:textId="77777777" w:rsidR="00E4131C" w:rsidRPr="00FF75AE" w:rsidRDefault="00E4131C" w:rsidP="00CE7AD3">
            <w:pPr>
              <w:rPr>
                <w:rFonts w:ascii="Times New Roman" w:hAnsi="Times New Roman" w:cs="Times New Roman"/>
                <w:b/>
                <w:sz w:val="22"/>
                <w:lang w:eastAsia="en-US"/>
              </w:rPr>
            </w:pPr>
            <w:r w:rsidRPr="00FF75AE">
              <w:rPr>
                <w:rFonts w:ascii="Times New Roman" w:hAnsi="Times New Roman" w:cs="Times New Roman"/>
                <w:b/>
                <w:sz w:val="22"/>
                <w:lang w:eastAsia="en-US"/>
              </w:rPr>
              <w:t>R-E-T-P</w:t>
            </w:r>
          </w:p>
        </w:tc>
        <w:tc>
          <w:tcPr>
            <w:tcW w:w="7075" w:type="dxa"/>
            <w:shd w:val="clear" w:color="auto" w:fill="auto"/>
            <w:hideMark/>
          </w:tcPr>
          <w:p w14:paraId="0CDA321D" w14:textId="77777777" w:rsidR="00E4131C" w:rsidRPr="00FF75AE" w:rsidRDefault="00E4131C" w:rsidP="00E4131C">
            <w:pPr>
              <w:pStyle w:val="Niveau3"/>
              <w:rPr>
                <w:rFonts w:ascii="Times New Roman" w:hAnsi="Times New Roman" w:cs="Times New Roman"/>
              </w:rPr>
            </w:pPr>
            <w:bookmarkStart w:id="26" w:name="_Toc473208136"/>
            <w:r w:rsidRPr="00FF75AE">
              <w:rPr>
                <w:rFonts w:ascii="Times New Roman" w:hAnsi="Times New Roman" w:cs="Times New Roman"/>
              </w:rPr>
              <w:t>P</w:t>
            </w:r>
            <w:sdt>
              <w:sdtPr>
                <w:rPr>
                  <w:rFonts w:ascii="Times New Roman" w:hAnsi="Times New Roman" w:cs="Times New Roman"/>
                </w:rPr>
                <w:id w:val="-936434319"/>
                <w:placeholder>
                  <w:docPart w:val="A3AF797A137C40FCA475C87D7493DAE7"/>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/B5/1 : </w:t>
            </w:r>
            <w:sdt>
              <w:sdtPr>
                <w:rPr>
                  <w:rFonts w:ascii="Times New Roman" w:hAnsi="Times New Roman" w:cs="Times New Roman"/>
                </w:rPr>
                <w:id w:val="-1271544921"/>
                <w:placeholder>
                  <w:docPart w:val="BDB8FB0179B04E5F854BE3879774C1A6"/>
                </w:placeholder>
                <w:text/>
              </w:sdtPr>
              <w:sdtContent>
                <w:r w:rsidRPr="00FF75AE">
                  <w:rPr>
                    <w:rFonts w:ascii="Times New Roman" w:hAnsi="Times New Roman" w:cs="Times New Roman"/>
                  </w:rPr>
                  <w:t>Véhicules non-motorisés</w:t>
                </w:r>
              </w:sdtContent>
            </w:sdt>
            <w:bookmarkEnd w:id="26"/>
          </w:p>
          <w:p w14:paraId="29C12C1F" w14:textId="77777777" w:rsidR="00E4131C" w:rsidRPr="00FF75AE" w:rsidRDefault="00E4131C" w:rsidP="00E4131C">
            <w:pPr>
              <w:rPr>
                <w:rFonts w:ascii="Times New Roman" w:hAnsi="Times New Roman" w:cs="Times New Roman"/>
              </w:rPr>
            </w:pPr>
          </w:p>
          <w:p w14:paraId="72C673D4" w14:textId="77777777" w:rsidR="00E4131C" w:rsidRPr="00FF75AE" w:rsidRDefault="00E4131C" w:rsidP="00E4131C">
            <w:pPr>
              <w:rPr>
                <w:rFonts w:ascii="Times New Roman" w:hAnsi="Times New Roman" w:cs="Times New Roman"/>
              </w:rPr>
            </w:pPr>
          </w:p>
          <w:p w14:paraId="425692A9" w14:textId="77777777" w:rsidR="00E4131C" w:rsidRPr="00FF75AE" w:rsidRDefault="00E4131C" w:rsidP="00E4131C">
            <w:pPr>
              <w:pStyle w:val="Niveau3"/>
              <w:rPr>
                <w:rFonts w:ascii="Times New Roman" w:hAnsi="Times New Roman" w:cs="Times New Roman"/>
              </w:rPr>
            </w:pPr>
            <w:bookmarkStart w:id="27" w:name="_Toc473208137"/>
            <w:r w:rsidRPr="00FF75AE">
              <w:rPr>
                <w:rFonts w:ascii="Times New Roman" w:hAnsi="Times New Roman" w:cs="Times New Roman"/>
              </w:rPr>
              <w:t>P</w:t>
            </w:r>
            <w:sdt>
              <w:sdtPr>
                <w:rPr>
                  <w:rFonts w:ascii="Times New Roman" w:hAnsi="Times New Roman" w:cs="Times New Roman"/>
                </w:rPr>
                <w:id w:val="-1489550514"/>
                <w:placeholder>
                  <w:docPart w:val="45A22BB66BEB4690B0C29DC84015D2BF"/>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/B5/2 : </w:t>
            </w:r>
            <w:sdt>
              <w:sdtPr>
                <w:rPr>
                  <w:rFonts w:ascii="Times New Roman" w:hAnsi="Times New Roman" w:cs="Times New Roman"/>
                </w:rPr>
                <w:id w:val="1537476398"/>
                <w:placeholder>
                  <w:docPart w:val="D116EDF507AD4787BDB73B55B5820DF3"/>
                </w:placeholder>
                <w:text/>
              </w:sdtPr>
              <w:sdtContent>
                <w:r w:rsidRPr="00FF75AE">
                  <w:rPr>
                    <w:rFonts w:ascii="Times New Roman" w:hAnsi="Times New Roman" w:cs="Times New Roman"/>
                  </w:rPr>
                  <w:t>Véhicules motorisés</w:t>
                </w:r>
              </w:sdtContent>
            </w:sdt>
            <w:bookmarkEnd w:id="27"/>
          </w:p>
          <w:p w14:paraId="0E4546F9" w14:textId="77777777" w:rsidR="00E4131C" w:rsidRPr="00FF75AE" w:rsidRDefault="00E4131C" w:rsidP="00CE7AD3">
            <w:pPr>
              <w:rPr>
                <w:rFonts w:ascii="Times New Roman" w:hAnsi="Times New Roman" w:cs="Times New Roman"/>
                <w:lang w:eastAsia="en-US"/>
              </w:rPr>
            </w:pPr>
          </w:p>
          <w:p w14:paraId="12C06F50" w14:textId="77777777" w:rsidR="00E4131C" w:rsidRPr="00FF75AE" w:rsidRDefault="00E4131C" w:rsidP="00CE7AD3">
            <w:pPr>
              <w:rPr>
                <w:rFonts w:ascii="Times New Roman" w:hAnsi="Times New Roman" w:cs="Times New Roman"/>
                <w:lang w:eastAsia="en-US"/>
              </w:rPr>
            </w:pPr>
          </w:p>
        </w:tc>
      </w:tr>
    </w:tbl>
    <w:p w14:paraId="3BBBFA5B" w14:textId="77777777" w:rsidR="00226FE8" w:rsidRPr="00FF75AE" w:rsidRDefault="00226FE8" w:rsidP="005A7462">
      <w:pPr>
        <w:rPr>
          <w:rFonts w:ascii="Times New Roman" w:hAnsi="Times New Roman" w:cs="Times New Roman"/>
        </w:rPr>
      </w:pPr>
    </w:p>
    <w:p w14:paraId="35803652" w14:textId="77777777" w:rsidR="00226FE8" w:rsidRPr="00FF75AE" w:rsidRDefault="00226FE8" w:rsidP="005A7462">
      <w:pPr>
        <w:rPr>
          <w:rFonts w:ascii="Times New Roman" w:hAnsi="Times New Roman" w:cs="Times New Roman"/>
        </w:rPr>
      </w:pPr>
    </w:p>
    <w:p w14:paraId="12B0C9A6" w14:textId="77777777" w:rsidR="00FF5E84" w:rsidRPr="00FF75AE" w:rsidRDefault="00FF5E84" w:rsidP="00FF5E84">
      <w:pPr>
        <w:pStyle w:val="Titre2"/>
        <w:rPr>
          <w:rFonts w:ascii="Times New Roman" w:hAnsi="Times New Roman" w:cs="Times New Roman"/>
        </w:rPr>
      </w:pPr>
      <w:bookmarkStart w:id="28" w:name="_Toc473208138"/>
      <w:r w:rsidRPr="00FF75AE">
        <w:rPr>
          <w:rFonts w:ascii="Times New Roman" w:hAnsi="Times New Roman" w:cs="Times New Roman"/>
        </w:rPr>
        <w:t xml:space="preserve">P </w:t>
      </w:r>
      <w:sdt>
        <w:sdtPr>
          <w:rPr>
            <w:rFonts w:ascii="Times New Roman" w:hAnsi="Times New Roman" w:cs="Times New Roman"/>
          </w:rPr>
          <w:id w:val="1549802329"/>
          <w:placeholder>
            <w:docPart w:val="49D710E2C2F34012A0CFAF259AEC3DA3"/>
          </w:placeholder>
          <w:text/>
        </w:sdtPr>
        <w:sdtContent>
          <w:r w:rsidRPr="00FF75AE">
            <w:rPr>
              <w:rFonts w:ascii="Times New Roman" w:hAnsi="Times New Roman" w:cs="Times New Roman"/>
            </w:rPr>
            <w:t>326</w:t>
          </w:r>
        </w:sdtContent>
      </w:sdt>
      <w:r w:rsidRPr="00FF75AE">
        <w:rPr>
          <w:rFonts w:ascii="Times New Roman" w:hAnsi="Times New Roman" w:cs="Times New Roman"/>
        </w:rPr>
        <w:t>/B</w:t>
      </w:r>
      <w:r w:rsidR="00966E9F" w:rsidRPr="00FF75AE">
        <w:rPr>
          <w:rFonts w:ascii="Times New Roman" w:hAnsi="Times New Roman" w:cs="Times New Roman"/>
        </w:rPr>
        <w:t>6</w:t>
      </w:r>
      <w:r w:rsidRPr="00FF75AE">
        <w:rPr>
          <w:rFonts w:ascii="Times New Roman" w:hAnsi="Times New Roman" w:cs="Times New Roman"/>
        </w:rPr>
        <w:t xml:space="preserve"> </w:t>
      </w:r>
      <w:r w:rsidR="00966E9F" w:rsidRPr="00FF75AE">
        <w:rPr>
          <w:rFonts w:ascii="Times New Roman" w:hAnsi="Times New Roman" w:cs="Times New Roman"/>
        </w:rPr>
        <w:t>Paysages</w:t>
      </w:r>
      <w:bookmarkEnd w:id="28"/>
    </w:p>
    <w:p w14:paraId="2334A153" w14:textId="77777777" w:rsidR="00D62A91" w:rsidRPr="00FF75AE" w:rsidRDefault="00D62A91" w:rsidP="005A7462">
      <w:pPr>
        <w:rPr>
          <w:rFonts w:ascii="Times New Roman" w:hAnsi="Times New Roman" w:cs="Times New Roma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075"/>
      </w:tblGrid>
      <w:tr w:rsidR="00E4131C" w:rsidRPr="00FF75AE" w14:paraId="21F0CF08" w14:textId="77777777" w:rsidTr="00CE7AD3">
        <w:tc>
          <w:tcPr>
            <w:tcW w:w="1555" w:type="dxa"/>
            <w:shd w:val="clear" w:color="auto" w:fill="D9D9D9" w:themeFill="background1" w:themeFillShade="D9"/>
            <w:hideMark/>
          </w:tcPr>
          <w:p w14:paraId="351DB396" w14:textId="77777777" w:rsidR="00E4131C" w:rsidRPr="00FF75AE" w:rsidRDefault="00E4131C" w:rsidP="00CE7AD3">
            <w:pPr>
              <w:rPr>
                <w:rFonts w:ascii="Times New Roman" w:hAnsi="Times New Roman" w:cs="Times New Roman"/>
                <w:b/>
                <w:sz w:val="22"/>
                <w:lang w:eastAsia="en-US"/>
              </w:rPr>
            </w:pPr>
            <w:r w:rsidRPr="00FF75AE">
              <w:rPr>
                <w:rFonts w:ascii="Times New Roman" w:hAnsi="Times New Roman" w:cs="Times New Roman"/>
                <w:b/>
                <w:sz w:val="22"/>
                <w:lang w:eastAsia="en-US"/>
              </w:rPr>
              <w:t>R-E-T-P</w:t>
            </w:r>
          </w:p>
        </w:tc>
        <w:tc>
          <w:tcPr>
            <w:tcW w:w="7075" w:type="dxa"/>
            <w:shd w:val="clear" w:color="auto" w:fill="auto"/>
            <w:hideMark/>
          </w:tcPr>
          <w:p w14:paraId="4F7F5171" w14:textId="77777777" w:rsidR="00E4131C" w:rsidRPr="00FF75AE" w:rsidRDefault="00E4131C" w:rsidP="00E4131C">
            <w:pPr>
              <w:pStyle w:val="Niveau3"/>
              <w:rPr>
                <w:rFonts w:ascii="Times New Roman" w:hAnsi="Times New Roman" w:cs="Times New Roman"/>
              </w:rPr>
            </w:pPr>
            <w:bookmarkStart w:id="29" w:name="_Toc473208139"/>
            <w:r w:rsidRPr="00FF75AE">
              <w:rPr>
                <w:rFonts w:ascii="Times New Roman" w:hAnsi="Times New Roman" w:cs="Times New Roman"/>
              </w:rPr>
              <w:t>P</w:t>
            </w:r>
            <w:sdt>
              <w:sdtPr>
                <w:rPr>
                  <w:rFonts w:ascii="Times New Roman" w:hAnsi="Times New Roman" w:cs="Times New Roman"/>
                </w:rPr>
                <w:id w:val="2063586070"/>
                <w:placeholder>
                  <w:docPart w:val="709FD12FD8244081B1D3AA7DC39D2163"/>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/B6/1 : </w:t>
            </w:r>
            <w:sdt>
              <w:sdtPr>
                <w:rPr>
                  <w:rFonts w:ascii="Times New Roman" w:hAnsi="Times New Roman" w:cs="Times New Roman"/>
                </w:rPr>
                <w:id w:val="1344663209"/>
                <w:placeholder>
                  <w:docPart w:val="016A14126DA04BB692B2C2A1A4330D6D"/>
                </w:placeholder>
                <w:text/>
              </w:sdtPr>
              <w:sdtContent>
                <w:r w:rsidRPr="00FF75AE">
                  <w:rPr>
                    <w:rFonts w:ascii="Times New Roman" w:hAnsi="Times New Roman" w:cs="Times New Roman"/>
                  </w:rPr>
                  <w:t>Vues aériennes</w:t>
                </w:r>
              </w:sdtContent>
            </w:sdt>
            <w:bookmarkEnd w:id="29"/>
          </w:p>
          <w:p w14:paraId="62642E9F" w14:textId="77777777" w:rsidR="00E4131C" w:rsidRPr="00FF75AE" w:rsidRDefault="00E4131C" w:rsidP="00E4131C">
            <w:pPr>
              <w:rPr>
                <w:rFonts w:ascii="Times New Roman" w:hAnsi="Times New Roman" w:cs="Times New Roman"/>
              </w:rPr>
            </w:pPr>
          </w:p>
          <w:p w14:paraId="385D6A0C" w14:textId="77777777" w:rsidR="00E4131C" w:rsidRPr="00FF75AE" w:rsidRDefault="00E4131C" w:rsidP="00E4131C">
            <w:pPr>
              <w:rPr>
                <w:rFonts w:ascii="Times New Roman" w:hAnsi="Times New Roman" w:cs="Times New Roman"/>
              </w:rPr>
            </w:pPr>
          </w:p>
          <w:p w14:paraId="72BA117E" w14:textId="77777777" w:rsidR="00E4131C" w:rsidRPr="00FF75AE" w:rsidRDefault="00E4131C" w:rsidP="00E4131C">
            <w:pPr>
              <w:pStyle w:val="Niveau3"/>
              <w:rPr>
                <w:rFonts w:ascii="Times New Roman" w:hAnsi="Times New Roman" w:cs="Times New Roman"/>
              </w:rPr>
            </w:pPr>
            <w:bookmarkStart w:id="30" w:name="_Toc473208140"/>
            <w:r w:rsidRPr="00FF75AE">
              <w:rPr>
                <w:rFonts w:ascii="Times New Roman" w:hAnsi="Times New Roman" w:cs="Times New Roman"/>
              </w:rPr>
              <w:t>P</w:t>
            </w:r>
            <w:sdt>
              <w:sdtPr>
                <w:rPr>
                  <w:rFonts w:ascii="Times New Roman" w:hAnsi="Times New Roman" w:cs="Times New Roman"/>
                </w:rPr>
                <w:id w:val="-149132833"/>
                <w:placeholder>
                  <w:docPart w:val="6240F799739446E395E0DF4ADC34D764"/>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/B6/2 : </w:t>
            </w:r>
            <w:sdt>
              <w:sdtPr>
                <w:rPr>
                  <w:rFonts w:ascii="Times New Roman" w:hAnsi="Times New Roman" w:cs="Times New Roman"/>
                </w:rPr>
                <w:id w:val="-114989270"/>
                <w:placeholder>
                  <w:docPart w:val="DC67698F7D514620BA6F8DEE944C450E"/>
                </w:placeholder>
                <w:text/>
              </w:sdtPr>
              <w:sdtContent>
                <w:r w:rsidRPr="00FF75AE">
                  <w:rPr>
                    <w:rFonts w:ascii="Times New Roman" w:hAnsi="Times New Roman" w:cs="Times New Roman"/>
                  </w:rPr>
                  <w:t>Cours d’eau</w:t>
                </w:r>
              </w:sdtContent>
            </w:sdt>
            <w:bookmarkEnd w:id="30"/>
          </w:p>
          <w:p w14:paraId="673E0562" w14:textId="77777777" w:rsidR="00E4131C" w:rsidRPr="00FF75AE" w:rsidRDefault="00E4131C" w:rsidP="00CE7AD3">
            <w:pPr>
              <w:rPr>
                <w:rFonts w:ascii="Times New Roman" w:hAnsi="Times New Roman" w:cs="Times New Roman"/>
                <w:lang w:eastAsia="en-US"/>
              </w:rPr>
            </w:pPr>
          </w:p>
          <w:p w14:paraId="51616F1F" w14:textId="77777777" w:rsidR="00E4131C" w:rsidRPr="00FF75AE" w:rsidRDefault="00E4131C" w:rsidP="00CE7AD3">
            <w:pPr>
              <w:rPr>
                <w:rFonts w:ascii="Times New Roman" w:hAnsi="Times New Roman" w:cs="Times New Roman"/>
                <w:lang w:eastAsia="en-US"/>
              </w:rPr>
            </w:pPr>
          </w:p>
        </w:tc>
      </w:tr>
    </w:tbl>
    <w:p w14:paraId="2E43266C" w14:textId="77777777" w:rsidR="00D62A91" w:rsidRPr="00FF75AE" w:rsidRDefault="00D62A91" w:rsidP="005A7462">
      <w:pPr>
        <w:rPr>
          <w:rFonts w:ascii="Times New Roman" w:hAnsi="Times New Roman" w:cs="Times New Roman"/>
        </w:rPr>
      </w:pPr>
    </w:p>
    <w:p w14:paraId="6125BFC5" w14:textId="77777777" w:rsidR="00E4131C" w:rsidRPr="00FF75AE" w:rsidRDefault="00E4131C" w:rsidP="005A7462">
      <w:pPr>
        <w:rPr>
          <w:rFonts w:ascii="Times New Roman" w:hAnsi="Times New Roman" w:cs="Times New Roman"/>
        </w:rPr>
      </w:pPr>
    </w:p>
    <w:p w14:paraId="003ACDCC" w14:textId="77777777" w:rsidR="00FF5E84" w:rsidRPr="00FF75AE" w:rsidRDefault="00FF5E84" w:rsidP="00FF5E84">
      <w:pPr>
        <w:pStyle w:val="Titre2"/>
        <w:rPr>
          <w:rFonts w:ascii="Times New Roman" w:hAnsi="Times New Roman" w:cs="Times New Roman"/>
        </w:rPr>
      </w:pPr>
      <w:bookmarkStart w:id="31" w:name="_Toc473208141"/>
      <w:r w:rsidRPr="00FF75AE">
        <w:rPr>
          <w:rFonts w:ascii="Times New Roman" w:hAnsi="Times New Roman" w:cs="Times New Roman"/>
        </w:rPr>
        <w:t xml:space="preserve">P </w:t>
      </w:r>
      <w:sdt>
        <w:sdtPr>
          <w:rPr>
            <w:rFonts w:ascii="Times New Roman" w:hAnsi="Times New Roman" w:cs="Times New Roman"/>
          </w:rPr>
          <w:id w:val="-288517600"/>
          <w:placeholder>
            <w:docPart w:val="A69B8833C39D4713BB06D85695F13B2C"/>
          </w:placeholder>
          <w:text/>
        </w:sdtPr>
        <w:sdtContent>
          <w:r w:rsidRPr="00FF75AE">
            <w:rPr>
              <w:rFonts w:ascii="Times New Roman" w:hAnsi="Times New Roman" w:cs="Times New Roman"/>
            </w:rPr>
            <w:t>326</w:t>
          </w:r>
        </w:sdtContent>
      </w:sdt>
      <w:r w:rsidRPr="00FF75AE">
        <w:rPr>
          <w:rFonts w:ascii="Times New Roman" w:hAnsi="Times New Roman" w:cs="Times New Roman"/>
        </w:rPr>
        <w:t>/B</w:t>
      </w:r>
      <w:r w:rsidR="00843598" w:rsidRPr="00FF75AE">
        <w:rPr>
          <w:rFonts w:ascii="Times New Roman" w:hAnsi="Times New Roman" w:cs="Times New Roman"/>
        </w:rPr>
        <w:t>7</w:t>
      </w:r>
      <w:r w:rsidRPr="00FF75AE">
        <w:rPr>
          <w:rFonts w:ascii="Times New Roman" w:hAnsi="Times New Roman" w:cs="Times New Roman"/>
        </w:rPr>
        <w:t xml:space="preserve"> </w:t>
      </w:r>
      <w:r w:rsidR="00843598" w:rsidRPr="00FF75AE">
        <w:rPr>
          <w:rFonts w:ascii="Times New Roman" w:hAnsi="Times New Roman" w:cs="Times New Roman"/>
        </w:rPr>
        <w:t>Architecture</w:t>
      </w:r>
      <w:bookmarkEnd w:id="31"/>
    </w:p>
    <w:p w14:paraId="6AF5CDCB" w14:textId="77777777" w:rsidR="00843598" w:rsidRPr="00FF75AE" w:rsidRDefault="00843598" w:rsidP="005A7462">
      <w:pPr>
        <w:rPr>
          <w:rFonts w:ascii="Times New Roman" w:hAnsi="Times New Roman" w:cs="Times New Roma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075"/>
      </w:tblGrid>
      <w:tr w:rsidR="00E4131C" w:rsidRPr="00FF75AE" w14:paraId="6697BA30" w14:textId="77777777" w:rsidTr="00CE7AD3">
        <w:tc>
          <w:tcPr>
            <w:tcW w:w="1555" w:type="dxa"/>
            <w:shd w:val="clear" w:color="auto" w:fill="D9D9D9" w:themeFill="background1" w:themeFillShade="D9"/>
            <w:hideMark/>
          </w:tcPr>
          <w:p w14:paraId="72E4D7E9" w14:textId="77777777" w:rsidR="00E4131C" w:rsidRPr="00FF75AE" w:rsidRDefault="00E4131C" w:rsidP="00CE7AD3">
            <w:pPr>
              <w:rPr>
                <w:rFonts w:ascii="Times New Roman" w:hAnsi="Times New Roman" w:cs="Times New Roman"/>
                <w:b/>
                <w:sz w:val="22"/>
                <w:lang w:eastAsia="en-US"/>
              </w:rPr>
            </w:pPr>
            <w:r w:rsidRPr="00FF75AE">
              <w:rPr>
                <w:rFonts w:ascii="Times New Roman" w:hAnsi="Times New Roman" w:cs="Times New Roman"/>
                <w:b/>
                <w:sz w:val="22"/>
                <w:lang w:eastAsia="en-US"/>
              </w:rPr>
              <w:t>R-E-T-P</w:t>
            </w:r>
          </w:p>
        </w:tc>
        <w:tc>
          <w:tcPr>
            <w:tcW w:w="7075" w:type="dxa"/>
            <w:shd w:val="clear" w:color="auto" w:fill="auto"/>
            <w:hideMark/>
          </w:tcPr>
          <w:p w14:paraId="503BF4EA" w14:textId="77777777" w:rsidR="00E4131C" w:rsidRPr="00FF75AE" w:rsidRDefault="00E4131C" w:rsidP="00E4131C">
            <w:pPr>
              <w:pStyle w:val="Niveau3"/>
              <w:rPr>
                <w:rFonts w:ascii="Times New Roman" w:hAnsi="Times New Roman" w:cs="Times New Roman"/>
              </w:rPr>
            </w:pPr>
            <w:bookmarkStart w:id="32" w:name="_Toc473208142"/>
            <w:r w:rsidRPr="00FF75AE">
              <w:rPr>
                <w:rFonts w:ascii="Times New Roman" w:hAnsi="Times New Roman" w:cs="Times New Roman"/>
              </w:rPr>
              <w:t>P</w:t>
            </w:r>
            <w:sdt>
              <w:sdtPr>
                <w:rPr>
                  <w:rFonts w:ascii="Times New Roman" w:hAnsi="Times New Roman" w:cs="Times New Roman"/>
                </w:rPr>
                <w:id w:val="956379743"/>
                <w:placeholder>
                  <w:docPart w:val="32A2ED5763C047CB8955F46668EFDE34"/>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/B2/1 : </w:t>
            </w:r>
            <w:sdt>
              <w:sdtPr>
                <w:rPr>
                  <w:rFonts w:ascii="Times New Roman" w:hAnsi="Times New Roman" w:cs="Times New Roman"/>
                </w:rPr>
                <w:id w:val="-1517148576"/>
                <w:placeholder>
                  <w:docPart w:val="0863FE9C96774297A4B09666E3C04B93"/>
                </w:placeholder>
                <w:text/>
              </w:sdtPr>
              <w:sdtContent>
                <w:r w:rsidRPr="00FF75AE">
                  <w:rPr>
                    <w:rFonts w:ascii="Times New Roman" w:hAnsi="Times New Roman" w:cs="Times New Roman"/>
                  </w:rPr>
                  <w:t>Architecture résidentielle</w:t>
                </w:r>
              </w:sdtContent>
            </w:sdt>
            <w:bookmarkEnd w:id="32"/>
          </w:p>
          <w:p w14:paraId="272F84CF" w14:textId="77777777" w:rsidR="00E4131C" w:rsidRPr="00FF75AE" w:rsidRDefault="00E4131C" w:rsidP="00E4131C">
            <w:pPr>
              <w:rPr>
                <w:rFonts w:ascii="Times New Roman" w:hAnsi="Times New Roman" w:cs="Times New Roman"/>
              </w:rPr>
            </w:pPr>
          </w:p>
          <w:p w14:paraId="6506BDD5" w14:textId="77777777" w:rsidR="00E4131C" w:rsidRPr="00FF75AE" w:rsidRDefault="00E4131C" w:rsidP="00E4131C">
            <w:pPr>
              <w:rPr>
                <w:rFonts w:ascii="Times New Roman" w:hAnsi="Times New Roman" w:cs="Times New Roman"/>
              </w:rPr>
            </w:pPr>
          </w:p>
          <w:p w14:paraId="4EAD7CE7" w14:textId="77777777" w:rsidR="00E4131C" w:rsidRPr="00FF75AE" w:rsidRDefault="00E4131C" w:rsidP="00E4131C">
            <w:pPr>
              <w:pStyle w:val="Niveau3"/>
              <w:rPr>
                <w:rFonts w:ascii="Times New Roman" w:hAnsi="Times New Roman" w:cs="Times New Roman"/>
              </w:rPr>
            </w:pPr>
            <w:bookmarkStart w:id="33" w:name="_Toc473208143"/>
            <w:r w:rsidRPr="00FF75AE">
              <w:rPr>
                <w:rFonts w:ascii="Times New Roman" w:hAnsi="Times New Roman" w:cs="Times New Roman"/>
              </w:rPr>
              <w:t>P</w:t>
            </w:r>
            <w:sdt>
              <w:sdtPr>
                <w:rPr>
                  <w:rFonts w:ascii="Times New Roman" w:hAnsi="Times New Roman" w:cs="Times New Roman"/>
                </w:rPr>
                <w:id w:val="-1758137279"/>
                <w:placeholder>
                  <w:docPart w:val="20848F7CD9B54EA5950DAFE8F6F696CD"/>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/B2/1 : </w:t>
            </w:r>
            <w:sdt>
              <w:sdtPr>
                <w:rPr>
                  <w:rFonts w:ascii="Times New Roman" w:hAnsi="Times New Roman" w:cs="Times New Roman"/>
                </w:rPr>
                <w:id w:val="-540517620"/>
                <w:placeholder>
                  <w:docPart w:val="DA98A3DC76C444B9B3D67D093C05C9CB"/>
                </w:placeholder>
                <w:text/>
              </w:sdtPr>
              <w:sdtContent>
                <w:r w:rsidRPr="00FF75AE">
                  <w:rPr>
                    <w:rFonts w:ascii="Times New Roman" w:hAnsi="Times New Roman" w:cs="Times New Roman"/>
                  </w:rPr>
                  <w:t>Architecture commerciale</w:t>
                </w:r>
              </w:sdtContent>
            </w:sdt>
            <w:bookmarkEnd w:id="33"/>
          </w:p>
          <w:p w14:paraId="709D92AA" w14:textId="77777777" w:rsidR="00E4131C" w:rsidRPr="00FF75AE" w:rsidRDefault="00E4131C" w:rsidP="00E4131C">
            <w:pPr>
              <w:rPr>
                <w:rFonts w:ascii="Times New Roman" w:hAnsi="Times New Roman" w:cs="Times New Roman"/>
              </w:rPr>
            </w:pPr>
          </w:p>
          <w:p w14:paraId="68108169" w14:textId="77777777" w:rsidR="00E4131C" w:rsidRPr="00FF75AE" w:rsidRDefault="00E4131C" w:rsidP="00E4131C">
            <w:pPr>
              <w:rPr>
                <w:rFonts w:ascii="Times New Roman" w:hAnsi="Times New Roman" w:cs="Times New Roman"/>
              </w:rPr>
            </w:pPr>
          </w:p>
          <w:p w14:paraId="5C418A82" w14:textId="77777777" w:rsidR="00E4131C" w:rsidRPr="00FF75AE" w:rsidRDefault="00E4131C" w:rsidP="00E4131C">
            <w:pPr>
              <w:pStyle w:val="Niveau3"/>
              <w:rPr>
                <w:rFonts w:ascii="Times New Roman" w:hAnsi="Times New Roman" w:cs="Times New Roman"/>
              </w:rPr>
            </w:pPr>
            <w:bookmarkStart w:id="34" w:name="_Toc473208144"/>
            <w:r w:rsidRPr="00FF75AE">
              <w:rPr>
                <w:rFonts w:ascii="Times New Roman" w:hAnsi="Times New Roman" w:cs="Times New Roman"/>
              </w:rPr>
              <w:t>P</w:t>
            </w:r>
            <w:sdt>
              <w:sdtPr>
                <w:rPr>
                  <w:rFonts w:ascii="Times New Roman" w:hAnsi="Times New Roman" w:cs="Times New Roman"/>
                </w:rPr>
                <w:id w:val="-884489768"/>
                <w:placeholder>
                  <w:docPart w:val="F32EDCF4B9BC443FB42F6FDEF5BEEC75"/>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/B2/1 : </w:t>
            </w:r>
            <w:sdt>
              <w:sdtPr>
                <w:rPr>
                  <w:rFonts w:ascii="Times New Roman" w:hAnsi="Times New Roman" w:cs="Times New Roman"/>
                </w:rPr>
                <w:id w:val="-307706489"/>
                <w:placeholder>
                  <w:docPart w:val="B6C2372DB16D4DDFA36B78F26B83E642"/>
                </w:placeholder>
                <w:text/>
              </w:sdtPr>
              <w:sdtContent>
                <w:r w:rsidRPr="00FF75AE">
                  <w:rPr>
                    <w:rFonts w:ascii="Times New Roman" w:hAnsi="Times New Roman" w:cs="Times New Roman"/>
                  </w:rPr>
                  <w:t>Bâtiments divers</w:t>
                </w:r>
              </w:sdtContent>
            </w:sdt>
            <w:bookmarkEnd w:id="34"/>
          </w:p>
          <w:p w14:paraId="596B969C" w14:textId="77777777" w:rsidR="00E4131C" w:rsidRPr="00FF75AE" w:rsidRDefault="00E4131C" w:rsidP="00CE7AD3">
            <w:pPr>
              <w:rPr>
                <w:rFonts w:ascii="Times New Roman" w:hAnsi="Times New Roman" w:cs="Times New Roman"/>
                <w:lang w:eastAsia="en-US"/>
              </w:rPr>
            </w:pPr>
          </w:p>
          <w:p w14:paraId="0F7DC268" w14:textId="77777777" w:rsidR="00E4131C" w:rsidRPr="00FF75AE" w:rsidRDefault="00E4131C" w:rsidP="00CE7AD3">
            <w:pPr>
              <w:rPr>
                <w:rFonts w:ascii="Times New Roman" w:hAnsi="Times New Roman" w:cs="Times New Roman"/>
                <w:lang w:eastAsia="en-US"/>
              </w:rPr>
            </w:pPr>
          </w:p>
        </w:tc>
      </w:tr>
    </w:tbl>
    <w:p w14:paraId="65CEBC4B" w14:textId="77777777" w:rsidR="00843598" w:rsidRDefault="00843598" w:rsidP="005A7462">
      <w:pPr>
        <w:rPr>
          <w:rFonts w:ascii="Times New Roman" w:hAnsi="Times New Roman" w:cs="Times New Roman"/>
        </w:rPr>
      </w:pPr>
    </w:p>
    <w:p w14:paraId="471A88EC" w14:textId="77777777" w:rsidR="00590B73" w:rsidRPr="00FF75AE" w:rsidRDefault="00590B73" w:rsidP="005A7462">
      <w:pPr>
        <w:rPr>
          <w:rFonts w:ascii="Times New Roman" w:hAnsi="Times New Roman" w:cs="Times New Roman"/>
        </w:rPr>
      </w:pPr>
    </w:p>
    <w:p w14:paraId="6003B35A" w14:textId="77777777" w:rsidR="00843598" w:rsidRPr="00FF75AE" w:rsidRDefault="00843598" w:rsidP="00843598">
      <w:pPr>
        <w:pStyle w:val="Titre2"/>
        <w:rPr>
          <w:rFonts w:ascii="Times New Roman" w:hAnsi="Times New Roman" w:cs="Times New Roman"/>
        </w:rPr>
      </w:pPr>
      <w:bookmarkStart w:id="35" w:name="_Toc473208145"/>
      <w:r w:rsidRPr="00FF75AE">
        <w:rPr>
          <w:rFonts w:ascii="Times New Roman" w:hAnsi="Times New Roman" w:cs="Times New Roman"/>
        </w:rPr>
        <w:t xml:space="preserve">P </w:t>
      </w:r>
      <w:sdt>
        <w:sdtPr>
          <w:rPr>
            <w:rFonts w:ascii="Times New Roman" w:hAnsi="Times New Roman" w:cs="Times New Roman"/>
          </w:rPr>
          <w:id w:val="-739866666"/>
          <w:placeholder>
            <w:docPart w:val="3D16B8DE53E542DB98F866FADE883F56"/>
          </w:placeholder>
          <w:text/>
        </w:sdtPr>
        <w:sdtContent>
          <w:r w:rsidRPr="00FF75AE">
            <w:rPr>
              <w:rFonts w:ascii="Times New Roman" w:hAnsi="Times New Roman" w:cs="Times New Roman"/>
            </w:rPr>
            <w:t>326</w:t>
          </w:r>
        </w:sdtContent>
      </w:sdt>
      <w:r w:rsidRPr="00FF75AE">
        <w:rPr>
          <w:rFonts w:ascii="Times New Roman" w:hAnsi="Times New Roman" w:cs="Times New Roman"/>
        </w:rPr>
        <w:t>/B8 Religion</w:t>
      </w:r>
      <w:bookmarkEnd w:id="35"/>
    </w:p>
    <w:p w14:paraId="090479F0" w14:textId="77777777" w:rsidR="00843598" w:rsidRPr="00FF75AE" w:rsidRDefault="00843598" w:rsidP="00843598">
      <w:pPr>
        <w:rPr>
          <w:rFonts w:ascii="Times New Roman" w:hAnsi="Times New Roman" w:cs="Times New Roma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075"/>
      </w:tblGrid>
      <w:tr w:rsidR="00E4131C" w:rsidRPr="00FF75AE" w14:paraId="6FD410C0" w14:textId="77777777" w:rsidTr="00CE7AD3">
        <w:tc>
          <w:tcPr>
            <w:tcW w:w="1555" w:type="dxa"/>
            <w:shd w:val="clear" w:color="auto" w:fill="D9D9D9" w:themeFill="background1" w:themeFillShade="D9"/>
            <w:hideMark/>
          </w:tcPr>
          <w:p w14:paraId="0BC6916E" w14:textId="77777777" w:rsidR="00E4131C" w:rsidRPr="00FF75AE" w:rsidRDefault="00E4131C" w:rsidP="00CE7AD3">
            <w:pPr>
              <w:rPr>
                <w:rFonts w:ascii="Times New Roman" w:hAnsi="Times New Roman" w:cs="Times New Roman"/>
                <w:b/>
                <w:sz w:val="22"/>
                <w:lang w:eastAsia="en-US"/>
              </w:rPr>
            </w:pPr>
            <w:r w:rsidRPr="00FF75AE">
              <w:rPr>
                <w:rFonts w:ascii="Times New Roman" w:hAnsi="Times New Roman" w:cs="Times New Roman"/>
                <w:b/>
                <w:sz w:val="22"/>
                <w:lang w:eastAsia="en-US"/>
              </w:rPr>
              <w:t>R-E-T-P</w:t>
            </w:r>
          </w:p>
        </w:tc>
        <w:tc>
          <w:tcPr>
            <w:tcW w:w="7075" w:type="dxa"/>
            <w:shd w:val="clear" w:color="auto" w:fill="auto"/>
            <w:hideMark/>
          </w:tcPr>
          <w:p w14:paraId="5BC5E700" w14:textId="77777777" w:rsidR="00E4131C" w:rsidRPr="00FF75AE" w:rsidRDefault="00E4131C" w:rsidP="00E4131C">
            <w:pPr>
              <w:pStyle w:val="Niveau3"/>
              <w:rPr>
                <w:rFonts w:ascii="Times New Roman" w:hAnsi="Times New Roman" w:cs="Times New Roman"/>
              </w:rPr>
            </w:pPr>
            <w:bookmarkStart w:id="36" w:name="_Toc473208146"/>
            <w:r w:rsidRPr="00FF75AE">
              <w:rPr>
                <w:rFonts w:ascii="Times New Roman" w:hAnsi="Times New Roman" w:cs="Times New Roman"/>
              </w:rPr>
              <w:t>P</w:t>
            </w:r>
            <w:sdt>
              <w:sdtPr>
                <w:rPr>
                  <w:rFonts w:ascii="Times New Roman" w:hAnsi="Times New Roman" w:cs="Times New Roman"/>
                </w:rPr>
                <w:id w:val="2064142014"/>
                <w:placeholder>
                  <w:docPart w:val="65BE5313562B46AD8BE80E8F385D32A1"/>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/B8/1 : </w:t>
            </w:r>
            <w:sdt>
              <w:sdtPr>
                <w:rPr>
                  <w:rFonts w:ascii="Times New Roman" w:hAnsi="Times New Roman" w:cs="Times New Roman"/>
                </w:rPr>
                <w:id w:val="712390220"/>
                <w:placeholder>
                  <w:docPart w:val="95A10B2736CC4EB3944BAB63330B7192"/>
                </w:placeholder>
                <w:text/>
              </w:sdtPr>
              <w:sdtContent>
                <w:r w:rsidRPr="00FF75AE">
                  <w:rPr>
                    <w:rFonts w:ascii="Times New Roman" w:hAnsi="Times New Roman" w:cs="Times New Roman"/>
                  </w:rPr>
                  <w:t>Sépultures</w:t>
                </w:r>
              </w:sdtContent>
            </w:sdt>
            <w:bookmarkEnd w:id="36"/>
          </w:p>
          <w:p w14:paraId="523BD420" w14:textId="77777777" w:rsidR="00E4131C" w:rsidRPr="00FF75AE" w:rsidRDefault="00E4131C" w:rsidP="00E4131C">
            <w:pPr>
              <w:rPr>
                <w:rFonts w:ascii="Times New Roman" w:hAnsi="Times New Roman" w:cs="Times New Roman"/>
              </w:rPr>
            </w:pPr>
          </w:p>
          <w:p w14:paraId="5C45A365" w14:textId="77777777" w:rsidR="00E4131C" w:rsidRPr="00FF75AE" w:rsidRDefault="00E4131C" w:rsidP="00E4131C">
            <w:pPr>
              <w:rPr>
                <w:rFonts w:ascii="Times New Roman" w:hAnsi="Times New Roman" w:cs="Times New Roman"/>
              </w:rPr>
            </w:pPr>
          </w:p>
          <w:p w14:paraId="769A3660" w14:textId="77777777" w:rsidR="00E4131C" w:rsidRPr="00FF75AE" w:rsidRDefault="00E4131C" w:rsidP="00E4131C">
            <w:pPr>
              <w:pStyle w:val="Niveau3"/>
              <w:rPr>
                <w:rFonts w:ascii="Times New Roman" w:hAnsi="Times New Roman" w:cs="Times New Roman"/>
              </w:rPr>
            </w:pPr>
            <w:bookmarkStart w:id="37" w:name="_Toc473208147"/>
            <w:r w:rsidRPr="00FF75AE">
              <w:rPr>
                <w:rFonts w:ascii="Times New Roman" w:hAnsi="Times New Roman" w:cs="Times New Roman"/>
              </w:rPr>
              <w:t>P</w:t>
            </w:r>
            <w:sdt>
              <w:sdtPr>
                <w:rPr>
                  <w:rFonts w:ascii="Times New Roman" w:hAnsi="Times New Roman" w:cs="Times New Roman"/>
                </w:rPr>
                <w:id w:val="-1780785417"/>
                <w:placeholder>
                  <w:docPart w:val="553631A79CFA4BC4A8100606EE1486FF"/>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/B8/2 : </w:t>
            </w:r>
            <w:sdt>
              <w:sdtPr>
                <w:rPr>
                  <w:rFonts w:ascii="Times New Roman" w:hAnsi="Times New Roman" w:cs="Times New Roman"/>
                </w:rPr>
                <w:id w:val="1927913731"/>
                <w:placeholder>
                  <w:docPart w:val="D0E3C40CCCA84F9A904907C5F7DFA9AA"/>
                </w:placeholder>
                <w:text/>
              </w:sdtPr>
              <w:sdtContent>
                <w:r w:rsidRPr="00FF75AE">
                  <w:rPr>
                    <w:rFonts w:ascii="Times New Roman" w:hAnsi="Times New Roman" w:cs="Times New Roman"/>
                  </w:rPr>
                  <w:t>Rassemblements</w:t>
                </w:r>
              </w:sdtContent>
            </w:sdt>
            <w:bookmarkEnd w:id="37"/>
          </w:p>
          <w:p w14:paraId="1524F52B" w14:textId="77777777" w:rsidR="00E4131C" w:rsidRPr="00FF75AE" w:rsidRDefault="00E4131C" w:rsidP="00E4131C">
            <w:pPr>
              <w:rPr>
                <w:rFonts w:ascii="Times New Roman" w:hAnsi="Times New Roman" w:cs="Times New Roman"/>
              </w:rPr>
            </w:pPr>
          </w:p>
          <w:p w14:paraId="45DE2280" w14:textId="77777777" w:rsidR="00E4131C" w:rsidRPr="00FF75AE" w:rsidRDefault="00E4131C" w:rsidP="00CE7AD3">
            <w:pPr>
              <w:rPr>
                <w:rFonts w:ascii="Times New Roman" w:hAnsi="Times New Roman" w:cs="Times New Roman"/>
                <w:lang w:eastAsia="en-US"/>
              </w:rPr>
            </w:pPr>
          </w:p>
          <w:p w14:paraId="75DE64F5" w14:textId="77777777" w:rsidR="00E4131C" w:rsidRPr="00FF75AE" w:rsidRDefault="00E4131C" w:rsidP="00CE7AD3">
            <w:pPr>
              <w:rPr>
                <w:rFonts w:ascii="Times New Roman" w:hAnsi="Times New Roman" w:cs="Times New Roman"/>
                <w:lang w:eastAsia="en-US"/>
              </w:rPr>
            </w:pPr>
          </w:p>
        </w:tc>
      </w:tr>
    </w:tbl>
    <w:p w14:paraId="3593786E" w14:textId="77777777" w:rsidR="00843598" w:rsidRDefault="00843598" w:rsidP="005A7462">
      <w:pPr>
        <w:rPr>
          <w:rFonts w:ascii="Times New Roman" w:hAnsi="Times New Roman" w:cs="Times New Roman"/>
        </w:rPr>
      </w:pPr>
    </w:p>
    <w:p w14:paraId="757FF657" w14:textId="77777777" w:rsidR="00590B73" w:rsidRPr="00FF75AE" w:rsidRDefault="00590B73" w:rsidP="005A7462">
      <w:pPr>
        <w:rPr>
          <w:rFonts w:ascii="Times New Roman" w:hAnsi="Times New Roman" w:cs="Times New Roman"/>
        </w:rPr>
      </w:pPr>
    </w:p>
    <w:p w14:paraId="491A5467" w14:textId="77777777" w:rsidR="00843598" w:rsidRPr="00FF75AE" w:rsidRDefault="00843598" w:rsidP="00843598">
      <w:pPr>
        <w:pStyle w:val="Titre2"/>
        <w:rPr>
          <w:rFonts w:ascii="Times New Roman" w:hAnsi="Times New Roman" w:cs="Times New Roman"/>
        </w:rPr>
      </w:pPr>
      <w:bookmarkStart w:id="38" w:name="_Toc473208148"/>
      <w:r w:rsidRPr="00FF75AE">
        <w:rPr>
          <w:rFonts w:ascii="Times New Roman" w:hAnsi="Times New Roman" w:cs="Times New Roman"/>
        </w:rPr>
        <w:lastRenderedPageBreak/>
        <w:t xml:space="preserve">P </w:t>
      </w:r>
      <w:sdt>
        <w:sdtPr>
          <w:rPr>
            <w:rFonts w:ascii="Times New Roman" w:hAnsi="Times New Roman" w:cs="Times New Roman"/>
          </w:rPr>
          <w:id w:val="-1990086538"/>
          <w:placeholder>
            <w:docPart w:val="77B6B5221C024C37BC459B9C6E9BC4F2"/>
          </w:placeholder>
          <w:text/>
        </w:sdtPr>
        <w:sdtContent>
          <w:r w:rsidRPr="00FF75AE">
            <w:rPr>
              <w:rFonts w:ascii="Times New Roman" w:hAnsi="Times New Roman" w:cs="Times New Roman"/>
            </w:rPr>
            <w:t>326</w:t>
          </w:r>
        </w:sdtContent>
      </w:sdt>
      <w:r w:rsidRPr="00FF75AE">
        <w:rPr>
          <w:rFonts w:ascii="Times New Roman" w:hAnsi="Times New Roman" w:cs="Times New Roman"/>
        </w:rPr>
        <w:t>/B9 Éducation</w:t>
      </w:r>
      <w:bookmarkEnd w:id="38"/>
    </w:p>
    <w:p w14:paraId="1224C35F" w14:textId="77777777" w:rsidR="00843598" w:rsidRPr="00FF75AE" w:rsidRDefault="00843598" w:rsidP="005A7462">
      <w:pPr>
        <w:rPr>
          <w:rFonts w:ascii="Times New Roman" w:hAnsi="Times New Roman" w:cs="Times New Roma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075"/>
      </w:tblGrid>
      <w:tr w:rsidR="00E4131C" w:rsidRPr="00FF75AE" w14:paraId="204BF376" w14:textId="77777777" w:rsidTr="00CE7AD3">
        <w:tc>
          <w:tcPr>
            <w:tcW w:w="1555" w:type="dxa"/>
            <w:shd w:val="clear" w:color="auto" w:fill="D9D9D9" w:themeFill="background1" w:themeFillShade="D9"/>
            <w:hideMark/>
          </w:tcPr>
          <w:p w14:paraId="2767BFB9" w14:textId="77777777" w:rsidR="00E4131C" w:rsidRPr="00FF75AE" w:rsidRDefault="00E4131C" w:rsidP="00CE7AD3">
            <w:pPr>
              <w:rPr>
                <w:rFonts w:ascii="Times New Roman" w:hAnsi="Times New Roman" w:cs="Times New Roman"/>
                <w:b/>
                <w:sz w:val="22"/>
                <w:lang w:eastAsia="en-US"/>
              </w:rPr>
            </w:pPr>
            <w:r w:rsidRPr="00FF75AE">
              <w:rPr>
                <w:rFonts w:ascii="Times New Roman" w:hAnsi="Times New Roman" w:cs="Times New Roman"/>
                <w:b/>
                <w:sz w:val="22"/>
                <w:lang w:eastAsia="en-US"/>
              </w:rPr>
              <w:t>R-E-T-P</w:t>
            </w:r>
          </w:p>
        </w:tc>
        <w:tc>
          <w:tcPr>
            <w:tcW w:w="7075" w:type="dxa"/>
            <w:shd w:val="clear" w:color="auto" w:fill="auto"/>
            <w:hideMark/>
          </w:tcPr>
          <w:p w14:paraId="5232D620" w14:textId="77777777" w:rsidR="00E4131C" w:rsidRPr="00FF75AE" w:rsidRDefault="00E4131C" w:rsidP="00E4131C">
            <w:pPr>
              <w:pStyle w:val="Niveau3"/>
              <w:rPr>
                <w:rFonts w:ascii="Times New Roman" w:hAnsi="Times New Roman" w:cs="Times New Roman"/>
              </w:rPr>
            </w:pPr>
            <w:bookmarkStart w:id="39" w:name="_Toc473208149"/>
            <w:r w:rsidRPr="00FF75AE">
              <w:rPr>
                <w:rFonts w:ascii="Times New Roman" w:hAnsi="Times New Roman" w:cs="Times New Roman"/>
              </w:rPr>
              <w:t>P</w:t>
            </w:r>
            <w:sdt>
              <w:sdtPr>
                <w:rPr>
                  <w:rFonts w:ascii="Times New Roman" w:hAnsi="Times New Roman" w:cs="Times New Roman"/>
                </w:rPr>
                <w:id w:val="107014387"/>
                <w:placeholder>
                  <w:docPart w:val="68793204260A4230B87F3822B0C9D507"/>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/B9/1 : </w:t>
            </w:r>
            <w:sdt>
              <w:sdtPr>
                <w:rPr>
                  <w:rFonts w:ascii="Times New Roman" w:hAnsi="Times New Roman" w:cs="Times New Roman"/>
                </w:rPr>
                <w:id w:val="606630169"/>
                <w:placeholder>
                  <w:docPart w:val="5C21B668571A4BC68BF1E919DB19BEB8"/>
                </w:placeholder>
                <w:text/>
              </w:sdtPr>
              <w:sdtContent>
                <w:r w:rsidRPr="00FF75AE">
                  <w:rPr>
                    <w:rFonts w:ascii="Times New Roman" w:hAnsi="Times New Roman" w:cs="Times New Roman"/>
                  </w:rPr>
                  <w:t>Groupe scolaire</w:t>
                </w:r>
              </w:sdtContent>
            </w:sdt>
            <w:bookmarkEnd w:id="39"/>
          </w:p>
          <w:p w14:paraId="034D7321" w14:textId="77777777" w:rsidR="00E4131C" w:rsidRPr="00FF75AE" w:rsidRDefault="00E4131C" w:rsidP="00CE7AD3">
            <w:pPr>
              <w:rPr>
                <w:rFonts w:ascii="Times New Roman" w:hAnsi="Times New Roman" w:cs="Times New Roman"/>
                <w:lang w:eastAsia="en-US"/>
              </w:rPr>
            </w:pPr>
          </w:p>
          <w:p w14:paraId="4D4662DF" w14:textId="77777777" w:rsidR="00E4131C" w:rsidRPr="00FF75AE" w:rsidRDefault="00E4131C" w:rsidP="00CE7AD3">
            <w:pPr>
              <w:rPr>
                <w:rFonts w:ascii="Times New Roman" w:hAnsi="Times New Roman" w:cs="Times New Roman"/>
                <w:lang w:eastAsia="en-US"/>
              </w:rPr>
            </w:pPr>
          </w:p>
        </w:tc>
      </w:tr>
    </w:tbl>
    <w:p w14:paraId="1CC7B64F" w14:textId="77777777" w:rsidR="00843598" w:rsidRPr="00FF75AE" w:rsidRDefault="00843598" w:rsidP="005A7462">
      <w:pPr>
        <w:rPr>
          <w:rFonts w:ascii="Times New Roman" w:hAnsi="Times New Roman" w:cs="Times New Roman"/>
        </w:rPr>
      </w:pPr>
    </w:p>
    <w:p w14:paraId="34A9B045" w14:textId="77777777" w:rsidR="00843598" w:rsidRPr="00FF75AE" w:rsidRDefault="00843598" w:rsidP="005A7462">
      <w:pPr>
        <w:rPr>
          <w:rFonts w:ascii="Times New Roman" w:hAnsi="Times New Roman" w:cs="Times New Roman"/>
        </w:rPr>
      </w:pPr>
    </w:p>
    <w:p w14:paraId="6CDC0A0D" w14:textId="77777777" w:rsidR="005A7462" w:rsidRPr="00FF75AE" w:rsidRDefault="005A7462" w:rsidP="005A7462">
      <w:pPr>
        <w:rPr>
          <w:rFonts w:ascii="Times New Roman" w:hAnsi="Times New Roman" w:cs="Times New Roman"/>
        </w:rPr>
      </w:pPr>
    </w:p>
    <w:p w14:paraId="507A7D66" w14:textId="77777777" w:rsidR="005A7462" w:rsidRPr="00FF75AE" w:rsidRDefault="005A7462" w:rsidP="005A7462">
      <w:pPr>
        <w:pStyle w:val="Titre"/>
        <w:rPr>
          <w:rFonts w:ascii="Times New Roman" w:hAnsi="Times New Roman" w:cs="Times New Roman"/>
        </w:rPr>
      </w:pPr>
      <w:bookmarkStart w:id="40" w:name="_Toc473208150"/>
      <w:r w:rsidRPr="00FF75AE">
        <w:rPr>
          <w:rFonts w:ascii="Times New Roman" w:hAnsi="Times New Roman" w:cs="Times New Roman"/>
        </w:rPr>
        <w:t>P</w:t>
      </w:r>
      <w:sdt>
        <w:sdtPr>
          <w:rPr>
            <w:rFonts w:ascii="Times New Roman" w:hAnsi="Times New Roman" w:cs="Times New Roman"/>
          </w:rPr>
          <w:id w:val="-736469262"/>
          <w:placeholder>
            <w:docPart w:val="A44EED3CBDEB4AEAB374C53A90A0C70A"/>
          </w:placeholder>
          <w:text/>
        </w:sdtPr>
        <w:sdtContent>
          <w:r w:rsidRPr="00FF75AE">
            <w:rPr>
              <w:rFonts w:ascii="Times New Roman" w:hAnsi="Times New Roman" w:cs="Times New Roman"/>
            </w:rPr>
            <w:t>326</w:t>
          </w:r>
        </w:sdtContent>
      </w:sdt>
      <w:r w:rsidRPr="00FF75AE">
        <w:rPr>
          <w:rFonts w:ascii="Times New Roman" w:hAnsi="Times New Roman" w:cs="Times New Roman"/>
        </w:rPr>
        <w:t>/C Carte</w:t>
      </w:r>
      <w:bookmarkEnd w:id="40"/>
    </w:p>
    <w:p w14:paraId="06298275" w14:textId="77777777" w:rsidR="005A7462" w:rsidRPr="00FF75AE" w:rsidRDefault="005A7462" w:rsidP="005A7462">
      <w:pPr>
        <w:rPr>
          <w:rFonts w:ascii="Times New Roman" w:hAnsi="Times New Roman" w:cs="Times New Roman"/>
          <w:b/>
          <w:sz w:val="22"/>
          <w:szCs w:val="22"/>
        </w:rPr>
      </w:pPr>
    </w:p>
    <w:p w14:paraId="017E722A" w14:textId="77777777" w:rsidR="005A7462" w:rsidRPr="00FF75AE" w:rsidRDefault="005A7462" w:rsidP="005A7462">
      <w:pPr>
        <w:rPr>
          <w:rFonts w:ascii="Times New Roman" w:hAnsi="Times New Roman" w:cs="Times New Roman"/>
          <w:b/>
          <w:sz w:val="22"/>
          <w:szCs w:val="22"/>
        </w:rPr>
      </w:pPr>
    </w:p>
    <w:p w14:paraId="6AEE5673" w14:textId="77777777" w:rsidR="005A7462" w:rsidRPr="00FF75AE" w:rsidRDefault="005A7462" w:rsidP="005A7462">
      <w:pPr>
        <w:pStyle w:val="Titre2"/>
        <w:rPr>
          <w:rFonts w:ascii="Times New Roman" w:hAnsi="Times New Roman" w:cs="Times New Roman"/>
        </w:rPr>
      </w:pPr>
      <w:bookmarkStart w:id="41" w:name="_Toc473208151"/>
      <w:r w:rsidRPr="00FF75AE">
        <w:rPr>
          <w:rFonts w:ascii="Times New Roman" w:hAnsi="Times New Roman" w:cs="Times New Roman"/>
        </w:rPr>
        <w:t xml:space="preserve">P </w:t>
      </w:r>
      <w:sdt>
        <w:sdtPr>
          <w:rPr>
            <w:rFonts w:ascii="Times New Roman" w:hAnsi="Times New Roman" w:cs="Times New Roman"/>
          </w:rPr>
          <w:id w:val="-1077674548"/>
          <w:placeholder>
            <w:docPart w:val="B70D83961ECF43EFB764E2EF2CC3AB52"/>
          </w:placeholder>
          <w:text/>
        </w:sdtPr>
        <w:sdtContent>
          <w:r w:rsidRPr="00FF75AE">
            <w:rPr>
              <w:rFonts w:ascii="Times New Roman" w:hAnsi="Times New Roman" w:cs="Times New Roman"/>
            </w:rPr>
            <w:t>326</w:t>
          </w:r>
        </w:sdtContent>
      </w:sdt>
      <w:r w:rsidRPr="00FF75AE">
        <w:rPr>
          <w:rFonts w:ascii="Times New Roman" w:hAnsi="Times New Roman" w:cs="Times New Roman"/>
        </w:rPr>
        <w:t>/A1 Carte topographique</w:t>
      </w:r>
      <w:bookmarkEnd w:id="41"/>
    </w:p>
    <w:p w14:paraId="54776586" w14:textId="77777777" w:rsidR="005A7462" w:rsidRPr="00FF75AE" w:rsidRDefault="005A7462" w:rsidP="005A7462">
      <w:pPr>
        <w:rPr>
          <w:rFonts w:ascii="Times New Roman" w:hAnsi="Times New Roman" w:cs="Times New Roma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075"/>
      </w:tblGrid>
      <w:tr w:rsidR="00E4131C" w:rsidRPr="00FF75AE" w14:paraId="38DA6BBE" w14:textId="77777777" w:rsidTr="00CE7AD3">
        <w:tc>
          <w:tcPr>
            <w:tcW w:w="1555" w:type="dxa"/>
            <w:shd w:val="clear" w:color="auto" w:fill="D9D9D9" w:themeFill="background1" w:themeFillShade="D9"/>
            <w:hideMark/>
          </w:tcPr>
          <w:p w14:paraId="037EB2B4" w14:textId="77777777" w:rsidR="00E4131C" w:rsidRPr="00FF75AE" w:rsidRDefault="00E4131C" w:rsidP="00CE7AD3">
            <w:pPr>
              <w:rPr>
                <w:rFonts w:ascii="Times New Roman" w:hAnsi="Times New Roman" w:cs="Times New Roman"/>
                <w:b/>
                <w:sz w:val="22"/>
                <w:lang w:eastAsia="en-US"/>
              </w:rPr>
            </w:pPr>
            <w:r w:rsidRPr="00FF75AE">
              <w:rPr>
                <w:rFonts w:ascii="Times New Roman" w:hAnsi="Times New Roman" w:cs="Times New Roman"/>
                <w:b/>
                <w:sz w:val="22"/>
                <w:lang w:eastAsia="en-US"/>
              </w:rPr>
              <w:t>R-E-T-P</w:t>
            </w:r>
          </w:p>
        </w:tc>
        <w:tc>
          <w:tcPr>
            <w:tcW w:w="7075" w:type="dxa"/>
            <w:shd w:val="clear" w:color="auto" w:fill="auto"/>
            <w:hideMark/>
          </w:tcPr>
          <w:p w14:paraId="2E9A61E2" w14:textId="77777777" w:rsidR="00FF75AE" w:rsidRPr="00FF75AE" w:rsidRDefault="00FF75AE" w:rsidP="00FF75AE">
            <w:pPr>
              <w:pStyle w:val="Niveau3"/>
              <w:rPr>
                <w:rFonts w:ascii="Times New Roman" w:hAnsi="Times New Roman" w:cs="Times New Roman"/>
              </w:rPr>
            </w:pPr>
            <w:bookmarkStart w:id="42" w:name="_Toc473208152"/>
            <w:r w:rsidRPr="00FF75AE">
              <w:rPr>
                <w:rFonts w:ascii="Times New Roman" w:hAnsi="Times New Roman" w:cs="Times New Roman"/>
              </w:rPr>
              <w:t>P</w:t>
            </w:r>
            <w:sdt>
              <w:sdtPr>
                <w:rPr>
                  <w:rFonts w:ascii="Times New Roman" w:hAnsi="Times New Roman" w:cs="Times New Roman"/>
                </w:rPr>
                <w:id w:val="-299536257"/>
                <w:placeholder>
                  <w:docPart w:val="68F856D3900F46E2A188C18D162922A5"/>
                </w:placeholder>
                <w:text/>
              </w:sdtPr>
              <w:sdtContent>
                <w:r w:rsidRPr="00FF75AE">
                  <w:rPr>
                    <w:rFonts w:ascii="Times New Roman" w:hAnsi="Times New Roman" w:cs="Times New Roman"/>
                  </w:rPr>
                  <w:t>326</w:t>
                </w:r>
              </w:sdtContent>
            </w:sdt>
            <w:r w:rsidRPr="00FF75AE">
              <w:rPr>
                <w:rFonts w:ascii="Times New Roman" w:hAnsi="Times New Roman" w:cs="Times New Roman"/>
              </w:rPr>
              <w:t xml:space="preserve">/A1/1 : </w:t>
            </w:r>
            <w:sdt>
              <w:sdtPr>
                <w:rPr>
                  <w:rFonts w:ascii="Times New Roman" w:hAnsi="Times New Roman" w:cs="Times New Roman"/>
                </w:rPr>
                <w:id w:val="257412743"/>
                <w:placeholder>
                  <w:docPart w:val="74C5699F30F9433D8D7B8F047765FC11"/>
                </w:placeholder>
                <w:text/>
              </w:sdtPr>
              <w:sdtContent>
                <w:r w:rsidRPr="00FF75AE">
                  <w:rPr>
                    <w:rFonts w:ascii="Times New Roman" w:hAnsi="Times New Roman" w:cs="Times New Roman"/>
                  </w:rPr>
                  <w:t xml:space="preserve">Carte </w:t>
                </w:r>
                <w:proofErr w:type="spellStart"/>
                <w:r w:rsidRPr="00FF75AE">
                  <w:rPr>
                    <w:rFonts w:ascii="Times New Roman" w:hAnsi="Times New Roman" w:cs="Times New Roman"/>
                  </w:rPr>
                  <w:t>Domtar</w:t>
                </w:r>
                <w:proofErr w:type="spellEnd"/>
              </w:sdtContent>
            </w:sdt>
            <w:bookmarkEnd w:id="42"/>
          </w:p>
          <w:p w14:paraId="73A9E14E" w14:textId="32262316" w:rsidR="00E4131C" w:rsidRDefault="00E4131C" w:rsidP="00CE7AD3">
            <w:pPr>
              <w:rPr>
                <w:rFonts w:ascii="Times New Roman" w:hAnsi="Times New Roman" w:cs="Times New Roman"/>
                <w:lang w:eastAsia="en-US"/>
              </w:rPr>
            </w:pPr>
          </w:p>
          <w:p w14:paraId="1335496B" w14:textId="77777777" w:rsidR="000C5720" w:rsidRPr="000C5720" w:rsidRDefault="000C5720" w:rsidP="000C5720">
            <w:pPr>
              <w:rPr>
                <w:rFonts w:ascii="Times New Roman" w:hAnsi="Times New Roman" w:cs="Times New Roman"/>
                <w:lang w:eastAsia="en-US"/>
              </w:rPr>
            </w:pPr>
            <w:r w:rsidRPr="000C5720">
              <w:rPr>
                <w:rFonts w:ascii="Times New Roman" w:hAnsi="Times New Roman" w:cs="Times New Roman"/>
                <w:lang w:eastAsia="en-US"/>
              </w:rPr>
              <w:t xml:space="preserve">Limites de la rivière aux Rats exploitées par la St-Lawrence (ensuite </w:t>
            </w:r>
            <w:proofErr w:type="spellStart"/>
            <w:r w:rsidRPr="000C5720">
              <w:rPr>
                <w:rFonts w:ascii="Times New Roman" w:hAnsi="Times New Roman" w:cs="Times New Roman"/>
                <w:lang w:eastAsia="en-US"/>
              </w:rPr>
              <w:t>Domtar</w:t>
            </w:r>
            <w:proofErr w:type="spellEnd"/>
            <w:r w:rsidRPr="000C5720">
              <w:rPr>
                <w:rFonts w:ascii="Times New Roman" w:hAnsi="Times New Roman" w:cs="Times New Roman"/>
                <w:lang w:eastAsia="en-US"/>
              </w:rPr>
              <w:t>).</w:t>
            </w:r>
          </w:p>
          <w:p w14:paraId="7E4E4A1C" w14:textId="77777777" w:rsidR="000C5720" w:rsidRPr="000C5720" w:rsidRDefault="000C5720" w:rsidP="000C5720">
            <w:pPr>
              <w:rPr>
                <w:rFonts w:ascii="Times New Roman" w:hAnsi="Times New Roman" w:cs="Times New Roman"/>
                <w:lang w:eastAsia="en-US"/>
              </w:rPr>
            </w:pPr>
            <w:r w:rsidRPr="000C5720">
              <w:rPr>
                <w:rFonts w:ascii="Times New Roman" w:hAnsi="Times New Roman" w:cs="Times New Roman"/>
                <w:lang w:eastAsia="en-US"/>
              </w:rPr>
              <w:t>[195-]</w:t>
            </w:r>
          </w:p>
          <w:p w14:paraId="1C7E15E0" w14:textId="77777777" w:rsidR="000C5720" w:rsidRPr="000C5720" w:rsidRDefault="000C5720" w:rsidP="000C5720">
            <w:pPr>
              <w:rPr>
                <w:rFonts w:ascii="Times New Roman" w:hAnsi="Times New Roman" w:cs="Times New Roman"/>
                <w:lang w:eastAsia="en-US"/>
              </w:rPr>
            </w:pPr>
            <w:r w:rsidRPr="000C5720">
              <w:rPr>
                <w:rFonts w:ascii="Times New Roman" w:hAnsi="Times New Roman" w:cs="Times New Roman"/>
                <w:lang w:eastAsia="en-US"/>
              </w:rPr>
              <w:t>Échelle : 1 mille au pouce</w:t>
            </w:r>
          </w:p>
          <w:p w14:paraId="2C19F609" w14:textId="77777777" w:rsidR="000C5720" w:rsidRPr="000C5720" w:rsidRDefault="000C5720" w:rsidP="000C5720">
            <w:pPr>
              <w:rPr>
                <w:rFonts w:ascii="Times New Roman" w:hAnsi="Times New Roman" w:cs="Times New Roman"/>
                <w:lang w:eastAsia="en-US"/>
              </w:rPr>
            </w:pPr>
            <w:r w:rsidRPr="000C5720">
              <w:rPr>
                <w:rFonts w:ascii="Times New Roman" w:hAnsi="Times New Roman" w:cs="Times New Roman"/>
                <w:lang w:eastAsia="en-US"/>
              </w:rPr>
              <w:t>91,5 cm x 200 cm</w:t>
            </w:r>
          </w:p>
          <w:p w14:paraId="7C1CC8AC" w14:textId="5FEB4F6B" w:rsidR="000C5720" w:rsidRDefault="000C5720" w:rsidP="000C5720">
            <w:pPr>
              <w:rPr>
                <w:rFonts w:ascii="Times New Roman" w:hAnsi="Times New Roman" w:cs="Times New Roman"/>
                <w:lang w:eastAsia="en-US"/>
              </w:rPr>
            </w:pPr>
            <w:r w:rsidRPr="000C5720">
              <w:rPr>
                <w:rFonts w:ascii="Times New Roman" w:hAnsi="Times New Roman" w:cs="Times New Roman"/>
                <w:lang w:eastAsia="en-US"/>
              </w:rPr>
              <w:t>Créateur : St-Lawrence Corporation</w:t>
            </w:r>
          </w:p>
          <w:p w14:paraId="6152B4BB" w14:textId="560358CE" w:rsidR="000C5720" w:rsidRDefault="000C5720" w:rsidP="000C5720">
            <w:pPr>
              <w:rPr>
                <w:rFonts w:ascii="Times New Roman" w:hAnsi="Times New Roman" w:cs="Times New Roman"/>
                <w:lang w:eastAsia="en-US"/>
              </w:rPr>
            </w:pPr>
            <w:r>
              <w:rPr>
                <w:rFonts w:ascii="Times New Roman" w:hAnsi="Times New Roman" w:cs="Times New Roman"/>
                <w:lang w:eastAsia="en-US"/>
              </w:rPr>
              <w:t>Originale + copie</w:t>
            </w:r>
          </w:p>
          <w:p w14:paraId="6EC9E2CB" w14:textId="520E6833" w:rsidR="000C5720" w:rsidRDefault="000C5720" w:rsidP="000C5720">
            <w:pPr>
              <w:rPr>
                <w:rFonts w:ascii="Times New Roman" w:hAnsi="Times New Roman" w:cs="Times New Roman"/>
                <w:lang w:eastAsia="en-US"/>
              </w:rPr>
            </w:pPr>
          </w:p>
          <w:p w14:paraId="0DC06072" w14:textId="77777777" w:rsidR="000C5720" w:rsidRDefault="000C5720" w:rsidP="000C5720">
            <w:pPr>
              <w:rPr>
                <w:rFonts w:ascii="Times New Roman" w:hAnsi="Times New Roman" w:cs="Times New Roman"/>
                <w:lang w:eastAsia="en-US"/>
              </w:rPr>
            </w:pPr>
          </w:p>
          <w:p w14:paraId="4EDCB582" w14:textId="170772C7" w:rsidR="000C5720" w:rsidRPr="00FF75AE" w:rsidRDefault="000C5720" w:rsidP="000C5720">
            <w:pPr>
              <w:rPr>
                <w:rFonts w:ascii="Times New Roman" w:hAnsi="Times New Roman" w:cs="Times New Roman"/>
                <w:lang w:eastAsia="en-US"/>
              </w:rPr>
            </w:pPr>
            <w:r>
              <w:rPr>
                <w:rFonts w:ascii="Times New Roman" w:hAnsi="Times New Roman" w:cs="Times New Roman"/>
                <w:lang w:eastAsia="en-US"/>
              </w:rPr>
              <w:t xml:space="preserve">Une copie de ce plan a été trouvé dans le P88, sûrement une erreur au moment du traitement. </w:t>
            </w:r>
            <w:r w:rsidRPr="000C5720">
              <w:rPr>
                <w:rFonts w:ascii="Times New Roman" w:hAnsi="Times New Roman" w:cs="Times New Roman"/>
                <w:lang w:eastAsia="en-US"/>
              </w:rPr>
              <w:t>La carte avait été prêté à la Société d’histoire au début des années 2000. Il est possible qu’une copie ait été faite et mis par erreur dans le P88.</w:t>
            </w:r>
          </w:p>
          <w:p w14:paraId="5735751B" w14:textId="77777777" w:rsidR="00E4131C" w:rsidRPr="00FF75AE" w:rsidRDefault="00E4131C" w:rsidP="00CE7AD3">
            <w:pPr>
              <w:rPr>
                <w:rFonts w:ascii="Times New Roman" w:hAnsi="Times New Roman" w:cs="Times New Roman"/>
                <w:lang w:eastAsia="en-US"/>
              </w:rPr>
            </w:pPr>
          </w:p>
        </w:tc>
      </w:tr>
    </w:tbl>
    <w:p w14:paraId="2E64372F" w14:textId="77777777" w:rsidR="005A7462" w:rsidRPr="00FF75AE" w:rsidRDefault="005A7462" w:rsidP="005A7462">
      <w:pPr>
        <w:rPr>
          <w:rFonts w:ascii="Times New Roman" w:hAnsi="Times New Roman" w:cs="Times New Roman"/>
        </w:rPr>
      </w:pPr>
    </w:p>
    <w:sectPr w:rsidR="005A7462" w:rsidRPr="00FF75AE"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2A74" w14:textId="77777777" w:rsidR="00A835C5" w:rsidRDefault="00A835C5" w:rsidP="00C70C4E">
      <w:r>
        <w:separator/>
      </w:r>
    </w:p>
  </w:endnote>
  <w:endnote w:type="continuationSeparator" w:id="0">
    <w:p w14:paraId="01FAC417" w14:textId="77777777" w:rsidR="00A835C5" w:rsidRDefault="00A835C5" w:rsidP="00C7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325570"/>
      <w:docPartObj>
        <w:docPartGallery w:val="Page Numbers (Bottom of Page)"/>
        <w:docPartUnique/>
      </w:docPartObj>
    </w:sdtPr>
    <w:sdtContent>
      <w:p w14:paraId="03DA9B58" w14:textId="77777777" w:rsidR="00F22AC1" w:rsidRDefault="00F22AC1">
        <w:pPr>
          <w:pStyle w:val="Pieddepage"/>
          <w:jc w:val="center"/>
        </w:pPr>
        <w:r>
          <w:rPr>
            <w:noProof/>
            <w:lang w:val="fr-FR"/>
          </w:rPr>
          <mc:AlternateContent>
            <mc:Choice Requires="wps">
              <w:drawing>
                <wp:inline distT="0" distB="0" distL="0" distR="0" wp14:anchorId="58CBF650" wp14:editId="23B5435D">
                  <wp:extent cx="5467350" cy="45085"/>
                  <wp:effectExtent l="0"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647345B"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48634FD" w14:textId="77777777" w:rsidR="00F22AC1" w:rsidRPr="009D2B71" w:rsidRDefault="00B25321" w:rsidP="00F22AC1">
        <w:pPr>
          <w:pStyle w:val="Pieddepage"/>
          <w:rPr>
            <w:sz w:val="20"/>
          </w:rPr>
        </w:pPr>
        <w:r>
          <w:rPr>
            <w:sz w:val="20"/>
          </w:rPr>
          <w:t>P</w:t>
        </w:r>
        <w:sdt>
          <w:sdtPr>
            <w:rPr>
              <w:sz w:val="20"/>
            </w:rPr>
            <w:id w:val="884611847"/>
            <w:placeholder>
              <w:docPart w:val="5F24C9FE5BC94813A9A3D68AF9352ACC"/>
            </w:placeholder>
            <w:text/>
          </w:sdtPr>
          <w:sdtContent>
            <w:r w:rsidR="005A7462">
              <w:rPr>
                <w:sz w:val="20"/>
              </w:rPr>
              <w:t>326</w:t>
            </w:r>
          </w:sdtContent>
        </w:sdt>
        <w:r>
          <w:rPr>
            <w:sz w:val="20"/>
          </w:rPr>
          <w:t xml:space="preserve"> fonds </w:t>
        </w:r>
        <w:sdt>
          <w:sdtPr>
            <w:rPr>
              <w:sz w:val="20"/>
            </w:rPr>
            <w:id w:val="205842561"/>
            <w:placeholder>
              <w:docPart w:val="88CDF19D93064DA9ABB5981AC4BD351C"/>
            </w:placeholder>
            <w:text/>
          </w:sdtPr>
          <w:sdtContent>
            <w:r w:rsidR="005A7462">
              <w:rPr>
                <w:sz w:val="20"/>
              </w:rPr>
              <w:t>Jean-Charles Savard et Gemma Fortin</w:t>
            </w:r>
          </w:sdtContent>
        </w:sdt>
        <w:r w:rsidR="0025336B">
          <w:rPr>
            <w:sz w:val="20"/>
          </w:rPr>
          <w:t xml:space="preserve"> </w:t>
        </w:r>
        <w:r w:rsidR="0025336B">
          <w:rPr>
            <w:sz w:val="20"/>
          </w:rPr>
          <w:tab/>
        </w:r>
        <w:r w:rsidR="0025336B">
          <w:rPr>
            <w:sz w:val="20"/>
          </w:rPr>
          <w:tab/>
        </w:r>
        <w:r w:rsidR="00F22AC1" w:rsidRPr="00F22AC1">
          <w:rPr>
            <w:sz w:val="22"/>
          </w:rPr>
          <w:fldChar w:fldCharType="begin"/>
        </w:r>
        <w:r w:rsidR="00F22AC1" w:rsidRPr="00F22AC1">
          <w:rPr>
            <w:sz w:val="22"/>
          </w:rPr>
          <w:instrText>PAGE    \* MERGEFORMAT</w:instrText>
        </w:r>
        <w:r w:rsidR="00F22AC1" w:rsidRPr="00F22AC1">
          <w:rPr>
            <w:sz w:val="22"/>
          </w:rPr>
          <w:fldChar w:fldCharType="separate"/>
        </w:r>
        <w:r w:rsidR="00085687" w:rsidRPr="00085687">
          <w:rPr>
            <w:noProof/>
            <w:sz w:val="22"/>
            <w:lang w:val="fr-FR"/>
          </w:rPr>
          <w:t>9</w:t>
        </w:r>
        <w:r w:rsidR="00F22AC1" w:rsidRPr="00F22AC1">
          <w:rPr>
            <w:sz w:val="22"/>
          </w:rPr>
          <w:fldChar w:fldCharType="end"/>
        </w:r>
      </w:p>
    </w:sdtContent>
  </w:sdt>
  <w:p w14:paraId="5BABCCB0" w14:textId="77777777" w:rsidR="00F22AC1" w:rsidRDefault="00F22A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6A4C" w14:textId="77777777" w:rsidR="00A835C5" w:rsidRDefault="00A835C5" w:rsidP="00C70C4E">
      <w:r>
        <w:separator/>
      </w:r>
    </w:p>
  </w:footnote>
  <w:footnote w:type="continuationSeparator" w:id="0">
    <w:p w14:paraId="31C09596" w14:textId="77777777" w:rsidR="00A835C5" w:rsidRDefault="00A835C5" w:rsidP="00C70C4E">
      <w:r>
        <w:continuationSeparator/>
      </w:r>
    </w:p>
  </w:footnote>
  <w:footnote w:id="1">
    <w:p w14:paraId="7BE61AA0" w14:textId="77777777" w:rsidR="002A681B" w:rsidRPr="00506B6E" w:rsidRDefault="002A681B" w:rsidP="002A681B">
      <w:pPr>
        <w:pStyle w:val="Notedebasdepage"/>
        <w:rPr>
          <w:rFonts w:ascii="Times New Roman" w:hAnsi="Times New Roman" w:cs="Times New Roman"/>
        </w:rPr>
      </w:pPr>
      <w:r w:rsidRPr="00506B6E">
        <w:rPr>
          <w:rStyle w:val="Appelnotedebasdep"/>
          <w:rFonts w:ascii="Times New Roman" w:hAnsi="Times New Roman" w:cs="Times New Roman"/>
        </w:rPr>
        <w:footnoteRef/>
      </w:r>
      <w:r w:rsidRPr="00506B6E">
        <w:rPr>
          <w:rFonts w:ascii="Times New Roman" w:hAnsi="Times New Roman" w:cs="Times New Roman"/>
        </w:rPr>
        <w:t xml:space="preserve"> </w:t>
      </w:r>
      <w:r>
        <w:rPr>
          <w:rFonts w:ascii="Times New Roman" w:hAnsi="Times New Roman" w:cs="Times New Roman"/>
        </w:rPr>
        <w:t>Diane Fortin.</w:t>
      </w:r>
      <w:r w:rsidRPr="00506B6E">
        <w:rPr>
          <w:rFonts w:ascii="Times New Roman" w:hAnsi="Times New Roman" w:cs="Times New Roman"/>
        </w:rPr>
        <w:t xml:space="preserve"> </w:t>
      </w:r>
      <w:r w:rsidRPr="00506B6E">
        <w:rPr>
          <w:rFonts w:ascii="Times New Roman" w:hAnsi="Times New Roman" w:cs="Times New Roman"/>
          <w:i/>
        </w:rPr>
        <w:t>Saint-Stanislas</w:t>
      </w:r>
      <w:r>
        <w:rPr>
          <w:rFonts w:ascii="Times New Roman" w:hAnsi="Times New Roman" w:cs="Times New Roman"/>
          <w:i/>
        </w:rPr>
        <w:t>,</w:t>
      </w:r>
      <w:r w:rsidRPr="00506B6E">
        <w:rPr>
          <w:rFonts w:ascii="Times New Roman" w:hAnsi="Times New Roman" w:cs="Times New Roman"/>
        </w:rPr>
        <w:t xml:space="preserve"> 1989, p.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1B"/>
    <w:rsid w:val="00032AD6"/>
    <w:rsid w:val="00050170"/>
    <w:rsid w:val="000519EA"/>
    <w:rsid w:val="0006563A"/>
    <w:rsid w:val="000810CE"/>
    <w:rsid w:val="00085687"/>
    <w:rsid w:val="000C5720"/>
    <w:rsid w:val="000D238F"/>
    <w:rsid w:val="00100C2C"/>
    <w:rsid w:val="00136DC0"/>
    <w:rsid w:val="00166C91"/>
    <w:rsid w:val="001D5C99"/>
    <w:rsid w:val="001E1F02"/>
    <w:rsid w:val="001E5A46"/>
    <w:rsid w:val="0022669C"/>
    <w:rsid w:val="00226FE8"/>
    <w:rsid w:val="00242C7D"/>
    <w:rsid w:val="0025336B"/>
    <w:rsid w:val="0027203D"/>
    <w:rsid w:val="00284955"/>
    <w:rsid w:val="002975E2"/>
    <w:rsid w:val="002A1E83"/>
    <w:rsid w:val="002A681B"/>
    <w:rsid w:val="002C6E5F"/>
    <w:rsid w:val="002D0F20"/>
    <w:rsid w:val="0030124F"/>
    <w:rsid w:val="003A354F"/>
    <w:rsid w:val="003A5846"/>
    <w:rsid w:val="003B3ADE"/>
    <w:rsid w:val="003B5445"/>
    <w:rsid w:val="003B7BE7"/>
    <w:rsid w:val="004306E7"/>
    <w:rsid w:val="0045563A"/>
    <w:rsid w:val="0046451E"/>
    <w:rsid w:val="00480ED6"/>
    <w:rsid w:val="00482915"/>
    <w:rsid w:val="004862B9"/>
    <w:rsid w:val="004C15DF"/>
    <w:rsid w:val="00515C06"/>
    <w:rsid w:val="00534691"/>
    <w:rsid w:val="00537703"/>
    <w:rsid w:val="005613E0"/>
    <w:rsid w:val="0056344E"/>
    <w:rsid w:val="00590B73"/>
    <w:rsid w:val="005A4E05"/>
    <w:rsid w:val="005A7462"/>
    <w:rsid w:val="005B615A"/>
    <w:rsid w:val="005C7BB8"/>
    <w:rsid w:val="005E4B57"/>
    <w:rsid w:val="005F1A1C"/>
    <w:rsid w:val="005F7E13"/>
    <w:rsid w:val="00624149"/>
    <w:rsid w:val="0066145D"/>
    <w:rsid w:val="00670CE5"/>
    <w:rsid w:val="006A481A"/>
    <w:rsid w:val="006C3FB6"/>
    <w:rsid w:val="007637B0"/>
    <w:rsid w:val="0076644B"/>
    <w:rsid w:val="007D0D15"/>
    <w:rsid w:val="00840FF1"/>
    <w:rsid w:val="00843598"/>
    <w:rsid w:val="0084562E"/>
    <w:rsid w:val="00864E13"/>
    <w:rsid w:val="00875D47"/>
    <w:rsid w:val="00877A1B"/>
    <w:rsid w:val="008874A8"/>
    <w:rsid w:val="008940D9"/>
    <w:rsid w:val="008C3DCA"/>
    <w:rsid w:val="008D1963"/>
    <w:rsid w:val="00922E8E"/>
    <w:rsid w:val="00931389"/>
    <w:rsid w:val="0094294B"/>
    <w:rsid w:val="009534B2"/>
    <w:rsid w:val="009664AF"/>
    <w:rsid w:val="00966E9F"/>
    <w:rsid w:val="009705AB"/>
    <w:rsid w:val="00997C08"/>
    <w:rsid w:val="009A6AEA"/>
    <w:rsid w:val="009B3B95"/>
    <w:rsid w:val="009C32C9"/>
    <w:rsid w:val="009D2B71"/>
    <w:rsid w:val="009E301C"/>
    <w:rsid w:val="009F5EC7"/>
    <w:rsid w:val="00A074A8"/>
    <w:rsid w:val="00A22EB3"/>
    <w:rsid w:val="00A35BBA"/>
    <w:rsid w:val="00A763DF"/>
    <w:rsid w:val="00A822E0"/>
    <w:rsid w:val="00A835C5"/>
    <w:rsid w:val="00A92E4B"/>
    <w:rsid w:val="00AB5FAC"/>
    <w:rsid w:val="00B14E46"/>
    <w:rsid w:val="00B25321"/>
    <w:rsid w:val="00B46FC4"/>
    <w:rsid w:val="00B55D5C"/>
    <w:rsid w:val="00B96E5D"/>
    <w:rsid w:val="00B9759C"/>
    <w:rsid w:val="00BD4041"/>
    <w:rsid w:val="00BE1812"/>
    <w:rsid w:val="00BF7589"/>
    <w:rsid w:val="00C071C8"/>
    <w:rsid w:val="00C1275D"/>
    <w:rsid w:val="00C42F3C"/>
    <w:rsid w:val="00C70C4E"/>
    <w:rsid w:val="00CA426C"/>
    <w:rsid w:val="00CB5258"/>
    <w:rsid w:val="00CB6238"/>
    <w:rsid w:val="00CC59F8"/>
    <w:rsid w:val="00CD6693"/>
    <w:rsid w:val="00CE48E5"/>
    <w:rsid w:val="00CE6BBE"/>
    <w:rsid w:val="00D06AA1"/>
    <w:rsid w:val="00D25352"/>
    <w:rsid w:val="00D31201"/>
    <w:rsid w:val="00D32213"/>
    <w:rsid w:val="00D62A91"/>
    <w:rsid w:val="00DC3822"/>
    <w:rsid w:val="00DC5383"/>
    <w:rsid w:val="00DF516C"/>
    <w:rsid w:val="00E06067"/>
    <w:rsid w:val="00E13E70"/>
    <w:rsid w:val="00E4131C"/>
    <w:rsid w:val="00E46B4D"/>
    <w:rsid w:val="00E50120"/>
    <w:rsid w:val="00E848E9"/>
    <w:rsid w:val="00E86474"/>
    <w:rsid w:val="00E9066C"/>
    <w:rsid w:val="00EF0DA6"/>
    <w:rsid w:val="00F22AC1"/>
    <w:rsid w:val="00F3008F"/>
    <w:rsid w:val="00F568C7"/>
    <w:rsid w:val="00F64BAF"/>
    <w:rsid w:val="00F75A63"/>
    <w:rsid w:val="00F865F1"/>
    <w:rsid w:val="00F9148F"/>
    <w:rsid w:val="00FA474E"/>
    <w:rsid w:val="00FF513D"/>
    <w:rsid w:val="00FF5E84"/>
    <w:rsid w:val="00FF75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58E3E"/>
  <w15:chartTrackingRefBased/>
  <w15:docId w15:val="{D218C282-7FBC-4582-AE59-630DEB44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FC4"/>
    <w:pPr>
      <w:spacing w:after="0" w:line="240" w:lineRule="auto"/>
    </w:pPr>
    <w:rPr>
      <w:rFonts w:ascii="Arial" w:eastAsia="Times New Roman" w:hAnsi="Arial" w:cs="Arial"/>
      <w:sz w:val="24"/>
      <w:szCs w:val="20"/>
      <w:lang w:eastAsia="fr-FR"/>
    </w:rPr>
  </w:style>
  <w:style w:type="paragraph" w:styleId="Titre2">
    <w:name w:val="heading 2"/>
    <w:aliases w:val="Niveau 2"/>
    <w:basedOn w:val="Normal"/>
    <w:next w:val="Normal"/>
    <w:link w:val="Titre2Car"/>
    <w:qFormat/>
    <w:rsid w:val="00B25321"/>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basedOn w:val="Policepardfaut"/>
    <w:link w:val="Titre2"/>
    <w:rsid w:val="00B25321"/>
    <w:rPr>
      <w:rFonts w:ascii="Arial" w:eastAsia="Times New Roman" w:hAnsi="Arial" w:cs="Arial"/>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basedOn w:val="Policepardfaut"/>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B25321"/>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basedOn w:val="Policepardfaut"/>
    <w:link w:val="Titre"/>
    <w:rsid w:val="00B25321"/>
    <w:rPr>
      <w:rFonts w:ascii="Arial" w:eastAsia="Times New Roman" w:hAnsi="Arial" w:cs="Arial"/>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basedOn w:val="Policepardfaut"/>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basedOn w:val="Policepardfaut"/>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basedOn w:val="Policepardfaut"/>
    <w:link w:val="Pieddepage"/>
    <w:uiPriority w:val="99"/>
    <w:rsid w:val="00C70C4E"/>
    <w:rPr>
      <w:rFonts w:ascii="Arial" w:eastAsia="Times New Roman" w:hAnsi="Arial" w:cs="Arial"/>
      <w:sz w:val="24"/>
      <w:szCs w:val="20"/>
      <w:lang w:eastAsia="fr-FR"/>
    </w:rPr>
  </w:style>
  <w:style w:type="character" w:styleId="Marquedecommentaire">
    <w:name w:val="annotation reference"/>
    <w:basedOn w:val="Policepardfaut"/>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basedOn w:val="Policepardfaut"/>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basedOn w:val="Commentaire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basedOn w:val="Policepardfaut"/>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CE48E5"/>
    <w:rPr>
      <w:vertAlign w:val="superscript"/>
    </w:rPr>
  </w:style>
  <w:style w:type="character" w:styleId="Textedelespacerserv">
    <w:name w:val="Placeholder Text"/>
    <w:basedOn w:val="Policepardfaut"/>
    <w:uiPriority w:val="99"/>
    <w:semiHidden/>
    <w:rsid w:val="00B25321"/>
    <w:rPr>
      <w:color w:val="808080"/>
    </w:rPr>
  </w:style>
  <w:style w:type="paragraph" w:customStyle="1" w:styleId="Niveau3">
    <w:name w:val="Niveau 3"/>
    <w:basedOn w:val="Normal"/>
    <w:next w:val="Normal"/>
    <w:qFormat/>
    <w:rsid w:val="00B25321"/>
    <w:pPr>
      <w:outlineLvl w:val="2"/>
    </w:pPr>
    <w:rPr>
      <w:u w:val="single"/>
    </w:rPr>
  </w:style>
  <w:style w:type="paragraph" w:customStyle="1" w:styleId="Niveau4">
    <w:name w:val="Niveau 4"/>
    <w:basedOn w:val="Niveau3"/>
    <w:next w:val="Normal"/>
    <w:qFormat/>
    <w:rsid w:val="00B25321"/>
    <w:pPr>
      <w:outlineLvl w:val="3"/>
    </w:pPr>
  </w:style>
  <w:style w:type="paragraph" w:customStyle="1" w:styleId="Niveau5">
    <w:name w:val="Niveau 5"/>
    <w:basedOn w:val="Niveau4"/>
    <w:next w:val="Normal"/>
    <w:qFormat/>
    <w:rsid w:val="00B25321"/>
    <w:pPr>
      <w:outlineLvl w:val="4"/>
    </w:pPr>
  </w:style>
  <w:style w:type="paragraph" w:styleId="TM1">
    <w:name w:val="toc 1"/>
    <w:basedOn w:val="Normal"/>
    <w:next w:val="Normal"/>
    <w:autoRedefine/>
    <w:uiPriority w:val="39"/>
    <w:unhideWhenUsed/>
    <w:rsid w:val="00BD4041"/>
    <w:pPr>
      <w:spacing w:before="360"/>
    </w:pPr>
    <w:rPr>
      <w:rFonts w:asciiTheme="majorHAnsi" w:hAnsiTheme="majorHAnsi"/>
      <w:b/>
      <w:bCs/>
      <w:caps/>
      <w:szCs w:val="24"/>
    </w:rPr>
  </w:style>
  <w:style w:type="paragraph" w:styleId="TM2">
    <w:name w:val="toc 2"/>
    <w:basedOn w:val="Normal"/>
    <w:next w:val="Normal"/>
    <w:autoRedefine/>
    <w:uiPriority w:val="39"/>
    <w:unhideWhenUsed/>
    <w:rsid w:val="00BD4041"/>
    <w:pPr>
      <w:spacing w:before="240"/>
    </w:pPr>
    <w:rPr>
      <w:rFonts w:asciiTheme="minorHAnsi" w:hAnsiTheme="minorHAnsi"/>
      <w:b/>
      <w:bCs/>
      <w:sz w:val="20"/>
    </w:rPr>
  </w:style>
  <w:style w:type="paragraph" w:styleId="TM3">
    <w:name w:val="toc 3"/>
    <w:basedOn w:val="Normal"/>
    <w:next w:val="Normal"/>
    <w:autoRedefine/>
    <w:uiPriority w:val="39"/>
    <w:unhideWhenUsed/>
    <w:rsid w:val="00BD4041"/>
    <w:pPr>
      <w:ind w:left="240"/>
    </w:pPr>
    <w:rPr>
      <w:rFonts w:asciiTheme="minorHAnsi" w:hAnsiTheme="minorHAnsi"/>
      <w:sz w:val="20"/>
    </w:rPr>
  </w:style>
  <w:style w:type="paragraph" w:styleId="TM4">
    <w:name w:val="toc 4"/>
    <w:basedOn w:val="Normal"/>
    <w:next w:val="Normal"/>
    <w:autoRedefine/>
    <w:uiPriority w:val="39"/>
    <w:unhideWhenUsed/>
    <w:rsid w:val="00BD4041"/>
    <w:pPr>
      <w:ind w:left="480"/>
    </w:pPr>
    <w:rPr>
      <w:rFonts w:asciiTheme="minorHAnsi" w:hAnsiTheme="minorHAnsi"/>
      <w:sz w:val="20"/>
    </w:rPr>
  </w:style>
  <w:style w:type="paragraph" w:styleId="TM5">
    <w:name w:val="toc 5"/>
    <w:basedOn w:val="Normal"/>
    <w:next w:val="Normal"/>
    <w:autoRedefine/>
    <w:uiPriority w:val="39"/>
    <w:unhideWhenUsed/>
    <w:rsid w:val="00BD4041"/>
    <w:pPr>
      <w:ind w:left="720"/>
    </w:pPr>
    <w:rPr>
      <w:rFonts w:asciiTheme="minorHAnsi" w:hAnsiTheme="minorHAnsi"/>
      <w:sz w:val="20"/>
    </w:rPr>
  </w:style>
  <w:style w:type="paragraph" w:styleId="TM6">
    <w:name w:val="toc 6"/>
    <w:basedOn w:val="Normal"/>
    <w:next w:val="Normal"/>
    <w:autoRedefine/>
    <w:uiPriority w:val="39"/>
    <w:unhideWhenUsed/>
    <w:rsid w:val="00BD4041"/>
    <w:pPr>
      <w:ind w:left="960"/>
    </w:pPr>
    <w:rPr>
      <w:rFonts w:asciiTheme="minorHAnsi" w:hAnsiTheme="minorHAnsi"/>
      <w:sz w:val="20"/>
    </w:rPr>
  </w:style>
  <w:style w:type="paragraph" w:styleId="TM7">
    <w:name w:val="toc 7"/>
    <w:basedOn w:val="Normal"/>
    <w:next w:val="Normal"/>
    <w:autoRedefine/>
    <w:uiPriority w:val="39"/>
    <w:unhideWhenUsed/>
    <w:rsid w:val="00BD4041"/>
    <w:pPr>
      <w:ind w:left="1200"/>
    </w:pPr>
    <w:rPr>
      <w:rFonts w:asciiTheme="minorHAnsi" w:hAnsiTheme="minorHAnsi"/>
      <w:sz w:val="20"/>
    </w:rPr>
  </w:style>
  <w:style w:type="paragraph" w:styleId="TM8">
    <w:name w:val="toc 8"/>
    <w:basedOn w:val="Normal"/>
    <w:next w:val="Normal"/>
    <w:autoRedefine/>
    <w:uiPriority w:val="39"/>
    <w:unhideWhenUsed/>
    <w:rsid w:val="00BD4041"/>
    <w:pPr>
      <w:ind w:left="1440"/>
    </w:pPr>
    <w:rPr>
      <w:rFonts w:asciiTheme="minorHAnsi" w:hAnsiTheme="minorHAnsi"/>
      <w:sz w:val="20"/>
    </w:rPr>
  </w:style>
  <w:style w:type="paragraph" w:styleId="TM9">
    <w:name w:val="toc 9"/>
    <w:basedOn w:val="Normal"/>
    <w:next w:val="Normal"/>
    <w:autoRedefine/>
    <w:uiPriority w:val="39"/>
    <w:unhideWhenUsed/>
    <w:rsid w:val="00BD4041"/>
    <w:pPr>
      <w:ind w:left="1680"/>
    </w:pPr>
    <w:rPr>
      <w:rFonts w:asciiTheme="minorHAnsi" w:hAnsiTheme="minorHAnsi"/>
      <w:sz w:val="20"/>
    </w:rPr>
  </w:style>
  <w:style w:type="character" w:styleId="Lienhypertexte">
    <w:name w:val="Hyperlink"/>
    <w:basedOn w:val="Policepardfaut"/>
    <w:uiPriority w:val="99"/>
    <w:unhideWhenUsed/>
    <w:rsid w:val="00BD4041"/>
    <w:rPr>
      <w:color w:val="0563C1" w:themeColor="hyperlink"/>
      <w:u w:val="single"/>
    </w:rPr>
  </w:style>
  <w:style w:type="table" w:styleId="Grilledutableau">
    <w:name w:val="Table Grid"/>
    <w:basedOn w:val="TableauNormal"/>
    <w:uiPriority w:val="39"/>
    <w:rsid w:val="00226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savard\Documents\Archives\Instruments%20de%20recherche%20-%20descriptions\vieilles%20versions\Mod&#232;le%20Instrument%20de%20recherche%202016%20v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496DB44D2A43E58061416E3DCDC5BD"/>
        <w:category>
          <w:name w:val="Général"/>
          <w:gallery w:val="placeholder"/>
        </w:category>
        <w:types>
          <w:type w:val="bbPlcHdr"/>
        </w:types>
        <w:behaviors>
          <w:behavior w:val="content"/>
        </w:behaviors>
        <w:guid w:val="{6490EC55-57D9-48C5-9DD6-60EEB0C49653}"/>
      </w:docPartPr>
      <w:docPartBody>
        <w:p w:rsidR="00033D99" w:rsidRDefault="00AD7617">
          <w:pPr>
            <w:pStyle w:val="70496DB44D2A43E58061416E3DCDC5BD"/>
          </w:pPr>
          <w:r>
            <w:t>___</w:t>
          </w:r>
        </w:p>
      </w:docPartBody>
    </w:docPart>
    <w:docPart>
      <w:docPartPr>
        <w:name w:val="5F24C9FE5BC94813A9A3D68AF9352ACC"/>
        <w:category>
          <w:name w:val="Général"/>
          <w:gallery w:val="placeholder"/>
        </w:category>
        <w:types>
          <w:type w:val="bbPlcHdr"/>
        </w:types>
        <w:behaviors>
          <w:behavior w:val="content"/>
        </w:behaviors>
        <w:guid w:val="{C20420DD-5FE9-4F0D-BACB-5F70E75270C4}"/>
      </w:docPartPr>
      <w:docPartBody>
        <w:p w:rsidR="00033D99" w:rsidRDefault="00AD7617">
          <w:pPr>
            <w:pStyle w:val="5F24C9FE5BC94813A9A3D68AF9352ACC"/>
          </w:pPr>
          <w:r>
            <w:rPr>
              <w:rStyle w:val="Textedelespacerserv"/>
              <w:rFonts w:eastAsiaTheme="minorHAnsi"/>
            </w:rPr>
            <w:t>___</w:t>
          </w:r>
        </w:p>
      </w:docPartBody>
    </w:docPart>
    <w:docPart>
      <w:docPartPr>
        <w:name w:val="88CDF19D93064DA9ABB5981AC4BD351C"/>
        <w:category>
          <w:name w:val="Général"/>
          <w:gallery w:val="placeholder"/>
        </w:category>
        <w:types>
          <w:type w:val="bbPlcHdr"/>
        </w:types>
        <w:behaviors>
          <w:behavior w:val="content"/>
        </w:behaviors>
        <w:guid w:val="{114FE894-1146-4B70-BF06-2F12A6F3983A}"/>
      </w:docPartPr>
      <w:docPartBody>
        <w:p w:rsidR="00033D99" w:rsidRDefault="00AD7617">
          <w:pPr>
            <w:pStyle w:val="88CDF19D93064DA9ABB5981AC4BD351C"/>
          </w:pPr>
          <w:r>
            <w:rPr>
              <w:rStyle w:val="Textedelespacerserv"/>
              <w:rFonts w:eastAsiaTheme="minorHAnsi"/>
            </w:rPr>
            <w:t>___</w:t>
          </w:r>
        </w:p>
      </w:docPartBody>
    </w:docPart>
    <w:docPart>
      <w:docPartPr>
        <w:name w:val="43F6F43C8393473AAC0B2E7F8CD0FB08"/>
        <w:category>
          <w:name w:val="Général"/>
          <w:gallery w:val="placeholder"/>
        </w:category>
        <w:types>
          <w:type w:val="bbPlcHdr"/>
        </w:types>
        <w:behaviors>
          <w:behavior w:val="content"/>
        </w:behaviors>
        <w:guid w:val="{B5D07B72-49AC-4F78-BD56-EE06DFDD61E7}"/>
      </w:docPartPr>
      <w:docPartBody>
        <w:p w:rsidR="00033D99" w:rsidRDefault="00CD60C4" w:rsidP="00CD60C4">
          <w:pPr>
            <w:pStyle w:val="43F6F43C8393473AAC0B2E7F8CD0FB08"/>
          </w:pPr>
          <w:r>
            <w:t>___</w:t>
          </w:r>
        </w:p>
      </w:docPartBody>
    </w:docPart>
    <w:docPart>
      <w:docPartPr>
        <w:name w:val="8B38836D2635418E9C199F171F2478B2"/>
        <w:category>
          <w:name w:val="Général"/>
          <w:gallery w:val="placeholder"/>
        </w:category>
        <w:types>
          <w:type w:val="bbPlcHdr"/>
        </w:types>
        <w:behaviors>
          <w:behavior w:val="content"/>
        </w:behaviors>
        <w:guid w:val="{7C7B9846-9EE6-4068-8465-79D752291479}"/>
      </w:docPartPr>
      <w:docPartBody>
        <w:p w:rsidR="00033D99" w:rsidRDefault="00CD60C4" w:rsidP="00CD60C4">
          <w:pPr>
            <w:pStyle w:val="8B38836D2635418E9C199F171F2478B2"/>
          </w:pPr>
          <w:r>
            <w:rPr>
              <w:rStyle w:val="Textedelespacerserv"/>
              <w:rFonts w:eastAsiaTheme="minorHAnsi"/>
            </w:rPr>
            <w:t>___</w:t>
          </w:r>
        </w:p>
      </w:docPartBody>
    </w:docPart>
    <w:docPart>
      <w:docPartPr>
        <w:name w:val="A44EED3CBDEB4AEAB374C53A90A0C70A"/>
        <w:category>
          <w:name w:val="Général"/>
          <w:gallery w:val="placeholder"/>
        </w:category>
        <w:types>
          <w:type w:val="bbPlcHdr"/>
        </w:types>
        <w:behaviors>
          <w:behavior w:val="content"/>
        </w:behaviors>
        <w:guid w:val="{1B932093-5E88-40D6-A074-273589A3164A}"/>
      </w:docPartPr>
      <w:docPartBody>
        <w:p w:rsidR="00033D99" w:rsidRDefault="00CD60C4" w:rsidP="00CD60C4">
          <w:pPr>
            <w:pStyle w:val="A44EED3CBDEB4AEAB374C53A90A0C70A"/>
          </w:pPr>
          <w:r>
            <w:t>___</w:t>
          </w:r>
        </w:p>
      </w:docPartBody>
    </w:docPart>
    <w:docPart>
      <w:docPartPr>
        <w:name w:val="B70D83961ECF43EFB764E2EF2CC3AB52"/>
        <w:category>
          <w:name w:val="Général"/>
          <w:gallery w:val="placeholder"/>
        </w:category>
        <w:types>
          <w:type w:val="bbPlcHdr"/>
        </w:types>
        <w:behaviors>
          <w:behavior w:val="content"/>
        </w:behaviors>
        <w:guid w:val="{0CA553E7-8961-4F42-A5FD-9226C0785445}"/>
      </w:docPartPr>
      <w:docPartBody>
        <w:p w:rsidR="00033D99" w:rsidRDefault="00CD60C4" w:rsidP="00CD60C4">
          <w:pPr>
            <w:pStyle w:val="B70D83961ECF43EFB764E2EF2CC3AB52"/>
          </w:pPr>
          <w:r>
            <w:rPr>
              <w:rStyle w:val="Textedelespacerserv"/>
              <w:rFonts w:eastAsiaTheme="minorHAnsi"/>
            </w:rPr>
            <w:t>___</w:t>
          </w:r>
        </w:p>
      </w:docPartBody>
    </w:docPart>
    <w:docPart>
      <w:docPartPr>
        <w:name w:val="C0C91BC0B63544ABB409FA7F88F97560"/>
        <w:category>
          <w:name w:val="Général"/>
          <w:gallery w:val="placeholder"/>
        </w:category>
        <w:types>
          <w:type w:val="bbPlcHdr"/>
        </w:types>
        <w:behaviors>
          <w:behavior w:val="content"/>
        </w:behaviors>
        <w:guid w:val="{FA2C3A33-BFA9-4220-98FC-3841E2654406}"/>
      </w:docPartPr>
      <w:docPartBody>
        <w:p w:rsidR="00033D99" w:rsidRDefault="00CD60C4" w:rsidP="00CD60C4">
          <w:pPr>
            <w:pStyle w:val="C0C91BC0B63544ABB409FA7F88F97560"/>
          </w:pPr>
          <w:r>
            <w:rPr>
              <w:rStyle w:val="Textedelespacerserv"/>
              <w:rFonts w:eastAsiaTheme="minorHAnsi"/>
            </w:rPr>
            <w:t>___</w:t>
          </w:r>
        </w:p>
      </w:docPartBody>
    </w:docPart>
    <w:docPart>
      <w:docPartPr>
        <w:name w:val="BFE35AEBC45147CFA9E1ADB3FE0DB6CB"/>
        <w:category>
          <w:name w:val="Général"/>
          <w:gallery w:val="placeholder"/>
        </w:category>
        <w:types>
          <w:type w:val="bbPlcHdr"/>
        </w:types>
        <w:behaviors>
          <w:behavior w:val="content"/>
        </w:behaviors>
        <w:guid w:val="{D3D0BA06-A479-475D-9983-CD9F05BB1EE1}"/>
      </w:docPartPr>
      <w:docPartBody>
        <w:p w:rsidR="00033D99" w:rsidRDefault="00CD60C4" w:rsidP="00CD60C4">
          <w:pPr>
            <w:pStyle w:val="BFE35AEBC45147CFA9E1ADB3FE0DB6CB"/>
          </w:pPr>
          <w:r>
            <w:rPr>
              <w:rStyle w:val="Textedelespacerserv"/>
              <w:rFonts w:eastAsiaTheme="minorHAnsi"/>
            </w:rPr>
            <w:t>___</w:t>
          </w:r>
        </w:p>
      </w:docPartBody>
    </w:docPart>
    <w:docPart>
      <w:docPartPr>
        <w:name w:val="CB9EC2D078C741B7949F3D38E338FEAD"/>
        <w:category>
          <w:name w:val="Général"/>
          <w:gallery w:val="placeholder"/>
        </w:category>
        <w:types>
          <w:type w:val="bbPlcHdr"/>
        </w:types>
        <w:behaviors>
          <w:behavior w:val="content"/>
        </w:behaviors>
        <w:guid w:val="{CE197FC5-EBF3-4259-85BD-9B190835EED8}"/>
      </w:docPartPr>
      <w:docPartBody>
        <w:p w:rsidR="00033D99" w:rsidRDefault="00CD60C4" w:rsidP="00CD60C4">
          <w:pPr>
            <w:pStyle w:val="CB9EC2D078C741B7949F3D38E338FEAD"/>
          </w:pPr>
          <w:r>
            <w:rPr>
              <w:rStyle w:val="Textedelespacerserv"/>
              <w:rFonts w:eastAsiaTheme="minorHAnsi"/>
            </w:rPr>
            <w:t>___</w:t>
          </w:r>
        </w:p>
      </w:docPartBody>
    </w:docPart>
    <w:docPart>
      <w:docPartPr>
        <w:name w:val="1D0931D4BA45459D88314B326558D290"/>
        <w:category>
          <w:name w:val="Général"/>
          <w:gallery w:val="placeholder"/>
        </w:category>
        <w:types>
          <w:type w:val="bbPlcHdr"/>
        </w:types>
        <w:behaviors>
          <w:behavior w:val="content"/>
        </w:behaviors>
        <w:guid w:val="{4C26361D-6BB8-486B-80AC-0D55881C4CE4}"/>
      </w:docPartPr>
      <w:docPartBody>
        <w:p w:rsidR="00033D99" w:rsidRDefault="00CD60C4" w:rsidP="00CD60C4">
          <w:pPr>
            <w:pStyle w:val="1D0931D4BA45459D88314B326558D290"/>
          </w:pPr>
          <w:r>
            <w:rPr>
              <w:rStyle w:val="Textedelespacerserv"/>
              <w:rFonts w:eastAsiaTheme="minorHAnsi"/>
            </w:rPr>
            <w:t>___</w:t>
          </w:r>
        </w:p>
      </w:docPartBody>
    </w:docPart>
    <w:docPart>
      <w:docPartPr>
        <w:name w:val="49D710E2C2F34012A0CFAF259AEC3DA3"/>
        <w:category>
          <w:name w:val="Général"/>
          <w:gallery w:val="placeholder"/>
        </w:category>
        <w:types>
          <w:type w:val="bbPlcHdr"/>
        </w:types>
        <w:behaviors>
          <w:behavior w:val="content"/>
        </w:behaviors>
        <w:guid w:val="{F440ED2E-0ED2-418F-9394-55A3D0835222}"/>
      </w:docPartPr>
      <w:docPartBody>
        <w:p w:rsidR="00033D99" w:rsidRDefault="00CD60C4" w:rsidP="00CD60C4">
          <w:pPr>
            <w:pStyle w:val="49D710E2C2F34012A0CFAF259AEC3DA3"/>
          </w:pPr>
          <w:r>
            <w:rPr>
              <w:rStyle w:val="Textedelespacerserv"/>
              <w:rFonts w:eastAsiaTheme="minorHAnsi"/>
            </w:rPr>
            <w:t>___</w:t>
          </w:r>
        </w:p>
      </w:docPartBody>
    </w:docPart>
    <w:docPart>
      <w:docPartPr>
        <w:name w:val="A69B8833C39D4713BB06D85695F13B2C"/>
        <w:category>
          <w:name w:val="Général"/>
          <w:gallery w:val="placeholder"/>
        </w:category>
        <w:types>
          <w:type w:val="bbPlcHdr"/>
        </w:types>
        <w:behaviors>
          <w:behavior w:val="content"/>
        </w:behaviors>
        <w:guid w:val="{F97E5739-4BA7-44A8-82EE-211EBB1737BA}"/>
      </w:docPartPr>
      <w:docPartBody>
        <w:p w:rsidR="00033D99" w:rsidRDefault="00CD60C4" w:rsidP="00CD60C4">
          <w:pPr>
            <w:pStyle w:val="A69B8833C39D4713BB06D85695F13B2C"/>
          </w:pPr>
          <w:r>
            <w:rPr>
              <w:rStyle w:val="Textedelespacerserv"/>
              <w:rFonts w:eastAsiaTheme="minorHAnsi"/>
            </w:rPr>
            <w:t>___</w:t>
          </w:r>
        </w:p>
      </w:docPartBody>
    </w:docPart>
    <w:docPart>
      <w:docPartPr>
        <w:name w:val="3D16B8DE53E542DB98F866FADE883F56"/>
        <w:category>
          <w:name w:val="Général"/>
          <w:gallery w:val="placeholder"/>
        </w:category>
        <w:types>
          <w:type w:val="bbPlcHdr"/>
        </w:types>
        <w:behaviors>
          <w:behavior w:val="content"/>
        </w:behaviors>
        <w:guid w:val="{80DFEDB7-AB63-4756-BF96-C0F7C3917F66}"/>
      </w:docPartPr>
      <w:docPartBody>
        <w:p w:rsidR="00033D99" w:rsidRDefault="00CD60C4" w:rsidP="00CD60C4">
          <w:pPr>
            <w:pStyle w:val="3D16B8DE53E542DB98F866FADE883F56"/>
          </w:pPr>
          <w:r>
            <w:rPr>
              <w:rStyle w:val="Textedelespacerserv"/>
              <w:rFonts w:eastAsiaTheme="minorHAnsi"/>
            </w:rPr>
            <w:t>___</w:t>
          </w:r>
        </w:p>
      </w:docPartBody>
    </w:docPart>
    <w:docPart>
      <w:docPartPr>
        <w:name w:val="77B6B5221C024C37BC459B9C6E9BC4F2"/>
        <w:category>
          <w:name w:val="Général"/>
          <w:gallery w:val="placeholder"/>
        </w:category>
        <w:types>
          <w:type w:val="bbPlcHdr"/>
        </w:types>
        <w:behaviors>
          <w:behavior w:val="content"/>
        </w:behaviors>
        <w:guid w:val="{6E4F8116-996F-4A10-A375-BEB182D6A4E5}"/>
      </w:docPartPr>
      <w:docPartBody>
        <w:p w:rsidR="00033D99" w:rsidRDefault="00CD60C4" w:rsidP="00CD60C4">
          <w:pPr>
            <w:pStyle w:val="77B6B5221C024C37BC459B9C6E9BC4F2"/>
          </w:pPr>
          <w:r>
            <w:rPr>
              <w:rStyle w:val="Textedelespacerserv"/>
              <w:rFonts w:eastAsiaTheme="minorHAnsi"/>
            </w:rPr>
            <w:t>___</w:t>
          </w:r>
        </w:p>
      </w:docPartBody>
    </w:docPart>
    <w:docPart>
      <w:docPartPr>
        <w:name w:val="472DBDFDF2DC4AA999D1447D53D2AF54"/>
        <w:category>
          <w:name w:val="Général"/>
          <w:gallery w:val="placeholder"/>
        </w:category>
        <w:types>
          <w:type w:val="bbPlcHdr"/>
        </w:types>
        <w:behaviors>
          <w:behavior w:val="content"/>
        </w:behaviors>
        <w:guid w:val="{830DBD55-6A72-4C65-B00D-7504D738A2E8}"/>
      </w:docPartPr>
      <w:docPartBody>
        <w:p w:rsidR="002D3FD0" w:rsidRDefault="002969A2" w:rsidP="002969A2">
          <w:pPr>
            <w:pStyle w:val="472DBDFDF2DC4AA999D1447D53D2AF54"/>
          </w:pPr>
          <w:r>
            <w:rPr>
              <w:rStyle w:val="Textedelespacerserv"/>
              <w:rFonts w:eastAsiaTheme="minorHAnsi"/>
            </w:rPr>
            <w:t>___</w:t>
          </w:r>
        </w:p>
      </w:docPartBody>
    </w:docPart>
    <w:docPart>
      <w:docPartPr>
        <w:name w:val="50F2C82D66494600A9A2E280328986A5"/>
        <w:category>
          <w:name w:val="Général"/>
          <w:gallery w:val="placeholder"/>
        </w:category>
        <w:types>
          <w:type w:val="bbPlcHdr"/>
        </w:types>
        <w:behaviors>
          <w:behavior w:val="content"/>
        </w:behaviors>
        <w:guid w:val="{BED01787-60E9-4CFB-B81E-CF0BB9FF3F61}"/>
      </w:docPartPr>
      <w:docPartBody>
        <w:p w:rsidR="002D3FD0" w:rsidRDefault="002969A2" w:rsidP="002969A2">
          <w:pPr>
            <w:pStyle w:val="50F2C82D66494600A9A2E280328986A5"/>
          </w:pPr>
          <w:r>
            <w:rPr>
              <w:rStyle w:val="Textedelespacerserv"/>
              <w:rFonts w:eastAsiaTheme="minorHAnsi"/>
            </w:rPr>
            <w:t>___</w:t>
          </w:r>
        </w:p>
      </w:docPartBody>
    </w:docPart>
    <w:docPart>
      <w:docPartPr>
        <w:name w:val="D0FB4C83599A428E957F479B91AAB8A8"/>
        <w:category>
          <w:name w:val="Général"/>
          <w:gallery w:val="placeholder"/>
        </w:category>
        <w:types>
          <w:type w:val="bbPlcHdr"/>
        </w:types>
        <w:behaviors>
          <w:behavior w:val="content"/>
        </w:behaviors>
        <w:guid w:val="{A1B4E625-87A3-488D-872D-C9523BA3DA02}"/>
      </w:docPartPr>
      <w:docPartBody>
        <w:p w:rsidR="002D3FD0" w:rsidRDefault="002969A2" w:rsidP="002969A2">
          <w:pPr>
            <w:pStyle w:val="D0FB4C83599A428E957F479B91AAB8A8"/>
          </w:pPr>
          <w:r>
            <w:rPr>
              <w:rStyle w:val="Textedelespacerserv"/>
              <w:rFonts w:eastAsiaTheme="minorHAnsi"/>
            </w:rPr>
            <w:t>___</w:t>
          </w:r>
        </w:p>
      </w:docPartBody>
    </w:docPart>
    <w:docPart>
      <w:docPartPr>
        <w:name w:val="67C1EBFE44BF4500A8370938C19741B0"/>
        <w:category>
          <w:name w:val="Général"/>
          <w:gallery w:val="placeholder"/>
        </w:category>
        <w:types>
          <w:type w:val="bbPlcHdr"/>
        </w:types>
        <w:behaviors>
          <w:behavior w:val="content"/>
        </w:behaviors>
        <w:guid w:val="{C4FB5E6F-1E40-4EB8-9026-FEF27617F33F}"/>
      </w:docPartPr>
      <w:docPartBody>
        <w:p w:rsidR="002D3FD0" w:rsidRDefault="002969A2" w:rsidP="002969A2">
          <w:pPr>
            <w:pStyle w:val="67C1EBFE44BF4500A8370938C19741B0"/>
          </w:pPr>
          <w:r>
            <w:rPr>
              <w:rStyle w:val="Textedelespacerserv"/>
              <w:rFonts w:eastAsiaTheme="minorHAnsi"/>
            </w:rPr>
            <w:t>___</w:t>
          </w:r>
        </w:p>
      </w:docPartBody>
    </w:docPart>
    <w:docPart>
      <w:docPartPr>
        <w:name w:val="07B391D36B7E4A278850DD1D080294A5"/>
        <w:category>
          <w:name w:val="Général"/>
          <w:gallery w:val="placeholder"/>
        </w:category>
        <w:types>
          <w:type w:val="bbPlcHdr"/>
        </w:types>
        <w:behaviors>
          <w:behavior w:val="content"/>
        </w:behaviors>
        <w:guid w:val="{ACFEB83C-4A28-49AC-949E-594A99F1E458}"/>
      </w:docPartPr>
      <w:docPartBody>
        <w:p w:rsidR="002D3FD0" w:rsidRDefault="002969A2" w:rsidP="002969A2">
          <w:pPr>
            <w:pStyle w:val="07B391D36B7E4A278850DD1D080294A5"/>
          </w:pPr>
          <w:r>
            <w:rPr>
              <w:rStyle w:val="Textedelespacerserv"/>
              <w:rFonts w:eastAsiaTheme="minorHAnsi"/>
            </w:rPr>
            <w:t>___</w:t>
          </w:r>
        </w:p>
      </w:docPartBody>
    </w:docPart>
    <w:docPart>
      <w:docPartPr>
        <w:name w:val="5358C6A4967F4F6D9F35D023E9F7DCD7"/>
        <w:category>
          <w:name w:val="Général"/>
          <w:gallery w:val="placeholder"/>
        </w:category>
        <w:types>
          <w:type w:val="bbPlcHdr"/>
        </w:types>
        <w:behaviors>
          <w:behavior w:val="content"/>
        </w:behaviors>
        <w:guid w:val="{AE100BE1-EEFE-411E-B1D0-A87541C3E85F}"/>
      </w:docPartPr>
      <w:docPartBody>
        <w:p w:rsidR="002D3FD0" w:rsidRDefault="002969A2" w:rsidP="002969A2">
          <w:pPr>
            <w:pStyle w:val="5358C6A4967F4F6D9F35D023E9F7DCD7"/>
          </w:pPr>
          <w:r>
            <w:rPr>
              <w:rStyle w:val="Textedelespacerserv"/>
              <w:rFonts w:eastAsiaTheme="minorHAnsi"/>
            </w:rPr>
            <w:t>___</w:t>
          </w:r>
        </w:p>
      </w:docPartBody>
    </w:docPart>
    <w:docPart>
      <w:docPartPr>
        <w:name w:val="72A5B16E70C8407E9A4A60F81BCA0C71"/>
        <w:category>
          <w:name w:val="Général"/>
          <w:gallery w:val="placeholder"/>
        </w:category>
        <w:types>
          <w:type w:val="bbPlcHdr"/>
        </w:types>
        <w:behaviors>
          <w:behavior w:val="content"/>
        </w:behaviors>
        <w:guid w:val="{8564D4DE-C819-40A8-BE06-1724F82F13D1}"/>
      </w:docPartPr>
      <w:docPartBody>
        <w:p w:rsidR="002D3FD0" w:rsidRDefault="002969A2" w:rsidP="002969A2">
          <w:pPr>
            <w:pStyle w:val="72A5B16E70C8407E9A4A60F81BCA0C71"/>
          </w:pPr>
          <w:r>
            <w:rPr>
              <w:rStyle w:val="Textedelespacerserv"/>
              <w:rFonts w:eastAsiaTheme="minorHAnsi"/>
            </w:rPr>
            <w:t>___</w:t>
          </w:r>
        </w:p>
      </w:docPartBody>
    </w:docPart>
    <w:docPart>
      <w:docPartPr>
        <w:name w:val="505394C8DCD446CEB89A33D3603CDBF4"/>
        <w:category>
          <w:name w:val="Général"/>
          <w:gallery w:val="placeholder"/>
        </w:category>
        <w:types>
          <w:type w:val="bbPlcHdr"/>
        </w:types>
        <w:behaviors>
          <w:behavior w:val="content"/>
        </w:behaviors>
        <w:guid w:val="{7964EA46-9556-4831-98A6-E6D0D0F266DB}"/>
      </w:docPartPr>
      <w:docPartBody>
        <w:p w:rsidR="002D3FD0" w:rsidRDefault="002969A2" w:rsidP="002969A2">
          <w:pPr>
            <w:pStyle w:val="505394C8DCD446CEB89A33D3603CDBF4"/>
          </w:pPr>
          <w:r>
            <w:rPr>
              <w:rStyle w:val="Textedelespacerserv"/>
              <w:rFonts w:eastAsiaTheme="minorHAnsi"/>
            </w:rPr>
            <w:t>___</w:t>
          </w:r>
        </w:p>
      </w:docPartBody>
    </w:docPart>
    <w:docPart>
      <w:docPartPr>
        <w:name w:val="EC68F4CEAAC04A49A18A2BA23A1690AE"/>
        <w:category>
          <w:name w:val="Général"/>
          <w:gallery w:val="placeholder"/>
        </w:category>
        <w:types>
          <w:type w:val="bbPlcHdr"/>
        </w:types>
        <w:behaviors>
          <w:behavior w:val="content"/>
        </w:behaviors>
        <w:guid w:val="{B8FA84C5-8C93-45BE-AC33-064C22B4B0AC}"/>
      </w:docPartPr>
      <w:docPartBody>
        <w:p w:rsidR="002D3FD0" w:rsidRDefault="002969A2" w:rsidP="002969A2">
          <w:pPr>
            <w:pStyle w:val="EC68F4CEAAC04A49A18A2BA23A1690AE"/>
          </w:pPr>
          <w:r>
            <w:rPr>
              <w:rStyle w:val="Textedelespacerserv"/>
              <w:rFonts w:eastAsiaTheme="minorHAnsi"/>
            </w:rPr>
            <w:t>___</w:t>
          </w:r>
        </w:p>
      </w:docPartBody>
    </w:docPart>
    <w:docPart>
      <w:docPartPr>
        <w:name w:val="23A1B7C651A5468590EF94337AFFF96A"/>
        <w:category>
          <w:name w:val="Général"/>
          <w:gallery w:val="placeholder"/>
        </w:category>
        <w:types>
          <w:type w:val="bbPlcHdr"/>
        </w:types>
        <w:behaviors>
          <w:behavior w:val="content"/>
        </w:behaviors>
        <w:guid w:val="{4711C543-D66F-468B-A771-D3BB518E041C}"/>
      </w:docPartPr>
      <w:docPartBody>
        <w:p w:rsidR="002D3FD0" w:rsidRDefault="002969A2" w:rsidP="002969A2">
          <w:pPr>
            <w:pStyle w:val="23A1B7C651A5468590EF94337AFFF96A"/>
          </w:pPr>
          <w:r>
            <w:rPr>
              <w:rStyle w:val="Textedelespacerserv"/>
              <w:rFonts w:eastAsiaTheme="minorHAnsi"/>
            </w:rPr>
            <w:t>___</w:t>
          </w:r>
        </w:p>
      </w:docPartBody>
    </w:docPart>
    <w:docPart>
      <w:docPartPr>
        <w:name w:val="BE8D121EE5864A4C87E4C8C26282C19D"/>
        <w:category>
          <w:name w:val="Général"/>
          <w:gallery w:val="placeholder"/>
        </w:category>
        <w:types>
          <w:type w:val="bbPlcHdr"/>
        </w:types>
        <w:behaviors>
          <w:behavior w:val="content"/>
        </w:behaviors>
        <w:guid w:val="{00AE3DDE-5B49-4D14-9463-3D4E8790B6F7}"/>
      </w:docPartPr>
      <w:docPartBody>
        <w:p w:rsidR="002D3FD0" w:rsidRDefault="002969A2" w:rsidP="002969A2">
          <w:pPr>
            <w:pStyle w:val="BE8D121EE5864A4C87E4C8C26282C19D"/>
          </w:pPr>
          <w:r>
            <w:rPr>
              <w:rStyle w:val="Textedelespacerserv"/>
              <w:rFonts w:eastAsiaTheme="minorHAnsi"/>
            </w:rPr>
            <w:t>___</w:t>
          </w:r>
        </w:p>
      </w:docPartBody>
    </w:docPart>
    <w:docPart>
      <w:docPartPr>
        <w:name w:val="58769E186F524F51803F3BF8EC286ECE"/>
        <w:category>
          <w:name w:val="Général"/>
          <w:gallery w:val="placeholder"/>
        </w:category>
        <w:types>
          <w:type w:val="bbPlcHdr"/>
        </w:types>
        <w:behaviors>
          <w:behavior w:val="content"/>
        </w:behaviors>
        <w:guid w:val="{D7DDB29D-B9F3-4B5B-B650-620307DDE3FE}"/>
      </w:docPartPr>
      <w:docPartBody>
        <w:p w:rsidR="002D3FD0" w:rsidRDefault="002969A2" w:rsidP="002969A2">
          <w:pPr>
            <w:pStyle w:val="58769E186F524F51803F3BF8EC286ECE"/>
          </w:pPr>
          <w:r>
            <w:rPr>
              <w:rStyle w:val="Textedelespacerserv"/>
              <w:rFonts w:eastAsiaTheme="minorHAnsi"/>
            </w:rPr>
            <w:t>___</w:t>
          </w:r>
        </w:p>
      </w:docPartBody>
    </w:docPart>
    <w:docPart>
      <w:docPartPr>
        <w:name w:val="D0870F2424294566A0757588F22906DF"/>
        <w:category>
          <w:name w:val="Général"/>
          <w:gallery w:val="placeholder"/>
        </w:category>
        <w:types>
          <w:type w:val="bbPlcHdr"/>
        </w:types>
        <w:behaviors>
          <w:behavior w:val="content"/>
        </w:behaviors>
        <w:guid w:val="{23BEAF8C-9C5D-43C0-A166-60E80C70FDC3}"/>
      </w:docPartPr>
      <w:docPartBody>
        <w:p w:rsidR="002D3FD0" w:rsidRDefault="002969A2" w:rsidP="002969A2">
          <w:pPr>
            <w:pStyle w:val="D0870F2424294566A0757588F22906DF"/>
          </w:pPr>
          <w:r>
            <w:rPr>
              <w:rStyle w:val="Textedelespacerserv"/>
              <w:rFonts w:eastAsiaTheme="minorHAnsi"/>
            </w:rPr>
            <w:t>___</w:t>
          </w:r>
        </w:p>
      </w:docPartBody>
    </w:docPart>
    <w:docPart>
      <w:docPartPr>
        <w:name w:val="31077B42CDE54A0592455F2419F50EE0"/>
        <w:category>
          <w:name w:val="Général"/>
          <w:gallery w:val="placeholder"/>
        </w:category>
        <w:types>
          <w:type w:val="bbPlcHdr"/>
        </w:types>
        <w:behaviors>
          <w:behavior w:val="content"/>
        </w:behaviors>
        <w:guid w:val="{C9ECEE3D-728A-4D7B-BF06-7F45BEC6043A}"/>
      </w:docPartPr>
      <w:docPartBody>
        <w:p w:rsidR="002D3FD0" w:rsidRDefault="002969A2" w:rsidP="002969A2">
          <w:pPr>
            <w:pStyle w:val="31077B42CDE54A0592455F2419F50EE0"/>
          </w:pPr>
          <w:r>
            <w:rPr>
              <w:rStyle w:val="Textedelespacerserv"/>
              <w:rFonts w:eastAsiaTheme="minorHAnsi"/>
            </w:rPr>
            <w:t>___</w:t>
          </w:r>
        </w:p>
      </w:docPartBody>
    </w:docPart>
    <w:docPart>
      <w:docPartPr>
        <w:name w:val="5BC661797C1349BE88551A29AEC34B6D"/>
        <w:category>
          <w:name w:val="Général"/>
          <w:gallery w:val="placeholder"/>
        </w:category>
        <w:types>
          <w:type w:val="bbPlcHdr"/>
        </w:types>
        <w:behaviors>
          <w:behavior w:val="content"/>
        </w:behaviors>
        <w:guid w:val="{9B9B3093-6BBA-4485-80EE-F328180058A7}"/>
      </w:docPartPr>
      <w:docPartBody>
        <w:p w:rsidR="002D3FD0" w:rsidRDefault="002969A2" w:rsidP="002969A2">
          <w:pPr>
            <w:pStyle w:val="5BC661797C1349BE88551A29AEC34B6D"/>
          </w:pPr>
          <w:r>
            <w:rPr>
              <w:rStyle w:val="Textedelespacerserv"/>
              <w:rFonts w:eastAsiaTheme="minorHAnsi"/>
            </w:rPr>
            <w:t>___</w:t>
          </w:r>
        </w:p>
      </w:docPartBody>
    </w:docPart>
    <w:docPart>
      <w:docPartPr>
        <w:name w:val="E627E0FFDE864973869FA9C29CC56B1A"/>
        <w:category>
          <w:name w:val="Général"/>
          <w:gallery w:val="placeholder"/>
        </w:category>
        <w:types>
          <w:type w:val="bbPlcHdr"/>
        </w:types>
        <w:behaviors>
          <w:behavior w:val="content"/>
        </w:behaviors>
        <w:guid w:val="{94B57FAC-1BA0-4874-BC1F-7B7A450AC448}"/>
      </w:docPartPr>
      <w:docPartBody>
        <w:p w:rsidR="002D3FD0" w:rsidRDefault="002969A2" w:rsidP="002969A2">
          <w:pPr>
            <w:pStyle w:val="E627E0FFDE864973869FA9C29CC56B1A"/>
          </w:pPr>
          <w:r>
            <w:rPr>
              <w:rStyle w:val="Textedelespacerserv"/>
              <w:rFonts w:eastAsiaTheme="minorHAnsi"/>
            </w:rPr>
            <w:t>___</w:t>
          </w:r>
        </w:p>
      </w:docPartBody>
    </w:docPart>
    <w:docPart>
      <w:docPartPr>
        <w:name w:val="DAACB0997ED24F019519E18198C4B597"/>
        <w:category>
          <w:name w:val="Général"/>
          <w:gallery w:val="placeholder"/>
        </w:category>
        <w:types>
          <w:type w:val="bbPlcHdr"/>
        </w:types>
        <w:behaviors>
          <w:behavior w:val="content"/>
        </w:behaviors>
        <w:guid w:val="{AF84B494-5F4E-47F2-8877-45C3BFE970A8}"/>
      </w:docPartPr>
      <w:docPartBody>
        <w:p w:rsidR="002D3FD0" w:rsidRDefault="002969A2" w:rsidP="002969A2">
          <w:pPr>
            <w:pStyle w:val="DAACB0997ED24F019519E18198C4B597"/>
          </w:pPr>
          <w:r>
            <w:rPr>
              <w:rStyle w:val="Textedelespacerserv"/>
              <w:rFonts w:eastAsiaTheme="minorHAnsi"/>
            </w:rPr>
            <w:t>___</w:t>
          </w:r>
        </w:p>
      </w:docPartBody>
    </w:docPart>
    <w:docPart>
      <w:docPartPr>
        <w:name w:val="F8234933431C414CBB8B70008A94E62A"/>
        <w:category>
          <w:name w:val="Général"/>
          <w:gallery w:val="placeholder"/>
        </w:category>
        <w:types>
          <w:type w:val="bbPlcHdr"/>
        </w:types>
        <w:behaviors>
          <w:behavior w:val="content"/>
        </w:behaviors>
        <w:guid w:val="{D8008F84-DD24-4368-973A-A63D5825ED80}"/>
      </w:docPartPr>
      <w:docPartBody>
        <w:p w:rsidR="002D3FD0" w:rsidRDefault="002969A2" w:rsidP="002969A2">
          <w:pPr>
            <w:pStyle w:val="F8234933431C414CBB8B70008A94E62A"/>
          </w:pPr>
          <w:r>
            <w:rPr>
              <w:rStyle w:val="Textedelespacerserv"/>
              <w:rFonts w:eastAsiaTheme="minorHAnsi"/>
            </w:rPr>
            <w:t>___</w:t>
          </w:r>
        </w:p>
      </w:docPartBody>
    </w:docPart>
    <w:docPart>
      <w:docPartPr>
        <w:name w:val="E3F1120960E24A53B2CBA9DD198515F3"/>
        <w:category>
          <w:name w:val="Général"/>
          <w:gallery w:val="placeholder"/>
        </w:category>
        <w:types>
          <w:type w:val="bbPlcHdr"/>
        </w:types>
        <w:behaviors>
          <w:behavior w:val="content"/>
        </w:behaviors>
        <w:guid w:val="{4F907869-86D2-4BD7-968C-38CFFF058BCE}"/>
      </w:docPartPr>
      <w:docPartBody>
        <w:p w:rsidR="002D3FD0" w:rsidRDefault="002969A2" w:rsidP="002969A2">
          <w:pPr>
            <w:pStyle w:val="E3F1120960E24A53B2CBA9DD198515F3"/>
          </w:pPr>
          <w:r>
            <w:rPr>
              <w:rStyle w:val="Textedelespacerserv"/>
              <w:rFonts w:eastAsiaTheme="minorHAnsi"/>
            </w:rPr>
            <w:t>___</w:t>
          </w:r>
        </w:p>
      </w:docPartBody>
    </w:docPart>
    <w:docPart>
      <w:docPartPr>
        <w:name w:val="CBC164005A3D4955982E518E3151761D"/>
        <w:category>
          <w:name w:val="Général"/>
          <w:gallery w:val="placeholder"/>
        </w:category>
        <w:types>
          <w:type w:val="bbPlcHdr"/>
        </w:types>
        <w:behaviors>
          <w:behavior w:val="content"/>
        </w:behaviors>
        <w:guid w:val="{416B149C-4F1F-417B-BE78-A160A9DD2C55}"/>
      </w:docPartPr>
      <w:docPartBody>
        <w:p w:rsidR="002D3FD0" w:rsidRDefault="002969A2" w:rsidP="002969A2">
          <w:pPr>
            <w:pStyle w:val="CBC164005A3D4955982E518E3151761D"/>
          </w:pPr>
          <w:r>
            <w:rPr>
              <w:rStyle w:val="Textedelespacerserv"/>
              <w:rFonts w:eastAsiaTheme="minorHAnsi"/>
            </w:rPr>
            <w:t>___</w:t>
          </w:r>
        </w:p>
      </w:docPartBody>
    </w:docPart>
    <w:docPart>
      <w:docPartPr>
        <w:name w:val="D0C303945A7542ADBB3F26E1AE80EF29"/>
        <w:category>
          <w:name w:val="Général"/>
          <w:gallery w:val="placeholder"/>
        </w:category>
        <w:types>
          <w:type w:val="bbPlcHdr"/>
        </w:types>
        <w:behaviors>
          <w:behavior w:val="content"/>
        </w:behaviors>
        <w:guid w:val="{E675E59B-E191-4751-AFB9-38CC822846F8}"/>
      </w:docPartPr>
      <w:docPartBody>
        <w:p w:rsidR="002D3FD0" w:rsidRDefault="002969A2" w:rsidP="002969A2">
          <w:pPr>
            <w:pStyle w:val="D0C303945A7542ADBB3F26E1AE80EF29"/>
          </w:pPr>
          <w:r>
            <w:rPr>
              <w:rStyle w:val="Textedelespacerserv"/>
              <w:rFonts w:eastAsiaTheme="minorHAnsi"/>
            </w:rPr>
            <w:t>___</w:t>
          </w:r>
        </w:p>
      </w:docPartBody>
    </w:docPart>
    <w:docPart>
      <w:docPartPr>
        <w:name w:val="1F06098CD3A54CB6A6BDF06C3A84FEDA"/>
        <w:category>
          <w:name w:val="Général"/>
          <w:gallery w:val="placeholder"/>
        </w:category>
        <w:types>
          <w:type w:val="bbPlcHdr"/>
        </w:types>
        <w:behaviors>
          <w:behavior w:val="content"/>
        </w:behaviors>
        <w:guid w:val="{49F6C604-0FCA-4E13-B662-0F94189625FF}"/>
      </w:docPartPr>
      <w:docPartBody>
        <w:p w:rsidR="002D3FD0" w:rsidRDefault="002969A2" w:rsidP="002969A2">
          <w:pPr>
            <w:pStyle w:val="1F06098CD3A54CB6A6BDF06C3A84FEDA"/>
          </w:pPr>
          <w:r>
            <w:rPr>
              <w:rStyle w:val="Textedelespacerserv"/>
              <w:rFonts w:eastAsiaTheme="minorHAnsi"/>
            </w:rPr>
            <w:t>___</w:t>
          </w:r>
        </w:p>
      </w:docPartBody>
    </w:docPart>
    <w:docPart>
      <w:docPartPr>
        <w:name w:val="35A2B8CEEAAD4E3298EB94AAD5719C81"/>
        <w:category>
          <w:name w:val="Général"/>
          <w:gallery w:val="placeholder"/>
        </w:category>
        <w:types>
          <w:type w:val="bbPlcHdr"/>
        </w:types>
        <w:behaviors>
          <w:behavior w:val="content"/>
        </w:behaviors>
        <w:guid w:val="{EDE62D9A-A55D-4F84-8E16-EDA6A189AFDB}"/>
      </w:docPartPr>
      <w:docPartBody>
        <w:p w:rsidR="002D3FD0" w:rsidRDefault="002969A2" w:rsidP="002969A2">
          <w:pPr>
            <w:pStyle w:val="35A2B8CEEAAD4E3298EB94AAD5719C81"/>
          </w:pPr>
          <w:r>
            <w:rPr>
              <w:rStyle w:val="Textedelespacerserv"/>
              <w:rFonts w:eastAsiaTheme="minorHAnsi"/>
            </w:rPr>
            <w:t>___</w:t>
          </w:r>
        </w:p>
      </w:docPartBody>
    </w:docPart>
    <w:docPart>
      <w:docPartPr>
        <w:name w:val="67D0FCE3B6684A5994D328A056F15C95"/>
        <w:category>
          <w:name w:val="Général"/>
          <w:gallery w:val="placeholder"/>
        </w:category>
        <w:types>
          <w:type w:val="bbPlcHdr"/>
        </w:types>
        <w:behaviors>
          <w:behavior w:val="content"/>
        </w:behaviors>
        <w:guid w:val="{C9336859-B65F-4E0D-AA33-FC484FB6646C}"/>
      </w:docPartPr>
      <w:docPartBody>
        <w:p w:rsidR="002D3FD0" w:rsidRDefault="002969A2" w:rsidP="002969A2">
          <w:pPr>
            <w:pStyle w:val="67D0FCE3B6684A5994D328A056F15C95"/>
          </w:pPr>
          <w:r>
            <w:rPr>
              <w:rStyle w:val="Textedelespacerserv"/>
              <w:rFonts w:eastAsiaTheme="minorHAnsi"/>
            </w:rPr>
            <w:t>___</w:t>
          </w:r>
        </w:p>
      </w:docPartBody>
    </w:docPart>
    <w:docPart>
      <w:docPartPr>
        <w:name w:val="7F6104F02140480B9B9520C2CE737148"/>
        <w:category>
          <w:name w:val="Général"/>
          <w:gallery w:val="placeholder"/>
        </w:category>
        <w:types>
          <w:type w:val="bbPlcHdr"/>
        </w:types>
        <w:behaviors>
          <w:behavior w:val="content"/>
        </w:behaviors>
        <w:guid w:val="{5757359C-F89E-4316-B5A2-D580E8FA4B39}"/>
      </w:docPartPr>
      <w:docPartBody>
        <w:p w:rsidR="002D3FD0" w:rsidRDefault="002969A2" w:rsidP="002969A2">
          <w:pPr>
            <w:pStyle w:val="7F6104F02140480B9B9520C2CE737148"/>
          </w:pPr>
          <w:r>
            <w:rPr>
              <w:rStyle w:val="Textedelespacerserv"/>
              <w:rFonts w:eastAsiaTheme="minorHAnsi"/>
            </w:rPr>
            <w:t>___</w:t>
          </w:r>
        </w:p>
      </w:docPartBody>
    </w:docPart>
    <w:docPart>
      <w:docPartPr>
        <w:name w:val="AA1BC898501A4C8E9A0F635F5017CE81"/>
        <w:category>
          <w:name w:val="Général"/>
          <w:gallery w:val="placeholder"/>
        </w:category>
        <w:types>
          <w:type w:val="bbPlcHdr"/>
        </w:types>
        <w:behaviors>
          <w:behavior w:val="content"/>
        </w:behaviors>
        <w:guid w:val="{6BBB2370-4B49-4C40-B4D6-B1A3ECF0178A}"/>
      </w:docPartPr>
      <w:docPartBody>
        <w:p w:rsidR="002D3FD0" w:rsidRDefault="002969A2" w:rsidP="002969A2">
          <w:pPr>
            <w:pStyle w:val="AA1BC898501A4C8E9A0F635F5017CE81"/>
          </w:pPr>
          <w:r>
            <w:rPr>
              <w:rStyle w:val="Textedelespacerserv"/>
              <w:rFonts w:eastAsiaTheme="minorHAnsi"/>
            </w:rPr>
            <w:t>___</w:t>
          </w:r>
        </w:p>
      </w:docPartBody>
    </w:docPart>
    <w:docPart>
      <w:docPartPr>
        <w:name w:val="3AD3D08FDF82415AA0E7E9CACF7B6DE7"/>
        <w:category>
          <w:name w:val="Général"/>
          <w:gallery w:val="placeholder"/>
        </w:category>
        <w:types>
          <w:type w:val="bbPlcHdr"/>
        </w:types>
        <w:behaviors>
          <w:behavior w:val="content"/>
        </w:behaviors>
        <w:guid w:val="{2B482241-83E1-49D9-9776-A47084C45B5D}"/>
      </w:docPartPr>
      <w:docPartBody>
        <w:p w:rsidR="002D3FD0" w:rsidRDefault="002969A2" w:rsidP="002969A2">
          <w:pPr>
            <w:pStyle w:val="3AD3D08FDF82415AA0E7E9CACF7B6DE7"/>
          </w:pPr>
          <w:r>
            <w:rPr>
              <w:rStyle w:val="Textedelespacerserv"/>
              <w:rFonts w:eastAsiaTheme="minorHAnsi"/>
            </w:rPr>
            <w:t>___</w:t>
          </w:r>
        </w:p>
      </w:docPartBody>
    </w:docPart>
    <w:docPart>
      <w:docPartPr>
        <w:name w:val="D877B9386A4B4CA289B889892D5DA4A7"/>
        <w:category>
          <w:name w:val="Général"/>
          <w:gallery w:val="placeholder"/>
        </w:category>
        <w:types>
          <w:type w:val="bbPlcHdr"/>
        </w:types>
        <w:behaviors>
          <w:behavior w:val="content"/>
        </w:behaviors>
        <w:guid w:val="{7BE6A352-EE44-403D-A386-DC74BD795386}"/>
      </w:docPartPr>
      <w:docPartBody>
        <w:p w:rsidR="002D3FD0" w:rsidRDefault="002969A2" w:rsidP="002969A2">
          <w:pPr>
            <w:pStyle w:val="D877B9386A4B4CA289B889892D5DA4A7"/>
          </w:pPr>
          <w:r>
            <w:rPr>
              <w:rStyle w:val="Textedelespacerserv"/>
              <w:rFonts w:eastAsiaTheme="minorHAnsi"/>
            </w:rPr>
            <w:t>___</w:t>
          </w:r>
        </w:p>
      </w:docPartBody>
    </w:docPart>
    <w:docPart>
      <w:docPartPr>
        <w:name w:val="BECE6E40D0A642A4B8E06A0C90AE57B7"/>
        <w:category>
          <w:name w:val="Général"/>
          <w:gallery w:val="placeholder"/>
        </w:category>
        <w:types>
          <w:type w:val="bbPlcHdr"/>
        </w:types>
        <w:behaviors>
          <w:behavior w:val="content"/>
        </w:behaviors>
        <w:guid w:val="{B0BD7EC8-A44C-433A-85DA-A87ADDC0A49A}"/>
      </w:docPartPr>
      <w:docPartBody>
        <w:p w:rsidR="002D3FD0" w:rsidRDefault="002969A2" w:rsidP="002969A2">
          <w:pPr>
            <w:pStyle w:val="BECE6E40D0A642A4B8E06A0C90AE57B7"/>
          </w:pPr>
          <w:r>
            <w:rPr>
              <w:rStyle w:val="Textedelespacerserv"/>
              <w:rFonts w:eastAsiaTheme="minorHAnsi"/>
            </w:rPr>
            <w:t>___</w:t>
          </w:r>
        </w:p>
      </w:docPartBody>
    </w:docPart>
    <w:docPart>
      <w:docPartPr>
        <w:name w:val="50F9C5254F874E65B7AE9E9824ACE452"/>
        <w:category>
          <w:name w:val="Général"/>
          <w:gallery w:val="placeholder"/>
        </w:category>
        <w:types>
          <w:type w:val="bbPlcHdr"/>
        </w:types>
        <w:behaviors>
          <w:behavior w:val="content"/>
        </w:behaviors>
        <w:guid w:val="{B1DF32B2-4E19-4C83-A665-2FD348B379F3}"/>
      </w:docPartPr>
      <w:docPartBody>
        <w:p w:rsidR="002D3FD0" w:rsidRDefault="002969A2" w:rsidP="002969A2">
          <w:pPr>
            <w:pStyle w:val="50F9C5254F874E65B7AE9E9824ACE452"/>
          </w:pPr>
          <w:r>
            <w:rPr>
              <w:rStyle w:val="Textedelespacerserv"/>
              <w:rFonts w:eastAsiaTheme="minorHAnsi"/>
            </w:rPr>
            <w:t>___</w:t>
          </w:r>
        </w:p>
      </w:docPartBody>
    </w:docPart>
    <w:docPart>
      <w:docPartPr>
        <w:name w:val="97BA1B1458F94F4CBCEDDD7D37193712"/>
        <w:category>
          <w:name w:val="Général"/>
          <w:gallery w:val="placeholder"/>
        </w:category>
        <w:types>
          <w:type w:val="bbPlcHdr"/>
        </w:types>
        <w:behaviors>
          <w:behavior w:val="content"/>
        </w:behaviors>
        <w:guid w:val="{1F5EC86D-D31E-4DD5-88D6-F4760BA660EB}"/>
      </w:docPartPr>
      <w:docPartBody>
        <w:p w:rsidR="002D3FD0" w:rsidRDefault="002969A2" w:rsidP="002969A2">
          <w:pPr>
            <w:pStyle w:val="97BA1B1458F94F4CBCEDDD7D37193712"/>
          </w:pPr>
          <w:r>
            <w:rPr>
              <w:rStyle w:val="Textedelespacerserv"/>
              <w:rFonts w:eastAsiaTheme="minorHAnsi"/>
            </w:rPr>
            <w:t>___</w:t>
          </w:r>
        </w:p>
      </w:docPartBody>
    </w:docPart>
    <w:docPart>
      <w:docPartPr>
        <w:name w:val="FEA93CB6DEC743F48B87EAD235CB51CE"/>
        <w:category>
          <w:name w:val="Général"/>
          <w:gallery w:val="placeholder"/>
        </w:category>
        <w:types>
          <w:type w:val="bbPlcHdr"/>
        </w:types>
        <w:behaviors>
          <w:behavior w:val="content"/>
        </w:behaviors>
        <w:guid w:val="{697A2573-5E31-4125-B230-36CB49C462F0}"/>
      </w:docPartPr>
      <w:docPartBody>
        <w:p w:rsidR="002D3FD0" w:rsidRDefault="002969A2" w:rsidP="002969A2">
          <w:pPr>
            <w:pStyle w:val="FEA93CB6DEC743F48B87EAD235CB51CE"/>
          </w:pPr>
          <w:r>
            <w:rPr>
              <w:rStyle w:val="Textedelespacerserv"/>
              <w:rFonts w:eastAsiaTheme="minorHAnsi"/>
            </w:rPr>
            <w:t>___</w:t>
          </w:r>
        </w:p>
      </w:docPartBody>
    </w:docPart>
    <w:docPart>
      <w:docPartPr>
        <w:name w:val="8C436EE638BE44AEA085DA25E1518A47"/>
        <w:category>
          <w:name w:val="Général"/>
          <w:gallery w:val="placeholder"/>
        </w:category>
        <w:types>
          <w:type w:val="bbPlcHdr"/>
        </w:types>
        <w:behaviors>
          <w:behavior w:val="content"/>
        </w:behaviors>
        <w:guid w:val="{72EB7B78-527C-4250-9909-860AB3B73A72}"/>
      </w:docPartPr>
      <w:docPartBody>
        <w:p w:rsidR="002D3FD0" w:rsidRDefault="002969A2" w:rsidP="002969A2">
          <w:pPr>
            <w:pStyle w:val="8C436EE638BE44AEA085DA25E1518A47"/>
          </w:pPr>
          <w:r>
            <w:rPr>
              <w:rStyle w:val="Textedelespacerserv"/>
              <w:rFonts w:eastAsiaTheme="minorHAnsi"/>
            </w:rPr>
            <w:t>___</w:t>
          </w:r>
        </w:p>
      </w:docPartBody>
    </w:docPart>
    <w:docPart>
      <w:docPartPr>
        <w:name w:val="DF87741943E543BF898F29B1492B0DFE"/>
        <w:category>
          <w:name w:val="Général"/>
          <w:gallery w:val="placeholder"/>
        </w:category>
        <w:types>
          <w:type w:val="bbPlcHdr"/>
        </w:types>
        <w:behaviors>
          <w:behavior w:val="content"/>
        </w:behaviors>
        <w:guid w:val="{99794337-D2AF-4F2C-A58D-CE66E3414EC9}"/>
      </w:docPartPr>
      <w:docPartBody>
        <w:p w:rsidR="002D3FD0" w:rsidRDefault="002969A2" w:rsidP="002969A2">
          <w:pPr>
            <w:pStyle w:val="DF87741943E543BF898F29B1492B0DFE"/>
          </w:pPr>
          <w:r>
            <w:rPr>
              <w:rStyle w:val="Textedelespacerserv"/>
              <w:rFonts w:eastAsiaTheme="minorHAnsi"/>
            </w:rPr>
            <w:t>___</w:t>
          </w:r>
        </w:p>
      </w:docPartBody>
    </w:docPart>
    <w:docPart>
      <w:docPartPr>
        <w:name w:val="A3AF797A137C40FCA475C87D7493DAE7"/>
        <w:category>
          <w:name w:val="Général"/>
          <w:gallery w:val="placeholder"/>
        </w:category>
        <w:types>
          <w:type w:val="bbPlcHdr"/>
        </w:types>
        <w:behaviors>
          <w:behavior w:val="content"/>
        </w:behaviors>
        <w:guid w:val="{C7AB2407-8B30-423B-8D5F-5B02BB3B37CE}"/>
      </w:docPartPr>
      <w:docPartBody>
        <w:p w:rsidR="002D3FD0" w:rsidRDefault="002969A2" w:rsidP="002969A2">
          <w:pPr>
            <w:pStyle w:val="A3AF797A137C40FCA475C87D7493DAE7"/>
          </w:pPr>
          <w:r>
            <w:rPr>
              <w:rStyle w:val="Textedelespacerserv"/>
              <w:rFonts w:eastAsiaTheme="minorHAnsi"/>
            </w:rPr>
            <w:t>___</w:t>
          </w:r>
        </w:p>
      </w:docPartBody>
    </w:docPart>
    <w:docPart>
      <w:docPartPr>
        <w:name w:val="BDB8FB0179B04E5F854BE3879774C1A6"/>
        <w:category>
          <w:name w:val="Général"/>
          <w:gallery w:val="placeholder"/>
        </w:category>
        <w:types>
          <w:type w:val="bbPlcHdr"/>
        </w:types>
        <w:behaviors>
          <w:behavior w:val="content"/>
        </w:behaviors>
        <w:guid w:val="{74A5AE09-774D-4343-9833-4EDE67D6E8F6}"/>
      </w:docPartPr>
      <w:docPartBody>
        <w:p w:rsidR="002D3FD0" w:rsidRDefault="002969A2" w:rsidP="002969A2">
          <w:pPr>
            <w:pStyle w:val="BDB8FB0179B04E5F854BE3879774C1A6"/>
          </w:pPr>
          <w:r>
            <w:rPr>
              <w:rStyle w:val="Textedelespacerserv"/>
              <w:rFonts w:eastAsiaTheme="minorHAnsi"/>
            </w:rPr>
            <w:t>___</w:t>
          </w:r>
        </w:p>
      </w:docPartBody>
    </w:docPart>
    <w:docPart>
      <w:docPartPr>
        <w:name w:val="45A22BB66BEB4690B0C29DC84015D2BF"/>
        <w:category>
          <w:name w:val="Général"/>
          <w:gallery w:val="placeholder"/>
        </w:category>
        <w:types>
          <w:type w:val="bbPlcHdr"/>
        </w:types>
        <w:behaviors>
          <w:behavior w:val="content"/>
        </w:behaviors>
        <w:guid w:val="{3DC509BC-2F5E-4BDF-9DC5-31EED19CD84D}"/>
      </w:docPartPr>
      <w:docPartBody>
        <w:p w:rsidR="002D3FD0" w:rsidRDefault="002969A2" w:rsidP="002969A2">
          <w:pPr>
            <w:pStyle w:val="45A22BB66BEB4690B0C29DC84015D2BF"/>
          </w:pPr>
          <w:r>
            <w:rPr>
              <w:rStyle w:val="Textedelespacerserv"/>
              <w:rFonts w:eastAsiaTheme="minorHAnsi"/>
            </w:rPr>
            <w:t>___</w:t>
          </w:r>
        </w:p>
      </w:docPartBody>
    </w:docPart>
    <w:docPart>
      <w:docPartPr>
        <w:name w:val="D116EDF507AD4787BDB73B55B5820DF3"/>
        <w:category>
          <w:name w:val="Général"/>
          <w:gallery w:val="placeholder"/>
        </w:category>
        <w:types>
          <w:type w:val="bbPlcHdr"/>
        </w:types>
        <w:behaviors>
          <w:behavior w:val="content"/>
        </w:behaviors>
        <w:guid w:val="{E962E587-E67A-47C8-B169-B60FEB36EB22}"/>
      </w:docPartPr>
      <w:docPartBody>
        <w:p w:rsidR="002D3FD0" w:rsidRDefault="002969A2" w:rsidP="002969A2">
          <w:pPr>
            <w:pStyle w:val="D116EDF507AD4787BDB73B55B5820DF3"/>
          </w:pPr>
          <w:r>
            <w:rPr>
              <w:rStyle w:val="Textedelespacerserv"/>
              <w:rFonts w:eastAsiaTheme="minorHAnsi"/>
            </w:rPr>
            <w:t>___</w:t>
          </w:r>
        </w:p>
      </w:docPartBody>
    </w:docPart>
    <w:docPart>
      <w:docPartPr>
        <w:name w:val="709FD12FD8244081B1D3AA7DC39D2163"/>
        <w:category>
          <w:name w:val="Général"/>
          <w:gallery w:val="placeholder"/>
        </w:category>
        <w:types>
          <w:type w:val="bbPlcHdr"/>
        </w:types>
        <w:behaviors>
          <w:behavior w:val="content"/>
        </w:behaviors>
        <w:guid w:val="{0288E345-C23D-4414-BD17-EBB1793825FE}"/>
      </w:docPartPr>
      <w:docPartBody>
        <w:p w:rsidR="002D3FD0" w:rsidRDefault="002969A2" w:rsidP="002969A2">
          <w:pPr>
            <w:pStyle w:val="709FD12FD8244081B1D3AA7DC39D2163"/>
          </w:pPr>
          <w:r>
            <w:rPr>
              <w:rStyle w:val="Textedelespacerserv"/>
              <w:rFonts w:eastAsiaTheme="minorHAnsi"/>
            </w:rPr>
            <w:t>___</w:t>
          </w:r>
        </w:p>
      </w:docPartBody>
    </w:docPart>
    <w:docPart>
      <w:docPartPr>
        <w:name w:val="016A14126DA04BB692B2C2A1A4330D6D"/>
        <w:category>
          <w:name w:val="Général"/>
          <w:gallery w:val="placeholder"/>
        </w:category>
        <w:types>
          <w:type w:val="bbPlcHdr"/>
        </w:types>
        <w:behaviors>
          <w:behavior w:val="content"/>
        </w:behaviors>
        <w:guid w:val="{22BCDCA0-09D0-499D-BC15-E010B9F2FD01}"/>
      </w:docPartPr>
      <w:docPartBody>
        <w:p w:rsidR="002D3FD0" w:rsidRDefault="002969A2" w:rsidP="002969A2">
          <w:pPr>
            <w:pStyle w:val="016A14126DA04BB692B2C2A1A4330D6D"/>
          </w:pPr>
          <w:r>
            <w:rPr>
              <w:rStyle w:val="Textedelespacerserv"/>
              <w:rFonts w:eastAsiaTheme="minorHAnsi"/>
            </w:rPr>
            <w:t>___</w:t>
          </w:r>
        </w:p>
      </w:docPartBody>
    </w:docPart>
    <w:docPart>
      <w:docPartPr>
        <w:name w:val="6240F799739446E395E0DF4ADC34D764"/>
        <w:category>
          <w:name w:val="Général"/>
          <w:gallery w:val="placeholder"/>
        </w:category>
        <w:types>
          <w:type w:val="bbPlcHdr"/>
        </w:types>
        <w:behaviors>
          <w:behavior w:val="content"/>
        </w:behaviors>
        <w:guid w:val="{68163A29-5FCB-4B8A-B16A-FBA6A4382800}"/>
      </w:docPartPr>
      <w:docPartBody>
        <w:p w:rsidR="002D3FD0" w:rsidRDefault="002969A2" w:rsidP="002969A2">
          <w:pPr>
            <w:pStyle w:val="6240F799739446E395E0DF4ADC34D764"/>
          </w:pPr>
          <w:r>
            <w:rPr>
              <w:rStyle w:val="Textedelespacerserv"/>
              <w:rFonts w:eastAsiaTheme="minorHAnsi"/>
            </w:rPr>
            <w:t>___</w:t>
          </w:r>
        </w:p>
      </w:docPartBody>
    </w:docPart>
    <w:docPart>
      <w:docPartPr>
        <w:name w:val="DC67698F7D514620BA6F8DEE944C450E"/>
        <w:category>
          <w:name w:val="Général"/>
          <w:gallery w:val="placeholder"/>
        </w:category>
        <w:types>
          <w:type w:val="bbPlcHdr"/>
        </w:types>
        <w:behaviors>
          <w:behavior w:val="content"/>
        </w:behaviors>
        <w:guid w:val="{2E4C44A0-1B30-41AB-A238-503F36B017D8}"/>
      </w:docPartPr>
      <w:docPartBody>
        <w:p w:rsidR="002D3FD0" w:rsidRDefault="002969A2" w:rsidP="002969A2">
          <w:pPr>
            <w:pStyle w:val="DC67698F7D514620BA6F8DEE944C450E"/>
          </w:pPr>
          <w:r>
            <w:rPr>
              <w:rStyle w:val="Textedelespacerserv"/>
              <w:rFonts w:eastAsiaTheme="minorHAnsi"/>
            </w:rPr>
            <w:t>___</w:t>
          </w:r>
        </w:p>
      </w:docPartBody>
    </w:docPart>
    <w:docPart>
      <w:docPartPr>
        <w:name w:val="32A2ED5763C047CB8955F46668EFDE34"/>
        <w:category>
          <w:name w:val="Général"/>
          <w:gallery w:val="placeholder"/>
        </w:category>
        <w:types>
          <w:type w:val="bbPlcHdr"/>
        </w:types>
        <w:behaviors>
          <w:behavior w:val="content"/>
        </w:behaviors>
        <w:guid w:val="{D7A14932-C1A5-4526-9A14-3938EB0AD84B}"/>
      </w:docPartPr>
      <w:docPartBody>
        <w:p w:rsidR="002D3FD0" w:rsidRDefault="002969A2" w:rsidP="002969A2">
          <w:pPr>
            <w:pStyle w:val="32A2ED5763C047CB8955F46668EFDE34"/>
          </w:pPr>
          <w:r>
            <w:rPr>
              <w:rStyle w:val="Textedelespacerserv"/>
              <w:rFonts w:eastAsiaTheme="minorHAnsi"/>
            </w:rPr>
            <w:t>___</w:t>
          </w:r>
        </w:p>
      </w:docPartBody>
    </w:docPart>
    <w:docPart>
      <w:docPartPr>
        <w:name w:val="0863FE9C96774297A4B09666E3C04B93"/>
        <w:category>
          <w:name w:val="Général"/>
          <w:gallery w:val="placeholder"/>
        </w:category>
        <w:types>
          <w:type w:val="bbPlcHdr"/>
        </w:types>
        <w:behaviors>
          <w:behavior w:val="content"/>
        </w:behaviors>
        <w:guid w:val="{386E28DA-754F-4FA4-9977-11D7D65DBDF0}"/>
      </w:docPartPr>
      <w:docPartBody>
        <w:p w:rsidR="002D3FD0" w:rsidRDefault="002969A2" w:rsidP="002969A2">
          <w:pPr>
            <w:pStyle w:val="0863FE9C96774297A4B09666E3C04B93"/>
          </w:pPr>
          <w:r>
            <w:rPr>
              <w:rStyle w:val="Textedelespacerserv"/>
              <w:rFonts w:eastAsiaTheme="minorHAnsi"/>
            </w:rPr>
            <w:t>___</w:t>
          </w:r>
        </w:p>
      </w:docPartBody>
    </w:docPart>
    <w:docPart>
      <w:docPartPr>
        <w:name w:val="20848F7CD9B54EA5950DAFE8F6F696CD"/>
        <w:category>
          <w:name w:val="Général"/>
          <w:gallery w:val="placeholder"/>
        </w:category>
        <w:types>
          <w:type w:val="bbPlcHdr"/>
        </w:types>
        <w:behaviors>
          <w:behavior w:val="content"/>
        </w:behaviors>
        <w:guid w:val="{601569D0-ACBB-47DA-AAF4-AA3A356D1AB0}"/>
      </w:docPartPr>
      <w:docPartBody>
        <w:p w:rsidR="002D3FD0" w:rsidRDefault="002969A2" w:rsidP="002969A2">
          <w:pPr>
            <w:pStyle w:val="20848F7CD9B54EA5950DAFE8F6F696CD"/>
          </w:pPr>
          <w:r>
            <w:rPr>
              <w:rStyle w:val="Textedelespacerserv"/>
              <w:rFonts w:eastAsiaTheme="minorHAnsi"/>
            </w:rPr>
            <w:t>___</w:t>
          </w:r>
        </w:p>
      </w:docPartBody>
    </w:docPart>
    <w:docPart>
      <w:docPartPr>
        <w:name w:val="DA98A3DC76C444B9B3D67D093C05C9CB"/>
        <w:category>
          <w:name w:val="Général"/>
          <w:gallery w:val="placeholder"/>
        </w:category>
        <w:types>
          <w:type w:val="bbPlcHdr"/>
        </w:types>
        <w:behaviors>
          <w:behavior w:val="content"/>
        </w:behaviors>
        <w:guid w:val="{3F0C3621-E70B-4D35-872B-2E2F976A416D}"/>
      </w:docPartPr>
      <w:docPartBody>
        <w:p w:rsidR="002D3FD0" w:rsidRDefault="002969A2" w:rsidP="002969A2">
          <w:pPr>
            <w:pStyle w:val="DA98A3DC76C444B9B3D67D093C05C9CB"/>
          </w:pPr>
          <w:r>
            <w:rPr>
              <w:rStyle w:val="Textedelespacerserv"/>
              <w:rFonts w:eastAsiaTheme="minorHAnsi"/>
            </w:rPr>
            <w:t>___</w:t>
          </w:r>
        </w:p>
      </w:docPartBody>
    </w:docPart>
    <w:docPart>
      <w:docPartPr>
        <w:name w:val="F32EDCF4B9BC443FB42F6FDEF5BEEC75"/>
        <w:category>
          <w:name w:val="Général"/>
          <w:gallery w:val="placeholder"/>
        </w:category>
        <w:types>
          <w:type w:val="bbPlcHdr"/>
        </w:types>
        <w:behaviors>
          <w:behavior w:val="content"/>
        </w:behaviors>
        <w:guid w:val="{B3210B9E-6FF0-4D1C-86A3-704DECD8A59D}"/>
      </w:docPartPr>
      <w:docPartBody>
        <w:p w:rsidR="002D3FD0" w:rsidRDefault="002969A2" w:rsidP="002969A2">
          <w:pPr>
            <w:pStyle w:val="F32EDCF4B9BC443FB42F6FDEF5BEEC75"/>
          </w:pPr>
          <w:r>
            <w:rPr>
              <w:rStyle w:val="Textedelespacerserv"/>
              <w:rFonts w:eastAsiaTheme="minorHAnsi"/>
            </w:rPr>
            <w:t>___</w:t>
          </w:r>
        </w:p>
      </w:docPartBody>
    </w:docPart>
    <w:docPart>
      <w:docPartPr>
        <w:name w:val="B6C2372DB16D4DDFA36B78F26B83E642"/>
        <w:category>
          <w:name w:val="Général"/>
          <w:gallery w:val="placeholder"/>
        </w:category>
        <w:types>
          <w:type w:val="bbPlcHdr"/>
        </w:types>
        <w:behaviors>
          <w:behavior w:val="content"/>
        </w:behaviors>
        <w:guid w:val="{7718D115-A639-4207-9142-4B3E3EB0F695}"/>
      </w:docPartPr>
      <w:docPartBody>
        <w:p w:rsidR="002D3FD0" w:rsidRDefault="002969A2" w:rsidP="002969A2">
          <w:pPr>
            <w:pStyle w:val="B6C2372DB16D4DDFA36B78F26B83E642"/>
          </w:pPr>
          <w:r>
            <w:rPr>
              <w:rStyle w:val="Textedelespacerserv"/>
              <w:rFonts w:eastAsiaTheme="minorHAnsi"/>
            </w:rPr>
            <w:t>___</w:t>
          </w:r>
        </w:p>
      </w:docPartBody>
    </w:docPart>
    <w:docPart>
      <w:docPartPr>
        <w:name w:val="65BE5313562B46AD8BE80E8F385D32A1"/>
        <w:category>
          <w:name w:val="Général"/>
          <w:gallery w:val="placeholder"/>
        </w:category>
        <w:types>
          <w:type w:val="bbPlcHdr"/>
        </w:types>
        <w:behaviors>
          <w:behavior w:val="content"/>
        </w:behaviors>
        <w:guid w:val="{78AAFC33-E6EA-49BC-B244-7CC733763577}"/>
      </w:docPartPr>
      <w:docPartBody>
        <w:p w:rsidR="002D3FD0" w:rsidRDefault="002969A2" w:rsidP="002969A2">
          <w:pPr>
            <w:pStyle w:val="65BE5313562B46AD8BE80E8F385D32A1"/>
          </w:pPr>
          <w:r>
            <w:rPr>
              <w:rStyle w:val="Textedelespacerserv"/>
              <w:rFonts w:eastAsiaTheme="minorHAnsi"/>
            </w:rPr>
            <w:t>___</w:t>
          </w:r>
        </w:p>
      </w:docPartBody>
    </w:docPart>
    <w:docPart>
      <w:docPartPr>
        <w:name w:val="95A10B2736CC4EB3944BAB63330B7192"/>
        <w:category>
          <w:name w:val="Général"/>
          <w:gallery w:val="placeholder"/>
        </w:category>
        <w:types>
          <w:type w:val="bbPlcHdr"/>
        </w:types>
        <w:behaviors>
          <w:behavior w:val="content"/>
        </w:behaviors>
        <w:guid w:val="{DF78A8D4-E463-49FE-A48C-5B5EA9F102D8}"/>
      </w:docPartPr>
      <w:docPartBody>
        <w:p w:rsidR="002D3FD0" w:rsidRDefault="002969A2" w:rsidP="002969A2">
          <w:pPr>
            <w:pStyle w:val="95A10B2736CC4EB3944BAB63330B7192"/>
          </w:pPr>
          <w:r>
            <w:rPr>
              <w:rStyle w:val="Textedelespacerserv"/>
              <w:rFonts w:eastAsiaTheme="minorHAnsi"/>
            </w:rPr>
            <w:t>___</w:t>
          </w:r>
        </w:p>
      </w:docPartBody>
    </w:docPart>
    <w:docPart>
      <w:docPartPr>
        <w:name w:val="553631A79CFA4BC4A8100606EE1486FF"/>
        <w:category>
          <w:name w:val="Général"/>
          <w:gallery w:val="placeholder"/>
        </w:category>
        <w:types>
          <w:type w:val="bbPlcHdr"/>
        </w:types>
        <w:behaviors>
          <w:behavior w:val="content"/>
        </w:behaviors>
        <w:guid w:val="{FF87CDC1-69F8-4592-A486-C25751E626CC}"/>
      </w:docPartPr>
      <w:docPartBody>
        <w:p w:rsidR="002D3FD0" w:rsidRDefault="002969A2" w:rsidP="002969A2">
          <w:pPr>
            <w:pStyle w:val="553631A79CFA4BC4A8100606EE1486FF"/>
          </w:pPr>
          <w:r>
            <w:rPr>
              <w:rStyle w:val="Textedelespacerserv"/>
              <w:rFonts w:eastAsiaTheme="minorHAnsi"/>
            </w:rPr>
            <w:t>___</w:t>
          </w:r>
        </w:p>
      </w:docPartBody>
    </w:docPart>
    <w:docPart>
      <w:docPartPr>
        <w:name w:val="D0E3C40CCCA84F9A904907C5F7DFA9AA"/>
        <w:category>
          <w:name w:val="Général"/>
          <w:gallery w:val="placeholder"/>
        </w:category>
        <w:types>
          <w:type w:val="bbPlcHdr"/>
        </w:types>
        <w:behaviors>
          <w:behavior w:val="content"/>
        </w:behaviors>
        <w:guid w:val="{C96A0616-CCD2-42FA-B0E8-41726EDCBFFD}"/>
      </w:docPartPr>
      <w:docPartBody>
        <w:p w:rsidR="002D3FD0" w:rsidRDefault="002969A2" w:rsidP="002969A2">
          <w:pPr>
            <w:pStyle w:val="D0E3C40CCCA84F9A904907C5F7DFA9AA"/>
          </w:pPr>
          <w:r>
            <w:rPr>
              <w:rStyle w:val="Textedelespacerserv"/>
              <w:rFonts w:eastAsiaTheme="minorHAnsi"/>
            </w:rPr>
            <w:t>___</w:t>
          </w:r>
        </w:p>
      </w:docPartBody>
    </w:docPart>
    <w:docPart>
      <w:docPartPr>
        <w:name w:val="68793204260A4230B87F3822B0C9D507"/>
        <w:category>
          <w:name w:val="Général"/>
          <w:gallery w:val="placeholder"/>
        </w:category>
        <w:types>
          <w:type w:val="bbPlcHdr"/>
        </w:types>
        <w:behaviors>
          <w:behavior w:val="content"/>
        </w:behaviors>
        <w:guid w:val="{93A83E03-6FBF-4927-A575-81E64959F79F}"/>
      </w:docPartPr>
      <w:docPartBody>
        <w:p w:rsidR="002D3FD0" w:rsidRDefault="002969A2" w:rsidP="002969A2">
          <w:pPr>
            <w:pStyle w:val="68793204260A4230B87F3822B0C9D507"/>
          </w:pPr>
          <w:r>
            <w:rPr>
              <w:rStyle w:val="Textedelespacerserv"/>
              <w:rFonts w:eastAsiaTheme="minorHAnsi"/>
            </w:rPr>
            <w:t>___</w:t>
          </w:r>
        </w:p>
      </w:docPartBody>
    </w:docPart>
    <w:docPart>
      <w:docPartPr>
        <w:name w:val="5C21B668571A4BC68BF1E919DB19BEB8"/>
        <w:category>
          <w:name w:val="Général"/>
          <w:gallery w:val="placeholder"/>
        </w:category>
        <w:types>
          <w:type w:val="bbPlcHdr"/>
        </w:types>
        <w:behaviors>
          <w:behavior w:val="content"/>
        </w:behaviors>
        <w:guid w:val="{31CA0077-42DE-4759-81D8-0D8766DFF85E}"/>
      </w:docPartPr>
      <w:docPartBody>
        <w:p w:rsidR="002D3FD0" w:rsidRDefault="002969A2" w:rsidP="002969A2">
          <w:pPr>
            <w:pStyle w:val="5C21B668571A4BC68BF1E919DB19BEB8"/>
          </w:pPr>
          <w:r>
            <w:rPr>
              <w:rStyle w:val="Textedelespacerserv"/>
              <w:rFonts w:eastAsiaTheme="minorHAnsi"/>
            </w:rPr>
            <w:t>___</w:t>
          </w:r>
        </w:p>
      </w:docPartBody>
    </w:docPart>
    <w:docPart>
      <w:docPartPr>
        <w:name w:val="68F856D3900F46E2A188C18D162922A5"/>
        <w:category>
          <w:name w:val="Général"/>
          <w:gallery w:val="placeholder"/>
        </w:category>
        <w:types>
          <w:type w:val="bbPlcHdr"/>
        </w:types>
        <w:behaviors>
          <w:behavior w:val="content"/>
        </w:behaviors>
        <w:guid w:val="{A35F6904-ACF9-404E-B647-41B94CBB85DD}"/>
      </w:docPartPr>
      <w:docPartBody>
        <w:p w:rsidR="002D3FD0" w:rsidRDefault="002969A2" w:rsidP="002969A2">
          <w:pPr>
            <w:pStyle w:val="68F856D3900F46E2A188C18D162922A5"/>
          </w:pPr>
          <w:r>
            <w:rPr>
              <w:rStyle w:val="Textedelespacerserv"/>
              <w:rFonts w:eastAsiaTheme="minorHAnsi"/>
            </w:rPr>
            <w:t>___</w:t>
          </w:r>
        </w:p>
      </w:docPartBody>
    </w:docPart>
    <w:docPart>
      <w:docPartPr>
        <w:name w:val="74C5699F30F9433D8D7B8F047765FC11"/>
        <w:category>
          <w:name w:val="Général"/>
          <w:gallery w:val="placeholder"/>
        </w:category>
        <w:types>
          <w:type w:val="bbPlcHdr"/>
        </w:types>
        <w:behaviors>
          <w:behavior w:val="content"/>
        </w:behaviors>
        <w:guid w:val="{1B37B99D-73E5-477A-A41E-7DDBBC956462}"/>
      </w:docPartPr>
      <w:docPartBody>
        <w:p w:rsidR="002D3FD0" w:rsidRDefault="002969A2" w:rsidP="002969A2">
          <w:pPr>
            <w:pStyle w:val="74C5699F30F9433D8D7B8F047765FC11"/>
          </w:pPr>
          <w:r>
            <w:rPr>
              <w:rStyle w:val="Textedelespacerserv"/>
              <w:rFonts w:eastAsiaTheme="minorHAnsi"/>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C4"/>
    <w:rsid w:val="00033D99"/>
    <w:rsid w:val="000F04A0"/>
    <w:rsid w:val="002969A2"/>
    <w:rsid w:val="002D3FD0"/>
    <w:rsid w:val="006E243C"/>
    <w:rsid w:val="008A113F"/>
    <w:rsid w:val="008D14DF"/>
    <w:rsid w:val="00931AA6"/>
    <w:rsid w:val="00954076"/>
    <w:rsid w:val="00AA769D"/>
    <w:rsid w:val="00AD7617"/>
    <w:rsid w:val="00CD60C4"/>
    <w:rsid w:val="00D14630"/>
    <w:rsid w:val="00E4364A"/>
    <w:rsid w:val="00F471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969A2"/>
  </w:style>
  <w:style w:type="paragraph" w:customStyle="1" w:styleId="70496DB44D2A43E58061416E3DCDC5BD">
    <w:name w:val="70496DB44D2A43E58061416E3DCDC5BD"/>
  </w:style>
  <w:style w:type="paragraph" w:customStyle="1" w:styleId="5F24C9FE5BC94813A9A3D68AF9352ACC">
    <w:name w:val="5F24C9FE5BC94813A9A3D68AF9352ACC"/>
  </w:style>
  <w:style w:type="paragraph" w:customStyle="1" w:styleId="88CDF19D93064DA9ABB5981AC4BD351C">
    <w:name w:val="88CDF19D93064DA9ABB5981AC4BD351C"/>
  </w:style>
  <w:style w:type="paragraph" w:customStyle="1" w:styleId="43F6F43C8393473AAC0B2E7F8CD0FB08">
    <w:name w:val="43F6F43C8393473AAC0B2E7F8CD0FB08"/>
    <w:rsid w:val="00CD60C4"/>
  </w:style>
  <w:style w:type="paragraph" w:customStyle="1" w:styleId="8B38836D2635418E9C199F171F2478B2">
    <w:name w:val="8B38836D2635418E9C199F171F2478B2"/>
    <w:rsid w:val="00CD60C4"/>
  </w:style>
  <w:style w:type="paragraph" w:customStyle="1" w:styleId="A44EED3CBDEB4AEAB374C53A90A0C70A">
    <w:name w:val="A44EED3CBDEB4AEAB374C53A90A0C70A"/>
    <w:rsid w:val="00CD60C4"/>
  </w:style>
  <w:style w:type="paragraph" w:customStyle="1" w:styleId="B70D83961ECF43EFB764E2EF2CC3AB52">
    <w:name w:val="B70D83961ECF43EFB764E2EF2CC3AB52"/>
    <w:rsid w:val="00CD60C4"/>
  </w:style>
  <w:style w:type="paragraph" w:customStyle="1" w:styleId="C0C91BC0B63544ABB409FA7F88F97560">
    <w:name w:val="C0C91BC0B63544ABB409FA7F88F97560"/>
    <w:rsid w:val="00CD60C4"/>
  </w:style>
  <w:style w:type="paragraph" w:customStyle="1" w:styleId="BFE35AEBC45147CFA9E1ADB3FE0DB6CB">
    <w:name w:val="BFE35AEBC45147CFA9E1ADB3FE0DB6CB"/>
    <w:rsid w:val="00CD60C4"/>
  </w:style>
  <w:style w:type="paragraph" w:customStyle="1" w:styleId="CB9EC2D078C741B7949F3D38E338FEAD">
    <w:name w:val="CB9EC2D078C741B7949F3D38E338FEAD"/>
    <w:rsid w:val="00CD60C4"/>
  </w:style>
  <w:style w:type="paragraph" w:customStyle="1" w:styleId="1D0931D4BA45459D88314B326558D290">
    <w:name w:val="1D0931D4BA45459D88314B326558D290"/>
    <w:rsid w:val="00CD60C4"/>
  </w:style>
  <w:style w:type="paragraph" w:customStyle="1" w:styleId="49D710E2C2F34012A0CFAF259AEC3DA3">
    <w:name w:val="49D710E2C2F34012A0CFAF259AEC3DA3"/>
    <w:rsid w:val="00CD60C4"/>
  </w:style>
  <w:style w:type="paragraph" w:customStyle="1" w:styleId="A69B8833C39D4713BB06D85695F13B2C">
    <w:name w:val="A69B8833C39D4713BB06D85695F13B2C"/>
    <w:rsid w:val="00CD60C4"/>
  </w:style>
  <w:style w:type="paragraph" w:customStyle="1" w:styleId="3D16B8DE53E542DB98F866FADE883F56">
    <w:name w:val="3D16B8DE53E542DB98F866FADE883F56"/>
    <w:rsid w:val="00CD60C4"/>
  </w:style>
  <w:style w:type="paragraph" w:customStyle="1" w:styleId="77B6B5221C024C37BC459B9C6E9BC4F2">
    <w:name w:val="77B6B5221C024C37BC459B9C6E9BC4F2"/>
    <w:rsid w:val="00CD60C4"/>
  </w:style>
  <w:style w:type="paragraph" w:customStyle="1" w:styleId="472DBDFDF2DC4AA999D1447D53D2AF54">
    <w:name w:val="472DBDFDF2DC4AA999D1447D53D2AF54"/>
    <w:rsid w:val="002969A2"/>
  </w:style>
  <w:style w:type="paragraph" w:customStyle="1" w:styleId="50F2C82D66494600A9A2E280328986A5">
    <w:name w:val="50F2C82D66494600A9A2E280328986A5"/>
    <w:rsid w:val="002969A2"/>
  </w:style>
  <w:style w:type="paragraph" w:customStyle="1" w:styleId="D0FB4C83599A428E957F479B91AAB8A8">
    <w:name w:val="D0FB4C83599A428E957F479B91AAB8A8"/>
    <w:rsid w:val="002969A2"/>
  </w:style>
  <w:style w:type="paragraph" w:customStyle="1" w:styleId="67C1EBFE44BF4500A8370938C19741B0">
    <w:name w:val="67C1EBFE44BF4500A8370938C19741B0"/>
    <w:rsid w:val="002969A2"/>
  </w:style>
  <w:style w:type="paragraph" w:customStyle="1" w:styleId="07B391D36B7E4A278850DD1D080294A5">
    <w:name w:val="07B391D36B7E4A278850DD1D080294A5"/>
    <w:rsid w:val="002969A2"/>
  </w:style>
  <w:style w:type="paragraph" w:customStyle="1" w:styleId="5358C6A4967F4F6D9F35D023E9F7DCD7">
    <w:name w:val="5358C6A4967F4F6D9F35D023E9F7DCD7"/>
    <w:rsid w:val="002969A2"/>
  </w:style>
  <w:style w:type="paragraph" w:customStyle="1" w:styleId="72A5B16E70C8407E9A4A60F81BCA0C71">
    <w:name w:val="72A5B16E70C8407E9A4A60F81BCA0C71"/>
    <w:rsid w:val="002969A2"/>
  </w:style>
  <w:style w:type="paragraph" w:customStyle="1" w:styleId="505394C8DCD446CEB89A33D3603CDBF4">
    <w:name w:val="505394C8DCD446CEB89A33D3603CDBF4"/>
    <w:rsid w:val="002969A2"/>
  </w:style>
  <w:style w:type="paragraph" w:customStyle="1" w:styleId="EC68F4CEAAC04A49A18A2BA23A1690AE">
    <w:name w:val="EC68F4CEAAC04A49A18A2BA23A1690AE"/>
    <w:rsid w:val="002969A2"/>
  </w:style>
  <w:style w:type="paragraph" w:customStyle="1" w:styleId="23A1B7C651A5468590EF94337AFFF96A">
    <w:name w:val="23A1B7C651A5468590EF94337AFFF96A"/>
    <w:rsid w:val="002969A2"/>
  </w:style>
  <w:style w:type="paragraph" w:customStyle="1" w:styleId="BE8D121EE5864A4C87E4C8C26282C19D">
    <w:name w:val="BE8D121EE5864A4C87E4C8C26282C19D"/>
    <w:rsid w:val="002969A2"/>
  </w:style>
  <w:style w:type="paragraph" w:customStyle="1" w:styleId="58769E186F524F51803F3BF8EC286ECE">
    <w:name w:val="58769E186F524F51803F3BF8EC286ECE"/>
    <w:rsid w:val="002969A2"/>
  </w:style>
  <w:style w:type="paragraph" w:customStyle="1" w:styleId="D0870F2424294566A0757588F22906DF">
    <w:name w:val="D0870F2424294566A0757588F22906DF"/>
    <w:rsid w:val="002969A2"/>
  </w:style>
  <w:style w:type="paragraph" w:customStyle="1" w:styleId="31077B42CDE54A0592455F2419F50EE0">
    <w:name w:val="31077B42CDE54A0592455F2419F50EE0"/>
    <w:rsid w:val="002969A2"/>
  </w:style>
  <w:style w:type="paragraph" w:customStyle="1" w:styleId="5BC661797C1349BE88551A29AEC34B6D">
    <w:name w:val="5BC661797C1349BE88551A29AEC34B6D"/>
    <w:rsid w:val="002969A2"/>
  </w:style>
  <w:style w:type="paragraph" w:customStyle="1" w:styleId="E627E0FFDE864973869FA9C29CC56B1A">
    <w:name w:val="E627E0FFDE864973869FA9C29CC56B1A"/>
    <w:rsid w:val="002969A2"/>
  </w:style>
  <w:style w:type="paragraph" w:customStyle="1" w:styleId="DAACB0997ED24F019519E18198C4B597">
    <w:name w:val="DAACB0997ED24F019519E18198C4B597"/>
    <w:rsid w:val="002969A2"/>
  </w:style>
  <w:style w:type="paragraph" w:customStyle="1" w:styleId="F8234933431C414CBB8B70008A94E62A">
    <w:name w:val="F8234933431C414CBB8B70008A94E62A"/>
    <w:rsid w:val="002969A2"/>
  </w:style>
  <w:style w:type="paragraph" w:customStyle="1" w:styleId="E3F1120960E24A53B2CBA9DD198515F3">
    <w:name w:val="E3F1120960E24A53B2CBA9DD198515F3"/>
    <w:rsid w:val="002969A2"/>
  </w:style>
  <w:style w:type="paragraph" w:customStyle="1" w:styleId="CBC164005A3D4955982E518E3151761D">
    <w:name w:val="CBC164005A3D4955982E518E3151761D"/>
    <w:rsid w:val="002969A2"/>
  </w:style>
  <w:style w:type="paragraph" w:customStyle="1" w:styleId="D0C303945A7542ADBB3F26E1AE80EF29">
    <w:name w:val="D0C303945A7542ADBB3F26E1AE80EF29"/>
    <w:rsid w:val="002969A2"/>
  </w:style>
  <w:style w:type="paragraph" w:customStyle="1" w:styleId="1F06098CD3A54CB6A6BDF06C3A84FEDA">
    <w:name w:val="1F06098CD3A54CB6A6BDF06C3A84FEDA"/>
    <w:rsid w:val="002969A2"/>
  </w:style>
  <w:style w:type="paragraph" w:customStyle="1" w:styleId="35A2B8CEEAAD4E3298EB94AAD5719C81">
    <w:name w:val="35A2B8CEEAAD4E3298EB94AAD5719C81"/>
    <w:rsid w:val="002969A2"/>
  </w:style>
  <w:style w:type="paragraph" w:customStyle="1" w:styleId="67D0FCE3B6684A5994D328A056F15C95">
    <w:name w:val="67D0FCE3B6684A5994D328A056F15C95"/>
    <w:rsid w:val="002969A2"/>
  </w:style>
  <w:style w:type="paragraph" w:customStyle="1" w:styleId="7F6104F02140480B9B9520C2CE737148">
    <w:name w:val="7F6104F02140480B9B9520C2CE737148"/>
    <w:rsid w:val="002969A2"/>
  </w:style>
  <w:style w:type="paragraph" w:customStyle="1" w:styleId="AA1BC898501A4C8E9A0F635F5017CE81">
    <w:name w:val="AA1BC898501A4C8E9A0F635F5017CE81"/>
    <w:rsid w:val="002969A2"/>
  </w:style>
  <w:style w:type="paragraph" w:customStyle="1" w:styleId="3AD3D08FDF82415AA0E7E9CACF7B6DE7">
    <w:name w:val="3AD3D08FDF82415AA0E7E9CACF7B6DE7"/>
    <w:rsid w:val="002969A2"/>
  </w:style>
  <w:style w:type="paragraph" w:customStyle="1" w:styleId="D877B9386A4B4CA289B889892D5DA4A7">
    <w:name w:val="D877B9386A4B4CA289B889892D5DA4A7"/>
    <w:rsid w:val="002969A2"/>
  </w:style>
  <w:style w:type="paragraph" w:customStyle="1" w:styleId="BECE6E40D0A642A4B8E06A0C90AE57B7">
    <w:name w:val="BECE6E40D0A642A4B8E06A0C90AE57B7"/>
    <w:rsid w:val="002969A2"/>
  </w:style>
  <w:style w:type="paragraph" w:customStyle="1" w:styleId="50F9C5254F874E65B7AE9E9824ACE452">
    <w:name w:val="50F9C5254F874E65B7AE9E9824ACE452"/>
    <w:rsid w:val="002969A2"/>
  </w:style>
  <w:style w:type="paragraph" w:customStyle="1" w:styleId="97BA1B1458F94F4CBCEDDD7D37193712">
    <w:name w:val="97BA1B1458F94F4CBCEDDD7D37193712"/>
    <w:rsid w:val="002969A2"/>
  </w:style>
  <w:style w:type="paragraph" w:customStyle="1" w:styleId="FEA93CB6DEC743F48B87EAD235CB51CE">
    <w:name w:val="FEA93CB6DEC743F48B87EAD235CB51CE"/>
    <w:rsid w:val="002969A2"/>
  </w:style>
  <w:style w:type="paragraph" w:customStyle="1" w:styleId="8C436EE638BE44AEA085DA25E1518A47">
    <w:name w:val="8C436EE638BE44AEA085DA25E1518A47"/>
    <w:rsid w:val="002969A2"/>
  </w:style>
  <w:style w:type="paragraph" w:customStyle="1" w:styleId="DF87741943E543BF898F29B1492B0DFE">
    <w:name w:val="DF87741943E543BF898F29B1492B0DFE"/>
    <w:rsid w:val="002969A2"/>
  </w:style>
  <w:style w:type="paragraph" w:customStyle="1" w:styleId="A3AF797A137C40FCA475C87D7493DAE7">
    <w:name w:val="A3AF797A137C40FCA475C87D7493DAE7"/>
    <w:rsid w:val="002969A2"/>
  </w:style>
  <w:style w:type="paragraph" w:customStyle="1" w:styleId="BDB8FB0179B04E5F854BE3879774C1A6">
    <w:name w:val="BDB8FB0179B04E5F854BE3879774C1A6"/>
    <w:rsid w:val="002969A2"/>
  </w:style>
  <w:style w:type="paragraph" w:customStyle="1" w:styleId="45A22BB66BEB4690B0C29DC84015D2BF">
    <w:name w:val="45A22BB66BEB4690B0C29DC84015D2BF"/>
    <w:rsid w:val="002969A2"/>
  </w:style>
  <w:style w:type="paragraph" w:customStyle="1" w:styleId="D116EDF507AD4787BDB73B55B5820DF3">
    <w:name w:val="D116EDF507AD4787BDB73B55B5820DF3"/>
    <w:rsid w:val="002969A2"/>
  </w:style>
  <w:style w:type="paragraph" w:customStyle="1" w:styleId="709FD12FD8244081B1D3AA7DC39D2163">
    <w:name w:val="709FD12FD8244081B1D3AA7DC39D2163"/>
    <w:rsid w:val="002969A2"/>
  </w:style>
  <w:style w:type="paragraph" w:customStyle="1" w:styleId="016A14126DA04BB692B2C2A1A4330D6D">
    <w:name w:val="016A14126DA04BB692B2C2A1A4330D6D"/>
    <w:rsid w:val="002969A2"/>
  </w:style>
  <w:style w:type="paragraph" w:customStyle="1" w:styleId="6240F799739446E395E0DF4ADC34D764">
    <w:name w:val="6240F799739446E395E0DF4ADC34D764"/>
    <w:rsid w:val="002969A2"/>
  </w:style>
  <w:style w:type="paragraph" w:customStyle="1" w:styleId="DC67698F7D514620BA6F8DEE944C450E">
    <w:name w:val="DC67698F7D514620BA6F8DEE944C450E"/>
    <w:rsid w:val="002969A2"/>
  </w:style>
  <w:style w:type="paragraph" w:customStyle="1" w:styleId="32A2ED5763C047CB8955F46668EFDE34">
    <w:name w:val="32A2ED5763C047CB8955F46668EFDE34"/>
    <w:rsid w:val="002969A2"/>
  </w:style>
  <w:style w:type="paragraph" w:customStyle="1" w:styleId="0863FE9C96774297A4B09666E3C04B93">
    <w:name w:val="0863FE9C96774297A4B09666E3C04B93"/>
    <w:rsid w:val="002969A2"/>
  </w:style>
  <w:style w:type="paragraph" w:customStyle="1" w:styleId="20848F7CD9B54EA5950DAFE8F6F696CD">
    <w:name w:val="20848F7CD9B54EA5950DAFE8F6F696CD"/>
    <w:rsid w:val="002969A2"/>
  </w:style>
  <w:style w:type="paragraph" w:customStyle="1" w:styleId="DA98A3DC76C444B9B3D67D093C05C9CB">
    <w:name w:val="DA98A3DC76C444B9B3D67D093C05C9CB"/>
    <w:rsid w:val="002969A2"/>
  </w:style>
  <w:style w:type="paragraph" w:customStyle="1" w:styleId="F32EDCF4B9BC443FB42F6FDEF5BEEC75">
    <w:name w:val="F32EDCF4B9BC443FB42F6FDEF5BEEC75"/>
    <w:rsid w:val="002969A2"/>
  </w:style>
  <w:style w:type="paragraph" w:customStyle="1" w:styleId="B6C2372DB16D4DDFA36B78F26B83E642">
    <w:name w:val="B6C2372DB16D4DDFA36B78F26B83E642"/>
    <w:rsid w:val="002969A2"/>
  </w:style>
  <w:style w:type="paragraph" w:customStyle="1" w:styleId="65BE5313562B46AD8BE80E8F385D32A1">
    <w:name w:val="65BE5313562B46AD8BE80E8F385D32A1"/>
    <w:rsid w:val="002969A2"/>
  </w:style>
  <w:style w:type="paragraph" w:customStyle="1" w:styleId="95A10B2736CC4EB3944BAB63330B7192">
    <w:name w:val="95A10B2736CC4EB3944BAB63330B7192"/>
    <w:rsid w:val="002969A2"/>
  </w:style>
  <w:style w:type="paragraph" w:customStyle="1" w:styleId="553631A79CFA4BC4A8100606EE1486FF">
    <w:name w:val="553631A79CFA4BC4A8100606EE1486FF"/>
    <w:rsid w:val="002969A2"/>
  </w:style>
  <w:style w:type="paragraph" w:customStyle="1" w:styleId="D0E3C40CCCA84F9A904907C5F7DFA9AA">
    <w:name w:val="D0E3C40CCCA84F9A904907C5F7DFA9AA"/>
    <w:rsid w:val="002969A2"/>
  </w:style>
  <w:style w:type="paragraph" w:customStyle="1" w:styleId="68793204260A4230B87F3822B0C9D507">
    <w:name w:val="68793204260A4230B87F3822B0C9D507"/>
    <w:rsid w:val="002969A2"/>
  </w:style>
  <w:style w:type="paragraph" w:customStyle="1" w:styleId="5C21B668571A4BC68BF1E919DB19BEB8">
    <w:name w:val="5C21B668571A4BC68BF1E919DB19BEB8"/>
    <w:rsid w:val="002969A2"/>
  </w:style>
  <w:style w:type="paragraph" w:customStyle="1" w:styleId="68F856D3900F46E2A188C18D162922A5">
    <w:name w:val="68F856D3900F46E2A188C18D162922A5"/>
    <w:rsid w:val="002969A2"/>
  </w:style>
  <w:style w:type="paragraph" w:customStyle="1" w:styleId="74C5699F30F9433D8D7B8F047765FC11">
    <w:name w:val="74C5699F30F9433D8D7B8F047765FC11"/>
    <w:rsid w:val="002969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47242-19A3-4005-98CF-637B0FC8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2016 v2</Template>
  <TotalTime>31</TotalTime>
  <Pages>9</Pages>
  <Words>1531</Words>
  <Characters>8426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Marie-Chantale Savard</dc:creator>
  <cp:keywords>fonds;archives;modèle</cp:keywords>
  <dc:description/>
  <cp:lastModifiedBy>Kariane Otis</cp:lastModifiedBy>
  <cp:revision>12</cp:revision>
  <dcterms:created xsi:type="dcterms:W3CDTF">2017-02-06T14:13:00Z</dcterms:created>
  <dcterms:modified xsi:type="dcterms:W3CDTF">2023-05-03T17:24:00Z</dcterms:modified>
</cp:coreProperties>
</file>