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C4" w:rsidRPr="00B46FC4" w:rsidRDefault="00B46FC4" w:rsidP="00B46FC4">
      <w:pPr>
        <w:pStyle w:val="Corpsdetexte2"/>
        <w:jc w:val="center"/>
        <w:rPr>
          <w:b w:val="0"/>
        </w:rPr>
      </w:pPr>
      <w:r w:rsidRPr="00B46FC4">
        <w:rPr>
          <w:b w:val="0"/>
        </w:rPr>
        <w:t xml:space="preserve">FONDS </w:t>
      </w:r>
      <w:sdt>
        <w:sdtPr>
          <w:rPr>
            <w:b w:val="0"/>
            <w:caps/>
          </w:rPr>
          <w:id w:val="-1211101584"/>
          <w:placeholder>
            <w:docPart w:val="E258E94CDB0D4FE49745585F8991E82F"/>
          </w:placeholder>
          <w:text/>
        </w:sdtPr>
        <w:sdtEndPr/>
        <w:sdtContent>
          <w:r w:rsidR="007F519F">
            <w:rPr>
              <w:b w:val="0"/>
              <w:caps/>
            </w:rPr>
            <w:t>juvénat st-jean</w:t>
          </w:r>
        </w:sdtContent>
      </w:sdt>
    </w:p>
    <w:p w:rsidR="00B46FC4" w:rsidRDefault="00B25321" w:rsidP="00B46FC4">
      <w:pPr>
        <w:pStyle w:val="Corpsdetexte2"/>
        <w:jc w:val="center"/>
        <w:rPr>
          <w:b w:val="0"/>
        </w:rPr>
      </w:pPr>
      <w:r>
        <w:rPr>
          <w:b w:val="0"/>
        </w:rPr>
        <w:t>P</w:t>
      </w:r>
      <w:sdt>
        <w:sdtPr>
          <w:rPr>
            <w:b w:val="0"/>
          </w:rPr>
          <w:id w:val="-850341046"/>
          <w:placeholder>
            <w:docPart w:val="389A6B4AA7874B16BDFD95B5DE83E128"/>
          </w:placeholder>
          <w:text/>
        </w:sdtPr>
        <w:sdtEndPr/>
        <w:sdtContent>
          <w:r w:rsidR="007F519F">
            <w:rPr>
              <w:b w:val="0"/>
            </w:rPr>
            <w:t>319</w:t>
          </w:r>
        </w:sdtContent>
      </w:sdt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  <w:r>
        <w:rPr>
          <w:b w:val="0"/>
        </w:rPr>
        <w:t>Société d’histoire et de généalogie Maria-Chapdelaine</w:t>
      </w:r>
    </w:p>
    <w:p w:rsidR="00B46FC4" w:rsidRDefault="00B46FC4" w:rsidP="00B46FC4">
      <w:pPr>
        <w:pStyle w:val="Corpsdetexte2"/>
        <w:jc w:val="center"/>
        <w:rPr>
          <w:b w:val="0"/>
        </w:rPr>
      </w:pPr>
      <w:r>
        <w:rPr>
          <w:b w:val="0"/>
        </w:rPr>
        <w:t>Dolbeau-Mistassini</w:t>
      </w: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  <w:r>
        <w:rPr>
          <w:b w:val="0"/>
        </w:rPr>
        <w:t>Répertoire numérique détaillé</w:t>
      </w: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  <w:r>
        <w:rPr>
          <w:b w:val="0"/>
        </w:rPr>
        <w:t>Traité par Frédérique Fradet,</w:t>
      </w:r>
    </w:p>
    <w:p w:rsidR="00B46FC4" w:rsidRDefault="00B46FC4" w:rsidP="00B46FC4">
      <w:pPr>
        <w:pStyle w:val="Corpsdetexte2"/>
        <w:jc w:val="center"/>
        <w:rPr>
          <w:b w:val="0"/>
        </w:rPr>
      </w:pPr>
      <w:r>
        <w:rPr>
          <w:b w:val="0"/>
        </w:rPr>
        <w:t>Rédactrice-</w:t>
      </w:r>
      <w:r w:rsidR="003A354F">
        <w:rPr>
          <w:b w:val="0"/>
        </w:rPr>
        <w:t>archiviste</w:t>
      </w:r>
    </w:p>
    <w:p w:rsidR="00B46FC4" w:rsidRDefault="00B46FC4" w:rsidP="00B46FC4">
      <w:pPr>
        <w:pStyle w:val="Corpsdetexte2"/>
        <w:jc w:val="center"/>
        <w:rPr>
          <w:b w:val="0"/>
        </w:rPr>
      </w:pPr>
      <w:r>
        <w:rPr>
          <w:b w:val="0"/>
        </w:rPr>
        <w:t xml:space="preserve">Le </w:t>
      </w:r>
      <w:sdt>
        <w:sdtPr>
          <w:rPr>
            <w:b w:val="0"/>
          </w:rPr>
          <w:id w:val="296961321"/>
          <w:placeholder>
            <w:docPart w:val="1661E5CF774B4E16B4E590B0723644AC"/>
          </w:placeholder>
          <w:showingPlcHdr/>
          <w:text/>
        </w:sdtPr>
        <w:sdtEndPr/>
        <w:sdtContent>
          <w:r w:rsidR="003A354F">
            <w:rPr>
              <w:rStyle w:val="Textedelespacerserv"/>
              <w:rFonts w:eastAsiaTheme="minorHAnsi"/>
            </w:rPr>
            <w:t>__</w:t>
          </w:r>
        </w:sdtContent>
      </w:sdt>
    </w:p>
    <w:p w:rsidR="0076644B" w:rsidRPr="0076644B" w:rsidRDefault="0076644B">
      <w:pPr>
        <w:pStyle w:val="TM1"/>
        <w:tabs>
          <w:tab w:val="right" w:leader="dot" w:pos="8630"/>
        </w:tabs>
        <w:rPr>
          <w:sz w:val="28"/>
        </w:rPr>
      </w:pPr>
      <w:r w:rsidRPr="0076644B">
        <w:rPr>
          <w:sz w:val="28"/>
        </w:rPr>
        <w:lastRenderedPageBreak/>
        <w:t>Table des matières</w:t>
      </w:r>
    </w:p>
    <w:bookmarkStart w:id="0" w:name="_GoBack"/>
    <w:bookmarkEnd w:id="0"/>
    <w:p w:rsidR="00225017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57465623" w:history="1">
        <w:r w:rsidR="00225017" w:rsidRPr="00C621AF">
          <w:rPr>
            <w:rStyle w:val="Lienhypertexte"/>
            <w:noProof/>
          </w:rPr>
          <w:t>P319/A Albums</w:t>
        </w:r>
        <w:r w:rsidR="00225017">
          <w:rPr>
            <w:noProof/>
            <w:webHidden/>
          </w:rPr>
          <w:tab/>
        </w:r>
        <w:r w:rsidR="00225017">
          <w:rPr>
            <w:noProof/>
            <w:webHidden/>
          </w:rPr>
          <w:fldChar w:fldCharType="begin"/>
        </w:r>
        <w:r w:rsidR="00225017">
          <w:rPr>
            <w:noProof/>
            <w:webHidden/>
          </w:rPr>
          <w:instrText xml:space="preserve"> PAGEREF _Toc457465623 \h </w:instrText>
        </w:r>
        <w:r w:rsidR="00225017">
          <w:rPr>
            <w:noProof/>
            <w:webHidden/>
          </w:rPr>
        </w:r>
        <w:r w:rsidR="00225017">
          <w:rPr>
            <w:noProof/>
            <w:webHidden/>
          </w:rPr>
          <w:fldChar w:fldCharType="separate"/>
        </w:r>
        <w:r w:rsidR="00225017">
          <w:rPr>
            <w:noProof/>
            <w:webHidden/>
          </w:rPr>
          <w:t>8</w:t>
        </w:r>
        <w:r w:rsidR="00225017"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624" w:history="1">
        <w:r w:rsidRPr="00C621AF">
          <w:rPr>
            <w:rStyle w:val="Lienhypertexte"/>
            <w:noProof/>
          </w:rPr>
          <w:t>P319/A1 : Albums souvenir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25" w:history="1">
        <w:r w:rsidRPr="00C621AF">
          <w:rPr>
            <w:rStyle w:val="Lienhypertexte"/>
            <w:noProof/>
          </w:rPr>
          <w:t>P319/A1/1 : Albums de finissants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26" w:history="1">
        <w:r w:rsidRPr="00C621AF">
          <w:rPr>
            <w:rStyle w:val="Lienhypertexte"/>
            <w:noProof/>
          </w:rPr>
          <w:t>P319/A1/1.1 : Albums de finissants de la Polyvalente Jean-Dolbeau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27" w:history="1">
        <w:r w:rsidRPr="00C621AF">
          <w:rPr>
            <w:rStyle w:val="Lienhypertexte"/>
            <w:noProof/>
          </w:rPr>
          <w:t>P319/A1/1.2 : Albums de finissants du Juvénat St-Jean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28" w:history="1">
        <w:r w:rsidRPr="00C621AF">
          <w:rPr>
            <w:rStyle w:val="Lienhypertexte"/>
            <w:noProof/>
          </w:rPr>
          <w:t>P319/A1/2 : Albums souvenir du pensionnat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29" w:history="1">
        <w:r w:rsidRPr="00C621AF">
          <w:rPr>
            <w:rStyle w:val="Lienhypertexte"/>
            <w:noProof/>
          </w:rPr>
          <w:t>P319/A1/3 : Albums du secondaire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30" w:history="1">
        <w:r w:rsidRPr="00C621AF">
          <w:rPr>
            <w:rStyle w:val="Lienhypertexte"/>
            <w:noProof/>
          </w:rPr>
          <w:t>P319/A1/4 : Album des 50 ans du Juvénat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31" w:history="1">
        <w:r w:rsidRPr="00C621AF">
          <w:rPr>
            <w:rStyle w:val="Lienhypertexte"/>
            <w:noProof/>
          </w:rPr>
          <w:t>P319/A1/5 : Guides du personnel et des étudiants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32" w:history="1">
        <w:r w:rsidRPr="00C621AF">
          <w:rPr>
            <w:rStyle w:val="Lienhypertexte"/>
            <w:noProof/>
          </w:rPr>
          <w:t>P319/A1/6 : Agendas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7465633" w:history="1">
        <w:r w:rsidRPr="00C621AF">
          <w:rPr>
            <w:rStyle w:val="Lienhypertexte"/>
            <w:noProof/>
          </w:rPr>
          <w:t>P319/B Journaux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634" w:history="1">
        <w:r w:rsidRPr="00C621AF">
          <w:rPr>
            <w:rStyle w:val="Lienhypertexte"/>
            <w:noProof/>
          </w:rPr>
          <w:t>P319/B1 : Journaux d’étudiants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35" w:history="1">
        <w:r w:rsidRPr="00C621AF">
          <w:rPr>
            <w:rStyle w:val="Lienhypertexte"/>
            <w:noProof/>
          </w:rPr>
          <w:t>P319/B1/1 : Journal « Le Pensionnaire 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36" w:history="1">
        <w:r w:rsidRPr="00C621AF">
          <w:rPr>
            <w:rStyle w:val="Lienhypertexte"/>
            <w:noProof/>
          </w:rPr>
          <w:t>P319/B1/2 : Journal « Les Graffitis du JuV 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637" w:history="1">
        <w:r w:rsidRPr="00C621AF">
          <w:rPr>
            <w:rStyle w:val="Lienhypertexte"/>
            <w:noProof/>
          </w:rPr>
          <w:t>P319/B2 : Coupures de presse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38" w:history="1">
        <w:r w:rsidRPr="00C621AF">
          <w:rPr>
            <w:rStyle w:val="Lienhypertexte"/>
            <w:noProof/>
          </w:rPr>
          <w:t>P319/B2/1 : Coupures de presse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39" w:history="1">
        <w:r w:rsidRPr="00C621AF">
          <w:rPr>
            <w:rStyle w:val="Lienhypertexte"/>
            <w:noProof/>
          </w:rPr>
          <w:t>P319/B2/1.1 : Activités de financement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40" w:history="1">
        <w:r w:rsidRPr="00C621AF">
          <w:rPr>
            <w:rStyle w:val="Lienhypertexte"/>
            <w:noProof/>
          </w:rPr>
          <w:t>P319/B2/1.2 : Activités spéciales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41" w:history="1">
        <w:r w:rsidRPr="00C621AF">
          <w:rPr>
            <w:rStyle w:val="Lienhypertexte"/>
            <w:noProof/>
          </w:rPr>
          <w:t>P319/B2/1.3 : Études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42" w:history="1">
        <w:r w:rsidRPr="00C621AF">
          <w:rPr>
            <w:rStyle w:val="Lienhypertexte"/>
            <w:noProof/>
          </w:rPr>
          <w:t>P319/B2/1.4 : Histoire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43" w:history="1">
        <w:r w:rsidRPr="00C621AF">
          <w:rPr>
            <w:rStyle w:val="Lienhypertexte"/>
            <w:noProof/>
          </w:rPr>
          <w:t>P319/B2/1.5 : Improvisation et théâtre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44" w:history="1">
        <w:r w:rsidRPr="00C621AF">
          <w:rPr>
            <w:rStyle w:val="Lienhypertexte"/>
            <w:noProof/>
          </w:rPr>
          <w:t>P319/B2/1.6 : Musique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45" w:history="1">
        <w:r w:rsidRPr="00C621AF">
          <w:rPr>
            <w:rStyle w:val="Lienhypertexte"/>
            <w:noProof/>
          </w:rPr>
          <w:t>P319/B2/1.7 : Palmarès des écoles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46" w:history="1">
        <w:r w:rsidRPr="00C621AF">
          <w:rPr>
            <w:rStyle w:val="Lienhypertexte"/>
            <w:noProof/>
          </w:rPr>
          <w:t>P319/B2/1.8 : Projets scolaires et réussite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47" w:history="1">
        <w:r w:rsidRPr="00C621AF">
          <w:rPr>
            <w:rStyle w:val="Lienhypertexte"/>
            <w:noProof/>
          </w:rPr>
          <w:t>P319/B2/1.9 : Publicité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48" w:history="1">
        <w:r w:rsidRPr="00C621AF">
          <w:rPr>
            <w:rStyle w:val="Lienhypertexte"/>
            <w:noProof/>
            <w:lang w:val="en-CA"/>
          </w:rPr>
          <w:t>P319/B2/1.10 : Sports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7465649" w:history="1">
        <w:r w:rsidRPr="00C621AF">
          <w:rPr>
            <w:rStyle w:val="Lienhypertexte"/>
            <w:noProof/>
          </w:rPr>
          <w:t>P319/C Documents de la vie étudiante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650" w:history="1">
        <w:r w:rsidRPr="00C621AF">
          <w:rPr>
            <w:rStyle w:val="Lienhypertexte"/>
            <w:noProof/>
          </w:rPr>
          <w:t>P319/C1 : Activités étudiantes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51" w:history="1">
        <w:r w:rsidRPr="00C621AF">
          <w:rPr>
            <w:rStyle w:val="Lienhypertexte"/>
            <w:noProof/>
          </w:rPr>
          <w:t>P319/C1/1 : Activités de la semaine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52" w:history="1">
        <w:r w:rsidRPr="00C621AF">
          <w:rPr>
            <w:rStyle w:val="Lienhypertexte"/>
            <w:noProof/>
          </w:rPr>
          <w:t>P319/C1/2 : Activités culturelles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53" w:history="1">
        <w:r w:rsidRPr="00C621AF">
          <w:rPr>
            <w:rStyle w:val="Lienhypertexte"/>
            <w:noProof/>
          </w:rPr>
          <w:t>P319/C1/2.1 : Tournois du vestiaire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54" w:history="1">
        <w:r w:rsidRPr="00C621AF">
          <w:rPr>
            <w:rStyle w:val="Lienhypertexte"/>
            <w:noProof/>
          </w:rPr>
          <w:t>P319/C1/2.2 : Tournoi d’improvisation Séminaire de Chicoutimi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55" w:history="1">
        <w:r w:rsidRPr="00C621AF">
          <w:rPr>
            <w:rStyle w:val="Lienhypertexte"/>
            <w:noProof/>
          </w:rPr>
          <w:t>P319/C1/2.3 : Improvore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56" w:history="1">
        <w:r w:rsidRPr="00C621AF">
          <w:rPr>
            <w:rStyle w:val="Lienhypertexte"/>
            <w:noProof/>
          </w:rPr>
          <w:t>P319/C1/3 : Activités sportives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57" w:history="1">
        <w:r w:rsidRPr="00C621AF">
          <w:rPr>
            <w:rStyle w:val="Lienhypertexte"/>
            <w:noProof/>
          </w:rPr>
          <w:t>P319/C1/3.1 : Sorties en raquette 2014-2015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58" w:history="1">
        <w:r w:rsidRPr="00C621AF">
          <w:rPr>
            <w:rStyle w:val="Lienhypertexte"/>
            <w:noProof/>
          </w:rPr>
          <w:t>P319/C1/3.2 : Voyage de hockey (Saguenéens)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59" w:history="1">
        <w:r w:rsidRPr="00C621AF">
          <w:rPr>
            <w:rStyle w:val="Lienhypertexte"/>
            <w:noProof/>
          </w:rPr>
          <w:t>P319/C1/3.3 : Journée plaisirs d’hiver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60" w:history="1">
        <w:r w:rsidRPr="00C621AF">
          <w:rPr>
            <w:rStyle w:val="Lienhypertexte"/>
            <w:noProof/>
          </w:rPr>
          <w:t>P319/C1/3.4 : Campagne Sainte-Justine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61" w:history="1">
        <w:r w:rsidRPr="00C621AF">
          <w:rPr>
            <w:rStyle w:val="Lienhypertexte"/>
            <w:noProof/>
            <w:lang w:val="en-CA"/>
          </w:rPr>
          <w:t>P319/C1/3.5 : Cross-country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62" w:history="1">
        <w:r w:rsidRPr="00C621AF">
          <w:rPr>
            <w:rStyle w:val="Lienhypertexte"/>
            <w:noProof/>
          </w:rPr>
          <w:t>P319/C1/3.6 : Résultats sportifs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63" w:history="1">
        <w:r w:rsidRPr="00C621AF">
          <w:rPr>
            <w:rStyle w:val="Lienhypertexte"/>
            <w:noProof/>
          </w:rPr>
          <w:t>P319/C1/3.7 : Club Plein-Air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64" w:history="1">
        <w:r w:rsidRPr="00C621AF">
          <w:rPr>
            <w:rStyle w:val="Lienhypertexte"/>
            <w:noProof/>
          </w:rPr>
          <w:t>P319/C1/4 : Galas méritas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65" w:history="1">
        <w:r w:rsidRPr="00C621AF">
          <w:rPr>
            <w:rStyle w:val="Lienhypertexte"/>
            <w:noProof/>
          </w:rPr>
          <w:t>P319/C1/4.1 : Gala méritas 2014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66" w:history="1">
        <w:r w:rsidRPr="00C621AF">
          <w:rPr>
            <w:rStyle w:val="Lienhypertexte"/>
            <w:noProof/>
          </w:rPr>
          <w:t>P319/C1/4.2 : Gala méritas 2015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67" w:history="1">
        <w:r w:rsidRPr="00C621AF">
          <w:rPr>
            <w:rStyle w:val="Lienhypertexte"/>
            <w:noProof/>
          </w:rPr>
          <w:t>P319/C1/4.3 : Gala méritas 2016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68" w:history="1">
        <w:r w:rsidRPr="00C621AF">
          <w:rPr>
            <w:rStyle w:val="Lienhypertexte"/>
            <w:noProof/>
          </w:rPr>
          <w:t>P319/C1/5 : Fêtes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69" w:history="1">
        <w:r w:rsidRPr="00C621AF">
          <w:rPr>
            <w:rStyle w:val="Lienhypertexte"/>
            <w:noProof/>
          </w:rPr>
          <w:t>P319/C1/5.1 : Noël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70" w:history="1">
        <w:r w:rsidRPr="00C621AF">
          <w:rPr>
            <w:rStyle w:val="Lienhypertexte"/>
            <w:noProof/>
          </w:rPr>
          <w:t>P319/C1/5.2 : Saint-Valentin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71" w:history="1">
        <w:r w:rsidRPr="00C621AF">
          <w:rPr>
            <w:rStyle w:val="Lienhypertexte"/>
            <w:noProof/>
          </w:rPr>
          <w:t>P319/C1/5.3 : 150</w:t>
        </w:r>
        <w:r w:rsidRPr="00C621AF">
          <w:rPr>
            <w:rStyle w:val="Lienhypertexte"/>
            <w:noProof/>
            <w:vertAlign w:val="superscript"/>
          </w:rPr>
          <w:t>e</w:t>
        </w:r>
        <w:r w:rsidRPr="00C621AF">
          <w:rPr>
            <w:rStyle w:val="Lienhypertexte"/>
            <w:noProof/>
          </w:rPr>
          <w:t xml:space="preserve"> du décès de Jean-Marie de la Mennais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72" w:history="1">
        <w:r w:rsidRPr="00C621AF">
          <w:rPr>
            <w:rStyle w:val="Lienhypertexte"/>
            <w:noProof/>
          </w:rPr>
          <w:t>P319/C1/6 : Spectacles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73" w:history="1">
        <w:r w:rsidRPr="00C621AF">
          <w:rPr>
            <w:rStyle w:val="Lienhypertexte"/>
            <w:noProof/>
          </w:rPr>
          <w:t>P319/C1/6.1 : Grands Talents du secondaire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74" w:history="1">
        <w:r w:rsidRPr="00C621AF">
          <w:rPr>
            <w:rStyle w:val="Lienhypertexte"/>
            <w:noProof/>
            <w:lang w:val="fr-FR"/>
          </w:rPr>
          <w:t>P319/C1/6.2 : Job story 2014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75" w:history="1">
        <w:r w:rsidRPr="00C621AF">
          <w:rPr>
            <w:rStyle w:val="Lienhypertexte"/>
            <w:noProof/>
            <w:lang w:val="fr-FR"/>
          </w:rPr>
          <w:t>P319/C1/6.3 : Spectacle de fin d’année 2014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76" w:history="1">
        <w:r w:rsidRPr="00C621AF">
          <w:rPr>
            <w:rStyle w:val="Lienhypertexte"/>
            <w:noProof/>
            <w:lang w:val="fr-FR"/>
          </w:rPr>
          <w:t>P319/C1/6.4 : Spectacle de Noël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77" w:history="1">
        <w:r w:rsidRPr="00C621AF">
          <w:rPr>
            <w:rStyle w:val="Lienhypertexte"/>
            <w:noProof/>
            <w:lang w:val="fr-FR"/>
          </w:rPr>
          <w:t xml:space="preserve">P319/C1/7 : </w:t>
        </w:r>
        <w:r w:rsidRPr="00C621AF">
          <w:rPr>
            <w:rStyle w:val="Lienhypertexte"/>
            <w:noProof/>
          </w:rPr>
          <w:t>Activités de financement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78" w:history="1">
        <w:r w:rsidRPr="00C621AF">
          <w:rPr>
            <w:rStyle w:val="Lienhypertexte"/>
            <w:noProof/>
            <w:lang w:val="fr-FR"/>
          </w:rPr>
          <w:t>P319/C1/7.1 : Patinothon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79" w:history="1">
        <w:r w:rsidRPr="00C621AF">
          <w:rPr>
            <w:rStyle w:val="Lienhypertexte"/>
            <w:noProof/>
            <w:lang w:val="fr-FR"/>
          </w:rPr>
          <w:t xml:space="preserve">P319/C1/7.2 : </w:t>
        </w:r>
        <w:r w:rsidRPr="00C621AF">
          <w:rPr>
            <w:rStyle w:val="Lienhypertexte"/>
            <w:noProof/>
          </w:rPr>
          <w:t>Souper-quilles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80" w:history="1">
        <w:r w:rsidRPr="00C621AF">
          <w:rPr>
            <w:rStyle w:val="Lienhypertexte"/>
            <w:noProof/>
          </w:rPr>
          <w:t>P319/C1/8 : Concours et projets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81" w:history="1">
        <w:r w:rsidRPr="00C621AF">
          <w:rPr>
            <w:rStyle w:val="Lienhypertexte"/>
            <w:noProof/>
          </w:rPr>
          <w:t>P319/C1/8.1 : Concours École active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82" w:history="1">
        <w:r w:rsidRPr="00C621AF">
          <w:rPr>
            <w:rStyle w:val="Lienhypertexte"/>
            <w:noProof/>
          </w:rPr>
          <w:t>P319/C1/8.2 : Projet « Forêt et bois, une culture à retrouver 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83" w:history="1">
        <w:r w:rsidRPr="00C621AF">
          <w:rPr>
            <w:rStyle w:val="Lienhypertexte"/>
            <w:noProof/>
            <w:lang w:val="fr-FR"/>
          </w:rPr>
          <w:t>P319/C1/9 : Entrepreneuriat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684" w:history="1">
        <w:r w:rsidRPr="00C621AF">
          <w:rPr>
            <w:rStyle w:val="Lienhypertexte"/>
            <w:noProof/>
          </w:rPr>
          <w:t>P319/C2 : Groupes étudiants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85" w:history="1">
        <w:r w:rsidRPr="00C621AF">
          <w:rPr>
            <w:rStyle w:val="Lienhypertexte"/>
            <w:noProof/>
          </w:rPr>
          <w:t>P319/C2/1 : Groupe de l’album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86" w:history="1">
        <w:r w:rsidRPr="00C621AF">
          <w:rPr>
            <w:rStyle w:val="Lienhypertexte"/>
            <w:noProof/>
          </w:rPr>
          <w:t>P319/C2/2 : Conseils étudiants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87" w:history="1">
        <w:r w:rsidRPr="00C621AF">
          <w:rPr>
            <w:rStyle w:val="Lienhypertexte"/>
            <w:noProof/>
          </w:rPr>
          <w:t>P319/C2/3 : Listes d’élèves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688" w:history="1">
        <w:r w:rsidRPr="00C621AF">
          <w:rPr>
            <w:rStyle w:val="Lienhypertexte"/>
            <w:noProof/>
          </w:rPr>
          <w:t>P319/C3 : Éducation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89" w:history="1">
        <w:r w:rsidRPr="00C621AF">
          <w:rPr>
            <w:rStyle w:val="Lienhypertexte"/>
            <w:noProof/>
          </w:rPr>
          <w:t>P319/C3/1 : Matériel éducatif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7465690" w:history="1">
        <w:r w:rsidRPr="00C621AF">
          <w:rPr>
            <w:rStyle w:val="Lienhypertexte"/>
            <w:noProof/>
          </w:rPr>
          <w:t>P319/D Documents administratifs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691" w:history="1">
        <w:r w:rsidRPr="00C621AF">
          <w:rPr>
            <w:rStyle w:val="Lienhypertexte"/>
            <w:noProof/>
          </w:rPr>
          <w:t>P319/D1 : Site web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92" w:history="1">
        <w:r w:rsidRPr="00C621AF">
          <w:rPr>
            <w:rStyle w:val="Lienhypertexte"/>
            <w:noProof/>
          </w:rPr>
          <w:t>P319/D1/1 : Blogues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93" w:history="1">
        <w:r w:rsidRPr="00C621AF">
          <w:rPr>
            <w:rStyle w:val="Lienhypertexte"/>
            <w:noProof/>
          </w:rPr>
          <w:t>P319/D1/2 : Plan du site web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94" w:history="1">
        <w:r w:rsidRPr="00C621AF">
          <w:rPr>
            <w:rStyle w:val="Lienhypertexte"/>
            <w:noProof/>
          </w:rPr>
          <w:t>P319/D1/3 : Pages du site web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95" w:history="1">
        <w:r w:rsidRPr="00C621AF">
          <w:rPr>
            <w:rStyle w:val="Lienhypertexte"/>
            <w:noProof/>
          </w:rPr>
          <w:t>P319/D1/4 : Appel d’offre site web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696" w:history="1">
        <w:r w:rsidRPr="00C621AF">
          <w:rPr>
            <w:rStyle w:val="Lienhypertexte"/>
            <w:noProof/>
          </w:rPr>
          <w:t>P319/D2 : Formulaires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97" w:history="1">
        <w:r w:rsidRPr="00C621AF">
          <w:rPr>
            <w:rStyle w:val="Lienhypertexte"/>
            <w:noProof/>
          </w:rPr>
          <w:t>P319/D2/1 : Inscriptions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98" w:history="1">
        <w:r w:rsidRPr="00C621AF">
          <w:rPr>
            <w:rStyle w:val="Lienhypertexte"/>
            <w:noProof/>
          </w:rPr>
          <w:t>P319/D2/1.1 : Choix de l’école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699" w:history="1">
        <w:r w:rsidRPr="00C621AF">
          <w:rPr>
            <w:rStyle w:val="Lienhypertexte"/>
            <w:noProof/>
          </w:rPr>
          <w:t>P319/D2/1.2 : Vérification externe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00" w:history="1">
        <w:r w:rsidRPr="00C621AF">
          <w:rPr>
            <w:rStyle w:val="Lienhypertexte"/>
            <w:noProof/>
          </w:rPr>
          <w:t>P319/D2/1.3 : Demande de formulaire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01" w:history="1">
        <w:r w:rsidRPr="00C621AF">
          <w:rPr>
            <w:rStyle w:val="Lienhypertexte"/>
            <w:noProof/>
          </w:rPr>
          <w:t>P319/D2/2 : Sondages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02" w:history="1">
        <w:r w:rsidRPr="00C621AF">
          <w:rPr>
            <w:rStyle w:val="Lienhypertexte"/>
            <w:noProof/>
          </w:rPr>
          <w:t>P319/D2/2.1 : Sondage sur l’activité physique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703" w:history="1">
        <w:r w:rsidRPr="00C621AF">
          <w:rPr>
            <w:rStyle w:val="Lienhypertexte"/>
            <w:noProof/>
          </w:rPr>
          <w:t>P319/D3 : Événements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04" w:history="1">
        <w:r w:rsidRPr="00C621AF">
          <w:rPr>
            <w:rStyle w:val="Lienhypertexte"/>
            <w:noProof/>
          </w:rPr>
          <w:t>P319/D3/1 : Portes ouvertes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05" w:history="1">
        <w:r w:rsidRPr="00C621AF">
          <w:rPr>
            <w:rStyle w:val="Lienhypertexte"/>
            <w:noProof/>
          </w:rPr>
          <w:t>P319/D3/2 : Table de concertation jeunesse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706" w:history="1">
        <w:r w:rsidRPr="00C621AF">
          <w:rPr>
            <w:rStyle w:val="Lienhypertexte"/>
            <w:noProof/>
          </w:rPr>
          <w:t>P319/D4 : Évaluations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07" w:history="1">
        <w:r w:rsidRPr="00C621AF">
          <w:rPr>
            <w:rStyle w:val="Lienhypertexte"/>
            <w:noProof/>
          </w:rPr>
          <w:t>P319/D4/1 : Tests d’habileté mentale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08" w:history="1">
        <w:r w:rsidRPr="00C621AF">
          <w:rPr>
            <w:rStyle w:val="Lienhypertexte"/>
            <w:noProof/>
          </w:rPr>
          <w:t>P319/D4/1.1 : Correction des tests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09" w:history="1">
        <w:r w:rsidRPr="00C621AF">
          <w:rPr>
            <w:rStyle w:val="Lienhypertexte"/>
            <w:noProof/>
          </w:rPr>
          <w:t>P319/D4/1.2 : Bons de commande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10" w:history="1">
        <w:r w:rsidRPr="00C621AF">
          <w:rPr>
            <w:rStyle w:val="Lienhypertexte"/>
            <w:noProof/>
          </w:rPr>
          <w:t>P319/D4/1.3 : Tests 10-13 ans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11" w:history="1">
        <w:r w:rsidRPr="00C621AF">
          <w:rPr>
            <w:rStyle w:val="Lienhypertexte"/>
            <w:noProof/>
          </w:rPr>
          <w:t>P319/D4/1.4 : Tests 14 ans et plus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12" w:history="1">
        <w:r w:rsidRPr="00C621AF">
          <w:rPr>
            <w:rStyle w:val="Lienhypertexte"/>
            <w:noProof/>
          </w:rPr>
          <w:t>P319/D4/1.5 : Courbe de ghost et résultats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13" w:history="1">
        <w:r w:rsidRPr="00C621AF">
          <w:rPr>
            <w:rStyle w:val="Lienhypertexte"/>
            <w:noProof/>
          </w:rPr>
          <w:t>P319/D4/2 : Autres évaluations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714" w:history="1">
        <w:r w:rsidRPr="00C621AF">
          <w:rPr>
            <w:rStyle w:val="Lienhypertexte"/>
            <w:noProof/>
          </w:rPr>
          <w:t>P319/D5 : Résultats scolaires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15" w:history="1">
        <w:r w:rsidRPr="00C621AF">
          <w:rPr>
            <w:rStyle w:val="Lienhypertexte"/>
            <w:noProof/>
          </w:rPr>
          <w:t>P319/D5/1 : Classement des écoles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716" w:history="1">
        <w:r w:rsidRPr="00C621AF">
          <w:rPr>
            <w:rStyle w:val="Lienhypertexte"/>
            <w:noProof/>
          </w:rPr>
          <w:t>P319/D6 : Regroupements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17" w:history="1">
        <w:r w:rsidRPr="00C621AF">
          <w:rPr>
            <w:rStyle w:val="Lienhypertexte"/>
            <w:noProof/>
          </w:rPr>
          <w:t>P319/D6/1 : Comité de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718" w:history="1">
        <w:r w:rsidRPr="00C621AF">
          <w:rPr>
            <w:rStyle w:val="Lienhypertexte"/>
            <w:noProof/>
          </w:rPr>
          <w:t>P319/D7 : Réglementation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19" w:history="1">
        <w:r w:rsidRPr="00C621AF">
          <w:rPr>
            <w:rStyle w:val="Lienhypertexte"/>
            <w:noProof/>
          </w:rPr>
          <w:t>P319/D7/1 : Règlements de l’école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20" w:history="1">
        <w:r w:rsidRPr="00C621AF">
          <w:rPr>
            <w:rStyle w:val="Lienhypertexte"/>
            <w:noProof/>
          </w:rPr>
          <w:t>P319/D7/2 : Protocole d’urgence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21" w:history="1">
        <w:r w:rsidRPr="00C621AF">
          <w:rPr>
            <w:rStyle w:val="Lienhypertexte"/>
            <w:noProof/>
          </w:rPr>
          <w:t>P319/D7/3 : Lois gouvernementales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22" w:history="1">
        <w:r w:rsidRPr="00C621AF">
          <w:rPr>
            <w:rStyle w:val="Lienhypertexte"/>
            <w:noProof/>
          </w:rPr>
          <w:t>P319/D7/4 : Demandes de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23" w:history="1">
        <w:r w:rsidRPr="00C621AF">
          <w:rPr>
            <w:rStyle w:val="Lienhypertexte"/>
            <w:noProof/>
          </w:rPr>
          <w:t>P319/D7/5 : Résolutions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724" w:history="1">
        <w:r w:rsidRPr="00C621AF">
          <w:rPr>
            <w:rStyle w:val="Lienhypertexte"/>
            <w:noProof/>
          </w:rPr>
          <w:t>P319/D8 : Rapports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25" w:history="1">
        <w:r w:rsidRPr="00C621AF">
          <w:rPr>
            <w:rStyle w:val="Lienhypertexte"/>
            <w:noProof/>
          </w:rPr>
          <w:t>P319/D8/1 : Rapports annuels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726" w:history="1">
        <w:r w:rsidRPr="00C621AF">
          <w:rPr>
            <w:rStyle w:val="Lienhypertexte"/>
            <w:noProof/>
          </w:rPr>
          <w:t>P319/D9 : Contrats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27" w:history="1">
        <w:r w:rsidRPr="00C621AF">
          <w:rPr>
            <w:rStyle w:val="Lienhypertexte"/>
            <w:noProof/>
          </w:rPr>
          <w:t>P319/D9/1 : Locations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728" w:history="1">
        <w:r w:rsidRPr="00C621AF">
          <w:rPr>
            <w:rStyle w:val="Lienhypertexte"/>
            <w:noProof/>
            <w:lang w:val="en-CA"/>
          </w:rPr>
          <w:t>P319/D10 : Bâtiment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29" w:history="1">
        <w:r w:rsidRPr="00C621AF">
          <w:rPr>
            <w:rStyle w:val="Lienhypertexte"/>
            <w:noProof/>
            <w:lang w:val="en-CA"/>
          </w:rPr>
          <w:t>P319/D10/1 : Plans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7465730" w:history="1">
        <w:r w:rsidRPr="00C621AF">
          <w:rPr>
            <w:rStyle w:val="Lienhypertexte"/>
            <w:noProof/>
            <w:lang w:val="fr-FR"/>
          </w:rPr>
          <w:t>P319/E Promotion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731" w:history="1">
        <w:r w:rsidRPr="00C621AF">
          <w:rPr>
            <w:rStyle w:val="Lienhypertexte"/>
            <w:noProof/>
          </w:rPr>
          <w:t>P319/E1 : Image de marque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32" w:history="1">
        <w:r w:rsidRPr="00C621AF">
          <w:rPr>
            <w:rStyle w:val="Lienhypertexte"/>
            <w:noProof/>
          </w:rPr>
          <w:t>P319/E1/1 : Logo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33" w:history="1">
        <w:r w:rsidRPr="00C621AF">
          <w:rPr>
            <w:rStyle w:val="Lienhypertexte"/>
            <w:noProof/>
          </w:rPr>
          <w:t>P319/E1/2 : Dépliants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34" w:history="1">
        <w:r w:rsidRPr="00C621AF">
          <w:rPr>
            <w:rStyle w:val="Lienhypertexte"/>
            <w:noProof/>
          </w:rPr>
          <w:t>P319/E1/3 : Cartables promotionnels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735" w:history="1">
        <w:r w:rsidRPr="00C621AF">
          <w:rPr>
            <w:rStyle w:val="Lienhypertexte"/>
            <w:noProof/>
          </w:rPr>
          <w:t>P319/E2 : Communications avec le public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36" w:history="1">
        <w:r w:rsidRPr="00C621AF">
          <w:rPr>
            <w:rStyle w:val="Lienhypertexte"/>
            <w:noProof/>
          </w:rPr>
          <w:t>P319/E2/1 : Communiqués de presse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37" w:history="1">
        <w:r w:rsidRPr="00C621AF">
          <w:rPr>
            <w:rStyle w:val="Lienhypertexte"/>
            <w:noProof/>
          </w:rPr>
          <w:t>P319/E2/2 : Allocutions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38" w:history="1">
        <w:r w:rsidRPr="00C621AF">
          <w:rPr>
            <w:rStyle w:val="Lienhypertexte"/>
            <w:noProof/>
          </w:rPr>
          <w:t>P319/E2/3 : Annonces publicitaires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39" w:history="1">
        <w:r w:rsidRPr="00C621AF">
          <w:rPr>
            <w:rStyle w:val="Lienhypertexte"/>
            <w:noProof/>
          </w:rPr>
          <w:t>P319/E2/4 : Correspondance envoyée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40" w:history="1">
        <w:r w:rsidRPr="00C621AF">
          <w:rPr>
            <w:rStyle w:val="Lienhypertexte"/>
            <w:noProof/>
          </w:rPr>
          <w:t>P319/E2/5 : Correspondance reçue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41" w:history="1">
        <w:r w:rsidRPr="00C621AF">
          <w:rPr>
            <w:rStyle w:val="Lienhypertexte"/>
            <w:noProof/>
          </w:rPr>
          <w:t>P319/E2/6 : Activités d’information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742" w:history="1">
        <w:r w:rsidRPr="00C621AF">
          <w:rPr>
            <w:rStyle w:val="Lienhypertexte"/>
            <w:noProof/>
          </w:rPr>
          <w:t>P319/E3 : Stratégies de marketing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43" w:history="1">
        <w:r w:rsidRPr="00C621AF">
          <w:rPr>
            <w:rStyle w:val="Lienhypertexte"/>
            <w:noProof/>
          </w:rPr>
          <w:t>P319/E3/1 : Plans de communication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44" w:history="1">
        <w:r w:rsidRPr="00C621AF">
          <w:rPr>
            <w:rStyle w:val="Lienhypertexte"/>
            <w:noProof/>
          </w:rPr>
          <w:t>P319/E3/2 : Témoignages d’anciens élèves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45" w:history="1">
        <w:r w:rsidRPr="00C621AF">
          <w:rPr>
            <w:rStyle w:val="Lienhypertexte"/>
            <w:noProof/>
          </w:rPr>
          <w:t>P319/E3/3 : Stratégies diverses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46" w:history="1">
        <w:r w:rsidRPr="00C621AF">
          <w:rPr>
            <w:rStyle w:val="Lienhypertexte"/>
            <w:noProof/>
          </w:rPr>
          <w:t>P319/E3/4 : Analyses et études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7465747" w:history="1">
        <w:r w:rsidRPr="00C621AF">
          <w:rPr>
            <w:rStyle w:val="Lienhypertexte"/>
            <w:noProof/>
          </w:rPr>
          <w:t>P319/F Histoire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748" w:history="1">
        <w:r w:rsidRPr="00C621AF">
          <w:rPr>
            <w:rStyle w:val="Lienhypertexte"/>
            <w:noProof/>
          </w:rPr>
          <w:t>P319/F1 : Histoire de l’éducation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49" w:history="1">
        <w:r w:rsidRPr="00C621AF">
          <w:rPr>
            <w:rStyle w:val="Lienhypertexte"/>
            <w:noProof/>
          </w:rPr>
          <w:t>P319/F1/1 : Les Frères de l’Instruction chrétienne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7465750" w:history="1">
        <w:r w:rsidRPr="00C621AF">
          <w:rPr>
            <w:rStyle w:val="Lienhypertexte"/>
            <w:noProof/>
          </w:rPr>
          <w:t>P319/G Photographies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751" w:history="1">
        <w:r w:rsidRPr="00C621AF">
          <w:rPr>
            <w:rStyle w:val="Lienhypertexte"/>
            <w:noProof/>
          </w:rPr>
          <w:t>P319/G1 : Portraits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52" w:history="1">
        <w:r w:rsidRPr="00C621AF">
          <w:rPr>
            <w:rStyle w:val="Lienhypertexte"/>
            <w:noProof/>
          </w:rPr>
          <w:t>P319/G1/1 : Portraits d’individus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53" w:history="1">
        <w:r w:rsidRPr="00C621AF">
          <w:rPr>
            <w:rStyle w:val="Lienhypertexte"/>
            <w:noProof/>
          </w:rPr>
          <w:t>P319/G1/1.1 : Portraits masculins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54" w:history="1">
        <w:r w:rsidRPr="00C621AF">
          <w:rPr>
            <w:rStyle w:val="Lienhypertexte"/>
            <w:noProof/>
          </w:rPr>
          <w:t>P319/G1/1.2 : Portraits féminins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55" w:history="1">
        <w:r w:rsidRPr="00C621AF">
          <w:rPr>
            <w:rStyle w:val="Lienhypertexte"/>
            <w:noProof/>
          </w:rPr>
          <w:t>P319/G1/1.3 : Portraits d’élèves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56" w:history="1">
        <w:r w:rsidRPr="00C621AF">
          <w:rPr>
            <w:rStyle w:val="Lienhypertexte"/>
            <w:noProof/>
          </w:rPr>
          <w:t>P319/G1/2 : Portraits de groupes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57" w:history="1">
        <w:r w:rsidRPr="00C621AF">
          <w:rPr>
            <w:rStyle w:val="Lienhypertexte"/>
            <w:noProof/>
          </w:rPr>
          <w:t>P319/G1/2.1 : Portraits de groupes informels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58" w:history="1">
        <w:r w:rsidRPr="00C621AF">
          <w:rPr>
            <w:rStyle w:val="Lienhypertexte"/>
            <w:noProof/>
          </w:rPr>
          <w:t>P319/G1/2.2 : Portraits de groupes formels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59" w:history="1">
        <w:r w:rsidRPr="00C621AF">
          <w:rPr>
            <w:rStyle w:val="Lienhypertexte"/>
            <w:noProof/>
          </w:rPr>
          <w:t>P319/G1/2.3 : Gagnants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60" w:history="1">
        <w:r w:rsidRPr="00C621AF">
          <w:rPr>
            <w:rStyle w:val="Lienhypertexte"/>
            <w:noProof/>
          </w:rPr>
          <w:t>P319/G1/3 : Portraits d’enseignants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761" w:history="1">
        <w:r w:rsidRPr="00C621AF">
          <w:rPr>
            <w:rStyle w:val="Lienhypertexte"/>
            <w:noProof/>
          </w:rPr>
          <w:t>P319/G2 : Histoire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62" w:history="1">
        <w:r w:rsidRPr="00C621AF">
          <w:rPr>
            <w:rStyle w:val="Lienhypertexte"/>
            <w:noProof/>
          </w:rPr>
          <w:t>P319/G2/1 : Événements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63" w:history="1">
        <w:r w:rsidRPr="00C621AF">
          <w:rPr>
            <w:rStyle w:val="Lienhypertexte"/>
            <w:noProof/>
          </w:rPr>
          <w:t>P319/G2/1.1 : Noël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64" w:history="1">
        <w:r w:rsidRPr="00C621AF">
          <w:rPr>
            <w:rStyle w:val="Lienhypertexte"/>
            <w:noProof/>
          </w:rPr>
          <w:t>P319/G2/1.2 : Cérémonies religieuses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65" w:history="1">
        <w:r w:rsidRPr="00C621AF">
          <w:rPr>
            <w:rStyle w:val="Lienhypertexte"/>
            <w:noProof/>
            <w:lang w:val="en-CA"/>
          </w:rPr>
          <w:t>P319/G2/1.3 : Halloween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66" w:history="1">
        <w:r w:rsidRPr="00C621AF">
          <w:rPr>
            <w:rStyle w:val="Lienhypertexte"/>
            <w:noProof/>
            <w:lang w:val="en-CA"/>
          </w:rPr>
          <w:t>P319/G2/1.4 : Saint-Valentin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67" w:history="1">
        <w:r w:rsidRPr="00C621AF">
          <w:rPr>
            <w:rStyle w:val="Lienhypertexte"/>
            <w:noProof/>
          </w:rPr>
          <w:t>P319/G2/1.5 : Événements divers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68" w:history="1">
        <w:r w:rsidRPr="00C621AF">
          <w:rPr>
            <w:rStyle w:val="Lienhypertexte"/>
            <w:noProof/>
          </w:rPr>
          <w:t>P319/G2/1.6 : Festival du printemps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69" w:history="1">
        <w:r w:rsidRPr="00C621AF">
          <w:rPr>
            <w:rStyle w:val="Lienhypertexte"/>
            <w:noProof/>
          </w:rPr>
          <w:t>P319/G2/1.7 : Bal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70" w:history="1">
        <w:r w:rsidRPr="00C621AF">
          <w:rPr>
            <w:rStyle w:val="Lienhypertexte"/>
            <w:noProof/>
          </w:rPr>
          <w:t>P319/G2/1.8 : Gala méritas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71" w:history="1">
        <w:r w:rsidRPr="00C621AF">
          <w:rPr>
            <w:rStyle w:val="Lienhypertexte"/>
            <w:noProof/>
          </w:rPr>
          <w:t>P319/G2/1.9 : Rentrées scolaires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72" w:history="1">
        <w:r w:rsidRPr="00C621AF">
          <w:rPr>
            <w:rStyle w:val="Lienhypertexte"/>
            <w:noProof/>
          </w:rPr>
          <w:t>P319/G2/2 : Publicité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773" w:history="1">
        <w:r w:rsidRPr="00C621AF">
          <w:rPr>
            <w:rStyle w:val="Lienhypertexte"/>
            <w:noProof/>
          </w:rPr>
          <w:t>P319/G3 : Occupation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74" w:history="1">
        <w:r w:rsidRPr="00C621AF">
          <w:rPr>
            <w:rStyle w:val="Lienhypertexte"/>
            <w:noProof/>
          </w:rPr>
          <w:t>P319/G3/1 : Entretien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75" w:history="1">
        <w:r w:rsidRPr="00C621AF">
          <w:rPr>
            <w:rStyle w:val="Lienhypertexte"/>
            <w:noProof/>
          </w:rPr>
          <w:t>P319/G3/1.1 : Aménagement de la patinoire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76" w:history="1">
        <w:r w:rsidRPr="00C621AF">
          <w:rPr>
            <w:rStyle w:val="Lienhypertexte"/>
            <w:noProof/>
          </w:rPr>
          <w:t>P319/G3/1.2 : Corvées ménagères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77" w:history="1">
        <w:r w:rsidRPr="00C621AF">
          <w:rPr>
            <w:rStyle w:val="Lienhypertexte"/>
            <w:noProof/>
            <w:lang w:val="fr-FR"/>
          </w:rPr>
          <w:t>P319/G3/2 : Sports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78" w:history="1">
        <w:r w:rsidRPr="00C621AF">
          <w:rPr>
            <w:rStyle w:val="Lienhypertexte"/>
            <w:noProof/>
            <w:lang w:val="en-CA"/>
          </w:rPr>
          <w:t>P319/G3/2.1 : Danse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79" w:history="1">
        <w:r w:rsidRPr="00C621AF">
          <w:rPr>
            <w:rStyle w:val="Lienhypertexte"/>
            <w:noProof/>
            <w:lang w:val="en-CA"/>
          </w:rPr>
          <w:t>P319/G3/2.2 : Course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80" w:history="1">
        <w:r w:rsidRPr="00C621AF">
          <w:rPr>
            <w:rStyle w:val="Lienhypertexte"/>
            <w:noProof/>
            <w:lang w:val="en-CA"/>
          </w:rPr>
          <w:t>P319/G3/2.3 : Ping-pong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81" w:history="1">
        <w:r w:rsidRPr="00C621AF">
          <w:rPr>
            <w:rStyle w:val="Lienhypertexte"/>
            <w:noProof/>
            <w:lang w:val="fr-FR"/>
          </w:rPr>
          <w:t>P319/G3/2.4 : Hockey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82" w:history="1">
        <w:r w:rsidRPr="00C621AF">
          <w:rPr>
            <w:rStyle w:val="Lienhypertexte"/>
            <w:noProof/>
            <w:lang w:val="fr-FR"/>
          </w:rPr>
          <w:t>P319/G3/2.5 : Planche à roulettes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83" w:history="1">
        <w:r w:rsidRPr="00C621AF">
          <w:rPr>
            <w:rStyle w:val="Lienhypertexte"/>
            <w:noProof/>
            <w:lang w:val="fr-FR"/>
          </w:rPr>
          <w:t>P319/G3/2.6 : Soccer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84" w:history="1">
        <w:r w:rsidRPr="00C621AF">
          <w:rPr>
            <w:rStyle w:val="Lienhypertexte"/>
            <w:noProof/>
            <w:lang w:val="fr-FR"/>
          </w:rPr>
          <w:t>P319/G3/2.7 : Quilles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85" w:history="1">
        <w:r w:rsidRPr="00C621AF">
          <w:rPr>
            <w:rStyle w:val="Lienhypertexte"/>
            <w:noProof/>
            <w:lang w:val="en-CA"/>
          </w:rPr>
          <w:t>P319/G3/2.8 : Golf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86" w:history="1">
        <w:r w:rsidRPr="00C621AF">
          <w:rPr>
            <w:rStyle w:val="Lienhypertexte"/>
            <w:noProof/>
            <w:lang w:val="en-CA"/>
          </w:rPr>
          <w:t>P319/G3/2.9 : Sports d’hiver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87" w:history="1">
        <w:r w:rsidRPr="00C621AF">
          <w:rPr>
            <w:rStyle w:val="Lienhypertexte"/>
            <w:noProof/>
            <w:lang w:val="en-CA"/>
          </w:rPr>
          <w:t>P319/G3/2.10 : Cross-country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88" w:history="1">
        <w:r w:rsidRPr="00C621AF">
          <w:rPr>
            <w:rStyle w:val="Lienhypertexte"/>
            <w:noProof/>
            <w:lang w:val="en-CA"/>
          </w:rPr>
          <w:t>P319/G3/2.11 : Jeux divers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89" w:history="1">
        <w:r w:rsidRPr="00C621AF">
          <w:rPr>
            <w:rStyle w:val="Lienhypertexte"/>
            <w:noProof/>
            <w:lang w:val="fr-FR"/>
          </w:rPr>
          <w:t>P319/G3/2.12 : Vélo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90" w:history="1">
        <w:r w:rsidRPr="00C621AF">
          <w:rPr>
            <w:rStyle w:val="Lienhypertexte"/>
            <w:noProof/>
            <w:lang w:val="fr-FR"/>
          </w:rPr>
          <w:t>P319/G3/2.13 : Jeux olympiques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91" w:history="1">
        <w:r w:rsidRPr="00C621AF">
          <w:rPr>
            <w:rStyle w:val="Lienhypertexte"/>
            <w:noProof/>
            <w:lang w:val="fr-FR"/>
          </w:rPr>
          <w:t>P319/G3/2.14 : Volleyball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92" w:history="1">
        <w:r w:rsidRPr="00C621AF">
          <w:rPr>
            <w:rStyle w:val="Lienhypertexte"/>
            <w:noProof/>
          </w:rPr>
          <w:t>P319/G3/3 : Loisirs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93" w:history="1">
        <w:r w:rsidRPr="00C621AF">
          <w:rPr>
            <w:rStyle w:val="Lienhypertexte"/>
            <w:noProof/>
          </w:rPr>
          <w:t>P319/G3/3.1 : Musique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94" w:history="1">
        <w:r w:rsidRPr="00C621AF">
          <w:rPr>
            <w:rStyle w:val="Lienhypertexte"/>
            <w:noProof/>
          </w:rPr>
          <w:t>P319/G3/3.2 : Arts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95" w:history="1">
        <w:r w:rsidRPr="00C621AF">
          <w:rPr>
            <w:rStyle w:val="Lienhypertexte"/>
            <w:noProof/>
          </w:rPr>
          <w:t>P319/G3/3.3 : Sorties plein air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96" w:history="1">
        <w:r w:rsidRPr="00C621AF">
          <w:rPr>
            <w:rStyle w:val="Lienhypertexte"/>
            <w:noProof/>
          </w:rPr>
          <w:t>P319/G3/3.4 : Voyages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97" w:history="1">
        <w:r w:rsidRPr="00C621AF">
          <w:rPr>
            <w:rStyle w:val="Lienhypertexte"/>
            <w:noProof/>
          </w:rPr>
          <w:t>P319/G3/3.5 : Activités diverses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98" w:history="1">
        <w:r w:rsidRPr="00C621AF">
          <w:rPr>
            <w:rStyle w:val="Lienhypertexte"/>
            <w:noProof/>
          </w:rPr>
          <w:t>P319/G3/3.6 : Improvisation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799" w:history="1">
        <w:r w:rsidRPr="00C621AF">
          <w:rPr>
            <w:rStyle w:val="Lienhypertexte"/>
            <w:noProof/>
          </w:rPr>
          <w:t>P319/G3/4 : Politique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800" w:history="1">
        <w:r w:rsidRPr="00C621AF">
          <w:rPr>
            <w:rStyle w:val="Lienhypertexte"/>
            <w:noProof/>
          </w:rPr>
          <w:t>P319/G3/4.1 : Manifestations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801" w:history="1">
        <w:r w:rsidRPr="00C621AF">
          <w:rPr>
            <w:rStyle w:val="Lienhypertexte"/>
            <w:noProof/>
          </w:rPr>
          <w:t>P319/G3/4.2 : Élections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802" w:history="1">
        <w:r w:rsidRPr="00C621AF">
          <w:rPr>
            <w:rStyle w:val="Lienhypertexte"/>
            <w:noProof/>
          </w:rPr>
          <w:t>P319/G3/5 : Activités de financement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803" w:history="1">
        <w:r w:rsidRPr="00C621AF">
          <w:rPr>
            <w:rStyle w:val="Lienhypertexte"/>
            <w:noProof/>
          </w:rPr>
          <w:t>P319/G3/5.1 : Patinothon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804" w:history="1">
        <w:r w:rsidRPr="00C621AF">
          <w:rPr>
            <w:rStyle w:val="Lienhypertexte"/>
            <w:noProof/>
          </w:rPr>
          <w:t>P319/G3/5.2 : Entrepreneuriat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805" w:history="1">
        <w:r w:rsidRPr="00C621AF">
          <w:rPr>
            <w:rStyle w:val="Lienhypertexte"/>
            <w:noProof/>
          </w:rPr>
          <w:t>P319/G3/6 : Éducation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806" w:history="1">
        <w:r w:rsidRPr="00C621AF">
          <w:rPr>
            <w:rStyle w:val="Lienhypertexte"/>
            <w:noProof/>
          </w:rPr>
          <w:t>P319/G3/6.1 : Activités d’apprentissage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807" w:history="1">
        <w:r w:rsidRPr="00C621AF">
          <w:rPr>
            <w:rStyle w:val="Lienhypertexte"/>
            <w:noProof/>
            <w:lang w:val="fr-FR"/>
          </w:rPr>
          <w:t>P319/G4 : Transport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808" w:history="1">
        <w:r w:rsidRPr="00C621AF">
          <w:rPr>
            <w:rStyle w:val="Lienhypertexte"/>
            <w:noProof/>
            <w:lang w:val="fr-FR"/>
          </w:rPr>
          <w:t>P319/G4/1 : Transport en véhicule routier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7465809" w:history="1">
        <w:r w:rsidRPr="00C621AF">
          <w:rPr>
            <w:rStyle w:val="Lienhypertexte"/>
            <w:noProof/>
            <w:lang w:val="fr-FR"/>
          </w:rPr>
          <w:t>P319/G5 : Architecture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810" w:history="1">
        <w:r w:rsidRPr="00C621AF">
          <w:rPr>
            <w:rStyle w:val="Lienhypertexte"/>
            <w:noProof/>
            <w:lang w:val="fr-FR"/>
          </w:rPr>
          <w:t>P319/G5/1 : Résidences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811" w:history="1">
        <w:r w:rsidRPr="00C621AF">
          <w:rPr>
            <w:rStyle w:val="Lienhypertexte"/>
            <w:noProof/>
            <w:lang w:val="fr-FR"/>
          </w:rPr>
          <w:t>P319/G5/2 : Bâtiments de l’école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225017" w:rsidRDefault="00225017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7465812" w:history="1">
        <w:r w:rsidRPr="00C621AF">
          <w:rPr>
            <w:rStyle w:val="Lienhypertexte"/>
            <w:noProof/>
            <w:lang w:val="fr-FR"/>
          </w:rPr>
          <w:t>P319/G5/3 : Intérieur de l’école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_Toc457465812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D4041" w:rsidRDefault="00BD4041" w:rsidP="00B46FC4">
      <w:pPr>
        <w:pStyle w:val="Corpsdetexte2"/>
      </w:pPr>
      <w:r>
        <w:fldChar w:fldCharType="end"/>
      </w:r>
      <w:r>
        <w:br w:type="page"/>
      </w:r>
    </w:p>
    <w:p w:rsidR="00B46FC4" w:rsidRDefault="00B46FC4" w:rsidP="00B46FC4">
      <w:pPr>
        <w:pStyle w:val="Corpsdetexte2"/>
      </w:pPr>
      <w:r w:rsidRPr="00B46FC4">
        <w:lastRenderedPageBreak/>
        <w:t>PRÉSENTATION DU FONDS</w:t>
      </w:r>
    </w:p>
    <w:p w:rsidR="00B46FC4" w:rsidRPr="00B46FC4" w:rsidRDefault="00B46FC4" w:rsidP="00B46FC4">
      <w:pPr>
        <w:pStyle w:val="Corpsdetexte2"/>
      </w:pPr>
    </w:p>
    <w:p w:rsidR="00B46FC4" w:rsidRDefault="00B25321" w:rsidP="00B46FC4">
      <w:pPr>
        <w:pStyle w:val="Corpsdetexte2"/>
        <w:jc w:val="both"/>
        <w:rPr>
          <w:b w:val="0"/>
          <w:bCs w:val="0"/>
          <w:iCs/>
          <w:szCs w:val="36"/>
        </w:rPr>
      </w:pPr>
      <w:r>
        <w:rPr>
          <w:b w:val="0"/>
          <w:bCs w:val="0"/>
          <w:iCs/>
          <w:szCs w:val="36"/>
        </w:rPr>
        <w:t>P</w:t>
      </w:r>
      <w:sdt>
        <w:sdtPr>
          <w:rPr>
            <w:b w:val="0"/>
            <w:bCs w:val="0"/>
            <w:iCs/>
            <w:szCs w:val="36"/>
          </w:rPr>
          <w:id w:val="-293597090"/>
          <w:placeholder>
            <w:docPart w:val="552041E5B51D48549E33F48365E41557"/>
          </w:placeholder>
          <w:text/>
        </w:sdtPr>
        <w:sdtEndPr/>
        <w:sdtContent>
          <w:r w:rsidR="007F519F">
            <w:rPr>
              <w:b w:val="0"/>
              <w:bCs w:val="0"/>
              <w:iCs/>
              <w:szCs w:val="36"/>
            </w:rPr>
            <w:t>319</w:t>
          </w:r>
        </w:sdtContent>
      </w:sdt>
      <w:r>
        <w:rPr>
          <w:b w:val="0"/>
          <w:bCs w:val="0"/>
          <w:iCs/>
          <w:szCs w:val="36"/>
        </w:rPr>
        <w:t xml:space="preserve"> FONDS </w:t>
      </w:r>
      <w:sdt>
        <w:sdtPr>
          <w:rPr>
            <w:b w:val="0"/>
            <w:bCs w:val="0"/>
            <w:iCs/>
            <w:szCs w:val="36"/>
          </w:rPr>
          <w:id w:val="1049581579"/>
          <w:placeholder>
            <w:docPart w:val="3E30028D48A14A8EAEDA8C85755DA95D"/>
          </w:placeholder>
          <w:text/>
        </w:sdtPr>
        <w:sdtEndPr/>
        <w:sdtContent>
          <w:r w:rsidR="007F519F">
            <w:rPr>
              <w:b w:val="0"/>
              <w:bCs w:val="0"/>
              <w:iCs/>
              <w:szCs w:val="36"/>
            </w:rPr>
            <w:t>JUVÉNAT ST-JEAN</w:t>
          </w:r>
        </w:sdtContent>
      </w:sdt>
      <w:r w:rsidR="00931389">
        <w:rPr>
          <w:bCs w:val="0"/>
          <w:iCs/>
          <w:szCs w:val="36"/>
        </w:rPr>
        <w:t>.</w:t>
      </w:r>
      <w:r w:rsidR="00B46FC4">
        <w:rPr>
          <w:bCs w:val="0"/>
          <w:iCs/>
          <w:szCs w:val="36"/>
        </w:rPr>
        <w:t xml:space="preserve"> </w:t>
      </w:r>
      <w:r w:rsidR="00B46FC4" w:rsidRPr="000D7569">
        <w:rPr>
          <w:b w:val="0"/>
          <w:bCs w:val="0"/>
          <w:iCs/>
          <w:szCs w:val="36"/>
        </w:rPr>
        <w:t>–</w:t>
      </w:r>
      <w:r w:rsidR="00CB5258">
        <w:rPr>
          <w:b w:val="0"/>
          <w:bCs w:val="0"/>
          <w:iCs/>
          <w:szCs w:val="36"/>
        </w:rPr>
        <w:t xml:space="preserve"> </w:t>
      </w:r>
      <w:sdt>
        <w:sdtPr>
          <w:rPr>
            <w:b w:val="0"/>
            <w:bCs w:val="0"/>
            <w:iCs/>
            <w:szCs w:val="36"/>
          </w:rPr>
          <w:id w:val="1002232478"/>
          <w:placeholder>
            <w:docPart w:val="A121F13A11524556BC32C18AB8730584"/>
          </w:placeholder>
          <w:showingPlcHdr/>
          <w:text/>
        </w:sdtPr>
        <w:sdtEndPr/>
        <w:sdtContent>
          <w:r w:rsidR="003A354F">
            <w:rPr>
              <w:rStyle w:val="Textedelespacerserv"/>
              <w:rFonts w:eastAsiaTheme="minorHAnsi"/>
              <w:caps/>
            </w:rPr>
            <w:t>_____</w:t>
          </w:r>
        </w:sdtContent>
      </w:sdt>
      <w:r w:rsidR="003A354F">
        <w:rPr>
          <w:b w:val="0"/>
          <w:bCs w:val="0"/>
          <w:iCs/>
          <w:szCs w:val="36"/>
        </w:rPr>
        <w:t xml:space="preserve"> </w:t>
      </w:r>
      <w:r>
        <w:rPr>
          <w:b w:val="0"/>
          <w:bCs w:val="0"/>
          <w:iCs/>
          <w:szCs w:val="36"/>
        </w:rPr>
        <w:t xml:space="preserve">m. l. de documents textuels. – </w:t>
      </w:r>
      <w:sdt>
        <w:sdtPr>
          <w:rPr>
            <w:b w:val="0"/>
            <w:bCs w:val="0"/>
            <w:iCs/>
            <w:szCs w:val="36"/>
          </w:rPr>
          <w:id w:val="-1099866390"/>
          <w:placeholder>
            <w:docPart w:val="6108D5C51FA94ED1A7654EF99B1C89CC"/>
          </w:placeholder>
          <w:showingPlcHdr/>
          <w:text/>
        </w:sdtPr>
        <w:sdtEndPr/>
        <w:sdtContent>
          <w:r w:rsidR="003A354F">
            <w:rPr>
              <w:rStyle w:val="Textedelespacerserv"/>
              <w:rFonts w:eastAsiaTheme="minorHAnsi"/>
              <w:caps/>
            </w:rPr>
            <w:t>_____</w:t>
          </w:r>
        </w:sdtContent>
      </w:sdt>
      <w:r w:rsidR="003A354F">
        <w:rPr>
          <w:b w:val="0"/>
          <w:bCs w:val="0"/>
          <w:iCs/>
          <w:szCs w:val="36"/>
        </w:rPr>
        <w:t xml:space="preserve">  </w:t>
      </w:r>
      <w:r>
        <w:rPr>
          <w:b w:val="0"/>
          <w:bCs w:val="0"/>
          <w:iCs/>
          <w:szCs w:val="36"/>
        </w:rPr>
        <w:t xml:space="preserve">photographies. </w:t>
      </w:r>
    </w:p>
    <w:p w:rsidR="00931389" w:rsidRPr="00931389" w:rsidRDefault="00931389" w:rsidP="00931389">
      <w:pPr>
        <w:jc w:val="both"/>
        <w:rPr>
          <w:sz w:val="22"/>
          <w:szCs w:val="22"/>
        </w:rPr>
      </w:pPr>
    </w:p>
    <w:p w:rsidR="00931389" w:rsidRPr="00931389" w:rsidRDefault="00931389" w:rsidP="00931389">
      <w:pPr>
        <w:jc w:val="both"/>
        <w:rPr>
          <w:sz w:val="22"/>
          <w:szCs w:val="22"/>
        </w:rPr>
      </w:pPr>
    </w:p>
    <w:p w:rsidR="00931389" w:rsidRDefault="00931389" w:rsidP="00931389">
      <w:pPr>
        <w:jc w:val="both"/>
        <w:rPr>
          <w:b/>
          <w:bCs/>
          <w:sz w:val="22"/>
          <w:szCs w:val="22"/>
        </w:rPr>
      </w:pPr>
      <w:r w:rsidRPr="00931389">
        <w:rPr>
          <w:b/>
          <w:bCs/>
          <w:sz w:val="22"/>
          <w:szCs w:val="22"/>
        </w:rPr>
        <w:t>Notice biographique :</w:t>
      </w:r>
      <w:r w:rsidR="00DC3822">
        <w:rPr>
          <w:b/>
          <w:bCs/>
          <w:sz w:val="22"/>
          <w:szCs w:val="22"/>
        </w:rPr>
        <w:t xml:space="preserve"> </w:t>
      </w:r>
    </w:p>
    <w:p w:rsidR="0066145D" w:rsidRDefault="0066145D" w:rsidP="00931389">
      <w:pPr>
        <w:jc w:val="both"/>
        <w:rPr>
          <w:bCs/>
          <w:sz w:val="22"/>
          <w:szCs w:val="22"/>
        </w:rPr>
      </w:pPr>
    </w:p>
    <w:sdt>
      <w:sdtPr>
        <w:rPr>
          <w:bCs/>
          <w:sz w:val="22"/>
          <w:szCs w:val="22"/>
        </w:rPr>
        <w:id w:val="1409342270"/>
        <w:placeholder>
          <w:docPart w:val="D035CF4AD97C4E7EA43917CCA1AA9120"/>
        </w:placeholder>
        <w:showingPlcHdr/>
        <w:text/>
      </w:sdtPr>
      <w:sdtEndPr/>
      <w:sdtContent>
        <w:p w:rsidR="00B25321" w:rsidRDefault="00B25321" w:rsidP="00931389">
          <w:pPr>
            <w:jc w:val="both"/>
            <w:rPr>
              <w:bCs/>
              <w:sz w:val="22"/>
              <w:szCs w:val="22"/>
            </w:rPr>
          </w:pPr>
          <w:r w:rsidRPr="00E6660A">
            <w:rPr>
              <w:rStyle w:val="Textedelespacerserv"/>
              <w:rFonts w:eastAsiaTheme="minorHAnsi"/>
            </w:rPr>
            <w:t>Cliquez ou appuyez ici pour entrer du texte.</w:t>
          </w:r>
        </w:p>
      </w:sdtContent>
    </w:sdt>
    <w:p w:rsidR="00CB5258" w:rsidRPr="00931389" w:rsidRDefault="00CB5258" w:rsidP="00931389">
      <w:pPr>
        <w:jc w:val="both"/>
        <w:rPr>
          <w:sz w:val="22"/>
          <w:szCs w:val="22"/>
        </w:rPr>
      </w:pPr>
    </w:p>
    <w:p w:rsidR="00931389" w:rsidRPr="00B25321" w:rsidRDefault="00931389" w:rsidP="00B25321">
      <w:pPr>
        <w:rPr>
          <w:b/>
          <w:sz w:val="22"/>
        </w:rPr>
      </w:pPr>
      <w:r w:rsidRPr="00B25321">
        <w:rPr>
          <w:b/>
          <w:sz w:val="22"/>
        </w:rPr>
        <w:t xml:space="preserve">Historique de la conservation : </w:t>
      </w:r>
    </w:p>
    <w:p w:rsidR="00931389" w:rsidRDefault="00931389" w:rsidP="00931389"/>
    <w:sdt>
      <w:sdtPr>
        <w:rPr>
          <w:bCs/>
          <w:sz w:val="22"/>
          <w:szCs w:val="22"/>
        </w:rPr>
        <w:id w:val="-1611267181"/>
        <w:placeholder>
          <w:docPart w:val="305DEF8DD4C544AEB4EA84C06CD503AC"/>
        </w:placeholder>
        <w:showingPlcHdr/>
        <w:text/>
      </w:sdtPr>
      <w:sdtEndPr/>
      <w:sdtContent>
        <w:p w:rsidR="00B46FC4" w:rsidRDefault="00B25321" w:rsidP="00B46FC4">
          <w:pPr>
            <w:rPr>
              <w:bCs/>
              <w:sz w:val="22"/>
              <w:szCs w:val="22"/>
            </w:rPr>
          </w:pPr>
          <w:r w:rsidRPr="00E6660A">
            <w:rPr>
              <w:rStyle w:val="Textedelespacerserv"/>
              <w:rFonts w:eastAsiaTheme="minorHAnsi"/>
            </w:rPr>
            <w:t>Cliquez ou appuyez ici pour entrer du texte.</w:t>
          </w:r>
        </w:p>
      </w:sdtContent>
    </w:sdt>
    <w:p w:rsidR="00B25321" w:rsidRDefault="00B25321" w:rsidP="00B46FC4">
      <w:pPr>
        <w:rPr>
          <w:sz w:val="22"/>
          <w:szCs w:val="22"/>
        </w:rPr>
      </w:pPr>
    </w:p>
    <w:p w:rsidR="00B46FC4" w:rsidRPr="00436513" w:rsidRDefault="00B46FC4" w:rsidP="00B46FC4">
      <w:pPr>
        <w:rPr>
          <w:b/>
          <w:bCs/>
          <w:sz w:val="22"/>
          <w:szCs w:val="22"/>
        </w:rPr>
      </w:pPr>
      <w:r w:rsidRPr="00436513">
        <w:rPr>
          <w:b/>
          <w:bCs/>
          <w:sz w:val="22"/>
          <w:szCs w:val="22"/>
        </w:rPr>
        <w:t>Portée et contenu</w:t>
      </w:r>
      <w:r>
        <w:rPr>
          <w:b/>
          <w:bCs/>
          <w:sz w:val="22"/>
          <w:szCs w:val="22"/>
        </w:rPr>
        <w:t> </w:t>
      </w:r>
      <w:r w:rsidRPr="00436513">
        <w:rPr>
          <w:b/>
          <w:bCs/>
          <w:sz w:val="22"/>
          <w:szCs w:val="22"/>
        </w:rPr>
        <w:t xml:space="preserve">: </w:t>
      </w:r>
    </w:p>
    <w:p w:rsidR="00050170" w:rsidRDefault="00050170" w:rsidP="00B46FC4">
      <w:pPr>
        <w:pStyle w:val="Corpsdetexte"/>
        <w:jc w:val="both"/>
        <w:rPr>
          <w:sz w:val="22"/>
          <w:szCs w:val="22"/>
        </w:rPr>
      </w:pPr>
    </w:p>
    <w:p w:rsidR="00D31201" w:rsidRDefault="00D31201" w:rsidP="00B46FC4">
      <w:pPr>
        <w:pStyle w:val="Corpsdetexte"/>
        <w:jc w:val="both"/>
        <w:rPr>
          <w:sz w:val="22"/>
          <w:szCs w:val="22"/>
        </w:rPr>
      </w:pPr>
      <w:r>
        <w:rPr>
          <w:sz w:val="22"/>
          <w:szCs w:val="22"/>
        </w:rPr>
        <w:t>Le fonds</w:t>
      </w:r>
      <w:r w:rsidR="00B25321">
        <w:rPr>
          <w:sz w:val="22"/>
          <w:szCs w:val="22"/>
        </w:rPr>
        <w:t xml:space="preserve"> contient </w:t>
      </w:r>
      <w:sdt>
        <w:sdtPr>
          <w:rPr>
            <w:sz w:val="22"/>
            <w:szCs w:val="22"/>
          </w:rPr>
          <w:id w:val="1092977937"/>
          <w:placeholder>
            <w:docPart w:val="CEC3EA040EA94C0380DDD0DB7746BD5D"/>
          </w:placeholder>
          <w:showingPlcHdr/>
          <w:text/>
        </w:sdtPr>
        <w:sdtEndPr/>
        <w:sdtContent>
          <w:r w:rsidR="00B25321" w:rsidRPr="00E6660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>
        <w:rPr>
          <w:sz w:val="22"/>
          <w:szCs w:val="22"/>
        </w:rPr>
        <w:t xml:space="preserve"> </w:t>
      </w:r>
    </w:p>
    <w:p w:rsidR="00922E8E" w:rsidRPr="007063C1" w:rsidRDefault="00922E8E" w:rsidP="00B46FC4">
      <w:pPr>
        <w:pStyle w:val="Corpsdetexte"/>
        <w:jc w:val="both"/>
        <w:rPr>
          <w:sz w:val="22"/>
          <w:szCs w:val="22"/>
        </w:rPr>
      </w:pPr>
    </w:p>
    <w:p w:rsidR="00B46FC4" w:rsidRPr="00B25321" w:rsidRDefault="00B46FC4" w:rsidP="00B25321">
      <w:pPr>
        <w:rPr>
          <w:b/>
          <w:sz w:val="22"/>
        </w:rPr>
      </w:pPr>
      <w:r w:rsidRPr="00B25321">
        <w:rPr>
          <w:b/>
          <w:sz w:val="22"/>
        </w:rPr>
        <w:t>Instrument de recherche :</w:t>
      </w:r>
    </w:p>
    <w:p w:rsidR="00B46FC4" w:rsidRDefault="00B46FC4" w:rsidP="00B46FC4"/>
    <w:p w:rsidR="00B46FC4" w:rsidRDefault="00B25321" w:rsidP="00B46FC4">
      <w:pPr>
        <w:rPr>
          <w:sz w:val="22"/>
          <w:szCs w:val="22"/>
        </w:rPr>
      </w:pPr>
      <w:r>
        <w:rPr>
          <w:sz w:val="22"/>
          <w:szCs w:val="22"/>
        </w:rPr>
        <w:t xml:space="preserve">L’instrument de recherche a été réalisé par </w:t>
      </w:r>
      <w:sdt>
        <w:sdtPr>
          <w:rPr>
            <w:sz w:val="22"/>
            <w:szCs w:val="22"/>
          </w:rPr>
          <w:id w:val="-1696836891"/>
          <w:placeholder>
            <w:docPart w:val="2F80671FEB014ED981805AE51394D2E3"/>
          </w:placeholder>
          <w:showingPlcHdr/>
          <w:text/>
        </w:sdtPr>
        <w:sdtEndPr/>
        <w:sdtContent>
          <w:r w:rsidRPr="00E6660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>
        <w:rPr>
          <w:sz w:val="22"/>
          <w:szCs w:val="22"/>
        </w:rPr>
        <w:t>.</w:t>
      </w:r>
    </w:p>
    <w:p w:rsidR="00E06067" w:rsidRDefault="00E06067" w:rsidP="00B46FC4">
      <w:pPr>
        <w:rPr>
          <w:sz w:val="22"/>
          <w:szCs w:val="22"/>
        </w:rPr>
      </w:pPr>
    </w:p>
    <w:p w:rsidR="00E06067" w:rsidRDefault="00E06067" w:rsidP="00B46FC4">
      <w:pPr>
        <w:rPr>
          <w:b/>
          <w:sz w:val="22"/>
          <w:szCs w:val="22"/>
        </w:rPr>
      </w:pPr>
      <w:r>
        <w:rPr>
          <w:b/>
          <w:sz w:val="22"/>
          <w:szCs w:val="22"/>
        </w:rPr>
        <w:t>Restrictions régissant la consultation, la reproduction et la publication :</w:t>
      </w:r>
    </w:p>
    <w:p w:rsidR="00E06067" w:rsidRDefault="00E06067" w:rsidP="00B46FC4">
      <w:pPr>
        <w:rPr>
          <w:b/>
          <w:sz w:val="22"/>
          <w:szCs w:val="22"/>
        </w:rPr>
      </w:pPr>
    </w:p>
    <w:p w:rsidR="00C70C4E" w:rsidRPr="0094294B" w:rsidRDefault="0094294B" w:rsidP="00B46FC4">
      <w:pPr>
        <w:rPr>
          <w:sz w:val="22"/>
          <w:szCs w:val="22"/>
        </w:rPr>
      </w:pPr>
      <w:r>
        <w:rPr>
          <w:sz w:val="22"/>
          <w:szCs w:val="22"/>
        </w:rPr>
        <w:t>Aucun.</w:t>
      </w:r>
    </w:p>
    <w:p w:rsidR="00C70C4E" w:rsidRDefault="00C70C4E" w:rsidP="00B46FC4">
      <w:pPr>
        <w:rPr>
          <w:b/>
          <w:sz w:val="22"/>
          <w:szCs w:val="22"/>
        </w:rPr>
      </w:pPr>
    </w:p>
    <w:p w:rsidR="00C70C4E" w:rsidRDefault="00C70C4E" w:rsidP="00B46FC4">
      <w:pPr>
        <w:rPr>
          <w:b/>
          <w:sz w:val="22"/>
          <w:szCs w:val="22"/>
        </w:rPr>
      </w:pPr>
    </w:p>
    <w:p w:rsidR="00B25321" w:rsidRDefault="00B25321" w:rsidP="00B46FC4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25321" w:rsidRDefault="00B25321" w:rsidP="00B25321">
      <w:pPr>
        <w:pStyle w:val="Titre"/>
      </w:pPr>
      <w:bookmarkStart w:id="1" w:name="_Toc457465623"/>
      <w:r>
        <w:lastRenderedPageBreak/>
        <w:t>P</w:t>
      </w:r>
      <w:sdt>
        <w:sdtPr>
          <w:id w:val="-77368834"/>
          <w:placeholder>
            <w:docPart w:val="56B3DCF35D144C91B5DBB34A90A07536"/>
          </w:placeholder>
          <w:text/>
        </w:sdtPr>
        <w:sdtEndPr/>
        <w:sdtContent>
          <w:r w:rsidR="007F519F">
            <w:t>319</w:t>
          </w:r>
        </w:sdtContent>
      </w:sdt>
      <w:r>
        <w:t xml:space="preserve">/A </w:t>
      </w:r>
      <w:r w:rsidR="007F519F">
        <w:t>Albums</w:t>
      </w:r>
      <w:bookmarkEnd w:id="1"/>
    </w:p>
    <w:p w:rsidR="00C70C4E" w:rsidRDefault="00C70C4E" w:rsidP="00B46FC4">
      <w:pPr>
        <w:rPr>
          <w:b/>
          <w:sz w:val="22"/>
          <w:szCs w:val="22"/>
        </w:rPr>
      </w:pPr>
    </w:p>
    <w:p w:rsidR="001E5A46" w:rsidRDefault="00B25321" w:rsidP="00B25321">
      <w:pPr>
        <w:pStyle w:val="Titre2"/>
      </w:pPr>
      <w:bookmarkStart w:id="2" w:name="_Toc457465624"/>
      <w:r>
        <w:t>P</w:t>
      </w:r>
      <w:sdt>
        <w:sdtPr>
          <w:id w:val="-1671707995"/>
          <w:placeholder>
            <w:docPart w:val="CA59FACE1B534600B81F7EB5B2DEFC5A"/>
          </w:placeholder>
          <w:text/>
        </w:sdtPr>
        <w:sdtEndPr/>
        <w:sdtContent>
          <w:r w:rsidR="007F519F">
            <w:t>319</w:t>
          </w:r>
        </w:sdtContent>
      </w:sdt>
      <w:r>
        <w:t>/A1</w:t>
      </w:r>
      <w:r w:rsidR="007F519F">
        <w:t> : Albums souvenir</w:t>
      </w:r>
      <w:bookmarkEnd w:id="2"/>
    </w:p>
    <w:p w:rsidR="00B25321" w:rsidRDefault="00B25321" w:rsidP="00B25321"/>
    <w:p w:rsidR="00B25321" w:rsidRDefault="00B25321" w:rsidP="00B25321">
      <w:pPr>
        <w:pStyle w:val="Niveau3"/>
      </w:pPr>
      <w:bookmarkStart w:id="3" w:name="_Toc457465625"/>
      <w:r>
        <w:t>P</w:t>
      </w:r>
      <w:sdt>
        <w:sdtPr>
          <w:id w:val="2100058698"/>
          <w:placeholder>
            <w:docPart w:val="6A74DB95056B45DF82F471CD620E66B2"/>
          </w:placeholder>
          <w:text/>
        </w:sdtPr>
        <w:sdtEndPr/>
        <w:sdtContent>
          <w:r w:rsidR="007F519F">
            <w:t>319</w:t>
          </w:r>
        </w:sdtContent>
      </w:sdt>
      <w:r>
        <w:t xml:space="preserve">/A1/1 : </w:t>
      </w:r>
      <w:sdt>
        <w:sdtPr>
          <w:id w:val="1743750820"/>
          <w:placeholder>
            <w:docPart w:val="349482FD341746A1ACC7E31166EFC7BF"/>
          </w:placeholder>
          <w:text/>
        </w:sdtPr>
        <w:sdtEndPr/>
        <w:sdtContent>
          <w:r w:rsidR="007F519F">
            <w:t>Albums de finissants</w:t>
          </w:r>
        </w:sdtContent>
      </w:sdt>
      <w:bookmarkEnd w:id="3"/>
    </w:p>
    <w:p w:rsidR="00B25321" w:rsidRDefault="00B25321" w:rsidP="00B25321"/>
    <w:p w:rsidR="003E6EB3" w:rsidRDefault="003E6EB3" w:rsidP="003E6EB3">
      <w:pPr>
        <w:pStyle w:val="Niveau4"/>
      </w:pPr>
      <w:bookmarkStart w:id="4" w:name="_Toc457465626"/>
      <w:r>
        <w:t>P</w:t>
      </w:r>
      <w:sdt>
        <w:sdtPr>
          <w:id w:val="206689670"/>
          <w:placeholder>
            <w:docPart w:val="C0FBA437FB0641918DEFC7E32BC6D33B"/>
          </w:placeholder>
          <w:text/>
        </w:sdtPr>
        <w:sdtEndPr/>
        <w:sdtContent>
          <w:r>
            <w:t>319</w:t>
          </w:r>
        </w:sdtContent>
      </w:sdt>
      <w:r>
        <w:t xml:space="preserve">/A1/1.1 : </w:t>
      </w:r>
      <w:sdt>
        <w:sdtPr>
          <w:id w:val="-837310745"/>
          <w:placeholder>
            <w:docPart w:val="DD980682A7004FD0BD37C6AA8DCAB3EA"/>
          </w:placeholder>
          <w:text/>
        </w:sdtPr>
        <w:sdtEndPr/>
        <w:sdtContent>
          <w:r>
            <w:t>Albums de finissants de la Polyvalente Jean-Dolbeau</w:t>
          </w:r>
        </w:sdtContent>
      </w:sdt>
      <w:bookmarkEnd w:id="4"/>
    </w:p>
    <w:p w:rsidR="003E6EB3" w:rsidRDefault="003E6EB3" w:rsidP="00B25321"/>
    <w:p w:rsidR="003E6EB3" w:rsidRDefault="003E6EB3" w:rsidP="003E6EB3">
      <w:pPr>
        <w:pStyle w:val="Niveau4"/>
      </w:pPr>
      <w:bookmarkStart w:id="5" w:name="_Toc457465627"/>
      <w:r>
        <w:t>P</w:t>
      </w:r>
      <w:sdt>
        <w:sdtPr>
          <w:id w:val="-394117711"/>
          <w:placeholder>
            <w:docPart w:val="95C0E02F268949C9A6B06DAB4154751F"/>
          </w:placeholder>
          <w:text/>
        </w:sdtPr>
        <w:sdtEndPr/>
        <w:sdtContent>
          <w:r>
            <w:t>319</w:t>
          </w:r>
        </w:sdtContent>
      </w:sdt>
      <w:r>
        <w:t xml:space="preserve">/A1/1.2 : </w:t>
      </w:r>
      <w:sdt>
        <w:sdtPr>
          <w:id w:val="-276959285"/>
          <w:placeholder>
            <w:docPart w:val="995124BA61DD40E1B94D2F396FB13044"/>
          </w:placeholder>
          <w:text/>
        </w:sdtPr>
        <w:sdtEndPr/>
        <w:sdtContent>
          <w:r>
            <w:t>Albums de finissants du Juvénat St-Jean</w:t>
          </w:r>
        </w:sdtContent>
      </w:sdt>
      <w:bookmarkEnd w:id="5"/>
    </w:p>
    <w:p w:rsidR="003E6EB3" w:rsidRDefault="003E6EB3" w:rsidP="00B25321">
      <w:r w:rsidRPr="003E6EB3">
        <w:rPr>
          <w:highlight w:val="yellow"/>
        </w:rPr>
        <w:t xml:space="preserve">Écrire les </w:t>
      </w:r>
      <w:r w:rsidRPr="00C67F45">
        <w:rPr>
          <w:highlight w:val="yellow"/>
        </w:rPr>
        <w:t>numéros</w:t>
      </w:r>
      <w:r w:rsidR="00C67F45" w:rsidRPr="00C67F45">
        <w:rPr>
          <w:highlight w:val="yellow"/>
        </w:rPr>
        <w:t xml:space="preserve"> dans la boîte</w:t>
      </w:r>
    </w:p>
    <w:p w:rsidR="003E6EB3" w:rsidRDefault="003E6EB3" w:rsidP="00B25321"/>
    <w:p w:rsidR="007F519F" w:rsidRDefault="007F519F" w:rsidP="007F519F">
      <w:pPr>
        <w:pStyle w:val="Niveau3"/>
      </w:pPr>
      <w:bookmarkStart w:id="6" w:name="_Toc457465628"/>
      <w:r>
        <w:t>P</w:t>
      </w:r>
      <w:sdt>
        <w:sdtPr>
          <w:id w:val="829956863"/>
          <w:placeholder>
            <w:docPart w:val="EC4AABAF7A184B09AD895C74574E0D3B"/>
          </w:placeholder>
          <w:text/>
        </w:sdtPr>
        <w:sdtEndPr/>
        <w:sdtContent>
          <w:r>
            <w:t>319</w:t>
          </w:r>
        </w:sdtContent>
      </w:sdt>
      <w:r>
        <w:t xml:space="preserve">/A1/2 : </w:t>
      </w:r>
      <w:sdt>
        <w:sdtPr>
          <w:id w:val="-311109152"/>
          <w:placeholder>
            <w:docPart w:val="ECD1A0BB4E1F45DE964F790CAA835E66"/>
          </w:placeholder>
          <w:text/>
        </w:sdtPr>
        <w:sdtEndPr/>
        <w:sdtContent>
          <w:r>
            <w:t>Albums souvenir du pensionnat</w:t>
          </w:r>
        </w:sdtContent>
      </w:sdt>
      <w:bookmarkEnd w:id="6"/>
    </w:p>
    <w:p w:rsidR="007F519F" w:rsidRDefault="007F519F" w:rsidP="00B25321"/>
    <w:p w:rsidR="007F519F" w:rsidRDefault="007F519F" w:rsidP="007F519F">
      <w:pPr>
        <w:pStyle w:val="Niveau3"/>
      </w:pPr>
      <w:bookmarkStart w:id="7" w:name="_Toc457465629"/>
      <w:r>
        <w:t>P</w:t>
      </w:r>
      <w:sdt>
        <w:sdtPr>
          <w:id w:val="-1430189648"/>
          <w:placeholder>
            <w:docPart w:val="5BA35B05B7DC4EDA826323654B177143"/>
          </w:placeholder>
          <w:text/>
        </w:sdtPr>
        <w:sdtEndPr/>
        <w:sdtContent>
          <w:r>
            <w:t>319</w:t>
          </w:r>
        </w:sdtContent>
      </w:sdt>
      <w:r>
        <w:t xml:space="preserve">/A1/3 : </w:t>
      </w:r>
      <w:sdt>
        <w:sdtPr>
          <w:id w:val="-384644140"/>
          <w:placeholder>
            <w:docPart w:val="F0E877D1C2A448DFABFC985A45BBE266"/>
          </w:placeholder>
          <w:text/>
        </w:sdtPr>
        <w:sdtEndPr/>
        <w:sdtContent>
          <w:r>
            <w:t>Albums du secondaire</w:t>
          </w:r>
        </w:sdtContent>
      </w:sdt>
      <w:bookmarkEnd w:id="7"/>
    </w:p>
    <w:p w:rsidR="00B25321" w:rsidRDefault="00B25321" w:rsidP="00B25321">
      <w:pPr>
        <w:pStyle w:val="Niveau5"/>
      </w:pPr>
    </w:p>
    <w:p w:rsidR="007F519F" w:rsidRDefault="007F519F" w:rsidP="007F519F">
      <w:pPr>
        <w:pStyle w:val="Niveau3"/>
      </w:pPr>
      <w:bookmarkStart w:id="8" w:name="_Toc457465630"/>
      <w:r>
        <w:t>P</w:t>
      </w:r>
      <w:sdt>
        <w:sdtPr>
          <w:id w:val="-326979067"/>
          <w:placeholder>
            <w:docPart w:val="17D955F955A94B47B1DFA3A0F23E6C64"/>
          </w:placeholder>
          <w:text/>
        </w:sdtPr>
        <w:sdtEndPr/>
        <w:sdtContent>
          <w:r>
            <w:t>319</w:t>
          </w:r>
        </w:sdtContent>
      </w:sdt>
      <w:r>
        <w:t xml:space="preserve">/A1/4 : </w:t>
      </w:r>
      <w:sdt>
        <w:sdtPr>
          <w:id w:val="-1014838444"/>
          <w:placeholder>
            <w:docPart w:val="C9B025EF34D74DE29C64B1BDAA62BC73"/>
          </w:placeholder>
          <w:text/>
        </w:sdtPr>
        <w:sdtEndPr/>
        <w:sdtContent>
          <w:r>
            <w:t>Album des 50 ans du Juvénat</w:t>
          </w:r>
        </w:sdtContent>
      </w:sdt>
      <w:bookmarkEnd w:id="8"/>
    </w:p>
    <w:p w:rsidR="007F519F" w:rsidRDefault="007F519F" w:rsidP="007F519F"/>
    <w:p w:rsidR="007F519F" w:rsidRDefault="007F519F" w:rsidP="007F519F">
      <w:pPr>
        <w:pStyle w:val="Niveau3"/>
      </w:pPr>
      <w:bookmarkStart w:id="9" w:name="_Toc457465631"/>
      <w:r>
        <w:t>P</w:t>
      </w:r>
      <w:sdt>
        <w:sdtPr>
          <w:id w:val="-620141921"/>
          <w:placeholder>
            <w:docPart w:val="68A997407FB24C879CBCDC3A804F3B7B"/>
          </w:placeholder>
          <w:text/>
        </w:sdtPr>
        <w:sdtEndPr/>
        <w:sdtContent>
          <w:r>
            <w:t>319</w:t>
          </w:r>
        </w:sdtContent>
      </w:sdt>
      <w:r>
        <w:t xml:space="preserve">/A1/5 : </w:t>
      </w:r>
      <w:sdt>
        <w:sdtPr>
          <w:id w:val="-992018108"/>
          <w:placeholder>
            <w:docPart w:val="E34E49B665B8455ABDA014359735253A"/>
          </w:placeholder>
          <w:text/>
        </w:sdtPr>
        <w:sdtEndPr/>
        <w:sdtContent>
          <w:r>
            <w:t>Guides du personnel et des étudiants</w:t>
          </w:r>
        </w:sdtContent>
      </w:sdt>
      <w:bookmarkEnd w:id="9"/>
    </w:p>
    <w:p w:rsidR="007F519F" w:rsidRDefault="007F519F" w:rsidP="007F519F"/>
    <w:p w:rsidR="003C48A6" w:rsidRDefault="003C48A6" w:rsidP="003C48A6">
      <w:pPr>
        <w:pStyle w:val="Niveau3"/>
      </w:pPr>
      <w:bookmarkStart w:id="10" w:name="_Toc457465632"/>
      <w:r>
        <w:t>P</w:t>
      </w:r>
      <w:sdt>
        <w:sdtPr>
          <w:id w:val="-1117069309"/>
          <w:placeholder>
            <w:docPart w:val="9E1C588EC9F7497F8C7D4EE664B83349"/>
          </w:placeholder>
          <w:text/>
        </w:sdtPr>
        <w:sdtEndPr/>
        <w:sdtContent>
          <w:r>
            <w:t>319</w:t>
          </w:r>
        </w:sdtContent>
      </w:sdt>
      <w:r>
        <w:t xml:space="preserve">/A1/6 : </w:t>
      </w:r>
      <w:sdt>
        <w:sdtPr>
          <w:id w:val="837810476"/>
          <w:placeholder>
            <w:docPart w:val="2A3BBD1F3AB94C1C99E8B90C2F4FDF97"/>
          </w:placeholder>
          <w:text/>
        </w:sdtPr>
        <w:sdtEndPr/>
        <w:sdtContent>
          <w:r>
            <w:t>Agendas</w:t>
          </w:r>
        </w:sdtContent>
      </w:sdt>
      <w:bookmarkEnd w:id="10"/>
    </w:p>
    <w:p w:rsidR="003C48A6" w:rsidRDefault="003C48A6" w:rsidP="007F519F"/>
    <w:p w:rsidR="00310B21" w:rsidRDefault="00310B21" w:rsidP="007F519F"/>
    <w:p w:rsidR="00310B21" w:rsidRDefault="00310B21" w:rsidP="00310B21">
      <w:pPr>
        <w:pStyle w:val="Titre"/>
      </w:pPr>
      <w:bookmarkStart w:id="11" w:name="_Toc457465633"/>
      <w:r>
        <w:t>P319/B Journaux</w:t>
      </w:r>
      <w:bookmarkEnd w:id="11"/>
    </w:p>
    <w:p w:rsidR="00310B21" w:rsidRDefault="00310B21" w:rsidP="00310B21"/>
    <w:p w:rsidR="00310B21" w:rsidRPr="00310B21" w:rsidRDefault="00310B21" w:rsidP="00651BF0">
      <w:pPr>
        <w:pStyle w:val="Titre2"/>
      </w:pPr>
      <w:bookmarkStart w:id="12" w:name="_Toc457465634"/>
      <w:r w:rsidRPr="00310B21">
        <w:t>P319/B1 : Journaux d’étudiants</w:t>
      </w:r>
      <w:bookmarkEnd w:id="12"/>
    </w:p>
    <w:p w:rsidR="00310B21" w:rsidRDefault="00310B21" w:rsidP="00310B21"/>
    <w:p w:rsidR="00310B21" w:rsidRDefault="00310B21" w:rsidP="00310B21">
      <w:pPr>
        <w:pStyle w:val="Niveau3"/>
      </w:pPr>
      <w:bookmarkStart w:id="13" w:name="_Toc457465635"/>
      <w:r>
        <w:t>P</w:t>
      </w:r>
      <w:sdt>
        <w:sdtPr>
          <w:id w:val="1538475564"/>
          <w:placeholder>
            <w:docPart w:val="8540FAE09DF4415BAA309868945B2BCA"/>
          </w:placeholder>
          <w:text/>
        </w:sdtPr>
        <w:sdtEndPr/>
        <w:sdtContent>
          <w:r>
            <w:t>319</w:t>
          </w:r>
        </w:sdtContent>
      </w:sdt>
      <w:r>
        <w:t xml:space="preserve">/B1/1 : </w:t>
      </w:r>
      <w:sdt>
        <w:sdtPr>
          <w:id w:val="1297254396"/>
          <w:placeholder>
            <w:docPart w:val="56A77AE34ACE4633990DE0FFC59FA9B5"/>
          </w:placeholder>
          <w:text/>
        </w:sdtPr>
        <w:sdtEndPr/>
        <w:sdtContent>
          <w:r w:rsidRPr="00310B21">
            <w:t xml:space="preserve">Journal </w:t>
          </w:r>
          <w:r>
            <w:t xml:space="preserve">« </w:t>
          </w:r>
          <w:r w:rsidRPr="00310B21">
            <w:t>Le Pensionnaire</w:t>
          </w:r>
          <w:r>
            <w:t xml:space="preserve"> »</w:t>
          </w:r>
        </w:sdtContent>
      </w:sdt>
      <w:bookmarkEnd w:id="13"/>
    </w:p>
    <w:p w:rsidR="00310B21" w:rsidRDefault="00310B21" w:rsidP="007F519F"/>
    <w:p w:rsidR="002F1B2F" w:rsidRDefault="002F1B2F" w:rsidP="002F1B2F">
      <w:pPr>
        <w:pStyle w:val="Niveau3"/>
      </w:pPr>
      <w:bookmarkStart w:id="14" w:name="_Toc457465636"/>
      <w:r>
        <w:t>P319/B1/2 : Journal « Les Graffitis du JuV »</w:t>
      </w:r>
      <w:bookmarkEnd w:id="14"/>
    </w:p>
    <w:p w:rsidR="002F1B2F" w:rsidRDefault="002F1B2F" w:rsidP="007F519F"/>
    <w:p w:rsidR="002F1B2F" w:rsidRDefault="002F1B2F" w:rsidP="007F519F"/>
    <w:p w:rsidR="00310B21" w:rsidRPr="00310B21" w:rsidRDefault="00310B21" w:rsidP="00651BF0">
      <w:pPr>
        <w:pStyle w:val="Titre2"/>
      </w:pPr>
      <w:bookmarkStart w:id="15" w:name="_Toc457465637"/>
      <w:r w:rsidRPr="00310B21">
        <w:t>P319/B2 : Coupures de presse</w:t>
      </w:r>
      <w:bookmarkEnd w:id="15"/>
    </w:p>
    <w:p w:rsidR="00310B21" w:rsidRDefault="00310B21" w:rsidP="007F519F"/>
    <w:p w:rsidR="00310B21" w:rsidRDefault="00310B21" w:rsidP="00310B21">
      <w:pPr>
        <w:pStyle w:val="Niveau3"/>
      </w:pPr>
      <w:bookmarkStart w:id="16" w:name="_Toc457465638"/>
      <w:r>
        <w:t>P</w:t>
      </w:r>
      <w:sdt>
        <w:sdtPr>
          <w:id w:val="-58247922"/>
          <w:placeholder>
            <w:docPart w:val="BBF666D02E0240938309B9BA08075760"/>
          </w:placeholder>
          <w:text/>
        </w:sdtPr>
        <w:sdtEndPr/>
        <w:sdtContent>
          <w:r>
            <w:t>319</w:t>
          </w:r>
        </w:sdtContent>
      </w:sdt>
      <w:r>
        <w:t xml:space="preserve">/B2/1 : </w:t>
      </w:r>
      <w:sdt>
        <w:sdtPr>
          <w:id w:val="-1321263884"/>
          <w:placeholder>
            <w:docPart w:val="987BD3D0EBF34C87A81614F7CA065547"/>
          </w:placeholder>
          <w:text/>
        </w:sdtPr>
        <w:sdtEndPr/>
        <w:sdtContent>
          <w:r w:rsidR="006365D2">
            <w:t>Coupures de presse</w:t>
          </w:r>
        </w:sdtContent>
      </w:sdt>
      <w:bookmarkEnd w:id="16"/>
    </w:p>
    <w:p w:rsidR="00310B21" w:rsidRDefault="00310B21" w:rsidP="007F519F"/>
    <w:p w:rsidR="003F6073" w:rsidRDefault="003F6073" w:rsidP="007F519F"/>
    <w:p w:rsidR="00CB6FCF" w:rsidRPr="003F6073" w:rsidRDefault="00CB6FCF" w:rsidP="003F6073">
      <w:pPr>
        <w:pStyle w:val="Niveau4"/>
      </w:pPr>
      <w:bookmarkStart w:id="17" w:name="_Toc457465639"/>
      <w:r w:rsidRPr="003F6073">
        <w:t>P319/B2/1.1 : Activités de financement</w:t>
      </w:r>
      <w:bookmarkEnd w:id="17"/>
    </w:p>
    <w:p w:rsidR="009E6315" w:rsidRPr="00431DA5" w:rsidRDefault="009E6315" w:rsidP="007F519F">
      <w:pPr>
        <w:rPr>
          <w:sz w:val="22"/>
        </w:rPr>
      </w:pPr>
    </w:p>
    <w:p w:rsidR="00431DA5" w:rsidRPr="00431DA5" w:rsidRDefault="00431DA5" w:rsidP="007F519F">
      <w:pPr>
        <w:rPr>
          <w:sz w:val="22"/>
        </w:rPr>
      </w:pPr>
      <w:r w:rsidRPr="00431DA5">
        <w:rPr>
          <w:sz w:val="22"/>
        </w:rPr>
        <w:t>P319/B2/1.1,1</w:t>
      </w:r>
    </w:p>
    <w:p w:rsidR="00A40836" w:rsidRPr="00431DA5" w:rsidRDefault="00A40836" w:rsidP="007F519F">
      <w:pPr>
        <w:rPr>
          <w:sz w:val="22"/>
        </w:rPr>
      </w:pPr>
      <w:r w:rsidRPr="00431DA5">
        <w:rPr>
          <w:sz w:val="22"/>
        </w:rPr>
        <w:t xml:space="preserve">Un encadré soulignant une campagne de financement (radiothon) au profit de la Fondation du Centre Maria-Chapdelaine, [27 janvier 2007]. </w:t>
      </w:r>
    </w:p>
    <w:p w:rsidR="00431DA5" w:rsidRPr="00431DA5" w:rsidRDefault="00431DA5" w:rsidP="00431DA5">
      <w:pPr>
        <w:rPr>
          <w:sz w:val="22"/>
        </w:rPr>
      </w:pPr>
    </w:p>
    <w:p w:rsidR="00A40836" w:rsidRPr="00431DA5" w:rsidRDefault="00431DA5" w:rsidP="00431DA5">
      <w:pPr>
        <w:rPr>
          <w:sz w:val="22"/>
        </w:rPr>
      </w:pPr>
      <w:r w:rsidRPr="00431DA5">
        <w:rPr>
          <w:sz w:val="22"/>
        </w:rPr>
        <w:t>P319/B2/1.1,2</w:t>
      </w:r>
    </w:p>
    <w:p w:rsidR="003F6073" w:rsidRPr="00431DA5" w:rsidRDefault="003F6073" w:rsidP="007F519F">
      <w:pPr>
        <w:rPr>
          <w:sz w:val="22"/>
        </w:rPr>
      </w:pPr>
      <w:r w:rsidRPr="00431DA5">
        <w:rPr>
          <w:sz w:val="22"/>
        </w:rPr>
        <w:t xml:space="preserve">« Le Juvénat fait sa part ». Sujet : Patinothon au profit de la Fondation de l’hôpital. [20--]. </w:t>
      </w:r>
    </w:p>
    <w:p w:rsidR="00431DA5" w:rsidRPr="00431DA5" w:rsidRDefault="00431DA5" w:rsidP="00431DA5">
      <w:pPr>
        <w:rPr>
          <w:sz w:val="22"/>
        </w:rPr>
      </w:pPr>
    </w:p>
    <w:p w:rsidR="003F6073" w:rsidRPr="00431DA5" w:rsidRDefault="00431DA5" w:rsidP="00431DA5">
      <w:pPr>
        <w:rPr>
          <w:sz w:val="22"/>
        </w:rPr>
      </w:pPr>
      <w:r w:rsidRPr="00431DA5">
        <w:rPr>
          <w:sz w:val="22"/>
        </w:rPr>
        <w:t>P319/B2/1.1,3</w:t>
      </w:r>
    </w:p>
    <w:p w:rsidR="003F6073" w:rsidRPr="00431DA5" w:rsidRDefault="003F6073" w:rsidP="007F519F">
      <w:pPr>
        <w:rPr>
          <w:sz w:val="22"/>
        </w:rPr>
      </w:pPr>
      <w:r w:rsidRPr="00431DA5">
        <w:rPr>
          <w:sz w:val="22"/>
        </w:rPr>
        <w:lastRenderedPageBreak/>
        <w:t xml:space="preserve">« Souper-quilles [au profit d’Opération Enfant Soleil] », [20--]. </w:t>
      </w:r>
    </w:p>
    <w:p w:rsidR="00431DA5" w:rsidRPr="00431DA5" w:rsidRDefault="00431DA5" w:rsidP="00431DA5">
      <w:pPr>
        <w:rPr>
          <w:sz w:val="22"/>
        </w:rPr>
      </w:pPr>
    </w:p>
    <w:p w:rsidR="003F6073" w:rsidRPr="00431DA5" w:rsidRDefault="00431DA5" w:rsidP="00431DA5">
      <w:pPr>
        <w:rPr>
          <w:sz w:val="22"/>
        </w:rPr>
      </w:pPr>
      <w:r w:rsidRPr="00431DA5">
        <w:rPr>
          <w:sz w:val="22"/>
        </w:rPr>
        <w:t>P319/B2/1.1,4</w:t>
      </w:r>
    </w:p>
    <w:p w:rsidR="003F6073" w:rsidRPr="00431DA5" w:rsidRDefault="003F6073" w:rsidP="007F519F">
      <w:pPr>
        <w:rPr>
          <w:sz w:val="22"/>
        </w:rPr>
      </w:pPr>
      <w:r w:rsidRPr="00431DA5">
        <w:rPr>
          <w:sz w:val="22"/>
        </w:rPr>
        <w:t xml:space="preserve">« Un abat au profit d’Enfant Soleil », </w:t>
      </w:r>
      <w:r w:rsidRPr="00431DA5">
        <w:rPr>
          <w:i/>
          <w:sz w:val="22"/>
        </w:rPr>
        <w:t xml:space="preserve">Nouvelles Hebdo, </w:t>
      </w:r>
      <w:r w:rsidRPr="00431DA5">
        <w:rPr>
          <w:sz w:val="22"/>
        </w:rPr>
        <w:t>[20--].</w:t>
      </w:r>
    </w:p>
    <w:p w:rsidR="00431DA5" w:rsidRPr="00431DA5" w:rsidRDefault="00431DA5" w:rsidP="00431DA5">
      <w:pPr>
        <w:rPr>
          <w:sz w:val="22"/>
        </w:rPr>
      </w:pPr>
    </w:p>
    <w:p w:rsidR="003F6073" w:rsidRPr="00431DA5" w:rsidRDefault="00431DA5" w:rsidP="00431DA5">
      <w:pPr>
        <w:rPr>
          <w:sz w:val="22"/>
        </w:rPr>
      </w:pPr>
      <w:r w:rsidRPr="00431DA5">
        <w:rPr>
          <w:sz w:val="22"/>
        </w:rPr>
        <w:t>P319/B2/1.1,5</w:t>
      </w:r>
    </w:p>
    <w:p w:rsidR="003F6073" w:rsidRPr="00431DA5" w:rsidRDefault="003F6073" w:rsidP="007F519F">
      <w:pPr>
        <w:rPr>
          <w:sz w:val="22"/>
        </w:rPr>
      </w:pPr>
      <w:r w:rsidRPr="00431DA5">
        <w:rPr>
          <w:sz w:val="22"/>
        </w:rPr>
        <w:t>Une chronique sur la 6</w:t>
      </w:r>
      <w:r w:rsidRPr="00431DA5">
        <w:rPr>
          <w:sz w:val="22"/>
          <w:vertAlign w:val="superscript"/>
        </w:rPr>
        <w:t>e</w:t>
      </w:r>
      <w:r w:rsidRPr="00431DA5">
        <w:rPr>
          <w:sz w:val="22"/>
        </w:rPr>
        <w:t xml:space="preserve"> édition du Patinethon </w:t>
      </w:r>
      <w:r w:rsidR="00C9317C" w:rsidRPr="00431DA5">
        <w:rPr>
          <w:sz w:val="22"/>
        </w:rPr>
        <w:t xml:space="preserve">afin de supporter la Fondation du CSSS Maria-Chapdelaine, </w:t>
      </w:r>
      <w:r w:rsidR="00C9317C" w:rsidRPr="00431DA5">
        <w:rPr>
          <w:i/>
          <w:sz w:val="22"/>
        </w:rPr>
        <w:t xml:space="preserve">Nouvelles Hebdo, </w:t>
      </w:r>
      <w:r w:rsidR="00C9317C" w:rsidRPr="00431DA5">
        <w:rPr>
          <w:sz w:val="22"/>
        </w:rPr>
        <w:t>[1</w:t>
      </w:r>
      <w:r w:rsidR="00C9317C" w:rsidRPr="00431DA5">
        <w:rPr>
          <w:sz w:val="22"/>
          <w:vertAlign w:val="superscript"/>
        </w:rPr>
        <w:t>er</w:t>
      </w:r>
      <w:r w:rsidR="00C9317C" w:rsidRPr="00431DA5">
        <w:rPr>
          <w:sz w:val="22"/>
        </w:rPr>
        <w:t xml:space="preserve"> février 2012]. </w:t>
      </w:r>
    </w:p>
    <w:p w:rsidR="00431DA5" w:rsidRPr="00431DA5" w:rsidRDefault="00431DA5" w:rsidP="00431DA5">
      <w:pPr>
        <w:rPr>
          <w:sz w:val="22"/>
        </w:rPr>
      </w:pPr>
    </w:p>
    <w:p w:rsidR="00C9317C" w:rsidRPr="00431DA5" w:rsidRDefault="00431DA5" w:rsidP="00431DA5">
      <w:pPr>
        <w:rPr>
          <w:sz w:val="22"/>
        </w:rPr>
      </w:pPr>
      <w:r w:rsidRPr="00431DA5">
        <w:rPr>
          <w:sz w:val="22"/>
        </w:rPr>
        <w:t>P319/B2/1.1,6</w:t>
      </w:r>
    </w:p>
    <w:p w:rsidR="00C9317C" w:rsidRPr="00431DA5" w:rsidRDefault="00C9317C" w:rsidP="007F519F">
      <w:pPr>
        <w:rPr>
          <w:sz w:val="22"/>
        </w:rPr>
      </w:pPr>
      <w:r w:rsidRPr="00431DA5">
        <w:rPr>
          <w:sz w:val="22"/>
        </w:rPr>
        <w:t xml:space="preserve">« Patinothon pour la Fondation [Centre Maria-Chapdelaine] », [201-]. </w:t>
      </w:r>
    </w:p>
    <w:p w:rsidR="00431DA5" w:rsidRPr="00431DA5" w:rsidRDefault="00431DA5" w:rsidP="00431DA5">
      <w:pPr>
        <w:rPr>
          <w:sz w:val="22"/>
        </w:rPr>
      </w:pPr>
    </w:p>
    <w:p w:rsidR="00C9317C" w:rsidRPr="00431DA5" w:rsidRDefault="00431DA5" w:rsidP="00431DA5">
      <w:pPr>
        <w:rPr>
          <w:sz w:val="22"/>
        </w:rPr>
      </w:pPr>
      <w:r w:rsidRPr="00431DA5">
        <w:rPr>
          <w:sz w:val="22"/>
        </w:rPr>
        <w:t>P319/B2/1.1,7</w:t>
      </w:r>
    </w:p>
    <w:p w:rsidR="00C9317C" w:rsidRPr="00431DA5" w:rsidRDefault="00C9317C" w:rsidP="007F519F">
      <w:pPr>
        <w:rPr>
          <w:sz w:val="22"/>
        </w:rPr>
      </w:pPr>
      <w:r w:rsidRPr="00431DA5">
        <w:rPr>
          <w:sz w:val="22"/>
        </w:rPr>
        <w:t xml:space="preserve">« Pour l’autonomie des aînés : Le Radiothon atteint la barre des 245 000 $ », NH, [5 février 2013]. </w:t>
      </w:r>
    </w:p>
    <w:p w:rsidR="00431DA5" w:rsidRPr="00431DA5" w:rsidRDefault="00431DA5" w:rsidP="00431DA5">
      <w:pPr>
        <w:rPr>
          <w:sz w:val="22"/>
        </w:rPr>
      </w:pPr>
    </w:p>
    <w:p w:rsidR="00C9317C" w:rsidRPr="00431DA5" w:rsidRDefault="00431DA5" w:rsidP="00431DA5">
      <w:pPr>
        <w:rPr>
          <w:sz w:val="22"/>
        </w:rPr>
      </w:pPr>
      <w:r w:rsidRPr="00431DA5">
        <w:rPr>
          <w:sz w:val="22"/>
        </w:rPr>
        <w:t>P319/B2/1.1,8</w:t>
      </w:r>
    </w:p>
    <w:p w:rsidR="00C9317C" w:rsidRPr="00431DA5" w:rsidRDefault="00C9317C" w:rsidP="007F519F">
      <w:pPr>
        <w:rPr>
          <w:sz w:val="22"/>
        </w:rPr>
      </w:pPr>
      <w:r w:rsidRPr="00431DA5">
        <w:rPr>
          <w:sz w:val="22"/>
        </w:rPr>
        <w:t xml:space="preserve">Un encadré annoncant que les étudiants et le personnel ont amassé 2 500 $ pour appuyer la Fondation du CSSS Maria-Chapdelaine, </w:t>
      </w:r>
      <w:r w:rsidRPr="00431DA5">
        <w:rPr>
          <w:i/>
          <w:sz w:val="22"/>
        </w:rPr>
        <w:t>Progrès-Dimanche</w:t>
      </w:r>
      <w:r w:rsidRPr="00431DA5">
        <w:rPr>
          <w:sz w:val="22"/>
        </w:rPr>
        <w:t>, [25 janvier 2009].</w:t>
      </w:r>
    </w:p>
    <w:p w:rsidR="00431DA5" w:rsidRPr="00431DA5" w:rsidRDefault="00431DA5" w:rsidP="00431DA5">
      <w:pPr>
        <w:rPr>
          <w:sz w:val="22"/>
        </w:rPr>
      </w:pPr>
    </w:p>
    <w:p w:rsidR="006C5FAA" w:rsidRPr="00431DA5" w:rsidRDefault="00431DA5" w:rsidP="00431DA5">
      <w:pPr>
        <w:rPr>
          <w:sz w:val="22"/>
        </w:rPr>
      </w:pPr>
      <w:r w:rsidRPr="00431DA5">
        <w:rPr>
          <w:sz w:val="22"/>
        </w:rPr>
        <w:t>P319/B2/1.1,9</w:t>
      </w:r>
    </w:p>
    <w:p w:rsidR="006C5FAA" w:rsidRPr="00431DA5" w:rsidRDefault="006C5FAA" w:rsidP="007F519F">
      <w:pPr>
        <w:rPr>
          <w:sz w:val="22"/>
        </w:rPr>
      </w:pPr>
      <w:r w:rsidRPr="00431DA5">
        <w:rPr>
          <w:sz w:val="22"/>
        </w:rPr>
        <w:t>« Le Juvénat Saint-Jean patine une 7</w:t>
      </w:r>
      <w:r w:rsidRPr="00431DA5">
        <w:rPr>
          <w:sz w:val="22"/>
          <w:vertAlign w:val="superscript"/>
        </w:rPr>
        <w:t>e</w:t>
      </w:r>
      <w:r w:rsidRPr="00431DA5">
        <w:rPr>
          <w:sz w:val="22"/>
        </w:rPr>
        <w:t xml:space="preserve"> année pour le radiothon », </w:t>
      </w:r>
      <w:r w:rsidRPr="00431DA5">
        <w:rPr>
          <w:i/>
          <w:sz w:val="22"/>
        </w:rPr>
        <w:t xml:space="preserve">Le Point du Lac St-Jean, </w:t>
      </w:r>
      <w:r w:rsidRPr="00431DA5">
        <w:rPr>
          <w:sz w:val="22"/>
        </w:rPr>
        <w:t xml:space="preserve">[5 février 2013]. </w:t>
      </w:r>
    </w:p>
    <w:p w:rsidR="00431DA5" w:rsidRPr="00431DA5" w:rsidRDefault="00431DA5" w:rsidP="00431DA5">
      <w:pPr>
        <w:rPr>
          <w:sz w:val="22"/>
        </w:rPr>
      </w:pPr>
    </w:p>
    <w:p w:rsidR="006C5FAA" w:rsidRPr="00431DA5" w:rsidRDefault="00431DA5" w:rsidP="00431DA5">
      <w:pPr>
        <w:rPr>
          <w:sz w:val="22"/>
        </w:rPr>
      </w:pPr>
      <w:r w:rsidRPr="00431DA5">
        <w:rPr>
          <w:sz w:val="22"/>
        </w:rPr>
        <w:t>P319/B2/1.1,10</w:t>
      </w:r>
    </w:p>
    <w:p w:rsidR="006C5FAA" w:rsidRPr="00431DA5" w:rsidRDefault="006C5FAA" w:rsidP="007F519F">
      <w:pPr>
        <w:rPr>
          <w:sz w:val="22"/>
        </w:rPr>
      </w:pPr>
      <w:r w:rsidRPr="00431DA5">
        <w:rPr>
          <w:sz w:val="22"/>
        </w:rPr>
        <w:t>« Campagne de financement du Juvénat : On amasse plus de 16 500 $ », [20--].</w:t>
      </w:r>
    </w:p>
    <w:p w:rsidR="00431DA5" w:rsidRPr="00431DA5" w:rsidRDefault="00431DA5" w:rsidP="00431DA5">
      <w:pPr>
        <w:rPr>
          <w:sz w:val="22"/>
        </w:rPr>
      </w:pPr>
    </w:p>
    <w:p w:rsidR="006C5FAA" w:rsidRPr="00431DA5" w:rsidRDefault="00431DA5" w:rsidP="00431DA5">
      <w:pPr>
        <w:rPr>
          <w:sz w:val="22"/>
        </w:rPr>
      </w:pPr>
      <w:r w:rsidRPr="00431DA5">
        <w:rPr>
          <w:sz w:val="22"/>
        </w:rPr>
        <w:t>P319/B2/1.1,11</w:t>
      </w:r>
    </w:p>
    <w:p w:rsidR="006C5FAA" w:rsidRPr="00431DA5" w:rsidRDefault="006C5FAA" w:rsidP="007F519F">
      <w:pPr>
        <w:rPr>
          <w:sz w:val="22"/>
        </w:rPr>
      </w:pPr>
      <w:r w:rsidRPr="00431DA5">
        <w:rPr>
          <w:sz w:val="22"/>
        </w:rPr>
        <w:t xml:space="preserve">« Programme ‘’concentration hockey’’ du Juvénat : McDonald’s apporte sa contribution », </w:t>
      </w:r>
      <w:r w:rsidR="00B67011" w:rsidRPr="00431DA5">
        <w:rPr>
          <w:sz w:val="22"/>
        </w:rPr>
        <w:t>[20--].</w:t>
      </w:r>
    </w:p>
    <w:p w:rsidR="00431DA5" w:rsidRPr="00431DA5" w:rsidRDefault="00431DA5" w:rsidP="00431DA5">
      <w:pPr>
        <w:rPr>
          <w:sz w:val="22"/>
        </w:rPr>
      </w:pPr>
    </w:p>
    <w:p w:rsidR="00B67011" w:rsidRPr="00431DA5" w:rsidRDefault="00431DA5" w:rsidP="00431DA5">
      <w:pPr>
        <w:rPr>
          <w:sz w:val="22"/>
        </w:rPr>
      </w:pPr>
      <w:r w:rsidRPr="00431DA5">
        <w:rPr>
          <w:sz w:val="22"/>
        </w:rPr>
        <w:t>P319/B2/1.1,12</w:t>
      </w:r>
    </w:p>
    <w:p w:rsidR="006C5FAA" w:rsidRPr="00431DA5" w:rsidRDefault="006C5FAA" w:rsidP="007F519F">
      <w:pPr>
        <w:rPr>
          <w:sz w:val="22"/>
        </w:rPr>
      </w:pPr>
      <w:r w:rsidRPr="00431DA5">
        <w:rPr>
          <w:sz w:val="22"/>
        </w:rPr>
        <w:t>« 6</w:t>
      </w:r>
      <w:r w:rsidRPr="00431DA5">
        <w:rPr>
          <w:sz w:val="22"/>
          <w:vertAlign w:val="superscript"/>
        </w:rPr>
        <w:t>e</w:t>
      </w:r>
      <w:r w:rsidRPr="00431DA5">
        <w:rPr>
          <w:sz w:val="22"/>
        </w:rPr>
        <w:t xml:space="preserve"> édition du Radiothon : On récolte 207 000 $ pour la Fondation du CSSS Maria-Chapdelaine », </w:t>
      </w:r>
      <w:r w:rsidRPr="00431DA5">
        <w:rPr>
          <w:i/>
          <w:sz w:val="22"/>
        </w:rPr>
        <w:t xml:space="preserve">Nouvelles Hebdo, </w:t>
      </w:r>
      <w:r w:rsidRPr="00431DA5">
        <w:rPr>
          <w:sz w:val="22"/>
        </w:rPr>
        <w:t>[26 janvier 2008]. – photocopie.</w:t>
      </w:r>
    </w:p>
    <w:p w:rsidR="003F6073" w:rsidRDefault="003F6073" w:rsidP="007F519F"/>
    <w:p w:rsidR="00CB6FCF" w:rsidRDefault="00CB6FCF" w:rsidP="007F519F"/>
    <w:p w:rsidR="00CB6FCF" w:rsidRPr="007B3545" w:rsidRDefault="00CB6FCF" w:rsidP="007B3545">
      <w:pPr>
        <w:pStyle w:val="Niveau4"/>
      </w:pPr>
      <w:bookmarkStart w:id="18" w:name="_Toc457465640"/>
      <w:r w:rsidRPr="007B3545">
        <w:t>P319/B2/1.2 : Activités spéciales</w:t>
      </w:r>
      <w:bookmarkEnd w:id="18"/>
    </w:p>
    <w:p w:rsidR="00CB6FCF" w:rsidRDefault="00CB6FCF" w:rsidP="007F519F"/>
    <w:p w:rsidR="00476688" w:rsidRPr="00476688" w:rsidRDefault="00476688" w:rsidP="007F519F">
      <w:pPr>
        <w:rPr>
          <w:sz w:val="22"/>
        </w:rPr>
      </w:pPr>
      <w:r w:rsidRPr="00476688">
        <w:rPr>
          <w:sz w:val="22"/>
        </w:rPr>
        <w:t>P319/B2/1.2,1</w:t>
      </w:r>
    </w:p>
    <w:p w:rsidR="009E6315" w:rsidRPr="00476688" w:rsidRDefault="009E6315" w:rsidP="009E6315">
      <w:pPr>
        <w:rPr>
          <w:sz w:val="22"/>
        </w:rPr>
      </w:pPr>
      <w:r w:rsidRPr="00476688">
        <w:rPr>
          <w:sz w:val="22"/>
        </w:rPr>
        <w:t xml:space="preserve">« Incitation des jeunes à aller voter : Le Juvénat gagnant d’un concours national », </w:t>
      </w:r>
      <w:r w:rsidRPr="00476688">
        <w:rPr>
          <w:i/>
          <w:sz w:val="22"/>
        </w:rPr>
        <w:t>Nouvelles Hebdo</w:t>
      </w:r>
      <w:r w:rsidRPr="00476688">
        <w:rPr>
          <w:sz w:val="22"/>
        </w:rPr>
        <w:t xml:space="preserve">, [14 février 2004]. </w:t>
      </w:r>
    </w:p>
    <w:p w:rsidR="00476688" w:rsidRPr="00476688" w:rsidRDefault="00476688" w:rsidP="00476688">
      <w:pPr>
        <w:rPr>
          <w:sz w:val="22"/>
        </w:rPr>
      </w:pPr>
    </w:p>
    <w:p w:rsidR="009E6315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P319/B2/1.2,2</w:t>
      </w:r>
    </w:p>
    <w:p w:rsidR="009E6315" w:rsidRPr="00476688" w:rsidRDefault="009E6315" w:rsidP="009E6315">
      <w:pPr>
        <w:rPr>
          <w:sz w:val="22"/>
        </w:rPr>
      </w:pPr>
      <w:r w:rsidRPr="00476688">
        <w:rPr>
          <w:sz w:val="22"/>
        </w:rPr>
        <w:t xml:space="preserve">« Les jeunes marchent à Dolbeau-Mistassini », </w:t>
      </w:r>
      <w:r w:rsidRPr="00476688">
        <w:rPr>
          <w:i/>
          <w:sz w:val="22"/>
        </w:rPr>
        <w:t xml:space="preserve">Nouvelles Hebdo, </w:t>
      </w:r>
      <w:r w:rsidRPr="00476688">
        <w:rPr>
          <w:sz w:val="22"/>
        </w:rPr>
        <w:t xml:space="preserve">[2 avril 2005]. </w:t>
      </w:r>
    </w:p>
    <w:p w:rsidR="00476688" w:rsidRPr="00476688" w:rsidRDefault="00476688" w:rsidP="00476688">
      <w:pPr>
        <w:rPr>
          <w:sz w:val="22"/>
        </w:rPr>
      </w:pPr>
    </w:p>
    <w:p w:rsidR="009E6315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P319/B2/1.2,3</w:t>
      </w:r>
    </w:p>
    <w:p w:rsidR="009E6315" w:rsidRPr="00476688" w:rsidRDefault="009E6315" w:rsidP="009E6315">
      <w:pPr>
        <w:rPr>
          <w:sz w:val="22"/>
        </w:rPr>
      </w:pPr>
      <w:r w:rsidRPr="00476688">
        <w:rPr>
          <w:sz w:val="22"/>
        </w:rPr>
        <w:t xml:space="preserve">« Grève étudiante/prêts et bourses : Les élèves du secondaire marchent dans les rues », Le Point, [3 avril 2005]. </w:t>
      </w:r>
    </w:p>
    <w:p w:rsidR="009E6315" w:rsidRPr="00476688" w:rsidRDefault="009E6315" w:rsidP="009E6315">
      <w:pPr>
        <w:rPr>
          <w:sz w:val="22"/>
        </w:rPr>
      </w:pPr>
      <w:r w:rsidRPr="00476688">
        <w:rPr>
          <w:sz w:val="22"/>
        </w:rPr>
        <w:t xml:space="preserve">« Des visiteurs de France au Juvénat », [30 avril 2006]. </w:t>
      </w:r>
    </w:p>
    <w:p w:rsidR="00476688" w:rsidRPr="00476688" w:rsidRDefault="00476688" w:rsidP="00476688">
      <w:pPr>
        <w:rPr>
          <w:sz w:val="22"/>
        </w:rPr>
      </w:pPr>
    </w:p>
    <w:p w:rsidR="009E6315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P319/B2/1.2,4</w:t>
      </w:r>
    </w:p>
    <w:p w:rsidR="009E6315" w:rsidRPr="00476688" w:rsidRDefault="009E6315" w:rsidP="009E6315">
      <w:pPr>
        <w:rPr>
          <w:sz w:val="22"/>
        </w:rPr>
      </w:pPr>
      <w:r w:rsidRPr="00476688">
        <w:rPr>
          <w:sz w:val="22"/>
        </w:rPr>
        <w:t xml:space="preserve">« Les élèves tiennent à la messe de Noël », [21 décembre 2007]. </w:t>
      </w:r>
    </w:p>
    <w:p w:rsidR="00476688" w:rsidRDefault="00476688" w:rsidP="00476688"/>
    <w:p w:rsidR="00476688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P319/B2/1.2,5</w:t>
      </w:r>
    </w:p>
    <w:p w:rsidR="00DA3CFB" w:rsidRPr="00476688" w:rsidRDefault="00DA3CFB" w:rsidP="009E6315">
      <w:pPr>
        <w:rPr>
          <w:sz w:val="22"/>
        </w:rPr>
      </w:pPr>
      <w:r w:rsidRPr="00476688">
        <w:rPr>
          <w:sz w:val="22"/>
        </w:rPr>
        <w:t>« La Cric s’arrête au Juvénat Saint-Jean : Les élèves sont aussi des citoyens engagées », [26 no</w:t>
      </w:r>
      <w:r w:rsidR="00A63833">
        <w:rPr>
          <w:sz w:val="22"/>
        </w:rPr>
        <w:t xml:space="preserve">vembre 2013]. </w:t>
      </w:r>
      <w:r w:rsidRPr="00476688">
        <w:rPr>
          <w:sz w:val="22"/>
        </w:rPr>
        <w:t xml:space="preserve"> </w:t>
      </w:r>
    </w:p>
    <w:p w:rsidR="00476688" w:rsidRPr="00476688" w:rsidRDefault="00476688" w:rsidP="00476688">
      <w:pPr>
        <w:rPr>
          <w:sz w:val="22"/>
        </w:rPr>
      </w:pPr>
    </w:p>
    <w:p w:rsidR="00DA3CFB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P319/B2/1.2,6</w:t>
      </w:r>
    </w:p>
    <w:p w:rsidR="00DA3CFB" w:rsidRPr="00476688" w:rsidRDefault="00993306" w:rsidP="009E6315">
      <w:pPr>
        <w:rPr>
          <w:sz w:val="22"/>
        </w:rPr>
      </w:pPr>
      <w:r w:rsidRPr="00476688">
        <w:rPr>
          <w:sz w:val="22"/>
        </w:rPr>
        <w:t xml:space="preserve">« Pierre Lavoie présente, en grande primeur, sa toute nouvelle conférence intitulée ‘’ L’engagement ‘’ », [8 avril 2014]. </w:t>
      </w:r>
    </w:p>
    <w:p w:rsidR="00476688" w:rsidRPr="00476688" w:rsidRDefault="00476688" w:rsidP="00476688">
      <w:pPr>
        <w:rPr>
          <w:sz w:val="22"/>
        </w:rPr>
      </w:pPr>
    </w:p>
    <w:p w:rsidR="001B1E80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P319/B2/1.2,7</w:t>
      </w:r>
    </w:p>
    <w:p w:rsidR="00AB4FF7" w:rsidRPr="00476688" w:rsidRDefault="001B1E80" w:rsidP="009E6315">
      <w:pPr>
        <w:rPr>
          <w:sz w:val="22"/>
        </w:rPr>
      </w:pPr>
      <w:r w:rsidRPr="00476688">
        <w:rPr>
          <w:sz w:val="22"/>
        </w:rPr>
        <w:t xml:space="preserve">« Pour Fred Pellerin : Raconter c’est prendre un droit de parole », </w:t>
      </w:r>
      <w:r w:rsidRPr="00476688">
        <w:rPr>
          <w:i/>
          <w:sz w:val="22"/>
        </w:rPr>
        <w:t xml:space="preserve">Nouvelles Hebdo, </w:t>
      </w:r>
      <w:r w:rsidRPr="00476688">
        <w:rPr>
          <w:sz w:val="22"/>
        </w:rPr>
        <w:t xml:space="preserve">[20--]. </w:t>
      </w:r>
    </w:p>
    <w:p w:rsidR="00476688" w:rsidRDefault="00476688" w:rsidP="00476688"/>
    <w:p w:rsidR="00AB4FF7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P319/B2/1.2,8</w:t>
      </w:r>
    </w:p>
    <w:p w:rsidR="00186D7D" w:rsidRPr="00476688" w:rsidRDefault="00186D7D" w:rsidP="009E6315">
      <w:pPr>
        <w:rPr>
          <w:sz w:val="22"/>
        </w:rPr>
      </w:pPr>
      <w:r w:rsidRPr="00476688">
        <w:rPr>
          <w:sz w:val="22"/>
        </w:rPr>
        <w:t>« Le Juvénat plante 300 arbres », [20--].</w:t>
      </w:r>
    </w:p>
    <w:p w:rsidR="00476688" w:rsidRDefault="00476688" w:rsidP="00476688"/>
    <w:p w:rsidR="00186D7D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P319/B2/1.2,9</w:t>
      </w:r>
    </w:p>
    <w:p w:rsidR="00186D7D" w:rsidRPr="00476688" w:rsidRDefault="00186D7D" w:rsidP="009E6315">
      <w:pPr>
        <w:rPr>
          <w:sz w:val="22"/>
        </w:rPr>
      </w:pPr>
      <w:r w:rsidRPr="00476688">
        <w:rPr>
          <w:sz w:val="22"/>
        </w:rPr>
        <w:t xml:space="preserve">« Sylvie Bernier livre tout un message », </w:t>
      </w:r>
      <w:r w:rsidRPr="00476688">
        <w:rPr>
          <w:i/>
          <w:sz w:val="22"/>
        </w:rPr>
        <w:t xml:space="preserve">Le Point, </w:t>
      </w:r>
      <w:r w:rsidRPr="00476688">
        <w:rPr>
          <w:sz w:val="22"/>
        </w:rPr>
        <w:t>[20--].</w:t>
      </w:r>
    </w:p>
    <w:p w:rsidR="00476688" w:rsidRPr="00476688" w:rsidRDefault="00476688" w:rsidP="00476688">
      <w:pPr>
        <w:rPr>
          <w:sz w:val="22"/>
        </w:rPr>
      </w:pPr>
    </w:p>
    <w:p w:rsidR="00186D7D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P319/B2/1.2,10</w:t>
      </w:r>
    </w:p>
    <w:p w:rsidR="00186D7D" w:rsidRPr="00476688" w:rsidRDefault="00186D7D" w:rsidP="009E6315">
      <w:pPr>
        <w:rPr>
          <w:sz w:val="22"/>
        </w:rPr>
      </w:pPr>
      <w:r w:rsidRPr="00476688">
        <w:rPr>
          <w:sz w:val="22"/>
        </w:rPr>
        <w:t xml:space="preserve">« Sylvie Bernier visite le Juvénat de Dolbeau », </w:t>
      </w:r>
      <w:r w:rsidRPr="00476688">
        <w:rPr>
          <w:i/>
          <w:sz w:val="22"/>
        </w:rPr>
        <w:t xml:space="preserve">Progrès-Dimanche, </w:t>
      </w:r>
      <w:r w:rsidRPr="00476688">
        <w:rPr>
          <w:sz w:val="22"/>
        </w:rPr>
        <w:t>[12 avril 1998].</w:t>
      </w:r>
    </w:p>
    <w:p w:rsidR="00476688" w:rsidRPr="00476688" w:rsidRDefault="00476688" w:rsidP="00476688">
      <w:pPr>
        <w:rPr>
          <w:sz w:val="22"/>
        </w:rPr>
      </w:pPr>
    </w:p>
    <w:p w:rsidR="00186D7D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P319/B2/1.2,11</w:t>
      </w:r>
    </w:p>
    <w:p w:rsidR="00AB4FF7" w:rsidRPr="00476688" w:rsidRDefault="00AB4FF7" w:rsidP="009E6315">
      <w:pPr>
        <w:rPr>
          <w:sz w:val="22"/>
        </w:rPr>
      </w:pPr>
      <w:r w:rsidRPr="00476688">
        <w:rPr>
          <w:sz w:val="22"/>
        </w:rPr>
        <w:t xml:space="preserve">Visionnement du documentaire </w:t>
      </w:r>
      <w:r w:rsidRPr="00476688">
        <w:rPr>
          <w:i/>
          <w:sz w:val="22"/>
        </w:rPr>
        <w:t>Dérapages,</w:t>
      </w:r>
      <w:r w:rsidRPr="00476688">
        <w:rPr>
          <w:sz w:val="22"/>
        </w:rPr>
        <w:t xml:space="preserve"> </w:t>
      </w:r>
      <w:r w:rsidRPr="00476688">
        <w:rPr>
          <w:i/>
          <w:sz w:val="22"/>
        </w:rPr>
        <w:t xml:space="preserve">Nouvelles Hebdo, </w:t>
      </w:r>
      <w:r w:rsidRPr="00476688">
        <w:rPr>
          <w:sz w:val="22"/>
        </w:rPr>
        <w:t>[30 mai 2012].</w:t>
      </w:r>
    </w:p>
    <w:p w:rsidR="00476688" w:rsidRPr="00476688" w:rsidRDefault="00476688" w:rsidP="00476688">
      <w:pPr>
        <w:rPr>
          <w:sz w:val="22"/>
        </w:rPr>
      </w:pPr>
    </w:p>
    <w:p w:rsidR="00AB4FF7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P319/B2/1.2,12</w:t>
      </w:r>
    </w:p>
    <w:p w:rsidR="00AB4FF7" w:rsidRPr="00476688" w:rsidRDefault="00AB4FF7" w:rsidP="007F519F">
      <w:pPr>
        <w:rPr>
          <w:sz w:val="22"/>
        </w:rPr>
      </w:pPr>
      <w:r w:rsidRPr="00476688">
        <w:rPr>
          <w:sz w:val="22"/>
        </w:rPr>
        <w:t>La fête de l’Halloween au Juvénat St-Jean, [201-].</w:t>
      </w:r>
    </w:p>
    <w:p w:rsidR="00476688" w:rsidRPr="00476688" w:rsidRDefault="00476688" w:rsidP="00476688">
      <w:pPr>
        <w:rPr>
          <w:sz w:val="22"/>
        </w:rPr>
      </w:pPr>
    </w:p>
    <w:p w:rsidR="00AB4FF7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P319/B2/1.2,13</w:t>
      </w:r>
    </w:p>
    <w:p w:rsidR="00AB4FF7" w:rsidRPr="00476688" w:rsidRDefault="00AB4FF7" w:rsidP="007F519F">
      <w:pPr>
        <w:rPr>
          <w:sz w:val="22"/>
        </w:rPr>
      </w:pPr>
      <w:r w:rsidRPr="00476688">
        <w:rPr>
          <w:sz w:val="22"/>
        </w:rPr>
        <w:t xml:space="preserve">Activité de camping. </w:t>
      </w:r>
    </w:p>
    <w:p w:rsidR="00476688" w:rsidRDefault="00476688" w:rsidP="00476688"/>
    <w:p w:rsidR="00AB4FF7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P319/B2/1.2,14</w:t>
      </w:r>
    </w:p>
    <w:p w:rsidR="00AB4FF7" w:rsidRPr="00476688" w:rsidRDefault="00AB4FF7" w:rsidP="007F519F">
      <w:pPr>
        <w:rPr>
          <w:sz w:val="22"/>
        </w:rPr>
      </w:pPr>
      <w:r w:rsidRPr="00476688">
        <w:rPr>
          <w:sz w:val="22"/>
        </w:rPr>
        <w:t xml:space="preserve">« Les mères contre l’alcool au volant débarquent au Juvénat », </w:t>
      </w:r>
      <w:r w:rsidRPr="00476688">
        <w:rPr>
          <w:i/>
          <w:sz w:val="22"/>
        </w:rPr>
        <w:t xml:space="preserve">Le Point, </w:t>
      </w:r>
      <w:r w:rsidRPr="00476688">
        <w:rPr>
          <w:sz w:val="22"/>
        </w:rPr>
        <w:t xml:space="preserve">[26 novembre 2013]. </w:t>
      </w:r>
    </w:p>
    <w:p w:rsidR="00476688" w:rsidRPr="00476688" w:rsidRDefault="00476688" w:rsidP="00476688">
      <w:pPr>
        <w:rPr>
          <w:sz w:val="22"/>
        </w:rPr>
      </w:pPr>
    </w:p>
    <w:p w:rsidR="00AB4FF7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P319/B2/1.2,15</w:t>
      </w:r>
    </w:p>
    <w:p w:rsidR="00AB4FF7" w:rsidRPr="00476688" w:rsidRDefault="00AB4FF7" w:rsidP="007F519F">
      <w:pPr>
        <w:rPr>
          <w:sz w:val="22"/>
        </w:rPr>
      </w:pPr>
      <w:r w:rsidRPr="00476688">
        <w:rPr>
          <w:sz w:val="22"/>
        </w:rPr>
        <w:t>« Un spectacle qui allie toutes les formes d’arts », [201-].</w:t>
      </w:r>
    </w:p>
    <w:p w:rsidR="00476688" w:rsidRPr="00476688" w:rsidRDefault="00476688" w:rsidP="00476688">
      <w:pPr>
        <w:rPr>
          <w:sz w:val="22"/>
        </w:rPr>
      </w:pPr>
    </w:p>
    <w:p w:rsidR="00AB4FF7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P319/B2/1.2,16</w:t>
      </w:r>
    </w:p>
    <w:p w:rsidR="00AB4FF7" w:rsidRPr="00476688" w:rsidRDefault="00AB4FF7" w:rsidP="007F519F">
      <w:pPr>
        <w:rPr>
          <w:sz w:val="22"/>
        </w:rPr>
      </w:pPr>
      <w:r w:rsidRPr="00476688">
        <w:rPr>
          <w:sz w:val="22"/>
        </w:rPr>
        <w:t xml:space="preserve">« Le camping automnal est à l’horaire », </w:t>
      </w:r>
      <w:r w:rsidRPr="00476688">
        <w:rPr>
          <w:i/>
          <w:sz w:val="22"/>
        </w:rPr>
        <w:t>Nouvelles Hebdo,</w:t>
      </w:r>
      <w:r w:rsidRPr="00476688">
        <w:rPr>
          <w:sz w:val="22"/>
        </w:rPr>
        <w:t xml:space="preserve"> </w:t>
      </w:r>
      <w:r w:rsidR="00BE7981" w:rsidRPr="00476688">
        <w:rPr>
          <w:sz w:val="22"/>
        </w:rPr>
        <w:t>[20--].</w:t>
      </w:r>
    </w:p>
    <w:p w:rsidR="00476688" w:rsidRPr="00476688" w:rsidRDefault="00476688" w:rsidP="00476688">
      <w:pPr>
        <w:rPr>
          <w:sz w:val="22"/>
        </w:rPr>
      </w:pPr>
    </w:p>
    <w:p w:rsidR="00BE7981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P319/B2/1.2,17</w:t>
      </w:r>
    </w:p>
    <w:p w:rsidR="00BE7981" w:rsidRPr="00476688" w:rsidRDefault="00BE7981" w:rsidP="007F519F">
      <w:pPr>
        <w:rPr>
          <w:sz w:val="22"/>
        </w:rPr>
      </w:pPr>
      <w:r w:rsidRPr="00476688">
        <w:rPr>
          <w:sz w:val="22"/>
        </w:rPr>
        <w:t xml:space="preserve">« Jours du respect au Juvénat St-Jean », </w:t>
      </w:r>
      <w:r w:rsidRPr="00476688">
        <w:rPr>
          <w:i/>
          <w:sz w:val="22"/>
        </w:rPr>
        <w:t xml:space="preserve">Le Point du Lac St-Jean, </w:t>
      </w:r>
      <w:r w:rsidR="00476688">
        <w:rPr>
          <w:sz w:val="22"/>
        </w:rPr>
        <w:t xml:space="preserve">[29 mai 2012]. </w:t>
      </w:r>
    </w:p>
    <w:p w:rsidR="00476688" w:rsidRPr="00476688" w:rsidRDefault="00476688" w:rsidP="00476688">
      <w:pPr>
        <w:rPr>
          <w:sz w:val="22"/>
        </w:rPr>
      </w:pPr>
    </w:p>
    <w:p w:rsidR="00476688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P319/B2/1.2,18</w:t>
      </w:r>
    </w:p>
    <w:p w:rsidR="00BE7981" w:rsidRPr="00476688" w:rsidRDefault="00BE7981" w:rsidP="007F519F">
      <w:pPr>
        <w:rPr>
          <w:sz w:val="22"/>
        </w:rPr>
      </w:pPr>
      <w:r w:rsidRPr="00476688">
        <w:rPr>
          <w:sz w:val="22"/>
        </w:rPr>
        <w:t>La fête d’Halloween.</w:t>
      </w:r>
    </w:p>
    <w:p w:rsidR="00476688" w:rsidRPr="00476688" w:rsidRDefault="00476688" w:rsidP="00476688">
      <w:pPr>
        <w:rPr>
          <w:sz w:val="22"/>
        </w:rPr>
      </w:pPr>
    </w:p>
    <w:p w:rsidR="00BE7981" w:rsidRPr="00476688" w:rsidRDefault="00476688" w:rsidP="00476688">
      <w:pPr>
        <w:rPr>
          <w:sz w:val="22"/>
        </w:rPr>
      </w:pPr>
      <w:r w:rsidRPr="00476688">
        <w:rPr>
          <w:sz w:val="22"/>
        </w:rPr>
        <w:lastRenderedPageBreak/>
        <w:t>P319/B2/1.2,19</w:t>
      </w:r>
    </w:p>
    <w:p w:rsidR="00BE7981" w:rsidRPr="00476688" w:rsidRDefault="00BE7981" w:rsidP="007F519F">
      <w:pPr>
        <w:rPr>
          <w:sz w:val="22"/>
        </w:rPr>
      </w:pPr>
      <w:r w:rsidRPr="00476688">
        <w:rPr>
          <w:sz w:val="22"/>
        </w:rPr>
        <w:t xml:space="preserve">« Les plaisirs du camping automnal », </w:t>
      </w:r>
      <w:r w:rsidRPr="00476688">
        <w:rPr>
          <w:i/>
          <w:sz w:val="22"/>
        </w:rPr>
        <w:t xml:space="preserve">Le Point, </w:t>
      </w:r>
      <w:r w:rsidRPr="00476688">
        <w:rPr>
          <w:sz w:val="22"/>
        </w:rPr>
        <w:t xml:space="preserve">[2 octobre 2012]. </w:t>
      </w:r>
    </w:p>
    <w:p w:rsidR="00476688" w:rsidRPr="00476688" w:rsidRDefault="00476688" w:rsidP="00476688">
      <w:pPr>
        <w:rPr>
          <w:sz w:val="22"/>
        </w:rPr>
      </w:pPr>
    </w:p>
    <w:p w:rsidR="00BE7981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P319/B2/1.2,20</w:t>
      </w:r>
    </w:p>
    <w:p w:rsidR="00BE7981" w:rsidRPr="00476688" w:rsidRDefault="00BE7981" w:rsidP="007F519F">
      <w:pPr>
        <w:rPr>
          <w:sz w:val="22"/>
        </w:rPr>
      </w:pPr>
      <w:r w:rsidRPr="00476688">
        <w:rPr>
          <w:sz w:val="22"/>
        </w:rPr>
        <w:t xml:space="preserve">Le camping automnal est devenu une tradition. </w:t>
      </w:r>
    </w:p>
    <w:p w:rsidR="00476688" w:rsidRDefault="00476688" w:rsidP="00476688"/>
    <w:p w:rsidR="00BE7981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P319/B2/1.2,21</w:t>
      </w:r>
    </w:p>
    <w:p w:rsidR="00BE7981" w:rsidRPr="00476688" w:rsidRDefault="00BE7981" w:rsidP="007F519F">
      <w:pPr>
        <w:rPr>
          <w:sz w:val="22"/>
        </w:rPr>
      </w:pPr>
      <w:r w:rsidRPr="00476688">
        <w:rPr>
          <w:sz w:val="22"/>
        </w:rPr>
        <w:t xml:space="preserve">« Neuf jours pour se pencher sur le respect », </w:t>
      </w:r>
      <w:r w:rsidRPr="00476688">
        <w:rPr>
          <w:i/>
          <w:sz w:val="22"/>
        </w:rPr>
        <w:t xml:space="preserve">Nouvelles Hebdo, </w:t>
      </w:r>
      <w:r w:rsidRPr="00476688">
        <w:rPr>
          <w:sz w:val="22"/>
        </w:rPr>
        <w:t xml:space="preserve">[2004]. </w:t>
      </w:r>
      <w:r w:rsidR="00EC2A79" w:rsidRPr="00476688">
        <w:rPr>
          <w:sz w:val="22"/>
        </w:rPr>
        <w:t xml:space="preserve">– photocopie. </w:t>
      </w:r>
    </w:p>
    <w:p w:rsidR="00476688" w:rsidRPr="00476688" w:rsidRDefault="00476688" w:rsidP="00476688">
      <w:pPr>
        <w:rPr>
          <w:sz w:val="22"/>
        </w:rPr>
      </w:pPr>
    </w:p>
    <w:p w:rsidR="00BE7981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P319/B2/1.2,22</w:t>
      </w:r>
    </w:p>
    <w:p w:rsidR="00BE7981" w:rsidRPr="00476688" w:rsidRDefault="00BE7981" w:rsidP="007F519F">
      <w:pPr>
        <w:rPr>
          <w:sz w:val="22"/>
        </w:rPr>
      </w:pPr>
      <w:r w:rsidRPr="00476688">
        <w:rPr>
          <w:sz w:val="22"/>
        </w:rPr>
        <w:t xml:space="preserve">« Des personnalités parlent respect », </w:t>
      </w:r>
      <w:r w:rsidRPr="00476688">
        <w:rPr>
          <w:i/>
          <w:sz w:val="22"/>
        </w:rPr>
        <w:t xml:space="preserve">Le Point, </w:t>
      </w:r>
      <w:r w:rsidRPr="00476688">
        <w:rPr>
          <w:sz w:val="22"/>
        </w:rPr>
        <w:t>[14 novembre 2004].</w:t>
      </w:r>
      <w:r w:rsidR="00EC2A79" w:rsidRPr="00476688">
        <w:rPr>
          <w:sz w:val="22"/>
        </w:rPr>
        <w:t xml:space="preserve"> – photocopie.</w:t>
      </w:r>
    </w:p>
    <w:p w:rsidR="00476688" w:rsidRPr="00476688" w:rsidRDefault="00476688" w:rsidP="00476688">
      <w:pPr>
        <w:rPr>
          <w:sz w:val="22"/>
        </w:rPr>
      </w:pPr>
    </w:p>
    <w:p w:rsidR="00BE7981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P319/B2/1.2,23</w:t>
      </w:r>
    </w:p>
    <w:p w:rsidR="00BE7981" w:rsidRPr="00476688" w:rsidRDefault="00BE7981" w:rsidP="007F519F">
      <w:pPr>
        <w:rPr>
          <w:sz w:val="22"/>
        </w:rPr>
      </w:pPr>
      <w:r w:rsidRPr="00476688">
        <w:rPr>
          <w:sz w:val="22"/>
        </w:rPr>
        <w:t xml:space="preserve">« Les élèves amenés à réfléchir sur le respect », </w:t>
      </w:r>
      <w:r w:rsidRPr="00476688">
        <w:rPr>
          <w:i/>
          <w:sz w:val="22"/>
        </w:rPr>
        <w:t xml:space="preserve">Progrès-Dimanche, </w:t>
      </w:r>
      <w:r w:rsidRPr="00476688">
        <w:rPr>
          <w:sz w:val="22"/>
        </w:rPr>
        <w:t xml:space="preserve">[14 novembre 2004]. </w:t>
      </w:r>
      <w:r w:rsidR="00EC2A79" w:rsidRPr="00476688">
        <w:rPr>
          <w:sz w:val="22"/>
        </w:rPr>
        <w:t>– photocopie.</w:t>
      </w:r>
    </w:p>
    <w:p w:rsidR="00476688" w:rsidRPr="00476688" w:rsidRDefault="00476688" w:rsidP="00476688">
      <w:pPr>
        <w:rPr>
          <w:sz w:val="22"/>
        </w:rPr>
      </w:pPr>
    </w:p>
    <w:p w:rsidR="00BE7981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P319/B2/1.2,24</w:t>
      </w:r>
    </w:p>
    <w:p w:rsidR="00BE7981" w:rsidRPr="00476688" w:rsidRDefault="00BE7981" w:rsidP="007F519F">
      <w:pPr>
        <w:rPr>
          <w:sz w:val="22"/>
        </w:rPr>
      </w:pPr>
      <w:r w:rsidRPr="00476688">
        <w:rPr>
          <w:sz w:val="22"/>
        </w:rPr>
        <w:t xml:space="preserve">« Michel Larouche rencontre les jeunes du Juvénat », </w:t>
      </w:r>
      <w:r w:rsidRPr="00476688">
        <w:rPr>
          <w:i/>
          <w:sz w:val="22"/>
        </w:rPr>
        <w:t xml:space="preserve">Le Point, </w:t>
      </w:r>
      <w:r w:rsidRPr="00476688">
        <w:rPr>
          <w:sz w:val="22"/>
        </w:rPr>
        <w:t xml:space="preserve">[12 décembre 2004]. </w:t>
      </w:r>
      <w:r w:rsidR="00EC2A79" w:rsidRPr="00476688">
        <w:rPr>
          <w:sz w:val="22"/>
        </w:rPr>
        <w:t>– photocopie.</w:t>
      </w:r>
    </w:p>
    <w:p w:rsidR="00476688" w:rsidRPr="00476688" w:rsidRDefault="00476688" w:rsidP="00476688">
      <w:pPr>
        <w:rPr>
          <w:sz w:val="22"/>
        </w:rPr>
      </w:pPr>
    </w:p>
    <w:p w:rsidR="00BE7981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P319/B2/1.2,25</w:t>
      </w:r>
    </w:p>
    <w:p w:rsidR="00BE7981" w:rsidRPr="00476688" w:rsidRDefault="00BE7981" w:rsidP="007F519F">
      <w:pPr>
        <w:rPr>
          <w:sz w:val="22"/>
        </w:rPr>
      </w:pPr>
      <w:r w:rsidRPr="00476688">
        <w:rPr>
          <w:sz w:val="22"/>
        </w:rPr>
        <w:t xml:space="preserve">« Le Juvénat St-Jean adhère à la formule de l’Association forestière », </w:t>
      </w:r>
      <w:r w:rsidRPr="00476688">
        <w:rPr>
          <w:i/>
          <w:sz w:val="22"/>
        </w:rPr>
        <w:t xml:space="preserve">Nouvelles Hebdo, </w:t>
      </w:r>
      <w:r w:rsidRPr="00476688">
        <w:rPr>
          <w:sz w:val="22"/>
        </w:rPr>
        <w:t xml:space="preserve">[16 octobre 2008]. </w:t>
      </w:r>
      <w:r w:rsidR="00EC2A79" w:rsidRPr="00476688">
        <w:rPr>
          <w:sz w:val="22"/>
        </w:rPr>
        <w:t>– photocopie.</w:t>
      </w:r>
    </w:p>
    <w:p w:rsidR="00476688" w:rsidRPr="00476688" w:rsidRDefault="00476688" w:rsidP="00476688">
      <w:pPr>
        <w:rPr>
          <w:sz w:val="22"/>
        </w:rPr>
      </w:pPr>
    </w:p>
    <w:p w:rsidR="00BE7981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P319/B2/1.2,26</w:t>
      </w:r>
    </w:p>
    <w:p w:rsidR="00AB4FF7" w:rsidRPr="00476688" w:rsidRDefault="00377CBF" w:rsidP="007F519F">
      <w:pPr>
        <w:rPr>
          <w:sz w:val="22"/>
        </w:rPr>
      </w:pPr>
      <w:r w:rsidRPr="00476688">
        <w:rPr>
          <w:sz w:val="22"/>
        </w:rPr>
        <w:t xml:space="preserve">« On accueille de la grande visite [Michel Larouche] », </w:t>
      </w:r>
      <w:r w:rsidRPr="00476688">
        <w:rPr>
          <w:i/>
          <w:sz w:val="22"/>
        </w:rPr>
        <w:t xml:space="preserve">Nouvelles Hebdo, </w:t>
      </w:r>
      <w:r w:rsidRPr="00476688">
        <w:rPr>
          <w:sz w:val="22"/>
        </w:rPr>
        <w:t xml:space="preserve">[11 décembre 2004]. </w:t>
      </w:r>
      <w:r w:rsidR="00EC2A79" w:rsidRPr="00476688">
        <w:rPr>
          <w:sz w:val="22"/>
        </w:rPr>
        <w:t>– photocopie.</w:t>
      </w:r>
    </w:p>
    <w:p w:rsidR="00476688" w:rsidRPr="00476688" w:rsidRDefault="00476688" w:rsidP="00476688">
      <w:pPr>
        <w:rPr>
          <w:sz w:val="22"/>
        </w:rPr>
      </w:pPr>
    </w:p>
    <w:p w:rsidR="00D551DF" w:rsidRPr="00476688" w:rsidRDefault="00476688" w:rsidP="00476688">
      <w:pPr>
        <w:rPr>
          <w:sz w:val="22"/>
        </w:rPr>
      </w:pPr>
      <w:r w:rsidRPr="00476688">
        <w:rPr>
          <w:sz w:val="22"/>
        </w:rPr>
        <w:t>P319/B2/1.2,27</w:t>
      </w:r>
    </w:p>
    <w:p w:rsidR="00D551DF" w:rsidRPr="00476688" w:rsidRDefault="00D551DF" w:rsidP="007F519F">
      <w:pPr>
        <w:rPr>
          <w:sz w:val="22"/>
        </w:rPr>
      </w:pPr>
      <w:r w:rsidRPr="00476688">
        <w:rPr>
          <w:sz w:val="22"/>
        </w:rPr>
        <w:t xml:space="preserve">« Treize étudiants en classe à Ottawa! », </w:t>
      </w:r>
      <w:r w:rsidRPr="00476688">
        <w:rPr>
          <w:i/>
          <w:sz w:val="22"/>
        </w:rPr>
        <w:t xml:space="preserve">Nouvelles Hebdo, </w:t>
      </w:r>
      <w:r w:rsidRPr="00476688">
        <w:rPr>
          <w:sz w:val="22"/>
        </w:rPr>
        <w:t xml:space="preserve">[18 juin 2005]. </w:t>
      </w:r>
      <w:r w:rsidR="00092882" w:rsidRPr="00476688">
        <w:rPr>
          <w:sz w:val="22"/>
        </w:rPr>
        <w:t>– photocopie.</w:t>
      </w:r>
    </w:p>
    <w:p w:rsidR="00AB4FF7" w:rsidRDefault="00AB4FF7" w:rsidP="007F519F"/>
    <w:p w:rsidR="001B1E80" w:rsidRDefault="001B1E80" w:rsidP="007F519F"/>
    <w:p w:rsidR="00CB6FCF" w:rsidRPr="000123C2" w:rsidRDefault="00E76E1A" w:rsidP="000123C2">
      <w:pPr>
        <w:pStyle w:val="Niveau4"/>
      </w:pPr>
      <w:bookmarkStart w:id="19" w:name="_Toc457465641"/>
      <w:r w:rsidRPr="000123C2">
        <w:t>P319/B2/1.3</w:t>
      </w:r>
      <w:r w:rsidR="00CB6FCF" w:rsidRPr="000123C2">
        <w:t> : Études</w:t>
      </w:r>
      <w:bookmarkEnd w:id="19"/>
    </w:p>
    <w:p w:rsidR="00CB6FCF" w:rsidRDefault="00CB6FCF" w:rsidP="007F519F"/>
    <w:p w:rsidR="00901670" w:rsidRPr="00901670" w:rsidRDefault="00901670" w:rsidP="007F519F">
      <w:pPr>
        <w:rPr>
          <w:sz w:val="22"/>
        </w:rPr>
      </w:pPr>
      <w:r w:rsidRPr="00901670">
        <w:rPr>
          <w:sz w:val="22"/>
        </w:rPr>
        <w:t>P319/B2/1.3,1</w:t>
      </w:r>
    </w:p>
    <w:p w:rsidR="000123C2" w:rsidRPr="00901670" w:rsidRDefault="000123C2" w:rsidP="007F519F">
      <w:pPr>
        <w:rPr>
          <w:sz w:val="22"/>
        </w:rPr>
      </w:pPr>
      <w:r w:rsidRPr="00901670">
        <w:rPr>
          <w:sz w:val="22"/>
        </w:rPr>
        <w:t xml:space="preserve">« Le Juvénat lance son programme de langues », </w:t>
      </w:r>
      <w:r w:rsidRPr="00901670">
        <w:rPr>
          <w:i/>
          <w:sz w:val="22"/>
        </w:rPr>
        <w:t xml:space="preserve">Le Point, </w:t>
      </w:r>
      <w:r w:rsidRPr="00901670">
        <w:rPr>
          <w:sz w:val="22"/>
        </w:rPr>
        <w:t xml:space="preserve">[18 avril 2004]. </w:t>
      </w:r>
    </w:p>
    <w:p w:rsidR="00901670" w:rsidRPr="00901670" w:rsidRDefault="00901670" w:rsidP="007F519F">
      <w:pPr>
        <w:rPr>
          <w:sz w:val="22"/>
        </w:rPr>
      </w:pPr>
    </w:p>
    <w:p w:rsidR="000123C2" w:rsidRPr="00901670" w:rsidRDefault="00901670" w:rsidP="007F519F">
      <w:pPr>
        <w:rPr>
          <w:sz w:val="22"/>
        </w:rPr>
      </w:pPr>
      <w:r w:rsidRPr="00901670">
        <w:rPr>
          <w:sz w:val="22"/>
        </w:rPr>
        <w:t>P319/B2/1.3,2</w:t>
      </w:r>
    </w:p>
    <w:p w:rsidR="000123C2" w:rsidRPr="00901670" w:rsidRDefault="000123C2" w:rsidP="007F519F">
      <w:pPr>
        <w:rPr>
          <w:sz w:val="22"/>
        </w:rPr>
      </w:pPr>
      <w:r w:rsidRPr="00901670">
        <w:rPr>
          <w:sz w:val="22"/>
        </w:rPr>
        <w:t xml:space="preserve">« Outil de communication sur internet : Le Juvénat St-Jean innove », </w:t>
      </w:r>
      <w:r w:rsidRPr="00901670">
        <w:rPr>
          <w:i/>
          <w:sz w:val="22"/>
        </w:rPr>
        <w:t xml:space="preserve">Nouvelles Hebdo, </w:t>
      </w:r>
      <w:r w:rsidRPr="00901670">
        <w:rPr>
          <w:sz w:val="22"/>
        </w:rPr>
        <w:t xml:space="preserve">[20--]. </w:t>
      </w:r>
    </w:p>
    <w:p w:rsidR="000123C2" w:rsidRPr="00901670" w:rsidRDefault="000123C2" w:rsidP="007F519F">
      <w:pPr>
        <w:rPr>
          <w:sz w:val="22"/>
        </w:rPr>
      </w:pPr>
    </w:p>
    <w:p w:rsidR="00901670" w:rsidRPr="00901670" w:rsidRDefault="00901670" w:rsidP="007F519F">
      <w:pPr>
        <w:rPr>
          <w:sz w:val="22"/>
        </w:rPr>
      </w:pPr>
      <w:r w:rsidRPr="00901670">
        <w:rPr>
          <w:sz w:val="22"/>
        </w:rPr>
        <w:t>P319/B2/1.3,3</w:t>
      </w:r>
    </w:p>
    <w:p w:rsidR="000123C2" w:rsidRPr="00901670" w:rsidRDefault="000123C2" w:rsidP="007F519F">
      <w:pPr>
        <w:rPr>
          <w:sz w:val="22"/>
        </w:rPr>
      </w:pPr>
      <w:r w:rsidRPr="00901670">
        <w:rPr>
          <w:sz w:val="22"/>
        </w:rPr>
        <w:t xml:space="preserve">« Rentrée scolaire… », </w:t>
      </w:r>
      <w:r w:rsidRPr="00901670">
        <w:rPr>
          <w:i/>
          <w:sz w:val="22"/>
        </w:rPr>
        <w:t xml:space="preserve">Le Point, </w:t>
      </w:r>
      <w:r w:rsidRPr="00901670">
        <w:rPr>
          <w:sz w:val="22"/>
        </w:rPr>
        <w:t xml:space="preserve">[11 septembre 2012]. </w:t>
      </w:r>
    </w:p>
    <w:p w:rsidR="000123C2" w:rsidRPr="00901670" w:rsidRDefault="000123C2" w:rsidP="007F519F">
      <w:pPr>
        <w:rPr>
          <w:sz w:val="22"/>
        </w:rPr>
      </w:pPr>
    </w:p>
    <w:p w:rsidR="00901670" w:rsidRPr="00901670" w:rsidRDefault="00901670" w:rsidP="007F519F">
      <w:pPr>
        <w:rPr>
          <w:sz w:val="22"/>
        </w:rPr>
      </w:pPr>
      <w:r w:rsidRPr="00901670">
        <w:rPr>
          <w:sz w:val="22"/>
        </w:rPr>
        <w:t>P319/B2/1.3,4</w:t>
      </w:r>
    </w:p>
    <w:p w:rsidR="000123C2" w:rsidRPr="00901670" w:rsidRDefault="000123C2" w:rsidP="007F519F">
      <w:pPr>
        <w:rPr>
          <w:sz w:val="22"/>
        </w:rPr>
      </w:pPr>
      <w:r w:rsidRPr="00901670">
        <w:rPr>
          <w:sz w:val="22"/>
        </w:rPr>
        <w:t xml:space="preserve">« à la plage pour le Juvénat Saint-Jean », </w:t>
      </w:r>
      <w:r w:rsidRPr="00901670">
        <w:rPr>
          <w:i/>
          <w:sz w:val="22"/>
        </w:rPr>
        <w:t xml:space="preserve">Le Point du Lac St-Jean, </w:t>
      </w:r>
      <w:r w:rsidRPr="00901670">
        <w:rPr>
          <w:sz w:val="22"/>
        </w:rPr>
        <w:t xml:space="preserve">[11 septembre 2012]. – suite de l’article précédent. </w:t>
      </w:r>
    </w:p>
    <w:p w:rsidR="000123C2" w:rsidRPr="00901670" w:rsidRDefault="000123C2" w:rsidP="007F519F">
      <w:pPr>
        <w:rPr>
          <w:sz w:val="22"/>
        </w:rPr>
      </w:pPr>
    </w:p>
    <w:p w:rsidR="00901670" w:rsidRPr="00901670" w:rsidRDefault="00901670" w:rsidP="007F519F">
      <w:pPr>
        <w:rPr>
          <w:sz w:val="22"/>
        </w:rPr>
      </w:pPr>
      <w:r w:rsidRPr="00901670">
        <w:rPr>
          <w:sz w:val="22"/>
        </w:rPr>
        <w:t>P319/B2/1.3,5</w:t>
      </w:r>
    </w:p>
    <w:p w:rsidR="000123C2" w:rsidRPr="00901670" w:rsidRDefault="000123C2" w:rsidP="007F519F">
      <w:pPr>
        <w:rPr>
          <w:sz w:val="22"/>
        </w:rPr>
      </w:pPr>
      <w:r w:rsidRPr="00901670">
        <w:rPr>
          <w:sz w:val="22"/>
        </w:rPr>
        <w:t xml:space="preserve">« Le profil sports-arts-études prépare sa rentrée à l’automne », </w:t>
      </w:r>
      <w:r w:rsidRPr="00901670">
        <w:rPr>
          <w:i/>
          <w:sz w:val="22"/>
        </w:rPr>
        <w:t xml:space="preserve">Le Point, </w:t>
      </w:r>
      <w:r w:rsidRPr="00901670">
        <w:rPr>
          <w:sz w:val="22"/>
        </w:rPr>
        <w:t xml:space="preserve">[2 avril 2005]. </w:t>
      </w:r>
    </w:p>
    <w:p w:rsidR="000123C2" w:rsidRPr="00901670" w:rsidRDefault="000123C2" w:rsidP="007F519F">
      <w:pPr>
        <w:rPr>
          <w:sz w:val="22"/>
        </w:rPr>
      </w:pPr>
    </w:p>
    <w:p w:rsidR="00901670" w:rsidRPr="00901670" w:rsidRDefault="00901670" w:rsidP="007F519F">
      <w:pPr>
        <w:rPr>
          <w:sz w:val="22"/>
        </w:rPr>
      </w:pPr>
      <w:r w:rsidRPr="00901670">
        <w:rPr>
          <w:sz w:val="22"/>
        </w:rPr>
        <w:t>P319/B2/1.3,6</w:t>
      </w:r>
    </w:p>
    <w:p w:rsidR="000123C2" w:rsidRPr="00901670" w:rsidRDefault="000123C2" w:rsidP="007F519F">
      <w:pPr>
        <w:rPr>
          <w:sz w:val="22"/>
        </w:rPr>
      </w:pPr>
      <w:r w:rsidRPr="00901670">
        <w:rPr>
          <w:sz w:val="22"/>
        </w:rPr>
        <w:t xml:space="preserve">Chronique « En passant » au sujet du Juvénat St-Jean qui lance son programme de langues, </w:t>
      </w:r>
      <w:r w:rsidRPr="00901670">
        <w:rPr>
          <w:i/>
          <w:sz w:val="22"/>
        </w:rPr>
        <w:t xml:space="preserve">Nouvelles Hebdo, </w:t>
      </w:r>
      <w:r w:rsidRPr="00901670">
        <w:rPr>
          <w:sz w:val="22"/>
        </w:rPr>
        <w:t xml:space="preserve">[17 avril 2004]. </w:t>
      </w:r>
    </w:p>
    <w:p w:rsidR="000123C2" w:rsidRPr="00901670" w:rsidRDefault="000123C2" w:rsidP="007F519F">
      <w:pPr>
        <w:rPr>
          <w:sz w:val="22"/>
        </w:rPr>
      </w:pPr>
    </w:p>
    <w:p w:rsidR="00901670" w:rsidRPr="00901670" w:rsidRDefault="00901670" w:rsidP="007F519F">
      <w:pPr>
        <w:rPr>
          <w:sz w:val="22"/>
        </w:rPr>
      </w:pPr>
      <w:r w:rsidRPr="00901670">
        <w:rPr>
          <w:sz w:val="22"/>
        </w:rPr>
        <w:t>P319/B2/1.3,7</w:t>
      </w:r>
    </w:p>
    <w:p w:rsidR="000123C2" w:rsidRPr="00901670" w:rsidRDefault="000123C2" w:rsidP="007F519F">
      <w:pPr>
        <w:rPr>
          <w:sz w:val="22"/>
        </w:rPr>
      </w:pPr>
      <w:r w:rsidRPr="00901670">
        <w:rPr>
          <w:sz w:val="22"/>
        </w:rPr>
        <w:t xml:space="preserve">« Une rentrée scolaire bien réussie pour les élèves qui fréquentent l’institution privée », </w:t>
      </w:r>
      <w:r w:rsidRPr="00901670">
        <w:rPr>
          <w:i/>
          <w:sz w:val="22"/>
        </w:rPr>
        <w:t xml:space="preserve">Nouvelles Hebdo, </w:t>
      </w:r>
      <w:r w:rsidRPr="00901670">
        <w:rPr>
          <w:sz w:val="22"/>
        </w:rPr>
        <w:t xml:space="preserve">[31 août 2002]. </w:t>
      </w:r>
    </w:p>
    <w:p w:rsidR="001B1E80" w:rsidRPr="00901670" w:rsidRDefault="001B1E80" w:rsidP="007F519F">
      <w:pPr>
        <w:rPr>
          <w:sz w:val="22"/>
        </w:rPr>
      </w:pPr>
    </w:p>
    <w:p w:rsidR="00901670" w:rsidRPr="00901670" w:rsidRDefault="00901670" w:rsidP="007F519F">
      <w:pPr>
        <w:rPr>
          <w:sz w:val="22"/>
        </w:rPr>
      </w:pPr>
      <w:r w:rsidRPr="00901670">
        <w:rPr>
          <w:sz w:val="22"/>
        </w:rPr>
        <w:t>P319/B2/1.3,8</w:t>
      </w:r>
    </w:p>
    <w:p w:rsidR="00A40836" w:rsidRPr="00901670" w:rsidRDefault="00A40836" w:rsidP="007F519F">
      <w:pPr>
        <w:rPr>
          <w:i/>
          <w:sz w:val="22"/>
        </w:rPr>
      </w:pPr>
      <w:r w:rsidRPr="00901670">
        <w:rPr>
          <w:sz w:val="22"/>
        </w:rPr>
        <w:t xml:space="preserve">« La rentrée se fait à la plage », </w:t>
      </w:r>
      <w:r w:rsidRPr="00901670">
        <w:rPr>
          <w:i/>
          <w:sz w:val="22"/>
        </w:rPr>
        <w:t xml:space="preserve">Nouvelles Hebdo, </w:t>
      </w:r>
      <w:r w:rsidRPr="00901670">
        <w:rPr>
          <w:sz w:val="22"/>
        </w:rPr>
        <w:t>[6 septembre 2011].</w:t>
      </w:r>
      <w:r w:rsidR="00CF289E" w:rsidRPr="00901670">
        <w:rPr>
          <w:sz w:val="22"/>
        </w:rPr>
        <w:t xml:space="preserve"> – photocopie.</w:t>
      </w:r>
    </w:p>
    <w:p w:rsidR="00A40836" w:rsidRPr="00901670" w:rsidRDefault="00A40836" w:rsidP="007F519F">
      <w:pPr>
        <w:rPr>
          <w:sz w:val="22"/>
        </w:rPr>
      </w:pPr>
    </w:p>
    <w:p w:rsidR="00901670" w:rsidRPr="00901670" w:rsidRDefault="00901670" w:rsidP="007F519F">
      <w:pPr>
        <w:rPr>
          <w:sz w:val="22"/>
        </w:rPr>
      </w:pPr>
      <w:r w:rsidRPr="00901670">
        <w:rPr>
          <w:sz w:val="22"/>
        </w:rPr>
        <w:t>P319/B2/1.3,9</w:t>
      </w:r>
    </w:p>
    <w:p w:rsidR="001B1E80" w:rsidRPr="00901670" w:rsidRDefault="001B1E80" w:rsidP="007F519F">
      <w:pPr>
        <w:rPr>
          <w:sz w:val="22"/>
        </w:rPr>
      </w:pPr>
      <w:r w:rsidRPr="00901670">
        <w:rPr>
          <w:sz w:val="22"/>
        </w:rPr>
        <w:t xml:space="preserve">« Des milliers de jeunes regagnent les classes », </w:t>
      </w:r>
      <w:r w:rsidRPr="00901670">
        <w:rPr>
          <w:i/>
          <w:sz w:val="22"/>
        </w:rPr>
        <w:t xml:space="preserve">Le Point, </w:t>
      </w:r>
      <w:r w:rsidRPr="00901670">
        <w:rPr>
          <w:sz w:val="22"/>
        </w:rPr>
        <w:t>[3 septembre 2005]. -  – photocopie.</w:t>
      </w:r>
    </w:p>
    <w:p w:rsidR="00901670" w:rsidRPr="00901670" w:rsidRDefault="00901670" w:rsidP="007F519F">
      <w:pPr>
        <w:rPr>
          <w:sz w:val="22"/>
        </w:rPr>
      </w:pPr>
    </w:p>
    <w:p w:rsidR="001B1E80" w:rsidRPr="00901670" w:rsidRDefault="00901670" w:rsidP="007F519F">
      <w:pPr>
        <w:rPr>
          <w:sz w:val="22"/>
        </w:rPr>
      </w:pPr>
      <w:r w:rsidRPr="00901670">
        <w:rPr>
          <w:sz w:val="22"/>
        </w:rPr>
        <w:t>P319/B2/1.3,10</w:t>
      </w:r>
    </w:p>
    <w:p w:rsidR="001B1E80" w:rsidRPr="00901670" w:rsidRDefault="001B1E80" w:rsidP="007F519F">
      <w:pPr>
        <w:rPr>
          <w:sz w:val="22"/>
        </w:rPr>
      </w:pPr>
      <w:r w:rsidRPr="00901670">
        <w:rPr>
          <w:sz w:val="22"/>
        </w:rPr>
        <w:t>« L’hiver passe vite au juvénat Saint-Jean de Dolbeau-Mistassini », [1</w:t>
      </w:r>
      <w:r w:rsidRPr="00901670">
        <w:rPr>
          <w:sz w:val="22"/>
          <w:vertAlign w:val="superscript"/>
        </w:rPr>
        <w:t>er</w:t>
      </w:r>
      <w:r w:rsidRPr="00901670">
        <w:rPr>
          <w:sz w:val="22"/>
        </w:rPr>
        <w:t xml:space="preserve"> février 2003]. – photocopie.</w:t>
      </w:r>
    </w:p>
    <w:p w:rsidR="000123C2" w:rsidRDefault="000123C2" w:rsidP="007F519F"/>
    <w:p w:rsidR="001B1E80" w:rsidRDefault="001B1E80" w:rsidP="007F519F"/>
    <w:p w:rsidR="00CB6FCF" w:rsidRPr="001B1E80" w:rsidRDefault="00E76E1A" w:rsidP="001B1E80">
      <w:pPr>
        <w:pStyle w:val="Niveau4"/>
      </w:pPr>
      <w:bookmarkStart w:id="20" w:name="_Toc457465642"/>
      <w:r w:rsidRPr="001B1E80">
        <w:t>P319/B2/1.4</w:t>
      </w:r>
      <w:r w:rsidR="00CB6FCF" w:rsidRPr="001B1E80">
        <w:t> : Histoire</w:t>
      </w:r>
      <w:bookmarkEnd w:id="20"/>
    </w:p>
    <w:p w:rsidR="00CB6FCF" w:rsidRDefault="00CB6FCF" w:rsidP="007F519F"/>
    <w:p w:rsidR="00AC16CB" w:rsidRPr="00567692" w:rsidRDefault="00AC16CB" w:rsidP="007F519F">
      <w:pPr>
        <w:rPr>
          <w:sz w:val="22"/>
        </w:rPr>
      </w:pPr>
      <w:r w:rsidRPr="00567692">
        <w:rPr>
          <w:sz w:val="22"/>
        </w:rPr>
        <w:t>P319/B2/1.4,1</w:t>
      </w:r>
    </w:p>
    <w:p w:rsidR="00AC16CB" w:rsidRPr="00567692" w:rsidRDefault="00AC16CB" w:rsidP="007F519F">
      <w:pPr>
        <w:rPr>
          <w:sz w:val="22"/>
        </w:rPr>
      </w:pPr>
      <w:r w:rsidRPr="00567692">
        <w:rPr>
          <w:sz w:val="22"/>
        </w:rPr>
        <w:t xml:space="preserve">Plusieurs articles concernant « La vie au pensionnat : Une tradition qui bat de l’aile », </w:t>
      </w:r>
      <w:r w:rsidRPr="00567692">
        <w:rPr>
          <w:i/>
          <w:sz w:val="22"/>
        </w:rPr>
        <w:t xml:space="preserve">Le Quotidien, </w:t>
      </w:r>
      <w:r w:rsidRPr="00567692">
        <w:rPr>
          <w:sz w:val="22"/>
        </w:rPr>
        <w:t xml:space="preserve">[26 décembre 1996]. – 5 p. </w:t>
      </w:r>
    </w:p>
    <w:p w:rsidR="00AC16CB" w:rsidRPr="00567692" w:rsidRDefault="00AC16CB" w:rsidP="007F519F">
      <w:pPr>
        <w:rPr>
          <w:sz w:val="22"/>
        </w:rPr>
      </w:pPr>
    </w:p>
    <w:p w:rsidR="00AC16CB" w:rsidRPr="00567692" w:rsidRDefault="00AC16CB" w:rsidP="007F519F">
      <w:pPr>
        <w:rPr>
          <w:sz w:val="22"/>
        </w:rPr>
      </w:pPr>
      <w:r w:rsidRPr="00567692">
        <w:rPr>
          <w:sz w:val="22"/>
        </w:rPr>
        <w:t>P319/B2/1.4,2</w:t>
      </w:r>
    </w:p>
    <w:p w:rsidR="00AC16CB" w:rsidRPr="00567692" w:rsidRDefault="00AC16CB" w:rsidP="007F519F">
      <w:pPr>
        <w:rPr>
          <w:sz w:val="22"/>
        </w:rPr>
      </w:pPr>
      <w:r w:rsidRPr="00567692">
        <w:rPr>
          <w:sz w:val="22"/>
        </w:rPr>
        <w:t xml:space="preserve">« La direction du Juvénat Saint-Jean se laïcise », </w:t>
      </w:r>
      <w:r w:rsidRPr="00567692">
        <w:rPr>
          <w:i/>
          <w:sz w:val="22"/>
        </w:rPr>
        <w:t xml:space="preserve">Le Point, </w:t>
      </w:r>
      <w:r w:rsidRPr="00567692">
        <w:rPr>
          <w:sz w:val="22"/>
        </w:rPr>
        <w:t>[20--].</w:t>
      </w:r>
    </w:p>
    <w:p w:rsidR="00AC16CB" w:rsidRPr="00567692" w:rsidRDefault="00AC16CB" w:rsidP="007F519F">
      <w:pPr>
        <w:rPr>
          <w:sz w:val="22"/>
        </w:rPr>
      </w:pPr>
    </w:p>
    <w:p w:rsidR="00AC16CB" w:rsidRPr="00567692" w:rsidRDefault="00AC16CB" w:rsidP="007F519F">
      <w:pPr>
        <w:rPr>
          <w:sz w:val="22"/>
        </w:rPr>
      </w:pPr>
      <w:r w:rsidRPr="00567692">
        <w:rPr>
          <w:sz w:val="22"/>
        </w:rPr>
        <w:t>P319/B2/1.4,3</w:t>
      </w:r>
    </w:p>
    <w:p w:rsidR="00AC16CB" w:rsidRPr="00567692" w:rsidRDefault="00AC16CB" w:rsidP="007F519F">
      <w:pPr>
        <w:rPr>
          <w:sz w:val="22"/>
        </w:rPr>
      </w:pPr>
      <w:r w:rsidRPr="00567692">
        <w:rPr>
          <w:sz w:val="22"/>
        </w:rPr>
        <w:t xml:space="preserve">« Le Camp Service-Jeunesse souligne ses 45 ans », </w:t>
      </w:r>
      <w:r w:rsidRPr="00567692">
        <w:rPr>
          <w:i/>
          <w:sz w:val="22"/>
        </w:rPr>
        <w:t xml:space="preserve">NH, </w:t>
      </w:r>
      <w:r w:rsidRPr="00567692">
        <w:rPr>
          <w:sz w:val="22"/>
        </w:rPr>
        <w:t>[2014].</w:t>
      </w:r>
    </w:p>
    <w:p w:rsidR="00AC16CB" w:rsidRPr="00567692" w:rsidRDefault="00AC16CB" w:rsidP="007F519F">
      <w:pPr>
        <w:rPr>
          <w:sz w:val="22"/>
        </w:rPr>
      </w:pPr>
    </w:p>
    <w:p w:rsidR="00AC16CB" w:rsidRPr="00567692" w:rsidRDefault="00AC16CB" w:rsidP="007F519F">
      <w:pPr>
        <w:rPr>
          <w:sz w:val="22"/>
        </w:rPr>
      </w:pPr>
      <w:r w:rsidRPr="00567692">
        <w:rPr>
          <w:sz w:val="22"/>
        </w:rPr>
        <w:t>P319/B2/1.4,4</w:t>
      </w:r>
    </w:p>
    <w:p w:rsidR="00AC16CB" w:rsidRPr="00567692" w:rsidRDefault="00AC16CB" w:rsidP="007F519F">
      <w:pPr>
        <w:rPr>
          <w:sz w:val="22"/>
        </w:rPr>
      </w:pPr>
      <w:r w:rsidRPr="00567692">
        <w:rPr>
          <w:sz w:val="22"/>
        </w:rPr>
        <w:t xml:space="preserve">« Les parents vont inscrire leurs enfants de niveau secondaire à Dolbeau-Mistassini », </w:t>
      </w:r>
      <w:r w:rsidRPr="00567692">
        <w:rPr>
          <w:i/>
          <w:sz w:val="22"/>
        </w:rPr>
        <w:t xml:space="preserve">NH, </w:t>
      </w:r>
      <w:r w:rsidRPr="00567692">
        <w:rPr>
          <w:sz w:val="22"/>
        </w:rPr>
        <w:t>[</w:t>
      </w:r>
      <w:r w:rsidR="00567692" w:rsidRPr="00567692">
        <w:rPr>
          <w:sz w:val="22"/>
        </w:rPr>
        <w:t xml:space="preserve">28 août 2002]. – photocopie. </w:t>
      </w:r>
    </w:p>
    <w:p w:rsidR="00567692" w:rsidRPr="00567692" w:rsidRDefault="00567692" w:rsidP="007F519F">
      <w:pPr>
        <w:rPr>
          <w:sz w:val="22"/>
        </w:rPr>
      </w:pPr>
    </w:p>
    <w:p w:rsidR="00567692" w:rsidRPr="00567692" w:rsidRDefault="00567692" w:rsidP="007F519F">
      <w:pPr>
        <w:rPr>
          <w:sz w:val="22"/>
        </w:rPr>
      </w:pPr>
      <w:r w:rsidRPr="00567692">
        <w:rPr>
          <w:sz w:val="22"/>
        </w:rPr>
        <w:t>P319/B2/1.4,5</w:t>
      </w:r>
    </w:p>
    <w:p w:rsidR="00567692" w:rsidRPr="00567692" w:rsidRDefault="00567692" w:rsidP="007F519F">
      <w:pPr>
        <w:rPr>
          <w:sz w:val="22"/>
        </w:rPr>
      </w:pPr>
      <w:r w:rsidRPr="00567692">
        <w:rPr>
          <w:sz w:val="22"/>
        </w:rPr>
        <w:t>« Un important projet de partenariat est instauré », NH, [20--]. – photocopie.</w:t>
      </w:r>
    </w:p>
    <w:p w:rsidR="00567692" w:rsidRDefault="00567692" w:rsidP="007F519F"/>
    <w:sdt>
      <w:sdtPr>
        <w:id w:val="-1775081139"/>
        <w15:repeatingSection/>
      </w:sdtPr>
      <w:sdtEndPr/>
      <w:sdtContent>
        <w:sdt>
          <w:sdtPr>
            <w:id w:val="-1302612673"/>
            <w:placeholder>
              <w:docPart w:val="DefaultPlaceholder_-1854013436"/>
            </w:placeholder>
            <w15:repeatingSectionItem/>
          </w:sdtPr>
          <w:sdtEndPr/>
          <w:sdtContent>
            <w:p w:rsidR="00567692" w:rsidRPr="00567692" w:rsidRDefault="00567692" w:rsidP="007F519F">
              <w:pPr>
                <w:rPr>
                  <w:sz w:val="22"/>
                </w:rPr>
              </w:pPr>
              <w:r w:rsidRPr="00567692">
                <w:rPr>
                  <w:sz w:val="22"/>
                </w:rPr>
                <w:t>P319/B2/1.4,</w:t>
              </w:r>
              <w:r>
                <w:rPr>
                  <w:sz w:val="22"/>
                </w:rPr>
                <w:t>6</w:t>
              </w:r>
            </w:p>
            <w:p w:rsidR="00567692" w:rsidRPr="00567692" w:rsidRDefault="00567692" w:rsidP="007F519F">
              <w:pPr>
                <w:rPr>
                  <w:sz w:val="22"/>
                </w:rPr>
              </w:pPr>
              <w:r w:rsidRPr="00567692">
                <w:rPr>
                  <w:sz w:val="22"/>
                </w:rPr>
                <w:t xml:space="preserve">« </w:t>
              </w:r>
              <w:sdt>
                <w:sdtPr>
                  <w:rPr>
                    <w:sz w:val="22"/>
                  </w:rPr>
                  <w:id w:val="-654382063"/>
                  <w:placeholder>
                    <w:docPart w:val="283392230F314CE1B0EDDB26851BA94E"/>
                  </w:placeholder>
                  <w:text/>
                </w:sdtPr>
                <w:sdtEndPr/>
                <w:sdtContent>
                  <w:r>
                    <w:rPr>
                      <w:sz w:val="22"/>
                    </w:rPr>
                    <w:t>Juvénat Saint-Jean (F.I.C.</w:t>
                  </w:r>
                </w:sdtContent>
              </w:sdt>
              <w:r w:rsidRPr="00567692">
                <w:rPr>
                  <w:sz w:val="22"/>
                </w:rPr>
                <w:t xml:space="preserve"> », [</w:t>
              </w:r>
              <w:sdt>
                <w:sdtPr>
                  <w:rPr>
                    <w:sz w:val="22"/>
                  </w:rPr>
                  <w:id w:val="-1865202569"/>
                  <w:placeholder>
                    <w:docPart w:val="B8C1E0064C594248B659B97D42F4DF49"/>
                  </w:placeholder>
                  <w:text/>
                </w:sdtPr>
                <w:sdtEndPr/>
                <w:sdtContent>
                  <w:r>
                    <w:rPr>
                      <w:sz w:val="22"/>
                    </w:rPr>
                    <w:t>6 octobre 2002</w:t>
                  </w:r>
                </w:sdtContent>
              </w:sdt>
              <w:r w:rsidRPr="00567692">
                <w:rPr>
                  <w:sz w:val="22"/>
                </w:rPr>
                <w:t>]. – photocopie.</w:t>
              </w:r>
            </w:p>
            <w:p w:rsidR="00567692" w:rsidRDefault="00225017" w:rsidP="007F519F"/>
          </w:sdtContent>
        </w:sdt>
        <w:sdt>
          <w:sdtPr>
            <w:id w:val="704065375"/>
            <w:placeholder>
              <w:docPart w:val="DE66029A653E41088BC5D2F6D11FF131"/>
            </w:placeholder>
            <w15:repeatingSectionItem/>
          </w:sdtPr>
          <w:sdtEndPr/>
          <w:sdtContent>
            <w:p w:rsidR="00567692" w:rsidRPr="00567692" w:rsidRDefault="00567692" w:rsidP="007F519F">
              <w:pPr>
                <w:rPr>
                  <w:sz w:val="22"/>
                </w:rPr>
              </w:pPr>
              <w:r w:rsidRPr="00567692">
                <w:rPr>
                  <w:sz w:val="22"/>
                </w:rPr>
                <w:t>P319/B2/1.4,</w:t>
              </w:r>
              <w:r>
                <w:rPr>
                  <w:sz w:val="22"/>
                </w:rPr>
                <w:t>7</w:t>
              </w:r>
            </w:p>
            <w:p w:rsidR="00567692" w:rsidRPr="00567692" w:rsidRDefault="00567692" w:rsidP="007F519F">
              <w:pPr>
                <w:rPr>
                  <w:sz w:val="22"/>
                </w:rPr>
              </w:pPr>
              <w:r w:rsidRPr="00567692">
                <w:rPr>
                  <w:sz w:val="22"/>
                </w:rPr>
                <w:t xml:space="preserve">« </w:t>
              </w:r>
              <w:sdt>
                <w:sdtPr>
                  <w:rPr>
                    <w:sz w:val="22"/>
                  </w:rPr>
                  <w:id w:val="-1869979855"/>
                  <w:placeholder>
                    <w:docPart w:val="D29A8F634A2D47059C4DE79D10E30C3C"/>
                  </w:placeholder>
                  <w:text/>
                </w:sdtPr>
                <w:sdtEndPr/>
                <w:sdtContent>
                  <w:r>
                    <w:rPr>
                      <w:sz w:val="22"/>
                    </w:rPr>
                    <w:t>Baisse de fréquentations marquée</w:t>
                  </w:r>
                </w:sdtContent>
              </w:sdt>
              <w:r>
                <w:rPr>
                  <w:sz w:val="22"/>
                </w:rPr>
                <w:t xml:space="preserve"> », </w:t>
              </w:r>
              <w:r>
                <w:rPr>
                  <w:i/>
                  <w:sz w:val="22"/>
                </w:rPr>
                <w:t>Le Point</w:t>
              </w:r>
              <w:r w:rsidRPr="00567692">
                <w:rPr>
                  <w:sz w:val="22"/>
                </w:rPr>
                <w:t>, [</w:t>
              </w:r>
              <w:sdt>
                <w:sdtPr>
                  <w:rPr>
                    <w:sz w:val="22"/>
                  </w:rPr>
                  <w:id w:val="1045574260"/>
                  <w:placeholder>
                    <w:docPart w:val="65270BB321064ABEBA2D40535C7D8185"/>
                  </w:placeholder>
                  <w:text/>
                </w:sdtPr>
                <w:sdtEndPr/>
                <w:sdtContent>
                  <w:r>
                    <w:rPr>
                      <w:sz w:val="22"/>
                    </w:rPr>
                    <w:t>11 mars 2016</w:t>
                  </w:r>
                </w:sdtContent>
              </w:sdt>
              <w:r w:rsidRPr="00567692">
                <w:rPr>
                  <w:sz w:val="22"/>
                </w:rPr>
                <w:t>]. – photocopie.</w:t>
              </w:r>
            </w:p>
            <w:p w:rsidR="00567692" w:rsidRDefault="00225017" w:rsidP="007F519F"/>
          </w:sdtContent>
        </w:sdt>
        <w:sdt>
          <w:sdtPr>
            <w:id w:val="-809167809"/>
            <w:placeholder>
              <w:docPart w:val="A8D012A79DC44609A3DD563F5A178625"/>
            </w:placeholder>
            <w15:repeatingSectionItem/>
          </w:sdtPr>
          <w:sdtEndPr/>
          <w:sdtContent>
            <w:p w:rsidR="00567692" w:rsidRPr="00567692" w:rsidRDefault="00567692" w:rsidP="007F519F">
              <w:pPr>
                <w:rPr>
                  <w:sz w:val="22"/>
                </w:rPr>
              </w:pPr>
              <w:r w:rsidRPr="00567692">
                <w:rPr>
                  <w:sz w:val="22"/>
                </w:rPr>
                <w:t>P319/B2/1.4,</w:t>
              </w:r>
              <w:r w:rsidR="009E5830">
                <w:rPr>
                  <w:sz w:val="22"/>
                </w:rPr>
                <w:t>8</w:t>
              </w:r>
            </w:p>
            <w:p w:rsidR="00567692" w:rsidRPr="00567692" w:rsidRDefault="00567692" w:rsidP="007F519F">
              <w:pPr>
                <w:rPr>
                  <w:sz w:val="22"/>
                </w:rPr>
              </w:pPr>
              <w:r w:rsidRPr="00567692">
                <w:rPr>
                  <w:sz w:val="22"/>
                </w:rPr>
                <w:t xml:space="preserve">« </w:t>
              </w:r>
              <w:sdt>
                <w:sdtPr>
                  <w:rPr>
                    <w:sz w:val="22"/>
                  </w:rPr>
                  <w:id w:val="-112531297"/>
                  <w:placeholder>
                    <w:docPart w:val="98EADF751F6F426A883125CBE150742B"/>
                  </w:placeholder>
                  <w:text/>
                </w:sdtPr>
                <w:sdtEndPr/>
                <w:sdtContent>
                  <w:r w:rsidR="009E5830" w:rsidRPr="009E5830">
                    <w:rPr>
                      <w:sz w:val="22"/>
                    </w:rPr>
                    <w:t>Année Jean-Marie de la Mennais (150e de son décès)</w:t>
                  </w:r>
                </w:sdtContent>
              </w:sdt>
              <w:r w:rsidR="009E5830">
                <w:rPr>
                  <w:sz w:val="22"/>
                </w:rPr>
                <w:t xml:space="preserve"> », </w:t>
              </w:r>
              <w:r w:rsidR="009E5830">
                <w:rPr>
                  <w:i/>
                  <w:sz w:val="22"/>
                </w:rPr>
                <w:t>L’Étoile du Lac</w:t>
              </w:r>
              <w:r w:rsidRPr="00567692">
                <w:rPr>
                  <w:sz w:val="22"/>
                </w:rPr>
                <w:t>, [</w:t>
              </w:r>
              <w:sdt>
                <w:sdtPr>
                  <w:rPr>
                    <w:sz w:val="22"/>
                  </w:rPr>
                  <w:id w:val="-2040811715"/>
                  <w:placeholder>
                    <w:docPart w:val="32D2D840A672433380EC9036FB6AB66F"/>
                  </w:placeholder>
                  <w:text/>
                </w:sdtPr>
                <w:sdtEndPr/>
                <w:sdtContent>
                  <w:r w:rsidR="009E5830">
                    <w:rPr>
                      <w:sz w:val="22"/>
                    </w:rPr>
                    <w:t>5 mai 2010</w:t>
                  </w:r>
                </w:sdtContent>
              </w:sdt>
              <w:r w:rsidRPr="00567692">
                <w:rPr>
                  <w:sz w:val="22"/>
                </w:rPr>
                <w:t xml:space="preserve">]. </w:t>
              </w:r>
            </w:p>
            <w:p w:rsidR="00567692" w:rsidRDefault="00225017" w:rsidP="007F519F"/>
          </w:sdtContent>
        </w:sdt>
        <w:sdt>
          <w:sdtPr>
            <w:id w:val="-59256302"/>
            <w:placeholder>
              <w:docPart w:val="B05DE93C1BBC4CEB90046975E8FEF4AE"/>
            </w:placeholder>
            <w15:repeatingSectionItem/>
          </w:sdtPr>
          <w:sdtEndPr/>
          <w:sdtContent>
            <w:p w:rsidR="00567692" w:rsidRPr="00567692" w:rsidRDefault="00567692" w:rsidP="007F519F">
              <w:pPr>
                <w:rPr>
                  <w:sz w:val="22"/>
                </w:rPr>
              </w:pPr>
              <w:r w:rsidRPr="00567692">
                <w:rPr>
                  <w:sz w:val="22"/>
                </w:rPr>
                <w:t>P319/B2/1.4,</w:t>
              </w:r>
              <w:r w:rsidR="009E5830">
                <w:rPr>
                  <w:sz w:val="22"/>
                </w:rPr>
                <w:t>9</w:t>
              </w:r>
            </w:p>
            <w:p w:rsidR="00567692" w:rsidRPr="00567692" w:rsidRDefault="00567692" w:rsidP="007F519F">
              <w:pPr>
                <w:rPr>
                  <w:sz w:val="22"/>
                </w:rPr>
              </w:pPr>
              <w:r w:rsidRPr="00567692">
                <w:rPr>
                  <w:sz w:val="22"/>
                </w:rPr>
                <w:lastRenderedPageBreak/>
                <w:t xml:space="preserve">« </w:t>
              </w:r>
              <w:sdt>
                <w:sdtPr>
                  <w:rPr>
                    <w:sz w:val="22"/>
                  </w:rPr>
                  <w:id w:val="1610624723"/>
                  <w:placeholder>
                    <w:docPart w:val="19CA55E203404BB597DCA05FA63204B5"/>
                  </w:placeholder>
                  <w:text/>
                </w:sdtPr>
                <w:sdtEndPr/>
                <w:sdtContent>
                  <w:r w:rsidR="009E5830">
                    <w:rPr>
                      <w:sz w:val="22"/>
                    </w:rPr>
                    <w:t>Un salaire moindre pour la survie</w:t>
                  </w:r>
                </w:sdtContent>
              </w:sdt>
              <w:r w:rsidR="009E5830">
                <w:rPr>
                  <w:sz w:val="22"/>
                </w:rPr>
                <w:t xml:space="preserve"> », </w:t>
              </w:r>
              <w:r w:rsidR="009E5830">
                <w:rPr>
                  <w:i/>
                  <w:sz w:val="22"/>
                </w:rPr>
                <w:t>Le Quotidien</w:t>
              </w:r>
              <w:r w:rsidRPr="00567692">
                <w:rPr>
                  <w:sz w:val="22"/>
                </w:rPr>
                <w:t>, [</w:t>
              </w:r>
              <w:sdt>
                <w:sdtPr>
                  <w:rPr>
                    <w:sz w:val="22"/>
                  </w:rPr>
                  <w:id w:val="-1416318997"/>
                  <w:placeholder>
                    <w:docPart w:val="00BEC4AA7A5A4599987244B466D4F2CF"/>
                  </w:placeholder>
                  <w:text/>
                </w:sdtPr>
                <w:sdtEndPr/>
                <w:sdtContent>
                  <w:r w:rsidR="009E5830">
                    <w:rPr>
                      <w:sz w:val="22"/>
                    </w:rPr>
                    <w:t>9 janvier 2010</w:t>
                  </w:r>
                </w:sdtContent>
              </w:sdt>
              <w:r w:rsidRPr="00567692">
                <w:rPr>
                  <w:sz w:val="22"/>
                </w:rPr>
                <w:t xml:space="preserve">]. </w:t>
              </w:r>
            </w:p>
            <w:p w:rsidR="00567692" w:rsidRDefault="00225017" w:rsidP="007F519F"/>
          </w:sdtContent>
        </w:sdt>
        <w:sdt>
          <w:sdtPr>
            <w:id w:val="1645548377"/>
            <w:placeholder>
              <w:docPart w:val="AF97339AFF2D4371B91C31A31563ED13"/>
            </w:placeholder>
            <w15:repeatingSectionItem/>
          </w:sdtPr>
          <w:sdtEndPr/>
          <w:sdtContent>
            <w:p w:rsidR="009E5830" w:rsidRPr="00567692" w:rsidRDefault="009E5830" w:rsidP="007F519F">
              <w:pPr>
                <w:rPr>
                  <w:sz w:val="22"/>
                </w:rPr>
              </w:pPr>
              <w:r w:rsidRPr="00567692">
                <w:rPr>
                  <w:sz w:val="22"/>
                </w:rPr>
                <w:t>P319/B2/1.4,</w:t>
              </w:r>
              <w:r>
                <w:rPr>
                  <w:sz w:val="22"/>
                </w:rPr>
                <w:t>10</w:t>
              </w:r>
            </w:p>
            <w:p w:rsidR="009E5830" w:rsidRPr="00567692" w:rsidRDefault="009E5830" w:rsidP="007F519F">
              <w:pPr>
                <w:rPr>
                  <w:sz w:val="22"/>
                </w:rPr>
              </w:pPr>
              <w:r w:rsidRPr="00567692">
                <w:rPr>
                  <w:sz w:val="22"/>
                </w:rPr>
                <w:t xml:space="preserve">« </w:t>
              </w:r>
              <w:sdt>
                <w:sdtPr>
                  <w:rPr>
                    <w:sz w:val="22"/>
                  </w:rPr>
                  <w:id w:val="-1921400009"/>
                  <w:placeholder>
                    <w:docPart w:val="9FF42C74230C40BB828F7E4A359F8500"/>
                  </w:placeholder>
                  <w:text/>
                </w:sdtPr>
                <w:sdtEndPr/>
                <w:sdtContent>
                  <w:r>
                    <w:rPr>
                      <w:sz w:val="22"/>
                    </w:rPr>
                    <w:t>Pèlerinage Saint-Jacques de Compostelle : À 68 ans Marcellin Perron relève le défi de 800 km à pied</w:t>
                  </w:r>
                </w:sdtContent>
              </w:sdt>
              <w:r w:rsidRPr="00567692">
                <w:rPr>
                  <w:sz w:val="22"/>
                </w:rPr>
                <w:t xml:space="preserve"> », NH, [</w:t>
              </w:r>
              <w:sdt>
                <w:sdtPr>
                  <w:rPr>
                    <w:sz w:val="22"/>
                  </w:rPr>
                  <w:id w:val="-2080051440"/>
                  <w:placeholder>
                    <w:docPart w:val="CE8436E1D6F040D6A6466C7E3B288A5F"/>
                  </w:placeholder>
                  <w:text/>
                </w:sdtPr>
                <w:sdtEndPr/>
                <w:sdtContent>
                  <w:r>
                    <w:rPr>
                      <w:sz w:val="22"/>
                    </w:rPr>
                    <w:t>20--</w:t>
                  </w:r>
                </w:sdtContent>
              </w:sdt>
              <w:r w:rsidRPr="00567692">
                <w:rPr>
                  <w:sz w:val="22"/>
                </w:rPr>
                <w:t xml:space="preserve">]. </w:t>
              </w:r>
            </w:p>
            <w:p w:rsidR="009E5830" w:rsidRDefault="00225017" w:rsidP="007F519F"/>
          </w:sdtContent>
        </w:sdt>
        <w:sdt>
          <w:sdtPr>
            <w:id w:val="1101686288"/>
            <w:placeholder>
              <w:docPart w:val="47228DAB9CA84CE8B9338D4D31F5EC6C"/>
            </w:placeholder>
            <w15:repeatingSectionItem/>
          </w:sdtPr>
          <w:sdtEndPr/>
          <w:sdtContent>
            <w:p w:rsidR="009E5830" w:rsidRPr="00567692" w:rsidRDefault="009E5830" w:rsidP="007F519F">
              <w:pPr>
                <w:rPr>
                  <w:sz w:val="22"/>
                </w:rPr>
              </w:pPr>
              <w:r w:rsidRPr="00567692">
                <w:rPr>
                  <w:sz w:val="22"/>
                </w:rPr>
                <w:t>P319/B2/1.4,</w:t>
              </w:r>
              <w:r>
                <w:rPr>
                  <w:sz w:val="22"/>
                </w:rPr>
                <w:t>11</w:t>
              </w:r>
            </w:p>
            <w:p w:rsidR="009E5830" w:rsidRPr="00567692" w:rsidRDefault="009E5830" w:rsidP="007F519F">
              <w:pPr>
                <w:rPr>
                  <w:sz w:val="22"/>
                </w:rPr>
              </w:pPr>
              <w:r w:rsidRPr="00567692">
                <w:rPr>
                  <w:sz w:val="22"/>
                </w:rPr>
                <w:t xml:space="preserve">« </w:t>
              </w:r>
              <w:sdt>
                <w:sdtPr>
                  <w:rPr>
                    <w:sz w:val="22"/>
                  </w:rPr>
                  <w:id w:val="-833289935"/>
                  <w:placeholder>
                    <w:docPart w:val="84AFFD5C6DA3477689AAB7E850264EBD"/>
                  </w:placeholder>
                  <w:text/>
                </w:sdtPr>
                <w:sdtEndPr/>
                <w:sdtContent>
                  <w:r>
                    <w:rPr>
                      <w:sz w:val="22"/>
                    </w:rPr>
                    <w:t>Direction laïque et abandon du pensionnat : Le Juvénat St-Jean se tourne vers l’avenir</w:t>
                  </w:r>
                </w:sdtContent>
              </w:sdt>
              <w:r w:rsidRPr="00567692">
                <w:rPr>
                  <w:sz w:val="22"/>
                </w:rPr>
                <w:t xml:space="preserve"> », NH, [</w:t>
              </w:r>
              <w:sdt>
                <w:sdtPr>
                  <w:rPr>
                    <w:sz w:val="22"/>
                  </w:rPr>
                  <w:id w:val="-37125300"/>
                  <w:placeholder>
                    <w:docPart w:val="821B3D094E844195B0088F017FE8EA34"/>
                  </w:placeholder>
                  <w:text/>
                </w:sdtPr>
                <w:sdtEndPr/>
                <w:sdtContent>
                  <w:r w:rsidR="00A94F43">
                    <w:rPr>
                      <w:sz w:val="22"/>
                    </w:rPr>
                    <w:t>10 mai 2003</w:t>
                  </w:r>
                </w:sdtContent>
              </w:sdt>
              <w:r w:rsidRPr="00567692">
                <w:rPr>
                  <w:sz w:val="22"/>
                </w:rPr>
                <w:t xml:space="preserve">]. </w:t>
              </w:r>
            </w:p>
            <w:p w:rsidR="009E5830" w:rsidRDefault="00225017" w:rsidP="007F519F"/>
          </w:sdtContent>
        </w:sdt>
        <w:sdt>
          <w:sdtPr>
            <w:id w:val="-105115209"/>
            <w:placeholder>
              <w:docPart w:val="9EADF8BD47CF41F792C4FF81925CFD6A"/>
            </w:placeholder>
            <w15:repeatingSectionItem/>
          </w:sdtPr>
          <w:sdtEndPr/>
          <w:sdtContent>
            <w:p w:rsidR="009E5830" w:rsidRPr="00567692" w:rsidRDefault="009E5830" w:rsidP="007F519F">
              <w:pPr>
                <w:rPr>
                  <w:sz w:val="22"/>
                </w:rPr>
              </w:pPr>
              <w:r w:rsidRPr="00567692">
                <w:rPr>
                  <w:sz w:val="22"/>
                </w:rPr>
                <w:t>P319/B2/1.4,</w:t>
              </w:r>
              <w:r w:rsidR="00A94F43">
                <w:rPr>
                  <w:sz w:val="22"/>
                </w:rPr>
                <w:t>12</w:t>
              </w:r>
            </w:p>
            <w:p w:rsidR="009E5830" w:rsidRPr="00567692" w:rsidRDefault="009E5830" w:rsidP="007F519F">
              <w:pPr>
                <w:rPr>
                  <w:sz w:val="22"/>
                </w:rPr>
              </w:pPr>
              <w:r w:rsidRPr="00567692">
                <w:rPr>
                  <w:sz w:val="22"/>
                </w:rPr>
                <w:t xml:space="preserve">« </w:t>
              </w:r>
              <w:sdt>
                <w:sdtPr>
                  <w:rPr>
                    <w:sz w:val="22"/>
                  </w:rPr>
                  <w:id w:val="-124627603"/>
                  <w:placeholder>
                    <w:docPart w:val="9748AE917D424542B99C9907453FC3E2"/>
                  </w:placeholder>
                  <w:text/>
                </w:sdtPr>
                <w:sdtEndPr/>
                <w:sdtContent>
                  <w:r w:rsidR="00A94F43">
                    <w:rPr>
                      <w:sz w:val="22"/>
                    </w:rPr>
                    <w:t>La Fondation Les Amis du Juvénat en campagne de financement : Le Juvénat St-Jean en mode survie</w:t>
                  </w:r>
                </w:sdtContent>
              </w:sdt>
              <w:r w:rsidRPr="00567692">
                <w:rPr>
                  <w:sz w:val="22"/>
                </w:rPr>
                <w:t xml:space="preserve"> », NH, [</w:t>
              </w:r>
              <w:sdt>
                <w:sdtPr>
                  <w:rPr>
                    <w:sz w:val="22"/>
                  </w:rPr>
                  <w:id w:val="-2063016805"/>
                  <w:placeholder>
                    <w:docPart w:val="B9CAAA374F4144D8A7C894CA7C95F34B"/>
                  </w:placeholder>
                  <w:text/>
                </w:sdtPr>
                <w:sdtEndPr/>
                <w:sdtContent>
                  <w:r w:rsidR="00A94F43">
                    <w:rPr>
                      <w:sz w:val="22"/>
                    </w:rPr>
                    <w:t>20--</w:t>
                  </w:r>
                </w:sdtContent>
              </w:sdt>
              <w:r w:rsidRPr="00567692">
                <w:rPr>
                  <w:sz w:val="22"/>
                </w:rPr>
                <w:t xml:space="preserve">]. </w:t>
              </w:r>
            </w:p>
            <w:p w:rsidR="009E5830" w:rsidRDefault="00225017" w:rsidP="007F519F"/>
          </w:sdtContent>
        </w:sdt>
        <w:sdt>
          <w:sdtPr>
            <w:id w:val="558824642"/>
            <w:placeholder>
              <w:docPart w:val="386B623D2C5146709A763BFF34253F93"/>
            </w:placeholder>
            <w15:repeatingSectionItem/>
          </w:sdtPr>
          <w:sdtEndPr/>
          <w:sdtContent>
            <w:p w:rsidR="00A94F43" w:rsidRPr="00567692" w:rsidRDefault="00A94F43" w:rsidP="007F519F">
              <w:pPr>
                <w:rPr>
                  <w:sz w:val="22"/>
                </w:rPr>
              </w:pPr>
              <w:r w:rsidRPr="00567692">
                <w:rPr>
                  <w:sz w:val="22"/>
                </w:rPr>
                <w:t>P319/B2/1.4,</w:t>
              </w:r>
              <w:r>
                <w:rPr>
                  <w:sz w:val="22"/>
                </w:rPr>
                <w:t>13</w:t>
              </w:r>
            </w:p>
            <w:p w:rsidR="00A94F43" w:rsidRPr="00567692" w:rsidRDefault="00A94F43" w:rsidP="007F519F">
              <w:pPr>
                <w:rPr>
                  <w:sz w:val="22"/>
                </w:rPr>
              </w:pPr>
              <w:r w:rsidRPr="00567692">
                <w:rPr>
                  <w:sz w:val="22"/>
                </w:rPr>
                <w:t xml:space="preserve">« </w:t>
              </w:r>
              <w:sdt>
                <w:sdtPr>
                  <w:rPr>
                    <w:sz w:val="22"/>
                  </w:rPr>
                  <w:id w:val="392323097"/>
                  <w:placeholder>
                    <w:docPart w:val="91B7A97D8F444F018AA26FBF87CB4A5E"/>
                  </w:placeholder>
                  <w:text/>
                </w:sdtPr>
                <w:sdtEndPr/>
                <w:sdtContent>
                  <w:r>
                    <w:rPr>
                      <w:sz w:val="22"/>
                    </w:rPr>
                    <w:t>Les Frères de l’Instruction chrétienne se retirent : Une page d’histoire se tourne au Juvénat</w:t>
                  </w:r>
                </w:sdtContent>
              </w:sdt>
              <w:r w:rsidRPr="00567692">
                <w:rPr>
                  <w:sz w:val="22"/>
                </w:rPr>
                <w:t xml:space="preserve"> », NH, [</w:t>
              </w:r>
              <w:sdt>
                <w:sdtPr>
                  <w:rPr>
                    <w:sz w:val="22"/>
                  </w:rPr>
                  <w:id w:val="-337778597"/>
                  <w:placeholder>
                    <w:docPart w:val="CB88D657B16B4A64986E63BEF50F8ED2"/>
                  </w:placeholder>
                  <w:text/>
                </w:sdtPr>
                <w:sdtEndPr/>
                <w:sdtContent>
                  <w:r>
                    <w:rPr>
                      <w:sz w:val="22"/>
                    </w:rPr>
                    <w:t>2014</w:t>
                  </w:r>
                </w:sdtContent>
              </w:sdt>
              <w:r w:rsidRPr="00567692">
                <w:rPr>
                  <w:sz w:val="22"/>
                </w:rPr>
                <w:t xml:space="preserve">]. </w:t>
              </w:r>
            </w:p>
            <w:p w:rsidR="00A94F43" w:rsidRDefault="00225017" w:rsidP="007F519F"/>
          </w:sdtContent>
        </w:sdt>
        <w:sdt>
          <w:sdtPr>
            <w:id w:val="-1820265861"/>
            <w:placeholder>
              <w:docPart w:val="A1C31B081AD74CEE8D4B4D4537A549C5"/>
            </w:placeholder>
            <w15:repeatingSectionItem/>
          </w:sdtPr>
          <w:sdtEndPr/>
          <w:sdtContent>
            <w:p w:rsidR="00A94F43" w:rsidRPr="00567692" w:rsidRDefault="00A94F43" w:rsidP="007F519F">
              <w:pPr>
                <w:rPr>
                  <w:sz w:val="22"/>
                </w:rPr>
              </w:pPr>
              <w:r w:rsidRPr="00567692">
                <w:rPr>
                  <w:sz w:val="22"/>
                </w:rPr>
                <w:t>P319/B2/1.4,</w:t>
              </w:r>
              <w:r>
                <w:rPr>
                  <w:sz w:val="22"/>
                </w:rPr>
                <w:t>14</w:t>
              </w:r>
            </w:p>
            <w:p w:rsidR="00A94F43" w:rsidRPr="00567692" w:rsidRDefault="00A94F43" w:rsidP="007F519F">
              <w:pPr>
                <w:rPr>
                  <w:sz w:val="22"/>
                </w:rPr>
              </w:pPr>
              <w:r w:rsidRPr="00567692">
                <w:rPr>
                  <w:sz w:val="22"/>
                </w:rPr>
                <w:t xml:space="preserve">« </w:t>
              </w:r>
              <w:sdt>
                <w:sdtPr>
                  <w:rPr>
                    <w:sz w:val="22"/>
                  </w:rPr>
                  <w:id w:val="-858818547"/>
                  <w:placeholder>
                    <w:docPart w:val="63759C98369E4F0CA5F543E4E70BB947"/>
                  </w:placeholder>
                  <w:text/>
                </w:sdtPr>
                <w:sdtEndPr/>
                <w:sdtContent>
                  <w:r>
                    <w:rPr>
                      <w:sz w:val="22"/>
                    </w:rPr>
                    <w:t>Les Frères de l’Instruction chrétienne passent le flambeau : Le Juvénat St-Jean se donne un nouveau souffle</w:t>
                  </w:r>
                </w:sdtContent>
              </w:sdt>
              <w:r>
                <w:rPr>
                  <w:sz w:val="22"/>
                </w:rPr>
                <w:t xml:space="preserve"> », </w:t>
              </w:r>
              <w:r>
                <w:rPr>
                  <w:i/>
                  <w:sz w:val="22"/>
                </w:rPr>
                <w:t>Le Point du Lac St-Jean</w:t>
              </w:r>
              <w:r w:rsidRPr="00567692">
                <w:rPr>
                  <w:sz w:val="22"/>
                </w:rPr>
                <w:t>, [</w:t>
              </w:r>
              <w:sdt>
                <w:sdtPr>
                  <w:rPr>
                    <w:sz w:val="22"/>
                  </w:rPr>
                  <w:id w:val="-481238788"/>
                  <w:placeholder>
                    <w:docPart w:val="B45641E998DB4D74B0E24EFA9F3EEF73"/>
                  </w:placeholder>
                  <w:text/>
                </w:sdtPr>
                <w:sdtEndPr/>
                <w:sdtContent>
                  <w:r>
                    <w:rPr>
                      <w:sz w:val="22"/>
                    </w:rPr>
                    <w:t>4 février 2014</w:t>
                  </w:r>
                </w:sdtContent>
              </w:sdt>
              <w:r w:rsidRPr="00567692">
                <w:rPr>
                  <w:sz w:val="22"/>
                </w:rPr>
                <w:t xml:space="preserve">]. </w:t>
              </w:r>
            </w:p>
            <w:p w:rsidR="00A94F43" w:rsidRDefault="00225017" w:rsidP="007F519F"/>
          </w:sdtContent>
        </w:sdt>
        <w:sdt>
          <w:sdtPr>
            <w:id w:val="-1876995944"/>
            <w:placeholder>
              <w:docPart w:val="459CAB45CC8B4263AB9E6103346F8142"/>
            </w:placeholder>
            <w15:repeatingSectionItem/>
          </w:sdtPr>
          <w:sdtEndPr/>
          <w:sdtContent>
            <w:p w:rsidR="00A94F43" w:rsidRPr="00567692" w:rsidRDefault="00A94F43" w:rsidP="007F519F">
              <w:pPr>
                <w:rPr>
                  <w:sz w:val="22"/>
                </w:rPr>
              </w:pPr>
              <w:r w:rsidRPr="00567692">
                <w:rPr>
                  <w:sz w:val="22"/>
                </w:rPr>
                <w:t>P319/B2/1.4,</w:t>
              </w:r>
              <w:r>
                <w:rPr>
                  <w:sz w:val="22"/>
                </w:rPr>
                <w:t>15</w:t>
              </w:r>
            </w:p>
            <w:p w:rsidR="00A94F43" w:rsidRPr="00567692" w:rsidRDefault="00A94F43" w:rsidP="007F519F">
              <w:pPr>
                <w:rPr>
                  <w:sz w:val="22"/>
                </w:rPr>
              </w:pPr>
              <w:r w:rsidRPr="00567692">
                <w:rPr>
                  <w:sz w:val="22"/>
                </w:rPr>
                <w:t xml:space="preserve">« </w:t>
              </w:r>
              <w:sdt>
                <w:sdtPr>
                  <w:rPr>
                    <w:sz w:val="22"/>
                  </w:rPr>
                  <w:id w:val="561683536"/>
                  <w:placeholder>
                    <w:docPart w:val="A911A81C29ED4E48BC2B9DEB2752D097"/>
                  </w:placeholder>
                  <w:text/>
                </w:sdtPr>
                <w:sdtEndPr/>
                <w:sdtContent>
                  <w:r>
                    <w:rPr>
                      <w:sz w:val="22"/>
                    </w:rPr>
                    <w:t>Camp Service-Jeunesse : On souligne les 40 ans avec des retrouvailles le 8 novembre</w:t>
                  </w:r>
                </w:sdtContent>
              </w:sdt>
              <w:r w:rsidRPr="00567692">
                <w:rPr>
                  <w:sz w:val="22"/>
                </w:rPr>
                <w:t xml:space="preserve"> », NH, [</w:t>
              </w:r>
              <w:sdt>
                <w:sdtPr>
                  <w:rPr>
                    <w:sz w:val="22"/>
                  </w:rPr>
                  <w:id w:val="2638457"/>
                  <w:placeholder>
                    <w:docPart w:val="FDDE0E2E049C405BB7DCAD271563CD4A"/>
                  </w:placeholder>
                  <w:text/>
                </w:sdtPr>
                <w:sdtEndPr/>
                <w:sdtContent>
                  <w:r>
                    <w:rPr>
                      <w:sz w:val="22"/>
                    </w:rPr>
                    <w:t>2009</w:t>
                  </w:r>
                </w:sdtContent>
              </w:sdt>
              <w:r w:rsidRPr="00567692">
                <w:rPr>
                  <w:sz w:val="22"/>
                </w:rPr>
                <w:t xml:space="preserve">]. </w:t>
              </w:r>
            </w:p>
            <w:p w:rsidR="00A94F43" w:rsidRDefault="00225017" w:rsidP="007F519F"/>
          </w:sdtContent>
        </w:sdt>
        <w:sdt>
          <w:sdtPr>
            <w:id w:val="31398524"/>
            <w:placeholder>
              <w:docPart w:val="FFEAF9BA9EF7486E967337B4C086D42A"/>
            </w:placeholder>
            <w15:repeatingSectionItem/>
          </w:sdtPr>
          <w:sdtEndPr/>
          <w:sdtContent>
            <w:p w:rsidR="009E5830" w:rsidRPr="00567692" w:rsidRDefault="009E5830" w:rsidP="007F519F">
              <w:pPr>
                <w:rPr>
                  <w:sz w:val="22"/>
                </w:rPr>
              </w:pPr>
              <w:r w:rsidRPr="00567692">
                <w:rPr>
                  <w:sz w:val="22"/>
                </w:rPr>
                <w:t>P319/B2/1.4,</w:t>
              </w:r>
              <w:r w:rsidR="00A94F43">
                <w:rPr>
                  <w:sz w:val="22"/>
                </w:rPr>
                <w:t>16</w:t>
              </w:r>
            </w:p>
            <w:p w:rsidR="009E5830" w:rsidRPr="00567692" w:rsidRDefault="009E5830" w:rsidP="007F519F">
              <w:pPr>
                <w:rPr>
                  <w:sz w:val="22"/>
                </w:rPr>
              </w:pPr>
              <w:r w:rsidRPr="00567692">
                <w:rPr>
                  <w:sz w:val="22"/>
                </w:rPr>
                <w:t xml:space="preserve">« </w:t>
              </w:r>
              <w:sdt>
                <w:sdtPr>
                  <w:rPr>
                    <w:sz w:val="22"/>
                  </w:rPr>
                  <w:id w:val="1283001424"/>
                  <w:placeholder>
                    <w:docPart w:val="7D755E07014B4935B344376BE786BAC5"/>
                  </w:placeholder>
                  <w:text/>
                </w:sdtPr>
                <w:sdtEndPr/>
                <w:sdtContent>
                  <w:r w:rsidR="00A94F43">
                    <w:rPr>
                      <w:sz w:val="22"/>
                    </w:rPr>
                    <w:t>Direction laïque au Juvénat St-Jean</w:t>
                  </w:r>
                </w:sdtContent>
              </w:sdt>
              <w:r w:rsidR="00A94F43">
                <w:rPr>
                  <w:sz w:val="22"/>
                </w:rPr>
                <w:t xml:space="preserve"> », </w:t>
              </w:r>
              <w:r w:rsidR="00A94F43">
                <w:rPr>
                  <w:i/>
                  <w:sz w:val="22"/>
                </w:rPr>
                <w:t>Le Quotidien</w:t>
              </w:r>
              <w:r w:rsidRPr="00567692">
                <w:rPr>
                  <w:sz w:val="22"/>
                </w:rPr>
                <w:t>, [</w:t>
              </w:r>
              <w:sdt>
                <w:sdtPr>
                  <w:rPr>
                    <w:sz w:val="22"/>
                  </w:rPr>
                  <w:id w:val="-1639026320"/>
                  <w:placeholder>
                    <w:docPart w:val="218FA13A1BF04AD385027EF72216E505"/>
                  </w:placeholder>
                  <w:text/>
                </w:sdtPr>
                <w:sdtEndPr/>
                <w:sdtContent>
                  <w:r w:rsidR="00A94F43">
                    <w:rPr>
                      <w:sz w:val="22"/>
                    </w:rPr>
                    <w:t>9 mai 2003</w:t>
                  </w:r>
                </w:sdtContent>
              </w:sdt>
              <w:r w:rsidRPr="00567692">
                <w:rPr>
                  <w:sz w:val="22"/>
                </w:rPr>
                <w:t>]. – photocopie.</w:t>
              </w:r>
            </w:p>
            <w:p w:rsidR="009E5830" w:rsidRDefault="00225017" w:rsidP="007F519F"/>
          </w:sdtContent>
        </w:sdt>
        <w:sdt>
          <w:sdtPr>
            <w:id w:val="1494524440"/>
            <w:placeholder>
              <w:docPart w:val="E64A9C55D87F4C2490F30512CA7BC650"/>
            </w:placeholder>
            <w15:repeatingSectionItem/>
          </w:sdtPr>
          <w:sdtEndPr/>
          <w:sdtContent>
            <w:p w:rsidR="00A94F43" w:rsidRPr="00567692" w:rsidRDefault="00A94F43" w:rsidP="007F519F">
              <w:pPr>
                <w:rPr>
                  <w:sz w:val="22"/>
                </w:rPr>
              </w:pPr>
              <w:r w:rsidRPr="00567692">
                <w:rPr>
                  <w:sz w:val="22"/>
                </w:rPr>
                <w:t>P319/B2/1.4,</w:t>
              </w:r>
              <w:r>
                <w:rPr>
                  <w:sz w:val="22"/>
                </w:rPr>
                <w:t>17</w:t>
              </w:r>
            </w:p>
            <w:p w:rsidR="00A94F43" w:rsidRPr="00567692" w:rsidRDefault="00A94F43" w:rsidP="007F519F">
              <w:pPr>
                <w:rPr>
                  <w:sz w:val="22"/>
                </w:rPr>
              </w:pPr>
              <w:r w:rsidRPr="00567692">
                <w:rPr>
                  <w:sz w:val="22"/>
                </w:rPr>
                <w:t xml:space="preserve">« </w:t>
              </w:r>
              <w:sdt>
                <w:sdtPr>
                  <w:rPr>
                    <w:sz w:val="22"/>
                  </w:rPr>
                  <w:id w:val="-775709519"/>
                  <w:placeholder>
                    <w:docPart w:val="7088C33C6AF54F34864D02615AEC376B"/>
                  </w:placeholder>
                  <w:text/>
                </w:sdtPr>
                <w:sdtEndPr/>
                <w:sdtContent>
                  <w:r>
                    <w:rPr>
                      <w:sz w:val="22"/>
                    </w:rPr>
                    <w:t>Le Juvénat St-Jean fêtera ses 60 ans</w:t>
                  </w:r>
                </w:sdtContent>
              </w:sdt>
              <w:r>
                <w:rPr>
                  <w:sz w:val="22"/>
                </w:rPr>
                <w:t xml:space="preserve"> », </w:t>
              </w:r>
              <w:r>
                <w:rPr>
                  <w:i/>
                  <w:sz w:val="22"/>
                </w:rPr>
                <w:t>Le Quotidien</w:t>
              </w:r>
              <w:r w:rsidRPr="00567692">
                <w:rPr>
                  <w:sz w:val="22"/>
                </w:rPr>
                <w:t>, [</w:t>
              </w:r>
              <w:sdt>
                <w:sdtPr>
                  <w:rPr>
                    <w:sz w:val="22"/>
                  </w:rPr>
                  <w:id w:val="-1638797922"/>
                  <w:placeholder>
                    <w:docPart w:val="2E09AC876A624EC59B534CD7F511FD9C"/>
                  </w:placeholder>
                  <w:text/>
                </w:sdtPr>
                <w:sdtEndPr/>
                <w:sdtContent>
                  <w:r>
                    <w:rPr>
                      <w:sz w:val="22"/>
                    </w:rPr>
                    <w:t>21 février 2009</w:t>
                  </w:r>
                </w:sdtContent>
              </w:sdt>
              <w:r w:rsidRPr="00567692">
                <w:rPr>
                  <w:sz w:val="22"/>
                </w:rPr>
                <w:t>]. – photocopie.</w:t>
              </w:r>
            </w:p>
            <w:p w:rsidR="00A94F43" w:rsidRDefault="00225017" w:rsidP="007F519F"/>
          </w:sdtContent>
        </w:sdt>
      </w:sdtContent>
    </w:sdt>
    <w:p w:rsidR="00567692" w:rsidRDefault="00567692" w:rsidP="007F519F"/>
    <w:p w:rsidR="00567692" w:rsidRPr="00567692" w:rsidRDefault="00567692" w:rsidP="007F519F">
      <w:pPr>
        <w:rPr>
          <w:i/>
        </w:rPr>
      </w:pPr>
    </w:p>
    <w:p w:rsidR="00AC16CB" w:rsidRDefault="00AC16CB" w:rsidP="007F519F"/>
    <w:p w:rsidR="00CD6D97" w:rsidRDefault="00CD6D97" w:rsidP="007F519F"/>
    <w:p w:rsidR="00CB6FCF" w:rsidRPr="00CD6D97" w:rsidRDefault="00E76E1A" w:rsidP="00CD6D97">
      <w:pPr>
        <w:pStyle w:val="Niveau4"/>
      </w:pPr>
      <w:bookmarkStart w:id="21" w:name="_Toc457465643"/>
      <w:r w:rsidRPr="00CD6D97">
        <w:t>P319/B2/1.5</w:t>
      </w:r>
      <w:r w:rsidR="00CB6FCF" w:rsidRPr="00CD6D97">
        <w:t> : Improvisation et théâtre</w:t>
      </w:r>
      <w:bookmarkEnd w:id="21"/>
    </w:p>
    <w:p w:rsidR="00CB6FCF" w:rsidRDefault="00CB6FCF" w:rsidP="007F519F"/>
    <w:p w:rsidR="00A72511" w:rsidRPr="004F0A58" w:rsidRDefault="00A72511" w:rsidP="007F519F">
      <w:pPr>
        <w:rPr>
          <w:sz w:val="22"/>
        </w:rPr>
      </w:pPr>
      <w:r w:rsidRPr="004F0A58">
        <w:rPr>
          <w:sz w:val="22"/>
        </w:rPr>
        <w:t>P319/B2/1.5,1</w:t>
      </w:r>
    </w:p>
    <w:p w:rsidR="00435418" w:rsidRPr="004F0A58" w:rsidRDefault="00435418" w:rsidP="007F519F">
      <w:pPr>
        <w:rPr>
          <w:sz w:val="22"/>
        </w:rPr>
      </w:pPr>
      <w:r w:rsidRPr="004F0A58">
        <w:rPr>
          <w:sz w:val="22"/>
        </w:rPr>
        <w:t>« Un prof bien estimé », [20--].</w:t>
      </w:r>
    </w:p>
    <w:p w:rsidR="00A72511" w:rsidRPr="004F0A58" w:rsidRDefault="00A72511" w:rsidP="007F519F">
      <w:pPr>
        <w:rPr>
          <w:sz w:val="22"/>
        </w:rPr>
      </w:pPr>
    </w:p>
    <w:p w:rsidR="00435418" w:rsidRPr="004F0A58" w:rsidRDefault="00A72511" w:rsidP="007F519F">
      <w:pPr>
        <w:rPr>
          <w:sz w:val="22"/>
        </w:rPr>
      </w:pPr>
      <w:r w:rsidRPr="004F0A58">
        <w:rPr>
          <w:sz w:val="22"/>
        </w:rPr>
        <w:t>P319/B2/1.5,2</w:t>
      </w:r>
    </w:p>
    <w:p w:rsidR="00435418" w:rsidRPr="004F0A58" w:rsidRDefault="004F0A58" w:rsidP="007F519F">
      <w:pPr>
        <w:rPr>
          <w:sz w:val="22"/>
        </w:rPr>
      </w:pPr>
      <w:r w:rsidRPr="004F0A58">
        <w:rPr>
          <w:sz w:val="22"/>
        </w:rPr>
        <w:t xml:space="preserve">« La Ligue d’impro ouvre sa saison à Dolbeau », </w:t>
      </w:r>
      <w:r w:rsidRPr="004F0A58">
        <w:rPr>
          <w:i/>
          <w:sz w:val="22"/>
        </w:rPr>
        <w:t xml:space="preserve">Le Point, </w:t>
      </w:r>
      <w:r w:rsidRPr="004F0A58">
        <w:rPr>
          <w:sz w:val="22"/>
        </w:rPr>
        <w:t>[20--].</w:t>
      </w:r>
    </w:p>
    <w:p w:rsidR="00A72511" w:rsidRPr="004F0A58" w:rsidRDefault="00A72511" w:rsidP="00A72511">
      <w:pPr>
        <w:rPr>
          <w:sz w:val="22"/>
        </w:rPr>
      </w:pPr>
    </w:p>
    <w:p w:rsidR="00A72511" w:rsidRPr="004F0A58" w:rsidRDefault="00A72511" w:rsidP="00A72511">
      <w:pPr>
        <w:rPr>
          <w:sz w:val="22"/>
        </w:rPr>
      </w:pPr>
      <w:r w:rsidRPr="004F0A58">
        <w:rPr>
          <w:sz w:val="22"/>
        </w:rPr>
        <w:t>P319/B2/1.5,3</w:t>
      </w:r>
    </w:p>
    <w:p w:rsidR="00A72511" w:rsidRPr="004F0A58" w:rsidRDefault="00A72511" w:rsidP="007F519F">
      <w:pPr>
        <w:rPr>
          <w:sz w:val="22"/>
        </w:rPr>
      </w:pPr>
      <w:r w:rsidRPr="004F0A58">
        <w:rPr>
          <w:sz w:val="22"/>
        </w:rPr>
        <w:t>« Tournoi du vestiaire », [20--]</w:t>
      </w:r>
    </w:p>
    <w:p w:rsidR="00A72511" w:rsidRPr="004F0A58" w:rsidRDefault="00A72511" w:rsidP="00A72511">
      <w:pPr>
        <w:rPr>
          <w:sz w:val="22"/>
        </w:rPr>
      </w:pPr>
    </w:p>
    <w:p w:rsidR="00A72511" w:rsidRPr="004F0A58" w:rsidRDefault="00A72511" w:rsidP="00A72511">
      <w:pPr>
        <w:rPr>
          <w:sz w:val="22"/>
        </w:rPr>
      </w:pPr>
      <w:r w:rsidRPr="004F0A58">
        <w:rPr>
          <w:sz w:val="22"/>
        </w:rPr>
        <w:t>P319/B2/1.5,4</w:t>
      </w:r>
    </w:p>
    <w:p w:rsidR="00A72511" w:rsidRPr="004F0A58" w:rsidRDefault="00A72511" w:rsidP="007F519F">
      <w:pPr>
        <w:rPr>
          <w:sz w:val="22"/>
        </w:rPr>
      </w:pPr>
      <w:r w:rsidRPr="004F0A58">
        <w:rPr>
          <w:sz w:val="22"/>
        </w:rPr>
        <w:t>« Les RIBZ d’Alma remportent la finale cadette d’impro », NH, [20--].</w:t>
      </w:r>
    </w:p>
    <w:p w:rsidR="00A72511" w:rsidRPr="004F0A58" w:rsidRDefault="00A72511" w:rsidP="00A72511">
      <w:pPr>
        <w:rPr>
          <w:sz w:val="22"/>
        </w:rPr>
      </w:pPr>
    </w:p>
    <w:p w:rsidR="00A72511" w:rsidRPr="004F0A58" w:rsidRDefault="00A72511" w:rsidP="00A72511">
      <w:pPr>
        <w:rPr>
          <w:sz w:val="22"/>
        </w:rPr>
      </w:pPr>
      <w:r w:rsidRPr="004F0A58">
        <w:rPr>
          <w:sz w:val="22"/>
        </w:rPr>
        <w:t>P319/B2/1.5,5</w:t>
      </w:r>
    </w:p>
    <w:p w:rsidR="00A72511" w:rsidRPr="004F0A58" w:rsidRDefault="00A72511" w:rsidP="007F519F">
      <w:pPr>
        <w:rPr>
          <w:sz w:val="22"/>
        </w:rPr>
      </w:pPr>
      <w:r w:rsidRPr="004F0A58">
        <w:rPr>
          <w:sz w:val="22"/>
        </w:rPr>
        <w:t>« Le Bol d’or d’impro prépare sa 5</w:t>
      </w:r>
      <w:r w:rsidRPr="004F0A58">
        <w:rPr>
          <w:sz w:val="22"/>
          <w:vertAlign w:val="superscript"/>
        </w:rPr>
        <w:t>e</w:t>
      </w:r>
      <w:r w:rsidRPr="004F0A58">
        <w:rPr>
          <w:sz w:val="22"/>
        </w:rPr>
        <w:t xml:space="preserve"> édition », </w:t>
      </w:r>
      <w:r w:rsidRPr="004F0A58">
        <w:rPr>
          <w:i/>
          <w:sz w:val="22"/>
        </w:rPr>
        <w:t xml:space="preserve">Le Point, </w:t>
      </w:r>
      <w:r w:rsidRPr="004F0A58">
        <w:rPr>
          <w:sz w:val="22"/>
        </w:rPr>
        <w:t xml:space="preserve">[20--]. </w:t>
      </w:r>
    </w:p>
    <w:p w:rsidR="00A72511" w:rsidRPr="004F0A58" w:rsidRDefault="00A72511" w:rsidP="00A72511">
      <w:pPr>
        <w:rPr>
          <w:sz w:val="22"/>
        </w:rPr>
      </w:pPr>
    </w:p>
    <w:p w:rsidR="00A72511" w:rsidRPr="004F0A58" w:rsidRDefault="00A72511" w:rsidP="00A72511">
      <w:pPr>
        <w:rPr>
          <w:sz w:val="22"/>
        </w:rPr>
      </w:pPr>
      <w:r w:rsidRPr="004F0A58">
        <w:rPr>
          <w:sz w:val="22"/>
        </w:rPr>
        <w:t>P319/B2/1.5,6</w:t>
      </w:r>
    </w:p>
    <w:p w:rsidR="00A72511" w:rsidRPr="004F0A58" w:rsidRDefault="00A72511" w:rsidP="007F519F">
      <w:pPr>
        <w:rPr>
          <w:sz w:val="22"/>
        </w:rPr>
      </w:pPr>
      <w:r w:rsidRPr="004F0A58">
        <w:rPr>
          <w:sz w:val="22"/>
        </w:rPr>
        <w:t xml:space="preserve">« Le tournoi d’impro junior est en cours », </w:t>
      </w:r>
      <w:r w:rsidRPr="004F0A58">
        <w:rPr>
          <w:i/>
          <w:sz w:val="22"/>
        </w:rPr>
        <w:t xml:space="preserve">Le Point, </w:t>
      </w:r>
      <w:r w:rsidRPr="004F0A58">
        <w:rPr>
          <w:sz w:val="22"/>
        </w:rPr>
        <w:t>[20--].</w:t>
      </w:r>
    </w:p>
    <w:p w:rsidR="00A72511" w:rsidRPr="004F0A58" w:rsidRDefault="00A72511" w:rsidP="00A72511">
      <w:pPr>
        <w:rPr>
          <w:sz w:val="22"/>
        </w:rPr>
      </w:pPr>
    </w:p>
    <w:p w:rsidR="00A72511" w:rsidRPr="004F0A58" w:rsidRDefault="00A72511" w:rsidP="00A72511">
      <w:pPr>
        <w:rPr>
          <w:sz w:val="22"/>
        </w:rPr>
      </w:pPr>
      <w:r w:rsidRPr="004F0A58">
        <w:rPr>
          <w:sz w:val="22"/>
        </w:rPr>
        <w:t>P319/B2/1.5,7</w:t>
      </w:r>
    </w:p>
    <w:p w:rsidR="00A72511" w:rsidRPr="004F0A58" w:rsidRDefault="00A72511" w:rsidP="007F519F">
      <w:pPr>
        <w:rPr>
          <w:sz w:val="22"/>
        </w:rPr>
      </w:pPr>
      <w:r w:rsidRPr="004F0A58">
        <w:rPr>
          <w:sz w:val="22"/>
        </w:rPr>
        <w:t>« Tournoi du vestiaire », [20--].</w:t>
      </w:r>
    </w:p>
    <w:p w:rsidR="00A72511" w:rsidRPr="004F0A58" w:rsidRDefault="00A72511" w:rsidP="00A72511">
      <w:pPr>
        <w:rPr>
          <w:sz w:val="22"/>
        </w:rPr>
      </w:pPr>
    </w:p>
    <w:p w:rsidR="00A72511" w:rsidRPr="004F0A58" w:rsidRDefault="00A72511" w:rsidP="00A72511">
      <w:pPr>
        <w:rPr>
          <w:sz w:val="22"/>
        </w:rPr>
      </w:pPr>
      <w:r w:rsidRPr="004F0A58">
        <w:rPr>
          <w:sz w:val="22"/>
        </w:rPr>
        <w:t>P319/B2/1.5,8</w:t>
      </w:r>
    </w:p>
    <w:p w:rsidR="00CD6D97" w:rsidRPr="004F0A58" w:rsidRDefault="00A72511" w:rsidP="007F519F">
      <w:pPr>
        <w:rPr>
          <w:sz w:val="22"/>
        </w:rPr>
      </w:pPr>
      <w:r w:rsidRPr="004F0A58">
        <w:rPr>
          <w:sz w:val="22"/>
        </w:rPr>
        <w:t xml:space="preserve">« Un match d’impro des Étoiles mémorable », </w:t>
      </w:r>
      <w:r w:rsidRPr="004F0A58">
        <w:rPr>
          <w:i/>
          <w:sz w:val="22"/>
        </w:rPr>
        <w:t xml:space="preserve">Le Point, </w:t>
      </w:r>
      <w:r w:rsidRPr="004F0A58">
        <w:rPr>
          <w:sz w:val="22"/>
        </w:rPr>
        <w:t xml:space="preserve">[3 janvier 2012]. </w:t>
      </w:r>
    </w:p>
    <w:p w:rsidR="00A72511" w:rsidRPr="004F0A58" w:rsidRDefault="00A72511" w:rsidP="00A72511">
      <w:pPr>
        <w:rPr>
          <w:sz w:val="22"/>
        </w:rPr>
      </w:pPr>
    </w:p>
    <w:p w:rsidR="00A72511" w:rsidRPr="004F0A58" w:rsidRDefault="00A72511" w:rsidP="00A72511">
      <w:pPr>
        <w:rPr>
          <w:sz w:val="22"/>
        </w:rPr>
      </w:pPr>
      <w:r w:rsidRPr="004F0A58">
        <w:rPr>
          <w:sz w:val="22"/>
        </w:rPr>
        <w:t>P319/B2/1.5,9</w:t>
      </w:r>
    </w:p>
    <w:p w:rsidR="00A72511" w:rsidRPr="004F0A58" w:rsidRDefault="00A72511" w:rsidP="007F519F">
      <w:pPr>
        <w:rPr>
          <w:sz w:val="22"/>
        </w:rPr>
      </w:pPr>
      <w:r w:rsidRPr="004F0A58">
        <w:rPr>
          <w:sz w:val="22"/>
        </w:rPr>
        <w:t xml:space="preserve">« Le Juvénat unit la région </w:t>
      </w:r>
      <w:r w:rsidR="00A425BC" w:rsidRPr="004F0A58">
        <w:rPr>
          <w:sz w:val="22"/>
        </w:rPr>
        <w:t xml:space="preserve">par son tournoi d’impro », </w:t>
      </w:r>
      <w:r w:rsidR="00A425BC" w:rsidRPr="004F0A58">
        <w:rPr>
          <w:i/>
          <w:sz w:val="22"/>
        </w:rPr>
        <w:t xml:space="preserve">Le Point, </w:t>
      </w:r>
      <w:r w:rsidR="00A425BC" w:rsidRPr="004F0A58">
        <w:rPr>
          <w:sz w:val="22"/>
        </w:rPr>
        <w:t>[200-].</w:t>
      </w:r>
    </w:p>
    <w:p w:rsidR="00A425BC" w:rsidRPr="004F0A58" w:rsidRDefault="00A425BC" w:rsidP="00A425BC">
      <w:pPr>
        <w:rPr>
          <w:sz w:val="22"/>
        </w:rPr>
      </w:pPr>
    </w:p>
    <w:p w:rsidR="00A425BC" w:rsidRPr="004F0A58" w:rsidRDefault="00A425BC" w:rsidP="00A425BC">
      <w:pPr>
        <w:rPr>
          <w:sz w:val="22"/>
        </w:rPr>
      </w:pPr>
      <w:r w:rsidRPr="004F0A58">
        <w:rPr>
          <w:sz w:val="22"/>
        </w:rPr>
        <w:t>P319/B2/1.5,10</w:t>
      </w:r>
    </w:p>
    <w:p w:rsidR="00A425BC" w:rsidRPr="004F0A58" w:rsidRDefault="00A425BC" w:rsidP="00A425BC">
      <w:pPr>
        <w:rPr>
          <w:sz w:val="22"/>
        </w:rPr>
      </w:pPr>
      <w:r w:rsidRPr="004F0A58">
        <w:rPr>
          <w:sz w:val="22"/>
        </w:rPr>
        <w:t xml:space="preserve">« Dolbeau-Mistassini présente le Bol d’or », </w:t>
      </w:r>
      <w:r w:rsidRPr="004F0A58">
        <w:rPr>
          <w:i/>
          <w:sz w:val="22"/>
        </w:rPr>
        <w:t xml:space="preserve">Le Point, </w:t>
      </w:r>
      <w:r w:rsidRPr="004F0A58">
        <w:rPr>
          <w:sz w:val="22"/>
        </w:rPr>
        <w:t>[2005-2006]. – photocopie.</w:t>
      </w:r>
    </w:p>
    <w:p w:rsidR="00A425BC" w:rsidRPr="004F0A58" w:rsidRDefault="00A425BC" w:rsidP="00A425BC">
      <w:pPr>
        <w:rPr>
          <w:sz w:val="22"/>
        </w:rPr>
      </w:pPr>
    </w:p>
    <w:p w:rsidR="00A425BC" w:rsidRPr="004F0A58" w:rsidRDefault="00A425BC" w:rsidP="00A425BC">
      <w:pPr>
        <w:rPr>
          <w:sz w:val="22"/>
        </w:rPr>
      </w:pPr>
      <w:r w:rsidRPr="004F0A58">
        <w:rPr>
          <w:sz w:val="22"/>
        </w:rPr>
        <w:t xml:space="preserve">P319/B2/1.5,11 </w:t>
      </w:r>
    </w:p>
    <w:p w:rsidR="00A425BC" w:rsidRPr="004F0A58" w:rsidRDefault="00A425BC" w:rsidP="00A425BC">
      <w:pPr>
        <w:rPr>
          <w:sz w:val="22"/>
        </w:rPr>
      </w:pPr>
      <w:r w:rsidRPr="004F0A58">
        <w:rPr>
          <w:sz w:val="22"/>
        </w:rPr>
        <w:t>« Du théâtre très moderne au Juvénat », [200-]. – photocopie.</w:t>
      </w:r>
    </w:p>
    <w:p w:rsidR="00A425BC" w:rsidRPr="004F0A58" w:rsidRDefault="00A425BC" w:rsidP="00A425BC">
      <w:pPr>
        <w:rPr>
          <w:sz w:val="22"/>
        </w:rPr>
      </w:pPr>
    </w:p>
    <w:p w:rsidR="00A425BC" w:rsidRPr="004F0A58" w:rsidRDefault="00A425BC" w:rsidP="00A425BC">
      <w:pPr>
        <w:rPr>
          <w:sz w:val="22"/>
        </w:rPr>
      </w:pPr>
      <w:r w:rsidRPr="004F0A58">
        <w:rPr>
          <w:sz w:val="22"/>
        </w:rPr>
        <w:t>P319/B2/1.5,12</w:t>
      </w:r>
    </w:p>
    <w:p w:rsidR="00A425BC" w:rsidRPr="004F0A58" w:rsidRDefault="00A425BC" w:rsidP="00A425BC">
      <w:pPr>
        <w:rPr>
          <w:sz w:val="22"/>
        </w:rPr>
      </w:pPr>
      <w:r w:rsidRPr="004F0A58">
        <w:rPr>
          <w:sz w:val="22"/>
        </w:rPr>
        <w:t>« La Ligue d’impro du Juvénat impressionne », [200-]. – photocopie.</w:t>
      </w:r>
    </w:p>
    <w:p w:rsidR="00A425BC" w:rsidRPr="004F0A58" w:rsidRDefault="00A425BC" w:rsidP="00A425BC">
      <w:pPr>
        <w:rPr>
          <w:sz w:val="22"/>
        </w:rPr>
      </w:pPr>
    </w:p>
    <w:p w:rsidR="00A425BC" w:rsidRPr="004F0A58" w:rsidRDefault="00A425BC" w:rsidP="00A425BC">
      <w:pPr>
        <w:rPr>
          <w:sz w:val="22"/>
        </w:rPr>
      </w:pPr>
      <w:r w:rsidRPr="004F0A58">
        <w:rPr>
          <w:sz w:val="22"/>
        </w:rPr>
        <w:t>P319/B2/1.5,13</w:t>
      </w:r>
    </w:p>
    <w:p w:rsidR="00A425BC" w:rsidRPr="004F0A58" w:rsidRDefault="00A425BC" w:rsidP="00A425BC">
      <w:pPr>
        <w:rPr>
          <w:sz w:val="22"/>
        </w:rPr>
      </w:pPr>
      <w:r w:rsidRPr="004F0A58">
        <w:rPr>
          <w:sz w:val="22"/>
        </w:rPr>
        <w:t xml:space="preserve">« Le Bol d’or d’improvisation est remporté par une équipe de Montréal », </w:t>
      </w:r>
      <w:r w:rsidRPr="004F0A58">
        <w:rPr>
          <w:i/>
          <w:sz w:val="22"/>
        </w:rPr>
        <w:t xml:space="preserve">Le Bulletin régional Saguenay-Lac-Saint-Jean, </w:t>
      </w:r>
      <w:r w:rsidRPr="004F0A58">
        <w:rPr>
          <w:sz w:val="22"/>
        </w:rPr>
        <w:t>[10 avril 2007]. – photocopie.</w:t>
      </w:r>
    </w:p>
    <w:p w:rsidR="00A425BC" w:rsidRPr="004F0A58" w:rsidRDefault="00A425BC" w:rsidP="00A425BC">
      <w:pPr>
        <w:rPr>
          <w:sz w:val="22"/>
        </w:rPr>
      </w:pPr>
      <w:r w:rsidRPr="004F0A58">
        <w:rPr>
          <w:sz w:val="22"/>
        </w:rPr>
        <w:t>Note : Le Juvénat St-Jean a remporté, côté junior.</w:t>
      </w:r>
    </w:p>
    <w:p w:rsidR="00A425BC" w:rsidRPr="004F0A58" w:rsidRDefault="00A425BC" w:rsidP="00A425BC">
      <w:pPr>
        <w:rPr>
          <w:sz w:val="22"/>
        </w:rPr>
      </w:pPr>
    </w:p>
    <w:p w:rsidR="00A425BC" w:rsidRPr="004F0A58" w:rsidRDefault="00A425BC" w:rsidP="00A425BC">
      <w:pPr>
        <w:rPr>
          <w:sz w:val="22"/>
        </w:rPr>
      </w:pPr>
      <w:r w:rsidRPr="004F0A58">
        <w:rPr>
          <w:sz w:val="22"/>
        </w:rPr>
        <w:t>P319/B2/1.5,14</w:t>
      </w:r>
    </w:p>
    <w:p w:rsidR="00A425BC" w:rsidRPr="004F0A58" w:rsidRDefault="00A425BC" w:rsidP="00A425BC">
      <w:pPr>
        <w:rPr>
          <w:sz w:val="22"/>
        </w:rPr>
      </w:pPr>
      <w:r w:rsidRPr="004F0A58">
        <w:rPr>
          <w:sz w:val="22"/>
        </w:rPr>
        <w:t xml:space="preserve">« Tournoi du vestiaire », </w:t>
      </w:r>
      <w:r w:rsidRPr="004F0A58">
        <w:rPr>
          <w:i/>
          <w:sz w:val="22"/>
        </w:rPr>
        <w:t xml:space="preserve">Nouvelles Hebdo, </w:t>
      </w:r>
      <w:r w:rsidRPr="004F0A58">
        <w:rPr>
          <w:sz w:val="22"/>
        </w:rPr>
        <w:t>[12 avril 2008]. – photocopie.</w:t>
      </w:r>
    </w:p>
    <w:p w:rsidR="00A425BC" w:rsidRPr="004F0A58" w:rsidRDefault="00A425BC" w:rsidP="00A425BC">
      <w:pPr>
        <w:rPr>
          <w:sz w:val="22"/>
        </w:rPr>
      </w:pPr>
    </w:p>
    <w:p w:rsidR="00A425BC" w:rsidRPr="004F0A58" w:rsidRDefault="00A425BC" w:rsidP="00A425BC">
      <w:pPr>
        <w:rPr>
          <w:sz w:val="22"/>
        </w:rPr>
      </w:pPr>
      <w:r w:rsidRPr="004F0A58">
        <w:rPr>
          <w:sz w:val="22"/>
        </w:rPr>
        <w:t xml:space="preserve">P319/B2/1.5,15 </w:t>
      </w:r>
    </w:p>
    <w:p w:rsidR="00A425BC" w:rsidRPr="004F0A58" w:rsidRDefault="00A425BC" w:rsidP="00A425BC">
      <w:pPr>
        <w:rPr>
          <w:sz w:val="22"/>
        </w:rPr>
      </w:pPr>
      <w:r w:rsidRPr="004F0A58">
        <w:rPr>
          <w:sz w:val="22"/>
        </w:rPr>
        <w:t xml:space="preserve">« Le Tournoi d’impro du vestiaire prépare la relève », </w:t>
      </w:r>
      <w:r w:rsidRPr="004F0A58">
        <w:rPr>
          <w:i/>
          <w:sz w:val="22"/>
        </w:rPr>
        <w:t xml:space="preserve">Le Point du Lac St-Jean, </w:t>
      </w:r>
      <w:r w:rsidRPr="004F0A58">
        <w:rPr>
          <w:sz w:val="22"/>
        </w:rPr>
        <w:t>[2 avril 2013]. – photocopie.</w:t>
      </w:r>
    </w:p>
    <w:p w:rsidR="00A425BC" w:rsidRPr="004F0A58" w:rsidRDefault="00A425BC" w:rsidP="00A425BC">
      <w:pPr>
        <w:rPr>
          <w:sz w:val="22"/>
        </w:rPr>
      </w:pPr>
    </w:p>
    <w:p w:rsidR="00A425BC" w:rsidRPr="004F0A58" w:rsidRDefault="00A425BC" w:rsidP="00A425BC">
      <w:pPr>
        <w:rPr>
          <w:sz w:val="22"/>
        </w:rPr>
      </w:pPr>
      <w:r w:rsidRPr="004F0A58">
        <w:rPr>
          <w:sz w:val="22"/>
        </w:rPr>
        <w:t>P319/B2/1.5,16</w:t>
      </w:r>
    </w:p>
    <w:p w:rsidR="00A425BC" w:rsidRPr="004F0A58" w:rsidRDefault="00A425BC" w:rsidP="00A425BC">
      <w:pPr>
        <w:rPr>
          <w:sz w:val="22"/>
        </w:rPr>
      </w:pPr>
      <w:r w:rsidRPr="004F0A58">
        <w:rPr>
          <w:sz w:val="22"/>
        </w:rPr>
        <w:t xml:space="preserve">« Le Juvénat unit la région par son tournoi d’impro », </w:t>
      </w:r>
      <w:r w:rsidRPr="004F0A58">
        <w:rPr>
          <w:i/>
          <w:sz w:val="22"/>
        </w:rPr>
        <w:t xml:space="preserve">Le Point, </w:t>
      </w:r>
      <w:r w:rsidRPr="004F0A58">
        <w:rPr>
          <w:sz w:val="22"/>
        </w:rPr>
        <w:t>[26 avril 2008]. – photocopie.</w:t>
      </w:r>
    </w:p>
    <w:p w:rsidR="00A425BC" w:rsidRPr="004F0A58" w:rsidRDefault="00A425BC" w:rsidP="00A425BC">
      <w:pPr>
        <w:rPr>
          <w:sz w:val="22"/>
        </w:rPr>
      </w:pPr>
    </w:p>
    <w:p w:rsidR="00A425BC" w:rsidRPr="004F0A58" w:rsidRDefault="00A425BC" w:rsidP="00A425BC">
      <w:pPr>
        <w:rPr>
          <w:sz w:val="22"/>
        </w:rPr>
      </w:pPr>
      <w:r w:rsidRPr="004F0A58">
        <w:rPr>
          <w:sz w:val="22"/>
        </w:rPr>
        <w:t>P319/B2/1.5,17</w:t>
      </w:r>
    </w:p>
    <w:p w:rsidR="00A72511" w:rsidRPr="004F0A58" w:rsidRDefault="00A425BC" w:rsidP="007F519F">
      <w:pPr>
        <w:rPr>
          <w:sz w:val="22"/>
        </w:rPr>
      </w:pPr>
      <w:r w:rsidRPr="004F0A58">
        <w:rPr>
          <w:sz w:val="22"/>
        </w:rPr>
        <w:t xml:space="preserve">« Tournoi du vestiaire », </w:t>
      </w:r>
      <w:r w:rsidRPr="004F0A58">
        <w:rPr>
          <w:i/>
          <w:sz w:val="22"/>
        </w:rPr>
        <w:t xml:space="preserve">Nouvelles Hebdo, </w:t>
      </w:r>
      <w:r w:rsidRPr="004F0A58">
        <w:rPr>
          <w:sz w:val="22"/>
        </w:rPr>
        <w:t xml:space="preserve">[2 avril 2013]. – photocopie. </w:t>
      </w:r>
    </w:p>
    <w:p w:rsidR="004F0A58" w:rsidRPr="004F0A58" w:rsidRDefault="004F0A58" w:rsidP="007F519F">
      <w:pPr>
        <w:rPr>
          <w:sz w:val="22"/>
        </w:rPr>
      </w:pPr>
    </w:p>
    <w:p w:rsidR="004F0A58" w:rsidRPr="004F0A58" w:rsidRDefault="004F0A58" w:rsidP="007F519F">
      <w:pPr>
        <w:rPr>
          <w:sz w:val="22"/>
        </w:rPr>
      </w:pPr>
      <w:r w:rsidRPr="004F0A58">
        <w:rPr>
          <w:sz w:val="22"/>
        </w:rPr>
        <w:t>P319/B2/1.5,18</w:t>
      </w:r>
    </w:p>
    <w:p w:rsidR="004F0A58" w:rsidRPr="004F0A58" w:rsidRDefault="004F0A58" w:rsidP="007F519F">
      <w:pPr>
        <w:rPr>
          <w:sz w:val="22"/>
        </w:rPr>
      </w:pPr>
      <w:r w:rsidRPr="004F0A58">
        <w:rPr>
          <w:sz w:val="22"/>
        </w:rPr>
        <w:t xml:space="preserve">« Une pièce plus dramatique au Juvénat », </w:t>
      </w:r>
      <w:r w:rsidRPr="004F0A58">
        <w:rPr>
          <w:i/>
          <w:sz w:val="22"/>
        </w:rPr>
        <w:t xml:space="preserve">Le Point, </w:t>
      </w:r>
      <w:r w:rsidRPr="004F0A58">
        <w:rPr>
          <w:sz w:val="22"/>
        </w:rPr>
        <w:t>[11 juin 2013].</w:t>
      </w:r>
    </w:p>
    <w:p w:rsidR="004F0A58" w:rsidRPr="004F0A58" w:rsidRDefault="004F0A58" w:rsidP="007F519F">
      <w:pPr>
        <w:rPr>
          <w:sz w:val="22"/>
        </w:rPr>
      </w:pPr>
    </w:p>
    <w:p w:rsidR="004F0A58" w:rsidRPr="004F0A58" w:rsidRDefault="004F0A58" w:rsidP="007F519F">
      <w:pPr>
        <w:rPr>
          <w:sz w:val="22"/>
        </w:rPr>
      </w:pPr>
      <w:r w:rsidRPr="004F0A58">
        <w:rPr>
          <w:sz w:val="22"/>
        </w:rPr>
        <w:t>P319/B2/1.5,19</w:t>
      </w:r>
    </w:p>
    <w:p w:rsidR="004F0A58" w:rsidRPr="004F0A58" w:rsidRDefault="004F0A58" w:rsidP="007F519F">
      <w:pPr>
        <w:rPr>
          <w:sz w:val="22"/>
        </w:rPr>
      </w:pPr>
      <w:r w:rsidRPr="004F0A58">
        <w:rPr>
          <w:sz w:val="22"/>
        </w:rPr>
        <w:t xml:space="preserve">« Tournoi d’impro du vestiaire : Alma conserve son titre en finale cadette », </w:t>
      </w:r>
      <w:r w:rsidRPr="004F0A58">
        <w:rPr>
          <w:i/>
          <w:sz w:val="22"/>
        </w:rPr>
        <w:t xml:space="preserve">Le Point, </w:t>
      </w:r>
      <w:r w:rsidRPr="004F0A58">
        <w:rPr>
          <w:sz w:val="22"/>
        </w:rPr>
        <w:t>[1</w:t>
      </w:r>
      <w:r w:rsidRPr="004F0A58">
        <w:rPr>
          <w:sz w:val="22"/>
          <w:vertAlign w:val="superscript"/>
        </w:rPr>
        <w:t>er</w:t>
      </w:r>
      <w:r w:rsidRPr="004F0A58">
        <w:rPr>
          <w:sz w:val="22"/>
        </w:rPr>
        <w:t xml:space="preserve"> avril 2014]. </w:t>
      </w:r>
    </w:p>
    <w:p w:rsidR="004F0A58" w:rsidRPr="004F0A58" w:rsidRDefault="004F0A58" w:rsidP="004F0A58">
      <w:pPr>
        <w:rPr>
          <w:sz w:val="22"/>
        </w:rPr>
      </w:pPr>
    </w:p>
    <w:p w:rsidR="004F0A58" w:rsidRPr="004F0A58" w:rsidRDefault="004F0A58" w:rsidP="004F0A58">
      <w:pPr>
        <w:rPr>
          <w:sz w:val="22"/>
        </w:rPr>
      </w:pPr>
      <w:r w:rsidRPr="004F0A58">
        <w:rPr>
          <w:sz w:val="22"/>
        </w:rPr>
        <w:t>P319/B2/1.5,20</w:t>
      </w:r>
    </w:p>
    <w:p w:rsidR="004F0A58" w:rsidRPr="004F0A58" w:rsidRDefault="004F0A58" w:rsidP="004F0A58">
      <w:pPr>
        <w:rPr>
          <w:sz w:val="22"/>
        </w:rPr>
      </w:pPr>
      <w:r w:rsidRPr="004F0A58">
        <w:rPr>
          <w:sz w:val="22"/>
        </w:rPr>
        <w:t xml:space="preserve">« Pièce dramatique pour faire réfléchir », </w:t>
      </w:r>
      <w:r w:rsidRPr="004F0A58">
        <w:rPr>
          <w:i/>
          <w:sz w:val="22"/>
        </w:rPr>
        <w:t xml:space="preserve">Le Journal de Québec, </w:t>
      </w:r>
      <w:r w:rsidRPr="004F0A58">
        <w:rPr>
          <w:sz w:val="22"/>
        </w:rPr>
        <w:t xml:space="preserve">[2 juin 2013]. </w:t>
      </w:r>
    </w:p>
    <w:p w:rsidR="004F0A58" w:rsidRPr="004F0A58" w:rsidRDefault="004F0A58" w:rsidP="004F0A58"/>
    <w:p w:rsidR="004F0A58" w:rsidRDefault="004F0A58" w:rsidP="007F519F"/>
    <w:p w:rsidR="00CB6FCF" w:rsidRPr="00E8014A" w:rsidRDefault="00E76E1A" w:rsidP="00E8014A">
      <w:pPr>
        <w:pStyle w:val="Niveau4"/>
      </w:pPr>
      <w:bookmarkStart w:id="22" w:name="_Toc457465644"/>
      <w:r w:rsidRPr="00E8014A">
        <w:t>P319/B2/1.6</w:t>
      </w:r>
      <w:r w:rsidR="00CB6FCF" w:rsidRPr="00E8014A">
        <w:t> : Musique</w:t>
      </w:r>
      <w:bookmarkEnd w:id="22"/>
    </w:p>
    <w:p w:rsidR="00CB6FCF" w:rsidRDefault="00CB6FCF" w:rsidP="007F519F"/>
    <w:p w:rsidR="00B715A1" w:rsidRPr="00B715A1" w:rsidRDefault="00B715A1" w:rsidP="007F519F">
      <w:pPr>
        <w:rPr>
          <w:sz w:val="22"/>
        </w:rPr>
      </w:pPr>
      <w:r w:rsidRPr="00B715A1">
        <w:rPr>
          <w:sz w:val="22"/>
        </w:rPr>
        <w:t>P319/B2/1.6,1</w:t>
      </w:r>
    </w:p>
    <w:p w:rsidR="00E8014A" w:rsidRPr="00B715A1" w:rsidRDefault="00E8014A" w:rsidP="007F519F">
      <w:pPr>
        <w:rPr>
          <w:sz w:val="22"/>
        </w:rPr>
      </w:pPr>
      <w:r w:rsidRPr="00B715A1">
        <w:rPr>
          <w:sz w:val="22"/>
        </w:rPr>
        <w:t xml:space="preserve">Un encadré illustrant un groupe de jazz, [20--]. </w:t>
      </w:r>
    </w:p>
    <w:p w:rsidR="00B715A1" w:rsidRPr="00B715A1" w:rsidRDefault="00B715A1" w:rsidP="00B715A1">
      <w:pPr>
        <w:rPr>
          <w:sz w:val="22"/>
        </w:rPr>
      </w:pPr>
    </w:p>
    <w:p w:rsidR="00E8014A" w:rsidRPr="00B715A1" w:rsidRDefault="00B715A1" w:rsidP="00B715A1">
      <w:pPr>
        <w:rPr>
          <w:sz w:val="22"/>
        </w:rPr>
      </w:pPr>
      <w:r w:rsidRPr="00B715A1">
        <w:rPr>
          <w:sz w:val="22"/>
        </w:rPr>
        <w:t>P319/B2/1.6,2</w:t>
      </w:r>
    </w:p>
    <w:p w:rsidR="00E8014A" w:rsidRPr="00B715A1" w:rsidRDefault="00E8014A" w:rsidP="007F519F">
      <w:pPr>
        <w:rPr>
          <w:sz w:val="22"/>
        </w:rPr>
      </w:pPr>
      <w:r w:rsidRPr="00B715A1">
        <w:rPr>
          <w:sz w:val="22"/>
        </w:rPr>
        <w:t xml:space="preserve">« L’or au Juvénat », </w:t>
      </w:r>
      <w:r w:rsidRPr="00B715A1">
        <w:rPr>
          <w:i/>
          <w:sz w:val="22"/>
        </w:rPr>
        <w:t xml:space="preserve">Le Journal de Québec, </w:t>
      </w:r>
      <w:r w:rsidRPr="00B715A1">
        <w:rPr>
          <w:sz w:val="22"/>
        </w:rPr>
        <w:t xml:space="preserve">[30 avril 2013]. </w:t>
      </w:r>
    </w:p>
    <w:p w:rsidR="00B715A1" w:rsidRPr="00B715A1" w:rsidRDefault="00B715A1" w:rsidP="00B715A1">
      <w:pPr>
        <w:rPr>
          <w:sz w:val="22"/>
        </w:rPr>
      </w:pPr>
    </w:p>
    <w:p w:rsidR="00E8014A" w:rsidRPr="00B715A1" w:rsidRDefault="00B715A1" w:rsidP="00B715A1">
      <w:pPr>
        <w:rPr>
          <w:sz w:val="22"/>
        </w:rPr>
      </w:pPr>
      <w:r w:rsidRPr="00B715A1">
        <w:rPr>
          <w:sz w:val="22"/>
        </w:rPr>
        <w:t>P319/B2/1.6,3</w:t>
      </w:r>
    </w:p>
    <w:p w:rsidR="00E8014A" w:rsidRPr="00B715A1" w:rsidRDefault="00E8014A" w:rsidP="007F519F">
      <w:pPr>
        <w:rPr>
          <w:sz w:val="22"/>
        </w:rPr>
      </w:pPr>
      <w:r w:rsidRPr="00B715A1">
        <w:rPr>
          <w:sz w:val="22"/>
        </w:rPr>
        <w:t xml:space="preserve">« Le Juvénat Saint-Jean décroche l’or au Festival de musique du Royaume », </w:t>
      </w:r>
      <w:r w:rsidRPr="00B715A1">
        <w:rPr>
          <w:i/>
          <w:sz w:val="22"/>
        </w:rPr>
        <w:t xml:space="preserve">Le Point du Lac St-Jean, </w:t>
      </w:r>
      <w:r w:rsidRPr="00B715A1">
        <w:rPr>
          <w:sz w:val="22"/>
        </w:rPr>
        <w:t xml:space="preserve">[7 mai 2013]. </w:t>
      </w:r>
    </w:p>
    <w:p w:rsidR="00B715A1" w:rsidRPr="00B715A1" w:rsidRDefault="00B715A1" w:rsidP="00B715A1">
      <w:pPr>
        <w:rPr>
          <w:sz w:val="22"/>
        </w:rPr>
      </w:pPr>
    </w:p>
    <w:p w:rsidR="00E8014A" w:rsidRPr="00B715A1" w:rsidRDefault="00B715A1" w:rsidP="00B715A1">
      <w:pPr>
        <w:rPr>
          <w:sz w:val="22"/>
        </w:rPr>
      </w:pPr>
      <w:r w:rsidRPr="00B715A1">
        <w:rPr>
          <w:sz w:val="22"/>
        </w:rPr>
        <w:t>P319/B2/1.6,4</w:t>
      </w:r>
    </w:p>
    <w:p w:rsidR="00E8014A" w:rsidRPr="00B715A1" w:rsidRDefault="00E8014A" w:rsidP="007F519F">
      <w:pPr>
        <w:rPr>
          <w:sz w:val="22"/>
        </w:rPr>
      </w:pPr>
      <w:r w:rsidRPr="00B715A1">
        <w:rPr>
          <w:sz w:val="22"/>
        </w:rPr>
        <w:t xml:space="preserve">« Chef de chœur à l’Écho des chutes : Mario Côté partage sa créativité musicale avec les choristes », </w:t>
      </w:r>
      <w:r w:rsidRPr="00B715A1">
        <w:rPr>
          <w:i/>
          <w:sz w:val="22"/>
        </w:rPr>
        <w:t xml:space="preserve">Nouvelles Hebdo, </w:t>
      </w:r>
      <w:r w:rsidRPr="00B715A1">
        <w:rPr>
          <w:sz w:val="22"/>
        </w:rPr>
        <w:t xml:space="preserve">[20--]. </w:t>
      </w:r>
    </w:p>
    <w:p w:rsidR="00B715A1" w:rsidRPr="00B715A1" w:rsidRDefault="00B715A1" w:rsidP="00B715A1">
      <w:pPr>
        <w:rPr>
          <w:sz w:val="22"/>
        </w:rPr>
      </w:pPr>
    </w:p>
    <w:p w:rsidR="00E8014A" w:rsidRPr="00B715A1" w:rsidRDefault="00B715A1" w:rsidP="00B715A1">
      <w:pPr>
        <w:rPr>
          <w:sz w:val="22"/>
        </w:rPr>
      </w:pPr>
      <w:r w:rsidRPr="00B715A1">
        <w:rPr>
          <w:sz w:val="22"/>
        </w:rPr>
        <w:t>P319/B2/1.6,5</w:t>
      </w:r>
    </w:p>
    <w:p w:rsidR="00E8014A" w:rsidRPr="00B715A1" w:rsidRDefault="00E8014A" w:rsidP="007F519F">
      <w:pPr>
        <w:rPr>
          <w:sz w:val="22"/>
        </w:rPr>
      </w:pPr>
      <w:r w:rsidRPr="00B715A1">
        <w:rPr>
          <w:sz w:val="22"/>
        </w:rPr>
        <w:t xml:space="preserve">« L’Écho des Chutes vous offre 20 plats musicaux québécois », </w:t>
      </w:r>
      <w:r w:rsidRPr="00B715A1">
        <w:rPr>
          <w:i/>
          <w:sz w:val="22"/>
        </w:rPr>
        <w:t xml:space="preserve">Le Point du Lac St-Jean, </w:t>
      </w:r>
      <w:r w:rsidRPr="00B715A1">
        <w:rPr>
          <w:sz w:val="22"/>
        </w:rPr>
        <w:t>[1</w:t>
      </w:r>
      <w:r w:rsidRPr="00B715A1">
        <w:rPr>
          <w:sz w:val="22"/>
          <w:vertAlign w:val="superscript"/>
        </w:rPr>
        <w:t>er</w:t>
      </w:r>
      <w:r w:rsidRPr="00B715A1">
        <w:rPr>
          <w:sz w:val="22"/>
        </w:rPr>
        <w:t xml:space="preserve"> mai 2012]. </w:t>
      </w:r>
    </w:p>
    <w:p w:rsidR="00CD4DA3" w:rsidRDefault="00CD4DA3" w:rsidP="007F519F"/>
    <w:p w:rsidR="00E8014A" w:rsidRDefault="00E8014A" w:rsidP="007F519F"/>
    <w:p w:rsidR="00CB6FCF" w:rsidRPr="00CD6D97" w:rsidRDefault="00E76E1A" w:rsidP="00CD6D97">
      <w:pPr>
        <w:pStyle w:val="Niveau4"/>
      </w:pPr>
      <w:bookmarkStart w:id="23" w:name="_Toc457465645"/>
      <w:r w:rsidRPr="00CD6D97">
        <w:t>P319/B2/1.7</w:t>
      </w:r>
      <w:r w:rsidR="00CB6FCF" w:rsidRPr="00CD6D97">
        <w:t> : Palmarès des écoles</w:t>
      </w:r>
      <w:bookmarkEnd w:id="23"/>
    </w:p>
    <w:p w:rsidR="00CD6D97" w:rsidRDefault="00CD6D97" w:rsidP="007F519F"/>
    <w:sdt>
      <w:sdtPr>
        <w:id w:val="-428812886"/>
        <w15:repeatingSection/>
      </w:sdtPr>
      <w:sdtEndPr/>
      <w:sdtContent>
        <w:sdt>
          <w:sdtPr>
            <w:id w:val="-159691532"/>
            <w:placeholder>
              <w:docPart w:val="E4C32E5356FD47FC870070C57DC42D69"/>
            </w:placeholder>
            <w15:repeatingSectionItem/>
          </w:sdtPr>
          <w:sdtEndPr/>
          <w:sdtContent>
            <w:p w:rsidR="00300121" w:rsidRDefault="00300121" w:rsidP="00300121">
              <w:r>
                <w:t>P319/B2/1.7,1</w:t>
              </w:r>
            </w:p>
            <w:p w:rsidR="00300121" w:rsidRDefault="00300121" w:rsidP="00300121">
              <w:r>
                <w:t xml:space="preserve">Revue </w:t>
              </w:r>
              <w:r w:rsidRPr="00300121">
                <w:rPr>
                  <w:i/>
                </w:rPr>
                <w:t>L’Actualité</w:t>
              </w:r>
              <w:r>
                <w:t>, palmarès 2006 [</w:t>
              </w:r>
              <w:sdt>
                <w:sdtPr>
                  <w:id w:val="-1249343771"/>
                  <w:placeholder>
                    <w:docPart w:val="7CF4780255A849BFAE275BBA650099B0"/>
                  </w:placeholder>
                  <w:text/>
                </w:sdtPr>
                <w:sdtEndPr/>
                <w:sdtContent>
                  <w:r>
                    <w:t>2006</w:t>
                  </w:r>
                </w:sdtContent>
              </w:sdt>
              <w:r>
                <w:t>].</w:t>
              </w:r>
            </w:p>
            <w:p w:rsidR="00300121" w:rsidRDefault="00225017" w:rsidP="00300121"/>
          </w:sdtContent>
        </w:sdt>
        <w:sdt>
          <w:sdtPr>
            <w:id w:val="-62489061"/>
            <w:placeholder>
              <w:docPart w:val="34E75B36F46140A392B08127F1BB41C1"/>
            </w:placeholder>
            <w15:repeatingSectionItem/>
          </w:sdtPr>
          <w:sdtEndPr/>
          <w:sdtContent>
            <w:p w:rsidR="00300121" w:rsidRDefault="00300121" w:rsidP="00300121">
              <w:r>
                <w:t>P319/B2/1.7,2</w:t>
              </w:r>
            </w:p>
            <w:p w:rsidR="00300121" w:rsidRDefault="00300121" w:rsidP="00300121">
              <w:r>
                <w:t xml:space="preserve">« </w:t>
              </w:r>
              <w:sdt>
                <w:sdtPr>
                  <w:id w:val="1060365502"/>
                  <w:placeholder>
                    <w:docPart w:val="FD219D32D4A64171AAA436382B10125A"/>
                  </w:placeholder>
                  <w:text/>
                </w:sdtPr>
                <w:sdtEndPr/>
                <w:sdtContent>
                  <w:r>
                    <w:t>Juvénat Saint-Jean bon premier au niveau régional</w:t>
                  </w:r>
                </w:sdtContent>
              </w:sdt>
              <w:r>
                <w:t xml:space="preserve"> », </w:t>
              </w:r>
              <w:sdt>
                <w:sdtPr>
                  <w:rPr>
                    <w:i/>
                  </w:rPr>
                  <w:id w:val="-982854686"/>
                  <w:placeholder>
                    <w:docPart w:val="D819B85646B94659AF9AA07EE92F3915"/>
                  </w:placeholder>
                  <w:text/>
                </w:sdtPr>
                <w:sdtEndPr/>
                <w:sdtContent>
                  <w:r w:rsidRPr="00300121">
                    <w:rPr>
                      <w:i/>
                    </w:rPr>
                    <w:t>NH</w:t>
                  </w:r>
                </w:sdtContent>
              </w:sdt>
              <w:r>
                <w:t xml:space="preserve">, s.d. </w:t>
              </w:r>
            </w:p>
            <w:p w:rsidR="00300121" w:rsidRDefault="00225017" w:rsidP="00300121"/>
          </w:sdtContent>
        </w:sdt>
        <w:sdt>
          <w:sdtPr>
            <w:id w:val="199912379"/>
            <w:placeholder>
              <w:docPart w:val="6A3179A1A2F6495996362C94403CDE82"/>
            </w:placeholder>
            <w15:repeatingSectionItem/>
          </w:sdtPr>
          <w:sdtEndPr/>
          <w:sdtContent>
            <w:p w:rsidR="00300121" w:rsidRDefault="00300121" w:rsidP="00300121">
              <w:r>
                <w:t>P319/B2/1.7,3</w:t>
              </w:r>
            </w:p>
            <w:p w:rsidR="00300121" w:rsidRDefault="00300121" w:rsidP="00300121">
              <w:r>
                <w:t xml:space="preserve">« </w:t>
              </w:r>
              <w:sdt>
                <w:sdtPr>
                  <w:id w:val="1027608152"/>
                  <w:placeholder>
                    <w:docPart w:val="97CA37CD2F904283983416F49768A645"/>
                  </w:placeholder>
                  <w:text/>
                </w:sdtPr>
                <w:sdtEndPr/>
                <w:sdtContent>
                  <w:r>
                    <w:t>Le Juvénat Saint-Jean se classe au premier rang</w:t>
                  </w:r>
                </w:sdtContent>
              </w:sdt>
              <w:r>
                <w:t xml:space="preserve"> », </w:t>
              </w:r>
              <w:sdt>
                <w:sdtPr>
                  <w:rPr>
                    <w:i/>
                  </w:rPr>
                  <w:id w:val="-1953855410"/>
                  <w:placeholder>
                    <w:docPart w:val="48E300485BF4481383339043C5F77125"/>
                  </w:placeholder>
                  <w:text/>
                </w:sdtPr>
                <w:sdtEndPr/>
                <w:sdtContent>
                  <w:r w:rsidRPr="00300121">
                    <w:rPr>
                      <w:i/>
                    </w:rPr>
                    <w:t>Le Quotidien</w:t>
                  </w:r>
                </w:sdtContent>
              </w:sdt>
              <w:r>
                <w:t>, [</w:t>
              </w:r>
              <w:sdt>
                <w:sdtPr>
                  <w:id w:val="-2099699227"/>
                  <w:placeholder>
                    <w:docPart w:val="862C69D6F2C64D699FECE4A089D6D3EC"/>
                  </w:placeholder>
                  <w:text/>
                </w:sdtPr>
                <w:sdtEndPr/>
                <w:sdtContent>
                  <w:r>
                    <w:t>2008</w:t>
                  </w:r>
                </w:sdtContent>
              </w:sdt>
              <w:r>
                <w:t>].</w:t>
              </w:r>
            </w:p>
            <w:p w:rsidR="00300121" w:rsidRDefault="00225017" w:rsidP="00300121"/>
          </w:sdtContent>
        </w:sdt>
        <w:sdt>
          <w:sdtPr>
            <w:id w:val="1095369525"/>
            <w:placeholder>
              <w:docPart w:val="6D261DD0856E44B08ACE2E74DCE9039F"/>
            </w:placeholder>
            <w15:repeatingSectionItem/>
          </w:sdtPr>
          <w:sdtEndPr/>
          <w:sdtContent>
            <w:p w:rsidR="00300121" w:rsidRDefault="00300121" w:rsidP="00300121">
              <w:r>
                <w:t>P319/B2/1.7,4</w:t>
              </w:r>
            </w:p>
            <w:p w:rsidR="00300121" w:rsidRDefault="00300121" w:rsidP="00300121">
              <w:r>
                <w:t xml:space="preserve">« </w:t>
              </w:r>
              <w:sdt>
                <w:sdtPr>
                  <w:id w:val="1186413233"/>
                  <w:placeholder>
                    <w:docPart w:val="FF19DBE6C66B4633AFE782A5F1986DE0"/>
                  </w:placeholder>
                  <w:text/>
                </w:sdtPr>
                <w:sdtEndPr/>
                <w:sdtContent>
                  <w:r>
                    <w:t>Deux améliorations notables au Lac</w:t>
                  </w:r>
                </w:sdtContent>
              </w:sdt>
              <w:r>
                <w:t xml:space="preserve"> », </w:t>
              </w:r>
              <w:sdt>
                <w:sdtPr>
                  <w:rPr>
                    <w:i/>
                  </w:rPr>
                  <w:id w:val="-220051252"/>
                  <w:placeholder>
                    <w:docPart w:val="2F6D5814F53A40A6B821971D962D2AD9"/>
                  </w:placeholder>
                  <w:text/>
                </w:sdtPr>
                <w:sdtEndPr/>
                <w:sdtContent>
                  <w:r w:rsidRPr="00300121">
                    <w:rPr>
                      <w:i/>
                    </w:rPr>
                    <w:t>Le Quotidien</w:t>
                  </w:r>
                </w:sdtContent>
              </w:sdt>
              <w:r>
                <w:t>, [</w:t>
              </w:r>
              <w:sdt>
                <w:sdtPr>
                  <w:id w:val="490913441"/>
                  <w:placeholder>
                    <w:docPart w:val="FA8230BEFB124663BD4336948D3025F1"/>
                  </w:placeholder>
                  <w:text/>
                </w:sdtPr>
                <w:sdtEndPr/>
                <w:sdtContent>
                  <w:r>
                    <w:t>2008</w:t>
                  </w:r>
                </w:sdtContent>
              </w:sdt>
              <w:r>
                <w:t>].</w:t>
              </w:r>
            </w:p>
            <w:p w:rsidR="00300121" w:rsidRDefault="00225017" w:rsidP="00300121"/>
          </w:sdtContent>
        </w:sdt>
        <w:sdt>
          <w:sdtPr>
            <w:id w:val="-87001049"/>
            <w:placeholder>
              <w:docPart w:val="5FE9C3C167FC4C74B824A6D65C285F83"/>
            </w:placeholder>
            <w15:repeatingSectionItem/>
          </w:sdtPr>
          <w:sdtEndPr/>
          <w:sdtContent>
            <w:p w:rsidR="00300121" w:rsidRDefault="00300121" w:rsidP="00300121">
              <w:r>
                <w:t>P319/B2/1.7,5</w:t>
              </w:r>
            </w:p>
            <w:p w:rsidR="00300121" w:rsidRDefault="00300121" w:rsidP="00300121">
              <w:r>
                <w:t xml:space="preserve">« </w:t>
              </w:r>
              <w:sdt>
                <w:sdtPr>
                  <w:id w:val="-868837997"/>
                  <w:placeholder>
                    <w:docPart w:val="B998BCFA3AC9451A8C6DDB40FA1E3530"/>
                  </w:placeholder>
                  <w:text/>
                </w:sdtPr>
                <w:sdtEndPr/>
                <w:sdtContent>
                  <w:r>
                    <w:t>Le Juvénat Saint-Jean fait un bond géant</w:t>
                  </w:r>
                </w:sdtContent>
              </w:sdt>
              <w:r>
                <w:t xml:space="preserve"> », </w:t>
              </w:r>
              <w:sdt>
                <w:sdtPr>
                  <w:rPr>
                    <w:i/>
                  </w:rPr>
                  <w:id w:val="-1962875888"/>
                  <w:placeholder>
                    <w:docPart w:val="A4D7D8E951C643DFA80E167889E28AD3"/>
                  </w:placeholder>
                  <w:text/>
                </w:sdtPr>
                <w:sdtEndPr/>
                <w:sdtContent>
                  <w:r w:rsidRPr="00300121">
                    <w:rPr>
                      <w:i/>
                    </w:rPr>
                    <w:t>Le Quotidien</w:t>
                  </w:r>
                </w:sdtContent>
              </w:sdt>
              <w:r>
                <w:t>, [</w:t>
              </w:r>
              <w:sdt>
                <w:sdtPr>
                  <w:id w:val="-1580661604"/>
                  <w:placeholder>
                    <w:docPart w:val="A2EA6CD0DB2F4D88B0D9F579AF774EA3"/>
                  </w:placeholder>
                  <w:text/>
                </w:sdtPr>
                <w:sdtEndPr/>
                <w:sdtContent>
                  <w:r>
                    <w:t>27 octobre 2006</w:t>
                  </w:r>
                </w:sdtContent>
              </w:sdt>
              <w:r>
                <w:t>].</w:t>
              </w:r>
            </w:p>
            <w:p w:rsidR="00300121" w:rsidRDefault="00225017" w:rsidP="00300121"/>
          </w:sdtContent>
        </w:sdt>
        <w:sdt>
          <w:sdtPr>
            <w:id w:val="-491099076"/>
            <w:placeholder>
              <w:docPart w:val="9795E31E79344C46BB0E712D94F89D50"/>
            </w:placeholder>
            <w15:repeatingSectionItem/>
          </w:sdtPr>
          <w:sdtEndPr/>
          <w:sdtContent>
            <w:p w:rsidR="00300121" w:rsidRDefault="00300121" w:rsidP="00300121">
              <w:r>
                <w:t>P319/B2/1.7,6</w:t>
              </w:r>
            </w:p>
            <w:p w:rsidR="00300121" w:rsidRDefault="00300121" w:rsidP="00300121">
              <w:r>
                <w:t xml:space="preserve">« </w:t>
              </w:r>
              <w:sdt>
                <w:sdtPr>
                  <w:id w:val="-1776861079"/>
                  <w:placeholder>
                    <w:docPart w:val="FA65D0F724E74CE780ABB9B3440C382D"/>
                  </w:placeholder>
                  <w:text/>
                </w:sdtPr>
                <w:sdtEndPr/>
                <w:sdtContent>
                  <w:r>
                    <w:t>Le palmarès des écoles du Journal</w:t>
                  </w:r>
                </w:sdtContent>
              </w:sdt>
              <w:r>
                <w:t xml:space="preserve"> », </w:t>
              </w:r>
              <w:sdt>
                <w:sdtPr>
                  <w:rPr>
                    <w:i/>
                  </w:rPr>
                  <w:id w:val="1487676395"/>
                  <w:placeholder>
                    <w:docPart w:val="0341CEC0B3494BA59002E7AF74BDEF3B"/>
                  </w:placeholder>
                  <w:text/>
                </w:sdtPr>
                <w:sdtEndPr/>
                <w:sdtContent>
                  <w:r w:rsidRPr="00300121">
                    <w:rPr>
                      <w:i/>
                    </w:rPr>
                    <w:t>Le Journal de Québec</w:t>
                  </w:r>
                </w:sdtContent>
              </w:sdt>
              <w:r>
                <w:t>, [</w:t>
              </w:r>
              <w:sdt>
                <w:sdtPr>
                  <w:id w:val="1242759245"/>
                  <w:placeholder>
                    <w:docPart w:val="104D918659BE4C2999FBDD6AC1B28B9E"/>
                  </w:placeholder>
                  <w:text/>
                </w:sdtPr>
                <w:sdtEndPr/>
                <w:sdtContent>
                  <w:r>
                    <w:t>19 septembre 2008</w:t>
                  </w:r>
                </w:sdtContent>
              </w:sdt>
              <w:r>
                <w:t>].</w:t>
              </w:r>
            </w:p>
            <w:p w:rsidR="00300121" w:rsidRDefault="00225017" w:rsidP="00300121"/>
          </w:sdtContent>
        </w:sdt>
        <w:sdt>
          <w:sdtPr>
            <w:id w:val="-603419871"/>
            <w:placeholder>
              <w:docPart w:val="EE714C0084DB4D59922E5189E21CADB7"/>
            </w:placeholder>
            <w15:repeatingSectionItem/>
          </w:sdtPr>
          <w:sdtEndPr/>
          <w:sdtContent>
            <w:p w:rsidR="00300121" w:rsidRDefault="00300121" w:rsidP="00300121">
              <w:r>
                <w:t>P319/B2/1.7,7</w:t>
              </w:r>
            </w:p>
            <w:p w:rsidR="00300121" w:rsidRDefault="00300121" w:rsidP="00300121">
              <w:r>
                <w:lastRenderedPageBreak/>
                <w:t xml:space="preserve">« </w:t>
              </w:r>
              <w:sdt>
                <w:sdtPr>
                  <w:id w:val="-1120300372"/>
                  <w:placeholder>
                    <w:docPart w:val="0C3676A089A74993B4A0D9B9F7E2E9C7"/>
                  </w:placeholder>
                  <w:text/>
                </w:sdtPr>
                <w:sdtEndPr/>
                <w:sdtContent>
                  <w:r>
                    <w:t>C’est comme une grande famille</w:t>
                  </w:r>
                </w:sdtContent>
              </w:sdt>
              <w:r>
                <w:t xml:space="preserve"> », </w:t>
              </w:r>
              <w:sdt>
                <w:sdtPr>
                  <w:rPr>
                    <w:i/>
                  </w:rPr>
                  <w:id w:val="1010027051"/>
                  <w:placeholder>
                    <w:docPart w:val="8C666DBDB186493B89EAC867AB956BD7"/>
                  </w:placeholder>
                  <w:text/>
                </w:sdtPr>
                <w:sdtEndPr/>
                <w:sdtContent>
                  <w:r w:rsidRPr="00300121">
                    <w:rPr>
                      <w:i/>
                    </w:rPr>
                    <w:t>Le Journal de Québec</w:t>
                  </w:r>
                </w:sdtContent>
              </w:sdt>
              <w:r>
                <w:t>, [</w:t>
              </w:r>
              <w:sdt>
                <w:sdtPr>
                  <w:id w:val="1026141313"/>
                  <w:placeholder>
                    <w:docPart w:val="76136DB2B9014E5F86CB30A9784D3187"/>
                  </w:placeholder>
                  <w:text/>
                </w:sdtPr>
                <w:sdtEndPr/>
                <w:sdtContent>
                  <w:r>
                    <w:t>21 septembre 2008</w:t>
                  </w:r>
                </w:sdtContent>
              </w:sdt>
              <w:r>
                <w:t>].</w:t>
              </w:r>
            </w:p>
            <w:p w:rsidR="00300121" w:rsidRDefault="00225017" w:rsidP="00300121"/>
          </w:sdtContent>
        </w:sdt>
        <w:sdt>
          <w:sdtPr>
            <w:id w:val="797578583"/>
            <w:placeholder>
              <w:docPart w:val="9DE17B5DD241493592A62F8265457573"/>
            </w:placeholder>
            <w15:repeatingSectionItem/>
          </w:sdtPr>
          <w:sdtEndPr/>
          <w:sdtContent>
            <w:p w:rsidR="00300121" w:rsidRDefault="00300121" w:rsidP="00300121">
              <w:r>
                <w:t>P319/B2/1.7,8</w:t>
              </w:r>
            </w:p>
            <w:p w:rsidR="00300121" w:rsidRDefault="00300121" w:rsidP="00300121">
              <w:r>
                <w:t xml:space="preserve">« </w:t>
              </w:r>
              <w:sdt>
                <w:sdtPr>
                  <w:id w:val="-89403149"/>
                  <w:placeholder>
                    <w:docPart w:val="81A190A198CA4C80B40BE1B178C83512"/>
                  </w:placeholder>
                  <w:text/>
                </w:sdtPr>
                <w:sdtEndPr/>
                <w:sdtContent>
                  <w:r w:rsidR="00A207B6">
                    <w:t>Le Juvénat à l’avant-scène québécoise</w:t>
                  </w:r>
                </w:sdtContent>
              </w:sdt>
              <w:r>
                <w:t xml:space="preserve"> », </w:t>
              </w:r>
              <w:sdt>
                <w:sdtPr>
                  <w:rPr>
                    <w:i/>
                  </w:rPr>
                  <w:id w:val="1409194327"/>
                  <w:placeholder>
                    <w:docPart w:val="5B03572FBE7D47C0894590A8E34606BF"/>
                  </w:placeholder>
                  <w:text/>
                </w:sdtPr>
                <w:sdtEndPr/>
                <w:sdtContent>
                  <w:r w:rsidRPr="00300121">
                    <w:rPr>
                      <w:i/>
                    </w:rPr>
                    <w:t>Planète 100,3</w:t>
                  </w:r>
                </w:sdtContent>
              </w:sdt>
              <w:r>
                <w:t>, [</w:t>
              </w:r>
              <w:sdt>
                <w:sdtPr>
                  <w:id w:val="141466829"/>
                  <w:placeholder>
                    <w:docPart w:val="220DC213F5C945E1AFC0F4F0A6D57A91"/>
                  </w:placeholder>
                  <w:text/>
                </w:sdtPr>
                <w:sdtEndPr/>
                <w:sdtContent>
                  <w:r>
                    <w:t>22 septembre 2008</w:t>
                  </w:r>
                </w:sdtContent>
              </w:sdt>
              <w:r>
                <w:t xml:space="preserve">]. – photocopie. </w:t>
              </w:r>
            </w:p>
            <w:p w:rsidR="00300121" w:rsidRDefault="00225017" w:rsidP="00300121"/>
          </w:sdtContent>
        </w:sdt>
        <w:sdt>
          <w:sdtPr>
            <w:id w:val="406115860"/>
            <w:placeholder>
              <w:docPart w:val="5994B382A70A4EADB59AA475418FCA06"/>
            </w:placeholder>
            <w15:repeatingSectionItem/>
          </w:sdtPr>
          <w:sdtEndPr/>
          <w:sdtContent>
            <w:p w:rsidR="00300121" w:rsidRDefault="00300121" w:rsidP="00300121">
              <w:r>
                <w:t>P319/B2/1.7,</w:t>
              </w:r>
              <w:r w:rsidR="00A207B6">
                <w:t>9</w:t>
              </w:r>
            </w:p>
            <w:p w:rsidR="00300121" w:rsidRDefault="00300121" w:rsidP="00300121">
              <w:r>
                <w:t xml:space="preserve">« </w:t>
              </w:r>
              <w:sdt>
                <w:sdtPr>
                  <w:id w:val="722257475"/>
                  <w:placeholder>
                    <w:docPart w:val="CBA4EF54910C4D7E807C71E1C6D7F55B"/>
                  </w:placeholder>
                  <w:text/>
                </w:sdtPr>
                <w:sdtEndPr/>
                <w:sdtContent>
                  <w:r w:rsidR="00A207B6">
                    <w:t>Le Juvénat Saint-Jean prend la tête dans la région</w:t>
                  </w:r>
                </w:sdtContent>
              </w:sdt>
              <w:r>
                <w:t xml:space="preserve"> », </w:t>
              </w:r>
              <w:sdt>
                <w:sdtPr>
                  <w:rPr>
                    <w:i/>
                  </w:rPr>
                  <w:id w:val="1734120268"/>
                  <w:placeholder>
                    <w:docPart w:val="310A58DFAB854850974FD1F067EBFCCA"/>
                  </w:placeholder>
                  <w:text/>
                </w:sdtPr>
                <w:sdtEndPr/>
                <w:sdtContent>
                  <w:r w:rsidR="00A207B6" w:rsidRPr="00A207B6">
                    <w:rPr>
                      <w:i/>
                    </w:rPr>
                    <w:t>NH</w:t>
                  </w:r>
                </w:sdtContent>
              </w:sdt>
              <w:r>
                <w:t>, [</w:t>
              </w:r>
              <w:sdt>
                <w:sdtPr>
                  <w:id w:val="760723091"/>
                  <w:placeholder>
                    <w:docPart w:val="228FD2A6EDDB411DA2BE523D66CE3628"/>
                  </w:placeholder>
                  <w:text/>
                </w:sdtPr>
                <w:sdtEndPr/>
                <w:sdtContent>
                  <w:r w:rsidR="00A207B6">
                    <w:t>28 octobre 2006</w:t>
                  </w:r>
                </w:sdtContent>
              </w:sdt>
              <w:r>
                <w:t xml:space="preserve">]. – photocopie. </w:t>
              </w:r>
            </w:p>
            <w:p w:rsidR="00300121" w:rsidRDefault="00225017" w:rsidP="00300121"/>
          </w:sdtContent>
        </w:sdt>
        <w:sdt>
          <w:sdtPr>
            <w:id w:val="964156935"/>
            <w:placeholder>
              <w:docPart w:val="784F6D9ADAEF473CADB6921D30900CAB"/>
            </w:placeholder>
            <w15:repeatingSectionItem/>
          </w:sdtPr>
          <w:sdtEndPr/>
          <w:sdtContent>
            <w:p w:rsidR="00300121" w:rsidRDefault="00300121" w:rsidP="00300121">
              <w:r>
                <w:t>P319/B2/1.7,</w:t>
              </w:r>
              <w:r w:rsidR="00A207B6">
                <w:t>10</w:t>
              </w:r>
            </w:p>
            <w:p w:rsidR="00300121" w:rsidRDefault="00300121" w:rsidP="00300121">
              <w:r>
                <w:t xml:space="preserve">« </w:t>
              </w:r>
              <w:sdt>
                <w:sdtPr>
                  <w:id w:val="385690718"/>
                  <w:placeholder>
                    <w:docPart w:val="A4BFEF13D24C4F8DA014433BD4A42006"/>
                  </w:placeholder>
                  <w:text/>
                </w:sdtPr>
                <w:sdtEndPr/>
                <w:sdtContent>
                  <w:r w:rsidR="00A207B6">
                    <w:t>Palmarès du Journal</w:t>
                  </w:r>
                </w:sdtContent>
              </w:sdt>
              <w:r>
                <w:t xml:space="preserve"> », </w:t>
              </w:r>
              <w:sdt>
                <w:sdtPr>
                  <w:rPr>
                    <w:i/>
                  </w:rPr>
                  <w:id w:val="1773286743"/>
                  <w:placeholder>
                    <w:docPart w:val="3AABBC0570CE4C9883AC7273620F624D"/>
                  </w:placeholder>
                  <w:text/>
                </w:sdtPr>
                <w:sdtEndPr/>
                <w:sdtContent>
                  <w:r w:rsidR="00A207B6" w:rsidRPr="00A207B6">
                    <w:rPr>
                      <w:i/>
                    </w:rPr>
                    <w:t>Le Journal de Montréal</w:t>
                  </w:r>
                </w:sdtContent>
              </w:sdt>
              <w:r>
                <w:t>, [</w:t>
              </w:r>
              <w:sdt>
                <w:sdtPr>
                  <w:id w:val="-1522083336"/>
                  <w:placeholder>
                    <w:docPart w:val="CA4C61690D1449B6A58EA18C884EB1A0"/>
                  </w:placeholder>
                  <w:text/>
                </w:sdtPr>
                <w:sdtEndPr/>
                <w:sdtContent>
                  <w:r w:rsidR="00A207B6">
                    <w:t>21 septembre 2008</w:t>
                  </w:r>
                </w:sdtContent>
              </w:sdt>
              <w:r>
                <w:t xml:space="preserve">]. – photocopie. </w:t>
              </w:r>
            </w:p>
            <w:p w:rsidR="00300121" w:rsidRDefault="00225017" w:rsidP="00300121"/>
          </w:sdtContent>
        </w:sdt>
        <w:sdt>
          <w:sdtPr>
            <w:id w:val="-60950822"/>
            <w:placeholder>
              <w:docPart w:val="6101755057404464ACA40C78F50CC360"/>
            </w:placeholder>
            <w15:repeatingSectionItem/>
          </w:sdtPr>
          <w:sdtEndPr/>
          <w:sdtContent>
            <w:p w:rsidR="00300121" w:rsidRDefault="00300121" w:rsidP="00300121">
              <w:r>
                <w:t>P319/B2/1.7,</w:t>
              </w:r>
              <w:r w:rsidR="00A207B6">
                <w:t>11</w:t>
              </w:r>
            </w:p>
            <w:p w:rsidR="00300121" w:rsidRDefault="00300121" w:rsidP="00300121">
              <w:r>
                <w:t xml:space="preserve">« </w:t>
              </w:r>
              <w:sdt>
                <w:sdtPr>
                  <w:id w:val="-2069948626"/>
                  <w:placeholder>
                    <w:docPart w:val="D6CAFFF3B2C64D92BE639FDFDBB1F405"/>
                  </w:placeholder>
                  <w:text/>
                </w:sdtPr>
                <w:sdtEndPr/>
                <w:sdtContent>
                  <w:r w:rsidR="00A207B6">
                    <w:t>Le Juvénat Saint-Jean reste premier</w:t>
                  </w:r>
                </w:sdtContent>
              </w:sdt>
              <w:r>
                <w:t xml:space="preserve"> », </w:t>
              </w:r>
              <w:sdt>
                <w:sdtPr>
                  <w:rPr>
                    <w:i/>
                  </w:rPr>
                  <w:id w:val="-1772458590"/>
                  <w:placeholder>
                    <w:docPart w:val="7002BD8FD9D0494CAE9311E32E35338F"/>
                  </w:placeholder>
                  <w:text/>
                </w:sdtPr>
                <w:sdtEndPr/>
                <w:sdtContent>
                  <w:r w:rsidR="00A207B6" w:rsidRPr="00A207B6">
                    <w:rPr>
                      <w:i/>
                    </w:rPr>
                    <w:t>Le Quotidien</w:t>
                  </w:r>
                </w:sdtContent>
              </w:sdt>
              <w:r>
                <w:t>, [</w:t>
              </w:r>
              <w:sdt>
                <w:sdtPr>
                  <w:id w:val="1139072662"/>
                  <w:placeholder>
                    <w:docPart w:val="9700F47503D24A5D81F201AF95840DD4"/>
                  </w:placeholder>
                  <w:text/>
                </w:sdtPr>
                <w:sdtEndPr/>
                <w:sdtContent>
                  <w:r w:rsidR="00A207B6">
                    <w:t>25 octobre 2007</w:t>
                  </w:r>
                </w:sdtContent>
              </w:sdt>
              <w:r>
                <w:t xml:space="preserve">]. – photocopie. </w:t>
              </w:r>
            </w:p>
            <w:p w:rsidR="00300121" w:rsidRDefault="00225017" w:rsidP="00300121"/>
          </w:sdtContent>
        </w:sdt>
        <w:sdt>
          <w:sdtPr>
            <w:id w:val="-155458915"/>
            <w:placeholder>
              <w:docPart w:val="066E8D128F9C4ECA99177C7E59C3E1BB"/>
            </w:placeholder>
            <w15:repeatingSectionItem/>
          </w:sdtPr>
          <w:sdtEndPr/>
          <w:sdtContent>
            <w:p w:rsidR="00300121" w:rsidRDefault="00300121" w:rsidP="00300121">
              <w:r>
                <w:t>P319/B2/1.7,</w:t>
              </w:r>
              <w:r w:rsidR="00A207B6">
                <w:t>12</w:t>
              </w:r>
            </w:p>
            <w:p w:rsidR="00300121" w:rsidRDefault="00300121" w:rsidP="00300121">
              <w:r>
                <w:t xml:space="preserve">« </w:t>
              </w:r>
              <w:sdt>
                <w:sdtPr>
                  <w:id w:val="331811937"/>
                  <w:placeholder>
                    <w:docPart w:val="6B5B595D673D4046AEB534949A46C963"/>
                  </w:placeholder>
                  <w:text/>
                </w:sdtPr>
                <w:sdtEndPr/>
                <w:sdtContent>
                  <w:r w:rsidR="00A207B6">
                    <w:t>Résultats comparés de 15 écoles […]</w:t>
                  </w:r>
                </w:sdtContent>
              </w:sdt>
              <w:r>
                <w:t xml:space="preserve"> », [</w:t>
              </w:r>
              <w:sdt>
                <w:sdtPr>
                  <w:id w:val="-1108357254"/>
                  <w:placeholder>
                    <w:docPart w:val="3BC8F3C85A694CBAB5E1BBC751F4F62C"/>
                  </w:placeholder>
                  <w:text/>
                </w:sdtPr>
                <w:sdtEndPr/>
                <w:sdtContent>
                  <w:r w:rsidR="00A207B6">
                    <w:t>2006</w:t>
                  </w:r>
                </w:sdtContent>
              </w:sdt>
              <w:r>
                <w:t xml:space="preserve">]. – photocopie. </w:t>
              </w:r>
            </w:p>
            <w:p w:rsidR="00300121" w:rsidRDefault="00225017" w:rsidP="00300121"/>
          </w:sdtContent>
        </w:sdt>
        <w:sdt>
          <w:sdtPr>
            <w:id w:val="-1326046926"/>
            <w:placeholder>
              <w:docPart w:val="4074E01FABBE4275BA5ECFC82E5F2439"/>
            </w:placeholder>
            <w15:repeatingSectionItem/>
          </w:sdtPr>
          <w:sdtEndPr/>
          <w:sdtContent>
            <w:p w:rsidR="00300121" w:rsidRDefault="00300121" w:rsidP="00300121">
              <w:r>
                <w:t>P319/B2/1.7,</w:t>
              </w:r>
              <w:r w:rsidR="00A207B6">
                <w:t>13</w:t>
              </w:r>
            </w:p>
            <w:p w:rsidR="00300121" w:rsidRDefault="00300121" w:rsidP="00300121">
              <w:r>
                <w:t xml:space="preserve">« </w:t>
              </w:r>
              <w:sdt>
                <w:sdtPr>
                  <w:id w:val="918914193"/>
                  <w:placeholder>
                    <w:docPart w:val="59A450DCA5F34184865E23BF79FFE1E6"/>
                  </w:placeholder>
                  <w:text/>
                </w:sdtPr>
                <w:sdtEndPr/>
                <w:sdtContent>
                  <w:r w:rsidR="00A207B6">
                    <w:t>Où se classent nos écoles</w:t>
                  </w:r>
                </w:sdtContent>
              </w:sdt>
              <w:r>
                <w:t xml:space="preserve"> », </w:t>
              </w:r>
              <w:sdt>
                <w:sdtPr>
                  <w:rPr>
                    <w:i/>
                  </w:rPr>
                  <w:id w:val="44102631"/>
                  <w:placeholder>
                    <w:docPart w:val="0E486BF9F54D4269A33C51BB6A5143A3"/>
                  </w:placeholder>
                  <w:text/>
                </w:sdtPr>
                <w:sdtEndPr/>
                <w:sdtContent>
                  <w:r w:rsidR="00A207B6" w:rsidRPr="00A207B6">
                    <w:rPr>
                      <w:i/>
                    </w:rPr>
                    <w:t>NH</w:t>
                  </w:r>
                </w:sdtContent>
              </w:sdt>
              <w:r>
                <w:t>, [</w:t>
              </w:r>
              <w:sdt>
                <w:sdtPr>
                  <w:id w:val="1071236449"/>
                  <w:placeholder>
                    <w:docPart w:val="B63B6035B6F14B14A2E166B6B97C8503"/>
                  </w:placeholder>
                  <w:text/>
                </w:sdtPr>
                <w:sdtEndPr/>
                <w:sdtContent>
                  <w:r w:rsidR="00A207B6">
                    <w:t>2004</w:t>
                  </w:r>
                </w:sdtContent>
              </w:sdt>
              <w:r>
                <w:t xml:space="preserve">]. – photocopie. </w:t>
              </w:r>
            </w:p>
            <w:p w:rsidR="00300121" w:rsidRDefault="00225017" w:rsidP="00300121"/>
          </w:sdtContent>
        </w:sdt>
        <w:sdt>
          <w:sdtPr>
            <w:id w:val="-454478957"/>
            <w:placeholder>
              <w:docPart w:val="E50D435E55364E659298D305DB1678F3"/>
            </w:placeholder>
            <w15:repeatingSectionItem/>
          </w:sdtPr>
          <w:sdtEndPr/>
          <w:sdtContent>
            <w:p w:rsidR="00300121" w:rsidRDefault="00300121" w:rsidP="00300121">
              <w:r>
                <w:t>P319/B2/1.7,</w:t>
              </w:r>
              <w:r w:rsidR="00A207B6">
                <w:t>14</w:t>
              </w:r>
            </w:p>
            <w:p w:rsidR="00300121" w:rsidRDefault="00300121" w:rsidP="00300121">
              <w:r>
                <w:t xml:space="preserve">« </w:t>
              </w:r>
              <w:sdt>
                <w:sdtPr>
                  <w:id w:val="-710882157"/>
                  <w:placeholder>
                    <w:docPart w:val="3080DC4C1CE84C8DAAE40923EB968414"/>
                  </w:placeholder>
                  <w:text/>
                </w:sdtPr>
                <w:sdtEndPr/>
                <w:sdtContent>
                  <w:r w:rsidR="00A207B6">
                    <w:t>Un palmarès renouvelé</w:t>
                  </w:r>
                </w:sdtContent>
              </w:sdt>
              <w:r>
                <w:t xml:space="preserve"> », </w:t>
              </w:r>
              <w:sdt>
                <w:sdtPr>
                  <w:rPr>
                    <w:i/>
                  </w:rPr>
                  <w:id w:val="-1816336263"/>
                  <w:placeholder>
                    <w:docPart w:val="11D4BB3699C7418DB12ABEBDC62F1BFC"/>
                  </w:placeholder>
                  <w:text/>
                </w:sdtPr>
                <w:sdtEndPr/>
                <w:sdtContent>
                  <w:r w:rsidR="00A207B6" w:rsidRPr="00A207B6">
                    <w:rPr>
                      <w:i/>
                    </w:rPr>
                    <w:t>Presse canadienne</w:t>
                  </w:r>
                </w:sdtContent>
              </w:sdt>
              <w:r>
                <w:t>, [</w:t>
              </w:r>
              <w:sdt>
                <w:sdtPr>
                  <w:id w:val="-698774223"/>
                  <w:placeholder>
                    <w:docPart w:val="E52C87F130C64BE9BC1F3F8B11B0B6D3"/>
                  </w:placeholder>
                  <w:text/>
                </w:sdtPr>
                <w:sdtEndPr/>
                <w:sdtContent>
                  <w:r w:rsidR="00A207B6">
                    <w:t>2008</w:t>
                  </w:r>
                </w:sdtContent>
              </w:sdt>
              <w:r>
                <w:t xml:space="preserve">]. – photocopie. </w:t>
              </w:r>
            </w:p>
            <w:p w:rsidR="00300121" w:rsidRDefault="00225017" w:rsidP="00300121"/>
          </w:sdtContent>
        </w:sdt>
        <w:sdt>
          <w:sdtPr>
            <w:id w:val="782300330"/>
            <w:placeholder>
              <w:docPart w:val="9788EF8656314819AE7F631B0D8E1F17"/>
            </w:placeholder>
            <w15:repeatingSectionItem/>
          </w:sdtPr>
          <w:sdtEndPr/>
          <w:sdtContent>
            <w:p w:rsidR="00300121" w:rsidRDefault="00300121" w:rsidP="00300121">
              <w:r>
                <w:t>P319/B2/1.7,</w:t>
              </w:r>
              <w:r w:rsidR="00A207B6">
                <w:t>15</w:t>
              </w:r>
            </w:p>
            <w:p w:rsidR="00300121" w:rsidRDefault="00300121" w:rsidP="00300121">
              <w:r>
                <w:t xml:space="preserve">« </w:t>
              </w:r>
              <w:sdt>
                <w:sdtPr>
                  <w:id w:val="2126579108"/>
                  <w:placeholder>
                    <w:docPart w:val="6446409B258B44E1A551764F448072E9"/>
                  </w:placeholder>
                  <w:text/>
                </w:sdtPr>
                <w:sdtEndPr/>
                <w:sdtContent>
                  <w:r w:rsidR="00A207B6">
                    <w:t>Zéro décrochage au Juvénat Saint-Jean</w:t>
                  </w:r>
                </w:sdtContent>
              </w:sdt>
              <w:r>
                <w:t xml:space="preserve"> », </w:t>
              </w:r>
              <w:sdt>
                <w:sdtPr>
                  <w:rPr>
                    <w:i/>
                  </w:rPr>
                  <w:id w:val="-1218590792"/>
                  <w:placeholder>
                    <w:docPart w:val="F9092F4A43A54290A682F676DAF16B54"/>
                  </w:placeholder>
                  <w:text/>
                </w:sdtPr>
                <w:sdtEndPr/>
                <w:sdtContent>
                  <w:r w:rsidR="00A207B6" w:rsidRPr="00A207B6">
                    <w:rPr>
                      <w:i/>
                    </w:rPr>
                    <w:t>Le Journal de Québec</w:t>
                  </w:r>
                </w:sdtContent>
              </w:sdt>
              <w:r>
                <w:t>, [</w:t>
              </w:r>
              <w:sdt>
                <w:sdtPr>
                  <w:id w:val="1457605005"/>
                  <w:placeholder>
                    <w:docPart w:val="29019C4B15FC46F38233EC39EF4F275B"/>
                  </w:placeholder>
                  <w:text/>
                </w:sdtPr>
                <w:sdtEndPr/>
                <w:sdtContent>
                  <w:r w:rsidR="00A207B6">
                    <w:t>11 avril 2013</w:t>
                  </w:r>
                </w:sdtContent>
              </w:sdt>
              <w:r>
                <w:t xml:space="preserve">]. – photocopie. </w:t>
              </w:r>
            </w:p>
            <w:p w:rsidR="00300121" w:rsidRDefault="00225017" w:rsidP="00300121"/>
          </w:sdtContent>
        </w:sdt>
        <w:sdt>
          <w:sdtPr>
            <w:id w:val="-1511898253"/>
            <w:placeholder>
              <w:docPart w:val="83EB06A1B83C4A1A8C9B13277B3DA95F"/>
            </w:placeholder>
            <w15:repeatingSectionItem/>
          </w:sdtPr>
          <w:sdtEndPr/>
          <w:sdtContent>
            <w:p w:rsidR="00300121" w:rsidRDefault="00300121" w:rsidP="00300121">
              <w:r>
                <w:t>P319/B2/1.7,</w:t>
              </w:r>
              <w:r w:rsidR="00A207B6">
                <w:t>16</w:t>
              </w:r>
            </w:p>
            <w:p w:rsidR="00300121" w:rsidRDefault="00300121" w:rsidP="00300121">
              <w:r>
                <w:t xml:space="preserve">« </w:t>
              </w:r>
              <w:sdt>
                <w:sdtPr>
                  <w:id w:val="-693761795"/>
                  <w:placeholder>
                    <w:docPart w:val="A83F472532A645EA8252DBE0956A6575"/>
                  </w:placeholder>
                  <w:text/>
                </w:sdtPr>
                <w:sdtEndPr/>
                <w:sdtContent>
                  <w:r w:rsidR="00A207B6">
                    <w:t>Le décrochage scolaire</w:t>
                  </w:r>
                </w:sdtContent>
              </w:sdt>
              <w:r>
                <w:t xml:space="preserve"> », </w:t>
              </w:r>
              <w:sdt>
                <w:sdtPr>
                  <w:rPr>
                    <w:i/>
                  </w:rPr>
                  <w:id w:val="441113841"/>
                  <w:placeholder>
                    <w:docPart w:val="A656408F73E94AD5AA73C23EBA76986A"/>
                  </w:placeholder>
                  <w:text/>
                </w:sdtPr>
                <w:sdtEndPr/>
                <w:sdtContent>
                  <w:r w:rsidR="00A207B6" w:rsidRPr="00A207B6">
                    <w:rPr>
                      <w:i/>
                    </w:rPr>
                    <w:t>Le Point du Lac St-Jean</w:t>
                  </w:r>
                </w:sdtContent>
              </w:sdt>
              <w:r>
                <w:t>, [</w:t>
              </w:r>
              <w:sdt>
                <w:sdtPr>
                  <w:id w:val="1676543241"/>
                  <w:placeholder>
                    <w:docPart w:val="617FCED7FFA44DBF8C9A9D45FF27CE37"/>
                  </w:placeholder>
                  <w:text/>
                </w:sdtPr>
                <w:sdtEndPr/>
                <w:sdtContent>
                  <w:r w:rsidR="00A207B6">
                    <w:t>6 mars 2012</w:t>
                  </w:r>
                </w:sdtContent>
              </w:sdt>
              <w:r>
                <w:t xml:space="preserve">]. – photocopie. </w:t>
              </w:r>
            </w:p>
            <w:p w:rsidR="00300121" w:rsidRDefault="00225017" w:rsidP="00A207B6"/>
          </w:sdtContent>
        </w:sdt>
      </w:sdtContent>
    </w:sdt>
    <w:p w:rsidR="00CD6D97" w:rsidRDefault="00CD6D97" w:rsidP="007F519F"/>
    <w:p w:rsidR="00CB6FCF" w:rsidRPr="00CD6D97" w:rsidRDefault="00E76E1A" w:rsidP="00CD6D97">
      <w:pPr>
        <w:pStyle w:val="Niveau4"/>
      </w:pPr>
      <w:bookmarkStart w:id="24" w:name="_Toc457465646"/>
      <w:r w:rsidRPr="00CD6D97">
        <w:t>P319/B2/1.8</w:t>
      </w:r>
      <w:r w:rsidR="00CB6FCF" w:rsidRPr="00CD6D97">
        <w:t xml:space="preserve"> : Projets scolaires et </w:t>
      </w:r>
      <w:r w:rsidR="008A21BE">
        <w:t>réussite</w:t>
      </w:r>
      <w:bookmarkEnd w:id="24"/>
    </w:p>
    <w:p w:rsidR="00CB6FCF" w:rsidRDefault="00CB6FCF" w:rsidP="007F519F"/>
    <w:p w:rsidR="00C0553C" w:rsidRPr="00B715A1" w:rsidRDefault="00C0553C" w:rsidP="007F519F">
      <w:pPr>
        <w:rPr>
          <w:sz w:val="22"/>
        </w:rPr>
      </w:pPr>
      <w:r w:rsidRPr="00B715A1">
        <w:rPr>
          <w:sz w:val="22"/>
        </w:rPr>
        <w:t>P319/B2/1.8,1</w:t>
      </w:r>
    </w:p>
    <w:p w:rsidR="00CD6D97" w:rsidRPr="00B715A1" w:rsidRDefault="008A21BE" w:rsidP="007F519F">
      <w:pPr>
        <w:rPr>
          <w:sz w:val="22"/>
        </w:rPr>
      </w:pPr>
      <w:r w:rsidRPr="00B715A1">
        <w:rPr>
          <w:sz w:val="22"/>
        </w:rPr>
        <w:t xml:space="preserve">« Dictée des écrivains régionale : Un élève du Juvénat St-Jean termine premier », </w:t>
      </w:r>
      <w:r w:rsidRPr="00B715A1">
        <w:rPr>
          <w:i/>
          <w:sz w:val="22"/>
        </w:rPr>
        <w:t xml:space="preserve">Nouvelles Hebdo, </w:t>
      </w:r>
      <w:r w:rsidRPr="00B715A1">
        <w:rPr>
          <w:sz w:val="22"/>
        </w:rPr>
        <w:t>[20--].</w:t>
      </w:r>
    </w:p>
    <w:p w:rsidR="00C0553C" w:rsidRPr="00B715A1" w:rsidRDefault="00C0553C" w:rsidP="00C0553C">
      <w:pPr>
        <w:rPr>
          <w:sz w:val="22"/>
        </w:rPr>
      </w:pPr>
    </w:p>
    <w:p w:rsidR="008A21BE" w:rsidRPr="00B715A1" w:rsidRDefault="00C0553C" w:rsidP="00C0553C">
      <w:pPr>
        <w:rPr>
          <w:sz w:val="22"/>
        </w:rPr>
      </w:pPr>
      <w:r w:rsidRPr="00B715A1">
        <w:rPr>
          <w:sz w:val="22"/>
        </w:rPr>
        <w:t>P319/B2/1.8,2</w:t>
      </w:r>
    </w:p>
    <w:p w:rsidR="008A21BE" w:rsidRPr="00B715A1" w:rsidRDefault="008A21BE" w:rsidP="007F519F">
      <w:pPr>
        <w:rPr>
          <w:sz w:val="22"/>
        </w:rPr>
      </w:pPr>
      <w:r w:rsidRPr="00B715A1">
        <w:rPr>
          <w:sz w:val="22"/>
        </w:rPr>
        <w:t xml:space="preserve">« Une fusée au Juvénat Saint-Jean », </w:t>
      </w:r>
      <w:r w:rsidRPr="00B715A1">
        <w:rPr>
          <w:i/>
          <w:sz w:val="22"/>
        </w:rPr>
        <w:t xml:space="preserve">Le Point, </w:t>
      </w:r>
      <w:r w:rsidRPr="00B715A1">
        <w:rPr>
          <w:sz w:val="22"/>
        </w:rPr>
        <w:t>[20--].</w:t>
      </w:r>
    </w:p>
    <w:p w:rsidR="00C0553C" w:rsidRPr="00B715A1" w:rsidRDefault="00C0553C" w:rsidP="00C0553C">
      <w:pPr>
        <w:rPr>
          <w:sz w:val="22"/>
        </w:rPr>
      </w:pPr>
    </w:p>
    <w:p w:rsidR="008A21BE" w:rsidRPr="00B715A1" w:rsidRDefault="00C0553C" w:rsidP="00C0553C">
      <w:pPr>
        <w:rPr>
          <w:sz w:val="22"/>
        </w:rPr>
      </w:pPr>
      <w:r w:rsidRPr="00B715A1">
        <w:rPr>
          <w:sz w:val="22"/>
        </w:rPr>
        <w:t>P319/B2/1.8,3</w:t>
      </w:r>
    </w:p>
    <w:p w:rsidR="008A21BE" w:rsidRPr="00B715A1" w:rsidRDefault="008A21BE" w:rsidP="007F519F">
      <w:pPr>
        <w:rPr>
          <w:sz w:val="22"/>
        </w:rPr>
      </w:pPr>
      <w:r w:rsidRPr="00B715A1">
        <w:rPr>
          <w:sz w:val="22"/>
        </w:rPr>
        <w:lastRenderedPageBreak/>
        <w:t xml:space="preserve">Une chronique « Sur le terrain », [20--]. </w:t>
      </w:r>
    </w:p>
    <w:p w:rsidR="00C0553C" w:rsidRPr="00B715A1" w:rsidRDefault="00C0553C" w:rsidP="00C0553C">
      <w:pPr>
        <w:rPr>
          <w:sz w:val="22"/>
        </w:rPr>
      </w:pPr>
    </w:p>
    <w:p w:rsidR="008A21BE" w:rsidRPr="00B715A1" w:rsidRDefault="00C0553C" w:rsidP="00C0553C">
      <w:pPr>
        <w:rPr>
          <w:sz w:val="22"/>
        </w:rPr>
      </w:pPr>
      <w:r w:rsidRPr="00B715A1">
        <w:rPr>
          <w:sz w:val="22"/>
        </w:rPr>
        <w:t>P319/B2/1.8,4</w:t>
      </w:r>
    </w:p>
    <w:p w:rsidR="008A21BE" w:rsidRPr="00B715A1" w:rsidRDefault="008A21BE" w:rsidP="007F519F">
      <w:pPr>
        <w:rPr>
          <w:sz w:val="22"/>
        </w:rPr>
      </w:pPr>
      <w:r w:rsidRPr="00B715A1">
        <w:rPr>
          <w:sz w:val="22"/>
        </w:rPr>
        <w:t xml:space="preserve">Une chronique de félicitations pour Marie-Ève Fortin, finissante 2006-2007, qui se mérite la Médaille du Gouverneur Général. </w:t>
      </w:r>
    </w:p>
    <w:p w:rsidR="00C0553C" w:rsidRPr="00B715A1" w:rsidRDefault="00C0553C" w:rsidP="00C0553C">
      <w:pPr>
        <w:rPr>
          <w:sz w:val="22"/>
        </w:rPr>
      </w:pPr>
    </w:p>
    <w:p w:rsidR="008A21BE" w:rsidRPr="00B715A1" w:rsidRDefault="00C0553C" w:rsidP="00C0553C">
      <w:pPr>
        <w:rPr>
          <w:sz w:val="22"/>
        </w:rPr>
      </w:pPr>
      <w:r w:rsidRPr="00B715A1">
        <w:rPr>
          <w:sz w:val="22"/>
        </w:rPr>
        <w:t>P319/B2/1.8,5</w:t>
      </w:r>
    </w:p>
    <w:p w:rsidR="00B715A1" w:rsidRDefault="008A21BE" w:rsidP="00B715A1">
      <w:pPr>
        <w:rPr>
          <w:sz w:val="22"/>
        </w:rPr>
      </w:pPr>
      <w:r w:rsidRPr="00B715A1">
        <w:rPr>
          <w:sz w:val="22"/>
        </w:rPr>
        <w:t xml:space="preserve">« L’anglais dans les couloirs est… récompensé », </w:t>
      </w:r>
      <w:r w:rsidRPr="00B715A1">
        <w:rPr>
          <w:i/>
          <w:sz w:val="22"/>
        </w:rPr>
        <w:t xml:space="preserve">Le Point, </w:t>
      </w:r>
      <w:r w:rsidRPr="00B715A1">
        <w:rPr>
          <w:sz w:val="22"/>
        </w:rPr>
        <w:t xml:space="preserve">[10 octobre 2004]. </w:t>
      </w:r>
    </w:p>
    <w:p w:rsidR="00B715A1" w:rsidRPr="00B715A1" w:rsidRDefault="00B715A1" w:rsidP="00B715A1">
      <w:pPr>
        <w:rPr>
          <w:sz w:val="22"/>
        </w:rPr>
      </w:pPr>
    </w:p>
    <w:p w:rsidR="00551825" w:rsidRPr="00B715A1" w:rsidRDefault="00B715A1" w:rsidP="00B715A1">
      <w:pPr>
        <w:rPr>
          <w:sz w:val="22"/>
        </w:rPr>
      </w:pPr>
      <w:r w:rsidRPr="00B715A1">
        <w:rPr>
          <w:sz w:val="22"/>
        </w:rPr>
        <w:t>P319/B2/1.8,6</w:t>
      </w:r>
    </w:p>
    <w:p w:rsidR="00CD4DA3" w:rsidRPr="00B715A1" w:rsidRDefault="00CD4DA3" w:rsidP="00CD4DA3">
      <w:pPr>
        <w:rPr>
          <w:sz w:val="22"/>
        </w:rPr>
      </w:pPr>
      <w:r w:rsidRPr="00B715A1">
        <w:rPr>
          <w:sz w:val="22"/>
        </w:rPr>
        <w:t xml:space="preserve">« ‘’La machine à cupcakes’’ : Des jeunes du Juvénat St-Jean se lancent en affaires », </w:t>
      </w:r>
      <w:r w:rsidRPr="00B715A1">
        <w:rPr>
          <w:i/>
          <w:sz w:val="22"/>
        </w:rPr>
        <w:t xml:space="preserve">Nouvelles Hebdo, </w:t>
      </w:r>
      <w:r w:rsidRPr="00B715A1">
        <w:rPr>
          <w:sz w:val="22"/>
        </w:rPr>
        <w:t xml:space="preserve">[20 décembre 2011]. </w:t>
      </w:r>
    </w:p>
    <w:p w:rsidR="00B715A1" w:rsidRPr="00B715A1" w:rsidRDefault="00B715A1" w:rsidP="00B715A1">
      <w:pPr>
        <w:rPr>
          <w:sz w:val="22"/>
        </w:rPr>
      </w:pPr>
    </w:p>
    <w:p w:rsidR="00CD4DA3" w:rsidRPr="00B715A1" w:rsidRDefault="00B715A1" w:rsidP="00B715A1">
      <w:pPr>
        <w:rPr>
          <w:sz w:val="22"/>
        </w:rPr>
      </w:pPr>
      <w:r w:rsidRPr="00B715A1">
        <w:rPr>
          <w:sz w:val="22"/>
        </w:rPr>
        <w:t>P319/B2/1.8,7</w:t>
      </w:r>
    </w:p>
    <w:p w:rsidR="00CD4DA3" w:rsidRPr="00B715A1" w:rsidRDefault="00CD4DA3" w:rsidP="00CD4DA3">
      <w:pPr>
        <w:rPr>
          <w:sz w:val="22"/>
        </w:rPr>
      </w:pPr>
      <w:r w:rsidRPr="00B715A1">
        <w:rPr>
          <w:sz w:val="22"/>
        </w:rPr>
        <w:t xml:space="preserve">« Les élèves du Juvénat lancent La machine cupcakes », </w:t>
      </w:r>
      <w:r w:rsidRPr="00B715A1">
        <w:rPr>
          <w:i/>
          <w:sz w:val="22"/>
        </w:rPr>
        <w:t xml:space="preserve">Le Point, </w:t>
      </w:r>
      <w:r w:rsidRPr="00B715A1">
        <w:rPr>
          <w:sz w:val="22"/>
        </w:rPr>
        <w:t xml:space="preserve">[décembre 2011]. </w:t>
      </w:r>
    </w:p>
    <w:p w:rsidR="00B715A1" w:rsidRPr="00B715A1" w:rsidRDefault="00B715A1" w:rsidP="00B715A1">
      <w:pPr>
        <w:rPr>
          <w:sz w:val="22"/>
        </w:rPr>
      </w:pPr>
    </w:p>
    <w:p w:rsidR="00551825" w:rsidRPr="00B715A1" w:rsidRDefault="00B715A1" w:rsidP="00B715A1">
      <w:pPr>
        <w:rPr>
          <w:sz w:val="22"/>
        </w:rPr>
      </w:pPr>
      <w:r w:rsidRPr="00B715A1">
        <w:rPr>
          <w:sz w:val="22"/>
        </w:rPr>
        <w:t>P319/B2/1.8,8</w:t>
      </w:r>
    </w:p>
    <w:p w:rsidR="00502CD4" w:rsidRPr="00B715A1" w:rsidRDefault="00551825" w:rsidP="00CD4DA3">
      <w:pPr>
        <w:rPr>
          <w:sz w:val="22"/>
        </w:rPr>
      </w:pPr>
      <w:r w:rsidRPr="00B715A1">
        <w:rPr>
          <w:sz w:val="22"/>
        </w:rPr>
        <w:t xml:space="preserve">« Gala méritas 2003-2004 : Le Juvénat Saint-Jean dévoile ses lauréats », </w:t>
      </w:r>
      <w:r w:rsidRPr="00B715A1">
        <w:rPr>
          <w:i/>
          <w:sz w:val="22"/>
        </w:rPr>
        <w:t xml:space="preserve">Le Point, </w:t>
      </w:r>
      <w:r w:rsidRPr="00B715A1">
        <w:rPr>
          <w:sz w:val="22"/>
        </w:rPr>
        <w:t>[6 juin 2004].</w:t>
      </w:r>
    </w:p>
    <w:p w:rsidR="00B715A1" w:rsidRPr="00B715A1" w:rsidRDefault="00B715A1" w:rsidP="00B715A1">
      <w:pPr>
        <w:rPr>
          <w:sz w:val="22"/>
        </w:rPr>
      </w:pPr>
    </w:p>
    <w:p w:rsidR="00551825" w:rsidRPr="00B715A1" w:rsidRDefault="00B715A1" w:rsidP="00B715A1">
      <w:pPr>
        <w:rPr>
          <w:sz w:val="22"/>
        </w:rPr>
      </w:pPr>
      <w:r w:rsidRPr="00B715A1">
        <w:rPr>
          <w:sz w:val="22"/>
        </w:rPr>
        <w:t>P319/B2/1.8,9</w:t>
      </w:r>
    </w:p>
    <w:p w:rsidR="00551825" w:rsidRPr="00B715A1" w:rsidRDefault="00551825" w:rsidP="00CD4DA3">
      <w:pPr>
        <w:rPr>
          <w:sz w:val="22"/>
        </w:rPr>
      </w:pPr>
      <w:r w:rsidRPr="00B715A1">
        <w:rPr>
          <w:sz w:val="22"/>
        </w:rPr>
        <w:t xml:space="preserve">« Bourses d’études du millénaire : Andrée-Anne Bouchard du Juvénat est une lauréate », </w:t>
      </w:r>
      <w:r w:rsidRPr="00B715A1">
        <w:rPr>
          <w:i/>
          <w:sz w:val="22"/>
        </w:rPr>
        <w:t xml:space="preserve">Le Point, </w:t>
      </w:r>
      <w:r w:rsidRPr="00B715A1">
        <w:rPr>
          <w:sz w:val="22"/>
        </w:rPr>
        <w:t xml:space="preserve">[15 juin 2003]. </w:t>
      </w:r>
    </w:p>
    <w:p w:rsidR="00B715A1" w:rsidRPr="00B715A1" w:rsidRDefault="00B715A1" w:rsidP="00B715A1">
      <w:pPr>
        <w:rPr>
          <w:sz w:val="22"/>
        </w:rPr>
      </w:pPr>
    </w:p>
    <w:p w:rsidR="00502CD4" w:rsidRPr="00B715A1" w:rsidRDefault="00B715A1" w:rsidP="00B715A1">
      <w:pPr>
        <w:rPr>
          <w:sz w:val="22"/>
        </w:rPr>
      </w:pPr>
      <w:r w:rsidRPr="00B715A1">
        <w:rPr>
          <w:sz w:val="22"/>
        </w:rPr>
        <w:t>P319/B2/1.8,10</w:t>
      </w:r>
    </w:p>
    <w:p w:rsidR="00F04678" w:rsidRPr="00B715A1" w:rsidRDefault="00F04678" w:rsidP="00CD4DA3">
      <w:pPr>
        <w:rPr>
          <w:sz w:val="22"/>
        </w:rPr>
      </w:pPr>
      <w:r w:rsidRPr="00B715A1">
        <w:rPr>
          <w:sz w:val="22"/>
        </w:rPr>
        <w:t xml:space="preserve">« Le mérite des élèves est reconnu », </w:t>
      </w:r>
      <w:r w:rsidRPr="00B715A1">
        <w:rPr>
          <w:i/>
          <w:sz w:val="22"/>
        </w:rPr>
        <w:t xml:space="preserve">Nouvelles Hebdo, </w:t>
      </w:r>
      <w:r w:rsidRPr="00B715A1">
        <w:rPr>
          <w:sz w:val="22"/>
        </w:rPr>
        <w:t xml:space="preserve">[5 juin 2004]. </w:t>
      </w:r>
    </w:p>
    <w:p w:rsidR="00B715A1" w:rsidRPr="00B715A1" w:rsidRDefault="00B715A1" w:rsidP="00B715A1">
      <w:pPr>
        <w:rPr>
          <w:sz w:val="22"/>
        </w:rPr>
      </w:pPr>
    </w:p>
    <w:p w:rsidR="00F04678" w:rsidRPr="00B715A1" w:rsidRDefault="00B715A1" w:rsidP="00B715A1">
      <w:pPr>
        <w:rPr>
          <w:sz w:val="22"/>
        </w:rPr>
      </w:pPr>
      <w:r w:rsidRPr="00B715A1">
        <w:rPr>
          <w:sz w:val="22"/>
        </w:rPr>
        <w:t>P319/B2/1.8,11</w:t>
      </w:r>
    </w:p>
    <w:p w:rsidR="00F04678" w:rsidRPr="00B715A1" w:rsidRDefault="00F04678" w:rsidP="00CD4DA3">
      <w:pPr>
        <w:rPr>
          <w:sz w:val="22"/>
        </w:rPr>
      </w:pPr>
      <w:r w:rsidRPr="00B715A1">
        <w:rPr>
          <w:sz w:val="22"/>
        </w:rPr>
        <w:t xml:space="preserve">« Maquettes de maisons datant de la colonisation : Les élèves du Juvénat montrent tous leurs talents », </w:t>
      </w:r>
      <w:r w:rsidRPr="00B715A1">
        <w:rPr>
          <w:i/>
          <w:sz w:val="22"/>
        </w:rPr>
        <w:t xml:space="preserve">Le Point, </w:t>
      </w:r>
      <w:r w:rsidRPr="00B715A1">
        <w:rPr>
          <w:sz w:val="22"/>
        </w:rPr>
        <w:t xml:space="preserve">[24 avril 2005]. </w:t>
      </w:r>
    </w:p>
    <w:p w:rsidR="00B715A1" w:rsidRPr="00B715A1" w:rsidRDefault="00B715A1" w:rsidP="00B715A1">
      <w:pPr>
        <w:rPr>
          <w:sz w:val="22"/>
        </w:rPr>
      </w:pPr>
    </w:p>
    <w:p w:rsidR="00F04678" w:rsidRPr="00B715A1" w:rsidRDefault="00B715A1" w:rsidP="00B715A1">
      <w:pPr>
        <w:rPr>
          <w:sz w:val="22"/>
        </w:rPr>
      </w:pPr>
      <w:r w:rsidRPr="00B715A1">
        <w:rPr>
          <w:sz w:val="22"/>
        </w:rPr>
        <w:t>P319/B2/1.8,12</w:t>
      </w:r>
    </w:p>
    <w:p w:rsidR="00F04678" w:rsidRPr="00B715A1" w:rsidRDefault="00F04678" w:rsidP="00CD4DA3">
      <w:pPr>
        <w:rPr>
          <w:sz w:val="22"/>
        </w:rPr>
      </w:pPr>
      <w:r w:rsidRPr="00B715A1">
        <w:rPr>
          <w:sz w:val="22"/>
        </w:rPr>
        <w:t xml:space="preserve">« Le Juvénat St-Jean s’illustre », </w:t>
      </w:r>
      <w:r w:rsidRPr="00B715A1">
        <w:rPr>
          <w:i/>
          <w:sz w:val="22"/>
        </w:rPr>
        <w:t xml:space="preserve">Nouvelles Hebdo, </w:t>
      </w:r>
      <w:r w:rsidRPr="00B715A1">
        <w:rPr>
          <w:sz w:val="22"/>
        </w:rPr>
        <w:t xml:space="preserve">[23 avril 2005]. </w:t>
      </w:r>
    </w:p>
    <w:p w:rsidR="00B715A1" w:rsidRPr="00B715A1" w:rsidRDefault="00B715A1" w:rsidP="00B715A1">
      <w:pPr>
        <w:rPr>
          <w:sz w:val="22"/>
        </w:rPr>
      </w:pPr>
    </w:p>
    <w:p w:rsidR="00F04678" w:rsidRPr="00B715A1" w:rsidRDefault="00B715A1" w:rsidP="00B715A1">
      <w:pPr>
        <w:rPr>
          <w:sz w:val="22"/>
        </w:rPr>
      </w:pPr>
      <w:r w:rsidRPr="00B715A1">
        <w:rPr>
          <w:sz w:val="22"/>
        </w:rPr>
        <w:t>P319/B2/1.8,13</w:t>
      </w:r>
    </w:p>
    <w:p w:rsidR="00F04678" w:rsidRPr="00B715A1" w:rsidRDefault="00F04678" w:rsidP="00CD4DA3">
      <w:pPr>
        <w:rPr>
          <w:sz w:val="22"/>
        </w:rPr>
      </w:pPr>
      <w:r w:rsidRPr="00B715A1">
        <w:rPr>
          <w:sz w:val="22"/>
        </w:rPr>
        <w:t xml:space="preserve">« Les jeunes du Juvénat St-Jean s’illustrent », </w:t>
      </w:r>
      <w:r w:rsidRPr="00B715A1">
        <w:rPr>
          <w:i/>
          <w:sz w:val="22"/>
        </w:rPr>
        <w:t xml:space="preserve">Nouvelles Hebdo, </w:t>
      </w:r>
      <w:r w:rsidRPr="00B715A1">
        <w:rPr>
          <w:sz w:val="22"/>
        </w:rPr>
        <w:t>[26 mars 2005].</w:t>
      </w:r>
    </w:p>
    <w:p w:rsidR="00B715A1" w:rsidRPr="00B715A1" w:rsidRDefault="00B715A1" w:rsidP="00B715A1">
      <w:pPr>
        <w:rPr>
          <w:sz w:val="22"/>
        </w:rPr>
      </w:pPr>
    </w:p>
    <w:p w:rsidR="00F04678" w:rsidRPr="00B715A1" w:rsidRDefault="00B715A1" w:rsidP="00B715A1">
      <w:pPr>
        <w:rPr>
          <w:sz w:val="22"/>
        </w:rPr>
      </w:pPr>
      <w:r w:rsidRPr="00B715A1">
        <w:rPr>
          <w:sz w:val="22"/>
        </w:rPr>
        <w:t>P319/B2/1.8,14</w:t>
      </w:r>
    </w:p>
    <w:p w:rsidR="00F04678" w:rsidRPr="00B715A1" w:rsidRDefault="00F04678" w:rsidP="00CD4DA3">
      <w:pPr>
        <w:rPr>
          <w:sz w:val="22"/>
        </w:rPr>
      </w:pPr>
      <w:r w:rsidRPr="00B715A1">
        <w:rPr>
          <w:sz w:val="22"/>
        </w:rPr>
        <w:t xml:space="preserve">« Concours d’art oratoire : Le Juvénat vole la vedette », </w:t>
      </w:r>
      <w:r w:rsidRPr="00B715A1">
        <w:rPr>
          <w:i/>
          <w:sz w:val="22"/>
        </w:rPr>
        <w:t xml:space="preserve">Le Point, </w:t>
      </w:r>
      <w:r w:rsidRPr="00B715A1">
        <w:rPr>
          <w:sz w:val="22"/>
        </w:rPr>
        <w:t xml:space="preserve">[27 mars 2005]. </w:t>
      </w:r>
    </w:p>
    <w:p w:rsidR="00B715A1" w:rsidRPr="00B715A1" w:rsidRDefault="00B715A1" w:rsidP="00B715A1">
      <w:pPr>
        <w:rPr>
          <w:sz w:val="22"/>
        </w:rPr>
      </w:pPr>
    </w:p>
    <w:p w:rsidR="00F04678" w:rsidRPr="00B715A1" w:rsidRDefault="00B715A1" w:rsidP="00B715A1">
      <w:pPr>
        <w:rPr>
          <w:sz w:val="22"/>
        </w:rPr>
      </w:pPr>
      <w:r w:rsidRPr="00B715A1">
        <w:rPr>
          <w:sz w:val="22"/>
        </w:rPr>
        <w:t>P319/B2/1.8,15</w:t>
      </w:r>
    </w:p>
    <w:p w:rsidR="00F04678" w:rsidRPr="00B715A1" w:rsidRDefault="00F04678" w:rsidP="00CD4DA3">
      <w:pPr>
        <w:rPr>
          <w:sz w:val="22"/>
        </w:rPr>
      </w:pPr>
      <w:r w:rsidRPr="00B715A1">
        <w:rPr>
          <w:sz w:val="22"/>
        </w:rPr>
        <w:t xml:space="preserve">« JFK : Des Dolmissois remportent ‘’Secondaire en spectacle’’ », </w:t>
      </w:r>
      <w:r w:rsidRPr="00B715A1">
        <w:rPr>
          <w:i/>
          <w:sz w:val="22"/>
        </w:rPr>
        <w:t xml:space="preserve">Le Quotidien, </w:t>
      </w:r>
      <w:r w:rsidRPr="00B715A1">
        <w:rPr>
          <w:sz w:val="22"/>
        </w:rPr>
        <w:t>[26 avril 2002].</w:t>
      </w:r>
    </w:p>
    <w:p w:rsidR="00B715A1" w:rsidRPr="00B715A1" w:rsidRDefault="00B715A1" w:rsidP="00B715A1">
      <w:pPr>
        <w:rPr>
          <w:sz w:val="22"/>
        </w:rPr>
      </w:pPr>
    </w:p>
    <w:p w:rsidR="00F04678" w:rsidRPr="00B715A1" w:rsidRDefault="00B715A1" w:rsidP="00B715A1">
      <w:pPr>
        <w:rPr>
          <w:sz w:val="22"/>
        </w:rPr>
      </w:pPr>
      <w:r w:rsidRPr="00B715A1">
        <w:rPr>
          <w:sz w:val="22"/>
        </w:rPr>
        <w:t>P319/B2/1.8,16</w:t>
      </w:r>
    </w:p>
    <w:p w:rsidR="00F04678" w:rsidRPr="00B715A1" w:rsidRDefault="00F04678" w:rsidP="00CD4DA3">
      <w:pPr>
        <w:rPr>
          <w:sz w:val="22"/>
        </w:rPr>
      </w:pPr>
      <w:r w:rsidRPr="00B715A1">
        <w:rPr>
          <w:sz w:val="22"/>
        </w:rPr>
        <w:t xml:space="preserve">« Spectacle bénéfice le 20 mai : Le Juvénat Saint-Jean s’implique », </w:t>
      </w:r>
      <w:r w:rsidRPr="00B715A1">
        <w:rPr>
          <w:i/>
          <w:sz w:val="22"/>
        </w:rPr>
        <w:t xml:space="preserve">Le Point, </w:t>
      </w:r>
      <w:r w:rsidRPr="00B715A1">
        <w:rPr>
          <w:sz w:val="22"/>
        </w:rPr>
        <w:t xml:space="preserve">[20--]. </w:t>
      </w:r>
    </w:p>
    <w:p w:rsidR="00B715A1" w:rsidRPr="00B715A1" w:rsidRDefault="00B715A1" w:rsidP="00B715A1">
      <w:pPr>
        <w:rPr>
          <w:sz w:val="22"/>
        </w:rPr>
      </w:pPr>
    </w:p>
    <w:p w:rsidR="00F04678" w:rsidRPr="00B715A1" w:rsidRDefault="00B715A1" w:rsidP="00B715A1">
      <w:pPr>
        <w:rPr>
          <w:sz w:val="22"/>
        </w:rPr>
      </w:pPr>
      <w:r w:rsidRPr="00B715A1">
        <w:rPr>
          <w:sz w:val="22"/>
        </w:rPr>
        <w:t>P319/B2/1.8,17</w:t>
      </w:r>
    </w:p>
    <w:p w:rsidR="00F04678" w:rsidRPr="00B715A1" w:rsidRDefault="00F04678" w:rsidP="00CD4DA3">
      <w:pPr>
        <w:rPr>
          <w:sz w:val="22"/>
        </w:rPr>
      </w:pPr>
      <w:r w:rsidRPr="00B715A1">
        <w:rPr>
          <w:sz w:val="22"/>
        </w:rPr>
        <w:t>Des félicitations à Patrick Sasseville qui a obtenu le prix du Lieutenant-Gouverneur, [2002].</w:t>
      </w:r>
    </w:p>
    <w:p w:rsidR="00B715A1" w:rsidRPr="00B715A1" w:rsidRDefault="00B715A1" w:rsidP="00B715A1">
      <w:pPr>
        <w:rPr>
          <w:sz w:val="22"/>
        </w:rPr>
      </w:pPr>
    </w:p>
    <w:p w:rsidR="00F04678" w:rsidRPr="00B715A1" w:rsidRDefault="00B715A1" w:rsidP="00B715A1">
      <w:pPr>
        <w:rPr>
          <w:sz w:val="22"/>
        </w:rPr>
      </w:pPr>
      <w:r w:rsidRPr="00B715A1">
        <w:rPr>
          <w:sz w:val="22"/>
        </w:rPr>
        <w:t>P319/B2/1.8,18</w:t>
      </w:r>
    </w:p>
    <w:p w:rsidR="00F04678" w:rsidRPr="00B715A1" w:rsidRDefault="00F04678" w:rsidP="00CD4DA3">
      <w:pPr>
        <w:rPr>
          <w:sz w:val="22"/>
        </w:rPr>
      </w:pPr>
      <w:r w:rsidRPr="00B715A1">
        <w:rPr>
          <w:sz w:val="22"/>
        </w:rPr>
        <w:t xml:space="preserve">« Juvénat St-Jean », </w:t>
      </w:r>
      <w:r w:rsidRPr="00B715A1">
        <w:rPr>
          <w:i/>
          <w:sz w:val="22"/>
        </w:rPr>
        <w:t xml:space="preserve">Nouvelles Hebdo, </w:t>
      </w:r>
      <w:r w:rsidRPr="00B715A1">
        <w:rPr>
          <w:sz w:val="22"/>
        </w:rPr>
        <w:t>[4 septembre 2004].</w:t>
      </w:r>
    </w:p>
    <w:p w:rsidR="00F04678" w:rsidRPr="00B715A1" w:rsidRDefault="00F04678" w:rsidP="00CD4DA3">
      <w:pPr>
        <w:rPr>
          <w:sz w:val="22"/>
        </w:rPr>
      </w:pPr>
      <w:r w:rsidRPr="00B715A1">
        <w:rPr>
          <w:sz w:val="22"/>
        </w:rPr>
        <w:t xml:space="preserve">Note : on y parle de la médaille du Gouverneur Général du Canada gagnée par Jonathan Harvey. </w:t>
      </w:r>
    </w:p>
    <w:p w:rsidR="00B715A1" w:rsidRPr="00B715A1" w:rsidRDefault="00B715A1" w:rsidP="00B715A1">
      <w:pPr>
        <w:rPr>
          <w:sz w:val="22"/>
        </w:rPr>
      </w:pPr>
    </w:p>
    <w:p w:rsidR="00F04678" w:rsidRPr="00B715A1" w:rsidRDefault="00B715A1" w:rsidP="00B715A1">
      <w:pPr>
        <w:rPr>
          <w:sz w:val="22"/>
        </w:rPr>
      </w:pPr>
      <w:r w:rsidRPr="00B715A1">
        <w:rPr>
          <w:sz w:val="22"/>
        </w:rPr>
        <w:t>P319/B2/1.8,19</w:t>
      </w:r>
    </w:p>
    <w:p w:rsidR="00F04678" w:rsidRPr="00B715A1" w:rsidRDefault="00F04678" w:rsidP="00CD4DA3">
      <w:pPr>
        <w:rPr>
          <w:sz w:val="22"/>
        </w:rPr>
      </w:pPr>
      <w:r w:rsidRPr="00B715A1">
        <w:rPr>
          <w:sz w:val="22"/>
        </w:rPr>
        <w:t xml:space="preserve">« Médaille du gouverneur général du Canada », [20--]. </w:t>
      </w:r>
    </w:p>
    <w:p w:rsidR="00F04678" w:rsidRPr="00B715A1" w:rsidRDefault="00F04678" w:rsidP="00CD4DA3">
      <w:pPr>
        <w:rPr>
          <w:i/>
          <w:sz w:val="22"/>
        </w:rPr>
      </w:pPr>
      <w:r w:rsidRPr="00B715A1">
        <w:rPr>
          <w:sz w:val="22"/>
        </w:rPr>
        <w:t xml:space="preserve">Note : elle a été gagnée par Olivier Morissette. </w:t>
      </w:r>
    </w:p>
    <w:p w:rsidR="00F04678" w:rsidRPr="00CD4DA3" w:rsidRDefault="00F04678" w:rsidP="00CD4DA3"/>
    <w:p w:rsidR="008A21BE" w:rsidRDefault="008A21BE" w:rsidP="007F519F"/>
    <w:p w:rsidR="00CB6FCF" w:rsidRPr="00D551DF" w:rsidRDefault="00E76E1A" w:rsidP="00D551DF">
      <w:pPr>
        <w:pStyle w:val="Niveau4"/>
      </w:pPr>
      <w:bookmarkStart w:id="25" w:name="_Toc457465647"/>
      <w:r w:rsidRPr="00D551DF">
        <w:t>P319/B2/1.9</w:t>
      </w:r>
      <w:r w:rsidR="00CB6FCF" w:rsidRPr="00D551DF">
        <w:t> : Publicité</w:t>
      </w:r>
      <w:bookmarkEnd w:id="25"/>
    </w:p>
    <w:p w:rsidR="00CB6FCF" w:rsidRDefault="00CB6FCF" w:rsidP="007F519F"/>
    <w:p w:rsidR="00CD6D97" w:rsidRPr="007E05C4" w:rsidRDefault="00502FCD" w:rsidP="007F519F">
      <w:pPr>
        <w:rPr>
          <w:sz w:val="22"/>
        </w:rPr>
      </w:pPr>
      <w:r w:rsidRPr="007E05C4">
        <w:rPr>
          <w:sz w:val="22"/>
        </w:rPr>
        <w:t xml:space="preserve">P319/B2/1.9.1 : </w:t>
      </w:r>
      <w:r w:rsidR="007E05C4" w:rsidRPr="007E05C4">
        <w:rPr>
          <w:sz w:val="22"/>
        </w:rPr>
        <w:t>GALAS MÉRITAS</w:t>
      </w:r>
    </w:p>
    <w:p w:rsidR="00CF46D7" w:rsidRPr="007E05C4" w:rsidRDefault="00CF46D7" w:rsidP="007F519F">
      <w:pPr>
        <w:rPr>
          <w:sz w:val="22"/>
        </w:rPr>
      </w:pPr>
      <w:r w:rsidRPr="007E05C4">
        <w:rPr>
          <w:sz w:val="22"/>
        </w:rPr>
        <w:t>-0,6 cm de coupures de presse.</w:t>
      </w:r>
    </w:p>
    <w:p w:rsidR="00502FCD" w:rsidRPr="007E05C4" w:rsidRDefault="00502FCD" w:rsidP="007F519F">
      <w:pPr>
        <w:rPr>
          <w:sz w:val="22"/>
        </w:rPr>
      </w:pPr>
    </w:p>
    <w:p w:rsidR="00502FCD" w:rsidRPr="007E05C4" w:rsidRDefault="00502FCD" w:rsidP="007F519F">
      <w:pPr>
        <w:rPr>
          <w:sz w:val="22"/>
        </w:rPr>
      </w:pPr>
      <w:r w:rsidRPr="007E05C4">
        <w:rPr>
          <w:sz w:val="22"/>
        </w:rPr>
        <w:t xml:space="preserve">P319/B2/1.9.2 : </w:t>
      </w:r>
      <w:r w:rsidR="007E05C4" w:rsidRPr="007E05C4">
        <w:rPr>
          <w:sz w:val="22"/>
        </w:rPr>
        <w:t>JOURNÉES PORTES-OUVERTES</w:t>
      </w:r>
    </w:p>
    <w:p w:rsidR="00CF46D7" w:rsidRPr="007E05C4" w:rsidRDefault="00CF46D7" w:rsidP="007F519F">
      <w:pPr>
        <w:rPr>
          <w:sz w:val="22"/>
        </w:rPr>
      </w:pPr>
      <w:r w:rsidRPr="007E05C4">
        <w:rPr>
          <w:sz w:val="22"/>
        </w:rPr>
        <w:t>-0,8 cm de coupures de presse.</w:t>
      </w:r>
    </w:p>
    <w:p w:rsidR="00502FCD" w:rsidRPr="007E05C4" w:rsidRDefault="00A64A73" w:rsidP="007F519F">
      <w:pPr>
        <w:rPr>
          <w:sz w:val="22"/>
        </w:rPr>
      </w:pPr>
      <w:r w:rsidRPr="007E05C4">
        <w:rPr>
          <w:sz w:val="22"/>
        </w:rPr>
        <w:t xml:space="preserve"> </w:t>
      </w:r>
    </w:p>
    <w:p w:rsidR="00502FCD" w:rsidRPr="007E05C4" w:rsidRDefault="00502FCD" w:rsidP="007F519F">
      <w:pPr>
        <w:rPr>
          <w:sz w:val="22"/>
        </w:rPr>
      </w:pPr>
      <w:r w:rsidRPr="007E05C4">
        <w:rPr>
          <w:sz w:val="22"/>
        </w:rPr>
        <w:t xml:space="preserve">P319/B2/1.9.3 : </w:t>
      </w:r>
      <w:r w:rsidR="007E05C4" w:rsidRPr="007E05C4">
        <w:rPr>
          <w:sz w:val="22"/>
        </w:rPr>
        <w:t>ADMISSION ET PRÉSENTATION DES PROGRAMMES</w:t>
      </w:r>
    </w:p>
    <w:p w:rsidR="00CF46D7" w:rsidRPr="007E05C4" w:rsidRDefault="00CF46D7" w:rsidP="007F519F">
      <w:pPr>
        <w:rPr>
          <w:sz w:val="22"/>
        </w:rPr>
      </w:pPr>
      <w:r w:rsidRPr="007E05C4">
        <w:rPr>
          <w:sz w:val="22"/>
        </w:rPr>
        <w:t>-0,3 cm de coupures de presse.</w:t>
      </w:r>
    </w:p>
    <w:p w:rsidR="00502FCD" w:rsidRPr="007E05C4" w:rsidRDefault="00502FCD" w:rsidP="007F519F">
      <w:pPr>
        <w:rPr>
          <w:sz w:val="22"/>
        </w:rPr>
      </w:pPr>
    </w:p>
    <w:p w:rsidR="00502FCD" w:rsidRPr="007E05C4" w:rsidRDefault="00502FCD" w:rsidP="007F519F">
      <w:pPr>
        <w:rPr>
          <w:sz w:val="22"/>
        </w:rPr>
      </w:pPr>
      <w:r w:rsidRPr="007E05C4">
        <w:rPr>
          <w:sz w:val="22"/>
        </w:rPr>
        <w:t xml:space="preserve">P319/B2/1.9.4 : </w:t>
      </w:r>
      <w:r w:rsidR="007E05C4" w:rsidRPr="007E05C4">
        <w:rPr>
          <w:sz w:val="22"/>
        </w:rPr>
        <w:t>TÉMOIGNAGES</w:t>
      </w:r>
    </w:p>
    <w:p w:rsidR="00CF46D7" w:rsidRPr="007E05C4" w:rsidRDefault="00CF46D7" w:rsidP="007F519F">
      <w:pPr>
        <w:rPr>
          <w:sz w:val="22"/>
        </w:rPr>
      </w:pPr>
      <w:r w:rsidRPr="007E05C4">
        <w:rPr>
          <w:sz w:val="22"/>
        </w:rPr>
        <w:t>-3 coupures de presse.</w:t>
      </w:r>
    </w:p>
    <w:p w:rsidR="00502FCD" w:rsidRPr="007E05C4" w:rsidRDefault="00502FCD" w:rsidP="007F519F">
      <w:pPr>
        <w:rPr>
          <w:sz w:val="22"/>
        </w:rPr>
      </w:pPr>
    </w:p>
    <w:p w:rsidR="00502FCD" w:rsidRPr="007E05C4" w:rsidRDefault="00502FCD" w:rsidP="007F519F">
      <w:pPr>
        <w:rPr>
          <w:sz w:val="22"/>
        </w:rPr>
      </w:pPr>
      <w:r w:rsidRPr="007E05C4">
        <w:rPr>
          <w:sz w:val="22"/>
        </w:rPr>
        <w:t xml:space="preserve">P319/B2/1.9.5 : </w:t>
      </w:r>
      <w:r w:rsidR="007E05C4" w:rsidRPr="007E05C4">
        <w:rPr>
          <w:sz w:val="22"/>
        </w:rPr>
        <w:t>VŒUX</w:t>
      </w:r>
    </w:p>
    <w:p w:rsidR="00CF46D7" w:rsidRPr="007E05C4" w:rsidRDefault="00CF46D7" w:rsidP="007F519F">
      <w:pPr>
        <w:rPr>
          <w:sz w:val="22"/>
        </w:rPr>
      </w:pPr>
      <w:r w:rsidRPr="007E05C4">
        <w:rPr>
          <w:sz w:val="22"/>
        </w:rPr>
        <w:t>-3 coupures de presse.</w:t>
      </w:r>
    </w:p>
    <w:p w:rsidR="00502FCD" w:rsidRDefault="00502FCD" w:rsidP="007F519F"/>
    <w:p w:rsidR="00502FCD" w:rsidRDefault="00502FCD" w:rsidP="007F519F"/>
    <w:p w:rsidR="00CB6FCF" w:rsidRPr="00A43525" w:rsidRDefault="00CB6FCF" w:rsidP="00D551DF">
      <w:pPr>
        <w:pStyle w:val="Niveau4"/>
        <w:rPr>
          <w:sz w:val="22"/>
          <w:szCs w:val="22"/>
          <w:lang w:val="en-CA"/>
        </w:rPr>
      </w:pPr>
      <w:bookmarkStart w:id="26" w:name="_Toc457465648"/>
      <w:r w:rsidRPr="00A43525">
        <w:rPr>
          <w:lang w:val="en-CA"/>
        </w:rPr>
        <w:t>P319/</w:t>
      </w:r>
      <w:r w:rsidRPr="00A43525">
        <w:rPr>
          <w:szCs w:val="24"/>
          <w:lang w:val="en-CA"/>
        </w:rPr>
        <w:t>B2/1.1</w:t>
      </w:r>
      <w:r w:rsidR="00D551DF" w:rsidRPr="00A43525">
        <w:rPr>
          <w:szCs w:val="24"/>
          <w:lang w:val="en-CA"/>
        </w:rPr>
        <w:t>0</w:t>
      </w:r>
      <w:r w:rsidRPr="00A43525">
        <w:rPr>
          <w:szCs w:val="24"/>
          <w:lang w:val="en-CA"/>
        </w:rPr>
        <w:t> : Sports</w:t>
      </w:r>
      <w:bookmarkEnd w:id="26"/>
    </w:p>
    <w:p w:rsidR="00651BF0" w:rsidRPr="00A43525" w:rsidRDefault="00651BF0" w:rsidP="007F519F">
      <w:pPr>
        <w:rPr>
          <w:sz w:val="22"/>
          <w:szCs w:val="22"/>
          <w:lang w:val="en-CA"/>
        </w:rPr>
      </w:pPr>
    </w:p>
    <w:sdt>
      <w:sdtPr>
        <w:rPr>
          <w:sz w:val="22"/>
          <w:szCs w:val="22"/>
        </w:rPr>
        <w:id w:val="-1540270878"/>
        <w15:repeatingSection/>
      </w:sdtPr>
      <w:sdtEndPr/>
      <w:sdtContent>
        <w:sdt>
          <w:sdtPr>
            <w:rPr>
              <w:sz w:val="22"/>
              <w:szCs w:val="22"/>
            </w:rPr>
            <w:id w:val="-218902243"/>
            <w:placeholder>
              <w:docPart w:val="DefaultPlaceholder_-1854013436"/>
            </w:placeholder>
            <w15:repeatingSectionItem/>
          </w:sdtPr>
          <w:sdtEndPr/>
          <w:sdtContent>
            <w:p w:rsidR="009C42D8" w:rsidRPr="00A43525" w:rsidRDefault="009C42D8" w:rsidP="007F519F">
              <w:pPr>
                <w:rPr>
                  <w:sz w:val="22"/>
                  <w:szCs w:val="22"/>
                  <w:lang w:val="en-CA"/>
                </w:rPr>
              </w:pPr>
              <w:r w:rsidRPr="00A43525">
                <w:rPr>
                  <w:sz w:val="22"/>
                  <w:szCs w:val="22"/>
                  <w:lang w:val="en-CA"/>
                </w:rPr>
                <w:t>P319/B2/1.10,</w:t>
              </w:r>
              <w:r w:rsidR="00174177" w:rsidRPr="00A43525">
                <w:rPr>
                  <w:sz w:val="22"/>
                  <w:szCs w:val="22"/>
                  <w:lang w:val="en-CA"/>
                </w:rPr>
                <w:t>1</w:t>
              </w:r>
            </w:p>
            <w:p w:rsidR="009C42D8" w:rsidRPr="004D2F6B" w:rsidRDefault="009C42D8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-1323966950"/>
                  <w:placeholder>
                    <w:docPart w:val="97402F731E6E487A9BF594382BA98D79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Club Plein Air du Juvénat Saint-Jean</w:t>
                  </w:r>
                </w:sdtContent>
              </w:sdt>
              <w:r w:rsidR="00174177" w:rsidRPr="004D2F6B">
                <w:rPr>
                  <w:sz w:val="22"/>
                  <w:szCs w:val="22"/>
                </w:rPr>
                <w:t xml:space="preserve"> »</w:t>
              </w:r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2051406480"/>
                  <w:placeholder>
                    <w:docPart w:val="C4FDCF9EE7774DCB82BD2073E336E2BD"/>
                  </w:placeholder>
                  <w:text/>
                </w:sdtPr>
                <w:sdtEndPr/>
                <w:sdtContent>
                  <w:r w:rsidR="00174177" w:rsidRPr="004D2F6B">
                    <w:rPr>
                      <w:sz w:val="22"/>
                      <w:szCs w:val="22"/>
                    </w:rPr>
                    <w:t>2006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</w:p>
            <w:p w:rsidR="00651BF0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-23328654"/>
            <w:placeholder>
              <w:docPart w:val="553CB928A2BB4D64A2A67B7414D9A8FF"/>
            </w:placeholder>
            <w15:repeatingSectionItem/>
          </w:sdtPr>
          <w:sdtEndPr/>
          <w:sdtContent>
            <w:p w:rsidR="009C42D8" w:rsidRPr="004D2F6B" w:rsidRDefault="009C42D8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174177" w:rsidRPr="004D2F6B">
                <w:rPr>
                  <w:sz w:val="22"/>
                  <w:szCs w:val="22"/>
                </w:rPr>
                <w:t>2</w:t>
              </w:r>
            </w:p>
            <w:p w:rsidR="009C42D8" w:rsidRPr="004D2F6B" w:rsidRDefault="009C42D8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1341894458"/>
                  <w:placeholder>
                    <w:docPart w:val="9B88E9BD2832473A85F6D9D345E73C93"/>
                  </w:placeholder>
                  <w:text/>
                </w:sdtPr>
                <w:sdtEndPr/>
                <w:sdtContent>
                  <w:r w:rsidR="00174177" w:rsidRPr="004D2F6B">
                    <w:rPr>
                      <w:sz w:val="22"/>
                      <w:szCs w:val="22"/>
                    </w:rPr>
                    <w:t>Les élèves appelés à se dépasser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-1565791838"/>
                  <w:placeholder>
                    <w:docPart w:val="7C5C64FAC5BD4DFEBCFA860EC3217AC4"/>
                  </w:placeholder>
                  <w:text/>
                </w:sdtPr>
                <w:sdtEndPr/>
                <w:sdtContent>
                  <w:r w:rsidR="00174177" w:rsidRPr="004D2F6B">
                    <w:rPr>
                      <w:i/>
                      <w:sz w:val="22"/>
                      <w:szCs w:val="22"/>
                    </w:rPr>
                    <w:t>L’Étoile du Lac</w:t>
                  </w:r>
                </w:sdtContent>
              </w:sdt>
              <w:r w:rsidR="007B6C47">
                <w:rPr>
                  <w:sz w:val="22"/>
                  <w:szCs w:val="22"/>
                </w:rPr>
                <w:t>, s.d.</w:t>
              </w:r>
            </w:p>
            <w:p w:rsidR="009C42D8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917377300"/>
            <w:placeholder>
              <w:docPart w:val="085AC84AAE37403B9255783B237F31F1"/>
            </w:placeholder>
            <w15:repeatingSectionItem/>
          </w:sdtPr>
          <w:sdtEndPr/>
          <w:sdtContent>
            <w:p w:rsidR="00174177" w:rsidRPr="004D2F6B" w:rsidRDefault="00174177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P319/B2/1.10,3</w:t>
              </w:r>
            </w:p>
            <w:p w:rsidR="00174177" w:rsidRPr="004D2F6B" w:rsidRDefault="00174177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1746837136"/>
                  <w:placeholder>
                    <w:docPart w:val="2B1A040646144B9D92FF24C11BD9F311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Tournoi de curling juvénile : Les équipes dolmissoises en mettent plein la vue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1810126067"/>
                  <w:placeholder>
                    <w:docPart w:val="198EE75A3C984AF38082B63007561A9E"/>
                  </w:placeholder>
                  <w:text/>
                </w:sdtPr>
                <w:sdtEndPr/>
                <w:sdtContent>
                  <w:r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1431082325"/>
                  <w:placeholder>
                    <w:docPart w:val="3EF7C446244A449D989E243DFC778835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2012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</w:p>
            <w:p w:rsidR="00174177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117728970"/>
            <w:placeholder>
              <w:docPart w:val="244936888723403191C64250388EC99D"/>
            </w:placeholder>
            <w15:repeatingSectionItem/>
          </w:sdtPr>
          <w:sdtEndPr/>
          <w:sdtContent>
            <w:p w:rsidR="00174177" w:rsidRPr="004D2F6B" w:rsidRDefault="00174177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P319/B2/1.10,4</w:t>
              </w:r>
            </w:p>
            <w:p w:rsidR="00174177" w:rsidRPr="004D2F6B" w:rsidRDefault="00174177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-1346940932"/>
                  <w:placeholder>
                    <w:docPart w:val="62DE248B5E454A51BECD0640741EACF6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Curling : Le Tournoi des entreprises et organismes Desjardins accueillent 30 participants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s.d. </w:t>
              </w:r>
            </w:p>
            <w:p w:rsidR="00174177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944419917"/>
            <w:placeholder>
              <w:docPart w:val="ECEF256790DE44F19697187F62C3A2F5"/>
            </w:placeholder>
            <w15:repeatingSectionItem/>
          </w:sdtPr>
          <w:sdtEndPr/>
          <w:sdtContent>
            <w:p w:rsidR="00174177" w:rsidRPr="004D2F6B" w:rsidRDefault="00174177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P319/B2/1.10,5</w:t>
              </w:r>
            </w:p>
            <w:p w:rsidR="00174177" w:rsidRPr="004D2F6B" w:rsidRDefault="00174177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1059829256"/>
                  <w:placeholder>
                    <w:docPart w:val="7F7E845C944742589E45767F8EE05780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Ski de fond : solide performance du Club Nordski au Tour du Mont-Valin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s.d. </w:t>
              </w:r>
            </w:p>
            <w:p w:rsidR="00174177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567309771"/>
            <w:placeholder>
              <w:docPart w:val="04DCAC81A9EB4BE597745DB5D00CCA49"/>
            </w:placeholder>
            <w15:repeatingSectionItem/>
          </w:sdtPr>
          <w:sdtEndPr/>
          <w:sdtContent>
            <w:p w:rsidR="00174177" w:rsidRPr="004D2F6B" w:rsidRDefault="00174177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P319/B2/1.10,6</w:t>
              </w:r>
            </w:p>
            <w:p w:rsidR="00174177" w:rsidRPr="004D2F6B" w:rsidRDefault="00174177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1034552578"/>
                  <w:placeholder>
                    <w:docPart w:val="3B98F56AD3D64015A179E3C4399AB087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Cross-country : La 27e édition pour les élèves du Juvénat Saint-Jean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s.d. </w:t>
              </w:r>
            </w:p>
            <w:p w:rsidR="00174177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-1951918147"/>
            <w:placeholder>
              <w:docPart w:val="2867516D0186443DABE8876474CA4841"/>
            </w:placeholder>
            <w15:repeatingSectionItem/>
          </w:sdtPr>
          <w:sdtEndPr/>
          <w:sdtContent>
            <w:p w:rsidR="00174177" w:rsidRPr="004D2F6B" w:rsidRDefault="00174177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P319/B2/1.10,7</w:t>
              </w:r>
            </w:p>
            <w:p w:rsidR="00174177" w:rsidRPr="004D2F6B" w:rsidRDefault="00174177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96833782"/>
                  <w:placeholder>
                    <w:docPart w:val="5A348778ECB34F6188F5D43D8BC447E0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Une autre réussite pour le Festival du printemps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-1971501224"/>
                  <w:placeholder>
                    <w:docPart w:val="298CF01A5830491A8082367DF9F44764"/>
                  </w:placeholder>
                  <w:text/>
                </w:sdtPr>
                <w:sdtEndPr/>
                <w:sdtContent>
                  <w:r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>, s.d.</w:t>
              </w:r>
            </w:p>
            <w:p w:rsidR="00174177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1763794980"/>
            <w:placeholder>
              <w:docPart w:val="B2790338EBBF493D881C119C509AFC97"/>
            </w:placeholder>
            <w15:repeatingSectionItem/>
          </w:sdtPr>
          <w:sdtEndPr/>
          <w:sdtContent>
            <w:p w:rsidR="00174177" w:rsidRPr="004D2F6B" w:rsidRDefault="00174177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P319/B2/1.10,8</w:t>
              </w:r>
            </w:p>
            <w:p w:rsidR="00174177" w:rsidRPr="004D2F6B" w:rsidRDefault="00174177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-1616599591"/>
                  <w:placeholder>
                    <w:docPart w:val="8B0090EE4D734054BE59B4DB666BE3EA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L’institution présente un nouveau programme Équitation-Études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s.d.</w:t>
              </w:r>
            </w:p>
            <w:p w:rsidR="00174177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-66192236"/>
            <w:placeholder>
              <w:docPart w:val="76979629DA5F41D392188DA2CA110F01"/>
            </w:placeholder>
            <w15:repeatingSectionItem/>
          </w:sdtPr>
          <w:sdtEndPr/>
          <w:sdtContent>
            <w:p w:rsidR="00174177" w:rsidRPr="004D2F6B" w:rsidRDefault="00174177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P319/B2/1.10,9</w:t>
              </w:r>
            </w:p>
            <w:p w:rsidR="00174177" w:rsidRPr="004D2F6B" w:rsidRDefault="00174177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573237998"/>
                  <w:placeholder>
                    <w:docPart w:val="70B3F3EDD6DD42489621141CB0F9A418"/>
                  </w:placeholder>
                  <w:text/>
                </w:sdtPr>
                <w:sdtEndPr/>
                <w:sdtContent>
                  <w:r w:rsidR="0046161D" w:rsidRPr="004D2F6B">
                    <w:rPr>
                      <w:sz w:val="22"/>
                      <w:szCs w:val="22"/>
                    </w:rPr>
                    <w:t>Deux médaillés pour le dojo de Dolbeau-Mistassini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542259213"/>
                  <w:placeholder>
                    <w:docPart w:val="E3EB065B1454497695279B94E98F3D38"/>
                  </w:placeholder>
                  <w:text/>
                </w:sdtPr>
                <w:sdtEndPr/>
                <w:sdtContent>
                  <w:r w:rsidR="0046161D"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-1873684126"/>
                  <w:placeholder>
                    <w:docPart w:val="9D302C3B67CF40818EBB79801DE67FD1"/>
                  </w:placeholder>
                  <w:text/>
                </w:sdtPr>
                <w:sdtEndPr/>
                <w:sdtContent>
                  <w:r w:rsidR="0046161D" w:rsidRPr="004D2F6B">
                    <w:rPr>
                      <w:sz w:val="22"/>
                      <w:szCs w:val="22"/>
                    </w:rPr>
                    <w:t>2012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</w:p>
            <w:p w:rsidR="00174177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1646001120"/>
            <w:placeholder>
              <w:docPart w:val="1CDD22FC2A3948FFA210C0C36C8FBBD3"/>
            </w:placeholder>
            <w15:repeatingSectionItem/>
          </w:sdtPr>
          <w:sdtEndPr/>
          <w:sdtContent>
            <w:p w:rsidR="00174177" w:rsidRPr="004D2F6B" w:rsidRDefault="00174177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P319/B2/1.10,10</w:t>
              </w:r>
            </w:p>
            <w:p w:rsidR="00174177" w:rsidRPr="004D2F6B" w:rsidRDefault="00174177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821783183"/>
                  <w:placeholder>
                    <w:docPart w:val="CB0DC6B671664824A980D826A86D316A"/>
                  </w:placeholder>
                  <w:text/>
                </w:sdtPr>
                <w:sdtEndPr/>
                <w:sdtContent>
                  <w:r w:rsidR="0046161D" w:rsidRPr="004D2F6B">
                    <w:rPr>
                      <w:sz w:val="22"/>
                      <w:szCs w:val="22"/>
                    </w:rPr>
                    <w:t>Des élèves qui n’ont pas peur… du ridicule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[</w:t>
              </w:r>
              <w:sdt>
                <w:sdtPr>
                  <w:rPr>
                    <w:sz w:val="22"/>
                    <w:szCs w:val="22"/>
                  </w:rPr>
                  <w:id w:val="2094209303"/>
                  <w:placeholder>
                    <w:docPart w:val="B5D142AD9FF2401EB56B59C3518CE63E"/>
                  </w:placeholder>
                  <w:text/>
                </w:sdtPr>
                <w:sdtEndPr/>
                <w:sdtContent>
                  <w:r w:rsidR="0046161D" w:rsidRPr="004D2F6B">
                    <w:rPr>
                      <w:sz w:val="22"/>
                      <w:szCs w:val="22"/>
                    </w:rPr>
                    <w:t>2012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</w:p>
            <w:p w:rsidR="00174177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871731722"/>
            <w:placeholder>
              <w:docPart w:val="45C2F27832CD4393A4943BB89CA212AB"/>
            </w:placeholder>
            <w15:repeatingSectionItem/>
          </w:sdtPr>
          <w:sdtEndPr/>
          <w:sdtContent>
            <w:p w:rsidR="00174177" w:rsidRPr="004D2F6B" w:rsidRDefault="00174177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46161D" w:rsidRPr="004D2F6B">
                <w:rPr>
                  <w:sz w:val="22"/>
                  <w:szCs w:val="22"/>
                </w:rPr>
                <w:t>11</w:t>
              </w:r>
            </w:p>
            <w:p w:rsidR="00174177" w:rsidRPr="004D2F6B" w:rsidRDefault="00174177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-269167760"/>
                  <w:placeholder>
                    <w:docPart w:val="3FACBCA01D4E46C18447912C725BD443"/>
                  </w:placeholder>
                  <w:text/>
                </w:sdtPr>
                <w:sdtEndPr/>
                <w:sdtContent>
                  <w:r w:rsidR="0046161D" w:rsidRPr="004D2F6B">
                    <w:rPr>
                      <w:sz w:val="22"/>
                      <w:szCs w:val="22"/>
                    </w:rPr>
                    <w:t>Championnat international de curling : Une présence satisfaisante pour l’équipe Guénard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-906147985"/>
                  <w:placeholder>
                    <w:docPart w:val="DD898DE8D4B1433793968CE920A657E6"/>
                  </w:placeholder>
                  <w:text/>
                </w:sdtPr>
                <w:sdtEndPr/>
                <w:sdtContent>
                  <w:r w:rsidR="0046161D"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-987857122"/>
                  <w:placeholder>
                    <w:docPart w:val="7564A12D73C040C384A79722DF179287"/>
                  </w:placeholder>
                  <w:text/>
                </w:sdtPr>
                <w:sdtEndPr/>
                <w:sdtContent>
                  <w:r w:rsidR="0046161D" w:rsidRPr="004D2F6B">
                    <w:rPr>
                      <w:sz w:val="22"/>
                      <w:szCs w:val="22"/>
                    </w:rPr>
                    <w:t>2012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</w:p>
            <w:p w:rsidR="00174177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-1427954203"/>
            <w:placeholder>
              <w:docPart w:val="A31675B905654DC09FCC665D00CF7E7A"/>
            </w:placeholder>
            <w15:repeatingSectionItem/>
          </w:sdtPr>
          <w:sdtEndPr/>
          <w:sdtContent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P319/B2/1.10,12</w:t>
              </w:r>
            </w:p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425936320"/>
                  <w:placeholder>
                    <w:docPart w:val="8D7D05F1B1FC4C14A796B88C43B8B45A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Hockey Bantam A : Les Barons finalistes à La Tuque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500706432"/>
                  <w:placeholder>
                    <w:docPart w:val="8B53F60251FD4B1F9C959F13C577CB59"/>
                  </w:placeholder>
                  <w:text/>
                </w:sdtPr>
                <w:sdtEndPr/>
                <w:sdtContent>
                  <w:r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1925993689"/>
                  <w:placeholder>
                    <w:docPart w:val="F0923209AD894FD3AD7ACC50A3447D7A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2012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</w:p>
            <w:p w:rsidR="0046161D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-201708046"/>
            <w:placeholder>
              <w:docPart w:val="ADA595EADBBA43A89F7A574393D7FC0D"/>
            </w:placeholder>
            <w15:repeatingSectionItem/>
          </w:sdtPr>
          <w:sdtEndPr/>
          <w:sdtContent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P319/B2/1.10,13</w:t>
              </w:r>
            </w:p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-331687633"/>
                  <w:placeholder>
                    <w:docPart w:val="2EB06CD8F1FB428D923D8AE6F2362520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Le Juvénat St-Jean retrouve sa patinoire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sz w:val="22"/>
                    <w:szCs w:val="22"/>
                  </w:rPr>
                  <w:id w:val="1158354085"/>
                  <w:placeholder>
                    <w:docPart w:val="885F26FEAD274098AD9AF37EDB8FA974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Le Point du Lac St-Jean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1487896247"/>
                  <w:placeholder>
                    <w:docPart w:val="53D56AD997034C8DB918E4B4A436E722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8 janvier 2013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</w:p>
            <w:p w:rsidR="0046161D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937035259"/>
            <w:placeholder>
              <w:docPart w:val="0975BAFFE0F44003AC82616473FFE6F3"/>
            </w:placeholder>
            <w15:repeatingSectionItem/>
          </w:sdtPr>
          <w:sdtEndPr/>
          <w:sdtContent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P319/B2/1.10,14</w:t>
              </w:r>
            </w:p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-1437978636"/>
                  <w:placeholder>
                    <w:docPart w:val="C1613A7CFA4845E4BC41E53C95C4535B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Concentration Hockey voit le jour au Juvénat St-Jean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90285342"/>
                  <w:placeholder>
                    <w:docPart w:val="80C74C71CC824B21B3350835EC61F273"/>
                  </w:placeholder>
                  <w:text/>
                </w:sdtPr>
                <w:sdtEndPr/>
                <w:sdtContent>
                  <w:r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-739484908"/>
                  <w:placeholder>
                    <w:docPart w:val="5B30729869114A6EA745BC12BE1C059E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1997-1998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</w:p>
            <w:p w:rsidR="0046161D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-533965785"/>
            <w:placeholder>
              <w:docPart w:val="71FFEA54C1C34F5395614C0586AF0532"/>
            </w:placeholder>
            <w15:repeatingSectionItem/>
          </w:sdtPr>
          <w:sdtEndPr/>
          <w:sdtContent>
            <w:p w:rsidR="00174177" w:rsidRPr="004D2F6B" w:rsidRDefault="00174177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46161D" w:rsidRPr="004D2F6B">
                <w:rPr>
                  <w:sz w:val="22"/>
                  <w:szCs w:val="22"/>
                </w:rPr>
                <w:t>15</w:t>
              </w:r>
            </w:p>
            <w:p w:rsidR="00174177" w:rsidRPr="004D2F6B" w:rsidRDefault="00174177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-1042126045"/>
                  <w:placeholder>
                    <w:docPart w:val="9DFE779AADFF4A9AA89C6E3267024266"/>
                  </w:placeholder>
                  <w:text/>
                </w:sdtPr>
                <w:sdtEndPr/>
                <w:sdtContent>
                  <w:r w:rsidR="0046161D" w:rsidRPr="004D2F6B">
                    <w:rPr>
                      <w:sz w:val="22"/>
                      <w:szCs w:val="22"/>
                    </w:rPr>
                    <w:t>Hockey sans contact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1703745856"/>
                  <w:placeholder>
                    <w:docPart w:val="D5FFC6A5B14142259519033B51C27C94"/>
                  </w:placeholder>
                  <w:text/>
                </w:sdtPr>
                <w:sdtEndPr/>
                <w:sdtContent>
                  <w:r w:rsidR="0046161D"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111028418"/>
                  <w:placeholder>
                    <w:docPart w:val="551B711D50C2459695F79DBB35F7E8D0"/>
                  </w:placeholder>
                  <w:text/>
                </w:sdtPr>
                <w:sdtEndPr/>
                <w:sdtContent>
                  <w:r w:rsidR="0046161D" w:rsidRPr="004D2F6B">
                    <w:rPr>
                      <w:sz w:val="22"/>
                      <w:szCs w:val="22"/>
                    </w:rPr>
                    <w:t>1998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</w:p>
            <w:p w:rsidR="00174177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-415165686"/>
            <w:placeholder>
              <w:docPart w:val="FFF4F90391314A0A8894AEA00BCB240E"/>
            </w:placeholder>
            <w15:repeatingSectionItem/>
          </w:sdtPr>
          <w:sdtEndPr/>
          <w:sdtContent>
            <w:p w:rsidR="00174177" w:rsidRPr="004D2F6B" w:rsidRDefault="00174177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46161D" w:rsidRPr="004D2F6B">
                <w:rPr>
                  <w:sz w:val="22"/>
                  <w:szCs w:val="22"/>
                </w:rPr>
                <w:t>16</w:t>
              </w:r>
            </w:p>
            <w:p w:rsidR="00174177" w:rsidRPr="004D2F6B" w:rsidRDefault="00174177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-1240484534"/>
                  <w:placeholder>
                    <w:docPart w:val="1D037A197C5D492C998B0E0D39A46820"/>
                  </w:placeholder>
                  <w:text/>
                </w:sdtPr>
                <w:sdtEndPr/>
                <w:sdtContent>
                  <w:r w:rsidR="0046161D" w:rsidRPr="004D2F6B">
                    <w:rPr>
                      <w:sz w:val="22"/>
                      <w:szCs w:val="22"/>
                    </w:rPr>
                    <w:t>Le programme de concentration hockey se porte bien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1251540749"/>
                  <w:placeholder>
                    <w:docPart w:val="3D663BAB87A546A5A502F00A4DA6525B"/>
                  </w:placeholder>
                  <w:text/>
                </w:sdtPr>
                <w:sdtEndPr/>
                <w:sdtContent>
                  <w:r w:rsidR="0046161D"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-67887608"/>
                  <w:placeholder>
                    <w:docPart w:val="03E682159AD74F9CA96A5A8C31D26FC5"/>
                  </w:placeholder>
                  <w:text/>
                </w:sdtPr>
                <w:sdtEndPr/>
                <w:sdtContent>
                  <w:r w:rsidR="0046161D" w:rsidRPr="004D2F6B">
                    <w:rPr>
                      <w:sz w:val="22"/>
                      <w:szCs w:val="22"/>
                    </w:rPr>
                    <w:t>1999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</w:p>
            <w:p w:rsidR="00174177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795722614"/>
            <w:placeholder>
              <w:docPart w:val="39FC742D3B6D4E1C9F885B6A416E74B6"/>
            </w:placeholder>
            <w15:repeatingSectionItem/>
          </w:sdtPr>
          <w:sdtEndPr/>
          <w:sdtContent>
            <w:p w:rsidR="00174177" w:rsidRPr="004D2F6B" w:rsidRDefault="00174177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46161D" w:rsidRPr="004D2F6B">
                <w:rPr>
                  <w:sz w:val="22"/>
                  <w:szCs w:val="22"/>
                </w:rPr>
                <w:t>17</w:t>
              </w:r>
            </w:p>
            <w:p w:rsidR="00174177" w:rsidRPr="004D2F6B" w:rsidRDefault="00174177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-45531785"/>
                  <w:placeholder>
                    <w:docPart w:val="38770EEF890E48B396F31E8C311369B3"/>
                  </w:placeholder>
                  <w:text/>
                </w:sdtPr>
                <w:sdtEndPr/>
                <w:sdtContent>
                  <w:r w:rsidR="0046161D" w:rsidRPr="004D2F6B">
                    <w:rPr>
                      <w:sz w:val="22"/>
                      <w:szCs w:val="22"/>
                    </w:rPr>
                    <w:t>Programme de concentration hockey : les Juvénistes reçoivent de la belle visite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1068154958"/>
                  <w:placeholder>
                    <w:docPart w:val="C9B77A5CFD794FD5BD90406321839D1C"/>
                  </w:placeholder>
                  <w:text/>
                </w:sdtPr>
                <w:sdtEndPr/>
                <w:sdtContent>
                  <w:r w:rsidR="0046161D"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, </w:t>
              </w:r>
              <w:r w:rsidR="0046161D" w:rsidRPr="004D2F6B">
                <w:rPr>
                  <w:sz w:val="22"/>
                  <w:szCs w:val="22"/>
                </w:rPr>
                <w:t>s.d.</w:t>
              </w:r>
            </w:p>
            <w:p w:rsidR="00174177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1923527502"/>
            <w:placeholder>
              <w:docPart w:val="9EA8329B92904F83A8CABBB05CE39984"/>
            </w:placeholder>
            <w15:repeatingSectionItem/>
          </w:sdtPr>
          <w:sdtEndPr/>
          <w:sdtContent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P319/B2/1.10,18</w:t>
              </w:r>
            </w:p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188338122"/>
                  <w:placeholder>
                    <w:docPart w:val="E45F7AEA2E16406AAF79F6276C291739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Le Juvénat offrira une formation équestre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-535891881"/>
                  <w:placeholder>
                    <w:docPart w:val="845C6FCEBCF44AF9BE3D716A654A0826"/>
                  </w:placeholder>
                  <w:text/>
                </w:sdtPr>
                <w:sdtEndPr/>
                <w:sdtContent>
                  <w:r w:rsidRPr="004D2F6B">
                    <w:rPr>
                      <w:i/>
                      <w:sz w:val="22"/>
                      <w:szCs w:val="22"/>
                    </w:rPr>
                    <w:t>Le Quotidien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, </w:t>
              </w:r>
              <w:r w:rsidR="002D1494" w:rsidRPr="004D2F6B">
                <w:rPr>
                  <w:sz w:val="22"/>
                  <w:szCs w:val="22"/>
                </w:rPr>
                <w:t>s.d.</w:t>
              </w:r>
            </w:p>
            <w:p w:rsidR="0046161D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504015755"/>
            <w:placeholder>
              <w:docPart w:val="13CB1F9DBD5D4FC4B3A5CB58516F9095"/>
            </w:placeholder>
            <w15:repeatingSectionItem/>
          </w:sdtPr>
          <w:sdtEndPr/>
          <w:sdtContent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2D1494" w:rsidRPr="004D2F6B">
                <w:rPr>
                  <w:sz w:val="22"/>
                  <w:szCs w:val="22"/>
                </w:rPr>
                <w:t>19</w:t>
              </w:r>
            </w:p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1626574603"/>
                  <w:placeholder>
                    <w:docPart w:val="B4ADE79F3C9D47ACB9CB44C52A80EE3F"/>
                  </w:placeholder>
                  <w:text/>
                </w:sdtPr>
                <w:sdtEndPr/>
                <w:sdtContent>
                  <w:r w:rsidR="002D1494" w:rsidRPr="004D2F6B">
                    <w:rPr>
                      <w:sz w:val="22"/>
                      <w:szCs w:val="22"/>
                    </w:rPr>
                    <w:t>Le Juvénat fait du ski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-40291601"/>
                  <w:placeholder>
                    <w:docPart w:val="E25D636FD9104E6A8561C8F148DFE714"/>
                  </w:placeholder>
                  <w:text/>
                </w:sdtPr>
                <w:sdtEndPr/>
                <w:sdtContent>
                  <w:r w:rsidR="002D1494" w:rsidRPr="004D2F6B">
                    <w:rPr>
                      <w:i/>
                      <w:sz w:val="22"/>
                      <w:szCs w:val="22"/>
                    </w:rPr>
                    <w:t>Le Point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1307741896"/>
                  <w:placeholder>
                    <w:docPart w:val="326DD158FF3147649DE7C3C6B99E3917"/>
                  </w:placeholder>
                  <w:text/>
                </w:sdtPr>
                <w:sdtEndPr/>
                <w:sdtContent>
                  <w:r w:rsidR="002D1494" w:rsidRPr="004D2F6B">
                    <w:rPr>
                      <w:sz w:val="22"/>
                      <w:szCs w:val="22"/>
                    </w:rPr>
                    <w:t>21 février 2012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</w:p>
            <w:p w:rsidR="0046161D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-543060378"/>
            <w:placeholder>
              <w:docPart w:val="524CDDA8EA8F4B129AD97D7536B30CAF"/>
            </w:placeholder>
            <w15:repeatingSectionItem/>
          </w:sdtPr>
          <w:sdtEndPr/>
          <w:sdtContent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B27D5F" w:rsidRPr="004D2F6B">
                <w:rPr>
                  <w:sz w:val="22"/>
                  <w:szCs w:val="22"/>
                </w:rPr>
                <w:t>20</w:t>
              </w:r>
            </w:p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1070621795"/>
                  <w:placeholder>
                    <w:docPart w:val="DA469BC3D8724602A2F13DD654F5A1D4"/>
                  </w:placeholder>
                  <w:text/>
                </w:sdtPr>
                <w:sdtEndPr/>
                <w:sdtContent>
                  <w:r w:rsidR="00B27D5F" w:rsidRPr="004D2F6B">
                    <w:rPr>
                      <w:sz w:val="22"/>
                      <w:szCs w:val="22"/>
                    </w:rPr>
                    <w:t>Cross country provincial scolaire : Frédéric Bouchard termine deuxième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-2084983014"/>
                  <w:placeholder>
                    <w:docPart w:val="88FF1525CB654BF3919FBC9838D7615C"/>
                  </w:placeholder>
                  <w:text/>
                </w:sdtPr>
                <w:sdtEndPr/>
                <w:sdtContent>
                  <w:r w:rsidR="00B27D5F"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, </w:t>
              </w:r>
              <w:r w:rsidR="00B27D5F" w:rsidRPr="004D2F6B">
                <w:rPr>
                  <w:sz w:val="22"/>
                  <w:szCs w:val="22"/>
                </w:rPr>
                <w:t xml:space="preserve">s.d. - photocopie. </w:t>
              </w:r>
            </w:p>
            <w:p w:rsidR="0046161D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-1914301434"/>
            <w:placeholder>
              <w:docPart w:val="2E2A375BC6EF4181A4ACF640883F3DFA"/>
            </w:placeholder>
            <w15:repeatingSectionItem/>
          </w:sdtPr>
          <w:sdtEndPr/>
          <w:sdtContent>
            <w:p w:rsidR="00B27D5F" w:rsidRPr="004D2F6B" w:rsidRDefault="00B27D5F" w:rsidP="007F519F">
              <w:pPr>
                <w:rPr>
                  <w:sz w:val="22"/>
                  <w:szCs w:val="22"/>
                  <w:lang w:val="fr-FR"/>
                </w:rPr>
              </w:pPr>
              <w:r w:rsidRPr="004D2F6B">
                <w:rPr>
                  <w:sz w:val="22"/>
                  <w:szCs w:val="22"/>
                  <w:lang w:val="fr-FR"/>
                </w:rPr>
                <w:t>P319/B2/1.10,21</w:t>
              </w:r>
            </w:p>
            <w:p w:rsidR="00B27D5F" w:rsidRPr="004D2F6B" w:rsidRDefault="00B27D5F" w:rsidP="007F519F">
              <w:pPr>
                <w:rPr>
                  <w:sz w:val="22"/>
                  <w:szCs w:val="22"/>
                  <w:lang w:val="fr-FR"/>
                </w:rPr>
              </w:pPr>
              <w:r w:rsidRPr="004D2F6B">
                <w:rPr>
                  <w:sz w:val="22"/>
                  <w:szCs w:val="22"/>
                  <w:lang w:val="fr-FR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1797798661"/>
                  <w:placeholder>
                    <w:docPart w:val="3285690150DE45909F4E4B57AC1A81E5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Le football naît au Juvénat St-Jean</w:t>
                  </w:r>
                </w:sdtContent>
              </w:sdt>
              <w:r w:rsidRPr="004D2F6B">
                <w:rPr>
                  <w:sz w:val="22"/>
                  <w:szCs w:val="22"/>
                  <w:lang w:val="fr-FR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2035990180"/>
                  <w:placeholder>
                    <w:docPart w:val="B5D2634600BA4A9E839DF2BB0F93F485"/>
                  </w:placeholder>
                  <w:text/>
                </w:sdtPr>
                <w:sdtEndPr/>
                <w:sdtContent>
                  <w:r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  <w:lang w:val="fr-FR"/>
                </w:rPr>
                <w:t>, s.d.</w:t>
              </w:r>
            </w:p>
            <w:p w:rsidR="00B27D5F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223258664"/>
            <w:placeholder>
              <w:docPart w:val="D0F63E108BFA4E4CA2A3C35C07509452"/>
            </w:placeholder>
            <w15:repeatingSectionItem/>
          </w:sdtPr>
          <w:sdtEndPr/>
          <w:sdtContent>
            <w:p w:rsidR="00B27D5F" w:rsidRPr="004D2F6B" w:rsidRDefault="00B27D5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P319/B2/1.10,22</w:t>
              </w:r>
            </w:p>
            <w:p w:rsidR="00B27D5F" w:rsidRPr="004D2F6B" w:rsidRDefault="00B27D5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lastRenderedPageBreak/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1508404136"/>
                  <w:placeholder>
                    <w:docPart w:val="C28B1C83368F452F9FC1801021213B2C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Denis Bouchard : pour l’amour du ski de fond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s.d. – photocopie.</w:t>
              </w:r>
            </w:p>
            <w:p w:rsidR="00B27D5F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-538434115"/>
            <w:placeholder>
              <w:docPart w:val="D46A89D0019A46D388DA437ACFA78299"/>
            </w:placeholder>
            <w15:repeatingSectionItem/>
          </w:sdtPr>
          <w:sdtEndPr/>
          <w:sdtContent>
            <w:p w:rsidR="00B27D5F" w:rsidRPr="004D2F6B" w:rsidRDefault="00B27D5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P319/B2/1.10,23</w:t>
              </w:r>
            </w:p>
            <w:p w:rsidR="00B27D5F" w:rsidRPr="004D2F6B" w:rsidRDefault="00B27D5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-5058394"/>
                  <w:placeholder>
                    <w:docPart w:val="7A61C50FF564462FA7597B6BA73C3366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La jeunesse découvre les plaisirs de l’hiver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-814718035"/>
                  <w:placeholder>
                    <w:docPart w:val="BD768E3AF7A449F0A830ED309D8143E3"/>
                  </w:placeholder>
                  <w:text/>
                </w:sdtPr>
                <w:sdtEndPr/>
                <w:sdtContent>
                  <w:r w:rsidRPr="004D2F6B">
                    <w:rPr>
                      <w:i/>
                      <w:sz w:val="22"/>
                      <w:szCs w:val="22"/>
                    </w:rPr>
                    <w:t>Le Point</w:t>
                  </w:r>
                </w:sdtContent>
              </w:sdt>
              <w:r w:rsidRPr="004D2F6B">
                <w:rPr>
                  <w:sz w:val="22"/>
                  <w:szCs w:val="22"/>
                </w:rPr>
                <w:t>, s.d.</w:t>
              </w:r>
            </w:p>
            <w:p w:rsidR="00B27D5F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1327399455"/>
            <w:placeholder>
              <w:docPart w:val="6C8508244E2C47A3BA2678A4F80391F3"/>
            </w:placeholder>
            <w15:repeatingSectionItem/>
          </w:sdtPr>
          <w:sdtEndPr/>
          <w:sdtContent>
            <w:p w:rsidR="00B27D5F" w:rsidRPr="004D2F6B" w:rsidRDefault="00B27D5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P319/B2/1.10,24</w:t>
              </w:r>
            </w:p>
            <w:p w:rsidR="00B27D5F" w:rsidRPr="004D2F6B" w:rsidRDefault="00B27D5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1070237734"/>
                  <w:placeholder>
                    <w:docPart w:val="12770F9326B74F8186C8D4030F3DF825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Du cross-country sur la Pointe des Pères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2026668927"/>
                  <w:placeholder>
                    <w:docPart w:val="60B52485B2FC4A68907044F7D99FEFC5"/>
                  </w:placeholder>
                  <w:text/>
                </w:sdtPr>
                <w:sdtEndPr/>
                <w:sdtContent>
                  <w:r w:rsidRPr="004D2F6B">
                    <w:rPr>
                      <w:i/>
                      <w:sz w:val="22"/>
                      <w:szCs w:val="22"/>
                    </w:rPr>
                    <w:t>Le Point du Lac St-Jean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35019388"/>
                  <w:placeholder>
                    <w:docPart w:val="97486257A0FA4E3D8ABDD544871A8C2D"/>
                  </w:placeholder>
                  <w:text/>
                </w:sdtPr>
                <w:sdtEndPr/>
                <w:sdtContent>
                  <w:r w:rsidR="001E56F5" w:rsidRPr="004D2F6B">
                    <w:rPr>
                      <w:sz w:val="22"/>
                      <w:szCs w:val="22"/>
                    </w:rPr>
                    <w:t>16 octobre 2013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</w:p>
            <w:p w:rsidR="00B27D5F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-261531194"/>
            <w:placeholder>
              <w:docPart w:val="27ADB6511F0A4A558F839F3512955FC2"/>
            </w:placeholder>
            <w15:repeatingSectionItem/>
          </w:sdtPr>
          <w:sdtEndPr/>
          <w:sdtContent>
            <w:p w:rsidR="00B27D5F" w:rsidRPr="004D2F6B" w:rsidRDefault="00B27D5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1E56F5" w:rsidRPr="004D2F6B">
                <w:rPr>
                  <w:sz w:val="22"/>
                  <w:szCs w:val="22"/>
                </w:rPr>
                <w:t>25</w:t>
              </w:r>
            </w:p>
            <w:p w:rsidR="00B27D5F" w:rsidRPr="004D2F6B" w:rsidRDefault="00B27D5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1577555606"/>
                  <w:placeholder>
                    <w:docPart w:val="D4DD9ADC5164419B9327C1D6DAA4F49A"/>
                  </w:placeholder>
                  <w:text/>
                </w:sdtPr>
                <w:sdtEndPr/>
                <w:sdtContent>
                  <w:r w:rsidR="001E56F5" w:rsidRPr="004D2F6B">
                    <w:rPr>
                      <w:sz w:val="22"/>
                      <w:szCs w:val="22"/>
                    </w:rPr>
                    <w:t>À la découverte des Monts-Valin en raquettes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1777596951"/>
                  <w:placeholder>
                    <w:docPart w:val="0AEBC4E0691B430ABF8ABD64BF1186C4"/>
                  </w:placeholder>
                  <w:text/>
                </w:sdtPr>
                <w:sdtEndPr/>
                <w:sdtContent>
                  <w:r w:rsidR="001E56F5" w:rsidRPr="004D2F6B">
                    <w:rPr>
                      <w:i/>
                      <w:sz w:val="22"/>
                      <w:szCs w:val="22"/>
                    </w:rPr>
                    <w:t>Le Point du Lac St-Jean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-1046522719"/>
                  <w:placeholder>
                    <w:docPart w:val="B55CC412682F4B5FAAE29BED43A993A4"/>
                  </w:placeholder>
                  <w:text/>
                </w:sdtPr>
                <w:sdtEndPr/>
                <w:sdtContent>
                  <w:r w:rsidR="001E56F5" w:rsidRPr="004D2F6B">
                    <w:rPr>
                      <w:sz w:val="22"/>
                      <w:szCs w:val="22"/>
                    </w:rPr>
                    <w:t>4 février 2014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</w:p>
            <w:p w:rsidR="00B27D5F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887604187"/>
            <w:placeholder>
              <w:docPart w:val="C7736C6635474A6BB6ACCB8F44CACB8A"/>
            </w:placeholder>
            <w15:repeatingSectionItem/>
          </w:sdtPr>
          <w:sdtEndPr/>
          <w:sdtContent>
            <w:p w:rsidR="00B27D5F" w:rsidRPr="004D2F6B" w:rsidRDefault="00B27D5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1E56F5" w:rsidRPr="004D2F6B">
                <w:rPr>
                  <w:sz w:val="22"/>
                  <w:szCs w:val="22"/>
                </w:rPr>
                <w:t>26</w:t>
              </w:r>
            </w:p>
            <w:p w:rsidR="00B27D5F" w:rsidRPr="004D2F6B" w:rsidRDefault="00B27D5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30315428"/>
                  <w:placeholder>
                    <w:docPart w:val="2DC83D4936A144498C53D9AECFC5C62A"/>
                  </w:placeholder>
                  <w:text/>
                </w:sdtPr>
                <w:sdtEndPr/>
                <w:sdtContent>
                  <w:r w:rsidR="001E56F5" w:rsidRPr="004D2F6B">
                    <w:rPr>
                      <w:sz w:val="22"/>
                      <w:szCs w:val="22"/>
                    </w:rPr>
                    <w:t>On apprend tout du hockey, de la technique à l’esprit d’équipe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1575779231"/>
                  <w:placeholder>
                    <w:docPart w:val="C88C38574E2E40539D9CE5365392D941"/>
                  </w:placeholder>
                  <w:text/>
                </w:sdtPr>
                <w:sdtEndPr/>
                <w:sdtContent>
                  <w:r w:rsidR="001E56F5" w:rsidRPr="004D2F6B">
                    <w:rPr>
                      <w:i/>
                      <w:sz w:val="22"/>
                      <w:szCs w:val="22"/>
                    </w:rPr>
                    <w:t>Le Point du Lac St-Jean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-419644743"/>
                  <w:placeholder>
                    <w:docPart w:val="A1B10CBF49F14DCBBAEBDFFAC46DD10C"/>
                  </w:placeholder>
                  <w:text/>
                </w:sdtPr>
                <w:sdtEndPr/>
                <w:sdtContent>
                  <w:r w:rsidR="001E56F5" w:rsidRPr="004D2F6B">
                    <w:rPr>
                      <w:sz w:val="22"/>
                      <w:szCs w:val="22"/>
                    </w:rPr>
                    <w:t>28 mai 2013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</w:p>
            <w:p w:rsidR="00B27D5F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1586499794"/>
            <w:placeholder>
              <w:docPart w:val="9660D6AE9FAB427E9A0AD9B9AA8CFD18"/>
            </w:placeholder>
            <w15:repeatingSectionItem/>
          </w:sdtPr>
          <w:sdtEndPr/>
          <w:sdtContent>
            <w:p w:rsidR="00B27D5F" w:rsidRPr="004D2F6B" w:rsidRDefault="00B27D5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1E56F5" w:rsidRPr="004D2F6B">
                <w:rPr>
                  <w:sz w:val="22"/>
                  <w:szCs w:val="22"/>
                </w:rPr>
                <w:t>27</w:t>
              </w:r>
            </w:p>
            <w:p w:rsidR="00B27D5F" w:rsidRPr="004D2F6B" w:rsidRDefault="00B27D5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-1617516458"/>
                  <w:placeholder>
                    <w:docPart w:val="8511E80E815F4EA2B6B8383E22219E95"/>
                  </w:placeholder>
                  <w:text/>
                </w:sdtPr>
                <w:sdtEndPr/>
                <w:sdtContent>
                  <w:r w:rsidR="001E56F5" w:rsidRPr="004D2F6B">
                    <w:rPr>
                      <w:sz w:val="22"/>
                      <w:szCs w:val="22"/>
                    </w:rPr>
                    <w:t>Le Juvénat Saint-Jean bien en selle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1263808507"/>
                  <w:placeholder>
                    <w:docPart w:val="0A013DA9B74F46328CE6BB501CAB6A69"/>
                  </w:placeholder>
                  <w:text/>
                </w:sdtPr>
                <w:sdtEndPr/>
                <w:sdtContent>
                  <w:r w:rsidR="001E56F5" w:rsidRPr="004D2F6B">
                    <w:rPr>
                      <w:i/>
                      <w:sz w:val="22"/>
                      <w:szCs w:val="22"/>
                    </w:rPr>
                    <w:t>Le Point du Lac St-Jean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110484967"/>
                  <w:placeholder>
                    <w:docPart w:val="8CE27195FA7F4127AABC87C09EEF268C"/>
                  </w:placeholder>
                  <w:text/>
                </w:sdtPr>
                <w:sdtEndPr/>
                <w:sdtContent>
                  <w:r w:rsidR="001E56F5" w:rsidRPr="004D2F6B">
                    <w:rPr>
                      <w:sz w:val="22"/>
                      <w:szCs w:val="22"/>
                    </w:rPr>
                    <w:t>15 novembre 2011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</w:p>
            <w:p w:rsidR="00B27D5F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1799410345"/>
            <w:placeholder>
              <w:docPart w:val="3C03C91265A24C9CB3FB86F87B25C959"/>
            </w:placeholder>
            <w15:repeatingSectionItem/>
          </w:sdtPr>
          <w:sdtEndPr/>
          <w:sdtContent>
            <w:p w:rsidR="00B27D5F" w:rsidRPr="004D2F6B" w:rsidRDefault="00B27D5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1E56F5" w:rsidRPr="004D2F6B">
                <w:rPr>
                  <w:sz w:val="22"/>
                  <w:szCs w:val="22"/>
                </w:rPr>
                <w:t>28</w:t>
              </w:r>
            </w:p>
            <w:p w:rsidR="00B27D5F" w:rsidRPr="004D2F6B" w:rsidRDefault="00B27D5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-159775410"/>
                  <w:placeholder>
                    <w:docPart w:val="00D52D948CE948F8A777525404511A53"/>
                  </w:placeholder>
                  <w:text/>
                </w:sdtPr>
                <w:sdtEndPr/>
                <w:sdtContent>
                  <w:r w:rsidR="001E56F5" w:rsidRPr="004D2F6B">
                    <w:rPr>
                      <w:sz w:val="22"/>
                      <w:szCs w:val="22"/>
                    </w:rPr>
                    <w:t>On court pour une 28e année au cross-country du Juvénat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-832373760"/>
                  <w:placeholder>
                    <w:docPart w:val="277AC2FF2ED74DAFB213FA7172C0BF6D"/>
                  </w:placeholder>
                  <w:text/>
                </w:sdtPr>
                <w:sdtEndPr/>
                <w:sdtContent>
                  <w:r w:rsidR="001E56F5"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143329726"/>
                  <w:placeholder>
                    <w:docPart w:val="F42244060679404C81700FCCBE2EA762"/>
                  </w:placeholder>
                  <w:text/>
                </w:sdtPr>
                <w:sdtEndPr/>
                <w:sdtContent>
                  <w:r w:rsidR="001E56F5" w:rsidRPr="004D2F6B">
                    <w:rPr>
                      <w:sz w:val="22"/>
                      <w:szCs w:val="22"/>
                    </w:rPr>
                    <w:t>23 octobre 2012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</w:p>
            <w:p w:rsidR="00B27D5F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-1960704274"/>
            <w:placeholder>
              <w:docPart w:val="EBC22CA5E5F14A7983A4A252D8F30DB4"/>
            </w:placeholder>
            <w15:repeatingSectionItem/>
          </w:sdtPr>
          <w:sdtEndPr/>
          <w:sdtContent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1E56F5" w:rsidRPr="004D2F6B">
                <w:rPr>
                  <w:sz w:val="22"/>
                  <w:szCs w:val="22"/>
                </w:rPr>
                <w:t>29</w:t>
              </w:r>
            </w:p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568692791"/>
                  <w:placeholder>
                    <w:docPart w:val="B48C4592ED2B4808B3662C31B792CCF7"/>
                  </w:placeholder>
                  <w:text/>
                </w:sdtPr>
                <w:sdtEndPr/>
                <w:sdtContent>
                  <w:r w:rsidR="001E56F5" w:rsidRPr="004D2F6B">
                    <w:rPr>
                      <w:sz w:val="22"/>
                      <w:szCs w:val="22"/>
                    </w:rPr>
                    <w:t>Le Juvénat s’ouvre au volley-ball et au hockey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118888874"/>
                  <w:placeholder>
                    <w:docPart w:val="336422BFCCB44733B552496BD0C10606"/>
                  </w:placeholder>
                  <w:text/>
                </w:sdtPr>
                <w:sdtEndPr/>
                <w:sdtContent>
                  <w:r w:rsidR="001E56F5" w:rsidRPr="004D2F6B">
                    <w:rPr>
                      <w:i/>
                      <w:sz w:val="22"/>
                      <w:szCs w:val="22"/>
                    </w:rPr>
                    <w:t>Le Quotidien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-921177645"/>
                  <w:placeholder>
                    <w:docPart w:val="7A0189F5B69C4D68AEDA9BDA81B12E51"/>
                  </w:placeholder>
                  <w:text/>
                </w:sdtPr>
                <w:sdtEndPr/>
                <w:sdtContent>
                  <w:r w:rsidR="001E56F5" w:rsidRPr="004D2F6B">
                    <w:rPr>
                      <w:sz w:val="22"/>
                      <w:szCs w:val="22"/>
                    </w:rPr>
                    <w:t>24 février 2004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</w:p>
            <w:p w:rsidR="0046161D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-1110960665"/>
            <w:placeholder>
              <w:docPart w:val="4C43BF52F57D49248AD26A39E80E7090"/>
            </w:placeholder>
            <w15:repeatingSectionItem/>
          </w:sdtPr>
          <w:sdtEndPr/>
          <w:sdtContent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1E56F5" w:rsidRPr="004D2F6B">
                <w:rPr>
                  <w:sz w:val="22"/>
                  <w:szCs w:val="22"/>
                </w:rPr>
                <w:t>30</w:t>
              </w:r>
            </w:p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-2020074324"/>
                  <w:placeholder>
                    <w:docPart w:val="B2BD952A31E84463A553AACE36D83314"/>
                  </w:placeholder>
                  <w:text/>
                </w:sdtPr>
                <w:sdtEndPr/>
                <w:sdtContent>
                  <w:r w:rsidR="001E56F5" w:rsidRPr="004D2F6B">
                    <w:rPr>
                      <w:sz w:val="22"/>
                      <w:szCs w:val="22"/>
                    </w:rPr>
                    <w:t>Avec son nouveau programme concentration hockey : Le Juvénat St-Jean innove au Lac-St-Jean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972092884"/>
                  <w:placeholder>
                    <w:docPart w:val="0E46ADA162E14A0FA8CBE661C27E0F11"/>
                  </w:placeholder>
                  <w:text/>
                </w:sdtPr>
                <w:sdtEndPr/>
                <w:sdtContent>
                  <w:r w:rsidR="001E56F5"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723489929"/>
                  <w:placeholder>
                    <w:docPart w:val="ABA550B44B1343BAB59A5EF902230360"/>
                  </w:placeholder>
                  <w:text/>
                </w:sdtPr>
                <w:sdtEndPr/>
                <w:sdtContent>
                  <w:r w:rsidR="001E56F5" w:rsidRPr="004D2F6B">
                    <w:rPr>
                      <w:sz w:val="22"/>
                      <w:szCs w:val="22"/>
                    </w:rPr>
                    <w:t>1997-1998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</w:p>
            <w:p w:rsidR="0046161D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1292249417"/>
            <w:placeholder>
              <w:docPart w:val="A27DF868272641828A40F29FFB6536D3"/>
            </w:placeholder>
            <w15:repeatingSectionItem/>
          </w:sdtPr>
          <w:sdtEndPr/>
          <w:sdtContent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1E56F5" w:rsidRPr="004D2F6B">
                <w:rPr>
                  <w:sz w:val="22"/>
                  <w:szCs w:val="22"/>
                </w:rPr>
                <w:t>31</w:t>
              </w:r>
            </w:p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407590121"/>
                  <w:placeholder>
                    <w:docPart w:val="D73F6049DCCD463483C2DFCFF9C02432"/>
                  </w:placeholder>
                  <w:text/>
                </w:sdtPr>
                <w:sdtEndPr/>
                <w:sdtContent>
                  <w:r w:rsidR="001E56F5" w:rsidRPr="004D2F6B">
                    <w:rPr>
                      <w:sz w:val="22"/>
                      <w:szCs w:val="22"/>
                    </w:rPr>
                    <w:t>Hockey sans contact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-1063173639"/>
                  <w:placeholder>
                    <w:docPart w:val="A59172E3B20D4FD6B337E1CC5F2CD2D2"/>
                  </w:placeholder>
                  <w:text/>
                </w:sdtPr>
                <w:sdtEndPr/>
                <w:sdtContent>
                  <w:r w:rsidR="001E56F5"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1316914797"/>
                  <w:placeholder>
                    <w:docPart w:val="ED0F8F31F37A4C04AFEEF30F3DF29559"/>
                  </w:placeholder>
                  <w:text/>
                </w:sdtPr>
                <w:sdtEndPr/>
                <w:sdtContent>
                  <w:r w:rsidR="001E56F5" w:rsidRPr="004D2F6B">
                    <w:rPr>
                      <w:sz w:val="22"/>
                      <w:szCs w:val="22"/>
                    </w:rPr>
                    <w:t>1998-1999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</w:p>
            <w:p w:rsidR="0046161D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1596978609"/>
            <w:placeholder>
              <w:docPart w:val="8CA4A09ADD59461B82E44B0DA108BF0B"/>
            </w:placeholder>
            <w15:repeatingSectionItem/>
          </w:sdtPr>
          <w:sdtEndPr/>
          <w:sdtContent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1E56F5" w:rsidRPr="004D2F6B">
                <w:rPr>
                  <w:sz w:val="22"/>
                  <w:szCs w:val="22"/>
                </w:rPr>
                <w:t>32</w:t>
              </w:r>
            </w:p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-392972286"/>
                  <w:placeholder>
                    <w:docPart w:val="07E0DD94DD404727B65D7EA1E1925E6A"/>
                  </w:placeholder>
                  <w:text/>
                </w:sdtPr>
                <w:sdtEndPr/>
                <w:sdtContent>
                  <w:r w:rsidR="001E56F5" w:rsidRPr="004D2F6B">
                    <w:rPr>
                      <w:sz w:val="22"/>
                      <w:szCs w:val="22"/>
                    </w:rPr>
                    <w:t>Concentration hockey : 23 jeunes sont inscrits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-1964191873"/>
                  <w:placeholder>
                    <w:docPart w:val="001288FA0F9D488BB7337D09C917ED11"/>
                  </w:placeholder>
                  <w:text/>
                </w:sdtPr>
                <w:sdtEndPr/>
                <w:sdtContent>
                  <w:r w:rsidR="001E56F5"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-1354644239"/>
                  <w:placeholder>
                    <w:docPart w:val="053C86370E7444DB89C99A321F05505B"/>
                  </w:placeholder>
                  <w:text/>
                </w:sdtPr>
                <w:sdtEndPr/>
                <w:sdtContent>
                  <w:r w:rsidR="001E56F5" w:rsidRPr="004D2F6B">
                    <w:rPr>
                      <w:sz w:val="22"/>
                      <w:szCs w:val="22"/>
                    </w:rPr>
                    <w:t>1997-1998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</w:p>
            <w:p w:rsidR="0046161D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-2073802306"/>
            <w:placeholder>
              <w:docPart w:val="87CAE22AD8314DF9BAE84C6D0CD3F15B"/>
            </w:placeholder>
            <w15:repeatingSectionItem/>
          </w:sdtPr>
          <w:sdtEndPr/>
          <w:sdtContent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A221AF" w:rsidRPr="004D2F6B">
                <w:rPr>
                  <w:sz w:val="22"/>
                  <w:szCs w:val="22"/>
                </w:rPr>
                <w:t>33</w:t>
              </w:r>
            </w:p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1102074964"/>
                  <w:placeholder>
                    <w:docPart w:val="4AD2B10677B44DBAB710E7DA0B2532EE"/>
                  </w:placeholder>
                  <w:text/>
                </w:sdtPr>
                <w:sdtEndPr/>
                <w:sdtContent>
                  <w:r w:rsidR="00A221AF" w:rsidRPr="004D2F6B">
                    <w:rPr>
                      <w:sz w:val="22"/>
                      <w:szCs w:val="22"/>
                    </w:rPr>
                    <w:t>Ligue de fer des Mooses : un quart de siècle comme joueurs de fer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1720788809"/>
                  <w:placeholder>
                    <w:docPart w:val="3189C8CC16B446E7BFD318B5BA9EDBF4"/>
                  </w:placeholder>
                  <w:text/>
                </w:sdtPr>
                <w:sdtEndPr/>
                <w:sdtContent>
                  <w:r w:rsidR="00A221AF"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, </w:t>
              </w:r>
              <w:r w:rsidR="00A221AF" w:rsidRPr="004D2F6B">
                <w:rPr>
                  <w:sz w:val="22"/>
                  <w:szCs w:val="22"/>
                </w:rPr>
                <w:t>s.d.</w:t>
              </w:r>
              <w:r w:rsidR="00043113" w:rsidRPr="004D2F6B">
                <w:rPr>
                  <w:sz w:val="22"/>
                  <w:szCs w:val="22"/>
                </w:rPr>
                <w:t xml:space="preserve"> – photocopie. </w:t>
              </w:r>
            </w:p>
            <w:p w:rsidR="0046161D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-716052007"/>
            <w:placeholder>
              <w:docPart w:val="4FBF9DFE25804E358DFD914983CCAD48"/>
            </w:placeholder>
            <w15:repeatingSectionItem/>
          </w:sdtPr>
          <w:sdtEndPr/>
          <w:sdtContent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P319/B2/1.10,34</w:t>
              </w:r>
            </w:p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-1726518434"/>
                  <w:placeholder>
                    <w:docPart w:val="01E06970E5574A129F56D3FA39E3814B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Hockey-études : les jeunes travaillent fort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1303110779"/>
                  <w:placeholder>
                    <w:docPart w:val="06C617D1B12746DA9B2A826926F7F2C9"/>
                  </w:placeholder>
                  <w:text/>
                </w:sdtPr>
                <w:sdtEndPr/>
                <w:sdtContent>
                  <w:r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-1448309230"/>
                  <w:placeholder>
                    <w:docPart w:val="F3AC97C6FBA74765AF1E432A82574C41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9 octobre 2004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  <w:r w:rsidR="00043113" w:rsidRPr="004D2F6B">
                <w:rPr>
                  <w:sz w:val="22"/>
                  <w:szCs w:val="22"/>
                </w:rPr>
                <w:t xml:space="preserve"> – photocopie.</w:t>
              </w:r>
            </w:p>
            <w:p w:rsidR="00A221AF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342591159"/>
            <w:placeholder>
              <w:docPart w:val="26AB5D08F06A4F3DB13161BA4027131F"/>
            </w:placeholder>
            <w15:repeatingSectionItem/>
          </w:sdtPr>
          <w:sdtEndPr/>
          <w:sdtContent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P319/B2/1.10,35</w:t>
              </w:r>
            </w:p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1877189424"/>
                  <w:placeholder>
                    <w:docPart w:val="6ECA85612F6C453A9A16EDF0E0852B85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Une sortie appréciée par les élèves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-588463027"/>
                  <w:placeholder>
                    <w:docPart w:val="6415F466BAC64C7BAF16C6EA60961ED0"/>
                  </w:placeholder>
                  <w:text/>
                </w:sdtPr>
                <w:sdtEndPr/>
                <w:sdtContent>
                  <w:r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>, s.d.</w:t>
              </w:r>
              <w:r w:rsidR="00043113" w:rsidRPr="004D2F6B">
                <w:rPr>
                  <w:sz w:val="22"/>
                  <w:szCs w:val="22"/>
                </w:rPr>
                <w:t xml:space="preserve"> – photocopie.</w:t>
              </w:r>
            </w:p>
            <w:p w:rsidR="00A221AF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-1655525436"/>
            <w:placeholder>
              <w:docPart w:val="80DFC7FDBFC84BE3BA7E984D837786D1"/>
            </w:placeholder>
            <w15:repeatingSectionItem/>
          </w:sdtPr>
          <w:sdtEndPr/>
          <w:sdtContent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P319/B2/1.10,36</w:t>
              </w:r>
            </w:p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1458837696"/>
                  <w:placeholder>
                    <w:docPart w:val="6157627DC4B34DC4B39E225FAE7DC4A9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Les jeunes rencontrent Boisclair et Lascek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-1123456800"/>
                  <w:placeholder>
                    <w:docPart w:val="64B3A5FC9B31478280E9AF8D23220D75"/>
                  </w:placeholder>
                  <w:text/>
                </w:sdtPr>
                <w:sdtEndPr/>
                <w:sdtContent>
                  <w:r w:rsidRPr="004D2F6B">
                    <w:rPr>
                      <w:i/>
                      <w:sz w:val="22"/>
                      <w:szCs w:val="22"/>
                    </w:rPr>
                    <w:t>Le Point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-1579899196"/>
                  <w:placeholder>
                    <w:docPart w:val="E943709DD53D48A4991AF529ACAF43CA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26 novembre 2005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  <w:r w:rsidR="00043113" w:rsidRPr="004D2F6B">
                <w:rPr>
                  <w:sz w:val="22"/>
                  <w:szCs w:val="22"/>
                </w:rPr>
                <w:t xml:space="preserve"> – photocopie.</w:t>
              </w:r>
            </w:p>
            <w:p w:rsidR="00A221AF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1797175608"/>
            <w:placeholder>
              <w:docPart w:val="5C825C1228104885B7035E16AAC5436E"/>
            </w:placeholder>
            <w15:repeatingSectionItem/>
          </w:sdtPr>
          <w:sdtEndPr/>
          <w:sdtContent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P319/B2/1.10,37</w:t>
              </w:r>
            </w:p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266582222"/>
                  <w:placeholder>
                    <w:docPart w:val="1E6B21AC7D3C41D98CB58D7133E3D64B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Le Club Plein-Air débute ses activités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629669522"/>
                  <w:placeholder>
                    <w:docPart w:val="18310C49A4264B02BBA13B50EC927E90"/>
                  </w:placeholder>
                  <w:text/>
                </w:sdtPr>
                <w:sdtEndPr/>
                <w:sdtContent>
                  <w:r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-1797516139"/>
                  <w:placeholder>
                    <w:docPart w:val="28C6A46769724170998273A0A39FA9E3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24 septembre 2005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  <w:r w:rsidR="00043113" w:rsidRPr="004D2F6B">
                <w:rPr>
                  <w:sz w:val="22"/>
                  <w:szCs w:val="22"/>
                </w:rPr>
                <w:t xml:space="preserve"> – photocopie.</w:t>
              </w:r>
            </w:p>
            <w:p w:rsidR="00A221AF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1127974308"/>
            <w:placeholder>
              <w:docPart w:val="D66F020997CD4B04A1BD0D157E4009E3"/>
            </w:placeholder>
            <w15:repeatingSectionItem/>
          </w:sdtPr>
          <w:sdtEndPr/>
          <w:sdtContent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P319/B2/1.10,38</w:t>
              </w:r>
            </w:p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296428613"/>
                  <w:placeholder>
                    <w:docPart w:val="13455D4A59D5495799542084C9A886F3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Club Plein-Air du Juvénat St-Jean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-1145659539"/>
                  <w:placeholder>
                    <w:docPart w:val="AC66297663724455BF155D75BDDB8359"/>
                  </w:placeholder>
                  <w:text/>
                </w:sdtPr>
                <w:sdtEndPr/>
                <w:sdtContent>
                  <w:r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2117482151"/>
                  <w:placeholder>
                    <w:docPart w:val="D41D08BCA83D4A8CA321E0C4EF5D7784"/>
                  </w:placeholder>
                  <w:text/>
                </w:sdtPr>
                <w:sdtEndPr/>
                <w:sdtContent>
                  <w:r w:rsidRPr="004D2F6B">
                    <w:rPr>
                      <w:sz w:val="22"/>
                      <w:szCs w:val="22"/>
                    </w:rPr>
                    <w:t>12 février 2005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  <w:r w:rsidR="00043113" w:rsidRPr="004D2F6B">
                <w:rPr>
                  <w:sz w:val="22"/>
                  <w:szCs w:val="22"/>
                </w:rPr>
                <w:t xml:space="preserve"> – photocopie.</w:t>
              </w:r>
            </w:p>
            <w:p w:rsidR="00A221AF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-1936895149"/>
            <w:placeholder>
              <w:docPart w:val="4B2D1BD4C1BE4B25BAAEBA068F510DBE"/>
            </w:placeholder>
            <w15:repeatingSectionItem/>
          </w:sdtPr>
          <w:sdtEndPr/>
          <w:sdtContent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P319/B2/1.10,39</w:t>
              </w:r>
            </w:p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-401685524"/>
                  <w:placeholder>
                    <w:docPart w:val="D48AF14BBB9F4007BFC99C8DD9D0B611"/>
                  </w:placeholder>
                  <w:text/>
                </w:sdtPr>
                <w:sdtEndPr/>
                <w:sdtContent>
                  <w:r w:rsidR="00043113" w:rsidRPr="004D2F6B">
                    <w:rPr>
                      <w:sz w:val="22"/>
                      <w:szCs w:val="22"/>
                    </w:rPr>
                    <w:t>Ski de fond aux Jeux du Québec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-1917400409"/>
                  <w:placeholder>
                    <w:docPart w:val="2284B478354D43A78BB554A79951BFCF"/>
                  </w:placeholder>
                  <w:text/>
                </w:sdtPr>
                <w:sdtEndPr/>
                <w:sdtContent>
                  <w:r w:rsidR="00043113" w:rsidRPr="004D2F6B">
                    <w:rPr>
                      <w:i/>
                      <w:sz w:val="22"/>
                      <w:szCs w:val="22"/>
                    </w:rPr>
                    <w:t>Le Quotidien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, </w:t>
              </w:r>
              <w:r w:rsidR="00043113" w:rsidRPr="004D2F6B">
                <w:rPr>
                  <w:sz w:val="22"/>
                  <w:szCs w:val="22"/>
                </w:rPr>
                <w:t>s.d. – photocopie.</w:t>
              </w:r>
            </w:p>
            <w:p w:rsidR="00A221AF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-1570032419"/>
            <w:placeholder>
              <w:docPart w:val="C0D416453510424C8742CE90545A9B07"/>
            </w:placeholder>
            <w15:repeatingSectionItem/>
          </w:sdtPr>
          <w:sdtEndPr/>
          <w:sdtContent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043113" w:rsidRPr="004D2F6B">
                <w:rPr>
                  <w:sz w:val="22"/>
                  <w:szCs w:val="22"/>
                </w:rPr>
                <w:t>40</w:t>
              </w:r>
            </w:p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1439717268"/>
                  <w:placeholder>
                    <w:docPart w:val="23EFC7B6A7E44EEE97410B4E4620E93C"/>
                  </w:placeholder>
                  <w:text/>
                </w:sdtPr>
                <w:sdtEndPr/>
                <w:sdtContent>
                  <w:r w:rsidR="00043113" w:rsidRPr="004D2F6B">
                    <w:rPr>
                      <w:sz w:val="22"/>
                      <w:szCs w:val="22"/>
                    </w:rPr>
                    <w:t>Hockey étude du Juvénat St-Jean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535780724"/>
                  <w:placeholder>
                    <w:docPart w:val="F5BB2A50854B456C8AF32A2B4AF38EC6"/>
                  </w:placeholder>
                  <w:text/>
                </w:sdtPr>
                <w:sdtEndPr/>
                <w:sdtContent>
                  <w:r w:rsidR="00043113"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2144229515"/>
                  <w:placeholder>
                    <w:docPart w:val="51421A63F4084F63952109DF0B33FB6F"/>
                  </w:placeholder>
                  <w:text/>
                </w:sdtPr>
                <w:sdtEndPr/>
                <w:sdtContent>
                  <w:r w:rsidR="00043113" w:rsidRPr="004D2F6B">
                    <w:rPr>
                      <w:sz w:val="22"/>
                      <w:szCs w:val="22"/>
                    </w:rPr>
                    <w:t>21 mai 2005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  <w:r w:rsidR="00043113" w:rsidRPr="004D2F6B">
                <w:rPr>
                  <w:sz w:val="22"/>
                  <w:szCs w:val="22"/>
                </w:rPr>
                <w:t xml:space="preserve"> – photocopie.</w:t>
              </w:r>
            </w:p>
            <w:p w:rsidR="00A221AF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1856389253"/>
            <w:placeholder>
              <w:docPart w:val="94A93A80F20D4F33A54D919C6BD156A2"/>
            </w:placeholder>
            <w15:repeatingSectionItem/>
          </w:sdtPr>
          <w:sdtEndPr/>
          <w:sdtContent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043113" w:rsidRPr="004D2F6B">
                <w:rPr>
                  <w:sz w:val="22"/>
                  <w:szCs w:val="22"/>
                </w:rPr>
                <w:t>41</w:t>
              </w:r>
            </w:p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-1804760161"/>
                  <w:placeholder>
                    <w:docPart w:val="39BA6638B3DE4FA6A741F10C9352AEE1"/>
                  </w:placeholder>
                  <w:text/>
                </w:sdtPr>
                <w:sdtEndPr/>
                <w:sdtContent>
                  <w:r w:rsidR="00043113" w:rsidRPr="004D2F6B">
                    <w:rPr>
                      <w:sz w:val="22"/>
                      <w:szCs w:val="22"/>
                    </w:rPr>
                    <w:t>Michel Larouche a touché la bonne cible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-1163928117"/>
                  <w:placeholder>
                    <w:docPart w:val="4B9A2DA31E0B4763919F88917C90DEB2"/>
                  </w:placeholder>
                  <w:text/>
                </w:sdtPr>
                <w:sdtEndPr/>
                <w:sdtContent>
                  <w:r w:rsidR="00043113" w:rsidRPr="004D2F6B">
                    <w:rPr>
                      <w:i/>
                      <w:sz w:val="22"/>
                      <w:szCs w:val="22"/>
                    </w:rPr>
                    <w:t>Le Quotidien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469567630"/>
                  <w:placeholder>
                    <w:docPart w:val="B7691D8914344114AC9077F010272FA3"/>
                  </w:placeholder>
                  <w:text/>
                </w:sdtPr>
                <w:sdtEndPr/>
                <w:sdtContent>
                  <w:r w:rsidR="00043113" w:rsidRPr="004D2F6B">
                    <w:rPr>
                      <w:sz w:val="22"/>
                      <w:szCs w:val="22"/>
                    </w:rPr>
                    <w:t>21 décembre 2004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  <w:r w:rsidR="00043113" w:rsidRPr="004D2F6B">
                <w:rPr>
                  <w:sz w:val="22"/>
                  <w:szCs w:val="22"/>
                </w:rPr>
                <w:t xml:space="preserve"> – photocopie.</w:t>
              </w:r>
            </w:p>
            <w:p w:rsidR="00A221AF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-802923080"/>
            <w:placeholder>
              <w:docPart w:val="B4335F5AEE3640088DF07759A98FCD8B"/>
            </w:placeholder>
            <w15:repeatingSectionItem/>
          </w:sdtPr>
          <w:sdtEndPr/>
          <w:sdtContent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043113" w:rsidRPr="004D2F6B">
                <w:rPr>
                  <w:sz w:val="22"/>
                  <w:szCs w:val="22"/>
                </w:rPr>
                <w:t>42</w:t>
              </w:r>
            </w:p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-1190522213"/>
                  <w:placeholder>
                    <w:docPart w:val="928F9FBD144F4226AC9408FA5F8C6604"/>
                  </w:placeholder>
                  <w:text/>
                </w:sdtPr>
                <w:sdtEndPr/>
                <w:sdtContent>
                  <w:r w:rsidR="00043113" w:rsidRPr="004D2F6B">
                    <w:rPr>
                      <w:sz w:val="22"/>
                      <w:szCs w:val="22"/>
                    </w:rPr>
                    <w:t>Tour du lac à vélo : une 14e édition sous la chaleur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177013633"/>
                  <w:placeholder>
                    <w:docPart w:val="89117DCD49314D88B58AA572B31E21EA"/>
                  </w:placeholder>
                  <w:text/>
                </w:sdtPr>
                <w:sdtEndPr/>
                <w:sdtContent>
                  <w:r w:rsidR="00043113"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, </w:t>
              </w:r>
              <w:r w:rsidR="00043113" w:rsidRPr="004D2F6B">
                <w:rPr>
                  <w:sz w:val="22"/>
                  <w:szCs w:val="22"/>
                </w:rPr>
                <w:t>s.d. – photocopie.</w:t>
              </w:r>
            </w:p>
            <w:p w:rsidR="00A221AF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-1030105171"/>
            <w:placeholder>
              <w:docPart w:val="9722BBD1BF6941259F3678D770C892A5"/>
            </w:placeholder>
            <w15:repeatingSectionItem/>
          </w:sdtPr>
          <w:sdtEndPr/>
          <w:sdtContent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043113" w:rsidRPr="004D2F6B">
                <w:rPr>
                  <w:sz w:val="22"/>
                  <w:szCs w:val="22"/>
                </w:rPr>
                <w:t>43</w:t>
              </w:r>
            </w:p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-2110958094"/>
                  <w:placeholder>
                    <w:docPart w:val="2AE4C682579649EA81B616EF159AD41F"/>
                  </w:placeholder>
                  <w:text/>
                </w:sdtPr>
                <w:sdtEndPr/>
                <w:sdtContent>
                  <w:r w:rsidR="00043113" w:rsidRPr="004D2F6B">
                    <w:rPr>
                      <w:sz w:val="22"/>
                      <w:szCs w:val="22"/>
                    </w:rPr>
                    <w:t>Ronde Novice Optimiste : Le frère Robert Larouche, président d’honneur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1826704313"/>
                  <w:placeholder>
                    <w:docPart w:val="A9102FE304FC4B5F8F4ED3F7E81C09C3"/>
                  </w:placeholder>
                  <w:text/>
                </w:sdtPr>
                <w:sdtEndPr/>
                <w:sdtContent>
                  <w:r w:rsidR="00043113"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1404184302"/>
                  <w:placeholder>
                    <w:docPart w:val="5E072C1769FD45408C7C114BD272985A"/>
                  </w:placeholder>
                  <w:text/>
                </w:sdtPr>
                <w:sdtEndPr/>
                <w:sdtContent>
                  <w:r w:rsidR="00043113" w:rsidRPr="004D2F6B">
                    <w:rPr>
                      <w:sz w:val="22"/>
                      <w:szCs w:val="22"/>
                    </w:rPr>
                    <w:t>29 janvier 2005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  <w:r w:rsidR="00043113" w:rsidRPr="004D2F6B">
                <w:rPr>
                  <w:sz w:val="22"/>
                  <w:szCs w:val="22"/>
                </w:rPr>
                <w:t xml:space="preserve"> – photocopie.</w:t>
              </w:r>
            </w:p>
            <w:p w:rsidR="00A221AF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-1673792775"/>
            <w:placeholder>
              <w:docPart w:val="BE92F59EDB73426BA19D38324399E56D"/>
            </w:placeholder>
            <w15:repeatingSectionItem/>
          </w:sdtPr>
          <w:sdtEndPr/>
          <w:sdtContent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043113" w:rsidRPr="004D2F6B">
                <w:rPr>
                  <w:sz w:val="22"/>
                  <w:szCs w:val="22"/>
                </w:rPr>
                <w:t>44</w:t>
              </w:r>
            </w:p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-1226217964"/>
                  <w:placeholder>
                    <w:docPart w:val="39529FCF8C47444D83D53A64B3CD0EED"/>
                  </w:placeholder>
                  <w:text/>
                </w:sdtPr>
                <w:sdtEndPr/>
                <w:sdtContent>
                  <w:r w:rsidR="00043113" w:rsidRPr="004D2F6B">
                    <w:rPr>
                      <w:sz w:val="22"/>
                      <w:szCs w:val="22"/>
                    </w:rPr>
                    <w:t>Le Club Plein Air, un actif pour les étudiants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1472336887"/>
                  <w:placeholder>
                    <w:docPart w:val="45001C8C96F2498A8BFA180A03DDADD0"/>
                  </w:placeholder>
                  <w:text/>
                </w:sdtPr>
                <w:sdtEndPr/>
                <w:sdtContent>
                  <w:r w:rsidR="00043113"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, </w:t>
              </w:r>
              <w:r w:rsidR="00043113" w:rsidRPr="004D2F6B">
                <w:rPr>
                  <w:sz w:val="22"/>
                  <w:szCs w:val="22"/>
                </w:rPr>
                <w:t>s.d. – photocopie.</w:t>
              </w:r>
            </w:p>
            <w:p w:rsidR="00A221AF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1738511942"/>
            <w:placeholder>
              <w:docPart w:val="744278671FA946678A9758F17E008BCC"/>
            </w:placeholder>
            <w15:repeatingSectionItem/>
          </w:sdtPr>
          <w:sdtEndPr/>
          <w:sdtContent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043113" w:rsidRPr="004D2F6B">
                <w:rPr>
                  <w:sz w:val="22"/>
                  <w:szCs w:val="22"/>
                </w:rPr>
                <w:t>45</w:t>
              </w:r>
            </w:p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1588733378"/>
                  <w:placeholder>
                    <w:docPart w:val="B0C0ED6775274EBA8CE1F045B9C36B35"/>
                  </w:placeholder>
                  <w:text/>
                </w:sdtPr>
                <w:sdtEndPr/>
                <w:sdtContent>
                  <w:r w:rsidR="00043113" w:rsidRPr="004D2F6B">
                    <w:rPr>
                      <w:sz w:val="22"/>
                      <w:szCs w:val="22"/>
                    </w:rPr>
                    <w:t>La concentration Hockey-Étude suscite l’intérêt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-1044063890"/>
                  <w:placeholder>
                    <w:docPart w:val="E728AC30C1C74BB39256CC9224E89EA6"/>
                  </w:placeholder>
                  <w:text/>
                </w:sdtPr>
                <w:sdtEndPr/>
                <w:sdtContent>
                  <w:r w:rsidR="00043113"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, </w:t>
              </w:r>
              <w:r w:rsidR="00043113" w:rsidRPr="004D2F6B">
                <w:rPr>
                  <w:sz w:val="22"/>
                  <w:szCs w:val="22"/>
                </w:rPr>
                <w:t>s.d. – photocopie.</w:t>
              </w:r>
            </w:p>
            <w:p w:rsidR="00A221AF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-2106643796"/>
            <w:placeholder>
              <w:docPart w:val="622235D2D13C458B804FF19EFA22D3E8"/>
            </w:placeholder>
            <w15:repeatingSectionItem/>
          </w:sdtPr>
          <w:sdtEndPr/>
          <w:sdtContent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043113" w:rsidRPr="004D2F6B">
                <w:rPr>
                  <w:sz w:val="22"/>
                  <w:szCs w:val="22"/>
                </w:rPr>
                <w:t>46</w:t>
              </w:r>
            </w:p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1373584719"/>
                  <w:placeholder>
                    <w:docPart w:val="EA9134D4E1EF4D9B8F236737128E17DD"/>
                  </w:placeholder>
                  <w:text/>
                </w:sdtPr>
                <w:sdtEndPr/>
                <w:sdtContent>
                  <w:r w:rsidR="00043113" w:rsidRPr="004D2F6B">
                    <w:rPr>
                      <w:sz w:val="22"/>
                      <w:szCs w:val="22"/>
                    </w:rPr>
                    <w:t>Frédéric Bouchard établit deux nouveaux records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1297417858"/>
                  <w:placeholder>
                    <w:docPart w:val="85E9ECF8C9344CACB1ABAB49A853501E"/>
                  </w:placeholder>
                  <w:text/>
                </w:sdtPr>
                <w:sdtEndPr/>
                <w:sdtContent>
                  <w:r w:rsidR="00043113"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, </w:t>
              </w:r>
              <w:r w:rsidR="00043113" w:rsidRPr="004D2F6B">
                <w:rPr>
                  <w:sz w:val="22"/>
                  <w:szCs w:val="22"/>
                </w:rPr>
                <w:t>s.d. – photocopie.</w:t>
              </w:r>
            </w:p>
            <w:p w:rsidR="00A221AF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-674192870"/>
            <w:placeholder>
              <w:docPart w:val="81C256893C4D4699BA44DDE4646169B7"/>
            </w:placeholder>
            <w15:repeatingSectionItem/>
          </w:sdtPr>
          <w:sdtEndPr/>
          <w:sdtContent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043113" w:rsidRPr="004D2F6B">
                <w:rPr>
                  <w:sz w:val="22"/>
                  <w:szCs w:val="22"/>
                </w:rPr>
                <w:t>47</w:t>
              </w:r>
            </w:p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562290828"/>
                  <w:placeholder>
                    <w:docPart w:val="772EAF14B57C4DA3B612406A4F5F2EA2"/>
                  </w:placeholder>
                  <w:text/>
                </w:sdtPr>
                <w:sdtEndPr/>
                <w:sdtContent>
                  <w:r w:rsidR="00043113" w:rsidRPr="004D2F6B">
                    <w:rPr>
                      <w:sz w:val="22"/>
                      <w:szCs w:val="22"/>
                    </w:rPr>
                    <w:t>Le Club Plein Air débute ses activités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-823655942"/>
                  <w:placeholder>
                    <w:docPart w:val="08B816D944664226B445FD1326477A34"/>
                  </w:placeholder>
                  <w:text/>
                </w:sdtPr>
                <w:sdtEndPr/>
                <w:sdtContent>
                  <w:r w:rsidR="00043113"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, </w:t>
              </w:r>
              <w:r w:rsidR="00043113" w:rsidRPr="004D2F6B">
                <w:rPr>
                  <w:sz w:val="22"/>
                  <w:szCs w:val="22"/>
                </w:rPr>
                <w:t>s.d. – photocopie.</w:t>
              </w:r>
            </w:p>
            <w:p w:rsidR="00A221AF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287012875"/>
            <w:placeholder>
              <w:docPart w:val="9968D16F30D24F6ABD2D29B487DC3C8F"/>
            </w:placeholder>
            <w15:repeatingSectionItem/>
          </w:sdtPr>
          <w:sdtEndPr/>
          <w:sdtContent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043113" w:rsidRPr="004D2F6B">
                <w:rPr>
                  <w:sz w:val="22"/>
                  <w:szCs w:val="22"/>
                </w:rPr>
                <w:t>48</w:t>
              </w:r>
            </w:p>
            <w:p w:rsidR="00A221AF" w:rsidRPr="004D2F6B" w:rsidRDefault="00A221AF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-1849620146"/>
                  <w:placeholder>
                    <w:docPart w:val="DC58C3E963CB40F4A78AAEB549D6851D"/>
                  </w:placeholder>
                  <w:text/>
                </w:sdtPr>
                <w:sdtEndPr/>
                <w:sdtContent>
                  <w:r w:rsidR="00043113" w:rsidRPr="004D2F6B">
                    <w:rPr>
                      <w:sz w:val="22"/>
                      <w:szCs w:val="22"/>
                    </w:rPr>
                    <w:t>Taekwondo : Dany Gagné conserve son titre de champion canadien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796875640"/>
                  <w:placeholder>
                    <w:docPart w:val="1957FF31E13440769942ADD14210B2CD"/>
                  </w:placeholder>
                  <w:text/>
                </w:sdtPr>
                <w:sdtEndPr/>
                <w:sdtContent>
                  <w:r w:rsidR="00043113"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, </w:t>
              </w:r>
              <w:r w:rsidR="00043113" w:rsidRPr="004D2F6B">
                <w:rPr>
                  <w:sz w:val="22"/>
                  <w:szCs w:val="22"/>
                </w:rPr>
                <w:t>s.d. – photocopie.</w:t>
              </w:r>
            </w:p>
            <w:p w:rsidR="00A221AF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1616484389"/>
            <w:placeholder>
              <w:docPart w:val="C494F0D6173446558CF6894BFDE254FA"/>
            </w:placeholder>
            <w15:repeatingSectionItem/>
          </w:sdtPr>
          <w:sdtEndPr/>
          <w:sdtContent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043113" w:rsidRPr="004D2F6B">
                <w:rPr>
                  <w:sz w:val="22"/>
                  <w:szCs w:val="22"/>
                </w:rPr>
                <w:t>49</w:t>
              </w:r>
            </w:p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818003088"/>
                  <w:placeholder>
                    <w:docPart w:val="5DB177E88DEA4EF68F39EC8BAE94A3BE"/>
                  </w:placeholder>
                  <w:text/>
                </w:sdtPr>
                <w:sdtEndPr/>
                <w:sdtContent>
                  <w:r w:rsidR="007D6194" w:rsidRPr="004D2F6B">
                    <w:rPr>
                      <w:sz w:val="22"/>
                      <w:szCs w:val="22"/>
                    </w:rPr>
                    <w:t>Le Festival du printemps entame sa 7e édition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1407417399"/>
                  <w:placeholder>
                    <w:docPart w:val="8D7ECA459AA64F2E9EC569F24B3F95B2"/>
                  </w:placeholder>
                  <w:text/>
                </w:sdtPr>
                <w:sdtEndPr/>
                <w:sdtContent>
                  <w:r w:rsidR="007D6194"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-1477831090"/>
                  <w:placeholder>
                    <w:docPart w:val="ADF9D8B986E6435D988C8871971011E2"/>
                  </w:placeholder>
                  <w:text/>
                </w:sdtPr>
                <w:sdtEndPr/>
                <w:sdtContent>
                  <w:r w:rsidR="007D6194" w:rsidRPr="004D2F6B">
                    <w:rPr>
                      <w:sz w:val="22"/>
                      <w:szCs w:val="22"/>
                    </w:rPr>
                    <w:t>2 avril 2005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  <w:r w:rsidR="007D6194" w:rsidRPr="004D2F6B">
                <w:rPr>
                  <w:sz w:val="22"/>
                  <w:szCs w:val="22"/>
                </w:rPr>
                <w:t xml:space="preserve"> – photocopie.</w:t>
              </w:r>
            </w:p>
            <w:p w:rsidR="0046161D" w:rsidRPr="004D2F6B" w:rsidRDefault="00225017" w:rsidP="007F519F">
              <w:pPr>
                <w:rPr>
                  <w:sz w:val="22"/>
                  <w:szCs w:val="22"/>
                </w:rPr>
              </w:pPr>
            </w:p>
          </w:sdtContent>
        </w:sdt>
        <w:sdt>
          <w:sdtPr>
            <w:rPr>
              <w:sz w:val="22"/>
              <w:szCs w:val="22"/>
            </w:rPr>
            <w:id w:val="-1604871786"/>
            <w:placeholder>
              <w:docPart w:val="A03A402710EB4037BC810D0D273259DC"/>
            </w:placeholder>
            <w15:repeatingSectionItem/>
          </w:sdtPr>
          <w:sdtEndPr/>
          <w:sdtContent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>P319/B2/1.10,</w:t>
              </w:r>
              <w:r w:rsidR="007D6194" w:rsidRPr="004D2F6B">
                <w:rPr>
                  <w:sz w:val="22"/>
                  <w:szCs w:val="22"/>
                </w:rPr>
                <w:t>50</w:t>
              </w:r>
            </w:p>
            <w:p w:rsidR="0046161D" w:rsidRPr="004D2F6B" w:rsidRDefault="0046161D" w:rsidP="007F519F">
              <w:pPr>
                <w:rPr>
                  <w:sz w:val="22"/>
                  <w:szCs w:val="22"/>
                </w:rPr>
              </w:pPr>
              <w:r w:rsidRPr="004D2F6B">
                <w:rPr>
                  <w:sz w:val="22"/>
                  <w:szCs w:val="22"/>
                </w:rPr>
                <w:t xml:space="preserve">« </w:t>
              </w:r>
              <w:sdt>
                <w:sdtPr>
                  <w:rPr>
                    <w:sz w:val="22"/>
                    <w:szCs w:val="22"/>
                  </w:rPr>
                  <w:id w:val="2066138779"/>
                  <w:placeholder>
                    <w:docPart w:val="49A365310C2A40D49D164111D26D0B28"/>
                  </w:placeholder>
                  <w:text/>
                </w:sdtPr>
                <w:sdtEndPr/>
                <w:sdtContent>
                  <w:r w:rsidR="007D6194" w:rsidRPr="004D2F6B">
                    <w:rPr>
                      <w:sz w:val="22"/>
                      <w:szCs w:val="22"/>
                    </w:rPr>
                    <w:t>Cross-country : la 27e édition pour les élèves du Juvénat St-Jean</w:t>
                  </w:r>
                </w:sdtContent>
              </w:sdt>
              <w:r w:rsidRPr="004D2F6B">
                <w:rPr>
                  <w:sz w:val="22"/>
                  <w:szCs w:val="22"/>
                </w:rPr>
                <w:t xml:space="preserve"> », </w:t>
              </w:r>
              <w:sdt>
                <w:sdtPr>
                  <w:rPr>
                    <w:i/>
                    <w:sz w:val="22"/>
                    <w:szCs w:val="22"/>
                  </w:rPr>
                  <w:id w:val="-1788269793"/>
                  <w:placeholder>
                    <w:docPart w:val="6A490BCF647A4DCEBFB87ED3974F2154"/>
                  </w:placeholder>
                  <w:text/>
                </w:sdtPr>
                <w:sdtEndPr/>
                <w:sdtContent>
                  <w:r w:rsidR="007D6194" w:rsidRPr="004D2F6B">
                    <w:rPr>
                      <w:i/>
                      <w:sz w:val="22"/>
                      <w:szCs w:val="22"/>
                    </w:rPr>
                    <w:t>NH</w:t>
                  </w:r>
                </w:sdtContent>
              </w:sdt>
              <w:r w:rsidRPr="004D2F6B">
                <w:rPr>
                  <w:sz w:val="22"/>
                  <w:szCs w:val="22"/>
                </w:rPr>
                <w:t>, [</w:t>
              </w:r>
              <w:sdt>
                <w:sdtPr>
                  <w:rPr>
                    <w:sz w:val="22"/>
                    <w:szCs w:val="22"/>
                  </w:rPr>
                  <w:id w:val="-1992635944"/>
                  <w:placeholder>
                    <w:docPart w:val="9CD9E107463F479A8CD6BEE76CF65889"/>
                  </w:placeholder>
                  <w:text/>
                </w:sdtPr>
                <w:sdtEndPr/>
                <w:sdtContent>
                  <w:r w:rsidR="007D6194" w:rsidRPr="004D2F6B">
                    <w:rPr>
                      <w:sz w:val="22"/>
                      <w:szCs w:val="22"/>
                    </w:rPr>
                    <w:t>12 octobre 2011</w:t>
                  </w:r>
                </w:sdtContent>
              </w:sdt>
              <w:r w:rsidRPr="004D2F6B">
                <w:rPr>
                  <w:sz w:val="22"/>
                  <w:szCs w:val="22"/>
                </w:rPr>
                <w:t>].</w:t>
              </w:r>
              <w:r w:rsidR="007D6194" w:rsidRPr="004D2F6B">
                <w:rPr>
                  <w:sz w:val="22"/>
                  <w:szCs w:val="22"/>
                </w:rPr>
                <w:t xml:space="preserve"> – photocopie.</w:t>
              </w:r>
            </w:p>
            <w:p w:rsidR="0046161D" w:rsidRDefault="00225017" w:rsidP="007F519F"/>
          </w:sdtContent>
        </w:sdt>
      </w:sdtContent>
    </w:sdt>
    <w:p w:rsidR="009C42D8" w:rsidRDefault="009C42D8" w:rsidP="007F519F"/>
    <w:p w:rsidR="009C42D8" w:rsidRDefault="009C42D8" w:rsidP="007F519F"/>
    <w:p w:rsidR="00651BF0" w:rsidRDefault="00651BF0" w:rsidP="00651BF0">
      <w:pPr>
        <w:pStyle w:val="Titre"/>
      </w:pPr>
      <w:bookmarkStart w:id="27" w:name="_Toc457465649"/>
      <w:r>
        <w:t xml:space="preserve">P319/C </w:t>
      </w:r>
      <w:r w:rsidR="00075330">
        <w:t>Documents de la vie étudiante</w:t>
      </w:r>
      <w:bookmarkEnd w:id="27"/>
    </w:p>
    <w:p w:rsidR="00651BF0" w:rsidRDefault="00651BF0" w:rsidP="00651BF0"/>
    <w:p w:rsidR="00651BF0" w:rsidRPr="00651BF0" w:rsidRDefault="00651BF0" w:rsidP="00651BF0">
      <w:pPr>
        <w:pStyle w:val="Titre2"/>
      </w:pPr>
      <w:bookmarkStart w:id="28" w:name="_Toc457465650"/>
      <w:r w:rsidRPr="00651BF0">
        <w:t xml:space="preserve">P319/C1 : </w:t>
      </w:r>
      <w:r w:rsidR="00075330">
        <w:t>Activités étudiantes</w:t>
      </w:r>
      <w:bookmarkEnd w:id="28"/>
    </w:p>
    <w:p w:rsidR="00651BF0" w:rsidRDefault="00651BF0" w:rsidP="00651BF0"/>
    <w:p w:rsidR="00CD48BD" w:rsidRDefault="00CD48BD" w:rsidP="00CD48BD">
      <w:pPr>
        <w:pStyle w:val="Niveau3"/>
      </w:pPr>
      <w:bookmarkStart w:id="29" w:name="_Toc457465651"/>
      <w:r>
        <w:t>P</w:t>
      </w:r>
      <w:sdt>
        <w:sdtPr>
          <w:id w:val="1591965076"/>
          <w:placeholder>
            <w:docPart w:val="66F6CCE7EF524937A5FC05FB5160D186"/>
          </w:placeholder>
          <w:text/>
        </w:sdtPr>
        <w:sdtEndPr/>
        <w:sdtContent>
          <w:r>
            <w:t>319</w:t>
          </w:r>
        </w:sdtContent>
      </w:sdt>
      <w:r w:rsidR="00651BF0">
        <w:t>/C</w:t>
      </w:r>
      <w:r>
        <w:t xml:space="preserve">1/1 : </w:t>
      </w:r>
      <w:sdt>
        <w:sdtPr>
          <w:id w:val="376353933"/>
          <w:placeholder>
            <w:docPart w:val="33C5676000544D809935F645AFBBFFC5"/>
          </w:placeholder>
          <w:text/>
        </w:sdtPr>
        <w:sdtEndPr/>
        <w:sdtContent>
          <w:r w:rsidR="00075330">
            <w:t>Activités de la semaine</w:t>
          </w:r>
        </w:sdtContent>
      </w:sdt>
      <w:bookmarkEnd w:id="29"/>
    </w:p>
    <w:p w:rsidR="00CD48BD" w:rsidRDefault="00CD48BD" w:rsidP="007F519F"/>
    <w:p w:rsidR="007B40B5" w:rsidRDefault="007B40B5" w:rsidP="007F519F"/>
    <w:p w:rsidR="007B40B5" w:rsidRDefault="007B40B5" w:rsidP="007B40B5">
      <w:pPr>
        <w:pStyle w:val="Niveau3"/>
      </w:pPr>
      <w:bookmarkStart w:id="30" w:name="_Toc457465652"/>
      <w:r>
        <w:t>P</w:t>
      </w:r>
      <w:sdt>
        <w:sdtPr>
          <w:id w:val="405113668"/>
          <w:placeholder>
            <w:docPart w:val="D957D77DBA634538AFC4267B4569A28E"/>
          </w:placeholder>
          <w:text/>
        </w:sdtPr>
        <w:sdtEndPr/>
        <w:sdtContent>
          <w:r>
            <w:t>319</w:t>
          </w:r>
        </w:sdtContent>
      </w:sdt>
      <w:r>
        <w:t xml:space="preserve">/C1/2 : </w:t>
      </w:r>
      <w:sdt>
        <w:sdtPr>
          <w:id w:val="520755149"/>
          <w:placeholder>
            <w:docPart w:val="099A33C6D76A4EE9877C3C7C044B0513"/>
          </w:placeholder>
          <w:text/>
        </w:sdtPr>
        <w:sdtEndPr/>
        <w:sdtContent>
          <w:r>
            <w:t>Activités culturelles</w:t>
          </w:r>
        </w:sdtContent>
      </w:sdt>
      <w:bookmarkEnd w:id="30"/>
    </w:p>
    <w:p w:rsidR="007B40B5" w:rsidRDefault="007B40B5" w:rsidP="007F519F"/>
    <w:p w:rsidR="00075330" w:rsidRDefault="00075330" w:rsidP="007B40B5">
      <w:pPr>
        <w:pStyle w:val="Niveau4"/>
      </w:pPr>
      <w:bookmarkStart w:id="31" w:name="_Toc457465653"/>
      <w:r>
        <w:t>P</w:t>
      </w:r>
      <w:sdt>
        <w:sdtPr>
          <w:id w:val="1253232883"/>
          <w:placeholder>
            <w:docPart w:val="E04D76A2BC9941CD9A636558D3175B40"/>
          </w:placeholder>
          <w:text/>
        </w:sdtPr>
        <w:sdtEndPr/>
        <w:sdtContent>
          <w:r>
            <w:t>319</w:t>
          </w:r>
        </w:sdtContent>
      </w:sdt>
      <w:r>
        <w:t>/C</w:t>
      </w:r>
      <w:r w:rsidR="00397E0F">
        <w:t>1/2</w:t>
      </w:r>
      <w:r w:rsidR="007B40B5">
        <w:t>.1</w:t>
      </w:r>
      <w:r>
        <w:t xml:space="preserve"> : </w:t>
      </w:r>
      <w:sdt>
        <w:sdtPr>
          <w:id w:val="1522360022"/>
          <w:placeholder>
            <w:docPart w:val="81A1653C1CEF4C2F921E4ECEE6B60996"/>
          </w:placeholder>
          <w:text/>
        </w:sdtPr>
        <w:sdtEndPr/>
        <w:sdtContent>
          <w:r>
            <w:t>Tournois du vestiaire</w:t>
          </w:r>
        </w:sdtContent>
      </w:sdt>
      <w:bookmarkEnd w:id="31"/>
    </w:p>
    <w:p w:rsidR="00075330" w:rsidRDefault="00BC14C2" w:rsidP="00BC14C2">
      <w:pPr>
        <w:pStyle w:val="Niveau4"/>
      </w:pPr>
      <w:bookmarkStart w:id="32" w:name="_Toc457465654"/>
      <w:r>
        <w:t>P319/C1/2.2 : Tournoi d’improvisation Séminaire de Chicoutimi</w:t>
      </w:r>
      <w:bookmarkEnd w:id="32"/>
    </w:p>
    <w:p w:rsidR="00B6755E" w:rsidRDefault="00B6755E" w:rsidP="00AB6779">
      <w:pPr>
        <w:pStyle w:val="Niveau4"/>
      </w:pPr>
      <w:bookmarkStart w:id="33" w:name="_Toc457465655"/>
      <w:r w:rsidRPr="00AB6779">
        <w:t>P319/C1/2.3 : Improvore</w:t>
      </w:r>
      <w:bookmarkEnd w:id="33"/>
    </w:p>
    <w:p w:rsidR="00AB6779" w:rsidRDefault="00AB6779" w:rsidP="00AB6779"/>
    <w:p w:rsidR="00AB6779" w:rsidRPr="00AB6779" w:rsidRDefault="00AB6779" w:rsidP="00AB6779">
      <w:pPr>
        <w:rPr>
          <w:sz w:val="22"/>
        </w:rPr>
      </w:pPr>
      <w:r w:rsidRPr="00AB6779">
        <w:rPr>
          <w:sz w:val="22"/>
        </w:rPr>
        <w:t>P319/C1/2.3,1</w:t>
      </w:r>
    </w:p>
    <w:p w:rsidR="00AB6779" w:rsidRPr="00AB6779" w:rsidRDefault="00AB6779" w:rsidP="00AB6779">
      <w:pPr>
        <w:rPr>
          <w:sz w:val="22"/>
        </w:rPr>
      </w:pPr>
      <w:r w:rsidRPr="00AB6779">
        <w:rPr>
          <w:sz w:val="22"/>
        </w:rPr>
        <w:t xml:space="preserve">Scénario du spectacle « Improvore ». – s.d. – 5 p. – annoté. </w:t>
      </w:r>
    </w:p>
    <w:p w:rsidR="00B6755E" w:rsidRPr="00B6755E" w:rsidRDefault="00B6755E" w:rsidP="00B6755E"/>
    <w:p w:rsidR="00BC14C2" w:rsidRDefault="00BC14C2" w:rsidP="00075330"/>
    <w:p w:rsidR="007B40B5" w:rsidRDefault="007B40B5" w:rsidP="007B40B5">
      <w:pPr>
        <w:pStyle w:val="Niveau3"/>
      </w:pPr>
      <w:bookmarkStart w:id="34" w:name="_Toc457465656"/>
      <w:r>
        <w:t>P</w:t>
      </w:r>
      <w:sdt>
        <w:sdtPr>
          <w:id w:val="1353758598"/>
          <w:placeholder>
            <w:docPart w:val="4BF720EDAB764FBB9AEF37C4E5670A67"/>
          </w:placeholder>
          <w:text/>
        </w:sdtPr>
        <w:sdtEndPr/>
        <w:sdtContent>
          <w:r>
            <w:t>319</w:t>
          </w:r>
        </w:sdtContent>
      </w:sdt>
      <w:r>
        <w:t xml:space="preserve">/C1/3 : </w:t>
      </w:r>
      <w:sdt>
        <w:sdtPr>
          <w:id w:val="-87236943"/>
          <w:placeholder>
            <w:docPart w:val="FBCB81D3E39146F69882B6548446F59F"/>
          </w:placeholder>
          <w:text/>
        </w:sdtPr>
        <w:sdtEndPr/>
        <w:sdtContent>
          <w:r>
            <w:t>Activités sportives</w:t>
          </w:r>
        </w:sdtContent>
      </w:sdt>
      <w:bookmarkEnd w:id="34"/>
    </w:p>
    <w:p w:rsidR="007B40B5" w:rsidRDefault="007B40B5" w:rsidP="00075330"/>
    <w:p w:rsidR="00075330" w:rsidRDefault="00075330" w:rsidP="00E84FE1">
      <w:pPr>
        <w:pStyle w:val="Niveau4"/>
      </w:pPr>
      <w:bookmarkStart w:id="35" w:name="_Toc457465657"/>
      <w:r>
        <w:t>P</w:t>
      </w:r>
      <w:sdt>
        <w:sdtPr>
          <w:id w:val="-857737270"/>
          <w:placeholder>
            <w:docPart w:val="FA512E8DEF6A4505A902503A50B5E14D"/>
          </w:placeholder>
          <w:text/>
        </w:sdtPr>
        <w:sdtEndPr/>
        <w:sdtContent>
          <w:r>
            <w:t>319</w:t>
          </w:r>
        </w:sdtContent>
      </w:sdt>
      <w:r>
        <w:t>/C</w:t>
      </w:r>
      <w:r w:rsidR="00397E0F">
        <w:t>1/3</w:t>
      </w:r>
      <w:r w:rsidR="007B40B5">
        <w:t>.1</w:t>
      </w:r>
      <w:r>
        <w:t xml:space="preserve"> : </w:t>
      </w:r>
      <w:sdt>
        <w:sdtPr>
          <w:id w:val="1667129650"/>
          <w:placeholder>
            <w:docPart w:val="BAA0DFBE97B3418EB6E84BA3B104489F"/>
          </w:placeholder>
          <w:text/>
        </w:sdtPr>
        <w:sdtEndPr/>
        <w:sdtContent>
          <w:r w:rsidR="00656E00">
            <w:t>Sorties en raquette 2014-2015</w:t>
          </w:r>
        </w:sdtContent>
      </w:sdt>
      <w:bookmarkEnd w:id="35"/>
    </w:p>
    <w:p w:rsidR="00075330" w:rsidRDefault="00075330" w:rsidP="00E84FE1">
      <w:pPr>
        <w:pStyle w:val="Niveau4"/>
      </w:pPr>
      <w:bookmarkStart w:id="36" w:name="_Toc457465658"/>
      <w:r>
        <w:t>P</w:t>
      </w:r>
      <w:sdt>
        <w:sdtPr>
          <w:id w:val="-508283780"/>
          <w:placeholder>
            <w:docPart w:val="168F7180E22C46879DAFED31EB1950C8"/>
          </w:placeholder>
          <w:text/>
        </w:sdtPr>
        <w:sdtEndPr/>
        <w:sdtContent>
          <w:r>
            <w:t>319</w:t>
          </w:r>
        </w:sdtContent>
      </w:sdt>
      <w:r>
        <w:t>/C</w:t>
      </w:r>
      <w:r w:rsidR="007B40B5">
        <w:t>1/3.2</w:t>
      </w:r>
      <w:r>
        <w:t xml:space="preserve"> : </w:t>
      </w:r>
      <w:sdt>
        <w:sdtPr>
          <w:id w:val="-1039823367"/>
          <w:placeholder>
            <w:docPart w:val="34A1829DB54A4917A044B8C8D6F7D276"/>
          </w:placeholder>
          <w:text/>
        </w:sdtPr>
        <w:sdtEndPr/>
        <w:sdtContent>
          <w:r>
            <w:t xml:space="preserve">Voyage de hockey </w:t>
          </w:r>
          <w:r w:rsidR="00656E00">
            <w:t>(Saguenéens)</w:t>
          </w:r>
        </w:sdtContent>
      </w:sdt>
      <w:bookmarkEnd w:id="36"/>
    </w:p>
    <w:p w:rsidR="007B40B5" w:rsidRDefault="007B40B5" w:rsidP="007B40B5">
      <w:pPr>
        <w:pStyle w:val="Niveau4"/>
      </w:pPr>
      <w:bookmarkStart w:id="37" w:name="_Toc457465659"/>
      <w:r>
        <w:t>P</w:t>
      </w:r>
      <w:sdt>
        <w:sdtPr>
          <w:id w:val="-137045044"/>
          <w:placeholder>
            <w:docPart w:val="82A1FAD8C9504C8EB8EB7AACC4EA9E5B"/>
          </w:placeholder>
          <w:text/>
        </w:sdtPr>
        <w:sdtEndPr/>
        <w:sdtContent>
          <w:r>
            <w:t>319</w:t>
          </w:r>
        </w:sdtContent>
      </w:sdt>
      <w:r>
        <w:t xml:space="preserve">/C1/3.3 : </w:t>
      </w:r>
      <w:sdt>
        <w:sdtPr>
          <w:id w:val="2038153097"/>
          <w:placeholder>
            <w:docPart w:val="4849D3B298894A818F54A83DA9042076"/>
          </w:placeholder>
          <w:text/>
        </w:sdtPr>
        <w:sdtEndPr/>
        <w:sdtContent>
          <w:r>
            <w:t xml:space="preserve">Journée </w:t>
          </w:r>
          <w:r w:rsidR="00275045">
            <w:t>plaisirs d’hiver</w:t>
          </w:r>
        </w:sdtContent>
      </w:sdt>
      <w:bookmarkEnd w:id="37"/>
    </w:p>
    <w:p w:rsidR="007D214A" w:rsidRDefault="007D214A" w:rsidP="002A03E7">
      <w:pPr>
        <w:pStyle w:val="Niveau4"/>
      </w:pPr>
      <w:bookmarkStart w:id="38" w:name="_Toc457465660"/>
      <w:r>
        <w:t>P319/C1/3.4 : Campagne Sainte-Justine</w:t>
      </w:r>
      <w:bookmarkEnd w:id="38"/>
    </w:p>
    <w:p w:rsidR="003D0F03" w:rsidRPr="003D0F03" w:rsidRDefault="003D0F03" w:rsidP="003D0F03">
      <w:pPr>
        <w:rPr>
          <w:sz w:val="22"/>
        </w:rPr>
      </w:pPr>
    </w:p>
    <w:p w:rsidR="003D0F03" w:rsidRPr="003D0F03" w:rsidRDefault="003D0F03" w:rsidP="003D0F03">
      <w:pPr>
        <w:rPr>
          <w:sz w:val="22"/>
        </w:rPr>
      </w:pPr>
      <w:r w:rsidRPr="003D0F03">
        <w:rPr>
          <w:sz w:val="22"/>
        </w:rPr>
        <w:t>P319/C1/3.4,1</w:t>
      </w:r>
    </w:p>
    <w:p w:rsidR="003D0F03" w:rsidRPr="003D0F03" w:rsidRDefault="003D0F03" w:rsidP="003D0F03">
      <w:pPr>
        <w:rPr>
          <w:sz w:val="22"/>
        </w:rPr>
      </w:pPr>
      <w:r w:rsidRPr="003D0F03">
        <w:rPr>
          <w:sz w:val="22"/>
        </w:rPr>
        <w:t>Enveloppe à l’effigie de la campagne Sainte-Justine au slogan « plus mieux guérir ». – 1 enveloppe couleur.</w:t>
      </w:r>
    </w:p>
    <w:p w:rsidR="003D0F03" w:rsidRPr="003D0F03" w:rsidRDefault="003D0F03" w:rsidP="003D0F03">
      <w:pPr>
        <w:rPr>
          <w:sz w:val="22"/>
        </w:rPr>
      </w:pPr>
    </w:p>
    <w:p w:rsidR="003D0F03" w:rsidRPr="003D0F03" w:rsidRDefault="003D0F03" w:rsidP="003D0F03">
      <w:pPr>
        <w:rPr>
          <w:sz w:val="22"/>
        </w:rPr>
      </w:pPr>
      <w:r w:rsidRPr="003D0F03">
        <w:rPr>
          <w:sz w:val="22"/>
        </w:rPr>
        <w:t>P319/C1/3.4,2</w:t>
      </w:r>
    </w:p>
    <w:p w:rsidR="003D0F03" w:rsidRPr="003D0F03" w:rsidRDefault="003D0F03" w:rsidP="003D0F03">
      <w:pPr>
        <w:rPr>
          <w:sz w:val="22"/>
        </w:rPr>
      </w:pPr>
      <w:r w:rsidRPr="003D0F03">
        <w:rPr>
          <w:sz w:val="22"/>
        </w:rPr>
        <w:t>Autocollant Défi-jeunesse 1 km des écoles privées pour Sainte-Justine. – 1 autocollant couleur.</w:t>
      </w:r>
    </w:p>
    <w:p w:rsidR="003D0F03" w:rsidRPr="003D0F03" w:rsidRDefault="003D0F03" w:rsidP="003D0F03">
      <w:pPr>
        <w:rPr>
          <w:sz w:val="22"/>
        </w:rPr>
      </w:pPr>
    </w:p>
    <w:p w:rsidR="003D0F03" w:rsidRPr="003D0F03" w:rsidRDefault="003D0F03" w:rsidP="003D0F03">
      <w:pPr>
        <w:rPr>
          <w:sz w:val="22"/>
        </w:rPr>
      </w:pPr>
      <w:r w:rsidRPr="003D0F03">
        <w:rPr>
          <w:sz w:val="22"/>
        </w:rPr>
        <w:t xml:space="preserve">P319/C1/3.4,3 </w:t>
      </w:r>
    </w:p>
    <w:p w:rsidR="003D0F03" w:rsidRPr="003D0F03" w:rsidRDefault="003D0F03" w:rsidP="003D0F03">
      <w:pPr>
        <w:rPr>
          <w:sz w:val="22"/>
        </w:rPr>
      </w:pPr>
      <w:r w:rsidRPr="003D0F03">
        <w:rPr>
          <w:sz w:val="22"/>
        </w:rPr>
        <w:t xml:space="preserve">Informations sur l’activité et sur l’inscription. – [2014]. – 7 p. </w:t>
      </w:r>
    </w:p>
    <w:p w:rsidR="003D0F03" w:rsidRPr="003D0F03" w:rsidRDefault="003D0F03" w:rsidP="003D0F03">
      <w:pPr>
        <w:rPr>
          <w:sz w:val="22"/>
        </w:rPr>
      </w:pPr>
    </w:p>
    <w:p w:rsidR="003D0F03" w:rsidRPr="003D0F03" w:rsidRDefault="003D0F03" w:rsidP="003D0F03">
      <w:pPr>
        <w:rPr>
          <w:sz w:val="22"/>
        </w:rPr>
      </w:pPr>
      <w:r w:rsidRPr="003D0F03">
        <w:rPr>
          <w:sz w:val="22"/>
        </w:rPr>
        <w:t>P319/C1/3.4,4</w:t>
      </w:r>
    </w:p>
    <w:p w:rsidR="003D0F03" w:rsidRPr="003D0F03" w:rsidRDefault="003D0F03" w:rsidP="003D0F03">
      <w:pPr>
        <w:rPr>
          <w:sz w:val="22"/>
        </w:rPr>
      </w:pPr>
      <w:r w:rsidRPr="003D0F03">
        <w:rPr>
          <w:sz w:val="22"/>
        </w:rPr>
        <w:t xml:space="preserve">Liste des élèves ayant récolté le plus de sous pour la campagne. – [2014]. – 1 p. </w:t>
      </w:r>
    </w:p>
    <w:p w:rsidR="003D0F03" w:rsidRPr="003D0F03" w:rsidRDefault="003D0F03" w:rsidP="003D0F03">
      <w:pPr>
        <w:rPr>
          <w:sz w:val="22"/>
        </w:rPr>
      </w:pPr>
    </w:p>
    <w:p w:rsidR="003D0F03" w:rsidRPr="003D0F03" w:rsidRDefault="003D0F03" w:rsidP="003D0F03">
      <w:pPr>
        <w:rPr>
          <w:sz w:val="22"/>
        </w:rPr>
      </w:pPr>
      <w:r w:rsidRPr="003D0F03">
        <w:rPr>
          <w:sz w:val="22"/>
        </w:rPr>
        <w:t xml:space="preserve">P319/C1/3.4,5 </w:t>
      </w:r>
    </w:p>
    <w:p w:rsidR="003D0F03" w:rsidRPr="003D0F03" w:rsidRDefault="003D0F03" w:rsidP="003D0F03">
      <w:pPr>
        <w:rPr>
          <w:sz w:val="22"/>
        </w:rPr>
      </w:pPr>
      <w:r w:rsidRPr="003D0F03">
        <w:rPr>
          <w:sz w:val="22"/>
        </w:rPr>
        <w:t xml:space="preserve">Liste des élèves des groupes 101, 201, 301, 401 et 501 et le montant d’argent que chacun a amassé. – [2014-2015]. – 5 p. </w:t>
      </w:r>
    </w:p>
    <w:p w:rsidR="003D0F03" w:rsidRDefault="003D0F03" w:rsidP="003D0F03"/>
    <w:p w:rsidR="003D0F03" w:rsidRPr="003D0F03" w:rsidRDefault="003D0F03" w:rsidP="003D0F03"/>
    <w:p w:rsidR="002A03E7" w:rsidRPr="0080478D" w:rsidRDefault="002A03E7" w:rsidP="002A03E7">
      <w:pPr>
        <w:pStyle w:val="Niveau4"/>
        <w:rPr>
          <w:lang w:val="en-CA"/>
        </w:rPr>
      </w:pPr>
      <w:bookmarkStart w:id="39" w:name="_Toc457465661"/>
      <w:r w:rsidRPr="0080478D">
        <w:rPr>
          <w:lang w:val="en-CA"/>
        </w:rPr>
        <w:t>P319/C1/3.5 : Cross-country</w:t>
      </w:r>
      <w:bookmarkEnd w:id="39"/>
    </w:p>
    <w:p w:rsidR="00580CF0" w:rsidRPr="0080478D" w:rsidRDefault="00580CF0" w:rsidP="00580CF0">
      <w:pPr>
        <w:rPr>
          <w:lang w:val="en-CA"/>
        </w:rPr>
      </w:pPr>
    </w:p>
    <w:p w:rsidR="00580CF0" w:rsidRPr="0080478D" w:rsidRDefault="00580CF0" w:rsidP="00580CF0">
      <w:pPr>
        <w:rPr>
          <w:sz w:val="22"/>
          <w:lang w:val="en-CA"/>
        </w:rPr>
      </w:pPr>
      <w:r w:rsidRPr="0080478D">
        <w:rPr>
          <w:sz w:val="22"/>
          <w:lang w:val="en-CA"/>
        </w:rPr>
        <w:t>P319/C1/3.5,1</w:t>
      </w:r>
    </w:p>
    <w:p w:rsidR="00580CF0" w:rsidRPr="00580CF0" w:rsidRDefault="00580CF0" w:rsidP="00580CF0">
      <w:pPr>
        <w:rPr>
          <w:sz w:val="22"/>
        </w:rPr>
      </w:pPr>
      <w:r w:rsidRPr="00580CF0">
        <w:rPr>
          <w:sz w:val="22"/>
        </w:rPr>
        <w:t xml:space="preserve">Coupons d’inscription et information à propos du cross-country du Juvénat St-Jean. – [septembre 2014]. – 6 p. </w:t>
      </w:r>
    </w:p>
    <w:p w:rsidR="00580CF0" w:rsidRDefault="00580CF0" w:rsidP="00580CF0"/>
    <w:p w:rsidR="00580CF0" w:rsidRPr="00580CF0" w:rsidRDefault="00580CF0" w:rsidP="00580CF0"/>
    <w:p w:rsidR="003154B8" w:rsidRPr="003154B8" w:rsidRDefault="003154B8" w:rsidP="003154B8">
      <w:pPr>
        <w:pStyle w:val="Niveau4"/>
      </w:pPr>
      <w:bookmarkStart w:id="40" w:name="_Toc457465662"/>
      <w:r>
        <w:t>P319/C1/3.6 : Résultats sportifs</w:t>
      </w:r>
      <w:bookmarkEnd w:id="40"/>
    </w:p>
    <w:p w:rsidR="007B40B5" w:rsidRDefault="007B40B5" w:rsidP="007B40B5"/>
    <w:p w:rsidR="004D570A" w:rsidRPr="004D570A" w:rsidRDefault="004D570A" w:rsidP="007B40B5">
      <w:pPr>
        <w:rPr>
          <w:sz w:val="22"/>
        </w:rPr>
      </w:pPr>
      <w:r w:rsidRPr="004D570A">
        <w:rPr>
          <w:sz w:val="22"/>
        </w:rPr>
        <w:t>P319/C1/3.6,1</w:t>
      </w:r>
    </w:p>
    <w:p w:rsidR="004D570A" w:rsidRDefault="004D570A" w:rsidP="004D570A">
      <w:pPr>
        <w:jc w:val="both"/>
        <w:rPr>
          <w:sz w:val="22"/>
        </w:rPr>
      </w:pPr>
      <w:r w:rsidRPr="004D570A">
        <w:rPr>
          <w:sz w:val="22"/>
        </w:rPr>
        <w:t xml:space="preserve">Finale régionale des Jeux du Québec 2016 à Dolbeau-Mistassini. Noms des participants. – [2016]. – 5 p. – photocopie. </w:t>
      </w:r>
    </w:p>
    <w:p w:rsidR="00796352" w:rsidRDefault="00796352" w:rsidP="004D570A">
      <w:pPr>
        <w:jc w:val="both"/>
        <w:rPr>
          <w:sz w:val="22"/>
        </w:rPr>
      </w:pPr>
    </w:p>
    <w:p w:rsidR="00796352" w:rsidRDefault="00796352" w:rsidP="00796352">
      <w:pPr>
        <w:pStyle w:val="Niveau4"/>
      </w:pPr>
      <w:bookmarkStart w:id="41" w:name="_Toc457465663"/>
      <w:r>
        <w:t>P319/C1/3.7 : Club Plein-Air</w:t>
      </w:r>
      <w:bookmarkEnd w:id="41"/>
    </w:p>
    <w:p w:rsidR="007B40B5" w:rsidRDefault="007B40B5" w:rsidP="007B40B5"/>
    <w:p w:rsidR="007B40B5" w:rsidRDefault="007B40B5" w:rsidP="007B40B5">
      <w:pPr>
        <w:pStyle w:val="Niveau3"/>
      </w:pPr>
      <w:bookmarkStart w:id="42" w:name="_Toc457465664"/>
      <w:r>
        <w:t>P</w:t>
      </w:r>
      <w:sdt>
        <w:sdtPr>
          <w:id w:val="-2042118028"/>
          <w:placeholder>
            <w:docPart w:val="DD7D75DEA1C744579EFC277DE8036E82"/>
          </w:placeholder>
          <w:text/>
        </w:sdtPr>
        <w:sdtEndPr/>
        <w:sdtContent>
          <w:r>
            <w:t>319</w:t>
          </w:r>
        </w:sdtContent>
      </w:sdt>
      <w:r>
        <w:t xml:space="preserve">/C1/4 : </w:t>
      </w:r>
      <w:sdt>
        <w:sdtPr>
          <w:id w:val="2122638185"/>
          <w:placeholder>
            <w:docPart w:val="967327D8E4CA4FE7820A0B1374ABA1E4"/>
          </w:placeholder>
          <w:text/>
        </w:sdtPr>
        <w:sdtEndPr/>
        <w:sdtContent>
          <w:r>
            <w:t>Galas méritas</w:t>
          </w:r>
        </w:sdtContent>
      </w:sdt>
      <w:bookmarkEnd w:id="42"/>
    </w:p>
    <w:p w:rsidR="007B40B5" w:rsidRDefault="007B40B5" w:rsidP="007B40B5"/>
    <w:p w:rsidR="007B40B5" w:rsidRDefault="007B40B5" w:rsidP="007B40B5">
      <w:pPr>
        <w:pStyle w:val="Niveau4"/>
      </w:pPr>
      <w:bookmarkStart w:id="43" w:name="_Toc457465665"/>
      <w:r>
        <w:t>P</w:t>
      </w:r>
      <w:sdt>
        <w:sdtPr>
          <w:id w:val="-67880003"/>
          <w:placeholder>
            <w:docPart w:val="0CD35DF93D754139999091D7F13478EE"/>
          </w:placeholder>
          <w:text/>
        </w:sdtPr>
        <w:sdtEndPr/>
        <w:sdtContent>
          <w:r>
            <w:t>319</w:t>
          </w:r>
        </w:sdtContent>
      </w:sdt>
      <w:r>
        <w:t xml:space="preserve">/C1/4.1 : </w:t>
      </w:r>
      <w:sdt>
        <w:sdtPr>
          <w:id w:val="469094096"/>
          <w:placeholder>
            <w:docPart w:val="B4E79B6B7B234BF9A260C71D3511F540"/>
          </w:placeholder>
          <w:text/>
        </w:sdtPr>
        <w:sdtEndPr/>
        <w:sdtContent>
          <w:r w:rsidR="00275045">
            <w:t>Gala méritas 2014</w:t>
          </w:r>
        </w:sdtContent>
      </w:sdt>
      <w:bookmarkEnd w:id="43"/>
    </w:p>
    <w:p w:rsidR="00A45EE2" w:rsidRDefault="00A45EE2" w:rsidP="00A45EE2"/>
    <w:p w:rsidR="00A45EE2" w:rsidRPr="00A6403A" w:rsidRDefault="00A45EE2" w:rsidP="00A45EE2">
      <w:pPr>
        <w:rPr>
          <w:sz w:val="22"/>
        </w:rPr>
      </w:pPr>
      <w:r w:rsidRPr="00A6403A">
        <w:rPr>
          <w:sz w:val="22"/>
        </w:rPr>
        <w:t>P319/C1/4.1,1</w:t>
      </w:r>
    </w:p>
    <w:p w:rsidR="00A45EE2" w:rsidRPr="00A6403A" w:rsidRDefault="00A45EE2" w:rsidP="00A45EE2">
      <w:pPr>
        <w:rPr>
          <w:sz w:val="22"/>
        </w:rPr>
      </w:pPr>
      <w:r w:rsidRPr="00A6403A">
        <w:rPr>
          <w:sz w:val="22"/>
        </w:rPr>
        <w:t xml:space="preserve">Planification du gala. </w:t>
      </w:r>
      <w:r w:rsidR="00657FA7" w:rsidRPr="00A6403A">
        <w:rPr>
          <w:sz w:val="22"/>
        </w:rPr>
        <w:t xml:space="preserve">- </w:t>
      </w:r>
      <w:r w:rsidRPr="00A6403A">
        <w:rPr>
          <w:sz w:val="22"/>
        </w:rPr>
        <w:t xml:space="preserve">[7 mai 2014]. – 9 p. </w:t>
      </w:r>
    </w:p>
    <w:p w:rsidR="00657FA7" w:rsidRPr="00A6403A" w:rsidRDefault="00657FA7" w:rsidP="00A45EE2">
      <w:pPr>
        <w:rPr>
          <w:sz w:val="22"/>
        </w:rPr>
      </w:pPr>
    </w:p>
    <w:p w:rsidR="00657FA7" w:rsidRPr="00A6403A" w:rsidRDefault="00657FA7" w:rsidP="00A45EE2">
      <w:pPr>
        <w:rPr>
          <w:sz w:val="22"/>
        </w:rPr>
      </w:pPr>
      <w:r w:rsidRPr="00A6403A">
        <w:rPr>
          <w:sz w:val="22"/>
        </w:rPr>
        <w:t>P319/C1/4.1,2</w:t>
      </w:r>
    </w:p>
    <w:p w:rsidR="00657FA7" w:rsidRPr="00A6403A" w:rsidRDefault="00657FA7" w:rsidP="00A45EE2">
      <w:pPr>
        <w:rPr>
          <w:sz w:val="22"/>
        </w:rPr>
      </w:pPr>
      <w:r w:rsidRPr="00A6403A">
        <w:rPr>
          <w:sz w:val="22"/>
        </w:rPr>
        <w:t>Déroulement du gala : discours, texte d’animation, etc. - [2014]. – 0,7 cm.</w:t>
      </w:r>
    </w:p>
    <w:p w:rsidR="00657FA7" w:rsidRPr="00A6403A" w:rsidRDefault="00657FA7" w:rsidP="00A45EE2">
      <w:pPr>
        <w:rPr>
          <w:sz w:val="22"/>
        </w:rPr>
      </w:pPr>
    </w:p>
    <w:p w:rsidR="00657FA7" w:rsidRPr="00A6403A" w:rsidRDefault="00657FA7" w:rsidP="00A45EE2">
      <w:pPr>
        <w:rPr>
          <w:sz w:val="22"/>
        </w:rPr>
      </w:pPr>
      <w:r w:rsidRPr="00A6403A">
        <w:rPr>
          <w:sz w:val="22"/>
        </w:rPr>
        <w:t>P319/C1/4.1,3</w:t>
      </w:r>
    </w:p>
    <w:p w:rsidR="00657FA7" w:rsidRPr="00A6403A" w:rsidRDefault="00657FA7" w:rsidP="00A45EE2">
      <w:pPr>
        <w:rPr>
          <w:sz w:val="22"/>
        </w:rPr>
      </w:pPr>
      <w:r w:rsidRPr="00A6403A">
        <w:rPr>
          <w:sz w:val="22"/>
        </w:rPr>
        <w:t xml:space="preserve">Diaporama diffusé durant le gala. – [2014]. – photocopie. – 0,8 cm. </w:t>
      </w:r>
    </w:p>
    <w:p w:rsidR="00657FA7" w:rsidRPr="00A6403A" w:rsidRDefault="00657FA7" w:rsidP="00A45EE2">
      <w:pPr>
        <w:rPr>
          <w:sz w:val="22"/>
        </w:rPr>
      </w:pPr>
    </w:p>
    <w:p w:rsidR="00657FA7" w:rsidRPr="00A6403A" w:rsidRDefault="00657FA7" w:rsidP="00A45EE2">
      <w:pPr>
        <w:rPr>
          <w:sz w:val="22"/>
        </w:rPr>
      </w:pPr>
      <w:r w:rsidRPr="00A6403A">
        <w:rPr>
          <w:sz w:val="22"/>
        </w:rPr>
        <w:t>P319/C1/4.1,4</w:t>
      </w:r>
    </w:p>
    <w:p w:rsidR="00657FA7" w:rsidRPr="00A6403A" w:rsidRDefault="00657FA7" w:rsidP="00A45EE2">
      <w:pPr>
        <w:rPr>
          <w:sz w:val="22"/>
        </w:rPr>
      </w:pPr>
      <w:r w:rsidRPr="00A6403A">
        <w:rPr>
          <w:sz w:val="22"/>
        </w:rPr>
        <w:t xml:space="preserve">Certificats (6). – [2014]. – 6 p. </w:t>
      </w:r>
    </w:p>
    <w:p w:rsidR="00657FA7" w:rsidRPr="00A6403A" w:rsidRDefault="00657FA7" w:rsidP="00A45EE2">
      <w:pPr>
        <w:rPr>
          <w:sz w:val="22"/>
        </w:rPr>
      </w:pPr>
    </w:p>
    <w:p w:rsidR="00657FA7" w:rsidRPr="00A6403A" w:rsidRDefault="00657FA7" w:rsidP="00A45EE2">
      <w:pPr>
        <w:rPr>
          <w:sz w:val="22"/>
        </w:rPr>
      </w:pPr>
      <w:r w:rsidRPr="00A6403A">
        <w:rPr>
          <w:sz w:val="22"/>
        </w:rPr>
        <w:t>P319/C1/4.1,5</w:t>
      </w:r>
    </w:p>
    <w:p w:rsidR="00657FA7" w:rsidRPr="00A6403A" w:rsidRDefault="00657FA7" w:rsidP="00A45EE2">
      <w:pPr>
        <w:rPr>
          <w:sz w:val="22"/>
        </w:rPr>
      </w:pPr>
      <w:r w:rsidRPr="00A6403A">
        <w:rPr>
          <w:sz w:val="22"/>
        </w:rPr>
        <w:t xml:space="preserve">Nominations. Liste des nominés. – [2014]. – 0,3 cm. </w:t>
      </w:r>
    </w:p>
    <w:p w:rsidR="00A6403A" w:rsidRDefault="00A6403A" w:rsidP="00A45EE2"/>
    <w:p w:rsidR="00A45EE2" w:rsidRPr="00A45EE2" w:rsidRDefault="00A45EE2" w:rsidP="00A45EE2"/>
    <w:p w:rsidR="007B40B5" w:rsidRDefault="007B40B5" w:rsidP="007B40B5">
      <w:pPr>
        <w:pStyle w:val="Niveau4"/>
      </w:pPr>
      <w:bookmarkStart w:id="44" w:name="_Toc457465666"/>
      <w:r>
        <w:t>P</w:t>
      </w:r>
      <w:sdt>
        <w:sdtPr>
          <w:id w:val="-1085224829"/>
          <w:placeholder>
            <w:docPart w:val="5525326C120F4EE3BC4D02DFDB9665F9"/>
          </w:placeholder>
          <w:text/>
        </w:sdtPr>
        <w:sdtEndPr/>
        <w:sdtContent>
          <w:r>
            <w:t>319</w:t>
          </w:r>
        </w:sdtContent>
      </w:sdt>
      <w:r>
        <w:t xml:space="preserve">/C1/4.2 : </w:t>
      </w:r>
      <w:sdt>
        <w:sdtPr>
          <w:id w:val="-1316023616"/>
          <w:placeholder>
            <w:docPart w:val="33D2A24C4907427D81F8D03688DB44CA"/>
          </w:placeholder>
          <w:text/>
        </w:sdtPr>
        <w:sdtEndPr/>
        <w:sdtContent>
          <w:r w:rsidR="00275045">
            <w:t>Gala méritas 2015</w:t>
          </w:r>
        </w:sdtContent>
      </w:sdt>
      <w:bookmarkEnd w:id="44"/>
    </w:p>
    <w:p w:rsidR="00275045" w:rsidRPr="00275045" w:rsidRDefault="00275045" w:rsidP="00275045">
      <w:pPr>
        <w:pStyle w:val="Niveau4"/>
      </w:pPr>
      <w:bookmarkStart w:id="45" w:name="_Toc457465667"/>
      <w:r>
        <w:t>P319/C1/4.3 : Gala méritas 2016</w:t>
      </w:r>
      <w:bookmarkEnd w:id="45"/>
    </w:p>
    <w:p w:rsidR="00397E0F" w:rsidRDefault="00397E0F" w:rsidP="00075330"/>
    <w:p w:rsidR="007B40B5" w:rsidRDefault="007B40B5" w:rsidP="00075330"/>
    <w:p w:rsidR="00397E0F" w:rsidRDefault="00075330" w:rsidP="00075330">
      <w:pPr>
        <w:pStyle w:val="Niveau3"/>
      </w:pPr>
      <w:bookmarkStart w:id="46" w:name="_Toc457465668"/>
      <w:r>
        <w:t>P</w:t>
      </w:r>
      <w:sdt>
        <w:sdtPr>
          <w:id w:val="1412272529"/>
          <w:placeholder>
            <w:docPart w:val="AFBC894996E24114BB4851FD4F86E70F"/>
          </w:placeholder>
          <w:text/>
        </w:sdtPr>
        <w:sdtEndPr/>
        <w:sdtContent>
          <w:r>
            <w:t>319</w:t>
          </w:r>
        </w:sdtContent>
      </w:sdt>
      <w:r>
        <w:t>/C</w:t>
      </w:r>
      <w:r w:rsidR="00397E0F">
        <w:t>1/5</w:t>
      </w:r>
      <w:r>
        <w:t xml:space="preserve"> : </w:t>
      </w:r>
      <w:r w:rsidR="00397E0F">
        <w:t>Fêtes</w:t>
      </w:r>
      <w:bookmarkEnd w:id="46"/>
    </w:p>
    <w:p w:rsidR="00397E0F" w:rsidRPr="00397E0F" w:rsidRDefault="00397E0F" w:rsidP="00397E0F"/>
    <w:p w:rsidR="00075330" w:rsidRDefault="00397E0F" w:rsidP="00E84FE1">
      <w:pPr>
        <w:pStyle w:val="Niveau4"/>
      </w:pPr>
      <w:bookmarkStart w:id="47" w:name="_Toc457465669"/>
      <w:r>
        <w:t>P</w:t>
      </w:r>
      <w:sdt>
        <w:sdtPr>
          <w:id w:val="-685134890"/>
          <w:placeholder>
            <w:docPart w:val="00996E7591D14B08BAA9484B5A1C97A8"/>
          </w:placeholder>
          <w:text/>
        </w:sdtPr>
        <w:sdtEndPr/>
        <w:sdtContent>
          <w:r>
            <w:t>319</w:t>
          </w:r>
        </w:sdtContent>
      </w:sdt>
      <w:r>
        <w:t xml:space="preserve">/C1/5.1 : </w:t>
      </w:r>
      <w:sdt>
        <w:sdtPr>
          <w:id w:val="-686283969"/>
          <w:placeholder>
            <w:docPart w:val="E253DF3F723C498CB55EF8F50635DD23"/>
          </w:placeholder>
          <w:text/>
        </w:sdtPr>
        <w:sdtEndPr/>
        <w:sdtContent>
          <w:r w:rsidR="00431DA5">
            <w:t>Noël</w:t>
          </w:r>
        </w:sdtContent>
      </w:sdt>
      <w:bookmarkEnd w:id="47"/>
    </w:p>
    <w:p w:rsidR="00075330" w:rsidRDefault="00075330" w:rsidP="007B40B5">
      <w:pPr>
        <w:pStyle w:val="Niveau4"/>
      </w:pPr>
      <w:bookmarkStart w:id="48" w:name="_Toc457465670"/>
      <w:r>
        <w:t>P</w:t>
      </w:r>
      <w:sdt>
        <w:sdtPr>
          <w:id w:val="514891156"/>
          <w:placeholder>
            <w:docPart w:val="23956406E98E4609A0ECF2FD6373C6E9"/>
          </w:placeholder>
          <w:text/>
        </w:sdtPr>
        <w:sdtEndPr/>
        <w:sdtContent>
          <w:r>
            <w:t>319</w:t>
          </w:r>
        </w:sdtContent>
      </w:sdt>
      <w:r>
        <w:t>/C</w:t>
      </w:r>
      <w:r w:rsidR="00397E0F">
        <w:t>1/5.2</w:t>
      </w:r>
      <w:r>
        <w:t xml:space="preserve"> : </w:t>
      </w:r>
      <w:sdt>
        <w:sdtPr>
          <w:id w:val="-2053533646"/>
          <w:placeholder>
            <w:docPart w:val="AF1CAD2CC3BD48DEB16AC183ED790C23"/>
          </w:placeholder>
          <w:text/>
        </w:sdtPr>
        <w:sdtEndPr/>
        <w:sdtContent>
          <w:r>
            <w:t>Saint-Valentin</w:t>
          </w:r>
        </w:sdtContent>
      </w:sdt>
      <w:bookmarkEnd w:id="48"/>
    </w:p>
    <w:p w:rsidR="004B7203" w:rsidRPr="004B7203" w:rsidRDefault="004B7203" w:rsidP="004B7203">
      <w:pPr>
        <w:pStyle w:val="Niveau4"/>
      </w:pPr>
      <w:bookmarkStart w:id="49" w:name="_Toc457465671"/>
      <w:r>
        <w:t>P319/C1/5.3 : 150</w:t>
      </w:r>
      <w:r w:rsidRPr="004B7203">
        <w:rPr>
          <w:vertAlign w:val="superscript"/>
        </w:rPr>
        <w:t>e</w:t>
      </w:r>
      <w:r>
        <w:t xml:space="preserve"> du décès de Jean-Marie de la Mennais</w:t>
      </w:r>
      <w:bookmarkEnd w:id="49"/>
    </w:p>
    <w:p w:rsidR="0005685A" w:rsidRDefault="0005685A" w:rsidP="00075330"/>
    <w:p w:rsidR="00DB7590" w:rsidRPr="00EA450F" w:rsidRDefault="00DB7590" w:rsidP="00075330">
      <w:pPr>
        <w:rPr>
          <w:sz w:val="22"/>
        </w:rPr>
      </w:pPr>
      <w:r w:rsidRPr="00EA450F">
        <w:rPr>
          <w:sz w:val="22"/>
        </w:rPr>
        <w:t>P319/C1/5.3,1</w:t>
      </w:r>
    </w:p>
    <w:p w:rsidR="00DB7590" w:rsidRPr="00EA450F" w:rsidRDefault="00DB7590" w:rsidP="00EA450F">
      <w:pPr>
        <w:jc w:val="both"/>
        <w:rPr>
          <w:sz w:val="22"/>
        </w:rPr>
      </w:pPr>
      <w:r w:rsidRPr="00EA450F">
        <w:rPr>
          <w:sz w:val="22"/>
        </w:rPr>
        <w:t xml:space="preserve">Description de Jean-Marie de la Mennais, sa vie, son œuvre. – s. d. – 1 p. </w:t>
      </w:r>
    </w:p>
    <w:p w:rsidR="00DB7590" w:rsidRPr="00EA450F" w:rsidRDefault="00DB7590" w:rsidP="00EA450F">
      <w:pPr>
        <w:jc w:val="both"/>
        <w:rPr>
          <w:sz w:val="22"/>
        </w:rPr>
      </w:pPr>
    </w:p>
    <w:p w:rsidR="00DB7590" w:rsidRPr="00EA450F" w:rsidRDefault="00DB7590" w:rsidP="00EA450F">
      <w:pPr>
        <w:jc w:val="both"/>
        <w:rPr>
          <w:sz w:val="22"/>
        </w:rPr>
      </w:pPr>
      <w:r w:rsidRPr="00EA450F">
        <w:rPr>
          <w:sz w:val="22"/>
        </w:rPr>
        <w:t>P319/C1/5.3,2</w:t>
      </w:r>
    </w:p>
    <w:p w:rsidR="00DB7590" w:rsidRPr="00EA450F" w:rsidRDefault="00DB7590" w:rsidP="00EA450F">
      <w:pPr>
        <w:jc w:val="both"/>
        <w:rPr>
          <w:sz w:val="22"/>
        </w:rPr>
      </w:pPr>
      <w:r w:rsidRPr="00EA450F">
        <w:rPr>
          <w:sz w:val="22"/>
        </w:rPr>
        <w:t xml:space="preserve">Idées proposées pour souligner l’événement. Projet commun de 4 écoles mennaisiennes. – [26 novembre 2010]. – 2 p. </w:t>
      </w:r>
    </w:p>
    <w:p w:rsidR="00DB7590" w:rsidRPr="00EA450F" w:rsidRDefault="00DB7590" w:rsidP="00EA450F">
      <w:pPr>
        <w:jc w:val="both"/>
        <w:rPr>
          <w:sz w:val="22"/>
        </w:rPr>
      </w:pPr>
    </w:p>
    <w:p w:rsidR="00DB7590" w:rsidRPr="00EA450F" w:rsidRDefault="00DB7590" w:rsidP="00EA450F">
      <w:pPr>
        <w:jc w:val="both"/>
        <w:rPr>
          <w:sz w:val="22"/>
        </w:rPr>
      </w:pPr>
      <w:r w:rsidRPr="00EA450F">
        <w:rPr>
          <w:sz w:val="22"/>
        </w:rPr>
        <w:t>P319/C1/5.3,3</w:t>
      </w:r>
    </w:p>
    <w:p w:rsidR="00DB7590" w:rsidRPr="00EA450F" w:rsidRDefault="00DB7590" w:rsidP="00EA450F">
      <w:pPr>
        <w:jc w:val="both"/>
        <w:rPr>
          <w:sz w:val="22"/>
        </w:rPr>
      </w:pPr>
      <w:r w:rsidRPr="00EA450F">
        <w:rPr>
          <w:sz w:val="22"/>
        </w:rPr>
        <w:t>Scénario du spectacle présenté pour souligner le 150</w:t>
      </w:r>
      <w:r w:rsidRPr="00EA450F">
        <w:rPr>
          <w:sz w:val="22"/>
          <w:vertAlign w:val="superscript"/>
        </w:rPr>
        <w:t>e</w:t>
      </w:r>
      <w:r w:rsidRPr="00EA450F">
        <w:rPr>
          <w:sz w:val="22"/>
        </w:rPr>
        <w:t xml:space="preserve"> anniversaire du décès de Jean-Marie de la Mennais. – s. d. – 6 p. </w:t>
      </w:r>
    </w:p>
    <w:p w:rsidR="007B40B5" w:rsidRDefault="007B40B5" w:rsidP="00075330"/>
    <w:p w:rsidR="0005685A" w:rsidRDefault="0005685A" w:rsidP="0005685A">
      <w:pPr>
        <w:pStyle w:val="Niveau3"/>
      </w:pPr>
      <w:bookmarkStart w:id="50" w:name="_Toc457465672"/>
      <w:r>
        <w:t>P</w:t>
      </w:r>
      <w:sdt>
        <w:sdtPr>
          <w:id w:val="683398912"/>
          <w:placeholder>
            <w:docPart w:val="9367D53164AF4E0184618860CC596367"/>
          </w:placeholder>
          <w:text/>
        </w:sdtPr>
        <w:sdtEndPr/>
        <w:sdtContent>
          <w:r>
            <w:t>319</w:t>
          </w:r>
        </w:sdtContent>
      </w:sdt>
      <w:r>
        <w:t>/C</w:t>
      </w:r>
      <w:r w:rsidR="007B40B5">
        <w:t>1/6</w:t>
      </w:r>
      <w:r>
        <w:t xml:space="preserve"> : </w:t>
      </w:r>
      <w:sdt>
        <w:sdtPr>
          <w:id w:val="2057421190"/>
          <w:placeholder>
            <w:docPart w:val="6D7FA3B7690E4076A3B6A25DCB1B3A5B"/>
          </w:placeholder>
          <w:text/>
        </w:sdtPr>
        <w:sdtEndPr/>
        <w:sdtContent>
          <w:r>
            <w:t>Spectacles</w:t>
          </w:r>
        </w:sdtContent>
      </w:sdt>
      <w:bookmarkEnd w:id="50"/>
    </w:p>
    <w:p w:rsidR="0005685A" w:rsidRDefault="0005685A" w:rsidP="0005685A"/>
    <w:p w:rsidR="0005685A" w:rsidRDefault="0005685A" w:rsidP="007B40B5">
      <w:pPr>
        <w:pStyle w:val="Niveau4"/>
      </w:pPr>
      <w:bookmarkStart w:id="51" w:name="_Toc457465673"/>
      <w:r>
        <w:t>P</w:t>
      </w:r>
      <w:sdt>
        <w:sdtPr>
          <w:id w:val="1647396837"/>
          <w:placeholder>
            <w:docPart w:val="00F88E4134B4452DBE8DBFEB96A25F3E"/>
          </w:placeholder>
          <w:text/>
        </w:sdtPr>
        <w:sdtEndPr/>
        <w:sdtContent>
          <w:r>
            <w:t>319</w:t>
          </w:r>
        </w:sdtContent>
      </w:sdt>
      <w:r>
        <w:t>/C</w:t>
      </w:r>
      <w:r w:rsidR="007B40B5">
        <w:t>1/6</w:t>
      </w:r>
      <w:r>
        <w:t xml:space="preserve">.1 : </w:t>
      </w:r>
      <w:sdt>
        <w:sdtPr>
          <w:id w:val="1954899583"/>
          <w:placeholder>
            <w:docPart w:val="D4EAA9E1976B4F2D86DC0924E21FE8B5"/>
          </w:placeholder>
          <w:text/>
        </w:sdtPr>
        <w:sdtEndPr/>
        <w:sdtContent>
          <w:r w:rsidR="00693CAA">
            <w:t>Grands Talents d</w:t>
          </w:r>
          <w:r>
            <w:t>u secondaire</w:t>
          </w:r>
        </w:sdtContent>
      </w:sdt>
      <w:bookmarkEnd w:id="51"/>
    </w:p>
    <w:p w:rsidR="0005685A" w:rsidRDefault="0005685A" w:rsidP="0005685A">
      <w:pPr>
        <w:pStyle w:val="Niveau4"/>
        <w:rPr>
          <w:lang w:val="fr-FR"/>
        </w:rPr>
      </w:pPr>
      <w:bookmarkStart w:id="52" w:name="_Toc457465674"/>
      <w:r w:rsidRPr="0005685A">
        <w:rPr>
          <w:lang w:val="fr-FR"/>
        </w:rPr>
        <w:t>P</w:t>
      </w:r>
      <w:sdt>
        <w:sdtPr>
          <w:rPr>
            <w:lang w:val="fr-FR"/>
          </w:rPr>
          <w:id w:val="-274872206"/>
          <w:placeholder>
            <w:docPart w:val="070149A6087143D0B03906E19A342435"/>
          </w:placeholder>
          <w:text/>
        </w:sdtPr>
        <w:sdtEndPr/>
        <w:sdtContent>
          <w:r w:rsidRPr="0005685A">
            <w:rPr>
              <w:lang w:val="fr-FR"/>
            </w:rPr>
            <w:t>319</w:t>
          </w:r>
        </w:sdtContent>
      </w:sdt>
      <w:r w:rsidRPr="0005685A">
        <w:rPr>
          <w:lang w:val="fr-FR"/>
        </w:rPr>
        <w:t>/C</w:t>
      </w:r>
      <w:r w:rsidR="007B40B5">
        <w:rPr>
          <w:lang w:val="fr-FR"/>
        </w:rPr>
        <w:t>1/6.2</w:t>
      </w:r>
      <w:r w:rsidRPr="0005685A">
        <w:rPr>
          <w:lang w:val="fr-FR"/>
        </w:rPr>
        <w:t xml:space="preserve"> : </w:t>
      </w:r>
      <w:sdt>
        <w:sdtPr>
          <w:rPr>
            <w:lang w:val="fr-FR"/>
          </w:rPr>
          <w:id w:val="412057503"/>
          <w:placeholder>
            <w:docPart w:val="AC2B7ACF3BF24599A1F51AD82D9C10FC"/>
          </w:placeholder>
          <w:text/>
        </w:sdtPr>
        <w:sdtEndPr/>
        <w:sdtContent>
          <w:r w:rsidRPr="0005685A">
            <w:rPr>
              <w:lang w:val="fr-FR"/>
            </w:rPr>
            <w:t>Job story 2014</w:t>
          </w:r>
        </w:sdtContent>
      </w:sdt>
      <w:bookmarkEnd w:id="52"/>
    </w:p>
    <w:p w:rsidR="00EE46D0" w:rsidRDefault="00EE46D0" w:rsidP="00EE46D0">
      <w:pPr>
        <w:pStyle w:val="Niveau4"/>
        <w:rPr>
          <w:lang w:val="fr-FR"/>
        </w:rPr>
      </w:pPr>
      <w:bookmarkStart w:id="53" w:name="_Toc457465675"/>
      <w:r>
        <w:rPr>
          <w:lang w:val="fr-FR"/>
        </w:rPr>
        <w:t>P319/C1/6.3 : Spectacle de fin d’année 2014</w:t>
      </w:r>
      <w:bookmarkEnd w:id="53"/>
    </w:p>
    <w:p w:rsidR="00656E00" w:rsidRPr="00656E00" w:rsidRDefault="00656E00" w:rsidP="00656E00">
      <w:pPr>
        <w:pStyle w:val="Niveau4"/>
        <w:rPr>
          <w:lang w:val="fr-FR"/>
        </w:rPr>
      </w:pPr>
      <w:bookmarkStart w:id="54" w:name="_Toc457465676"/>
      <w:r>
        <w:rPr>
          <w:lang w:val="fr-FR"/>
        </w:rPr>
        <w:t>P319/C1/6.4 : Spectacle de Noël</w:t>
      </w:r>
      <w:bookmarkEnd w:id="54"/>
    </w:p>
    <w:p w:rsidR="0005685A" w:rsidRDefault="0005685A" w:rsidP="0005685A">
      <w:pPr>
        <w:rPr>
          <w:lang w:val="fr-FR"/>
        </w:rPr>
      </w:pPr>
    </w:p>
    <w:p w:rsidR="007B40B5" w:rsidRPr="0005685A" w:rsidRDefault="007B40B5" w:rsidP="0005685A">
      <w:pPr>
        <w:rPr>
          <w:lang w:val="fr-FR"/>
        </w:rPr>
      </w:pPr>
    </w:p>
    <w:p w:rsidR="0005685A" w:rsidRDefault="0005685A" w:rsidP="0005685A">
      <w:pPr>
        <w:pStyle w:val="Niveau3"/>
      </w:pPr>
      <w:bookmarkStart w:id="55" w:name="_Toc457465677"/>
      <w:r w:rsidRPr="0005685A">
        <w:rPr>
          <w:lang w:val="fr-FR"/>
        </w:rPr>
        <w:t>P</w:t>
      </w:r>
      <w:sdt>
        <w:sdtPr>
          <w:rPr>
            <w:lang w:val="fr-FR"/>
          </w:rPr>
          <w:id w:val="-1515071747"/>
          <w:placeholder>
            <w:docPart w:val="75BFE275A90949B7A94FCBC4C057D33B"/>
          </w:placeholder>
          <w:text/>
        </w:sdtPr>
        <w:sdtEndPr/>
        <w:sdtContent>
          <w:r w:rsidRPr="0005685A">
            <w:rPr>
              <w:lang w:val="fr-FR"/>
            </w:rPr>
            <w:t>319</w:t>
          </w:r>
        </w:sdtContent>
      </w:sdt>
      <w:r w:rsidRPr="0005685A">
        <w:rPr>
          <w:lang w:val="fr-FR"/>
        </w:rPr>
        <w:t>/C</w:t>
      </w:r>
      <w:r w:rsidR="007B40B5">
        <w:rPr>
          <w:lang w:val="fr-FR"/>
        </w:rPr>
        <w:t>1/7</w:t>
      </w:r>
      <w:r w:rsidRPr="0005685A">
        <w:rPr>
          <w:lang w:val="fr-FR"/>
        </w:rPr>
        <w:t xml:space="preserve"> : </w:t>
      </w:r>
      <w:sdt>
        <w:sdtPr>
          <w:id w:val="502019566"/>
          <w:placeholder>
            <w:docPart w:val="C1AC4397CAC2499F82D4E7A3772CC31C"/>
          </w:placeholder>
          <w:text/>
        </w:sdtPr>
        <w:sdtEndPr/>
        <w:sdtContent>
          <w:r>
            <w:t>Activités de financement</w:t>
          </w:r>
        </w:sdtContent>
      </w:sdt>
      <w:bookmarkEnd w:id="55"/>
    </w:p>
    <w:p w:rsidR="0005685A" w:rsidRDefault="0005685A" w:rsidP="0005685A"/>
    <w:p w:rsidR="0005685A" w:rsidRPr="007B40B5" w:rsidRDefault="0005685A" w:rsidP="0005685A">
      <w:pPr>
        <w:pStyle w:val="Niveau4"/>
        <w:rPr>
          <w:lang w:val="fr-FR"/>
        </w:rPr>
      </w:pPr>
      <w:bookmarkStart w:id="56" w:name="_Toc457465678"/>
      <w:r w:rsidRPr="007B40B5">
        <w:rPr>
          <w:lang w:val="fr-FR"/>
        </w:rPr>
        <w:t>P</w:t>
      </w:r>
      <w:sdt>
        <w:sdtPr>
          <w:rPr>
            <w:lang w:val="fr-FR"/>
          </w:rPr>
          <w:id w:val="785391675"/>
          <w:placeholder>
            <w:docPart w:val="1D986134A06E439E85F125EA82CC0DEF"/>
          </w:placeholder>
          <w:text/>
        </w:sdtPr>
        <w:sdtEndPr/>
        <w:sdtContent>
          <w:r w:rsidRPr="007B40B5">
            <w:rPr>
              <w:lang w:val="fr-FR"/>
            </w:rPr>
            <w:t>319</w:t>
          </w:r>
        </w:sdtContent>
      </w:sdt>
      <w:r w:rsidRPr="007B40B5">
        <w:rPr>
          <w:lang w:val="fr-FR"/>
        </w:rPr>
        <w:t>/C</w:t>
      </w:r>
      <w:r w:rsidR="007B40B5">
        <w:rPr>
          <w:lang w:val="fr-FR"/>
        </w:rPr>
        <w:t>1/7</w:t>
      </w:r>
      <w:r w:rsidRPr="007B40B5">
        <w:rPr>
          <w:lang w:val="fr-FR"/>
        </w:rPr>
        <w:t xml:space="preserve">.1 : </w:t>
      </w:r>
      <w:sdt>
        <w:sdtPr>
          <w:rPr>
            <w:lang w:val="fr-FR"/>
          </w:rPr>
          <w:id w:val="-712104858"/>
          <w:placeholder>
            <w:docPart w:val="F4AABAF23C734A0BBA998DF9F39B4D8C"/>
          </w:placeholder>
          <w:text/>
        </w:sdtPr>
        <w:sdtEndPr/>
        <w:sdtContent>
          <w:r w:rsidRPr="007B40B5">
            <w:rPr>
              <w:lang w:val="fr-FR"/>
            </w:rPr>
            <w:t>Patinothon</w:t>
          </w:r>
        </w:sdtContent>
      </w:sdt>
      <w:bookmarkEnd w:id="56"/>
    </w:p>
    <w:p w:rsidR="0005685A" w:rsidRPr="0005685A" w:rsidRDefault="0005685A" w:rsidP="0005685A">
      <w:pPr>
        <w:pStyle w:val="Niveau4"/>
        <w:rPr>
          <w:lang w:val="fr-FR"/>
        </w:rPr>
      </w:pPr>
      <w:bookmarkStart w:id="57" w:name="_Toc457465679"/>
      <w:r w:rsidRPr="0005685A">
        <w:rPr>
          <w:lang w:val="fr-FR"/>
        </w:rPr>
        <w:t>P</w:t>
      </w:r>
      <w:sdt>
        <w:sdtPr>
          <w:rPr>
            <w:lang w:val="fr-FR"/>
          </w:rPr>
          <w:id w:val="1364871918"/>
          <w:placeholder>
            <w:docPart w:val="E31EADAB6EB14BC28F185650AF6CA7E3"/>
          </w:placeholder>
          <w:text/>
        </w:sdtPr>
        <w:sdtEndPr/>
        <w:sdtContent>
          <w:r w:rsidRPr="0005685A">
            <w:rPr>
              <w:lang w:val="fr-FR"/>
            </w:rPr>
            <w:t>319</w:t>
          </w:r>
        </w:sdtContent>
      </w:sdt>
      <w:r w:rsidRPr="0005685A">
        <w:rPr>
          <w:lang w:val="fr-FR"/>
        </w:rPr>
        <w:t>/C</w:t>
      </w:r>
      <w:r w:rsidR="007B40B5">
        <w:rPr>
          <w:lang w:val="fr-FR"/>
        </w:rPr>
        <w:t>1/7</w:t>
      </w:r>
      <w:r w:rsidRPr="0005685A">
        <w:rPr>
          <w:lang w:val="fr-FR"/>
        </w:rPr>
        <w:t xml:space="preserve">.2 : </w:t>
      </w:r>
      <w:sdt>
        <w:sdtPr>
          <w:id w:val="-525103928"/>
          <w:placeholder>
            <w:docPart w:val="4DD0070879544328BB9C9B07F4D0E7DB"/>
          </w:placeholder>
          <w:text/>
        </w:sdtPr>
        <w:sdtEndPr/>
        <w:sdtContent>
          <w:r>
            <w:t>Souper-quilles</w:t>
          </w:r>
        </w:sdtContent>
      </w:sdt>
      <w:bookmarkEnd w:id="57"/>
    </w:p>
    <w:p w:rsidR="0005685A" w:rsidRDefault="0005685A" w:rsidP="0005685A">
      <w:pPr>
        <w:rPr>
          <w:lang w:val="fr-FR"/>
        </w:rPr>
      </w:pPr>
    </w:p>
    <w:p w:rsidR="007B40B5" w:rsidRPr="0005685A" w:rsidRDefault="007B40B5" w:rsidP="0005685A">
      <w:pPr>
        <w:rPr>
          <w:lang w:val="fr-FR"/>
        </w:rPr>
      </w:pPr>
    </w:p>
    <w:p w:rsidR="0005685A" w:rsidRDefault="0005685A" w:rsidP="0005685A">
      <w:pPr>
        <w:pStyle w:val="Niveau3"/>
      </w:pPr>
      <w:bookmarkStart w:id="58" w:name="_Toc457465680"/>
      <w:r>
        <w:t>P</w:t>
      </w:r>
      <w:sdt>
        <w:sdtPr>
          <w:id w:val="-1583678891"/>
          <w:placeholder>
            <w:docPart w:val="4F62C671A05840BB8E371E0DD57008DC"/>
          </w:placeholder>
          <w:text/>
        </w:sdtPr>
        <w:sdtEndPr/>
        <w:sdtContent>
          <w:r>
            <w:t>319</w:t>
          </w:r>
        </w:sdtContent>
      </w:sdt>
      <w:r>
        <w:t>/C</w:t>
      </w:r>
      <w:r w:rsidR="007B40B5">
        <w:t>1/8</w:t>
      </w:r>
      <w:r>
        <w:t xml:space="preserve"> : </w:t>
      </w:r>
      <w:sdt>
        <w:sdtPr>
          <w:id w:val="51502265"/>
          <w:placeholder>
            <w:docPart w:val="09D08F4A1B804E699DA45B905239B24E"/>
          </w:placeholder>
          <w:text/>
        </w:sdtPr>
        <w:sdtEndPr/>
        <w:sdtContent>
          <w:r>
            <w:t>Concours</w:t>
          </w:r>
          <w:r w:rsidR="00B6755E">
            <w:t xml:space="preserve"> et projets</w:t>
          </w:r>
        </w:sdtContent>
      </w:sdt>
      <w:bookmarkEnd w:id="58"/>
    </w:p>
    <w:p w:rsidR="0005685A" w:rsidRDefault="0005685A" w:rsidP="0005685A"/>
    <w:p w:rsidR="0005685A" w:rsidRDefault="0005685A" w:rsidP="0005685A">
      <w:pPr>
        <w:pStyle w:val="Niveau4"/>
      </w:pPr>
      <w:bookmarkStart w:id="59" w:name="_Toc457465681"/>
      <w:r>
        <w:t>P</w:t>
      </w:r>
      <w:sdt>
        <w:sdtPr>
          <w:id w:val="-1532112245"/>
          <w:placeholder>
            <w:docPart w:val="725C67A25777486599129C049549DF01"/>
          </w:placeholder>
          <w:text/>
        </w:sdtPr>
        <w:sdtEndPr/>
        <w:sdtContent>
          <w:r>
            <w:t>319</w:t>
          </w:r>
        </w:sdtContent>
      </w:sdt>
      <w:r>
        <w:t>/C</w:t>
      </w:r>
      <w:r w:rsidR="007B40B5">
        <w:t>1/8</w:t>
      </w:r>
      <w:r>
        <w:t xml:space="preserve">.1 : </w:t>
      </w:r>
      <w:sdt>
        <w:sdtPr>
          <w:id w:val="-1839527388"/>
          <w:placeholder>
            <w:docPart w:val="1E373A00868346D18FC74B3BD8FA8DFA"/>
          </w:placeholder>
          <w:text/>
        </w:sdtPr>
        <w:sdtEndPr/>
        <w:sdtContent>
          <w:r>
            <w:t>Concours École active</w:t>
          </w:r>
        </w:sdtContent>
      </w:sdt>
      <w:bookmarkEnd w:id="59"/>
    </w:p>
    <w:p w:rsidR="00B6755E" w:rsidRPr="00B6755E" w:rsidRDefault="00B6755E" w:rsidP="00B6755E">
      <w:pPr>
        <w:pStyle w:val="Niveau4"/>
      </w:pPr>
      <w:bookmarkStart w:id="60" w:name="_Toc457465682"/>
      <w:r>
        <w:t>P319/C1/8.2 : Projet « Forêt et bois, une culture à retrouver »</w:t>
      </w:r>
      <w:bookmarkEnd w:id="60"/>
    </w:p>
    <w:p w:rsidR="001B5EBE" w:rsidRDefault="001B5EBE" w:rsidP="00075330">
      <w:pPr>
        <w:rPr>
          <w:lang w:val="fr-FR"/>
        </w:rPr>
      </w:pPr>
    </w:p>
    <w:p w:rsidR="00707816" w:rsidRDefault="00707816" w:rsidP="00075330">
      <w:pPr>
        <w:rPr>
          <w:lang w:val="fr-FR"/>
        </w:rPr>
      </w:pPr>
    </w:p>
    <w:p w:rsidR="00707816" w:rsidRDefault="00707816" w:rsidP="00707816">
      <w:pPr>
        <w:pStyle w:val="Niveau3"/>
        <w:rPr>
          <w:lang w:val="fr-FR"/>
        </w:rPr>
      </w:pPr>
      <w:bookmarkStart w:id="61" w:name="_Toc457465683"/>
      <w:r>
        <w:rPr>
          <w:lang w:val="fr-FR"/>
        </w:rPr>
        <w:t>P319/C1/9 : Entrepreneuriat</w:t>
      </w:r>
      <w:bookmarkEnd w:id="61"/>
    </w:p>
    <w:p w:rsidR="00DB6F31" w:rsidRDefault="00DB6F31" w:rsidP="00DB6F31">
      <w:pPr>
        <w:rPr>
          <w:lang w:val="fr-FR"/>
        </w:rPr>
      </w:pPr>
    </w:p>
    <w:p w:rsidR="0005685A" w:rsidRPr="0005685A" w:rsidRDefault="0005685A" w:rsidP="00075330">
      <w:pPr>
        <w:rPr>
          <w:lang w:val="fr-FR"/>
        </w:rPr>
      </w:pPr>
    </w:p>
    <w:p w:rsidR="001B5EBE" w:rsidRPr="001B5EBE" w:rsidRDefault="001B5EBE" w:rsidP="001B5EBE">
      <w:pPr>
        <w:pStyle w:val="Titre2"/>
      </w:pPr>
      <w:bookmarkStart w:id="62" w:name="_Toc457465684"/>
      <w:r w:rsidRPr="001B5EBE">
        <w:t>P319/C2 : Groupes étudiants</w:t>
      </w:r>
      <w:bookmarkEnd w:id="62"/>
    </w:p>
    <w:p w:rsidR="001B5EBE" w:rsidRDefault="001B5EBE" w:rsidP="00075330"/>
    <w:p w:rsidR="001B5EBE" w:rsidRDefault="001B5EBE" w:rsidP="00E84FE1">
      <w:pPr>
        <w:pStyle w:val="Niveau3"/>
      </w:pPr>
      <w:bookmarkStart w:id="63" w:name="_Toc457465685"/>
      <w:r>
        <w:t>P</w:t>
      </w:r>
      <w:sdt>
        <w:sdtPr>
          <w:id w:val="-719524961"/>
          <w:placeholder>
            <w:docPart w:val="7FFD014373BF499D89ED0BC42FFA79CA"/>
          </w:placeholder>
          <w:text/>
        </w:sdtPr>
        <w:sdtEndPr/>
        <w:sdtContent>
          <w:r>
            <w:t>319</w:t>
          </w:r>
        </w:sdtContent>
      </w:sdt>
      <w:r>
        <w:t>/C</w:t>
      </w:r>
      <w:r w:rsidR="00397E0F">
        <w:t>2</w:t>
      </w:r>
      <w:r>
        <w:t xml:space="preserve">/1 : </w:t>
      </w:r>
      <w:sdt>
        <w:sdtPr>
          <w:id w:val="-1554467153"/>
          <w:placeholder>
            <w:docPart w:val="CC813E5EE78047368C170848122550A3"/>
          </w:placeholder>
          <w:text/>
        </w:sdtPr>
        <w:sdtEndPr/>
        <w:sdtContent>
          <w:r>
            <w:t>Groupe de l’album</w:t>
          </w:r>
        </w:sdtContent>
      </w:sdt>
      <w:bookmarkEnd w:id="63"/>
    </w:p>
    <w:p w:rsidR="001B5EBE" w:rsidRDefault="001B5EBE" w:rsidP="001B5EBE">
      <w:pPr>
        <w:pStyle w:val="Niveau3"/>
      </w:pPr>
      <w:bookmarkStart w:id="64" w:name="_Toc457465686"/>
      <w:r>
        <w:t>P</w:t>
      </w:r>
      <w:sdt>
        <w:sdtPr>
          <w:id w:val="610941930"/>
          <w:placeholder>
            <w:docPart w:val="804AFFD52E034B929ABF4DCC1016BAC5"/>
          </w:placeholder>
          <w:text/>
        </w:sdtPr>
        <w:sdtEndPr/>
        <w:sdtContent>
          <w:r>
            <w:t>319</w:t>
          </w:r>
        </w:sdtContent>
      </w:sdt>
      <w:r>
        <w:t>/C</w:t>
      </w:r>
      <w:r w:rsidR="00397E0F">
        <w:t>2/2</w:t>
      </w:r>
      <w:r>
        <w:t xml:space="preserve"> : </w:t>
      </w:r>
      <w:sdt>
        <w:sdtPr>
          <w:id w:val="-735012730"/>
          <w:placeholder>
            <w:docPart w:val="120308FFA08745E8B36747574C6521B3"/>
          </w:placeholder>
          <w:text/>
        </w:sdtPr>
        <w:sdtEndPr/>
        <w:sdtContent>
          <w:r w:rsidR="0005685A">
            <w:t>Conseils étudiants</w:t>
          </w:r>
        </w:sdtContent>
      </w:sdt>
      <w:bookmarkEnd w:id="64"/>
    </w:p>
    <w:p w:rsidR="00EA4ECF" w:rsidRDefault="00E84FE1" w:rsidP="00E84FE1">
      <w:pPr>
        <w:pStyle w:val="Niveau3"/>
      </w:pPr>
      <w:bookmarkStart w:id="65" w:name="_Toc457465687"/>
      <w:r>
        <w:t>P319/C2/3 : Listes d’élèves</w:t>
      </w:r>
      <w:bookmarkEnd w:id="65"/>
    </w:p>
    <w:p w:rsidR="00DB6F31" w:rsidRDefault="00DB6F31" w:rsidP="00DB6F31"/>
    <w:p w:rsidR="00DB6F31" w:rsidRDefault="00DB6F31" w:rsidP="00DB6F31"/>
    <w:p w:rsidR="00DB6F31" w:rsidRDefault="00DB6F31" w:rsidP="00DB6F31">
      <w:pPr>
        <w:pStyle w:val="Titre2"/>
      </w:pPr>
      <w:bookmarkStart w:id="66" w:name="_Toc457465688"/>
      <w:r>
        <w:t>P319/C3 : Éducation</w:t>
      </w:r>
      <w:bookmarkEnd w:id="66"/>
      <w:r>
        <w:t xml:space="preserve"> </w:t>
      </w:r>
    </w:p>
    <w:p w:rsidR="00DB6F31" w:rsidRDefault="00DB6F31" w:rsidP="00DB6F31"/>
    <w:p w:rsidR="00DB6F31" w:rsidRPr="00DB6F31" w:rsidRDefault="00DB6F31" w:rsidP="00DB6F31">
      <w:pPr>
        <w:pStyle w:val="Niveau3"/>
      </w:pPr>
      <w:bookmarkStart w:id="67" w:name="_Toc457465689"/>
      <w:r>
        <w:t>P319/C3/1 : Matériel éducatif</w:t>
      </w:r>
      <w:bookmarkEnd w:id="67"/>
    </w:p>
    <w:p w:rsidR="00E84FE1" w:rsidRDefault="00E84FE1" w:rsidP="00075330"/>
    <w:p w:rsidR="00DB6F31" w:rsidRPr="00DB6F31" w:rsidRDefault="00DB6F31" w:rsidP="00075330">
      <w:pPr>
        <w:rPr>
          <w:sz w:val="22"/>
        </w:rPr>
      </w:pPr>
      <w:r w:rsidRPr="00DB6F31">
        <w:rPr>
          <w:sz w:val="22"/>
        </w:rPr>
        <w:t>P319/C3/1,1</w:t>
      </w:r>
    </w:p>
    <w:p w:rsidR="00DB6F31" w:rsidRPr="00DB6F31" w:rsidRDefault="00DB6F31" w:rsidP="00075330">
      <w:pPr>
        <w:rPr>
          <w:sz w:val="22"/>
        </w:rPr>
      </w:pPr>
      <w:r w:rsidRPr="00DB6F31">
        <w:rPr>
          <w:sz w:val="22"/>
        </w:rPr>
        <w:t>Cahier « Vidéo-Activité 1996-1997 des productions audiovisuelles pour les écoles secondaires », Télé-Québec, 47 p.</w:t>
      </w:r>
    </w:p>
    <w:p w:rsidR="00DB6F31" w:rsidRDefault="00DB6F31" w:rsidP="00075330"/>
    <w:p w:rsidR="00075330" w:rsidRDefault="00075330" w:rsidP="00075330"/>
    <w:p w:rsidR="00075330" w:rsidRPr="00075330" w:rsidRDefault="00075330" w:rsidP="00075330">
      <w:pPr>
        <w:pStyle w:val="Titre"/>
      </w:pPr>
      <w:bookmarkStart w:id="68" w:name="_Toc457465690"/>
      <w:r>
        <w:t>P319/D Documents administratifs</w:t>
      </w:r>
      <w:bookmarkEnd w:id="68"/>
    </w:p>
    <w:p w:rsidR="00075330" w:rsidRDefault="00075330" w:rsidP="00075330"/>
    <w:p w:rsidR="00075330" w:rsidRDefault="00075330" w:rsidP="00EA4ECF">
      <w:pPr>
        <w:pStyle w:val="Titre2"/>
      </w:pPr>
      <w:bookmarkStart w:id="69" w:name="_Toc457465691"/>
      <w:r>
        <w:t xml:space="preserve">P319/D1 : </w:t>
      </w:r>
      <w:r w:rsidR="001B5EBE">
        <w:t>Site web</w:t>
      </w:r>
      <w:bookmarkEnd w:id="69"/>
    </w:p>
    <w:p w:rsidR="00075330" w:rsidRDefault="00075330" w:rsidP="00075330"/>
    <w:p w:rsidR="0005685A" w:rsidRDefault="0005685A" w:rsidP="00EA4ECF">
      <w:pPr>
        <w:pStyle w:val="Niveau3"/>
      </w:pPr>
      <w:bookmarkStart w:id="70" w:name="_Toc457465692"/>
      <w:r>
        <w:t>P</w:t>
      </w:r>
      <w:sdt>
        <w:sdtPr>
          <w:id w:val="438580859"/>
          <w:placeholder>
            <w:docPart w:val="C6B4F8F3DAA340289BFEF91D8CD21F84"/>
          </w:placeholder>
          <w:text/>
        </w:sdtPr>
        <w:sdtEndPr/>
        <w:sdtContent>
          <w:r>
            <w:t>319</w:t>
          </w:r>
        </w:sdtContent>
      </w:sdt>
      <w:r>
        <w:t xml:space="preserve">/D1/1 : </w:t>
      </w:r>
      <w:sdt>
        <w:sdtPr>
          <w:id w:val="1870179251"/>
          <w:placeholder>
            <w:docPart w:val="853F18FE239C460CA902C772EE1F7521"/>
          </w:placeholder>
          <w:text/>
        </w:sdtPr>
        <w:sdtEndPr/>
        <w:sdtContent>
          <w:r w:rsidR="00EA4ECF">
            <w:t>Blogues</w:t>
          </w:r>
        </w:sdtContent>
      </w:sdt>
      <w:bookmarkEnd w:id="70"/>
    </w:p>
    <w:p w:rsidR="00EA4ECF" w:rsidRDefault="00EA4ECF" w:rsidP="00EA4ECF">
      <w:pPr>
        <w:pStyle w:val="Niveau3"/>
      </w:pPr>
      <w:bookmarkStart w:id="71" w:name="_Toc457465693"/>
      <w:r>
        <w:t>P</w:t>
      </w:r>
      <w:sdt>
        <w:sdtPr>
          <w:id w:val="-961961041"/>
          <w:placeholder>
            <w:docPart w:val="C1941A0E1B8D40F986B298B8B05F5F17"/>
          </w:placeholder>
          <w:text/>
        </w:sdtPr>
        <w:sdtEndPr/>
        <w:sdtContent>
          <w:r>
            <w:t>319</w:t>
          </w:r>
        </w:sdtContent>
      </w:sdt>
      <w:r w:rsidR="00397E0F">
        <w:t>/D1/2</w:t>
      </w:r>
      <w:r>
        <w:t xml:space="preserve"> : </w:t>
      </w:r>
      <w:sdt>
        <w:sdtPr>
          <w:id w:val="-460651440"/>
          <w:placeholder>
            <w:docPart w:val="5FB8CC2D8E7F4622ADD6A76450E0C721"/>
          </w:placeholder>
          <w:text/>
        </w:sdtPr>
        <w:sdtEndPr/>
        <w:sdtContent>
          <w:r>
            <w:t>Plan du site web</w:t>
          </w:r>
        </w:sdtContent>
      </w:sdt>
      <w:bookmarkEnd w:id="71"/>
    </w:p>
    <w:p w:rsidR="00EA4ECF" w:rsidRDefault="00EA4ECF" w:rsidP="00EA4ECF">
      <w:pPr>
        <w:pStyle w:val="Niveau3"/>
      </w:pPr>
      <w:bookmarkStart w:id="72" w:name="_Toc457465694"/>
      <w:r>
        <w:lastRenderedPageBreak/>
        <w:t>P</w:t>
      </w:r>
      <w:sdt>
        <w:sdtPr>
          <w:id w:val="-2143181085"/>
          <w:placeholder>
            <w:docPart w:val="298A3857299E47759A0845D2500ADEB6"/>
          </w:placeholder>
          <w:text/>
        </w:sdtPr>
        <w:sdtEndPr/>
        <w:sdtContent>
          <w:r>
            <w:t>319</w:t>
          </w:r>
        </w:sdtContent>
      </w:sdt>
      <w:r w:rsidR="00397E0F">
        <w:t>/D1/3</w:t>
      </w:r>
      <w:r>
        <w:t xml:space="preserve"> : </w:t>
      </w:r>
      <w:sdt>
        <w:sdtPr>
          <w:id w:val="-1408376363"/>
          <w:placeholder>
            <w:docPart w:val="E441D75D8E4C4A22B493565AC6A79692"/>
          </w:placeholder>
          <w:text/>
        </w:sdtPr>
        <w:sdtEndPr/>
        <w:sdtContent>
          <w:r w:rsidR="00397E0F">
            <w:t>Pages du site web</w:t>
          </w:r>
        </w:sdtContent>
      </w:sdt>
      <w:bookmarkEnd w:id="72"/>
    </w:p>
    <w:p w:rsidR="002A03E7" w:rsidRPr="002A03E7" w:rsidRDefault="002A03E7" w:rsidP="002A03E7">
      <w:pPr>
        <w:pStyle w:val="Niveau3"/>
      </w:pPr>
      <w:bookmarkStart w:id="73" w:name="_Toc457465695"/>
      <w:r>
        <w:t>P319/D1/4 : Appel d’offre site web</w:t>
      </w:r>
      <w:bookmarkEnd w:id="73"/>
    </w:p>
    <w:p w:rsidR="00EA4ECF" w:rsidRPr="00EA4ECF" w:rsidRDefault="00EA4ECF" w:rsidP="00EA4ECF"/>
    <w:p w:rsidR="00EA4ECF" w:rsidRDefault="00EA4ECF" w:rsidP="00075330"/>
    <w:p w:rsidR="001B5EBE" w:rsidRDefault="001B5EBE" w:rsidP="00EA4ECF">
      <w:pPr>
        <w:pStyle w:val="Titre2"/>
      </w:pPr>
      <w:bookmarkStart w:id="74" w:name="_Toc457465696"/>
      <w:r>
        <w:t xml:space="preserve">P319/D2 : </w:t>
      </w:r>
      <w:r w:rsidR="0005685A">
        <w:t>Formulaires</w:t>
      </w:r>
      <w:bookmarkEnd w:id="74"/>
    </w:p>
    <w:p w:rsidR="001B5EBE" w:rsidRPr="00075330" w:rsidRDefault="001B5EBE" w:rsidP="00075330"/>
    <w:p w:rsidR="00075330" w:rsidRDefault="00075330" w:rsidP="00EA4ECF">
      <w:pPr>
        <w:pStyle w:val="Niveau3"/>
      </w:pPr>
      <w:bookmarkStart w:id="75" w:name="_Toc457465697"/>
      <w:r>
        <w:t>P</w:t>
      </w:r>
      <w:sdt>
        <w:sdtPr>
          <w:id w:val="-955015772"/>
          <w:placeholder>
            <w:docPart w:val="584653DF8BBA43BBA2DD4E92D334954C"/>
          </w:placeholder>
          <w:text/>
        </w:sdtPr>
        <w:sdtEndPr/>
        <w:sdtContent>
          <w:r>
            <w:t>319</w:t>
          </w:r>
        </w:sdtContent>
      </w:sdt>
      <w:r>
        <w:t>/D</w:t>
      </w:r>
      <w:r w:rsidR="0005685A">
        <w:t>2</w:t>
      </w:r>
      <w:r>
        <w:t xml:space="preserve">/1 : </w:t>
      </w:r>
      <w:sdt>
        <w:sdtPr>
          <w:id w:val="149187716"/>
          <w:placeholder>
            <w:docPart w:val="CF684F2D983D4CBCBA97D73B1490D715"/>
          </w:placeholder>
          <w:text/>
        </w:sdtPr>
        <w:sdtEndPr/>
        <w:sdtContent>
          <w:r w:rsidR="0005685A">
            <w:t>Inscriptions</w:t>
          </w:r>
        </w:sdtContent>
      </w:sdt>
      <w:bookmarkEnd w:id="75"/>
    </w:p>
    <w:p w:rsidR="00E2242F" w:rsidRDefault="00E2242F" w:rsidP="00E2242F"/>
    <w:p w:rsidR="00E2242F" w:rsidRDefault="00E2242F" w:rsidP="00E2242F">
      <w:pPr>
        <w:pStyle w:val="Niveau4"/>
      </w:pPr>
      <w:bookmarkStart w:id="76" w:name="_Toc457465698"/>
      <w:r>
        <w:t>P319/D2/1.1 : Choix de l’école</w:t>
      </w:r>
      <w:bookmarkEnd w:id="76"/>
    </w:p>
    <w:p w:rsidR="00E2242F" w:rsidRDefault="00E2242F" w:rsidP="00C11018">
      <w:pPr>
        <w:pStyle w:val="Niveau4"/>
      </w:pPr>
      <w:bookmarkStart w:id="77" w:name="_Toc457465699"/>
      <w:r>
        <w:t>P319/D2/1.2 : Vérification externe</w:t>
      </w:r>
      <w:bookmarkEnd w:id="77"/>
    </w:p>
    <w:p w:rsidR="00E2242F" w:rsidRDefault="00C11018" w:rsidP="00C11018">
      <w:pPr>
        <w:pStyle w:val="Niveau4"/>
      </w:pPr>
      <w:bookmarkStart w:id="78" w:name="_Toc457465700"/>
      <w:r>
        <w:t>P319/D2/1.3 : Demande de formulaire</w:t>
      </w:r>
      <w:bookmarkEnd w:id="78"/>
    </w:p>
    <w:p w:rsidR="00C11018" w:rsidRPr="00E2242F" w:rsidRDefault="00C11018" w:rsidP="00E2242F"/>
    <w:p w:rsidR="00075330" w:rsidRDefault="00075330" w:rsidP="00EA4ECF">
      <w:pPr>
        <w:pStyle w:val="Niveau3"/>
      </w:pPr>
      <w:bookmarkStart w:id="79" w:name="_Toc457465701"/>
      <w:r>
        <w:t>P</w:t>
      </w:r>
      <w:sdt>
        <w:sdtPr>
          <w:id w:val="-862824106"/>
          <w:placeholder>
            <w:docPart w:val="77F0C91C1B8B4793AE610B4A8A706CF8"/>
          </w:placeholder>
          <w:text/>
        </w:sdtPr>
        <w:sdtEndPr/>
        <w:sdtContent>
          <w:r>
            <w:t>319</w:t>
          </w:r>
        </w:sdtContent>
      </w:sdt>
      <w:r>
        <w:t>/D</w:t>
      </w:r>
      <w:r w:rsidR="0005685A">
        <w:t>2</w:t>
      </w:r>
      <w:r>
        <w:t xml:space="preserve">/2 : </w:t>
      </w:r>
      <w:sdt>
        <w:sdtPr>
          <w:id w:val="-1852019141"/>
          <w:placeholder>
            <w:docPart w:val="1D8660A155F94222B1F81E6BC91A91F4"/>
          </w:placeholder>
          <w:text/>
        </w:sdtPr>
        <w:sdtEndPr/>
        <w:sdtContent>
          <w:r w:rsidR="0005685A">
            <w:t>Sondages</w:t>
          </w:r>
        </w:sdtContent>
      </w:sdt>
      <w:bookmarkEnd w:id="79"/>
    </w:p>
    <w:p w:rsidR="009E5830" w:rsidRDefault="009E5830" w:rsidP="009E5830"/>
    <w:p w:rsidR="009E5830" w:rsidRPr="009E5830" w:rsidRDefault="009E5830" w:rsidP="009E5830">
      <w:pPr>
        <w:pStyle w:val="Niveau4"/>
      </w:pPr>
      <w:bookmarkStart w:id="80" w:name="_Toc457465702"/>
      <w:r>
        <w:t>P319/D2/2.1 : Sondage sur l’activité physique</w:t>
      </w:r>
      <w:bookmarkEnd w:id="80"/>
    </w:p>
    <w:p w:rsidR="00075330" w:rsidRPr="00075330" w:rsidRDefault="00075330" w:rsidP="00075330"/>
    <w:p w:rsidR="00075330" w:rsidRDefault="00075330" w:rsidP="00075330"/>
    <w:p w:rsidR="001B5EBE" w:rsidRDefault="001B5EBE" w:rsidP="00EA4ECF">
      <w:pPr>
        <w:pStyle w:val="Titre2"/>
      </w:pPr>
      <w:bookmarkStart w:id="81" w:name="_Toc457465703"/>
      <w:r>
        <w:t xml:space="preserve">P319/D3 : </w:t>
      </w:r>
      <w:r w:rsidR="0005685A">
        <w:t>Événements</w:t>
      </w:r>
      <w:bookmarkEnd w:id="81"/>
    </w:p>
    <w:p w:rsidR="0005685A" w:rsidRDefault="0005685A" w:rsidP="00075330"/>
    <w:p w:rsidR="0005685A" w:rsidRDefault="0005685A" w:rsidP="00EA4ECF">
      <w:pPr>
        <w:pStyle w:val="Niveau3"/>
      </w:pPr>
      <w:bookmarkStart w:id="82" w:name="_Toc457465704"/>
      <w:r>
        <w:t>P</w:t>
      </w:r>
      <w:sdt>
        <w:sdtPr>
          <w:id w:val="1828015301"/>
          <w:placeholder>
            <w:docPart w:val="781F95F2FCEE419584B0F3F4F5F198F2"/>
          </w:placeholder>
          <w:text/>
        </w:sdtPr>
        <w:sdtEndPr/>
        <w:sdtContent>
          <w:r>
            <w:t>319</w:t>
          </w:r>
        </w:sdtContent>
      </w:sdt>
      <w:r>
        <w:t xml:space="preserve">/D3/1 : </w:t>
      </w:r>
      <w:sdt>
        <w:sdtPr>
          <w:id w:val="-2124138951"/>
          <w:placeholder>
            <w:docPart w:val="1F160D1ED3224290AAE1108506CE3EB9"/>
          </w:placeholder>
          <w:text/>
        </w:sdtPr>
        <w:sdtEndPr/>
        <w:sdtContent>
          <w:r>
            <w:t>Portes ouvertes</w:t>
          </w:r>
        </w:sdtContent>
      </w:sdt>
      <w:bookmarkEnd w:id="82"/>
    </w:p>
    <w:p w:rsidR="00EA4ECF" w:rsidRDefault="00EA4ECF" w:rsidP="00EA4ECF">
      <w:pPr>
        <w:pStyle w:val="Niveau3"/>
      </w:pPr>
      <w:bookmarkStart w:id="83" w:name="_Toc457465705"/>
      <w:r>
        <w:t>P</w:t>
      </w:r>
      <w:sdt>
        <w:sdtPr>
          <w:id w:val="-1708023638"/>
          <w:placeholder>
            <w:docPart w:val="267CEA9D0F5F423E9DE2C811166F9825"/>
          </w:placeholder>
          <w:text/>
        </w:sdtPr>
        <w:sdtEndPr/>
        <w:sdtContent>
          <w:r>
            <w:t>319</w:t>
          </w:r>
        </w:sdtContent>
      </w:sdt>
      <w:r w:rsidR="00397E0F">
        <w:t>/D3/2</w:t>
      </w:r>
      <w:r>
        <w:t xml:space="preserve"> : </w:t>
      </w:r>
      <w:sdt>
        <w:sdtPr>
          <w:id w:val="-174346506"/>
          <w:placeholder>
            <w:docPart w:val="65EA10C5BA9340D8AB826A28D68359B8"/>
          </w:placeholder>
          <w:text/>
        </w:sdtPr>
        <w:sdtEndPr/>
        <w:sdtContent>
          <w:r>
            <w:t>Table de concertation jeunesse</w:t>
          </w:r>
        </w:sdtContent>
      </w:sdt>
      <w:bookmarkEnd w:id="83"/>
    </w:p>
    <w:p w:rsidR="0005685A" w:rsidRDefault="0005685A" w:rsidP="0005685A"/>
    <w:p w:rsidR="00EA4ECF" w:rsidRDefault="00EA4ECF" w:rsidP="0005685A"/>
    <w:p w:rsidR="0005685A" w:rsidRDefault="0005685A" w:rsidP="00EA4ECF">
      <w:pPr>
        <w:pStyle w:val="Titre2"/>
      </w:pPr>
      <w:bookmarkStart w:id="84" w:name="_Toc457465706"/>
      <w:r>
        <w:t xml:space="preserve">P319/D4 : </w:t>
      </w:r>
      <w:r w:rsidR="008245DC">
        <w:t>Évaluations</w:t>
      </w:r>
      <w:bookmarkEnd w:id="84"/>
    </w:p>
    <w:p w:rsidR="0005685A" w:rsidRDefault="0005685A" w:rsidP="0005685A"/>
    <w:p w:rsidR="0005685A" w:rsidRDefault="0005685A" w:rsidP="00EA4ECF">
      <w:pPr>
        <w:pStyle w:val="Niveau3"/>
      </w:pPr>
      <w:bookmarkStart w:id="85" w:name="_Toc457465707"/>
      <w:r>
        <w:t>P</w:t>
      </w:r>
      <w:sdt>
        <w:sdtPr>
          <w:id w:val="-985860494"/>
          <w:placeholder>
            <w:docPart w:val="9FDD3DF2095644BD999181C6153B6D22"/>
          </w:placeholder>
          <w:text/>
        </w:sdtPr>
        <w:sdtEndPr/>
        <w:sdtContent>
          <w:r>
            <w:t>319</w:t>
          </w:r>
        </w:sdtContent>
      </w:sdt>
      <w:r w:rsidR="00397E0F">
        <w:t>/D4</w:t>
      </w:r>
      <w:r>
        <w:t xml:space="preserve">/1 : </w:t>
      </w:r>
      <w:sdt>
        <w:sdtPr>
          <w:id w:val="-548989012"/>
          <w:placeholder>
            <w:docPart w:val="2D8B4D2C881945A98256580DBBCBFCB6"/>
          </w:placeholder>
          <w:text/>
        </w:sdtPr>
        <w:sdtEndPr/>
        <w:sdtContent>
          <w:r w:rsidR="008245DC">
            <w:t>Tests d’habileté mentale</w:t>
          </w:r>
        </w:sdtContent>
      </w:sdt>
      <w:bookmarkEnd w:id="85"/>
    </w:p>
    <w:p w:rsidR="008245DC" w:rsidRDefault="008245DC" w:rsidP="008245DC"/>
    <w:p w:rsidR="008245DC" w:rsidRDefault="008245DC" w:rsidP="008245DC">
      <w:pPr>
        <w:pStyle w:val="Niveau4"/>
      </w:pPr>
      <w:bookmarkStart w:id="86" w:name="_Toc457465708"/>
      <w:r>
        <w:t>P319/D4/1.1 : Correction des tests</w:t>
      </w:r>
      <w:bookmarkEnd w:id="86"/>
    </w:p>
    <w:p w:rsidR="00CF728D" w:rsidRDefault="00CF728D" w:rsidP="000C24D7">
      <w:pPr>
        <w:pStyle w:val="Niveau4"/>
      </w:pPr>
      <w:bookmarkStart w:id="87" w:name="_Toc457465709"/>
      <w:r>
        <w:t>P319/D4/1.2 : Bons de commande</w:t>
      </w:r>
      <w:bookmarkEnd w:id="87"/>
    </w:p>
    <w:p w:rsidR="00CF728D" w:rsidRDefault="00CF728D" w:rsidP="000C24D7">
      <w:pPr>
        <w:pStyle w:val="Niveau4"/>
      </w:pPr>
      <w:bookmarkStart w:id="88" w:name="_Toc457465710"/>
      <w:r>
        <w:t>P319/D4/1.3 : Tests 10-13 ans</w:t>
      </w:r>
      <w:bookmarkEnd w:id="88"/>
    </w:p>
    <w:p w:rsidR="00CF728D" w:rsidRDefault="00CF728D" w:rsidP="000C24D7">
      <w:pPr>
        <w:pStyle w:val="Niveau4"/>
      </w:pPr>
      <w:bookmarkStart w:id="89" w:name="_Toc457465711"/>
      <w:r>
        <w:t>P319/D4/1.4 : Tests 14 ans et plus</w:t>
      </w:r>
      <w:bookmarkEnd w:id="89"/>
    </w:p>
    <w:p w:rsidR="000C24D7" w:rsidRPr="00CF728D" w:rsidRDefault="000C24D7" w:rsidP="000C24D7">
      <w:pPr>
        <w:pStyle w:val="Niveau4"/>
      </w:pPr>
      <w:bookmarkStart w:id="90" w:name="_Toc457465712"/>
      <w:r>
        <w:t>P319/D4/1.5 : Courbe de ghost et résultats</w:t>
      </w:r>
      <w:bookmarkEnd w:id="90"/>
    </w:p>
    <w:p w:rsidR="00E7011A" w:rsidRPr="008245DC" w:rsidRDefault="00E7011A" w:rsidP="008245DC"/>
    <w:p w:rsidR="008245DC" w:rsidRPr="008245DC" w:rsidRDefault="008245DC" w:rsidP="008245DC">
      <w:pPr>
        <w:pStyle w:val="Niveau3"/>
      </w:pPr>
      <w:bookmarkStart w:id="91" w:name="_Toc457465713"/>
      <w:r>
        <w:t>P319/D4/2 : Autres évaluations</w:t>
      </w:r>
      <w:bookmarkEnd w:id="91"/>
    </w:p>
    <w:p w:rsidR="00EA4ECF" w:rsidRDefault="00EA4ECF" w:rsidP="00EA4ECF"/>
    <w:p w:rsidR="00EA4ECF" w:rsidRDefault="00EA4ECF" w:rsidP="00EA4ECF"/>
    <w:p w:rsidR="00EA4ECF" w:rsidRDefault="00EA4ECF" w:rsidP="00EA4ECF">
      <w:pPr>
        <w:pStyle w:val="Titre2"/>
      </w:pPr>
      <w:bookmarkStart w:id="92" w:name="_Toc457465714"/>
      <w:r>
        <w:t>P319/D5 : Résultats scolaires</w:t>
      </w:r>
      <w:bookmarkEnd w:id="92"/>
    </w:p>
    <w:p w:rsidR="00EA4ECF" w:rsidRDefault="00EA4ECF" w:rsidP="00EA4ECF"/>
    <w:p w:rsidR="00EA4ECF" w:rsidRDefault="00EA4ECF" w:rsidP="00EA4ECF">
      <w:pPr>
        <w:pStyle w:val="Niveau3"/>
      </w:pPr>
      <w:bookmarkStart w:id="93" w:name="_Toc457465715"/>
      <w:r>
        <w:t>P</w:t>
      </w:r>
      <w:sdt>
        <w:sdtPr>
          <w:id w:val="-666481243"/>
          <w:placeholder>
            <w:docPart w:val="5F2C07444FD745E0A58C4B161E098198"/>
          </w:placeholder>
          <w:text/>
        </w:sdtPr>
        <w:sdtEndPr/>
        <w:sdtContent>
          <w:r>
            <w:t>319</w:t>
          </w:r>
        </w:sdtContent>
      </w:sdt>
      <w:r w:rsidR="00397E0F">
        <w:t>/D5</w:t>
      </w:r>
      <w:r>
        <w:t xml:space="preserve">/1 : </w:t>
      </w:r>
      <w:sdt>
        <w:sdtPr>
          <w:id w:val="256181630"/>
          <w:placeholder>
            <w:docPart w:val="C6C3BF3CCD9842BEAEBB5D8B547FA7F7"/>
          </w:placeholder>
          <w:text/>
        </w:sdtPr>
        <w:sdtEndPr/>
        <w:sdtContent>
          <w:r>
            <w:t xml:space="preserve">Classement </w:t>
          </w:r>
          <w:r w:rsidR="002A03E7">
            <w:t>des écoles</w:t>
          </w:r>
        </w:sdtContent>
      </w:sdt>
      <w:bookmarkEnd w:id="93"/>
    </w:p>
    <w:p w:rsidR="0005685A" w:rsidRDefault="0005685A" w:rsidP="0005685A"/>
    <w:p w:rsidR="00023459" w:rsidRPr="009E5564" w:rsidRDefault="009E5564" w:rsidP="0005685A">
      <w:pPr>
        <w:rPr>
          <w:sz w:val="22"/>
        </w:rPr>
      </w:pPr>
      <w:r w:rsidRPr="009E5564">
        <w:rPr>
          <w:sz w:val="22"/>
        </w:rPr>
        <w:t>P319/D5/1,1</w:t>
      </w:r>
    </w:p>
    <w:p w:rsidR="009E5564" w:rsidRPr="009E5564" w:rsidRDefault="009E5564" w:rsidP="0005685A">
      <w:pPr>
        <w:rPr>
          <w:sz w:val="22"/>
        </w:rPr>
      </w:pPr>
      <w:r w:rsidRPr="009E5564">
        <w:rPr>
          <w:sz w:val="22"/>
        </w:rPr>
        <w:t xml:space="preserve">Classement, palmarès des écoles. – [2004-2006]. – 0,1 cm. </w:t>
      </w:r>
    </w:p>
    <w:p w:rsidR="009E5564" w:rsidRDefault="009E5564" w:rsidP="0005685A"/>
    <w:p w:rsidR="009E5564" w:rsidRDefault="009E5564" w:rsidP="0005685A"/>
    <w:p w:rsidR="00023459" w:rsidRDefault="00023459" w:rsidP="00023459">
      <w:pPr>
        <w:pStyle w:val="Titre2"/>
      </w:pPr>
      <w:bookmarkStart w:id="94" w:name="_Toc457465716"/>
      <w:r>
        <w:t xml:space="preserve">P319/D6 : </w:t>
      </w:r>
      <w:r w:rsidR="000234EC">
        <w:t>Regroupements</w:t>
      </w:r>
      <w:bookmarkEnd w:id="94"/>
    </w:p>
    <w:p w:rsidR="00023459" w:rsidRDefault="00023459" w:rsidP="0005685A"/>
    <w:p w:rsidR="00023459" w:rsidRPr="0005685A" w:rsidRDefault="000234EC" w:rsidP="00023459">
      <w:pPr>
        <w:pStyle w:val="Niveau3"/>
      </w:pPr>
      <w:bookmarkStart w:id="95" w:name="_Toc457465717"/>
      <w:r>
        <w:lastRenderedPageBreak/>
        <w:t>P319/D6/1 : Comité de parents</w:t>
      </w:r>
      <w:bookmarkEnd w:id="95"/>
    </w:p>
    <w:p w:rsidR="0005685A" w:rsidRDefault="0005685A" w:rsidP="00075330"/>
    <w:p w:rsidR="00E84FE1" w:rsidRPr="000A01FB" w:rsidRDefault="000A01FB" w:rsidP="00075330">
      <w:pPr>
        <w:rPr>
          <w:sz w:val="22"/>
        </w:rPr>
      </w:pPr>
      <w:r w:rsidRPr="000A01FB">
        <w:rPr>
          <w:sz w:val="22"/>
        </w:rPr>
        <w:t>P319/D6/1,1</w:t>
      </w:r>
    </w:p>
    <w:p w:rsidR="000A01FB" w:rsidRPr="000A01FB" w:rsidRDefault="000A01FB" w:rsidP="00075330">
      <w:pPr>
        <w:rPr>
          <w:sz w:val="22"/>
        </w:rPr>
      </w:pPr>
      <w:r w:rsidRPr="000A01FB">
        <w:rPr>
          <w:sz w:val="22"/>
        </w:rPr>
        <w:t xml:space="preserve">Comité de parents. – [2012-2013]. – 1 p. </w:t>
      </w:r>
    </w:p>
    <w:p w:rsidR="000A01FB" w:rsidRDefault="000A01FB" w:rsidP="00075330"/>
    <w:p w:rsidR="000A01FB" w:rsidRDefault="000A01FB" w:rsidP="00075330"/>
    <w:p w:rsidR="00E84FE1" w:rsidRDefault="00E84FE1" w:rsidP="00E84FE1">
      <w:pPr>
        <w:pStyle w:val="Titre2"/>
      </w:pPr>
      <w:bookmarkStart w:id="96" w:name="_Toc457465718"/>
      <w:r>
        <w:t>P319/D7 : Réglementation</w:t>
      </w:r>
      <w:bookmarkEnd w:id="96"/>
      <w:r>
        <w:t xml:space="preserve"> </w:t>
      </w:r>
    </w:p>
    <w:p w:rsidR="00E84FE1" w:rsidRDefault="00E84FE1" w:rsidP="00075330"/>
    <w:p w:rsidR="00E84FE1" w:rsidRDefault="00E84FE1" w:rsidP="00E84FE1">
      <w:pPr>
        <w:pStyle w:val="Niveau3"/>
      </w:pPr>
      <w:bookmarkStart w:id="97" w:name="_Toc457465719"/>
      <w:r>
        <w:t>P319/D7/1 : Règlements de l’école</w:t>
      </w:r>
      <w:bookmarkEnd w:id="97"/>
    </w:p>
    <w:p w:rsidR="006F72D8" w:rsidRDefault="006F72D8" w:rsidP="006F72D8">
      <w:pPr>
        <w:pStyle w:val="Niveau3"/>
      </w:pPr>
      <w:bookmarkStart w:id="98" w:name="_Toc457465720"/>
      <w:r>
        <w:t>P319/D7/2 : Protocole d’urgence</w:t>
      </w:r>
      <w:bookmarkEnd w:id="98"/>
    </w:p>
    <w:p w:rsidR="00D943DB" w:rsidRDefault="00D943DB" w:rsidP="00D943DB"/>
    <w:p w:rsidR="00D943DB" w:rsidRPr="00D943DB" w:rsidRDefault="00D943DB" w:rsidP="00D943DB">
      <w:pPr>
        <w:jc w:val="both"/>
        <w:rPr>
          <w:sz w:val="22"/>
        </w:rPr>
      </w:pPr>
      <w:r w:rsidRPr="00D943DB">
        <w:rPr>
          <w:sz w:val="22"/>
        </w:rPr>
        <w:t>P319/D7/2,1</w:t>
      </w:r>
    </w:p>
    <w:p w:rsidR="00D943DB" w:rsidRPr="00D943DB" w:rsidRDefault="00D943DB" w:rsidP="00D943DB">
      <w:pPr>
        <w:jc w:val="both"/>
        <w:rPr>
          <w:sz w:val="22"/>
        </w:rPr>
      </w:pPr>
      <w:r w:rsidRPr="00D943DB">
        <w:rPr>
          <w:sz w:val="22"/>
        </w:rPr>
        <w:t xml:space="preserve">Cartable d’urgence pour faire face à une situation de tireur actif, individu armé ou menace directe imminente. – [2008]. – 0,6 cm. </w:t>
      </w:r>
    </w:p>
    <w:p w:rsidR="00D943DB" w:rsidRPr="00D943DB" w:rsidRDefault="00D943DB" w:rsidP="00D943DB">
      <w:pPr>
        <w:jc w:val="both"/>
        <w:rPr>
          <w:sz w:val="22"/>
        </w:rPr>
      </w:pPr>
    </w:p>
    <w:p w:rsidR="00D943DB" w:rsidRPr="00D943DB" w:rsidRDefault="00D943DB" w:rsidP="00D943DB">
      <w:pPr>
        <w:jc w:val="both"/>
        <w:rPr>
          <w:sz w:val="22"/>
        </w:rPr>
      </w:pPr>
      <w:r w:rsidRPr="00D943DB">
        <w:rPr>
          <w:sz w:val="22"/>
        </w:rPr>
        <w:t>P319/D7/2,2</w:t>
      </w:r>
    </w:p>
    <w:p w:rsidR="00D943DB" w:rsidRPr="00D943DB" w:rsidRDefault="00D943DB" w:rsidP="00D943DB">
      <w:pPr>
        <w:jc w:val="both"/>
        <w:rPr>
          <w:sz w:val="22"/>
        </w:rPr>
      </w:pPr>
      <w:r w:rsidRPr="00D943DB">
        <w:rPr>
          <w:sz w:val="22"/>
        </w:rPr>
        <w:t xml:space="preserve">Consignes et directives générales de sécurité. – s. d. – 6 p. </w:t>
      </w:r>
    </w:p>
    <w:p w:rsidR="00D943DB" w:rsidRDefault="00D943DB" w:rsidP="00D943DB"/>
    <w:p w:rsidR="00D943DB" w:rsidRPr="00D943DB" w:rsidRDefault="00D943DB" w:rsidP="00D943DB"/>
    <w:p w:rsidR="00DC1C4A" w:rsidRDefault="00DC1C4A" w:rsidP="00DC1C4A">
      <w:pPr>
        <w:pStyle w:val="Niveau3"/>
      </w:pPr>
      <w:bookmarkStart w:id="99" w:name="_Toc457465721"/>
      <w:r>
        <w:t>P319/D7/3 : Lois gouvernementales</w:t>
      </w:r>
      <w:bookmarkEnd w:id="99"/>
    </w:p>
    <w:p w:rsidR="00657957" w:rsidRDefault="00657957" w:rsidP="00657957"/>
    <w:p w:rsidR="00657957" w:rsidRPr="00657957" w:rsidRDefault="00657957" w:rsidP="00657957">
      <w:pPr>
        <w:rPr>
          <w:sz w:val="22"/>
        </w:rPr>
      </w:pPr>
      <w:r w:rsidRPr="00657957">
        <w:rPr>
          <w:sz w:val="22"/>
        </w:rPr>
        <w:t>P319/D7/3,1</w:t>
      </w:r>
    </w:p>
    <w:p w:rsidR="00657957" w:rsidRPr="00657957" w:rsidRDefault="00657957" w:rsidP="00657957">
      <w:pPr>
        <w:jc w:val="both"/>
        <w:rPr>
          <w:sz w:val="22"/>
        </w:rPr>
      </w:pPr>
      <w:r w:rsidRPr="00657957">
        <w:rPr>
          <w:sz w:val="22"/>
        </w:rPr>
        <w:t xml:space="preserve">Publicité des établissements par le Ministère de l’Éducation, du Loisir et du Sport. – [17 septembre 2013]. – 2 p. </w:t>
      </w:r>
    </w:p>
    <w:p w:rsidR="00657957" w:rsidRDefault="00657957" w:rsidP="00657957"/>
    <w:p w:rsidR="00657957" w:rsidRPr="00657957" w:rsidRDefault="00657957" w:rsidP="00657957"/>
    <w:p w:rsidR="00C11018" w:rsidRDefault="00C11018" w:rsidP="00C11018">
      <w:pPr>
        <w:pStyle w:val="Niveau3"/>
      </w:pPr>
      <w:bookmarkStart w:id="100" w:name="_Toc457465722"/>
      <w:r>
        <w:t>P319/D7/4 : Demandes de documents</w:t>
      </w:r>
      <w:bookmarkEnd w:id="100"/>
    </w:p>
    <w:p w:rsidR="00B7404E" w:rsidRDefault="00B7404E" w:rsidP="00B7404E"/>
    <w:p w:rsidR="00B7404E" w:rsidRPr="00B7404E" w:rsidRDefault="00B7404E" w:rsidP="00B7404E">
      <w:pPr>
        <w:rPr>
          <w:sz w:val="22"/>
        </w:rPr>
      </w:pPr>
      <w:r w:rsidRPr="00B7404E">
        <w:rPr>
          <w:sz w:val="22"/>
        </w:rPr>
        <w:t>P319/D7/4,1</w:t>
      </w:r>
    </w:p>
    <w:p w:rsidR="00B7404E" w:rsidRDefault="00B7404E" w:rsidP="00B7404E">
      <w:pPr>
        <w:rPr>
          <w:sz w:val="22"/>
        </w:rPr>
      </w:pPr>
      <w:r w:rsidRPr="00B7404E">
        <w:rPr>
          <w:sz w:val="22"/>
        </w:rPr>
        <w:t xml:space="preserve">Demandes de documents. – [2000-2002]. – 4 p. </w:t>
      </w:r>
    </w:p>
    <w:p w:rsidR="00B7404E" w:rsidRPr="00B7404E" w:rsidRDefault="00B7404E" w:rsidP="00B7404E">
      <w:pPr>
        <w:rPr>
          <w:sz w:val="22"/>
        </w:rPr>
      </w:pPr>
    </w:p>
    <w:p w:rsidR="00B7404E" w:rsidRPr="00B7404E" w:rsidRDefault="00B7404E" w:rsidP="00B7404E"/>
    <w:p w:rsidR="00E25A3C" w:rsidRPr="00E25A3C" w:rsidRDefault="00E25A3C" w:rsidP="00E25A3C">
      <w:pPr>
        <w:pStyle w:val="Niveau3"/>
      </w:pPr>
      <w:bookmarkStart w:id="101" w:name="_Toc457465723"/>
      <w:r>
        <w:t>P319/D7/5 : Résolutions</w:t>
      </w:r>
      <w:bookmarkEnd w:id="101"/>
    </w:p>
    <w:p w:rsidR="00023459" w:rsidRDefault="00023459" w:rsidP="00075330"/>
    <w:p w:rsidR="000A01FB" w:rsidRPr="000A01FB" w:rsidRDefault="000A01FB" w:rsidP="00075330">
      <w:pPr>
        <w:rPr>
          <w:sz w:val="22"/>
        </w:rPr>
      </w:pPr>
      <w:r w:rsidRPr="000A01FB">
        <w:rPr>
          <w:sz w:val="22"/>
        </w:rPr>
        <w:t>P319/D7/5,1</w:t>
      </w:r>
    </w:p>
    <w:p w:rsidR="000A01FB" w:rsidRPr="000A01FB" w:rsidRDefault="000A01FB" w:rsidP="000A01FB">
      <w:pPr>
        <w:jc w:val="both"/>
        <w:rPr>
          <w:sz w:val="22"/>
        </w:rPr>
      </w:pPr>
      <w:r w:rsidRPr="000A01FB">
        <w:rPr>
          <w:sz w:val="22"/>
        </w:rPr>
        <w:t>Résolution n</w:t>
      </w:r>
      <w:r w:rsidRPr="00C5087B">
        <w:rPr>
          <w:sz w:val="22"/>
          <w:vertAlign w:val="superscript"/>
        </w:rPr>
        <w:t>o</w:t>
      </w:r>
      <w:r w:rsidRPr="000A01FB">
        <w:rPr>
          <w:sz w:val="22"/>
        </w:rPr>
        <w:t xml:space="preserve"> 06-11-528 du Conseil de ville de Dolbeau-Mistassini à propos du palmarès des écoles secondaires du Québec de la revue </w:t>
      </w:r>
      <w:r w:rsidRPr="000A01FB">
        <w:rPr>
          <w:i/>
          <w:sz w:val="22"/>
        </w:rPr>
        <w:t>L’Actualité</w:t>
      </w:r>
      <w:r w:rsidRPr="000A01FB">
        <w:rPr>
          <w:sz w:val="22"/>
        </w:rPr>
        <w:t xml:space="preserve">. – [6 novembre 2006]. – 1 p. </w:t>
      </w:r>
    </w:p>
    <w:p w:rsidR="000A01FB" w:rsidRPr="000A01FB" w:rsidRDefault="000A01FB" w:rsidP="000A01FB">
      <w:pPr>
        <w:jc w:val="both"/>
        <w:rPr>
          <w:sz w:val="22"/>
        </w:rPr>
      </w:pPr>
    </w:p>
    <w:p w:rsidR="000A01FB" w:rsidRPr="000A01FB" w:rsidRDefault="000A01FB" w:rsidP="000A01FB">
      <w:pPr>
        <w:jc w:val="both"/>
        <w:rPr>
          <w:sz w:val="22"/>
        </w:rPr>
      </w:pPr>
      <w:r w:rsidRPr="000A01FB">
        <w:rPr>
          <w:sz w:val="22"/>
        </w:rPr>
        <w:t>P319/D7/5,2</w:t>
      </w:r>
    </w:p>
    <w:p w:rsidR="000A01FB" w:rsidRPr="000A01FB" w:rsidRDefault="000A01FB" w:rsidP="000A01FB">
      <w:pPr>
        <w:jc w:val="both"/>
        <w:rPr>
          <w:sz w:val="22"/>
        </w:rPr>
      </w:pPr>
      <w:r w:rsidRPr="000A01FB">
        <w:rPr>
          <w:sz w:val="22"/>
        </w:rPr>
        <w:t>Résolution n</w:t>
      </w:r>
      <w:r w:rsidRPr="00C5087B">
        <w:rPr>
          <w:sz w:val="22"/>
          <w:vertAlign w:val="superscript"/>
        </w:rPr>
        <w:t>o</w:t>
      </w:r>
      <w:r w:rsidRPr="000A01FB">
        <w:rPr>
          <w:sz w:val="22"/>
        </w:rPr>
        <w:t xml:space="preserve"> 08-09-476 du Conseil de ville de Dolbeau-Mistassini : motion de félicitations Juvénat Saint-Jean qui figure en tête des écoles privées de la région au palmarès des écoles du Québec. – [22 septembre 2008]. – 1 p. </w:t>
      </w:r>
    </w:p>
    <w:p w:rsidR="000A01FB" w:rsidRDefault="000A01FB" w:rsidP="00075330"/>
    <w:p w:rsidR="000A01FB" w:rsidRDefault="000A01FB" w:rsidP="00075330"/>
    <w:p w:rsidR="00707816" w:rsidRDefault="00707816" w:rsidP="00707816">
      <w:pPr>
        <w:pStyle w:val="Titre2"/>
      </w:pPr>
      <w:bookmarkStart w:id="102" w:name="_Toc457465724"/>
      <w:r>
        <w:t>P319/D8 : Rapports</w:t>
      </w:r>
      <w:bookmarkEnd w:id="102"/>
    </w:p>
    <w:p w:rsidR="00707816" w:rsidRPr="00707816" w:rsidRDefault="00707816" w:rsidP="00707816"/>
    <w:p w:rsidR="00707816" w:rsidRDefault="00707816" w:rsidP="00707816">
      <w:pPr>
        <w:pStyle w:val="Niveau3"/>
      </w:pPr>
      <w:bookmarkStart w:id="103" w:name="_Toc457465725"/>
      <w:r>
        <w:t>P319/D8/1 : Rapports annuels</w:t>
      </w:r>
      <w:bookmarkEnd w:id="103"/>
    </w:p>
    <w:p w:rsidR="00E84FE1" w:rsidRDefault="00E84FE1" w:rsidP="00075330"/>
    <w:p w:rsidR="00374F57" w:rsidRDefault="00374F57" w:rsidP="00075330"/>
    <w:p w:rsidR="00374F57" w:rsidRDefault="00374F57" w:rsidP="00374F57">
      <w:pPr>
        <w:pStyle w:val="Titre2"/>
      </w:pPr>
      <w:bookmarkStart w:id="104" w:name="_Toc457465726"/>
      <w:r>
        <w:t>P319/D9 : Contrats</w:t>
      </w:r>
      <w:bookmarkEnd w:id="104"/>
    </w:p>
    <w:p w:rsidR="00374F57" w:rsidRDefault="00374F57" w:rsidP="00075330"/>
    <w:p w:rsidR="00374F57" w:rsidRDefault="00374F57" w:rsidP="00374F57">
      <w:pPr>
        <w:pStyle w:val="Niveau3"/>
      </w:pPr>
      <w:bookmarkStart w:id="105" w:name="_Toc457465727"/>
      <w:r>
        <w:t>P319/D9/1 : Locations</w:t>
      </w:r>
      <w:bookmarkEnd w:id="105"/>
    </w:p>
    <w:p w:rsidR="00374F57" w:rsidRDefault="00374F57" w:rsidP="00075330"/>
    <w:p w:rsidR="0080478D" w:rsidRPr="0080478D" w:rsidRDefault="0080478D" w:rsidP="00075330">
      <w:pPr>
        <w:rPr>
          <w:sz w:val="22"/>
        </w:rPr>
      </w:pPr>
      <w:r w:rsidRPr="0080478D">
        <w:rPr>
          <w:sz w:val="22"/>
        </w:rPr>
        <w:t>P319/D9/1,1</w:t>
      </w:r>
    </w:p>
    <w:p w:rsidR="0080478D" w:rsidRPr="0080478D" w:rsidRDefault="0080478D" w:rsidP="00075330">
      <w:pPr>
        <w:rPr>
          <w:sz w:val="22"/>
        </w:rPr>
      </w:pPr>
      <w:r w:rsidRPr="0080478D">
        <w:rPr>
          <w:sz w:val="22"/>
        </w:rPr>
        <w:t xml:space="preserve">Contrats de location de salle et documents associés, année scolaire 2013-2014. – [2013-2014]. – 1,1 cm. </w:t>
      </w:r>
    </w:p>
    <w:p w:rsidR="0080478D" w:rsidRPr="0080478D" w:rsidRDefault="0080478D" w:rsidP="00075330">
      <w:pPr>
        <w:rPr>
          <w:sz w:val="22"/>
        </w:rPr>
      </w:pPr>
    </w:p>
    <w:p w:rsidR="0080478D" w:rsidRPr="0080478D" w:rsidRDefault="0080478D" w:rsidP="00075330">
      <w:pPr>
        <w:rPr>
          <w:sz w:val="22"/>
        </w:rPr>
      </w:pPr>
      <w:r w:rsidRPr="0080478D">
        <w:rPr>
          <w:sz w:val="22"/>
        </w:rPr>
        <w:t>P319/D9/1,2</w:t>
      </w:r>
    </w:p>
    <w:p w:rsidR="0080478D" w:rsidRPr="0080478D" w:rsidRDefault="0080478D" w:rsidP="00075330">
      <w:pPr>
        <w:rPr>
          <w:sz w:val="22"/>
        </w:rPr>
      </w:pPr>
      <w:r w:rsidRPr="0080478D">
        <w:rPr>
          <w:sz w:val="22"/>
        </w:rPr>
        <w:t xml:space="preserve">Contrats de location de salle et documents associés, année scolaire 2014-2015. – [2014-2015]. – 1,3 cm. </w:t>
      </w:r>
    </w:p>
    <w:p w:rsidR="00470979" w:rsidRDefault="00470979" w:rsidP="00075330"/>
    <w:p w:rsidR="0080478D" w:rsidRDefault="0080478D" w:rsidP="00075330"/>
    <w:p w:rsidR="00470979" w:rsidRPr="00B56A57" w:rsidRDefault="00470979" w:rsidP="00470979">
      <w:pPr>
        <w:pStyle w:val="Titre2"/>
        <w:rPr>
          <w:lang w:val="en-CA"/>
        </w:rPr>
      </w:pPr>
      <w:bookmarkStart w:id="106" w:name="_Toc457465728"/>
      <w:r w:rsidRPr="00B56A57">
        <w:rPr>
          <w:lang w:val="en-CA"/>
        </w:rPr>
        <w:t>P319/D10 : Bâtiment</w:t>
      </w:r>
      <w:bookmarkEnd w:id="106"/>
    </w:p>
    <w:p w:rsidR="00470979" w:rsidRPr="00B56A57" w:rsidRDefault="00470979" w:rsidP="00075330">
      <w:pPr>
        <w:rPr>
          <w:lang w:val="en-CA"/>
        </w:rPr>
      </w:pPr>
    </w:p>
    <w:p w:rsidR="00470979" w:rsidRPr="00B56A57" w:rsidRDefault="00470979" w:rsidP="00470979">
      <w:pPr>
        <w:pStyle w:val="Niveau3"/>
        <w:rPr>
          <w:lang w:val="en-CA"/>
        </w:rPr>
      </w:pPr>
      <w:bookmarkStart w:id="107" w:name="_Toc457465729"/>
      <w:r w:rsidRPr="00B56A57">
        <w:rPr>
          <w:lang w:val="en-CA"/>
        </w:rPr>
        <w:t>P319/D10/1 : Plans</w:t>
      </w:r>
      <w:bookmarkEnd w:id="107"/>
    </w:p>
    <w:p w:rsidR="00470979" w:rsidRPr="00B56A57" w:rsidRDefault="00470979" w:rsidP="00075330">
      <w:pPr>
        <w:rPr>
          <w:lang w:val="en-CA"/>
        </w:rPr>
      </w:pPr>
    </w:p>
    <w:p w:rsidR="00C83462" w:rsidRPr="00D51A88" w:rsidRDefault="00C83462" w:rsidP="00075330">
      <w:pPr>
        <w:rPr>
          <w:sz w:val="22"/>
          <w:lang w:val="fr-FR"/>
        </w:rPr>
      </w:pPr>
      <w:r w:rsidRPr="00D51A88">
        <w:rPr>
          <w:sz w:val="22"/>
          <w:lang w:val="fr-FR"/>
        </w:rPr>
        <w:t>P319/D10/1,1</w:t>
      </w:r>
    </w:p>
    <w:p w:rsidR="00C83462" w:rsidRPr="00D51A88" w:rsidRDefault="00C83462" w:rsidP="00075330">
      <w:pPr>
        <w:rPr>
          <w:sz w:val="22"/>
          <w:lang w:val="fr-FR"/>
        </w:rPr>
      </w:pPr>
      <w:r w:rsidRPr="00D51A88">
        <w:rPr>
          <w:sz w:val="22"/>
          <w:lang w:val="fr-FR"/>
        </w:rPr>
        <w:t>Plan en cas d’urgence, premier étage du Juvénat St-Jean. – [1</w:t>
      </w:r>
      <w:r w:rsidRPr="00D51A88">
        <w:rPr>
          <w:sz w:val="22"/>
          <w:vertAlign w:val="superscript"/>
          <w:lang w:val="fr-FR"/>
        </w:rPr>
        <w:t>er</w:t>
      </w:r>
      <w:r w:rsidRPr="00D51A88">
        <w:rPr>
          <w:sz w:val="22"/>
          <w:lang w:val="fr-FR"/>
        </w:rPr>
        <w:t xml:space="preserve"> novembre 1999]. – 1 p.</w:t>
      </w:r>
    </w:p>
    <w:p w:rsidR="00C83462" w:rsidRPr="00D51A88" w:rsidRDefault="00C83462" w:rsidP="00075330">
      <w:pPr>
        <w:rPr>
          <w:sz w:val="22"/>
          <w:lang w:val="fr-FR"/>
        </w:rPr>
      </w:pPr>
    </w:p>
    <w:p w:rsidR="00C83462" w:rsidRPr="00D51A88" w:rsidRDefault="00C83462" w:rsidP="00075330">
      <w:pPr>
        <w:rPr>
          <w:sz w:val="22"/>
          <w:lang w:val="fr-FR"/>
        </w:rPr>
      </w:pPr>
      <w:r w:rsidRPr="00D51A88">
        <w:rPr>
          <w:sz w:val="22"/>
          <w:lang w:val="fr-FR"/>
        </w:rPr>
        <w:t>P319/D10/1,2</w:t>
      </w:r>
    </w:p>
    <w:p w:rsidR="00C83462" w:rsidRPr="00D51A88" w:rsidRDefault="00C83462" w:rsidP="00075330">
      <w:pPr>
        <w:rPr>
          <w:sz w:val="22"/>
          <w:lang w:val="fr-FR"/>
        </w:rPr>
      </w:pPr>
      <w:r w:rsidRPr="00D51A88">
        <w:rPr>
          <w:sz w:val="22"/>
          <w:lang w:val="fr-FR"/>
        </w:rPr>
        <w:t>Plan des chambrettes au 2</w:t>
      </w:r>
      <w:r w:rsidRPr="00D51A88">
        <w:rPr>
          <w:sz w:val="22"/>
          <w:vertAlign w:val="superscript"/>
          <w:lang w:val="fr-FR"/>
        </w:rPr>
        <w:t>e</w:t>
      </w:r>
      <w:r w:rsidRPr="00D51A88">
        <w:rPr>
          <w:sz w:val="22"/>
          <w:lang w:val="fr-FR"/>
        </w:rPr>
        <w:t xml:space="preserve"> étage, dortoir. – s.d.. –</w:t>
      </w:r>
      <w:r w:rsidR="008F2E4C" w:rsidRPr="00D51A88">
        <w:rPr>
          <w:sz w:val="22"/>
          <w:lang w:val="fr-FR"/>
        </w:rPr>
        <w:t xml:space="preserve"> 2</w:t>
      </w:r>
      <w:r w:rsidRPr="00D51A88">
        <w:rPr>
          <w:sz w:val="22"/>
          <w:lang w:val="fr-FR"/>
        </w:rPr>
        <w:t xml:space="preserve"> p. </w:t>
      </w:r>
    </w:p>
    <w:p w:rsidR="00C83462" w:rsidRPr="00D51A88" w:rsidRDefault="00C83462" w:rsidP="00075330">
      <w:pPr>
        <w:rPr>
          <w:sz w:val="22"/>
          <w:lang w:val="fr-FR"/>
        </w:rPr>
      </w:pPr>
    </w:p>
    <w:p w:rsidR="00C83462" w:rsidRPr="00D51A88" w:rsidRDefault="00C83462" w:rsidP="00075330">
      <w:pPr>
        <w:rPr>
          <w:sz w:val="22"/>
          <w:lang w:val="fr-FR"/>
        </w:rPr>
      </w:pPr>
      <w:r w:rsidRPr="00D51A88">
        <w:rPr>
          <w:sz w:val="22"/>
          <w:lang w:val="fr-FR"/>
        </w:rPr>
        <w:t xml:space="preserve">P319/D10/1,3 </w:t>
      </w:r>
    </w:p>
    <w:p w:rsidR="00C83462" w:rsidRPr="00D51A88" w:rsidRDefault="00C83462" w:rsidP="00075330">
      <w:pPr>
        <w:rPr>
          <w:sz w:val="22"/>
          <w:lang w:val="fr-FR"/>
        </w:rPr>
      </w:pPr>
      <w:r w:rsidRPr="00D51A88">
        <w:rPr>
          <w:sz w:val="22"/>
          <w:lang w:val="fr-FR"/>
        </w:rPr>
        <w:t>Plan des chambrettes au 3</w:t>
      </w:r>
      <w:r w:rsidRPr="00D51A88">
        <w:rPr>
          <w:sz w:val="22"/>
          <w:vertAlign w:val="superscript"/>
          <w:lang w:val="fr-FR"/>
        </w:rPr>
        <w:t>e</w:t>
      </w:r>
      <w:r w:rsidRPr="00D51A88">
        <w:rPr>
          <w:sz w:val="22"/>
          <w:lang w:val="fr-FR"/>
        </w:rPr>
        <w:t xml:space="preserve"> étage, dortoir. – s.d. –</w:t>
      </w:r>
      <w:r w:rsidR="008F2E4C" w:rsidRPr="00D51A88">
        <w:rPr>
          <w:sz w:val="22"/>
          <w:lang w:val="fr-FR"/>
        </w:rPr>
        <w:t xml:space="preserve"> 2</w:t>
      </w:r>
      <w:r w:rsidRPr="00D51A88">
        <w:rPr>
          <w:sz w:val="22"/>
          <w:lang w:val="fr-FR"/>
        </w:rPr>
        <w:t xml:space="preserve"> p. </w:t>
      </w:r>
    </w:p>
    <w:p w:rsidR="00C83462" w:rsidRPr="00D51A88" w:rsidRDefault="00C83462" w:rsidP="00075330">
      <w:pPr>
        <w:rPr>
          <w:sz w:val="22"/>
          <w:lang w:val="fr-FR"/>
        </w:rPr>
      </w:pPr>
    </w:p>
    <w:p w:rsidR="00C83462" w:rsidRPr="00D51A88" w:rsidRDefault="00C83462" w:rsidP="00075330">
      <w:pPr>
        <w:rPr>
          <w:sz w:val="22"/>
          <w:lang w:val="fr-FR"/>
        </w:rPr>
      </w:pPr>
      <w:r w:rsidRPr="00D51A88">
        <w:rPr>
          <w:sz w:val="22"/>
          <w:lang w:val="fr-FR"/>
        </w:rPr>
        <w:t>P319/D10/1,4</w:t>
      </w:r>
    </w:p>
    <w:p w:rsidR="00C83462" w:rsidRPr="00D51A88" w:rsidRDefault="00C83462" w:rsidP="00075330">
      <w:pPr>
        <w:rPr>
          <w:sz w:val="22"/>
          <w:lang w:val="fr-FR"/>
        </w:rPr>
      </w:pPr>
      <w:r w:rsidRPr="00D51A88">
        <w:rPr>
          <w:sz w:val="22"/>
          <w:lang w:val="fr-FR"/>
        </w:rPr>
        <w:t xml:space="preserve">Plan du Juvénat St-Jean : dortoir, café étudiant, salle de danse, etc. – s.d. – 1 p. </w:t>
      </w:r>
    </w:p>
    <w:p w:rsidR="00C83462" w:rsidRPr="00D51A88" w:rsidRDefault="00C83462" w:rsidP="00075330">
      <w:pPr>
        <w:rPr>
          <w:sz w:val="22"/>
          <w:lang w:val="fr-FR"/>
        </w:rPr>
      </w:pPr>
    </w:p>
    <w:p w:rsidR="00C83462" w:rsidRPr="00D51A88" w:rsidRDefault="00C83462" w:rsidP="00075330">
      <w:pPr>
        <w:rPr>
          <w:sz w:val="22"/>
          <w:lang w:val="fr-FR"/>
        </w:rPr>
      </w:pPr>
      <w:r w:rsidRPr="00D51A88">
        <w:rPr>
          <w:sz w:val="22"/>
          <w:lang w:val="fr-FR"/>
        </w:rPr>
        <w:t>P319/D10/1,5</w:t>
      </w:r>
    </w:p>
    <w:p w:rsidR="00C83462" w:rsidRPr="00D51A88" w:rsidRDefault="00C83462" w:rsidP="00075330">
      <w:pPr>
        <w:rPr>
          <w:sz w:val="22"/>
          <w:lang w:val="fr-FR"/>
        </w:rPr>
      </w:pPr>
      <w:r w:rsidRPr="00D51A88">
        <w:rPr>
          <w:sz w:val="22"/>
          <w:lang w:val="fr-FR"/>
        </w:rPr>
        <w:t xml:space="preserve">Plan du Juvénat St-Jean : rez-de-chaussée. – s.d. – 2 p. </w:t>
      </w:r>
    </w:p>
    <w:p w:rsidR="00C83462" w:rsidRPr="0080478D" w:rsidRDefault="00C83462" w:rsidP="00075330">
      <w:pPr>
        <w:rPr>
          <w:lang w:val="fr-FR"/>
        </w:rPr>
      </w:pPr>
    </w:p>
    <w:p w:rsidR="00374F57" w:rsidRPr="0080478D" w:rsidRDefault="00374F57" w:rsidP="00075330">
      <w:pPr>
        <w:rPr>
          <w:lang w:val="fr-FR"/>
        </w:rPr>
      </w:pPr>
    </w:p>
    <w:p w:rsidR="00EA4ECF" w:rsidRPr="00A43525" w:rsidRDefault="00EA4ECF" w:rsidP="00EA4ECF">
      <w:pPr>
        <w:pStyle w:val="Titre"/>
        <w:rPr>
          <w:lang w:val="fr-FR"/>
        </w:rPr>
      </w:pPr>
      <w:bookmarkStart w:id="108" w:name="_Toc457465730"/>
      <w:r w:rsidRPr="00A43525">
        <w:rPr>
          <w:lang w:val="fr-FR"/>
        </w:rPr>
        <w:t>P319/E Promotion</w:t>
      </w:r>
      <w:bookmarkEnd w:id="108"/>
    </w:p>
    <w:p w:rsidR="00075330" w:rsidRPr="00A43525" w:rsidRDefault="00075330" w:rsidP="007F519F">
      <w:pPr>
        <w:rPr>
          <w:lang w:val="fr-FR"/>
        </w:rPr>
      </w:pPr>
    </w:p>
    <w:p w:rsidR="00EA4ECF" w:rsidRDefault="00EA4ECF" w:rsidP="00DC1C4A">
      <w:pPr>
        <w:pStyle w:val="Titre2"/>
      </w:pPr>
      <w:bookmarkStart w:id="109" w:name="_Toc457465731"/>
      <w:r>
        <w:t>P319/E1 : Image de marque</w:t>
      </w:r>
      <w:bookmarkEnd w:id="109"/>
    </w:p>
    <w:p w:rsidR="00EA4ECF" w:rsidRDefault="00EA4ECF" w:rsidP="007F519F"/>
    <w:p w:rsidR="00EA4ECF" w:rsidRDefault="00EA4ECF" w:rsidP="00EA4ECF">
      <w:pPr>
        <w:pStyle w:val="Niveau3"/>
      </w:pPr>
      <w:bookmarkStart w:id="110" w:name="_Toc457465732"/>
      <w:r>
        <w:t>P</w:t>
      </w:r>
      <w:sdt>
        <w:sdtPr>
          <w:id w:val="-301844959"/>
          <w:placeholder>
            <w:docPart w:val="C1303FA6A4BE4C009B4AF1EBE51D2742"/>
          </w:placeholder>
          <w:text/>
        </w:sdtPr>
        <w:sdtEndPr/>
        <w:sdtContent>
          <w:r>
            <w:t>319</w:t>
          </w:r>
        </w:sdtContent>
      </w:sdt>
      <w:r>
        <w:t xml:space="preserve">/E1/1 : </w:t>
      </w:r>
      <w:sdt>
        <w:sdtPr>
          <w:id w:val="-408700086"/>
          <w:placeholder>
            <w:docPart w:val="55AC646A9CA04F9BA2B032C01B0E0AAA"/>
          </w:placeholder>
          <w:text/>
        </w:sdtPr>
        <w:sdtEndPr/>
        <w:sdtContent>
          <w:r>
            <w:t>Logo</w:t>
          </w:r>
        </w:sdtContent>
      </w:sdt>
      <w:bookmarkEnd w:id="110"/>
    </w:p>
    <w:p w:rsidR="00EA4ECF" w:rsidRDefault="00EA4ECF" w:rsidP="00EA4ECF">
      <w:pPr>
        <w:pStyle w:val="Niveau3"/>
      </w:pPr>
      <w:bookmarkStart w:id="111" w:name="_Toc457465733"/>
      <w:r>
        <w:t>P</w:t>
      </w:r>
      <w:sdt>
        <w:sdtPr>
          <w:id w:val="450675688"/>
          <w:placeholder>
            <w:docPart w:val="D548B8E994224353945C1AA68C3E41E9"/>
          </w:placeholder>
          <w:text/>
        </w:sdtPr>
        <w:sdtEndPr/>
        <w:sdtContent>
          <w:r>
            <w:t>319</w:t>
          </w:r>
        </w:sdtContent>
      </w:sdt>
      <w:r>
        <w:t xml:space="preserve">/E1/2 : </w:t>
      </w:r>
      <w:sdt>
        <w:sdtPr>
          <w:id w:val="170841803"/>
          <w:placeholder>
            <w:docPart w:val="BBB5CAB1661547B888EF91DF53618450"/>
          </w:placeholder>
          <w:text/>
        </w:sdtPr>
        <w:sdtEndPr/>
        <w:sdtContent>
          <w:r w:rsidR="004B57B3">
            <w:t>Dépliants</w:t>
          </w:r>
        </w:sdtContent>
      </w:sdt>
      <w:bookmarkEnd w:id="111"/>
    </w:p>
    <w:p w:rsidR="00E25A3C" w:rsidRPr="00E25A3C" w:rsidRDefault="00E25A3C" w:rsidP="00E25A3C">
      <w:pPr>
        <w:pStyle w:val="Niveau3"/>
      </w:pPr>
      <w:bookmarkStart w:id="112" w:name="_Toc457465734"/>
      <w:r>
        <w:t>P319/E1/3 : Cartables promotionnels</w:t>
      </w:r>
      <w:bookmarkEnd w:id="112"/>
    </w:p>
    <w:p w:rsidR="00EA4ECF" w:rsidRDefault="00EA4ECF" w:rsidP="007F519F"/>
    <w:p w:rsidR="00CC1F94" w:rsidRDefault="00CC1F94" w:rsidP="00DC1C4A">
      <w:pPr>
        <w:pStyle w:val="Titre2"/>
      </w:pPr>
      <w:bookmarkStart w:id="113" w:name="_Toc457465735"/>
      <w:r>
        <w:t>P319/E2 : Communications avec le public</w:t>
      </w:r>
      <w:bookmarkEnd w:id="113"/>
    </w:p>
    <w:p w:rsidR="00CC1F94" w:rsidRDefault="00CC1F94" w:rsidP="007F519F"/>
    <w:p w:rsidR="00CC1F94" w:rsidRDefault="00CC1F94" w:rsidP="00DC1C4A">
      <w:pPr>
        <w:pStyle w:val="Niveau3"/>
      </w:pPr>
      <w:bookmarkStart w:id="114" w:name="_Toc457465736"/>
      <w:r>
        <w:t>P319/E2/1 : Communiqués de presse</w:t>
      </w:r>
      <w:bookmarkEnd w:id="114"/>
    </w:p>
    <w:p w:rsidR="00CC1F94" w:rsidRDefault="00CC1F94" w:rsidP="00DC1C4A">
      <w:pPr>
        <w:pStyle w:val="Niveau3"/>
      </w:pPr>
      <w:bookmarkStart w:id="115" w:name="_Toc457465737"/>
      <w:r>
        <w:t>P319/E2/2 : Allocutions</w:t>
      </w:r>
      <w:bookmarkEnd w:id="115"/>
    </w:p>
    <w:p w:rsidR="007E6C2D" w:rsidRDefault="00CC1F94" w:rsidP="007E6C2D">
      <w:pPr>
        <w:pStyle w:val="Niveau3"/>
      </w:pPr>
      <w:bookmarkStart w:id="116" w:name="_Toc457465738"/>
      <w:r>
        <w:t>P319/E2/3 : Annonces publicitaires</w:t>
      </w:r>
      <w:bookmarkEnd w:id="116"/>
    </w:p>
    <w:p w:rsidR="007E6C2D" w:rsidRDefault="007E6C2D" w:rsidP="007E6C2D">
      <w:pPr>
        <w:pStyle w:val="Niveau3"/>
      </w:pPr>
      <w:bookmarkStart w:id="117" w:name="_Toc457465739"/>
      <w:r>
        <w:lastRenderedPageBreak/>
        <w:t>P319/E2/4 : Correspondance envoyée</w:t>
      </w:r>
      <w:bookmarkEnd w:id="117"/>
    </w:p>
    <w:p w:rsidR="007E6C2D" w:rsidRDefault="007E6C2D" w:rsidP="007E6C2D">
      <w:pPr>
        <w:pStyle w:val="Niveau3"/>
      </w:pPr>
      <w:bookmarkStart w:id="118" w:name="_Toc457465740"/>
      <w:r>
        <w:t>P319/E2/5 : Correspondance reçue</w:t>
      </w:r>
      <w:bookmarkEnd w:id="118"/>
    </w:p>
    <w:p w:rsidR="000234EC" w:rsidRPr="000234EC" w:rsidRDefault="000234EC" w:rsidP="000234EC">
      <w:pPr>
        <w:pStyle w:val="Niveau3"/>
      </w:pPr>
      <w:bookmarkStart w:id="119" w:name="_Toc457465741"/>
      <w:r>
        <w:t>P319/E2/6 : Activités d’information</w:t>
      </w:r>
      <w:bookmarkEnd w:id="119"/>
    </w:p>
    <w:p w:rsidR="00DC1C4A" w:rsidRDefault="00DC1C4A" w:rsidP="00DC1C4A"/>
    <w:p w:rsidR="00DC1C4A" w:rsidRDefault="00DC1C4A" w:rsidP="00DC1C4A">
      <w:pPr>
        <w:pStyle w:val="Titre2"/>
      </w:pPr>
      <w:bookmarkStart w:id="120" w:name="_Toc457465742"/>
      <w:r>
        <w:t>P319/E3 : Stratégie</w:t>
      </w:r>
      <w:r w:rsidR="000234EC">
        <w:t>s</w:t>
      </w:r>
      <w:r>
        <w:t xml:space="preserve"> de marketing</w:t>
      </w:r>
      <w:bookmarkEnd w:id="120"/>
    </w:p>
    <w:p w:rsidR="00DC1C4A" w:rsidRDefault="00DC1C4A" w:rsidP="00DC1C4A"/>
    <w:p w:rsidR="000234EC" w:rsidRDefault="00DC1C4A" w:rsidP="000234EC">
      <w:pPr>
        <w:pStyle w:val="Niveau3"/>
      </w:pPr>
      <w:bookmarkStart w:id="121" w:name="_Toc457465743"/>
      <w:r>
        <w:t>P319/E3/1 : Plans de communication</w:t>
      </w:r>
      <w:bookmarkEnd w:id="121"/>
    </w:p>
    <w:p w:rsidR="000234EC" w:rsidRDefault="000234EC" w:rsidP="000234EC">
      <w:pPr>
        <w:pStyle w:val="Niveau3"/>
      </w:pPr>
      <w:bookmarkStart w:id="122" w:name="_Toc457465744"/>
      <w:r>
        <w:t>P319/E3/2 : Témoignages d’anciens élèves</w:t>
      </w:r>
      <w:bookmarkEnd w:id="122"/>
    </w:p>
    <w:p w:rsidR="005E34C9" w:rsidRDefault="005E34C9" w:rsidP="005E34C9">
      <w:pPr>
        <w:pStyle w:val="Niveau3"/>
      </w:pPr>
      <w:bookmarkStart w:id="123" w:name="_Toc457465745"/>
      <w:r>
        <w:t>P319/E3/3 : Stratégies diverses</w:t>
      </w:r>
      <w:bookmarkEnd w:id="123"/>
    </w:p>
    <w:p w:rsidR="00A940A9" w:rsidRDefault="00A940A9" w:rsidP="00A940A9">
      <w:pPr>
        <w:pStyle w:val="Niveau3"/>
      </w:pPr>
      <w:bookmarkStart w:id="124" w:name="_Toc457465746"/>
      <w:r>
        <w:t>P319/E3/4 : Analyses et études</w:t>
      </w:r>
      <w:bookmarkEnd w:id="124"/>
    </w:p>
    <w:p w:rsidR="00303C54" w:rsidRDefault="00303C54" w:rsidP="00303C54"/>
    <w:p w:rsidR="00E7011A" w:rsidRDefault="00E7011A" w:rsidP="00303C54"/>
    <w:p w:rsidR="00303C54" w:rsidRDefault="00303C54" w:rsidP="00303C54">
      <w:pPr>
        <w:pStyle w:val="Titre"/>
      </w:pPr>
      <w:bookmarkStart w:id="125" w:name="_Toc457465747"/>
      <w:r>
        <w:t>P319/F Histoire</w:t>
      </w:r>
      <w:bookmarkEnd w:id="125"/>
    </w:p>
    <w:p w:rsidR="00303C54" w:rsidRDefault="00303C54" w:rsidP="00303C54"/>
    <w:p w:rsidR="00303C54" w:rsidRDefault="00303C54" w:rsidP="00303C54">
      <w:pPr>
        <w:pStyle w:val="Titre2"/>
      </w:pPr>
      <w:bookmarkStart w:id="126" w:name="_Toc457465748"/>
      <w:r>
        <w:t>P319/F1 : Histoire de l’éducation</w:t>
      </w:r>
      <w:bookmarkEnd w:id="126"/>
    </w:p>
    <w:p w:rsidR="00303C54" w:rsidRDefault="00303C54" w:rsidP="00303C54"/>
    <w:p w:rsidR="00303C54" w:rsidRDefault="00303C54" w:rsidP="00303C54">
      <w:pPr>
        <w:pStyle w:val="Niveau3"/>
      </w:pPr>
      <w:bookmarkStart w:id="127" w:name="_Toc457465749"/>
      <w:r>
        <w:t>P319/F1/1 : Les Frères de l’Instruction chrétienne</w:t>
      </w:r>
      <w:bookmarkEnd w:id="127"/>
    </w:p>
    <w:p w:rsidR="00470979" w:rsidRDefault="00470979" w:rsidP="00470979"/>
    <w:p w:rsidR="00470979" w:rsidRDefault="00470979" w:rsidP="00470979"/>
    <w:p w:rsidR="00B56A57" w:rsidRDefault="00B56A57" w:rsidP="00B56A57">
      <w:pPr>
        <w:pStyle w:val="Titre"/>
      </w:pPr>
      <w:bookmarkStart w:id="128" w:name="_Toc457465750"/>
      <w:r>
        <w:t>P319/G Photographies</w:t>
      </w:r>
      <w:bookmarkEnd w:id="128"/>
    </w:p>
    <w:p w:rsidR="00B56A57" w:rsidRDefault="00B56A57" w:rsidP="00B56A57"/>
    <w:p w:rsidR="00470979" w:rsidRDefault="00B56A57" w:rsidP="00546D8A">
      <w:pPr>
        <w:pStyle w:val="Titre2"/>
      </w:pPr>
      <w:bookmarkStart w:id="129" w:name="_Toc457465751"/>
      <w:r>
        <w:t>P319/G1 : Portraits</w:t>
      </w:r>
      <w:bookmarkEnd w:id="129"/>
    </w:p>
    <w:p w:rsidR="00B56A57" w:rsidRDefault="00B56A57" w:rsidP="00B56A57"/>
    <w:p w:rsidR="00C83C3D" w:rsidRDefault="00B56A57" w:rsidP="00546D8A">
      <w:pPr>
        <w:pStyle w:val="Niveau3"/>
      </w:pPr>
      <w:bookmarkStart w:id="130" w:name="_Toc457465752"/>
      <w:r>
        <w:t xml:space="preserve">P319/G1/1 : </w:t>
      </w:r>
      <w:r w:rsidR="00C83C3D">
        <w:t>Portraits d’individus</w:t>
      </w:r>
      <w:bookmarkEnd w:id="130"/>
    </w:p>
    <w:p w:rsidR="00B56A57" w:rsidRDefault="00C83C3D" w:rsidP="006E1BA2">
      <w:pPr>
        <w:pStyle w:val="Niveau4"/>
      </w:pPr>
      <w:bookmarkStart w:id="131" w:name="_Toc457465753"/>
      <w:r>
        <w:t xml:space="preserve">P319/G1/1.1 : </w:t>
      </w:r>
      <w:r w:rsidR="00B56A57">
        <w:t>Portraits masculins</w:t>
      </w:r>
      <w:bookmarkEnd w:id="131"/>
    </w:p>
    <w:p w:rsidR="00B56A57" w:rsidRDefault="00B56A57" w:rsidP="006E1BA2">
      <w:pPr>
        <w:pStyle w:val="Niveau4"/>
      </w:pPr>
      <w:bookmarkStart w:id="132" w:name="_Toc457465754"/>
      <w:r>
        <w:t>P319/G1/</w:t>
      </w:r>
      <w:r w:rsidR="00C83C3D">
        <w:t>1.</w:t>
      </w:r>
      <w:r>
        <w:t>2 : Portraits féminins</w:t>
      </w:r>
      <w:bookmarkEnd w:id="132"/>
    </w:p>
    <w:p w:rsidR="00B56A57" w:rsidRDefault="00B56A57" w:rsidP="006E1BA2">
      <w:pPr>
        <w:pStyle w:val="Niveau4"/>
      </w:pPr>
      <w:bookmarkStart w:id="133" w:name="_Toc457465755"/>
      <w:r>
        <w:t>P319/G1/</w:t>
      </w:r>
      <w:r w:rsidR="00C83C3D">
        <w:t>1.</w:t>
      </w:r>
      <w:r>
        <w:t>3 : Portraits d’élèves</w:t>
      </w:r>
      <w:bookmarkEnd w:id="133"/>
    </w:p>
    <w:p w:rsidR="00546D8A" w:rsidRPr="00546D8A" w:rsidRDefault="00546D8A" w:rsidP="00546D8A"/>
    <w:p w:rsidR="00B56A57" w:rsidRDefault="00C83C3D" w:rsidP="00546D8A">
      <w:pPr>
        <w:pStyle w:val="Niveau3"/>
      </w:pPr>
      <w:bookmarkStart w:id="134" w:name="_Toc457465756"/>
      <w:r>
        <w:t>P319/G1/2</w:t>
      </w:r>
      <w:r w:rsidR="00B56A57">
        <w:t> : Portraits de groupes</w:t>
      </w:r>
      <w:bookmarkEnd w:id="134"/>
    </w:p>
    <w:p w:rsidR="00546D8A" w:rsidRPr="00546D8A" w:rsidRDefault="00546D8A" w:rsidP="00546D8A"/>
    <w:p w:rsidR="00B56A57" w:rsidRDefault="00C83C3D" w:rsidP="00546D8A">
      <w:pPr>
        <w:pStyle w:val="Niveau4"/>
      </w:pPr>
      <w:bookmarkStart w:id="135" w:name="_Toc457465757"/>
      <w:r>
        <w:t>P319/G1/2</w:t>
      </w:r>
      <w:r w:rsidR="00B56A57">
        <w:t>.1 : Portraits de groupes informels</w:t>
      </w:r>
      <w:bookmarkEnd w:id="135"/>
    </w:p>
    <w:p w:rsidR="00B56A57" w:rsidRDefault="00C83C3D" w:rsidP="00546D8A">
      <w:pPr>
        <w:pStyle w:val="Niveau4"/>
      </w:pPr>
      <w:bookmarkStart w:id="136" w:name="_Toc457465758"/>
      <w:r>
        <w:t>P319/G1/2</w:t>
      </w:r>
      <w:r w:rsidR="00B56A57">
        <w:t>.2 : Portraits de groupes formels</w:t>
      </w:r>
      <w:bookmarkEnd w:id="136"/>
      <w:r w:rsidR="00B56A57">
        <w:t xml:space="preserve"> </w:t>
      </w:r>
    </w:p>
    <w:p w:rsidR="00B56A57" w:rsidRDefault="00C83C3D" w:rsidP="00546D8A">
      <w:pPr>
        <w:pStyle w:val="Niveau4"/>
      </w:pPr>
      <w:bookmarkStart w:id="137" w:name="_Toc457465759"/>
      <w:r>
        <w:t>P319/G1/2</w:t>
      </w:r>
      <w:r w:rsidR="00B56A57">
        <w:t>.3 : Gagnants</w:t>
      </w:r>
      <w:bookmarkEnd w:id="137"/>
    </w:p>
    <w:p w:rsidR="00183DEA" w:rsidRDefault="00183DEA" w:rsidP="00183DEA"/>
    <w:p w:rsidR="00183DEA" w:rsidRDefault="00C83C3D" w:rsidP="00183DEA">
      <w:pPr>
        <w:pStyle w:val="Niveau3"/>
      </w:pPr>
      <w:bookmarkStart w:id="138" w:name="_Toc457465760"/>
      <w:r>
        <w:t>P319/G1/3</w:t>
      </w:r>
      <w:r w:rsidR="00183DEA">
        <w:t> : Portraits d’enseignants</w:t>
      </w:r>
      <w:bookmarkEnd w:id="138"/>
    </w:p>
    <w:p w:rsidR="00183DEA" w:rsidRPr="00183DEA" w:rsidRDefault="00183DEA" w:rsidP="00183DEA"/>
    <w:p w:rsidR="00B56A57" w:rsidRDefault="00B56A57" w:rsidP="00B56A57"/>
    <w:p w:rsidR="00B56A57" w:rsidRDefault="00B56A57" w:rsidP="00546D8A">
      <w:pPr>
        <w:pStyle w:val="Titre2"/>
      </w:pPr>
      <w:bookmarkStart w:id="139" w:name="_Toc457465761"/>
      <w:r>
        <w:t>P319/G2 : Histoire</w:t>
      </w:r>
      <w:bookmarkEnd w:id="139"/>
    </w:p>
    <w:p w:rsidR="00B56A57" w:rsidRDefault="00B56A57" w:rsidP="00B56A57"/>
    <w:p w:rsidR="00B56A57" w:rsidRDefault="00B56A57" w:rsidP="00546D8A">
      <w:pPr>
        <w:pStyle w:val="Niveau3"/>
      </w:pPr>
      <w:bookmarkStart w:id="140" w:name="_Toc457465762"/>
      <w:r>
        <w:t>P319/G2/1 : Événements</w:t>
      </w:r>
      <w:bookmarkEnd w:id="140"/>
      <w:r>
        <w:t> </w:t>
      </w:r>
    </w:p>
    <w:p w:rsidR="00B56A57" w:rsidRDefault="00B56A57" w:rsidP="00546D8A">
      <w:pPr>
        <w:pStyle w:val="Niveau4"/>
      </w:pPr>
      <w:bookmarkStart w:id="141" w:name="_Toc457465763"/>
      <w:r>
        <w:t>P319/G2/1.1 : Noël</w:t>
      </w:r>
      <w:bookmarkEnd w:id="141"/>
    </w:p>
    <w:p w:rsidR="00B56A57" w:rsidRDefault="00B56A57" w:rsidP="00546D8A">
      <w:pPr>
        <w:pStyle w:val="Niveau4"/>
      </w:pPr>
      <w:bookmarkStart w:id="142" w:name="_Toc457465764"/>
      <w:r>
        <w:t>P319/G2/1.2 : Cérémonies religieuses</w:t>
      </w:r>
      <w:bookmarkEnd w:id="142"/>
    </w:p>
    <w:p w:rsidR="00B56A57" w:rsidRPr="00F14BC7" w:rsidRDefault="00B56A57" w:rsidP="00546D8A">
      <w:pPr>
        <w:pStyle w:val="Niveau4"/>
        <w:rPr>
          <w:lang w:val="en-CA"/>
        </w:rPr>
      </w:pPr>
      <w:bookmarkStart w:id="143" w:name="_Toc457465765"/>
      <w:r w:rsidRPr="00F14BC7">
        <w:rPr>
          <w:lang w:val="en-CA"/>
        </w:rPr>
        <w:t>P319/G2/1.3 : Halloween</w:t>
      </w:r>
      <w:bookmarkEnd w:id="143"/>
    </w:p>
    <w:p w:rsidR="00B56A57" w:rsidRPr="00F14BC7" w:rsidRDefault="00B56A57" w:rsidP="00546D8A">
      <w:pPr>
        <w:pStyle w:val="Niveau4"/>
        <w:rPr>
          <w:lang w:val="en-CA"/>
        </w:rPr>
      </w:pPr>
      <w:bookmarkStart w:id="144" w:name="_Toc457465766"/>
      <w:r w:rsidRPr="00F14BC7">
        <w:rPr>
          <w:lang w:val="en-CA"/>
        </w:rPr>
        <w:t>P319/G2/1.4 : Saint-Valentin</w:t>
      </w:r>
      <w:bookmarkEnd w:id="144"/>
    </w:p>
    <w:p w:rsidR="00B56A57" w:rsidRDefault="00B56A57" w:rsidP="00546D8A">
      <w:pPr>
        <w:pStyle w:val="Niveau4"/>
      </w:pPr>
      <w:bookmarkStart w:id="145" w:name="_Toc457465767"/>
      <w:r>
        <w:t>P319/G2/1.5 : Événements divers</w:t>
      </w:r>
      <w:bookmarkEnd w:id="145"/>
    </w:p>
    <w:p w:rsidR="00B56A57" w:rsidRDefault="00B56A57" w:rsidP="00546D8A">
      <w:pPr>
        <w:pStyle w:val="Niveau4"/>
      </w:pPr>
      <w:bookmarkStart w:id="146" w:name="_Toc457465768"/>
      <w:r>
        <w:lastRenderedPageBreak/>
        <w:t>P319/G2/1.6 : Festival du printemps</w:t>
      </w:r>
      <w:bookmarkEnd w:id="146"/>
    </w:p>
    <w:p w:rsidR="00183DEA" w:rsidRDefault="00183DEA" w:rsidP="00183DEA">
      <w:pPr>
        <w:pStyle w:val="Niveau4"/>
      </w:pPr>
      <w:bookmarkStart w:id="147" w:name="_Toc457465769"/>
      <w:r>
        <w:t>P319/G2/1.7 : Bal</w:t>
      </w:r>
      <w:bookmarkEnd w:id="147"/>
    </w:p>
    <w:p w:rsidR="00A77495" w:rsidRDefault="00A77495" w:rsidP="00A77495">
      <w:pPr>
        <w:pStyle w:val="Niveau4"/>
      </w:pPr>
      <w:bookmarkStart w:id="148" w:name="_Toc457465770"/>
      <w:r>
        <w:t>P319/G2/1.8 : Gala méritas</w:t>
      </w:r>
      <w:bookmarkEnd w:id="148"/>
    </w:p>
    <w:p w:rsidR="00A13191" w:rsidRPr="00A13191" w:rsidRDefault="00A13191" w:rsidP="00A13191">
      <w:pPr>
        <w:pStyle w:val="Niveau4"/>
      </w:pPr>
      <w:bookmarkStart w:id="149" w:name="_Toc457465771"/>
      <w:r>
        <w:t>P319/G2/1.9 : Rentrées scolaires</w:t>
      </w:r>
      <w:bookmarkEnd w:id="149"/>
    </w:p>
    <w:p w:rsidR="00B56A57" w:rsidRDefault="00B56A57" w:rsidP="00B56A57"/>
    <w:p w:rsidR="00B56A57" w:rsidRDefault="00B56A57" w:rsidP="00546D8A">
      <w:pPr>
        <w:pStyle w:val="Niveau3"/>
      </w:pPr>
      <w:bookmarkStart w:id="150" w:name="_Toc457465772"/>
      <w:r>
        <w:t>P319/G2/2 : Publicité</w:t>
      </w:r>
      <w:bookmarkEnd w:id="150"/>
      <w:r>
        <w:t xml:space="preserve"> </w:t>
      </w:r>
    </w:p>
    <w:p w:rsidR="00B56A57" w:rsidRDefault="00B56A57" w:rsidP="00B56A57"/>
    <w:p w:rsidR="00B56A57" w:rsidRDefault="00B56A57" w:rsidP="00546D8A">
      <w:pPr>
        <w:pStyle w:val="Titre2"/>
      </w:pPr>
      <w:bookmarkStart w:id="151" w:name="_Toc457465773"/>
      <w:r>
        <w:t>P319/G3 : Occupation</w:t>
      </w:r>
      <w:bookmarkEnd w:id="151"/>
    </w:p>
    <w:p w:rsidR="00B56A57" w:rsidRDefault="00B56A57" w:rsidP="00B56A57"/>
    <w:p w:rsidR="00B56A57" w:rsidRDefault="00B56A57" w:rsidP="00546D8A">
      <w:pPr>
        <w:pStyle w:val="Niveau3"/>
      </w:pPr>
      <w:bookmarkStart w:id="152" w:name="_Toc457465774"/>
      <w:r>
        <w:t>P319/G3/1 : Entretien</w:t>
      </w:r>
      <w:bookmarkEnd w:id="152"/>
    </w:p>
    <w:p w:rsidR="00546D8A" w:rsidRPr="00546D8A" w:rsidRDefault="00546D8A" w:rsidP="00546D8A"/>
    <w:p w:rsidR="00B56A57" w:rsidRDefault="00B56A57" w:rsidP="00546D8A">
      <w:pPr>
        <w:pStyle w:val="Niveau4"/>
      </w:pPr>
      <w:bookmarkStart w:id="153" w:name="_Toc457465775"/>
      <w:r>
        <w:t>P319/G3/1.1 : Aménagement de la patinoire</w:t>
      </w:r>
      <w:bookmarkEnd w:id="153"/>
    </w:p>
    <w:p w:rsidR="00742ADB" w:rsidRPr="00742ADB" w:rsidRDefault="00742ADB" w:rsidP="00742ADB">
      <w:pPr>
        <w:pStyle w:val="Niveau4"/>
      </w:pPr>
      <w:bookmarkStart w:id="154" w:name="_Toc457465776"/>
      <w:r>
        <w:t>P319/G3/1.2 : Corvées ménagères</w:t>
      </w:r>
      <w:bookmarkEnd w:id="154"/>
    </w:p>
    <w:p w:rsidR="00B56A57" w:rsidRDefault="00B56A57" w:rsidP="00B56A57">
      <w:pPr>
        <w:rPr>
          <w:lang w:val="fr-FR"/>
        </w:rPr>
      </w:pPr>
    </w:p>
    <w:p w:rsidR="00546D8A" w:rsidRPr="00B56A57" w:rsidRDefault="00546D8A" w:rsidP="00B56A57">
      <w:pPr>
        <w:rPr>
          <w:lang w:val="fr-FR"/>
        </w:rPr>
      </w:pPr>
    </w:p>
    <w:p w:rsidR="00B56A57" w:rsidRPr="00FC3520" w:rsidRDefault="00B56A57" w:rsidP="00546D8A">
      <w:pPr>
        <w:pStyle w:val="Niveau3"/>
        <w:rPr>
          <w:lang w:val="fr-FR"/>
        </w:rPr>
      </w:pPr>
      <w:bookmarkStart w:id="155" w:name="_Toc457465777"/>
      <w:r w:rsidRPr="00FC3520">
        <w:rPr>
          <w:lang w:val="fr-FR"/>
        </w:rPr>
        <w:t>P319/G3/2 : Sports</w:t>
      </w:r>
      <w:bookmarkEnd w:id="155"/>
    </w:p>
    <w:p w:rsidR="00B56A57" w:rsidRPr="00FC3520" w:rsidRDefault="00B56A57" w:rsidP="00B56A57">
      <w:pPr>
        <w:rPr>
          <w:lang w:val="fr-FR"/>
        </w:rPr>
      </w:pPr>
    </w:p>
    <w:p w:rsidR="00B56A57" w:rsidRPr="00B56A57" w:rsidRDefault="00B56A57" w:rsidP="00546D8A">
      <w:pPr>
        <w:pStyle w:val="Niveau4"/>
        <w:rPr>
          <w:lang w:val="en-CA"/>
        </w:rPr>
      </w:pPr>
      <w:bookmarkStart w:id="156" w:name="_Toc457465778"/>
      <w:r w:rsidRPr="00B56A57">
        <w:rPr>
          <w:lang w:val="en-CA"/>
        </w:rPr>
        <w:t>P319/G3/2.1 : Danse</w:t>
      </w:r>
      <w:bookmarkEnd w:id="156"/>
    </w:p>
    <w:p w:rsidR="00B56A57" w:rsidRPr="00B56A57" w:rsidRDefault="00B56A57" w:rsidP="00546D8A">
      <w:pPr>
        <w:pStyle w:val="Niveau4"/>
        <w:rPr>
          <w:lang w:val="en-CA"/>
        </w:rPr>
      </w:pPr>
      <w:bookmarkStart w:id="157" w:name="_Toc457465779"/>
      <w:r w:rsidRPr="00B56A57">
        <w:rPr>
          <w:lang w:val="en-CA"/>
        </w:rPr>
        <w:t>P319/G3/2.2 : Course</w:t>
      </w:r>
      <w:bookmarkEnd w:id="157"/>
      <w:r w:rsidRPr="00B56A57">
        <w:rPr>
          <w:lang w:val="en-CA"/>
        </w:rPr>
        <w:t xml:space="preserve"> </w:t>
      </w:r>
    </w:p>
    <w:p w:rsidR="00B56A57" w:rsidRPr="00B56A57" w:rsidRDefault="00B56A57" w:rsidP="00546D8A">
      <w:pPr>
        <w:pStyle w:val="Niveau4"/>
        <w:rPr>
          <w:lang w:val="en-CA"/>
        </w:rPr>
      </w:pPr>
      <w:bookmarkStart w:id="158" w:name="_Toc457465780"/>
      <w:r w:rsidRPr="00B56A57">
        <w:rPr>
          <w:lang w:val="en-CA"/>
        </w:rPr>
        <w:t>P319/G3/2.3 : Ping-pong</w:t>
      </w:r>
      <w:bookmarkEnd w:id="158"/>
    </w:p>
    <w:p w:rsidR="00B56A57" w:rsidRPr="00B56A57" w:rsidRDefault="00B56A57" w:rsidP="00546D8A">
      <w:pPr>
        <w:pStyle w:val="Niveau4"/>
        <w:rPr>
          <w:lang w:val="fr-FR"/>
        </w:rPr>
      </w:pPr>
      <w:bookmarkStart w:id="159" w:name="_Toc457465781"/>
      <w:r w:rsidRPr="00B56A57">
        <w:rPr>
          <w:lang w:val="fr-FR"/>
        </w:rPr>
        <w:t>P319/G3/2.4 : Hockey</w:t>
      </w:r>
      <w:bookmarkEnd w:id="159"/>
    </w:p>
    <w:p w:rsidR="00B56A57" w:rsidRPr="00B56A57" w:rsidRDefault="00B56A57" w:rsidP="00546D8A">
      <w:pPr>
        <w:pStyle w:val="Niveau4"/>
        <w:rPr>
          <w:lang w:val="fr-FR"/>
        </w:rPr>
      </w:pPr>
      <w:bookmarkStart w:id="160" w:name="_Toc457465782"/>
      <w:r w:rsidRPr="00B56A57">
        <w:rPr>
          <w:lang w:val="fr-FR"/>
        </w:rPr>
        <w:t>P319/G3/2.5 : Planche à roulettes</w:t>
      </w:r>
      <w:bookmarkEnd w:id="160"/>
    </w:p>
    <w:p w:rsidR="00B56A57" w:rsidRPr="00B56A57" w:rsidRDefault="00B56A57" w:rsidP="00546D8A">
      <w:pPr>
        <w:pStyle w:val="Niveau4"/>
        <w:rPr>
          <w:lang w:val="fr-FR"/>
        </w:rPr>
      </w:pPr>
      <w:bookmarkStart w:id="161" w:name="_Toc457465783"/>
      <w:r w:rsidRPr="00B56A57">
        <w:rPr>
          <w:lang w:val="fr-FR"/>
        </w:rPr>
        <w:t>P319/G3/2.6 : Soccer</w:t>
      </w:r>
      <w:bookmarkEnd w:id="161"/>
    </w:p>
    <w:p w:rsidR="00B56A57" w:rsidRPr="00B56A57" w:rsidRDefault="00B56A57" w:rsidP="00546D8A">
      <w:pPr>
        <w:pStyle w:val="Niveau4"/>
        <w:rPr>
          <w:lang w:val="fr-FR"/>
        </w:rPr>
      </w:pPr>
      <w:bookmarkStart w:id="162" w:name="_Toc457465784"/>
      <w:r w:rsidRPr="00B56A57">
        <w:rPr>
          <w:lang w:val="fr-FR"/>
        </w:rPr>
        <w:t>P319/G3/2.7 : Quilles</w:t>
      </w:r>
      <w:bookmarkEnd w:id="162"/>
    </w:p>
    <w:p w:rsidR="00B56A57" w:rsidRPr="00B56A57" w:rsidRDefault="00B56A57" w:rsidP="00546D8A">
      <w:pPr>
        <w:pStyle w:val="Niveau4"/>
        <w:rPr>
          <w:lang w:val="en-CA"/>
        </w:rPr>
      </w:pPr>
      <w:bookmarkStart w:id="163" w:name="_Toc457465785"/>
      <w:r w:rsidRPr="00B56A57">
        <w:rPr>
          <w:lang w:val="en-CA"/>
        </w:rPr>
        <w:t>P319/G3/2.8 : Golf</w:t>
      </w:r>
      <w:bookmarkEnd w:id="163"/>
    </w:p>
    <w:p w:rsidR="00B56A57" w:rsidRPr="00B56A57" w:rsidRDefault="00B56A57" w:rsidP="00546D8A">
      <w:pPr>
        <w:pStyle w:val="Niveau4"/>
        <w:rPr>
          <w:lang w:val="en-CA"/>
        </w:rPr>
      </w:pPr>
      <w:bookmarkStart w:id="164" w:name="_Toc457465786"/>
      <w:r w:rsidRPr="00B56A57">
        <w:rPr>
          <w:lang w:val="en-CA"/>
        </w:rPr>
        <w:t>P319/G3/2.9 : Sports d’hiver</w:t>
      </w:r>
      <w:bookmarkEnd w:id="164"/>
    </w:p>
    <w:p w:rsidR="00B56A57" w:rsidRPr="00B56A57" w:rsidRDefault="00B56A57" w:rsidP="00546D8A">
      <w:pPr>
        <w:pStyle w:val="Niveau4"/>
        <w:rPr>
          <w:lang w:val="en-CA"/>
        </w:rPr>
      </w:pPr>
      <w:bookmarkStart w:id="165" w:name="_Toc457465787"/>
      <w:r w:rsidRPr="00B56A57">
        <w:rPr>
          <w:lang w:val="en-CA"/>
        </w:rPr>
        <w:t>P319/G3/2.10 : Cross-country</w:t>
      </w:r>
      <w:bookmarkEnd w:id="165"/>
    </w:p>
    <w:p w:rsidR="00B56A57" w:rsidRDefault="00B56A57" w:rsidP="00546D8A">
      <w:pPr>
        <w:pStyle w:val="Niveau4"/>
        <w:rPr>
          <w:lang w:val="en-CA"/>
        </w:rPr>
      </w:pPr>
      <w:bookmarkStart w:id="166" w:name="_Toc457465788"/>
      <w:r w:rsidRPr="00B56A57">
        <w:rPr>
          <w:lang w:val="en-CA"/>
        </w:rPr>
        <w:t>P319/G3/</w:t>
      </w:r>
      <w:r>
        <w:rPr>
          <w:lang w:val="en-CA"/>
        </w:rPr>
        <w:t>2.11 : Jeux divers</w:t>
      </w:r>
      <w:bookmarkEnd w:id="166"/>
    </w:p>
    <w:p w:rsidR="00B56A57" w:rsidRPr="00546D8A" w:rsidRDefault="00B56A57" w:rsidP="00546D8A">
      <w:pPr>
        <w:pStyle w:val="Niveau4"/>
        <w:rPr>
          <w:lang w:val="fr-FR"/>
        </w:rPr>
      </w:pPr>
      <w:bookmarkStart w:id="167" w:name="_Toc457465789"/>
      <w:r w:rsidRPr="00546D8A">
        <w:rPr>
          <w:lang w:val="fr-FR"/>
        </w:rPr>
        <w:t>P319/G3/2.12 : Vélo</w:t>
      </w:r>
      <w:bookmarkEnd w:id="167"/>
    </w:p>
    <w:p w:rsidR="00B56A57" w:rsidRDefault="00B56A57" w:rsidP="00546D8A">
      <w:pPr>
        <w:pStyle w:val="Niveau4"/>
        <w:rPr>
          <w:lang w:val="fr-FR"/>
        </w:rPr>
      </w:pPr>
      <w:bookmarkStart w:id="168" w:name="_Toc457465790"/>
      <w:r w:rsidRPr="00546D8A">
        <w:rPr>
          <w:lang w:val="fr-FR"/>
        </w:rPr>
        <w:t>P319/G3/2.13 : Jeux olympiques</w:t>
      </w:r>
      <w:bookmarkEnd w:id="168"/>
    </w:p>
    <w:p w:rsidR="00CA1103" w:rsidRPr="00CA1103" w:rsidRDefault="00CA1103" w:rsidP="00CA1103">
      <w:pPr>
        <w:pStyle w:val="Niveau4"/>
        <w:rPr>
          <w:lang w:val="fr-FR"/>
        </w:rPr>
      </w:pPr>
      <w:bookmarkStart w:id="169" w:name="_Toc457465791"/>
      <w:r>
        <w:rPr>
          <w:lang w:val="fr-FR"/>
        </w:rPr>
        <w:t>P319/G3/2.14 : Volleyball</w:t>
      </w:r>
      <w:bookmarkEnd w:id="169"/>
    </w:p>
    <w:p w:rsidR="00B56A57" w:rsidRPr="00546D8A" w:rsidRDefault="00B56A57" w:rsidP="00B56A57">
      <w:pPr>
        <w:rPr>
          <w:lang w:val="fr-FR"/>
        </w:rPr>
      </w:pPr>
    </w:p>
    <w:p w:rsidR="00546D8A" w:rsidRPr="00546D8A" w:rsidRDefault="00546D8A" w:rsidP="00B56A57">
      <w:pPr>
        <w:rPr>
          <w:lang w:val="fr-FR"/>
        </w:rPr>
      </w:pPr>
    </w:p>
    <w:p w:rsidR="00B56A57" w:rsidRDefault="00B56A57" w:rsidP="00546D8A">
      <w:pPr>
        <w:pStyle w:val="Niveau3"/>
      </w:pPr>
      <w:bookmarkStart w:id="170" w:name="_Toc457465792"/>
      <w:r>
        <w:t>P319/G3/3 : Loisirs</w:t>
      </w:r>
      <w:bookmarkEnd w:id="170"/>
    </w:p>
    <w:p w:rsidR="00546D8A" w:rsidRPr="00546D8A" w:rsidRDefault="00546D8A" w:rsidP="00546D8A"/>
    <w:p w:rsidR="00B56A57" w:rsidRDefault="00B56A57" w:rsidP="00546D8A">
      <w:pPr>
        <w:pStyle w:val="Niveau4"/>
      </w:pPr>
      <w:bookmarkStart w:id="171" w:name="_Toc457465793"/>
      <w:r>
        <w:t>P319/G3/3.1 : Musique</w:t>
      </w:r>
      <w:bookmarkEnd w:id="171"/>
    </w:p>
    <w:p w:rsidR="00B56A57" w:rsidRDefault="00B56A57" w:rsidP="00546D8A">
      <w:pPr>
        <w:pStyle w:val="Niveau4"/>
      </w:pPr>
      <w:bookmarkStart w:id="172" w:name="_Toc457465794"/>
      <w:r>
        <w:t>P319/G3/3.2 : Arts</w:t>
      </w:r>
      <w:bookmarkEnd w:id="172"/>
    </w:p>
    <w:p w:rsidR="00B56A57" w:rsidRDefault="00B56A57" w:rsidP="00546D8A">
      <w:pPr>
        <w:pStyle w:val="Niveau4"/>
      </w:pPr>
      <w:bookmarkStart w:id="173" w:name="_Toc457465795"/>
      <w:r>
        <w:t>P319/G3/3.3 : Sorties plein air</w:t>
      </w:r>
      <w:bookmarkEnd w:id="173"/>
    </w:p>
    <w:p w:rsidR="00B56A57" w:rsidRDefault="00B56A57" w:rsidP="00546D8A">
      <w:pPr>
        <w:pStyle w:val="Niveau4"/>
      </w:pPr>
      <w:bookmarkStart w:id="174" w:name="_Toc457465796"/>
      <w:r>
        <w:t>P319/G3/3.4 : Voyages</w:t>
      </w:r>
      <w:bookmarkEnd w:id="174"/>
    </w:p>
    <w:p w:rsidR="00B56A57" w:rsidRDefault="00B56A57" w:rsidP="00546D8A">
      <w:pPr>
        <w:pStyle w:val="Niveau4"/>
      </w:pPr>
      <w:bookmarkStart w:id="175" w:name="_Toc457465797"/>
      <w:r>
        <w:t xml:space="preserve">P319/G3/3.5 : Activités </w:t>
      </w:r>
      <w:r w:rsidR="00C16C0C">
        <w:t>diverses</w:t>
      </w:r>
      <w:bookmarkEnd w:id="175"/>
    </w:p>
    <w:p w:rsidR="00B56A57" w:rsidRDefault="00B56A57" w:rsidP="00546D8A">
      <w:pPr>
        <w:pStyle w:val="Niveau4"/>
      </w:pPr>
      <w:bookmarkStart w:id="176" w:name="_Toc457465798"/>
      <w:r>
        <w:t>P319/G3/3.6 : Improvisation</w:t>
      </w:r>
      <w:bookmarkEnd w:id="176"/>
      <w:r>
        <w:t xml:space="preserve"> </w:t>
      </w:r>
    </w:p>
    <w:p w:rsidR="00546D8A" w:rsidRDefault="00546D8A" w:rsidP="00B56A57"/>
    <w:p w:rsidR="00546D8A" w:rsidRDefault="00546D8A" w:rsidP="00B56A57"/>
    <w:p w:rsidR="00546D8A" w:rsidRDefault="00546D8A" w:rsidP="00546D8A">
      <w:pPr>
        <w:pStyle w:val="Niveau3"/>
      </w:pPr>
      <w:bookmarkStart w:id="177" w:name="_Toc457465799"/>
      <w:r>
        <w:t>P319/G3/4 : Politique</w:t>
      </w:r>
      <w:bookmarkEnd w:id="177"/>
    </w:p>
    <w:p w:rsidR="00546D8A" w:rsidRPr="00546D8A" w:rsidRDefault="00546D8A" w:rsidP="00546D8A"/>
    <w:p w:rsidR="00546D8A" w:rsidRDefault="00546D8A" w:rsidP="00546D8A">
      <w:pPr>
        <w:pStyle w:val="Niveau4"/>
      </w:pPr>
      <w:bookmarkStart w:id="178" w:name="_Toc457465800"/>
      <w:r>
        <w:t>P319/G3/4.1 : Manifestations</w:t>
      </w:r>
      <w:bookmarkEnd w:id="178"/>
    </w:p>
    <w:p w:rsidR="00A13191" w:rsidRPr="00A13191" w:rsidRDefault="00A13191" w:rsidP="00A13191">
      <w:pPr>
        <w:pStyle w:val="Niveau4"/>
      </w:pPr>
      <w:bookmarkStart w:id="179" w:name="_Toc457465801"/>
      <w:r>
        <w:lastRenderedPageBreak/>
        <w:t>P319/G3/4.2 : Élections</w:t>
      </w:r>
      <w:bookmarkEnd w:id="179"/>
    </w:p>
    <w:p w:rsidR="00546D8A" w:rsidRDefault="00546D8A" w:rsidP="00546D8A"/>
    <w:p w:rsidR="00546D8A" w:rsidRPr="00546D8A" w:rsidRDefault="00546D8A" w:rsidP="00546D8A"/>
    <w:p w:rsidR="00546D8A" w:rsidRDefault="00546D8A" w:rsidP="00546D8A">
      <w:pPr>
        <w:pStyle w:val="Niveau3"/>
      </w:pPr>
      <w:bookmarkStart w:id="180" w:name="_Toc457465802"/>
      <w:r>
        <w:t>P319/G3/5 : Activités de financement</w:t>
      </w:r>
      <w:bookmarkEnd w:id="180"/>
    </w:p>
    <w:p w:rsidR="00546D8A" w:rsidRPr="00546D8A" w:rsidRDefault="00546D8A" w:rsidP="00546D8A"/>
    <w:p w:rsidR="00546D8A" w:rsidRDefault="00546D8A" w:rsidP="00546D8A">
      <w:pPr>
        <w:pStyle w:val="Niveau4"/>
      </w:pPr>
      <w:bookmarkStart w:id="181" w:name="_Toc457465803"/>
      <w:r>
        <w:t>P319/G3/5.1 : Patinothon</w:t>
      </w:r>
      <w:bookmarkEnd w:id="181"/>
    </w:p>
    <w:p w:rsidR="00F14BC7" w:rsidRPr="00F14BC7" w:rsidRDefault="00F14BC7" w:rsidP="00F14BC7">
      <w:pPr>
        <w:pStyle w:val="Niveau4"/>
      </w:pPr>
      <w:bookmarkStart w:id="182" w:name="_Toc457465804"/>
      <w:r>
        <w:t>P319/G3/5.2 : Entrepreneuriat</w:t>
      </w:r>
      <w:bookmarkEnd w:id="182"/>
    </w:p>
    <w:p w:rsidR="00C16C0C" w:rsidRDefault="00C16C0C" w:rsidP="00C16C0C"/>
    <w:p w:rsidR="00C16C0C" w:rsidRDefault="00C16C0C" w:rsidP="00C16C0C"/>
    <w:p w:rsidR="00C16C0C" w:rsidRDefault="00C16C0C" w:rsidP="00C16C0C">
      <w:pPr>
        <w:pStyle w:val="Niveau3"/>
      </w:pPr>
      <w:bookmarkStart w:id="183" w:name="_Toc457465805"/>
      <w:r>
        <w:t>P319/G3/6 : Éducation</w:t>
      </w:r>
      <w:bookmarkEnd w:id="183"/>
    </w:p>
    <w:p w:rsidR="00C16C0C" w:rsidRDefault="00C16C0C" w:rsidP="00C16C0C"/>
    <w:p w:rsidR="00C16C0C" w:rsidRPr="00C16C0C" w:rsidRDefault="00C16C0C" w:rsidP="00C16C0C">
      <w:pPr>
        <w:pStyle w:val="Niveau4"/>
      </w:pPr>
      <w:bookmarkStart w:id="184" w:name="_Toc457465806"/>
      <w:r>
        <w:t>P319/G3/6.1 : Activités d’apprentissage</w:t>
      </w:r>
      <w:bookmarkEnd w:id="184"/>
    </w:p>
    <w:p w:rsidR="00546D8A" w:rsidRDefault="00546D8A" w:rsidP="00B56A57">
      <w:pPr>
        <w:rPr>
          <w:lang w:val="fr-FR"/>
        </w:rPr>
      </w:pPr>
    </w:p>
    <w:p w:rsidR="00C16C0C" w:rsidRPr="00B56A57" w:rsidRDefault="00C16C0C" w:rsidP="00B56A57">
      <w:pPr>
        <w:rPr>
          <w:lang w:val="fr-FR"/>
        </w:rPr>
      </w:pPr>
    </w:p>
    <w:p w:rsidR="00B56A57" w:rsidRPr="00B56A57" w:rsidRDefault="00B56A57" w:rsidP="00546D8A">
      <w:pPr>
        <w:pStyle w:val="Titre2"/>
        <w:rPr>
          <w:lang w:val="fr-FR"/>
        </w:rPr>
      </w:pPr>
      <w:bookmarkStart w:id="185" w:name="_Toc457465807"/>
      <w:r w:rsidRPr="00B56A57">
        <w:rPr>
          <w:lang w:val="fr-FR"/>
        </w:rPr>
        <w:t>P319/G4 : Transport</w:t>
      </w:r>
      <w:bookmarkEnd w:id="185"/>
    </w:p>
    <w:p w:rsidR="00B56A57" w:rsidRPr="00B56A57" w:rsidRDefault="00B56A57" w:rsidP="00B56A57">
      <w:pPr>
        <w:rPr>
          <w:lang w:val="fr-FR"/>
        </w:rPr>
      </w:pPr>
    </w:p>
    <w:p w:rsidR="00B56A57" w:rsidRDefault="00B56A57" w:rsidP="00546D8A">
      <w:pPr>
        <w:pStyle w:val="Niveau3"/>
        <w:rPr>
          <w:lang w:val="fr-FR"/>
        </w:rPr>
      </w:pPr>
      <w:bookmarkStart w:id="186" w:name="_Toc457465808"/>
      <w:r w:rsidRPr="00B56A57">
        <w:rPr>
          <w:lang w:val="fr-FR"/>
        </w:rPr>
        <w:t>P319/G4/1 : Transport en véhicule routier</w:t>
      </w:r>
      <w:bookmarkEnd w:id="186"/>
    </w:p>
    <w:p w:rsidR="00B56A57" w:rsidRDefault="00B56A57" w:rsidP="00B56A57">
      <w:pPr>
        <w:rPr>
          <w:lang w:val="fr-FR"/>
        </w:rPr>
      </w:pPr>
    </w:p>
    <w:p w:rsidR="00C16C0C" w:rsidRPr="00B56A57" w:rsidRDefault="00C16C0C" w:rsidP="00B56A57">
      <w:pPr>
        <w:rPr>
          <w:lang w:val="fr-FR"/>
        </w:rPr>
      </w:pPr>
    </w:p>
    <w:p w:rsidR="00B56A57" w:rsidRDefault="00B56A57" w:rsidP="00546D8A">
      <w:pPr>
        <w:pStyle w:val="Titre2"/>
        <w:rPr>
          <w:lang w:val="fr-FR"/>
        </w:rPr>
      </w:pPr>
      <w:bookmarkStart w:id="187" w:name="_Toc457465809"/>
      <w:r w:rsidRPr="00B56A57">
        <w:rPr>
          <w:lang w:val="fr-FR"/>
        </w:rPr>
        <w:t>P319/G5 : Architecture</w:t>
      </w:r>
      <w:bookmarkEnd w:id="187"/>
    </w:p>
    <w:p w:rsidR="00B56A57" w:rsidRPr="00B56A57" w:rsidRDefault="00B56A57" w:rsidP="00B56A57">
      <w:pPr>
        <w:rPr>
          <w:lang w:val="fr-FR"/>
        </w:rPr>
      </w:pPr>
    </w:p>
    <w:p w:rsidR="00B56A57" w:rsidRPr="00B56A57" w:rsidRDefault="00B56A57" w:rsidP="00546D8A">
      <w:pPr>
        <w:pStyle w:val="Niveau3"/>
        <w:rPr>
          <w:lang w:val="fr-FR"/>
        </w:rPr>
      </w:pPr>
      <w:bookmarkStart w:id="188" w:name="_Toc457465810"/>
      <w:r w:rsidRPr="00B56A57">
        <w:rPr>
          <w:lang w:val="fr-FR"/>
        </w:rPr>
        <w:t>P319/G5/1 : Résidences</w:t>
      </w:r>
      <w:bookmarkEnd w:id="188"/>
    </w:p>
    <w:p w:rsidR="00B56A57" w:rsidRDefault="00B56A57" w:rsidP="00546D8A">
      <w:pPr>
        <w:pStyle w:val="Niveau3"/>
        <w:rPr>
          <w:lang w:val="fr-FR"/>
        </w:rPr>
      </w:pPr>
      <w:bookmarkStart w:id="189" w:name="_Toc457465811"/>
      <w:r w:rsidRPr="00B56A57">
        <w:rPr>
          <w:lang w:val="fr-FR"/>
        </w:rPr>
        <w:t>P319/G5/2 : Bâtiments de l’école</w:t>
      </w:r>
      <w:bookmarkEnd w:id="189"/>
    </w:p>
    <w:p w:rsidR="00F14BC7" w:rsidRPr="00F14BC7" w:rsidRDefault="00F14BC7" w:rsidP="00F14BC7">
      <w:pPr>
        <w:pStyle w:val="Niveau3"/>
        <w:rPr>
          <w:lang w:val="fr-FR"/>
        </w:rPr>
      </w:pPr>
      <w:bookmarkStart w:id="190" w:name="_Toc457465812"/>
      <w:r>
        <w:rPr>
          <w:lang w:val="fr-FR"/>
        </w:rPr>
        <w:t>P319/G5/3 : Intérieur de l’école</w:t>
      </w:r>
      <w:bookmarkEnd w:id="190"/>
    </w:p>
    <w:sectPr w:rsidR="00F14BC7" w:rsidRPr="00F14BC7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103" w:rsidRDefault="00CA1103" w:rsidP="00C70C4E">
      <w:r>
        <w:separator/>
      </w:r>
    </w:p>
  </w:endnote>
  <w:endnote w:type="continuationSeparator" w:id="0">
    <w:p w:rsidR="00CA1103" w:rsidRDefault="00CA1103" w:rsidP="00C7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325570"/>
      <w:docPartObj>
        <w:docPartGallery w:val="Page Numbers (Bottom of Page)"/>
        <w:docPartUnique/>
      </w:docPartObj>
    </w:sdtPr>
    <w:sdtEndPr/>
    <w:sdtContent>
      <w:p w:rsidR="00CA1103" w:rsidRDefault="00CA1103">
        <w:pPr>
          <w:pStyle w:val="Pieddepage"/>
          <w:jc w:val="center"/>
        </w:pPr>
        <w:r>
          <w:rPr>
            <w:noProof/>
            <w:lang w:val="fr-FR"/>
          </w:rPr>
          <mc:AlternateContent>
            <mc:Choice Requires="wps">
              <w:drawing>
                <wp:inline distT="0" distB="0" distL="0" distR="0" wp14:anchorId="7E436482" wp14:editId="7A73C037">
                  <wp:extent cx="5467350" cy="45085"/>
                  <wp:effectExtent l="0" t="9525" r="0" b="2540"/>
                  <wp:docPr id="1" name="Organigramme : Dé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9DCE48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A1103" w:rsidRPr="009D2B71" w:rsidRDefault="00CA1103" w:rsidP="00F22AC1">
        <w:pPr>
          <w:pStyle w:val="Pieddepage"/>
          <w:rPr>
            <w:sz w:val="20"/>
          </w:rPr>
        </w:pPr>
        <w:r>
          <w:rPr>
            <w:sz w:val="20"/>
          </w:rPr>
          <w:t>P</w:t>
        </w:r>
        <w:sdt>
          <w:sdtPr>
            <w:rPr>
              <w:sz w:val="20"/>
            </w:rPr>
            <w:id w:val="884611847"/>
            <w:placeholder>
              <w:docPart w:val="CA59FACE1B534600B81F7EB5B2DEFC5A"/>
            </w:placeholder>
            <w:text/>
          </w:sdtPr>
          <w:sdtEndPr/>
          <w:sdtContent>
            <w:r>
              <w:rPr>
                <w:sz w:val="20"/>
              </w:rPr>
              <w:t>319</w:t>
            </w:r>
          </w:sdtContent>
        </w:sdt>
        <w:r>
          <w:rPr>
            <w:sz w:val="20"/>
          </w:rPr>
          <w:t xml:space="preserve"> Fonds </w:t>
        </w:r>
        <w:sdt>
          <w:sdtPr>
            <w:rPr>
              <w:sz w:val="20"/>
            </w:rPr>
            <w:id w:val="205842561"/>
            <w:placeholder>
              <w:docPart w:val="6A74DB95056B45DF82F471CD620E66B2"/>
            </w:placeholder>
            <w:text/>
          </w:sdtPr>
          <w:sdtEndPr/>
          <w:sdtContent>
            <w:r>
              <w:rPr>
                <w:sz w:val="20"/>
              </w:rPr>
              <w:t>Juvénat St-Jean</w:t>
            </w:r>
          </w:sdtContent>
        </w:sdt>
        <w:r>
          <w:rPr>
            <w:sz w:val="20"/>
          </w:rPr>
          <w:t xml:space="preserve"> </w:t>
        </w:r>
        <w:r>
          <w:rPr>
            <w:sz w:val="20"/>
          </w:rPr>
          <w:tab/>
        </w:r>
        <w:r>
          <w:rPr>
            <w:sz w:val="20"/>
          </w:rPr>
          <w:tab/>
        </w:r>
        <w:r w:rsidRPr="00F22AC1">
          <w:rPr>
            <w:sz w:val="22"/>
          </w:rPr>
          <w:fldChar w:fldCharType="begin"/>
        </w:r>
        <w:r w:rsidRPr="00F22AC1">
          <w:rPr>
            <w:sz w:val="22"/>
          </w:rPr>
          <w:instrText>PAGE    \* MERGEFORMAT</w:instrText>
        </w:r>
        <w:r w:rsidRPr="00F22AC1">
          <w:rPr>
            <w:sz w:val="22"/>
          </w:rPr>
          <w:fldChar w:fldCharType="separate"/>
        </w:r>
        <w:r w:rsidR="00225017" w:rsidRPr="00225017">
          <w:rPr>
            <w:noProof/>
            <w:sz w:val="22"/>
            <w:lang w:val="fr-FR"/>
          </w:rPr>
          <w:t>6</w:t>
        </w:r>
        <w:r w:rsidRPr="00F22AC1">
          <w:rPr>
            <w:sz w:val="22"/>
          </w:rPr>
          <w:fldChar w:fldCharType="end"/>
        </w:r>
      </w:p>
    </w:sdtContent>
  </w:sdt>
  <w:p w:rsidR="00CA1103" w:rsidRDefault="00CA11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103" w:rsidRDefault="00CA1103" w:rsidP="00C70C4E">
      <w:r>
        <w:separator/>
      </w:r>
    </w:p>
  </w:footnote>
  <w:footnote w:type="continuationSeparator" w:id="0">
    <w:p w:rsidR="00CA1103" w:rsidRDefault="00CA1103" w:rsidP="00C70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9F"/>
    <w:rsid w:val="000123C2"/>
    <w:rsid w:val="00023459"/>
    <w:rsid w:val="000234EC"/>
    <w:rsid w:val="00032AD6"/>
    <w:rsid w:val="00043113"/>
    <w:rsid w:val="00050170"/>
    <w:rsid w:val="000519EA"/>
    <w:rsid w:val="0005685A"/>
    <w:rsid w:val="00075330"/>
    <w:rsid w:val="000810CE"/>
    <w:rsid w:val="00092882"/>
    <w:rsid w:val="000A01FB"/>
    <w:rsid w:val="000C24D7"/>
    <w:rsid w:val="000E04DC"/>
    <w:rsid w:val="00100C2C"/>
    <w:rsid w:val="00136DC0"/>
    <w:rsid w:val="00166C91"/>
    <w:rsid w:val="00174177"/>
    <w:rsid w:val="00183DEA"/>
    <w:rsid w:val="00186D7D"/>
    <w:rsid w:val="001B1E80"/>
    <w:rsid w:val="001B4E88"/>
    <w:rsid w:val="001B5EBE"/>
    <w:rsid w:val="001D5C99"/>
    <w:rsid w:val="001E1F02"/>
    <w:rsid w:val="001E56F5"/>
    <w:rsid w:val="001E5A46"/>
    <w:rsid w:val="001F29FA"/>
    <w:rsid w:val="00225017"/>
    <w:rsid w:val="00242C7D"/>
    <w:rsid w:val="00244042"/>
    <w:rsid w:val="00251107"/>
    <w:rsid w:val="0025336B"/>
    <w:rsid w:val="0027203D"/>
    <w:rsid w:val="00275045"/>
    <w:rsid w:val="002762BD"/>
    <w:rsid w:val="00284955"/>
    <w:rsid w:val="0028685E"/>
    <w:rsid w:val="002975E2"/>
    <w:rsid w:val="002A03E7"/>
    <w:rsid w:val="002A1E83"/>
    <w:rsid w:val="002B26E7"/>
    <w:rsid w:val="002D0F20"/>
    <w:rsid w:val="002D1494"/>
    <w:rsid w:val="002F1B2F"/>
    <w:rsid w:val="00300121"/>
    <w:rsid w:val="003009FA"/>
    <w:rsid w:val="0030124F"/>
    <w:rsid w:val="00303C54"/>
    <w:rsid w:val="00310B21"/>
    <w:rsid w:val="003154B8"/>
    <w:rsid w:val="00320C89"/>
    <w:rsid w:val="00374F57"/>
    <w:rsid w:val="00377CBF"/>
    <w:rsid w:val="00397E0F"/>
    <w:rsid w:val="003A354F"/>
    <w:rsid w:val="003A5846"/>
    <w:rsid w:val="003B3ADE"/>
    <w:rsid w:val="003B7BE7"/>
    <w:rsid w:val="003C48A6"/>
    <w:rsid w:val="003D0F03"/>
    <w:rsid w:val="003E6EB3"/>
    <w:rsid w:val="003F6073"/>
    <w:rsid w:val="00404AA0"/>
    <w:rsid w:val="00424F0E"/>
    <w:rsid w:val="004306E7"/>
    <w:rsid w:val="00431DA5"/>
    <w:rsid w:val="00435418"/>
    <w:rsid w:val="0046161D"/>
    <w:rsid w:val="0046451E"/>
    <w:rsid w:val="00470979"/>
    <w:rsid w:val="00476688"/>
    <w:rsid w:val="00482915"/>
    <w:rsid w:val="00482A93"/>
    <w:rsid w:val="004862B9"/>
    <w:rsid w:val="004B57B3"/>
    <w:rsid w:val="004B7203"/>
    <w:rsid w:val="004D2F6B"/>
    <w:rsid w:val="004D570A"/>
    <w:rsid w:val="004F0A58"/>
    <w:rsid w:val="00502CD4"/>
    <w:rsid w:val="00502FCD"/>
    <w:rsid w:val="00515C06"/>
    <w:rsid w:val="005270CB"/>
    <w:rsid w:val="00534691"/>
    <w:rsid w:val="00537703"/>
    <w:rsid w:val="00546D8A"/>
    <w:rsid w:val="00551825"/>
    <w:rsid w:val="00567692"/>
    <w:rsid w:val="00580CF0"/>
    <w:rsid w:val="005A4E05"/>
    <w:rsid w:val="005B615A"/>
    <w:rsid w:val="005E34C9"/>
    <w:rsid w:val="005E4B57"/>
    <w:rsid w:val="005F1A1C"/>
    <w:rsid w:val="00624149"/>
    <w:rsid w:val="006365D2"/>
    <w:rsid w:val="00651BF0"/>
    <w:rsid w:val="00656E00"/>
    <w:rsid w:val="00657957"/>
    <w:rsid w:val="00657FA7"/>
    <w:rsid w:val="0066145D"/>
    <w:rsid w:val="00670CE5"/>
    <w:rsid w:val="00693CAA"/>
    <w:rsid w:val="006A481A"/>
    <w:rsid w:val="006C5FAA"/>
    <w:rsid w:val="006E1BA2"/>
    <w:rsid w:val="006F72D8"/>
    <w:rsid w:val="007065B8"/>
    <w:rsid w:val="00707816"/>
    <w:rsid w:val="00721650"/>
    <w:rsid w:val="00742ADB"/>
    <w:rsid w:val="00757610"/>
    <w:rsid w:val="0076644B"/>
    <w:rsid w:val="00796352"/>
    <w:rsid w:val="007A030F"/>
    <w:rsid w:val="007B3545"/>
    <w:rsid w:val="007B40B5"/>
    <w:rsid w:val="007B6C47"/>
    <w:rsid w:val="007D214A"/>
    <w:rsid w:val="007D6194"/>
    <w:rsid w:val="007E05C4"/>
    <w:rsid w:val="007E6C2D"/>
    <w:rsid w:val="007F519F"/>
    <w:rsid w:val="0080478D"/>
    <w:rsid w:val="008245DC"/>
    <w:rsid w:val="00840FF1"/>
    <w:rsid w:val="00864E13"/>
    <w:rsid w:val="008874A8"/>
    <w:rsid w:val="008940D9"/>
    <w:rsid w:val="008A21BE"/>
    <w:rsid w:val="008C3DCA"/>
    <w:rsid w:val="008F2E4C"/>
    <w:rsid w:val="00901670"/>
    <w:rsid w:val="00922E8E"/>
    <w:rsid w:val="00931389"/>
    <w:rsid w:val="0094294B"/>
    <w:rsid w:val="009534B2"/>
    <w:rsid w:val="009705AB"/>
    <w:rsid w:val="00993306"/>
    <w:rsid w:val="009B1985"/>
    <w:rsid w:val="009B24A3"/>
    <w:rsid w:val="009B3B95"/>
    <w:rsid w:val="009C32C9"/>
    <w:rsid w:val="009C42D8"/>
    <w:rsid w:val="009D2B71"/>
    <w:rsid w:val="009E5564"/>
    <w:rsid w:val="009E5830"/>
    <w:rsid w:val="009E6315"/>
    <w:rsid w:val="009F5EC7"/>
    <w:rsid w:val="00A074A8"/>
    <w:rsid w:val="00A13191"/>
    <w:rsid w:val="00A207B6"/>
    <w:rsid w:val="00A221AF"/>
    <w:rsid w:val="00A22EB3"/>
    <w:rsid w:val="00A35BBA"/>
    <w:rsid w:val="00A40836"/>
    <w:rsid w:val="00A425BC"/>
    <w:rsid w:val="00A43525"/>
    <w:rsid w:val="00A45EE2"/>
    <w:rsid w:val="00A63833"/>
    <w:rsid w:val="00A6403A"/>
    <w:rsid w:val="00A64A73"/>
    <w:rsid w:val="00A72511"/>
    <w:rsid w:val="00A763DF"/>
    <w:rsid w:val="00A77495"/>
    <w:rsid w:val="00A822E0"/>
    <w:rsid w:val="00A92E4B"/>
    <w:rsid w:val="00A940A9"/>
    <w:rsid w:val="00A94F43"/>
    <w:rsid w:val="00AB4FF7"/>
    <w:rsid w:val="00AB5FAC"/>
    <w:rsid w:val="00AB6779"/>
    <w:rsid w:val="00AC16CB"/>
    <w:rsid w:val="00B25321"/>
    <w:rsid w:val="00B27D5F"/>
    <w:rsid w:val="00B33578"/>
    <w:rsid w:val="00B46FC4"/>
    <w:rsid w:val="00B55D5C"/>
    <w:rsid w:val="00B56A57"/>
    <w:rsid w:val="00B67011"/>
    <w:rsid w:val="00B6755E"/>
    <w:rsid w:val="00B715A1"/>
    <w:rsid w:val="00B72280"/>
    <w:rsid w:val="00B7404E"/>
    <w:rsid w:val="00B96E5D"/>
    <w:rsid w:val="00B9759C"/>
    <w:rsid w:val="00BC14C2"/>
    <w:rsid w:val="00BD4041"/>
    <w:rsid w:val="00BE1812"/>
    <w:rsid w:val="00BE7981"/>
    <w:rsid w:val="00BF7589"/>
    <w:rsid w:val="00C0553C"/>
    <w:rsid w:val="00C071C8"/>
    <w:rsid w:val="00C11018"/>
    <w:rsid w:val="00C1275D"/>
    <w:rsid w:val="00C16C0C"/>
    <w:rsid w:val="00C42F3C"/>
    <w:rsid w:val="00C5087B"/>
    <w:rsid w:val="00C67F45"/>
    <w:rsid w:val="00C70C4E"/>
    <w:rsid w:val="00C833CF"/>
    <w:rsid w:val="00C83462"/>
    <w:rsid w:val="00C83C3D"/>
    <w:rsid w:val="00C9317C"/>
    <w:rsid w:val="00CA1103"/>
    <w:rsid w:val="00CA426C"/>
    <w:rsid w:val="00CB5258"/>
    <w:rsid w:val="00CB6FCF"/>
    <w:rsid w:val="00CC1F94"/>
    <w:rsid w:val="00CC59F8"/>
    <w:rsid w:val="00CD48BD"/>
    <w:rsid w:val="00CD4DA3"/>
    <w:rsid w:val="00CD6D97"/>
    <w:rsid w:val="00CE48E5"/>
    <w:rsid w:val="00CF289E"/>
    <w:rsid w:val="00CF46D7"/>
    <w:rsid w:val="00CF728D"/>
    <w:rsid w:val="00D06AA1"/>
    <w:rsid w:val="00D25352"/>
    <w:rsid w:val="00D31201"/>
    <w:rsid w:val="00D32213"/>
    <w:rsid w:val="00D51A88"/>
    <w:rsid w:val="00D551DF"/>
    <w:rsid w:val="00D943DB"/>
    <w:rsid w:val="00DA3CFB"/>
    <w:rsid w:val="00DB6F31"/>
    <w:rsid w:val="00DB7590"/>
    <w:rsid w:val="00DC1C4A"/>
    <w:rsid w:val="00DC3822"/>
    <w:rsid w:val="00DC5383"/>
    <w:rsid w:val="00DF516C"/>
    <w:rsid w:val="00E05795"/>
    <w:rsid w:val="00E06067"/>
    <w:rsid w:val="00E2242F"/>
    <w:rsid w:val="00E25A3C"/>
    <w:rsid w:val="00E46B4D"/>
    <w:rsid w:val="00E50120"/>
    <w:rsid w:val="00E7011A"/>
    <w:rsid w:val="00E76E1A"/>
    <w:rsid w:val="00E8014A"/>
    <w:rsid w:val="00E84FE1"/>
    <w:rsid w:val="00E86474"/>
    <w:rsid w:val="00E9066C"/>
    <w:rsid w:val="00E946C6"/>
    <w:rsid w:val="00EA450F"/>
    <w:rsid w:val="00EA4ECF"/>
    <w:rsid w:val="00EC2A79"/>
    <w:rsid w:val="00EE46D0"/>
    <w:rsid w:val="00F04678"/>
    <w:rsid w:val="00F14BC7"/>
    <w:rsid w:val="00F22AC1"/>
    <w:rsid w:val="00F3008F"/>
    <w:rsid w:val="00F55ED9"/>
    <w:rsid w:val="00F568C7"/>
    <w:rsid w:val="00F64BAF"/>
    <w:rsid w:val="00F75A63"/>
    <w:rsid w:val="00F83FDB"/>
    <w:rsid w:val="00F865F1"/>
    <w:rsid w:val="00F9148F"/>
    <w:rsid w:val="00FA474E"/>
    <w:rsid w:val="00FC3520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280A7AD1-4EF9-4577-85CB-678E67B5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6FC4"/>
    <w:pPr>
      <w:spacing w:after="0" w:line="240" w:lineRule="auto"/>
    </w:pPr>
    <w:rPr>
      <w:rFonts w:ascii="Arial" w:eastAsia="Times New Roman" w:hAnsi="Arial" w:cs="Arial"/>
      <w:sz w:val="24"/>
      <w:szCs w:val="20"/>
      <w:lang w:eastAsia="fr-FR"/>
    </w:rPr>
  </w:style>
  <w:style w:type="paragraph" w:styleId="Titre2">
    <w:name w:val="heading 2"/>
    <w:aliases w:val="Niveau 2"/>
    <w:basedOn w:val="Normal"/>
    <w:next w:val="Normal"/>
    <w:link w:val="Titre2Car"/>
    <w:qFormat/>
    <w:rsid w:val="00B25321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basedOn w:val="Policepardfaut"/>
    <w:link w:val="Titre2"/>
    <w:rsid w:val="00B25321"/>
    <w:rPr>
      <w:rFonts w:ascii="Arial" w:eastAsia="Times New Roman" w:hAnsi="Arial" w:cs="Arial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basedOn w:val="Policepardfaut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B2532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basedOn w:val="Policepardfaut"/>
    <w:link w:val="Titre"/>
    <w:rsid w:val="00B25321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basedOn w:val="Policepardfaut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B25321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B25321"/>
    <w:pPr>
      <w:outlineLvl w:val="3"/>
    </w:pPr>
  </w:style>
  <w:style w:type="paragraph" w:customStyle="1" w:styleId="Niveau5">
    <w:name w:val="Niveau 5"/>
    <w:basedOn w:val="Niveau4"/>
    <w:next w:val="Normal"/>
    <w:qFormat/>
    <w:rsid w:val="00B25321"/>
    <w:pPr>
      <w:outlineLvl w:val="4"/>
    </w:pPr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Theme="majorHAnsi" w:hAnsiTheme="majorHAnsi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Theme="minorHAnsi" w:hAnsiTheme="minorHAns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Theme="minorHAnsi" w:hAnsiTheme="minorHAns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Theme="minorHAnsi" w:hAnsiTheme="minorHAnsi"/>
      <w:sz w:val="20"/>
    </w:rPr>
  </w:style>
  <w:style w:type="character" w:styleId="Lienhypertexte">
    <w:name w:val="Hyperlink"/>
    <w:basedOn w:val="Policepardfaut"/>
    <w:uiPriority w:val="99"/>
    <w:unhideWhenUsed/>
    <w:rsid w:val="00BD4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esktop\Fonds%20&#224;%20retranscrire\Mod&#232;le%20Instrument%20de%20recherche%202016%20v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58E94CDB0D4FE49745585F8991E8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3C94DD-F0ED-42DF-89AA-8990CE1006E6}"/>
      </w:docPartPr>
      <w:docPartBody>
        <w:p w:rsidR="00EA20DE" w:rsidRDefault="00B454F3">
          <w:pPr>
            <w:pStyle w:val="E258E94CDB0D4FE49745585F8991E82F"/>
          </w:pPr>
          <w:r>
            <w:rPr>
              <w:caps/>
            </w:rPr>
            <w:t>__</w:t>
          </w:r>
        </w:p>
      </w:docPartBody>
    </w:docPart>
    <w:docPart>
      <w:docPartPr>
        <w:name w:val="389A6B4AA7874B16BDFD95B5DE83E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6F019-F974-4807-AB8F-31C479A22FBC}"/>
      </w:docPartPr>
      <w:docPartBody>
        <w:p w:rsidR="00EA20DE" w:rsidRDefault="00B454F3">
          <w:pPr>
            <w:pStyle w:val="389A6B4AA7874B16BDFD95B5DE83E128"/>
          </w:pPr>
          <w:r>
            <w:t>__</w:t>
          </w:r>
        </w:p>
      </w:docPartBody>
    </w:docPart>
    <w:docPart>
      <w:docPartPr>
        <w:name w:val="1661E5CF774B4E16B4E590B0723644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0379E2-433E-4EFA-9D6F-DB612BD08D2F}"/>
      </w:docPartPr>
      <w:docPartBody>
        <w:p w:rsidR="00EA20DE" w:rsidRDefault="008B5F7A" w:rsidP="008B5F7A">
          <w:pPr>
            <w:pStyle w:val="1661E5CF774B4E16B4E590B0723644AC3"/>
          </w:pPr>
          <w:r>
            <w:rPr>
              <w:rStyle w:val="Textedelespacerserv"/>
              <w:rFonts w:eastAsiaTheme="minorHAnsi"/>
            </w:rPr>
            <w:t>__</w:t>
          </w:r>
        </w:p>
      </w:docPartBody>
    </w:docPart>
    <w:docPart>
      <w:docPartPr>
        <w:name w:val="552041E5B51D48549E33F48365E41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7149AA-3DA3-4163-A08B-83586080EF17}"/>
      </w:docPartPr>
      <w:docPartBody>
        <w:p w:rsidR="00EA20DE" w:rsidRDefault="00B454F3">
          <w:pPr>
            <w:pStyle w:val="552041E5B51D48549E33F48365E41557"/>
          </w:pPr>
          <w:r>
            <w:rPr>
              <w:rStyle w:val="Textedelespacerserv"/>
              <w:rFonts w:eastAsiaTheme="minorHAnsi"/>
            </w:rPr>
            <w:t>_____</w:t>
          </w:r>
        </w:p>
      </w:docPartBody>
    </w:docPart>
    <w:docPart>
      <w:docPartPr>
        <w:name w:val="3E30028D48A14A8EAEDA8C85755DA9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6C5626-693D-4627-BB4B-7EA74242B5A9}"/>
      </w:docPartPr>
      <w:docPartBody>
        <w:p w:rsidR="00EA20DE" w:rsidRDefault="00B454F3">
          <w:pPr>
            <w:pStyle w:val="3E30028D48A14A8EAEDA8C85755DA95D"/>
          </w:pPr>
          <w:r>
            <w:rPr>
              <w:rStyle w:val="Textedelespacerserv"/>
              <w:rFonts w:eastAsiaTheme="minorHAnsi"/>
              <w:caps/>
            </w:rPr>
            <w:t>_____</w:t>
          </w:r>
        </w:p>
      </w:docPartBody>
    </w:docPart>
    <w:docPart>
      <w:docPartPr>
        <w:name w:val="A121F13A11524556BC32C18AB8730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BFF6F-0F6F-4D92-8B49-709672E2F8E7}"/>
      </w:docPartPr>
      <w:docPartBody>
        <w:p w:rsidR="00EA20DE" w:rsidRDefault="008B5F7A" w:rsidP="008B5F7A">
          <w:pPr>
            <w:pStyle w:val="A121F13A11524556BC32C18AB87305843"/>
          </w:pPr>
          <w:r>
            <w:rPr>
              <w:rStyle w:val="Textedelespacerserv"/>
              <w:rFonts w:eastAsiaTheme="minorHAnsi"/>
              <w:caps/>
            </w:rPr>
            <w:t>_____</w:t>
          </w:r>
        </w:p>
      </w:docPartBody>
    </w:docPart>
    <w:docPart>
      <w:docPartPr>
        <w:name w:val="6108D5C51FA94ED1A7654EF99B1C89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204D7E-B536-4219-83F3-FF7A4F98FD4B}"/>
      </w:docPartPr>
      <w:docPartBody>
        <w:p w:rsidR="00EA20DE" w:rsidRDefault="008B5F7A" w:rsidP="008B5F7A">
          <w:pPr>
            <w:pStyle w:val="6108D5C51FA94ED1A7654EF99B1C89CC3"/>
          </w:pPr>
          <w:r>
            <w:rPr>
              <w:rStyle w:val="Textedelespacerserv"/>
              <w:rFonts w:eastAsiaTheme="minorHAnsi"/>
              <w:caps/>
            </w:rPr>
            <w:t>_____</w:t>
          </w:r>
        </w:p>
      </w:docPartBody>
    </w:docPart>
    <w:docPart>
      <w:docPartPr>
        <w:name w:val="D035CF4AD97C4E7EA43917CCA1AA91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FB079-0BF9-4DC9-B913-A016BB59B949}"/>
      </w:docPartPr>
      <w:docPartBody>
        <w:p w:rsidR="00EA20DE" w:rsidRDefault="008B5F7A" w:rsidP="008B5F7A">
          <w:pPr>
            <w:pStyle w:val="D035CF4AD97C4E7EA43917CCA1AA91203"/>
          </w:pPr>
          <w:r w:rsidRPr="00E6660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05DEF8DD4C544AEB4EA84C06CD50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217F79-676E-4C9C-AB1C-B82F3382495B}"/>
      </w:docPartPr>
      <w:docPartBody>
        <w:p w:rsidR="00EA20DE" w:rsidRDefault="008B5F7A" w:rsidP="008B5F7A">
          <w:pPr>
            <w:pStyle w:val="305DEF8DD4C544AEB4EA84C06CD503AC3"/>
          </w:pPr>
          <w:r w:rsidRPr="00E6660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CEC3EA040EA94C0380DDD0DB7746BD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239893-8ABF-4ADB-AC0C-CD079FAD1205}"/>
      </w:docPartPr>
      <w:docPartBody>
        <w:p w:rsidR="00EA20DE" w:rsidRDefault="008B5F7A" w:rsidP="008B5F7A">
          <w:pPr>
            <w:pStyle w:val="CEC3EA040EA94C0380DDD0DB7746BD5D3"/>
          </w:pPr>
          <w:r w:rsidRPr="00E6660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2F80671FEB014ED981805AE51394D2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A9992F-94D1-43C7-A30A-950C829088B8}"/>
      </w:docPartPr>
      <w:docPartBody>
        <w:p w:rsidR="00EA20DE" w:rsidRDefault="008B5F7A" w:rsidP="008B5F7A">
          <w:pPr>
            <w:pStyle w:val="2F80671FEB014ED981805AE51394D2E33"/>
          </w:pPr>
          <w:r w:rsidRPr="00E6660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6B3DCF35D144C91B5DBB34A90A075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CED5B9-FEC2-4F46-A862-92DF0EBE92A6}"/>
      </w:docPartPr>
      <w:docPartBody>
        <w:p w:rsidR="00EA20DE" w:rsidRDefault="00B454F3">
          <w:pPr>
            <w:pStyle w:val="56B3DCF35D144C91B5DBB34A90A07536"/>
          </w:pPr>
          <w:r>
            <w:t>___</w:t>
          </w:r>
        </w:p>
      </w:docPartBody>
    </w:docPart>
    <w:docPart>
      <w:docPartPr>
        <w:name w:val="CA59FACE1B534600B81F7EB5B2DEF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9DB06-E9C2-4140-A727-3FA45AA2D3B4}"/>
      </w:docPartPr>
      <w:docPartBody>
        <w:p w:rsidR="00EA20DE" w:rsidRDefault="00B454F3">
          <w:pPr>
            <w:pStyle w:val="CA59FACE1B534600B81F7EB5B2DEFC5A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6A74DB95056B45DF82F471CD620E6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A97083-CE83-4082-9B4E-8068A0DBAABC}"/>
      </w:docPartPr>
      <w:docPartBody>
        <w:p w:rsidR="00EA20DE" w:rsidRDefault="00B454F3">
          <w:pPr>
            <w:pStyle w:val="6A74DB95056B45DF82F471CD620E66B2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349482FD341746A1ACC7E31166EFC7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5F2EDD-F5ED-473C-908A-585475E31BD4}"/>
      </w:docPartPr>
      <w:docPartBody>
        <w:p w:rsidR="00EA20DE" w:rsidRDefault="00B454F3">
          <w:pPr>
            <w:pStyle w:val="349482FD341746A1ACC7E31166EFC7BF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EC4AABAF7A184B09AD895C74574E0D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CE641-3074-4CE8-9926-F8BF990BECE6}"/>
      </w:docPartPr>
      <w:docPartBody>
        <w:p w:rsidR="00EA20DE" w:rsidRDefault="00B454F3" w:rsidP="00B454F3">
          <w:pPr>
            <w:pStyle w:val="EC4AABAF7A184B09AD895C74574E0D3B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ECD1A0BB4E1F45DE964F790CAA835E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57A58-BAA3-4596-B7EC-917C325AE63C}"/>
      </w:docPartPr>
      <w:docPartBody>
        <w:p w:rsidR="00EA20DE" w:rsidRDefault="00B454F3" w:rsidP="00B454F3">
          <w:pPr>
            <w:pStyle w:val="ECD1A0BB4E1F45DE964F790CAA835E66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5BA35B05B7DC4EDA826323654B1771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A4E085-6D9D-433E-B388-25B9D1D377ED}"/>
      </w:docPartPr>
      <w:docPartBody>
        <w:p w:rsidR="00EA20DE" w:rsidRDefault="00B454F3" w:rsidP="00B454F3">
          <w:pPr>
            <w:pStyle w:val="5BA35B05B7DC4EDA826323654B17714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F0E877D1C2A448DFABFC985A45BBE2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D5390-257B-4010-B8CA-2BA8B0E88946}"/>
      </w:docPartPr>
      <w:docPartBody>
        <w:p w:rsidR="00EA20DE" w:rsidRDefault="00B454F3" w:rsidP="00B454F3">
          <w:pPr>
            <w:pStyle w:val="F0E877D1C2A448DFABFC985A45BBE266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17D955F955A94B47B1DFA3A0F23E6C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F05A33-83B0-452F-9843-E23D17CB6A35}"/>
      </w:docPartPr>
      <w:docPartBody>
        <w:p w:rsidR="00EA20DE" w:rsidRDefault="00B454F3" w:rsidP="00B454F3">
          <w:pPr>
            <w:pStyle w:val="17D955F955A94B47B1DFA3A0F23E6C64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C9B025EF34D74DE29C64B1BDAA62BC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B3D3FE-412B-4DFF-B029-6CFD51A16E4D}"/>
      </w:docPartPr>
      <w:docPartBody>
        <w:p w:rsidR="00EA20DE" w:rsidRDefault="00B454F3" w:rsidP="00B454F3">
          <w:pPr>
            <w:pStyle w:val="C9B025EF34D74DE29C64B1BDAA62BC7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68A997407FB24C879CBCDC3A804F3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DF38A-DDC2-4F60-8A9E-31E2B3D76124}"/>
      </w:docPartPr>
      <w:docPartBody>
        <w:p w:rsidR="00EA20DE" w:rsidRDefault="00B454F3" w:rsidP="00B454F3">
          <w:pPr>
            <w:pStyle w:val="68A997407FB24C879CBCDC3A804F3B7B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E34E49B665B8455ABDA01435973525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45A62C-089D-4252-8DA8-33D52F899C44}"/>
      </w:docPartPr>
      <w:docPartBody>
        <w:p w:rsidR="00EA20DE" w:rsidRDefault="00B454F3" w:rsidP="00B454F3">
          <w:pPr>
            <w:pStyle w:val="E34E49B665B8455ABDA014359735253A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8540FAE09DF4415BAA309868945B2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72B234-4A6A-4713-A3DC-0BAD8B5A4CDB}"/>
      </w:docPartPr>
      <w:docPartBody>
        <w:p w:rsidR="00EA20DE" w:rsidRDefault="00B454F3" w:rsidP="00B454F3">
          <w:pPr>
            <w:pStyle w:val="8540FAE09DF4415BAA309868945B2BCA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56A77AE34ACE4633990DE0FFC59FA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A47DC0-501D-4F90-BB36-DEBBE0E38437}"/>
      </w:docPartPr>
      <w:docPartBody>
        <w:p w:rsidR="00EA20DE" w:rsidRDefault="00B454F3" w:rsidP="00B454F3">
          <w:pPr>
            <w:pStyle w:val="56A77AE34ACE4633990DE0FFC59FA9B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BBF666D02E0240938309B9BA080757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F4E8E5-004A-411C-A717-A7903B70DC7C}"/>
      </w:docPartPr>
      <w:docPartBody>
        <w:p w:rsidR="00EA20DE" w:rsidRDefault="00B454F3" w:rsidP="00B454F3">
          <w:pPr>
            <w:pStyle w:val="BBF666D02E0240938309B9BA08075760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987BD3D0EBF34C87A81614F7CA0655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55CC8A-5EC2-4CD3-95F7-564ABBA643E5}"/>
      </w:docPartPr>
      <w:docPartBody>
        <w:p w:rsidR="00EA20DE" w:rsidRDefault="00B454F3" w:rsidP="00B454F3">
          <w:pPr>
            <w:pStyle w:val="987BD3D0EBF34C87A81614F7CA065547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66F6CCE7EF524937A5FC05FB5160D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5F407-462D-4552-AE88-0844A42A37DA}"/>
      </w:docPartPr>
      <w:docPartBody>
        <w:p w:rsidR="00EA20DE" w:rsidRDefault="00B454F3" w:rsidP="00B454F3">
          <w:pPr>
            <w:pStyle w:val="66F6CCE7EF524937A5FC05FB5160D186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33C5676000544D809935F645AFBBFF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D0060-F51C-4164-97D4-71AEC09D4CD4}"/>
      </w:docPartPr>
      <w:docPartBody>
        <w:p w:rsidR="00EA20DE" w:rsidRDefault="00B454F3" w:rsidP="00B454F3">
          <w:pPr>
            <w:pStyle w:val="33C5676000544D809935F645AFBBFFC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C0FBA437FB0641918DEFC7E32BC6D3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7FBB21-C3FF-4959-9CC2-611D10494195}"/>
      </w:docPartPr>
      <w:docPartBody>
        <w:p w:rsidR="00EA20DE" w:rsidRDefault="00B454F3" w:rsidP="00B454F3">
          <w:pPr>
            <w:pStyle w:val="C0FBA437FB0641918DEFC7E32BC6D33B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DD980682A7004FD0BD37C6AA8DCAB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869EB-4F2F-498F-B57F-DFED5025194F}"/>
      </w:docPartPr>
      <w:docPartBody>
        <w:p w:rsidR="00EA20DE" w:rsidRDefault="00B454F3" w:rsidP="00B454F3">
          <w:pPr>
            <w:pStyle w:val="DD980682A7004FD0BD37C6AA8DCAB3EA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95C0E02F268949C9A6B06DAB415475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BAA00-E678-49FA-BAAC-D650013A0062}"/>
      </w:docPartPr>
      <w:docPartBody>
        <w:p w:rsidR="00EA20DE" w:rsidRDefault="00B454F3" w:rsidP="00B454F3">
          <w:pPr>
            <w:pStyle w:val="95C0E02F268949C9A6B06DAB4154751F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995124BA61DD40E1B94D2F396FB130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BB3C90-7A8F-40D2-8490-FAEB4C09E8EE}"/>
      </w:docPartPr>
      <w:docPartBody>
        <w:p w:rsidR="00EA20DE" w:rsidRDefault="00B454F3" w:rsidP="00B454F3">
          <w:pPr>
            <w:pStyle w:val="995124BA61DD40E1B94D2F396FB13044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9E1C588EC9F7497F8C7D4EE664B833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17B72-BF64-4674-95B4-4C27B7B38AD7}"/>
      </w:docPartPr>
      <w:docPartBody>
        <w:p w:rsidR="00EA20DE" w:rsidRDefault="00B454F3" w:rsidP="00B454F3">
          <w:pPr>
            <w:pStyle w:val="9E1C588EC9F7497F8C7D4EE664B83349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2A3BBD1F3AB94C1C99E8B90C2F4FDF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D392E-2701-4FA7-BE2A-4533D7568C73}"/>
      </w:docPartPr>
      <w:docPartBody>
        <w:p w:rsidR="00EA20DE" w:rsidRDefault="00B454F3" w:rsidP="00B454F3">
          <w:pPr>
            <w:pStyle w:val="2A3BBD1F3AB94C1C99E8B90C2F4FDF97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E04D76A2BC9941CD9A636558D3175B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E03B8-7944-4008-94A0-905BD2E95668}"/>
      </w:docPartPr>
      <w:docPartBody>
        <w:p w:rsidR="001E2FB4" w:rsidRDefault="001E2FB4" w:rsidP="001E2FB4">
          <w:pPr>
            <w:pStyle w:val="E04D76A2BC9941CD9A636558D3175B40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81A1653C1CEF4C2F921E4ECEE6B60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FEEFC7-CBC0-4D45-A628-1FD5C465DC5B}"/>
      </w:docPartPr>
      <w:docPartBody>
        <w:p w:rsidR="001E2FB4" w:rsidRDefault="001E2FB4" w:rsidP="001E2FB4">
          <w:pPr>
            <w:pStyle w:val="81A1653C1CEF4C2F921E4ECEE6B60996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FA512E8DEF6A4505A902503A50B5E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9CB728-0810-4987-B902-D51D7F21ED39}"/>
      </w:docPartPr>
      <w:docPartBody>
        <w:p w:rsidR="001E2FB4" w:rsidRDefault="001E2FB4" w:rsidP="001E2FB4">
          <w:pPr>
            <w:pStyle w:val="FA512E8DEF6A4505A902503A50B5E14D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BAA0DFBE97B3418EB6E84BA3B10448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0DE2BD-CFB6-49FB-9A81-C82697B603EA}"/>
      </w:docPartPr>
      <w:docPartBody>
        <w:p w:rsidR="001E2FB4" w:rsidRDefault="001E2FB4" w:rsidP="001E2FB4">
          <w:pPr>
            <w:pStyle w:val="BAA0DFBE97B3418EB6E84BA3B104489F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168F7180E22C46879DAFED31EB1950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B86F5-4B5A-43AA-916E-5AD8D5FCFF10}"/>
      </w:docPartPr>
      <w:docPartBody>
        <w:p w:rsidR="001E2FB4" w:rsidRDefault="001E2FB4" w:rsidP="001E2FB4">
          <w:pPr>
            <w:pStyle w:val="168F7180E22C46879DAFED31EB1950C8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34A1829DB54A4917A044B8C8D6F7D2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211F62-FDB7-4568-B8D2-212B6C0C82AF}"/>
      </w:docPartPr>
      <w:docPartBody>
        <w:p w:rsidR="001E2FB4" w:rsidRDefault="001E2FB4" w:rsidP="001E2FB4">
          <w:pPr>
            <w:pStyle w:val="34A1829DB54A4917A044B8C8D6F7D276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AFBC894996E24114BB4851FD4F86E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B05E0C-BB47-4BBE-B3EE-6895D66D7340}"/>
      </w:docPartPr>
      <w:docPartBody>
        <w:p w:rsidR="001E2FB4" w:rsidRDefault="001E2FB4" w:rsidP="001E2FB4">
          <w:pPr>
            <w:pStyle w:val="AFBC894996E24114BB4851FD4F86E70F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E253DF3F723C498CB55EF8F50635DD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5BB982-8DDE-40AF-95F6-B7DFBD748AA2}"/>
      </w:docPartPr>
      <w:docPartBody>
        <w:p w:rsidR="001E2FB4" w:rsidRDefault="001E2FB4" w:rsidP="001E2FB4">
          <w:pPr>
            <w:pStyle w:val="E253DF3F723C498CB55EF8F50635DD2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23956406E98E4609A0ECF2FD6373C6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85E368-FBE1-4187-8D21-12D7D9705CAA}"/>
      </w:docPartPr>
      <w:docPartBody>
        <w:p w:rsidR="001E2FB4" w:rsidRDefault="001E2FB4" w:rsidP="001E2FB4">
          <w:pPr>
            <w:pStyle w:val="23956406E98E4609A0ECF2FD6373C6E9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AF1CAD2CC3BD48DEB16AC183ED790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1A268-B3F8-4AC5-ABA1-2722222F26BF}"/>
      </w:docPartPr>
      <w:docPartBody>
        <w:p w:rsidR="001E2FB4" w:rsidRDefault="001E2FB4" w:rsidP="001E2FB4">
          <w:pPr>
            <w:pStyle w:val="AF1CAD2CC3BD48DEB16AC183ED790C2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584653DF8BBA43BBA2DD4E92D33495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29BA78-443B-425A-B970-C93BDC3C09F7}"/>
      </w:docPartPr>
      <w:docPartBody>
        <w:p w:rsidR="001E2FB4" w:rsidRDefault="001E2FB4" w:rsidP="001E2FB4">
          <w:pPr>
            <w:pStyle w:val="584653DF8BBA43BBA2DD4E92D334954C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CF684F2D983D4CBCBA97D73B1490D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3C6F8-D66F-4291-9F2A-A3BA9E5ADB03}"/>
      </w:docPartPr>
      <w:docPartBody>
        <w:p w:rsidR="001E2FB4" w:rsidRDefault="001E2FB4" w:rsidP="001E2FB4">
          <w:pPr>
            <w:pStyle w:val="CF684F2D983D4CBCBA97D73B1490D71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77F0C91C1B8B4793AE610B4A8A706C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A0BBC-DD96-40CB-B377-16BE4F8AB24E}"/>
      </w:docPartPr>
      <w:docPartBody>
        <w:p w:rsidR="001E2FB4" w:rsidRDefault="001E2FB4" w:rsidP="001E2FB4">
          <w:pPr>
            <w:pStyle w:val="77F0C91C1B8B4793AE610B4A8A706CF8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1D8660A155F94222B1F81E6BC91A91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9B9DB-D6B2-464E-AE56-4DC523AEC3EA}"/>
      </w:docPartPr>
      <w:docPartBody>
        <w:p w:rsidR="001E2FB4" w:rsidRDefault="001E2FB4" w:rsidP="001E2FB4">
          <w:pPr>
            <w:pStyle w:val="1D8660A155F94222B1F81E6BC91A91F4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7FFD014373BF499D89ED0BC42FFA79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5C5A39-2BDA-4E82-A7FD-6940D603087D}"/>
      </w:docPartPr>
      <w:docPartBody>
        <w:p w:rsidR="001E2FB4" w:rsidRDefault="001E2FB4" w:rsidP="001E2FB4">
          <w:pPr>
            <w:pStyle w:val="7FFD014373BF499D89ED0BC42FFA79CA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CC813E5EE78047368C17084812255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13EA46-1732-4BCB-9A2C-02707F85B606}"/>
      </w:docPartPr>
      <w:docPartBody>
        <w:p w:rsidR="001E2FB4" w:rsidRDefault="001E2FB4" w:rsidP="001E2FB4">
          <w:pPr>
            <w:pStyle w:val="CC813E5EE78047368C170848122550A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804AFFD52E034B929ABF4DCC1016BA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764312-0028-41F5-B287-C3AD94ACCC24}"/>
      </w:docPartPr>
      <w:docPartBody>
        <w:p w:rsidR="001E2FB4" w:rsidRDefault="001E2FB4" w:rsidP="001E2FB4">
          <w:pPr>
            <w:pStyle w:val="804AFFD52E034B929ABF4DCC1016BAC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120308FFA08745E8B36747574C6521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EBF8F5-898E-4825-B14A-FD9CDF79C59A}"/>
      </w:docPartPr>
      <w:docPartBody>
        <w:p w:rsidR="001E2FB4" w:rsidRDefault="001E2FB4" w:rsidP="001E2FB4">
          <w:pPr>
            <w:pStyle w:val="120308FFA08745E8B36747574C6521B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9367D53164AF4E0184618860CC5963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59406-2FE3-4FA1-A051-7BAB0B26DEE9}"/>
      </w:docPartPr>
      <w:docPartBody>
        <w:p w:rsidR="001E2FB4" w:rsidRDefault="001E2FB4" w:rsidP="001E2FB4">
          <w:pPr>
            <w:pStyle w:val="9367D53164AF4E0184618860CC596367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6D7FA3B7690E4076A3B6A25DCB1B3A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9D0D19-6352-4057-84B3-DF523F90A087}"/>
      </w:docPartPr>
      <w:docPartBody>
        <w:p w:rsidR="001E2FB4" w:rsidRDefault="001E2FB4" w:rsidP="001E2FB4">
          <w:pPr>
            <w:pStyle w:val="6D7FA3B7690E4076A3B6A25DCB1B3A5B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070149A6087143D0B03906E19A342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50A8EF-3CF3-40AB-8866-0C770ADEA85A}"/>
      </w:docPartPr>
      <w:docPartBody>
        <w:p w:rsidR="001E2FB4" w:rsidRDefault="001E2FB4" w:rsidP="001E2FB4">
          <w:pPr>
            <w:pStyle w:val="070149A6087143D0B03906E19A34243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AC2B7ACF3BF24599A1F51AD82D9C10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80E6F-DBF6-4045-9872-79073BF9C019}"/>
      </w:docPartPr>
      <w:docPartBody>
        <w:p w:rsidR="001E2FB4" w:rsidRDefault="001E2FB4" w:rsidP="001E2FB4">
          <w:pPr>
            <w:pStyle w:val="AC2B7ACF3BF24599A1F51AD82D9C10FC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75BFE275A90949B7A94FCBC4C057D3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46C188-D634-4FAD-9967-AB24D35A83F9}"/>
      </w:docPartPr>
      <w:docPartBody>
        <w:p w:rsidR="001E2FB4" w:rsidRDefault="001E2FB4" w:rsidP="001E2FB4">
          <w:pPr>
            <w:pStyle w:val="75BFE275A90949B7A94FCBC4C057D33B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C1AC4397CAC2499F82D4E7A3772CC3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F9CCD-135F-48D7-8B96-CFC5679AA15D}"/>
      </w:docPartPr>
      <w:docPartBody>
        <w:p w:rsidR="001E2FB4" w:rsidRDefault="001E2FB4" w:rsidP="001E2FB4">
          <w:pPr>
            <w:pStyle w:val="C1AC4397CAC2499F82D4E7A3772CC31C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781F95F2FCEE419584B0F3F4F5F198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5DB115-E5BE-44BB-8018-5AC97B4732C0}"/>
      </w:docPartPr>
      <w:docPartBody>
        <w:p w:rsidR="001E2FB4" w:rsidRDefault="001E2FB4" w:rsidP="001E2FB4">
          <w:pPr>
            <w:pStyle w:val="781F95F2FCEE419584B0F3F4F5F198F2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1F160D1ED3224290AAE1108506CE3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AA404-5B31-403A-8383-B48E25E6C468}"/>
      </w:docPartPr>
      <w:docPartBody>
        <w:p w:rsidR="001E2FB4" w:rsidRDefault="001E2FB4" w:rsidP="001E2FB4">
          <w:pPr>
            <w:pStyle w:val="1F160D1ED3224290AAE1108506CE3EB9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C6B4F8F3DAA340289BFEF91D8CD21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849BDC-5047-4724-BF3E-2B593890BEA9}"/>
      </w:docPartPr>
      <w:docPartBody>
        <w:p w:rsidR="001E2FB4" w:rsidRDefault="001E2FB4" w:rsidP="001E2FB4">
          <w:pPr>
            <w:pStyle w:val="C6B4F8F3DAA340289BFEF91D8CD21F84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853F18FE239C460CA902C772EE1F7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BAD9B6-F90D-40AA-AA0B-B4E46D0B2885}"/>
      </w:docPartPr>
      <w:docPartBody>
        <w:p w:rsidR="001E2FB4" w:rsidRDefault="001E2FB4" w:rsidP="001E2FB4">
          <w:pPr>
            <w:pStyle w:val="853F18FE239C460CA902C772EE1F7521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00F88E4134B4452DBE8DBFEB96A25F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553512-E3F9-4619-B6B9-019E1AB2466C}"/>
      </w:docPartPr>
      <w:docPartBody>
        <w:p w:rsidR="001E2FB4" w:rsidRDefault="001E2FB4" w:rsidP="001E2FB4">
          <w:pPr>
            <w:pStyle w:val="00F88E4134B4452DBE8DBFEB96A25F3E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D4EAA9E1976B4F2D86DC0924E21FE8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33386E-E560-4424-B9C2-621222CA9F32}"/>
      </w:docPartPr>
      <w:docPartBody>
        <w:p w:rsidR="001E2FB4" w:rsidRDefault="001E2FB4" w:rsidP="001E2FB4">
          <w:pPr>
            <w:pStyle w:val="D4EAA9E1976B4F2D86DC0924E21FE8B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1D986134A06E439E85F125EA82CC0D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59B2FB-B710-4A44-A8BE-2C174D649428}"/>
      </w:docPartPr>
      <w:docPartBody>
        <w:p w:rsidR="001E2FB4" w:rsidRDefault="001E2FB4" w:rsidP="001E2FB4">
          <w:pPr>
            <w:pStyle w:val="1D986134A06E439E85F125EA82CC0DEF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F4AABAF23C734A0BBA998DF9F39B4D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BACFB9-8E9B-4519-A076-6194CABF549F}"/>
      </w:docPartPr>
      <w:docPartBody>
        <w:p w:rsidR="001E2FB4" w:rsidRDefault="001E2FB4" w:rsidP="001E2FB4">
          <w:pPr>
            <w:pStyle w:val="F4AABAF23C734A0BBA998DF9F39B4D8C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E31EADAB6EB14BC28F185650AF6CA7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2EF325-EC7A-4DF7-837B-FF4D9D5030CB}"/>
      </w:docPartPr>
      <w:docPartBody>
        <w:p w:rsidR="001E2FB4" w:rsidRDefault="001E2FB4" w:rsidP="001E2FB4">
          <w:pPr>
            <w:pStyle w:val="E31EADAB6EB14BC28F185650AF6CA7E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4DD0070879544328BB9C9B07F4D0E7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813FE6-2FFF-4892-9F9B-8DFBE5D3438E}"/>
      </w:docPartPr>
      <w:docPartBody>
        <w:p w:rsidR="001E2FB4" w:rsidRDefault="001E2FB4" w:rsidP="001E2FB4">
          <w:pPr>
            <w:pStyle w:val="4DD0070879544328BB9C9B07F4D0E7DB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4F62C671A05840BB8E371E0DD5700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2C64DB-017A-4338-A47C-89C7B20309DA}"/>
      </w:docPartPr>
      <w:docPartBody>
        <w:p w:rsidR="001E2FB4" w:rsidRDefault="001E2FB4" w:rsidP="001E2FB4">
          <w:pPr>
            <w:pStyle w:val="4F62C671A05840BB8E371E0DD57008DC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09D08F4A1B804E699DA45B905239B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FDA37F-F8E0-428C-9888-6994F96A86C2}"/>
      </w:docPartPr>
      <w:docPartBody>
        <w:p w:rsidR="001E2FB4" w:rsidRDefault="001E2FB4" w:rsidP="001E2FB4">
          <w:pPr>
            <w:pStyle w:val="09D08F4A1B804E699DA45B905239B24E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725C67A25777486599129C049549D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32ECB3-E5EE-43AD-B82E-4724A579AC15}"/>
      </w:docPartPr>
      <w:docPartBody>
        <w:p w:rsidR="001E2FB4" w:rsidRDefault="001E2FB4" w:rsidP="001E2FB4">
          <w:pPr>
            <w:pStyle w:val="725C67A25777486599129C049549DF01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1E373A00868346D18FC74B3BD8FA8D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884CE-EA42-4F31-8902-981B818DC7FB}"/>
      </w:docPartPr>
      <w:docPartBody>
        <w:p w:rsidR="001E2FB4" w:rsidRDefault="001E2FB4" w:rsidP="001E2FB4">
          <w:pPr>
            <w:pStyle w:val="1E373A00868346D18FC74B3BD8FA8DFA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9FDD3DF2095644BD999181C6153B6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7718C6-0ED5-445F-8A83-B0024F3B16BB}"/>
      </w:docPartPr>
      <w:docPartBody>
        <w:p w:rsidR="001E2FB4" w:rsidRDefault="001E2FB4" w:rsidP="001E2FB4">
          <w:pPr>
            <w:pStyle w:val="9FDD3DF2095644BD999181C6153B6D22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2D8B4D2C881945A98256580DBBCBFC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0169C2-16C2-4880-A730-4694A9B3161F}"/>
      </w:docPartPr>
      <w:docPartBody>
        <w:p w:rsidR="001E2FB4" w:rsidRDefault="00431CFB" w:rsidP="00431CFB">
          <w:pPr>
            <w:pStyle w:val="2D8B4D2C881945A98256580DBBCBFCB62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C1941A0E1B8D40F986B298B8B05F5F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805EDC-B78C-4CF2-A394-4EC81BF64FA4}"/>
      </w:docPartPr>
      <w:docPartBody>
        <w:p w:rsidR="001E2FB4" w:rsidRDefault="001E2FB4" w:rsidP="001E2FB4">
          <w:pPr>
            <w:pStyle w:val="C1941A0E1B8D40F986B298B8B05F5F17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5FB8CC2D8E7F4622ADD6A76450E0C7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8E09C-B760-4202-9DAA-37BA7401C25F}"/>
      </w:docPartPr>
      <w:docPartBody>
        <w:p w:rsidR="001E2FB4" w:rsidRDefault="001E2FB4" w:rsidP="001E2FB4">
          <w:pPr>
            <w:pStyle w:val="5FB8CC2D8E7F4622ADD6A76450E0C721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298A3857299E47759A0845D2500ADE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5BA8B-241D-4B79-90E8-9DCA6F26AFC6}"/>
      </w:docPartPr>
      <w:docPartBody>
        <w:p w:rsidR="001E2FB4" w:rsidRDefault="001E2FB4" w:rsidP="001E2FB4">
          <w:pPr>
            <w:pStyle w:val="298A3857299E47759A0845D2500ADEB6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E441D75D8E4C4A22B493565AC6A796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32311C-2A79-4027-9650-E27F77139083}"/>
      </w:docPartPr>
      <w:docPartBody>
        <w:p w:rsidR="001E2FB4" w:rsidRDefault="001E2FB4" w:rsidP="001E2FB4">
          <w:pPr>
            <w:pStyle w:val="E441D75D8E4C4A22B493565AC6A79692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C1303FA6A4BE4C009B4AF1EBE51D27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28797-1E97-4F31-842C-28F498C6EF7B}"/>
      </w:docPartPr>
      <w:docPartBody>
        <w:p w:rsidR="001E2FB4" w:rsidRDefault="001E2FB4" w:rsidP="001E2FB4">
          <w:pPr>
            <w:pStyle w:val="C1303FA6A4BE4C009B4AF1EBE51D2742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55AC646A9CA04F9BA2B032C01B0E0A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76EED1-7D9B-4111-A97A-5A2958AB7FD3}"/>
      </w:docPartPr>
      <w:docPartBody>
        <w:p w:rsidR="001E2FB4" w:rsidRDefault="001E2FB4" w:rsidP="001E2FB4">
          <w:pPr>
            <w:pStyle w:val="55AC646A9CA04F9BA2B032C01B0E0AAA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D548B8E994224353945C1AA68C3E4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DCEDF8-47C7-4AE8-8779-D682A133D0A8}"/>
      </w:docPartPr>
      <w:docPartBody>
        <w:p w:rsidR="001E2FB4" w:rsidRDefault="001E2FB4" w:rsidP="001E2FB4">
          <w:pPr>
            <w:pStyle w:val="D548B8E994224353945C1AA68C3E41E9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BBB5CAB1661547B888EF91DF536184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A3F85A-5437-4966-9B88-7CA228008CDE}"/>
      </w:docPartPr>
      <w:docPartBody>
        <w:p w:rsidR="001E2FB4" w:rsidRDefault="00431CFB" w:rsidP="00431CFB">
          <w:pPr>
            <w:pStyle w:val="BBB5CAB1661547B888EF91DF536184502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267CEA9D0F5F423E9DE2C811166F98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EA8C2-6585-43C6-8047-067C6F7ABD88}"/>
      </w:docPartPr>
      <w:docPartBody>
        <w:p w:rsidR="001E2FB4" w:rsidRDefault="001E2FB4" w:rsidP="001E2FB4">
          <w:pPr>
            <w:pStyle w:val="267CEA9D0F5F423E9DE2C811166F982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65EA10C5BA9340D8AB826A28D68359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8CFD61-C1C5-4EF9-A1AE-D630F62731E3}"/>
      </w:docPartPr>
      <w:docPartBody>
        <w:p w:rsidR="001E2FB4" w:rsidRDefault="001E2FB4" w:rsidP="001E2FB4">
          <w:pPr>
            <w:pStyle w:val="65EA10C5BA9340D8AB826A28D68359B8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5F2C07444FD745E0A58C4B161E0981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1F3CC4-91BF-499E-BF92-B1B6AFB4AD94}"/>
      </w:docPartPr>
      <w:docPartBody>
        <w:p w:rsidR="001E2FB4" w:rsidRDefault="001E2FB4" w:rsidP="001E2FB4">
          <w:pPr>
            <w:pStyle w:val="5F2C07444FD745E0A58C4B161E098198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C6C3BF3CCD9842BEAEBB5D8B547FA7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3AE94-BE67-448E-8CBE-E69697B32BC3}"/>
      </w:docPartPr>
      <w:docPartBody>
        <w:p w:rsidR="001E2FB4" w:rsidRDefault="001E2FB4" w:rsidP="001E2FB4">
          <w:pPr>
            <w:pStyle w:val="C6C3BF3CCD9842BEAEBB5D8B547FA7F7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00996E7591D14B08BAA9484B5A1C9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B99889-F7BC-412D-BB3C-5E5B5AFEFCFB}"/>
      </w:docPartPr>
      <w:docPartBody>
        <w:p w:rsidR="001E2FB4" w:rsidRDefault="001E2FB4" w:rsidP="001E2FB4">
          <w:pPr>
            <w:pStyle w:val="00996E7591D14B08BAA9484B5A1C97A8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4BF720EDAB764FBB9AEF37C4E5670A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575FAB-454F-4FFA-8D74-0F810AD63661}"/>
      </w:docPartPr>
      <w:docPartBody>
        <w:p w:rsidR="001E2FB4" w:rsidRDefault="001E2FB4" w:rsidP="001E2FB4">
          <w:pPr>
            <w:pStyle w:val="4BF720EDAB764FBB9AEF37C4E5670A67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FBCB81D3E39146F69882B6548446F5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BCDFD-10CF-42C5-9DDA-5156235D856E}"/>
      </w:docPartPr>
      <w:docPartBody>
        <w:p w:rsidR="001E2FB4" w:rsidRDefault="001E2FB4" w:rsidP="001E2FB4">
          <w:pPr>
            <w:pStyle w:val="FBCB81D3E39146F69882B6548446F59F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D957D77DBA634538AFC4267B4569A2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CB7EE-4C7C-4352-8C59-3AB851CCD499}"/>
      </w:docPartPr>
      <w:docPartBody>
        <w:p w:rsidR="001E2FB4" w:rsidRDefault="001E2FB4" w:rsidP="001E2FB4">
          <w:pPr>
            <w:pStyle w:val="D957D77DBA634538AFC4267B4569A28E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099A33C6D76A4EE9877C3C7C044B0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B98970-5437-4D57-91D6-D29ADA9BE1BE}"/>
      </w:docPartPr>
      <w:docPartBody>
        <w:p w:rsidR="001E2FB4" w:rsidRDefault="001E2FB4" w:rsidP="001E2FB4">
          <w:pPr>
            <w:pStyle w:val="099A33C6D76A4EE9877C3C7C044B051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82A1FAD8C9504C8EB8EB7AACC4EA9E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0568A-EC08-4821-9015-F8A23BFB3C1F}"/>
      </w:docPartPr>
      <w:docPartBody>
        <w:p w:rsidR="001E2FB4" w:rsidRDefault="001E2FB4" w:rsidP="001E2FB4">
          <w:pPr>
            <w:pStyle w:val="82A1FAD8C9504C8EB8EB7AACC4EA9E5B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4849D3B298894A818F54A83DA90420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477EF-86F6-4BE5-A6E5-5FCD1CE55F49}"/>
      </w:docPartPr>
      <w:docPartBody>
        <w:p w:rsidR="001E2FB4" w:rsidRDefault="001E2FB4" w:rsidP="001E2FB4">
          <w:pPr>
            <w:pStyle w:val="4849D3B298894A818F54A83DA9042076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DD7D75DEA1C744579EFC277DE8036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CD3DA6-19E4-4254-96D9-3CC8147C22CD}"/>
      </w:docPartPr>
      <w:docPartBody>
        <w:p w:rsidR="001E2FB4" w:rsidRDefault="001E2FB4" w:rsidP="001E2FB4">
          <w:pPr>
            <w:pStyle w:val="DD7D75DEA1C744579EFC277DE8036E82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967327D8E4CA4FE7820A0B1374ABA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DAC15D-CF34-448A-9236-A0C9D16EB48D}"/>
      </w:docPartPr>
      <w:docPartBody>
        <w:p w:rsidR="001E2FB4" w:rsidRDefault="001E2FB4" w:rsidP="001E2FB4">
          <w:pPr>
            <w:pStyle w:val="967327D8E4CA4FE7820A0B1374ABA1E4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0CD35DF93D754139999091D7F1347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513859-6627-463A-9B15-CAE2F2781B12}"/>
      </w:docPartPr>
      <w:docPartBody>
        <w:p w:rsidR="001E2FB4" w:rsidRDefault="001E2FB4" w:rsidP="001E2FB4">
          <w:pPr>
            <w:pStyle w:val="0CD35DF93D754139999091D7F13478EE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B4E79B6B7B234BF9A260C71D3511F5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971E20-250E-4D12-BC3B-A9C561D6C1C3}"/>
      </w:docPartPr>
      <w:docPartBody>
        <w:p w:rsidR="001E2FB4" w:rsidRDefault="001E2FB4" w:rsidP="001E2FB4">
          <w:pPr>
            <w:pStyle w:val="B4E79B6B7B234BF9A260C71D3511F540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5525326C120F4EE3BC4D02DFDB9665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78ABE-A3B5-4BAA-92D4-D55C0FC1E229}"/>
      </w:docPartPr>
      <w:docPartBody>
        <w:p w:rsidR="001E2FB4" w:rsidRDefault="001E2FB4" w:rsidP="001E2FB4">
          <w:pPr>
            <w:pStyle w:val="5525326C120F4EE3BC4D02DFDB9665F9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33D2A24C4907427D81F8D03688DB44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EBA6A-796E-46DF-B9F4-FC3AA45532F0}"/>
      </w:docPartPr>
      <w:docPartBody>
        <w:p w:rsidR="001E2FB4" w:rsidRDefault="001E2FB4" w:rsidP="001E2FB4">
          <w:pPr>
            <w:pStyle w:val="33D2A24C4907427D81F8D03688DB44CA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DefaultPlaceholder_-1854013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52DD6-131C-4984-8ADA-0672FFBDD24F}"/>
      </w:docPartPr>
      <w:docPartBody>
        <w:p w:rsidR="00431CFB" w:rsidRDefault="00431CFB"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B8C1E0064C594248B659B97D42F4DF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3FF24B-87BD-45E2-A1BD-734A11D04AA0}"/>
      </w:docPartPr>
      <w:docPartBody>
        <w:p w:rsidR="00431CFB" w:rsidRDefault="00431CFB" w:rsidP="00431CFB">
          <w:pPr>
            <w:pStyle w:val="B8C1E0064C594248B659B97D42F4DF491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283392230F314CE1B0EDDB26851BA9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1CA51B-C0E1-4AD4-A446-78F1C94B45C6}"/>
      </w:docPartPr>
      <w:docPartBody>
        <w:p w:rsidR="00431CFB" w:rsidRDefault="00431CFB">
          <w:r>
            <w:t>___</w:t>
          </w:r>
        </w:p>
      </w:docPartBody>
    </w:docPart>
    <w:docPart>
      <w:docPartPr>
        <w:name w:val="DE66029A653E41088BC5D2F6D11FF1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F90897-FC5D-4397-97FC-388032B0EE8D}"/>
      </w:docPartPr>
      <w:docPartBody>
        <w:p w:rsidR="00431CFB" w:rsidRDefault="00431CFB" w:rsidP="00431CFB">
          <w:pPr>
            <w:pStyle w:val="DE66029A653E41088BC5D2F6D11FF131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D29A8F634A2D47059C4DE79D10E30C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1BCD44-8B03-413E-A42A-D6114CA765F9}"/>
      </w:docPartPr>
      <w:docPartBody>
        <w:p w:rsidR="00431CFB" w:rsidRDefault="00431CFB" w:rsidP="00431CFB">
          <w:pPr>
            <w:pStyle w:val="D29A8F634A2D47059C4DE79D10E30C3C"/>
          </w:pPr>
          <w:r>
            <w:t>___</w:t>
          </w:r>
        </w:p>
      </w:docPartBody>
    </w:docPart>
    <w:docPart>
      <w:docPartPr>
        <w:name w:val="65270BB321064ABEBA2D40535C7D8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528791-B6A9-4E0B-9B25-194ADC193708}"/>
      </w:docPartPr>
      <w:docPartBody>
        <w:p w:rsidR="00431CFB" w:rsidRDefault="00431CFB" w:rsidP="00431CFB">
          <w:pPr>
            <w:pStyle w:val="65270BB321064ABEBA2D40535C7D818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A8D012A79DC44609A3DD563F5A1786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6CBEF8-CF06-4FDF-958D-54EEE2B851E5}"/>
      </w:docPartPr>
      <w:docPartBody>
        <w:p w:rsidR="00431CFB" w:rsidRDefault="00431CFB" w:rsidP="00431CFB">
          <w:pPr>
            <w:pStyle w:val="A8D012A79DC44609A3DD563F5A178625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98EADF751F6F426A883125CBE15074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BDC7F-E80A-4395-985E-6297C6528958}"/>
      </w:docPartPr>
      <w:docPartBody>
        <w:p w:rsidR="00431CFB" w:rsidRDefault="00431CFB" w:rsidP="00431CFB">
          <w:pPr>
            <w:pStyle w:val="98EADF751F6F426A883125CBE150742B"/>
          </w:pPr>
          <w:r>
            <w:t>___</w:t>
          </w:r>
        </w:p>
      </w:docPartBody>
    </w:docPart>
    <w:docPart>
      <w:docPartPr>
        <w:name w:val="32D2D840A672433380EC9036FB6AB6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2F8001-F719-4E12-B8CD-70443279ABDD}"/>
      </w:docPartPr>
      <w:docPartBody>
        <w:p w:rsidR="00431CFB" w:rsidRDefault="00431CFB" w:rsidP="00431CFB">
          <w:pPr>
            <w:pStyle w:val="32D2D840A672433380EC9036FB6AB66F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B05DE93C1BBC4CEB90046975E8FEF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D481E9-116D-4FB9-82A0-3BBF53F731BC}"/>
      </w:docPartPr>
      <w:docPartBody>
        <w:p w:rsidR="00431CFB" w:rsidRDefault="00431CFB" w:rsidP="00431CFB">
          <w:pPr>
            <w:pStyle w:val="B05DE93C1BBC4CEB90046975E8FEF4AE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19CA55E203404BB597DCA05FA6320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D2A0C4-793E-41B9-9E9A-EAE909A47A35}"/>
      </w:docPartPr>
      <w:docPartBody>
        <w:p w:rsidR="00431CFB" w:rsidRDefault="00431CFB" w:rsidP="00431CFB">
          <w:pPr>
            <w:pStyle w:val="19CA55E203404BB597DCA05FA63204B5"/>
          </w:pPr>
          <w:r>
            <w:t>___</w:t>
          </w:r>
        </w:p>
      </w:docPartBody>
    </w:docPart>
    <w:docPart>
      <w:docPartPr>
        <w:name w:val="00BEC4AA7A5A4599987244B466D4F2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7C9B1-4F44-4F0A-AE16-4251CC3D5301}"/>
      </w:docPartPr>
      <w:docPartBody>
        <w:p w:rsidR="00431CFB" w:rsidRDefault="00431CFB" w:rsidP="00431CFB">
          <w:pPr>
            <w:pStyle w:val="00BEC4AA7A5A4599987244B466D4F2CF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AF97339AFF2D4371B91C31A31563ED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F38309-CD3E-42F4-A57C-C78BF4D62B65}"/>
      </w:docPartPr>
      <w:docPartBody>
        <w:p w:rsidR="00A05E67" w:rsidRDefault="00431CFB" w:rsidP="00431CFB">
          <w:pPr>
            <w:pStyle w:val="AF97339AFF2D4371B91C31A31563ED13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9FF42C74230C40BB828F7E4A359F85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6B7A5-1D4C-43D7-842F-D9F83816CAC4}"/>
      </w:docPartPr>
      <w:docPartBody>
        <w:p w:rsidR="00A05E67" w:rsidRDefault="00431CFB" w:rsidP="00431CFB">
          <w:pPr>
            <w:pStyle w:val="9FF42C74230C40BB828F7E4A359F8500"/>
          </w:pPr>
          <w:r>
            <w:t>___</w:t>
          </w:r>
        </w:p>
      </w:docPartBody>
    </w:docPart>
    <w:docPart>
      <w:docPartPr>
        <w:name w:val="CE8436E1D6F040D6A6466C7E3B288A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67FA4F-274C-429F-8EEE-DBB9EE05CB33}"/>
      </w:docPartPr>
      <w:docPartBody>
        <w:p w:rsidR="00A05E67" w:rsidRDefault="00431CFB" w:rsidP="00431CFB">
          <w:pPr>
            <w:pStyle w:val="CE8436E1D6F040D6A6466C7E3B288A5F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9EADF8BD47CF41F792C4FF81925CFD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E474A7-51CE-4B30-B10A-DC8425218142}"/>
      </w:docPartPr>
      <w:docPartBody>
        <w:p w:rsidR="00A05E67" w:rsidRDefault="00431CFB" w:rsidP="00431CFB">
          <w:pPr>
            <w:pStyle w:val="9EADF8BD47CF41F792C4FF81925CFD6A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9748AE917D424542B99C9907453FC3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1F0326-B8C6-45CC-89EF-69387084B55B}"/>
      </w:docPartPr>
      <w:docPartBody>
        <w:p w:rsidR="00A05E67" w:rsidRDefault="00431CFB" w:rsidP="00431CFB">
          <w:pPr>
            <w:pStyle w:val="9748AE917D424542B99C9907453FC3E2"/>
          </w:pPr>
          <w:r>
            <w:t>___</w:t>
          </w:r>
        </w:p>
      </w:docPartBody>
    </w:docPart>
    <w:docPart>
      <w:docPartPr>
        <w:name w:val="B9CAAA374F4144D8A7C894CA7C95F3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35A68-DF2F-4DFA-ACE6-1B7A3825C3DA}"/>
      </w:docPartPr>
      <w:docPartBody>
        <w:p w:rsidR="00A05E67" w:rsidRDefault="00431CFB" w:rsidP="00431CFB">
          <w:pPr>
            <w:pStyle w:val="B9CAAA374F4144D8A7C894CA7C95F34B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47228DAB9CA84CE8B9338D4D31F5EC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48607-A336-4E70-A669-509DCB83D165}"/>
      </w:docPartPr>
      <w:docPartBody>
        <w:p w:rsidR="00A05E67" w:rsidRDefault="00431CFB" w:rsidP="00431CFB">
          <w:pPr>
            <w:pStyle w:val="47228DAB9CA84CE8B9338D4D31F5EC6C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84AFFD5C6DA3477689AAB7E850264E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E422E-6F21-41E7-BC25-C0DBFD5924D3}"/>
      </w:docPartPr>
      <w:docPartBody>
        <w:p w:rsidR="00A05E67" w:rsidRDefault="00431CFB" w:rsidP="00431CFB">
          <w:pPr>
            <w:pStyle w:val="84AFFD5C6DA3477689AAB7E850264EBD"/>
          </w:pPr>
          <w:r>
            <w:t>___</w:t>
          </w:r>
        </w:p>
      </w:docPartBody>
    </w:docPart>
    <w:docPart>
      <w:docPartPr>
        <w:name w:val="821B3D094E844195B0088F017FE8E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1F7F02-7205-4F17-96C6-12D64FB6E3DB}"/>
      </w:docPartPr>
      <w:docPartBody>
        <w:p w:rsidR="00A05E67" w:rsidRDefault="00431CFB" w:rsidP="00431CFB">
          <w:pPr>
            <w:pStyle w:val="821B3D094E844195B0088F017FE8EA34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FFEAF9BA9EF7486E967337B4C086D4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0DFFC0-05ED-4014-8310-C916A8DB6110}"/>
      </w:docPartPr>
      <w:docPartBody>
        <w:p w:rsidR="00A05E67" w:rsidRDefault="00431CFB" w:rsidP="00431CFB">
          <w:pPr>
            <w:pStyle w:val="FFEAF9BA9EF7486E967337B4C086D42A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7D755E07014B4935B344376BE786BA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68CFDE-7880-4AEB-95DE-A302ED045F30}"/>
      </w:docPartPr>
      <w:docPartBody>
        <w:p w:rsidR="00A05E67" w:rsidRDefault="00431CFB" w:rsidP="00431CFB">
          <w:pPr>
            <w:pStyle w:val="7D755E07014B4935B344376BE786BAC5"/>
          </w:pPr>
          <w:r>
            <w:t>___</w:t>
          </w:r>
        </w:p>
      </w:docPartBody>
    </w:docPart>
    <w:docPart>
      <w:docPartPr>
        <w:name w:val="218FA13A1BF04AD385027EF72216E5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9B66A-3757-423E-AFB9-32B54D9547EF}"/>
      </w:docPartPr>
      <w:docPartBody>
        <w:p w:rsidR="00A05E67" w:rsidRDefault="00431CFB" w:rsidP="00431CFB">
          <w:pPr>
            <w:pStyle w:val="218FA13A1BF04AD385027EF72216E50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386B623D2C5146709A763BFF34253F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A8368-998D-40B3-85EF-5D65745674E3}"/>
      </w:docPartPr>
      <w:docPartBody>
        <w:p w:rsidR="00A05E67" w:rsidRDefault="00431CFB" w:rsidP="00431CFB">
          <w:pPr>
            <w:pStyle w:val="386B623D2C5146709A763BFF34253F93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91B7A97D8F444F018AA26FBF87CB4A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88256-C33E-49C7-8434-DFD11C18BD4A}"/>
      </w:docPartPr>
      <w:docPartBody>
        <w:p w:rsidR="00A05E67" w:rsidRDefault="00431CFB" w:rsidP="00431CFB">
          <w:pPr>
            <w:pStyle w:val="91B7A97D8F444F018AA26FBF87CB4A5E"/>
          </w:pPr>
          <w:r>
            <w:t>___</w:t>
          </w:r>
        </w:p>
      </w:docPartBody>
    </w:docPart>
    <w:docPart>
      <w:docPartPr>
        <w:name w:val="CB88D657B16B4A64986E63BEF50F8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504395-04D5-45E6-9E2C-2387C4865407}"/>
      </w:docPartPr>
      <w:docPartBody>
        <w:p w:rsidR="00A05E67" w:rsidRDefault="00431CFB" w:rsidP="00431CFB">
          <w:pPr>
            <w:pStyle w:val="CB88D657B16B4A64986E63BEF50F8ED2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A1C31B081AD74CEE8D4B4D4537A549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CC937-9FD4-492D-8184-D958767CB722}"/>
      </w:docPartPr>
      <w:docPartBody>
        <w:p w:rsidR="00A05E67" w:rsidRDefault="00431CFB" w:rsidP="00431CFB">
          <w:pPr>
            <w:pStyle w:val="A1C31B081AD74CEE8D4B4D4537A549C5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63759C98369E4F0CA5F543E4E70BB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B4FFFB-B70C-405C-AFB2-61DE3FD64EDE}"/>
      </w:docPartPr>
      <w:docPartBody>
        <w:p w:rsidR="00A05E67" w:rsidRDefault="00431CFB" w:rsidP="00431CFB">
          <w:pPr>
            <w:pStyle w:val="63759C98369E4F0CA5F543E4E70BB947"/>
          </w:pPr>
          <w:r>
            <w:t>___</w:t>
          </w:r>
        </w:p>
      </w:docPartBody>
    </w:docPart>
    <w:docPart>
      <w:docPartPr>
        <w:name w:val="B45641E998DB4D74B0E24EFA9F3EEF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07F82-367E-4115-80AF-E1023C595C25}"/>
      </w:docPartPr>
      <w:docPartBody>
        <w:p w:rsidR="00A05E67" w:rsidRDefault="00431CFB" w:rsidP="00431CFB">
          <w:pPr>
            <w:pStyle w:val="B45641E998DB4D74B0E24EFA9F3EEF7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459CAB45CC8B4263AB9E6103346F8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9546D-C736-41AF-8ACF-C9371F3010D3}"/>
      </w:docPartPr>
      <w:docPartBody>
        <w:p w:rsidR="00A05E67" w:rsidRDefault="00431CFB" w:rsidP="00431CFB">
          <w:pPr>
            <w:pStyle w:val="459CAB45CC8B4263AB9E6103346F8142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A911A81C29ED4E48BC2B9DEB2752D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8708C-F316-40D5-92E1-D03064FEF902}"/>
      </w:docPartPr>
      <w:docPartBody>
        <w:p w:rsidR="00A05E67" w:rsidRDefault="00431CFB" w:rsidP="00431CFB">
          <w:pPr>
            <w:pStyle w:val="A911A81C29ED4E48BC2B9DEB2752D097"/>
          </w:pPr>
          <w:r>
            <w:t>___</w:t>
          </w:r>
        </w:p>
      </w:docPartBody>
    </w:docPart>
    <w:docPart>
      <w:docPartPr>
        <w:name w:val="FDDE0E2E049C405BB7DCAD271563CD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9C9F49-34E6-466F-A2DF-E5BA34038724}"/>
      </w:docPartPr>
      <w:docPartBody>
        <w:p w:rsidR="00A05E67" w:rsidRDefault="00431CFB" w:rsidP="00431CFB">
          <w:pPr>
            <w:pStyle w:val="FDDE0E2E049C405BB7DCAD271563CD4A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E64A9C55D87F4C2490F30512CA7BC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AC07F7-B463-4EBD-AC20-C858B5C6BDD7}"/>
      </w:docPartPr>
      <w:docPartBody>
        <w:p w:rsidR="00A05E67" w:rsidRDefault="00431CFB" w:rsidP="00431CFB">
          <w:pPr>
            <w:pStyle w:val="E64A9C55D87F4C2490F30512CA7BC650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7088C33C6AF54F34864D02615AEC37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D6C254-DB48-458E-89ED-B7E5FC585A47}"/>
      </w:docPartPr>
      <w:docPartBody>
        <w:p w:rsidR="00A05E67" w:rsidRDefault="00431CFB" w:rsidP="00431CFB">
          <w:pPr>
            <w:pStyle w:val="7088C33C6AF54F34864D02615AEC376B"/>
          </w:pPr>
          <w:r>
            <w:t>___</w:t>
          </w:r>
        </w:p>
      </w:docPartBody>
    </w:docPart>
    <w:docPart>
      <w:docPartPr>
        <w:name w:val="2E09AC876A624EC59B534CD7F511FD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88B58-7CFE-4015-A98D-D1B1C676F3F1}"/>
      </w:docPartPr>
      <w:docPartBody>
        <w:p w:rsidR="00A05E67" w:rsidRDefault="00431CFB" w:rsidP="00431CFB">
          <w:pPr>
            <w:pStyle w:val="2E09AC876A624EC59B534CD7F511FD9C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97402F731E6E487A9BF594382BA98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0318ED-8E00-414E-A597-E8082BAAC674}"/>
      </w:docPartPr>
      <w:docPartBody>
        <w:p w:rsidR="008B5F7A" w:rsidRDefault="008B5F7A" w:rsidP="008B5F7A">
          <w:pPr>
            <w:pStyle w:val="97402F731E6E487A9BF594382BA98D79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C4FDCF9EE7774DCB82BD2073E336E2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A2471-BC5B-4E65-A7CC-38ED4DA2B8A6}"/>
      </w:docPartPr>
      <w:docPartBody>
        <w:p w:rsidR="008B5F7A" w:rsidRDefault="008B5F7A" w:rsidP="008B5F7A">
          <w:pPr>
            <w:pStyle w:val="C4FDCF9EE7774DCB82BD2073E336E2BD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553CB928A2BB4D64A2A67B7414D9A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E06B84-9CE5-43F5-8C03-1CFE1A1A94C9}"/>
      </w:docPartPr>
      <w:docPartBody>
        <w:p w:rsidR="008B5F7A" w:rsidRDefault="008B5F7A" w:rsidP="008B5F7A">
          <w:pPr>
            <w:pStyle w:val="553CB928A2BB4D64A2A67B7414D9A8FF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9B88E9BD2832473A85F6D9D345E73C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22391-DD2A-4050-A5AD-07AF37F89A93}"/>
      </w:docPartPr>
      <w:docPartBody>
        <w:p w:rsidR="008B5F7A" w:rsidRDefault="008B5F7A" w:rsidP="008B5F7A">
          <w:pPr>
            <w:pStyle w:val="9B88E9BD2832473A85F6D9D345E73C9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7C5C64FAC5BD4DFEBCFA860EC3217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AC8B05-555A-40A3-BFC3-BA61CD32A239}"/>
      </w:docPartPr>
      <w:docPartBody>
        <w:p w:rsidR="008B5F7A" w:rsidRDefault="008B5F7A" w:rsidP="008B5F7A">
          <w:pPr>
            <w:pStyle w:val="7C5C64FAC5BD4DFEBCFA860EC3217AC4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085AC84AAE37403B9255783B237F31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7F524-FC60-4F9D-8706-19318FF1EFBC}"/>
      </w:docPartPr>
      <w:docPartBody>
        <w:p w:rsidR="008B5F7A" w:rsidRDefault="008B5F7A" w:rsidP="008B5F7A">
          <w:pPr>
            <w:pStyle w:val="085AC84AAE37403B9255783B237F31F1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2B1A040646144B9D92FF24C11BD9F3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8A8510-771A-4755-A8C5-156E1DCB3107}"/>
      </w:docPartPr>
      <w:docPartBody>
        <w:p w:rsidR="008B5F7A" w:rsidRDefault="008B5F7A" w:rsidP="008B5F7A">
          <w:pPr>
            <w:pStyle w:val="2B1A040646144B9D92FF24C11BD9F311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198EE75A3C984AF38082B63007561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19745-BE22-4870-A9AE-55FEABF15CD5}"/>
      </w:docPartPr>
      <w:docPartBody>
        <w:p w:rsidR="008B5F7A" w:rsidRDefault="008B5F7A" w:rsidP="008B5F7A">
          <w:pPr>
            <w:pStyle w:val="198EE75A3C984AF38082B63007561A9E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3EF7C446244A449D989E243DFC778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87FF56-2BF5-4AA8-81EC-58D50CE552F9}"/>
      </w:docPartPr>
      <w:docPartBody>
        <w:p w:rsidR="008B5F7A" w:rsidRDefault="008B5F7A" w:rsidP="008B5F7A">
          <w:pPr>
            <w:pStyle w:val="3EF7C446244A449D989E243DFC77883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244936888723403191C64250388EC9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7B428A-27CA-4F1B-AF50-206B1A2FD3C6}"/>
      </w:docPartPr>
      <w:docPartBody>
        <w:p w:rsidR="008B5F7A" w:rsidRDefault="008B5F7A" w:rsidP="008B5F7A">
          <w:pPr>
            <w:pStyle w:val="244936888723403191C64250388EC99D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62DE248B5E454A51BECD0640741EAC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4B0A8-1593-47FE-808A-6488438CD150}"/>
      </w:docPartPr>
      <w:docPartBody>
        <w:p w:rsidR="008B5F7A" w:rsidRDefault="008B5F7A" w:rsidP="008B5F7A">
          <w:pPr>
            <w:pStyle w:val="62DE248B5E454A51BECD0640741EACF6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FFF4F90391314A0A8894AEA00BCB24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6CC5F1-5082-431A-8820-F72B94D04102}"/>
      </w:docPartPr>
      <w:docPartBody>
        <w:p w:rsidR="008B5F7A" w:rsidRDefault="008B5F7A" w:rsidP="008B5F7A">
          <w:pPr>
            <w:pStyle w:val="FFF4F90391314A0A8894AEA00BCB240E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1D037A197C5D492C998B0E0D39A468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2D257-18C8-4B1D-B092-05BCB3B3546B}"/>
      </w:docPartPr>
      <w:docPartBody>
        <w:p w:rsidR="008B5F7A" w:rsidRDefault="008B5F7A" w:rsidP="008B5F7A">
          <w:pPr>
            <w:pStyle w:val="1D037A197C5D492C998B0E0D39A46820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3D663BAB87A546A5A502F00A4DA652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6A4A4B-A337-4F0C-A929-EFAB70F6709F}"/>
      </w:docPartPr>
      <w:docPartBody>
        <w:p w:rsidR="008B5F7A" w:rsidRDefault="008B5F7A" w:rsidP="008B5F7A">
          <w:pPr>
            <w:pStyle w:val="3D663BAB87A546A5A502F00A4DA6525B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03E682159AD74F9CA96A5A8C31D26F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E6EAE4-7E31-4290-80AC-DF1366EFF6CD}"/>
      </w:docPartPr>
      <w:docPartBody>
        <w:p w:rsidR="008B5F7A" w:rsidRDefault="008B5F7A" w:rsidP="008B5F7A">
          <w:pPr>
            <w:pStyle w:val="03E682159AD74F9CA96A5A8C31D26FC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39FC742D3B6D4E1C9F885B6A416E7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8500B-1178-4008-B08B-8F01A688AFCF}"/>
      </w:docPartPr>
      <w:docPartBody>
        <w:p w:rsidR="008B5F7A" w:rsidRDefault="008B5F7A" w:rsidP="008B5F7A">
          <w:pPr>
            <w:pStyle w:val="39FC742D3B6D4E1C9F885B6A416E74B6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38770EEF890E48B396F31E8C311369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4843E2-9B58-4FF0-A6A8-7A3E1314A5EC}"/>
      </w:docPartPr>
      <w:docPartBody>
        <w:p w:rsidR="008B5F7A" w:rsidRDefault="008B5F7A" w:rsidP="008B5F7A">
          <w:pPr>
            <w:pStyle w:val="38770EEF890E48B396F31E8C311369B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C9B77A5CFD794FD5BD90406321839D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593B2E-64F2-406A-B8AA-1758ED9AA473}"/>
      </w:docPartPr>
      <w:docPartBody>
        <w:p w:rsidR="008B5F7A" w:rsidRDefault="008B5F7A" w:rsidP="008B5F7A">
          <w:pPr>
            <w:pStyle w:val="C9B77A5CFD794FD5BD90406321839D1C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ECEF256790DE44F19697187F62C3A2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B29017-7076-4E27-A415-B2729E579031}"/>
      </w:docPartPr>
      <w:docPartBody>
        <w:p w:rsidR="008B5F7A" w:rsidRDefault="008B5F7A" w:rsidP="008B5F7A">
          <w:pPr>
            <w:pStyle w:val="ECEF256790DE44F19697187F62C3A2F5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7F7E845C944742589E45767F8EE057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E18B1-6B4D-4A96-AFEF-7363D80D5EAC}"/>
      </w:docPartPr>
      <w:docPartBody>
        <w:p w:rsidR="008B5F7A" w:rsidRDefault="008B5F7A" w:rsidP="008B5F7A">
          <w:pPr>
            <w:pStyle w:val="7F7E845C944742589E45767F8EE05780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04DCAC81A9EB4BE597745DB5D00CCA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D061FF-676F-4307-928F-FFDEA25DCBDF}"/>
      </w:docPartPr>
      <w:docPartBody>
        <w:p w:rsidR="008B5F7A" w:rsidRDefault="008B5F7A" w:rsidP="008B5F7A">
          <w:pPr>
            <w:pStyle w:val="04DCAC81A9EB4BE597745DB5D00CCA49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3B98F56AD3D64015A179E3C4399AB0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E6196-54B5-44CA-BCAC-EF60560CF3B2}"/>
      </w:docPartPr>
      <w:docPartBody>
        <w:p w:rsidR="008B5F7A" w:rsidRDefault="008B5F7A" w:rsidP="008B5F7A">
          <w:pPr>
            <w:pStyle w:val="3B98F56AD3D64015A179E3C4399AB087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1CDD22FC2A3948FFA210C0C36C8FB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C6E87-32A2-4C35-8DC7-C84024F9FD00}"/>
      </w:docPartPr>
      <w:docPartBody>
        <w:p w:rsidR="008B5F7A" w:rsidRDefault="008B5F7A" w:rsidP="008B5F7A">
          <w:pPr>
            <w:pStyle w:val="1CDD22FC2A3948FFA210C0C36C8FBBD3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CB0DC6B671664824A980D826A86D31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30CB06-7A59-4A7E-AB4D-888F40406484}"/>
      </w:docPartPr>
      <w:docPartBody>
        <w:p w:rsidR="008B5F7A" w:rsidRDefault="008B5F7A" w:rsidP="008B5F7A">
          <w:pPr>
            <w:pStyle w:val="CB0DC6B671664824A980D826A86D316A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B5D142AD9FF2401EB56B59C3518CE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1FDFF-5D2D-4BEA-AA25-C5FE83C738A4}"/>
      </w:docPartPr>
      <w:docPartBody>
        <w:p w:rsidR="008B5F7A" w:rsidRDefault="008B5F7A" w:rsidP="008B5F7A">
          <w:pPr>
            <w:pStyle w:val="B5D142AD9FF2401EB56B59C3518CE63E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45C2F27832CD4393A4943BB89CA212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BD8992-6636-4672-BD32-F6CCCCA7B134}"/>
      </w:docPartPr>
      <w:docPartBody>
        <w:p w:rsidR="008B5F7A" w:rsidRDefault="008B5F7A" w:rsidP="008B5F7A">
          <w:pPr>
            <w:pStyle w:val="45C2F27832CD4393A4943BB89CA212AB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3FACBCA01D4E46C18447912C725BD4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E5CCA3-E6D1-4FA0-BC2C-3AE6C6AF9DB3}"/>
      </w:docPartPr>
      <w:docPartBody>
        <w:p w:rsidR="008B5F7A" w:rsidRDefault="008B5F7A" w:rsidP="008B5F7A">
          <w:pPr>
            <w:pStyle w:val="3FACBCA01D4E46C18447912C725BD44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DD898DE8D4B1433793968CE920A65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13FCC1-5BF9-4EC5-8D5D-E149BD47B3A7}"/>
      </w:docPartPr>
      <w:docPartBody>
        <w:p w:rsidR="008B5F7A" w:rsidRDefault="008B5F7A" w:rsidP="008B5F7A">
          <w:pPr>
            <w:pStyle w:val="DD898DE8D4B1433793968CE920A657E6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7564A12D73C040C384A79722DF1792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94DBC7-A4FA-4B0C-946A-34D6CBB97016}"/>
      </w:docPartPr>
      <w:docPartBody>
        <w:p w:rsidR="008B5F7A" w:rsidRDefault="008B5F7A" w:rsidP="008B5F7A">
          <w:pPr>
            <w:pStyle w:val="7564A12D73C040C384A79722DF179287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71FFEA54C1C34F5395614C0586AF05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D150F9-50E0-404A-964B-222523C9309A}"/>
      </w:docPartPr>
      <w:docPartBody>
        <w:p w:rsidR="008B5F7A" w:rsidRDefault="008B5F7A" w:rsidP="008B5F7A">
          <w:pPr>
            <w:pStyle w:val="71FFEA54C1C34F5395614C0586AF0532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9DFE779AADFF4A9AA89C6E32670242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A3EBAC-24D1-484A-9DCE-2F71E021D23C}"/>
      </w:docPartPr>
      <w:docPartBody>
        <w:p w:rsidR="008B5F7A" w:rsidRDefault="008B5F7A" w:rsidP="008B5F7A">
          <w:pPr>
            <w:pStyle w:val="9DFE779AADFF4A9AA89C6E3267024266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D5FFC6A5B14142259519033B51C27C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2914EE-F9E7-431A-8A9A-DA2360EF7CDB}"/>
      </w:docPartPr>
      <w:docPartBody>
        <w:p w:rsidR="008B5F7A" w:rsidRDefault="008B5F7A" w:rsidP="008B5F7A">
          <w:pPr>
            <w:pStyle w:val="D5FFC6A5B14142259519033B51C27C94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551B711D50C2459695F79DBB35F7E8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5DFD9-86D8-43D4-A2C7-275F0C24F093}"/>
      </w:docPartPr>
      <w:docPartBody>
        <w:p w:rsidR="008B5F7A" w:rsidRDefault="008B5F7A" w:rsidP="008B5F7A">
          <w:pPr>
            <w:pStyle w:val="551B711D50C2459695F79DBB35F7E8D0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2867516D0186443DABE8876474CA48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2A87C2-D50B-44E9-A2A1-3961BCCC9904}"/>
      </w:docPartPr>
      <w:docPartBody>
        <w:p w:rsidR="008B5F7A" w:rsidRDefault="008B5F7A" w:rsidP="008B5F7A">
          <w:pPr>
            <w:pStyle w:val="2867516D0186443DABE8876474CA4841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5A348778ECB34F6188F5D43D8BC44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A2FA52-0D62-4685-B853-6C0C1F8C923B}"/>
      </w:docPartPr>
      <w:docPartBody>
        <w:p w:rsidR="008B5F7A" w:rsidRDefault="008B5F7A" w:rsidP="008B5F7A">
          <w:pPr>
            <w:pStyle w:val="5A348778ECB34F6188F5D43D8BC447E0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298CF01A5830491A8082367DF9F447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811BB4-11A0-4A0A-BB41-DB7F61B98340}"/>
      </w:docPartPr>
      <w:docPartBody>
        <w:p w:rsidR="008B5F7A" w:rsidRDefault="008B5F7A" w:rsidP="008B5F7A">
          <w:pPr>
            <w:pStyle w:val="298CF01A5830491A8082367DF9F44764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B2790338EBBF493D881C119C509AFC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9730B4-4CFD-41B4-9F79-7FEDF68AD17D}"/>
      </w:docPartPr>
      <w:docPartBody>
        <w:p w:rsidR="008B5F7A" w:rsidRDefault="008B5F7A" w:rsidP="008B5F7A">
          <w:pPr>
            <w:pStyle w:val="B2790338EBBF493D881C119C509AFC97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8B0090EE4D734054BE59B4DB666BE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0108B3-079D-43EC-90EB-D15147134927}"/>
      </w:docPartPr>
      <w:docPartBody>
        <w:p w:rsidR="008B5F7A" w:rsidRDefault="008B5F7A" w:rsidP="008B5F7A">
          <w:pPr>
            <w:pStyle w:val="8B0090EE4D734054BE59B4DB666BE3EA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76979629DA5F41D392188DA2CA110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9B0622-A201-4246-A5DF-BB497C072621}"/>
      </w:docPartPr>
      <w:docPartBody>
        <w:p w:rsidR="008B5F7A" w:rsidRDefault="008B5F7A" w:rsidP="008B5F7A">
          <w:pPr>
            <w:pStyle w:val="76979629DA5F41D392188DA2CA110F01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70B3F3EDD6DD42489621141CB0F9A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846E49-8D71-48A5-BD03-8287F1A635A7}"/>
      </w:docPartPr>
      <w:docPartBody>
        <w:p w:rsidR="008B5F7A" w:rsidRDefault="008B5F7A" w:rsidP="008B5F7A">
          <w:pPr>
            <w:pStyle w:val="70B3F3EDD6DD42489621141CB0F9A418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E3EB065B1454497695279B94E98F3D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71A65-7303-48EB-AC30-8AFBCBED7524}"/>
      </w:docPartPr>
      <w:docPartBody>
        <w:p w:rsidR="008B5F7A" w:rsidRDefault="008B5F7A" w:rsidP="008B5F7A">
          <w:pPr>
            <w:pStyle w:val="E3EB065B1454497695279B94E98F3D38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9D302C3B67CF40818EBB79801DE67F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843A95-A287-450A-AB9D-14CBA531AEF7}"/>
      </w:docPartPr>
      <w:docPartBody>
        <w:p w:rsidR="008B5F7A" w:rsidRDefault="008B5F7A" w:rsidP="008B5F7A">
          <w:pPr>
            <w:pStyle w:val="9D302C3B67CF40818EBB79801DE67FD1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A31675B905654DC09FCC665D00CF7E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44622-9A7B-478E-BA82-62D8E458D54F}"/>
      </w:docPartPr>
      <w:docPartBody>
        <w:p w:rsidR="008B5F7A" w:rsidRDefault="008B5F7A" w:rsidP="008B5F7A">
          <w:pPr>
            <w:pStyle w:val="A31675B905654DC09FCC665D00CF7E7A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8D7D05F1B1FC4C14A796B88C43B8B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1DC22-10C6-4E63-BBD7-065AFD509180}"/>
      </w:docPartPr>
      <w:docPartBody>
        <w:p w:rsidR="008B5F7A" w:rsidRDefault="008B5F7A" w:rsidP="008B5F7A">
          <w:pPr>
            <w:pStyle w:val="8D7D05F1B1FC4C14A796B88C43B8B45A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8B53F60251FD4B1F9C959F13C577CB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FB61D6-D3FC-4F8D-8842-CA1D689536FB}"/>
      </w:docPartPr>
      <w:docPartBody>
        <w:p w:rsidR="008B5F7A" w:rsidRDefault="008B5F7A" w:rsidP="008B5F7A">
          <w:pPr>
            <w:pStyle w:val="8B53F60251FD4B1F9C959F13C577CB59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F0923209AD894FD3AD7ACC50A3447D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301A90-C551-4736-AD46-F7588EE5070D}"/>
      </w:docPartPr>
      <w:docPartBody>
        <w:p w:rsidR="008B5F7A" w:rsidRDefault="008B5F7A" w:rsidP="008B5F7A">
          <w:pPr>
            <w:pStyle w:val="F0923209AD894FD3AD7ACC50A3447D7A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ADA595EADBBA43A89F7A574393D7FC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2A876C-DDA0-48D1-8155-8388AEC6B1CB}"/>
      </w:docPartPr>
      <w:docPartBody>
        <w:p w:rsidR="008B5F7A" w:rsidRDefault="008B5F7A" w:rsidP="008B5F7A">
          <w:pPr>
            <w:pStyle w:val="ADA595EADBBA43A89F7A574393D7FC0D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2EB06CD8F1FB428D923D8AE6F23625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6960DE-B49D-4B75-B73A-ED7592FD2236}"/>
      </w:docPartPr>
      <w:docPartBody>
        <w:p w:rsidR="008B5F7A" w:rsidRDefault="008B5F7A" w:rsidP="008B5F7A">
          <w:pPr>
            <w:pStyle w:val="2EB06CD8F1FB428D923D8AE6F2362520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885F26FEAD274098AD9AF37EDB8FA9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09A0E-2625-4546-A33F-3F0E70636616}"/>
      </w:docPartPr>
      <w:docPartBody>
        <w:p w:rsidR="008B5F7A" w:rsidRDefault="008B5F7A" w:rsidP="008B5F7A">
          <w:pPr>
            <w:pStyle w:val="885F26FEAD274098AD9AF37EDB8FA974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53D56AD997034C8DB918E4B4A436E7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E5D89-1B5E-47DA-9D9B-BA7FD51A3883}"/>
      </w:docPartPr>
      <w:docPartBody>
        <w:p w:rsidR="008B5F7A" w:rsidRDefault="008B5F7A" w:rsidP="008B5F7A">
          <w:pPr>
            <w:pStyle w:val="53D56AD997034C8DB918E4B4A436E722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0975BAFFE0F44003AC82616473FFE6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ED45BF-8F51-4455-9744-0CAE79E8D4AB}"/>
      </w:docPartPr>
      <w:docPartBody>
        <w:p w:rsidR="008B5F7A" w:rsidRDefault="008B5F7A" w:rsidP="008B5F7A">
          <w:pPr>
            <w:pStyle w:val="0975BAFFE0F44003AC82616473FFE6F3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C1613A7CFA4845E4BC41E53C95C45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3F606C-01A2-436C-B830-FB30680713A7}"/>
      </w:docPartPr>
      <w:docPartBody>
        <w:p w:rsidR="008B5F7A" w:rsidRDefault="008B5F7A" w:rsidP="008B5F7A">
          <w:pPr>
            <w:pStyle w:val="C1613A7CFA4845E4BC41E53C95C4535B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80C74C71CC824B21B3350835EC61F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3A6F4-AFAB-4F5B-9581-FAFC79565C26}"/>
      </w:docPartPr>
      <w:docPartBody>
        <w:p w:rsidR="008B5F7A" w:rsidRDefault="008B5F7A" w:rsidP="008B5F7A">
          <w:pPr>
            <w:pStyle w:val="80C74C71CC824B21B3350835EC61F27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5B30729869114A6EA745BC12BE1C05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759EB-6C0D-401C-A8AB-ECB5FFD9E4D8}"/>
      </w:docPartPr>
      <w:docPartBody>
        <w:p w:rsidR="008B5F7A" w:rsidRDefault="008B5F7A" w:rsidP="008B5F7A">
          <w:pPr>
            <w:pStyle w:val="5B30729869114A6EA745BC12BE1C059E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4C43BF52F57D49248AD26A39E80E70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99DBB0-26A8-4CB6-BB4B-0E8F08098718}"/>
      </w:docPartPr>
      <w:docPartBody>
        <w:p w:rsidR="008B5F7A" w:rsidRDefault="008B5F7A" w:rsidP="008B5F7A">
          <w:pPr>
            <w:pStyle w:val="4C43BF52F57D49248AD26A39E80E7090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B2BD952A31E84463A553AACE36D833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4B75A0-E637-4AAD-BB45-11D495962F95}"/>
      </w:docPartPr>
      <w:docPartBody>
        <w:p w:rsidR="008B5F7A" w:rsidRDefault="008B5F7A" w:rsidP="008B5F7A">
          <w:pPr>
            <w:pStyle w:val="B2BD952A31E84463A553AACE36D83314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0E46ADA162E14A0FA8CBE661C27E0F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E54F1B-049E-4CD7-B523-F57285F913EF}"/>
      </w:docPartPr>
      <w:docPartBody>
        <w:p w:rsidR="008B5F7A" w:rsidRDefault="008B5F7A" w:rsidP="008B5F7A">
          <w:pPr>
            <w:pStyle w:val="0E46ADA162E14A0FA8CBE661C27E0F11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ABA550B44B1343BAB59A5EF9022303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7E303B-AB6D-46E2-B6AE-8A94EF01DF21}"/>
      </w:docPartPr>
      <w:docPartBody>
        <w:p w:rsidR="008B5F7A" w:rsidRDefault="008B5F7A" w:rsidP="008B5F7A">
          <w:pPr>
            <w:pStyle w:val="ABA550B44B1343BAB59A5EF902230360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A03A402710EB4037BC810D0D273259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DCB4F4-1986-4704-B61F-33CE6D9C4000}"/>
      </w:docPartPr>
      <w:docPartBody>
        <w:p w:rsidR="008B5F7A" w:rsidRDefault="008B5F7A" w:rsidP="008B5F7A">
          <w:pPr>
            <w:pStyle w:val="A03A402710EB4037BC810D0D273259DC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49A365310C2A40D49D164111D26D0B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FFB89C-2AC2-4DCC-8C48-EB48D4DF1B72}"/>
      </w:docPartPr>
      <w:docPartBody>
        <w:p w:rsidR="008B5F7A" w:rsidRDefault="008B5F7A" w:rsidP="008B5F7A">
          <w:pPr>
            <w:pStyle w:val="49A365310C2A40D49D164111D26D0B28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6A490BCF647A4DCEBFB87ED3974F2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015567-2A71-481B-8E85-60289049786B}"/>
      </w:docPartPr>
      <w:docPartBody>
        <w:p w:rsidR="008B5F7A" w:rsidRDefault="008B5F7A" w:rsidP="008B5F7A">
          <w:pPr>
            <w:pStyle w:val="6A490BCF647A4DCEBFB87ED3974F2154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9CD9E107463F479A8CD6BEE76CF658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AC9720-0D44-4B0E-812B-1D8FF064E681}"/>
      </w:docPartPr>
      <w:docPartBody>
        <w:p w:rsidR="008B5F7A" w:rsidRDefault="008B5F7A" w:rsidP="008B5F7A">
          <w:pPr>
            <w:pStyle w:val="9CD9E107463F479A8CD6BEE76CF65889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A27DF868272641828A40F29FFB653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D0BB86-AC9C-4BF4-8B84-DF46103D918B}"/>
      </w:docPartPr>
      <w:docPartBody>
        <w:p w:rsidR="008B5F7A" w:rsidRDefault="008B5F7A" w:rsidP="008B5F7A">
          <w:pPr>
            <w:pStyle w:val="A27DF868272641828A40F29FFB6536D3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D73F6049DCCD463483C2DFCFF9C024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3672C4-93AC-4562-8CE1-7989430A9A51}"/>
      </w:docPartPr>
      <w:docPartBody>
        <w:p w:rsidR="008B5F7A" w:rsidRDefault="008B5F7A" w:rsidP="008B5F7A">
          <w:pPr>
            <w:pStyle w:val="D73F6049DCCD463483C2DFCFF9C02432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A59172E3B20D4FD6B337E1CC5F2CD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BB69F-689E-47B3-A459-38241CF24D49}"/>
      </w:docPartPr>
      <w:docPartBody>
        <w:p w:rsidR="008B5F7A" w:rsidRDefault="008B5F7A" w:rsidP="008B5F7A">
          <w:pPr>
            <w:pStyle w:val="A59172E3B20D4FD6B337E1CC5F2CD2D2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ED0F8F31F37A4C04AFEEF30F3DF295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9BF11-7ED9-476B-9819-71A3507FAA21}"/>
      </w:docPartPr>
      <w:docPartBody>
        <w:p w:rsidR="008B5F7A" w:rsidRDefault="008B5F7A" w:rsidP="008B5F7A">
          <w:pPr>
            <w:pStyle w:val="ED0F8F31F37A4C04AFEEF30F3DF29559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8CA4A09ADD59461B82E44B0DA108BF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1788EE-A87A-4612-8BDA-A24E821A6457}"/>
      </w:docPartPr>
      <w:docPartBody>
        <w:p w:rsidR="008B5F7A" w:rsidRDefault="008B5F7A" w:rsidP="008B5F7A">
          <w:pPr>
            <w:pStyle w:val="8CA4A09ADD59461B82E44B0DA108BF0B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07E0DD94DD404727B65D7EA1E1925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9CB338-1571-490E-AECA-E0EF52367754}"/>
      </w:docPartPr>
      <w:docPartBody>
        <w:p w:rsidR="008B5F7A" w:rsidRDefault="008B5F7A" w:rsidP="008B5F7A">
          <w:pPr>
            <w:pStyle w:val="07E0DD94DD404727B65D7EA1E1925E6A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001288FA0F9D488BB7337D09C917ED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C5FE1-C8A8-4D5C-836D-70ADC4696823}"/>
      </w:docPartPr>
      <w:docPartBody>
        <w:p w:rsidR="008B5F7A" w:rsidRDefault="008B5F7A" w:rsidP="008B5F7A">
          <w:pPr>
            <w:pStyle w:val="001288FA0F9D488BB7337D09C917ED11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053C86370E7444DB89C99A321F055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2A0AD5-3395-46E0-953A-5FF84E45F29A}"/>
      </w:docPartPr>
      <w:docPartBody>
        <w:p w:rsidR="008B5F7A" w:rsidRDefault="008B5F7A" w:rsidP="008B5F7A">
          <w:pPr>
            <w:pStyle w:val="053C86370E7444DB89C99A321F05505B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87CAE22AD8314DF9BAE84C6D0CD3F1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C81819-03D3-47B0-BB9C-B6FCFCA00F45}"/>
      </w:docPartPr>
      <w:docPartBody>
        <w:p w:rsidR="008B5F7A" w:rsidRDefault="008B5F7A" w:rsidP="008B5F7A">
          <w:pPr>
            <w:pStyle w:val="87CAE22AD8314DF9BAE84C6D0CD3F15B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4AD2B10677B44DBAB710E7DA0B253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67D663-89FB-4FB6-9E16-C482839F7AEB}"/>
      </w:docPartPr>
      <w:docPartBody>
        <w:p w:rsidR="008B5F7A" w:rsidRDefault="008B5F7A" w:rsidP="008B5F7A">
          <w:pPr>
            <w:pStyle w:val="4AD2B10677B44DBAB710E7DA0B2532EE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3189C8CC16B446E7BFD318B5BA9EDB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020CBE-8FB7-42D8-A0EB-65F4D1912409}"/>
      </w:docPartPr>
      <w:docPartBody>
        <w:p w:rsidR="008B5F7A" w:rsidRDefault="008B5F7A" w:rsidP="008B5F7A">
          <w:pPr>
            <w:pStyle w:val="3189C8CC16B446E7BFD318B5BA9EDBF4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C494F0D6173446558CF6894BFDE254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C3C909-4B86-4853-8717-FC43E8A5E944}"/>
      </w:docPartPr>
      <w:docPartBody>
        <w:p w:rsidR="008B5F7A" w:rsidRDefault="008B5F7A" w:rsidP="008B5F7A">
          <w:pPr>
            <w:pStyle w:val="C494F0D6173446558CF6894BFDE254FA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5DB177E88DEA4EF68F39EC8BAE94A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AD83D-9522-48A0-8A7B-CA1E9A02E9C0}"/>
      </w:docPartPr>
      <w:docPartBody>
        <w:p w:rsidR="008B5F7A" w:rsidRDefault="008B5F7A" w:rsidP="008B5F7A">
          <w:pPr>
            <w:pStyle w:val="5DB177E88DEA4EF68F39EC8BAE94A3BE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8D7ECA459AA64F2E9EC569F24B3F95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ADAF5-7423-45E3-B992-8ADB852A77C7}"/>
      </w:docPartPr>
      <w:docPartBody>
        <w:p w:rsidR="008B5F7A" w:rsidRDefault="008B5F7A" w:rsidP="008B5F7A">
          <w:pPr>
            <w:pStyle w:val="8D7ECA459AA64F2E9EC569F24B3F95B2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ADF9D8B986E6435D988C8871971011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AFFA3B-0689-4DD5-A41D-28E2A0A355EC}"/>
      </w:docPartPr>
      <w:docPartBody>
        <w:p w:rsidR="008B5F7A" w:rsidRDefault="008B5F7A" w:rsidP="008B5F7A">
          <w:pPr>
            <w:pStyle w:val="ADF9D8B986E6435D988C8871971011E2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9EA8329B92904F83A8CABBB05CE39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7458B-E9C6-422B-80F6-4F51A616A411}"/>
      </w:docPartPr>
      <w:docPartBody>
        <w:p w:rsidR="008B5F7A" w:rsidRDefault="008B5F7A" w:rsidP="008B5F7A">
          <w:pPr>
            <w:pStyle w:val="9EA8329B92904F83A8CABBB05CE39984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E45F7AEA2E16406AAF79F6276C291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47545A-CFFC-46BD-BBDD-343416644912}"/>
      </w:docPartPr>
      <w:docPartBody>
        <w:p w:rsidR="008B5F7A" w:rsidRDefault="008B5F7A" w:rsidP="008B5F7A">
          <w:pPr>
            <w:pStyle w:val="E45F7AEA2E16406AAF79F6276C291739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845C6FCEBCF44AF9BE3D716A654A0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9B191A-0658-4344-A0A5-E21C4B58075D}"/>
      </w:docPartPr>
      <w:docPartBody>
        <w:p w:rsidR="008B5F7A" w:rsidRDefault="008B5F7A" w:rsidP="008B5F7A">
          <w:pPr>
            <w:pStyle w:val="845C6FCEBCF44AF9BE3D716A654A0826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13CB1F9DBD5D4FC4B3A5CB58516F9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245BF5-7D4F-4F9B-8CA7-A66AAE494FDB}"/>
      </w:docPartPr>
      <w:docPartBody>
        <w:p w:rsidR="008B5F7A" w:rsidRDefault="008B5F7A" w:rsidP="008B5F7A">
          <w:pPr>
            <w:pStyle w:val="13CB1F9DBD5D4FC4B3A5CB58516F9095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B4ADE79F3C9D47ACB9CB44C52A80EE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E7CD07-732E-4F89-9BA2-39A7AE15ED2F}"/>
      </w:docPartPr>
      <w:docPartBody>
        <w:p w:rsidR="008B5F7A" w:rsidRDefault="008B5F7A" w:rsidP="008B5F7A">
          <w:pPr>
            <w:pStyle w:val="B4ADE79F3C9D47ACB9CB44C52A80EE3F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E25D636FD9104E6A8561C8F148DFE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79746-847D-4437-8300-177F9BCD4429}"/>
      </w:docPartPr>
      <w:docPartBody>
        <w:p w:rsidR="008B5F7A" w:rsidRDefault="008B5F7A" w:rsidP="008B5F7A">
          <w:pPr>
            <w:pStyle w:val="E25D636FD9104E6A8561C8F148DFE714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326DD158FF3147649DE7C3C6B99E39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BC468-B8C4-4AAE-82F0-23CECBE22DFC}"/>
      </w:docPartPr>
      <w:docPartBody>
        <w:p w:rsidR="008B5F7A" w:rsidRDefault="008B5F7A" w:rsidP="008B5F7A">
          <w:pPr>
            <w:pStyle w:val="326DD158FF3147649DE7C3C6B99E3917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524CDDA8EA8F4B129AD97D7536B30C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9A438-697C-49EF-B81E-19DC08C03247}"/>
      </w:docPartPr>
      <w:docPartBody>
        <w:p w:rsidR="008B5F7A" w:rsidRDefault="008B5F7A" w:rsidP="008B5F7A">
          <w:pPr>
            <w:pStyle w:val="524CDDA8EA8F4B129AD97D7536B30CAF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DA469BC3D8724602A2F13DD654F5A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782C5-8573-4A39-BF3F-300AE41CE6DF}"/>
      </w:docPartPr>
      <w:docPartBody>
        <w:p w:rsidR="008B5F7A" w:rsidRDefault="008B5F7A" w:rsidP="008B5F7A">
          <w:pPr>
            <w:pStyle w:val="DA469BC3D8724602A2F13DD654F5A1D4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88FF1525CB654BF3919FBC9838D761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D3FBD-512D-4686-921A-FFBA850CF13E}"/>
      </w:docPartPr>
      <w:docPartBody>
        <w:p w:rsidR="008B5F7A" w:rsidRDefault="008B5F7A" w:rsidP="008B5F7A">
          <w:pPr>
            <w:pStyle w:val="88FF1525CB654BF3919FBC9838D7615C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EBC22CA5E5F14A7983A4A252D8F30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78952B-DEBB-4887-931E-D9B37D81FBCC}"/>
      </w:docPartPr>
      <w:docPartBody>
        <w:p w:rsidR="008B5F7A" w:rsidRDefault="008B5F7A" w:rsidP="008B5F7A">
          <w:pPr>
            <w:pStyle w:val="EBC22CA5E5F14A7983A4A252D8F30DB4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B48C4592ED2B4808B3662C31B792C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0A675-BCEE-4C5B-A375-394FF48416AB}"/>
      </w:docPartPr>
      <w:docPartBody>
        <w:p w:rsidR="008B5F7A" w:rsidRDefault="008B5F7A" w:rsidP="008B5F7A">
          <w:pPr>
            <w:pStyle w:val="B48C4592ED2B4808B3662C31B792CCF7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336422BFCCB44733B552496BD0C106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1E41D2-EE4B-47F5-8DE4-14162BBDA2AC}"/>
      </w:docPartPr>
      <w:docPartBody>
        <w:p w:rsidR="008B5F7A" w:rsidRDefault="008B5F7A" w:rsidP="008B5F7A">
          <w:pPr>
            <w:pStyle w:val="336422BFCCB44733B552496BD0C10606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7A0189F5B69C4D68AEDA9BDA81B12E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F7A49-440B-4F33-BB67-CAC34152A0C4}"/>
      </w:docPartPr>
      <w:docPartBody>
        <w:p w:rsidR="008B5F7A" w:rsidRDefault="008B5F7A" w:rsidP="008B5F7A">
          <w:pPr>
            <w:pStyle w:val="7A0189F5B69C4D68AEDA9BDA81B12E51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2E2A375BC6EF4181A4ACF640883F3D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0087E-4242-46B3-AC2D-AAC5783563ED}"/>
      </w:docPartPr>
      <w:docPartBody>
        <w:p w:rsidR="008B5F7A" w:rsidRDefault="008B5F7A" w:rsidP="008B5F7A">
          <w:pPr>
            <w:pStyle w:val="2E2A375BC6EF4181A4ACF640883F3DFA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3285690150DE45909F4E4B57AC1A81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714CE6-329A-4DD6-87B3-7F67520327A8}"/>
      </w:docPartPr>
      <w:docPartBody>
        <w:p w:rsidR="008B5F7A" w:rsidRDefault="008B5F7A" w:rsidP="008B5F7A">
          <w:pPr>
            <w:pStyle w:val="3285690150DE45909F4E4B57AC1A81E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B5D2634600BA4A9E839DF2BB0F93F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62AD85-98B3-4FFC-A9C3-B126AACB9543}"/>
      </w:docPartPr>
      <w:docPartBody>
        <w:p w:rsidR="008B5F7A" w:rsidRDefault="008B5F7A" w:rsidP="008B5F7A">
          <w:pPr>
            <w:pStyle w:val="B5D2634600BA4A9E839DF2BB0F93F48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D0F63E108BFA4E4CA2A3C35C075094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5DD8F9-844E-4A0D-8756-E018FEC28820}"/>
      </w:docPartPr>
      <w:docPartBody>
        <w:p w:rsidR="008B5F7A" w:rsidRDefault="008B5F7A" w:rsidP="008B5F7A">
          <w:pPr>
            <w:pStyle w:val="D0F63E108BFA4E4CA2A3C35C07509452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C28B1C83368F452F9FC1801021213B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BE1ACA-6557-4938-B289-777CDFCAC5D3}"/>
      </w:docPartPr>
      <w:docPartBody>
        <w:p w:rsidR="008B5F7A" w:rsidRDefault="008B5F7A" w:rsidP="008B5F7A">
          <w:pPr>
            <w:pStyle w:val="C28B1C83368F452F9FC1801021213B2C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D46A89D0019A46D388DA437ACFA782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75AAC6-F998-42CE-8FDB-2DC1A550CA09}"/>
      </w:docPartPr>
      <w:docPartBody>
        <w:p w:rsidR="008B5F7A" w:rsidRDefault="008B5F7A" w:rsidP="008B5F7A">
          <w:pPr>
            <w:pStyle w:val="D46A89D0019A46D388DA437ACFA78299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7A61C50FF564462FA7597B6BA73C3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840D8-947E-410D-9083-B77688656CCD}"/>
      </w:docPartPr>
      <w:docPartBody>
        <w:p w:rsidR="008B5F7A" w:rsidRDefault="008B5F7A" w:rsidP="008B5F7A">
          <w:pPr>
            <w:pStyle w:val="7A61C50FF564462FA7597B6BA73C3366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BD768E3AF7A449F0A830ED309D8143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8E33DB-6AE1-413E-BBBE-4254DDDA0A03}"/>
      </w:docPartPr>
      <w:docPartBody>
        <w:p w:rsidR="008B5F7A" w:rsidRDefault="008B5F7A" w:rsidP="008B5F7A">
          <w:pPr>
            <w:pStyle w:val="BD768E3AF7A449F0A830ED309D8143E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6C8508244E2C47A3BA2678A4F80391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87854-4EEF-4BD5-BD0D-1143FCCBDAD1}"/>
      </w:docPartPr>
      <w:docPartBody>
        <w:p w:rsidR="008B5F7A" w:rsidRDefault="008B5F7A" w:rsidP="008B5F7A">
          <w:pPr>
            <w:pStyle w:val="6C8508244E2C47A3BA2678A4F80391F3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12770F9326B74F8186C8D4030F3DF8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BBAF16-D6AB-47A2-B4BC-D849BF201E31}"/>
      </w:docPartPr>
      <w:docPartBody>
        <w:p w:rsidR="008B5F7A" w:rsidRDefault="008B5F7A" w:rsidP="008B5F7A">
          <w:pPr>
            <w:pStyle w:val="12770F9326B74F8186C8D4030F3DF82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60B52485B2FC4A68907044F7D99FEF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08E180-989D-4218-B6BD-FCCD7E34AA44}"/>
      </w:docPartPr>
      <w:docPartBody>
        <w:p w:rsidR="008B5F7A" w:rsidRDefault="008B5F7A" w:rsidP="008B5F7A">
          <w:pPr>
            <w:pStyle w:val="60B52485B2FC4A68907044F7D99FEFC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97486257A0FA4E3D8ABDD544871A8C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7D3775-3BC8-4E7E-B288-BCB2434F6264}"/>
      </w:docPartPr>
      <w:docPartBody>
        <w:p w:rsidR="008B5F7A" w:rsidRDefault="008B5F7A" w:rsidP="008B5F7A">
          <w:pPr>
            <w:pStyle w:val="97486257A0FA4E3D8ABDD544871A8C2D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27ADB6511F0A4A558F839F3512955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DE046-A435-4A21-A393-20AA2CA921FB}"/>
      </w:docPartPr>
      <w:docPartBody>
        <w:p w:rsidR="008B5F7A" w:rsidRDefault="008B5F7A" w:rsidP="008B5F7A">
          <w:pPr>
            <w:pStyle w:val="27ADB6511F0A4A558F839F3512955FC2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D4DD9ADC5164419B9327C1D6DAA4F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35DA9-7E0C-45AA-84D8-77B668347C4D}"/>
      </w:docPartPr>
      <w:docPartBody>
        <w:p w:rsidR="008B5F7A" w:rsidRDefault="008B5F7A" w:rsidP="008B5F7A">
          <w:pPr>
            <w:pStyle w:val="D4DD9ADC5164419B9327C1D6DAA4F49A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0AEBC4E0691B430ABF8ABD64BF118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A084C9-6F3A-402D-85A4-59F7BF85CA2A}"/>
      </w:docPartPr>
      <w:docPartBody>
        <w:p w:rsidR="008B5F7A" w:rsidRDefault="008B5F7A" w:rsidP="008B5F7A">
          <w:pPr>
            <w:pStyle w:val="0AEBC4E0691B430ABF8ABD64BF1186C4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B55CC412682F4B5FAAE29BED43A993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48C99F-050D-48B0-B6CC-148573E5BA6B}"/>
      </w:docPartPr>
      <w:docPartBody>
        <w:p w:rsidR="008B5F7A" w:rsidRDefault="008B5F7A" w:rsidP="008B5F7A">
          <w:pPr>
            <w:pStyle w:val="B55CC412682F4B5FAAE29BED43A993A4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C7736C6635474A6BB6ACCB8F44CACB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A7C08F-5216-433F-98BD-9499B5639AF4}"/>
      </w:docPartPr>
      <w:docPartBody>
        <w:p w:rsidR="008B5F7A" w:rsidRDefault="008B5F7A" w:rsidP="008B5F7A">
          <w:pPr>
            <w:pStyle w:val="C7736C6635474A6BB6ACCB8F44CACB8A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2DC83D4936A144498C53D9AECFC5C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3F3E17-7322-4377-BC89-EA7052955C51}"/>
      </w:docPartPr>
      <w:docPartBody>
        <w:p w:rsidR="008B5F7A" w:rsidRDefault="008B5F7A" w:rsidP="008B5F7A">
          <w:pPr>
            <w:pStyle w:val="2DC83D4936A144498C53D9AECFC5C62A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C88C38574E2E40539D9CE5365392D9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13B895-2301-4EF7-B928-9DFE29243BE7}"/>
      </w:docPartPr>
      <w:docPartBody>
        <w:p w:rsidR="008B5F7A" w:rsidRDefault="008B5F7A" w:rsidP="008B5F7A">
          <w:pPr>
            <w:pStyle w:val="C88C38574E2E40539D9CE5365392D941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A1B10CBF49F14DCBBAEBDFFAC46DD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B7FEE4-63D0-4A19-BBAA-6D59C7D00AA1}"/>
      </w:docPartPr>
      <w:docPartBody>
        <w:p w:rsidR="008B5F7A" w:rsidRDefault="008B5F7A" w:rsidP="008B5F7A">
          <w:pPr>
            <w:pStyle w:val="A1B10CBF49F14DCBBAEBDFFAC46DD10C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9660D6AE9FAB427E9A0AD9B9AA8CF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B2AAF-A444-47A3-8803-0775F0555757}"/>
      </w:docPartPr>
      <w:docPartBody>
        <w:p w:rsidR="008B5F7A" w:rsidRDefault="008B5F7A" w:rsidP="008B5F7A">
          <w:pPr>
            <w:pStyle w:val="9660D6AE9FAB427E9A0AD9B9AA8CFD18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8511E80E815F4EA2B6B8383E22219E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E74B5-17CF-43CC-B3E5-6D2740B072CA}"/>
      </w:docPartPr>
      <w:docPartBody>
        <w:p w:rsidR="008B5F7A" w:rsidRDefault="008B5F7A" w:rsidP="008B5F7A">
          <w:pPr>
            <w:pStyle w:val="8511E80E815F4EA2B6B8383E22219E9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0A013DA9B74F46328CE6BB501CAB6A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A5E3A6-5236-4F5C-98F8-14C3D3795E17}"/>
      </w:docPartPr>
      <w:docPartBody>
        <w:p w:rsidR="008B5F7A" w:rsidRDefault="008B5F7A" w:rsidP="008B5F7A">
          <w:pPr>
            <w:pStyle w:val="0A013DA9B74F46328CE6BB501CAB6A69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8CE27195FA7F4127AABC87C09EEF26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065FBF-8608-42DD-B6DF-10CC99D5CBF6}"/>
      </w:docPartPr>
      <w:docPartBody>
        <w:p w:rsidR="008B5F7A" w:rsidRDefault="008B5F7A" w:rsidP="008B5F7A">
          <w:pPr>
            <w:pStyle w:val="8CE27195FA7F4127AABC87C09EEF268C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3C03C91265A24C9CB3FB86F87B25C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7B0B6-32D5-484C-922E-8F160DDF1079}"/>
      </w:docPartPr>
      <w:docPartBody>
        <w:p w:rsidR="008B5F7A" w:rsidRDefault="008B5F7A" w:rsidP="008B5F7A">
          <w:pPr>
            <w:pStyle w:val="3C03C91265A24C9CB3FB86F87B25C959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00D52D948CE948F8A777525404511A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875295-53E2-4A47-AF28-081AAE009DAC}"/>
      </w:docPartPr>
      <w:docPartBody>
        <w:p w:rsidR="008B5F7A" w:rsidRDefault="008B5F7A" w:rsidP="008B5F7A">
          <w:pPr>
            <w:pStyle w:val="00D52D948CE948F8A777525404511A5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277AC2FF2ED74DAFB213FA7172C0BF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347A13-18C6-4CF5-8570-A577D068AF5A}"/>
      </w:docPartPr>
      <w:docPartBody>
        <w:p w:rsidR="008B5F7A" w:rsidRDefault="008B5F7A" w:rsidP="008B5F7A">
          <w:pPr>
            <w:pStyle w:val="277AC2FF2ED74DAFB213FA7172C0BF6D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F42244060679404C81700FCCBE2EA7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56EBF-6D59-43FE-9CB0-2E198A431623}"/>
      </w:docPartPr>
      <w:docPartBody>
        <w:p w:rsidR="008B5F7A" w:rsidRDefault="008B5F7A" w:rsidP="008B5F7A">
          <w:pPr>
            <w:pStyle w:val="F42244060679404C81700FCCBE2EA762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BE92F59EDB73426BA19D38324399E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873A34-0207-4062-B73C-57B3EAD42EDE}"/>
      </w:docPartPr>
      <w:docPartBody>
        <w:p w:rsidR="008B5F7A" w:rsidRDefault="008B5F7A" w:rsidP="008B5F7A">
          <w:pPr>
            <w:pStyle w:val="BE92F59EDB73426BA19D38324399E56D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39529FCF8C47444D83D53A64B3CD0E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8F7296-6FDF-4F0F-AB47-10D03DE61EF1}"/>
      </w:docPartPr>
      <w:docPartBody>
        <w:p w:rsidR="008B5F7A" w:rsidRDefault="008B5F7A" w:rsidP="008B5F7A">
          <w:pPr>
            <w:pStyle w:val="39529FCF8C47444D83D53A64B3CD0EED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45001C8C96F2498A8BFA180A03DDAD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7D262-0973-48E9-B49A-DD11F6E79225}"/>
      </w:docPartPr>
      <w:docPartBody>
        <w:p w:rsidR="008B5F7A" w:rsidRDefault="008B5F7A" w:rsidP="008B5F7A">
          <w:pPr>
            <w:pStyle w:val="45001C8C96F2498A8BFA180A03DDADD0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744278671FA946678A9758F17E008B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8EB77-B1E4-462D-8C76-B0EEA1411829}"/>
      </w:docPartPr>
      <w:docPartBody>
        <w:p w:rsidR="008B5F7A" w:rsidRDefault="008B5F7A" w:rsidP="008B5F7A">
          <w:pPr>
            <w:pStyle w:val="744278671FA946678A9758F17E008BCC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B0C0ED6775274EBA8CE1F045B9C36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FADF26-3799-4ACC-A73B-9E188C6C810B}"/>
      </w:docPartPr>
      <w:docPartBody>
        <w:p w:rsidR="008B5F7A" w:rsidRDefault="008B5F7A" w:rsidP="008B5F7A">
          <w:pPr>
            <w:pStyle w:val="B0C0ED6775274EBA8CE1F045B9C36B3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E728AC30C1C74BB39256CC9224E89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D1A4EE-D3E4-4B45-9443-7FA6C0DA43FA}"/>
      </w:docPartPr>
      <w:docPartBody>
        <w:p w:rsidR="008B5F7A" w:rsidRDefault="008B5F7A" w:rsidP="008B5F7A">
          <w:pPr>
            <w:pStyle w:val="E728AC30C1C74BB39256CC9224E89EA6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622235D2D13C458B804FF19EFA22D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E5B6B1-4F30-4AAE-9CAC-CAEA8E97B709}"/>
      </w:docPartPr>
      <w:docPartBody>
        <w:p w:rsidR="008B5F7A" w:rsidRDefault="008B5F7A" w:rsidP="008B5F7A">
          <w:pPr>
            <w:pStyle w:val="622235D2D13C458B804FF19EFA22D3E8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EA9134D4E1EF4D9B8F236737128E17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ABB1E-64A3-4FD9-8F5A-533D48F8E2CB}"/>
      </w:docPartPr>
      <w:docPartBody>
        <w:p w:rsidR="008B5F7A" w:rsidRDefault="008B5F7A" w:rsidP="008B5F7A">
          <w:pPr>
            <w:pStyle w:val="EA9134D4E1EF4D9B8F236737128E17DD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85E9ECF8C9344CACB1ABAB49A85350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C9D10E-FBC6-463B-876D-0432B0DE3526}"/>
      </w:docPartPr>
      <w:docPartBody>
        <w:p w:rsidR="008B5F7A" w:rsidRDefault="008B5F7A" w:rsidP="008B5F7A">
          <w:pPr>
            <w:pStyle w:val="85E9ECF8C9344CACB1ABAB49A853501E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81C256893C4D4699BA44DDE464616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4F9554-A82F-4BEC-B496-01A928AC964B}"/>
      </w:docPartPr>
      <w:docPartBody>
        <w:p w:rsidR="008B5F7A" w:rsidRDefault="008B5F7A" w:rsidP="008B5F7A">
          <w:pPr>
            <w:pStyle w:val="81C256893C4D4699BA44DDE4646169B7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772EAF14B57C4DA3B612406A4F5F2E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F43EB2-2469-41A9-AE21-88AA8A190944}"/>
      </w:docPartPr>
      <w:docPartBody>
        <w:p w:rsidR="008B5F7A" w:rsidRDefault="008B5F7A" w:rsidP="008B5F7A">
          <w:pPr>
            <w:pStyle w:val="772EAF14B57C4DA3B612406A4F5F2EA2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08B816D944664226B445FD1326477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4EC9BF-1F74-4450-B802-08203770BE84}"/>
      </w:docPartPr>
      <w:docPartBody>
        <w:p w:rsidR="008B5F7A" w:rsidRDefault="008B5F7A" w:rsidP="008B5F7A">
          <w:pPr>
            <w:pStyle w:val="08B816D944664226B445FD1326477A34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9968D16F30D24F6ABD2D29B487DC3C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DBAE3-0E0C-4929-943E-FEB5B9A63710}"/>
      </w:docPartPr>
      <w:docPartBody>
        <w:p w:rsidR="008B5F7A" w:rsidRDefault="008B5F7A" w:rsidP="008B5F7A">
          <w:pPr>
            <w:pStyle w:val="9968D16F30D24F6ABD2D29B487DC3C8F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DC58C3E963CB40F4A78AAEB549D68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FB368D-A6BE-4CEF-B6CC-204E32D2A6AE}"/>
      </w:docPartPr>
      <w:docPartBody>
        <w:p w:rsidR="008B5F7A" w:rsidRDefault="008B5F7A" w:rsidP="008B5F7A">
          <w:pPr>
            <w:pStyle w:val="DC58C3E963CB40F4A78AAEB549D6851D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1957FF31E13440769942ADD14210B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4B1D98-610F-4038-9B52-DCA1FCD58445}"/>
      </w:docPartPr>
      <w:docPartBody>
        <w:p w:rsidR="008B5F7A" w:rsidRDefault="008B5F7A" w:rsidP="008B5F7A">
          <w:pPr>
            <w:pStyle w:val="1957FF31E13440769942ADD14210B2CD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4B2D1BD4C1BE4B25BAAEBA068F510D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27A8EF-9580-40AF-9CDF-8FBD119724CC}"/>
      </w:docPartPr>
      <w:docPartBody>
        <w:p w:rsidR="008B5F7A" w:rsidRDefault="008B5F7A" w:rsidP="008B5F7A">
          <w:pPr>
            <w:pStyle w:val="4B2D1BD4C1BE4B25BAAEBA068F510DBE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D48AF14BBB9F4007BFC99C8DD9D0B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E821B8-CDC4-4F86-824C-CDBFC8DBC6C1}"/>
      </w:docPartPr>
      <w:docPartBody>
        <w:p w:rsidR="008B5F7A" w:rsidRDefault="008B5F7A" w:rsidP="008B5F7A">
          <w:pPr>
            <w:pStyle w:val="D48AF14BBB9F4007BFC99C8DD9D0B611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2284B478354D43A78BB554A79951B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A75DAF-A944-479D-9C03-D72FFC31AF92}"/>
      </w:docPartPr>
      <w:docPartBody>
        <w:p w:rsidR="008B5F7A" w:rsidRDefault="008B5F7A" w:rsidP="008B5F7A">
          <w:pPr>
            <w:pStyle w:val="2284B478354D43A78BB554A79951BFCF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C0D416453510424C8742CE90545A9B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36E16C-3329-4C07-8952-E735F061048E}"/>
      </w:docPartPr>
      <w:docPartBody>
        <w:p w:rsidR="008B5F7A" w:rsidRDefault="008B5F7A" w:rsidP="008B5F7A">
          <w:pPr>
            <w:pStyle w:val="C0D416453510424C8742CE90545A9B07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23EFC7B6A7E44EEE97410B4E4620E9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5D4BEA-1A8F-4677-8726-4DA56F0BA838}"/>
      </w:docPartPr>
      <w:docPartBody>
        <w:p w:rsidR="008B5F7A" w:rsidRDefault="008B5F7A" w:rsidP="008B5F7A">
          <w:pPr>
            <w:pStyle w:val="23EFC7B6A7E44EEE97410B4E4620E93C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F5BB2A50854B456C8AF32A2B4AF38E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6C679-30F9-4E64-B01B-2EBCDEF1D1ED}"/>
      </w:docPartPr>
      <w:docPartBody>
        <w:p w:rsidR="008B5F7A" w:rsidRDefault="008B5F7A" w:rsidP="008B5F7A">
          <w:pPr>
            <w:pStyle w:val="F5BB2A50854B456C8AF32A2B4AF38EC6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51421A63F4084F63952109DF0B33F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8CFAA-FBEA-493D-8ADE-6748854B63B8}"/>
      </w:docPartPr>
      <w:docPartBody>
        <w:p w:rsidR="008B5F7A" w:rsidRDefault="008B5F7A" w:rsidP="008B5F7A">
          <w:pPr>
            <w:pStyle w:val="51421A63F4084F63952109DF0B33FB6F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94A93A80F20D4F33A54D919C6BD156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6A0BE9-8D4A-4056-83C9-304854977C9B}"/>
      </w:docPartPr>
      <w:docPartBody>
        <w:p w:rsidR="008B5F7A" w:rsidRDefault="008B5F7A" w:rsidP="008B5F7A">
          <w:pPr>
            <w:pStyle w:val="94A93A80F20D4F33A54D919C6BD156A2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39BA6638B3DE4FA6A741F10C9352A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6E9EB-CA88-48D1-95C7-CFFC66156089}"/>
      </w:docPartPr>
      <w:docPartBody>
        <w:p w:rsidR="008B5F7A" w:rsidRDefault="008B5F7A" w:rsidP="008B5F7A">
          <w:pPr>
            <w:pStyle w:val="39BA6638B3DE4FA6A741F10C9352AEE1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4B9A2DA31E0B4763919F88917C90DE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DEED8-7FA8-484D-ABF0-78E92DBB69EC}"/>
      </w:docPartPr>
      <w:docPartBody>
        <w:p w:rsidR="008B5F7A" w:rsidRDefault="008B5F7A" w:rsidP="008B5F7A">
          <w:pPr>
            <w:pStyle w:val="4B9A2DA31E0B4763919F88917C90DEB2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B7691D8914344114AC9077F010272F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4D21E9-C325-4712-B160-DB3E2D3FC98E}"/>
      </w:docPartPr>
      <w:docPartBody>
        <w:p w:rsidR="008B5F7A" w:rsidRDefault="008B5F7A" w:rsidP="008B5F7A">
          <w:pPr>
            <w:pStyle w:val="B7691D8914344114AC9077F010272FA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B4335F5AEE3640088DF07759A98FCD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CAA1BA-33F0-4FEF-AAA5-33395DD4B807}"/>
      </w:docPartPr>
      <w:docPartBody>
        <w:p w:rsidR="008B5F7A" w:rsidRDefault="008B5F7A" w:rsidP="008B5F7A">
          <w:pPr>
            <w:pStyle w:val="B4335F5AEE3640088DF07759A98FCD8B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928F9FBD144F4226AC9408FA5F8C6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C858B3-DC92-4FA3-BB84-7A5E7E55122E}"/>
      </w:docPartPr>
      <w:docPartBody>
        <w:p w:rsidR="008B5F7A" w:rsidRDefault="008B5F7A" w:rsidP="008B5F7A">
          <w:pPr>
            <w:pStyle w:val="928F9FBD144F4226AC9408FA5F8C6604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89117DCD49314D88B58AA572B31E21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9CA20-504F-49AF-9809-8213F8F28E84}"/>
      </w:docPartPr>
      <w:docPartBody>
        <w:p w:rsidR="008B5F7A" w:rsidRDefault="008B5F7A" w:rsidP="008B5F7A">
          <w:pPr>
            <w:pStyle w:val="89117DCD49314D88B58AA572B31E21EA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9722BBD1BF6941259F3678D770C89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3CEDA-E08D-474E-8039-59F36C2C34DE}"/>
      </w:docPartPr>
      <w:docPartBody>
        <w:p w:rsidR="008B5F7A" w:rsidRDefault="008B5F7A" w:rsidP="008B5F7A">
          <w:pPr>
            <w:pStyle w:val="9722BBD1BF6941259F3678D770C892A5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2AE4C682579649EA81B616EF159AD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B36F1E-5B0C-4950-9909-187BEA4B1077}"/>
      </w:docPartPr>
      <w:docPartBody>
        <w:p w:rsidR="008B5F7A" w:rsidRDefault="008B5F7A" w:rsidP="008B5F7A">
          <w:pPr>
            <w:pStyle w:val="2AE4C682579649EA81B616EF159AD41F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A9102FE304FC4B5F8F4ED3F7E81C09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51B254-1615-428C-A344-44C7DF7E1A28}"/>
      </w:docPartPr>
      <w:docPartBody>
        <w:p w:rsidR="008B5F7A" w:rsidRDefault="008B5F7A" w:rsidP="008B5F7A">
          <w:pPr>
            <w:pStyle w:val="A9102FE304FC4B5F8F4ED3F7E81C09C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5E072C1769FD45408C7C114BD27298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3DB4D-35EB-4A11-BCEC-381C0B0A4CEA}"/>
      </w:docPartPr>
      <w:docPartBody>
        <w:p w:rsidR="008B5F7A" w:rsidRDefault="008B5F7A" w:rsidP="008B5F7A">
          <w:pPr>
            <w:pStyle w:val="5E072C1769FD45408C7C114BD272985A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4FBF9DFE25804E358DFD914983CCAD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D290C4-F013-4E33-8CBF-5E421419C29F}"/>
      </w:docPartPr>
      <w:docPartBody>
        <w:p w:rsidR="008B5F7A" w:rsidRDefault="008B5F7A" w:rsidP="008B5F7A">
          <w:pPr>
            <w:pStyle w:val="4FBF9DFE25804E358DFD914983CCAD48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01E06970E5574A129F56D3FA39E381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B21426-FAB2-43BB-9342-BCE050009713}"/>
      </w:docPartPr>
      <w:docPartBody>
        <w:p w:rsidR="008B5F7A" w:rsidRDefault="008B5F7A" w:rsidP="008B5F7A">
          <w:pPr>
            <w:pStyle w:val="01E06970E5574A129F56D3FA39E3814B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06C617D1B12746DA9B2A826926F7F2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AD33EC-F7C5-4A23-8515-538D6413A4B4}"/>
      </w:docPartPr>
      <w:docPartBody>
        <w:p w:rsidR="008B5F7A" w:rsidRDefault="008B5F7A" w:rsidP="008B5F7A">
          <w:pPr>
            <w:pStyle w:val="06C617D1B12746DA9B2A826926F7F2C9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F3AC97C6FBA74765AF1E432A82574C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089A3-DDBC-4BEB-874E-C5762D35A5FB}"/>
      </w:docPartPr>
      <w:docPartBody>
        <w:p w:rsidR="008B5F7A" w:rsidRDefault="008B5F7A" w:rsidP="008B5F7A">
          <w:pPr>
            <w:pStyle w:val="F3AC97C6FBA74765AF1E432A82574C41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26AB5D08F06A4F3DB13161BA40271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680CB7-E670-4DC9-B2C1-D6038680BE49}"/>
      </w:docPartPr>
      <w:docPartBody>
        <w:p w:rsidR="008B5F7A" w:rsidRDefault="008B5F7A" w:rsidP="008B5F7A">
          <w:pPr>
            <w:pStyle w:val="26AB5D08F06A4F3DB13161BA4027131F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6ECA85612F6C453A9A16EDF0E0852B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076B7C-544F-4926-9742-A4C852FDE197}"/>
      </w:docPartPr>
      <w:docPartBody>
        <w:p w:rsidR="008B5F7A" w:rsidRDefault="008B5F7A" w:rsidP="008B5F7A">
          <w:pPr>
            <w:pStyle w:val="6ECA85612F6C453A9A16EDF0E0852B8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6415F466BAC64C7BAF16C6EA60961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E5F874-EB63-440F-8EF8-7E46FEAC0D88}"/>
      </w:docPartPr>
      <w:docPartBody>
        <w:p w:rsidR="008B5F7A" w:rsidRDefault="008B5F7A" w:rsidP="008B5F7A">
          <w:pPr>
            <w:pStyle w:val="6415F466BAC64C7BAF16C6EA60961ED0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80DFC7FDBFC84BE3BA7E984D83778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A69732-BD32-4A72-B89E-F138D8DC6919}"/>
      </w:docPartPr>
      <w:docPartBody>
        <w:p w:rsidR="008B5F7A" w:rsidRDefault="008B5F7A" w:rsidP="008B5F7A">
          <w:pPr>
            <w:pStyle w:val="80DFC7FDBFC84BE3BA7E984D837786D1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6157627DC4B34DC4B39E225FAE7DC4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DE77E1-05B9-4700-B11D-91670088673F}"/>
      </w:docPartPr>
      <w:docPartBody>
        <w:p w:rsidR="008B5F7A" w:rsidRDefault="008B5F7A" w:rsidP="008B5F7A">
          <w:pPr>
            <w:pStyle w:val="6157627DC4B34DC4B39E225FAE7DC4A9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64B3A5FC9B31478280E9AF8D23220D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7E0CA-1E45-41E2-B4BA-80A1AD18D510}"/>
      </w:docPartPr>
      <w:docPartBody>
        <w:p w:rsidR="008B5F7A" w:rsidRDefault="008B5F7A" w:rsidP="008B5F7A">
          <w:pPr>
            <w:pStyle w:val="64B3A5FC9B31478280E9AF8D23220D7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E943709DD53D48A4991AF529ACAF43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ACC81E-1D17-4912-BDEB-786B172FED50}"/>
      </w:docPartPr>
      <w:docPartBody>
        <w:p w:rsidR="008B5F7A" w:rsidRDefault="008B5F7A" w:rsidP="008B5F7A">
          <w:pPr>
            <w:pStyle w:val="E943709DD53D48A4991AF529ACAF43CA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5C825C1228104885B7035E16AAC543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C3F1B-F5D0-4B08-A6D4-8C3B7C5BCF40}"/>
      </w:docPartPr>
      <w:docPartBody>
        <w:p w:rsidR="008B5F7A" w:rsidRDefault="008B5F7A" w:rsidP="008B5F7A">
          <w:pPr>
            <w:pStyle w:val="5C825C1228104885B7035E16AAC5436E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1E6B21AC7D3C41D98CB58D7133E3D6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4B8D6-41D4-4F21-97AD-12F9F256EDB7}"/>
      </w:docPartPr>
      <w:docPartBody>
        <w:p w:rsidR="008B5F7A" w:rsidRDefault="008B5F7A" w:rsidP="008B5F7A">
          <w:pPr>
            <w:pStyle w:val="1E6B21AC7D3C41D98CB58D7133E3D64B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18310C49A4264B02BBA13B50EC927E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73B4F2-0F73-43CD-9EAE-9C353C987972}"/>
      </w:docPartPr>
      <w:docPartBody>
        <w:p w:rsidR="008B5F7A" w:rsidRDefault="008B5F7A" w:rsidP="008B5F7A">
          <w:pPr>
            <w:pStyle w:val="18310C49A4264B02BBA13B50EC927E90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28C6A46769724170998273A0A39FA9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FCAA65-C119-4636-9C0D-CEC5AE746C4C}"/>
      </w:docPartPr>
      <w:docPartBody>
        <w:p w:rsidR="008B5F7A" w:rsidRDefault="008B5F7A" w:rsidP="008B5F7A">
          <w:pPr>
            <w:pStyle w:val="28C6A46769724170998273A0A39FA9E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D66F020997CD4B04A1BD0D157E4009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7BBAEB-3AC1-4053-B65E-5A8C57051284}"/>
      </w:docPartPr>
      <w:docPartBody>
        <w:p w:rsidR="008B5F7A" w:rsidRDefault="008B5F7A" w:rsidP="008B5F7A">
          <w:pPr>
            <w:pStyle w:val="D66F020997CD4B04A1BD0D157E4009E3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13455D4A59D5495799542084C9A886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4A9AFF-6ECD-4387-87C7-C60456BF4D51}"/>
      </w:docPartPr>
      <w:docPartBody>
        <w:p w:rsidR="008B5F7A" w:rsidRDefault="008B5F7A" w:rsidP="008B5F7A">
          <w:pPr>
            <w:pStyle w:val="13455D4A59D5495799542084C9A886F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AC66297663724455BF155D75BDDB83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E6C277-9EB5-4AB5-9B32-2ABC7DAA2AF2}"/>
      </w:docPartPr>
      <w:docPartBody>
        <w:p w:rsidR="008B5F7A" w:rsidRDefault="008B5F7A" w:rsidP="008B5F7A">
          <w:pPr>
            <w:pStyle w:val="AC66297663724455BF155D75BDDB8359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D41D08BCA83D4A8CA321E0C4EF5D7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2FFE0-8075-48EC-957E-5C453C1B58DF}"/>
      </w:docPartPr>
      <w:docPartBody>
        <w:p w:rsidR="008B5F7A" w:rsidRDefault="008B5F7A" w:rsidP="008B5F7A">
          <w:pPr>
            <w:pStyle w:val="D41D08BCA83D4A8CA321E0C4EF5D7784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E4C32E5356FD47FC870070C57DC42D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0EDBAA-5E67-4D42-A673-1782124F0B3E}"/>
      </w:docPartPr>
      <w:docPartBody>
        <w:p w:rsidR="008B5F7A" w:rsidRDefault="008B5F7A" w:rsidP="008B5F7A">
          <w:pPr>
            <w:pStyle w:val="E4C32E5356FD47FC870070C57DC42D69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7CF4780255A849BFAE275BBA65009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B3447-93F0-4CBB-A649-200CA2ECBB79}"/>
      </w:docPartPr>
      <w:docPartBody>
        <w:p w:rsidR="008B5F7A" w:rsidRDefault="008B5F7A" w:rsidP="008B5F7A">
          <w:pPr>
            <w:pStyle w:val="7CF4780255A849BFAE275BBA650099B0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34E75B36F46140A392B08127F1BB4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73010A-D9A1-4871-8B48-62576A77D0F1}"/>
      </w:docPartPr>
      <w:docPartBody>
        <w:p w:rsidR="008B5F7A" w:rsidRDefault="008B5F7A" w:rsidP="008B5F7A">
          <w:pPr>
            <w:pStyle w:val="34E75B36F46140A392B08127F1BB41C1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FD219D32D4A64171AAA436382B1012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A19D70-248A-418F-9207-DC4C7B7AEB89}"/>
      </w:docPartPr>
      <w:docPartBody>
        <w:p w:rsidR="008B5F7A" w:rsidRDefault="008B5F7A" w:rsidP="008B5F7A">
          <w:pPr>
            <w:pStyle w:val="FD219D32D4A64171AAA436382B10125A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D819B85646B94659AF9AA07EE92F39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B02A2-E105-474F-9CF6-571D0D7C5188}"/>
      </w:docPartPr>
      <w:docPartBody>
        <w:p w:rsidR="008B5F7A" w:rsidRDefault="008B5F7A" w:rsidP="008B5F7A">
          <w:pPr>
            <w:pStyle w:val="D819B85646B94659AF9AA07EE92F391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6A3179A1A2F6495996362C94403CD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7FEAAA-5B57-4FD7-B19C-0DE59C998E49}"/>
      </w:docPartPr>
      <w:docPartBody>
        <w:p w:rsidR="008B5F7A" w:rsidRDefault="008B5F7A" w:rsidP="008B5F7A">
          <w:pPr>
            <w:pStyle w:val="6A3179A1A2F6495996362C94403CDE82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97CA37CD2F904283983416F49768A6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F6D7E8-3A11-4384-95A2-28041BA617E0}"/>
      </w:docPartPr>
      <w:docPartBody>
        <w:p w:rsidR="008B5F7A" w:rsidRDefault="008B5F7A" w:rsidP="008B5F7A">
          <w:pPr>
            <w:pStyle w:val="97CA37CD2F904283983416F49768A64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48E300485BF4481383339043C5F77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78C315-6155-46B4-AE97-4113C87DD750}"/>
      </w:docPartPr>
      <w:docPartBody>
        <w:p w:rsidR="008B5F7A" w:rsidRDefault="008B5F7A" w:rsidP="008B5F7A">
          <w:pPr>
            <w:pStyle w:val="48E300485BF4481383339043C5F7712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862C69D6F2C64D699FECE4A089D6D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F4F55D-E623-4367-BE0E-CA99138B3A7A}"/>
      </w:docPartPr>
      <w:docPartBody>
        <w:p w:rsidR="008B5F7A" w:rsidRDefault="008B5F7A" w:rsidP="008B5F7A">
          <w:pPr>
            <w:pStyle w:val="862C69D6F2C64D699FECE4A089D6D3EC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6D261DD0856E44B08ACE2E74DCE903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FCE974-6D84-49F0-89E6-75A0064C04C9}"/>
      </w:docPartPr>
      <w:docPartBody>
        <w:p w:rsidR="008B5F7A" w:rsidRDefault="008B5F7A" w:rsidP="008B5F7A">
          <w:pPr>
            <w:pStyle w:val="6D261DD0856E44B08ACE2E74DCE9039F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FF19DBE6C66B4633AFE782A5F1986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C92530-7B50-4D10-AB94-26BCF363548E}"/>
      </w:docPartPr>
      <w:docPartBody>
        <w:p w:rsidR="008B5F7A" w:rsidRDefault="008B5F7A" w:rsidP="008B5F7A">
          <w:pPr>
            <w:pStyle w:val="FF19DBE6C66B4633AFE782A5F1986DE0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2F6D5814F53A40A6B821971D962D2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248189-AAEC-475B-939C-2C623A5EB904}"/>
      </w:docPartPr>
      <w:docPartBody>
        <w:p w:rsidR="008B5F7A" w:rsidRDefault="008B5F7A" w:rsidP="008B5F7A">
          <w:pPr>
            <w:pStyle w:val="2F6D5814F53A40A6B821971D962D2AD9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FA8230BEFB124663BD4336948D302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D3B66F-B1D2-40E2-8E55-6C80792EF659}"/>
      </w:docPartPr>
      <w:docPartBody>
        <w:p w:rsidR="008B5F7A" w:rsidRDefault="008B5F7A" w:rsidP="008B5F7A">
          <w:pPr>
            <w:pStyle w:val="FA8230BEFB124663BD4336948D3025F1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5FE9C3C167FC4C74B824A6D65C285F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FDDF7-819E-4E9C-A48F-9773A267C8B0}"/>
      </w:docPartPr>
      <w:docPartBody>
        <w:p w:rsidR="008B5F7A" w:rsidRDefault="008B5F7A" w:rsidP="008B5F7A">
          <w:pPr>
            <w:pStyle w:val="5FE9C3C167FC4C74B824A6D65C285F83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B998BCFA3AC9451A8C6DDB40FA1E35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421A7F-9AB7-4F70-AFAB-9D6E0C5DA4BC}"/>
      </w:docPartPr>
      <w:docPartBody>
        <w:p w:rsidR="008B5F7A" w:rsidRDefault="008B5F7A" w:rsidP="008B5F7A">
          <w:pPr>
            <w:pStyle w:val="B998BCFA3AC9451A8C6DDB40FA1E3530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A4D7D8E951C643DFA80E167889E28A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FE1C1E-3956-42F1-A5D9-C0FD35FF91A4}"/>
      </w:docPartPr>
      <w:docPartBody>
        <w:p w:rsidR="008B5F7A" w:rsidRDefault="008B5F7A" w:rsidP="008B5F7A">
          <w:pPr>
            <w:pStyle w:val="A4D7D8E951C643DFA80E167889E28AD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A2EA6CD0DB2F4D88B0D9F579AF774E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4CACB-7B99-45A9-AF82-21E1BCB43CAE}"/>
      </w:docPartPr>
      <w:docPartBody>
        <w:p w:rsidR="008B5F7A" w:rsidRDefault="008B5F7A" w:rsidP="008B5F7A">
          <w:pPr>
            <w:pStyle w:val="A2EA6CD0DB2F4D88B0D9F579AF774EA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9795E31E79344C46BB0E712D94F89D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06CFAB-B38B-44A7-81BB-ACF550E7435E}"/>
      </w:docPartPr>
      <w:docPartBody>
        <w:p w:rsidR="008B5F7A" w:rsidRDefault="008B5F7A" w:rsidP="008B5F7A">
          <w:pPr>
            <w:pStyle w:val="9795E31E79344C46BB0E712D94F89D50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FA65D0F724E74CE780ABB9B3440C38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BF58-7765-4307-898B-BB7D468CF657}"/>
      </w:docPartPr>
      <w:docPartBody>
        <w:p w:rsidR="008B5F7A" w:rsidRDefault="008B5F7A" w:rsidP="008B5F7A">
          <w:pPr>
            <w:pStyle w:val="FA65D0F724E74CE780ABB9B3440C382D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0341CEC0B3494BA59002E7AF74BDEF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CDB19-0884-4585-9512-4B81C7779D71}"/>
      </w:docPartPr>
      <w:docPartBody>
        <w:p w:rsidR="008B5F7A" w:rsidRDefault="008B5F7A" w:rsidP="008B5F7A">
          <w:pPr>
            <w:pStyle w:val="0341CEC0B3494BA59002E7AF74BDEF3B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104D918659BE4C2999FBDD6AC1B28B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E526E4-43CC-44F7-BBC3-B36183F81738}"/>
      </w:docPartPr>
      <w:docPartBody>
        <w:p w:rsidR="008B5F7A" w:rsidRDefault="008B5F7A" w:rsidP="008B5F7A">
          <w:pPr>
            <w:pStyle w:val="104D918659BE4C2999FBDD6AC1B28B9E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EE714C0084DB4D59922E5189E21CAD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00F8E-1A73-41CB-8238-F75204006B3F}"/>
      </w:docPartPr>
      <w:docPartBody>
        <w:p w:rsidR="008B5F7A" w:rsidRDefault="008B5F7A" w:rsidP="008B5F7A">
          <w:pPr>
            <w:pStyle w:val="EE714C0084DB4D59922E5189E21CADB7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0C3676A089A74993B4A0D9B9F7E2E9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BC68C-E4CF-4A73-A381-FA05DBE495EB}"/>
      </w:docPartPr>
      <w:docPartBody>
        <w:p w:rsidR="008B5F7A" w:rsidRDefault="008B5F7A" w:rsidP="008B5F7A">
          <w:pPr>
            <w:pStyle w:val="0C3676A089A74993B4A0D9B9F7E2E9C7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8C666DBDB186493B89EAC867AB956B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3CB66-4258-4FAC-8CD5-A1715EEB1B45}"/>
      </w:docPartPr>
      <w:docPartBody>
        <w:p w:rsidR="008B5F7A" w:rsidRDefault="008B5F7A" w:rsidP="008B5F7A">
          <w:pPr>
            <w:pStyle w:val="8C666DBDB186493B89EAC867AB956BD7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76136DB2B9014E5F86CB30A9784D31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20B40-A0FA-4FA4-9A84-E3327FB90B87}"/>
      </w:docPartPr>
      <w:docPartBody>
        <w:p w:rsidR="008B5F7A" w:rsidRDefault="008B5F7A" w:rsidP="008B5F7A">
          <w:pPr>
            <w:pStyle w:val="76136DB2B9014E5F86CB30A9784D3187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9DE17B5DD241493592A62F82654575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D062AF-2D13-48C4-A46E-60500C14D15B}"/>
      </w:docPartPr>
      <w:docPartBody>
        <w:p w:rsidR="008B5F7A" w:rsidRDefault="008B5F7A" w:rsidP="008B5F7A">
          <w:pPr>
            <w:pStyle w:val="9DE17B5DD241493592A62F8265457573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81A190A198CA4C80B40BE1B178C835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87656-4F9E-453F-BCAD-A0AC7BC349D3}"/>
      </w:docPartPr>
      <w:docPartBody>
        <w:p w:rsidR="008B5F7A" w:rsidRDefault="008B5F7A" w:rsidP="008B5F7A">
          <w:pPr>
            <w:pStyle w:val="81A190A198CA4C80B40BE1B178C83512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5B03572FBE7D47C0894590A8E34606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5B2C56-2CB6-4574-8C71-794897903190}"/>
      </w:docPartPr>
      <w:docPartBody>
        <w:p w:rsidR="008B5F7A" w:rsidRDefault="008B5F7A" w:rsidP="008B5F7A">
          <w:pPr>
            <w:pStyle w:val="5B03572FBE7D47C0894590A8E34606BF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220DC213F5C945E1AFC0F4F0A6D57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61129-C840-4D9D-B3D5-E4EEA5E7E1C4}"/>
      </w:docPartPr>
      <w:docPartBody>
        <w:p w:rsidR="008B5F7A" w:rsidRDefault="008B5F7A" w:rsidP="008B5F7A">
          <w:pPr>
            <w:pStyle w:val="220DC213F5C945E1AFC0F4F0A6D57A91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5994B382A70A4EADB59AA475418FC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3EA422-A297-40F4-8E94-BD2E076D61B5}"/>
      </w:docPartPr>
      <w:docPartBody>
        <w:p w:rsidR="008B5F7A" w:rsidRDefault="008B5F7A" w:rsidP="008B5F7A">
          <w:pPr>
            <w:pStyle w:val="5994B382A70A4EADB59AA475418FCA06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CBA4EF54910C4D7E807C71E1C6D7F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81F5FE-F917-4887-991F-317D3ED9A5AD}"/>
      </w:docPartPr>
      <w:docPartBody>
        <w:p w:rsidR="008B5F7A" w:rsidRDefault="008B5F7A" w:rsidP="008B5F7A">
          <w:pPr>
            <w:pStyle w:val="CBA4EF54910C4D7E807C71E1C6D7F55B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310A58DFAB854850974FD1F067EBFC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AF494-E05D-4B4D-80C1-E4C4298CA3B0}"/>
      </w:docPartPr>
      <w:docPartBody>
        <w:p w:rsidR="008B5F7A" w:rsidRDefault="008B5F7A" w:rsidP="008B5F7A">
          <w:pPr>
            <w:pStyle w:val="310A58DFAB854850974FD1F067EBFCCA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228FD2A6EDDB411DA2BE523D66CE3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DE205A-FA9F-433C-AB7D-F44A3C5A5009}"/>
      </w:docPartPr>
      <w:docPartBody>
        <w:p w:rsidR="008B5F7A" w:rsidRDefault="008B5F7A" w:rsidP="008B5F7A">
          <w:pPr>
            <w:pStyle w:val="228FD2A6EDDB411DA2BE523D66CE3628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784F6D9ADAEF473CADB6921D30900C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CBA2BF-C4BE-4ECA-BBEA-778A1851A04B}"/>
      </w:docPartPr>
      <w:docPartBody>
        <w:p w:rsidR="008B5F7A" w:rsidRDefault="008B5F7A" w:rsidP="008B5F7A">
          <w:pPr>
            <w:pStyle w:val="784F6D9ADAEF473CADB6921D30900CAB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A4BFEF13D24C4F8DA014433BD4A420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351C7-3290-4FC7-9FB6-B8E515274BD7}"/>
      </w:docPartPr>
      <w:docPartBody>
        <w:p w:rsidR="008B5F7A" w:rsidRDefault="008B5F7A" w:rsidP="008B5F7A">
          <w:pPr>
            <w:pStyle w:val="A4BFEF13D24C4F8DA014433BD4A42006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3AABBC0570CE4C9883AC7273620F6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8697A3-A847-4073-9E0E-60087A50D12C}"/>
      </w:docPartPr>
      <w:docPartBody>
        <w:p w:rsidR="008B5F7A" w:rsidRDefault="008B5F7A" w:rsidP="008B5F7A">
          <w:pPr>
            <w:pStyle w:val="3AABBC0570CE4C9883AC7273620F624D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CA4C61690D1449B6A58EA18C884EB1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1178A5-E8DA-48E2-BFFD-7A4BE259B3DC}"/>
      </w:docPartPr>
      <w:docPartBody>
        <w:p w:rsidR="008B5F7A" w:rsidRDefault="008B5F7A" w:rsidP="008B5F7A">
          <w:pPr>
            <w:pStyle w:val="CA4C61690D1449B6A58EA18C884EB1A0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6101755057404464ACA40C78F50CC3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85C582-C1BD-4710-8199-DC480B70998F}"/>
      </w:docPartPr>
      <w:docPartBody>
        <w:p w:rsidR="008B5F7A" w:rsidRDefault="008B5F7A" w:rsidP="008B5F7A">
          <w:pPr>
            <w:pStyle w:val="6101755057404464ACA40C78F50CC360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D6CAFFF3B2C64D92BE639FDFDBB1F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4473E9-759C-40AE-A0C1-DE62F646DF1B}"/>
      </w:docPartPr>
      <w:docPartBody>
        <w:p w:rsidR="008B5F7A" w:rsidRDefault="008B5F7A" w:rsidP="008B5F7A">
          <w:pPr>
            <w:pStyle w:val="D6CAFFF3B2C64D92BE639FDFDBB1F40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7002BD8FD9D0494CAE9311E32E353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15403-AF8E-4412-ADCB-C8531D7CA3A6}"/>
      </w:docPartPr>
      <w:docPartBody>
        <w:p w:rsidR="008B5F7A" w:rsidRDefault="008B5F7A" w:rsidP="008B5F7A">
          <w:pPr>
            <w:pStyle w:val="7002BD8FD9D0494CAE9311E32E35338F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9700F47503D24A5D81F201AF95840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EF33EA-295F-40B6-A60C-5D11E3BD9CE7}"/>
      </w:docPartPr>
      <w:docPartBody>
        <w:p w:rsidR="008B5F7A" w:rsidRDefault="008B5F7A" w:rsidP="008B5F7A">
          <w:pPr>
            <w:pStyle w:val="9700F47503D24A5D81F201AF95840DD4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066E8D128F9C4ECA99177C7E59C3E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E0B68F-17BC-4C5B-BF7E-118A1006CF8C}"/>
      </w:docPartPr>
      <w:docPartBody>
        <w:p w:rsidR="008B5F7A" w:rsidRDefault="008B5F7A" w:rsidP="008B5F7A">
          <w:pPr>
            <w:pStyle w:val="066E8D128F9C4ECA99177C7E59C3E1BB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6B5B595D673D4046AEB534949A46C9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72B0D-C835-41DE-BF8A-917DE8366ACC}"/>
      </w:docPartPr>
      <w:docPartBody>
        <w:p w:rsidR="008B5F7A" w:rsidRDefault="008B5F7A" w:rsidP="008B5F7A">
          <w:pPr>
            <w:pStyle w:val="6B5B595D673D4046AEB534949A46C96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3BC8F3C85A694CBAB5E1BBC751F4F6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1941F2-50A5-41AC-822B-520713637B7B}"/>
      </w:docPartPr>
      <w:docPartBody>
        <w:p w:rsidR="008B5F7A" w:rsidRDefault="008B5F7A" w:rsidP="008B5F7A">
          <w:pPr>
            <w:pStyle w:val="3BC8F3C85A694CBAB5E1BBC751F4F62C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4074E01FABBE4275BA5ECFC82E5F2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26FFB-A55C-4754-97D9-320836495E1F}"/>
      </w:docPartPr>
      <w:docPartBody>
        <w:p w:rsidR="008B5F7A" w:rsidRDefault="008B5F7A" w:rsidP="008B5F7A">
          <w:pPr>
            <w:pStyle w:val="4074E01FABBE4275BA5ECFC82E5F2439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59A450DCA5F34184865E23BF79FFE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E5844-B851-454F-9D9A-B25CA1408C8E}"/>
      </w:docPartPr>
      <w:docPartBody>
        <w:p w:rsidR="008B5F7A" w:rsidRDefault="008B5F7A" w:rsidP="008B5F7A">
          <w:pPr>
            <w:pStyle w:val="59A450DCA5F34184865E23BF79FFE1E6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0E486BF9F54D4269A33C51BB6A5143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7C5FFA-CB45-4B6C-ACF5-4D83A5007C8B}"/>
      </w:docPartPr>
      <w:docPartBody>
        <w:p w:rsidR="008B5F7A" w:rsidRDefault="008B5F7A" w:rsidP="008B5F7A">
          <w:pPr>
            <w:pStyle w:val="0E486BF9F54D4269A33C51BB6A5143A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B63B6035B6F14B14A2E166B6B97C85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047391-602F-434C-87C9-748BD10D407D}"/>
      </w:docPartPr>
      <w:docPartBody>
        <w:p w:rsidR="008B5F7A" w:rsidRDefault="008B5F7A" w:rsidP="008B5F7A">
          <w:pPr>
            <w:pStyle w:val="B63B6035B6F14B14A2E166B6B97C850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E50D435E55364E659298D305DB1678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7F2BC-40C9-4C28-99D7-2A2AF9B37A0D}"/>
      </w:docPartPr>
      <w:docPartBody>
        <w:p w:rsidR="008B5F7A" w:rsidRDefault="008B5F7A" w:rsidP="008B5F7A">
          <w:pPr>
            <w:pStyle w:val="E50D435E55364E659298D305DB1678F3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3080DC4C1CE84C8DAAE40923EB9684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A7C68D-F55B-46A9-BC60-0A4AA9CF953A}"/>
      </w:docPartPr>
      <w:docPartBody>
        <w:p w:rsidR="008B5F7A" w:rsidRDefault="008B5F7A" w:rsidP="008B5F7A">
          <w:pPr>
            <w:pStyle w:val="3080DC4C1CE84C8DAAE40923EB968414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11D4BB3699C7418DB12ABEBDC62F1B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415714-F21C-4A2A-95B6-76C54B760307}"/>
      </w:docPartPr>
      <w:docPartBody>
        <w:p w:rsidR="008B5F7A" w:rsidRDefault="008B5F7A" w:rsidP="008B5F7A">
          <w:pPr>
            <w:pStyle w:val="11D4BB3699C7418DB12ABEBDC62F1BFC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E52C87F130C64BE9BC1F3F8B11B0B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9FE21-A8FC-49CE-8FED-EC7164C90EBD}"/>
      </w:docPartPr>
      <w:docPartBody>
        <w:p w:rsidR="008B5F7A" w:rsidRDefault="008B5F7A" w:rsidP="008B5F7A">
          <w:pPr>
            <w:pStyle w:val="E52C87F130C64BE9BC1F3F8B11B0B6D3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9788EF8656314819AE7F631B0D8E1F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7601D5-87FB-4DA5-A577-C33E49EDB96B}"/>
      </w:docPartPr>
      <w:docPartBody>
        <w:p w:rsidR="008B5F7A" w:rsidRDefault="008B5F7A" w:rsidP="008B5F7A">
          <w:pPr>
            <w:pStyle w:val="9788EF8656314819AE7F631B0D8E1F17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6446409B258B44E1A551764F448072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D2C363-D036-4EA7-B2AB-052D4F78A837}"/>
      </w:docPartPr>
      <w:docPartBody>
        <w:p w:rsidR="008B5F7A" w:rsidRDefault="008B5F7A" w:rsidP="008B5F7A">
          <w:pPr>
            <w:pStyle w:val="6446409B258B44E1A551764F448072E9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F9092F4A43A54290A682F676DAF16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74149E-2311-49AB-821C-2859157F8437}"/>
      </w:docPartPr>
      <w:docPartBody>
        <w:p w:rsidR="008B5F7A" w:rsidRDefault="008B5F7A" w:rsidP="008B5F7A">
          <w:pPr>
            <w:pStyle w:val="F9092F4A43A54290A682F676DAF16B54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29019C4B15FC46F38233EC39EF4F27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761FD-7535-401E-881B-2F41624E8DF6}"/>
      </w:docPartPr>
      <w:docPartBody>
        <w:p w:rsidR="008B5F7A" w:rsidRDefault="008B5F7A" w:rsidP="008B5F7A">
          <w:pPr>
            <w:pStyle w:val="29019C4B15FC46F38233EC39EF4F275B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83EB06A1B83C4A1A8C9B13277B3DA9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174C25-D8F5-40D8-A314-BA5651DF9770}"/>
      </w:docPartPr>
      <w:docPartBody>
        <w:p w:rsidR="008B5F7A" w:rsidRDefault="008B5F7A" w:rsidP="008B5F7A">
          <w:pPr>
            <w:pStyle w:val="83EB06A1B83C4A1A8C9B13277B3DA95F"/>
          </w:pPr>
          <w:r w:rsidRPr="002E23A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A83F472532A645EA8252DBE0956A6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E658A8-6505-4ED3-AC85-863B8267C876}"/>
      </w:docPartPr>
      <w:docPartBody>
        <w:p w:rsidR="008B5F7A" w:rsidRDefault="008B5F7A" w:rsidP="008B5F7A">
          <w:pPr>
            <w:pStyle w:val="A83F472532A645EA8252DBE0956A657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A656408F73E94AD5AA73C23EBA7698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45CE70-E578-4A55-89B9-534F846F0CEF}"/>
      </w:docPartPr>
      <w:docPartBody>
        <w:p w:rsidR="008B5F7A" w:rsidRDefault="008B5F7A" w:rsidP="008B5F7A">
          <w:pPr>
            <w:pStyle w:val="A656408F73E94AD5AA73C23EBA76986A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617FCED7FFA44DBF8C9A9D45FF27C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645F05-53F8-4EA7-BEF0-D39D51D50A15}"/>
      </w:docPartPr>
      <w:docPartBody>
        <w:p w:rsidR="008B5F7A" w:rsidRDefault="008B5F7A" w:rsidP="008B5F7A">
          <w:pPr>
            <w:pStyle w:val="617FCED7FFA44DBF8C9A9D45FF27CE37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F3"/>
    <w:rsid w:val="000757CE"/>
    <w:rsid w:val="000C3B67"/>
    <w:rsid w:val="001E2FB4"/>
    <w:rsid w:val="00431CFB"/>
    <w:rsid w:val="008B5F7A"/>
    <w:rsid w:val="00A05E67"/>
    <w:rsid w:val="00B454F3"/>
    <w:rsid w:val="00D16C00"/>
    <w:rsid w:val="00EA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258E94CDB0D4FE49745585F8991E82F">
    <w:name w:val="E258E94CDB0D4FE49745585F8991E82F"/>
  </w:style>
  <w:style w:type="paragraph" w:customStyle="1" w:styleId="389A6B4AA7874B16BDFD95B5DE83E128">
    <w:name w:val="389A6B4AA7874B16BDFD95B5DE83E128"/>
  </w:style>
  <w:style w:type="character" w:styleId="Textedelespacerserv">
    <w:name w:val="Placeholder Text"/>
    <w:basedOn w:val="Policepardfaut"/>
    <w:uiPriority w:val="99"/>
    <w:semiHidden/>
    <w:rsid w:val="008B5F7A"/>
    <w:rPr>
      <w:color w:val="808080"/>
    </w:rPr>
  </w:style>
  <w:style w:type="paragraph" w:customStyle="1" w:styleId="1661E5CF774B4E16B4E590B0723644AC">
    <w:name w:val="1661E5CF774B4E16B4E590B0723644AC"/>
  </w:style>
  <w:style w:type="paragraph" w:customStyle="1" w:styleId="552041E5B51D48549E33F48365E41557">
    <w:name w:val="552041E5B51D48549E33F48365E41557"/>
  </w:style>
  <w:style w:type="paragraph" w:customStyle="1" w:styleId="3E30028D48A14A8EAEDA8C85755DA95D">
    <w:name w:val="3E30028D48A14A8EAEDA8C85755DA95D"/>
  </w:style>
  <w:style w:type="paragraph" w:customStyle="1" w:styleId="A121F13A11524556BC32C18AB8730584">
    <w:name w:val="A121F13A11524556BC32C18AB8730584"/>
  </w:style>
  <w:style w:type="paragraph" w:customStyle="1" w:styleId="6108D5C51FA94ED1A7654EF99B1C89CC">
    <w:name w:val="6108D5C51FA94ED1A7654EF99B1C89CC"/>
  </w:style>
  <w:style w:type="paragraph" w:customStyle="1" w:styleId="D035CF4AD97C4E7EA43917CCA1AA9120">
    <w:name w:val="D035CF4AD97C4E7EA43917CCA1AA9120"/>
  </w:style>
  <w:style w:type="paragraph" w:customStyle="1" w:styleId="305DEF8DD4C544AEB4EA84C06CD503AC">
    <w:name w:val="305DEF8DD4C544AEB4EA84C06CD503AC"/>
  </w:style>
  <w:style w:type="paragraph" w:customStyle="1" w:styleId="CEC3EA040EA94C0380DDD0DB7746BD5D">
    <w:name w:val="CEC3EA040EA94C0380DDD0DB7746BD5D"/>
  </w:style>
  <w:style w:type="paragraph" w:customStyle="1" w:styleId="2F80671FEB014ED981805AE51394D2E3">
    <w:name w:val="2F80671FEB014ED981805AE51394D2E3"/>
  </w:style>
  <w:style w:type="paragraph" w:customStyle="1" w:styleId="56B3DCF35D144C91B5DBB34A90A07536">
    <w:name w:val="56B3DCF35D144C91B5DBB34A90A07536"/>
  </w:style>
  <w:style w:type="paragraph" w:customStyle="1" w:styleId="CA59FACE1B534600B81F7EB5B2DEFC5A">
    <w:name w:val="CA59FACE1B534600B81F7EB5B2DEFC5A"/>
  </w:style>
  <w:style w:type="paragraph" w:customStyle="1" w:styleId="6A74DB95056B45DF82F471CD620E66B2">
    <w:name w:val="6A74DB95056B45DF82F471CD620E66B2"/>
  </w:style>
  <w:style w:type="paragraph" w:customStyle="1" w:styleId="349482FD341746A1ACC7E31166EFC7BF">
    <w:name w:val="349482FD341746A1ACC7E31166EFC7BF"/>
  </w:style>
  <w:style w:type="paragraph" w:customStyle="1" w:styleId="EC4AABAF7A184B09AD895C74574E0D3B">
    <w:name w:val="EC4AABAF7A184B09AD895C74574E0D3B"/>
    <w:rsid w:val="00B454F3"/>
  </w:style>
  <w:style w:type="paragraph" w:customStyle="1" w:styleId="ECD1A0BB4E1F45DE964F790CAA835E66">
    <w:name w:val="ECD1A0BB4E1F45DE964F790CAA835E66"/>
    <w:rsid w:val="00B454F3"/>
  </w:style>
  <w:style w:type="paragraph" w:customStyle="1" w:styleId="5BA35B05B7DC4EDA826323654B177143">
    <w:name w:val="5BA35B05B7DC4EDA826323654B177143"/>
    <w:rsid w:val="00B454F3"/>
  </w:style>
  <w:style w:type="paragraph" w:customStyle="1" w:styleId="F0E877D1C2A448DFABFC985A45BBE266">
    <w:name w:val="F0E877D1C2A448DFABFC985A45BBE266"/>
    <w:rsid w:val="00B454F3"/>
  </w:style>
  <w:style w:type="paragraph" w:customStyle="1" w:styleId="17D955F955A94B47B1DFA3A0F23E6C64">
    <w:name w:val="17D955F955A94B47B1DFA3A0F23E6C64"/>
    <w:rsid w:val="00B454F3"/>
  </w:style>
  <w:style w:type="paragraph" w:customStyle="1" w:styleId="C9B025EF34D74DE29C64B1BDAA62BC73">
    <w:name w:val="C9B025EF34D74DE29C64B1BDAA62BC73"/>
    <w:rsid w:val="00B454F3"/>
  </w:style>
  <w:style w:type="paragraph" w:customStyle="1" w:styleId="68A997407FB24C879CBCDC3A804F3B7B">
    <w:name w:val="68A997407FB24C879CBCDC3A804F3B7B"/>
    <w:rsid w:val="00B454F3"/>
  </w:style>
  <w:style w:type="paragraph" w:customStyle="1" w:styleId="E34E49B665B8455ABDA014359735253A">
    <w:name w:val="E34E49B665B8455ABDA014359735253A"/>
    <w:rsid w:val="00B454F3"/>
  </w:style>
  <w:style w:type="paragraph" w:customStyle="1" w:styleId="8540FAE09DF4415BAA309868945B2BCA">
    <w:name w:val="8540FAE09DF4415BAA309868945B2BCA"/>
    <w:rsid w:val="00B454F3"/>
  </w:style>
  <w:style w:type="paragraph" w:customStyle="1" w:styleId="56A77AE34ACE4633990DE0FFC59FA9B5">
    <w:name w:val="56A77AE34ACE4633990DE0FFC59FA9B5"/>
    <w:rsid w:val="00B454F3"/>
  </w:style>
  <w:style w:type="paragraph" w:customStyle="1" w:styleId="BBF666D02E0240938309B9BA08075760">
    <w:name w:val="BBF666D02E0240938309B9BA08075760"/>
    <w:rsid w:val="00B454F3"/>
  </w:style>
  <w:style w:type="paragraph" w:customStyle="1" w:styleId="987BD3D0EBF34C87A81614F7CA065547">
    <w:name w:val="987BD3D0EBF34C87A81614F7CA065547"/>
    <w:rsid w:val="00B454F3"/>
  </w:style>
  <w:style w:type="paragraph" w:customStyle="1" w:styleId="66F6CCE7EF524937A5FC05FB5160D186">
    <w:name w:val="66F6CCE7EF524937A5FC05FB5160D186"/>
    <w:rsid w:val="00B454F3"/>
  </w:style>
  <w:style w:type="paragraph" w:customStyle="1" w:styleId="33C5676000544D809935F645AFBBFFC5">
    <w:name w:val="33C5676000544D809935F645AFBBFFC5"/>
    <w:rsid w:val="00B454F3"/>
  </w:style>
  <w:style w:type="paragraph" w:customStyle="1" w:styleId="C0FBA437FB0641918DEFC7E32BC6D33B">
    <w:name w:val="C0FBA437FB0641918DEFC7E32BC6D33B"/>
    <w:rsid w:val="00B454F3"/>
  </w:style>
  <w:style w:type="paragraph" w:customStyle="1" w:styleId="DD980682A7004FD0BD37C6AA8DCAB3EA">
    <w:name w:val="DD980682A7004FD0BD37C6AA8DCAB3EA"/>
    <w:rsid w:val="00B454F3"/>
  </w:style>
  <w:style w:type="paragraph" w:customStyle="1" w:styleId="95C0E02F268949C9A6B06DAB4154751F">
    <w:name w:val="95C0E02F268949C9A6B06DAB4154751F"/>
    <w:rsid w:val="00B454F3"/>
  </w:style>
  <w:style w:type="paragraph" w:customStyle="1" w:styleId="995124BA61DD40E1B94D2F396FB13044">
    <w:name w:val="995124BA61DD40E1B94D2F396FB13044"/>
    <w:rsid w:val="00B454F3"/>
  </w:style>
  <w:style w:type="paragraph" w:customStyle="1" w:styleId="9E1C588EC9F7497F8C7D4EE664B83349">
    <w:name w:val="9E1C588EC9F7497F8C7D4EE664B83349"/>
    <w:rsid w:val="00B454F3"/>
  </w:style>
  <w:style w:type="paragraph" w:customStyle="1" w:styleId="2A3BBD1F3AB94C1C99E8B90C2F4FDF97">
    <w:name w:val="2A3BBD1F3AB94C1C99E8B90C2F4FDF97"/>
    <w:rsid w:val="00B454F3"/>
  </w:style>
  <w:style w:type="paragraph" w:customStyle="1" w:styleId="E04D76A2BC9941CD9A636558D3175B40">
    <w:name w:val="E04D76A2BC9941CD9A636558D3175B40"/>
    <w:rsid w:val="001E2FB4"/>
  </w:style>
  <w:style w:type="paragraph" w:customStyle="1" w:styleId="81A1653C1CEF4C2F921E4ECEE6B60996">
    <w:name w:val="81A1653C1CEF4C2F921E4ECEE6B60996"/>
    <w:rsid w:val="001E2FB4"/>
  </w:style>
  <w:style w:type="paragraph" w:customStyle="1" w:styleId="FA512E8DEF6A4505A902503A50B5E14D">
    <w:name w:val="FA512E8DEF6A4505A902503A50B5E14D"/>
    <w:rsid w:val="001E2FB4"/>
  </w:style>
  <w:style w:type="paragraph" w:customStyle="1" w:styleId="BAA0DFBE97B3418EB6E84BA3B104489F">
    <w:name w:val="BAA0DFBE97B3418EB6E84BA3B104489F"/>
    <w:rsid w:val="001E2FB4"/>
  </w:style>
  <w:style w:type="paragraph" w:customStyle="1" w:styleId="168F7180E22C46879DAFED31EB1950C8">
    <w:name w:val="168F7180E22C46879DAFED31EB1950C8"/>
    <w:rsid w:val="001E2FB4"/>
  </w:style>
  <w:style w:type="paragraph" w:customStyle="1" w:styleId="34A1829DB54A4917A044B8C8D6F7D276">
    <w:name w:val="34A1829DB54A4917A044B8C8D6F7D276"/>
    <w:rsid w:val="001E2FB4"/>
  </w:style>
  <w:style w:type="paragraph" w:customStyle="1" w:styleId="AFBC894996E24114BB4851FD4F86E70F">
    <w:name w:val="AFBC894996E24114BB4851FD4F86E70F"/>
    <w:rsid w:val="001E2FB4"/>
  </w:style>
  <w:style w:type="paragraph" w:customStyle="1" w:styleId="E253DF3F723C498CB55EF8F50635DD23">
    <w:name w:val="E253DF3F723C498CB55EF8F50635DD23"/>
    <w:rsid w:val="001E2FB4"/>
  </w:style>
  <w:style w:type="paragraph" w:customStyle="1" w:styleId="23956406E98E4609A0ECF2FD6373C6E9">
    <w:name w:val="23956406E98E4609A0ECF2FD6373C6E9"/>
    <w:rsid w:val="001E2FB4"/>
  </w:style>
  <w:style w:type="paragraph" w:customStyle="1" w:styleId="AF1CAD2CC3BD48DEB16AC183ED790C23">
    <w:name w:val="AF1CAD2CC3BD48DEB16AC183ED790C23"/>
    <w:rsid w:val="001E2FB4"/>
  </w:style>
  <w:style w:type="paragraph" w:customStyle="1" w:styleId="EA9244E2F89D4120BC780C2A90DC268F">
    <w:name w:val="EA9244E2F89D4120BC780C2A90DC268F"/>
    <w:rsid w:val="001E2FB4"/>
  </w:style>
  <w:style w:type="paragraph" w:customStyle="1" w:styleId="CFA07CFCCE0B49E2BDACFA1FB4FC7804">
    <w:name w:val="CFA07CFCCE0B49E2BDACFA1FB4FC7804"/>
    <w:rsid w:val="001E2FB4"/>
  </w:style>
  <w:style w:type="paragraph" w:customStyle="1" w:styleId="DEA6AAE72B4043859D8EF04916EF506A">
    <w:name w:val="DEA6AAE72B4043859D8EF04916EF506A"/>
    <w:rsid w:val="001E2FB4"/>
  </w:style>
  <w:style w:type="paragraph" w:customStyle="1" w:styleId="2FDFA779BC1944D5A5DBF27AD5E2CD64">
    <w:name w:val="2FDFA779BC1944D5A5DBF27AD5E2CD64"/>
    <w:rsid w:val="001E2FB4"/>
  </w:style>
  <w:style w:type="paragraph" w:customStyle="1" w:styleId="584653DF8BBA43BBA2DD4E92D334954C">
    <w:name w:val="584653DF8BBA43BBA2DD4E92D334954C"/>
    <w:rsid w:val="001E2FB4"/>
  </w:style>
  <w:style w:type="paragraph" w:customStyle="1" w:styleId="CF684F2D983D4CBCBA97D73B1490D715">
    <w:name w:val="CF684F2D983D4CBCBA97D73B1490D715"/>
    <w:rsid w:val="001E2FB4"/>
  </w:style>
  <w:style w:type="paragraph" w:customStyle="1" w:styleId="77F0C91C1B8B4793AE610B4A8A706CF8">
    <w:name w:val="77F0C91C1B8B4793AE610B4A8A706CF8"/>
    <w:rsid w:val="001E2FB4"/>
  </w:style>
  <w:style w:type="paragraph" w:customStyle="1" w:styleId="1D8660A155F94222B1F81E6BC91A91F4">
    <w:name w:val="1D8660A155F94222B1F81E6BC91A91F4"/>
    <w:rsid w:val="001E2FB4"/>
  </w:style>
  <w:style w:type="paragraph" w:customStyle="1" w:styleId="7FFD014373BF499D89ED0BC42FFA79CA">
    <w:name w:val="7FFD014373BF499D89ED0BC42FFA79CA"/>
    <w:rsid w:val="001E2FB4"/>
  </w:style>
  <w:style w:type="paragraph" w:customStyle="1" w:styleId="CC813E5EE78047368C170848122550A3">
    <w:name w:val="CC813E5EE78047368C170848122550A3"/>
    <w:rsid w:val="001E2FB4"/>
  </w:style>
  <w:style w:type="paragraph" w:customStyle="1" w:styleId="804AFFD52E034B929ABF4DCC1016BAC5">
    <w:name w:val="804AFFD52E034B929ABF4DCC1016BAC5"/>
    <w:rsid w:val="001E2FB4"/>
  </w:style>
  <w:style w:type="paragraph" w:customStyle="1" w:styleId="120308FFA08745E8B36747574C6521B3">
    <w:name w:val="120308FFA08745E8B36747574C6521B3"/>
    <w:rsid w:val="001E2FB4"/>
  </w:style>
  <w:style w:type="paragraph" w:customStyle="1" w:styleId="9367D53164AF4E0184618860CC596367">
    <w:name w:val="9367D53164AF4E0184618860CC596367"/>
    <w:rsid w:val="001E2FB4"/>
  </w:style>
  <w:style w:type="paragraph" w:customStyle="1" w:styleId="6D7FA3B7690E4076A3B6A25DCB1B3A5B">
    <w:name w:val="6D7FA3B7690E4076A3B6A25DCB1B3A5B"/>
    <w:rsid w:val="001E2FB4"/>
  </w:style>
  <w:style w:type="paragraph" w:customStyle="1" w:styleId="070149A6087143D0B03906E19A342435">
    <w:name w:val="070149A6087143D0B03906E19A342435"/>
    <w:rsid w:val="001E2FB4"/>
  </w:style>
  <w:style w:type="paragraph" w:customStyle="1" w:styleId="AC2B7ACF3BF24599A1F51AD82D9C10FC">
    <w:name w:val="AC2B7ACF3BF24599A1F51AD82D9C10FC"/>
    <w:rsid w:val="001E2FB4"/>
  </w:style>
  <w:style w:type="paragraph" w:customStyle="1" w:styleId="75BFE275A90949B7A94FCBC4C057D33B">
    <w:name w:val="75BFE275A90949B7A94FCBC4C057D33B"/>
    <w:rsid w:val="001E2FB4"/>
  </w:style>
  <w:style w:type="paragraph" w:customStyle="1" w:styleId="C1AC4397CAC2499F82D4E7A3772CC31C">
    <w:name w:val="C1AC4397CAC2499F82D4E7A3772CC31C"/>
    <w:rsid w:val="001E2FB4"/>
  </w:style>
  <w:style w:type="paragraph" w:customStyle="1" w:styleId="781F95F2FCEE419584B0F3F4F5F198F2">
    <w:name w:val="781F95F2FCEE419584B0F3F4F5F198F2"/>
    <w:rsid w:val="001E2FB4"/>
  </w:style>
  <w:style w:type="paragraph" w:customStyle="1" w:styleId="1F160D1ED3224290AAE1108506CE3EB9">
    <w:name w:val="1F160D1ED3224290AAE1108506CE3EB9"/>
    <w:rsid w:val="001E2FB4"/>
  </w:style>
  <w:style w:type="paragraph" w:customStyle="1" w:styleId="C6B4F8F3DAA340289BFEF91D8CD21F84">
    <w:name w:val="C6B4F8F3DAA340289BFEF91D8CD21F84"/>
    <w:rsid w:val="001E2FB4"/>
  </w:style>
  <w:style w:type="paragraph" w:customStyle="1" w:styleId="853F18FE239C460CA902C772EE1F7521">
    <w:name w:val="853F18FE239C460CA902C772EE1F7521"/>
    <w:rsid w:val="001E2FB4"/>
  </w:style>
  <w:style w:type="paragraph" w:customStyle="1" w:styleId="00F88E4134B4452DBE8DBFEB96A25F3E">
    <w:name w:val="00F88E4134B4452DBE8DBFEB96A25F3E"/>
    <w:rsid w:val="001E2FB4"/>
  </w:style>
  <w:style w:type="paragraph" w:customStyle="1" w:styleId="D4EAA9E1976B4F2D86DC0924E21FE8B5">
    <w:name w:val="D4EAA9E1976B4F2D86DC0924E21FE8B5"/>
    <w:rsid w:val="001E2FB4"/>
  </w:style>
  <w:style w:type="paragraph" w:customStyle="1" w:styleId="77774C406226460D867A38F0774AD9DD">
    <w:name w:val="77774C406226460D867A38F0774AD9DD"/>
    <w:rsid w:val="001E2FB4"/>
  </w:style>
  <w:style w:type="paragraph" w:customStyle="1" w:styleId="7B361F639AA64100A1062D0E74D5EF1F">
    <w:name w:val="7B361F639AA64100A1062D0E74D5EF1F"/>
    <w:rsid w:val="001E2FB4"/>
  </w:style>
  <w:style w:type="paragraph" w:customStyle="1" w:styleId="6CCA60E590F54204947C17451AD9EE94">
    <w:name w:val="6CCA60E590F54204947C17451AD9EE94"/>
    <w:rsid w:val="001E2FB4"/>
  </w:style>
  <w:style w:type="paragraph" w:customStyle="1" w:styleId="DEEBB00D0F79488DA34F83DF632C56EA">
    <w:name w:val="DEEBB00D0F79488DA34F83DF632C56EA"/>
    <w:rsid w:val="001E2FB4"/>
  </w:style>
  <w:style w:type="paragraph" w:customStyle="1" w:styleId="1D986134A06E439E85F125EA82CC0DEF">
    <w:name w:val="1D986134A06E439E85F125EA82CC0DEF"/>
    <w:rsid w:val="001E2FB4"/>
  </w:style>
  <w:style w:type="paragraph" w:customStyle="1" w:styleId="F4AABAF23C734A0BBA998DF9F39B4D8C">
    <w:name w:val="F4AABAF23C734A0BBA998DF9F39B4D8C"/>
    <w:rsid w:val="001E2FB4"/>
  </w:style>
  <w:style w:type="paragraph" w:customStyle="1" w:styleId="E31EADAB6EB14BC28F185650AF6CA7E3">
    <w:name w:val="E31EADAB6EB14BC28F185650AF6CA7E3"/>
    <w:rsid w:val="001E2FB4"/>
  </w:style>
  <w:style w:type="paragraph" w:customStyle="1" w:styleId="4DD0070879544328BB9C9B07F4D0E7DB">
    <w:name w:val="4DD0070879544328BB9C9B07F4D0E7DB"/>
    <w:rsid w:val="001E2FB4"/>
  </w:style>
  <w:style w:type="paragraph" w:customStyle="1" w:styleId="4F62C671A05840BB8E371E0DD57008DC">
    <w:name w:val="4F62C671A05840BB8E371E0DD57008DC"/>
    <w:rsid w:val="001E2FB4"/>
  </w:style>
  <w:style w:type="paragraph" w:customStyle="1" w:styleId="09D08F4A1B804E699DA45B905239B24E">
    <w:name w:val="09D08F4A1B804E699DA45B905239B24E"/>
    <w:rsid w:val="001E2FB4"/>
  </w:style>
  <w:style w:type="paragraph" w:customStyle="1" w:styleId="725C67A25777486599129C049549DF01">
    <w:name w:val="725C67A25777486599129C049549DF01"/>
    <w:rsid w:val="001E2FB4"/>
  </w:style>
  <w:style w:type="paragraph" w:customStyle="1" w:styleId="1E373A00868346D18FC74B3BD8FA8DFA">
    <w:name w:val="1E373A00868346D18FC74B3BD8FA8DFA"/>
    <w:rsid w:val="001E2FB4"/>
  </w:style>
  <w:style w:type="paragraph" w:customStyle="1" w:styleId="9FDD3DF2095644BD999181C6153B6D22">
    <w:name w:val="9FDD3DF2095644BD999181C6153B6D22"/>
    <w:rsid w:val="001E2FB4"/>
  </w:style>
  <w:style w:type="paragraph" w:customStyle="1" w:styleId="2D8B4D2C881945A98256580DBBCBFCB6">
    <w:name w:val="2D8B4D2C881945A98256580DBBCBFCB6"/>
    <w:rsid w:val="001E2FB4"/>
  </w:style>
  <w:style w:type="paragraph" w:customStyle="1" w:styleId="5F6F5397975D4CAB8837C073E2F565DA">
    <w:name w:val="5F6F5397975D4CAB8837C073E2F565DA"/>
    <w:rsid w:val="001E2FB4"/>
  </w:style>
  <w:style w:type="paragraph" w:customStyle="1" w:styleId="14041B900CE94173B9FE8378B1132934">
    <w:name w:val="14041B900CE94173B9FE8378B1132934"/>
    <w:rsid w:val="001E2FB4"/>
  </w:style>
  <w:style w:type="paragraph" w:customStyle="1" w:styleId="BA72A06C7F9E414B8379C723BD34422E">
    <w:name w:val="BA72A06C7F9E414B8379C723BD34422E"/>
    <w:rsid w:val="001E2FB4"/>
  </w:style>
  <w:style w:type="paragraph" w:customStyle="1" w:styleId="28144FB90EBE4D17B4EFCD601C15D4CD">
    <w:name w:val="28144FB90EBE4D17B4EFCD601C15D4CD"/>
    <w:rsid w:val="001E2FB4"/>
  </w:style>
  <w:style w:type="paragraph" w:customStyle="1" w:styleId="1152F3A817734C2899B81B92AC7DEF4F">
    <w:name w:val="1152F3A817734C2899B81B92AC7DEF4F"/>
    <w:rsid w:val="001E2FB4"/>
  </w:style>
  <w:style w:type="paragraph" w:customStyle="1" w:styleId="6D1055D627FC4B58BBA7ADF94A845B0A">
    <w:name w:val="6D1055D627FC4B58BBA7ADF94A845B0A"/>
    <w:rsid w:val="001E2FB4"/>
  </w:style>
  <w:style w:type="paragraph" w:customStyle="1" w:styleId="C1941A0E1B8D40F986B298B8B05F5F17">
    <w:name w:val="C1941A0E1B8D40F986B298B8B05F5F17"/>
    <w:rsid w:val="001E2FB4"/>
  </w:style>
  <w:style w:type="paragraph" w:customStyle="1" w:styleId="5FB8CC2D8E7F4622ADD6A76450E0C721">
    <w:name w:val="5FB8CC2D8E7F4622ADD6A76450E0C721"/>
    <w:rsid w:val="001E2FB4"/>
  </w:style>
  <w:style w:type="paragraph" w:customStyle="1" w:styleId="298A3857299E47759A0845D2500ADEB6">
    <w:name w:val="298A3857299E47759A0845D2500ADEB6"/>
    <w:rsid w:val="001E2FB4"/>
  </w:style>
  <w:style w:type="paragraph" w:customStyle="1" w:styleId="E441D75D8E4C4A22B493565AC6A79692">
    <w:name w:val="E441D75D8E4C4A22B493565AC6A79692"/>
    <w:rsid w:val="001E2FB4"/>
  </w:style>
  <w:style w:type="paragraph" w:customStyle="1" w:styleId="683DED438FB34A598BD1A240C5575973">
    <w:name w:val="683DED438FB34A598BD1A240C5575973"/>
    <w:rsid w:val="001E2FB4"/>
  </w:style>
  <w:style w:type="paragraph" w:customStyle="1" w:styleId="151ADF701AAB4B8A9C6B800A55322D13">
    <w:name w:val="151ADF701AAB4B8A9C6B800A55322D13"/>
    <w:rsid w:val="001E2FB4"/>
  </w:style>
  <w:style w:type="paragraph" w:customStyle="1" w:styleId="C1303FA6A4BE4C009B4AF1EBE51D2742">
    <w:name w:val="C1303FA6A4BE4C009B4AF1EBE51D2742"/>
    <w:rsid w:val="001E2FB4"/>
  </w:style>
  <w:style w:type="paragraph" w:customStyle="1" w:styleId="55AC646A9CA04F9BA2B032C01B0E0AAA">
    <w:name w:val="55AC646A9CA04F9BA2B032C01B0E0AAA"/>
    <w:rsid w:val="001E2FB4"/>
  </w:style>
  <w:style w:type="paragraph" w:customStyle="1" w:styleId="D548B8E994224353945C1AA68C3E41E9">
    <w:name w:val="D548B8E994224353945C1AA68C3E41E9"/>
    <w:rsid w:val="001E2FB4"/>
  </w:style>
  <w:style w:type="paragraph" w:customStyle="1" w:styleId="BBB5CAB1661547B888EF91DF53618450">
    <w:name w:val="BBB5CAB1661547B888EF91DF53618450"/>
    <w:rsid w:val="001E2FB4"/>
  </w:style>
  <w:style w:type="paragraph" w:customStyle="1" w:styleId="267CEA9D0F5F423E9DE2C811166F9825">
    <w:name w:val="267CEA9D0F5F423E9DE2C811166F9825"/>
    <w:rsid w:val="001E2FB4"/>
  </w:style>
  <w:style w:type="paragraph" w:customStyle="1" w:styleId="65EA10C5BA9340D8AB826A28D68359B8">
    <w:name w:val="65EA10C5BA9340D8AB826A28D68359B8"/>
    <w:rsid w:val="001E2FB4"/>
  </w:style>
  <w:style w:type="paragraph" w:customStyle="1" w:styleId="5F2C07444FD745E0A58C4B161E098198">
    <w:name w:val="5F2C07444FD745E0A58C4B161E098198"/>
    <w:rsid w:val="001E2FB4"/>
  </w:style>
  <w:style w:type="paragraph" w:customStyle="1" w:styleId="C6C3BF3CCD9842BEAEBB5D8B547FA7F7">
    <w:name w:val="C6C3BF3CCD9842BEAEBB5D8B547FA7F7"/>
    <w:rsid w:val="001E2FB4"/>
  </w:style>
  <w:style w:type="paragraph" w:customStyle="1" w:styleId="B4ED0CA51FEE4A1B9F60FF276393F432">
    <w:name w:val="B4ED0CA51FEE4A1B9F60FF276393F432"/>
    <w:rsid w:val="001E2FB4"/>
  </w:style>
  <w:style w:type="paragraph" w:customStyle="1" w:styleId="B6E574DCCD404556B49CCA07C3D131FC">
    <w:name w:val="B6E574DCCD404556B49CCA07C3D131FC"/>
    <w:rsid w:val="001E2FB4"/>
  </w:style>
  <w:style w:type="paragraph" w:customStyle="1" w:styleId="00996E7591D14B08BAA9484B5A1C97A8">
    <w:name w:val="00996E7591D14B08BAA9484B5A1C97A8"/>
    <w:rsid w:val="001E2FB4"/>
  </w:style>
  <w:style w:type="paragraph" w:customStyle="1" w:styleId="E2743800E01A47A2A447174DE8BCF8E0">
    <w:name w:val="E2743800E01A47A2A447174DE8BCF8E0"/>
    <w:rsid w:val="001E2FB4"/>
  </w:style>
  <w:style w:type="paragraph" w:customStyle="1" w:styleId="4BF720EDAB764FBB9AEF37C4E5670A67">
    <w:name w:val="4BF720EDAB764FBB9AEF37C4E5670A67"/>
    <w:rsid w:val="001E2FB4"/>
  </w:style>
  <w:style w:type="paragraph" w:customStyle="1" w:styleId="FBCB81D3E39146F69882B6548446F59F">
    <w:name w:val="FBCB81D3E39146F69882B6548446F59F"/>
    <w:rsid w:val="001E2FB4"/>
  </w:style>
  <w:style w:type="paragraph" w:customStyle="1" w:styleId="D957D77DBA634538AFC4267B4569A28E">
    <w:name w:val="D957D77DBA634538AFC4267B4569A28E"/>
    <w:rsid w:val="001E2FB4"/>
  </w:style>
  <w:style w:type="paragraph" w:customStyle="1" w:styleId="099A33C6D76A4EE9877C3C7C044B0513">
    <w:name w:val="099A33C6D76A4EE9877C3C7C044B0513"/>
    <w:rsid w:val="001E2FB4"/>
  </w:style>
  <w:style w:type="paragraph" w:customStyle="1" w:styleId="82A1FAD8C9504C8EB8EB7AACC4EA9E5B">
    <w:name w:val="82A1FAD8C9504C8EB8EB7AACC4EA9E5B"/>
    <w:rsid w:val="001E2FB4"/>
  </w:style>
  <w:style w:type="paragraph" w:customStyle="1" w:styleId="4849D3B298894A818F54A83DA9042076">
    <w:name w:val="4849D3B298894A818F54A83DA9042076"/>
    <w:rsid w:val="001E2FB4"/>
  </w:style>
  <w:style w:type="paragraph" w:customStyle="1" w:styleId="DD7D75DEA1C744579EFC277DE8036E82">
    <w:name w:val="DD7D75DEA1C744579EFC277DE8036E82"/>
    <w:rsid w:val="001E2FB4"/>
  </w:style>
  <w:style w:type="paragraph" w:customStyle="1" w:styleId="967327D8E4CA4FE7820A0B1374ABA1E4">
    <w:name w:val="967327D8E4CA4FE7820A0B1374ABA1E4"/>
    <w:rsid w:val="001E2FB4"/>
  </w:style>
  <w:style w:type="paragraph" w:customStyle="1" w:styleId="0CD35DF93D754139999091D7F13478EE">
    <w:name w:val="0CD35DF93D754139999091D7F13478EE"/>
    <w:rsid w:val="001E2FB4"/>
  </w:style>
  <w:style w:type="paragraph" w:customStyle="1" w:styleId="B4E79B6B7B234BF9A260C71D3511F540">
    <w:name w:val="B4E79B6B7B234BF9A260C71D3511F540"/>
    <w:rsid w:val="001E2FB4"/>
  </w:style>
  <w:style w:type="paragraph" w:customStyle="1" w:styleId="5525326C120F4EE3BC4D02DFDB9665F9">
    <w:name w:val="5525326C120F4EE3BC4D02DFDB9665F9"/>
    <w:rsid w:val="001E2FB4"/>
  </w:style>
  <w:style w:type="paragraph" w:customStyle="1" w:styleId="33D2A24C4907427D81F8D03688DB44CA">
    <w:name w:val="33D2A24C4907427D81F8D03688DB44CA"/>
    <w:rsid w:val="001E2FB4"/>
  </w:style>
  <w:style w:type="paragraph" w:customStyle="1" w:styleId="DA0BEFA4384D4F63992FC67421644C2B">
    <w:name w:val="DA0BEFA4384D4F63992FC67421644C2B"/>
    <w:rsid w:val="001E2FB4"/>
  </w:style>
  <w:style w:type="paragraph" w:customStyle="1" w:styleId="2CB30713940049F8855755973CFD95B8">
    <w:name w:val="2CB30713940049F8855755973CFD95B8"/>
    <w:rsid w:val="001E2FB4"/>
  </w:style>
  <w:style w:type="paragraph" w:customStyle="1" w:styleId="6519F3678A57447FB6038E2E6E2D8955">
    <w:name w:val="6519F3678A57447FB6038E2E6E2D8955"/>
    <w:rsid w:val="001E2FB4"/>
  </w:style>
  <w:style w:type="paragraph" w:customStyle="1" w:styleId="7D454451CEF54CB78AA191DCB0AB675F">
    <w:name w:val="7D454451CEF54CB78AA191DCB0AB675F"/>
    <w:rsid w:val="001E2FB4"/>
  </w:style>
  <w:style w:type="paragraph" w:customStyle="1" w:styleId="00704C1324DD4B8CA7B15041D852FEEB">
    <w:name w:val="00704C1324DD4B8CA7B15041D852FEEB"/>
    <w:rsid w:val="001E2FB4"/>
  </w:style>
  <w:style w:type="paragraph" w:customStyle="1" w:styleId="803585395BF140B5A668464B611B3002">
    <w:name w:val="803585395BF140B5A668464B611B3002"/>
    <w:rsid w:val="001E2FB4"/>
  </w:style>
  <w:style w:type="paragraph" w:customStyle="1" w:styleId="9AFC323D783D4CB1B42D13CE4A347BC9">
    <w:name w:val="9AFC323D783D4CB1B42D13CE4A347BC9"/>
    <w:rsid w:val="001E2FB4"/>
  </w:style>
  <w:style w:type="paragraph" w:customStyle="1" w:styleId="E0863CAA930E41A3B1E61F92FF42B51B">
    <w:name w:val="E0863CAA930E41A3B1E61F92FF42B51B"/>
    <w:rsid w:val="001E2FB4"/>
  </w:style>
  <w:style w:type="paragraph" w:customStyle="1" w:styleId="1661E5CF774B4E16B4E590B0723644AC1">
    <w:name w:val="1661E5CF774B4E16B4E590B0723644AC1"/>
    <w:rsid w:val="00431CFB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val="fr-CA"/>
    </w:rPr>
  </w:style>
  <w:style w:type="paragraph" w:customStyle="1" w:styleId="A121F13A11524556BC32C18AB87305841">
    <w:name w:val="A121F13A11524556BC32C18AB87305841"/>
    <w:rsid w:val="00431CFB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val="fr-CA"/>
    </w:rPr>
  </w:style>
  <w:style w:type="paragraph" w:customStyle="1" w:styleId="6108D5C51FA94ED1A7654EF99B1C89CC1">
    <w:name w:val="6108D5C51FA94ED1A7654EF99B1C89CC1"/>
    <w:rsid w:val="00431CFB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val="fr-CA"/>
    </w:rPr>
  </w:style>
  <w:style w:type="paragraph" w:customStyle="1" w:styleId="D035CF4AD97C4E7EA43917CCA1AA91201">
    <w:name w:val="D035CF4AD97C4E7EA43917CCA1AA91201"/>
    <w:rsid w:val="00431CFB"/>
    <w:pPr>
      <w:spacing w:after="0" w:line="240" w:lineRule="auto"/>
    </w:pPr>
    <w:rPr>
      <w:rFonts w:ascii="Arial" w:eastAsia="Times New Roman" w:hAnsi="Arial" w:cs="Arial"/>
      <w:sz w:val="24"/>
      <w:szCs w:val="20"/>
      <w:lang w:val="fr-CA"/>
    </w:rPr>
  </w:style>
  <w:style w:type="paragraph" w:customStyle="1" w:styleId="305DEF8DD4C544AEB4EA84C06CD503AC1">
    <w:name w:val="305DEF8DD4C544AEB4EA84C06CD503AC1"/>
    <w:rsid w:val="00431CFB"/>
    <w:pPr>
      <w:spacing w:after="0" w:line="240" w:lineRule="auto"/>
    </w:pPr>
    <w:rPr>
      <w:rFonts w:ascii="Arial" w:eastAsia="Times New Roman" w:hAnsi="Arial" w:cs="Arial"/>
      <w:sz w:val="24"/>
      <w:szCs w:val="20"/>
      <w:lang w:val="fr-CA"/>
    </w:rPr>
  </w:style>
  <w:style w:type="paragraph" w:customStyle="1" w:styleId="CEC3EA040EA94C0380DDD0DB7746BD5D1">
    <w:name w:val="CEC3EA040EA94C0380DDD0DB7746BD5D1"/>
    <w:rsid w:val="00431CFB"/>
    <w:pPr>
      <w:spacing w:after="0" w:line="240" w:lineRule="auto"/>
    </w:pPr>
    <w:rPr>
      <w:rFonts w:ascii="Arial" w:eastAsia="Times New Roman" w:hAnsi="Arial" w:cs="Arial"/>
      <w:sz w:val="24"/>
      <w:szCs w:val="20"/>
      <w:lang w:val="fr-CA"/>
    </w:rPr>
  </w:style>
  <w:style w:type="paragraph" w:customStyle="1" w:styleId="2F80671FEB014ED981805AE51394D2E31">
    <w:name w:val="2F80671FEB014ED981805AE51394D2E31"/>
    <w:rsid w:val="00431CFB"/>
    <w:pPr>
      <w:spacing w:after="0" w:line="240" w:lineRule="auto"/>
    </w:pPr>
    <w:rPr>
      <w:rFonts w:ascii="Arial" w:eastAsia="Times New Roman" w:hAnsi="Arial" w:cs="Arial"/>
      <w:sz w:val="24"/>
      <w:szCs w:val="20"/>
      <w:lang w:val="fr-CA"/>
    </w:rPr>
  </w:style>
  <w:style w:type="paragraph" w:customStyle="1" w:styleId="B8C1E0064C594248B659B97D42F4DF49">
    <w:name w:val="B8C1E0064C594248B659B97D42F4DF49"/>
    <w:rsid w:val="00431CFB"/>
    <w:pPr>
      <w:spacing w:after="0" w:line="240" w:lineRule="auto"/>
    </w:pPr>
    <w:rPr>
      <w:rFonts w:ascii="Arial" w:eastAsia="Times New Roman" w:hAnsi="Arial" w:cs="Arial"/>
      <w:sz w:val="24"/>
      <w:szCs w:val="20"/>
      <w:lang w:val="fr-CA"/>
    </w:rPr>
  </w:style>
  <w:style w:type="paragraph" w:customStyle="1" w:styleId="2D8B4D2C881945A98256580DBBCBFCB61">
    <w:name w:val="2D8B4D2C881945A98256580DBBCBFCB61"/>
    <w:rsid w:val="00431CFB"/>
    <w:pPr>
      <w:spacing w:after="0" w:line="240" w:lineRule="auto"/>
      <w:outlineLvl w:val="2"/>
    </w:pPr>
    <w:rPr>
      <w:rFonts w:ascii="Arial" w:eastAsia="Times New Roman" w:hAnsi="Arial" w:cs="Arial"/>
      <w:sz w:val="24"/>
      <w:szCs w:val="20"/>
      <w:u w:val="single"/>
      <w:lang w:val="fr-CA"/>
    </w:rPr>
  </w:style>
  <w:style w:type="paragraph" w:customStyle="1" w:styleId="B6E574DCCD404556B49CCA07C3D131FC1">
    <w:name w:val="B6E574DCCD404556B49CCA07C3D131FC1"/>
    <w:rsid w:val="00431CFB"/>
    <w:pPr>
      <w:spacing w:after="0" w:line="240" w:lineRule="auto"/>
      <w:outlineLvl w:val="2"/>
    </w:pPr>
    <w:rPr>
      <w:rFonts w:ascii="Arial" w:eastAsia="Times New Roman" w:hAnsi="Arial" w:cs="Arial"/>
      <w:sz w:val="24"/>
      <w:szCs w:val="20"/>
      <w:u w:val="single"/>
      <w:lang w:val="fr-CA"/>
    </w:rPr>
  </w:style>
  <w:style w:type="paragraph" w:customStyle="1" w:styleId="BBB5CAB1661547B888EF91DF536184501">
    <w:name w:val="BBB5CAB1661547B888EF91DF536184501"/>
    <w:rsid w:val="00431CFB"/>
    <w:pPr>
      <w:spacing w:after="0" w:line="240" w:lineRule="auto"/>
      <w:outlineLvl w:val="2"/>
    </w:pPr>
    <w:rPr>
      <w:rFonts w:ascii="Arial" w:eastAsia="Times New Roman" w:hAnsi="Arial" w:cs="Arial"/>
      <w:sz w:val="24"/>
      <w:szCs w:val="20"/>
      <w:u w:val="single"/>
      <w:lang w:val="fr-CA"/>
    </w:rPr>
  </w:style>
  <w:style w:type="paragraph" w:customStyle="1" w:styleId="1661E5CF774B4E16B4E590B0723644AC2">
    <w:name w:val="1661E5CF774B4E16B4E590B0723644AC2"/>
    <w:rsid w:val="00431CFB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val="fr-CA"/>
    </w:rPr>
  </w:style>
  <w:style w:type="paragraph" w:customStyle="1" w:styleId="A121F13A11524556BC32C18AB87305842">
    <w:name w:val="A121F13A11524556BC32C18AB87305842"/>
    <w:rsid w:val="00431CFB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val="fr-CA"/>
    </w:rPr>
  </w:style>
  <w:style w:type="paragraph" w:customStyle="1" w:styleId="6108D5C51FA94ED1A7654EF99B1C89CC2">
    <w:name w:val="6108D5C51FA94ED1A7654EF99B1C89CC2"/>
    <w:rsid w:val="00431CFB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val="fr-CA"/>
    </w:rPr>
  </w:style>
  <w:style w:type="paragraph" w:customStyle="1" w:styleId="D035CF4AD97C4E7EA43917CCA1AA91202">
    <w:name w:val="D035CF4AD97C4E7EA43917CCA1AA91202"/>
    <w:rsid w:val="00431CFB"/>
    <w:pPr>
      <w:spacing w:after="0" w:line="240" w:lineRule="auto"/>
    </w:pPr>
    <w:rPr>
      <w:rFonts w:ascii="Arial" w:eastAsia="Times New Roman" w:hAnsi="Arial" w:cs="Arial"/>
      <w:sz w:val="24"/>
      <w:szCs w:val="20"/>
      <w:lang w:val="fr-CA"/>
    </w:rPr>
  </w:style>
  <w:style w:type="paragraph" w:customStyle="1" w:styleId="305DEF8DD4C544AEB4EA84C06CD503AC2">
    <w:name w:val="305DEF8DD4C544AEB4EA84C06CD503AC2"/>
    <w:rsid w:val="00431CFB"/>
    <w:pPr>
      <w:spacing w:after="0" w:line="240" w:lineRule="auto"/>
    </w:pPr>
    <w:rPr>
      <w:rFonts w:ascii="Arial" w:eastAsia="Times New Roman" w:hAnsi="Arial" w:cs="Arial"/>
      <w:sz w:val="24"/>
      <w:szCs w:val="20"/>
      <w:lang w:val="fr-CA"/>
    </w:rPr>
  </w:style>
  <w:style w:type="paragraph" w:customStyle="1" w:styleId="CEC3EA040EA94C0380DDD0DB7746BD5D2">
    <w:name w:val="CEC3EA040EA94C0380DDD0DB7746BD5D2"/>
    <w:rsid w:val="00431CFB"/>
    <w:pPr>
      <w:spacing w:after="0" w:line="240" w:lineRule="auto"/>
    </w:pPr>
    <w:rPr>
      <w:rFonts w:ascii="Arial" w:eastAsia="Times New Roman" w:hAnsi="Arial" w:cs="Arial"/>
      <w:sz w:val="24"/>
      <w:szCs w:val="20"/>
      <w:lang w:val="fr-CA"/>
    </w:rPr>
  </w:style>
  <w:style w:type="paragraph" w:customStyle="1" w:styleId="2F80671FEB014ED981805AE51394D2E32">
    <w:name w:val="2F80671FEB014ED981805AE51394D2E32"/>
    <w:rsid w:val="00431CFB"/>
    <w:pPr>
      <w:spacing w:after="0" w:line="240" w:lineRule="auto"/>
    </w:pPr>
    <w:rPr>
      <w:rFonts w:ascii="Arial" w:eastAsia="Times New Roman" w:hAnsi="Arial" w:cs="Arial"/>
      <w:sz w:val="24"/>
      <w:szCs w:val="20"/>
      <w:lang w:val="fr-CA"/>
    </w:rPr>
  </w:style>
  <w:style w:type="paragraph" w:customStyle="1" w:styleId="B8C1E0064C594248B659B97D42F4DF491">
    <w:name w:val="B8C1E0064C594248B659B97D42F4DF491"/>
    <w:rsid w:val="00431CFB"/>
    <w:pPr>
      <w:spacing w:after="0" w:line="240" w:lineRule="auto"/>
    </w:pPr>
    <w:rPr>
      <w:rFonts w:ascii="Arial" w:eastAsia="Times New Roman" w:hAnsi="Arial" w:cs="Arial"/>
      <w:sz w:val="24"/>
      <w:szCs w:val="20"/>
      <w:lang w:val="fr-CA"/>
    </w:rPr>
  </w:style>
  <w:style w:type="paragraph" w:customStyle="1" w:styleId="2D8B4D2C881945A98256580DBBCBFCB62">
    <w:name w:val="2D8B4D2C881945A98256580DBBCBFCB62"/>
    <w:rsid w:val="00431CFB"/>
    <w:pPr>
      <w:spacing w:after="0" w:line="240" w:lineRule="auto"/>
      <w:outlineLvl w:val="2"/>
    </w:pPr>
    <w:rPr>
      <w:rFonts w:ascii="Arial" w:eastAsia="Times New Roman" w:hAnsi="Arial" w:cs="Arial"/>
      <w:sz w:val="24"/>
      <w:szCs w:val="20"/>
      <w:u w:val="single"/>
      <w:lang w:val="fr-CA"/>
    </w:rPr>
  </w:style>
  <w:style w:type="paragraph" w:customStyle="1" w:styleId="B6E574DCCD404556B49CCA07C3D131FC2">
    <w:name w:val="B6E574DCCD404556B49CCA07C3D131FC2"/>
    <w:rsid w:val="00431CFB"/>
    <w:pPr>
      <w:spacing w:after="0" w:line="240" w:lineRule="auto"/>
      <w:outlineLvl w:val="2"/>
    </w:pPr>
    <w:rPr>
      <w:rFonts w:ascii="Arial" w:eastAsia="Times New Roman" w:hAnsi="Arial" w:cs="Arial"/>
      <w:sz w:val="24"/>
      <w:szCs w:val="20"/>
      <w:u w:val="single"/>
      <w:lang w:val="fr-CA"/>
    </w:rPr>
  </w:style>
  <w:style w:type="paragraph" w:customStyle="1" w:styleId="BBB5CAB1661547B888EF91DF536184502">
    <w:name w:val="BBB5CAB1661547B888EF91DF536184502"/>
    <w:rsid w:val="00431CFB"/>
    <w:pPr>
      <w:spacing w:after="0" w:line="240" w:lineRule="auto"/>
      <w:outlineLvl w:val="2"/>
    </w:pPr>
    <w:rPr>
      <w:rFonts w:ascii="Arial" w:eastAsia="Times New Roman" w:hAnsi="Arial" w:cs="Arial"/>
      <w:sz w:val="24"/>
      <w:szCs w:val="20"/>
      <w:u w:val="single"/>
      <w:lang w:val="fr-CA"/>
    </w:rPr>
  </w:style>
  <w:style w:type="paragraph" w:customStyle="1" w:styleId="DE66029A653E41088BC5D2F6D11FF131">
    <w:name w:val="DE66029A653E41088BC5D2F6D11FF131"/>
    <w:rsid w:val="00431CFB"/>
  </w:style>
  <w:style w:type="paragraph" w:customStyle="1" w:styleId="D29A8F634A2D47059C4DE79D10E30C3C">
    <w:name w:val="D29A8F634A2D47059C4DE79D10E30C3C"/>
    <w:rsid w:val="00431CFB"/>
  </w:style>
  <w:style w:type="paragraph" w:customStyle="1" w:styleId="65270BB321064ABEBA2D40535C7D8185">
    <w:name w:val="65270BB321064ABEBA2D40535C7D8185"/>
    <w:rsid w:val="00431CFB"/>
  </w:style>
  <w:style w:type="paragraph" w:customStyle="1" w:styleId="A8D012A79DC44609A3DD563F5A178625">
    <w:name w:val="A8D012A79DC44609A3DD563F5A178625"/>
    <w:rsid w:val="00431CFB"/>
  </w:style>
  <w:style w:type="paragraph" w:customStyle="1" w:styleId="98EADF751F6F426A883125CBE150742B">
    <w:name w:val="98EADF751F6F426A883125CBE150742B"/>
    <w:rsid w:val="00431CFB"/>
  </w:style>
  <w:style w:type="paragraph" w:customStyle="1" w:styleId="32D2D840A672433380EC9036FB6AB66F">
    <w:name w:val="32D2D840A672433380EC9036FB6AB66F"/>
    <w:rsid w:val="00431CFB"/>
  </w:style>
  <w:style w:type="paragraph" w:customStyle="1" w:styleId="B05DE93C1BBC4CEB90046975E8FEF4AE">
    <w:name w:val="B05DE93C1BBC4CEB90046975E8FEF4AE"/>
    <w:rsid w:val="00431CFB"/>
  </w:style>
  <w:style w:type="paragraph" w:customStyle="1" w:styleId="19CA55E203404BB597DCA05FA63204B5">
    <w:name w:val="19CA55E203404BB597DCA05FA63204B5"/>
    <w:rsid w:val="00431CFB"/>
  </w:style>
  <w:style w:type="paragraph" w:customStyle="1" w:styleId="00BEC4AA7A5A4599987244B466D4F2CF">
    <w:name w:val="00BEC4AA7A5A4599987244B466D4F2CF"/>
    <w:rsid w:val="00431CFB"/>
  </w:style>
  <w:style w:type="paragraph" w:customStyle="1" w:styleId="31DC36DF87F74FE7820A3DCAD0A163C0">
    <w:name w:val="31DC36DF87F74FE7820A3DCAD0A163C0"/>
    <w:rsid w:val="00431CFB"/>
  </w:style>
  <w:style w:type="paragraph" w:customStyle="1" w:styleId="B95FC0D153B745D2974746A373C07E9C">
    <w:name w:val="B95FC0D153B745D2974746A373C07E9C"/>
    <w:rsid w:val="00431CFB"/>
  </w:style>
  <w:style w:type="paragraph" w:customStyle="1" w:styleId="AF97339AFF2D4371B91C31A31563ED13">
    <w:name w:val="AF97339AFF2D4371B91C31A31563ED13"/>
    <w:rsid w:val="00431CFB"/>
  </w:style>
  <w:style w:type="paragraph" w:customStyle="1" w:styleId="9FF42C74230C40BB828F7E4A359F8500">
    <w:name w:val="9FF42C74230C40BB828F7E4A359F8500"/>
    <w:rsid w:val="00431CFB"/>
  </w:style>
  <w:style w:type="paragraph" w:customStyle="1" w:styleId="CE8436E1D6F040D6A6466C7E3B288A5F">
    <w:name w:val="CE8436E1D6F040D6A6466C7E3B288A5F"/>
    <w:rsid w:val="00431CFB"/>
  </w:style>
  <w:style w:type="paragraph" w:customStyle="1" w:styleId="9EADF8BD47CF41F792C4FF81925CFD6A">
    <w:name w:val="9EADF8BD47CF41F792C4FF81925CFD6A"/>
    <w:rsid w:val="00431CFB"/>
  </w:style>
  <w:style w:type="paragraph" w:customStyle="1" w:styleId="9748AE917D424542B99C9907453FC3E2">
    <w:name w:val="9748AE917D424542B99C9907453FC3E2"/>
    <w:rsid w:val="00431CFB"/>
  </w:style>
  <w:style w:type="paragraph" w:customStyle="1" w:styleId="B9CAAA374F4144D8A7C894CA7C95F34B">
    <w:name w:val="B9CAAA374F4144D8A7C894CA7C95F34B"/>
    <w:rsid w:val="00431CFB"/>
  </w:style>
  <w:style w:type="paragraph" w:customStyle="1" w:styleId="47228DAB9CA84CE8B9338D4D31F5EC6C">
    <w:name w:val="47228DAB9CA84CE8B9338D4D31F5EC6C"/>
    <w:rsid w:val="00431CFB"/>
  </w:style>
  <w:style w:type="paragraph" w:customStyle="1" w:styleId="84AFFD5C6DA3477689AAB7E850264EBD">
    <w:name w:val="84AFFD5C6DA3477689AAB7E850264EBD"/>
    <w:rsid w:val="00431CFB"/>
  </w:style>
  <w:style w:type="paragraph" w:customStyle="1" w:styleId="821B3D094E844195B0088F017FE8EA34">
    <w:name w:val="821B3D094E844195B0088F017FE8EA34"/>
    <w:rsid w:val="00431CFB"/>
  </w:style>
  <w:style w:type="paragraph" w:customStyle="1" w:styleId="FFEAF9BA9EF7486E967337B4C086D42A">
    <w:name w:val="FFEAF9BA9EF7486E967337B4C086D42A"/>
    <w:rsid w:val="00431CFB"/>
  </w:style>
  <w:style w:type="paragraph" w:customStyle="1" w:styleId="7D755E07014B4935B344376BE786BAC5">
    <w:name w:val="7D755E07014B4935B344376BE786BAC5"/>
    <w:rsid w:val="00431CFB"/>
  </w:style>
  <w:style w:type="paragraph" w:customStyle="1" w:styleId="218FA13A1BF04AD385027EF72216E505">
    <w:name w:val="218FA13A1BF04AD385027EF72216E505"/>
    <w:rsid w:val="00431CFB"/>
  </w:style>
  <w:style w:type="paragraph" w:customStyle="1" w:styleId="386B623D2C5146709A763BFF34253F93">
    <w:name w:val="386B623D2C5146709A763BFF34253F93"/>
    <w:rsid w:val="00431CFB"/>
  </w:style>
  <w:style w:type="paragraph" w:customStyle="1" w:styleId="91B7A97D8F444F018AA26FBF87CB4A5E">
    <w:name w:val="91B7A97D8F444F018AA26FBF87CB4A5E"/>
    <w:rsid w:val="00431CFB"/>
  </w:style>
  <w:style w:type="paragraph" w:customStyle="1" w:styleId="CB88D657B16B4A64986E63BEF50F8ED2">
    <w:name w:val="CB88D657B16B4A64986E63BEF50F8ED2"/>
    <w:rsid w:val="00431CFB"/>
  </w:style>
  <w:style w:type="paragraph" w:customStyle="1" w:styleId="A1C31B081AD74CEE8D4B4D4537A549C5">
    <w:name w:val="A1C31B081AD74CEE8D4B4D4537A549C5"/>
    <w:rsid w:val="00431CFB"/>
  </w:style>
  <w:style w:type="paragraph" w:customStyle="1" w:styleId="63759C98369E4F0CA5F543E4E70BB947">
    <w:name w:val="63759C98369E4F0CA5F543E4E70BB947"/>
    <w:rsid w:val="00431CFB"/>
  </w:style>
  <w:style w:type="paragraph" w:customStyle="1" w:styleId="B45641E998DB4D74B0E24EFA9F3EEF73">
    <w:name w:val="B45641E998DB4D74B0E24EFA9F3EEF73"/>
    <w:rsid w:val="00431CFB"/>
  </w:style>
  <w:style w:type="paragraph" w:customStyle="1" w:styleId="459CAB45CC8B4263AB9E6103346F8142">
    <w:name w:val="459CAB45CC8B4263AB9E6103346F8142"/>
    <w:rsid w:val="00431CFB"/>
  </w:style>
  <w:style w:type="paragraph" w:customStyle="1" w:styleId="A911A81C29ED4E48BC2B9DEB2752D097">
    <w:name w:val="A911A81C29ED4E48BC2B9DEB2752D097"/>
    <w:rsid w:val="00431CFB"/>
  </w:style>
  <w:style w:type="paragraph" w:customStyle="1" w:styleId="FDDE0E2E049C405BB7DCAD271563CD4A">
    <w:name w:val="FDDE0E2E049C405BB7DCAD271563CD4A"/>
    <w:rsid w:val="00431CFB"/>
  </w:style>
  <w:style w:type="paragraph" w:customStyle="1" w:styleId="E64A9C55D87F4C2490F30512CA7BC650">
    <w:name w:val="E64A9C55D87F4C2490F30512CA7BC650"/>
    <w:rsid w:val="00431CFB"/>
  </w:style>
  <w:style w:type="paragraph" w:customStyle="1" w:styleId="7088C33C6AF54F34864D02615AEC376B">
    <w:name w:val="7088C33C6AF54F34864D02615AEC376B"/>
    <w:rsid w:val="00431CFB"/>
  </w:style>
  <w:style w:type="paragraph" w:customStyle="1" w:styleId="2E09AC876A624EC59B534CD7F511FD9C">
    <w:name w:val="2E09AC876A624EC59B534CD7F511FD9C"/>
    <w:rsid w:val="00431CFB"/>
  </w:style>
  <w:style w:type="paragraph" w:customStyle="1" w:styleId="1661E5CF774B4E16B4E590B0723644AC3">
    <w:name w:val="1661E5CF774B4E16B4E590B0723644AC3"/>
    <w:rsid w:val="008B5F7A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val="fr-CA"/>
    </w:rPr>
  </w:style>
  <w:style w:type="paragraph" w:customStyle="1" w:styleId="A121F13A11524556BC32C18AB87305843">
    <w:name w:val="A121F13A11524556BC32C18AB87305843"/>
    <w:rsid w:val="008B5F7A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val="fr-CA"/>
    </w:rPr>
  </w:style>
  <w:style w:type="paragraph" w:customStyle="1" w:styleId="6108D5C51FA94ED1A7654EF99B1C89CC3">
    <w:name w:val="6108D5C51FA94ED1A7654EF99B1C89CC3"/>
    <w:rsid w:val="008B5F7A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val="fr-CA"/>
    </w:rPr>
  </w:style>
  <w:style w:type="paragraph" w:customStyle="1" w:styleId="D035CF4AD97C4E7EA43917CCA1AA91203">
    <w:name w:val="D035CF4AD97C4E7EA43917CCA1AA91203"/>
    <w:rsid w:val="008B5F7A"/>
    <w:pPr>
      <w:spacing w:after="0" w:line="240" w:lineRule="auto"/>
    </w:pPr>
    <w:rPr>
      <w:rFonts w:ascii="Arial" w:eastAsia="Times New Roman" w:hAnsi="Arial" w:cs="Arial"/>
      <w:sz w:val="24"/>
      <w:szCs w:val="20"/>
      <w:lang w:val="fr-CA"/>
    </w:rPr>
  </w:style>
  <w:style w:type="paragraph" w:customStyle="1" w:styleId="305DEF8DD4C544AEB4EA84C06CD503AC3">
    <w:name w:val="305DEF8DD4C544AEB4EA84C06CD503AC3"/>
    <w:rsid w:val="008B5F7A"/>
    <w:pPr>
      <w:spacing w:after="0" w:line="240" w:lineRule="auto"/>
    </w:pPr>
    <w:rPr>
      <w:rFonts w:ascii="Arial" w:eastAsia="Times New Roman" w:hAnsi="Arial" w:cs="Arial"/>
      <w:sz w:val="24"/>
      <w:szCs w:val="20"/>
      <w:lang w:val="fr-CA"/>
    </w:rPr>
  </w:style>
  <w:style w:type="paragraph" w:customStyle="1" w:styleId="CEC3EA040EA94C0380DDD0DB7746BD5D3">
    <w:name w:val="CEC3EA040EA94C0380DDD0DB7746BD5D3"/>
    <w:rsid w:val="008B5F7A"/>
    <w:pPr>
      <w:spacing w:after="0" w:line="240" w:lineRule="auto"/>
    </w:pPr>
    <w:rPr>
      <w:rFonts w:ascii="Arial" w:eastAsia="Times New Roman" w:hAnsi="Arial" w:cs="Arial"/>
      <w:sz w:val="24"/>
      <w:szCs w:val="20"/>
      <w:lang w:val="fr-CA"/>
    </w:rPr>
  </w:style>
  <w:style w:type="paragraph" w:customStyle="1" w:styleId="2F80671FEB014ED981805AE51394D2E33">
    <w:name w:val="2F80671FEB014ED981805AE51394D2E33"/>
    <w:rsid w:val="008B5F7A"/>
    <w:pPr>
      <w:spacing w:after="0" w:line="240" w:lineRule="auto"/>
    </w:pPr>
    <w:rPr>
      <w:rFonts w:ascii="Arial" w:eastAsia="Times New Roman" w:hAnsi="Arial" w:cs="Arial"/>
      <w:sz w:val="24"/>
      <w:szCs w:val="20"/>
      <w:lang w:val="fr-CA"/>
    </w:rPr>
  </w:style>
  <w:style w:type="paragraph" w:customStyle="1" w:styleId="97402F731E6E487A9BF594382BA98D79">
    <w:name w:val="97402F731E6E487A9BF594382BA98D79"/>
    <w:rsid w:val="008B5F7A"/>
    <w:pPr>
      <w:spacing w:after="0" w:line="240" w:lineRule="auto"/>
    </w:pPr>
    <w:rPr>
      <w:rFonts w:ascii="Arial" w:eastAsia="Times New Roman" w:hAnsi="Arial" w:cs="Arial"/>
      <w:sz w:val="24"/>
      <w:szCs w:val="20"/>
      <w:lang w:val="fr-CA"/>
    </w:rPr>
  </w:style>
  <w:style w:type="paragraph" w:customStyle="1" w:styleId="7A54F3BEBAAB4867B38E1C0BC0C55AE8">
    <w:name w:val="7A54F3BEBAAB4867B38E1C0BC0C55AE8"/>
    <w:rsid w:val="008B5F7A"/>
    <w:pPr>
      <w:spacing w:after="0" w:line="240" w:lineRule="auto"/>
    </w:pPr>
    <w:rPr>
      <w:rFonts w:ascii="Arial" w:eastAsia="Times New Roman" w:hAnsi="Arial" w:cs="Arial"/>
      <w:sz w:val="24"/>
      <w:szCs w:val="20"/>
      <w:lang w:val="fr-CA"/>
    </w:rPr>
  </w:style>
  <w:style w:type="paragraph" w:customStyle="1" w:styleId="C4FDCF9EE7774DCB82BD2073E336E2BD">
    <w:name w:val="C4FDCF9EE7774DCB82BD2073E336E2BD"/>
    <w:rsid w:val="008B5F7A"/>
    <w:pPr>
      <w:spacing w:after="0" w:line="240" w:lineRule="auto"/>
    </w:pPr>
    <w:rPr>
      <w:rFonts w:ascii="Arial" w:eastAsia="Times New Roman" w:hAnsi="Arial" w:cs="Arial"/>
      <w:sz w:val="24"/>
      <w:szCs w:val="20"/>
      <w:lang w:val="fr-CA"/>
    </w:rPr>
  </w:style>
  <w:style w:type="paragraph" w:customStyle="1" w:styleId="553CB928A2BB4D64A2A67B7414D9A8FF">
    <w:name w:val="553CB928A2BB4D64A2A67B7414D9A8FF"/>
    <w:rsid w:val="008B5F7A"/>
  </w:style>
  <w:style w:type="paragraph" w:customStyle="1" w:styleId="9B88E9BD2832473A85F6D9D345E73C93">
    <w:name w:val="9B88E9BD2832473A85F6D9D345E73C93"/>
    <w:rsid w:val="008B5F7A"/>
  </w:style>
  <w:style w:type="paragraph" w:customStyle="1" w:styleId="7C5C64FAC5BD4DFEBCFA860EC3217AC4">
    <w:name w:val="7C5C64FAC5BD4DFEBCFA860EC3217AC4"/>
    <w:rsid w:val="008B5F7A"/>
  </w:style>
  <w:style w:type="paragraph" w:customStyle="1" w:styleId="50F1B8C5DA1A4312AE932FDB3C81BF33">
    <w:name w:val="50F1B8C5DA1A4312AE932FDB3C81BF33"/>
    <w:rsid w:val="008B5F7A"/>
  </w:style>
  <w:style w:type="paragraph" w:customStyle="1" w:styleId="085AC84AAE37403B9255783B237F31F1">
    <w:name w:val="085AC84AAE37403B9255783B237F31F1"/>
    <w:rsid w:val="008B5F7A"/>
  </w:style>
  <w:style w:type="paragraph" w:customStyle="1" w:styleId="2B1A040646144B9D92FF24C11BD9F311">
    <w:name w:val="2B1A040646144B9D92FF24C11BD9F311"/>
    <w:rsid w:val="008B5F7A"/>
  </w:style>
  <w:style w:type="paragraph" w:customStyle="1" w:styleId="198EE75A3C984AF38082B63007561A9E">
    <w:name w:val="198EE75A3C984AF38082B63007561A9E"/>
    <w:rsid w:val="008B5F7A"/>
  </w:style>
  <w:style w:type="paragraph" w:customStyle="1" w:styleId="3EF7C446244A449D989E243DFC778835">
    <w:name w:val="3EF7C446244A449D989E243DFC778835"/>
    <w:rsid w:val="008B5F7A"/>
  </w:style>
  <w:style w:type="paragraph" w:customStyle="1" w:styleId="244936888723403191C64250388EC99D">
    <w:name w:val="244936888723403191C64250388EC99D"/>
    <w:rsid w:val="008B5F7A"/>
  </w:style>
  <w:style w:type="paragraph" w:customStyle="1" w:styleId="62DE248B5E454A51BECD0640741EACF6">
    <w:name w:val="62DE248B5E454A51BECD0640741EACF6"/>
    <w:rsid w:val="008B5F7A"/>
  </w:style>
  <w:style w:type="paragraph" w:customStyle="1" w:styleId="E21444D9E4DC42E7BAE03C8450E9DDCE">
    <w:name w:val="E21444D9E4DC42E7BAE03C8450E9DDCE"/>
    <w:rsid w:val="008B5F7A"/>
  </w:style>
  <w:style w:type="paragraph" w:customStyle="1" w:styleId="B2481764359D43508D4FACF31E1C791D">
    <w:name w:val="B2481764359D43508D4FACF31E1C791D"/>
    <w:rsid w:val="008B5F7A"/>
  </w:style>
  <w:style w:type="paragraph" w:customStyle="1" w:styleId="FFF4F90391314A0A8894AEA00BCB240E">
    <w:name w:val="FFF4F90391314A0A8894AEA00BCB240E"/>
    <w:rsid w:val="008B5F7A"/>
  </w:style>
  <w:style w:type="paragraph" w:customStyle="1" w:styleId="1D037A197C5D492C998B0E0D39A46820">
    <w:name w:val="1D037A197C5D492C998B0E0D39A46820"/>
    <w:rsid w:val="008B5F7A"/>
  </w:style>
  <w:style w:type="paragraph" w:customStyle="1" w:styleId="3D663BAB87A546A5A502F00A4DA6525B">
    <w:name w:val="3D663BAB87A546A5A502F00A4DA6525B"/>
    <w:rsid w:val="008B5F7A"/>
  </w:style>
  <w:style w:type="paragraph" w:customStyle="1" w:styleId="03E682159AD74F9CA96A5A8C31D26FC5">
    <w:name w:val="03E682159AD74F9CA96A5A8C31D26FC5"/>
    <w:rsid w:val="008B5F7A"/>
  </w:style>
  <w:style w:type="paragraph" w:customStyle="1" w:styleId="39FC742D3B6D4E1C9F885B6A416E74B6">
    <w:name w:val="39FC742D3B6D4E1C9F885B6A416E74B6"/>
    <w:rsid w:val="008B5F7A"/>
  </w:style>
  <w:style w:type="paragraph" w:customStyle="1" w:styleId="38770EEF890E48B396F31E8C311369B3">
    <w:name w:val="38770EEF890E48B396F31E8C311369B3"/>
    <w:rsid w:val="008B5F7A"/>
  </w:style>
  <w:style w:type="paragraph" w:customStyle="1" w:styleId="C9B77A5CFD794FD5BD90406321839D1C">
    <w:name w:val="C9B77A5CFD794FD5BD90406321839D1C"/>
    <w:rsid w:val="008B5F7A"/>
  </w:style>
  <w:style w:type="paragraph" w:customStyle="1" w:styleId="2298358623C94B4CBEE5A3878F7EDDF1">
    <w:name w:val="2298358623C94B4CBEE5A3878F7EDDF1"/>
    <w:rsid w:val="008B5F7A"/>
  </w:style>
  <w:style w:type="paragraph" w:customStyle="1" w:styleId="ECEF256790DE44F19697187F62C3A2F5">
    <w:name w:val="ECEF256790DE44F19697187F62C3A2F5"/>
    <w:rsid w:val="008B5F7A"/>
  </w:style>
  <w:style w:type="paragraph" w:customStyle="1" w:styleId="7F7E845C944742589E45767F8EE05780">
    <w:name w:val="7F7E845C944742589E45767F8EE05780"/>
    <w:rsid w:val="008B5F7A"/>
  </w:style>
  <w:style w:type="paragraph" w:customStyle="1" w:styleId="F036B360C3FE46D4A9D3D63756B465B2">
    <w:name w:val="F036B360C3FE46D4A9D3D63756B465B2"/>
    <w:rsid w:val="008B5F7A"/>
  </w:style>
  <w:style w:type="paragraph" w:customStyle="1" w:styleId="2EE75839E0D940869F2763FB3F576C2A">
    <w:name w:val="2EE75839E0D940869F2763FB3F576C2A"/>
    <w:rsid w:val="008B5F7A"/>
  </w:style>
  <w:style w:type="paragraph" w:customStyle="1" w:styleId="04DCAC81A9EB4BE597745DB5D00CCA49">
    <w:name w:val="04DCAC81A9EB4BE597745DB5D00CCA49"/>
    <w:rsid w:val="008B5F7A"/>
  </w:style>
  <w:style w:type="paragraph" w:customStyle="1" w:styleId="3B98F56AD3D64015A179E3C4399AB087">
    <w:name w:val="3B98F56AD3D64015A179E3C4399AB087"/>
    <w:rsid w:val="008B5F7A"/>
  </w:style>
  <w:style w:type="paragraph" w:customStyle="1" w:styleId="77D1F257A57047048D97BF503CC5A10A">
    <w:name w:val="77D1F257A57047048D97BF503CC5A10A"/>
    <w:rsid w:val="008B5F7A"/>
  </w:style>
  <w:style w:type="paragraph" w:customStyle="1" w:styleId="C98CE4F45D044CD3B26DFC5E0AF5037F">
    <w:name w:val="C98CE4F45D044CD3B26DFC5E0AF5037F"/>
    <w:rsid w:val="008B5F7A"/>
  </w:style>
  <w:style w:type="paragraph" w:customStyle="1" w:styleId="1CDD22FC2A3948FFA210C0C36C8FBBD3">
    <w:name w:val="1CDD22FC2A3948FFA210C0C36C8FBBD3"/>
    <w:rsid w:val="008B5F7A"/>
  </w:style>
  <w:style w:type="paragraph" w:customStyle="1" w:styleId="CB0DC6B671664824A980D826A86D316A">
    <w:name w:val="CB0DC6B671664824A980D826A86D316A"/>
    <w:rsid w:val="008B5F7A"/>
  </w:style>
  <w:style w:type="paragraph" w:customStyle="1" w:styleId="6BC27D7B7FD54BAE91096D3C601CF2A9">
    <w:name w:val="6BC27D7B7FD54BAE91096D3C601CF2A9"/>
    <w:rsid w:val="008B5F7A"/>
  </w:style>
  <w:style w:type="paragraph" w:customStyle="1" w:styleId="B5D142AD9FF2401EB56B59C3518CE63E">
    <w:name w:val="B5D142AD9FF2401EB56B59C3518CE63E"/>
    <w:rsid w:val="008B5F7A"/>
  </w:style>
  <w:style w:type="paragraph" w:customStyle="1" w:styleId="45C2F27832CD4393A4943BB89CA212AB">
    <w:name w:val="45C2F27832CD4393A4943BB89CA212AB"/>
    <w:rsid w:val="008B5F7A"/>
  </w:style>
  <w:style w:type="paragraph" w:customStyle="1" w:styleId="3FACBCA01D4E46C18447912C725BD443">
    <w:name w:val="3FACBCA01D4E46C18447912C725BD443"/>
    <w:rsid w:val="008B5F7A"/>
  </w:style>
  <w:style w:type="paragraph" w:customStyle="1" w:styleId="DD898DE8D4B1433793968CE920A657E6">
    <w:name w:val="DD898DE8D4B1433793968CE920A657E6"/>
    <w:rsid w:val="008B5F7A"/>
  </w:style>
  <w:style w:type="paragraph" w:customStyle="1" w:styleId="7564A12D73C040C384A79722DF179287">
    <w:name w:val="7564A12D73C040C384A79722DF179287"/>
    <w:rsid w:val="008B5F7A"/>
  </w:style>
  <w:style w:type="paragraph" w:customStyle="1" w:styleId="71FFEA54C1C34F5395614C0586AF0532">
    <w:name w:val="71FFEA54C1C34F5395614C0586AF0532"/>
    <w:rsid w:val="008B5F7A"/>
  </w:style>
  <w:style w:type="paragraph" w:customStyle="1" w:styleId="9DFE779AADFF4A9AA89C6E3267024266">
    <w:name w:val="9DFE779AADFF4A9AA89C6E3267024266"/>
    <w:rsid w:val="008B5F7A"/>
  </w:style>
  <w:style w:type="paragraph" w:customStyle="1" w:styleId="D5FFC6A5B14142259519033B51C27C94">
    <w:name w:val="D5FFC6A5B14142259519033B51C27C94"/>
    <w:rsid w:val="008B5F7A"/>
  </w:style>
  <w:style w:type="paragraph" w:customStyle="1" w:styleId="551B711D50C2459695F79DBB35F7E8D0">
    <w:name w:val="551B711D50C2459695F79DBB35F7E8D0"/>
    <w:rsid w:val="008B5F7A"/>
  </w:style>
  <w:style w:type="paragraph" w:customStyle="1" w:styleId="2867516D0186443DABE8876474CA4841">
    <w:name w:val="2867516D0186443DABE8876474CA4841"/>
    <w:rsid w:val="008B5F7A"/>
  </w:style>
  <w:style w:type="paragraph" w:customStyle="1" w:styleId="5A348778ECB34F6188F5D43D8BC447E0">
    <w:name w:val="5A348778ECB34F6188F5D43D8BC447E0"/>
    <w:rsid w:val="008B5F7A"/>
  </w:style>
  <w:style w:type="paragraph" w:customStyle="1" w:styleId="298CF01A5830491A8082367DF9F44764">
    <w:name w:val="298CF01A5830491A8082367DF9F44764"/>
    <w:rsid w:val="008B5F7A"/>
  </w:style>
  <w:style w:type="paragraph" w:customStyle="1" w:styleId="EDB668317ABC4D5585A09BFB360CD8A7">
    <w:name w:val="EDB668317ABC4D5585A09BFB360CD8A7"/>
    <w:rsid w:val="008B5F7A"/>
  </w:style>
  <w:style w:type="paragraph" w:customStyle="1" w:styleId="B2790338EBBF493D881C119C509AFC97">
    <w:name w:val="B2790338EBBF493D881C119C509AFC97"/>
    <w:rsid w:val="008B5F7A"/>
  </w:style>
  <w:style w:type="paragraph" w:customStyle="1" w:styleId="8B0090EE4D734054BE59B4DB666BE3EA">
    <w:name w:val="8B0090EE4D734054BE59B4DB666BE3EA"/>
    <w:rsid w:val="008B5F7A"/>
  </w:style>
  <w:style w:type="paragraph" w:customStyle="1" w:styleId="6CF919DD835C49518D6278A27F60F434">
    <w:name w:val="6CF919DD835C49518D6278A27F60F434"/>
    <w:rsid w:val="008B5F7A"/>
  </w:style>
  <w:style w:type="paragraph" w:customStyle="1" w:styleId="080BF5C6850F4ABB8F4793164BE035EC">
    <w:name w:val="080BF5C6850F4ABB8F4793164BE035EC"/>
    <w:rsid w:val="008B5F7A"/>
  </w:style>
  <w:style w:type="paragraph" w:customStyle="1" w:styleId="76979629DA5F41D392188DA2CA110F01">
    <w:name w:val="76979629DA5F41D392188DA2CA110F01"/>
    <w:rsid w:val="008B5F7A"/>
  </w:style>
  <w:style w:type="paragraph" w:customStyle="1" w:styleId="70B3F3EDD6DD42489621141CB0F9A418">
    <w:name w:val="70B3F3EDD6DD42489621141CB0F9A418"/>
    <w:rsid w:val="008B5F7A"/>
  </w:style>
  <w:style w:type="paragraph" w:customStyle="1" w:styleId="E3EB065B1454497695279B94E98F3D38">
    <w:name w:val="E3EB065B1454497695279B94E98F3D38"/>
    <w:rsid w:val="008B5F7A"/>
  </w:style>
  <w:style w:type="paragraph" w:customStyle="1" w:styleId="9D302C3B67CF40818EBB79801DE67FD1">
    <w:name w:val="9D302C3B67CF40818EBB79801DE67FD1"/>
    <w:rsid w:val="008B5F7A"/>
  </w:style>
  <w:style w:type="paragraph" w:customStyle="1" w:styleId="A31675B905654DC09FCC665D00CF7E7A">
    <w:name w:val="A31675B905654DC09FCC665D00CF7E7A"/>
    <w:rsid w:val="008B5F7A"/>
  </w:style>
  <w:style w:type="paragraph" w:customStyle="1" w:styleId="8D7D05F1B1FC4C14A796B88C43B8B45A">
    <w:name w:val="8D7D05F1B1FC4C14A796B88C43B8B45A"/>
    <w:rsid w:val="008B5F7A"/>
  </w:style>
  <w:style w:type="paragraph" w:customStyle="1" w:styleId="8B53F60251FD4B1F9C959F13C577CB59">
    <w:name w:val="8B53F60251FD4B1F9C959F13C577CB59"/>
    <w:rsid w:val="008B5F7A"/>
  </w:style>
  <w:style w:type="paragraph" w:customStyle="1" w:styleId="F0923209AD894FD3AD7ACC50A3447D7A">
    <w:name w:val="F0923209AD894FD3AD7ACC50A3447D7A"/>
    <w:rsid w:val="008B5F7A"/>
  </w:style>
  <w:style w:type="paragraph" w:customStyle="1" w:styleId="ADA595EADBBA43A89F7A574393D7FC0D">
    <w:name w:val="ADA595EADBBA43A89F7A574393D7FC0D"/>
    <w:rsid w:val="008B5F7A"/>
  </w:style>
  <w:style w:type="paragraph" w:customStyle="1" w:styleId="2EB06CD8F1FB428D923D8AE6F2362520">
    <w:name w:val="2EB06CD8F1FB428D923D8AE6F2362520"/>
    <w:rsid w:val="008B5F7A"/>
  </w:style>
  <w:style w:type="paragraph" w:customStyle="1" w:styleId="885F26FEAD274098AD9AF37EDB8FA974">
    <w:name w:val="885F26FEAD274098AD9AF37EDB8FA974"/>
    <w:rsid w:val="008B5F7A"/>
  </w:style>
  <w:style w:type="paragraph" w:customStyle="1" w:styleId="53D56AD997034C8DB918E4B4A436E722">
    <w:name w:val="53D56AD997034C8DB918E4B4A436E722"/>
    <w:rsid w:val="008B5F7A"/>
  </w:style>
  <w:style w:type="paragraph" w:customStyle="1" w:styleId="0975BAFFE0F44003AC82616473FFE6F3">
    <w:name w:val="0975BAFFE0F44003AC82616473FFE6F3"/>
    <w:rsid w:val="008B5F7A"/>
  </w:style>
  <w:style w:type="paragraph" w:customStyle="1" w:styleId="C1613A7CFA4845E4BC41E53C95C4535B">
    <w:name w:val="C1613A7CFA4845E4BC41E53C95C4535B"/>
    <w:rsid w:val="008B5F7A"/>
  </w:style>
  <w:style w:type="paragraph" w:customStyle="1" w:styleId="80C74C71CC824B21B3350835EC61F273">
    <w:name w:val="80C74C71CC824B21B3350835EC61F273"/>
    <w:rsid w:val="008B5F7A"/>
  </w:style>
  <w:style w:type="paragraph" w:customStyle="1" w:styleId="5B30729869114A6EA745BC12BE1C059E">
    <w:name w:val="5B30729869114A6EA745BC12BE1C059E"/>
    <w:rsid w:val="008B5F7A"/>
  </w:style>
  <w:style w:type="paragraph" w:customStyle="1" w:styleId="4C43BF52F57D49248AD26A39E80E7090">
    <w:name w:val="4C43BF52F57D49248AD26A39E80E7090"/>
    <w:rsid w:val="008B5F7A"/>
  </w:style>
  <w:style w:type="paragraph" w:customStyle="1" w:styleId="B2BD952A31E84463A553AACE36D83314">
    <w:name w:val="B2BD952A31E84463A553AACE36D83314"/>
    <w:rsid w:val="008B5F7A"/>
  </w:style>
  <w:style w:type="paragraph" w:customStyle="1" w:styleId="0E46ADA162E14A0FA8CBE661C27E0F11">
    <w:name w:val="0E46ADA162E14A0FA8CBE661C27E0F11"/>
    <w:rsid w:val="008B5F7A"/>
  </w:style>
  <w:style w:type="paragraph" w:customStyle="1" w:styleId="ABA550B44B1343BAB59A5EF902230360">
    <w:name w:val="ABA550B44B1343BAB59A5EF902230360"/>
    <w:rsid w:val="008B5F7A"/>
  </w:style>
  <w:style w:type="paragraph" w:customStyle="1" w:styleId="A03A402710EB4037BC810D0D273259DC">
    <w:name w:val="A03A402710EB4037BC810D0D273259DC"/>
    <w:rsid w:val="008B5F7A"/>
  </w:style>
  <w:style w:type="paragraph" w:customStyle="1" w:styleId="49A365310C2A40D49D164111D26D0B28">
    <w:name w:val="49A365310C2A40D49D164111D26D0B28"/>
    <w:rsid w:val="008B5F7A"/>
  </w:style>
  <w:style w:type="paragraph" w:customStyle="1" w:styleId="6A490BCF647A4DCEBFB87ED3974F2154">
    <w:name w:val="6A490BCF647A4DCEBFB87ED3974F2154"/>
    <w:rsid w:val="008B5F7A"/>
  </w:style>
  <w:style w:type="paragraph" w:customStyle="1" w:styleId="9CD9E107463F479A8CD6BEE76CF65889">
    <w:name w:val="9CD9E107463F479A8CD6BEE76CF65889"/>
    <w:rsid w:val="008B5F7A"/>
  </w:style>
  <w:style w:type="paragraph" w:customStyle="1" w:styleId="EF992450F89A480C99233C8BE6C420FE">
    <w:name w:val="EF992450F89A480C99233C8BE6C420FE"/>
    <w:rsid w:val="008B5F7A"/>
  </w:style>
  <w:style w:type="paragraph" w:customStyle="1" w:styleId="4B9ADF4D50364255B274F039F433A080">
    <w:name w:val="4B9ADF4D50364255B274F039F433A080"/>
    <w:rsid w:val="008B5F7A"/>
  </w:style>
  <w:style w:type="paragraph" w:customStyle="1" w:styleId="D695D4FFF279488CB27451403D3EAEEA">
    <w:name w:val="D695D4FFF279488CB27451403D3EAEEA"/>
    <w:rsid w:val="008B5F7A"/>
  </w:style>
  <w:style w:type="paragraph" w:customStyle="1" w:styleId="62EC462126964EF2892C59B2A075D34B">
    <w:name w:val="62EC462126964EF2892C59B2A075D34B"/>
    <w:rsid w:val="008B5F7A"/>
  </w:style>
  <w:style w:type="paragraph" w:customStyle="1" w:styleId="A27DF868272641828A40F29FFB6536D3">
    <w:name w:val="A27DF868272641828A40F29FFB6536D3"/>
    <w:rsid w:val="008B5F7A"/>
  </w:style>
  <w:style w:type="paragraph" w:customStyle="1" w:styleId="D73F6049DCCD463483C2DFCFF9C02432">
    <w:name w:val="D73F6049DCCD463483C2DFCFF9C02432"/>
    <w:rsid w:val="008B5F7A"/>
  </w:style>
  <w:style w:type="paragraph" w:customStyle="1" w:styleId="A59172E3B20D4FD6B337E1CC5F2CD2D2">
    <w:name w:val="A59172E3B20D4FD6B337E1CC5F2CD2D2"/>
    <w:rsid w:val="008B5F7A"/>
  </w:style>
  <w:style w:type="paragraph" w:customStyle="1" w:styleId="ED0F8F31F37A4C04AFEEF30F3DF29559">
    <w:name w:val="ED0F8F31F37A4C04AFEEF30F3DF29559"/>
    <w:rsid w:val="008B5F7A"/>
  </w:style>
  <w:style w:type="paragraph" w:customStyle="1" w:styleId="8CA4A09ADD59461B82E44B0DA108BF0B">
    <w:name w:val="8CA4A09ADD59461B82E44B0DA108BF0B"/>
    <w:rsid w:val="008B5F7A"/>
  </w:style>
  <w:style w:type="paragraph" w:customStyle="1" w:styleId="07E0DD94DD404727B65D7EA1E1925E6A">
    <w:name w:val="07E0DD94DD404727B65D7EA1E1925E6A"/>
    <w:rsid w:val="008B5F7A"/>
  </w:style>
  <w:style w:type="paragraph" w:customStyle="1" w:styleId="001288FA0F9D488BB7337D09C917ED11">
    <w:name w:val="001288FA0F9D488BB7337D09C917ED11"/>
    <w:rsid w:val="008B5F7A"/>
  </w:style>
  <w:style w:type="paragraph" w:customStyle="1" w:styleId="053C86370E7444DB89C99A321F05505B">
    <w:name w:val="053C86370E7444DB89C99A321F05505B"/>
    <w:rsid w:val="008B5F7A"/>
  </w:style>
  <w:style w:type="paragraph" w:customStyle="1" w:styleId="87CAE22AD8314DF9BAE84C6D0CD3F15B">
    <w:name w:val="87CAE22AD8314DF9BAE84C6D0CD3F15B"/>
    <w:rsid w:val="008B5F7A"/>
  </w:style>
  <w:style w:type="paragraph" w:customStyle="1" w:styleId="4AD2B10677B44DBAB710E7DA0B2532EE">
    <w:name w:val="4AD2B10677B44DBAB710E7DA0B2532EE"/>
    <w:rsid w:val="008B5F7A"/>
  </w:style>
  <w:style w:type="paragraph" w:customStyle="1" w:styleId="3189C8CC16B446E7BFD318B5BA9EDBF4">
    <w:name w:val="3189C8CC16B446E7BFD318B5BA9EDBF4"/>
    <w:rsid w:val="008B5F7A"/>
  </w:style>
  <w:style w:type="paragraph" w:customStyle="1" w:styleId="EE690D3ED6BD466C9C964B70A67BBF8F">
    <w:name w:val="EE690D3ED6BD466C9C964B70A67BBF8F"/>
    <w:rsid w:val="008B5F7A"/>
  </w:style>
  <w:style w:type="paragraph" w:customStyle="1" w:styleId="C494F0D6173446558CF6894BFDE254FA">
    <w:name w:val="C494F0D6173446558CF6894BFDE254FA"/>
    <w:rsid w:val="008B5F7A"/>
  </w:style>
  <w:style w:type="paragraph" w:customStyle="1" w:styleId="5DB177E88DEA4EF68F39EC8BAE94A3BE">
    <w:name w:val="5DB177E88DEA4EF68F39EC8BAE94A3BE"/>
    <w:rsid w:val="008B5F7A"/>
  </w:style>
  <w:style w:type="paragraph" w:customStyle="1" w:styleId="8D7ECA459AA64F2E9EC569F24B3F95B2">
    <w:name w:val="8D7ECA459AA64F2E9EC569F24B3F95B2"/>
    <w:rsid w:val="008B5F7A"/>
  </w:style>
  <w:style w:type="paragraph" w:customStyle="1" w:styleId="ADF9D8B986E6435D988C8871971011E2">
    <w:name w:val="ADF9D8B986E6435D988C8871971011E2"/>
    <w:rsid w:val="008B5F7A"/>
  </w:style>
  <w:style w:type="paragraph" w:customStyle="1" w:styleId="9EA8329B92904F83A8CABBB05CE39984">
    <w:name w:val="9EA8329B92904F83A8CABBB05CE39984"/>
    <w:rsid w:val="008B5F7A"/>
  </w:style>
  <w:style w:type="paragraph" w:customStyle="1" w:styleId="E45F7AEA2E16406AAF79F6276C291739">
    <w:name w:val="E45F7AEA2E16406AAF79F6276C291739"/>
    <w:rsid w:val="008B5F7A"/>
  </w:style>
  <w:style w:type="paragraph" w:customStyle="1" w:styleId="845C6FCEBCF44AF9BE3D716A654A0826">
    <w:name w:val="845C6FCEBCF44AF9BE3D716A654A0826"/>
    <w:rsid w:val="008B5F7A"/>
  </w:style>
  <w:style w:type="paragraph" w:customStyle="1" w:styleId="2A6143F3561E4A979C4FEE1FE4D2C6DA">
    <w:name w:val="2A6143F3561E4A979C4FEE1FE4D2C6DA"/>
    <w:rsid w:val="008B5F7A"/>
  </w:style>
  <w:style w:type="paragraph" w:customStyle="1" w:styleId="13CB1F9DBD5D4FC4B3A5CB58516F9095">
    <w:name w:val="13CB1F9DBD5D4FC4B3A5CB58516F9095"/>
    <w:rsid w:val="008B5F7A"/>
  </w:style>
  <w:style w:type="paragraph" w:customStyle="1" w:styleId="B4ADE79F3C9D47ACB9CB44C52A80EE3F">
    <w:name w:val="B4ADE79F3C9D47ACB9CB44C52A80EE3F"/>
    <w:rsid w:val="008B5F7A"/>
  </w:style>
  <w:style w:type="paragraph" w:customStyle="1" w:styleId="E25D636FD9104E6A8561C8F148DFE714">
    <w:name w:val="E25D636FD9104E6A8561C8F148DFE714"/>
    <w:rsid w:val="008B5F7A"/>
  </w:style>
  <w:style w:type="paragraph" w:customStyle="1" w:styleId="326DD158FF3147649DE7C3C6B99E3917">
    <w:name w:val="326DD158FF3147649DE7C3C6B99E3917"/>
    <w:rsid w:val="008B5F7A"/>
  </w:style>
  <w:style w:type="paragraph" w:customStyle="1" w:styleId="524CDDA8EA8F4B129AD97D7536B30CAF">
    <w:name w:val="524CDDA8EA8F4B129AD97D7536B30CAF"/>
    <w:rsid w:val="008B5F7A"/>
  </w:style>
  <w:style w:type="paragraph" w:customStyle="1" w:styleId="DA469BC3D8724602A2F13DD654F5A1D4">
    <w:name w:val="DA469BC3D8724602A2F13DD654F5A1D4"/>
    <w:rsid w:val="008B5F7A"/>
  </w:style>
  <w:style w:type="paragraph" w:customStyle="1" w:styleId="88FF1525CB654BF3919FBC9838D7615C">
    <w:name w:val="88FF1525CB654BF3919FBC9838D7615C"/>
    <w:rsid w:val="008B5F7A"/>
  </w:style>
  <w:style w:type="paragraph" w:customStyle="1" w:styleId="CF406A24357B458A9E3C4F3499C1E058">
    <w:name w:val="CF406A24357B458A9E3C4F3499C1E058"/>
    <w:rsid w:val="008B5F7A"/>
  </w:style>
  <w:style w:type="paragraph" w:customStyle="1" w:styleId="EBC22CA5E5F14A7983A4A252D8F30DB4">
    <w:name w:val="EBC22CA5E5F14A7983A4A252D8F30DB4"/>
    <w:rsid w:val="008B5F7A"/>
  </w:style>
  <w:style w:type="paragraph" w:customStyle="1" w:styleId="B48C4592ED2B4808B3662C31B792CCF7">
    <w:name w:val="B48C4592ED2B4808B3662C31B792CCF7"/>
    <w:rsid w:val="008B5F7A"/>
  </w:style>
  <w:style w:type="paragraph" w:customStyle="1" w:styleId="336422BFCCB44733B552496BD0C10606">
    <w:name w:val="336422BFCCB44733B552496BD0C10606"/>
    <w:rsid w:val="008B5F7A"/>
  </w:style>
  <w:style w:type="paragraph" w:customStyle="1" w:styleId="7A0189F5B69C4D68AEDA9BDA81B12E51">
    <w:name w:val="7A0189F5B69C4D68AEDA9BDA81B12E51"/>
    <w:rsid w:val="008B5F7A"/>
  </w:style>
  <w:style w:type="paragraph" w:customStyle="1" w:styleId="2E2A375BC6EF4181A4ACF640883F3DFA">
    <w:name w:val="2E2A375BC6EF4181A4ACF640883F3DFA"/>
    <w:rsid w:val="008B5F7A"/>
  </w:style>
  <w:style w:type="paragraph" w:customStyle="1" w:styleId="3285690150DE45909F4E4B57AC1A81E5">
    <w:name w:val="3285690150DE45909F4E4B57AC1A81E5"/>
    <w:rsid w:val="008B5F7A"/>
  </w:style>
  <w:style w:type="paragraph" w:customStyle="1" w:styleId="B5D2634600BA4A9E839DF2BB0F93F485">
    <w:name w:val="B5D2634600BA4A9E839DF2BB0F93F485"/>
    <w:rsid w:val="008B5F7A"/>
  </w:style>
  <w:style w:type="paragraph" w:customStyle="1" w:styleId="AD4FD8D108E3495893C4C3DF33B7DA9F">
    <w:name w:val="AD4FD8D108E3495893C4C3DF33B7DA9F"/>
    <w:rsid w:val="008B5F7A"/>
  </w:style>
  <w:style w:type="paragraph" w:customStyle="1" w:styleId="D0F63E108BFA4E4CA2A3C35C07509452">
    <w:name w:val="D0F63E108BFA4E4CA2A3C35C07509452"/>
    <w:rsid w:val="008B5F7A"/>
  </w:style>
  <w:style w:type="paragraph" w:customStyle="1" w:styleId="C28B1C83368F452F9FC1801021213B2C">
    <w:name w:val="C28B1C83368F452F9FC1801021213B2C"/>
    <w:rsid w:val="008B5F7A"/>
  </w:style>
  <w:style w:type="paragraph" w:customStyle="1" w:styleId="2ABB92842DC1481182EB041C83BCEAD1">
    <w:name w:val="2ABB92842DC1481182EB041C83BCEAD1"/>
    <w:rsid w:val="008B5F7A"/>
  </w:style>
  <w:style w:type="paragraph" w:customStyle="1" w:styleId="F8E4C5FF158C41448122A2A62AA49198">
    <w:name w:val="F8E4C5FF158C41448122A2A62AA49198"/>
    <w:rsid w:val="008B5F7A"/>
  </w:style>
  <w:style w:type="paragraph" w:customStyle="1" w:styleId="D46A89D0019A46D388DA437ACFA78299">
    <w:name w:val="D46A89D0019A46D388DA437ACFA78299"/>
    <w:rsid w:val="008B5F7A"/>
  </w:style>
  <w:style w:type="paragraph" w:customStyle="1" w:styleId="7A61C50FF564462FA7597B6BA73C3366">
    <w:name w:val="7A61C50FF564462FA7597B6BA73C3366"/>
    <w:rsid w:val="008B5F7A"/>
  </w:style>
  <w:style w:type="paragraph" w:customStyle="1" w:styleId="BD768E3AF7A449F0A830ED309D8143E3">
    <w:name w:val="BD768E3AF7A449F0A830ED309D8143E3"/>
    <w:rsid w:val="008B5F7A"/>
  </w:style>
  <w:style w:type="paragraph" w:customStyle="1" w:styleId="08535AA966714570AD0EBB3427F78060">
    <w:name w:val="08535AA966714570AD0EBB3427F78060"/>
    <w:rsid w:val="008B5F7A"/>
  </w:style>
  <w:style w:type="paragraph" w:customStyle="1" w:styleId="6C8508244E2C47A3BA2678A4F80391F3">
    <w:name w:val="6C8508244E2C47A3BA2678A4F80391F3"/>
    <w:rsid w:val="008B5F7A"/>
  </w:style>
  <w:style w:type="paragraph" w:customStyle="1" w:styleId="12770F9326B74F8186C8D4030F3DF825">
    <w:name w:val="12770F9326B74F8186C8D4030F3DF825"/>
    <w:rsid w:val="008B5F7A"/>
  </w:style>
  <w:style w:type="paragraph" w:customStyle="1" w:styleId="60B52485B2FC4A68907044F7D99FEFC5">
    <w:name w:val="60B52485B2FC4A68907044F7D99FEFC5"/>
    <w:rsid w:val="008B5F7A"/>
  </w:style>
  <w:style w:type="paragraph" w:customStyle="1" w:styleId="97486257A0FA4E3D8ABDD544871A8C2D">
    <w:name w:val="97486257A0FA4E3D8ABDD544871A8C2D"/>
    <w:rsid w:val="008B5F7A"/>
  </w:style>
  <w:style w:type="paragraph" w:customStyle="1" w:styleId="27ADB6511F0A4A558F839F3512955FC2">
    <w:name w:val="27ADB6511F0A4A558F839F3512955FC2"/>
    <w:rsid w:val="008B5F7A"/>
  </w:style>
  <w:style w:type="paragraph" w:customStyle="1" w:styleId="D4DD9ADC5164419B9327C1D6DAA4F49A">
    <w:name w:val="D4DD9ADC5164419B9327C1D6DAA4F49A"/>
    <w:rsid w:val="008B5F7A"/>
  </w:style>
  <w:style w:type="paragraph" w:customStyle="1" w:styleId="0AEBC4E0691B430ABF8ABD64BF1186C4">
    <w:name w:val="0AEBC4E0691B430ABF8ABD64BF1186C4"/>
    <w:rsid w:val="008B5F7A"/>
  </w:style>
  <w:style w:type="paragraph" w:customStyle="1" w:styleId="B55CC412682F4B5FAAE29BED43A993A4">
    <w:name w:val="B55CC412682F4B5FAAE29BED43A993A4"/>
    <w:rsid w:val="008B5F7A"/>
  </w:style>
  <w:style w:type="paragraph" w:customStyle="1" w:styleId="C7736C6635474A6BB6ACCB8F44CACB8A">
    <w:name w:val="C7736C6635474A6BB6ACCB8F44CACB8A"/>
    <w:rsid w:val="008B5F7A"/>
  </w:style>
  <w:style w:type="paragraph" w:customStyle="1" w:styleId="2DC83D4936A144498C53D9AECFC5C62A">
    <w:name w:val="2DC83D4936A144498C53D9AECFC5C62A"/>
    <w:rsid w:val="008B5F7A"/>
  </w:style>
  <w:style w:type="paragraph" w:customStyle="1" w:styleId="C88C38574E2E40539D9CE5365392D941">
    <w:name w:val="C88C38574E2E40539D9CE5365392D941"/>
    <w:rsid w:val="008B5F7A"/>
  </w:style>
  <w:style w:type="paragraph" w:customStyle="1" w:styleId="A1B10CBF49F14DCBBAEBDFFAC46DD10C">
    <w:name w:val="A1B10CBF49F14DCBBAEBDFFAC46DD10C"/>
    <w:rsid w:val="008B5F7A"/>
  </w:style>
  <w:style w:type="paragraph" w:customStyle="1" w:styleId="9660D6AE9FAB427E9A0AD9B9AA8CFD18">
    <w:name w:val="9660D6AE9FAB427E9A0AD9B9AA8CFD18"/>
    <w:rsid w:val="008B5F7A"/>
  </w:style>
  <w:style w:type="paragraph" w:customStyle="1" w:styleId="8511E80E815F4EA2B6B8383E22219E95">
    <w:name w:val="8511E80E815F4EA2B6B8383E22219E95"/>
    <w:rsid w:val="008B5F7A"/>
  </w:style>
  <w:style w:type="paragraph" w:customStyle="1" w:styleId="0A013DA9B74F46328CE6BB501CAB6A69">
    <w:name w:val="0A013DA9B74F46328CE6BB501CAB6A69"/>
    <w:rsid w:val="008B5F7A"/>
  </w:style>
  <w:style w:type="paragraph" w:customStyle="1" w:styleId="8CE27195FA7F4127AABC87C09EEF268C">
    <w:name w:val="8CE27195FA7F4127AABC87C09EEF268C"/>
    <w:rsid w:val="008B5F7A"/>
  </w:style>
  <w:style w:type="paragraph" w:customStyle="1" w:styleId="3C03C91265A24C9CB3FB86F87B25C959">
    <w:name w:val="3C03C91265A24C9CB3FB86F87B25C959"/>
    <w:rsid w:val="008B5F7A"/>
  </w:style>
  <w:style w:type="paragraph" w:customStyle="1" w:styleId="00D52D948CE948F8A777525404511A53">
    <w:name w:val="00D52D948CE948F8A777525404511A53"/>
    <w:rsid w:val="008B5F7A"/>
  </w:style>
  <w:style w:type="paragraph" w:customStyle="1" w:styleId="277AC2FF2ED74DAFB213FA7172C0BF6D">
    <w:name w:val="277AC2FF2ED74DAFB213FA7172C0BF6D"/>
    <w:rsid w:val="008B5F7A"/>
  </w:style>
  <w:style w:type="paragraph" w:customStyle="1" w:styleId="F42244060679404C81700FCCBE2EA762">
    <w:name w:val="F42244060679404C81700FCCBE2EA762"/>
    <w:rsid w:val="008B5F7A"/>
  </w:style>
  <w:style w:type="paragraph" w:customStyle="1" w:styleId="BE92F59EDB73426BA19D38324399E56D">
    <w:name w:val="BE92F59EDB73426BA19D38324399E56D"/>
    <w:rsid w:val="008B5F7A"/>
  </w:style>
  <w:style w:type="paragraph" w:customStyle="1" w:styleId="39529FCF8C47444D83D53A64B3CD0EED">
    <w:name w:val="39529FCF8C47444D83D53A64B3CD0EED"/>
    <w:rsid w:val="008B5F7A"/>
  </w:style>
  <w:style w:type="paragraph" w:customStyle="1" w:styleId="45001C8C96F2498A8BFA180A03DDADD0">
    <w:name w:val="45001C8C96F2498A8BFA180A03DDADD0"/>
    <w:rsid w:val="008B5F7A"/>
  </w:style>
  <w:style w:type="paragraph" w:customStyle="1" w:styleId="98D28CA1D82D40A09FCDA114D7A76F13">
    <w:name w:val="98D28CA1D82D40A09FCDA114D7A76F13"/>
    <w:rsid w:val="008B5F7A"/>
  </w:style>
  <w:style w:type="paragraph" w:customStyle="1" w:styleId="744278671FA946678A9758F17E008BCC">
    <w:name w:val="744278671FA946678A9758F17E008BCC"/>
    <w:rsid w:val="008B5F7A"/>
  </w:style>
  <w:style w:type="paragraph" w:customStyle="1" w:styleId="B0C0ED6775274EBA8CE1F045B9C36B35">
    <w:name w:val="B0C0ED6775274EBA8CE1F045B9C36B35"/>
    <w:rsid w:val="008B5F7A"/>
  </w:style>
  <w:style w:type="paragraph" w:customStyle="1" w:styleId="E728AC30C1C74BB39256CC9224E89EA6">
    <w:name w:val="E728AC30C1C74BB39256CC9224E89EA6"/>
    <w:rsid w:val="008B5F7A"/>
  </w:style>
  <w:style w:type="paragraph" w:customStyle="1" w:styleId="668B75C699F743CF8E08FB0A67DB4A6F">
    <w:name w:val="668B75C699F743CF8E08FB0A67DB4A6F"/>
    <w:rsid w:val="008B5F7A"/>
  </w:style>
  <w:style w:type="paragraph" w:customStyle="1" w:styleId="622235D2D13C458B804FF19EFA22D3E8">
    <w:name w:val="622235D2D13C458B804FF19EFA22D3E8"/>
    <w:rsid w:val="008B5F7A"/>
  </w:style>
  <w:style w:type="paragraph" w:customStyle="1" w:styleId="EA9134D4E1EF4D9B8F236737128E17DD">
    <w:name w:val="EA9134D4E1EF4D9B8F236737128E17DD"/>
    <w:rsid w:val="008B5F7A"/>
  </w:style>
  <w:style w:type="paragraph" w:customStyle="1" w:styleId="85E9ECF8C9344CACB1ABAB49A853501E">
    <w:name w:val="85E9ECF8C9344CACB1ABAB49A853501E"/>
    <w:rsid w:val="008B5F7A"/>
  </w:style>
  <w:style w:type="paragraph" w:customStyle="1" w:styleId="FFCBF2A92E72449AA6B42FF4CE0C91CC">
    <w:name w:val="FFCBF2A92E72449AA6B42FF4CE0C91CC"/>
    <w:rsid w:val="008B5F7A"/>
  </w:style>
  <w:style w:type="paragraph" w:customStyle="1" w:styleId="81C256893C4D4699BA44DDE4646169B7">
    <w:name w:val="81C256893C4D4699BA44DDE4646169B7"/>
    <w:rsid w:val="008B5F7A"/>
  </w:style>
  <w:style w:type="paragraph" w:customStyle="1" w:styleId="772EAF14B57C4DA3B612406A4F5F2EA2">
    <w:name w:val="772EAF14B57C4DA3B612406A4F5F2EA2"/>
    <w:rsid w:val="008B5F7A"/>
  </w:style>
  <w:style w:type="paragraph" w:customStyle="1" w:styleId="08B816D944664226B445FD1326477A34">
    <w:name w:val="08B816D944664226B445FD1326477A34"/>
    <w:rsid w:val="008B5F7A"/>
  </w:style>
  <w:style w:type="paragraph" w:customStyle="1" w:styleId="3AEF58319112427F8362B076F3055AAF">
    <w:name w:val="3AEF58319112427F8362B076F3055AAF"/>
    <w:rsid w:val="008B5F7A"/>
  </w:style>
  <w:style w:type="paragraph" w:customStyle="1" w:styleId="9968D16F30D24F6ABD2D29B487DC3C8F">
    <w:name w:val="9968D16F30D24F6ABD2D29B487DC3C8F"/>
    <w:rsid w:val="008B5F7A"/>
  </w:style>
  <w:style w:type="paragraph" w:customStyle="1" w:styleId="DC58C3E963CB40F4A78AAEB549D6851D">
    <w:name w:val="DC58C3E963CB40F4A78AAEB549D6851D"/>
    <w:rsid w:val="008B5F7A"/>
  </w:style>
  <w:style w:type="paragraph" w:customStyle="1" w:styleId="1957FF31E13440769942ADD14210B2CD">
    <w:name w:val="1957FF31E13440769942ADD14210B2CD"/>
    <w:rsid w:val="008B5F7A"/>
  </w:style>
  <w:style w:type="paragraph" w:customStyle="1" w:styleId="17DDB92858CD4EEFAE38835D0E254B32">
    <w:name w:val="17DDB92858CD4EEFAE38835D0E254B32"/>
    <w:rsid w:val="008B5F7A"/>
  </w:style>
  <w:style w:type="paragraph" w:customStyle="1" w:styleId="4B2D1BD4C1BE4B25BAAEBA068F510DBE">
    <w:name w:val="4B2D1BD4C1BE4B25BAAEBA068F510DBE"/>
    <w:rsid w:val="008B5F7A"/>
  </w:style>
  <w:style w:type="paragraph" w:customStyle="1" w:styleId="D48AF14BBB9F4007BFC99C8DD9D0B611">
    <w:name w:val="D48AF14BBB9F4007BFC99C8DD9D0B611"/>
    <w:rsid w:val="008B5F7A"/>
  </w:style>
  <w:style w:type="paragraph" w:customStyle="1" w:styleId="2284B478354D43A78BB554A79951BFCF">
    <w:name w:val="2284B478354D43A78BB554A79951BFCF"/>
    <w:rsid w:val="008B5F7A"/>
  </w:style>
  <w:style w:type="paragraph" w:customStyle="1" w:styleId="7FB9D9C5BD004E05A4CD142515DE5499">
    <w:name w:val="7FB9D9C5BD004E05A4CD142515DE5499"/>
    <w:rsid w:val="008B5F7A"/>
  </w:style>
  <w:style w:type="paragraph" w:customStyle="1" w:styleId="C0D416453510424C8742CE90545A9B07">
    <w:name w:val="C0D416453510424C8742CE90545A9B07"/>
    <w:rsid w:val="008B5F7A"/>
  </w:style>
  <w:style w:type="paragraph" w:customStyle="1" w:styleId="23EFC7B6A7E44EEE97410B4E4620E93C">
    <w:name w:val="23EFC7B6A7E44EEE97410B4E4620E93C"/>
    <w:rsid w:val="008B5F7A"/>
  </w:style>
  <w:style w:type="paragraph" w:customStyle="1" w:styleId="F5BB2A50854B456C8AF32A2B4AF38EC6">
    <w:name w:val="F5BB2A50854B456C8AF32A2B4AF38EC6"/>
    <w:rsid w:val="008B5F7A"/>
  </w:style>
  <w:style w:type="paragraph" w:customStyle="1" w:styleId="51421A63F4084F63952109DF0B33FB6F">
    <w:name w:val="51421A63F4084F63952109DF0B33FB6F"/>
    <w:rsid w:val="008B5F7A"/>
  </w:style>
  <w:style w:type="paragraph" w:customStyle="1" w:styleId="94A93A80F20D4F33A54D919C6BD156A2">
    <w:name w:val="94A93A80F20D4F33A54D919C6BD156A2"/>
    <w:rsid w:val="008B5F7A"/>
  </w:style>
  <w:style w:type="paragraph" w:customStyle="1" w:styleId="39BA6638B3DE4FA6A741F10C9352AEE1">
    <w:name w:val="39BA6638B3DE4FA6A741F10C9352AEE1"/>
    <w:rsid w:val="008B5F7A"/>
  </w:style>
  <w:style w:type="paragraph" w:customStyle="1" w:styleId="4B9A2DA31E0B4763919F88917C90DEB2">
    <w:name w:val="4B9A2DA31E0B4763919F88917C90DEB2"/>
    <w:rsid w:val="008B5F7A"/>
  </w:style>
  <w:style w:type="paragraph" w:customStyle="1" w:styleId="B7691D8914344114AC9077F010272FA3">
    <w:name w:val="B7691D8914344114AC9077F010272FA3"/>
    <w:rsid w:val="008B5F7A"/>
  </w:style>
  <w:style w:type="paragraph" w:customStyle="1" w:styleId="B4335F5AEE3640088DF07759A98FCD8B">
    <w:name w:val="B4335F5AEE3640088DF07759A98FCD8B"/>
    <w:rsid w:val="008B5F7A"/>
  </w:style>
  <w:style w:type="paragraph" w:customStyle="1" w:styleId="928F9FBD144F4226AC9408FA5F8C6604">
    <w:name w:val="928F9FBD144F4226AC9408FA5F8C6604"/>
    <w:rsid w:val="008B5F7A"/>
  </w:style>
  <w:style w:type="paragraph" w:customStyle="1" w:styleId="89117DCD49314D88B58AA572B31E21EA">
    <w:name w:val="89117DCD49314D88B58AA572B31E21EA"/>
    <w:rsid w:val="008B5F7A"/>
  </w:style>
  <w:style w:type="paragraph" w:customStyle="1" w:styleId="A78BB24F0F364B0D9BDD0E3B1A733762">
    <w:name w:val="A78BB24F0F364B0D9BDD0E3B1A733762"/>
    <w:rsid w:val="008B5F7A"/>
  </w:style>
  <w:style w:type="paragraph" w:customStyle="1" w:styleId="9722BBD1BF6941259F3678D770C892A5">
    <w:name w:val="9722BBD1BF6941259F3678D770C892A5"/>
    <w:rsid w:val="008B5F7A"/>
  </w:style>
  <w:style w:type="paragraph" w:customStyle="1" w:styleId="2AE4C682579649EA81B616EF159AD41F">
    <w:name w:val="2AE4C682579649EA81B616EF159AD41F"/>
    <w:rsid w:val="008B5F7A"/>
  </w:style>
  <w:style w:type="paragraph" w:customStyle="1" w:styleId="A9102FE304FC4B5F8F4ED3F7E81C09C3">
    <w:name w:val="A9102FE304FC4B5F8F4ED3F7E81C09C3"/>
    <w:rsid w:val="008B5F7A"/>
  </w:style>
  <w:style w:type="paragraph" w:customStyle="1" w:styleId="5E072C1769FD45408C7C114BD272985A">
    <w:name w:val="5E072C1769FD45408C7C114BD272985A"/>
    <w:rsid w:val="008B5F7A"/>
  </w:style>
  <w:style w:type="paragraph" w:customStyle="1" w:styleId="4FBF9DFE25804E358DFD914983CCAD48">
    <w:name w:val="4FBF9DFE25804E358DFD914983CCAD48"/>
    <w:rsid w:val="008B5F7A"/>
  </w:style>
  <w:style w:type="paragraph" w:customStyle="1" w:styleId="01E06970E5574A129F56D3FA39E3814B">
    <w:name w:val="01E06970E5574A129F56D3FA39E3814B"/>
    <w:rsid w:val="008B5F7A"/>
  </w:style>
  <w:style w:type="paragraph" w:customStyle="1" w:styleId="06C617D1B12746DA9B2A826926F7F2C9">
    <w:name w:val="06C617D1B12746DA9B2A826926F7F2C9"/>
    <w:rsid w:val="008B5F7A"/>
  </w:style>
  <w:style w:type="paragraph" w:customStyle="1" w:styleId="F3AC97C6FBA74765AF1E432A82574C41">
    <w:name w:val="F3AC97C6FBA74765AF1E432A82574C41"/>
    <w:rsid w:val="008B5F7A"/>
  </w:style>
  <w:style w:type="paragraph" w:customStyle="1" w:styleId="26AB5D08F06A4F3DB13161BA4027131F">
    <w:name w:val="26AB5D08F06A4F3DB13161BA4027131F"/>
    <w:rsid w:val="008B5F7A"/>
  </w:style>
  <w:style w:type="paragraph" w:customStyle="1" w:styleId="6ECA85612F6C453A9A16EDF0E0852B85">
    <w:name w:val="6ECA85612F6C453A9A16EDF0E0852B85"/>
    <w:rsid w:val="008B5F7A"/>
  </w:style>
  <w:style w:type="paragraph" w:customStyle="1" w:styleId="6415F466BAC64C7BAF16C6EA60961ED0">
    <w:name w:val="6415F466BAC64C7BAF16C6EA60961ED0"/>
    <w:rsid w:val="008B5F7A"/>
  </w:style>
  <w:style w:type="paragraph" w:customStyle="1" w:styleId="7A68AF4A14AA44638398ED3ED8812770">
    <w:name w:val="7A68AF4A14AA44638398ED3ED8812770"/>
    <w:rsid w:val="008B5F7A"/>
  </w:style>
  <w:style w:type="paragraph" w:customStyle="1" w:styleId="80DFC7FDBFC84BE3BA7E984D837786D1">
    <w:name w:val="80DFC7FDBFC84BE3BA7E984D837786D1"/>
    <w:rsid w:val="008B5F7A"/>
  </w:style>
  <w:style w:type="paragraph" w:customStyle="1" w:styleId="6157627DC4B34DC4B39E225FAE7DC4A9">
    <w:name w:val="6157627DC4B34DC4B39E225FAE7DC4A9"/>
    <w:rsid w:val="008B5F7A"/>
  </w:style>
  <w:style w:type="paragraph" w:customStyle="1" w:styleId="64B3A5FC9B31478280E9AF8D23220D75">
    <w:name w:val="64B3A5FC9B31478280E9AF8D23220D75"/>
    <w:rsid w:val="008B5F7A"/>
  </w:style>
  <w:style w:type="paragraph" w:customStyle="1" w:styleId="E943709DD53D48A4991AF529ACAF43CA">
    <w:name w:val="E943709DD53D48A4991AF529ACAF43CA"/>
    <w:rsid w:val="008B5F7A"/>
  </w:style>
  <w:style w:type="paragraph" w:customStyle="1" w:styleId="5C825C1228104885B7035E16AAC5436E">
    <w:name w:val="5C825C1228104885B7035E16AAC5436E"/>
    <w:rsid w:val="008B5F7A"/>
  </w:style>
  <w:style w:type="paragraph" w:customStyle="1" w:styleId="1E6B21AC7D3C41D98CB58D7133E3D64B">
    <w:name w:val="1E6B21AC7D3C41D98CB58D7133E3D64B"/>
    <w:rsid w:val="008B5F7A"/>
  </w:style>
  <w:style w:type="paragraph" w:customStyle="1" w:styleId="18310C49A4264B02BBA13B50EC927E90">
    <w:name w:val="18310C49A4264B02BBA13B50EC927E90"/>
    <w:rsid w:val="008B5F7A"/>
  </w:style>
  <w:style w:type="paragraph" w:customStyle="1" w:styleId="28C6A46769724170998273A0A39FA9E3">
    <w:name w:val="28C6A46769724170998273A0A39FA9E3"/>
    <w:rsid w:val="008B5F7A"/>
  </w:style>
  <w:style w:type="paragraph" w:customStyle="1" w:styleId="D66F020997CD4B04A1BD0D157E4009E3">
    <w:name w:val="D66F020997CD4B04A1BD0D157E4009E3"/>
    <w:rsid w:val="008B5F7A"/>
  </w:style>
  <w:style w:type="paragraph" w:customStyle="1" w:styleId="13455D4A59D5495799542084C9A886F3">
    <w:name w:val="13455D4A59D5495799542084C9A886F3"/>
    <w:rsid w:val="008B5F7A"/>
  </w:style>
  <w:style w:type="paragraph" w:customStyle="1" w:styleId="AC66297663724455BF155D75BDDB8359">
    <w:name w:val="AC66297663724455BF155D75BDDB8359"/>
    <w:rsid w:val="008B5F7A"/>
  </w:style>
  <w:style w:type="paragraph" w:customStyle="1" w:styleId="D41D08BCA83D4A8CA321E0C4EF5D7784">
    <w:name w:val="D41D08BCA83D4A8CA321E0C4EF5D7784"/>
    <w:rsid w:val="008B5F7A"/>
  </w:style>
  <w:style w:type="paragraph" w:customStyle="1" w:styleId="E4C32E5356FD47FC870070C57DC42D69">
    <w:name w:val="E4C32E5356FD47FC870070C57DC42D69"/>
    <w:rsid w:val="008B5F7A"/>
  </w:style>
  <w:style w:type="paragraph" w:customStyle="1" w:styleId="7FD983D6CBA946EDABDABB9196AF2B6D">
    <w:name w:val="7FD983D6CBA946EDABDABB9196AF2B6D"/>
    <w:rsid w:val="008B5F7A"/>
  </w:style>
  <w:style w:type="paragraph" w:customStyle="1" w:styleId="F967EFB971B84135A38345340F6146BE">
    <w:name w:val="F967EFB971B84135A38345340F6146BE"/>
    <w:rsid w:val="008B5F7A"/>
  </w:style>
  <w:style w:type="paragraph" w:customStyle="1" w:styleId="7CF4780255A849BFAE275BBA650099B0">
    <w:name w:val="7CF4780255A849BFAE275BBA650099B0"/>
    <w:rsid w:val="008B5F7A"/>
  </w:style>
  <w:style w:type="paragraph" w:customStyle="1" w:styleId="74DECC4C729647FEA1F027159CD56F2C">
    <w:name w:val="74DECC4C729647FEA1F027159CD56F2C"/>
    <w:rsid w:val="008B5F7A"/>
  </w:style>
  <w:style w:type="paragraph" w:customStyle="1" w:styleId="A787170DB4F54350BB4424F3CD8BCACB">
    <w:name w:val="A787170DB4F54350BB4424F3CD8BCACB"/>
    <w:rsid w:val="008B5F7A"/>
  </w:style>
  <w:style w:type="paragraph" w:customStyle="1" w:styleId="315EE9C8A94E42DB8C428145CBD97EE8">
    <w:name w:val="315EE9C8A94E42DB8C428145CBD97EE8"/>
    <w:rsid w:val="008B5F7A"/>
  </w:style>
  <w:style w:type="paragraph" w:customStyle="1" w:styleId="097ECCA48C344ED883FE100E5061D8D2">
    <w:name w:val="097ECCA48C344ED883FE100E5061D8D2"/>
    <w:rsid w:val="008B5F7A"/>
  </w:style>
  <w:style w:type="paragraph" w:customStyle="1" w:styleId="52350F289C5A4AE8BAE84FD60CD53235">
    <w:name w:val="52350F289C5A4AE8BAE84FD60CD53235"/>
    <w:rsid w:val="008B5F7A"/>
  </w:style>
  <w:style w:type="paragraph" w:customStyle="1" w:styleId="DAF9EB4B9346427A97E77D2B47BCECFC">
    <w:name w:val="DAF9EB4B9346427A97E77D2B47BCECFC"/>
    <w:rsid w:val="008B5F7A"/>
  </w:style>
  <w:style w:type="paragraph" w:customStyle="1" w:styleId="90517090ECD048099EF9A0F857C1A97A">
    <w:name w:val="90517090ECD048099EF9A0F857C1A97A"/>
    <w:rsid w:val="008B5F7A"/>
  </w:style>
  <w:style w:type="paragraph" w:customStyle="1" w:styleId="48C6C83B1C6E4B06959AFCB6E2F55CE7">
    <w:name w:val="48C6C83B1C6E4B06959AFCB6E2F55CE7"/>
    <w:rsid w:val="008B5F7A"/>
  </w:style>
  <w:style w:type="paragraph" w:customStyle="1" w:styleId="DDBB808D74AA4AEF98254AF99BC0F64B">
    <w:name w:val="DDBB808D74AA4AEF98254AF99BC0F64B"/>
    <w:rsid w:val="008B5F7A"/>
  </w:style>
  <w:style w:type="paragraph" w:customStyle="1" w:styleId="DE6A9559C9BC4C33B8F0775174EE4D71">
    <w:name w:val="DE6A9559C9BC4C33B8F0775174EE4D71"/>
    <w:rsid w:val="008B5F7A"/>
  </w:style>
  <w:style w:type="paragraph" w:customStyle="1" w:styleId="3BF9F13A7EE74E0ABB4C73E0A25A10EE">
    <w:name w:val="3BF9F13A7EE74E0ABB4C73E0A25A10EE"/>
    <w:rsid w:val="008B5F7A"/>
  </w:style>
  <w:style w:type="paragraph" w:customStyle="1" w:styleId="A599D372FA6640C698DE27D065B20518">
    <w:name w:val="A599D372FA6640C698DE27D065B20518"/>
    <w:rsid w:val="008B5F7A"/>
  </w:style>
  <w:style w:type="paragraph" w:customStyle="1" w:styleId="E1D9B48DA71B420B9C45B3E27648B69D">
    <w:name w:val="E1D9B48DA71B420B9C45B3E27648B69D"/>
    <w:rsid w:val="008B5F7A"/>
  </w:style>
  <w:style w:type="paragraph" w:customStyle="1" w:styleId="FFE81259C9F24A32BF89624A3BD4EB24">
    <w:name w:val="FFE81259C9F24A32BF89624A3BD4EB24"/>
    <w:rsid w:val="008B5F7A"/>
  </w:style>
  <w:style w:type="paragraph" w:customStyle="1" w:styleId="E3531ECC18DE43989CBFEF1DF003E8DF">
    <w:name w:val="E3531ECC18DE43989CBFEF1DF003E8DF"/>
    <w:rsid w:val="008B5F7A"/>
  </w:style>
  <w:style w:type="paragraph" w:customStyle="1" w:styleId="5235090A99A34882A0D82E5248D0F8A2">
    <w:name w:val="5235090A99A34882A0D82E5248D0F8A2"/>
    <w:rsid w:val="008B5F7A"/>
  </w:style>
  <w:style w:type="paragraph" w:customStyle="1" w:styleId="52612F977C54456E8BADF18069A610AE">
    <w:name w:val="52612F977C54456E8BADF18069A610AE"/>
    <w:rsid w:val="008B5F7A"/>
  </w:style>
  <w:style w:type="paragraph" w:customStyle="1" w:styleId="90D72D14717D46D49C7948972C8090F2">
    <w:name w:val="90D72D14717D46D49C7948972C8090F2"/>
    <w:rsid w:val="008B5F7A"/>
  </w:style>
  <w:style w:type="paragraph" w:customStyle="1" w:styleId="2CB30319EFBF4DE5AF7CBFFADA36D823">
    <w:name w:val="2CB30319EFBF4DE5AF7CBFFADA36D823"/>
    <w:rsid w:val="008B5F7A"/>
  </w:style>
  <w:style w:type="paragraph" w:customStyle="1" w:styleId="B1265A6576534F34AEDC6D8975C0C052">
    <w:name w:val="B1265A6576534F34AEDC6D8975C0C052"/>
    <w:rsid w:val="008B5F7A"/>
  </w:style>
  <w:style w:type="paragraph" w:customStyle="1" w:styleId="5FB7A76DDFC247ABBA4CE7536D53185D">
    <w:name w:val="5FB7A76DDFC247ABBA4CE7536D53185D"/>
    <w:rsid w:val="008B5F7A"/>
  </w:style>
  <w:style w:type="paragraph" w:customStyle="1" w:styleId="485B613114AB4570BA8DDEB7BE8C509C">
    <w:name w:val="485B613114AB4570BA8DDEB7BE8C509C"/>
    <w:rsid w:val="008B5F7A"/>
  </w:style>
  <w:style w:type="paragraph" w:customStyle="1" w:styleId="D7870515531A4B168388A9D98C38DAEF">
    <w:name w:val="D7870515531A4B168388A9D98C38DAEF"/>
    <w:rsid w:val="008B5F7A"/>
  </w:style>
  <w:style w:type="paragraph" w:customStyle="1" w:styleId="6F57FCE5C36D40138FE1874EACFC2602">
    <w:name w:val="6F57FCE5C36D40138FE1874EACFC2602"/>
    <w:rsid w:val="008B5F7A"/>
  </w:style>
  <w:style w:type="paragraph" w:customStyle="1" w:styleId="8FF52926F9A94C11800C21D359C43564">
    <w:name w:val="8FF52926F9A94C11800C21D359C43564"/>
    <w:rsid w:val="008B5F7A"/>
  </w:style>
  <w:style w:type="paragraph" w:customStyle="1" w:styleId="3557D947D44A4539B2611E16069BBA30">
    <w:name w:val="3557D947D44A4539B2611E16069BBA30"/>
    <w:rsid w:val="008B5F7A"/>
  </w:style>
  <w:style w:type="paragraph" w:customStyle="1" w:styleId="0A455B22185F4D779C875AFD196AAEDB">
    <w:name w:val="0A455B22185F4D779C875AFD196AAEDB"/>
    <w:rsid w:val="008B5F7A"/>
  </w:style>
  <w:style w:type="paragraph" w:customStyle="1" w:styleId="07AC85E48D014771989A8BB65E16C930">
    <w:name w:val="07AC85E48D014771989A8BB65E16C930"/>
    <w:rsid w:val="008B5F7A"/>
  </w:style>
  <w:style w:type="paragraph" w:customStyle="1" w:styleId="34E75B36F46140A392B08127F1BB41C1">
    <w:name w:val="34E75B36F46140A392B08127F1BB41C1"/>
    <w:rsid w:val="008B5F7A"/>
  </w:style>
  <w:style w:type="paragraph" w:customStyle="1" w:styleId="FD219D32D4A64171AAA436382B10125A">
    <w:name w:val="FD219D32D4A64171AAA436382B10125A"/>
    <w:rsid w:val="008B5F7A"/>
  </w:style>
  <w:style w:type="paragraph" w:customStyle="1" w:styleId="D819B85646B94659AF9AA07EE92F3915">
    <w:name w:val="D819B85646B94659AF9AA07EE92F3915"/>
    <w:rsid w:val="008B5F7A"/>
  </w:style>
  <w:style w:type="paragraph" w:customStyle="1" w:styleId="19F322C075764D68AF6D87C34DE19283">
    <w:name w:val="19F322C075764D68AF6D87C34DE19283"/>
    <w:rsid w:val="008B5F7A"/>
  </w:style>
  <w:style w:type="paragraph" w:customStyle="1" w:styleId="6A3179A1A2F6495996362C94403CDE82">
    <w:name w:val="6A3179A1A2F6495996362C94403CDE82"/>
    <w:rsid w:val="008B5F7A"/>
  </w:style>
  <w:style w:type="paragraph" w:customStyle="1" w:styleId="97CA37CD2F904283983416F49768A645">
    <w:name w:val="97CA37CD2F904283983416F49768A645"/>
    <w:rsid w:val="008B5F7A"/>
  </w:style>
  <w:style w:type="paragraph" w:customStyle="1" w:styleId="48E300485BF4481383339043C5F77125">
    <w:name w:val="48E300485BF4481383339043C5F77125"/>
    <w:rsid w:val="008B5F7A"/>
  </w:style>
  <w:style w:type="paragraph" w:customStyle="1" w:styleId="862C69D6F2C64D699FECE4A089D6D3EC">
    <w:name w:val="862C69D6F2C64D699FECE4A089D6D3EC"/>
    <w:rsid w:val="008B5F7A"/>
  </w:style>
  <w:style w:type="paragraph" w:customStyle="1" w:styleId="6D261DD0856E44B08ACE2E74DCE9039F">
    <w:name w:val="6D261DD0856E44B08ACE2E74DCE9039F"/>
    <w:rsid w:val="008B5F7A"/>
  </w:style>
  <w:style w:type="paragraph" w:customStyle="1" w:styleId="FF19DBE6C66B4633AFE782A5F1986DE0">
    <w:name w:val="FF19DBE6C66B4633AFE782A5F1986DE0"/>
    <w:rsid w:val="008B5F7A"/>
  </w:style>
  <w:style w:type="paragraph" w:customStyle="1" w:styleId="2F6D5814F53A40A6B821971D962D2AD9">
    <w:name w:val="2F6D5814F53A40A6B821971D962D2AD9"/>
    <w:rsid w:val="008B5F7A"/>
  </w:style>
  <w:style w:type="paragraph" w:customStyle="1" w:styleId="FA8230BEFB124663BD4336948D3025F1">
    <w:name w:val="FA8230BEFB124663BD4336948D3025F1"/>
    <w:rsid w:val="008B5F7A"/>
  </w:style>
  <w:style w:type="paragraph" w:customStyle="1" w:styleId="5FE9C3C167FC4C74B824A6D65C285F83">
    <w:name w:val="5FE9C3C167FC4C74B824A6D65C285F83"/>
    <w:rsid w:val="008B5F7A"/>
  </w:style>
  <w:style w:type="paragraph" w:customStyle="1" w:styleId="B998BCFA3AC9451A8C6DDB40FA1E3530">
    <w:name w:val="B998BCFA3AC9451A8C6DDB40FA1E3530"/>
    <w:rsid w:val="008B5F7A"/>
  </w:style>
  <w:style w:type="paragraph" w:customStyle="1" w:styleId="A4D7D8E951C643DFA80E167889E28AD3">
    <w:name w:val="A4D7D8E951C643DFA80E167889E28AD3"/>
    <w:rsid w:val="008B5F7A"/>
  </w:style>
  <w:style w:type="paragraph" w:customStyle="1" w:styleId="A2EA6CD0DB2F4D88B0D9F579AF774EA3">
    <w:name w:val="A2EA6CD0DB2F4D88B0D9F579AF774EA3"/>
    <w:rsid w:val="008B5F7A"/>
  </w:style>
  <w:style w:type="paragraph" w:customStyle="1" w:styleId="9795E31E79344C46BB0E712D94F89D50">
    <w:name w:val="9795E31E79344C46BB0E712D94F89D50"/>
    <w:rsid w:val="008B5F7A"/>
  </w:style>
  <w:style w:type="paragraph" w:customStyle="1" w:styleId="FA65D0F724E74CE780ABB9B3440C382D">
    <w:name w:val="FA65D0F724E74CE780ABB9B3440C382D"/>
    <w:rsid w:val="008B5F7A"/>
  </w:style>
  <w:style w:type="paragraph" w:customStyle="1" w:styleId="0341CEC0B3494BA59002E7AF74BDEF3B">
    <w:name w:val="0341CEC0B3494BA59002E7AF74BDEF3B"/>
    <w:rsid w:val="008B5F7A"/>
  </w:style>
  <w:style w:type="paragraph" w:customStyle="1" w:styleId="104D918659BE4C2999FBDD6AC1B28B9E">
    <w:name w:val="104D918659BE4C2999FBDD6AC1B28B9E"/>
    <w:rsid w:val="008B5F7A"/>
  </w:style>
  <w:style w:type="paragraph" w:customStyle="1" w:styleId="EE714C0084DB4D59922E5189E21CADB7">
    <w:name w:val="EE714C0084DB4D59922E5189E21CADB7"/>
    <w:rsid w:val="008B5F7A"/>
  </w:style>
  <w:style w:type="paragraph" w:customStyle="1" w:styleId="0C3676A089A74993B4A0D9B9F7E2E9C7">
    <w:name w:val="0C3676A089A74993B4A0D9B9F7E2E9C7"/>
    <w:rsid w:val="008B5F7A"/>
  </w:style>
  <w:style w:type="paragraph" w:customStyle="1" w:styleId="8C666DBDB186493B89EAC867AB956BD7">
    <w:name w:val="8C666DBDB186493B89EAC867AB956BD7"/>
    <w:rsid w:val="008B5F7A"/>
  </w:style>
  <w:style w:type="paragraph" w:customStyle="1" w:styleId="76136DB2B9014E5F86CB30A9784D3187">
    <w:name w:val="76136DB2B9014E5F86CB30A9784D3187"/>
    <w:rsid w:val="008B5F7A"/>
  </w:style>
  <w:style w:type="paragraph" w:customStyle="1" w:styleId="9DE17B5DD241493592A62F8265457573">
    <w:name w:val="9DE17B5DD241493592A62F8265457573"/>
    <w:rsid w:val="008B5F7A"/>
  </w:style>
  <w:style w:type="paragraph" w:customStyle="1" w:styleId="81A190A198CA4C80B40BE1B178C83512">
    <w:name w:val="81A190A198CA4C80B40BE1B178C83512"/>
    <w:rsid w:val="008B5F7A"/>
  </w:style>
  <w:style w:type="paragraph" w:customStyle="1" w:styleId="5B03572FBE7D47C0894590A8E34606BF">
    <w:name w:val="5B03572FBE7D47C0894590A8E34606BF"/>
    <w:rsid w:val="008B5F7A"/>
  </w:style>
  <w:style w:type="paragraph" w:customStyle="1" w:styleId="220DC213F5C945E1AFC0F4F0A6D57A91">
    <w:name w:val="220DC213F5C945E1AFC0F4F0A6D57A91"/>
    <w:rsid w:val="008B5F7A"/>
  </w:style>
  <w:style w:type="paragraph" w:customStyle="1" w:styleId="5994B382A70A4EADB59AA475418FCA06">
    <w:name w:val="5994B382A70A4EADB59AA475418FCA06"/>
    <w:rsid w:val="008B5F7A"/>
  </w:style>
  <w:style w:type="paragraph" w:customStyle="1" w:styleId="CBA4EF54910C4D7E807C71E1C6D7F55B">
    <w:name w:val="CBA4EF54910C4D7E807C71E1C6D7F55B"/>
    <w:rsid w:val="008B5F7A"/>
  </w:style>
  <w:style w:type="paragraph" w:customStyle="1" w:styleId="310A58DFAB854850974FD1F067EBFCCA">
    <w:name w:val="310A58DFAB854850974FD1F067EBFCCA"/>
    <w:rsid w:val="008B5F7A"/>
  </w:style>
  <w:style w:type="paragraph" w:customStyle="1" w:styleId="228FD2A6EDDB411DA2BE523D66CE3628">
    <w:name w:val="228FD2A6EDDB411DA2BE523D66CE3628"/>
    <w:rsid w:val="008B5F7A"/>
  </w:style>
  <w:style w:type="paragraph" w:customStyle="1" w:styleId="784F6D9ADAEF473CADB6921D30900CAB">
    <w:name w:val="784F6D9ADAEF473CADB6921D30900CAB"/>
    <w:rsid w:val="008B5F7A"/>
  </w:style>
  <w:style w:type="paragraph" w:customStyle="1" w:styleId="A4BFEF13D24C4F8DA014433BD4A42006">
    <w:name w:val="A4BFEF13D24C4F8DA014433BD4A42006"/>
    <w:rsid w:val="008B5F7A"/>
  </w:style>
  <w:style w:type="paragraph" w:customStyle="1" w:styleId="3AABBC0570CE4C9883AC7273620F624D">
    <w:name w:val="3AABBC0570CE4C9883AC7273620F624D"/>
    <w:rsid w:val="008B5F7A"/>
  </w:style>
  <w:style w:type="paragraph" w:customStyle="1" w:styleId="CA4C61690D1449B6A58EA18C884EB1A0">
    <w:name w:val="CA4C61690D1449B6A58EA18C884EB1A0"/>
    <w:rsid w:val="008B5F7A"/>
  </w:style>
  <w:style w:type="paragraph" w:customStyle="1" w:styleId="6101755057404464ACA40C78F50CC360">
    <w:name w:val="6101755057404464ACA40C78F50CC360"/>
    <w:rsid w:val="008B5F7A"/>
  </w:style>
  <w:style w:type="paragraph" w:customStyle="1" w:styleId="D6CAFFF3B2C64D92BE639FDFDBB1F405">
    <w:name w:val="D6CAFFF3B2C64D92BE639FDFDBB1F405"/>
    <w:rsid w:val="008B5F7A"/>
  </w:style>
  <w:style w:type="paragraph" w:customStyle="1" w:styleId="7002BD8FD9D0494CAE9311E32E35338F">
    <w:name w:val="7002BD8FD9D0494CAE9311E32E35338F"/>
    <w:rsid w:val="008B5F7A"/>
  </w:style>
  <w:style w:type="paragraph" w:customStyle="1" w:styleId="9700F47503D24A5D81F201AF95840DD4">
    <w:name w:val="9700F47503D24A5D81F201AF95840DD4"/>
    <w:rsid w:val="008B5F7A"/>
  </w:style>
  <w:style w:type="paragraph" w:customStyle="1" w:styleId="066E8D128F9C4ECA99177C7E59C3E1BB">
    <w:name w:val="066E8D128F9C4ECA99177C7E59C3E1BB"/>
    <w:rsid w:val="008B5F7A"/>
  </w:style>
  <w:style w:type="paragraph" w:customStyle="1" w:styleId="6B5B595D673D4046AEB534949A46C963">
    <w:name w:val="6B5B595D673D4046AEB534949A46C963"/>
    <w:rsid w:val="008B5F7A"/>
  </w:style>
  <w:style w:type="paragraph" w:customStyle="1" w:styleId="DB65C532E841446F986CE7E5A3DC7C25">
    <w:name w:val="DB65C532E841446F986CE7E5A3DC7C25"/>
    <w:rsid w:val="008B5F7A"/>
  </w:style>
  <w:style w:type="paragraph" w:customStyle="1" w:styleId="3BC8F3C85A694CBAB5E1BBC751F4F62C">
    <w:name w:val="3BC8F3C85A694CBAB5E1BBC751F4F62C"/>
    <w:rsid w:val="008B5F7A"/>
  </w:style>
  <w:style w:type="paragraph" w:customStyle="1" w:styleId="4074E01FABBE4275BA5ECFC82E5F2439">
    <w:name w:val="4074E01FABBE4275BA5ECFC82E5F2439"/>
    <w:rsid w:val="008B5F7A"/>
  </w:style>
  <w:style w:type="paragraph" w:customStyle="1" w:styleId="59A450DCA5F34184865E23BF79FFE1E6">
    <w:name w:val="59A450DCA5F34184865E23BF79FFE1E6"/>
    <w:rsid w:val="008B5F7A"/>
  </w:style>
  <w:style w:type="paragraph" w:customStyle="1" w:styleId="0E486BF9F54D4269A33C51BB6A5143A3">
    <w:name w:val="0E486BF9F54D4269A33C51BB6A5143A3"/>
    <w:rsid w:val="008B5F7A"/>
  </w:style>
  <w:style w:type="paragraph" w:customStyle="1" w:styleId="B63B6035B6F14B14A2E166B6B97C8503">
    <w:name w:val="B63B6035B6F14B14A2E166B6B97C8503"/>
    <w:rsid w:val="008B5F7A"/>
  </w:style>
  <w:style w:type="paragraph" w:customStyle="1" w:styleId="E50D435E55364E659298D305DB1678F3">
    <w:name w:val="E50D435E55364E659298D305DB1678F3"/>
    <w:rsid w:val="008B5F7A"/>
  </w:style>
  <w:style w:type="paragraph" w:customStyle="1" w:styleId="3080DC4C1CE84C8DAAE40923EB968414">
    <w:name w:val="3080DC4C1CE84C8DAAE40923EB968414"/>
    <w:rsid w:val="008B5F7A"/>
  </w:style>
  <w:style w:type="paragraph" w:customStyle="1" w:styleId="11D4BB3699C7418DB12ABEBDC62F1BFC">
    <w:name w:val="11D4BB3699C7418DB12ABEBDC62F1BFC"/>
    <w:rsid w:val="008B5F7A"/>
  </w:style>
  <w:style w:type="paragraph" w:customStyle="1" w:styleId="E52C87F130C64BE9BC1F3F8B11B0B6D3">
    <w:name w:val="E52C87F130C64BE9BC1F3F8B11B0B6D3"/>
    <w:rsid w:val="008B5F7A"/>
  </w:style>
  <w:style w:type="paragraph" w:customStyle="1" w:styleId="9788EF8656314819AE7F631B0D8E1F17">
    <w:name w:val="9788EF8656314819AE7F631B0D8E1F17"/>
    <w:rsid w:val="008B5F7A"/>
  </w:style>
  <w:style w:type="paragraph" w:customStyle="1" w:styleId="6446409B258B44E1A551764F448072E9">
    <w:name w:val="6446409B258B44E1A551764F448072E9"/>
    <w:rsid w:val="008B5F7A"/>
  </w:style>
  <w:style w:type="paragraph" w:customStyle="1" w:styleId="F9092F4A43A54290A682F676DAF16B54">
    <w:name w:val="F9092F4A43A54290A682F676DAF16B54"/>
    <w:rsid w:val="008B5F7A"/>
  </w:style>
  <w:style w:type="paragraph" w:customStyle="1" w:styleId="29019C4B15FC46F38233EC39EF4F275B">
    <w:name w:val="29019C4B15FC46F38233EC39EF4F275B"/>
    <w:rsid w:val="008B5F7A"/>
  </w:style>
  <w:style w:type="paragraph" w:customStyle="1" w:styleId="83EB06A1B83C4A1A8C9B13277B3DA95F">
    <w:name w:val="83EB06A1B83C4A1A8C9B13277B3DA95F"/>
    <w:rsid w:val="008B5F7A"/>
  </w:style>
  <w:style w:type="paragraph" w:customStyle="1" w:styleId="A83F472532A645EA8252DBE0956A6575">
    <w:name w:val="A83F472532A645EA8252DBE0956A6575"/>
    <w:rsid w:val="008B5F7A"/>
  </w:style>
  <w:style w:type="paragraph" w:customStyle="1" w:styleId="A656408F73E94AD5AA73C23EBA76986A">
    <w:name w:val="A656408F73E94AD5AA73C23EBA76986A"/>
    <w:rsid w:val="008B5F7A"/>
  </w:style>
  <w:style w:type="paragraph" w:customStyle="1" w:styleId="617FCED7FFA44DBF8C9A9D45FF27CE37">
    <w:name w:val="617FCED7FFA44DBF8C9A9D45FF27CE37"/>
    <w:rsid w:val="008B5F7A"/>
  </w:style>
  <w:style w:type="paragraph" w:customStyle="1" w:styleId="9BE5F8A8F072432DA3BDF32EF8AD16D0">
    <w:name w:val="9BE5F8A8F072432DA3BDF32EF8AD16D0"/>
    <w:rsid w:val="008B5F7A"/>
  </w:style>
  <w:style w:type="paragraph" w:customStyle="1" w:styleId="687A70535F5540B48C61437F5C2D58A5">
    <w:name w:val="687A70535F5540B48C61437F5C2D58A5"/>
    <w:rsid w:val="008B5F7A"/>
  </w:style>
  <w:style w:type="paragraph" w:customStyle="1" w:styleId="6916011BF7BC43D08A8A5ADBE1BBBDAC">
    <w:name w:val="6916011BF7BC43D08A8A5ADBE1BBBDAC"/>
    <w:rsid w:val="008B5F7A"/>
  </w:style>
  <w:style w:type="paragraph" w:customStyle="1" w:styleId="D272C03F14EA4522870F2C9B7E377EFA">
    <w:name w:val="D272C03F14EA4522870F2C9B7E377EFA"/>
    <w:rsid w:val="008B5F7A"/>
  </w:style>
  <w:style w:type="paragraph" w:customStyle="1" w:styleId="A46358BE4FAB4B0EB70C55F278F43939">
    <w:name w:val="A46358BE4FAB4B0EB70C55F278F43939"/>
    <w:rsid w:val="008B5F7A"/>
  </w:style>
  <w:style w:type="paragraph" w:customStyle="1" w:styleId="1D99F93114AD4E83AED6811BDCE03173">
    <w:name w:val="1D99F93114AD4E83AED6811BDCE03173"/>
    <w:rsid w:val="008B5F7A"/>
  </w:style>
  <w:style w:type="paragraph" w:customStyle="1" w:styleId="E96C450FD86E4C3895D71C1A3B15BC15">
    <w:name w:val="E96C450FD86E4C3895D71C1A3B15BC15"/>
    <w:rsid w:val="008B5F7A"/>
  </w:style>
  <w:style w:type="paragraph" w:customStyle="1" w:styleId="E912D0439FE74CFAAF79D869CB0641C0">
    <w:name w:val="E912D0439FE74CFAAF79D869CB0641C0"/>
    <w:rsid w:val="008B5F7A"/>
  </w:style>
  <w:style w:type="paragraph" w:customStyle="1" w:styleId="6369791FDCCF455D9AE0B82CC137CA5F">
    <w:name w:val="6369791FDCCF455D9AE0B82CC137CA5F"/>
    <w:rsid w:val="008B5F7A"/>
  </w:style>
  <w:style w:type="paragraph" w:customStyle="1" w:styleId="C5803A0B448248999E15E4AE8EB71F1B">
    <w:name w:val="C5803A0B448248999E15E4AE8EB71F1B"/>
    <w:rsid w:val="008B5F7A"/>
  </w:style>
  <w:style w:type="paragraph" w:customStyle="1" w:styleId="A90B1D82D1E848618700C81C64417590">
    <w:name w:val="A90B1D82D1E848618700C81C64417590"/>
    <w:rsid w:val="008B5F7A"/>
  </w:style>
  <w:style w:type="paragraph" w:customStyle="1" w:styleId="78D08B2D656A4A379BC2B08E03BE18FA">
    <w:name w:val="78D08B2D656A4A379BC2B08E03BE18FA"/>
    <w:rsid w:val="008B5F7A"/>
  </w:style>
  <w:style w:type="paragraph" w:customStyle="1" w:styleId="DE1A8425140E43EFB4BECAF1EA530680">
    <w:name w:val="DE1A8425140E43EFB4BECAF1EA530680"/>
    <w:rsid w:val="008B5F7A"/>
  </w:style>
  <w:style w:type="paragraph" w:customStyle="1" w:styleId="88A1180B2CF349728667352EC39F3322">
    <w:name w:val="88A1180B2CF349728667352EC39F3322"/>
    <w:rsid w:val="008B5F7A"/>
  </w:style>
  <w:style w:type="paragraph" w:customStyle="1" w:styleId="4A732DA429D941759C36426C08E5BCDB">
    <w:name w:val="4A732DA429D941759C36426C08E5BCDB"/>
    <w:rsid w:val="008B5F7A"/>
  </w:style>
  <w:style w:type="paragraph" w:customStyle="1" w:styleId="93792D11092D43198FB1C7405AAEAEF4">
    <w:name w:val="93792D11092D43198FB1C7405AAEAEF4"/>
    <w:rsid w:val="008B5F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4D862-8F4E-4B39-B24D-8F8CA9AF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2016 v2</Template>
  <TotalTime>1390</TotalTime>
  <Pages>30</Pages>
  <Words>7320</Words>
  <Characters>40263</Characters>
  <Application>Microsoft Office Word</Application>
  <DocSecurity>0</DocSecurity>
  <Lines>335</Lines>
  <Paragraphs>94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110</cp:revision>
  <cp:lastPrinted>2016-07-28T14:35:00Z</cp:lastPrinted>
  <dcterms:created xsi:type="dcterms:W3CDTF">2016-07-19T19:07:00Z</dcterms:created>
  <dcterms:modified xsi:type="dcterms:W3CDTF">2016-07-28T14:36:00Z</dcterms:modified>
</cp:coreProperties>
</file>