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A936B" w14:textId="77777777" w:rsidR="00B46FC4" w:rsidRPr="00A674F8" w:rsidRDefault="00B46FC4" w:rsidP="00923766">
      <w:pPr>
        <w:jc w:val="center"/>
      </w:pPr>
      <w:r w:rsidRPr="00A674F8">
        <w:t xml:space="preserve">FONDS </w:t>
      </w:r>
      <w:r w:rsidR="00051D13">
        <w:rPr>
          <w:caps/>
        </w:rPr>
        <w:t>Denis Lamontagne</w:t>
      </w:r>
    </w:p>
    <w:p w14:paraId="5F461C60" w14:textId="77777777" w:rsidR="00B46FC4" w:rsidRPr="00A674F8" w:rsidRDefault="00DA6900" w:rsidP="00923766">
      <w:pPr>
        <w:jc w:val="center"/>
      </w:pPr>
      <w:r>
        <w:t>P</w:t>
      </w:r>
      <w:r w:rsidR="00051D13">
        <w:t>311</w:t>
      </w:r>
    </w:p>
    <w:p w14:paraId="1FBB8B09" w14:textId="77777777" w:rsidR="00B46FC4" w:rsidRPr="00A674F8" w:rsidRDefault="00B46FC4" w:rsidP="00923766">
      <w:pPr>
        <w:jc w:val="center"/>
      </w:pPr>
    </w:p>
    <w:p w14:paraId="78D19662" w14:textId="77777777" w:rsidR="00B46FC4" w:rsidRPr="00A674F8" w:rsidRDefault="00B46FC4" w:rsidP="00923766">
      <w:pPr>
        <w:jc w:val="center"/>
      </w:pPr>
    </w:p>
    <w:p w14:paraId="1B831DB2" w14:textId="77777777" w:rsidR="00B46FC4" w:rsidRPr="00A674F8" w:rsidRDefault="00B46FC4" w:rsidP="00923766">
      <w:pPr>
        <w:jc w:val="center"/>
      </w:pPr>
    </w:p>
    <w:p w14:paraId="10170551" w14:textId="77777777" w:rsidR="00B46FC4" w:rsidRPr="00A674F8" w:rsidRDefault="00B46FC4" w:rsidP="00923766">
      <w:pPr>
        <w:jc w:val="center"/>
      </w:pPr>
    </w:p>
    <w:p w14:paraId="5E33AB1F" w14:textId="77777777" w:rsidR="00B46FC4" w:rsidRPr="00A674F8" w:rsidRDefault="00B46FC4" w:rsidP="00923766">
      <w:pPr>
        <w:jc w:val="center"/>
      </w:pPr>
    </w:p>
    <w:p w14:paraId="7F38B506" w14:textId="77777777" w:rsidR="00B46FC4" w:rsidRPr="00A674F8" w:rsidRDefault="00B46FC4" w:rsidP="00923766">
      <w:pPr>
        <w:jc w:val="center"/>
      </w:pPr>
    </w:p>
    <w:p w14:paraId="3D85B58B" w14:textId="77777777" w:rsidR="00B46FC4" w:rsidRPr="00A674F8" w:rsidRDefault="00B46FC4" w:rsidP="00923766">
      <w:pPr>
        <w:jc w:val="center"/>
      </w:pPr>
    </w:p>
    <w:p w14:paraId="4D9273D5" w14:textId="77777777" w:rsidR="00B46FC4" w:rsidRPr="00A674F8" w:rsidRDefault="00B46FC4" w:rsidP="00923766">
      <w:pPr>
        <w:jc w:val="center"/>
      </w:pPr>
    </w:p>
    <w:p w14:paraId="06728029" w14:textId="77777777" w:rsidR="00B46FC4" w:rsidRPr="00A674F8" w:rsidRDefault="00B46FC4" w:rsidP="00923766">
      <w:pPr>
        <w:jc w:val="center"/>
      </w:pPr>
    </w:p>
    <w:p w14:paraId="71AB46D6" w14:textId="77777777" w:rsidR="00B46FC4" w:rsidRPr="00A674F8" w:rsidRDefault="00B46FC4" w:rsidP="00923766">
      <w:pPr>
        <w:jc w:val="center"/>
      </w:pPr>
    </w:p>
    <w:p w14:paraId="52C96472" w14:textId="77777777" w:rsidR="00B46FC4" w:rsidRPr="00A674F8" w:rsidRDefault="00B46FC4" w:rsidP="00923766">
      <w:pPr>
        <w:jc w:val="center"/>
      </w:pPr>
    </w:p>
    <w:p w14:paraId="131F480D" w14:textId="77777777" w:rsidR="00B46FC4" w:rsidRPr="00A674F8" w:rsidRDefault="00B46FC4" w:rsidP="00923766">
      <w:pPr>
        <w:jc w:val="center"/>
      </w:pPr>
    </w:p>
    <w:p w14:paraId="321BDE02" w14:textId="77777777" w:rsidR="00B46FC4" w:rsidRPr="00A674F8" w:rsidRDefault="00B46FC4" w:rsidP="00923766">
      <w:pPr>
        <w:jc w:val="center"/>
      </w:pPr>
    </w:p>
    <w:p w14:paraId="7220D0E9" w14:textId="77777777" w:rsidR="00B46FC4" w:rsidRPr="00A674F8" w:rsidRDefault="00B46FC4" w:rsidP="00923766">
      <w:pPr>
        <w:jc w:val="center"/>
      </w:pPr>
    </w:p>
    <w:p w14:paraId="6FFB60D8" w14:textId="77777777" w:rsidR="00B46FC4" w:rsidRPr="00A674F8" w:rsidRDefault="00B46FC4" w:rsidP="00923766">
      <w:pPr>
        <w:jc w:val="center"/>
      </w:pPr>
      <w:r w:rsidRPr="00A674F8">
        <w:t>Société d’histoire et de généalogie Maria-Chapdelaine</w:t>
      </w:r>
    </w:p>
    <w:p w14:paraId="19BF3562" w14:textId="77777777" w:rsidR="00B46FC4" w:rsidRPr="00A674F8" w:rsidRDefault="00B46FC4" w:rsidP="00923766">
      <w:pPr>
        <w:jc w:val="center"/>
      </w:pPr>
      <w:r w:rsidRPr="00A674F8">
        <w:t>Dolbeau-Mistassini</w:t>
      </w:r>
    </w:p>
    <w:p w14:paraId="576FAE44" w14:textId="77777777" w:rsidR="00B46FC4" w:rsidRPr="00A674F8" w:rsidRDefault="00B46FC4" w:rsidP="00923766">
      <w:pPr>
        <w:jc w:val="center"/>
      </w:pPr>
    </w:p>
    <w:p w14:paraId="727D5359" w14:textId="77777777" w:rsidR="00B46FC4" w:rsidRPr="00A674F8" w:rsidRDefault="00B46FC4" w:rsidP="00923766">
      <w:pPr>
        <w:jc w:val="center"/>
      </w:pPr>
    </w:p>
    <w:p w14:paraId="4CF365B5" w14:textId="77777777" w:rsidR="00B46FC4" w:rsidRPr="00A674F8" w:rsidRDefault="00B46FC4" w:rsidP="00923766">
      <w:pPr>
        <w:jc w:val="center"/>
      </w:pPr>
    </w:p>
    <w:p w14:paraId="3091ABA5" w14:textId="77777777" w:rsidR="00B46FC4" w:rsidRPr="00A674F8" w:rsidRDefault="00B46FC4" w:rsidP="00923766">
      <w:pPr>
        <w:jc w:val="center"/>
      </w:pPr>
    </w:p>
    <w:p w14:paraId="5F729914" w14:textId="77777777" w:rsidR="00B46FC4" w:rsidRPr="00A674F8" w:rsidRDefault="00B46FC4" w:rsidP="00923766">
      <w:pPr>
        <w:jc w:val="center"/>
      </w:pPr>
    </w:p>
    <w:p w14:paraId="4A6780B0" w14:textId="77777777" w:rsidR="00B46FC4" w:rsidRPr="00A674F8" w:rsidRDefault="00B46FC4" w:rsidP="00923766">
      <w:pPr>
        <w:jc w:val="center"/>
      </w:pPr>
    </w:p>
    <w:p w14:paraId="7FC0B367" w14:textId="77777777" w:rsidR="00B46FC4" w:rsidRPr="00A674F8" w:rsidRDefault="00B46FC4" w:rsidP="00923766">
      <w:pPr>
        <w:jc w:val="center"/>
      </w:pPr>
    </w:p>
    <w:p w14:paraId="1EAF83F6" w14:textId="77777777" w:rsidR="00B46FC4" w:rsidRPr="00A674F8" w:rsidRDefault="00B46FC4" w:rsidP="00923766">
      <w:pPr>
        <w:jc w:val="center"/>
      </w:pPr>
    </w:p>
    <w:p w14:paraId="4E662C7D" w14:textId="77777777" w:rsidR="00B46FC4" w:rsidRPr="00A674F8" w:rsidRDefault="00B46FC4" w:rsidP="00923766">
      <w:pPr>
        <w:jc w:val="center"/>
      </w:pPr>
    </w:p>
    <w:p w14:paraId="40C5931F" w14:textId="77777777" w:rsidR="00B46FC4" w:rsidRPr="00A674F8" w:rsidRDefault="00B46FC4" w:rsidP="00923766">
      <w:pPr>
        <w:jc w:val="center"/>
      </w:pPr>
    </w:p>
    <w:p w14:paraId="76A9F2B0" w14:textId="77777777" w:rsidR="00B46FC4" w:rsidRPr="00A674F8" w:rsidRDefault="00B46FC4" w:rsidP="00923766">
      <w:pPr>
        <w:jc w:val="center"/>
      </w:pPr>
    </w:p>
    <w:p w14:paraId="70D02F63" w14:textId="77777777" w:rsidR="00B46FC4" w:rsidRPr="00A674F8" w:rsidRDefault="00B46FC4" w:rsidP="00923766">
      <w:pPr>
        <w:jc w:val="center"/>
      </w:pPr>
    </w:p>
    <w:p w14:paraId="7DB6E711" w14:textId="77777777" w:rsidR="00B46FC4" w:rsidRPr="00A674F8" w:rsidRDefault="00B46FC4" w:rsidP="00923766">
      <w:pPr>
        <w:jc w:val="center"/>
      </w:pPr>
    </w:p>
    <w:p w14:paraId="6CCB6BFD" w14:textId="77777777" w:rsidR="00B46FC4" w:rsidRPr="00A674F8" w:rsidRDefault="00B46FC4" w:rsidP="00923766">
      <w:pPr>
        <w:jc w:val="center"/>
      </w:pPr>
      <w:r w:rsidRPr="00A674F8">
        <w:t xml:space="preserve">Répertoire numérique </w:t>
      </w:r>
      <w:r w:rsidR="00B148D8">
        <w:t>simple</w:t>
      </w:r>
    </w:p>
    <w:p w14:paraId="52FAA9A4" w14:textId="77777777" w:rsidR="00B46FC4" w:rsidRPr="00A674F8" w:rsidRDefault="00B46FC4" w:rsidP="00923766">
      <w:pPr>
        <w:jc w:val="center"/>
      </w:pPr>
    </w:p>
    <w:p w14:paraId="754AE599" w14:textId="77777777" w:rsidR="00B46FC4" w:rsidRPr="00A674F8" w:rsidRDefault="00B46FC4" w:rsidP="00923766">
      <w:pPr>
        <w:jc w:val="center"/>
      </w:pPr>
    </w:p>
    <w:p w14:paraId="5557036F" w14:textId="77777777" w:rsidR="00B46FC4" w:rsidRPr="00A674F8" w:rsidRDefault="00B46FC4" w:rsidP="00923766">
      <w:pPr>
        <w:jc w:val="center"/>
      </w:pPr>
    </w:p>
    <w:p w14:paraId="062BA60D" w14:textId="77777777" w:rsidR="00B46FC4" w:rsidRPr="00A674F8" w:rsidRDefault="00B46FC4" w:rsidP="00923766">
      <w:pPr>
        <w:jc w:val="center"/>
      </w:pPr>
    </w:p>
    <w:p w14:paraId="538DE357" w14:textId="77777777" w:rsidR="00B46FC4" w:rsidRPr="00A674F8" w:rsidRDefault="00B46FC4" w:rsidP="00923766">
      <w:pPr>
        <w:jc w:val="center"/>
      </w:pPr>
    </w:p>
    <w:p w14:paraId="0557574D" w14:textId="77777777" w:rsidR="00B46FC4" w:rsidRPr="00A674F8" w:rsidRDefault="00B46FC4" w:rsidP="00923766">
      <w:pPr>
        <w:jc w:val="center"/>
      </w:pPr>
    </w:p>
    <w:p w14:paraId="02BCDE86" w14:textId="77777777" w:rsidR="00B46FC4" w:rsidRPr="00A674F8" w:rsidRDefault="00B46FC4" w:rsidP="00923766">
      <w:pPr>
        <w:jc w:val="center"/>
      </w:pPr>
    </w:p>
    <w:p w14:paraId="22B15AFA" w14:textId="77777777" w:rsidR="00B46FC4" w:rsidRDefault="00B46FC4" w:rsidP="00923766">
      <w:pPr>
        <w:jc w:val="center"/>
      </w:pPr>
    </w:p>
    <w:p w14:paraId="08FBE751" w14:textId="77777777" w:rsidR="00850264" w:rsidRPr="00A674F8" w:rsidRDefault="00850264" w:rsidP="00923766">
      <w:pPr>
        <w:jc w:val="center"/>
      </w:pPr>
    </w:p>
    <w:p w14:paraId="42E5C546" w14:textId="77777777" w:rsidR="00B46FC4" w:rsidRDefault="00B148D8" w:rsidP="00923766">
      <w:pPr>
        <w:jc w:val="center"/>
      </w:pPr>
      <w:r>
        <w:t xml:space="preserve">Rédigé par </w:t>
      </w:r>
      <w:r w:rsidR="00051D13">
        <w:t>Frédérique Fradet</w:t>
      </w:r>
    </w:p>
    <w:p w14:paraId="03CDE6C6" w14:textId="77777777" w:rsidR="00B148D8" w:rsidRPr="00A674F8" w:rsidRDefault="00B148D8" w:rsidP="00923766">
      <w:pPr>
        <w:jc w:val="center"/>
      </w:pPr>
      <w:r>
        <w:t xml:space="preserve">Le </w:t>
      </w:r>
      <w:r w:rsidR="00051D13">
        <w:t>4 décembre 2018</w:t>
      </w:r>
    </w:p>
    <w:p w14:paraId="0D1AF354" w14:textId="77777777" w:rsidR="00B46FC4" w:rsidRDefault="00DA6900" w:rsidP="00923766">
      <w:pPr>
        <w:jc w:val="center"/>
      </w:pPr>
      <w:r>
        <w:t>Non traité</w:t>
      </w:r>
    </w:p>
    <w:p w14:paraId="5DF5963C" w14:textId="77777777" w:rsidR="00DA6900" w:rsidRDefault="00DA6900" w:rsidP="00923766">
      <w:pPr>
        <w:jc w:val="center"/>
      </w:pPr>
    </w:p>
    <w:p w14:paraId="319168E5" w14:textId="77777777" w:rsidR="00DA6900" w:rsidRPr="00A674F8" w:rsidRDefault="00DA6900" w:rsidP="00923766">
      <w:pPr>
        <w:jc w:val="center"/>
      </w:pPr>
    </w:p>
    <w:p w14:paraId="3271DEA7" w14:textId="77777777" w:rsidR="0076644B" w:rsidRPr="00A674F8" w:rsidRDefault="0076644B" w:rsidP="00923766">
      <w:pPr>
        <w:pStyle w:val="TM1"/>
      </w:pPr>
      <w:r w:rsidRPr="00A674F8">
        <w:lastRenderedPageBreak/>
        <w:t>Table des matières</w:t>
      </w:r>
    </w:p>
    <w:p w14:paraId="55776EC1" w14:textId="77777777" w:rsidR="0076644B" w:rsidRPr="00587F67" w:rsidRDefault="00BD4041" w:rsidP="00923766">
      <w:pPr>
        <w:pStyle w:val="TM1"/>
        <w:rPr>
          <w:noProof/>
          <w:sz w:val="22"/>
          <w:szCs w:val="22"/>
          <w:lang w:val="fr-FR"/>
        </w:rPr>
      </w:pPr>
      <w:r w:rsidRPr="00A674F8">
        <w:fldChar w:fldCharType="begin"/>
      </w:r>
      <w:r w:rsidRPr="00A674F8">
        <w:instrText xml:space="preserve"> TOC \o "1-5" \h \z \u </w:instrText>
      </w:r>
      <w:r w:rsidRPr="00A674F8">
        <w:fldChar w:fldCharType="separate"/>
      </w:r>
      <w:hyperlink w:anchor="_Toc455478672" w:history="1">
        <w:r w:rsidR="0076644B" w:rsidRPr="00A674F8">
          <w:rPr>
            <w:rStyle w:val="Lienhypertexte"/>
            <w:rFonts w:ascii="Times New Roman" w:hAnsi="Times New Roman"/>
            <w:noProof/>
          </w:rPr>
          <w:t>P</w:t>
        </w:r>
        <w:r w:rsidR="0076644B" w:rsidRPr="00587F67">
          <w:rPr>
            <w:rStyle w:val="Lienhypertexte"/>
            <w:rFonts w:ascii="Times New Roman" w:eastAsia="Calibri" w:hAnsi="Times New Roman"/>
            <w:noProof/>
          </w:rPr>
          <w:t>Cliquez ou appuyez ici pour entrer du texte.</w:t>
        </w:r>
        <w:r w:rsidR="0076644B" w:rsidRPr="00A674F8">
          <w:rPr>
            <w:rStyle w:val="Lienhypertexte"/>
            <w:rFonts w:ascii="Times New Roman" w:hAnsi="Times New Roman"/>
            <w:noProof/>
          </w:rPr>
          <w:t>/A</w:t>
        </w:r>
        <w:r w:rsidR="0076644B" w:rsidRPr="00A674F8">
          <w:rPr>
            <w:noProof/>
            <w:webHidden/>
          </w:rPr>
          <w:tab/>
        </w:r>
        <w:r w:rsidR="0076644B" w:rsidRPr="00A674F8">
          <w:rPr>
            <w:noProof/>
            <w:webHidden/>
          </w:rPr>
          <w:fldChar w:fldCharType="begin"/>
        </w:r>
        <w:r w:rsidR="0076644B" w:rsidRPr="00A674F8">
          <w:rPr>
            <w:noProof/>
            <w:webHidden/>
          </w:rPr>
          <w:instrText xml:space="preserve"> PAGEREF _Toc455478672 \h </w:instrText>
        </w:r>
        <w:r w:rsidR="0076644B" w:rsidRPr="00A674F8">
          <w:rPr>
            <w:noProof/>
            <w:webHidden/>
          </w:rPr>
        </w:r>
        <w:r w:rsidR="0076644B" w:rsidRPr="00A674F8">
          <w:rPr>
            <w:noProof/>
            <w:webHidden/>
          </w:rPr>
          <w:fldChar w:fldCharType="separate"/>
        </w:r>
        <w:r w:rsidR="00587F67">
          <w:rPr>
            <w:noProof/>
            <w:webHidden/>
          </w:rPr>
          <w:t>3</w:t>
        </w:r>
        <w:r w:rsidR="0076644B" w:rsidRPr="00A674F8">
          <w:rPr>
            <w:noProof/>
            <w:webHidden/>
          </w:rPr>
          <w:fldChar w:fldCharType="end"/>
        </w:r>
      </w:hyperlink>
    </w:p>
    <w:p w14:paraId="61E0C3E5" w14:textId="77777777" w:rsidR="0076644B" w:rsidRPr="00587F67" w:rsidRDefault="00467114" w:rsidP="00923766">
      <w:pPr>
        <w:pStyle w:val="TM2"/>
        <w:rPr>
          <w:noProof/>
          <w:sz w:val="22"/>
          <w:szCs w:val="22"/>
          <w:lang w:val="fr-FR"/>
        </w:rPr>
      </w:pPr>
      <w:hyperlink w:anchor="_Toc455478673" w:history="1">
        <w:r w:rsidR="0076644B" w:rsidRPr="00A674F8">
          <w:rPr>
            <w:rStyle w:val="Lienhypertexte"/>
            <w:rFonts w:ascii="Times New Roman" w:hAnsi="Times New Roman"/>
            <w:noProof/>
          </w:rPr>
          <w:t>P</w:t>
        </w:r>
        <w:r w:rsidR="0076644B" w:rsidRPr="00587F67">
          <w:rPr>
            <w:rStyle w:val="Lienhypertexte"/>
            <w:rFonts w:ascii="Times New Roman" w:eastAsia="Calibri" w:hAnsi="Times New Roman"/>
            <w:noProof/>
          </w:rPr>
          <w:t>Cliquez ou appuyez ici pour entrer du texte.</w:t>
        </w:r>
        <w:r w:rsidR="0076644B" w:rsidRPr="00A674F8">
          <w:rPr>
            <w:rStyle w:val="Lienhypertexte"/>
            <w:rFonts w:ascii="Times New Roman" w:hAnsi="Times New Roman"/>
            <w:noProof/>
          </w:rPr>
          <w:t>/A1</w:t>
        </w:r>
        <w:r w:rsidR="0076644B" w:rsidRPr="00A674F8">
          <w:rPr>
            <w:noProof/>
            <w:webHidden/>
          </w:rPr>
          <w:tab/>
        </w:r>
        <w:r w:rsidR="0076644B" w:rsidRPr="00A674F8">
          <w:rPr>
            <w:noProof/>
            <w:webHidden/>
          </w:rPr>
          <w:fldChar w:fldCharType="begin"/>
        </w:r>
        <w:r w:rsidR="0076644B" w:rsidRPr="00A674F8">
          <w:rPr>
            <w:noProof/>
            <w:webHidden/>
          </w:rPr>
          <w:instrText xml:space="preserve"> PAGEREF _Toc455478673 \h </w:instrText>
        </w:r>
        <w:r w:rsidR="0076644B" w:rsidRPr="00A674F8">
          <w:rPr>
            <w:noProof/>
            <w:webHidden/>
          </w:rPr>
        </w:r>
        <w:r w:rsidR="0076644B" w:rsidRPr="00A674F8">
          <w:rPr>
            <w:noProof/>
            <w:webHidden/>
          </w:rPr>
          <w:fldChar w:fldCharType="separate"/>
        </w:r>
        <w:r w:rsidR="00587F67">
          <w:rPr>
            <w:noProof/>
            <w:webHidden/>
          </w:rPr>
          <w:t>3</w:t>
        </w:r>
        <w:r w:rsidR="0076644B" w:rsidRPr="00A674F8">
          <w:rPr>
            <w:noProof/>
            <w:webHidden/>
          </w:rPr>
          <w:fldChar w:fldCharType="end"/>
        </w:r>
      </w:hyperlink>
    </w:p>
    <w:p w14:paraId="06C8039C" w14:textId="77777777" w:rsidR="0076644B" w:rsidRPr="00587F67" w:rsidRDefault="00467114" w:rsidP="00923766">
      <w:pPr>
        <w:pStyle w:val="TM3"/>
        <w:rPr>
          <w:noProof/>
          <w:sz w:val="22"/>
          <w:szCs w:val="22"/>
          <w:lang w:val="fr-FR"/>
        </w:rPr>
      </w:pPr>
      <w:hyperlink w:anchor="_Toc455478674" w:history="1">
        <w:r w:rsidR="0076644B" w:rsidRPr="00A674F8">
          <w:rPr>
            <w:rStyle w:val="Lienhypertexte"/>
            <w:rFonts w:ascii="Times New Roman" w:hAnsi="Times New Roman"/>
            <w:noProof/>
          </w:rPr>
          <w:t>P</w:t>
        </w:r>
        <w:r w:rsidR="0076644B" w:rsidRPr="00587F67">
          <w:rPr>
            <w:rStyle w:val="Lienhypertexte"/>
            <w:rFonts w:ascii="Times New Roman" w:eastAsia="Calibri" w:hAnsi="Times New Roman"/>
            <w:noProof/>
          </w:rPr>
          <w:t>Cliquez ou appuyez ici pour entrer du texte.</w:t>
        </w:r>
        <w:r w:rsidR="0076644B" w:rsidRPr="00A674F8">
          <w:rPr>
            <w:rStyle w:val="Lienhypertexte"/>
            <w:rFonts w:ascii="Times New Roman" w:hAnsi="Times New Roman"/>
            <w:noProof/>
          </w:rPr>
          <w:t xml:space="preserve">/A1/1 : </w:t>
        </w:r>
        <w:r w:rsidR="0076644B" w:rsidRPr="00587F67">
          <w:rPr>
            <w:rStyle w:val="Lienhypertexte"/>
            <w:rFonts w:ascii="Times New Roman" w:eastAsia="Calibri" w:hAnsi="Times New Roman"/>
            <w:noProof/>
          </w:rPr>
          <w:t>Cliquez ou appuyez ici pour entrer du texte.</w:t>
        </w:r>
        <w:r w:rsidR="0076644B" w:rsidRPr="00A674F8">
          <w:rPr>
            <w:noProof/>
            <w:webHidden/>
          </w:rPr>
          <w:tab/>
        </w:r>
        <w:r w:rsidR="0076644B" w:rsidRPr="00A674F8">
          <w:rPr>
            <w:noProof/>
            <w:webHidden/>
          </w:rPr>
          <w:fldChar w:fldCharType="begin"/>
        </w:r>
        <w:r w:rsidR="0076644B" w:rsidRPr="00A674F8">
          <w:rPr>
            <w:noProof/>
            <w:webHidden/>
          </w:rPr>
          <w:instrText xml:space="preserve"> PAGEREF _Toc455478674 \h </w:instrText>
        </w:r>
        <w:r w:rsidR="0076644B" w:rsidRPr="00A674F8">
          <w:rPr>
            <w:noProof/>
            <w:webHidden/>
          </w:rPr>
        </w:r>
        <w:r w:rsidR="0076644B" w:rsidRPr="00A674F8">
          <w:rPr>
            <w:noProof/>
            <w:webHidden/>
          </w:rPr>
          <w:fldChar w:fldCharType="separate"/>
        </w:r>
        <w:r w:rsidR="00587F67">
          <w:rPr>
            <w:noProof/>
            <w:webHidden/>
          </w:rPr>
          <w:t>3</w:t>
        </w:r>
        <w:r w:rsidR="0076644B" w:rsidRPr="00A674F8">
          <w:rPr>
            <w:noProof/>
            <w:webHidden/>
          </w:rPr>
          <w:fldChar w:fldCharType="end"/>
        </w:r>
      </w:hyperlink>
    </w:p>
    <w:p w14:paraId="423F1BDD" w14:textId="77777777" w:rsidR="00BD4041" w:rsidRPr="00A674F8" w:rsidRDefault="00BD4041" w:rsidP="00923766">
      <w:pPr>
        <w:pStyle w:val="Corpsdetexte2"/>
      </w:pPr>
      <w:r w:rsidRPr="00A674F8">
        <w:fldChar w:fldCharType="end"/>
      </w:r>
      <w:r w:rsidRPr="00A674F8">
        <w:br w:type="page"/>
      </w:r>
    </w:p>
    <w:p w14:paraId="0A1CBCDD" w14:textId="77777777" w:rsidR="00B46FC4" w:rsidRPr="00A674F8" w:rsidRDefault="00B46FC4" w:rsidP="00923766">
      <w:pPr>
        <w:pStyle w:val="Titre"/>
      </w:pPr>
      <w:r w:rsidRPr="00A674F8">
        <w:lastRenderedPageBreak/>
        <w:t>PRÉSENTATION DU FONDS</w:t>
      </w:r>
    </w:p>
    <w:p w14:paraId="0B861A05" w14:textId="77777777" w:rsidR="00B46FC4" w:rsidRPr="00A674F8" w:rsidRDefault="00B46FC4" w:rsidP="00923766">
      <w:pPr>
        <w:pStyle w:val="Corpsdetexte2"/>
      </w:pPr>
    </w:p>
    <w:p w14:paraId="32A0D9FB" w14:textId="77777777" w:rsidR="00931389" w:rsidRPr="00A674F8" w:rsidRDefault="007F33D1" w:rsidP="00923766">
      <w:r>
        <w:t>P</w:t>
      </w:r>
      <w:r w:rsidR="00051D13">
        <w:t>311</w:t>
      </w:r>
      <w:r>
        <w:t xml:space="preserve"> Fonds </w:t>
      </w:r>
      <w:r w:rsidR="00051D13">
        <w:t>Denis Lamontagne</w:t>
      </w:r>
      <w:r w:rsidR="00931389" w:rsidRPr="00A674F8">
        <w:t>.</w:t>
      </w:r>
      <w:r w:rsidR="00B46FC4" w:rsidRPr="00A674F8">
        <w:t xml:space="preserve"> –</w:t>
      </w:r>
      <w:r w:rsidR="001153BB">
        <w:t xml:space="preserve"> </w:t>
      </w:r>
      <w:r w:rsidR="001153BB" w:rsidRPr="00051D13">
        <w:rPr>
          <w:highlight w:val="yellow"/>
        </w:rPr>
        <w:t>[</w:t>
      </w:r>
      <w:r w:rsidR="00051D13" w:rsidRPr="00051D13">
        <w:rPr>
          <w:highlight w:val="yellow"/>
        </w:rPr>
        <w:t>19--</w:t>
      </w:r>
      <w:r w:rsidR="001153BB" w:rsidRPr="00051D13">
        <w:rPr>
          <w:highlight w:val="yellow"/>
        </w:rPr>
        <w:t>]</w:t>
      </w:r>
      <w:r w:rsidR="001153BB">
        <w:t xml:space="preserve"> –</w:t>
      </w:r>
      <w:r w:rsidR="00B148D8">
        <w:t xml:space="preserve"> </w:t>
      </w:r>
      <w:r w:rsidR="00051D13">
        <w:t xml:space="preserve">0,003 m. l. de documents textuels. – 9 photographies numérisées. – </w:t>
      </w:r>
      <w:r w:rsidR="00051D13" w:rsidRPr="00051D13">
        <w:rPr>
          <w:highlight w:val="yellow"/>
        </w:rPr>
        <w:t>9 bobines de film.</w:t>
      </w:r>
      <w:r w:rsidR="00051D13">
        <w:t xml:space="preserve"> </w:t>
      </w:r>
    </w:p>
    <w:p w14:paraId="5FD73372" w14:textId="77777777" w:rsidR="00931389" w:rsidRPr="00A674F8" w:rsidRDefault="00931389" w:rsidP="00923766"/>
    <w:p w14:paraId="5DDD7E45"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1541FF73" w14:textId="77777777" w:rsidR="00561EAD" w:rsidRDefault="00561EAD" w:rsidP="00923766"/>
    <w:p w14:paraId="1FF1A536" w14:textId="77777777" w:rsidR="00051D13" w:rsidRDefault="00051D13" w:rsidP="00051D13">
      <w:pPr>
        <w:rPr>
          <w:bCs/>
          <w:lang w:val="fr-FR"/>
        </w:rPr>
      </w:pPr>
      <w:r w:rsidRPr="00A148F0">
        <w:rPr>
          <w:bCs/>
          <w:lang w:val="fr-FR"/>
        </w:rPr>
        <w:t xml:space="preserve">Denis Lamontagne est le fils de Rosaire Lamontagne d’Albanel et de Rita Larouche de Dolbeau. Rosaire a d’abord travaillé dans les chantiers de Lake St. John avec son frère Narcisse Lamontagne. Par la suite, les deux frères ont pris des directions différentes. Narcisse a fondé un commerce de vêtements pour hommes et femmes dans le centre-ville de Dolbeau, sur le boulevard Wallberg, dans les années 1950, et Rosaire a commencé à transporter des pierres de la carrière de calcite des Pères Trappistes jusqu’à l’usine de Dolbeau pendant des années, et ce depuis 1930, selon son fils. Rosaire était donc camionneur. </w:t>
      </w:r>
    </w:p>
    <w:p w14:paraId="145BD892" w14:textId="77777777" w:rsidR="00051D13" w:rsidRPr="00A148F0" w:rsidRDefault="00051D13" w:rsidP="00051D13">
      <w:pPr>
        <w:rPr>
          <w:bCs/>
          <w:lang w:val="fr-FR"/>
        </w:rPr>
      </w:pPr>
    </w:p>
    <w:p w14:paraId="22900540" w14:textId="77777777" w:rsidR="00051D13" w:rsidRPr="00A148F0" w:rsidRDefault="00051D13" w:rsidP="00051D13">
      <w:pPr>
        <w:rPr>
          <w:bCs/>
          <w:lang w:val="fr-FR"/>
        </w:rPr>
      </w:pPr>
      <w:r w:rsidRPr="00A148F0">
        <w:rPr>
          <w:bCs/>
          <w:lang w:val="fr-FR"/>
        </w:rPr>
        <w:t>Denis Lamontagne réside toujours à Dolbeau aujourd’hui. Sa mère, âgée de 93 ans aujourd’hui, vit dans le foyer Cinq Saisons. Son mari est décédé à 68 ans, il y a plusieurs années. Denis et sa femme Murielle Dufour ont 4 enfants, dont 3 sont encore vivants à ce jour (2016).</w:t>
      </w:r>
    </w:p>
    <w:p w14:paraId="0A26222C" w14:textId="77777777" w:rsidR="00AB6798" w:rsidRPr="00A674F8" w:rsidRDefault="00AB6798" w:rsidP="00923766"/>
    <w:p w14:paraId="73F9B51E" w14:textId="77777777" w:rsidR="00931389" w:rsidRPr="00923766" w:rsidRDefault="00931389" w:rsidP="00923766">
      <w:pPr>
        <w:rPr>
          <w:b/>
        </w:rPr>
      </w:pPr>
      <w:r w:rsidRPr="00923766">
        <w:rPr>
          <w:b/>
        </w:rPr>
        <w:t xml:space="preserve">Historique de la conservation : </w:t>
      </w:r>
    </w:p>
    <w:p w14:paraId="4DA63682" w14:textId="77777777" w:rsidR="00931389" w:rsidRDefault="00931389" w:rsidP="00923766"/>
    <w:p w14:paraId="7C8607BE" w14:textId="77777777" w:rsidR="00051D13" w:rsidRPr="00A148F0" w:rsidRDefault="00051D13" w:rsidP="00051D13">
      <w:pPr>
        <w:rPr>
          <w:lang w:val="fr-FR"/>
        </w:rPr>
      </w:pPr>
      <w:r w:rsidRPr="00A148F0">
        <w:rPr>
          <w:lang w:val="fr-FR"/>
        </w:rPr>
        <w:t>Les photos de ce fonds ont appartenu à Rosaire et à Rita. M. Denis Lamontagne en est le donateur et le fonds a été versé le 9 mars 2016 pour numérisation.</w:t>
      </w:r>
      <w:r>
        <w:rPr>
          <w:lang w:val="fr-FR"/>
        </w:rPr>
        <w:t xml:space="preserve"> Le contrat a été signé le jour suivant et un ajout au fonds a été effectué le 13 juin 2016. M. Lamontagne a apporté 9 bobines de film le 4 décembre 2018 afin d’en faire la numérisation à la Société d’histoire.</w:t>
      </w:r>
    </w:p>
    <w:p w14:paraId="3CE40127" w14:textId="77777777" w:rsidR="00D30256" w:rsidRDefault="00D30256" w:rsidP="00923766">
      <w:pPr>
        <w:rPr>
          <w:b/>
        </w:rPr>
      </w:pPr>
    </w:p>
    <w:p w14:paraId="120D1C33" w14:textId="77777777" w:rsidR="00B46FC4" w:rsidRPr="00923766" w:rsidRDefault="00B46FC4" w:rsidP="00923766">
      <w:pPr>
        <w:rPr>
          <w:b/>
        </w:rPr>
      </w:pPr>
      <w:r w:rsidRPr="00923766">
        <w:rPr>
          <w:b/>
        </w:rPr>
        <w:t xml:space="preserve">Portée et contenu : </w:t>
      </w:r>
    </w:p>
    <w:p w14:paraId="1BFF7AA4" w14:textId="77777777" w:rsidR="00050170" w:rsidRDefault="00050170" w:rsidP="00923766"/>
    <w:p w14:paraId="33109C34" w14:textId="77777777" w:rsidR="00051D13" w:rsidRPr="00A148F0" w:rsidRDefault="00051D13" w:rsidP="00051D13">
      <w:pPr>
        <w:rPr>
          <w:lang w:val="fr-FR"/>
        </w:rPr>
      </w:pPr>
      <w:r w:rsidRPr="00A148F0">
        <w:rPr>
          <w:lang w:val="fr-FR"/>
        </w:rPr>
        <w:t>Dans ce fonds, il y a entre autres une photo de la carrière de calcite. Le camion était conduit par Rosaire. On y trouve aussi des photos de groupes scolaires sur lesquels on voit Denis Lamontagne. Une autre photo illustre la bénédiction des trois cloches de l’église Sainte-Thérèse d’Avila. Le 13 juin 2016, un livret sur l’histoire du Juvénat St-Jean a été ajouté en version photocopiée.</w:t>
      </w:r>
      <w:r>
        <w:rPr>
          <w:lang w:val="fr-FR"/>
        </w:rPr>
        <w:t xml:space="preserve"> Le fonds contient également des images en mouvement de la famille Lamontagne. </w:t>
      </w:r>
    </w:p>
    <w:p w14:paraId="1F453A54" w14:textId="77777777" w:rsidR="00AB6798" w:rsidRPr="00A674F8" w:rsidRDefault="00AB6798" w:rsidP="00923766"/>
    <w:p w14:paraId="3DDB6E46" w14:textId="77777777" w:rsidR="00B46FC4" w:rsidRPr="00923766" w:rsidRDefault="00B46FC4" w:rsidP="00923766">
      <w:pPr>
        <w:rPr>
          <w:b/>
        </w:rPr>
      </w:pPr>
      <w:r w:rsidRPr="00923766">
        <w:rPr>
          <w:b/>
        </w:rPr>
        <w:t>Instrument de recherche :</w:t>
      </w:r>
    </w:p>
    <w:p w14:paraId="26225164" w14:textId="77777777" w:rsidR="00B46FC4" w:rsidRPr="00923766" w:rsidRDefault="00B46FC4" w:rsidP="00923766"/>
    <w:p w14:paraId="0D993AA1" w14:textId="77777777" w:rsidR="00051D13" w:rsidRDefault="00051D13" w:rsidP="00051D13">
      <w:r>
        <w:t xml:space="preserve">Le fonds est actuellement non traité. </w:t>
      </w:r>
      <w:r w:rsidRPr="00A148F0">
        <w:rPr>
          <w:lang w:val="fr-FR"/>
        </w:rPr>
        <w:t>La numérisation des photographies de ce fonds a été réalisée par Louise Perron</w:t>
      </w:r>
      <w:r>
        <w:rPr>
          <w:lang w:val="fr-FR"/>
        </w:rPr>
        <w:t xml:space="preserve"> à l’été 2016</w:t>
      </w:r>
      <w:r w:rsidRPr="00A148F0">
        <w:rPr>
          <w:lang w:val="fr-FR"/>
        </w:rPr>
        <w:t xml:space="preserve">. </w:t>
      </w:r>
      <w:r>
        <w:rPr>
          <w:lang w:val="fr-FR"/>
        </w:rPr>
        <w:t xml:space="preserve">Les bobines de film ont été numérisées par le fournisseur de la Société d’histoire en décembre 2018. </w:t>
      </w:r>
    </w:p>
    <w:p w14:paraId="4A6AE909" w14:textId="77777777" w:rsidR="00E06067" w:rsidRPr="00A674F8" w:rsidRDefault="00E06067" w:rsidP="00923766"/>
    <w:p w14:paraId="027AE11B" w14:textId="77777777" w:rsidR="00E06067" w:rsidRPr="00923766" w:rsidRDefault="00E06067" w:rsidP="00923766">
      <w:pPr>
        <w:rPr>
          <w:b/>
        </w:rPr>
      </w:pPr>
      <w:r w:rsidRPr="00923766">
        <w:rPr>
          <w:b/>
        </w:rPr>
        <w:t>Restrictions régissant la consultation, la reproduction et la publication :</w:t>
      </w:r>
    </w:p>
    <w:p w14:paraId="3F1A6C53" w14:textId="77777777" w:rsidR="00E06067" w:rsidRPr="00A674F8" w:rsidRDefault="00E06067" w:rsidP="00923766"/>
    <w:p w14:paraId="73BA89BD" w14:textId="77777777" w:rsidR="00B25321" w:rsidRPr="00A674F8" w:rsidRDefault="00D30256" w:rsidP="00923766">
      <w:r>
        <w:t>Aucune.</w:t>
      </w:r>
    </w:p>
    <w:p w14:paraId="5643037B" w14:textId="77777777" w:rsidR="00B25321" w:rsidRPr="00A674F8" w:rsidRDefault="00051D13" w:rsidP="00923766">
      <w:pPr>
        <w:pStyle w:val="Titre"/>
      </w:pPr>
      <w:bookmarkStart w:id="0" w:name="_Toc455478672"/>
      <w:r>
        <w:lastRenderedPageBreak/>
        <w:t>P311</w:t>
      </w:r>
      <w:r w:rsidR="00B25321" w:rsidRPr="00A674F8">
        <w:t>/A</w:t>
      </w:r>
      <w:bookmarkEnd w:id="0"/>
      <w:r w:rsidR="00B25321" w:rsidRPr="00A674F8">
        <w:t xml:space="preserve"> </w:t>
      </w:r>
      <w:r w:rsidR="00561EAD">
        <w:t>Documents</w:t>
      </w:r>
      <w:r w:rsidR="00AB6798">
        <w:t xml:space="preserve"> </w:t>
      </w:r>
    </w:p>
    <w:p w14:paraId="63E96E35" w14:textId="77777777" w:rsidR="00C70C4E" w:rsidRDefault="00C70C4E" w:rsidP="00923766"/>
    <w:p w14:paraId="0D35D002" w14:textId="77777777" w:rsidR="0028732E" w:rsidRPr="00AB6798" w:rsidRDefault="0028732E" w:rsidP="0028732E">
      <w:pPr>
        <w:rPr>
          <w:i/>
        </w:rPr>
      </w:pPr>
      <w:r w:rsidRPr="00AB6798">
        <w:rPr>
          <w:i/>
        </w:rPr>
        <w:t xml:space="preserve">Portée et contenu : </w:t>
      </w:r>
    </w:p>
    <w:p w14:paraId="64798DA7"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3C30F6" w14:textId="77777777" w:rsidR="0028732E" w:rsidRDefault="0028732E" w:rsidP="0028732E"/>
    <w:p w14:paraId="6E2F196B" w14:textId="77777777" w:rsidR="0028732E" w:rsidRPr="00AB6798" w:rsidRDefault="0028732E" w:rsidP="0028732E">
      <w:pPr>
        <w:rPr>
          <w:i/>
        </w:rPr>
      </w:pPr>
      <w:r w:rsidRPr="00AB6798">
        <w:rPr>
          <w:i/>
        </w:rPr>
        <w:t xml:space="preserve">Notes : </w:t>
      </w:r>
    </w:p>
    <w:p w14:paraId="1FEF05B9"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BB5AC2" w14:textId="77777777" w:rsidR="0028732E" w:rsidRPr="00A674F8" w:rsidRDefault="0028732E" w:rsidP="00923766"/>
    <w:p w14:paraId="41958211" w14:textId="77777777" w:rsidR="00C70C4E" w:rsidRPr="00A674F8" w:rsidRDefault="00C70C4E" w:rsidP="00923766"/>
    <w:p w14:paraId="1FABABDB" w14:textId="77777777" w:rsidR="001E5A46" w:rsidRPr="00A674F8" w:rsidRDefault="00051D13" w:rsidP="00923766">
      <w:pPr>
        <w:pStyle w:val="Titre2"/>
      </w:pPr>
      <w:bookmarkStart w:id="1" w:name="_Toc455478673"/>
      <w:r>
        <w:t>P311</w:t>
      </w:r>
      <w:r w:rsidR="00B25321" w:rsidRPr="00A674F8">
        <w:t>/A1</w:t>
      </w:r>
      <w:bookmarkEnd w:id="1"/>
      <w:r w:rsidR="00B25321" w:rsidRPr="00A674F8">
        <w:t xml:space="preserve"> </w:t>
      </w:r>
      <w:r w:rsidR="00AB6798">
        <w:fldChar w:fldCharType="begin">
          <w:ffData>
            <w:name w:val="Texte21"/>
            <w:enabled/>
            <w:calcOnExit w:val="0"/>
            <w:textInput/>
          </w:ffData>
        </w:fldChar>
      </w:r>
      <w:bookmarkStart w:id="2" w:name="Texte21"/>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2"/>
    </w:p>
    <w:p w14:paraId="17ECB6B2" w14:textId="77777777" w:rsidR="00B25321" w:rsidRDefault="00B25321" w:rsidP="00923766"/>
    <w:p w14:paraId="6F297EBD" w14:textId="77777777" w:rsidR="00AB6798" w:rsidRPr="00AB6798" w:rsidRDefault="00AB6798" w:rsidP="00923766">
      <w:pPr>
        <w:rPr>
          <w:i/>
        </w:rPr>
      </w:pPr>
      <w:r w:rsidRPr="00AB6798">
        <w:rPr>
          <w:i/>
        </w:rPr>
        <w:t xml:space="preserve">Portée et contenu : </w:t>
      </w:r>
    </w:p>
    <w:p w14:paraId="25EFFBB8"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987A6B"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3DAA5602" w14:textId="77777777" w:rsidTr="00C11F5D">
        <w:trPr>
          <w:trHeight w:val="873"/>
        </w:trPr>
        <w:tc>
          <w:tcPr>
            <w:tcW w:w="1555" w:type="dxa"/>
            <w:shd w:val="clear" w:color="auto" w:fill="D9D9D9" w:themeFill="background1" w:themeFillShade="D9"/>
            <w:hideMark/>
          </w:tcPr>
          <w:p w14:paraId="2E9D13AB"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5B0854D3" w14:textId="77777777" w:rsidR="00E57F6F" w:rsidRPr="00B321DF" w:rsidRDefault="00051D13" w:rsidP="00B321DF">
            <w:pPr>
              <w:pStyle w:val="Niveau3"/>
            </w:pPr>
            <w:bookmarkStart w:id="3" w:name="_Toc455478674"/>
            <w:r>
              <w:t>P311</w:t>
            </w:r>
            <w:r w:rsidR="00E57F6F" w:rsidRPr="00B321DF">
              <w:t xml:space="preserve">/A1/1 : </w:t>
            </w:r>
            <w:bookmarkEnd w:id="3"/>
            <w:r w:rsidR="00AB6798">
              <w:fldChar w:fldCharType="begin">
                <w:ffData>
                  <w:name w:val="Texte20"/>
                  <w:enabled/>
                  <w:calcOnExit w:val="0"/>
                  <w:textInput/>
                </w:ffData>
              </w:fldChar>
            </w:r>
            <w:bookmarkStart w:id="4" w:name="Texte20"/>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4"/>
          </w:p>
          <w:p w14:paraId="69AAFAFE" w14:textId="77777777" w:rsidR="00E57F6F" w:rsidRDefault="00E57F6F" w:rsidP="00923766">
            <w:pPr>
              <w:rPr>
                <w:lang w:eastAsia="en-US"/>
              </w:rPr>
            </w:pPr>
          </w:p>
          <w:p w14:paraId="5F6BC208" w14:textId="77777777" w:rsidR="00696AE2" w:rsidRDefault="00696AE2" w:rsidP="00923766">
            <w:pPr>
              <w:rPr>
                <w:lang w:eastAsia="en-US"/>
              </w:rPr>
            </w:pPr>
          </w:p>
          <w:p w14:paraId="43FF8BFE" w14:textId="77777777" w:rsidR="00E57F6F" w:rsidRPr="00A674F8" w:rsidRDefault="00E57F6F" w:rsidP="00923766">
            <w:pPr>
              <w:rPr>
                <w:lang w:eastAsia="en-US"/>
              </w:rPr>
            </w:pPr>
          </w:p>
        </w:tc>
      </w:tr>
      <w:tr w:rsidR="00C11F5D" w:rsidRPr="00A674F8" w14:paraId="454474B1" w14:textId="77777777" w:rsidTr="00C11F5D">
        <w:trPr>
          <w:trHeight w:val="1333"/>
        </w:trPr>
        <w:tc>
          <w:tcPr>
            <w:tcW w:w="1555" w:type="dxa"/>
            <w:shd w:val="clear" w:color="auto" w:fill="D9D9D9" w:themeFill="background1" w:themeFillShade="D9"/>
          </w:tcPr>
          <w:p w14:paraId="4AB2502F" w14:textId="77777777" w:rsidR="00C11F5D" w:rsidRPr="00A674F8" w:rsidRDefault="00C11F5D" w:rsidP="00923766">
            <w:pPr>
              <w:rPr>
                <w:lang w:eastAsia="en-US"/>
              </w:rPr>
            </w:pPr>
          </w:p>
        </w:tc>
        <w:tc>
          <w:tcPr>
            <w:tcW w:w="7801" w:type="dxa"/>
            <w:shd w:val="clear" w:color="auto" w:fill="auto"/>
          </w:tcPr>
          <w:p w14:paraId="35BB0386" w14:textId="77777777" w:rsidR="00C11F5D" w:rsidRPr="00B321DF" w:rsidRDefault="00051D13" w:rsidP="00C11F5D">
            <w:pPr>
              <w:pStyle w:val="Niveau3"/>
            </w:pPr>
            <w:r>
              <w:t>P311</w:t>
            </w:r>
            <w:r w:rsidR="00C11F5D">
              <w:t>/A1/2</w:t>
            </w:r>
            <w:r w:rsidR="00C11F5D" w:rsidRPr="00B321DF">
              <w:t> </w:t>
            </w:r>
            <w:r w:rsidR="00C11F5D" w:rsidRPr="00561EAD">
              <w:t xml:space="preserve">: </w:t>
            </w:r>
            <w:r w:rsidR="00AB6798">
              <w:rPr>
                <w:rStyle w:val="Textedelespacerserv"/>
                <w:rFonts w:eastAsia="Calibri"/>
                <w:color w:val="auto"/>
              </w:rPr>
              <w:fldChar w:fldCharType="begin">
                <w:ffData>
                  <w:name w:val="Texte19"/>
                  <w:enabled/>
                  <w:calcOnExit w:val="0"/>
                  <w:textInput/>
                </w:ffData>
              </w:fldChar>
            </w:r>
            <w:bookmarkStart w:id="5" w:name="Texte19"/>
            <w:r w:rsidR="00AB6798">
              <w:rPr>
                <w:rStyle w:val="Textedelespacerserv"/>
                <w:rFonts w:eastAsia="Calibri"/>
                <w:color w:val="auto"/>
              </w:rPr>
              <w:instrText xml:space="preserve"> FORMTEXT </w:instrText>
            </w:r>
            <w:r w:rsidR="00AB6798">
              <w:rPr>
                <w:rStyle w:val="Textedelespacerserv"/>
                <w:rFonts w:eastAsia="Calibri"/>
                <w:color w:val="auto"/>
              </w:rPr>
            </w:r>
            <w:r w:rsidR="00AB6798">
              <w:rPr>
                <w:rStyle w:val="Textedelespacerserv"/>
                <w:rFonts w:eastAsia="Calibri"/>
                <w:color w:val="auto"/>
              </w:rPr>
              <w:fldChar w:fldCharType="separate"/>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color w:val="auto"/>
              </w:rPr>
              <w:fldChar w:fldCharType="end"/>
            </w:r>
            <w:bookmarkEnd w:id="5"/>
          </w:p>
          <w:p w14:paraId="62830D76" w14:textId="77777777" w:rsidR="00C11F5D" w:rsidRDefault="00C11F5D" w:rsidP="00C11F5D">
            <w:pPr>
              <w:rPr>
                <w:lang w:eastAsia="en-US"/>
              </w:rPr>
            </w:pPr>
          </w:p>
          <w:p w14:paraId="58A84347" w14:textId="77777777" w:rsidR="00C11F5D" w:rsidRPr="00A674F8" w:rsidRDefault="00C11F5D" w:rsidP="00C11F5D">
            <w:pPr>
              <w:rPr>
                <w:lang w:eastAsia="en-US"/>
              </w:rPr>
            </w:pPr>
          </w:p>
          <w:p w14:paraId="4A29EBB6" w14:textId="77777777" w:rsidR="00C11F5D" w:rsidRDefault="00C11F5D" w:rsidP="00923766"/>
        </w:tc>
      </w:tr>
      <w:tr w:rsidR="00561EAD" w:rsidRPr="00A674F8" w14:paraId="0FCB329C" w14:textId="77777777" w:rsidTr="00C11F5D">
        <w:trPr>
          <w:trHeight w:val="1333"/>
        </w:trPr>
        <w:tc>
          <w:tcPr>
            <w:tcW w:w="1555" w:type="dxa"/>
            <w:shd w:val="clear" w:color="auto" w:fill="D9D9D9" w:themeFill="background1" w:themeFillShade="D9"/>
          </w:tcPr>
          <w:p w14:paraId="6E3D8064" w14:textId="77777777" w:rsidR="00561EAD" w:rsidRPr="00A674F8" w:rsidRDefault="00561EAD" w:rsidP="00923766">
            <w:pPr>
              <w:rPr>
                <w:lang w:eastAsia="en-US"/>
              </w:rPr>
            </w:pPr>
          </w:p>
        </w:tc>
        <w:tc>
          <w:tcPr>
            <w:tcW w:w="7801" w:type="dxa"/>
            <w:shd w:val="clear" w:color="auto" w:fill="auto"/>
          </w:tcPr>
          <w:p w14:paraId="48737137" w14:textId="77777777" w:rsidR="00561EAD" w:rsidRPr="00561EAD" w:rsidRDefault="00051D13" w:rsidP="00C11F5D">
            <w:pPr>
              <w:pStyle w:val="Niveau3"/>
            </w:pPr>
            <w:r>
              <w:t>P311</w:t>
            </w:r>
            <w:r w:rsidR="00561EAD" w:rsidRPr="00561EAD">
              <w:t xml:space="preserve">/A1/3 : </w:t>
            </w:r>
            <w:r w:rsidR="00AB6798">
              <w:rPr>
                <w:rStyle w:val="Textedelespacerserv"/>
                <w:rFonts w:eastAsia="Calibri"/>
                <w:color w:val="auto"/>
              </w:rPr>
              <w:fldChar w:fldCharType="begin">
                <w:ffData>
                  <w:name w:val="Texte18"/>
                  <w:enabled/>
                  <w:calcOnExit w:val="0"/>
                  <w:textInput/>
                </w:ffData>
              </w:fldChar>
            </w:r>
            <w:bookmarkStart w:id="6" w:name="Texte18"/>
            <w:r w:rsidR="00AB6798">
              <w:rPr>
                <w:rStyle w:val="Textedelespacerserv"/>
                <w:rFonts w:eastAsia="Calibri"/>
                <w:color w:val="auto"/>
              </w:rPr>
              <w:instrText xml:space="preserve"> FORMTEXT </w:instrText>
            </w:r>
            <w:r w:rsidR="00AB6798">
              <w:rPr>
                <w:rStyle w:val="Textedelespacerserv"/>
                <w:rFonts w:eastAsia="Calibri"/>
                <w:color w:val="auto"/>
              </w:rPr>
            </w:r>
            <w:r w:rsidR="00AB6798">
              <w:rPr>
                <w:rStyle w:val="Textedelespacerserv"/>
                <w:rFonts w:eastAsia="Calibri"/>
                <w:color w:val="auto"/>
              </w:rPr>
              <w:fldChar w:fldCharType="separate"/>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color w:val="auto"/>
              </w:rPr>
              <w:fldChar w:fldCharType="end"/>
            </w:r>
            <w:bookmarkEnd w:id="6"/>
          </w:p>
        </w:tc>
      </w:tr>
    </w:tbl>
    <w:p w14:paraId="0161462B" w14:textId="77777777" w:rsidR="00B25321" w:rsidRPr="00A674F8" w:rsidRDefault="00B25321" w:rsidP="00923766">
      <w:pPr>
        <w:pStyle w:val="Niveau5"/>
      </w:pPr>
    </w:p>
    <w:p w14:paraId="0BCD9BA4" w14:textId="77777777" w:rsidR="00E57F6F" w:rsidRPr="00A674F8" w:rsidRDefault="00E57F6F" w:rsidP="00923766"/>
    <w:p w14:paraId="69D8A902" w14:textId="77777777" w:rsidR="00E57F6F" w:rsidRPr="00A674F8" w:rsidRDefault="00051D13" w:rsidP="00923766">
      <w:pPr>
        <w:pStyle w:val="Titre2"/>
      </w:pPr>
      <w:r>
        <w:t>P311</w:t>
      </w:r>
      <w:r w:rsidR="00E57F6F" w:rsidRPr="00A674F8">
        <w:t xml:space="preserve">/A2 </w:t>
      </w:r>
      <w:r w:rsidR="00AB6798">
        <w:fldChar w:fldCharType="begin">
          <w:ffData>
            <w:name w:val="Texte17"/>
            <w:enabled/>
            <w:calcOnExit w:val="0"/>
            <w:textInput/>
          </w:ffData>
        </w:fldChar>
      </w:r>
      <w:bookmarkStart w:id="7" w:name="Texte17"/>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7"/>
    </w:p>
    <w:p w14:paraId="37D8B38A" w14:textId="77777777" w:rsidR="00AB6798" w:rsidRDefault="00AB6798" w:rsidP="00AB6798">
      <w:pPr>
        <w:rPr>
          <w:i/>
        </w:rPr>
      </w:pPr>
    </w:p>
    <w:p w14:paraId="0F6C9665" w14:textId="77777777" w:rsidR="00AB6798" w:rsidRPr="00AB6798" w:rsidRDefault="00AB6798" w:rsidP="00AB6798">
      <w:pPr>
        <w:rPr>
          <w:i/>
        </w:rPr>
      </w:pPr>
      <w:r w:rsidRPr="00AB6798">
        <w:rPr>
          <w:i/>
        </w:rPr>
        <w:t xml:space="preserve">Portée et contenu : </w:t>
      </w:r>
    </w:p>
    <w:p w14:paraId="53D24B53"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A0968E"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2DFA9DDB" w14:textId="77777777" w:rsidTr="007F33D1">
        <w:trPr>
          <w:trHeight w:val="873"/>
        </w:trPr>
        <w:tc>
          <w:tcPr>
            <w:tcW w:w="1555" w:type="dxa"/>
            <w:shd w:val="clear" w:color="auto" w:fill="D9D9D9" w:themeFill="background1" w:themeFillShade="D9"/>
            <w:hideMark/>
          </w:tcPr>
          <w:p w14:paraId="3CBC928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294E8084" w14:textId="77777777" w:rsidR="00561EAD" w:rsidRDefault="00051D13" w:rsidP="00AB6798">
            <w:pPr>
              <w:pStyle w:val="Niveau3"/>
            </w:pPr>
            <w:r>
              <w:t>P311</w:t>
            </w:r>
            <w:r w:rsidR="00C11F5D" w:rsidRPr="00B321DF">
              <w:t>/A</w:t>
            </w:r>
            <w:r w:rsidR="00561EAD">
              <w:t>2</w:t>
            </w:r>
            <w:r w:rsidR="00C11F5D" w:rsidRPr="00B321DF">
              <w:t xml:space="preserve">/1 : </w:t>
            </w:r>
            <w:r w:rsidR="00AB6798">
              <w:rPr>
                <w:rStyle w:val="Textedelespacerserv"/>
                <w:rFonts w:eastAsia="Calibri"/>
                <w:color w:val="auto"/>
              </w:rPr>
              <w:fldChar w:fldCharType="begin">
                <w:ffData>
                  <w:name w:val="Texte16"/>
                  <w:enabled/>
                  <w:calcOnExit w:val="0"/>
                  <w:textInput/>
                </w:ffData>
              </w:fldChar>
            </w:r>
            <w:bookmarkStart w:id="8" w:name="Texte16"/>
            <w:r w:rsidR="00AB6798">
              <w:rPr>
                <w:rStyle w:val="Textedelespacerserv"/>
                <w:rFonts w:eastAsia="Calibri"/>
                <w:color w:val="auto"/>
              </w:rPr>
              <w:instrText xml:space="preserve"> FORMTEXT </w:instrText>
            </w:r>
            <w:r w:rsidR="00AB6798">
              <w:rPr>
                <w:rStyle w:val="Textedelespacerserv"/>
                <w:rFonts w:eastAsia="Calibri"/>
                <w:color w:val="auto"/>
              </w:rPr>
            </w:r>
            <w:r w:rsidR="00AB6798">
              <w:rPr>
                <w:rStyle w:val="Textedelespacerserv"/>
                <w:rFonts w:eastAsia="Calibri"/>
                <w:color w:val="auto"/>
              </w:rPr>
              <w:fldChar w:fldCharType="separate"/>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color w:val="auto"/>
              </w:rPr>
              <w:fldChar w:fldCharType="end"/>
            </w:r>
            <w:bookmarkEnd w:id="8"/>
          </w:p>
          <w:p w14:paraId="43A50D43" w14:textId="77777777" w:rsidR="00C11F5D" w:rsidRPr="00A674F8" w:rsidRDefault="00C11F5D" w:rsidP="007F33D1">
            <w:pPr>
              <w:rPr>
                <w:lang w:eastAsia="en-US"/>
              </w:rPr>
            </w:pPr>
          </w:p>
        </w:tc>
      </w:tr>
      <w:tr w:rsidR="00C11F5D" w:rsidRPr="00A674F8" w14:paraId="2376C2C2" w14:textId="77777777" w:rsidTr="007F33D1">
        <w:trPr>
          <w:trHeight w:val="1333"/>
        </w:trPr>
        <w:tc>
          <w:tcPr>
            <w:tcW w:w="1555" w:type="dxa"/>
            <w:shd w:val="clear" w:color="auto" w:fill="D9D9D9" w:themeFill="background1" w:themeFillShade="D9"/>
          </w:tcPr>
          <w:p w14:paraId="02869E39" w14:textId="77777777" w:rsidR="00C11F5D" w:rsidRPr="00A674F8" w:rsidRDefault="00C11F5D" w:rsidP="007F33D1">
            <w:pPr>
              <w:rPr>
                <w:lang w:eastAsia="en-US"/>
              </w:rPr>
            </w:pPr>
          </w:p>
        </w:tc>
        <w:tc>
          <w:tcPr>
            <w:tcW w:w="7801" w:type="dxa"/>
            <w:shd w:val="clear" w:color="auto" w:fill="auto"/>
          </w:tcPr>
          <w:p w14:paraId="0170A503" w14:textId="77777777" w:rsidR="00C11F5D" w:rsidRPr="00B321DF" w:rsidRDefault="00051D13" w:rsidP="007F33D1">
            <w:pPr>
              <w:pStyle w:val="Niveau3"/>
            </w:pPr>
            <w:r>
              <w:t>P311</w:t>
            </w:r>
            <w:r w:rsidR="00C11F5D">
              <w:t>/A</w:t>
            </w:r>
            <w:r w:rsidR="00AB6798">
              <w:t>2</w:t>
            </w:r>
            <w:r w:rsidR="00C11F5D">
              <w:t>/2</w:t>
            </w:r>
            <w:r w:rsidR="00C11F5D" w:rsidRPr="00B321DF">
              <w:t xml:space="preserve"> : </w:t>
            </w:r>
            <w:r w:rsidR="00AB6798">
              <w:rPr>
                <w:rStyle w:val="Textedelespacerserv"/>
                <w:rFonts w:eastAsia="Calibri"/>
                <w:color w:val="auto"/>
              </w:rPr>
              <w:fldChar w:fldCharType="begin">
                <w:ffData>
                  <w:name w:val="Texte11"/>
                  <w:enabled/>
                  <w:calcOnExit w:val="0"/>
                  <w:textInput/>
                </w:ffData>
              </w:fldChar>
            </w:r>
            <w:bookmarkStart w:id="9" w:name="Texte11"/>
            <w:r w:rsidR="00AB6798">
              <w:rPr>
                <w:rStyle w:val="Textedelespacerserv"/>
                <w:rFonts w:eastAsia="Calibri"/>
                <w:color w:val="auto"/>
              </w:rPr>
              <w:instrText xml:space="preserve"> FORMTEXT </w:instrText>
            </w:r>
            <w:r w:rsidR="00AB6798">
              <w:rPr>
                <w:rStyle w:val="Textedelespacerserv"/>
                <w:rFonts w:eastAsia="Calibri"/>
                <w:color w:val="auto"/>
              </w:rPr>
            </w:r>
            <w:r w:rsidR="00AB6798">
              <w:rPr>
                <w:rStyle w:val="Textedelespacerserv"/>
                <w:rFonts w:eastAsia="Calibri"/>
                <w:color w:val="auto"/>
              </w:rPr>
              <w:fldChar w:fldCharType="separate"/>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color w:val="auto"/>
              </w:rPr>
              <w:fldChar w:fldCharType="end"/>
            </w:r>
            <w:bookmarkEnd w:id="9"/>
          </w:p>
          <w:p w14:paraId="59770F53" w14:textId="77777777" w:rsidR="00C11F5D" w:rsidRDefault="00C11F5D" w:rsidP="007F33D1">
            <w:pPr>
              <w:rPr>
                <w:lang w:eastAsia="en-US"/>
              </w:rPr>
            </w:pPr>
          </w:p>
          <w:p w14:paraId="4793CC92" w14:textId="77777777" w:rsidR="00C11F5D" w:rsidRPr="00A674F8" w:rsidRDefault="00C11F5D" w:rsidP="007F33D1">
            <w:pPr>
              <w:rPr>
                <w:lang w:eastAsia="en-US"/>
              </w:rPr>
            </w:pPr>
          </w:p>
          <w:p w14:paraId="0C1BD994" w14:textId="77777777" w:rsidR="00C11F5D" w:rsidRDefault="00C11F5D" w:rsidP="007F33D1"/>
        </w:tc>
      </w:tr>
    </w:tbl>
    <w:p w14:paraId="1E1A449A" w14:textId="77777777" w:rsidR="00696AE2" w:rsidRPr="00A674F8" w:rsidRDefault="00696AE2" w:rsidP="00923766"/>
    <w:p w14:paraId="70C67D4B" w14:textId="77777777" w:rsidR="00E57F6F" w:rsidRDefault="00E57F6F" w:rsidP="00923766"/>
    <w:p w14:paraId="09C18CAD" w14:textId="77777777" w:rsidR="00696AE2" w:rsidRPr="00A674F8" w:rsidRDefault="00051D13" w:rsidP="00696AE2">
      <w:pPr>
        <w:pStyle w:val="Titre"/>
      </w:pPr>
      <w:r>
        <w:t>P311</w:t>
      </w:r>
      <w:r w:rsidR="00696AE2">
        <w:t>/B</w:t>
      </w:r>
      <w:r w:rsidR="00696AE2" w:rsidRPr="00A674F8">
        <w:t xml:space="preserve"> </w:t>
      </w:r>
      <w:r w:rsidR="00561EAD">
        <w:t>Documents iconographiques</w:t>
      </w:r>
    </w:p>
    <w:p w14:paraId="613E8803" w14:textId="77777777" w:rsidR="00696AE2" w:rsidRDefault="00696AE2" w:rsidP="00696AE2"/>
    <w:p w14:paraId="36F4B9A6" w14:textId="77777777" w:rsidR="00AB6798" w:rsidRPr="00AB6798" w:rsidRDefault="00AB6798" w:rsidP="00AB6798">
      <w:pPr>
        <w:rPr>
          <w:i/>
        </w:rPr>
      </w:pPr>
      <w:r w:rsidRPr="00AB6798">
        <w:rPr>
          <w:i/>
        </w:rPr>
        <w:t xml:space="preserve">Portée et contenu : </w:t>
      </w:r>
    </w:p>
    <w:p w14:paraId="6582F7FC"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7060DA" w14:textId="77777777" w:rsidR="00AB6798" w:rsidRDefault="00AB6798" w:rsidP="00696AE2"/>
    <w:p w14:paraId="2E407106" w14:textId="77777777" w:rsidR="00AB6798" w:rsidRPr="00AB6798" w:rsidRDefault="00AB6798" w:rsidP="00696AE2">
      <w:pPr>
        <w:rPr>
          <w:i/>
        </w:rPr>
      </w:pPr>
      <w:r w:rsidRPr="00AB6798">
        <w:rPr>
          <w:i/>
        </w:rPr>
        <w:t xml:space="preserve">Notes : </w:t>
      </w:r>
    </w:p>
    <w:p w14:paraId="793CC752" w14:textId="77777777" w:rsidR="00AB6798" w:rsidRPr="00A674F8" w:rsidRDefault="00AB6798" w:rsidP="00696AE2">
      <w:r>
        <w:fldChar w:fldCharType="begin">
          <w:ffData>
            <w:name w:val="Texte22"/>
            <w:enabled/>
            <w:calcOnExit w:val="0"/>
            <w:textInput/>
          </w:ffData>
        </w:fldChar>
      </w:r>
      <w:bookmarkStart w:id="10"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BB79452" w14:textId="77777777" w:rsidR="00696AE2" w:rsidRPr="00A674F8" w:rsidRDefault="00696AE2" w:rsidP="00696AE2"/>
    <w:p w14:paraId="3CC1C742" w14:textId="77777777" w:rsidR="00696AE2" w:rsidRPr="00A674F8" w:rsidRDefault="00051D13" w:rsidP="00696AE2">
      <w:pPr>
        <w:pStyle w:val="Titre2"/>
      </w:pPr>
      <w:r>
        <w:t>P311</w:t>
      </w:r>
      <w:r w:rsidR="00696AE2">
        <w:t>/B</w:t>
      </w:r>
      <w:r w:rsidR="00696AE2" w:rsidRPr="00A674F8">
        <w:t xml:space="preserve">1 </w:t>
      </w:r>
      <w:r w:rsidR="00561EAD">
        <w:t>Photographies</w:t>
      </w:r>
    </w:p>
    <w:p w14:paraId="050F6478" w14:textId="7D180338" w:rsidR="00783469" w:rsidRDefault="00783469" w:rsidP="00783469">
      <w:r>
        <w:t xml:space="preserve">– [19-]. – photographies numérisées; format .TIFF, n&amp;b, 1200 dpi. </w:t>
      </w:r>
      <w:r w:rsidR="007B5386">
        <w:t>(</w:t>
      </w:r>
      <w:proofErr w:type="gramStart"/>
      <w:r w:rsidR="007B5386">
        <w:t>concerne</w:t>
      </w:r>
      <w:proofErr w:type="gramEnd"/>
      <w:r w:rsidR="007B5386">
        <w:t xml:space="preserve"> les photos de l’album d’Irène Lamontagne, début à B1/10).</w:t>
      </w:r>
    </w:p>
    <w:p w14:paraId="71061507" w14:textId="77777777" w:rsidR="00696AE2" w:rsidRPr="00A674F8" w:rsidRDefault="00696AE2" w:rsidP="00696AE2"/>
    <w:p w14:paraId="11619685" w14:textId="77777777" w:rsidR="00AB6798" w:rsidRPr="00AB6798" w:rsidRDefault="00AB6798" w:rsidP="00AB6798">
      <w:pPr>
        <w:rPr>
          <w:i/>
        </w:rPr>
      </w:pPr>
      <w:r w:rsidRPr="00AB6798">
        <w:rPr>
          <w:i/>
        </w:rPr>
        <w:t xml:space="preserve">Portée et contenu : </w:t>
      </w:r>
    </w:p>
    <w:p w14:paraId="67D83239"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0BA09A"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284D96" w:rsidRPr="00A674F8" w14:paraId="20AB7083" w14:textId="77777777" w:rsidTr="007F33D1">
        <w:trPr>
          <w:trHeight w:val="873"/>
        </w:trPr>
        <w:tc>
          <w:tcPr>
            <w:tcW w:w="1555" w:type="dxa"/>
            <w:shd w:val="clear" w:color="auto" w:fill="D9D9D9" w:themeFill="background1" w:themeFillShade="D9"/>
            <w:hideMark/>
          </w:tcPr>
          <w:p w14:paraId="151D235E" w14:textId="77777777" w:rsidR="00284D96" w:rsidRPr="00A674F8" w:rsidRDefault="00284D96" w:rsidP="00284D96">
            <w:pPr>
              <w:rPr>
                <w:lang w:eastAsia="en-US"/>
              </w:rPr>
            </w:pPr>
            <w:r w:rsidRPr="00A674F8">
              <w:rPr>
                <w:lang w:eastAsia="en-US"/>
              </w:rPr>
              <w:t>R-E-T-P</w:t>
            </w:r>
          </w:p>
        </w:tc>
        <w:tc>
          <w:tcPr>
            <w:tcW w:w="7801" w:type="dxa"/>
            <w:shd w:val="clear" w:color="auto" w:fill="auto"/>
            <w:hideMark/>
          </w:tcPr>
          <w:p w14:paraId="7C3DADC9" w14:textId="77777777" w:rsidR="00284D96" w:rsidRDefault="00284D96" w:rsidP="00284D96">
            <w:pPr>
              <w:pStyle w:val="Niveau3"/>
              <w:rPr>
                <w:rStyle w:val="Textedelespacerserv"/>
                <w:rFonts w:eastAsia="Calibri"/>
                <w:color w:val="auto"/>
              </w:rPr>
            </w:pPr>
            <w:r>
              <w:t>P311/B1/10</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11821703" w14:textId="77777777" w:rsidR="00284D96" w:rsidRDefault="00284D96" w:rsidP="00284D96">
            <w:r>
              <w:t>Irène Lamontagne (début de l’album photo d’Irène Lamontagne).</w:t>
            </w:r>
          </w:p>
          <w:p w14:paraId="640BEAD4" w14:textId="77777777" w:rsidR="009D70AC" w:rsidRDefault="009D70AC" w:rsidP="009D70AC">
            <w:r>
              <w:t>[19-]</w:t>
            </w:r>
          </w:p>
          <w:p w14:paraId="383CBB3B" w14:textId="45615894" w:rsidR="009D70AC" w:rsidRDefault="009D70AC" w:rsidP="009D70AC">
            <w:r>
              <w:t>30,9 Mo, 6192 x 8472 px, n&amp;b</w:t>
            </w:r>
          </w:p>
          <w:p w14:paraId="0CE795B6" w14:textId="77777777" w:rsidR="009D70AC" w:rsidRDefault="009D70AC" w:rsidP="009D70AC">
            <w:pPr>
              <w:jc w:val="left"/>
            </w:pPr>
            <w:r>
              <w:t>Photo numérisée</w:t>
            </w:r>
          </w:p>
          <w:p w14:paraId="7B770944" w14:textId="1D7E4DF9" w:rsidR="009D70AC" w:rsidRPr="00A674F8" w:rsidRDefault="009D70AC" w:rsidP="00284D96">
            <w:pPr>
              <w:rPr>
                <w:lang w:eastAsia="en-US"/>
              </w:rPr>
            </w:pPr>
          </w:p>
        </w:tc>
      </w:tr>
      <w:tr w:rsidR="00284D96" w:rsidRPr="00A674F8" w14:paraId="0A7DD4D3" w14:textId="77777777" w:rsidTr="007F33D1">
        <w:trPr>
          <w:trHeight w:val="873"/>
        </w:trPr>
        <w:tc>
          <w:tcPr>
            <w:tcW w:w="1555" w:type="dxa"/>
            <w:shd w:val="clear" w:color="auto" w:fill="D9D9D9" w:themeFill="background1" w:themeFillShade="D9"/>
          </w:tcPr>
          <w:p w14:paraId="6DB03DF2" w14:textId="77777777" w:rsidR="00284D96" w:rsidRPr="00A674F8" w:rsidRDefault="00284D96" w:rsidP="00284D96">
            <w:pPr>
              <w:rPr>
                <w:lang w:eastAsia="en-US"/>
              </w:rPr>
            </w:pPr>
          </w:p>
        </w:tc>
        <w:tc>
          <w:tcPr>
            <w:tcW w:w="7801" w:type="dxa"/>
            <w:shd w:val="clear" w:color="auto" w:fill="auto"/>
          </w:tcPr>
          <w:p w14:paraId="185A62F2" w14:textId="77777777" w:rsidR="00284D96" w:rsidRDefault="00284D96" w:rsidP="00284D96">
            <w:pPr>
              <w:pStyle w:val="Niveau3"/>
              <w:rPr>
                <w:rStyle w:val="Textedelespacerserv"/>
                <w:rFonts w:eastAsia="Calibri"/>
                <w:color w:val="auto"/>
              </w:rPr>
            </w:pPr>
            <w:r>
              <w:t xml:space="preserve">P311/B1/11 </w:t>
            </w:r>
            <w:r w:rsidRPr="00B321DF">
              <w:t xml:space="preserve">: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29566599" w14:textId="77777777" w:rsidR="00284D96" w:rsidRDefault="00284D96" w:rsidP="00284D96">
            <w:pPr>
              <w:pStyle w:val="Niveau3"/>
              <w:rPr>
                <w:u w:val="none"/>
              </w:rPr>
            </w:pPr>
            <w:r w:rsidRPr="007B5386">
              <w:rPr>
                <w:u w:val="none"/>
              </w:rPr>
              <w:t>Georges Guay</w:t>
            </w:r>
          </w:p>
          <w:p w14:paraId="464D0C6E" w14:textId="77777777" w:rsidR="009D70AC" w:rsidRDefault="009D70AC" w:rsidP="009D70AC">
            <w:r>
              <w:t>[19-]</w:t>
            </w:r>
          </w:p>
          <w:p w14:paraId="333C0106" w14:textId="77777777" w:rsidR="009D70AC" w:rsidRDefault="009D70AC" w:rsidP="009D70AC">
            <w:r>
              <w:t>22,6 Mo, 3857 x 6157 px, n&amp;b</w:t>
            </w:r>
          </w:p>
          <w:p w14:paraId="4C83EAA2" w14:textId="77777777" w:rsidR="009D70AC" w:rsidRDefault="009D70AC" w:rsidP="009D70AC">
            <w:r>
              <w:t>Photo numérisée</w:t>
            </w:r>
          </w:p>
          <w:p w14:paraId="1D45669A" w14:textId="52DEE855" w:rsidR="009D70AC" w:rsidRPr="009D70AC" w:rsidRDefault="009D70AC" w:rsidP="009D70AC"/>
        </w:tc>
      </w:tr>
      <w:tr w:rsidR="00284D96" w:rsidRPr="00A674F8" w14:paraId="34A19BE2" w14:textId="77777777" w:rsidTr="007F33D1">
        <w:trPr>
          <w:trHeight w:val="873"/>
        </w:trPr>
        <w:tc>
          <w:tcPr>
            <w:tcW w:w="1555" w:type="dxa"/>
            <w:shd w:val="clear" w:color="auto" w:fill="D9D9D9" w:themeFill="background1" w:themeFillShade="D9"/>
          </w:tcPr>
          <w:p w14:paraId="34CBC2BD" w14:textId="77777777" w:rsidR="00284D96" w:rsidRPr="00A674F8" w:rsidRDefault="00284D96" w:rsidP="00284D96">
            <w:pPr>
              <w:rPr>
                <w:lang w:eastAsia="en-US"/>
              </w:rPr>
            </w:pPr>
          </w:p>
        </w:tc>
        <w:tc>
          <w:tcPr>
            <w:tcW w:w="7801" w:type="dxa"/>
            <w:shd w:val="clear" w:color="auto" w:fill="auto"/>
          </w:tcPr>
          <w:p w14:paraId="36E5EEF7" w14:textId="77777777" w:rsidR="00284D96" w:rsidRDefault="00284D96" w:rsidP="00284D96">
            <w:pPr>
              <w:pStyle w:val="Niveau3"/>
              <w:rPr>
                <w:rStyle w:val="Textedelespacerserv"/>
                <w:rFonts w:eastAsia="Calibri"/>
                <w:color w:val="auto"/>
              </w:rPr>
            </w:pPr>
            <w:r>
              <w:t>P311/B1/12</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05D007F6" w14:textId="66CEFF8F" w:rsidR="00284D96" w:rsidRDefault="00284D96" w:rsidP="00284D96">
            <w:pPr>
              <w:pStyle w:val="Niveau3"/>
              <w:rPr>
                <w:u w:val="none"/>
              </w:rPr>
            </w:pPr>
            <w:r w:rsidRPr="007B5386">
              <w:rPr>
                <w:u w:val="none"/>
              </w:rPr>
              <w:t>Georges Guay à 14 ans</w:t>
            </w:r>
          </w:p>
          <w:p w14:paraId="2E2F1054" w14:textId="42EB3073" w:rsidR="00C448B8" w:rsidRDefault="00C448B8" w:rsidP="00C448B8">
            <w:r>
              <w:t>[1926]</w:t>
            </w:r>
          </w:p>
          <w:p w14:paraId="53AE962D" w14:textId="486C9C08" w:rsidR="00C448B8" w:rsidRDefault="00C448B8" w:rsidP="00C448B8">
            <w:r>
              <w:t>12,2 Mo, 2733 x 4719 px, n&amp;b</w:t>
            </w:r>
          </w:p>
          <w:p w14:paraId="09AAAD0F" w14:textId="363376C7" w:rsidR="00BD6C52" w:rsidRPr="00C448B8" w:rsidRDefault="00BD6C52" w:rsidP="00C448B8">
            <w:r>
              <w:t>Photo numérisée</w:t>
            </w:r>
          </w:p>
          <w:p w14:paraId="07FA9E8F" w14:textId="15FA07B3" w:rsidR="009D70AC" w:rsidRPr="009D70AC" w:rsidRDefault="009D70AC" w:rsidP="009D70AC"/>
        </w:tc>
      </w:tr>
      <w:tr w:rsidR="00284D96" w:rsidRPr="00A674F8" w14:paraId="3B32545B" w14:textId="77777777" w:rsidTr="007F33D1">
        <w:trPr>
          <w:trHeight w:val="873"/>
        </w:trPr>
        <w:tc>
          <w:tcPr>
            <w:tcW w:w="1555" w:type="dxa"/>
            <w:shd w:val="clear" w:color="auto" w:fill="D9D9D9" w:themeFill="background1" w:themeFillShade="D9"/>
          </w:tcPr>
          <w:p w14:paraId="247DBA60" w14:textId="77777777" w:rsidR="00284D96" w:rsidRPr="00A674F8" w:rsidRDefault="00284D96" w:rsidP="00284D96">
            <w:pPr>
              <w:rPr>
                <w:lang w:eastAsia="en-US"/>
              </w:rPr>
            </w:pPr>
          </w:p>
        </w:tc>
        <w:tc>
          <w:tcPr>
            <w:tcW w:w="7801" w:type="dxa"/>
            <w:shd w:val="clear" w:color="auto" w:fill="auto"/>
          </w:tcPr>
          <w:p w14:paraId="14DAF6C9" w14:textId="77777777" w:rsidR="00284D96" w:rsidRDefault="00284D96" w:rsidP="00284D96">
            <w:pPr>
              <w:pStyle w:val="Niveau3"/>
              <w:rPr>
                <w:rStyle w:val="Textedelespacerserv"/>
                <w:rFonts w:eastAsia="Calibri"/>
                <w:color w:val="auto"/>
              </w:rPr>
            </w:pPr>
            <w:r>
              <w:t>P311/B1/13</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36A2FD95" w14:textId="77777777" w:rsidR="00284D96" w:rsidRDefault="00284D96" w:rsidP="00284D96">
            <w:pPr>
              <w:pStyle w:val="Niveau3"/>
              <w:rPr>
                <w:u w:val="none"/>
              </w:rPr>
            </w:pPr>
            <w:r w:rsidRPr="007B5386">
              <w:rPr>
                <w:u w:val="none"/>
              </w:rPr>
              <w:t>Zénaïde, Ernest, Rosaire, Irène et Béatrice Lamontagne</w:t>
            </w:r>
          </w:p>
          <w:p w14:paraId="220882EA" w14:textId="77777777" w:rsidR="00064A30" w:rsidRDefault="00064A30" w:rsidP="00064A30">
            <w:r>
              <w:t>[19-]</w:t>
            </w:r>
          </w:p>
          <w:p w14:paraId="26FB21BD" w14:textId="77777777" w:rsidR="00064A30" w:rsidRDefault="00064A30" w:rsidP="00064A30">
            <w:r>
              <w:t>7,34 Mo, 2643 x 2915 px, n&amp;b</w:t>
            </w:r>
          </w:p>
          <w:p w14:paraId="0F97A3DE" w14:textId="77777777" w:rsidR="00064A30" w:rsidRDefault="00064A30" w:rsidP="00064A30">
            <w:r>
              <w:t>Photo numérisée</w:t>
            </w:r>
          </w:p>
          <w:p w14:paraId="0663BC10" w14:textId="31EA9660" w:rsidR="00064A30" w:rsidRPr="00064A30" w:rsidRDefault="00064A30" w:rsidP="00064A30"/>
        </w:tc>
      </w:tr>
      <w:tr w:rsidR="00284D96" w:rsidRPr="00A674F8" w14:paraId="7D7DA9DA" w14:textId="77777777" w:rsidTr="007F33D1">
        <w:trPr>
          <w:trHeight w:val="873"/>
        </w:trPr>
        <w:tc>
          <w:tcPr>
            <w:tcW w:w="1555" w:type="dxa"/>
            <w:shd w:val="clear" w:color="auto" w:fill="D9D9D9" w:themeFill="background1" w:themeFillShade="D9"/>
          </w:tcPr>
          <w:p w14:paraId="656B01A8" w14:textId="77777777" w:rsidR="00284D96" w:rsidRPr="00A674F8" w:rsidRDefault="00284D96" w:rsidP="00284D96">
            <w:pPr>
              <w:rPr>
                <w:lang w:eastAsia="en-US"/>
              </w:rPr>
            </w:pPr>
          </w:p>
        </w:tc>
        <w:tc>
          <w:tcPr>
            <w:tcW w:w="7801" w:type="dxa"/>
            <w:shd w:val="clear" w:color="auto" w:fill="auto"/>
          </w:tcPr>
          <w:p w14:paraId="58EA09A7" w14:textId="77777777" w:rsidR="00284D96" w:rsidRDefault="00284D96" w:rsidP="00284D96">
            <w:pPr>
              <w:pStyle w:val="Niveau3"/>
              <w:rPr>
                <w:rStyle w:val="Textedelespacerserv"/>
                <w:rFonts w:eastAsia="Calibri"/>
                <w:color w:val="auto"/>
              </w:rPr>
            </w:pPr>
            <w:r>
              <w:t>P311/B1/14</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1A2D550E" w14:textId="77777777" w:rsidR="00284D96" w:rsidRDefault="00284D96" w:rsidP="00284D96">
            <w:pPr>
              <w:pStyle w:val="Niveau3"/>
              <w:rPr>
                <w:u w:val="none"/>
              </w:rPr>
            </w:pPr>
            <w:r w:rsidRPr="007B5386">
              <w:rPr>
                <w:u w:val="none"/>
              </w:rPr>
              <w:t>Irène et Rolland Lamontagne</w:t>
            </w:r>
          </w:p>
          <w:p w14:paraId="16536EC0" w14:textId="61183B68" w:rsidR="00064A30" w:rsidRDefault="00064A30" w:rsidP="00064A30">
            <w:r>
              <w:t>[19-]</w:t>
            </w:r>
          </w:p>
          <w:p w14:paraId="41BF8732" w14:textId="7BB3C294" w:rsidR="00064A30" w:rsidRDefault="00064A30" w:rsidP="00064A30">
            <w:r>
              <w:t>13,7 Mo, 3274 x 4419 px, n&amp;b</w:t>
            </w:r>
          </w:p>
          <w:p w14:paraId="3A3CAAF7" w14:textId="38150C23" w:rsidR="00064A30" w:rsidRDefault="00064A30" w:rsidP="00064A30">
            <w:r>
              <w:t>Photo numérisée</w:t>
            </w:r>
          </w:p>
          <w:p w14:paraId="552B6990" w14:textId="5824C982" w:rsidR="00064A30" w:rsidRPr="00064A30" w:rsidRDefault="00064A30" w:rsidP="00064A30"/>
        </w:tc>
      </w:tr>
      <w:tr w:rsidR="00284D96" w:rsidRPr="00A674F8" w14:paraId="581A42AD" w14:textId="77777777" w:rsidTr="007F33D1">
        <w:trPr>
          <w:trHeight w:val="873"/>
        </w:trPr>
        <w:tc>
          <w:tcPr>
            <w:tcW w:w="1555" w:type="dxa"/>
            <w:shd w:val="clear" w:color="auto" w:fill="D9D9D9" w:themeFill="background1" w:themeFillShade="D9"/>
          </w:tcPr>
          <w:p w14:paraId="628554F6" w14:textId="77777777" w:rsidR="00284D96" w:rsidRPr="00A674F8" w:rsidRDefault="00284D96" w:rsidP="00284D96">
            <w:pPr>
              <w:rPr>
                <w:lang w:eastAsia="en-US"/>
              </w:rPr>
            </w:pPr>
          </w:p>
        </w:tc>
        <w:tc>
          <w:tcPr>
            <w:tcW w:w="7801" w:type="dxa"/>
            <w:shd w:val="clear" w:color="auto" w:fill="auto"/>
          </w:tcPr>
          <w:p w14:paraId="027CC111" w14:textId="77777777" w:rsidR="00284D96" w:rsidRDefault="00284D96" w:rsidP="00284D96">
            <w:pPr>
              <w:pStyle w:val="Niveau3"/>
              <w:rPr>
                <w:rStyle w:val="Textedelespacerserv"/>
                <w:rFonts w:eastAsia="Calibri"/>
                <w:color w:val="auto"/>
              </w:rPr>
            </w:pPr>
            <w:r>
              <w:t>P311/B1/15</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53D92E9B" w14:textId="77777777" w:rsidR="00284D96" w:rsidRDefault="00284D96" w:rsidP="00284D96">
            <w:pPr>
              <w:pStyle w:val="Niveau3"/>
              <w:rPr>
                <w:u w:val="none"/>
              </w:rPr>
            </w:pPr>
            <w:r w:rsidRPr="007B5386">
              <w:rPr>
                <w:u w:val="none"/>
              </w:rPr>
              <w:t>Georges Guay</w:t>
            </w:r>
          </w:p>
          <w:p w14:paraId="47F7828D" w14:textId="7650CCA8" w:rsidR="00E246EF" w:rsidRDefault="00E246EF" w:rsidP="00E246EF">
            <w:r>
              <w:t>[</w:t>
            </w:r>
            <w:proofErr w:type="gramStart"/>
            <w:r>
              <w:t>après</w:t>
            </w:r>
            <w:proofErr w:type="gramEnd"/>
            <w:r>
              <w:t xml:space="preserve"> 1912]</w:t>
            </w:r>
          </w:p>
          <w:p w14:paraId="2D66B179" w14:textId="77777777" w:rsidR="00E246EF" w:rsidRDefault="00E246EF" w:rsidP="00E246EF">
            <w:r>
              <w:lastRenderedPageBreak/>
              <w:t>12,9 Mo, 2944 x 4569 px, n&amp;b</w:t>
            </w:r>
          </w:p>
          <w:p w14:paraId="3630D62F" w14:textId="77777777" w:rsidR="00E246EF" w:rsidRDefault="00E246EF" w:rsidP="00E246EF">
            <w:r>
              <w:t>Photo numérisée</w:t>
            </w:r>
          </w:p>
          <w:p w14:paraId="30195D3A" w14:textId="2D6FD450" w:rsidR="00E246EF" w:rsidRPr="00E246EF" w:rsidRDefault="00E246EF" w:rsidP="00E246EF"/>
        </w:tc>
      </w:tr>
      <w:tr w:rsidR="00284D96" w:rsidRPr="00A674F8" w14:paraId="042BB6AB" w14:textId="77777777" w:rsidTr="007F33D1">
        <w:trPr>
          <w:trHeight w:val="873"/>
        </w:trPr>
        <w:tc>
          <w:tcPr>
            <w:tcW w:w="1555" w:type="dxa"/>
            <w:shd w:val="clear" w:color="auto" w:fill="D9D9D9" w:themeFill="background1" w:themeFillShade="D9"/>
          </w:tcPr>
          <w:p w14:paraId="6C4ABF83" w14:textId="77777777" w:rsidR="00284D96" w:rsidRPr="00A674F8" w:rsidRDefault="00284D96" w:rsidP="00284D96">
            <w:pPr>
              <w:rPr>
                <w:lang w:eastAsia="en-US"/>
              </w:rPr>
            </w:pPr>
          </w:p>
        </w:tc>
        <w:tc>
          <w:tcPr>
            <w:tcW w:w="7801" w:type="dxa"/>
            <w:shd w:val="clear" w:color="auto" w:fill="auto"/>
          </w:tcPr>
          <w:p w14:paraId="1C0B8382" w14:textId="77777777" w:rsidR="00284D96" w:rsidRDefault="00284D96" w:rsidP="00284D96">
            <w:pPr>
              <w:pStyle w:val="Niveau3"/>
              <w:rPr>
                <w:rStyle w:val="Textedelespacerserv"/>
                <w:rFonts w:eastAsia="Calibri"/>
                <w:color w:val="auto"/>
              </w:rPr>
            </w:pPr>
            <w:r>
              <w:t>P311/B1/16</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25D1E823" w14:textId="77777777" w:rsidR="00284D96" w:rsidRDefault="00284D96" w:rsidP="00284D96">
            <w:pPr>
              <w:pStyle w:val="Niveau3"/>
              <w:rPr>
                <w:u w:val="none"/>
              </w:rPr>
            </w:pPr>
            <w:r w:rsidRPr="007B5386">
              <w:rPr>
                <w:u w:val="none"/>
              </w:rPr>
              <w:t>Irène et sa classe. 1. Julia Lavoie 2. Simone St-Hilaire 3. Fernande Tremblay 4. Germaine Bolduc 5. Irène Lamontagne 6. Laurette Bonneau 7. Laurentia [Laurentéa?] Bonneau 8. Maria Therrien 9. Gracia Therrien 10. Alyre Therrien 11. Rosaire Lamontagne 13. Raoul Tremblay 14. Adrien Therrien 15. Benoît Lavoie 16. Paul Tremblay 17. Thomas Bonneau 18. Paul Laprise 19. Henri Laprise 20. Eloi Savoie [Lavoie?] 21. Henri Gaudreault 22. Fernand Ouellet 23. Alexandre Lavoie</w:t>
            </w:r>
          </w:p>
          <w:p w14:paraId="30E0F332" w14:textId="77777777" w:rsidR="00E246EF" w:rsidRDefault="00E246EF" w:rsidP="00E246EF">
            <w:r>
              <w:t>[19-]</w:t>
            </w:r>
          </w:p>
          <w:p w14:paraId="08A4F6FA" w14:textId="77777777" w:rsidR="00206D68" w:rsidRDefault="00206D68" w:rsidP="00E246EF">
            <w:r>
              <w:t>12,4 Mo, 5952 x 3695 px, n&amp;b</w:t>
            </w:r>
          </w:p>
          <w:p w14:paraId="0AA201CC" w14:textId="31FE31CC" w:rsidR="00206D68" w:rsidRPr="00E246EF" w:rsidRDefault="00206D68" w:rsidP="00E246EF">
            <w:r>
              <w:t>Photo numérisée</w:t>
            </w:r>
          </w:p>
        </w:tc>
      </w:tr>
      <w:tr w:rsidR="00284D96" w:rsidRPr="00A674F8" w14:paraId="52BBF227" w14:textId="77777777" w:rsidTr="007F33D1">
        <w:trPr>
          <w:trHeight w:val="873"/>
        </w:trPr>
        <w:tc>
          <w:tcPr>
            <w:tcW w:w="1555" w:type="dxa"/>
            <w:shd w:val="clear" w:color="auto" w:fill="D9D9D9" w:themeFill="background1" w:themeFillShade="D9"/>
          </w:tcPr>
          <w:p w14:paraId="2829B86A" w14:textId="77777777" w:rsidR="00284D96" w:rsidRPr="00A674F8" w:rsidRDefault="00284D96" w:rsidP="00284D96">
            <w:pPr>
              <w:rPr>
                <w:lang w:eastAsia="en-US"/>
              </w:rPr>
            </w:pPr>
          </w:p>
        </w:tc>
        <w:tc>
          <w:tcPr>
            <w:tcW w:w="7801" w:type="dxa"/>
            <w:shd w:val="clear" w:color="auto" w:fill="auto"/>
          </w:tcPr>
          <w:p w14:paraId="0F45B603" w14:textId="77777777" w:rsidR="00284D96" w:rsidRDefault="00284D96" w:rsidP="00284D96">
            <w:pPr>
              <w:pStyle w:val="Niveau3"/>
              <w:rPr>
                <w:rStyle w:val="Textedelespacerserv"/>
                <w:rFonts w:eastAsia="Calibri"/>
                <w:color w:val="auto"/>
              </w:rPr>
            </w:pPr>
            <w:r>
              <w:t>P311/B1/17</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63F9C6B3" w14:textId="77777777" w:rsidR="00284D96" w:rsidRDefault="00284D96" w:rsidP="00284D96">
            <w:pPr>
              <w:pStyle w:val="Niveau3"/>
              <w:rPr>
                <w:u w:val="none"/>
              </w:rPr>
            </w:pPr>
            <w:r w:rsidRPr="007B5386">
              <w:rPr>
                <w:u w:val="none"/>
              </w:rPr>
              <w:t>Irène à 17 ans</w:t>
            </w:r>
          </w:p>
          <w:p w14:paraId="666515BE" w14:textId="77777777" w:rsidR="00206D68" w:rsidRDefault="00206D68" w:rsidP="00206D68">
            <w:r>
              <w:t>[19-]</w:t>
            </w:r>
          </w:p>
          <w:p w14:paraId="1C14F4F5" w14:textId="77777777" w:rsidR="00206D68" w:rsidRDefault="00206D68" w:rsidP="00206D68">
            <w:r>
              <w:t>23,7 Mo, 4176 x 5952 px, n&amp;b</w:t>
            </w:r>
          </w:p>
          <w:p w14:paraId="190E8FF1" w14:textId="77777777" w:rsidR="00206D68" w:rsidRDefault="00206D68" w:rsidP="00206D68">
            <w:r>
              <w:t>Photo numérisée</w:t>
            </w:r>
          </w:p>
          <w:p w14:paraId="63947E3E" w14:textId="44054400" w:rsidR="00206D68" w:rsidRPr="00206D68" w:rsidRDefault="00206D68" w:rsidP="00206D68"/>
        </w:tc>
      </w:tr>
      <w:tr w:rsidR="00284D96" w:rsidRPr="00A674F8" w14:paraId="675AC50B" w14:textId="77777777" w:rsidTr="007F33D1">
        <w:trPr>
          <w:trHeight w:val="873"/>
        </w:trPr>
        <w:tc>
          <w:tcPr>
            <w:tcW w:w="1555" w:type="dxa"/>
            <w:shd w:val="clear" w:color="auto" w:fill="D9D9D9" w:themeFill="background1" w:themeFillShade="D9"/>
          </w:tcPr>
          <w:p w14:paraId="473175C2" w14:textId="77777777" w:rsidR="00284D96" w:rsidRPr="00A674F8" w:rsidRDefault="00284D96" w:rsidP="00284D96">
            <w:pPr>
              <w:rPr>
                <w:lang w:eastAsia="en-US"/>
              </w:rPr>
            </w:pPr>
          </w:p>
        </w:tc>
        <w:tc>
          <w:tcPr>
            <w:tcW w:w="7801" w:type="dxa"/>
            <w:shd w:val="clear" w:color="auto" w:fill="auto"/>
          </w:tcPr>
          <w:p w14:paraId="204622D2" w14:textId="77777777" w:rsidR="00284D96" w:rsidRDefault="00284D96" w:rsidP="00284D96">
            <w:pPr>
              <w:pStyle w:val="Niveau3"/>
              <w:rPr>
                <w:rStyle w:val="Textedelespacerserv"/>
                <w:rFonts w:eastAsia="Calibri"/>
                <w:color w:val="auto"/>
              </w:rPr>
            </w:pPr>
            <w:r>
              <w:t>P311/B1/18</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12BC8D65" w14:textId="77777777" w:rsidR="00284D96" w:rsidRDefault="00284D96" w:rsidP="00284D96">
            <w:pPr>
              <w:pStyle w:val="Niveau3"/>
              <w:rPr>
                <w:u w:val="none"/>
              </w:rPr>
            </w:pPr>
            <w:r w:rsidRPr="007B5386">
              <w:rPr>
                <w:u w:val="none"/>
              </w:rPr>
              <w:t>Irène au chantier</w:t>
            </w:r>
          </w:p>
          <w:p w14:paraId="2254BBF1" w14:textId="77777777" w:rsidR="00B65533" w:rsidRDefault="00B65533" w:rsidP="00B65533">
            <w:r>
              <w:t>[19-]</w:t>
            </w:r>
          </w:p>
          <w:p w14:paraId="6137F5EB" w14:textId="77777777" w:rsidR="00B65533" w:rsidRDefault="00B65533" w:rsidP="00B65533">
            <w:r>
              <w:t>17,0 Mo, 5497 x 3246 px, n&amp;b</w:t>
            </w:r>
          </w:p>
          <w:p w14:paraId="7C188542" w14:textId="77777777" w:rsidR="00B65533" w:rsidRDefault="00B65533" w:rsidP="00B65533">
            <w:r>
              <w:t>Photo numérisée</w:t>
            </w:r>
          </w:p>
          <w:p w14:paraId="4F7F728F" w14:textId="3A1CC0AD" w:rsidR="00B65533" w:rsidRPr="00B65533" w:rsidRDefault="00B65533" w:rsidP="00B65533"/>
        </w:tc>
      </w:tr>
      <w:tr w:rsidR="00284D96" w:rsidRPr="00A674F8" w14:paraId="6AFAB25C" w14:textId="77777777" w:rsidTr="007F33D1">
        <w:trPr>
          <w:trHeight w:val="873"/>
        </w:trPr>
        <w:tc>
          <w:tcPr>
            <w:tcW w:w="1555" w:type="dxa"/>
            <w:shd w:val="clear" w:color="auto" w:fill="D9D9D9" w:themeFill="background1" w:themeFillShade="D9"/>
          </w:tcPr>
          <w:p w14:paraId="76D80FF7" w14:textId="77777777" w:rsidR="00284D96" w:rsidRPr="00A674F8" w:rsidRDefault="00284D96" w:rsidP="00284D96">
            <w:pPr>
              <w:rPr>
                <w:lang w:eastAsia="en-US"/>
              </w:rPr>
            </w:pPr>
          </w:p>
        </w:tc>
        <w:tc>
          <w:tcPr>
            <w:tcW w:w="7801" w:type="dxa"/>
            <w:shd w:val="clear" w:color="auto" w:fill="auto"/>
          </w:tcPr>
          <w:p w14:paraId="2E997640" w14:textId="77777777" w:rsidR="00284D96" w:rsidRDefault="00284D96" w:rsidP="00284D96">
            <w:pPr>
              <w:pStyle w:val="Niveau3"/>
              <w:rPr>
                <w:rStyle w:val="Textedelespacerserv"/>
                <w:rFonts w:eastAsia="Calibri"/>
                <w:color w:val="auto"/>
              </w:rPr>
            </w:pPr>
            <w:r>
              <w:t>P311/B1/19</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35DF53B5" w14:textId="539B2264" w:rsidR="00284D96" w:rsidRDefault="00284D96" w:rsidP="00284D96">
            <w:pPr>
              <w:pStyle w:val="Niveau3"/>
              <w:rPr>
                <w:rFonts w:eastAsia="Calibri"/>
                <w:u w:val="none"/>
              </w:rPr>
            </w:pPr>
            <w:r w:rsidRPr="007B5386">
              <w:rPr>
                <w:rFonts w:eastAsia="Calibri"/>
                <w:u w:val="none"/>
              </w:rPr>
              <w:t>Irène à 16 ans</w:t>
            </w:r>
          </w:p>
          <w:p w14:paraId="018335CA" w14:textId="189B88D2" w:rsidR="002026A1" w:rsidRDefault="002026A1" w:rsidP="002026A1">
            <w:pPr>
              <w:rPr>
                <w:rFonts w:eastAsia="Calibri"/>
              </w:rPr>
            </w:pPr>
            <w:r>
              <w:rPr>
                <w:rFonts w:eastAsia="Calibri"/>
              </w:rPr>
              <w:t>1938</w:t>
            </w:r>
          </w:p>
          <w:p w14:paraId="21DCADFE" w14:textId="6A9FA4F2" w:rsidR="002026A1" w:rsidRPr="002026A1" w:rsidRDefault="002026A1" w:rsidP="002026A1">
            <w:pPr>
              <w:rPr>
                <w:rFonts w:eastAsia="Calibri"/>
              </w:rPr>
            </w:pPr>
            <w:r>
              <w:rPr>
                <w:rFonts w:eastAsia="Calibri"/>
              </w:rPr>
              <w:t>17,5 Mo, 3364 x 5471 px, n&amp;b</w:t>
            </w:r>
          </w:p>
          <w:p w14:paraId="51AED047" w14:textId="77777777" w:rsidR="002026A1" w:rsidRDefault="002026A1" w:rsidP="002026A1">
            <w:r>
              <w:t>Photo numérisée</w:t>
            </w:r>
          </w:p>
          <w:p w14:paraId="59E96CAB" w14:textId="196BA53D" w:rsidR="002026A1" w:rsidRPr="002026A1" w:rsidRDefault="002026A1" w:rsidP="002026A1"/>
        </w:tc>
      </w:tr>
      <w:tr w:rsidR="00284D96" w:rsidRPr="00A674F8" w14:paraId="5D841E17" w14:textId="77777777" w:rsidTr="007F33D1">
        <w:trPr>
          <w:trHeight w:val="873"/>
        </w:trPr>
        <w:tc>
          <w:tcPr>
            <w:tcW w:w="1555" w:type="dxa"/>
            <w:shd w:val="clear" w:color="auto" w:fill="D9D9D9" w:themeFill="background1" w:themeFillShade="D9"/>
          </w:tcPr>
          <w:p w14:paraId="1BB726A5" w14:textId="77777777" w:rsidR="00284D96" w:rsidRPr="00A674F8" w:rsidRDefault="00284D96" w:rsidP="00284D96">
            <w:pPr>
              <w:rPr>
                <w:lang w:eastAsia="en-US"/>
              </w:rPr>
            </w:pPr>
          </w:p>
        </w:tc>
        <w:tc>
          <w:tcPr>
            <w:tcW w:w="7801" w:type="dxa"/>
            <w:shd w:val="clear" w:color="auto" w:fill="auto"/>
          </w:tcPr>
          <w:p w14:paraId="30832E26" w14:textId="77777777" w:rsidR="00284D96" w:rsidRDefault="00284D96" w:rsidP="00284D96">
            <w:pPr>
              <w:pStyle w:val="Niveau3"/>
              <w:rPr>
                <w:rStyle w:val="Textedelespacerserv"/>
                <w:rFonts w:eastAsia="Calibri"/>
                <w:color w:val="auto"/>
              </w:rPr>
            </w:pPr>
            <w:r>
              <w:t>P311/B1/20</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69E658A4" w14:textId="77777777" w:rsidR="00284D96" w:rsidRDefault="00284D96" w:rsidP="00284D96">
            <w:pPr>
              <w:pStyle w:val="Niveau3"/>
              <w:rPr>
                <w:rFonts w:eastAsia="Calibri"/>
                <w:u w:val="none"/>
              </w:rPr>
            </w:pPr>
            <w:r w:rsidRPr="007B5386">
              <w:rPr>
                <w:rFonts w:eastAsia="Calibri"/>
                <w:u w:val="none"/>
              </w:rPr>
              <w:t>Irène à 18 ans</w:t>
            </w:r>
          </w:p>
          <w:p w14:paraId="231437B3" w14:textId="77777777" w:rsidR="007D396F" w:rsidRDefault="007D396F" w:rsidP="007D396F">
            <w:r>
              <w:t>1940</w:t>
            </w:r>
          </w:p>
          <w:p w14:paraId="6F123B7F" w14:textId="77777777" w:rsidR="007D396F" w:rsidRDefault="007D396F" w:rsidP="007D396F">
            <w:r>
              <w:t>10,9 Mo, 2733 x 4208 px, n&amp;b</w:t>
            </w:r>
          </w:p>
          <w:p w14:paraId="0D0DA103" w14:textId="77777777" w:rsidR="007D396F" w:rsidRDefault="007D396F" w:rsidP="007D396F">
            <w:r>
              <w:t>Photo numérisée</w:t>
            </w:r>
          </w:p>
          <w:p w14:paraId="5C525497" w14:textId="45774E8F" w:rsidR="007D396F" w:rsidRPr="007D396F" w:rsidRDefault="007D396F" w:rsidP="007D396F"/>
        </w:tc>
      </w:tr>
      <w:tr w:rsidR="00284D96" w:rsidRPr="00A674F8" w14:paraId="5391DA91" w14:textId="77777777" w:rsidTr="007F33D1">
        <w:trPr>
          <w:trHeight w:val="873"/>
        </w:trPr>
        <w:tc>
          <w:tcPr>
            <w:tcW w:w="1555" w:type="dxa"/>
            <w:shd w:val="clear" w:color="auto" w:fill="D9D9D9" w:themeFill="background1" w:themeFillShade="D9"/>
          </w:tcPr>
          <w:p w14:paraId="2DF4F9BE" w14:textId="77777777" w:rsidR="00284D96" w:rsidRPr="00A674F8" w:rsidRDefault="00284D96" w:rsidP="00284D96">
            <w:pPr>
              <w:rPr>
                <w:lang w:eastAsia="en-US"/>
              </w:rPr>
            </w:pPr>
          </w:p>
        </w:tc>
        <w:tc>
          <w:tcPr>
            <w:tcW w:w="7801" w:type="dxa"/>
            <w:shd w:val="clear" w:color="auto" w:fill="auto"/>
          </w:tcPr>
          <w:p w14:paraId="1D7AE011" w14:textId="77777777" w:rsidR="00284D96" w:rsidRDefault="00284D96" w:rsidP="00284D96">
            <w:pPr>
              <w:pStyle w:val="Niveau3"/>
              <w:rPr>
                <w:rStyle w:val="Textedelespacerserv"/>
                <w:rFonts w:eastAsia="Calibri"/>
                <w:color w:val="auto"/>
              </w:rPr>
            </w:pPr>
            <w:r>
              <w:t>P311/B1/21</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548D5BC6" w14:textId="77777777" w:rsidR="00284D96" w:rsidRDefault="00284D96" w:rsidP="00284D96">
            <w:pPr>
              <w:pStyle w:val="Niveau3"/>
              <w:rPr>
                <w:rFonts w:eastAsia="Calibri"/>
                <w:u w:val="none"/>
              </w:rPr>
            </w:pPr>
            <w:r w:rsidRPr="007B5386">
              <w:rPr>
                <w:rFonts w:eastAsia="Calibri"/>
                <w:u w:val="none"/>
              </w:rPr>
              <w:t>Irène et Hilaire</w:t>
            </w:r>
          </w:p>
          <w:p w14:paraId="0DA6F4DC" w14:textId="77777777" w:rsidR="007D396F" w:rsidRDefault="007D396F" w:rsidP="007D396F">
            <w:r>
              <w:t>[19-]</w:t>
            </w:r>
          </w:p>
          <w:p w14:paraId="5295E8B9" w14:textId="77777777" w:rsidR="007D396F" w:rsidRDefault="007D396F" w:rsidP="007D396F">
            <w:r>
              <w:t>12,0 Mo, 2974 x 4238 px, n&amp;b</w:t>
            </w:r>
          </w:p>
          <w:p w14:paraId="2AC927F6" w14:textId="77777777" w:rsidR="007D396F" w:rsidRDefault="007D396F" w:rsidP="007D396F">
            <w:r>
              <w:t>Photo numérisée</w:t>
            </w:r>
          </w:p>
          <w:p w14:paraId="2A1DC817" w14:textId="6A53C568" w:rsidR="007D396F" w:rsidRPr="007D396F" w:rsidRDefault="007D396F" w:rsidP="007D396F"/>
        </w:tc>
      </w:tr>
      <w:tr w:rsidR="00284D96" w:rsidRPr="00A674F8" w14:paraId="13539FCF" w14:textId="77777777" w:rsidTr="007F33D1">
        <w:trPr>
          <w:trHeight w:val="873"/>
        </w:trPr>
        <w:tc>
          <w:tcPr>
            <w:tcW w:w="1555" w:type="dxa"/>
            <w:shd w:val="clear" w:color="auto" w:fill="D9D9D9" w:themeFill="background1" w:themeFillShade="D9"/>
          </w:tcPr>
          <w:p w14:paraId="5E2E5D4A" w14:textId="77777777" w:rsidR="00284D96" w:rsidRPr="00A674F8" w:rsidRDefault="00284D96" w:rsidP="00284D96">
            <w:pPr>
              <w:rPr>
                <w:lang w:eastAsia="en-US"/>
              </w:rPr>
            </w:pPr>
          </w:p>
        </w:tc>
        <w:tc>
          <w:tcPr>
            <w:tcW w:w="7801" w:type="dxa"/>
            <w:shd w:val="clear" w:color="auto" w:fill="auto"/>
          </w:tcPr>
          <w:p w14:paraId="0A268904" w14:textId="77777777" w:rsidR="00284D96" w:rsidRDefault="00284D96" w:rsidP="00284D96">
            <w:pPr>
              <w:pStyle w:val="Niveau3"/>
              <w:rPr>
                <w:rStyle w:val="Textedelespacerserv"/>
                <w:rFonts w:eastAsia="Calibri"/>
                <w:color w:val="auto"/>
              </w:rPr>
            </w:pPr>
            <w:r>
              <w:t>P311/B1/22</w:t>
            </w:r>
            <w:r w:rsidRPr="00B321DF">
              <w:t xml:space="preserve"> : </w:t>
            </w:r>
            <w:r>
              <w:rPr>
                <w:rStyle w:val="Textedelespacerserv"/>
                <w:rFonts w:eastAsia="Calibri"/>
                <w:color w:val="auto"/>
              </w:rPr>
              <w:fldChar w:fldCharType="begin">
                <w:ffData>
                  <w:name w:val="Texte15"/>
                  <w:enabled/>
                  <w:calcOnExit w:val="0"/>
                  <w:textInput/>
                </w:ffData>
              </w:fldChar>
            </w:r>
            <w:r>
              <w:rPr>
                <w:rStyle w:val="Textedelespacerserv"/>
                <w:rFonts w:eastAsia="Calibri"/>
                <w:color w:val="auto"/>
              </w:rPr>
              <w:instrText xml:space="preserve"> FORMTEXT </w:instrText>
            </w:r>
            <w:r>
              <w:rPr>
                <w:rStyle w:val="Textedelespacerserv"/>
                <w:rFonts w:eastAsia="Calibri"/>
                <w:color w:val="auto"/>
              </w:rPr>
            </w:r>
            <w:r>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color w:val="auto"/>
              </w:rPr>
              <w:fldChar w:fldCharType="end"/>
            </w:r>
          </w:p>
          <w:p w14:paraId="79F782A5" w14:textId="77777777" w:rsidR="00284D96" w:rsidRDefault="00284D96" w:rsidP="00284D96">
            <w:pPr>
              <w:pStyle w:val="Niveau3"/>
              <w:rPr>
                <w:u w:val="none"/>
              </w:rPr>
            </w:pPr>
            <w:r w:rsidRPr="007B5386">
              <w:rPr>
                <w:u w:val="none"/>
              </w:rPr>
              <w:t>Irène à l’âge 20 ans 1942</w:t>
            </w:r>
          </w:p>
          <w:p w14:paraId="60341DAA" w14:textId="77777777" w:rsidR="003E435E" w:rsidRDefault="003E435E" w:rsidP="003E435E">
            <w:r>
              <w:t>1942</w:t>
            </w:r>
          </w:p>
          <w:p w14:paraId="7BC349DF" w14:textId="77777777" w:rsidR="003E435E" w:rsidRDefault="003E435E" w:rsidP="003E435E">
            <w:r>
              <w:t>11,5 Mo, 2974 x 4085 px, n&amp;b</w:t>
            </w:r>
          </w:p>
          <w:p w14:paraId="0E6900AD" w14:textId="77777777" w:rsidR="003E435E" w:rsidRDefault="003E435E" w:rsidP="003E435E">
            <w:r>
              <w:t>Photo numérisée</w:t>
            </w:r>
          </w:p>
          <w:p w14:paraId="33BDCC4E" w14:textId="7C276560" w:rsidR="003E435E" w:rsidRPr="003E435E" w:rsidRDefault="003E435E" w:rsidP="003E435E"/>
        </w:tc>
      </w:tr>
      <w:tr w:rsidR="00284D96" w:rsidRPr="00A674F8" w14:paraId="1F632782" w14:textId="77777777" w:rsidTr="007F33D1">
        <w:trPr>
          <w:trHeight w:val="873"/>
        </w:trPr>
        <w:tc>
          <w:tcPr>
            <w:tcW w:w="1555" w:type="dxa"/>
            <w:shd w:val="clear" w:color="auto" w:fill="D9D9D9" w:themeFill="background1" w:themeFillShade="D9"/>
          </w:tcPr>
          <w:p w14:paraId="0577A19F" w14:textId="77777777" w:rsidR="00284D96" w:rsidRPr="00A674F8" w:rsidRDefault="00284D96" w:rsidP="00284D96">
            <w:pPr>
              <w:rPr>
                <w:lang w:eastAsia="en-US"/>
              </w:rPr>
            </w:pPr>
          </w:p>
        </w:tc>
        <w:tc>
          <w:tcPr>
            <w:tcW w:w="7801" w:type="dxa"/>
            <w:shd w:val="clear" w:color="auto" w:fill="auto"/>
          </w:tcPr>
          <w:p w14:paraId="39EF5BCD" w14:textId="77777777" w:rsidR="00284D96" w:rsidRDefault="00284D96" w:rsidP="00284D96">
            <w:r>
              <w:t>P370/B1/23 :</w:t>
            </w:r>
          </w:p>
          <w:p w14:paraId="2EA19C71" w14:textId="77777777" w:rsidR="00284D96" w:rsidRDefault="00284D96" w:rsidP="00284D96">
            <w:r>
              <w:t>Irène et Zénaïde</w:t>
            </w:r>
          </w:p>
          <w:p w14:paraId="08FB7425" w14:textId="77777777" w:rsidR="00284D96" w:rsidRDefault="00284D96" w:rsidP="00284D96">
            <w:r>
              <w:t>[19-]</w:t>
            </w:r>
          </w:p>
          <w:p w14:paraId="31A361CB" w14:textId="594361A4" w:rsidR="00284D96" w:rsidRDefault="00284D96" w:rsidP="00284D96">
            <w:r>
              <w:t xml:space="preserve">14,0 Mo, </w:t>
            </w:r>
            <w:proofErr w:type="gramStart"/>
            <w:r>
              <w:t>3274  x</w:t>
            </w:r>
            <w:proofErr w:type="gramEnd"/>
            <w:r>
              <w:t xml:space="preserve"> 4509 px, </w:t>
            </w:r>
            <w:r w:rsidR="00A8342C">
              <w:t>n&amp;b</w:t>
            </w:r>
          </w:p>
          <w:p w14:paraId="63EB84FB" w14:textId="77777777" w:rsidR="00284D96" w:rsidRDefault="00284D96" w:rsidP="00284D96">
            <w:pPr>
              <w:jc w:val="left"/>
            </w:pPr>
            <w:r>
              <w:t>Photo numérisée</w:t>
            </w:r>
          </w:p>
          <w:p w14:paraId="59800596" w14:textId="77777777" w:rsidR="00284D96" w:rsidRDefault="00284D96" w:rsidP="00284D96">
            <w:pPr>
              <w:pStyle w:val="Niveau3"/>
            </w:pPr>
          </w:p>
        </w:tc>
      </w:tr>
      <w:tr w:rsidR="00A8342C" w:rsidRPr="00A674F8" w14:paraId="54EF5F93" w14:textId="77777777" w:rsidTr="007F33D1">
        <w:trPr>
          <w:trHeight w:val="873"/>
        </w:trPr>
        <w:tc>
          <w:tcPr>
            <w:tcW w:w="1555" w:type="dxa"/>
            <w:shd w:val="clear" w:color="auto" w:fill="D9D9D9" w:themeFill="background1" w:themeFillShade="D9"/>
          </w:tcPr>
          <w:p w14:paraId="74506DF3" w14:textId="77777777" w:rsidR="00A8342C" w:rsidRPr="00A674F8" w:rsidRDefault="00A8342C" w:rsidP="00284D96">
            <w:pPr>
              <w:rPr>
                <w:lang w:eastAsia="en-US"/>
              </w:rPr>
            </w:pPr>
          </w:p>
        </w:tc>
        <w:tc>
          <w:tcPr>
            <w:tcW w:w="7801" w:type="dxa"/>
            <w:shd w:val="clear" w:color="auto" w:fill="auto"/>
          </w:tcPr>
          <w:p w14:paraId="191C62AD" w14:textId="157740FF" w:rsidR="00A8342C" w:rsidRDefault="00A8342C" w:rsidP="00A8342C">
            <w:r>
              <w:t>P370/B1/24 :</w:t>
            </w:r>
          </w:p>
          <w:p w14:paraId="71024EA0" w14:textId="217B7EE5" w:rsidR="00A8342C" w:rsidRDefault="00A8342C" w:rsidP="00A8342C">
            <w:r>
              <w:t>Irène, Zénaïde, Béatrice, Germaine Bourgault</w:t>
            </w:r>
          </w:p>
          <w:p w14:paraId="008F50C8" w14:textId="77777777" w:rsidR="00A8342C" w:rsidRDefault="00A8342C" w:rsidP="00A8342C">
            <w:r>
              <w:t>[19-]</w:t>
            </w:r>
          </w:p>
          <w:p w14:paraId="151AB77D" w14:textId="60653C29" w:rsidR="00A8342C" w:rsidRDefault="005A03FB" w:rsidP="00A8342C">
            <w:r>
              <w:t>17,1</w:t>
            </w:r>
            <w:r w:rsidR="00A8342C">
              <w:t xml:space="preserve"> Mo, </w:t>
            </w:r>
            <w:r>
              <w:t>3304</w:t>
            </w:r>
            <w:r w:rsidR="00A8342C">
              <w:t xml:space="preserve"> x </w:t>
            </w:r>
            <w:r>
              <w:t>5441</w:t>
            </w:r>
            <w:r w:rsidR="00A8342C">
              <w:t xml:space="preserve"> px, n&amp;b</w:t>
            </w:r>
          </w:p>
          <w:p w14:paraId="3CFDFE0B" w14:textId="77777777" w:rsidR="00A8342C" w:rsidRDefault="00A8342C" w:rsidP="00A8342C">
            <w:pPr>
              <w:jc w:val="left"/>
            </w:pPr>
            <w:r>
              <w:t>Photo numérisée</w:t>
            </w:r>
          </w:p>
          <w:p w14:paraId="4C96EC2D" w14:textId="77777777" w:rsidR="00A8342C" w:rsidRDefault="00A8342C" w:rsidP="00284D96"/>
        </w:tc>
      </w:tr>
      <w:tr w:rsidR="00A8342C" w:rsidRPr="00A674F8" w14:paraId="146128FC" w14:textId="77777777" w:rsidTr="007F33D1">
        <w:trPr>
          <w:trHeight w:val="873"/>
        </w:trPr>
        <w:tc>
          <w:tcPr>
            <w:tcW w:w="1555" w:type="dxa"/>
            <w:shd w:val="clear" w:color="auto" w:fill="D9D9D9" w:themeFill="background1" w:themeFillShade="D9"/>
          </w:tcPr>
          <w:p w14:paraId="117EFF70" w14:textId="77777777" w:rsidR="00A8342C" w:rsidRPr="00A674F8" w:rsidRDefault="00A8342C" w:rsidP="00284D96">
            <w:pPr>
              <w:rPr>
                <w:lang w:eastAsia="en-US"/>
              </w:rPr>
            </w:pPr>
          </w:p>
        </w:tc>
        <w:tc>
          <w:tcPr>
            <w:tcW w:w="7801" w:type="dxa"/>
            <w:shd w:val="clear" w:color="auto" w:fill="auto"/>
          </w:tcPr>
          <w:p w14:paraId="60D25DD9" w14:textId="2F5B95A6" w:rsidR="00A8342C" w:rsidRDefault="00A8342C" w:rsidP="00A8342C">
            <w:r>
              <w:t>P370/B1/25 :</w:t>
            </w:r>
          </w:p>
          <w:p w14:paraId="01672667" w14:textId="74213301" w:rsidR="00A8342C" w:rsidRDefault="005A03FB" w:rsidP="00A8342C">
            <w:r>
              <w:t>Irène</w:t>
            </w:r>
            <w:r w:rsidR="00021174">
              <w:t xml:space="preserve"> (20 ans)</w:t>
            </w:r>
            <w:r>
              <w:t xml:space="preserve"> et Rosaire Marcil</w:t>
            </w:r>
            <w:r w:rsidR="00021174">
              <w:t xml:space="preserve"> (23 ans)</w:t>
            </w:r>
          </w:p>
          <w:p w14:paraId="6D38E55A" w14:textId="77777777" w:rsidR="00A8342C" w:rsidRDefault="00A8342C" w:rsidP="00A8342C">
            <w:r>
              <w:t>[19-]</w:t>
            </w:r>
          </w:p>
          <w:p w14:paraId="3AC3A6C8" w14:textId="6062E090" w:rsidR="00A8342C" w:rsidRDefault="00F35564" w:rsidP="00A8342C">
            <w:r>
              <w:t>14,4</w:t>
            </w:r>
            <w:r w:rsidR="00A8342C">
              <w:t xml:space="preserve"> Mo, </w:t>
            </w:r>
            <w:r>
              <w:t>3304</w:t>
            </w:r>
            <w:r w:rsidR="00A8342C">
              <w:t xml:space="preserve"> x </w:t>
            </w:r>
            <w:r>
              <w:t>4599</w:t>
            </w:r>
            <w:r w:rsidR="00A8342C">
              <w:t xml:space="preserve"> px, n&amp;b</w:t>
            </w:r>
          </w:p>
          <w:p w14:paraId="7EE21A0C" w14:textId="77777777" w:rsidR="00A8342C" w:rsidRDefault="00A8342C" w:rsidP="00A8342C">
            <w:pPr>
              <w:jc w:val="left"/>
            </w:pPr>
            <w:r>
              <w:t>Photo numérisée</w:t>
            </w:r>
          </w:p>
          <w:p w14:paraId="501A19EB" w14:textId="77777777" w:rsidR="00A8342C" w:rsidRDefault="00A8342C" w:rsidP="00284D96"/>
        </w:tc>
      </w:tr>
      <w:tr w:rsidR="00A8342C" w:rsidRPr="00A674F8" w14:paraId="15647C52" w14:textId="77777777" w:rsidTr="007F33D1">
        <w:trPr>
          <w:trHeight w:val="873"/>
        </w:trPr>
        <w:tc>
          <w:tcPr>
            <w:tcW w:w="1555" w:type="dxa"/>
            <w:shd w:val="clear" w:color="auto" w:fill="D9D9D9" w:themeFill="background1" w:themeFillShade="D9"/>
          </w:tcPr>
          <w:p w14:paraId="2276C24F" w14:textId="77777777" w:rsidR="00A8342C" w:rsidRPr="00A674F8" w:rsidRDefault="00A8342C" w:rsidP="00284D96">
            <w:pPr>
              <w:rPr>
                <w:lang w:eastAsia="en-US"/>
              </w:rPr>
            </w:pPr>
          </w:p>
        </w:tc>
        <w:tc>
          <w:tcPr>
            <w:tcW w:w="7801" w:type="dxa"/>
            <w:shd w:val="clear" w:color="auto" w:fill="auto"/>
          </w:tcPr>
          <w:p w14:paraId="4C4DD4D2" w14:textId="2A81D823" w:rsidR="00F35564" w:rsidRDefault="00F35564" w:rsidP="00F35564">
            <w:r>
              <w:t>P</w:t>
            </w:r>
            <w:r w:rsidR="00ED3292">
              <w:t>311</w:t>
            </w:r>
            <w:r>
              <w:t>/B1/26 :</w:t>
            </w:r>
          </w:p>
          <w:p w14:paraId="60EA5454" w14:textId="270405E3" w:rsidR="00F35564" w:rsidRDefault="00EB5810" w:rsidP="00F35564">
            <w:r>
              <w:t>Irène et Jean-Baptise Bourgault (Narcisse)</w:t>
            </w:r>
          </w:p>
          <w:p w14:paraId="18B204C4" w14:textId="77777777" w:rsidR="00F35564" w:rsidRDefault="00F35564" w:rsidP="00F35564">
            <w:r>
              <w:t>[19-]</w:t>
            </w:r>
          </w:p>
          <w:p w14:paraId="006D9C6A" w14:textId="6CA1AEBE" w:rsidR="00F35564" w:rsidRDefault="00EB5810" w:rsidP="00F35564">
            <w:r>
              <w:t>19,3</w:t>
            </w:r>
            <w:r w:rsidR="00F35564">
              <w:t xml:space="preserve"> Mo, </w:t>
            </w:r>
            <w:r>
              <w:t>3575</w:t>
            </w:r>
            <w:r w:rsidR="00F35564">
              <w:t xml:space="preserve"> x </w:t>
            </w:r>
            <w:r>
              <w:t>5681</w:t>
            </w:r>
            <w:r w:rsidR="00F35564">
              <w:t xml:space="preserve"> px, n&amp;b</w:t>
            </w:r>
          </w:p>
          <w:p w14:paraId="08162D62" w14:textId="77777777" w:rsidR="00F35564" w:rsidRDefault="00F35564" w:rsidP="00F35564">
            <w:pPr>
              <w:jc w:val="left"/>
            </w:pPr>
            <w:r>
              <w:t>Photo numérisée</w:t>
            </w:r>
          </w:p>
          <w:p w14:paraId="41091B2E" w14:textId="77777777" w:rsidR="00A8342C" w:rsidRDefault="00A8342C" w:rsidP="00284D96"/>
        </w:tc>
      </w:tr>
      <w:tr w:rsidR="00A8342C" w:rsidRPr="00A674F8" w14:paraId="7A5C700E" w14:textId="77777777" w:rsidTr="007F33D1">
        <w:trPr>
          <w:trHeight w:val="873"/>
        </w:trPr>
        <w:tc>
          <w:tcPr>
            <w:tcW w:w="1555" w:type="dxa"/>
            <w:shd w:val="clear" w:color="auto" w:fill="D9D9D9" w:themeFill="background1" w:themeFillShade="D9"/>
          </w:tcPr>
          <w:p w14:paraId="206118B8" w14:textId="77777777" w:rsidR="00A8342C" w:rsidRPr="00A674F8" w:rsidRDefault="00A8342C" w:rsidP="00284D96">
            <w:pPr>
              <w:rPr>
                <w:lang w:eastAsia="en-US"/>
              </w:rPr>
            </w:pPr>
          </w:p>
        </w:tc>
        <w:tc>
          <w:tcPr>
            <w:tcW w:w="7801" w:type="dxa"/>
            <w:shd w:val="clear" w:color="auto" w:fill="auto"/>
          </w:tcPr>
          <w:p w14:paraId="6CF48F5B" w14:textId="042B2F36" w:rsidR="009F0F31" w:rsidRDefault="009F0F31" w:rsidP="009F0F31">
            <w:r>
              <w:t>P</w:t>
            </w:r>
            <w:r w:rsidR="00ED3292">
              <w:t>311</w:t>
            </w:r>
            <w:r>
              <w:t>/B1/27 :</w:t>
            </w:r>
          </w:p>
          <w:p w14:paraId="7D2C8972" w14:textId="6BBFAA9F" w:rsidR="009F0F31" w:rsidRDefault="009F0F31" w:rsidP="009F0F31">
            <w:r>
              <w:t>Irène (16 ans) et Méridé Lavoie</w:t>
            </w:r>
          </w:p>
          <w:p w14:paraId="30A1D021" w14:textId="77777777" w:rsidR="009F0F31" w:rsidRDefault="009F0F31" w:rsidP="009F0F31">
            <w:r>
              <w:t>[19-]</w:t>
            </w:r>
          </w:p>
          <w:p w14:paraId="4ABA4340" w14:textId="4440396C" w:rsidR="009F0F31" w:rsidRDefault="009F0F31" w:rsidP="009F0F31">
            <w:r>
              <w:t>20,0 Mo, 3545 x 5922 px, n&amp;b</w:t>
            </w:r>
          </w:p>
          <w:p w14:paraId="66B2D01B" w14:textId="77777777" w:rsidR="009F0F31" w:rsidRDefault="009F0F31" w:rsidP="009F0F31">
            <w:pPr>
              <w:jc w:val="left"/>
            </w:pPr>
            <w:r>
              <w:t>Photo numérisée</w:t>
            </w:r>
          </w:p>
          <w:p w14:paraId="47FE1AF1" w14:textId="77777777" w:rsidR="00A8342C" w:rsidRDefault="00A8342C" w:rsidP="00284D96"/>
        </w:tc>
      </w:tr>
      <w:tr w:rsidR="00A8342C" w:rsidRPr="00A674F8" w14:paraId="37208976" w14:textId="77777777" w:rsidTr="007F33D1">
        <w:trPr>
          <w:trHeight w:val="873"/>
        </w:trPr>
        <w:tc>
          <w:tcPr>
            <w:tcW w:w="1555" w:type="dxa"/>
            <w:shd w:val="clear" w:color="auto" w:fill="D9D9D9" w:themeFill="background1" w:themeFillShade="D9"/>
          </w:tcPr>
          <w:p w14:paraId="1F482C79" w14:textId="77777777" w:rsidR="00A8342C" w:rsidRPr="00A674F8" w:rsidRDefault="00A8342C" w:rsidP="00284D96">
            <w:pPr>
              <w:rPr>
                <w:lang w:eastAsia="en-US"/>
              </w:rPr>
            </w:pPr>
          </w:p>
        </w:tc>
        <w:tc>
          <w:tcPr>
            <w:tcW w:w="7801" w:type="dxa"/>
            <w:shd w:val="clear" w:color="auto" w:fill="auto"/>
          </w:tcPr>
          <w:p w14:paraId="20BCBF53" w14:textId="3FF3950C" w:rsidR="00EE42B0" w:rsidRDefault="00EE42B0" w:rsidP="00EE42B0">
            <w:r>
              <w:t>P</w:t>
            </w:r>
            <w:r w:rsidR="00ED3292">
              <w:t>311</w:t>
            </w:r>
            <w:r>
              <w:t>/B1/28 :</w:t>
            </w:r>
          </w:p>
          <w:p w14:paraId="0404A6C7" w14:textId="3313F4EC" w:rsidR="00EE42B0" w:rsidRDefault="004170CD" w:rsidP="00EE42B0">
            <w:r>
              <w:t>Souvenir de Georgette</w:t>
            </w:r>
          </w:p>
          <w:p w14:paraId="417EC8AE" w14:textId="77777777" w:rsidR="00EE42B0" w:rsidRDefault="00EE42B0" w:rsidP="00EE42B0">
            <w:r>
              <w:t>[19-]</w:t>
            </w:r>
          </w:p>
          <w:p w14:paraId="37E59161" w14:textId="20C34DF9" w:rsidR="00EE42B0" w:rsidRDefault="004170CD" w:rsidP="00EE42B0">
            <w:r>
              <w:t>16,5</w:t>
            </w:r>
            <w:r w:rsidR="00EE42B0">
              <w:t xml:space="preserve"> Mo, </w:t>
            </w:r>
            <w:r>
              <w:t>5437</w:t>
            </w:r>
            <w:r w:rsidR="00EE42B0">
              <w:t xml:space="preserve"> x </w:t>
            </w:r>
            <w:r>
              <w:t>3186</w:t>
            </w:r>
            <w:r w:rsidR="00EE42B0">
              <w:t xml:space="preserve"> px, n&amp;b</w:t>
            </w:r>
          </w:p>
          <w:p w14:paraId="7D070BBA" w14:textId="77777777" w:rsidR="00EE42B0" w:rsidRDefault="00EE42B0" w:rsidP="00EE42B0">
            <w:pPr>
              <w:jc w:val="left"/>
            </w:pPr>
            <w:r>
              <w:t>Photo numérisée</w:t>
            </w:r>
          </w:p>
          <w:p w14:paraId="2EDEDF12" w14:textId="77777777" w:rsidR="00A8342C" w:rsidRDefault="00A8342C" w:rsidP="00284D96"/>
        </w:tc>
      </w:tr>
      <w:tr w:rsidR="00A8342C" w:rsidRPr="00A674F8" w14:paraId="69BAFBD9" w14:textId="77777777" w:rsidTr="007F33D1">
        <w:trPr>
          <w:trHeight w:val="873"/>
        </w:trPr>
        <w:tc>
          <w:tcPr>
            <w:tcW w:w="1555" w:type="dxa"/>
            <w:shd w:val="clear" w:color="auto" w:fill="D9D9D9" w:themeFill="background1" w:themeFillShade="D9"/>
          </w:tcPr>
          <w:p w14:paraId="0E3A10A1" w14:textId="77777777" w:rsidR="00A8342C" w:rsidRPr="00A674F8" w:rsidRDefault="00A8342C" w:rsidP="00284D96">
            <w:pPr>
              <w:rPr>
                <w:lang w:eastAsia="en-US"/>
              </w:rPr>
            </w:pPr>
          </w:p>
        </w:tc>
        <w:tc>
          <w:tcPr>
            <w:tcW w:w="7801" w:type="dxa"/>
            <w:shd w:val="clear" w:color="auto" w:fill="auto"/>
          </w:tcPr>
          <w:p w14:paraId="7F9316DB" w14:textId="51770AC5" w:rsidR="004170CD" w:rsidRDefault="004170CD" w:rsidP="004170CD">
            <w:r>
              <w:t>P</w:t>
            </w:r>
            <w:r w:rsidR="00ED3292">
              <w:t>311</w:t>
            </w:r>
            <w:r>
              <w:t>/B1/29 :</w:t>
            </w:r>
          </w:p>
          <w:p w14:paraId="48E0C1C0" w14:textId="171AC56C" w:rsidR="004170CD" w:rsidRDefault="00E321CD" w:rsidP="004170CD">
            <w:r>
              <w:t>Hilaire Lamontagne et Lucie Néron, Ernest Guay et Irène Lamontagne</w:t>
            </w:r>
          </w:p>
          <w:p w14:paraId="7175B5B1" w14:textId="77777777" w:rsidR="004170CD" w:rsidRDefault="004170CD" w:rsidP="004170CD">
            <w:r>
              <w:t>[19-]</w:t>
            </w:r>
          </w:p>
          <w:p w14:paraId="2083DB52" w14:textId="77777777" w:rsidR="002F4632" w:rsidRDefault="002C191E" w:rsidP="002F4632">
            <w:r>
              <w:t>11,9</w:t>
            </w:r>
            <w:r w:rsidR="004170CD">
              <w:t xml:space="preserve"> Mo, </w:t>
            </w:r>
            <w:r>
              <w:t>4238</w:t>
            </w:r>
            <w:r w:rsidR="004170CD">
              <w:t xml:space="preserve"> x </w:t>
            </w:r>
            <w:r>
              <w:t>2951</w:t>
            </w:r>
            <w:r w:rsidR="004170CD">
              <w:t xml:space="preserve"> px, n&amp;b</w:t>
            </w:r>
          </w:p>
          <w:p w14:paraId="649CAD8E" w14:textId="16C0D05B" w:rsidR="002F4632" w:rsidRDefault="002F4632" w:rsidP="002F4632">
            <w:r>
              <w:lastRenderedPageBreak/>
              <w:t>Photo numérisée</w:t>
            </w:r>
          </w:p>
        </w:tc>
      </w:tr>
      <w:tr w:rsidR="00A8342C" w:rsidRPr="00A674F8" w14:paraId="520ACF23" w14:textId="77777777" w:rsidTr="007F33D1">
        <w:trPr>
          <w:trHeight w:val="873"/>
        </w:trPr>
        <w:tc>
          <w:tcPr>
            <w:tcW w:w="1555" w:type="dxa"/>
            <w:shd w:val="clear" w:color="auto" w:fill="D9D9D9" w:themeFill="background1" w:themeFillShade="D9"/>
          </w:tcPr>
          <w:p w14:paraId="3CFA3B95" w14:textId="77777777" w:rsidR="00A8342C" w:rsidRPr="00A674F8" w:rsidRDefault="00A8342C" w:rsidP="00284D96">
            <w:pPr>
              <w:rPr>
                <w:lang w:eastAsia="en-US"/>
              </w:rPr>
            </w:pPr>
          </w:p>
        </w:tc>
        <w:tc>
          <w:tcPr>
            <w:tcW w:w="7801" w:type="dxa"/>
            <w:shd w:val="clear" w:color="auto" w:fill="auto"/>
          </w:tcPr>
          <w:p w14:paraId="4F9B81E9" w14:textId="1217C898" w:rsidR="002C191E" w:rsidRDefault="002C191E" w:rsidP="002C191E">
            <w:r>
              <w:t>P</w:t>
            </w:r>
            <w:r w:rsidR="00ED3292">
              <w:t>311</w:t>
            </w:r>
            <w:r>
              <w:t>/B1/30 :</w:t>
            </w:r>
          </w:p>
          <w:p w14:paraId="1BD3AA8D" w14:textId="7BFCEBE3" w:rsidR="002C191E" w:rsidRDefault="002C191E" w:rsidP="002C191E">
            <w:r>
              <w:t>Irène et Georgette Potvin</w:t>
            </w:r>
          </w:p>
          <w:p w14:paraId="2242B413" w14:textId="77777777" w:rsidR="002C191E" w:rsidRDefault="002C191E" w:rsidP="002C191E">
            <w:r>
              <w:t>[19-]</w:t>
            </w:r>
          </w:p>
          <w:p w14:paraId="7402F000" w14:textId="07A3B326" w:rsidR="002C191E" w:rsidRDefault="002C191E" w:rsidP="002C191E">
            <w:r>
              <w:t>18,0 Mo, 3424 x 5531 px, n&amp;b</w:t>
            </w:r>
          </w:p>
          <w:p w14:paraId="0FF85047" w14:textId="442C7B20" w:rsidR="001B758E" w:rsidRDefault="002C191E" w:rsidP="002C191E">
            <w:pPr>
              <w:jc w:val="left"/>
            </w:pPr>
            <w:r>
              <w:t>Photo numérisée</w:t>
            </w:r>
          </w:p>
          <w:p w14:paraId="66CC98B2" w14:textId="77777777" w:rsidR="00A8342C" w:rsidRDefault="00A8342C" w:rsidP="00284D96"/>
        </w:tc>
      </w:tr>
      <w:tr w:rsidR="00A8342C" w:rsidRPr="00A674F8" w14:paraId="3A96D367" w14:textId="77777777" w:rsidTr="007F33D1">
        <w:trPr>
          <w:trHeight w:val="873"/>
        </w:trPr>
        <w:tc>
          <w:tcPr>
            <w:tcW w:w="1555" w:type="dxa"/>
            <w:shd w:val="clear" w:color="auto" w:fill="D9D9D9" w:themeFill="background1" w:themeFillShade="D9"/>
          </w:tcPr>
          <w:p w14:paraId="41B84922" w14:textId="77777777" w:rsidR="00A8342C" w:rsidRPr="00A674F8" w:rsidRDefault="00A8342C" w:rsidP="00284D96">
            <w:pPr>
              <w:rPr>
                <w:lang w:eastAsia="en-US"/>
              </w:rPr>
            </w:pPr>
          </w:p>
        </w:tc>
        <w:tc>
          <w:tcPr>
            <w:tcW w:w="7801" w:type="dxa"/>
            <w:shd w:val="clear" w:color="auto" w:fill="auto"/>
          </w:tcPr>
          <w:p w14:paraId="797C5177" w14:textId="38ED7C25" w:rsidR="001B758E" w:rsidRDefault="001B758E" w:rsidP="001B758E">
            <w:r>
              <w:t>P</w:t>
            </w:r>
            <w:r w:rsidR="00ED3292">
              <w:t>311</w:t>
            </w:r>
            <w:r>
              <w:t>/B1/31 :</w:t>
            </w:r>
          </w:p>
          <w:p w14:paraId="314E3014" w14:textId="39473E88" w:rsidR="001B758E" w:rsidRDefault="001038F5" w:rsidP="001B758E">
            <w:r>
              <w:t>Hilaire Lamontagne</w:t>
            </w:r>
          </w:p>
          <w:p w14:paraId="1F972DD5" w14:textId="77777777" w:rsidR="001B758E" w:rsidRDefault="001B758E" w:rsidP="001B758E">
            <w:r>
              <w:t>[19-]</w:t>
            </w:r>
          </w:p>
          <w:p w14:paraId="05C6118F" w14:textId="2A027B23" w:rsidR="001B758E" w:rsidRDefault="00444947" w:rsidP="001B758E">
            <w:r>
              <w:t>26,5</w:t>
            </w:r>
            <w:r w:rsidR="001B758E">
              <w:t xml:space="preserve"> Mo, </w:t>
            </w:r>
            <w:r>
              <w:t>4192</w:t>
            </w:r>
            <w:r w:rsidR="001B758E">
              <w:t xml:space="preserve"> x </w:t>
            </w:r>
            <w:r>
              <w:t>6635</w:t>
            </w:r>
            <w:r w:rsidR="001B758E">
              <w:t xml:space="preserve"> px, n&amp;b</w:t>
            </w:r>
          </w:p>
          <w:p w14:paraId="1A9C51E0" w14:textId="77777777" w:rsidR="001B758E" w:rsidRDefault="001B758E" w:rsidP="001B758E">
            <w:pPr>
              <w:jc w:val="left"/>
            </w:pPr>
            <w:r>
              <w:t>Photo numérisée</w:t>
            </w:r>
          </w:p>
          <w:p w14:paraId="55DA8115" w14:textId="77777777" w:rsidR="00A8342C" w:rsidRDefault="00A8342C" w:rsidP="00284D96"/>
        </w:tc>
      </w:tr>
      <w:tr w:rsidR="00A8342C" w:rsidRPr="00A674F8" w14:paraId="7E2B7049" w14:textId="77777777" w:rsidTr="007F33D1">
        <w:trPr>
          <w:trHeight w:val="873"/>
        </w:trPr>
        <w:tc>
          <w:tcPr>
            <w:tcW w:w="1555" w:type="dxa"/>
            <w:shd w:val="clear" w:color="auto" w:fill="D9D9D9" w:themeFill="background1" w:themeFillShade="D9"/>
          </w:tcPr>
          <w:p w14:paraId="1F336169" w14:textId="77777777" w:rsidR="00A8342C" w:rsidRPr="00A674F8" w:rsidRDefault="00A8342C" w:rsidP="00284D96">
            <w:pPr>
              <w:rPr>
                <w:lang w:eastAsia="en-US"/>
              </w:rPr>
            </w:pPr>
          </w:p>
        </w:tc>
        <w:tc>
          <w:tcPr>
            <w:tcW w:w="7801" w:type="dxa"/>
            <w:shd w:val="clear" w:color="auto" w:fill="auto"/>
          </w:tcPr>
          <w:p w14:paraId="7480AFD4" w14:textId="2F0EA98A" w:rsidR="003060E1" w:rsidRDefault="003060E1" w:rsidP="003060E1">
            <w:r>
              <w:t>P370/B1/32 :</w:t>
            </w:r>
          </w:p>
          <w:p w14:paraId="07E65BF8" w14:textId="22EFD26E" w:rsidR="003060E1" w:rsidRDefault="00B56F62" w:rsidP="003060E1">
            <w:r>
              <w:t>Béatrice Lamontagne</w:t>
            </w:r>
          </w:p>
          <w:p w14:paraId="2B62E7A0" w14:textId="77777777" w:rsidR="003060E1" w:rsidRDefault="003060E1" w:rsidP="003060E1">
            <w:r>
              <w:t>[19-]</w:t>
            </w:r>
          </w:p>
          <w:p w14:paraId="0C5CB740" w14:textId="59FA76B4" w:rsidR="003060E1" w:rsidRDefault="00B56F62" w:rsidP="003060E1">
            <w:r>
              <w:t>14,0</w:t>
            </w:r>
            <w:r w:rsidR="003060E1">
              <w:t xml:space="preserve"> Mo, </w:t>
            </w:r>
            <w:r>
              <w:t>3284</w:t>
            </w:r>
            <w:r w:rsidR="003060E1">
              <w:t xml:space="preserve"> x </w:t>
            </w:r>
            <w:r>
              <w:t>4486</w:t>
            </w:r>
            <w:r w:rsidR="003060E1">
              <w:t xml:space="preserve"> px, n&amp;b</w:t>
            </w:r>
          </w:p>
          <w:p w14:paraId="5BEEC8B9" w14:textId="77777777" w:rsidR="003060E1" w:rsidRDefault="003060E1" w:rsidP="003060E1">
            <w:pPr>
              <w:jc w:val="left"/>
            </w:pPr>
            <w:r>
              <w:t>Photo numérisée</w:t>
            </w:r>
          </w:p>
          <w:p w14:paraId="112CC919" w14:textId="77777777" w:rsidR="00A8342C" w:rsidRDefault="00A8342C" w:rsidP="00284D96"/>
        </w:tc>
      </w:tr>
      <w:tr w:rsidR="00A8342C" w:rsidRPr="00A674F8" w14:paraId="3E259EAB" w14:textId="77777777" w:rsidTr="007F33D1">
        <w:trPr>
          <w:trHeight w:val="873"/>
        </w:trPr>
        <w:tc>
          <w:tcPr>
            <w:tcW w:w="1555" w:type="dxa"/>
            <w:shd w:val="clear" w:color="auto" w:fill="D9D9D9" w:themeFill="background1" w:themeFillShade="D9"/>
          </w:tcPr>
          <w:p w14:paraId="4163C598" w14:textId="77777777" w:rsidR="00A8342C" w:rsidRPr="00A674F8" w:rsidRDefault="00A8342C" w:rsidP="00284D96">
            <w:pPr>
              <w:rPr>
                <w:lang w:eastAsia="en-US"/>
              </w:rPr>
            </w:pPr>
          </w:p>
        </w:tc>
        <w:tc>
          <w:tcPr>
            <w:tcW w:w="7801" w:type="dxa"/>
            <w:shd w:val="clear" w:color="auto" w:fill="auto"/>
          </w:tcPr>
          <w:p w14:paraId="608AF06B" w14:textId="344E4548" w:rsidR="003060E1" w:rsidRDefault="003060E1" w:rsidP="003060E1">
            <w:r>
              <w:t>P</w:t>
            </w:r>
            <w:r w:rsidR="00ED3292">
              <w:t>311</w:t>
            </w:r>
            <w:r>
              <w:t>/B1/33 :</w:t>
            </w:r>
          </w:p>
          <w:p w14:paraId="4D36182E" w14:textId="16361AF4" w:rsidR="003060E1" w:rsidRDefault="00225313" w:rsidP="003060E1">
            <w:r>
              <w:t>Hilaire et Béatrice Breton</w:t>
            </w:r>
          </w:p>
          <w:p w14:paraId="2F4A7859" w14:textId="77777777" w:rsidR="003060E1" w:rsidRDefault="003060E1" w:rsidP="003060E1">
            <w:r>
              <w:t>[19-]</w:t>
            </w:r>
          </w:p>
          <w:p w14:paraId="56F7CDCA" w14:textId="40515126" w:rsidR="003060E1" w:rsidRDefault="00225313" w:rsidP="003060E1">
            <w:r>
              <w:t>17,0</w:t>
            </w:r>
            <w:r w:rsidR="003060E1">
              <w:t xml:space="preserve"> Mo, </w:t>
            </w:r>
            <w:r>
              <w:t>3284</w:t>
            </w:r>
            <w:r w:rsidR="003060E1">
              <w:t xml:space="preserve"> x </w:t>
            </w:r>
            <w:r>
              <w:t>5440</w:t>
            </w:r>
            <w:r w:rsidR="003060E1">
              <w:t xml:space="preserve"> px, n&amp;b</w:t>
            </w:r>
          </w:p>
          <w:p w14:paraId="7B9EA7F4" w14:textId="77777777" w:rsidR="003060E1" w:rsidRDefault="003060E1" w:rsidP="003060E1">
            <w:pPr>
              <w:jc w:val="left"/>
            </w:pPr>
            <w:r>
              <w:t>Photo numérisée</w:t>
            </w:r>
          </w:p>
          <w:p w14:paraId="2BA0428B" w14:textId="77777777" w:rsidR="00A8342C" w:rsidRDefault="00A8342C" w:rsidP="00284D96"/>
        </w:tc>
      </w:tr>
      <w:tr w:rsidR="00A8342C" w:rsidRPr="00A674F8" w14:paraId="52C43DB1" w14:textId="77777777" w:rsidTr="007F33D1">
        <w:trPr>
          <w:trHeight w:val="873"/>
        </w:trPr>
        <w:tc>
          <w:tcPr>
            <w:tcW w:w="1555" w:type="dxa"/>
            <w:shd w:val="clear" w:color="auto" w:fill="D9D9D9" w:themeFill="background1" w:themeFillShade="D9"/>
          </w:tcPr>
          <w:p w14:paraId="15DA4B20" w14:textId="77777777" w:rsidR="00A8342C" w:rsidRPr="00A674F8" w:rsidRDefault="00A8342C" w:rsidP="00284D96">
            <w:pPr>
              <w:rPr>
                <w:lang w:eastAsia="en-US"/>
              </w:rPr>
            </w:pPr>
          </w:p>
        </w:tc>
        <w:tc>
          <w:tcPr>
            <w:tcW w:w="7801" w:type="dxa"/>
            <w:shd w:val="clear" w:color="auto" w:fill="auto"/>
          </w:tcPr>
          <w:p w14:paraId="34B4B811" w14:textId="4832C566" w:rsidR="00225313" w:rsidRDefault="00225313" w:rsidP="00225313">
            <w:r>
              <w:t>P</w:t>
            </w:r>
            <w:r w:rsidR="00ED3292">
              <w:t>311</w:t>
            </w:r>
            <w:r>
              <w:t>/B1/34 :</w:t>
            </w:r>
          </w:p>
          <w:p w14:paraId="14062B36" w14:textId="76346497" w:rsidR="00225313" w:rsidRDefault="00225313" w:rsidP="00225313">
            <w:r>
              <w:t>Béatrice Lamontagne</w:t>
            </w:r>
          </w:p>
          <w:p w14:paraId="4BB47196" w14:textId="77777777" w:rsidR="00225313" w:rsidRDefault="00225313" w:rsidP="00225313">
            <w:r>
              <w:t>[19-]</w:t>
            </w:r>
          </w:p>
          <w:p w14:paraId="64765F75" w14:textId="766D06EF" w:rsidR="00225313" w:rsidRDefault="009A12CA" w:rsidP="00225313">
            <w:r>
              <w:t>26,0</w:t>
            </w:r>
            <w:r w:rsidR="00225313">
              <w:t xml:space="preserve"> Mo, </w:t>
            </w:r>
            <w:r>
              <w:t>4193</w:t>
            </w:r>
            <w:r w:rsidR="00225313">
              <w:t xml:space="preserve"> x </w:t>
            </w:r>
            <w:r>
              <w:t>6517</w:t>
            </w:r>
            <w:r w:rsidR="00225313">
              <w:t xml:space="preserve"> px, n&amp;b</w:t>
            </w:r>
          </w:p>
          <w:p w14:paraId="2C38EEC9" w14:textId="77777777" w:rsidR="00225313" w:rsidRDefault="00225313" w:rsidP="00225313">
            <w:pPr>
              <w:jc w:val="left"/>
            </w:pPr>
            <w:r>
              <w:t>Photo numérisée</w:t>
            </w:r>
          </w:p>
          <w:p w14:paraId="7280D04E" w14:textId="77777777" w:rsidR="00A8342C" w:rsidRDefault="00A8342C" w:rsidP="00284D96"/>
        </w:tc>
      </w:tr>
      <w:tr w:rsidR="00A8342C" w:rsidRPr="00A674F8" w14:paraId="4BAFF5B0" w14:textId="77777777" w:rsidTr="007F33D1">
        <w:trPr>
          <w:trHeight w:val="873"/>
        </w:trPr>
        <w:tc>
          <w:tcPr>
            <w:tcW w:w="1555" w:type="dxa"/>
            <w:shd w:val="clear" w:color="auto" w:fill="D9D9D9" w:themeFill="background1" w:themeFillShade="D9"/>
          </w:tcPr>
          <w:p w14:paraId="611ED07B" w14:textId="77777777" w:rsidR="00A8342C" w:rsidRPr="00A674F8" w:rsidRDefault="00A8342C" w:rsidP="00284D96">
            <w:pPr>
              <w:rPr>
                <w:lang w:eastAsia="en-US"/>
              </w:rPr>
            </w:pPr>
          </w:p>
        </w:tc>
        <w:tc>
          <w:tcPr>
            <w:tcW w:w="7801" w:type="dxa"/>
            <w:shd w:val="clear" w:color="auto" w:fill="auto"/>
          </w:tcPr>
          <w:p w14:paraId="4FAFE57A" w14:textId="46C4353E" w:rsidR="009A12CA" w:rsidRDefault="009A12CA" w:rsidP="009A12CA">
            <w:r>
              <w:t>P</w:t>
            </w:r>
            <w:r w:rsidR="00ED3292">
              <w:t>311</w:t>
            </w:r>
            <w:r>
              <w:t>/B1/35 :</w:t>
            </w:r>
          </w:p>
          <w:p w14:paraId="2A034D77" w14:textId="53368F67" w:rsidR="009A12CA" w:rsidRDefault="009A12CA" w:rsidP="009A12CA">
            <w:r>
              <w:t xml:space="preserve">Mariage de Irène et Georges </w:t>
            </w:r>
          </w:p>
          <w:p w14:paraId="5BBFA765" w14:textId="0627518E" w:rsidR="009A12CA" w:rsidRDefault="00100E2F" w:rsidP="009A12CA">
            <w:r>
              <w:t>1944-09-13</w:t>
            </w:r>
          </w:p>
          <w:p w14:paraId="6285AD60" w14:textId="62AB710C" w:rsidR="009A12CA" w:rsidRDefault="00100E2F" w:rsidP="009A12CA">
            <w:r>
              <w:t>44,4</w:t>
            </w:r>
            <w:r w:rsidR="009A12CA">
              <w:t xml:space="preserve"> Mo, </w:t>
            </w:r>
            <w:r>
              <w:t>8139</w:t>
            </w:r>
            <w:r w:rsidR="009A12CA">
              <w:t xml:space="preserve"> x </w:t>
            </w:r>
            <w:r>
              <w:t>5728</w:t>
            </w:r>
            <w:r w:rsidR="009A12CA">
              <w:t xml:space="preserve"> px, n&amp;b</w:t>
            </w:r>
          </w:p>
          <w:p w14:paraId="3D5913FE" w14:textId="77777777" w:rsidR="009A12CA" w:rsidRDefault="009A12CA" w:rsidP="009A12CA">
            <w:pPr>
              <w:jc w:val="left"/>
            </w:pPr>
            <w:r>
              <w:t>Photo numérisée</w:t>
            </w:r>
          </w:p>
          <w:p w14:paraId="7630DD8A" w14:textId="77777777" w:rsidR="00A8342C" w:rsidRDefault="00A8342C" w:rsidP="00284D96"/>
        </w:tc>
      </w:tr>
      <w:tr w:rsidR="00A8342C" w:rsidRPr="00A674F8" w14:paraId="69322F0C" w14:textId="77777777" w:rsidTr="007F33D1">
        <w:trPr>
          <w:trHeight w:val="873"/>
        </w:trPr>
        <w:tc>
          <w:tcPr>
            <w:tcW w:w="1555" w:type="dxa"/>
            <w:shd w:val="clear" w:color="auto" w:fill="D9D9D9" w:themeFill="background1" w:themeFillShade="D9"/>
          </w:tcPr>
          <w:p w14:paraId="5371C5B5" w14:textId="77777777" w:rsidR="00A8342C" w:rsidRPr="00A674F8" w:rsidRDefault="00A8342C" w:rsidP="00284D96">
            <w:pPr>
              <w:rPr>
                <w:lang w:eastAsia="en-US"/>
              </w:rPr>
            </w:pPr>
          </w:p>
        </w:tc>
        <w:tc>
          <w:tcPr>
            <w:tcW w:w="7801" w:type="dxa"/>
            <w:shd w:val="clear" w:color="auto" w:fill="auto"/>
          </w:tcPr>
          <w:p w14:paraId="32C45312" w14:textId="3436153B" w:rsidR="009E3616" w:rsidRDefault="009E3616" w:rsidP="009E3616">
            <w:r>
              <w:t>P</w:t>
            </w:r>
            <w:r w:rsidR="00ED3292">
              <w:t>311</w:t>
            </w:r>
            <w:r>
              <w:t>/B1/36 :</w:t>
            </w:r>
          </w:p>
          <w:p w14:paraId="30B3A717" w14:textId="153756B3" w:rsidR="009E3616" w:rsidRDefault="0041248C" w:rsidP="009E3616">
            <w:r>
              <w:t>Mariage de Irène et Georges</w:t>
            </w:r>
          </w:p>
          <w:p w14:paraId="771DF71E" w14:textId="7F37657E" w:rsidR="009E3616" w:rsidRDefault="009E3616" w:rsidP="009E3616">
            <w:r>
              <w:t>1944-09-13</w:t>
            </w:r>
          </w:p>
          <w:p w14:paraId="539E2AF7" w14:textId="38BAE149" w:rsidR="009E3616" w:rsidRDefault="0041248C" w:rsidP="009E3616">
            <w:r>
              <w:t>16,8</w:t>
            </w:r>
            <w:r w:rsidR="009E3616">
              <w:t xml:space="preserve"> Mo, </w:t>
            </w:r>
            <w:r>
              <w:t>5362</w:t>
            </w:r>
            <w:r w:rsidR="009E3616">
              <w:t xml:space="preserve"> x </w:t>
            </w:r>
            <w:r>
              <w:t>3292</w:t>
            </w:r>
            <w:r w:rsidR="009E3616">
              <w:t xml:space="preserve"> px, n&amp;b</w:t>
            </w:r>
          </w:p>
          <w:p w14:paraId="75E32350" w14:textId="77777777" w:rsidR="009E3616" w:rsidRDefault="009E3616" w:rsidP="009E3616">
            <w:pPr>
              <w:jc w:val="left"/>
            </w:pPr>
            <w:r>
              <w:t>Photo numérisée</w:t>
            </w:r>
          </w:p>
          <w:p w14:paraId="4EBAA3FE" w14:textId="77777777" w:rsidR="00A8342C" w:rsidRDefault="00A8342C" w:rsidP="00284D96"/>
        </w:tc>
      </w:tr>
      <w:tr w:rsidR="00A8342C" w:rsidRPr="00A674F8" w14:paraId="0A188574" w14:textId="77777777" w:rsidTr="007F33D1">
        <w:trPr>
          <w:trHeight w:val="873"/>
        </w:trPr>
        <w:tc>
          <w:tcPr>
            <w:tcW w:w="1555" w:type="dxa"/>
            <w:shd w:val="clear" w:color="auto" w:fill="D9D9D9" w:themeFill="background1" w:themeFillShade="D9"/>
          </w:tcPr>
          <w:p w14:paraId="1A5FCEE2" w14:textId="77777777" w:rsidR="00A8342C" w:rsidRPr="00A674F8" w:rsidRDefault="00A8342C" w:rsidP="00284D96">
            <w:pPr>
              <w:rPr>
                <w:lang w:eastAsia="en-US"/>
              </w:rPr>
            </w:pPr>
          </w:p>
        </w:tc>
        <w:tc>
          <w:tcPr>
            <w:tcW w:w="7801" w:type="dxa"/>
            <w:shd w:val="clear" w:color="auto" w:fill="auto"/>
          </w:tcPr>
          <w:p w14:paraId="7461724D" w14:textId="3F8CAC3E" w:rsidR="0041248C" w:rsidRDefault="0041248C" w:rsidP="0041248C">
            <w:r>
              <w:t>P</w:t>
            </w:r>
            <w:r w:rsidR="00ED3292">
              <w:t>311</w:t>
            </w:r>
            <w:r>
              <w:t>/B1/37 :</w:t>
            </w:r>
          </w:p>
          <w:p w14:paraId="596AEA6F" w14:textId="01A3016D" w:rsidR="0041248C" w:rsidRDefault="0041248C" w:rsidP="0041248C">
            <w:r>
              <w:t>Mariage de Irène et Georges</w:t>
            </w:r>
          </w:p>
          <w:p w14:paraId="75B084E7" w14:textId="5563F203" w:rsidR="0041248C" w:rsidRDefault="0041248C" w:rsidP="0041248C">
            <w:r>
              <w:t>1944-09-13</w:t>
            </w:r>
          </w:p>
          <w:p w14:paraId="0FE7974B" w14:textId="359131CC" w:rsidR="0041248C" w:rsidRDefault="0041248C" w:rsidP="0041248C">
            <w:r>
              <w:t>16,2 Mo, 5362 x 3177 px, n&amp;b</w:t>
            </w:r>
          </w:p>
          <w:p w14:paraId="42A3D803" w14:textId="77777777" w:rsidR="0041248C" w:rsidRDefault="0041248C" w:rsidP="0041248C">
            <w:pPr>
              <w:jc w:val="left"/>
            </w:pPr>
            <w:r>
              <w:t>Photo numérisée</w:t>
            </w:r>
          </w:p>
          <w:p w14:paraId="68907D01" w14:textId="77777777" w:rsidR="00A8342C" w:rsidRDefault="00A8342C" w:rsidP="00284D96"/>
        </w:tc>
      </w:tr>
      <w:tr w:rsidR="00A8342C" w:rsidRPr="00A674F8" w14:paraId="772811DF" w14:textId="77777777" w:rsidTr="007F33D1">
        <w:trPr>
          <w:trHeight w:val="873"/>
        </w:trPr>
        <w:tc>
          <w:tcPr>
            <w:tcW w:w="1555" w:type="dxa"/>
            <w:shd w:val="clear" w:color="auto" w:fill="D9D9D9" w:themeFill="background1" w:themeFillShade="D9"/>
          </w:tcPr>
          <w:p w14:paraId="1C160610" w14:textId="77777777" w:rsidR="00A8342C" w:rsidRPr="00A674F8" w:rsidRDefault="00A8342C" w:rsidP="00284D96">
            <w:pPr>
              <w:rPr>
                <w:lang w:eastAsia="en-US"/>
              </w:rPr>
            </w:pPr>
          </w:p>
        </w:tc>
        <w:tc>
          <w:tcPr>
            <w:tcW w:w="7801" w:type="dxa"/>
            <w:shd w:val="clear" w:color="auto" w:fill="auto"/>
          </w:tcPr>
          <w:p w14:paraId="1E304038" w14:textId="4F4628F5" w:rsidR="0041248C" w:rsidRDefault="0041248C" w:rsidP="0041248C">
            <w:r>
              <w:t>P</w:t>
            </w:r>
            <w:r w:rsidR="00ED3292">
              <w:t>311</w:t>
            </w:r>
            <w:r>
              <w:t>/B1/38 :</w:t>
            </w:r>
          </w:p>
          <w:p w14:paraId="3C1C6768" w14:textId="11434E5F" w:rsidR="0041248C" w:rsidRDefault="0041248C" w:rsidP="0041248C">
            <w:r>
              <w:t>Irène et Georges</w:t>
            </w:r>
          </w:p>
          <w:p w14:paraId="28B7CA10" w14:textId="35EC0872" w:rsidR="0041248C" w:rsidRDefault="0041248C" w:rsidP="0041248C">
            <w:r>
              <w:t>1940-07-07</w:t>
            </w:r>
          </w:p>
          <w:p w14:paraId="2DCF9404" w14:textId="05B93A7C" w:rsidR="0041248C" w:rsidRDefault="006F173C" w:rsidP="0041248C">
            <w:r>
              <w:t>14,1</w:t>
            </w:r>
            <w:r w:rsidR="0041248C">
              <w:t xml:space="preserve"> Mo, </w:t>
            </w:r>
            <w:r>
              <w:t>3249</w:t>
            </w:r>
            <w:r w:rsidR="0041248C">
              <w:t xml:space="preserve"> x </w:t>
            </w:r>
            <w:r>
              <w:t>4553</w:t>
            </w:r>
            <w:r w:rsidR="0041248C">
              <w:t xml:space="preserve"> px, n&amp;b</w:t>
            </w:r>
          </w:p>
          <w:p w14:paraId="0F6E2CE1" w14:textId="77777777" w:rsidR="0041248C" w:rsidRDefault="0041248C" w:rsidP="0041248C">
            <w:pPr>
              <w:jc w:val="left"/>
            </w:pPr>
            <w:r>
              <w:t>Photo numérisée</w:t>
            </w:r>
          </w:p>
          <w:p w14:paraId="13F34844" w14:textId="77777777" w:rsidR="00A8342C" w:rsidRDefault="00A8342C" w:rsidP="00284D96"/>
        </w:tc>
      </w:tr>
      <w:tr w:rsidR="00A8342C" w:rsidRPr="00A674F8" w14:paraId="109980E4" w14:textId="77777777" w:rsidTr="007F33D1">
        <w:trPr>
          <w:trHeight w:val="873"/>
        </w:trPr>
        <w:tc>
          <w:tcPr>
            <w:tcW w:w="1555" w:type="dxa"/>
            <w:shd w:val="clear" w:color="auto" w:fill="D9D9D9" w:themeFill="background1" w:themeFillShade="D9"/>
          </w:tcPr>
          <w:p w14:paraId="2010F7A7" w14:textId="77777777" w:rsidR="00A8342C" w:rsidRPr="00A674F8" w:rsidRDefault="00A8342C" w:rsidP="00284D96">
            <w:pPr>
              <w:rPr>
                <w:lang w:eastAsia="en-US"/>
              </w:rPr>
            </w:pPr>
          </w:p>
        </w:tc>
        <w:tc>
          <w:tcPr>
            <w:tcW w:w="7801" w:type="dxa"/>
            <w:shd w:val="clear" w:color="auto" w:fill="auto"/>
          </w:tcPr>
          <w:p w14:paraId="33370098" w14:textId="3A6DD9A8" w:rsidR="00021174" w:rsidRDefault="00021174" w:rsidP="00021174">
            <w:r>
              <w:t>P</w:t>
            </w:r>
            <w:r w:rsidR="00ED3292">
              <w:t>311</w:t>
            </w:r>
            <w:r>
              <w:t>/B1/39 :</w:t>
            </w:r>
          </w:p>
          <w:p w14:paraId="601E8F4C" w14:textId="3CE2C7DB" w:rsidR="00021174" w:rsidRDefault="00FF253A" w:rsidP="00021174">
            <w:r>
              <w:t>Georges et Irène (en été)</w:t>
            </w:r>
          </w:p>
          <w:p w14:paraId="0F6C4CC6" w14:textId="3BC8E896" w:rsidR="00021174" w:rsidRDefault="00FF253A" w:rsidP="00021174">
            <w:r>
              <w:t>1945</w:t>
            </w:r>
          </w:p>
          <w:p w14:paraId="48CA0C90" w14:textId="2DB01FE3" w:rsidR="00021174" w:rsidRDefault="00FF253A" w:rsidP="00021174">
            <w:r>
              <w:t>41,3</w:t>
            </w:r>
            <w:r w:rsidR="00021174">
              <w:t xml:space="preserve"> Mo, </w:t>
            </w:r>
            <w:r>
              <w:t>8080</w:t>
            </w:r>
            <w:r w:rsidR="00021174">
              <w:t xml:space="preserve"> x </w:t>
            </w:r>
            <w:r>
              <w:t>5372</w:t>
            </w:r>
            <w:r w:rsidR="00021174">
              <w:t xml:space="preserve"> px, n&amp;b</w:t>
            </w:r>
          </w:p>
          <w:p w14:paraId="0A50D8D7" w14:textId="77777777" w:rsidR="00021174" w:rsidRDefault="00021174" w:rsidP="00021174">
            <w:pPr>
              <w:jc w:val="left"/>
            </w:pPr>
            <w:r>
              <w:t>Photo numérisée</w:t>
            </w:r>
          </w:p>
          <w:p w14:paraId="45F98614" w14:textId="77777777" w:rsidR="00A8342C" w:rsidRDefault="00A8342C" w:rsidP="00284D96"/>
        </w:tc>
      </w:tr>
      <w:tr w:rsidR="00A8342C" w:rsidRPr="00A674F8" w14:paraId="0D74FF8D" w14:textId="77777777" w:rsidTr="007F33D1">
        <w:trPr>
          <w:trHeight w:val="873"/>
        </w:trPr>
        <w:tc>
          <w:tcPr>
            <w:tcW w:w="1555" w:type="dxa"/>
            <w:shd w:val="clear" w:color="auto" w:fill="D9D9D9" w:themeFill="background1" w:themeFillShade="D9"/>
          </w:tcPr>
          <w:p w14:paraId="283CF673" w14:textId="77777777" w:rsidR="00A8342C" w:rsidRPr="00A674F8" w:rsidRDefault="00A8342C" w:rsidP="00284D96">
            <w:pPr>
              <w:rPr>
                <w:lang w:eastAsia="en-US"/>
              </w:rPr>
            </w:pPr>
          </w:p>
        </w:tc>
        <w:tc>
          <w:tcPr>
            <w:tcW w:w="7801" w:type="dxa"/>
            <w:shd w:val="clear" w:color="auto" w:fill="auto"/>
          </w:tcPr>
          <w:p w14:paraId="58C4135E" w14:textId="7D178E86" w:rsidR="00FF253A" w:rsidRDefault="00FF253A" w:rsidP="00FF253A">
            <w:r>
              <w:t>P</w:t>
            </w:r>
            <w:r w:rsidR="00ED3292">
              <w:t>311</w:t>
            </w:r>
            <w:r>
              <w:t>/B1/40 :</w:t>
            </w:r>
          </w:p>
          <w:p w14:paraId="31388311" w14:textId="6008F119" w:rsidR="003537F3" w:rsidRDefault="003537F3" w:rsidP="00FF253A">
            <w:r>
              <w:t>Mariage Irène et George</w:t>
            </w:r>
          </w:p>
          <w:p w14:paraId="14725975" w14:textId="52E92F7B" w:rsidR="00FF253A" w:rsidRDefault="003537F3" w:rsidP="00FF253A">
            <w:r>
              <w:t>1944-09-13</w:t>
            </w:r>
          </w:p>
          <w:p w14:paraId="01DE8C7D" w14:textId="0735D75C" w:rsidR="00FF253A" w:rsidRDefault="001302FF" w:rsidP="00FF253A">
            <w:r>
              <w:t>17,0</w:t>
            </w:r>
            <w:r w:rsidR="00FF253A">
              <w:t xml:space="preserve"> Mo, </w:t>
            </w:r>
            <w:r>
              <w:t>5504</w:t>
            </w:r>
            <w:r w:rsidR="00FF253A">
              <w:t xml:space="preserve"> x </w:t>
            </w:r>
            <w:r>
              <w:t>3241</w:t>
            </w:r>
            <w:r w:rsidR="00FF253A">
              <w:t xml:space="preserve"> px, n&amp;b</w:t>
            </w:r>
          </w:p>
          <w:p w14:paraId="51C0469D" w14:textId="77777777" w:rsidR="00FF253A" w:rsidRDefault="00FF253A" w:rsidP="00FF253A">
            <w:pPr>
              <w:jc w:val="left"/>
            </w:pPr>
            <w:r>
              <w:t>Photo numérisée</w:t>
            </w:r>
          </w:p>
          <w:p w14:paraId="45C764DB" w14:textId="77777777" w:rsidR="00A8342C" w:rsidRDefault="00A8342C" w:rsidP="00284D96"/>
        </w:tc>
      </w:tr>
      <w:tr w:rsidR="00A8342C" w:rsidRPr="00A674F8" w14:paraId="4C5BD43F" w14:textId="77777777" w:rsidTr="007F33D1">
        <w:trPr>
          <w:trHeight w:val="873"/>
        </w:trPr>
        <w:tc>
          <w:tcPr>
            <w:tcW w:w="1555" w:type="dxa"/>
            <w:shd w:val="clear" w:color="auto" w:fill="D9D9D9" w:themeFill="background1" w:themeFillShade="D9"/>
          </w:tcPr>
          <w:p w14:paraId="50A888FF" w14:textId="77777777" w:rsidR="00A8342C" w:rsidRPr="00A674F8" w:rsidRDefault="00A8342C" w:rsidP="00284D96">
            <w:pPr>
              <w:rPr>
                <w:lang w:eastAsia="en-US"/>
              </w:rPr>
            </w:pPr>
          </w:p>
        </w:tc>
        <w:tc>
          <w:tcPr>
            <w:tcW w:w="7801" w:type="dxa"/>
            <w:shd w:val="clear" w:color="auto" w:fill="auto"/>
          </w:tcPr>
          <w:p w14:paraId="3A5685D0" w14:textId="6E84DA91" w:rsidR="00FF253A" w:rsidRDefault="00FF253A" w:rsidP="00FF253A">
            <w:r>
              <w:t>P</w:t>
            </w:r>
            <w:r w:rsidR="00ED3292">
              <w:t>311</w:t>
            </w:r>
            <w:r>
              <w:t>/B1/4</w:t>
            </w:r>
            <w:r w:rsidR="00932AAB">
              <w:t>1</w:t>
            </w:r>
            <w:r>
              <w:t> :</w:t>
            </w:r>
          </w:p>
          <w:p w14:paraId="24583D87" w14:textId="557EA164" w:rsidR="00FF253A" w:rsidRDefault="00CB5E63" w:rsidP="00FF253A">
            <w:r>
              <w:t>Irène et Georges</w:t>
            </w:r>
            <w:r w:rsidR="00781F65">
              <w:t xml:space="preserve"> et Albertine Guimond</w:t>
            </w:r>
          </w:p>
          <w:p w14:paraId="683D2A06" w14:textId="3F03D9AB" w:rsidR="00FF253A" w:rsidRDefault="00781F65" w:rsidP="00FF253A">
            <w:r>
              <w:t>1944-09-13</w:t>
            </w:r>
          </w:p>
          <w:p w14:paraId="0D821B0C" w14:textId="7A24A301" w:rsidR="00FF253A" w:rsidRDefault="00781F65" w:rsidP="00FF253A">
            <w:r>
              <w:t>19,2</w:t>
            </w:r>
            <w:r w:rsidR="00FF253A">
              <w:t xml:space="preserve"> Mo, </w:t>
            </w:r>
            <w:r>
              <w:t>3871</w:t>
            </w:r>
            <w:r w:rsidR="00FF253A">
              <w:t xml:space="preserve"> x </w:t>
            </w:r>
            <w:r>
              <w:t>5213</w:t>
            </w:r>
            <w:r w:rsidR="00FF253A">
              <w:t xml:space="preserve"> px, n&amp;b</w:t>
            </w:r>
          </w:p>
          <w:p w14:paraId="5354604B" w14:textId="77777777" w:rsidR="00FF253A" w:rsidRDefault="00FF253A" w:rsidP="00FF253A">
            <w:pPr>
              <w:jc w:val="left"/>
            </w:pPr>
            <w:r>
              <w:t>Photo numérisée</w:t>
            </w:r>
          </w:p>
          <w:p w14:paraId="6C9C89B5" w14:textId="77777777" w:rsidR="00A8342C" w:rsidRDefault="00A8342C" w:rsidP="00284D96"/>
        </w:tc>
      </w:tr>
      <w:tr w:rsidR="00A8342C" w:rsidRPr="00A674F8" w14:paraId="2991639E" w14:textId="77777777" w:rsidTr="007F33D1">
        <w:trPr>
          <w:trHeight w:val="873"/>
        </w:trPr>
        <w:tc>
          <w:tcPr>
            <w:tcW w:w="1555" w:type="dxa"/>
            <w:shd w:val="clear" w:color="auto" w:fill="D9D9D9" w:themeFill="background1" w:themeFillShade="D9"/>
          </w:tcPr>
          <w:p w14:paraId="714D3F51" w14:textId="77777777" w:rsidR="00A8342C" w:rsidRPr="00A674F8" w:rsidRDefault="00A8342C" w:rsidP="00284D96">
            <w:pPr>
              <w:rPr>
                <w:lang w:eastAsia="en-US"/>
              </w:rPr>
            </w:pPr>
          </w:p>
        </w:tc>
        <w:tc>
          <w:tcPr>
            <w:tcW w:w="7801" w:type="dxa"/>
            <w:shd w:val="clear" w:color="auto" w:fill="auto"/>
          </w:tcPr>
          <w:p w14:paraId="726D4C7F" w14:textId="1EB4F08E" w:rsidR="00FC65B7" w:rsidRDefault="00FC65B7" w:rsidP="00FC65B7">
            <w:r>
              <w:t>P</w:t>
            </w:r>
            <w:r w:rsidR="00ED3292">
              <w:t>311</w:t>
            </w:r>
            <w:r>
              <w:t>/B1/42 :</w:t>
            </w:r>
          </w:p>
          <w:p w14:paraId="661C9EDE" w14:textId="01DFB7CE" w:rsidR="00FC65B7" w:rsidRDefault="00AB6FCA" w:rsidP="00FC65B7">
            <w:r>
              <w:t>Georges et Irène à Saint-Félicien</w:t>
            </w:r>
          </w:p>
          <w:p w14:paraId="730798DD" w14:textId="06626BA9" w:rsidR="00FC65B7" w:rsidRDefault="00A04B74" w:rsidP="00FC65B7">
            <w:r>
              <w:t>1945</w:t>
            </w:r>
          </w:p>
          <w:p w14:paraId="05805DE9" w14:textId="059D35DA" w:rsidR="00FC65B7" w:rsidRDefault="00AB6FCA" w:rsidP="00FC65B7">
            <w:r>
              <w:t>13,6</w:t>
            </w:r>
            <w:r w:rsidR="00FC65B7">
              <w:t xml:space="preserve"> Mo, </w:t>
            </w:r>
            <w:r>
              <w:t>2860</w:t>
            </w:r>
            <w:r w:rsidR="00FC65B7">
              <w:t xml:space="preserve"> x </w:t>
            </w:r>
            <w:r>
              <w:t>4999</w:t>
            </w:r>
            <w:r w:rsidR="00FC65B7">
              <w:t xml:space="preserve"> px, n&amp;b</w:t>
            </w:r>
          </w:p>
          <w:p w14:paraId="289F5E6E" w14:textId="77777777" w:rsidR="00FC65B7" w:rsidRDefault="00FC65B7" w:rsidP="00FC65B7">
            <w:pPr>
              <w:jc w:val="left"/>
            </w:pPr>
            <w:r>
              <w:t>Photo numérisée</w:t>
            </w:r>
          </w:p>
          <w:p w14:paraId="3B82F22C" w14:textId="77777777" w:rsidR="00A8342C" w:rsidRDefault="00A8342C" w:rsidP="00284D96"/>
        </w:tc>
      </w:tr>
      <w:tr w:rsidR="00A8342C" w:rsidRPr="00A674F8" w14:paraId="7E52199C" w14:textId="77777777" w:rsidTr="007F33D1">
        <w:trPr>
          <w:trHeight w:val="873"/>
        </w:trPr>
        <w:tc>
          <w:tcPr>
            <w:tcW w:w="1555" w:type="dxa"/>
            <w:shd w:val="clear" w:color="auto" w:fill="D9D9D9" w:themeFill="background1" w:themeFillShade="D9"/>
          </w:tcPr>
          <w:p w14:paraId="1FAA73D0" w14:textId="77777777" w:rsidR="00A8342C" w:rsidRPr="00A674F8" w:rsidRDefault="00A8342C" w:rsidP="00284D96">
            <w:pPr>
              <w:rPr>
                <w:lang w:eastAsia="en-US"/>
              </w:rPr>
            </w:pPr>
          </w:p>
        </w:tc>
        <w:tc>
          <w:tcPr>
            <w:tcW w:w="7801" w:type="dxa"/>
            <w:shd w:val="clear" w:color="auto" w:fill="auto"/>
          </w:tcPr>
          <w:p w14:paraId="7351BCE7" w14:textId="45B2B669" w:rsidR="003448F7" w:rsidRDefault="003448F7" w:rsidP="003448F7">
            <w:r>
              <w:t>P</w:t>
            </w:r>
            <w:r w:rsidR="00ED3292">
              <w:t>311</w:t>
            </w:r>
            <w:r>
              <w:t>/B1/4</w:t>
            </w:r>
            <w:r w:rsidR="002A3A1D">
              <w:t>3</w:t>
            </w:r>
            <w:r>
              <w:t> :</w:t>
            </w:r>
          </w:p>
          <w:p w14:paraId="21C8E447" w14:textId="180D5B94" w:rsidR="003448F7" w:rsidRDefault="002A3A1D" w:rsidP="003448F7">
            <w:r>
              <w:t>Georges et Irène</w:t>
            </w:r>
          </w:p>
          <w:p w14:paraId="32EA4319" w14:textId="77777777" w:rsidR="003448F7" w:rsidRDefault="003448F7" w:rsidP="003448F7">
            <w:r>
              <w:t>[19-]</w:t>
            </w:r>
          </w:p>
          <w:p w14:paraId="601CDE9C" w14:textId="0E11CFA2" w:rsidR="003448F7" w:rsidRDefault="002A3A1D" w:rsidP="003448F7">
            <w:r>
              <w:t>14,1</w:t>
            </w:r>
            <w:r w:rsidR="003448F7">
              <w:t xml:space="preserve"> Mo, </w:t>
            </w:r>
            <w:r>
              <w:t>2880</w:t>
            </w:r>
            <w:r w:rsidR="003448F7">
              <w:t xml:space="preserve"> x </w:t>
            </w:r>
            <w:r>
              <w:t>5161</w:t>
            </w:r>
            <w:r w:rsidR="003448F7">
              <w:t xml:space="preserve"> px, n&amp;b</w:t>
            </w:r>
          </w:p>
          <w:p w14:paraId="4E950048" w14:textId="77777777" w:rsidR="003448F7" w:rsidRDefault="003448F7" w:rsidP="003448F7">
            <w:pPr>
              <w:jc w:val="left"/>
            </w:pPr>
            <w:r>
              <w:t>Photo numérisée</w:t>
            </w:r>
          </w:p>
          <w:p w14:paraId="6929A955" w14:textId="77777777" w:rsidR="00A8342C" w:rsidRDefault="00A8342C" w:rsidP="00284D96"/>
        </w:tc>
      </w:tr>
      <w:tr w:rsidR="00A8342C" w:rsidRPr="00A674F8" w14:paraId="2DDBB639" w14:textId="77777777" w:rsidTr="007F33D1">
        <w:trPr>
          <w:trHeight w:val="873"/>
        </w:trPr>
        <w:tc>
          <w:tcPr>
            <w:tcW w:w="1555" w:type="dxa"/>
            <w:shd w:val="clear" w:color="auto" w:fill="D9D9D9" w:themeFill="background1" w:themeFillShade="D9"/>
          </w:tcPr>
          <w:p w14:paraId="170AC6F9" w14:textId="77777777" w:rsidR="00A8342C" w:rsidRPr="00A674F8" w:rsidRDefault="00A8342C" w:rsidP="00284D96">
            <w:pPr>
              <w:rPr>
                <w:lang w:eastAsia="en-US"/>
              </w:rPr>
            </w:pPr>
          </w:p>
        </w:tc>
        <w:tc>
          <w:tcPr>
            <w:tcW w:w="7801" w:type="dxa"/>
            <w:shd w:val="clear" w:color="auto" w:fill="auto"/>
          </w:tcPr>
          <w:p w14:paraId="194FFBFE" w14:textId="28614533" w:rsidR="00EF33A6" w:rsidRDefault="00EF33A6" w:rsidP="00EF33A6">
            <w:r>
              <w:t>P</w:t>
            </w:r>
            <w:r w:rsidR="00ED3292">
              <w:t>311</w:t>
            </w:r>
            <w:r>
              <w:t>/B1/4</w:t>
            </w:r>
            <w:r w:rsidR="000267D6">
              <w:t>4</w:t>
            </w:r>
            <w:r>
              <w:t> :</w:t>
            </w:r>
          </w:p>
          <w:p w14:paraId="2C82F72C" w14:textId="1DD6DA1F" w:rsidR="00EF33A6" w:rsidRDefault="00BB720B" w:rsidP="00EF33A6">
            <w:r>
              <w:t>Sainte-Jeanne-d’Arc</w:t>
            </w:r>
          </w:p>
          <w:p w14:paraId="375119CB" w14:textId="3949C65B" w:rsidR="00EF33A6" w:rsidRDefault="00BB720B" w:rsidP="00EF33A6">
            <w:r>
              <w:t>1954</w:t>
            </w:r>
          </w:p>
          <w:p w14:paraId="3D574D2C" w14:textId="72DA47B6" w:rsidR="00EF33A6" w:rsidRDefault="00BB720B" w:rsidP="00EF33A6">
            <w:r>
              <w:t>13,6</w:t>
            </w:r>
            <w:r w:rsidR="00EF33A6">
              <w:t xml:space="preserve"> Mo, </w:t>
            </w:r>
            <w:r>
              <w:t>2917</w:t>
            </w:r>
            <w:r w:rsidR="00EF33A6">
              <w:t xml:space="preserve"> x </w:t>
            </w:r>
            <w:r>
              <w:t>4902</w:t>
            </w:r>
            <w:r w:rsidR="00EF33A6">
              <w:t xml:space="preserve"> px, n&amp;b</w:t>
            </w:r>
          </w:p>
          <w:p w14:paraId="59387550" w14:textId="77777777" w:rsidR="00EF33A6" w:rsidRDefault="00EF33A6" w:rsidP="00EF33A6">
            <w:pPr>
              <w:jc w:val="left"/>
            </w:pPr>
            <w:r>
              <w:lastRenderedPageBreak/>
              <w:t>Photo numérisée</w:t>
            </w:r>
          </w:p>
          <w:p w14:paraId="137FEE0A" w14:textId="77777777" w:rsidR="00A8342C" w:rsidRDefault="00A8342C" w:rsidP="00284D96"/>
        </w:tc>
      </w:tr>
      <w:tr w:rsidR="00A8342C" w:rsidRPr="00A674F8" w14:paraId="2CD7D08E" w14:textId="77777777" w:rsidTr="007F33D1">
        <w:trPr>
          <w:trHeight w:val="873"/>
        </w:trPr>
        <w:tc>
          <w:tcPr>
            <w:tcW w:w="1555" w:type="dxa"/>
            <w:shd w:val="clear" w:color="auto" w:fill="D9D9D9" w:themeFill="background1" w:themeFillShade="D9"/>
          </w:tcPr>
          <w:p w14:paraId="4AD43CA1" w14:textId="77777777" w:rsidR="00A8342C" w:rsidRPr="00A674F8" w:rsidRDefault="00A8342C" w:rsidP="00284D96">
            <w:pPr>
              <w:rPr>
                <w:lang w:eastAsia="en-US"/>
              </w:rPr>
            </w:pPr>
          </w:p>
        </w:tc>
        <w:tc>
          <w:tcPr>
            <w:tcW w:w="7801" w:type="dxa"/>
            <w:shd w:val="clear" w:color="auto" w:fill="auto"/>
          </w:tcPr>
          <w:p w14:paraId="65F96037" w14:textId="7ACD639C" w:rsidR="00EF33A6" w:rsidRDefault="00EF33A6" w:rsidP="00EF33A6">
            <w:r>
              <w:t>P</w:t>
            </w:r>
            <w:r w:rsidR="00ED3292">
              <w:t>311</w:t>
            </w:r>
            <w:r>
              <w:t>/B1/4</w:t>
            </w:r>
            <w:r w:rsidR="00D026AB">
              <w:t>5</w:t>
            </w:r>
            <w:r>
              <w:t> :</w:t>
            </w:r>
          </w:p>
          <w:p w14:paraId="2AED1C3C" w14:textId="290536F1" w:rsidR="00EF33A6" w:rsidRDefault="00913236" w:rsidP="00EF33A6">
            <w:r>
              <w:t>Sainte-Jeanne-d’Arc – 1954 – Georges, Yvon, Irène, Réal, Xavier Guimond et grand-mère Anna Villeneuve</w:t>
            </w:r>
          </w:p>
          <w:p w14:paraId="6561061B" w14:textId="072BAF9C" w:rsidR="00EF33A6" w:rsidRDefault="00664279" w:rsidP="00EF33A6">
            <w:r>
              <w:t>1954</w:t>
            </w:r>
          </w:p>
          <w:p w14:paraId="5634319E" w14:textId="2DFF879D" w:rsidR="00EF33A6" w:rsidRDefault="00913236" w:rsidP="00EF33A6">
            <w:r>
              <w:t>16,1</w:t>
            </w:r>
            <w:r w:rsidR="00EF33A6">
              <w:t xml:space="preserve"> Mo, </w:t>
            </w:r>
            <w:r>
              <w:t>5261</w:t>
            </w:r>
            <w:r w:rsidR="00EF33A6">
              <w:t xml:space="preserve"> x </w:t>
            </w:r>
            <w:r>
              <w:t>3222</w:t>
            </w:r>
            <w:r w:rsidR="00EF33A6">
              <w:t xml:space="preserve"> px, n&amp;b</w:t>
            </w:r>
          </w:p>
          <w:p w14:paraId="2B60653F" w14:textId="77777777" w:rsidR="00EF33A6" w:rsidRDefault="00EF33A6" w:rsidP="00EF33A6">
            <w:pPr>
              <w:jc w:val="left"/>
            </w:pPr>
            <w:r>
              <w:t>Photo numérisée</w:t>
            </w:r>
          </w:p>
          <w:p w14:paraId="4B26DC22" w14:textId="77777777" w:rsidR="00A8342C" w:rsidRDefault="00A8342C" w:rsidP="00284D96"/>
        </w:tc>
      </w:tr>
      <w:tr w:rsidR="00A8342C" w:rsidRPr="00A674F8" w14:paraId="54417D6F" w14:textId="77777777" w:rsidTr="007F33D1">
        <w:trPr>
          <w:trHeight w:val="873"/>
        </w:trPr>
        <w:tc>
          <w:tcPr>
            <w:tcW w:w="1555" w:type="dxa"/>
            <w:shd w:val="clear" w:color="auto" w:fill="D9D9D9" w:themeFill="background1" w:themeFillShade="D9"/>
          </w:tcPr>
          <w:p w14:paraId="721CD5BA" w14:textId="77777777" w:rsidR="00A8342C" w:rsidRPr="00A674F8" w:rsidRDefault="00A8342C" w:rsidP="00284D96">
            <w:pPr>
              <w:rPr>
                <w:lang w:eastAsia="en-US"/>
              </w:rPr>
            </w:pPr>
          </w:p>
        </w:tc>
        <w:tc>
          <w:tcPr>
            <w:tcW w:w="7801" w:type="dxa"/>
            <w:shd w:val="clear" w:color="auto" w:fill="auto"/>
          </w:tcPr>
          <w:p w14:paraId="2C18FC7A" w14:textId="49AE2AB9" w:rsidR="00EF33A6" w:rsidRDefault="00EF33A6" w:rsidP="00EF33A6">
            <w:r>
              <w:t>P</w:t>
            </w:r>
            <w:r w:rsidR="00ED3292">
              <w:t>311</w:t>
            </w:r>
            <w:r>
              <w:t>/B1/4</w:t>
            </w:r>
            <w:r w:rsidR="00D026AB">
              <w:t>6</w:t>
            </w:r>
            <w:r>
              <w:t> :</w:t>
            </w:r>
          </w:p>
          <w:p w14:paraId="559A9EF3" w14:textId="3723572E" w:rsidR="00EF33A6" w:rsidRDefault="00033C82" w:rsidP="00EF33A6">
            <w:r>
              <w:t>Sainte-Jeanne-d’Arc – juin 1954 – Georges (42 ans), Réal (7 ans), Irène (32 ans), Yvon (5 ans)</w:t>
            </w:r>
          </w:p>
          <w:p w14:paraId="27D0A6D2" w14:textId="327B94D4" w:rsidR="00EF33A6" w:rsidRDefault="00664279" w:rsidP="00EF33A6">
            <w:r>
              <w:t>1954</w:t>
            </w:r>
          </w:p>
          <w:p w14:paraId="0A9C9844" w14:textId="45D25D48" w:rsidR="00EF33A6" w:rsidRDefault="003B5423" w:rsidP="00EF33A6">
            <w:r>
              <w:t>16,1</w:t>
            </w:r>
            <w:r w:rsidR="00EF33A6">
              <w:t xml:space="preserve"> Mo, </w:t>
            </w:r>
            <w:r>
              <w:t>5292</w:t>
            </w:r>
            <w:r w:rsidR="00EF33A6">
              <w:t xml:space="preserve"> x </w:t>
            </w:r>
            <w:r>
              <w:t>3202</w:t>
            </w:r>
            <w:r w:rsidR="00EF33A6">
              <w:t xml:space="preserve"> px, n&amp;b</w:t>
            </w:r>
          </w:p>
          <w:p w14:paraId="348A113E" w14:textId="77777777" w:rsidR="00EF33A6" w:rsidRDefault="00EF33A6" w:rsidP="00EF33A6">
            <w:pPr>
              <w:jc w:val="left"/>
            </w:pPr>
            <w:r>
              <w:t>Photo numérisée</w:t>
            </w:r>
          </w:p>
          <w:p w14:paraId="57402E6A" w14:textId="77777777" w:rsidR="00A8342C" w:rsidRDefault="00A8342C" w:rsidP="00284D96"/>
        </w:tc>
      </w:tr>
      <w:tr w:rsidR="00A8342C" w:rsidRPr="00A674F8" w14:paraId="08CF4572" w14:textId="77777777" w:rsidTr="007F33D1">
        <w:trPr>
          <w:trHeight w:val="873"/>
        </w:trPr>
        <w:tc>
          <w:tcPr>
            <w:tcW w:w="1555" w:type="dxa"/>
            <w:shd w:val="clear" w:color="auto" w:fill="D9D9D9" w:themeFill="background1" w:themeFillShade="D9"/>
          </w:tcPr>
          <w:p w14:paraId="70435D6C" w14:textId="77777777" w:rsidR="00A8342C" w:rsidRPr="00A674F8" w:rsidRDefault="00A8342C" w:rsidP="00284D96">
            <w:pPr>
              <w:rPr>
                <w:lang w:eastAsia="en-US"/>
              </w:rPr>
            </w:pPr>
          </w:p>
        </w:tc>
        <w:tc>
          <w:tcPr>
            <w:tcW w:w="7801" w:type="dxa"/>
            <w:shd w:val="clear" w:color="auto" w:fill="auto"/>
          </w:tcPr>
          <w:p w14:paraId="6DC2617D" w14:textId="43B25B48" w:rsidR="0068682E" w:rsidRDefault="0068682E" w:rsidP="0068682E">
            <w:r>
              <w:t>P</w:t>
            </w:r>
            <w:r w:rsidR="00ED3292">
              <w:t>311</w:t>
            </w:r>
            <w:r>
              <w:t>/B1/47 :</w:t>
            </w:r>
          </w:p>
          <w:p w14:paraId="5522F2FE" w14:textId="5304433B" w:rsidR="0068682E" w:rsidRDefault="000E2CC1" w:rsidP="0068682E">
            <w:r>
              <w:t>Rita Guimond, Jaques et Jocelyne, Irène et Réal (14 mois)</w:t>
            </w:r>
          </w:p>
          <w:p w14:paraId="38D0DA68" w14:textId="3BD00702" w:rsidR="0068682E" w:rsidRDefault="0068682E" w:rsidP="0068682E">
            <w:r>
              <w:t>1948</w:t>
            </w:r>
          </w:p>
          <w:p w14:paraId="3F57A358" w14:textId="79A6692E" w:rsidR="0068682E" w:rsidRDefault="000E2CC1" w:rsidP="0068682E">
            <w:r>
              <w:t>10,9</w:t>
            </w:r>
            <w:r w:rsidR="0068682E">
              <w:t xml:space="preserve"> Mo, </w:t>
            </w:r>
            <w:r>
              <w:t>2840</w:t>
            </w:r>
            <w:r w:rsidR="0068682E">
              <w:t xml:space="preserve"> x </w:t>
            </w:r>
            <w:r>
              <w:t>4043</w:t>
            </w:r>
            <w:r w:rsidR="0068682E">
              <w:t xml:space="preserve"> px, n&amp;b</w:t>
            </w:r>
          </w:p>
          <w:p w14:paraId="444A1D5B" w14:textId="6A54F6E9" w:rsidR="002F4632" w:rsidRDefault="0068682E" w:rsidP="0068682E">
            <w:pPr>
              <w:jc w:val="left"/>
            </w:pPr>
            <w:r>
              <w:t>Photo numérisée</w:t>
            </w:r>
          </w:p>
          <w:p w14:paraId="6363DAD7" w14:textId="77777777" w:rsidR="00A8342C" w:rsidRDefault="00A8342C" w:rsidP="00284D96"/>
        </w:tc>
      </w:tr>
      <w:tr w:rsidR="002F4632" w:rsidRPr="00A674F8" w14:paraId="16D70DA6" w14:textId="77777777" w:rsidTr="007F33D1">
        <w:trPr>
          <w:trHeight w:val="873"/>
        </w:trPr>
        <w:tc>
          <w:tcPr>
            <w:tcW w:w="1555" w:type="dxa"/>
            <w:shd w:val="clear" w:color="auto" w:fill="D9D9D9" w:themeFill="background1" w:themeFillShade="D9"/>
          </w:tcPr>
          <w:p w14:paraId="67656089" w14:textId="77777777" w:rsidR="002F4632" w:rsidRPr="00A674F8" w:rsidRDefault="002F4632" w:rsidP="00284D96">
            <w:pPr>
              <w:rPr>
                <w:lang w:eastAsia="en-US"/>
              </w:rPr>
            </w:pPr>
          </w:p>
        </w:tc>
        <w:tc>
          <w:tcPr>
            <w:tcW w:w="7801" w:type="dxa"/>
            <w:shd w:val="clear" w:color="auto" w:fill="auto"/>
          </w:tcPr>
          <w:p w14:paraId="3D377F19" w14:textId="2D78DAB7" w:rsidR="002F4632" w:rsidRDefault="002F4632" w:rsidP="0068682E">
            <w:r>
              <w:t>P</w:t>
            </w:r>
            <w:r w:rsidR="00ED3292">
              <w:t>311</w:t>
            </w:r>
            <w:r>
              <w:t>/B1/48 :</w:t>
            </w:r>
          </w:p>
          <w:p w14:paraId="17EF1A9E" w14:textId="2D92C9D8" w:rsidR="00D95592" w:rsidRDefault="00D95592" w:rsidP="0068682E">
            <w:r>
              <w:t>M. Georges Guay, Sainte-Jeanne-d’Arc (papa, 39 ans), maman 28 ans, Réal 3 ans</w:t>
            </w:r>
          </w:p>
          <w:p w14:paraId="48708C19" w14:textId="73563789" w:rsidR="00D95592" w:rsidRDefault="00D95592" w:rsidP="0068682E">
            <w:r>
              <w:t>1951</w:t>
            </w:r>
          </w:p>
          <w:p w14:paraId="4D9D7B54" w14:textId="64AF6AEB" w:rsidR="00D95592" w:rsidRDefault="00C76620" w:rsidP="0068682E">
            <w:r>
              <w:t>17,0</w:t>
            </w:r>
            <w:r w:rsidR="00AC7074">
              <w:t xml:space="preserve"> Mo, 3</w:t>
            </w:r>
            <w:r>
              <w:t>304</w:t>
            </w:r>
            <w:r w:rsidR="00AC7074">
              <w:t xml:space="preserve"> x 5</w:t>
            </w:r>
            <w:r>
              <w:t>411</w:t>
            </w:r>
            <w:r w:rsidR="00AC7074">
              <w:t xml:space="preserve"> px, n&amp;b</w:t>
            </w:r>
          </w:p>
          <w:p w14:paraId="037EABD5" w14:textId="110CE536" w:rsidR="00D95592" w:rsidRDefault="00AC7074" w:rsidP="0068682E">
            <w:r>
              <w:t>Photo numérisée</w:t>
            </w:r>
          </w:p>
          <w:p w14:paraId="373567AC" w14:textId="6EA14DED" w:rsidR="002F4632" w:rsidRDefault="002F4632" w:rsidP="0068682E"/>
        </w:tc>
      </w:tr>
      <w:tr w:rsidR="00A9245A" w:rsidRPr="00A674F8" w14:paraId="71F7331E" w14:textId="77777777" w:rsidTr="007F33D1">
        <w:trPr>
          <w:trHeight w:val="873"/>
        </w:trPr>
        <w:tc>
          <w:tcPr>
            <w:tcW w:w="1555" w:type="dxa"/>
            <w:shd w:val="clear" w:color="auto" w:fill="D9D9D9" w:themeFill="background1" w:themeFillShade="D9"/>
          </w:tcPr>
          <w:p w14:paraId="42C1E5D1" w14:textId="77777777" w:rsidR="00A9245A" w:rsidRPr="00A674F8" w:rsidRDefault="00A9245A" w:rsidP="00284D96">
            <w:pPr>
              <w:rPr>
                <w:lang w:eastAsia="en-US"/>
              </w:rPr>
            </w:pPr>
          </w:p>
        </w:tc>
        <w:tc>
          <w:tcPr>
            <w:tcW w:w="7801" w:type="dxa"/>
            <w:shd w:val="clear" w:color="auto" w:fill="auto"/>
          </w:tcPr>
          <w:p w14:paraId="17068A55" w14:textId="05C89568" w:rsidR="00A9245A" w:rsidRDefault="00AC7074" w:rsidP="0068682E">
            <w:r>
              <w:t>P</w:t>
            </w:r>
            <w:r w:rsidR="00ED3292">
              <w:t>311</w:t>
            </w:r>
            <w:r>
              <w:t>/B1/49 :</w:t>
            </w:r>
          </w:p>
          <w:p w14:paraId="19B300F2" w14:textId="77777777" w:rsidR="00AC7074" w:rsidRDefault="00AC7074" w:rsidP="0068682E">
            <w:r>
              <w:t>Georges Guay, Réal Guay</w:t>
            </w:r>
          </w:p>
          <w:p w14:paraId="5A00355A" w14:textId="77777777" w:rsidR="00AC7074" w:rsidRDefault="00AC7074" w:rsidP="0068682E">
            <w:r>
              <w:t>[1951]</w:t>
            </w:r>
          </w:p>
          <w:p w14:paraId="1505FB99" w14:textId="74688E0C" w:rsidR="00AC7074" w:rsidRDefault="00C76620" w:rsidP="0068682E">
            <w:r>
              <w:t xml:space="preserve">17,0 </w:t>
            </w:r>
            <w:r w:rsidR="00AC7074">
              <w:t>Mo, 3</w:t>
            </w:r>
            <w:r>
              <w:t>304</w:t>
            </w:r>
            <w:r w:rsidR="00AC7074">
              <w:t xml:space="preserve"> x 5</w:t>
            </w:r>
            <w:r>
              <w:t>411</w:t>
            </w:r>
            <w:r w:rsidR="00AC7074">
              <w:t xml:space="preserve"> px, n&amp;b</w:t>
            </w:r>
          </w:p>
          <w:p w14:paraId="2B66C777" w14:textId="77777777" w:rsidR="00AC7074" w:rsidRDefault="00AC7074" w:rsidP="0068682E">
            <w:r>
              <w:t>Photo numérisée</w:t>
            </w:r>
          </w:p>
          <w:p w14:paraId="239A4FE1" w14:textId="6B68B7F9" w:rsidR="00AC7074" w:rsidRDefault="00AC7074" w:rsidP="0068682E"/>
        </w:tc>
      </w:tr>
      <w:tr w:rsidR="00A9245A" w:rsidRPr="00A674F8" w14:paraId="44748D06" w14:textId="77777777" w:rsidTr="007F33D1">
        <w:trPr>
          <w:trHeight w:val="873"/>
        </w:trPr>
        <w:tc>
          <w:tcPr>
            <w:tcW w:w="1555" w:type="dxa"/>
            <w:shd w:val="clear" w:color="auto" w:fill="D9D9D9" w:themeFill="background1" w:themeFillShade="D9"/>
          </w:tcPr>
          <w:p w14:paraId="331F131E" w14:textId="77777777" w:rsidR="00A9245A" w:rsidRPr="00A674F8" w:rsidRDefault="00A9245A" w:rsidP="00284D96">
            <w:pPr>
              <w:rPr>
                <w:lang w:eastAsia="en-US"/>
              </w:rPr>
            </w:pPr>
          </w:p>
        </w:tc>
        <w:tc>
          <w:tcPr>
            <w:tcW w:w="7801" w:type="dxa"/>
            <w:shd w:val="clear" w:color="auto" w:fill="auto"/>
          </w:tcPr>
          <w:p w14:paraId="2B21EB8F" w14:textId="7063F228" w:rsidR="00A9245A" w:rsidRDefault="00AC7074" w:rsidP="0068682E">
            <w:r>
              <w:t>P</w:t>
            </w:r>
            <w:r w:rsidR="00ED3292">
              <w:t>311</w:t>
            </w:r>
            <w:r>
              <w:t>/B1/50 :</w:t>
            </w:r>
          </w:p>
          <w:p w14:paraId="6F1C1ECF" w14:textId="77777777" w:rsidR="00AC7074" w:rsidRDefault="00AC7074" w:rsidP="0068682E">
            <w:r>
              <w:t>Georges à sa sortie d’hôpital</w:t>
            </w:r>
          </w:p>
          <w:p w14:paraId="626D1E0F" w14:textId="77777777" w:rsidR="00AC7074" w:rsidRDefault="00AC7074" w:rsidP="0068682E">
            <w:r>
              <w:t>Août 1961</w:t>
            </w:r>
          </w:p>
          <w:p w14:paraId="7FA60F6C" w14:textId="27D12EB2" w:rsidR="00AC7074" w:rsidRDefault="003D141F" w:rsidP="0068682E">
            <w:r>
              <w:t xml:space="preserve">16,2 </w:t>
            </w:r>
            <w:r w:rsidR="00D03C2F">
              <w:t xml:space="preserve">Mo, </w:t>
            </w:r>
            <w:r>
              <w:t xml:space="preserve">4146 x 4118 </w:t>
            </w:r>
            <w:r w:rsidR="00D03C2F">
              <w:t>px, n&amp;b</w:t>
            </w:r>
          </w:p>
          <w:p w14:paraId="034B653E" w14:textId="77777777" w:rsidR="00D03C2F" w:rsidRDefault="00D03C2F" w:rsidP="0068682E">
            <w:r>
              <w:t>Photo numérisée</w:t>
            </w:r>
          </w:p>
          <w:p w14:paraId="4A2D3C71" w14:textId="5FB6CFB6" w:rsidR="00D03C2F" w:rsidRDefault="00D03C2F" w:rsidP="0068682E"/>
        </w:tc>
      </w:tr>
      <w:tr w:rsidR="00A9245A" w:rsidRPr="00A674F8" w14:paraId="3FAAAAC7" w14:textId="77777777" w:rsidTr="007F33D1">
        <w:trPr>
          <w:trHeight w:val="873"/>
        </w:trPr>
        <w:tc>
          <w:tcPr>
            <w:tcW w:w="1555" w:type="dxa"/>
            <w:shd w:val="clear" w:color="auto" w:fill="D9D9D9" w:themeFill="background1" w:themeFillShade="D9"/>
          </w:tcPr>
          <w:p w14:paraId="4E655EC3" w14:textId="77777777" w:rsidR="00A9245A" w:rsidRPr="00A674F8" w:rsidRDefault="00A9245A" w:rsidP="00284D96">
            <w:pPr>
              <w:rPr>
                <w:lang w:eastAsia="en-US"/>
              </w:rPr>
            </w:pPr>
          </w:p>
        </w:tc>
        <w:tc>
          <w:tcPr>
            <w:tcW w:w="7801" w:type="dxa"/>
            <w:shd w:val="clear" w:color="auto" w:fill="auto"/>
          </w:tcPr>
          <w:p w14:paraId="58E5AC2D" w14:textId="58F78544" w:rsidR="00A9245A" w:rsidRDefault="00D03C2F" w:rsidP="0068682E">
            <w:r>
              <w:t>P</w:t>
            </w:r>
            <w:r w:rsidR="00ED3292">
              <w:t>311</w:t>
            </w:r>
            <w:r>
              <w:t>/B1/51 :</w:t>
            </w:r>
          </w:p>
          <w:p w14:paraId="389874C4" w14:textId="77777777" w:rsidR="00D03C2F" w:rsidRDefault="00D03C2F" w:rsidP="0068682E">
            <w:r>
              <w:t>Noël avec grand-mère Anna</w:t>
            </w:r>
          </w:p>
          <w:p w14:paraId="5781414A" w14:textId="3E0D404C" w:rsidR="00D03C2F" w:rsidRDefault="00D03C2F" w:rsidP="0068682E">
            <w:r>
              <w:t>Décembre 1964</w:t>
            </w:r>
          </w:p>
          <w:p w14:paraId="1D686B65" w14:textId="2999D872" w:rsidR="00D03C2F" w:rsidRDefault="003D141F" w:rsidP="0068682E">
            <w:r>
              <w:t>15,4</w:t>
            </w:r>
            <w:r w:rsidR="00D03C2F">
              <w:t xml:space="preserve"> Mo, </w:t>
            </w:r>
            <w:r>
              <w:t xml:space="preserve">4008 </w:t>
            </w:r>
            <w:r w:rsidR="00D03C2F">
              <w:t>x 4</w:t>
            </w:r>
            <w:r>
              <w:t>035</w:t>
            </w:r>
            <w:r w:rsidR="00D03C2F">
              <w:t xml:space="preserve"> px, n&amp;b</w:t>
            </w:r>
          </w:p>
          <w:p w14:paraId="32BD7A08" w14:textId="6B0BE6BF" w:rsidR="00D03C2F" w:rsidRDefault="00D03C2F" w:rsidP="0068682E">
            <w:r>
              <w:lastRenderedPageBreak/>
              <w:t>Photo numérisée</w:t>
            </w:r>
          </w:p>
          <w:p w14:paraId="21F1432C" w14:textId="72A8F9BA" w:rsidR="00D03C2F" w:rsidRDefault="00D03C2F" w:rsidP="0068682E"/>
        </w:tc>
      </w:tr>
      <w:tr w:rsidR="00A9245A" w:rsidRPr="00A674F8" w14:paraId="642E06DC" w14:textId="77777777" w:rsidTr="007F33D1">
        <w:trPr>
          <w:trHeight w:val="873"/>
        </w:trPr>
        <w:tc>
          <w:tcPr>
            <w:tcW w:w="1555" w:type="dxa"/>
            <w:shd w:val="clear" w:color="auto" w:fill="D9D9D9" w:themeFill="background1" w:themeFillShade="D9"/>
          </w:tcPr>
          <w:p w14:paraId="40C75E6A" w14:textId="77777777" w:rsidR="00A9245A" w:rsidRPr="00A674F8" w:rsidRDefault="00A9245A" w:rsidP="00284D96">
            <w:pPr>
              <w:rPr>
                <w:lang w:eastAsia="en-US"/>
              </w:rPr>
            </w:pPr>
          </w:p>
        </w:tc>
        <w:tc>
          <w:tcPr>
            <w:tcW w:w="7801" w:type="dxa"/>
            <w:shd w:val="clear" w:color="auto" w:fill="auto"/>
          </w:tcPr>
          <w:p w14:paraId="1AF2630F" w14:textId="3389F261" w:rsidR="00A9245A" w:rsidRDefault="00C34FC9" w:rsidP="0068682E">
            <w:r>
              <w:t>P</w:t>
            </w:r>
            <w:r w:rsidR="00ED3292">
              <w:t>311</w:t>
            </w:r>
            <w:r>
              <w:t>/B1/52</w:t>
            </w:r>
          </w:p>
          <w:p w14:paraId="4539C3AC" w14:textId="77777777" w:rsidR="00824BC4" w:rsidRDefault="00824BC4" w:rsidP="0068682E">
            <w:r>
              <w:t>La famille Godefroi Lamontagne</w:t>
            </w:r>
          </w:p>
          <w:p w14:paraId="2C732CD5" w14:textId="7CA1C3EE" w:rsidR="00824BC4" w:rsidRDefault="00824BC4" w:rsidP="0068682E">
            <w:r>
              <w:t>1</w:t>
            </w:r>
            <w:r w:rsidRPr="00824BC4">
              <w:rPr>
                <w:vertAlign w:val="superscript"/>
              </w:rPr>
              <w:t>ère</w:t>
            </w:r>
            <w:r>
              <w:t xml:space="preserve"> rangée : Roland.  2</w:t>
            </w:r>
            <w:r w:rsidRPr="00824BC4">
              <w:rPr>
                <w:vertAlign w:val="superscript"/>
              </w:rPr>
              <w:t>e</w:t>
            </w:r>
            <w:r>
              <w:t xml:space="preserve"> rangée : Godefroi, Olivine. 3</w:t>
            </w:r>
            <w:r w:rsidRPr="00824BC4">
              <w:rPr>
                <w:vertAlign w:val="superscript"/>
              </w:rPr>
              <w:t>e</w:t>
            </w:r>
            <w:r>
              <w:t xml:space="preserve"> rangée : Béatrice, Zénaïde, Irène. 4</w:t>
            </w:r>
            <w:r w:rsidRPr="00824BC4">
              <w:rPr>
                <w:vertAlign w:val="superscript"/>
              </w:rPr>
              <w:t>e</w:t>
            </w:r>
            <w:r>
              <w:t xml:space="preserve"> rangée : Rosario, Ernest, Hélène. 5</w:t>
            </w:r>
            <w:r w:rsidRPr="00824BC4">
              <w:rPr>
                <w:vertAlign w:val="superscript"/>
              </w:rPr>
              <w:t>e</w:t>
            </w:r>
            <w:r>
              <w:t xml:space="preserve"> rangée Arsène, Rose-Hélène, Narcisse, Ernestine. </w:t>
            </w:r>
          </w:p>
          <w:p w14:paraId="26274998" w14:textId="64E67260" w:rsidR="00824BC4" w:rsidRDefault="00824BC4" w:rsidP="0068682E">
            <w:r>
              <w:t>1935</w:t>
            </w:r>
          </w:p>
          <w:p w14:paraId="14997F87" w14:textId="0E474BCF" w:rsidR="00824BC4" w:rsidRDefault="00824BC4" w:rsidP="0068682E">
            <w:r>
              <w:t>1</w:t>
            </w:r>
            <w:r w:rsidR="00192915">
              <w:t>1</w:t>
            </w:r>
            <w:r>
              <w:t>,</w:t>
            </w:r>
            <w:r w:rsidR="00192915">
              <w:t>4</w:t>
            </w:r>
            <w:r>
              <w:t xml:space="preserve"> Mo, 4166 x 2</w:t>
            </w:r>
            <w:r w:rsidR="00192915">
              <w:t>891</w:t>
            </w:r>
            <w:r>
              <w:t xml:space="preserve"> px, n&amp;b</w:t>
            </w:r>
          </w:p>
          <w:p w14:paraId="24098566" w14:textId="074580F4" w:rsidR="00824BC4" w:rsidRDefault="00824BC4" w:rsidP="0068682E">
            <w:r>
              <w:t>Photo numérisée</w:t>
            </w:r>
          </w:p>
          <w:p w14:paraId="3B7DCCFE" w14:textId="27E56382" w:rsidR="00824BC4" w:rsidRDefault="00824BC4" w:rsidP="0068682E"/>
        </w:tc>
      </w:tr>
      <w:tr w:rsidR="00A9245A" w:rsidRPr="00A674F8" w14:paraId="412986EB" w14:textId="77777777" w:rsidTr="007F33D1">
        <w:trPr>
          <w:trHeight w:val="873"/>
        </w:trPr>
        <w:tc>
          <w:tcPr>
            <w:tcW w:w="1555" w:type="dxa"/>
            <w:shd w:val="clear" w:color="auto" w:fill="D9D9D9" w:themeFill="background1" w:themeFillShade="D9"/>
          </w:tcPr>
          <w:p w14:paraId="46BC2432" w14:textId="77777777" w:rsidR="00A9245A" w:rsidRPr="00A674F8" w:rsidRDefault="00A9245A" w:rsidP="00284D96">
            <w:pPr>
              <w:rPr>
                <w:lang w:eastAsia="en-US"/>
              </w:rPr>
            </w:pPr>
          </w:p>
        </w:tc>
        <w:tc>
          <w:tcPr>
            <w:tcW w:w="7801" w:type="dxa"/>
            <w:shd w:val="clear" w:color="auto" w:fill="auto"/>
          </w:tcPr>
          <w:p w14:paraId="3D82B406" w14:textId="6234E3DB" w:rsidR="00A9245A" w:rsidRDefault="00C34FC9" w:rsidP="0068682E">
            <w:r>
              <w:t>P</w:t>
            </w:r>
            <w:r w:rsidR="00ED3292">
              <w:t>311</w:t>
            </w:r>
            <w:r>
              <w:t>/B1/53</w:t>
            </w:r>
          </w:p>
          <w:p w14:paraId="405CC83B" w14:textId="69BCEFBD" w:rsidR="0032232E" w:rsidRDefault="00C94235" w:rsidP="0068682E">
            <w:r>
              <w:t>Maison paternelle – Albanel</w:t>
            </w:r>
          </w:p>
          <w:p w14:paraId="6E497FEB" w14:textId="77777777" w:rsidR="00C94235" w:rsidRDefault="00C94235" w:rsidP="0068682E">
            <w:r>
              <w:t>[19-]</w:t>
            </w:r>
          </w:p>
          <w:p w14:paraId="5E1C8F31" w14:textId="77777777" w:rsidR="00C94235" w:rsidRDefault="000F5F74" w:rsidP="0068682E">
            <w:r>
              <w:t>26,8</w:t>
            </w:r>
            <w:r w:rsidR="00C94235">
              <w:t xml:space="preserve"> Mo</w:t>
            </w:r>
            <w:r>
              <w:t>, 6825 x 4124 px, n&amp;b</w:t>
            </w:r>
          </w:p>
          <w:p w14:paraId="7E23888E" w14:textId="77777777" w:rsidR="000F5F74" w:rsidRDefault="000F5F74" w:rsidP="0068682E">
            <w:r>
              <w:t>Photo numérisée</w:t>
            </w:r>
          </w:p>
          <w:p w14:paraId="3AC56110" w14:textId="1A34FEE6" w:rsidR="000F5F74" w:rsidRDefault="000F5F74" w:rsidP="0068682E"/>
        </w:tc>
      </w:tr>
      <w:tr w:rsidR="00A9245A" w:rsidRPr="00A674F8" w14:paraId="6417A192" w14:textId="77777777" w:rsidTr="007F33D1">
        <w:trPr>
          <w:trHeight w:val="873"/>
        </w:trPr>
        <w:tc>
          <w:tcPr>
            <w:tcW w:w="1555" w:type="dxa"/>
            <w:shd w:val="clear" w:color="auto" w:fill="D9D9D9" w:themeFill="background1" w:themeFillShade="D9"/>
          </w:tcPr>
          <w:p w14:paraId="5ADB0ECA" w14:textId="77777777" w:rsidR="00A9245A" w:rsidRPr="00A674F8" w:rsidRDefault="00A9245A" w:rsidP="00284D96">
            <w:pPr>
              <w:rPr>
                <w:lang w:eastAsia="en-US"/>
              </w:rPr>
            </w:pPr>
          </w:p>
        </w:tc>
        <w:tc>
          <w:tcPr>
            <w:tcW w:w="7801" w:type="dxa"/>
            <w:shd w:val="clear" w:color="auto" w:fill="auto"/>
          </w:tcPr>
          <w:p w14:paraId="2409E3B8" w14:textId="4B991685" w:rsidR="00A9245A" w:rsidRDefault="00C34FC9" w:rsidP="0068682E">
            <w:r>
              <w:t>P</w:t>
            </w:r>
            <w:r w:rsidR="00ED3292">
              <w:t>311</w:t>
            </w:r>
            <w:r>
              <w:t>/B1/54</w:t>
            </w:r>
          </w:p>
          <w:p w14:paraId="394D86FD" w14:textId="77777777" w:rsidR="00CE307C" w:rsidRDefault="00CE307C" w:rsidP="0068682E">
            <w:r>
              <w:t>Godefroi et Olivine</w:t>
            </w:r>
          </w:p>
          <w:p w14:paraId="5FA5B9B9" w14:textId="77777777" w:rsidR="00CE307C" w:rsidRDefault="00445C9D" w:rsidP="0068682E">
            <w:r>
              <w:t>[19-]</w:t>
            </w:r>
          </w:p>
          <w:p w14:paraId="4EFBBB05" w14:textId="77777777" w:rsidR="00445C9D" w:rsidRDefault="00445C9D" w:rsidP="0068682E">
            <w:r>
              <w:t>11,5 Mo, 2942 x 4109 px, n&amp;b</w:t>
            </w:r>
          </w:p>
          <w:p w14:paraId="29A5043B" w14:textId="77777777" w:rsidR="00445C9D" w:rsidRDefault="00445C9D" w:rsidP="0068682E">
            <w:r>
              <w:t>Photo numérisée</w:t>
            </w:r>
          </w:p>
          <w:p w14:paraId="20D34555" w14:textId="2AF8E63A" w:rsidR="00445C9D" w:rsidRDefault="00445C9D" w:rsidP="0068682E"/>
        </w:tc>
      </w:tr>
      <w:tr w:rsidR="00A9245A" w:rsidRPr="00A674F8" w14:paraId="5B0255E9" w14:textId="77777777" w:rsidTr="007F33D1">
        <w:trPr>
          <w:trHeight w:val="873"/>
        </w:trPr>
        <w:tc>
          <w:tcPr>
            <w:tcW w:w="1555" w:type="dxa"/>
            <w:shd w:val="clear" w:color="auto" w:fill="D9D9D9" w:themeFill="background1" w:themeFillShade="D9"/>
          </w:tcPr>
          <w:p w14:paraId="13E191A5" w14:textId="77777777" w:rsidR="00A9245A" w:rsidRPr="00A674F8" w:rsidRDefault="00A9245A" w:rsidP="00284D96">
            <w:pPr>
              <w:rPr>
                <w:lang w:eastAsia="en-US"/>
              </w:rPr>
            </w:pPr>
          </w:p>
        </w:tc>
        <w:tc>
          <w:tcPr>
            <w:tcW w:w="7801" w:type="dxa"/>
            <w:shd w:val="clear" w:color="auto" w:fill="auto"/>
          </w:tcPr>
          <w:p w14:paraId="7F287A7B" w14:textId="1FF04920" w:rsidR="00A9245A" w:rsidRDefault="00C34FC9" w:rsidP="0068682E">
            <w:r>
              <w:t>P</w:t>
            </w:r>
            <w:r w:rsidR="00ED3292">
              <w:t>311</w:t>
            </w:r>
            <w:r>
              <w:t>/B1/55</w:t>
            </w:r>
          </w:p>
          <w:p w14:paraId="608DAB42" w14:textId="3E3B1542" w:rsidR="00CE307C" w:rsidRDefault="00CE307C" w:rsidP="0068682E">
            <w:r>
              <w:t>Photo de famille</w:t>
            </w:r>
            <w:r w:rsidR="00FB1405">
              <w:t> : Godfroi, Olivine, Roland, Irène, Zénaïde, Ernestine, Béatrice, Arsène, Rosaine, Rose-Hélène, Hilaire, Ernest, Narcisse.</w:t>
            </w:r>
          </w:p>
          <w:p w14:paraId="7DCD832A" w14:textId="77777777" w:rsidR="00CE307C" w:rsidRDefault="00CE307C" w:rsidP="0068682E">
            <w:r>
              <w:t>1937</w:t>
            </w:r>
          </w:p>
          <w:p w14:paraId="0DC2CEFC" w14:textId="77777777" w:rsidR="00CE307C" w:rsidRDefault="00FB1405" w:rsidP="0068682E">
            <w:r>
              <w:t>11,4 Mo, 4134 x 2913 px, n&amp;b</w:t>
            </w:r>
          </w:p>
          <w:p w14:paraId="139AB41E" w14:textId="77777777" w:rsidR="00FB1405" w:rsidRDefault="00FB1405" w:rsidP="0068682E">
            <w:r>
              <w:t>Photo numérisée</w:t>
            </w:r>
          </w:p>
          <w:p w14:paraId="4F9D2787" w14:textId="255A4877" w:rsidR="00FB1405" w:rsidRDefault="00FB1405" w:rsidP="0068682E"/>
        </w:tc>
      </w:tr>
      <w:tr w:rsidR="00A9245A" w:rsidRPr="00A674F8" w14:paraId="3867E7BA" w14:textId="77777777" w:rsidTr="007F33D1">
        <w:trPr>
          <w:trHeight w:val="873"/>
        </w:trPr>
        <w:tc>
          <w:tcPr>
            <w:tcW w:w="1555" w:type="dxa"/>
            <w:shd w:val="clear" w:color="auto" w:fill="D9D9D9" w:themeFill="background1" w:themeFillShade="D9"/>
          </w:tcPr>
          <w:p w14:paraId="680B26A0" w14:textId="77777777" w:rsidR="00A9245A" w:rsidRPr="00A674F8" w:rsidRDefault="00A9245A" w:rsidP="00284D96">
            <w:pPr>
              <w:rPr>
                <w:lang w:eastAsia="en-US"/>
              </w:rPr>
            </w:pPr>
          </w:p>
        </w:tc>
        <w:tc>
          <w:tcPr>
            <w:tcW w:w="7801" w:type="dxa"/>
            <w:shd w:val="clear" w:color="auto" w:fill="auto"/>
          </w:tcPr>
          <w:p w14:paraId="0CA8CB5B" w14:textId="7C946B6E" w:rsidR="00A9245A" w:rsidRDefault="00C34FC9" w:rsidP="0068682E">
            <w:r>
              <w:t>P</w:t>
            </w:r>
            <w:r w:rsidR="00ED3292">
              <w:t>311</w:t>
            </w:r>
            <w:r>
              <w:t>/B1/56</w:t>
            </w:r>
          </w:p>
          <w:p w14:paraId="0222763B" w14:textId="682B23C2" w:rsidR="00CE307C" w:rsidRDefault="00CE307C" w:rsidP="0068682E">
            <w:r>
              <w:t>Godefroi, Olivine, Zénaïde, Irène</w:t>
            </w:r>
          </w:p>
          <w:p w14:paraId="76A5F754" w14:textId="58F1477A" w:rsidR="00CE307C" w:rsidRDefault="00CE307C" w:rsidP="0068682E">
            <w:r>
              <w:t>1938</w:t>
            </w:r>
          </w:p>
          <w:p w14:paraId="3B4FF687" w14:textId="16044A73" w:rsidR="002047DB" w:rsidRDefault="00C75368" w:rsidP="0068682E">
            <w:r>
              <w:t xml:space="preserve">17,0 </w:t>
            </w:r>
            <w:r w:rsidR="002047DB">
              <w:t xml:space="preserve">Mo, </w:t>
            </w:r>
            <w:r>
              <w:t>3344</w:t>
            </w:r>
            <w:r w:rsidR="002047DB">
              <w:t xml:space="preserve"> x </w:t>
            </w:r>
            <w:r>
              <w:t>5346</w:t>
            </w:r>
            <w:r w:rsidR="002047DB">
              <w:t xml:space="preserve"> px, n&amp;b</w:t>
            </w:r>
          </w:p>
          <w:p w14:paraId="1A9E6365" w14:textId="6BD8F139" w:rsidR="002047DB" w:rsidRDefault="002047DB" w:rsidP="0068682E">
            <w:r>
              <w:t>Photo numérisée</w:t>
            </w:r>
          </w:p>
          <w:p w14:paraId="0ED5BAB2" w14:textId="5A07C1E3" w:rsidR="00CE307C" w:rsidRDefault="00CE307C" w:rsidP="0068682E"/>
        </w:tc>
      </w:tr>
      <w:tr w:rsidR="00A9245A" w:rsidRPr="00A674F8" w14:paraId="545B3C56" w14:textId="77777777" w:rsidTr="007F33D1">
        <w:trPr>
          <w:trHeight w:val="873"/>
        </w:trPr>
        <w:tc>
          <w:tcPr>
            <w:tcW w:w="1555" w:type="dxa"/>
            <w:shd w:val="clear" w:color="auto" w:fill="D9D9D9" w:themeFill="background1" w:themeFillShade="D9"/>
          </w:tcPr>
          <w:p w14:paraId="1E9D8A1F" w14:textId="77777777" w:rsidR="00A9245A" w:rsidRPr="00A674F8" w:rsidRDefault="00A9245A" w:rsidP="00284D96">
            <w:pPr>
              <w:rPr>
                <w:lang w:eastAsia="en-US"/>
              </w:rPr>
            </w:pPr>
          </w:p>
        </w:tc>
        <w:tc>
          <w:tcPr>
            <w:tcW w:w="7801" w:type="dxa"/>
            <w:shd w:val="clear" w:color="auto" w:fill="auto"/>
          </w:tcPr>
          <w:p w14:paraId="2EBBF721" w14:textId="0BD261F0" w:rsidR="00A9245A" w:rsidRDefault="00ED3292" w:rsidP="0068682E">
            <w:r>
              <w:t>P311/B1/57</w:t>
            </w:r>
          </w:p>
          <w:p w14:paraId="1C72FC3F" w14:textId="61DBC969" w:rsidR="00ED3292" w:rsidRDefault="00ED3292" w:rsidP="0068682E">
            <w:r>
              <w:t>Photo de famille – Albanel. Béatrice Breton, Hilaire. 1 an avant son mariage avec Ernest.</w:t>
            </w:r>
          </w:p>
          <w:p w14:paraId="5E6C2479" w14:textId="77777777" w:rsidR="00ED3292" w:rsidRDefault="00ED3292" w:rsidP="0068682E">
            <w:r>
              <w:t>1940</w:t>
            </w:r>
          </w:p>
          <w:p w14:paraId="06307385" w14:textId="77777777" w:rsidR="00ED3292" w:rsidRDefault="00ED3292" w:rsidP="0068682E">
            <w:r>
              <w:t>16,1 Mo, 3236 x 5219 px, n&amp;b</w:t>
            </w:r>
          </w:p>
          <w:p w14:paraId="726732C1" w14:textId="77777777" w:rsidR="00ED3292" w:rsidRDefault="00ED3292" w:rsidP="0068682E">
            <w:r>
              <w:t>Photo numérisée</w:t>
            </w:r>
          </w:p>
          <w:p w14:paraId="1CC889CD" w14:textId="40395463" w:rsidR="00ED3292" w:rsidRDefault="00ED3292" w:rsidP="0068682E"/>
        </w:tc>
      </w:tr>
      <w:tr w:rsidR="00A9245A" w:rsidRPr="00A674F8" w14:paraId="629C73D2" w14:textId="77777777" w:rsidTr="007F33D1">
        <w:trPr>
          <w:trHeight w:val="873"/>
        </w:trPr>
        <w:tc>
          <w:tcPr>
            <w:tcW w:w="1555" w:type="dxa"/>
            <w:shd w:val="clear" w:color="auto" w:fill="D9D9D9" w:themeFill="background1" w:themeFillShade="D9"/>
          </w:tcPr>
          <w:p w14:paraId="6BCBA72A" w14:textId="77777777" w:rsidR="00A9245A" w:rsidRPr="00A674F8" w:rsidRDefault="00A9245A" w:rsidP="00284D96">
            <w:pPr>
              <w:rPr>
                <w:lang w:eastAsia="en-US"/>
              </w:rPr>
            </w:pPr>
          </w:p>
        </w:tc>
        <w:tc>
          <w:tcPr>
            <w:tcW w:w="7801" w:type="dxa"/>
            <w:shd w:val="clear" w:color="auto" w:fill="auto"/>
          </w:tcPr>
          <w:p w14:paraId="29681A27" w14:textId="77777777" w:rsidR="00A9245A" w:rsidRDefault="00ED3292" w:rsidP="0068682E">
            <w:r>
              <w:t>P311</w:t>
            </w:r>
            <w:r w:rsidR="009306A0">
              <w:t>/B1/58</w:t>
            </w:r>
          </w:p>
          <w:p w14:paraId="62D357E2" w14:textId="77777777" w:rsidR="009306A0" w:rsidRDefault="009306A0" w:rsidP="0068682E">
            <w:r>
              <w:t xml:space="preserve">Photo de famille – Albanel. </w:t>
            </w:r>
          </w:p>
          <w:p w14:paraId="73BD3C9D" w14:textId="77777777" w:rsidR="009306A0" w:rsidRDefault="009306A0" w:rsidP="0068682E">
            <w:r>
              <w:t>1940</w:t>
            </w:r>
          </w:p>
          <w:p w14:paraId="6550205D" w14:textId="7BEB6734" w:rsidR="009306A0" w:rsidRDefault="009306A0" w:rsidP="0068682E">
            <w:r>
              <w:t xml:space="preserve">15,9 Mo, </w:t>
            </w:r>
            <w:r w:rsidR="005F4D6B">
              <w:t>3198 x 5218 px, n&amp;b</w:t>
            </w:r>
          </w:p>
          <w:p w14:paraId="5903BC81" w14:textId="77777777" w:rsidR="009306A0" w:rsidRDefault="009306A0" w:rsidP="0068682E">
            <w:r>
              <w:t>Photo numérisée</w:t>
            </w:r>
          </w:p>
          <w:p w14:paraId="7ED8EA2B" w14:textId="082A4773" w:rsidR="009306A0" w:rsidRDefault="009306A0" w:rsidP="0068682E"/>
        </w:tc>
      </w:tr>
      <w:tr w:rsidR="00A9245A" w:rsidRPr="00A674F8" w14:paraId="604CFAB6" w14:textId="77777777" w:rsidTr="007F33D1">
        <w:trPr>
          <w:trHeight w:val="873"/>
        </w:trPr>
        <w:tc>
          <w:tcPr>
            <w:tcW w:w="1555" w:type="dxa"/>
            <w:shd w:val="clear" w:color="auto" w:fill="D9D9D9" w:themeFill="background1" w:themeFillShade="D9"/>
          </w:tcPr>
          <w:p w14:paraId="46E7C09D" w14:textId="77777777" w:rsidR="00A9245A" w:rsidRPr="00A674F8" w:rsidRDefault="00A9245A" w:rsidP="00284D96">
            <w:pPr>
              <w:rPr>
                <w:lang w:eastAsia="en-US"/>
              </w:rPr>
            </w:pPr>
          </w:p>
        </w:tc>
        <w:tc>
          <w:tcPr>
            <w:tcW w:w="7801" w:type="dxa"/>
            <w:shd w:val="clear" w:color="auto" w:fill="auto"/>
          </w:tcPr>
          <w:p w14:paraId="0BE58F62" w14:textId="77777777" w:rsidR="00A9245A" w:rsidRDefault="005F4D6B" w:rsidP="0068682E">
            <w:r>
              <w:t>P311/B1/59</w:t>
            </w:r>
          </w:p>
          <w:p w14:paraId="32C65D0A" w14:textId="77777777" w:rsidR="00B96538" w:rsidRDefault="00B96538" w:rsidP="0068682E">
            <w:r>
              <w:t>Photo de famille – Albanel.</w:t>
            </w:r>
          </w:p>
          <w:p w14:paraId="4AB6DEA4" w14:textId="77777777" w:rsidR="00B96538" w:rsidRDefault="00B96538" w:rsidP="0068682E">
            <w:r>
              <w:t>Juillet 1941</w:t>
            </w:r>
          </w:p>
          <w:p w14:paraId="2E3956B8" w14:textId="77777777" w:rsidR="00B96538" w:rsidRDefault="00B96538" w:rsidP="0068682E">
            <w:r>
              <w:t>10,9 Mo, 4083 x 2818 px, n&amp;b</w:t>
            </w:r>
          </w:p>
          <w:p w14:paraId="4AE678E4" w14:textId="77777777" w:rsidR="00B96538" w:rsidRDefault="00B96538" w:rsidP="0068682E">
            <w:r>
              <w:t>Photo numérisée</w:t>
            </w:r>
          </w:p>
          <w:p w14:paraId="43D5132A" w14:textId="09317F1F" w:rsidR="00B96538" w:rsidRDefault="00B96538" w:rsidP="0068682E"/>
        </w:tc>
      </w:tr>
      <w:tr w:rsidR="003804DC" w:rsidRPr="00A674F8" w14:paraId="10DB5055" w14:textId="77777777" w:rsidTr="007F33D1">
        <w:trPr>
          <w:trHeight w:val="873"/>
        </w:trPr>
        <w:tc>
          <w:tcPr>
            <w:tcW w:w="1555" w:type="dxa"/>
            <w:shd w:val="clear" w:color="auto" w:fill="D9D9D9" w:themeFill="background1" w:themeFillShade="D9"/>
          </w:tcPr>
          <w:p w14:paraId="688B96D0" w14:textId="77777777" w:rsidR="003804DC" w:rsidRPr="00A674F8" w:rsidRDefault="003804DC" w:rsidP="00284D96">
            <w:pPr>
              <w:rPr>
                <w:lang w:eastAsia="en-US"/>
              </w:rPr>
            </w:pPr>
          </w:p>
        </w:tc>
        <w:tc>
          <w:tcPr>
            <w:tcW w:w="7801" w:type="dxa"/>
            <w:shd w:val="clear" w:color="auto" w:fill="auto"/>
          </w:tcPr>
          <w:p w14:paraId="49C93FB4" w14:textId="77777777" w:rsidR="003804DC" w:rsidRDefault="003804DC" w:rsidP="0068682E">
            <w:r>
              <w:t>P311/B1/60</w:t>
            </w:r>
          </w:p>
          <w:p w14:paraId="53CE7B08" w14:textId="0BBC54BD" w:rsidR="003804DC" w:rsidRDefault="003804DC" w:rsidP="0068682E">
            <w:r>
              <w:t>Photo de famille – Albanel</w:t>
            </w:r>
          </w:p>
          <w:p w14:paraId="12B284D1" w14:textId="77777777" w:rsidR="003804DC" w:rsidRDefault="003804DC" w:rsidP="0068682E">
            <w:r>
              <w:t>Juillet 1943</w:t>
            </w:r>
          </w:p>
          <w:p w14:paraId="009B68F3" w14:textId="77777777" w:rsidR="003804DC" w:rsidRDefault="003804DC" w:rsidP="0068682E">
            <w:r>
              <w:t>13,9 Mo, 3295 x 4424 px, n&amp;b</w:t>
            </w:r>
          </w:p>
          <w:p w14:paraId="186BAB04" w14:textId="77777777" w:rsidR="003804DC" w:rsidRDefault="003804DC" w:rsidP="0068682E">
            <w:r>
              <w:t>Photo numérisée</w:t>
            </w:r>
          </w:p>
          <w:p w14:paraId="4E2587E6" w14:textId="719FBEE7" w:rsidR="003804DC" w:rsidRDefault="003804DC" w:rsidP="0068682E"/>
        </w:tc>
      </w:tr>
      <w:tr w:rsidR="003804DC" w:rsidRPr="00A674F8" w14:paraId="5989603F" w14:textId="77777777" w:rsidTr="007F33D1">
        <w:trPr>
          <w:trHeight w:val="873"/>
        </w:trPr>
        <w:tc>
          <w:tcPr>
            <w:tcW w:w="1555" w:type="dxa"/>
            <w:shd w:val="clear" w:color="auto" w:fill="D9D9D9" w:themeFill="background1" w:themeFillShade="D9"/>
          </w:tcPr>
          <w:p w14:paraId="3FBFE4E7" w14:textId="77777777" w:rsidR="003804DC" w:rsidRPr="00A674F8" w:rsidRDefault="003804DC" w:rsidP="00284D96">
            <w:pPr>
              <w:rPr>
                <w:lang w:eastAsia="en-US"/>
              </w:rPr>
            </w:pPr>
          </w:p>
        </w:tc>
        <w:tc>
          <w:tcPr>
            <w:tcW w:w="7801" w:type="dxa"/>
            <w:shd w:val="clear" w:color="auto" w:fill="auto"/>
          </w:tcPr>
          <w:p w14:paraId="6FB063F0" w14:textId="7FB7CE35" w:rsidR="003804DC" w:rsidRDefault="005D2131" w:rsidP="0068682E">
            <w:r>
              <w:t>P311/B1/6</w:t>
            </w:r>
            <w:r w:rsidR="00783736">
              <w:t>1</w:t>
            </w:r>
          </w:p>
          <w:p w14:paraId="4B50DBA2" w14:textId="3557F669" w:rsidR="005D2131" w:rsidRDefault="005D2131" w:rsidP="0068682E">
            <w:r>
              <w:t>Photo de famille – Albanel</w:t>
            </w:r>
          </w:p>
          <w:p w14:paraId="303899E0" w14:textId="77777777" w:rsidR="005D2131" w:rsidRDefault="005D2131" w:rsidP="0068682E">
            <w:r>
              <w:t>Juillet 1943</w:t>
            </w:r>
          </w:p>
          <w:p w14:paraId="0315B736" w14:textId="77777777" w:rsidR="005D2131" w:rsidRDefault="005D2131" w:rsidP="0068682E">
            <w:r>
              <w:t>13,6 Mo, 3240 x 4407 px, n&amp;b</w:t>
            </w:r>
          </w:p>
          <w:p w14:paraId="3ACA9970" w14:textId="77777777" w:rsidR="005D2131" w:rsidRDefault="005D2131" w:rsidP="0068682E">
            <w:r>
              <w:t>Photo numérisée</w:t>
            </w:r>
          </w:p>
          <w:p w14:paraId="3FBD3AE6" w14:textId="33B8275B" w:rsidR="005D2131" w:rsidRDefault="005D2131" w:rsidP="0068682E"/>
        </w:tc>
      </w:tr>
      <w:tr w:rsidR="00783736" w:rsidRPr="00A674F8" w14:paraId="2A7BC0C3" w14:textId="77777777" w:rsidTr="007F33D1">
        <w:trPr>
          <w:trHeight w:val="873"/>
        </w:trPr>
        <w:tc>
          <w:tcPr>
            <w:tcW w:w="1555" w:type="dxa"/>
            <w:shd w:val="clear" w:color="auto" w:fill="D9D9D9" w:themeFill="background1" w:themeFillShade="D9"/>
          </w:tcPr>
          <w:p w14:paraId="11DC7FEB" w14:textId="77777777" w:rsidR="00783736" w:rsidRPr="00A674F8" w:rsidRDefault="00783736" w:rsidP="00284D96">
            <w:pPr>
              <w:rPr>
                <w:lang w:eastAsia="en-US"/>
              </w:rPr>
            </w:pPr>
          </w:p>
        </w:tc>
        <w:tc>
          <w:tcPr>
            <w:tcW w:w="7801" w:type="dxa"/>
            <w:shd w:val="clear" w:color="auto" w:fill="auto"/>
          </w:tcPr>
          <w:p w14:paraId="2D43CDE0" w14:textId="77777777" w:rsidR="00783736" w:rsidRDefault="00783736" w:rsidP="0068682E">
            <w:r>
              <w:t>P311/B1/62</w:t>
            </w:r>
          </w:p>
          <w:p w14:paraId="51F97D1C" w14:textId="77777777" w:rsidR="00783736" w:rsidRDefault="00326D56" w:rsidP="0068682E">
            <w:r>
              <w:t>La famille Godefroi Lamontagne. Narcisse, Rose-Hélène, Béatrice, Hilaire, Irène, Ernest, Olivine, Rolland, Rosaire, Arsène, Zénaïde, Godefroi.</w:t>
            </w:r>
          </w:p>
          <w:p w14:paraId="61CDE767" w14:textId="77777777" w:rsidR="00C600E8" w:rsidRDefault="00C600E8" w:rsidP="0068682E">
            <w:r>
              <w:t>[</w:t>
            </w:r>
            <w:proofErr w:type="gramStart"/>
            <w:r w:rsidR="00CE2B33">
              <w:t>après</w:t>
            </w:r>
            <w:proofErr w:type="gramEnd"/>
            <w:r w:rsidR="00CE2B33">
              <w:t xml:space="preserve"> 1940</w:t>
            </w:r>
            <w:r>
              <w:t>]</w:t>
            </w:r>
          </w:p>
          <w:p w14:paraId="4470B735" w14:textId="77777777" w:rsidR="00743B20" w:rsidRDefault="00743B20" w:rsidP="0068682E">
            <w:r>
              <w:t>16,9 Mo, 5384 x 3303 px, n&amp;b</w:t>
            </w:r>
          </w:p>
          <w:p w14:paraId="5844070B" w14:textId="77777777" w:rsidR="00743B20" w:rsidRDefault="00743B20" w:rsidP="0068682E">
            <w:r>
              <w:t>Photo numérisée</w:t>
            </w:r>
          </w:p>
          <w:p w14:paraId="53241663" w14:textId="7E59DB6E" w:rsidR="00743B20" w:rsidRDefault="00743B20" w:rsidP="0068682E"/>
        </w:tc>
      </w:tr>
      <w:tr w:rsidR="00743B20" w:rsidRPr="00A674F8" w14:paraId="3F20C309" w14:textId="77777777" w:rsidTr="007F33D1">
        <w:trPr>
          <w:trHeight w:val="873"/>
        </w:trPr>
        <w:tc>
          <w:tcPr>
            <w:tcW w:w="1555" w:type="dxa"/>
            <w:shd w:val="clear" w:color="auto" w:fill="D9D9D9" w:themeFill="background1" w:themeFillShade="D9"/>
          </w:tcPr>
          <w:p w14:paraId="2E730845" w14:textId="77777777" w:rsidR="00743B20" w:rsidRPr="00A674F8" w:rsidRDefault="00743B20" w:rsidP="00284D96">
            <w:pPr>
              <w:rPr>
                <w:lang w:eastAsia="en-US"/>
              </w:rPr>
            </w:pPr>
          </w:p>
        </w:tc>
        <w:tc>
          <w:tcPr>
            <w:tcW w:w="7801" w:type="dxa"/>
            <w:shd w:val="clear" w:color="auto" w:fill="auto"/>
          </w:tcPr>
          <w:p w14:paraId="321523DC" w14:textId="6D4F4825" w:rsidR="00743B20" w:rsidRDefault="00743B20" w:rsidP="0068682E">
            <w:r>
              <w:t>P311/B1/63</w:t>
            </w:r>
          </w:p>
          <w:p w14:paraId="440E3CB9" w14:textId="77777777" w:rsidR="00743B20" w:rsidRDefault="00743B20" w:rsidP="0068682E">
            <w:r>
              <w:t>Irène, Godefroi, Olivine, Rose-Hélène, Béatrice, Zénaïde, Ernestine</w:t>
            </w:r>
          </w:p>
          <w:p w14:paraId="457DAE7D" w14:textId="77777777" w:rsidR="00743B20" w:rsidRDefault="00743B20" w:rsidP="0068682E">
            <w:r>
              <w:t>[</w:t>
            </w:r>
            <w:proofErr w:type="gramStart"/>
            <w:r>
              <w:t>après</w:t>
            </w:r>
            <w:proofErr w:type="gramEnd"/>
            <w:r>
              <w:t xml:space="preserve"> 1940]</w:t>
            </w:r>
          </w:p>
          <w:p w14:paraId="0E983068" w14:textId="77777777" w:rsidR="00743B20" w:rsidRDefault="00743B20" w:rsidP="0068682E">
            <w:r>
              <w:t>16,4 Mo, 5280 x 3263 px, n&amp;b</w:t>
            </w:r>
          </w:p>
          <w:p w14:paraId="7C900F8D" w14:textId="77777777" w:rsidR="00743B20" w:rsidRDefault="00743B20" w:rsidP="0068682E">
            <w:r>
              <w:t>Photo numérisée</w:t>
            </w:r>
          </w:p>
          <w:p w14:paraId="0E110CB2" w14:textId="633B7F50" w:rsidR="00743B20" w:rsidRDefault="00743B20" w:rsidP="0068682E"/>
        </w:tc>
      </w:tr>
      <w:tr w:rsidR="00743B20" w:rsidRPr="00A674F8" w14:paraId="2527D2A9" w14:textId="77777777" w:rsidTr="007F33D1">
        <w:trPr>
          <w:trHeight w:val="873"/>
        </w:trPr>
        <w:tc>
          <w:tcPr>
            <w:tcW w:w="1555" w:type="dxa"/>
            <w:shd w:val="clear" w:color="auto" w:fill="D9D9D9" w:themeFill="background1" w:themeFillShade="D9"/>
          </w:tcPr>
          <w:p w14:paraId="291BC32F" w14:textId="77777777" w:rsidR="00743B20" w:rsidRPr="00A674F8" w:rsidRDefault="00743B20" w:rsidP="00284D96">
            <w:pPr>
              <w:rPr>
                <w:lang w:eastAsia="en-US"/>
              </w:rPr>
            </w:pPr>
          </w:p>
        </w:tc>
        <w:tc>
          <w:tcPr>
            <w:tcW w:w="7801" w:type="dxa"/>
            <w:shd w:val="clear" w:color="auto" w:fill="auto"/>
          </w:tcPr>
          <w:p w14:paraId="6558751B" w14:textId="2B687A2B" w:rsidR="00090EE9" w:rsidRDefault="00090EE9" w:rsidP="00090EE9">
            <w:r>
              <w:t>P311/B1/64</w:t>
            </w:r>
          </w:p>
          <w:p w14:paraId="62239152" w14:textId="1A6B4E3E" w:rsidR="00090EE9" w:rsidRDefault="00090EE9" w:rsidP="00090EE9">
            <w:r>
              <w:t>Zénaïde, Rose-Hélène, Ernestine à Dolbeau</w:t>
            </w:r>
          </w:p>
          <w:p w14:paraId="7A63344C" w14:textId="1EDD104F" w:rsidR="00090EE9" w:rsidRDefault="00090EE9" w:rsidP="00090EE9">
            <w:r>
              <w:t>1951</w:t>
            </w:r>
          </w:p>
          <w:p w14:paraId="21C75B4D" w14:textId="1E53EBCB" w:rsidR="00090EE9" w:rsidRDefault="00090EE9" w:rsidP="00090EE9">
            <w:r>
              <w:t>27,74 Mo, 2746 x 3531 px, n&amp;b</w:t>
            </w:r>
          </w:p>
          <w:p w14:paraId="14899FCB" w14:textId="0B790F6B" w:rsidR="00090EE9" w:rsidRDefault="00090EE9" w:rsidP="00090EE9">
            <w:r>
              <w:t>Photo numérisée</w:t>
            </w:r>
          </w:p>
          <w:p w14:paraId="291BA8CF" w14:textId="77777777" w:rsidR="00743B20" w:rsidRDefault="00743B20" w:rsidP="0068682E"/>
        </w:tc>
      </w:tr>
      <w:tr w:rsidR="00743B20" w:rsidRPr="00A674F8" w14:paraId="371D1AB6" w14:textId="77777777" w:rsidTr="007F33D1">
        <w:trPr>
          <w:trHeight w:val="873"/>
        </w:trPr>
        <w:tc>
          <w:tcPr>
            <w:tcW w:w="1555" w:type="dxa"/>
            <w:shd w:val="clear" w:color="auto" w:fill="D9D9D9" w:themeFill="background1" w:themeFillShade="D9"/>
          </w:tcPr>
          <w:p w14:paraId="209D57A5" w14:textId="77777777" w:rsidR="00743B20" w:rsidRPr="00A674F8" w:rsidRDefault="00743B20" w:rsidP="00284D96">
            <w:pPr>
              <w:rPr>
                <w:lang w:eastAsia="en-US"/>
              </w:rPr>
            </w:pPr>
          </w:p>
        </w:tc>
        <w:tc>
          <w:tcPr>
            <w:tcW w:w="7801" w:type="dxa"/>
            <w:shd w:val="clear" w:color="auto" w:fill="auto"/>
          </w:tcPr>
          <w:p w14:paraId="5EC51A65" w14:textId="77777777" w:rsidR="00743B20" w:rsidRDefault="00090EE9" w:rsidP="0068682E">
            <w:r>
              <w:t>P311/B1/65</w:t>
            </w:r>
          </w:p>
          <w:p w14:paraId="69C934A1" w14:textId="414ABDEA" w:rsidR="00090EE9" w:rsidRDefault="00176D1A" w:rsidP="0068682E">
            <w:r>
              <w:t>Béatrice, Irène, Ernestine, Rose-Hélène et Zénaïde à Dolbeau</w:t>
            </w:r>
          </w:p>
          <w:p w14:paraId="5BABA68E" w14:textId="2B38CB87" w:rsidR="00176D1A" w:rsidRDefault="00176D1A" w:rsidP="0068682E">
            <w:r>
              <w:t>1951</w:t>
            </w:r>
          </w:p>
          <w:p w14:paraId="05404A24" w14:textId="12D9929A" w:rsidR="00176D1A" w:rsidRDefault="00176D1A" w:rsidP="0068682E">
            <w:r>
              <w:lastRenderedPageBreak/>
              <w:t xml:space="preserve">42,3 Mo, </w:t>
            </w:r>
            <w:r w:rsidR="002A398F">
              <w:t xml:space="preserve">3830 x 3864 </w:t>
            </w:r>
            <w:r>
              <w:t>px, n&amp;b</w:t>
            </w:r>
          </w:p>
          <w:p w14:paraId="4F381F7F" w14:textId="794253EE" w:rsidR="00176D1A" w:rsidRDefault="00176D1A" w:rsidP="0068682E">
            <w:r>
              <w:t>Photo numérisée</w:t>
            </w:r>
          </w:p>
        </w:tc>
      </w:tr>
      <w:tr w:rsidR="00743B20" w:rsidRPr="00A674F8" w14:paraId="27B0FA45" w14:textId="77777777" w:rsidTr="007F33D1">
        <w:trPr>
          <w:trHeight w:val="873"/>
        </w:trPr>
        <w:tc>
          <w:tcPr>
            <w:tcW w:w="1555" w:type="dxa"/>
            <w:shd w:val="clear" w:color="auto" w:fill="D9D9D9" w:themeFill="background1" w:themeFillShade="D9"/>
          </w:tcPr>
          <w:p w14:paraId="1CD958B5" w14:textId="77777777" w:rsidR="00743B20" w:rsidRPr="00A674F8" w:rsidRDefault="00743B20" w:rsidP="00284D96">
            <w:pPr>
              <w:rPr>
                <w:lang w:eastAsia="en-US"/>
              </w:rPr>
            </w:pPr>
          </w:p>
        </w:tc>
        <w:tc>
          <w:tcPr>
            <w:tcW w:w="7801" w:type="dxa"/>
            <w:shd w:val="clear" w:color="auto" w:fill="auto"/>
          </w:tcPr>
          <w:p w14:paraId="5E31C350" w14:textId="563DF7D5" w:rsidR="004C287F" w:rsidRDefault="004C287F" w:rsidP="004C287F">
            <w:r>
              <w:t>P311/B1/66</w:t>
            </w:r>
          </w:p>
          <w:p w14:paraId="616A358E" w14:textId="47C89954" w:rsidR="00743B20" w:rsidRDefault="004C287F" w:rsidP="0068682E">
            <w:r>
              <w:t>Béatrice et Irène à Dolbeau</w:t>
            </w:r>
          </w:p>
          <w:p w14:paraId="56D7A0F2" w14:textId="77777777" w:rsidR="004C287F" w:rsidRDefault="004C287F" w:rsidP="0068682E">
            <w:r>
              <w:t>1951</w:t>
            </w:r>
          </w:p>
          <w:p w14:paraId="03AC4F3A" w14:textId="2AB57764" w:rsidR="004C287F" w:rsidRDefault="00902CDC" w:rsidP="0068682E">
            <w:r>
              <w:t xml:space="preserve">16,83 </w:t>
            </w:r>
            <w:r w:rsidR="004C287F">
              <w:t xml:space="preserve">Mo, </w:t>
            </w:r>
            <w:r w:rsidR="002B7B38">
              <w:t>2722 x 3241</w:t>
            </w:r>
            <w:r>
              <w:t xml:space="preserve"> </w:t>
            </w:r>
            <w:r w:rsidR="004C287F">
              <w:t>px, n&amp;b</w:t>
            </w:r>
          </w:p>
          <w:p w14:paraId="77356412" w14:textId="77777777" w:rsidR="004C287F" w:rsidRDefault="004C287F" w:rsidP="0068682E">
            <w:r>
              <w:t>Photo numérisée</w:t>
            </w:r>
          </w:p>
          <w:p w14:paraId="592CD33F" w14:textId="3F714373" w:rsidR="004C287F" w:rsidRDefault="004C287F" w:rsidP="0068682E"/>
        </w:tc>
      </w:tr>
      <w:tr w:rsidR="00743B20" w:rsidRPr="00A674F8" w14:paraId="51A62189" w14:textId="77777777" w:rsidTr="007F33D1">
        <w:trPr>
          <w:trHeight w:val="873"/>
        </w:trPr>
        <w:tc>
          <w:tcPr>
            <w:tcW w:w="1555" w:type="dxa"/>
            <w:shd w:val="clear" w:color="auto" w:fill="D9D9D9" w:themeFill="background1" w:themeFillShade="D9"/>
          </w:tcPr>
          <w:p w14:paraId="45C4FB59" w14:textId="77777777" w:rsidR="00743B20" w:rsidRPr="00A674F8" w:rsidRDefault="00743B20" w:rsidP="00284D96">
            <w:pPr>
              <w:rPr>
                <w:lang w:eastAsia="en-US"/>
              </w:rPr>
            </w:pPr>
          </w:p>
        </w:tc>
        <w:tc>
          <w:tcPr>
            <w:tcW w:w="7801" w:type="dxa"/>
            <w:shd w:val="clear" w:color="auto" w:fill="auto"/>
          </w:tcPr>
          <w:p w14:paraId="71A2C50E" w14:textId="09A20C00" w:rsidR="00F32DFB" w:rsidRDefault="00F32DFB" w:rsidP="00F32DFB">
            <w:r>
              <w:t>P311/B1/67</w:t>
            </w:r>
          </w:p>
          <w:p w14:paraId="77BBF49F" w14:textId="12687EC0" w:rsidR="00743B20" w:rsidRDefault="00F7490A" w:rsidP="0068682E">
            <w:r>
              <w:t>Zénaïde, Rose-Anna, Alvina, Olivine. Les sœurs Bourgeault.</w:t>
            </w:r>
          </w:p>
          <w:p w14:paraId="3CBB5D2C" w14:textId="4BA8322E" w:rsidR="00F32DFB" w:rsidRDefault="00F7490A" w:rsidP="0068682E">
            <w:r>
              <w:t>[19--]</w:t>
            </w:r>
          </w:p>
          <w:p w14:paraId="242216B6" w14:textId="0B772792" w:rsidR="00F32DFB" w:rsidRDefault="00F32DFB" w:rsidP="0068682E">
            <w:r>
              <w:t xml:space="preserve">26,66 Mo, </w:t>
            </w:r>
            <w:r w:rsidR="007F3049">
              <w:t xml:space="preserve">4981 x 2806 </w:t>
            </w:r>
            <w:r>
              <w:t>px, n&amp;b</w:t>
            </w:r>
          </w:p>
          <w:p w14:paraId="0F1C2E5A" w14:textId="77777777" w:rsidR="00F32DFB" w:rsidRDefault="00F32DFB" w:rsidP="0068682E">
            <w:r>
              <w:t>Photo numérisée</w:t>
            </w:r>
          </w:p>
          <w:p w14:paraId="30EB659E" w14:textId="4CC7267C" w:rsidR="00F32DFB" w:rsidRDefault="00F32DFB" w:rsidP="0068682E"/>
        </w:tc>
      </w:tr>
      <w:tr w:rsidR="00743B20" w:rsidRPr="00A674F8" w14:paraId="6784749B" w14:textId="77777777" w:rsidTr="007F33D1">
        <w:trPr>
          <w:trHeight w:val="873"/>
        </w:trPr>
        <w:tc>
          <w:tcPr>
            <w:tcW w:w="1555" w:type="dxa"/>
            <w:shd w:val="clear" w:color="auto" w:fill="D9D9D9" w:themeFill="background1" w:themeFillShade="D9"/>
          </w:tcPr>
          <w:p w14:paraId="19500F82" w14:textId="77777777" w:rsidR="00743B20" w:rsidRPr="00A674F8" w:rsidRDefault="00743B20" w:rsidP="00284D96">
            <w:pPr>
              <w:rPr>
                <w:lang w:eastAsia="en-US"/>
              </w:rPr>
            </w:pPr>
          </w:p>
        </w:tc>
        <w:tc>
          <w:tcPr>
            <w:tcW w:w="7801" w:type="dxa"/>
            <w:shd w:val="clear" w:color="auto" w:fill="auto"/>
          </w:tcPr>
          <w:p w14:paraId="56F4B351" w14:textId="22DE2370" w:rsidR="00F32DFB" w:rsidRDefault="00F32DFB" w:rsidP="00F32DFB">
            <w:r>
              <w:t>P311/B1/68</w:t>
            </w:r>
          </w:p>
          <w:p w14:paraId="6002FD47" w14:textId="77777777" w:rsidR="00743B20" w:rsidRDefault="002F1C08" w:rsidP="0068682E">
            <w:r>
              <w:t>Zénaïde et Rose-Anna</w:t>
            </w:r>
          </w:p>
          <w:p w14:paraId="6DBB76D0" w14:textId="77777777" w:rsidR="002F1C08" w:rsidRDefault="002F1C08" w:rsidP="002F1C08">
            <w:r>
              <w:t>[19--]</w:t>
            </w:r>
          </w:p>
          <w:p w14:paraId="3E8A3013" w14:textId="4D2BCA57" w:rsidR="002F1C08" w:rsidRDefault="008E3A24" w:rsidP="0068682E">
            <w:r>
              <w:t xml:space="preserve">49,42 </w:t>
            </w:r>
            <w:r w:rsidR="002F1C08">
              <w:t xml:space="preserve">Mo, </w:t>
            </w:r>
            <w:r w:rsidR="00DA3E0F">
              <w:t xml:space="preserve">6463 x 4009 </w:t>
            </w:r>
            <w:r w:rsidR="002F1C08">
              <w:t>px, n&amp;b</w:t>
            </w:r>
          </w:p>
          <w:p w14:paraId="49A9D172" w14:textId="77777777" w:rsidR="002F1C08" w:rsidRDefault="002F1C08" w:rsidP="0068682E">
            <w:r>
              <w:t>Photo numérisée</w:t>
            </w:r>
          </w:p>
          <w:p w14:paraId="2F6F9A70" w14:textId="50EA5ACA" w:rsidR="002F1C08" w:rsidRDefault="002F1C08" w:rsidP="0068682E"/>
        </w:tc>
      </w:tr>
      <w:tr w:rsidR="002F1C08" w:rsidRPr="00A674F8" w14:paraId="4C294B7E" w14:textId="77777777" w:rsidTr="007F33D1">
        <w:trPr>
          <w:trHeight w:val="873"/>
        </w:trPr>
        <w:tc>
          <w:tcPr>
            <w:tcW w:w="1555" w:type="dxa"/>
            <w:shd w:val="clear" w:color="auto" w:fill="D9D9D9" w:themeFill="background1" w:themeFillShade="D9"/>
          </w:tcPr>
          <w:p w14:paraId="19D2CA53" w14:textId="77777777" w:rsidR="002F1C08" w:rsidRPr="00A674F8" w:rsidRDefault="002F1C08" w:rsidP="00284D96">
            <w:pPr>
              <w:rPr>
                <w:lang w:eastAsia="en-US"/>
              </w:rPr>
            </w:pPr>
          </w:p>
        </w:tc>
        <w:tc>
          <w:tcPr>
            <w:tcW w:w="7801" w:type="dxa"/>
            <w:shd w:val="clear" w:color="auto" w:fill="auto"/>
          </w:tcPr>
          <w:p w14:paraId="16451687" w14:textId="3FA86A58" w:rsidR="008E3A24" w:rsidRDefault="008E3A24" w:rsidP="008E3A24">
            <w:r>
              <w:t>P311/B1/69</w:t>
            </w:r>
          </w:p>
          <w:p w14:paraId="12127894" w14:textId="77777777" w:rsidR="002F1C08" w:rsidRDefault="008E3A24" w:rsidP="00F32DFB">
            <w:r>
              <w:t>Zénaïde, Alvina, Olivine, Rose-Anna</w:t>
            </w:r>
          </w:p>
          <w:p w14:paraId="484DAF22" w14:textId="77777777" w:rsidR="008E3A24" w:rsidRDefault="008E3A24" w:rsidP="00F32DFB">
            <w:r>
              <w:t>[19--]</w:t>
            </w:r>
          </w:p>
          <w:p w14:paraId="1823442D" w14:textId="0ABFC639" w:rsidR="008E3A24" w:rsidRDefault="00176F13" w:rsidP="00F32DFB">
            <w:r>
              <w:t xml:space="preserve">86,73 </w:t>
            </w:r>
            <w:r w:rsidR="008E3A24">
              <w:t xml:space="preserve">Mo, </w:t>
            </w:r>
            <w:r w:rsidR="003C4E63">
              <w:t>5624 x 8085</w:t>
            </w:r>
            <w:r>
              <w:t xml:space="preserve"> </w:t>
            </w:r>
            <w:r w:rsidR="008E3A24">
              <w:t>px, n&amp;b</w:t>
            </w:r>
          </w:p>
          <w:p w14:paraId="218CBE62" w14:textId="77777777" w:rsidR="008E3A24" w:rsidRDefault="008E3A24" w:rsidP="00F32DFB">
            <w:r>
              <w:t>Photo numérisée</w:t>
            </w:r>
          </w:p>
          <w:p w14:paraId="46A89357" w14:textId="35D4033B" w:rsidR="008E3A24" w:rsidRDefault="008E3A24" w:rsidP="00F32DFB"/>
        </w:tc>
      </w:tr>
      <w:tr w:rsidR="008E3A24" w:rsidRPr="00A674F8" w14:paraId="609E4628" w14:textId="77777777" w:rsidTr="007F33D1">
        <w:trPr>
          <w:trHeight w:val="873"/>
        </w:trPr>
        <w:tc>
          <w:tcPr>
            <w:tcW w:w="1555" w:type="dxa"/>
            <w:shd w:val="clear" w:color="auto" w:fill="D9D9D9" w:themeFill="background1" w:themeFillShade="D9"/>
          </w:tcPr>
          <w:p w14:paraId="20BC7A34" w14:textId="77777777" w:rsidR="008E3A24" w:rsidRPr="00A674F8" w:rsidRDefault="008E3A24" w:rsidP="00284D96">
            <w:pPr>
              <w:rPr>
                <w:lang w:eastAsia="en-US"/>
              </w:rPr>
            </w:pPr>
          </w:p>
        </w:tc>
        <w:tc>
          <w:tcPr>
            <w:tcW w:w="7801" w:type="dxa"/>
            <w:shd w:val="clear" w:color="auto" w:fill="auto"/>
          </w:tcPr>
          <w:p w14:paraId="3861BBFD" w14:textId="77777777" w:rsidR="008E3A24" w:rsidRDefault="00DA3E0F" w:rsidP="008E3A24">
            <w:r>
              <w:t>P311/B1/70</w:t>
            </w:r>
          </w:p>
          <w:p w14:paraId="20D73C2D" w14:textId="2CD70F46" w:rsidR="00E2503A" w:rsidRDefault="00E2503A" w:rsidP="008E3A24">
            <w:r>
              <w:t>Mariage Béatrice L</w:t>
            </w:r>
            <w:r w:rsidR="00887B05">
              <w:t>amontagne</w:t>
            </w:r>
            <w:r>
              <w:t xml:space="preserve"> et Didyme Guay</w:t>
            </w:r>
          </w:p>
          <w:p w14:paraId="53BA88B0" w14:textId="77777777" w:rsidR="00DA3E0F" w:rsidRDefault="00E2503A" w:rsidP="008E3A24">
            <w:r>
              <w:t>1941-01-02</w:t>
            </w:r>
          </w:p>
          <w:p w14:paraId="00291958" w14:textId="33EA1FE8" w:rsidR="00E2503A" w:rsidRDefault="008F5B4B" w:rsidP="008E3A24">
            <w:r>
              <w:t xml:space="preserve">16,98 </w:t>
            </w:r>
            <w:r w:rsidR="00E2503A">
              <w:t xml:space="preserve">Mo, </w:t>
            </w:r>
            <w:r>
              <w:t xml:space="preserve">3586 x 2483 </w:t>
            </w:r>
            <w:r w:rsidR="00E2503A">
              <w:t>px, n&amp;b</w:t>
            </w:r>
          </w:p>
          <w:p w14:paraId="217B7FB6" w14:textId="77777777" w:rsidR="00E2503A" w:rsidRDefault="00E2503A" w:rsidP="008E3A24">
            <w:r>
              <w:t>Photo numérisée</w:t>
            </w:r>
          </w:p>
          <w:p w14:paraId="79A8ED23" w14:textId="272715C9" w:rsidR="00E2503A" w:rsidRDefault="00E2503A" w:rsidP="008E3A24"/>
        </w:tc>
      </w:tr>
      <w:tr w:rsidR="00E2503A" w:rsidRPr="00A674F8" w14:paraId="5DE5BF54" w14:textId="77777777" w:rsidTr="007F33D1">
        <w:trPr>
          <w:trHeight w:val="873"/>
        </w:trPr>
        <w:tc>
          <w:tcPr>
            <w:tcW w:w="1555" w:type="dxa"/>
            <w:shd w:val="clear" w:color="auto" w:fill="D9D9D9" w:themeFill="background1" w:themeFillShade="D9"/>
          </w:tcPr>
          <w:p w14:paraId="2F15C622" w14:textId="77777777" w:rsidR="00E2503A" w:rsidRPr="00A674F8" w:rsidRDefault="00E2503A" w:rsidP="00284D96">
            <w:pPr>
              <w:rPr>
                <w:lang w:eastAsia="en-US"/>
              </w:rPr>
            </w:pPr>
          </w:p>
        </w:tc>
        <w:tc>
          <w:tcPr>
            <w:tcW w:w="7801" w:type="dxa"/>
            <w:shd w:val="clear" w:color="auto" w:fill="auto"/>
          </w:tcPr>
          <w:p w14:paraId="29D5E089" w14:textId="77777777" w:rsidR="00E2503A" w:rsidRDefault="00887B05" w:rsidP="008E3A24">
            <w:r>
              <w:t>P311/B1/71</w:t>
            </w:r>
          </w:p>
          <w:p w14:paraId="2F98306A" w14:textId="77777777" w:rsidR="00887B05" w:rsidRDefault="00887B05" w:rsidP="008E3A24">
            <w:r>
              <w:t>Mariage Ernest Lamontagne et Béatrice Breton</w:t>
            </w:r>
          </w:p>
          <w:p w14:paraId="71BC3411" w14:textId="77777777" w:rsidR="00887B05" w:rsidRDefault="00887B05" w:rsidP="008E3A24">
            <w:r>
              <w:t>1941-04-16</w:t>
            </w:r>
          </w:p>
          <w:p w14:paraId="20DF9674" w14:textId="7A629D59" w:rsidR="00887B05" w:rsidRDefault="00887B05" w:rsidP="008E3A24">
            <w:r>
              <w:t xml:space="preserve">19,46 Mo, </w:t>
            </w:r>
            <w:r w:rsidR="00D5261B">
              <w:t>3898 x 2617</w:t>
            </w:r>
            <w:r w:rsidR="00F45EAD">
              <w:t xml:space="preserve"> </w:t>
            </w:r>
            <w:r>
              <w:t>px, n&amp;b</w:t>
            </w:r>
          </w:p>
          <w:p w14:paraId="52200B0E" w14:textId="77777777" w:rsidR="00887B05" w:rsidRDefault="00887B05" w:rsidP="008E3A24">
            <w:r>
              <w:t>Photo numérisée</w:t>
            </w:r>
          </w:p>
          <w:p w14:paraId="715ED386" w14:textId="2EA38487" w:rsidR="00887B05" w:rsidRDefault="00887B05" w:rsidP="008E3A24"/>
        </w:tc>
      </w:tr>
      <w:tr w:rsidR="00887B05" w:rsidRPr="00A674F8" w14:paraId="0ABBC8E8" w14:textId="77777777" w:rsidTr="007F33D1">
        <w:trPr>
          <w:trHeight w:val="873"/>
        </w:trPr>
        <w:tc>
          <w:tcPr>
            <w:tcW w:w="1555" w:type="dxa"/>
            <w:shd w:val="clear" w:color="auto" w:fill="D9D9D9" w:themeFill="background1" w:themeFillShade="D9"/>
          </w:tcPr>
          <w:p w14:paraId="41A90DE5" w14:textId="77777777" w:rsidR="00887B05" w:rsidRPr="00A674F8" w:rsidRDefault="00887B05" w:rsidP="00284D96">
            <w:pPr>
              <w:rPr>
                <w:lang w:eastAsia="en-US"/>
              </w:rPr>
            </w:pPr>
          </w:p>
        </w:tc>
        <w:tc>
          <w:tcPr>
            <w:tcW w:w="7801" w:type="dxa"/>
            <w:shd w:val="clear" w:color="auto" w:fill="auto"/>
          </w:tcPr>
          <w:p w14:paraId="2769C207" w14:textId="707E9249" w:rsidR="00912389" w:rsidRDefault="00912389" w:rsidP="00912389">
            <w:r>
              <w:t>P311/B1/72</w:t>
            </w:r>
          </w:p>
          <w:p w14:paraId="42BEF122" w14:textId="17E7F077" w:rsidR="0051438F" w:rsidRDefault="0051438F" w:rsidP="00912389">
            <w:r>
              <w:t>Mariage Hilaire et Lucie, Roland et Alvina</w:t>
            </w:r>
          </w:p>
          <w:p w14:paraId="3800D1E2" w14:textId="773D55D1" w:rsidR="009F6E31" w:rsidRDefault="009F6E31" w:rsidP="00912389">
            <w:r>
              <w:t>[19--]</w:t>
            </w:r>
          </w:p>
          <w:p w14:paraId="031A62F9" w14:textId="1A1FDA5A" w:rsidR="00912389" w:rsidRDefault="00EC45AB" w:rsidP="00912389">
            <w:r>
              <w:t xml:space="preserve">26,21 </w:t>
            </w:r>
            <w:r w:rsidR="0051438F">
              <w:t xml:space="preserve">Mo, </w:t>
            </w:r>
            <w:r w:rsidR="00313E65">
              <w:t>4853 x 2832</w:t>
            </w:r>
            <w:r>
              <w:t xml:space="preserve"> </w:t>
            </w:r>
            <w:r w:rsidR="0051438F">
              <w:t>px, n&amp;b</w:t>
            </w:r>
          </w:p>
          <w:p w14:paraId="70E6AC89" w14:textId="75B30974" w:rsidR="0051438F" w:rsidRDefault="0051438F" w:rsidP="00912389">
            <w:r>
              <w:t>Photo numérisée</w:t>
            </w:r>
          </w:p>
          <w:p w14:paraId="0D86E2E9" w14:textId="77777777" w:rsidR="00887B05" w:rsidRDefault="00887B05" w:rsidP="008E3A24"/>
        </w:tc>
      </w:tr>
      <w:tr w:rsidR="00136841" w:rsidRPr="00A674F8" w14:paraId="08719EF5" w14:textId="77777777" w:rsidTr="007F33D1">
        <w:trPr>
          <w:trHeight w:val="873"/>
        </w:trPr>
        <w:tc>
          <w:tcPr>
            <w:tcW w:w="1555" w:type="dxa"/>
            <w:shd w:val="clear" w:color="auto" w:fill="D9D9D9" w:themeFill="background1" w:themeFillShade="D9"/>
          </w:tcPr>
          <w:p w14:paraId="306EC782" w14:textId="77777777" w:rsidR="00136841" w:rsidRPr="00A674F8" w:rsidRDefault="00136841" w:rsidP="00284D96">
            <w:pPr>
              <w:rPr>
                <w:lang w:eastAsia="en-US"/>
              </w:rPr>
            </w:pPr>
          </w:p>
        </w:tc>
        <w:tc>
          <w:tcPr>
            <w:tcW w:w="7801" w:type="dxa"/>
            <w:shd w:val="clear" w:color="auto" w:fill="auto"/>
          </w:tcPr>
          <w:p w14:paraId="39787006" w14:textId="68AD525D" w:rsidR="00136841" w:rsidRDefault="00136841" w:rsidP="00136841">
            <w:r>
              <w:t>P311/B1/73</w:t>
            </w:r>
          </w:p>
          <w:p w14:paraId="5C3DA17C" w14:textId="46689D91" w:rsidR="00136841" w:rsidRDefault="00136841" w:rsidP="00136841">
            <w:r>
              <w:t>Mariage Zénaïde</w:t>
            </w:r>
            <w:r w:rsidR="00A76304">
              <w:t xml:space="preserve"> Lamontagne et Paul-Arthur Doucet</w:t>
            </w:r>
          </w:p>
          <w:p w14:paraId="3671A5C2" w14:textId="479C9FB3" w:rsidR="00A76304" w:rsidRDefault="00A76304" w:rsidP="00136841">
            <w:r>
              <w:t>1943-07-28</w:t>
            </w:r>
          </w:p>
          <w:p w14:paraId="5E0CDEAA" w14:textId="34FF4354" w:rsidR="00136841" w:rsidRDefault="00136841" w:rsidP="00136841">
            <w:r>
              <w:t>19,98 Mo, px, n&amp;b</w:t>
            </w:r>
          </w:p>
          <w:p w14:paraId="3FC6B1B3" w14:textId="473C14E8" w:rsidR="00136841" w:rsidRDefault="00136841" w:rsidP="00136841">
            <w:r>
              <w:t>Photo numérisée</w:t>
            </w:r>
          </w:p>
          <w:p w14:paraId="24E88CE3" w14:textId="77777777" w:rsidR="00136841" w:rsidRDefault="00136841" w:rsidP="00912389"/>
        </w:tc>
      </w:tr>
      <w:tr w:rsidR="009F6E31" w:rsidRPr="00A674F8" w14:paraId="526A9D3F" w14:textId="77777777" w:rsidTr="007F33D1">
        <w:trPr>
          <w:trHeight w:val="873"/>
        </w:trPr>
        <w:tc>
          <w:tcPr>
            <w:tcW w:w="1555" w:type="dxa"/>
            <w:shd w:val="clear" w:color="auto" w:fill="D9D9D9" w:themeFill="background1" w:themeFillShade="D9"/>
          </w:tcPr>
          <w:p w14:paraId="58B829BE" w14:textId="77777777" w:rsidR="009F6E31" w:rsidRPr="00A674F8" w:rsidRDefault="009F6E31" w:rsidP="00284D96">
            <w:pPr>
              <w:rPr>
                <w:lang w:eastAsia="en-US"/>
              </w:rPr>
            </w:pPr>
          </w:p>
        </w:tc>
        <w:tc>
          <w:tcPr>
            <w:tcW w:w="7801" w:type="dxa"/>
            <w:shd w:val="clear" w:color="auto" w:fill="auto"/>
          </w:tcPr>
          <w:p w14:paraId="53513069" w14:textId="5D51ACAF" w:rsidR="009F6E31" w:rsidRDefault="009F6E31" w:rsidP="009F6E31">
            <w:r>
              <w:t>P311/B1/74</w:t>
            </w:r>
          </w:p>
          <w:p w14:paraId="433B89F0" w14:textId="77777777" w:rsidR="009F6E31" w:rsidRDefault="009F6E31" w:rsidP="00136841">
            <w:r>
              <w:t>Hilaire Lamontagne et Lucie Néron</w:t>
            </w:r>
          </w:p>
          <w:p w14:paraId="3AF6922C" w14:textId="0C2742BC" w:rsidR="009F6E31" w:rsidRDefault="00E951EE" w:rsidP="00136841">
            <w:r>
              <w:t>Septembre 1944</w:t>
            </w:r>
          </w:p>
          <w:p w14:paraId="3ABCE493" w14:textId="2E7B6FEB" w:rsidR="000D3DE6" w:rsidRDefault="000D3DE6" w:rsidP="00136841">
            <w:r>
              <w:t>26,15 Mo,</w:t>
            </w:r>
            <w:r w:rsidR="006C7B9D">
              <w:t xml:space="preserve"> 2820 x 4861</w:t>
            </w:r>
            <w:r>
              <w:t xml:space="preserve"> px, n&amp;b</w:t>
            </w:r>
          </w:p>
          <w:p w14:paraId="0D337EE8" w14:textId="77777777" w:rsidR="000D3DE6" w:rsidRDefault="000D3DE6" w:rsidP="00136841">
            <w:r>
              <w:t>Photo numérisée</w:t>
            </w:r>
          </w:p>
          <w:p w14:paraId="2C263FCE" w14:textId="5BBD6E0B" w:rsidR="000D3DE6" w:rsidRDefault="000D3DE6" w:rsidP="00136841"/>
        </w:tc>
      </w:tr>
      <w:tr w:rsidR="000D3DE6" w:rsidRPr="00A674F8" w14:paraId="0652D3CF" w14:textId="77777777" w:rsidTr="007F33D1">
        <w:trPr>
          <w:trHeight w:val="873"/>
        </w:trPr>
        <w:tc>
          <w:tcPr>
            <w:tcW w:w="1555" w:type="dxa"/>
            <w:shd w:val="clear" w:color="auto" w:fill="D9D9D9" w:themeFill="background1" w:themeFillShade="D9"/>
          </w:tcPr>
          <w:p w14:paraId="02B1A152" w14:textId="77777777" w:rsidR="000D3DE6" w:rsidRPr="00A674F8" w:rsidRDefault="000D3DE6" w:rsidP="00284D96">
            <w:pPr>
              <w:rPr>
                <w:lang w:eastAsia="en-US"/>
              </w:rPr>
            </w:pPr>
          </w:p>
        </w:tc>
        <w:tc>
          <w:tcPr>
            <w:tcW w:w="7801" w:type="dxa"/>
            <w:shd w:val="clear" w:color="auto" w:fill="auto"/>
          </w:tcPr>
          <w:p w14:paraId="6256C1D2" w14:textId="77777777" w:rsidR="000D3DE6" w:rsidRDefault="00E951EE" w:rsidP="009F6E31">
            <w:r>
              <w:t>P311/B1/75</w:t>
            </w:r>
          </w:p>
          <w:p w14:paraId="0C5DF5DA" w14:textId="77777777" w:rsidR="00E951EE" w:rsidRDefault="00791017" w:rsidP="009F6E31">
            <w:r>
              <w:t>1944-09-13</w:t>
            </w:r>
          </w:p>
          <w:p w14:paraId="6355656B" w14:textId="77777777" w:rsidR="00791017" w:rsidRDefault="00791017" w:rsidP="009F6E31">
            <w:r>
              <w:t>26,55 Mo, 4888 x 2848 px, n&amp;b</w:t>
            </w:r>
          </w:p>
          <w:p w14:paraId="624DBFA7" w14:textId="77777777" w:rsidR="00791017" w:rsidRDefault="00791017" w:rsidP="009F6E31">
            <w:r>
              <w:t>Photo numérisée</w:t>
            </w:r>
          </w:p>
          <w:p w14:paraId="7386680E" w14:textId="203D14A5" w:rsidR="00791017" w:rsidRDefault="00791017" w:rsidP="009F6E31"/>
        </w:tc>
      </w:tr>
      <w:tr w:rsidR="00791017" w:rsidRPr="00A674F8" w14:paraId="6B337149" w14:textId="77777777" w:rsidTr="007F33D1">
        <w:trPr>
          <w:trHeight w:val="873"/>
        </w:trPr>
        <w:tc>
          <w:tcPr>
            <w:tcW w:w="1555" w:type="dxa"/>
            <w:shd w:val="clear" w:color="auto" w:fill="D9D9D9" w:themeFill="background1" w:themeFillShade="D9"/>
          </w:tcPr>
          <w:p w14:paraId="2621D138" w14:textId="77777777" w:rsidR="00791017" w:rsidRPr="00A674F8" w:rsidRDefault="00791017" w:rsidP="00284D96">
            <w:pPr>
              <w:rPr>
                <w:lang w:eastAsia="en-US"/>
              </w:rPr>
            </w:pPr>
          </w:p>
        </w:tc>
        <w:tc>
          <w:tcPr>
            <w:tcW w:w="7801" w:type="dxa"/>
            <w:shd w:val="clear" w:color="auto" w:fill="auto"/>
          </w:tcPr>
          <w:p w14:paraId="5DA6AA4A" w14:textId="1707E23B" w:rsidR="00791017" w:rsidRDefault="00791017" w:rsidP="00791017">
            <w:r>
              <w:t>P311/B1/76</w:t>
            </w:r>
          </w:p>
          <w:p w14:paraId="247EBCE3" w14:textId="4EF09F1B" w:rsidR="001922B9" w:rsidRDefault="001922B9" w:rsidP="00791017">
            <w:r>
              <w:t>René Lamontagne</w:t>
            </w:r>
          </w:p>
          <w:p w14:paraId="0014A009" w14:textId="6B0B1399" w:rsidR="001922B9" w:rsidRDefault="001922B9" w:rsidP="00791017">
            <w:r>
              <w:t>[19--]</w:t>
            </w:r>
          </w:p>
          <w:p w14:paraId="5870E04E" w14:textId="7C745C5A" w:rsidR="00791017" w:rsidRDefault="001922B9" w:rsidP="00791017">
            <w:r>
              <w:t xml:space="preserve">18,85 </w:t>
            </w:r>
            <w:r w:rsidR="00791017">
              <w:t>Mo,</w:t>
            </w:r>
            <w:r>
              <w:t xml:space="preserve"> 2616 x 3778</w:t>
            </w:r>
            <w:r w:rsidR="00791017">
              <w:t xml:space="preserve"> px, n&amp;b</w:t>
            </w:r>
          </w:p>
          <w:p w14:paraId="7D5A02E6" w14:textId="77777777" w:rsidR="00791017" w:rsidRDefault="00791017" w:rsidP="00791017">
            <w:r>
              <w:t>Photo numérisée</w:t>
            </w:r>
          </w:p>
          <w:p w14:paraId="7A640C29" w14:textId="77777777" w:rsidR="00791017" w:rsidRDefault="00791017" w:rsidP="009F6E31"/>
        </w:tc>
      </w:tr>
      <w:tr w:rsidR="001922B9" w:rsidRPr="00A674F8" w14:paraId="7496B82C" w14:textId="77777777" w:rsidTr="007F33D1">
        <w:trPr>
          <w:trHeight w:val="873"/>
        </w:trPr>
        <w:tc>
          <w:tcPr>
            <w:tcW w:w="1555" w:type="dxa"/>
            <w:shd w:val="clear" w:color="auto" w:fill="D9D9D9" w:themeFill="background1" w:themeFillShade="D9"/>
          </w:tcPr>
          <w:p w14:paraId="52112060" w14:textId="77777777" w:rsidR="001922B9" w:rsidRPr="00A674F8" w:rsidRDefault="001922B9" w:rsidP="00284D96">
            <w:pPr>
              <w:rPr>
                <w:lang w:eastAsia="en-US"/>
              </w:rPr>
            </w:pPr>
          </w:p>
        </w:tc>
        <w:tc>
          <w:tcPr>
            <w:tcW w:w="7801" w:type="dxa"/>
            <w:shd w:val="clear" w:color="auto" w:fill="auto"/>
          </w:tcPr>
          <w:p w14:paraId="345CC329" w14:textId="6E94A7B2" w:rsidR="001922B9" w:rsidRDefault="001922B9" w:rsidP="001922B9">
            <w:r>
              <w:t>P311/B1/</w:t>
            </w:r>
            <w:r w:rsidR="00592158">
              <w:t>77</w:t>
            </w:r>
          </w:p>
          <w:p w14:paraId="1DEFD97C" w14:textId="4CED0D9A" w:rsidR="00D368D9" w:rsidRDefault="00592158" w:rsidP="001922B9">
            <w:r>
              <w:t>La famille Alfred Bonneau. Paul, Alfred, Rose-Hélène et Pauline Bonneau</w:t>
            </w:r>
          </w:p>
          <w:p w14:paraId="3445E91F" w14:textId="7109105E" w:rsidR="00D368D9" w:rsidRDefault="00D368D9" w:rsidP="001922B9">
            <w:r>
              <w:t>[19--]</w:t>
            </w:r>
          </w:p>
          <w:p w14:paraId="554DD2DC" w14:textId="2183ECDC" w:rsidR="001922B9" w:rsidRDefault="00592158" w:rsidP="001922B9">
            <w:r>
              <w:t xml:space="preserve">17,09 </w:t>
            </w:r>
            <w:r w:rsidR="001922B9">
              <w:t xml:space="preserve">Mo, </w:t>
            </w:r>
            <w:r>
              <w:t xml:space="preserve">2466 x 3633 </w:t>
            </w:r>
            <w:r w:rsidR="001922B9">
              <w:t>px, n&amp;b</w:t>
            </w:r>
          </w:p>
          <w:p w14:paraId="259F1C5D" w14:textId="77777777" w:rsidR="001922B9" w:rsidRDefault="001922B9" w:rsidP="001922B9">
            <w:r>
              <w:t>Photo numérisée</w:t>
            </w:r>
          </w:p>
          <w:p w14:paraId="7613E720" w14:textId="77777777" w:rsidR="001922B9" w:rsidRDefault="001922B9" w:rsidP="00791017"/>
        </w:tc>
      </w:tr>
      <w:tr w:rsidR="00D1591E" w:rsidRPr="00A674F8" w14:paraId="4BA7AA06" w14:textId="77777777" w:rsidTr="007F33D1">
        <w:trPr>
          <w:trHeight w:val="873"/>
        </w:trPr>
        <w:tc>
          <w:tcPr>
            <w:tcW w:w="1555" w:type="dxa"/>
            <w:shd w:val="clear" w:color="auto" w:fill="D9D9D9" w:themeFill="background1" w:themeFillShade="D9"/>
          </w:tcPr>
          <w:p w14:paraId="780396E5" w14:textId="77777777" w:rsidR="00D1591E" w:rsidRPr="00A674F8" w:rsidRDefault="00D1591E" w:rsidP="00284D96">
            <w:pPr>
              <w:rPr>
                <w:lang w:eastAsia="en-US"/>
              </w:rPr>
            </w:pPr>
          </w:p>
        </w:tc>
        <w:tc>
          <w:tcPr>
            <w:tcW w:w="7801" w:type="dxa"/>
            <w:shd w:val="clear" w:color="auto" w:fill="auto"/>
          </w:tcPr>
          <w:p w14:paraId="3BBCFC0A" w14:textId="60192115" w:rsidR="00D0509B" w:rsidRDefault="00D0509B" w:rsidP="001922B9">
            <w:r>
              <w:t>P311/B1/78</w:t>
            </w:r>
          </w:p>
          <w:p w14:paraId="3F22B320" w14:textId="3894B3A8" w:rsidR="00D1591E" w:rsidRDefault="00D1591E" w:rsidP="001922B9">
            <w:r>
              <w:t>Micheline Guay avec sa marraine memère Guimond</w:t>
            </w:r>
          </w:p>
          <w:p w14:paraId="3181557F" w14:textId="4A306F17" w:rsidR="00D1591E" w:rsidRDefault="00D1591E" w:rsidP="001922B9">
            <w:r>
              <w:t>[19--]</w:t>
            </w:r>
          </w:p>
          <w:p w14:paraId="2854793B" w14:textId="06412547" w:rsidR="00D1591E" w:rsidRDefault="00D1591E" w:rsidP="001922B9">
            <w:r>
              <w:t xml:space="preserve">29,49 Mo, </w:t>
            </w:r>
            <w:r w:rsidR="00D0509B">
              <w:t xml:space="preserve">3025 x 5111 </w:t>
            </w:r>
            <w:r>
              <w:t>px, n&amp;b</w:t>
            </w:r>
          </w:p>
          <w:p w14:paraId="169D3706" w14:textId="77777777" w:rsidR="00D1591E" w:rsidRDefault="00D1591E" w:rsidP="001922B9">
            <w:r>
              <w:t>Photo numérisée</w:t>
            </w:r>
          </w:p>
          <w:p w14:paraId="3CC0CDE5" w14:textId="099E3D2A" w:rsidR="00156CE6" w:rsidRDefault="00156CE6" w:rsidP="001922B9"/>
        </w:tc>
      </w:tr>
      <w:tr w:rsidR="00156CE6" w:rsidRPr="00A674F8" w14:paraId="254D1EF8" w14:textId="77777777" w:rsidTr="007F33D1">
        <w:trPr>
          <w:trHeight w:val="873"/>
        </w:trPr>
        <w:tc>
          <w:tcPr>
            <w:tcW w:w="1555" w:type="dxa"/>
            <w:shd w:val="clear" w:color="auto" w:fill="D9D9D9" w:themeFill="background1" w:themeFillShade="D9"/>
          </w:tcPr>
          <w:p w14:paraId="3F0DCBA3" w14:textId="77777777" w:rsidR="00156CE6" w:rsidRPr="00A674F8" w:rsidRDefault="00156CE6" w:rsidP="00284D96">
            <w:pPr>
              <w:rPr>
                <w:lang w:eastAsia="en-US"/>
              </w:rPr>
            </w:pPr>
          </w:p>
        </w:tc>
        <w:tc>
          <w:tcPr>
            <w:tcW w:w="7801" w:type="dxa"/>
            <w:shd w:val="clear" w:color="auto" w:fill="auto"/>
          </w:tcPr>
          <w:p w14:paraId="5E71255B" w14:textId="35B2F444" w:rsidR="00156CE6" w:rsidRDefault="00156CE6" w:rsidP="001922B9">
            <w:r>
              <w:t>P311/B1/79</w:t>
            </w:r>
          </w:p>
          <w:p w14:paraId="2D51B73C" w14:textId="7D60787F" w:rsidR="00156CE6" w:rsidRDefault="00156CE6" w:rsidP="001922B9">
            <w:r>
              <w:t>Zénaïde et René</w:t>
            </w:r>
          </w:p>
          <w:p w14:paraId="09F8F0D7" w14:textId="5460873E" w:rsidR="00156CE6" w:rsidRDefault="00156CE6" w:rsidP="001922B9">
            <w:r>
              <w:t>[19--]</w:t>
            </w:r>
          </w:p>
          <w:p w14:paraId="13D14ECD" w14:textId="1E237BCC" w:rsidR="00156CE6" w:rsidRDefault="00156CE6" w:rsidP="001922B9">
            <w:r>
              <w:t xml:space="preserve">16,15 Mo, </w:t>
            </w:r>
            <w:r w:rsidR="009E27F5">
              <w:t xml:space="preserve">3867 x 2190 </w:t>
            </w:r>
            <w:r>
              <w:t>px, n&amp;b</w:t>
            </w:r>
          </w:p>
          <w:p w14:paraId="68F81347" w14:textId="77777777" w:rsidR="00156CE6" w:rsidRDefault="00156CE6" w:rsidP="001922B9">
            <w:r>
              <w:t>Photo numérisée</w:t>
            </w:r>
          </w:p>
          <w:p w14:paraId="0F4A0276" w14:textId="78FBA50E" w:rsidR="00156CE6" w:rsidRDefault="00156CE6" w:rsidP="001922B9"/>
        </w:tc>
      </w:tr>
      <w:tr w:rsidR="00156CE6" w:rsidRPr="00A674F8" w14:paraId="716807A7" w14:textId="77777777" w:rsidTr="007F33D1">
        <w:trPr>
          <w:trHeight w:val="873"/>
        </w:trPr>
        <w:tc>
          <w:tcPr>
            <w:tcW w:w="1555" w:type="dxa"/>
            <w:shd w:val="clear" w:color="auto" w:fill="D9D9D9" w:themeFill="background1" w:themeFillShade="D9"/>
          </w:tcPr>
          <w:p w14:paraId="18194145" w14:textId="77777777" w:rsidR="00156CE6" w:rsidRPr="00A674F8" w:rsidRDefault="00156CE6" w:rsidP="00284D96">
            <w:pPr>
              <w:rPr>
                <w:lang w:eastAsia="en-US"/>
              </w:rPr>
            </w:pPr>
          </w:p>
        </w:tc>
        <w:tc>
          <w:tcPr>
            <w:tcW w:w="7801" w:type="dxa"/>
            <w:shd w:val="clear" w:color="auto" w:fill="auto"/>
          </w:tcPr>
          <w:p w14:paraId="677AEAC3" w14:textId="2933C328" w:rsidR="00156CE6" w:rsidRDefault="00156CE6" w:rsidP="001922B9">
            <w:r>
              <w:t>P311/B1/80</w:t>
            </w:r>
          </w:p>
          <w:p w14:paraId="41D29AFD" w14:textId="07A33F10" w:rsidR="009E27F5" w:rsidRDefault="009E27F5" w:rsidP="001922B9">
            <w:r>
              <w:t>Didyme et Béatrice, Annette et Micheline</w:t>
            </w:r>
          </w:p>
          <w:p w14:paraId="474057E2" w14:textId="77777777" w:rsidR="009E27F5" w:rsidRDefault="009E27F5" w:rsidP="001922B9">
            <w:r>
              <w:t>[19--]</w:t>
            </w:r>
          </w:p>
          <w:p w14:paraId="4FF0CB0C" w14:textId="6E7C4F80" w:rsidR="009E27F5" w:rsidRDefault="009E27F5" w:rsidP="001922B9">
            <w:r>
              <w:t>28,28 Mo, 5066 x 2927 px, n&amp;b</w:t>
            </w:r>
          </w:p>
          <w:p w14:paraId="1BE9BF99" w14:textId="1224CF5C" w:rsidR="009E27F5" w:rsidRDefault="009E27F5" w:rsidP="001922B9">
            <w:r>
              <w:t>Photo numérisée</w:t>
            </w:r>
          </w:p>
        </w:tc>
      </w:tr>
      <w:tr w:rsidR="00385D65" w:rsidRPr="00A674F8" w14:paraId="478FF5CB" w14:textId="77777777" w:rsidTr="007F33D1">
        <w:trPr>
          <w:trHeight w:val="873"/>
        </w:trPr>
        <w:tc>
          <w:tcPr>
            <w:tcW w:w="1555" w:type="dxa"/>
            <w:shd w:val="clear" w:color="auto" w:fill="D9D9D9" w:themeFill="background1" w:themeFillShade="D9"/>
          </w:tcPr>
          <w:p w14:paraId="311CC7A3" w14:textId="77777777" w:rsidR="00385D65" w:rsidRPr="00A674F8" w:rsidRDefault="00385D65" w:rsidP="00284D96">
            <w:pPr>
              <w:rPr>
                <w:lang w:eastAsia="en-US"/>
              </w:rPr>
            </w:pPr>
          </w:p>
        </w:tc>
        <w:tc>
          <w:tcPr>
            <w:tcW w:w="7801" w:type="dxa"/>
            <w:shd w:val="clear" w:color="auto" w:fill="auto"/>
          </w:tcPr>
          <w:p w14:paraId="68744D7A" w14:textId="77777777" w:rsidR="00385D65" w:rsidRDefault="00A508F4" w:rsidP="001922B9">
            <w:r>
              <w:t>P311/B1/81</w:t>
            </w:r>
          </w:p>
          <w:p w14:paraId="71EED209" w14:textId="5A7A6A2B" w:rsidR="00A508F4" w:rsidRDefault="00A508F4" w:rsidP="001922B9">
            <w:r>
              <w:t>Voyage en Beauce de sœurs Lamontagne avec René. Irène, Ernestine, Rose-Hélène, Zénaïde, René</w:t>
            </w:r>
          </w:p>
          <w:p w14:paraId="49B777B0" w14:textId="360AB184" w:rsidR="00A508F4" w:rsidRDefault="00271FFE" w:rsidP="001922B9">
            <w:r>
              <w:t>[</w:t>
            </w:r>
            <w:proofErr w:type="gramStart"/>
            <w:r>
              <w:t>ca</w:t>
            </w:r>
            <w:proofErr w:type="gramEnd"/>
            <w:r>
              <w:t xml:space="preserve"> 1952]</w:t>
            </w:r>
          </w:p>
          <w:p w14:paraId="3ABE75DC" w14:textId="77777777" w:rsidR="00A508F4" w:rsidRDefault="00A508F4" w:rsidP="001922B9">
            <w:r>
              <w:t>19,27 Mo, 3755 x 2691 px, n&amp;b</w:t>
            </w:r>
          </w:p>
          <w:p w14:paraId="17A0ED43" w14:textId="77777777" w:rsidR="00A508F4" w:rsidRDefault="00A508F4" w:rsidP="001922B9">
            <w:r>
              <w:t>Photo numérisée</w:t>
            </w:r>
          </w:p>
          <w:p w14:paraId="38239175" w14:textId="291B4E8B" w:rsidR="00A508F4" w:rsidRDefault="00A508F4" w:rsidP="001922B9"/>
        </w:tc>
      </w:tr>
      <w:tr w:rsidR="00E040B5" w:rsidRPr="00A674F8" w14:paraId="080766F8" w14:textId="77777777" w:rsidTr="007F33D1">
        <w:trPr>
          <w:trHeight w:val="873"/>
        </w:trPr>
        <w:tc>
          <w:tcPr>
            <w:tcW w:w="1555" w:type="dxa"/>
            <w:shd w:val="clear" w:color="auto" w:fill="D9D9D9" w:themeFill="background1" w:themeFillShade="D9"/>
          </w:tcPr>
          <w:p w14:paraId="5B961645" w14:textId="77777777" w:rsidR="00E040B5" w:rsidRPr="00A674F8" w:rsidRDefault="00E040B5" w:rsidP="00284D96">
            <w:pPr>
              <w:rPr>
                <w:lang w:eastAsia="en-US"/>
              </w:rPr>
            </w:pPr>
          </w:p>
        </w:tc>
        <w:tc>
          <w:tcPr>
            <w:tcW w:w="7801" w:type="dxa"/>
            <w:shd w:val="clear" w:color="auto" w:fill="auto"/>
          </w:tcPr>
          <w:p w14:paraId="04B82F4A" w14:textId="28FAEDB2" w:rsidR="00E040B5" w:rsidRDefault="00A508F4" w:rsidP="001922B9">
            <w:r>
              <w:t>P311/B1/82</w:t>
            </w:r>
          </w:p>
          <w:p w14:paraId="5F4E7E73" w14:textId="77777777" w:rsidR="00A508F4" w:rsidRDefault="00271FFE" w:rsidP="001922B9">
            <w:r>
              <w:t>Rencontre à Ste-Hénédine. Inconnu, Rose-Anne, Ernestine, Zénaïde B., Irène, Monseigneur Fortin, Rose-Hélène, Alvina, Zénaïde L., Béatrice, René (premier à partir de la droite)</w:t>
            </w:r>
          </w:p>
          <w:p w14:paraId="1B8D7EEF" w14:textId="77777777" w:rsidR="00271FFE" w:rsidRDefault="00271FFE" w:rsidP="001922B9">
            <w:r>
              <w:t>1952</w:t>
            </w:r>
          </w:p>
          <w:p w14:paraId="18D26581" w14:textId="77777777" w:rsidR="00271FFE" w:rsidRDefault="00271FFE" w:rsidP="001922B9">
            <w:r>
              <w:t>18,22 Mo, 3731 x 2561 px, n&amp;b</w:t>
            </w:r>
          </w:p>
          <w:p w14:paraId="73905C47" w14:textId="77777777" w:rsidR="00271FFE" w:rsidRDefault="00271FFE" w:rsidP="001922B9">
            <w:r>
              <w:t>Photo numérisée</w:t>
            </w:r>
          </w:p>
          <w:p w14:paraId="27E14456" w14:textId="32CCBD8B" w:rsidR="00271FFE" w:rsidRDefault="00271FFE" w:rsidP="001922B9"/>
        </w:tc>
      </w:tr>
      <w:tr w:rsidR="00271FFE" w:rsidRPr="00A674F8" w14:paraId="34B148AB" w14:textId="77777777" w:rsidTr="007F33D1">
        <w:trPr>
          <w:trHeight w:val="873"/>
        </w:trPr>
        <w:tc>
          <w:tcPr>
            <w:tcW w:w="1555" w:type="dxa"/>
            <w:shd w:val="clear" w:color="auto" w:fill="D9D9D9" w:themeFill="background1" w:themeFillShade="D9"/>
          </w:tcPr>
          <w:p w14:paraId="77D85DA2" w14:textId="77777777" w:rsidR="00271FFE" w:rsidRPr="00A674F8" w:rsidRDefault="00271FFE" w:rsidP="00284D96">
            <w:pPr>
              <w:rPr>
                <w:lang w:eastAsia="en-US"/>
              </w:rPr>
            </w:pPr>
          </w:p>
        </w:tc>
        <w:tc>
          <w:tcPr>
            <w:tcW w:w="7801" w:type="dxa"/>
            <w:shd w:val="clear" w:color="auto" w:fill="auto"/>
          </w:tcPr>
          <w:p w14:paraId="0CDBE0E6" w14:textId="77777777" w:rsidR="00271FFE" w:rsidRDefault="00271FFE" w:rsidP="001922B9">
            <w:r>
              <w:t>P311/B1/83</w:t>
            </w:r>
          </w:p>
          <w:p w14:paraId="3125C099" w14:textId="77777777" w:rsidR="00271FFE" w:rsidRDefault="00271FFE" w:rsidP="001922B9">
            <w:r>
              <w:t>Zénaïde et son fils adoptif René Lamontagne</w:t>
            </w:r>
          </w:p>
          <w:p w14:paraId="754442C3" w14:textId="77777777" w:rsidR="00271FFE" w:rsidRDefault="00271FFE" w:rsidP="001922B9">
            <w:r>
              <w:t>[19--]</w:t>
            </w:r>
          </w:p>
          <w:p w14:paraId="26BC5F4F" w14:textId="77777777" w:rsidR="00271FFE" w:rsidRDefault="00131B6E" w:rsidP="001922B9">
            <w:r>
              <w:t>13,07 Mo, 2605 x 2630 px, n&amp;b</w:t>
            </w:r>
          </w:p>
          <w:p w14:paraId="4E27B598" w14:textId="77777777" w:rsidR="0022323A" w:rsidRDefault="0022323A" w:rsidP="001922B9">
            <w:r>
              <w:t>Photo numérisée</w:t>
            </w:r>
          </w:p>
          <w:p w14:paraId="428CF574" w14:textId="59CDFB1F" w:rsidR="0022323A" w:rsidRDefault="0022323A" w:rsidP="001922B9"/>
        </w:tc>
      </w:tr>
      <w:tr w:rsidR="0022323A" w:rsidRPr="00A674F8" w14:paraId="13915DB9" w14:textId="77777777" w:rsidTr="007F33D1">
        <w:trPr>
          <w:trHeight w:val="873"/>
        </w:trPr>
        <w:tc>
          <w:tcPr>
            <w:tcW w:w="1555" w:type="dxa"/>
            <w:shd w:val="clear" w:color="auto" w:fill="D9D9D9" w:themeFill="background1" w:themeFillShade="D9"/>
          </w:tcPr>
          <w:p w14:paraId="5E354662" w14:textId="77777777" w:rsidR="0022323A" w:rsidRPr="00A674F8" w:rsidRDefault="0022323A" w:rsidP="00284D96">
            <w:pPr>
              <w:rPr>
                <w:lang w:eastAsia="en-US"/>
              </w:rPr>
            </w:pPr>
          </w:p>
        </w:tc>
        <w:tc>
          <w:tcPr>
            <w:tcW w:w="7801" w:type="dxa"/>
            <w:shd w:val="clear" w:color="auto" w:fill="auto"/>
          </w:tcPr>
          <w:p w14:paraId="53A88F2D" w14:textId="77777777" w:rsidR="0022323A" w:rsidRDefault="00B93BA7" w:rsidP="001922B9">
            <w:r>
              <w:t>P311/B1/84</w:t>
            </w:r>
          </w:p>
          <w:p w14:paraId="2F770B84" w14:textId="77777777" w:rsidR="00B93BA7" w:rsidRDefault="00960D4C" w:rsidP="001922B9">
            <w:r>
              <w:t>Zénaïde et René</w:t>
            </w:r>
          </w:p>
          <w:p w14:paraId="1ACDC44B" w14:textId="77777777" w:rsidR="00E13B5E" w:rsidRDefault="00E13B5E" w:rsidP="001922B9">
            <w:r>
              <w:t>[19--]</w:t>
            </w:r>
          </w:p>
          <w:p w14:paraId="45CFF8D1" w14:textId="77777777" w:rsidR="00E13B5E" w:rsidRDefault="00E13B5E" w:rsidP="001922B9">
            <w:r>
              <w:t>19,57 Mo 2706 x 3792 px, n&amp;b</w:t>
            </w:r>
          </w:p>
          <w:p w14:paraId="71CB2CE5" w14:textId="77777777" w:rsidR="00E13B5E" w:rsidRDefault="00E13B5E" w:rsidP="001922B9">
            <w:r>
              <w:t>Photo numérisée</w:t>
            </w:r>
          </w:p>
          <w:p w14:paraId="3CDA08D3" w14:textId="304C14EA" w:rsidR="00E13B5E" w:rsidRDefault="00E13B5E" w:rsidP="001922B9"/>
        </w:tc>
      </w:tr>
      <w:tr w:rsidR="00960D4C" w:rsidRPr="00A674F8" w14:paraId="10BA8673" w14:textId="77777777" w:rsidTr="007F33D1">
        <w:trPr>
          <w:trHeight w:val="873"/>
        </w:trPr>
        <w:tc>
          <w:tcPr>
            <w:tcW w:w="1555" w:type="dxa"/>
            <w:shd w:val="clear" w:color="auto" w:fill="D9D9D9" w:themeFill="background1" w:themeFillShade="D9"/>
          </w:tcPr>
          <w:p w14:paraId="007C7E14" w14:textId="77777777" w:rsidR="00960D4C" w:rsidRPr="00A674F8" w:rsidRDefault="00960D4C" w:rsidP="00284D96">
            <w:pPr>
              <w:rPr>
                <w:lang w:eastAsia="en-US"/>
              </w:rPr>
            </w:pPr>
          </w:p>
        </w:tc>
        <w:tc>
          <w:tcPr>
            <w:tcW w:w="7801" w:type="dxa"/>
            <w:shd w:val="clear" w:color="auto" w:fill="auto"/>
          </w:tcPr>
          <w:p w14:paraId="276CEFE1" w14:textId="3D009721" w:rsidR="00960D4C" w:rsidRDefault="00174988" w:rsidP="001922B9">
            <w:r>
              <w:t>P311/B1/85</w:t>
            </w:r>
          </w:p>
          <w:p w14:paraId="5AB29631" w14:textId="001F8AF9" w:rsidR="00174988" w:rsidRDefault="00174988" w:rsidP="001922B9">
            <w:r>
              <w:t>Arthur Savard</w:t>
            </w:r>
            <w:r w:rsidR="004A312B">
              <w:t xml:space="preserve"> et Léontine Matthieu</w:t>
            </w:r>
          </w:p>
          <w:p w14:paraId="55231A8B" w14:textId="18913BD4" w:rsidR="002A464A" w:rsidRDefault="002A464A" w:rsidP="001922B9">
            <w:r>
              <w:t>[19--]</w:t>
            </w:r>
          </w:p>
          <w:p w14:paraId="1DF80411" w14:textId="77777777" w:rsidR="00174988" w:rsidRDefault="00174988" w:rsidP="001922B9">
            <w:r>
              <w:t>14,00 Mo, 2582 x 2842 px, n&amp;b</w:t>
            </w:r>
          </w:p>
          <w:p w14:paraId="35DE8E64" w14:textId="77777777" w:rsidR="002A464A" w:rsidRDefault="002A464A" w:rsidP="001922B9">
            <w:r>
              <w:t>Photo numérisée</w:t>
            </w:r>
          </w:p>
          <w:p w14:paraId="42FD7692" w14:textId="67DD7501" w:rsidR="002A464A" w:rsidRDefault="002A464A" w:rsidP="001922B9"/>
        </w:tc>
      </w:tr>
      <w:tr w:rsidR="002A464A" w:rsidRPr="00A674F8" w14:paraId="6EE1C1C0" w14:textId="77777777" w:rsidTr="007F33D1">
        <w:trPr>
          <w:trHeight w:val="873"/>
        </w:trPr>
        <w:tc>
          <w:tcPr>
            <w:tcW w:w="1555" w:type="dxa"/>
            <w:shd w:val="clear" w:color="auto" w:fill="D9D9D9" w:themeFill="background1" w:themeFillShade="D9"/>
          </w:tcPr>
          <w:p w14:paraId="6AC9854D" w14:textId="77777777" w:rsidR="002A464A" w:rsidRPr="00A674F8" w:rsidRDefault="002A464A" w:rsidP="00284D96">
            <w:pPr>
              <w:rPr>
                <w:lang w:eastAsia="en-US"/>
              </w:rPr>
            </w:pPr>
          </w:p>
        </w:tc>
        <w:tc>
          <w:tcPr>
            <w:tcW w:w="7801" w:type="dxa"/>
            <w:shd w:val="clear" w:color="auto" w:fill="auto"/>
          </w:tcPr>
          <w:p w14:paraId="658322D6" w14:textId="77777777" w:rsidR="002A464A" w:rsidRDefault="002A464A" w:rsidP="001922B9">
            <w:r>
              <w:t>P311/B1/86</w:t>
            </w:r>
          </w:p>
          <w:p w14:paraId="64358B6C" w14:textId="03FEA4C5" w:rsidR="002A464A" w:rsidRDefault="00565906" w:rsidP="001922B9">
            <w:r>
              <w:t>Premier</w:t>
            </w:r>
            <w:r w:rsidR="0022212E">
              <w:t xml:space="preserve"> </w:t>
            </w:r>
            <w:r>
              <w:t>mariage (1907-01-25), Anna Villeneuve (fille d’André) et Adélard Guay</w:t>
            </w:r>
          </w:p>
          <w:p w14:paraId="7AFD4601" w14:textId="77777777" w:rsidR="00565906" w:rsidRDefault="00565906" w:rsidP="001922B9">
            <w:r>
              <w:t>[19--]</w:t>
            </w:r>
          </w:p>
          <w:p w14:paraId="6AB42536" w14:textId="77777777" w:rsidR="00565906" w:rsidRDefault="00565906" w:rsidP="001922B9">
            <w:r>
              <w:t>56,78 Mo, 4588 x 6489 px, n&amp;b</w:t>
            </w:r>
          </w:p>
          <w:p w14:paraId="267528F6" w14:textId="77777777" w:rsidR="00565906" w:rsidRDefault="00565906" w:rsidP="001922B9">
            <w:r>
              <w:t>Photo numérisée</w:t>
            </w:r>
          </w:p>
          <w:p w14:paraId="500BC718" w14:textId="50A35EB5" w:rsidR="00565906" w:rsidRDefault="00565906" w:rsidP="001922B9"/>
        </w:tc>
      </w:tr>
      <w:tr w:rsidR="00565906" w:rsidRPr="00A674F8" w14:paraId="42C953CF" w14:textId="77777777" w:rsidTr="007F33D1">
        <w:trPr>
          <w:trHeight w:val="873"/>
        </w:trPr>
        <w:tc>
          <w:tcPr>
            <w:tcW w:w="1555" w:type="dxa"/>
            <w:shd w:val="clear" w:color="auto" w:fill="D9D9D9" w:themeFill="background1" w:themeFillShade="D9"/>
          </w:tcPr>
          <w:p w14:paraId="5DB0C310" w14:textId="77777777" w:rsidR="00565906" w:rsidRPr="00A674F8" w:rsidRDefault="00565906" w:rsidP="00284D96">
            <w:pPr>
              <w:rPr>
                <w:lang w:eastAsia="en-US"/>
              </w:rPr>
            </w:pPr>
          </w:p>
        </w:tc>
        <w:tc>
          <w:tcPr>
            <w:tcW w:w="7801" w:type="dxa"/>
            <w:shd w:val="clear" w:color="auto" w:fill="auto"/>
          </w:tcPr>
          <w:p w14:paraId="3F671B97" w14:textId="77777777" w:rsidR="00565906" w:rsidRDefault="0022212E" w:rsidP="001922B9">
            <w:r>
              <w:t>P311/B1/87</w:t>
            </w:r>
          </w:p>
          <w:p w14:paraId="5DA4C646" w14:textId="77777777" w:rsidR="0022212E" w:rsidRDefault="0022212E" w:rsidP="001922B9">
            <w:r>
              <w:t>Second mariage, Anna Villeneuve et Xavier Guimond</w:t>
            </w:r>
          </w:p>
          <w:p w14:paraId="411B05E1" w14:textId="77777777" w:rsidR="0022212E" w:rsidRDefault="0022212E" w:rsidP="001922B9">
            <w:r>
              <w:t>[19--]</w:t>
            </w:r>
          </w:p>
          <w:p w14:paraId="0D9F72A1" w14:textId="4F3C870F" w:rsidR="0022212E" w:rsidRDefault="0022212E" w:rsidP="001922B9">
            <w:r>
              <w:t>16,94 Mo, 2424 x 3665 Mo</w:t>
            </w:r>
            <w:r w:rsidR="00C92906">
              <w:t>, n&amp;b</w:t>
            </w:r>
          </w:p>
          <w:p w14:paraId="0397FAE3" w14:textId="77777777" w:rsidR="0022212E" w:rsidRDefault="0022212E" w:rsidP="001922B9">
            <w:r>
              <w:t>Photo numérisée</w:t>
            </w:r>
          </w:p>
          <w:p w14:paraId="61382AA8" w14:textId="40186999" w:rsidR="0022212E" w:rsidRDefault="0022212E" w:rsidP="001922B9"/>
        </w:tc>
      </w:tr>
      <w:tr w:rsidR="00026238" w:rsidRPr="00A674F8" w14:paraId="67705264" w14:textId="77777777" w:rsidTr="007F33D1">
        <w:trPr>
          <w:trHeight w:val="873"/>
        </w:trPr>
        <w:tc>
          <w:tcPr>
            <w:tcW w:w="1555" w:type="dxa"/>
            <w:shd w:val="clear" w:color="auto" w:fill="D9D9D9" w:themeFill="background1" w:themeFillShade="D9"/>
          </w:tcPr>
          <w:p w14:paraId="3B635BD1" w14:textId="77777777" w:rsidR="00026238" w:rsidRPr="00A674F8" w:rsidRDefault="00026238" w:rsidP="00284D96">
            <w:pPr>
              <w:rPr>
                <w:lang w:eastAsia="en-US"/>
              </w:rPr>
            </w:pPr>
          </w:p>
        </w:tc>
        <w:tc>
          <w:tcPr>
            <w:tcW w:w="7801" w:type="dxa"/>
            <w:shd w:val="clear" w:color="auto" w:fill="auto"/>
          </w:tcPr>
          <w:p w14:paraId="50854F78" w14:textId="77777777" w:rsidR="00026238" w:rsidRDefault="00026238" w:rsidP="001922B9">
            <w:r>
              <w:t>P311/B1/88</w:t>
            </w:r>
          </w:p>
          <w:p w14:paraId="76F21FD7" w14:textId="77777777" w:rsidR="009A40C2" w:rsidRDefault="009A40C2" w:rsidP="001922B9">
            <w:r>
              <w:t>Anna Villeneuve</w:t>
            </w:r>
          </w:p>
          <w:p w14:paraId="598D737A" w14:textId="77777777" w:rsidR="009A40C2" w:rsidRDefault="009A40C2" w:rsidP="001922B9">
            <w:r>
              <w:t>[19--]</w:t>
            </w:r>
          </w:p>
          <w:p w14:paraId="3132E24D" w14:textId="77777777" w:rsidR="009A40C2" w:rsidRDefault="009A40C2" w:rsidP="001922B9">
            <w:r>
              <w:t>68,27 Mo, 3185 x 3746 px, coul;</w:t>
            </w:r>
          </w:p>
          <w:p w14:paraId="3BF8137B" w14:textId="77777777" w:rsidR="009A40C2" w:rsidRDefault="009A40C2" w:rsidP="001922B9">
            <w:r>
              <w:t>Photo numérisée</w:t>
            </w:r>
          </w:p>
          <w:p w14:paraId="6DC631C5" w14:textId="5A8BB052" w:rsidR="009A40C2" w:rsidRDefault="009A40C2" w:rsidP="001922B9"/>
        </w:tc>
      </w:tr>
      <w:tr w:rsidR="009A40C2" w:rsidRPr="00A674F8" w14:paraId="381796FC" w14:textId="77777777" w:rsidTr="007F33D1">
        <w:trPr>
          <w:trHeight w:val="873"/>
        </w:trPr>
        <w:tc>
          <w:tcPr>
            <w:tcW w:w="1555" w:type="dxa"/>
            <w:shd w:val="clear" w:color="auto" w:fill="D9D9D9" w:themeFill="background1" w:themeFillShade="D9"/>
          </w:tcPr>
          <w:p w14:paraId="0475C558" w14:textId="77777777" w:rsidR="009A40C2" w:rsidRPr="00A674F8" w:rsidRDefault="009A40C2" w:rsidP="00284D96">
            <w:pPr>
              <w:rPr>
                <w:lang w:eastAsia="en-US"/>
              </w:rPr>
            </w:pPr>
          </w:p>
        </w:tc>
        <w:tc>
          <w:tcPr>
            <w:tcW w:w="7801" w:type="dxa"/>
            <w:shd w:val="clear" w:color="auto" w:fill="auto"/>
          </w:tcPr>
          <w:p w14:paraId="46F5E9F0" w14:textId="5758ABA9" w:rsidR="00C92906" w:rsidRDefault="00C92906" w:rsidP="00C92906">
            <w:r>
              <w:t>P311/B1/89</w:t>
            </w:r>
          </w:p>
          <w:p w14:paraId="2455FF58" w14:textId="3164C1A4" w:rsidR="009A40C2" w:rsidRDefault="00F5310F" w:rsidP="001922B9">
            <w:r>
              <w:t xml:space="preserve">Famille de Anna Villeneuve et Adélard Guay : </w:t>
            </w:r>
            <w:r w:rsidR="00C92906">
              <w:t>Jeanne, Imelda, Ernest</w:t>
            </w:r>
          </w:p>
          <w:p w14:paraId="012ACD3C" w14:textId="77777777" w:rsidR="00C92906" w:rsidRDefault="00C92906" w:rsidP="001922B9">
            <w:r>
              <w:t>[19--]</w:t>
            </w:r>
          </w:p>
          <w:p w14:paraId="2517FF06" w14:textId="77777777" w:rsidR="00C92906" w:rsidRDefault="00C92906" w:rsidP="001922B9">
            <w:r>
              <w:t xml:space="preserve">51,53 Mo, </w:t>
            </w:r>
            <w:r w:rsidR="004B2374">
              <w:t xml:space="preserve">4165 x 6487 </w:t>
            </w:r>
            <w:r>
              <w:t>px, n&amp;b</w:t>
            </w:r>
          </w:p>
          <w:p w14:paraId="4050FD9B" w14:textId="77777777" w:rsidR="002D5293" w:rsidRDefault="002D5293" w:rsidP="001922B9">
            <w:r>
              <w:t>Photo numérisée</w:t>
            </w:r>
          </w:p>
          <w:p w14:paraId="35206D8D" w14:textId="3FF1F501" w:rsidR="002D5293" w:rsidRDefault="002D5293" w:rsidP="001922B9"/>
        </w:tc>
      </w:tr>
      <w:tr w:rsidR="00C92906" w:rsidRPr="00A674F8" w14:paraId="26129873" w14:textId="77777777" w:rsidTr="007F33D1">
        <w:trPr>
          <w:trHeight w:val="873"/>
        </w:trPr>
        <w:tc>
          <w:tcPr>
            <w:tcW w:w="1555" w:type="dxa"/>
            <w:shd w:val="clear" w:color="auto" w:fill="D9D9D9" w:themeFill="background1" w:themeFillShade="D9"/>
          </w:tcPr>
          <w:p w14:paraId="05D0831A" w14:textId="77777777" w:rsidR="00C92906" w:rsidRPr="00A674F8" w:rsidRDefault="00C92906" w:rsidP="00284D96">
            <w:pPr>
              <w:rPr>
                <w:lang w:eastAsia="en-US"/>
              </w:rPr>
            </w:pPr>
          </w:p>
        </w:tc>
        <w:tc>
          <w:tcPr>
            <w:tcW w:w="7801" w:type="dxa"/>
            <w:shd w:val="clear" w:color="auto" w:fill="auto"/>
          </w:tcPr>
          <w:p w14:paraId="20B95C24" w14:textId="2182129D" w:rsidR="00847A0D" w:rsidRDefault="00847A0D" w:rsidP="00847A0D">
            <w:r>
              <w:t>P311/B1/90</w:t>
            </w:r>
          </w:p>
          <w:p w14:paraId="0210A66D" w14:textId="1FFCEB78" w:rsidR="00847A0D" w:rsidRDefault="00F5310F" w:rsidP="00847A0D">
            <w:r>
              <w:t xml:space="preserve">Famille de Anna Villeneuve et Adélard Guay : </w:t>
            </w:r>
            <w:r w:rsidR="004B2374">
              <w:t>Eugène, Didyme, Ernest</w:t>
            </w:r>
          </w:p>
          <w:p w14:paraId="53CD52CD" w14:textId="77777777" w:rsidR="00847A0D" w:rsidRDefault="00847A0D" w:rsidP="00847A0D">
            <w:r>
              <w:t>[19--]</w:t>
            </w:r>
          </w:p>
          <w:p w14:paraId="5FEA07F3" w14:textId="77777777" w:rsidR="00C92906" w:rsidRDefault="002D5293" w:rsidP="00847A0D">
            <w:r>
              <w:t xml:space="preserve">50,78 </w:t>
            </w:r>
            <w:r w:rsidR="00847A0D">
              <w:t>Mo,</w:t>
            </w:r>
            <w:r>
              <w:t xml:space="preserve"> 4093 x 6505</w:t>
            </w:r>
            <w:r w:rsidR="00847A0D">
              <w:t xml:space="preserve"> px, n&amp;b</w:t>
            </w:r>
          </w:p>
          <w:p w14:paraId="47BA641E" w14:textId="77777777" w:rsidR="002D5293" w:rsidRDefault="002D5293" w:rsidP="00847A0D">
            <w:r>
              <w:t>Photo numérisée</w:t>
            </w:r>
          </w:p>
          <w:p w14:paraId="2B4235B1" w14:textId="6BCA375A" w:rsidR="002D5293" w:rsidRDefault="002D5293" w:rsidP="00847A0D"/>
        </w:tc>
      </w:tr>
      <w:tr w:rsidR="00F5310F" w:rsidRPr="00A674F8" w14:paraId="19B256F6" w14:textId="77777777" w:rsidTr="007F33D1">
        <w:trPr>
          <w:trHeight w:val="873"/>
        </w:trPr>
        <w:tc>
          <w:tcPr>
            <w:tcW w:w="1555" w:type="dxa"/>
            <w:shd w:val="clear" w:color="auto" w:fill="D9D9D9" w:themeFill="background1" w:themeFillShade="D9"/>
          </w:tcPr>
          <w:p w14:paraId="464F8610" w14:textId="77777777" w:rsidR="00F5310F" w:rsidRPr="00A674F8" w:rsidRDefault="00F5310F" w:rsidP="00284D96">
            <w:pPr>
              <w:rPr>
                <w:lang w:eastAsia="en-US"/>
              </w:rPr>
            </w:pPr>
          </w:p>
        </w:tc>
        <w:tc>
          <w:tcPr>
            <w:tcW w:w="7801" w:type="dxa"/>
            <w:shd w:val="clear" w:color="auto" w:fill="auto"/>
          </w:tcPr>
          <w:p w14:paraId="5AB3FDA1" w14:textId="2475C868" w:rsidR="00F5310F" w:rsidRDefault="00F5310F" w:rsidP="00F5310F">
            <w:r>
              <w:t>P311/B1/9</w:t>
            </w:r>
            <w:r w:rsidR="00B93311">
              <w:t>1</w:t>
            </w:r>
          </w:p>
          <w:p w14:paraId="4615E055" w14:textId="22AE9645" w:rsidR="00F5310F" w:rsidRDefault="00F5310F" w:rsidP="00F5310F">
            <w:r>
              <w:t>Famille de Anna Villeneuve et Adélard Guay : Georges</w:t>
            </w:r>
          </w:p>
          <w:p w14:paraId="504BE45C" w14:textId="77777777" w:rsidR="00F5310F" w:rsidRDefault="00F5310F" w:rsidP="00F5310F">
            <w:r>
              <w:t>[19--]</w:t>
            </w:r>
          </w:p>
          <w:p w14:paraId="0A848234" w14:textId="2EFD58E7" w:rsidR="00F5310F" w:rsidRDefault="00F5310F" w:rsidP="00F5310F">
            <w:r>
              <w:t xml:space="preserve">23,94 Mo, </w:t>
            </w:r>
            <w:r w:rsidR="00587D10">
              <w:t xml:space="preserve">2671 x 4700 </w:t>
            </w:r>
            <w:r>
              <w:t>px, n&amp;b</w:t>
            </w:r>
          </w:p>
          <w:p w14:paraId="1883C422" w14:textId="77777777" w:rsidR="00F5310F" w:rsidRDefault="00F5310F" w:rsidP="00F5310F">
            <w:r>
              <w:t>Photo numérisée</w:t>
            </w:r>
          </w:p>
          <w:p w14:paraId="73D6FCEF" w14:textId="77777777" w:rsidR="00F5310F" w:rsidRDefault="00F5310F" w:rsidP="00847A0D"/>
        </w:tc>
      </w:tr>
      <w:tr w:rsidR="00587D10" w:rsidRPr="00A674F8" w14:paraId="38C95A61" w14:textId="77777777" w:rsidTr="007F33D1">
        <w:trPr>
          <w:trHeight w:val="873"/>
        </w:trPr>
        <w:tc>
          <w:tcPr>
            <w:tcW w:w="1555" w:type="dxa"/>
            <w:shd w:val="clear" w:color="auto" w:fill="D9D9D9" w:themeFill="background1" w:themeFillShade="D9"/>
          </w:tcPr>
          <w:p w14:paraId="30FB30A3" w14:textId="77777777" w:rsidR="00587D10" w:rsidRPr="00A674F8" w:rsidRDefault="00587D10" w:rsidP="00284D96">
            <w:pPr>
              <w:rPr>
                <w:lang w:eastAsia="en-US"/>
              </w:rPr>
            </w:pPr>
          </w:p>
        </w:tc>
        <w:tc>
          <w:tcPr>
            <w:tcW w:w="7801" w:type="dxa"/>
            <w:shd w:val="clear" w:color="auto" w:fill="auto"/>
          </w:tcPr>
          <w:p w14:paraId="1F9D033F" w14:textId="48C509CA" w:rsidR="00587D10" w:rsidRDefault="00587D10" w:rsidP="00587D10">
            <w:r>
              <w:t>P311/B1/9</w:t>
            </w:r>
            <w:r w:rsidR="00B93311">
              <w:t>2</w:t>
            </w:r>
          </w:p>
          <w:p w14:paraId="4A156CEA" w14:textId="28709E8B" w:rsidR="00B93311" w:rsidRDefault="00B93311" w:rsidP="00587D10">
            <w:r>
              <w:t>Ernest à l’armée</w:t>
            </w:r>
          </w:p>
          <w:p w14:paraId="037F0414" w14:textId="2B59CE26" w:rsidR="00FA59CC" w:rsidRDefault="00FA59CC" w:rsidP="00587D10">
            <w:r>
              <w:t>[19--]</w:t>
            </w:r>
          </w:p>
          <w:p w14:paraId="2F465462" w14:textId="736D7465" w:rsidR="00FA59CC" w:rsidRDefault="00FA59CC" w:rsidP="00587D10">
            <w:r>
              <w:t>63,41 Mo, 4531 x 7337 px, n&amp;b</w:t>
            </w:r>
          </w:p>
          <w:p w14:paraId="491735BC" w14:textId="28612B0B" w:rsidR="00FA59CC" w:rsidRDefault="00FA59CC" w:rsidP="00587D10">
            <w:r>
              <w:t>Photo numérisée</w:t>
            </w:r>
          </w:p>
          <w:p w14:paraId="2F85BDA6" w14:textId="77777777" w:rsidR="00587D10" w:rsidRDefault="00587D10" w:rsidP="00F5310F"/>
        </w:tc>
      </w:tr>
      <w:tr w:rsidR="00FA59CC" w:rsidRPr="00A674F8" w14:paraId="05ADECED" w14:textId="77777777" w:rsidTr="007F33D1">
        <w:trPr>
          <w:trHeight w:val="873"/>
        </w:trPr>
        <w:tc>
          <w:tcPr>
            <w:tcW w:w="1555" w:type="dxa"/>
            <w:shd w:val="clear" w:color="auto" w:fill="D9D9D9" w:themeFill="background1" w:themeFillShade="D9"/>
          </w:tcPr>
          <w:p w14:paraId="4972CB7D" w14:textId="77777777" w:rsidR="00FA59CC" w:rsidRPr="00A674F8" w:rsidRDefault="00FA59CC" w:rsidP="00284D96">
            <w:pPr>
              <w:rPr>
                <w:lang w:eastAsia="en-US"/>
              </w:rPr>
            </w:pPr>
          </w:p>
        </w:tc>
        <w:tc>
          <w:tcPr>
            <w:tcW w:w="7801" w:type="dxa"/>
            <w:shd w:val="clear" w:color="auto" w:fill="auto"/>
          </w:tcPr>
          <w:p w14:paraId="71046147" w14:textId="77777777" w:rsidR="00FA59CC" w:rsidRDefault="00C451C3" w:rsidP="00587D10">
            <w:r>
              <w:t>P311/B1/93</w:t>
            </w:r>
          </w:p>
          <w:p w14:paraId="69F85E1B" w14:textId="77777777" w:rsidR="00C451C3" w:rsidRDefault="00C451C3" w:rsidP="00587D10">
            <w:r>
              <w:t>Ernest Guay</w:t>
            </w:r>
          </w:p>
          <w:p w14:paraId="6445180A" w14:textId="77777777" w:rsidR="00C451C3" w:rsidRDefault="00C451C3" w:rsidP="00587D10">
            <w:r>
              <w:t>[19--]</w:t>
            </w:r>
          </w:p>
          <w:p w14:paraId="357240E4" w14:textId="77777777" w:rsidR="00C451C3" w:rsidRDefault="00C451C3" w:rsidP="00587D10">
            <w:r>
              <w:t>9,45 Mo, 1309 x 3775 px, n&amp;b</w:t>
            </w:r>
          </w:p>
          <w:p w14:paraId="27B3F9E1" w14:textId="77777777" w:rsidR="00C451C3" w:rsidRDefault="00C451C3" w:rsidP="00587D10">
            <w:r>
              <w:t>Photo numérisée</w:t>
            </w:r>
          </w:p>
          <w:p w14:paraId="53F55440" w14:textId="2A7A0F91" w:rsidR="00C451C3" w:rsidRDefault="00C451C3" w:rsidP="00587D10"/>
        </w:tc>
      </w:tr>
      <w:tr w:rsidR="00C451C3" w:rsidRPr="00A674F8" w14:paraId="7B90493B" w14:textId="77777777" w:rsidTr="007F33D1">
        <w:trPr>
          <w:trHeight w:val="873"/>
        </w:trPr>
        <w:tc>
          <w:tcPr>
            <w:tcW w:w="1555" w:type="dxa"/>
            <w:shd w:val="clear" w:color="auto" w:fill="D9D9D9" w:themeFill="background1" w:themeFillShade="D9"/>
          </w:tcPr>
          <w:p w14:paraId="4C1B7C46" w14:textId="77777777" w:rsidR="00C451C3" w:rsidRPr="00A674F8" w:rsidRDefault="00C451C3" w:rsidP="00284D96">
            <w:pPr>
              <w:rPr>
                <w:lang w:eastAsia="en-US"/>
              </w:rPr>
            </w:pPr>
          </w:p>
        </w:tc>
        <w:tc>
          <w:tcPr>
            <w:tcW w:w="7801" w:type="dxa"/>
            <w:shd w:val="clear" w:color="auto" w:fill="auto"/>
          </w:tcPr>
          <w:p w14:paraId="56E5E855" w14:textId="7EC5828E" w:rsidR="00E73E49" w:rsidRDefault="00E73E49" w:rsidP="00E73E49">
            <w:r>
              <w:t>P311/B1/94</w:t>
            </w:r>
          </w:p>
          <w:p w14:paraId="4D0EDB58" w14:textId="77777777" w:rsidR="00E73E49" w:rsidRDefault="00E73E49" w:rsidP="00E73E49">
            <w:r>
              <w:t>Ernest Guay</w:t>
            </w:r>
          </w:p>
          <w:p w14:paraId="4E01B056" w14:textId="77777777" w:rsidR="00E73E49" w:rsidRDefault="00E73E49" w:rsidP="00E73E49">
            <w:r>
              <w:t>[19--]</w:t>
            </w:r>
          </w:p>
          <w:p w14:paraId="31D6A644" w14:textId="2EC1BCF8" w:rsidR="00E73E49" w:rsidRDefault="00E73E49" w:rsidP="00E73E49">
            <w:r>
              <w:t>59,77 Mo, 4591 x 6826 px, n&amp;b</w:t>
            </w:r>
          </w:p>
          <w:p w14:paraId="12B53C13" w14:textId="77777777" w:rsidR="00E73E49" w:rsidRDefault="00E73E49" w:rsidP="00E73E49">
            <w:r>
              <w:t>Photo numérisée</w:t>
            </w:r>
          </w:p>
          <w:p w14:paraId="557B704E" w14:textId="0C6DB1A4" w:rsidR="00C451C3" w:rsidRDefault="00C451C3" w:rsidP="00587D10"/>
        </w:tc>
      </w:tr>
      <w:tr w:rsidR="00466325" w:rsidRPr="00A674F8" w14:paraId="6609B8C8" w14:textId="77777777" w:rsidTr="007F33D1">
        <w:trPr>
          <w:trHeight w:val="873"/>
        </w:trPr>
        <w:tc>
          <w:tcPr>
            <w:tcW w:w="1555" w:type="dxa"/>
            <w:shd w:val="clear" w:color="auto" w:fill="D9D9D9" w:themeFill="background1" w:themeFillShade="D9"/>
          </w:tcPr>
          <w:p w14:paraId="3AB8E025" w14:textId="77777777" w:rsidR="00466325" w:rsidRPr="00A674F8" w:rsidRDefault="00466325" w:rsidP="00284D96">
            <w:pPr>
              <w:rPr>
                <w:lang w:eastAsia="en-US"/>
              </w:rPr>
            </w:pPr>
          </w:p>
        </w:tc>
        <w:tc>
          <w:tcPr>
            <w:tcW w:w="7801" w:type="dxa"/>
            <w:shd w:val="clear" w:color="auto" w:fill="auto"/>
          </w:tcPr>
          <w:p w14:paraId="29764765" w14:textId="77777777" w:rsidR="00466325" w:rsidRDefault="00466325" w:rsidP="00E73E49">
            <w:r>
              <w:t>P311/B1/95</w:t>
            </w:r>
          </w:p>
          <w:p w14:paraId="13EBA9E0" w14:textId="77777777" w:rsidR="00466325" w:rsidRDefault="00466325" w:rsidP="00E73E49">
            <w:r>
              <w:t>Xavier Guimond et Anna à leur maison du village</w:t>
            </w:r>
          </w:p>
          <w:p w14:paraId="51B3CFD5" w14:textId="77777777" w:rsidR="00466325" w:rsidRDefault="00466325" w:rsidP="00E73E49">
            <w:r>
              <w:t>[19--]</w:t>
            </w:r>
          </w:p>
          <w:p w14:paraId="77603395" w14:textId="77777777" w:rsidR="00466325" w:rsidRDefault="00466325" w:rsidP="00E73E49">
            <w:r>
              <w:t>27,62 Mo, 4934 x 2935 px, n&amp;b</w:t>
            </w:r>
          </w:p>
          <w:p w14:paraId="3D308E67" w14:textId="77777777" w:rsidR="00466325" w:rsidRDefault="00466325" w:rsidP="00E73E49">
            <w:r>
              <w:lastRenderedPageBreak/>
              <w:t>Photo numérisée</w:t>
            </w:r>
          </w:p>
          <w:p w14:paraId="617BD0E5" w14:textId="5226FFCF" w:rsidR="00466325" w:rsidRDefault="00466325" w:rsidP="00E73E49"/>
        </w:tc>
      </w:tr>
      <w:tr w:rsidR="00466325" w:rsidRPr="00A674F8" w14:paraId="397BAFB2" w14:textId="77777777" w:rsidTr="007F33D1">
        <w:trPr>
          <w:trHeight w:val="873"/>
        </w:trPr>
        <w:tc>
          <w:tcPr>
            <w:tcW w:w="1555" w:type="dxa"/>
            <w:shd w:val="clear" w:color="auto" w:fill="D9D9D9" w:themeFill="background1" w:themeFillShade="D9"/>
          </w:tcPr>
          <w:p w14:paraId="34254741" w14:textId="77777777" w:rsidR="00466325" w:rsidRPr="00A674F8" w:rsidRDefault="00466325" w:rsidP="00284D96">
            <w:pPr>
              <w:rPr>
                <w:lang w:eastAsia="en-US"/>
              </w:rPr>
            </w:pPr>
          </w:p>
        </w:tc>
        <w:tc>
          <w:tcPr>
            <w:tcW w:w="7801" w:type="dxa"/>
            <w:shd w:val="clear" w:color="auto" w:fill="auto"/>
          </w:tcPr>
          <w:p w14:paraId="2F5A577F" w14:textId="3C03888B" w:rsidR="00466325" w:rsidRDefault="00CC301D" w:rsidP="00E73E49">
            <w:r>
              <w:t>P311/B1/96</w:t>
            </w:r>
          </w:p>
          <w:p w14:paraId="30D7F436" w14:textId="77777777" w:rsidR="00CC301D" w:rsidRDefault="00CC301D" w:rsidP="00CC301D">
            <w:r>
              <w:t>Emma Guay et Charles Côté, parrain et marraine de Georges</w:t>
            </w:r>
          </w:p>
          <w:p w14:paraId="62B3D55B" w14:textId="280CE3D2" w:rsidR="00CC301D" w:rsidRDefault="00CC301D" w:rsidP="00E73E49">
            <w:r>
              <w:t>[19--]</w:t>
            </w:r>
          </w:p>
          <w:p w14:paraId="5B532EE7" w14:textId="081EE6A0" w:rsidR="00CC301D" w:rsidRDefault="00CC301D" w:rsidP="00E73E49">
            <w:r>
              <w:t xml:space="preserve">28,14 Mo, 5089 x 2899 px, </w:t>
            </w:r>
            <w:r w:rsidR="00D91C77">
              <w:t>n&amp;b</w:t>
            </w:r>
          </w:p>
          <w:p w14:paraId="24822B91" w14:textId="25E9D295" w:rsidR="00D91C77" w:rsidRDefault="00D91C77" w:rsidP="00E73E49">
            <w:r>
              <w:t>Photo numérisée</w:t>
            </w:r>
          </w:p>
          <w:p w14:paraId="152B4ED3" w14:textId="4921C39E" w:rsidR="00CC301D" w:rsidRDefault="00CC301D" w:rsidP="00E73E49"/>
        </w:tc>
      </w:tr>
      <w:tr w:rsidR="00D91C77" w:rsidRPr="00A674F8" w14:paraId="739643C1" w14:textId="77777777" w:rsidTr="007F33D1">
        <w:trPr>
          <w:trHeight w:val="873"/>
        </w:trPr>
        <w:tc>
          <w:tcPr>
            <w:tcW w:w="1555" w:type="dxa"/>
            <w:shd w:val="clear" w:color="auto" w:fill="D9D9D9" w:themeFill="background1" w:themeFillShade="D9"/>
          </w:tcPr>
          <w:p w14:paraId="5954E4A4" w14:textId="77777777" w:rsidR="00D91C77" w:rsidRPr="00A674F8" w:rsidRDefault="00D91C77" w:rsidP="00284D96">
            <w:pPr>
              <w:rPr>
                <w:lang w:eastAsia="en-US"/>
              </w:rPr>
            </w:pPr>
          </w:p>
        </w:tc>
        <w:tc>
          <w:tcPr>
            <w:tcW w:w="7801" w:type="dxa"/>
            <w:shd w:val="clear" w:color="auto" w:fill="auto"/>
          </w:tcPr>
          <w:p w14:paraId="3CF63B40" w14:textId="744AD3BB" w:rsidR="00D91C77" w:rsidRDefault="00D91C77" w:rsidP="00D91C77">
            <w:r>
              <w:t>P311/B1/97</w:t>
            </w:r>
          </w:p>
          <w:p w14:paraId="063F0DAD" w14:textId="207557C5" w:rsidR="00D91C77" w:rsidRDefault="00D91C77" w:rsidP="00E73E49">
            <w:r>
              <w:t>Anna chez elle</w:t>
            </w:r>
          </w:p>
          <w:p w14:paraId="4978BF25" w14:textId="77777777" w:rsidR="00D91C77" w:rsidRDefault="00D91C77" w:rsidP="00E73E49">
            <w:r>
              <w:t>[</w:t>
            </w:r>
            <w:proofErr w:type="gramStart"/>
            <w:r>
              <w:t>ca</w:t>
            </w:r>
            <w:proofErr w:type="gramEnd"/>
            <w:r>
              <w:t xml:space="preserve"> 1964]</w:t>
            </w:r>
          </w:p>
          <w:p w14:paraId="7FF196B5" w14:textId="02923E12" w:rsidR="00D91C77" w:rsidRDefault="00B304AB" w:rsidP="00E73E49">
            <w:r>
              <w:t xml:space="preserve">24,42 </w:t>
            </w:r>
            <w:r w:rsidR="00D91C77">
              <w:t>Mo</w:t>
            </w:r>
            <w:r>
              <w:t>, 3548 x 3609 px, n&amp;b</w:t>
            </w:r>
          </w:p>
          <w:p w14:paraId="35A66115" w14:textId="741E54D9" w:rsidR="00D91C77" w:rsidRDefault="00D91C77" w:rsidP="00E73E49">
            <w:r>
              <w:t>Photo numérisée</w:t>
            </w:r>
          </w:p>
          <w:p w14:paraId="28D44CE2" w14:textId="3849BD57" w:rsidR="00D91C77" w:rsidRDefault="00D91C77" w:rsidP="00E73E49"/>
        </w:tc>
      </w:tr>
      <w:tr w:rsidR="00D91C77" w:rsidRPr="00A674F8" w14:paraId="0FB39C83" w14:textId="77777777" w:rsidTr="007F33D1">
        <w:trPr>
          <w:trHeight w:val="873"/>
        </w:trPr>
        <w:tc>
          <w:tcPr>
            <w:tcW w:w="1555" w:type="dxa"/>
            <w:shd w:val="clear" w:color="auto" w:fill="D9D9D9" w:themeFill="background1" w:themeFillShade="D9"/>
          </w:tcPr>
          <w:p w14:paraId="2E590F97" w14:textId="77777777" w:rsidR="00D91C77" w:rsidRPr="00A674F8" w:rsidRDefault="00D91C77" w:rsidP="00284D96">
            <w:pPr>
              <w:rPr>
                <w:lang w:eastAsia="en-US"/>
              </w:rPr>
            </w:pPr>
          </w:p>
        </w:tc>
        <w:tc>
          <w:tcPr>
            <w:tcW w:w="7801" w:type="dxa"/>
            <w:shd w:val="clear" w:color="auto" w:fill="auto"/>
          </w:tcPr>
          <w:p w14:paraId="164167F8" w14:textId="1229922A" w:rsidR="00D91C77" w:rsidRDefault="00B304AB" w:rsidP="00D91C77">
            <w:r>
              <w:t>P311/B1/98</w:t>
            </w:r>
          </w:p>
          <w:p w14:paraId="25BD9420" w14:textId="77777777" w:rsidR="00D91C77" w:rsidRDefault="00D91C77" w:rsidP="00D91C77">
            <w:r>
              <w:t>Anna se berce près de ses pivoines</w:t>
            </w:r>
          </w:p>
          <w:p w14:paraId="70087D73" w14:textId="77777777" w:rsidR="00B304AB" w:rsidRDefault="00B304AB" w:rsidP="00D91C77">
            <w:r>
              <w:t>[</w:t>
            </w:r>
            <w:r w:rsidR="00DF1778">
              <w:t>19--</w:t>
            </w:r>
            <w:r>
              <w:t>]</w:t>
            </w:r>
          </w:p>
          <w:p w14:paraId="524984E0" w14:textId="2246DF4C" w:rsidR="00DF1778" w:rsidRDefault="00DF1778" w:rsidP="00D91C77">
            <w:r>
              <w:t xml:space="preserve">48,22 Mo, </w:t>
            </w:r>
            <w:r w:rsidR="00255DA4">
              <w:t xml:space="preserve">4094 x 4117 </w:t>
            </w:r>
            <w:r>
              <w:t>px, coul;</w:t>
            </w:r>
          </w:p>
          <w:p w14:paraId="5745A90D" w14:textId="77777777" w:rsidR="00DF1778" w:rsidRDefault="00DF1778" w:rsidP="00D91C77">
            <w:r>
              <w:t>Photo numérisée</w:t>
            </w:r>
          </w:p>
          <w:p w14:paraId="29B7EAB3" w14:textId="3E121894" w:rsidR="00DF1778" w:rsidRDefault="00DF1778" w:rsidP="00D91C77"/>
        </w:tc>
      </w:tr>
      <w:tr w:rsidR="00D91C77" w:rsidRPr="00A674F8" w14:paraId="0E14B47F" w14:textId="77777777" w:rsidTr="007F33D1">
        <w:trPr>
          <w:trHeight w:val="873"/>
        </w:trPr>
        <w:tc>
          <w:tcPr>
            <w:tcW w:w="1555" w:type="dxa"/>
            <w:shd w:val="clear" w:color="auto" w:fill="D9D9D9" w:themeFill="background1" w:themeFillShade="D9"/>
          </w:tcPr>
          <w:p w14:paraId="3FF1B5B3" w14:textId="77777777" w:rsidR="00D91C77" w:rsidRPr="00A674F8" w:rsidRDefault="00D91C77" w:rsidP="00284D96">
            <w:pPr>
              <w:rPr>
                <w:lang w:eastAsia="en-US"/>
              </w:rPr>
            </w:pPr>
          </w:p>
        </w:tc>
        <w:tc>
          <w:tcPr>
            <w:tcW w:w="7801" w:type="dxa"/>
            <w:shd w:val="clear" w:color="auto" w:fill="auto"/>
          </w:tcPr>
          <w:p w14:paraId="503648D3" w14:textId="6E1FDF2C" w:rsidR="00D91C77" w:rsidRDefault="00DF1778" w:rsidP="00D91C77">
            <w:r>
              <w:t>P311/B1/99</w:t>
            </w:r>
          </w:p>
          <w:p w14:paraId="3571BFF7" w14:textId="77777777" w:rsidR="00D91C77" w:rsidRDefault="00D91C77" w:rsidP="00D91C77">
            <w:r>
              <w:t>Anna qui lit</w:t>
            </w:r>
          </w:p>
          <w:p w14:paraId="7BB8C883" w14:textId="77777777" w:rsidR="00DF1778" w:rsidRDefault="00DF1778" w:rsidP="00D91C77">
            <w:r>
              <w:t>[19--]</w:t>
            </w:r>
          </w:p>
          <w:p w14:paraId="62503A3D" w14:textId="5D15A609" w:rsidR="00DF1778" w:rsidRDefault="002D09C0" w:rsidP="00D91C77">
            <w:r>
              <w:t xml:space="preserve">48,22 </w:t>
            </w:r>
            <w:r w:rsidR="00DF1778">
              <w:t>Mo</w:t>
            </w:r>
            <w:r>
              <w:t>, 4094 x 4117 px, coul;</w:t>
            </w:r>
          </w:p>
          <w:p w14:paraId="6E4A30AA" w14:textId="77777777" w:rsidR="00DF1778" w:rsidRDefault="00DF1778" w:rsidP="00D91C77">
            <w:r>
              <w:t>Photo numérisée</w:t>
            </w:r>
          </w:p>
          <w:p w14:paraId="36D46ADF" w14:textId="5F522B0B" w:rsidR="00DF1778" w:rsidRDefault="00DF1778" w:rsidP="00D91C77"/>
        </w:tc>
      </w:tr>
      <w:tr w:rsidR="00DF1778" w:rsidRPr="00A674F8" w14:paraId="0125DCDC" w14:textId="77777777" w:rsidTr="007F33D1">
        <w:trPr>
          <w:trHeight w:val="873"/>
        </w:trPr>
        <w:tc>
          <w:tcPr>
            <w:tcW w:w="1555" w:type="dxa"/>
            <w:shd w:val="clear" w:color="auto" w:fill="D9D9D9" w:themeFill="background1" w:themeFillShade="D9"/>
          </w:tcPr>
          <w:p w14:paraId="690B9609" w14:textId="77777777" w:rsidR="00DF1778" w:rsidRPr="00A674F8" w:rsidRDefault="00DF1778" w:rsidP="00284D96">
            <w:pPr>
              <w:rPr>
                <w:lang w:eastAsia="en-US"/>
              </w:rPr>
            </w:pPr>
          </w:p>
        </w:tc>
        <w:tc>
          <w:tcPr>
            <w:tcW w:w="7801" w:type="dxa"/>
            <w:shd w:val="clear" w:color="auto" w:fill="auto"/>
          </w:tcPr>
          <w:p w14:paraId="5C138016" w14:textId="77777777" w:rsidR="00DF1778" w:rsidRDefault="008B66FF" w:rsidP="00D91C77">
            <w:r>
              <w:t>P311/B1/100</w:t>
            </w:r>
          </w:p>
          <w:p w14:paraId="722540C9" w14:textId="77777777" w:rsidR="008B66FF" w:rsidRDefault="008B66FF" w:rsidP="00D91C77">
            <w:r>
              <w:t>Premier mariage, Jeanne Guay et Joseph-Louis Allard</w:t>
            </w:r>
          </w:p>
          <w:p w14:paraId="32A30D52" w14:textId="77777777" w:rsidR="008B66FF" w:rsidRDefault="008B66FF" w:rsidP="00D91C77">
            <w:r>
              <w:t>[19--]</w:t>
            </w:r>
          </w:p>
          <w:p w14:paraId="760FED12" w14:textId="619E7C1C" w:rsidR="008B66FF" w:rsidRDefault="008B66FF" w:rsidP="00D91C77">
            <w:r>
              <w:t xml:space="preserve">41,16 Mo, </w:t>
            </w:r>
            <w:r w:rsidR="00FB4E00">
              <w:t xml:space="preserve">3651 x 5910 </w:t>
            </w:r>
            <w:r>
              <w:t>px, n&amp;b</w:t>
            </w:r>
          </w:p>
          <w:p w14:paraId="1CC12EF0" w14:textId="77777777" w:rsidR="008B66FF" w:rsidRDefault="008B66FF" w:rsidP="00D91C77">
            <w:r>
              <w:t>Photo numérisée</w:t>
            </w:r>
          </w:p>
          <w:p w14:paraId="7C87CF3A" w14:textId="192E3558" w:rsidR="008B66FF" w:rsidRDefault="008B66FF" w:rsidP="00D91C77"/>
        </w:tc>
      </w:tr>
      <w:tr w:rsidR="008B66FF" w:rsidRPr="00A674F8" w14:paraId="22570186" w14:textId="77777777" w:rsidTr="007F33D1">
        <w:trPr>
          <w:trHeight w:val="873"/>
        </w:trPr>
        <w:tc>
          <w:tcPr>
            <w:tcW w:w="1555" w:type="dxa"/>
            <w:shd w:val="clear" w:color="auto" w:fill="D9D9D9" w:themeFill="background1" w:themeFillShade="D9"/>
          </w:tcPr>
          <w:p w14:paraId="7A1DDE36" w14:textId="77777777" w:rsidR="008B66FF" w:rsidRPr="00A674F8" w:rsidRDefault="008B66FF" w:rsidP="00284D96">
            <w:pPr>
              <w:rPr>
                <w:lang w:eastAsia="en-US"/>
              </w:rPr>
            </w:pPr>
          </w:p>
        </w:tc>
        <w:tc>
          <w:tcPr>
            <w:tcW w:w="7801" w:type="dxa"/>
            <w:shd w:val="clear" w:color="auto" w:fill="auto"/>
          </w:tcPr>
          <w:p w14:paraId="45E053E2" w14:textId="45E4CD40" w:rsidR="008B66FF" w:rsidRDefault="008B66FF" w:rsidP="008B66FF">
            <w:r>
              <w:t>P311/B1/101</w:t>
            </w:r>
          </w:p>
          <w:p w14:paraId="75A2F699" w14:textId="79F0F2B4" w:rsidR="008B66FF" w:rsidRDefault="008B66FF" w:rsidP="008B66FF">
            <w:r>
              <w:t>Second mariage, Jeanne Guay et Rolland Allard</w:t>
            </w:r>
          </w:p>
          <w:p w14:paraId="2B9BE8FD" w14:textId="507B60D4" w:rsidR="008B66FF" w:rsidRDefault="008B66FF" w:rsidP="008B66FF">
            <w:r>
              <w:t>[19--]</w:t>
            </w:r>
          </w:p>
          <w:p w14:paraId="283E8141" w14:textId="118DBBE3" w:rsidR="008B66FF" w:rsidRDefault="00E54083" w:rsidP="008B66FF">
            <w:r>
              <w:t xml:space="preserve">41,2 Mo, </w:t>
            </w:r>
            <w:r w:rsidR="00FB4E00">
              <w:t xml:space="preserve">3001 x 5204 </w:t>
            </w:r>
            <w:r>
              <w:t>px, n&amp;b</w:t>
            </w:r>
          </w:p>
          <w:p w14:paraId="3EA87D31" w14:textId="3FB8BFFC" w:rsidR="00E54083" w:rsidRDefault="00E54083" w:rsidP="008B66FF">
            <w:r>
              <w:t>Photo numérisée</w:t>
            </w:r>
          </w:p>
          <w:p w14:paraId="66E2B56D" w14:textId="77777777" w:rsidR="008B66FF" w:rsidRDefault="008B66FF" w:rsidP="00D91C77"/>
        </w:tc>
      </w:tr>
      <w:tr w:rsidR="008B66FF" w:rsidRPr="00A674F8" w14:paraId="1941C525" w14:textId="77777777" w:rsidTr="007F33D1">
        <w:trPr>
          <w:trHeight w:val="873"/>
        </w:trPr>
        <w:tc>
          <w:tcPr>
            <w:tcW w:w="1555" w:type="dxa"/>
            <w:shd w:val="clear" w:color="auto" w:fill="D9D9D9" w:themeFill="background1" w:themeFillShade="D9"/>
          </w:tcPr>
          <w:p w14:paraId="1773A9D9" w14:textId="77777777" w:rsidR="008B66FF" w:rsidRPr="00A674F8" w:rsidRDefault="008B66FF" w:rsidP="00284D96">
            <w:pPr>
              <w:rPr>
                <w:lang w:eastAsia="en-US"/>
              </w:rPr>
            </w:pPr>
          </w:p>
        </w:tc>
        <w:tc>
          <w:tcPr>
            <w:tcW w:w="7801" w:type="dxa"/>
            <w:shd w:val="clear" w:color="auto" w:fill="auto"/>
          </w:tcPr>
          <w:p w14:paraId="31C536D7" w14:textId="77777777" w:rsidR="008B66FF" w:rsidRDefault="008B66FF" w:rsidP="008B66FF">
            <w:r>
              <w:t>P311/B1/102</w:t>
            </w:r>
          </w:p>
          <w:p w14:paraId="229AADAA" w14:textId="5FB7EB32" w:rsidR="008B66FF" w:rsidRDefault="008B66FF" w:rsidP="008B66FF">
            <w:r>
              <w:t>Jeanne Guay et Raymond Perron</w:t>
            </w:r>
          </w:p>
          <w:p w14:paraId="7A563D63" w14:textId="2DAA0C60" w:rsidR="008B66FF" w:rsidRDefault="008B66FF" w:rsidP="008B66FF">
            <w:r>
              <w:t>[19--]</w:t>
            </w:r>
          </w:p>
          <w:p w14:paraId="6FA992F1" w14:textId="77C31C54" w:rsidR="00E54083" w:rsidRDefault="00E54083" w:rsidP="008B66FF">
            <w:r>
              <w:t xml:space="preserve">29,8 Mo, </w:t>
            </w:r>
            <w:r w:rsidR="00FB4E00">
              <w:t xml:space="preserve">5051 x 3234 </w:t>
            </w:r>
            <w:r>
              <w:t>px, n&amp;b</w:t>
            </w:r>
          </w:p>
          <w:p w14:paraId="56AD4F5A" w14:textId="77777777" w:rsidR="008B66FF" w:rsidRDefault="008B66FF" w:rsidP="008B66FF">
            <w:r>
              <w:t>Photo numérisée</w:t>
            </w:r>
          </w:p>
          <w:p w14:paraId="4B47B6EF" w14:textId="3D7899B3" w:rsidR="008B66FF" w:rsidRDefault="008B66FF" w:rsidP="008B66FF"/>
        </w:tc>
      </w:tr>
      <w:tr w:rsidR="008B66FF" w:rsidRPr="00A674F8" w14:paraId="62EC02B0" w14:textId="77777777" w:rsidTr="007F33D1">
        <w:trPr>
          <w:trHeight w:val="873"/>
        </w:trPr>
        <w:tc>
          <w:tcPr>
            <w:tcW w:w="1555" w:type="dxa"/>
            <w:shd w:val="clear" w:color="auto" w:fill="D9D9D9" w:themeFill="background1" w:themeFillShade="D9"/>
          </w:tcPr>
          <w:p w14:paraId="66A7596F" w14:textId="77777777" w:rsidR="008B66FF" w:rsidRPr="00A674F8" w:rsidRDefault="008B66FF" w:rsidP="00284D96">
            <w:pPr>
              <w:rPr>
                <w:lang w:eastAsia="en-US"/>
              </w:rPr>
            </w:pPr>
          </w:p>
        </w:tc>
        <w:tc>
          <w:tcPr>
            <w:tcW w:w="7801" w:type="dxa"/>
            <w:shd w:val="clear" w:color="auto" w:fill="auto"/>
          </w:tcPr>
          <w:p w14:paraId="6DB4797D" w14:textId="77777777" w:rsidR="008B66FF" w:rsidRDefault="00E54083" w:rsidP="008B66FF">
            <w:r>
              <w:t>P311/B1</w:t>
            </w:r>
            <w:r w:rsidR="00053D34">
              <w:t>/103</w:t>
            </w:r>
          </w:p>
          <w:p w14:paraId="53F82AEE" w14:textId="61A2D492" w:rsidR="00053D34" w:rsidRDefault="00053D34" w:rsidP="008B66FF">
            <w:r>
              <w:t xml:space="preserve">Famille </w:t>
            </w:r>
            <w:r w:rsidR="00610252">
              <w:t xml:space="preserve">Imelda et </w:t>
            </w:r>
            <w:r>
              <w:t xml:space="preserve">Charles-Édouard </w:t>
            </w:r>
            <w:r w:rsidR="004C2C89">
              <w:t>Perron, Raymond, Charles-Édouard, Imelda, Roger, Gilles, Maurice</w:t>
            </w:r>
          </w:p>
          <w:p w14:paraId="0D05631E" w14:textId="77777777" w:rsidR="00053D34" w:rsidRDefault="00053D34" w:rsidP="008B66FF">
            <w:r>
              <w:t>[19--]</w:t>
            </w:r>
          </w:p>
          <w:p w14:paraId="220DE15C" w14:textId="77777777" w:rsidR="00053D34" w:rsidRDefault="00053D34" w:rsidP="008B66FF">
            <w:r>
              <w:t xml:space="preserve">31,07 Mo, </w:t>
            </w:r>
            <w:r w:rsidR="004C2C89">
              <w:t xml:space="preserve">5040 x 3232 </w:t>
            </w:r>
            <w:r>
              <w:t>px</w:t>
            </w:r>
            <w:r w:rsidR="00713EA9">
              <w:t xml:space="preserve">, </w:t>
            </w:r>
            <w:r w:rsidR="003016BC">
              <w:t>n&amp;b</w:t>
            </w:r>
          </w:p>
          <w:p w14:paraId="3F3D6714" w14:textId="77777777" w:rsidR="003016BC" w:rsidRDefault="003016BC" w:rsidP="003016BC">
            <w:r>
              <w:t>Photo numérisée</w:t>
            </w:r>
          </w:p>
          <w:p w14:paraId="3D1ED55C" w14:textId="1090E780" w:rsidR="003016BC" w:rsidRDefault="003016BC" w:rsidP="008B66FF"/>
        </w:tc>
      </w:tr>
      <w:tr w:rsidR="003016BC" w:rsidRPr="00A674F8" w14:paraId="47428007" w14:textId="77777777" w:rsidTr="007F33D1">
        <w:trPr>
          <w:trHeight w:val="873"/>
        </w:trPr>
        <w:tc>
          <w:tcPr>
            <w:tcW w:w="1555" w:type="dxa"/>
            <w:shd w:val="clear" w:color="auto" w:fill="D9D9D9" w:themeFill="background1" w:themeFillShade="D9"/>
          </w:tcPr>
          <w:p w14:paraId="6C9616DC" w14:textId="77777777" w:rsidR="003016BC" w:rsidRPr="00A674F8" w:rsidRDefault="003016BC" w:rsidP="00284D96">
            <w:pPr>
              <w:rPr>
                <w:lang w:eastAsia="en-US"/>
              </w:rPr>
            </w:pPr>
          </w:p>
        </w:tc>
        <w:tc>
          <w:tcPr>
            <w:tcW w:w="7801" w:type="dxa"/>
            <w:shd w:val="clear" w:color="auto" w:fill="auto"/>
          </w:tcPr>
          <w:p w14:paraId="06163D03" w14:textId="1D3F8020" w:rsidR="00610252" w:rsidRDefault="00610252" w:rsidP="00610252">
            <w:r>
              <w:t>P311/B1/104</w:t>
            </w:r>
          </w:p>
          <w:p w14:paraId="28231FFF" w14:textId="4245BDCD" w:rsidR="00610252" w:rsidRDefault="00610252" w:rsidP="00610252">
            <w:r>
              <w:t>Famille Imelda et Charles-Édouard Perron, Imelda et Charles-Édouard</w:t>
            </w:r>
          </w:p>
          <w:p w14:paraId="06FDA06C" w14:textId="74B8990E" w:rsidR="00610252" w:rsidRDefault="00610252" w:rsidP="00610252">
            <w:r>
              <w:t>[19--]</w:t>
            </w:r>
          </w:p>
          <w:p w14:paraId="4317F414" w14:textId="20911D7A" w:rsidR="003016BC" w:rsidRDefault="00DA6FDB" w:rsidP="008B66FF">
            <w:r>
              <w:t xml:space="preserve">44,69 </w:t>
            </w:r>
            <w:r w:rsidR="00610252">
              <w:t>Mo,</w:t>
            </w:r>
            <w:r>
              <w:t xml:space="preserve"> 4852 x 4829 </w:t>
            </w:r>
            <w:r w:rsidR="00610252">
              <w:t>px, n&amp;b</w:t>
            </w:r>
          </w:p>
          <w:p w14:paraId="08E9CCC1" w14:textId="77777777" w:rsidR="00610252" w:rsidRDefault="00DA6FDB" w:rsidP="008B66FF">
            <w:r>
              <w:t>Photo numérisée</w:t>
            </w:r>
          </w:p>
          <w:p w14:paraId="54F7F36D" w14:textId="449E532D" w:rsidR="00DA6FDB" w:rsidRDefault="00DA6FDB" w:rsidP="008B66FF"/>
        </w:tc>
      </w:tr>
      <w:tr w:rsidR="00DA6FDB" w:rsidRPr="00A674F8" w14:paraId="19196262" w14:textId="77777777" w:rsidTr="007F33D1">
        <w:trPr>
          <w:trHeight w:val="873"/>
        </w:trPr>
        <w:tc>
          <w:tcPr>
            <w:tcW w:w="1555" w:type="dxa"/>
            <w:shd w:val="clear" w:color="auto" w:fill="D9D9D9" w:themeFill="background1" w:themeFillShade="D9"/>
          </w:tcPr>
          <w:p w14:paraId="49A02C3D" w14:textId="77777777" w:rsidR="00DA6FDB" w:rsidRPr="00A674F8" w:rsidRDefault="00DA6FDB" w:rsidP="00284D96">
            <w:pPr>
              <w:rPr>
                <w:lang w:eastAsia="en-US"/>
              </w:rPr>
            </w:pPr>
          </w:p>
        </w:tc>
        <w:tc>
          <w:tcPr>
            <w:tcW w:w="7801" w:type="dxa"/>
            <w:shd w:val="clear" w:color="auto" w:fill="auto"/>
          </w:tcPr>
          <w:p w14:paraId="7865BD67" w14:textId="36543DFE" w:rsidR="00DA6FDB" w:rsidRDefault="00DA6FDB" w:rsidP="00610252">
            <w:r>
              <w:t>P311/B1/105</w:t>
            </w:r>
          </w:p>
          <w:p w14:paraId="58DB0AB8" w14:textId="2DDB736A" w:rsidR="00DA6FDB" w:rsidRDefault="00DA6FDB" w:rsidP="00610252">
            <w:r>
              <w:t>Famille Imelda et Charles-Édouard Perron, Maurice, Raymond, Charles-Édouard, Imel</w:t>
            </w:r>
            <w:r w:rsidR="00E13AF8">
              <w:t>d</w:t>
            </w:r>
            <w:r>
              <w:t>a, Gilles, Ernest, Marie-Jeanne</w:t>
            </w:r>
          </w:p>
          <w:p w14:paraId="7822380D" w14:textId="5AC34F90" w:rsidR="00DA6FDB" w:rsidRDefault="004534F1" w:rsidP="00610252">
            <w:r>
              <w:t>Mars 1963</w:t>
            </w:r>
          </w:p>
          <w:p w14:paraId="0906F2DE" w14:textId="77777777" w:rsidR="00DA6FDB" w:rsidRDefault="004534F1" w:rsidP="00610252">
            <w:r>
              <w:t>25,35 Mo, 3659 x 3632 px, n&amp;b</w:t>
            </w:r>
          </w:p>
          <w:p w14:paraId="7F1E3897" w14:textId="77777777" w:rsidR="004534F1" w:rsidRDefault="004534F1" w:rsidP="00610252">
            <w:r>
              <w:t>Photo numérisée</w:t>
            </w:r>
          </w:p>
          <w:p w14:paraId="20CDFAC0" w14:textId="6E0CE0F0" w:rsidR="004534F1" w:rsidRDefault="004534F1" w:rsidP="00610252"/>
        </w:tc>
      </w:tr>
      <w:tr w:rsidR="004534F1" w:rsidRPr="00A674F8" w14:paraId="65B73250" w14:textId="77777777" w:rsidTr="007F33D1">
        <w:trPr>
          <w:trHeight w:val="873"/>
        </w:trPr>
        <w:tc>
          <w:tcPr>
            <w:tcW w:w="1555" w:type="dxa"/>
            <w:shd w:val="clear" w:color="auto" w:fill="D9D9D9" w:themeFill="background1" w:themeFillShade="D9"/>
          </w:tcPr>
          <w:p w14:paraId="71F52D16" w14:textId="77777777" w:rsidR="004534F1" w:rsidRPr="00A674F8" w:rsidRDefault="004534F1" w:rsidP="00284D96">
            <w:pPr>
              <w:rPr>
                <w:lang w:eastAsia="en-US"/>
              </w:rPr>
            </w:pPr>
          </w:p>
        </w:tc>
        <w:tc>
          <w:tcPr>
            <w:tcW w:w="7801" w:type="dxa"/>
            <w:shd w:val="clear" w:color="auto" w:fill="auto"/>
          </w:tcPr>
          <w:p w14:paraId="1CEEE81F" w14:textId="4D810E5B" w:rsidR="001E1EFC" w:rsidRDefault="001E1EFC" w:rsidP="001E1EFC">
            <w:r>
              <w:t>P311/B1/106</w:t>
            </w:r>
          </w:p>
          <w:p w14:paraId="6B108C3A" w14:textId="58560873" w:rsidR="001E1EFC" w:rsidRDefault="001E1EFC" w:rsidP="001E1EFC">
            <w:r>
              <w:t>Famille Imelda et Charles-Édouard Perron,</w:t>
            </w:r>
            <w:r w:rsidR="00996092">
              <w:t xml:space="preserve"> Raymond, Imelda, Charles-Édouard, Gilles, Maurice</w:t>
            </w:r>
          </w:p>
          <w:p w14:paraId="778F0FBF" w14:textId="0B90B1EE" w:rsidR="00E13AF8" w:rsidRDefault="00E13AF8" w:rsidP="001E1EFC">
            <w:r>
              <w:t>[19--]</w:t>
            </w:r>
          </w:p>
          <w:p w14:paraId="66BCC859" w14:textId="651FC269" w:rsidR="00996092" w:rsidRDefault="00996092" w:rsidP="001E1EFC">
            <w:r>
              <w:t>37,50 Mo,</w:t>
            </w:r>
            <w:r w:rsidR="007934DB">
              <w:t xml:space="preserve"> 3623 x 3618</w:t>
            </w:r>
            <w:r>
              <w:t xml:space="preserve"> px, coul;</w:t>
            </w:r>
          </w:p>
          <w:p w14:paraId="1D72A135" w14:textId="06029028" w:rsidR="00996092" w:rsidRDefault="00996092" w:rsidP="001E1EFC">
            <w:r>
              <w:t>Photo numérisée</w:t>
            </w:r>
          </w:p>
          <w:p w14:paraId="65CF8892" w14:textId="77777777" w:rsidR="004534F1" w:rsidRDefault="004534F1" w:rsidP="00610252"/>
        </w:tc>
      </w:tr>
      <w:tr w:rsidR="00996092" w:rsidRPr="00A674F8" w14:paraId="68212569" w14:textId="77777777" w:rsidTr="007F33D1">
        <w:trPr>
          <w:trHeight w:val="873"/>
        </w:trPr>
        <w:tc>
          <w:tcPr>
            <w:tcW w:w="1555" w:type="dxa"/>
            <w:shd w:val="clear" w:color="auto" w:fill="D9D9D9" w:themeFill="background1" w:themeFillShade="D9"/>
          </w:tcPr>
          <w:p w14:paraId="30E5C4AA" w14:textId="77777777" w:rsidR="00996092" w:rsidRPr="00A674F8" w:rsidRDefault="00996092" w:rsidP="00284D96">
            <w:pPr>
              <w:rPr>
                <w:lang w:eastAsia="en-US"/>
              </w:rPr>
            </w:pPr>
          </w:p>
        </w:tc>
        <w:tc>
          <w:tcPr>
            <w:tcW w:w="7801" w:type="dxa"/>
            <w:shd w:val="clear" w:color="auto" w:fill="auto"/>
          </w:tcPr>
          <w:p w14:paraId="72B9AE06" w14:textId="77777777" w:rsidR="00996092" w:rsidRDefault="00094BDE" w:rsidP="001E1EFC">
            <w:r>
              <w:t>P311/B1/107</w:t>
            </w:r>
          </w:p>
          <w:p w14:paraId="277EDEFD" w14:textId="3122FC69" w:rsidR="00E13AF8" w:rsidRDefault="00E13AF8" w:rsidP="001E1EFC">
            <w:r>
              <w:t>Chez Didyme Guay, Frank et Mary Mailhot, Anna, Béatrice, Micheline, Jeanne, Roland A, Jean-Baptiste, Lise, Ernest, Didyme</w:t>
            </w:r>
          </w:p>
          <w:p w14:paraId="1CC2505E" w14:textId="6591DAAC" w:rsidR="00E13AF8" w:rsidRDefault="00E13AF8" w:rsidP="001E1EFC">
            <w:r>
              <w:t>Avril 1963</w:t>
            </w:r>
          </w:p>
          <w:p w14:paraId="018B96D3" w14:textId="52CE17D1" w:rsidR="00E13AF8" w:rsidRDefault="00E13AF8" w:rsidP="001E1EFC">
            <w:r>
              <w:t>25,11 Mo, 3625 x 3632 px, n&amp;b</w:t>
            </w:r>
          </w:p>
          <w:p w14:paraId="381E8F1C" w14:textId="77777777" w:rsidR="00E13AF8" w:rsidRDefault="00E13AF8" w:rsidP="001E1EFC">
            <w:r>
              <w:t>Photo numérisée</w:t>
            </w:r>
          </w:p>
          <w:p w14:paraId="79B677DC" w14:textId="77EC1CEC" w:rsidR="00E13AF8" w:rsidRDefault="00E13AF8" w:rsidP="001E1EFC"/>
        </w:tc>
      </w:tr>
      <w:tr w:rsidR="00E13AF8" w:rsidRPr="00A674F8" w14:paraId="739DF0BC" w14:textId="77777777" w:rsidTr="007F33D1">
        <w:trPr>
          <w:trHeight w:val="873"/>
        </w:trPr>
        <w:tc>
          <w:tcPr>
            <w:tcW w:w="1555" w:type="dxa"/>
            <w:shd w:val="clear" w:color="auto" w:fill="D9D9D9" w:themeFill="background1" w:themeFillShade="D9"/>
          </w:tcPr>
          <w:p w14:paraId="1EEB0B48" w14:textId="77777777" w:rsidR="00E13AF8" w:rsidRPr="00A674F8" w:rsidRDefault="00E13AF8" w:rsidP="00284D96">
            <w:pPr>
              <w:rPr>
                <w:lang w:eastAsia="en-US"/>
              </w:rPr>
            </w:pPr>
          </w:p>
        </w:tc>
        <w:tc>
          <w:tcPr>
            <w:tcW w:w="7801" w:type="dxa"/>
            <w:shd w:val="clear" w:color="auto" w:fill="auto"/>
          </w:tcPr>
          <w:p w14:paraId="7178A7B5" w14:textId="77777777" w:rsidR="00E13AF8" w:rsidRDefault="00E13AF8" w:rsidP="001E1EFC">
            <w:r>
              <w:t>P311/B1/108</w:t>
            </w:r>
          </w:p>
          <w:p w14:paraId="00891F7E" w14:textId="08294CBF" w:rsidR="00E13AF8" w:rsidRDefault="00167981" w:rsidP="001E1EFC">
            <w:r>
              <w:t>La famille Imelda et Charles-Édouard Perron, Roger, Maurice, Gilles, Imelda, Charles-Édouard</w:t>
            </w:r>
          </w:p>
          <w:p w14:paraId="3371F263" w14:textId="0640100F" w:rsidR="00167981" w:rsidRDefault="00167981" w:rsidP="001E1EFC">
            <w:r>
              <w:t>Avril 1963</w:t>
            </w:r>
          </w:p>
          <w:p w14:paraId="62B4CE50" w14:textId="16899A05" w:rsidR="00167981" w:rsidRDefault="00801E72" w:rsidP="001E1EFC">
            <w:r>
              <w:t xml:space="preserve">25,3 </w:t>
            </w:r>
            <w:r w:rsidR="00167981">
              <w:t>M</w:t>
            </w:r>
            <w:r w:rsidR="00FC2910">
              <w:t>o</w:t>
            </w:r>
            <w:r w:rsidR="00167981">
              <w:t xml:space="preserve">, </w:t>
            </w:r>
            <w:r>
              <w:t xml:space="preserve">3636 x 3648 </w:t>
            </w:r>
            <w:r w:rsidR="00167981">
              <w:t>px, n&amp;b</w:t>
            </w:r>
          </w:p>
          <w:p w14:paraId="6E14829A" w14:textId="32D0F09B" w:rsidR="00167981" w:rsidRDefault="00167981" w:rsidP="001E1EFC">
            <w:r>
              <w:t>Photo numérisée</w:t>
            </w:r>
          </w:p>
          <w:p w14:paraId="3A1C8819" w14:textId="2789D747" w:rsidR="00167981" w:rsidRDefault="00167981" w:rsidP="001E1EFC"/>
        </w:tc>
      </w:tr>
      <w:tr w:rsidR="00167981" w:rsidRPr="00A674F8" w14:paraId="75AAE939" w14:textId="77777777" w:rsidTr="007F33D1">
        <w:trPr>
          <w:trHeight w:val="873"/>
        </w:trPr>
        <w:tc>
          <w:tcPr>
            <w:tcW w:w="1555" w:type="dxa"/>
            <w:shd w:val="clear" w:color="auto" w:fill="D9D9D9" w:themeFill="background1" w:themeFillShade="D9"/>
          </w:tcPr>
          <w:p w14:paraId="43DFA4EF" w14:textId="77777777" w:rsidR="00167981" w:rsidRPr="00A674F8" w:rsidRDefault="00167981" w:rsidP="00284D96">
            <w:pPr>
              <w:rPr>
                <w:lang w:eastAsia="en-US"/>
              </w:rPr>
            </w:pPr>
          </w:p>
        </w:tc>
        <w:tc>
          <w:tcPr>
            <w:tcW w:w="7801" w:type="dxa"/>
            <w:shd w:val="clear" w:color="auto" w:fill="auto"/>
          </w:tcPr>
          <w:p w14:paraId="5F411A21" w14:textId="77777777" w:rsidR="00167981" w:rsidRDefault="00F57F06" w:rsidP="001E1EFC">
            <w:r>
              <w:t>P311/B1/109</w:t>
            </w:r>
          </w:p>
          <w:p w14:paraId="645E7793" w14:textId="77777777" w:rsidR="00FC2910" w:rsidRDefault="00FC2910" w:rsidP="001E1EFC">
            <w:r>
              <w:t>Gisèle Tremblay</w:t>
            </w:r>
          </w:p>
          <w:p w14:paraId="7569E3F9" w14:textId="77777777" w:rsidR="00FC2910" w:rsidRDefault="00FC2910" w:rsidP="001E1EFC">
            <w:r>
              <w:t>Mai 1960</w:t>
            </w:r>
          </w:p>
          <w:p w14:paraId="78EE80E5" w14:textId="49389BBA" w:rsidR="00FC2910" w:rsidRDefault="0042321A" w:rsidP="001E1EFC">
            <w:r>
              <w:t xml:space="preserve">25 </w:t>
            </w:r>
            <w:r w:rsidR="00FC2910">
              <w:t>Mo,</w:t>
            </w:r>
            <w:r>
              <w:t xml:space="preserve"> 3636 x 3613</w:t>
            </w:r>
            <w:r w:rsidR="00FC2910">
              <w:t xml:space="preserve"> px, n&amp;b</w:t>
            </w:r>
          </w:p>
          <w:p w14:paraId="75C730E0" w14:textId="7F8D39AA" w:rsidR="00FC2910" w:rsidRDefault="00FC2910" w:rsidP="001E1EFC">
            <w:r>
              <w:t>Photo numérisée</w:t>
            </w:r>
          </w:p>
        </w:tc>
      </w:tr>
      <w:tr w:rsidR="00F57F06" w:rsidRPr="00A674F8" w14:paraId="2A240B98" w14:textId="77777777" w:rsidTr="007F33D1">
        <w:trPr>
          <w:trHeight w:val="873"/>
        </w:trPr>
        <w:tc>
          <w:tcPr>
            <w:tcW w:w="1555" w:type="dxa"/>
            <w:shd w:val="clear" w:color="auto" w:fill="D9D9D9" w:themeFill="background1" w:themeFillShade="D9"/>
          </w:tcPr>
          <w:p w14:paraId="2C94EB9E" w14:textId="77777777" w:rsidR="00F57F06" w:rsidRPr="00A674F8" w:rsidRDefault="00F57F06" w:rsidP="00284D96">
            <w:pPr>
              <w:rPr>
                <w:lang w:eastAsia="en-US"/>
              </w:rPr>
            </w:pPr>
          </w:p>
        </w:tc>
        <w:tc>
          <w:tcPr>
            <w:tcW w:w="7801" w:type="dxa"/>
            <w:shd w:val="clear" w:color="auto" w:fill="auto"/>
          </w:tcPr>
          <w:p w14:paraId="1D5AADA7" w14:textId="77777777" w:rsidR="00F57F06" w:rsidRDefault="00F57F06" w:rsidP="001E1EFC">
            <w:r>
              <w:t>P311/B1/110</w:t>
            </w:r>
          </w:p>
          <w:p w14:paraId="4336E9FA" w14:textId="77777777" w:rsidR="00FC2910" w:rsidRDefault="00FC2910" w:rsidP="001E1EFC">
            <w:r>
              <w:t>Expo 67 : Eugène, Ernest, Marie-Jeanne, Gisèle</w:t>
            </w:r>
          </w:p>
          <w:p w14:paraId="1161F482" w14:textId="77777777" w:rsidR="00414903" w:rsidRDefault="00414903" w:rsidP="001E1EFC">
            <w:r>
              <w:t>[1967]</w:t>
            </w:r>
          </w:p>
          <w:p w14:paraId="4BA4268D" w14:textId="77777777" w:rsidR="00414903" w:rsidRDefault="00414903" w:rsidP="001E1EFC">
            <w:r>
              <w:t>25,24 Mo, 3607 x 3669 px, n&amp;b</w:t>
            </w:r>
          </w:p>
          <w:p w14:paraId="5EC01E54" w14:textId="77777777" w:rsidR="00414903" w:rsidRDefault="00414903" w:rsidP="001E1EFC">
            <w:r>
              <w:t>Photo numérisée</w:t>
            </w:r>
          </w:p>
          <w:p w14:paraId="681FE1BD" w14:textId="62908EB8" w:rsidR="00414903" w:rsidRDefault="00414903" w:rsidP="001E1EFC"/>
        </w:tc>
      </w:tr>
      <w:tr w:rsidR="00F57F06" w:rsidRPr="00A674F8" w14:paraId="4BF08311" w14:textId="77777777" w:rsidTr="007F33D1">
        <w:trPr>
          <w:trHeight w:val="873"/>
        </w:trPr>
        <w:tc>
          <w:tcPr>
            <w:tcW w:w="1555" w:type="dxa"/>
            <w:shd w:val="clear" w:color="auto" w:fill="D9D9D9" w:themeFill="background1" w:themeFillShade="D9"/>
          </w:tcPr>
          <w:p w14:paraId="68936B1E" w14:textId="77777777" w:rsidR="00F57F06" w:rsidRPr="00A674F8" w:rsidRDefault="00F57F06" w:rsidP="00284D96">
            <w:pPr>
              <w:rPr>
                <w:lang w:eastAsia="en-US"/>
              </w:rPr>
            </w:pPr>
          </w:p>
        </w:tc>
        <w:tc>
          <w:tcPr>
            <w:tcW w:w="7801" w:type="dxa"/>
            <w:shd w:val="clear" w:color="auto" w:fill="auto"/>
          </w:tcPr>
          <w:p w14:paraId="4516FED8" w14:textId="77777777" w:rsidR="00F57F06" w:rsidRDefault="00F57F06" w:rsidP="001E1EFC">
            <w:r>
              <w:t>P311/B1/111</w:t>
            </w:r>
          </w:p>
          <w:p w14:paraId="5BA17CEE" w14:textId="77777777" w:rsidR="00F80019" w:rsidRDefault="00F80019" w:rsidP="001E1EFC">
            <w:r>
              <w:t>Expo 67 : Marie-Jeanne, Ernest, Eugène</w:t>
            </w:r>
          </w:p>
          <w:p w14:paraId="2DDBCCE2" w14:textId="77777777" w:rsidR="00414903" w:rsidRDefault="00414903" w:rsidP="001E1EFC">
            <w:r>
              <w:t>[1967]</w:t>
            </w:r>
          </w:p>
          <w:p w14:paraId="4CBD7BC9" w14:textId="704EFF58" w:rsidR="00414903" w:rsidRDefault="00414903" w:rsidP="001E1EFC">
            <w:r>
              <w:t>24,97 Mo, 3600 x 3637 px, n&amp;b</w:t>
            </w:r>
          </w:p>
          <w:p w14:paraId="5B8DC04C" w14:textId="77777777" w:rsidR="00414903" w:rsidRDefault="00414903" w:rsidP="001E1EFC">
            <w:r>
              <w:t>Photo numérisée</w:t>
            </w:r>
          </w:p>
          <w:p w14:paraId="7A8142E7" w14:textId="61AA4108" w:rsidR="00414903" w:rsidRDefault="00414903" w:rsidP="001E1EFC"/>
        </w:tc>
      </w:tr>
      <w:tr w:rsidR="00F57F06" w:rsidRPr="00A674F8" w14:paraId="6C12E9DD" w14:textId="77777777" w:rsidTr="007F33D1">
        <w:trPr>
          <w:trHeight w:val="873"/>
        </w:trPr>
        <w:tc>
          <w:tcPr>
            <w:tcW w:w="1555" w:type="dxa"/>
            <w:shd w:val="clear" w:color="auto" w:fill="D9D9D9" w:themeFill="background1" w:themeFillShade="D9"/>
          </w:tcPr>
          <w:p w14:paraId="33E3CBBC" w14:textId="77777777" w:rsidR="00F57F06" w:rsidRPr="00A674F8" w:rsidRDefault="00F57F06" w:rsidP="00284D96">
            <w:pPr>
              <w:rPr>
                <w:lang w:eastAsia="en-US"/>
              </w:rPr>
            </w:pPr>
          </w:p>
        </w:tc>
        <w:tc>
          <w:tcPr>
            <w:tcW w:w="7801" w:type="dxa"/>
            <w:shd w:val="clear" w:color="auto" w:fill="auto"/>
          </w:tcPr>
          <w:p w14:paraId="45641FC5" w14:textId="77777777" w:rsidR="00F57F06" w:rsidRDefault="00F57F06" w:rsidP="001E1EFC">
            <w:r>
              <w:t>P311/B1/112</w:t>
            </w:r>
          </w:p>
          <w:p w14:paraId="73481276" w14:textId="77777777" w:rsidR="00F80019" w:rsidRDefault="00F80019" w:rsidP="001E1EFC">
            <w:r>
              <w:t>Imelda, Georges, Didyme, Ernest, Jeanne et Anna</w:t>
            </w:r>
          </w:p>
          <w:p w14:paraId="24610C7E" w14:textId="77777777" w:rsidR="00BD4408" w:rsidRDefault="00BD4408" w:rsidP="001E1EFC">
            <w:r>
              <w:t>[19--]</w:t>
            </w:r>
          </w:p>
          <w:p w14:paraId="1C0DA958" w14:textId="143149CF" w:rsidR="00BD4408" w:rsidRDefault="00980938" w:rsidP="001E1EFC">
            <w:r>
              <w:t>37,03</w:t>
            </w:r>
            <w:r w:rsidR="00EA5158">
              <w:t xml:space="preserve"> </w:t>
            </w:r>
            <w:r w:rsidR="00BD4408">
              <w:t>Mo,</w:t>
            </w:r>
            <w:r w:rsidR="00EA5158">
              <w:t xml:space="preserve"> 3600 x 3595</w:t>
            </w:r>
            <w:r w:rsidR="00BD4408">
              <w:t xml:space="preserve"> px, coul;</w:t>
            </w:r>
          </w:p>
          <w:p w14:paraId="7C68DA00" w14:textId="77777777" w:rsidR="00BD4408" w:rsidRDefault="00BD4408" w:rsidP="001E1EFC">
            <w:r>
              <w:t>Photo numérisée</w:t>
            </w:r>
          </w:p>
          <w:p w14:paraId="450BADAF" w14:textId="45522BD8" w:rsidR="00BD4408" w:rsidRDefault="00BD4408" w:rsidP="001E1EFC"/>
        </w:tc>
      </w:tr>
      <w:tr w:rsidR="00F57F06" w:rsidRPr="00A674F8" w14:paraId="4BF5F11F" w14:textId="77777777" w:rsidTr="007F33D1">
        <w:trPr>
          <w:trHeight w:val="873"/>
        </w:trPr>
        <w:tc>
          <w:tcPr>
            <w:tcW w:w="1555" w:type="dxa"/>
            <w:shd w:val="clear" w:color="auto" w:fill="D9D9D9" w:themeFill="background1" w:themeFillShade="D9"/>
          </w:tcPr>
          <w:p w14:paraId="4CFB880F" w14:textId="77777777" w:rsidR="00F57F06" w:rsidRPr="00A674F8" w:rsidRDefault="00F57F06" w:rsidP="00284D96">
            <w:pPr>
              <w:rPr>
                <w:lang w:eastAsia="en-US"/>
              </w:rPr>
            </w:pPr>
          </w:p>
        </w:tc>
        <w:tc>
          <w:tcPr>
            <w:tcW w:w="7801" w:type="dxa"/>
            <w:shd w:val="clear" w:color="auto" w:fill="auto"/>
          </w:tcPr>
          <w:p w14:paraId="5CB85574" w14:textId="0A38A05B" w:rsidR="00AE103D" w:rsidRDefault="00AE103D" w:rsidP="00AE103D">
            <w:r>
              <w:t>P311/B1/113</w:t>
            </w:r>
          </w:p>
          <w:p w14:paraId="396C7C14" w14:textId="138A18F1" w:rsidR="00AE103D" w:rsidRDefault="00AE103D" w:rsidP="00AE103D">
            <w:r>
              <w:t>Anna fête ses 85 ans</w:t>
            </w:r>
            <w:r w:rsidR="00B162AE">
              <w:t xml:space="preserve"> – 01</w:t>
            </w:r>
          </w:p>
          <w:p w14:paraId="21EECFA7" w14:textId="7691DF15" w:rsidR="00AE103D" w:rsidRDefault="00AE103D" w:rsidP="00AE103D">
            <w:r>
              <w:t>1974-12-22</w:t>
            </w:r>
          </w:p>
          <w:p w14:paraId="55282B9B" w14:textId="14096ACD" w:rsidR="00AE103D" w:rsidRDefault="00467114" w:rsidP="00AE103D">
            <w:r>
              <w:t>48,26 Mo, 4098 x 4116 px, coul;</w:t>
            </w:r>
          </w:p>
          <w:p w14:paraId="485307A6" w14:textId="3F52141C" w:rsidR="00467114" w:rsidRDefault="00467114" w:rsidP="00AE103D">
            <w:r>
              <w:t>Photo numérisée</w:t>
            </w:r>
          </w:p>
          <w:p w14:paraId="689F8D20" w14:textId="77777777" w:rsidR="00F57F06" w:rsidRDefault="00F57F06" w:rsidP="001E1EFC"/>
        </w:tc>
      </w:tr>
      <w:tr w:rsidR="00467114" w:rsidRPr="00A674F8" w14:paraId="7FD50EFB" w14:textId="77777777" w:rsidTr="007F33D1">
        <w:trPr>
          <w:trHeight w:val="873"/>
        </w:trPr>
        <w:tc>
          <w:tcPr>
            <w:tcW w:w="1555" w:type="dxa"/>
            <w:shd w:val="clear" w:color="auto" w:fill="D9D9D9" w:themeFill="background1" w:themeFillShade="D9"/>
          </w:tcPr>
          <w:p w14:paraId="01B2CBC4" w14:textId="77777777" w:rsidR="00467114" w:rsidRPr="00A674F8" w:rsidRDefault="00467114" w:rsidP="00284D96">
            <w:pPr>
              <w:rPr>
                <w:lang w:eastAsia="en-US"/>
              </w:rPr>
            </w:pPr>
          </w:p>
        </w:tc>
        <w:tc>
          <w:tcPr>
            <w:tcW w:w="7801" w:type="dxa"/>
            <w:shd w:val="clear" w:color="auto" w:fill="auto"/>
          </w:tcPr>
          <w:p w14:paraId="1A063EC0" w14:textId="6B2F72F9" w:rsidR="00467114" w:rsidRDefault="00467114" w:rsidP="00467114">
            <w:r>
              <w:t>P311/B1/114</w:t>
            </w:r>
          </w:p>
          <w:p w14:paraId="165A9EB7" w14:textId="7DD8060D" w:rsidR="00B162AE" w:rsidRDefault="00EF5A3A" w:rsidP="00467114">
            <w:r>
              <w:t>Anna fête ses 85 ans</w:t>
            </w:r>
            <w:r>
              <w:t xml:space="preserve"> – 02 : avec Georges et Irène </w:t>
            </w:r>
          </w:p>
          <w:p w14:paraId="50F60DDB" w14:textId="5C0839A4" w:rsidR="00B162AE" w:rsidRDefault="00B162AE" w:rsidP="00467114">
            <w:r>
              <w:t>1974-12-22</w:t>
            </w:r>
          </w:p>
          <w:p w14:paraId="23AC61F6" w14:textId="36141B3F" w:rsidR="00B162AE" w:rsidRDefault="00B162AE" w:rsidP="00467114">
            <w:r>
              <w:t>47,78 Mo, 4085 x 4088 px, coul;</w:t>
            </w:r>
          </w:p>
          <w:p w14:paraId="25600A93" w14:textId="616284B7" w:rsidR="00467114" w:rsidRDefault="00B162AE" w:rsidP="00467114">
            <w:r>
              <w:t>Photo numérisée</w:t>
            </w:r>
          </w:p>
          <w:p w14:paraId="433FC0D2" w14:textId="77777777" w:rsidR="00467114" w:rsidRDefault="00467114" w:rsidP="00AE103D"/>
        </w:tc>
      </w:tr>
      <w:tr w:rsidR="00B162AE" w:rsidRPr="00A674F8" w14:paraId="23BE26B7" w14:textId="77777777" w:rsidTr="007F33D1">
        <w:trPr>
          <w:trHeight w:val="873"/>
        </w:trPr>
        <w:tc>
          <w:tcPr>
            <w:tcW w:w="1555" w:type="dxa"/>
            <w:shd w:val="clear" w:color="auto" w:fill="D9D9D9" w:themeFill="background1" w:themeFillShade="D9"/>
          </w:tcPr>
          <w:p w14:paraId="0BD949FB" w14:textId="77777777" w:rsidR="00B162AE" w:rsidRPr="00A674F8" w:rsidRDefault="00B162AE" w:rsidP="00284D96">
            <w:pPr>
              <w:rPr>
                <w:lang w:eastAsia="en-US"/>
              </w:rPr>
            </w:pPr>
          </w:p>
        </w:tc>
        <w:tc>
          <w:tcPr>
            <w:tcW w:w="7801" w:type="dxa"/>
            <w:shd w:val="clear" w:color="auto" w:fill="auto"/>
          </w:tcPr>
          <w:p w14:paraId="4FA8F01E" w14:textId="77777777" w:rsidR="00B162AE" w:rsidRDefault="00B162AE" w:rsidP="00467114">
            <w:r>
              <w:t>P311/B1/115</w:t>
            </w:r>
          </w:p>
          <w:p w14:paraId="67CB4EEF" w14:textId="07477655" w:rsidR="00B162AE" w:rsidRDefault="00B162AE" w:rsidP="00467114">
            <w:r>
              <w:t>Anna fête ses 85 ans – 0</w:t>
            </w:r>
            <w:r w:rsidR="00EF5A3A">
              <w:t>3</w:t>
            </w:r>
          </w:p>
          <w:p w14:paraId="6B1BF49E" w14:textId="77777777" w:rsidR="00B162AE" w:rsidRDefault="00B162AE" w:rsidP="00467114">
            <w:r>
              <w:t>1974-12-22</w:t>
            </w:r>
          </w:p>
          <w:p w14:paraId="0E3D83A9" w14:textId="015F5F58" w:rsidR="00B162AE" w:rsidRDefault="0048075D" w:rsidP="00467114">
            <w:r>
              <w:t xml:space="preserve">45,8 </w:t>
            </w:r>
            <w:r w:rsidR="00B162AE">
              <w:t>Mo,</w:t>
            </w:r>
            <w:r>
              <w:t xml:space="preserve"> 4024 x 3976</w:t>
            </w:r>
            <w:r w:rsidR="00B162AE">
              <w:t xml:space="preserve"> px, coul;</w:t>
            </w:r>
          </w:p>
          <w:p w14:paraId="6DEA74D4" w14:textId="77777777" w:rsidR="00B162AE" w:rsidRDefault="00B162AE" w:rsidP="00467114">
            <w:r>
              <w:t>Photo numérisée</w:t>
            </w:r>
          </w:p>
          <w:p w14:paraId="29F7D549" w14:textId="70D9C86A" w:rsidR="00B162AE" w:rsidRDefault="00B162AE" w:rsidP="00467114"/>
        </w:tc>
      </w:tr>
      <w:tr w:rsidR="00B162AE" w:rsidRPr="00A674F8" w14:paraId="024648EF" w14:textId="77777777" w:rsidTr="007F33D1">
        <w:trPr>
          <w:trHeight w:val="873"/>
        </w:trPr>
        <w:tc>
          <w:tcPr>
            <w:tcW w:w="1555" w:type="dxa"/>
            <w:shd w:val="clear" w:color="auto" w:fill="D9D9D9" w:themeFill="background1" w:themeFillShade="D9"/>
          </w:tcPr>
          <w:p w14:paraId="0E8A5D21" w14:textId="77777777" w:rsidR="00B162AE" w:rsidRPr="00A674F8" w:rsidRDefault="00B162AE" w:rsidP="00284D96">
            <w:pPr>
              <w:rPr>
                <w:lang w:eastAsia="en-US"/>
              </w:rPr>
            </w:pPr>
          </w:p>
        </w:tc>
        <w:tc>
          <w:tcPr>
            <w:tcW w:w="7801" w:type="dxa"/>
            <w:shd w:val="clear" w:color="auto" w:fill="auto"/>
          </w:tcPr>
          <w:p w14:paraId="5BF02230" w14:textId="77777777" w:rsidR="00B162AE" w:rsidRDefault="00B162AE" w:rsidP="00467114">
            <w:r>
              <w:t>P311/B1/116</w:t>
            </w:r>
          </w:p>
          <w:p w14:paraId="5CCDB344" w14:textId="3F7C3059" w:rsidR="00B162AE" w:rsidRDefault="00B162AE" w:rsidP="00B162AE">
            <w:r>
              <w:t>Anna fête ses 85 ans – 0</w:t>
            </w:r>
            <w:r w:rsidR="00EF5A3A">
              <w:t>4</w:t>
            </w:r>
          </w:p>
          <w:p w14:paraId="0EDFEBA6" w14:textId="7587C4BE" w:rsidR="00B162AE" w:rsidRDefault="00B162AE" w:rsidP="00B162AE">
            <w:r>
              <w:t>1974-12-22</w:t>
            </w:r>
          </w:p>
          <w:p w14:paraId="7493B624" w14:textId="75788A84" w:rsidR="00B162AE" w:rsidRDefault="00EE1D0A" w:rsidP="00B162AE">
            <w:r>
              <w:t xml:space="preserve">47,6 </w:t>
            </w:r>
            <w:r w:rsidR="00B162AE">
              <w:t>Mo,</w:t>
            </w:r>
            <w:r>
              <w:t xml:space="preserve"> 4091 x 4066</w:t>
            </w:r>
            <w:r w:rsidR="00B162AE">
              <w:t xml:space="preserve"> px, coul;</w:t>
            </w:r>
          </w:p>
          <w:p w14:paraId="7DB15F90" w14:textId="77777777" w:rsidR="00B162AE" w:rsidRDefault="00B162AE" w:rsidP="00B162AE">
            <w:r>
              <w:t>Photo numérisée</w:t>
            </w:r>
          </w:p>
          <w:p w14:paraId="6D23677E" w14:textId="7A85E50F" w:rsidR="009B5D21" w:rsidRDefault="009B5D21" w:rsidP="00B162AE"/>
        </w:tc>
      </w:tr>
      <w:tr w:rsidR="00FF5C06" w:rsidRPr="00A674F8" w14:paraId="3825AD79" w14:textId="77777777" w:rsidTr="007F33D1">
        <w:trPr>
          <w:trHeight w:val="873"/>
        </w:trPr>
        <w:tc>
          <w:tcPr>
            <w:tcW w:w="1555" w:type="dxa"/>
            <w:shd w:val="clear" w:color="auto" w:fill="D9D9D9" w:themeFill="background1" w:themeFillShade="D9"/>
          </w:tcPr>
          <w:p w14:paraId="68614C27" w14:textId="77777777" w:rsidR="00FF5C06" w:rsidRPr="00A674F8" w:rsidRDefault="00FF5C06" w:rsidP="00284D96">
            <w:pPr>
              <w:rPr>
                <w:lang w:eastAsia="en-US"/>
              </w:rPr>
            </w:pPr>
          </w:p>
        </w:tc>
        <w:tc>
          <w:tcPr>
            <w:tcW w:w="7801" w:type="dxa"/>
            <w:shd w:val="clear" w:color="auto" w:fill="auto"/>
          </w:tcPr>
          <w:p w14:paraId="17D86DDD" w14:textId="77777777" w:rsidR="00FF5C06" w:rsidRDefault="003D3AE5" w:rsidP="00467114">
            <w:r>
              <w:t>P311/B1/117</w:t>
            </w:r>
          </w:p>
          <w:p w14:paraId="4E73B2D0" w14:textId="284145F7" w:rsidR="003D3AE5" w:rsidRDefault="00EF5A3A" w:rsidP="00467114">
            <w:r>
              <w:t>Anna fête ses 85 ans</w:t>
            </w:r>
            <w:r>
              <w:t> – 05 : Quelques petits cadeaux pour souligner cet anniversaire…</w:t>
            </w:r>
          </w:p>
          <w:p w14:paraId="6B25E580" w14:textId="28BCF802" w:rsidR="00EF5A3A" w:rsidRDefault="00EF5A3A" w:rsidP="00467114">
            <w:r>
              <w:t>1974-12-22</w:t>
            </w:r>
          </w:p>
          <w:p w14:paraId="74832D41" w14:textId="0FEDFAAA" w:rsidR="00EF5A3A" w:rsidRDefault="00FC5F28" w:rsidP="00467114">
            <w:r>
              <w:lastRenderedPageBreak/>
              <w:t>47,3 Mo, 4084 x 4054 px, coul;</w:t>
            </w:r>
          </w:p>
          <w:p w14:paraId="37B6102B" w14:textId="0A74934E" w:rsidR="00FC5F28" w:rsidRDefault="00FC5F28" w:rsidP="00467114">
            <w:r>
              <w:t>Photo numérisée</w:t>
            </w:r>
          </w:p>
          <w:p w14:paraId="77B3648F" w14:textId="554C6640" w:rsidR="00EF5A3A" w:rsidRDefault="00EF5A3A" w:rsidP="00467114"/>
        </w:tc>
      </w:tr>
      <w:tr w:rsidR="00CC14A6" w:rsidRPr="00A674F8" w14:paraId="4C729563" w14:textId="77777777" w:rsidTr="007F33D1">
        <w:trPr>
          <w:trHeight w:val="873"/>
        </w:trPr>
        <w:tc>
          <w:tcPr>
            <w:tcW w:w="1555" w:type="dxa"/>
            <w:shd w:val="clear" w:color="auto" w:fill="D9D9D9" w:themeFill="background1" w:themeFillShade="D9"/>
          </w:tcPr>
          <w:p w14:paraId="7E67784F" w14:textId="77777777" w:rsidR="00CC14A6" w:rsidRPr="00A674F8" w:rsidRDefault="00CC14A6" w:rsidP="00284D96">
            <w:pPr>
              <w:rPr>
                <w:lang w:eastAsia="en-US"/>
              </w:rPr>
            </w:pPr>
          </w:p>
        </w:tc>
        <w:tc>
          <w:tcPr>
            <w:tcW w:w="7801" w:type="dxa"/>
            <w:shd w:val="clear" w:color="auto" w:fill="auto"/>
          </w:tcPr>
          <w:p w14:paraId="6394C335" w14:textId="77777777" w:rsidR="00CC14A6" w:rsidRDefault="00CC14A6" w:rsidP="00467114">
            <w:r>
              <w:t>P311/B1/118</w:t>
            </w:r>
          </w:p>
          <w:p w14:paraId="2A6B2340" w14:textId="77777777" w:rsidR="00CC14A6" w:rsidRDefault="00CC14A6" w:rsidP="00467114">
            <w:r>
              <w:t>Anna fête ses 85 ans – 0</w:t>
            </w:r>
            <w:r>
              <w:t>6</w:t>
            </w:r>
          </w:p>
          <w:p w14:paraId="6B3425FD" w14:textId="77777777" w:rsidR="00CC14A6" w:rsidRDefault="00CC14A6" w:rsidP="00CC14A6">
            <w:r>
              <w:t>1974-12-22</w:t>
            </w:r>
          </w:p>
          <w:p w14:paraId="4AA24FA6" w14:textId="33A91098" w:rsidR="00CC14A6" w:rsidRDefault="00CC14A6" w:rsidP="00CC14A6">
            <w:r>
              <w:t xml:space="preserve">49,0 </w:t>
            </w:r>
            <w:r>
              <w:t>Mo,</w:t>
            </w:r>
            <w:r>
              <w:t xml:space="preserve"> 4101 x 4178</w:t>
            </w:r>
            <w:r>
              <w:t xml:space="preserve"> px, coul;</w:t>
            </w:r>
          </w:p>
          <w:p w14:paraId="4FD66D25" w14:textId="77777777" w:rsidR="00CC14A6" w:rsidRDefault="00CC14A6" w:rsidP="00CC14A6">
            <w:r>
              <w:t>Photo numérisée</w:t>
            </w:r>
          </w:p>
          <w:p w14:paraId="627F65D5" w14:textId="4B2A221A" w:rsidR="00CC14A6" w:rsidRDefault="00CC14A6" w:rsidP="00467114"/>
        </w:tc>
      </w:tr>
      <w:tr w:rsidR="00CC14A6" w:rsidRPr="00A674F8" w14:paraId="50C357C1" w14:textId="77777777" w:rsidTr="007F33D1">
        <w:trPr>
          <w:trHeight w:val="873"/>
        </w:trPr>
        <w:tc>
          <w:tcPr>
            <w:tcW w:w="1555" w:type="dxa"/>
            <w:shd w:val="clear" w:color="auto" w:fill="D9D9D9" w:themeFill="background1" w:themeFillShade="D9"/>
          </w:tcPr>
          <w:p w14:paraId="04565E09" w14:textId="77777777" w:rsidR="00CC14A6" w:rsidRPr="00A674F8" w:rsidRDefault="00CC14A6" w:rsidP="00284D96">
            <w:pPr>
              <w:rPr>
                <w:lang w:eastAsia="en-US"/>
              </w:rPr>
            </w:pPr>
          </w:p>
        </w:tc>
        <w:tc>
          <w:tcPr>
            <w:tcW w:w="7801" w:type="dxa"/>
            <w:shd w:val="clear" w:color="auto" w:fill="auto"/>
          </w:tcPr>
          <w:p w14:paraId="57995F4F" w14:textId="79E10064" w:rsidR="00CC14A6" w:rsidRDefault="00CC14A6" w:rsidP="00467114">
            <w:r>
              <w:t>P311/B1/11</w:t>
            </w:r>
            <w:r>
              <w:t>9</w:t>
            </w:r>
          </w:p>
          <w:p w14:paraId="68C2A03D" w14:textId="77777777" w:rsidR="00CC14A6" w:rsidRDefault="00CC14A6" w:rsidP="00467114">
            <w:r>
              <w:t>Anna fête ses 85 ans – 0</w:t>
            </w:r>
            <w:r>
              <w:t>7</w:t>
            </w:r>
          </w:p>
          <w:p w14:paraId="69F99982" w14:textId="77777777" w:rsidR="00CC14A6" w:rsidRDefault="00CC14A6" w:rsidP="00467114">
            <w:r>
              <w:t>1974-12-22</w:t>
            </w:r>
          </w:p>
          <w:p w14:paraId="6F6A2F1C" w14:textId="72FBE28B" w:rsidR="00CC14A6" w:rsidRDefault="00D138BE" w:rsidP="00467114">
            <w:r>
              <w:t xml:space="preserve">16,6 </w:t>
            </w:r>
            <w:r w:rsidR="00CC14A6">
              <w:t>Mo,</w:t>
            </w:r>
            <w:r>
              <w:t xml:space="preserve"> 4051 x 4020</w:t>
            </w:r>
            <w:r w:rsidR="00CC14A6">
              <w:t xml:space="preserve"> px, coul;</w:t>
            </w:r>
          </w:p>
          <w:p w14:paraId="0D6AA259" w14:textId="77777777" w:rsidR="00CC14A6" w:rsidRDefault="00CC14A6" w:rsidP="00467114">
            <w:r>
              <w:t>Photo numérisée</w:t>
            </w:r>
          </w:p>
          <w:p w14:paraId="006228C9" w14:textId="2CE94E39" w:rsidR="00CC14A6" w:rsidRDefault="00CC14A6" w:rsidP="00467114"/>
        </w:tc>
      </w:tr>
      <w:tr w:rsidR="00CC14A6" w:rsidRPr="00A674F8" w14:paraId="7553B10C" w14:textId="77777777" w:rsidTr="007F33D1">
        <w:trPr>
          <w:trHeight w:val="873"/>
        </w:trPr>
        <w:tc>
          <w:tcPr>
            <w:tcW w:w="1555" w:type="dxa"/>
            <w:shd w:val="clear" w:color="auto" w:fill="D9D9D9" w:themeFill="background1" w:themeFillShade="D9"/>
          </w:tcPr>
          <w:p w14:paraId="39F55894" w14:textId="77777777" w:rsidR="00CC14A6" w:rsidRPr="00A674F8" w:rsidRDefault="00CC14A6" w:rsidP="00284D96">
            <w:pPr>
              <w:rPr>
                <w:lang w:eastAsia="en-US"/>
              </w:rPr>
            </w:pPr>
          </w:p>
        </w:tc>
        <w:tc>
          <w:tcPr>
            <w:tcW w:w="7801" w:type="dxa"/>
            <w:shd w:val="clear" w:color="auto" w:fill="auto"/>
          </w:tcPr>
          <w:p w14:paraId="53777A6F" w14:textId="6E968E62" w:rsidR="006541BF" w:rsidRDefault="006541BF" w:rsidP="006541BF">
            <w:r>
              <w:t>P311/B1/1</w:t>
            </w:r>
            <w:r>
              <w:t>20</w:t>
            </w:r>
          </w:p>
          <w:p w14:paraId="5EAE49A6" w14:textId="07E39B2F" w:rsidR="00CC14A6" w:rsidRDefault="00194188" w:rsidP="00467114">
            <w:r>
              <w:t xml:space="preserve">Mariages dans la famille Guimond : </w:t>
            </w:r>
            <w:r w:rsidR="00D06144">
              <w:t>Laurent Dufour et Rose-Hélène Guimond</w:t>
            </w:r>
          </w:p>
          <w:p w14:paraId="5D9150E8" w14:textId="77777777" w:rsidR="00D06144" w:rsidRDefault="00D06144" w:rsidP="00467114">
            <w:r>
              <w:t>[19--]</w:t>
            </w:r>
          </w:p>
          <w:p w14:paraId="4B91D065" w14:textId="04204385" w:rsidR="00D06144" w:rsidRDefault="00D06144" w:rsidP="00467114">
            <w:r>
              <w:t>63,98 Mo, 4718 x 7110 px, n&amp;b</w:t>
            </w:r>
          </w:p>
          <w:p w14:paraId="6E96007F" w14:textId="77777777" w:rsidR="00D06144" w:rsidRDefault="00D06144" w:rsidP="00467114">
            <w:r>
              <w:t>Photo numérisée</w:t>
            </w:r>
          </w:p>
          <w:p w14:paraId="1453FE69" w14:textId="31B10192" w:rsidR="00CC0B7F" w:rsidRDefault="00CC0B7F" w:rsidP="00467114"/>
        </w:tc>
      </w:tr>
      <w:tr w:rsidR="00CC0B7F" w:rsidRPr="00A674F8" w14:paraId="1DBE61FB" w14:textId="77777777" w:rsidTr="007F33D1">
        <w:trPr>
          <w:trHeight w:val="873"/>
        </w:trPr>
        <w:tc>
          <w:tcPr>
            <w:tcW w:w="1555" w:type="dxa"/>
            <w:shd w:val="clear" w:color="auto" w:fill="D9D9D9" w:themeFill="background1" w:themeFillShade="D9"/>
          </w:tcPr>
          <w:p w14:paraId="773A7B78" w14:textId="77777777" w:rsidR="00CC0B7F" w:rsidRPr="00A674F8" w:rsidRDefault="00CC0B7F" w:rsidP="00284D96">
            <w:pPr>
              <w:rPr>
                <w:lang w:eastAsia="en-US"/>
              </w:rPr>
            </w:pPr>
          </w:p>
        </w:tc>
        <w:tc>
          <w:tcPr>
            <w:tcW w:w="7801" w:type="dxa"/>
            <w:shd w:val="clear" w:color="auto" w:fill="auto"/>
          </w:tcPr>
          <w:p w14:paraId="163D2B65" w14:textId="6E9B5EEE" w:rsidR="00194188" w:rsidRDefault="00194188" w:rsidP="00194188">
            <w:r>
              <w:t>P311/B1/12</w:t>
            </w:r>
            <w:r w:rsidR="00850639">
              <w:t>1</w:t>
            </w:r>
          </w:p>
          <w:p w14:paraId="43B6770A" w14:textId="661D310B" w:rsidR="00194188" w:rsidRDefault="00194188" w:rsidP="00194188">
            <w:r>
              <w:t xml:space="preserve">Mariages dans la famille Guimond : </w:t>
            </w:r>
            <w:r>
              <w:t xml:space="preserve">Emile Rousseau et Rita </w:t>
            </w:r>
            <w:r>
              <w:t>Guimond</w:t>
            </w:r>
          </w:p>
          <w:p w14:paraId="4A01A10F" w14:textId="5B872D7F" w:rsidR="00194188" w:rsidRDefault="00194188" w:rsidP="00194188">
            <w:r>
              <w:t>[19--]</w:t>
            </w:r>
          </w:p>
          <w:p w14:paraId="6BE9434A" w14:textId="554C77C1" w:rsidR="00EC05FD" w:rsidRDefault="00850639" w:rsidP="00194188">
            <w:r>
              <w:t xml:space="preserve">62,45 </w:t>
            </w:r>
            <w:r w:rsidR="00EC05FD">
              <w:t xml:space="preserve">Mo, </w:t>
            </w:r>
            <w:r w:rsidR="005E49F8">
              <w:t>4605 x 7110</w:t>
            </w:r>
            <w:r>
              <w:t xml:space="preserve"> </w:t>
            </w:r>
            <w:r w:rsidR="00EC05FD">
              <w:t>px, n&amp;b</w:t>
            </w:r>
          </w:p>
          <w:p w14:paraId="520DE84C" w14:textId="2ABB3FBB" w:rsidR="00EC05FD" w:rsidRDefault="00EC05FD" w:rsidP="00194188">
            <w:r>
              <w:t>Photo numérisée</w:t>
            </w:r>
          </w:p>
          <w:p w14:paraId="199FAD0C" w14:textId="77777777" w:rsidR="00CC0B7F" w:rsidRDefault="00CC0B7F" w:rsidP="006541BF"/>
        </w:tc>
      </w:tr>
      <w:tr w:rsidR="004F009C" w:rsidRPr="00A674F8" w14:paraId="407DE0B8" w14:textId="77777777" w:rsidTr="007F33D1">
        <w:trPr>
          <w:trHeight w:val="873"/>
        </w:trPr>
        <w:tc>
          <w:tcPr>
            <w:tcW w:w="1555" w:type="dxa"/>
            <w:shd w:val="clear" w:color="auto" w:fill="D9D9D9" w:themeFill="background1" w:themeFillShade="D9"/>
          </w:tcPr>
          <w:p w14:paraId="2CFC5AE5" w14:textId="296C6EC0" w:rsidR="004F009C" w:rsidRPr="00A674F8" w:rsidRDefault="004F009C" w:rsidP="00284D96">
            <w:pPr>
              <w:rPr>
                <w:lang w:eastAsia="en-US"/>
              </w:rPr>
            </w:pPr>
          </w:p>
        </w:tc>
        <w:tc>
          <w:tcPr>
            <w:tcW w:w="7801" w:type="dxa"/>
            <w:shd w:val="clear" w:color="auto" w:fill="auto"/>
          </w:tcPr>
          <w:p w14:paraId="3FE1779E" w14:textId="0AAACE72" w:rsidR="004F009C" w:rsidRDefault="004F009C" w:rsidP="004F009C">
            <w:r>
              <w:t>P311/B1/12</w:t>
            </w:r>
            <w:r>
              <w:t>2</w:t>
            </w:r>
          </w:p>
          <w:p w14:paraId="029B2FDC" w14:textId="77777777" w:rsidR="004F009C" w:rsidRDefault="004F009C" w:rsidP="004F009C">
            <w:r>
              <w:t xml:space="preserve">Mariages dans la famille Guimond : </w:t>
            </w:r>
            <w:r>
              <w:t>Charles-Édouard Guimond et Lucienne Richer</w:t>
            </w:r>
          </w:p>
          <w:p w14:paraId="164692A8" w14:textId="3779D7F9" w:rsidR="004F009C" w:rsidRDefault="004F009C" w:rsidP="004F009C">
            <w:r>
              <w:t>[19--]</w:t>
            </w:r>
          </w:p>
          <w:p w14:paraId="585F4F56" w14:textId="3E0FA25C" w:rsidR="005E49F8" w:rsidRDefault="005E49F8" w:rsidP="004F009C">
            <w:r>
              <w:t>40,3 Mo, 3526 x 6000 px, n&amp;b</w:t>
            </w:r>
          </w:p>
          <w:p w14:paraId="78D48B6B" w14:textId="17088A32" w:rsidR="005E49F8" w:rsidRDefault="005E49F8" w:rsidP="004F009C">
            <w:r>
              <w:t>Photo numérisée</w:t>
            </w:r>
          </w:p>
          <w:p w14:paraId="6837D1F0" w14:textId="6223E64A" w:rsidR="004F009C" w:rsidRDefault="004F009C" w:rsidP="004F009C"/>
        </w:tc>
      </w:tr>
      <w:tr w:rsidR="004F009C" w:rsidRPr="00A674F8" w14:paraId="312454FF" w14:textId="77777777" w:rsidTr="007F33D1">
        <w:trPr>
          <w:trHeight w:val="873"/>
        </w:trPr>
        <w:tc>
          <w:tcPr>
            <w:tcW w:w="1555" w:type="dxa"/>
            <w:shd w:val="clear" w:color="auto" w:fill="D9D9D9" w:themeFill="background1" w:themeFillShade="D9"/>
          </w:tcPr>
          <w:p w14:paraId="45586166" w14:textId="77777777" w:rsidR="004F009C" w:rsidRPr="00A674F8" w:rsidRDefault="004F009C" w:rsidP="00284D96">
            <w:pPr>
              <w:rPr>
                <w:lang w:eastAsia="en-US"/>
              </w:rPr>
            </w:pPr>
          </w:p>
        </w:tc>
        <w:tc>
          <w:tcPr>
            <w:tcW w:w="7801" w:type="dxa"/>
            <w:shd w:val="clear" w:color="auto" w:fill="auto"/>
          </w:tcPr>
          <w:p w14:paraId="59DD8377" w14:textId="54DBB84F" w:rsidR="004F009C" w:rsidRDefault="004F009C" w:rsidP="004F009C">
            <w:r>
              <w:t>P311/B1/12</w:t>
            </w:r>
            <w:r w:rsidR="00D86D07">
              <w:t>3</w:t>
            </w:r>
          </w:p>
          <w:p w14:paraId="24852A28" w14:textId="77777777" w:rsidR="004F009C" w:rsidRDefault="004F009C" w:rsidP="004F009C">
            <w:r>
              <w:t xml:space="preserve">Mariages dans la famille Guimond : </w:t>
            </w:r>
            <w:r>
              <w:t>Lucien Chiasson et Albertine Guimond</w:t>
            </w:r>
          </w:p>
          <w:p w14:paraId="4068BBD7" w14:textId="6B3A5272" w:rsidR="005E49F8" w:rsidRDefault="005E49F8" w:rsidP="004F009C">
            <w:r>
              <w:t>[19--]</w:t>
            </w:r>
          </w:p>
          <w:p w14:paraId="1D5B4028" w14:textId="1790A628" w:rsidR="004F009C" w:rsidRDefault="004F009C" w:rsidP="004F009C">
            <w:r>
              <w:t xml:space="preserve">37,83 Mo, </w:t>
            </w:r>
            <w:r w:rsidR="0037502E">
              <w:t xml:space="preserve">3659 x 5421 </w:t>
            </w:r>
            <w:r>
              <w:t>px, n&amp;b</w:t>
            </w:r>
          </w:p>
          <w:p w14:paraId="2089EA04" w14:textId="77777777" w:rsidR="004F009C" w:rsidRDefault="004F009C" w:rsidP="004F009C">
            <w:r>
              <w:t>Photo numérisée</w:t>
            </w:r>
          </w:p>
          <w:p w14:paraId="6A9D5720" w14:textId="1494839D" w:rsidR="00B864F7" w:rsidRDefault="00B864F7" w:rsidP="004F009C"/>
        </w:tc>
      </w:tr>
      <w:tr w:rsidR="00B864F7" w:rsidRPr="00A674F8" w14:paraId="577895B0" w14:textId="77777777" w:rsidTr="007F33D1">
        <w:trPr>
          <w:trHeight w:val="873"/>
        </w:trPr>
        <w:tc>
          <w:tcPr>
            <w:tcW w:w="1555" w:type="dxa"/>
            <w:shd w:val="clear" w:color="auto" w:fill="D9D9D9" w:themeFill="background1" w:themeFillShade="D9"/>
          </w:tcPr>
          <w:p w14:paraId="2E001D77" w14:textId="77777777" w:rsidR="00B864F7" w:rsidRPr="00A674F8" w:rsidRDefault="00B864F7" w:rsidP="00284D96">
            <w:pPr>
              <w:rPr>
                <w:lang w:eastAsia="en-US"/>
              </w:rPr>
            </w:pPr>
          </w:p>
        </w:tc>
        <w:tc>
          <w:tcPr>
            <w:tcW w:w="7801" w:type="dxa"/>
            <w:shd w:val="clear" w:color="auto" w:fill="auto"/>
          </w:tcPr>
          <w:p w14:paraId="7C77BD60" w14:textId="77777777" w:rsidR="00B864F7" w:rsidRDefault="00D86D07" w:rsidP="004F009C">
            <w:r>
              <w:t>P311/B1/124</w:t>
            </w:r>
          </w:p>
          <w:p w14:paraId="22CB4855" w14:textId="1694ED38" w:rsidR="00D86D07" w:rsidRDefault="006A3CDE" w:rsidP="004F009C">
            <w:r>
              <w:t>Famille Guay lors du décès de grand-mère Anna Villeneuve : l</w:t>
            </w:r>
            <w:r w:rsidR="00D86D07">
              <w:t>es enfants de la famille Guay et leurs conjoint(e)s</w:t>
            </w:r>
            <w:r>
              <w:t xml:space="preserve">, </w:t>
            </w:r>
            <w:r w:rsidR="00D86D07">
              <w:t>Marie-Jeanne, Irène, Jeanne, Imelda, Gisèle, Ernest, Georges, Rolland, Béatrice, Didyme</w:t>
            </w:r>
          </w:p>
          <w:p w14:paraId="20704639" w14:textId="507A1888" w:rsidR="000539C1" w:rsidRDefault="000539C1" w:rsidP="004F009C">
            <w:r>
              <w:t>1977</w:t>
            </w:r>
            <w:r w:rsidR="006A3CDE">
              <w:t>-10-31</w:t>
            </w:r>
          </w:p>
          <w:p w14:paraId="23CF8BE2" w14:textId="3DBBE43A" w:rsidR="000539C1" w:rsidRDefault="000539C1" w:rsidP="004F009C">
            <w:r>
              <w:t xml:space="preserve">95,67 Mo, </w:t>
            </w:r>
            <w:r w:rsidR="005E658A">
              <w:t xml:space="preserve">4091 x 4087 </w:t>
            </w:r>
            <w:r>
              <w:t>px, coul;</w:t>
            </w:r>
          </w:p>
          <w:p w14:paraId="5577294F" w14:textId="53545705" w:rsidR="000539C1" w:rsidRDefault="000539C1" w:rsidP="004F009C">
            <w:r>
              <w:lastRenderedPageBreak/>
              <w:t>Photo numérisée</w:t>
            </w:r>
          </w:p>
        </w:tc>
      </w:tr>
      <w:tr w:rsidR="000539C1" w:rsidRPr="00A674F8" w14:paraId="245B0826" w14:textId="77777777" w:rsidTr="007F33D1">
        <w:trPr>
          <w:trHeight w:val="873"/>
        </w:trPr>
        <w:tc>
          <w:tcPr>
            <w:tcW w:w="1555" w:type="dxa"/>
            <w:shd w:val="clear" w:color="auto" w:fill="D9D9D9" w:themeFill="background1" w:themeFillShade="D9"/>
          </w:tcPr>
          <w:p w14:paraId="660A5C3E" w14:textId="77777777" w:rsidR="000539C1" w:rsidRPr="00A674F8" w:rsidRDefault="000539C1" w:rsidP="00284D96">
            <w:pPr>
              <w:rPr>
                <w:lang w:eastAsia="en-US"/>
              </w:rPr>
            </w:pPr>
          </w:p>
        </w:tc>
        <w:tc>
          <w:tcPr>
            <w:tcW w:w="7801" w:type="dxa"/>
            <w:shd w:val="clear" w:color="auto" w:fill="auto"/>
          </w:tcPr>
          <w:p w14:paraId="6005E753" w14:textId="291039DD" w:rsidR="000539C1" w:rsidRDefault="006A3CDE" w:rsidP="004F009C">
            <w:r>
              <w:t>P311/B1/125</w:t>
            </w:r>
          </w:p>
          <w:p w14:paraId="6E88A5C7" w14:textId="6E94E3B5" w:rsidR="006A3CDE" w:rsidRDefault="006A3CDE" w:rsidP="004F009C">
            <w:r>
              <w:t>Famille Guay lors du décès de grand-mère Anna Villeneuve</w:t>
            </w:r>
            <w:r>
              <w:t xml:space="preserve"> : </w:t>
            </w:r>
            <w:r w:rsidR="002B4796">
              <w:t>quelques-uns</w:t>
            </w:r>
            <w:r>
              <w:t xml:space="preserve"> des petits-enfants et leurs conjoint(e)s</w:t>
            </w:r>
            <w:r w:rsidR="002B4796">
              <w:t>, Bruno Guay, Lucie Allard, Lise Guay, Gilles Gosselin, Adélard Guay, Maurice Perron, Sylvie Ouellet, Marcelle Thomas, Yvon Guay</w:t>
            </w:r>
          </w:p>
          <w:p w14:paraId="00FCB07D" w14:textId="2D336E03" w:rsidR="006A3CDE" w:rsidRDefault="006A3CDE" w:rsidP="004F009C">
            <w:r>
              <w:t>1977-10-31</w:t>
            </w:r>
          </w:p>
          <w:p w14:paraId="4FE4FB99" w14:textId="07248AB1" w:rsidR="006A3CDE" w:rsidRDefault="006A3CDE" w:rsidP="004F009C">
            <w:r>
              <w:t>96,30 Mo, 4068 x 4137 px, coul;</w:t>
            </w:r>
          </w:p>
          <w:p w14:paraId="6895DF2D" w14:textId="77777777" w:rsidR="006A3CDE" w:rsidRDefault="006A3CDE" w:rsidP="004F009C">
            <w:r>
              <w:t>Photo numérisée</w:t>
            </w:r>
          </w:p>
          <w:p w14:paraId="368195C2" w14:textId="3FC7A1C5" w:rsidR="006A3CDE" w:rsidRDefault="006A3CDE" w:rsidP="004F009C"/>
        </w:tc>
      </w:tr>
      <w:tr w:rsidR="006F0E86" w:rsidRPr="00A674F8" w14:paraId="337AD81D" w14:textId="77777777" w:rsidTr="007F33D1">
        <w:trPr>
          <w:trHeight w:val="873"/>
        </w:trPr>
        <w:tc>
          <w:tcPr>
            <w:tcW w:w="1555" w:type="dxa"/>
            <w:shd w:val="clear" w:color="auto" w:fill="D9D9D9" w:themeFill="background1" w:themeFillShade="D9"/>
          </w:tcPr>
          <w:p w14:paraId="63996CEC" w14:textId="77777777" w:rsidR="006F0E86" w:rsidRPr="00A674F8" w:rsidRDefault="006F0E86" w:rsidP="00284D96">
            <w:pPr>
              <w:rPr>
                <w:lang w:eastAsia="en-US"/>
              </w:rPr>
            </w:pPr>
          </w:p>
        </w:tc>
        <w:tc>
          <w:tcPr>
            <w:tcW w:w="7801" w:type="dxa"/>
            <w:shd w:val="clear" w:color="auto" w:fill="auto"/>
          </w:tcPr>
          <w:p w14:paraId="51BDBAC9" w14:textId="393B69B7" w:rsidR="00741263" w:rsidRDefault="00741263" w:rsidP="004F009C">
            <w:r>
              <w:t>P311/B1/12</w:t>
            </w:r>
            <w:r>
              <w:t>6</w:t>
            </w:r>
          </w:p>
          <w:p w14:paraId="19F9CE28" w14:textId="3C4C2F42" w:rsidR="006F0E86" w:rsidRDefault="002B4796" w:rsidP="004F009C">
            <w:r>
              <w:t>Famille Guay lors du décès de grand-mère Anna Villeneuve :</w:t>
            </w:r>
            <w:r>
              <w:t xml:space="preserve"> Ses engants Ernest, Jeanne, Imelda et Didyme</w:t>
            </w:r>
          </w:p>
          <w:p w14:paraId="4D2BBF37" w14:textId="522CC120" w:rsidR="006F0E86" w:rsidRDefault="006F0E86" w:rsidP="004F009C">
            <w:r>
              <w:t>1977-10-31</w:t>
            </w:r>
          </w:p>
          <w:p w14:paraId="42C281AA" w14:textId="29F8E9BD" w:rsidR="006F0E86" w:rsidRDefault="006F0E86" w:rsidP="004F009C">
            <w:r>
              <w:t>97,20 Mo, px, coul;</w:t>
            </w:r>
          </w:p>
          <w:p w14:paraId="6A8A63D8" w14:textId="77777777" w:rsidR="006F0E86" w:rsidRDefault="006F0E86" w:rsidP="004F009C">
            <w:r>
              <w:t xml:space="preserve">Photo numérisée </w:t>
            </w:r>
          </w:p>
          <w:p w14:paraId="0FF48ABB" w14:textId="2D171B98" w:rsidR="0099115C" w:rsidRDefault="0099115C" w:rsidP="004F009C"/>
        </w:tc>
      </w:tr>
      <w:tr w:rsidR="0099115C" w:rsidRPr="00A674F8" w14:paraId="09E61D25" w14:textId="77777777" w:rsidTr="007F33D1">
        <w:trPr>
          <w:trHeight w:val="873"/>
        </w:trPr>
        <w:tc>
          <w:tcPr>
            <w:tcW w:w="1555" w:type="dxa"/>
            <w:shd w:val="clear" w:color="auto" w:fill="D9D9D9" w:themeFill="background1" w:themeFillShade="D9"/>
          </w:tcPr>
          <w:p w14:paraId="093312D9" w14:textId="77777777" w:rsidR="0099115C" w:rsidRPr="00A674F8" w:rsidRDefault="0099115C" w:rsidP="00284D96">
            <w:pPr>
              <w:rPr>
                <w:lang w:eastAsia="en-US"/>
              </w:rPr>
            </w:pPr>
          </w:p>
        </w:tc>
        <w:tc>
          <w:tcPr>
            <w:tcW w:w="7801" w:type="dxa"/>
            <w:shd w:val="clear" w:color="auto" w:fill="auto"/>
          </w:tcPr>
          <w:p w14:paraId="2770D7D7" w14:textId="77777777" w:rsidR="0099115C" w:rsidRDefault="00175608" w:rsidP="004F009C">
            <w:r>
              <w:t>P311/B1/127</w:t>
            </w:r>
          </w:p>
          <w:p w14:paraId="146DF002" w14:textId="435D3CD8" w:rsidR="00175608" w:rsidRDefault="00175608" w:rsidP="004F009C">
            <w:r>
              <w:t>Famille du second mari Xavier Guimond au décès d’Anna Villeneuve : enfants et leurs conjoints, Lucien Chiasson, Albertine, « Titon » Ouellet, Jeanne d’Arc, Léo, Marie Fleury, Rose-Hélène, Emile Rousseau, Rita, Y</w:t>
            </w:r>
            <w:r w:rsidR="007834B7">
              <w:t>v</w:t>
            </w:r>
            <w:r>
              <w:t>onne,</w:t>
            </w:r>
            <w:r w:rsidR="007834B7">
              <w:t xml:space="preserve"> </w:t>
            </w:r>
            <w:r>
              <w:t>Jos Besson, Charles-Edouard, Lucienne Richer</w:t>
            </w:r>
          </w:p>
          <w:p w14:paraId="0AF6269B" w14:textId="77777777" w:rsidR="00175608" w:rsidRDefault="00175608" w:rsidP="004F009C">
            <w:r>
              <w:t>1977-10-31</w:t>
            </w:r>
          </w:p>
          <w:p w14:paraId="22B5F233" w14:textId="58C040F9" w:rsidR="00175608" w:rsidRDefault="00175608" w:rsidP="004F009C">
            <w:r>
              <w:t xml:space="preserve">96,25 Mo, </w:t>
            </w:r>
            <w:r w:rsidR="007834B7">
              <w:t xml:space="preserve">4066 x 4137 </w:t>
            </w:r>
            <w:r>
              <w:t>px, coul;</w:t>
            </w:r>
          </w:p>
          <w:p w14:paraId="765431FA" w14:textId="77777777" w:rsidR="00175608" w:rsidRDefault="00175608" w:rsidP="004F009C">
            <w:r>
              <w:t>Photo numérisée</w:t>
            </w:r>
          </w:p>
          <w:p w14:paraId="0766B2CD" w14:textId="1A422362" w:rsidR="00175608" w:rsidRDefault="00175608" w:rsidP="004F009C"/>
        </w:tc>
      </w:tr>
      <w:tr w:rsidR="00175608" w:rsidRPr="00A674F8" w14:paraId="34B078E1" w14:textId="77777777" w:rsidTr="007F33D1">
        <w:trPr>
          <w:trHeight w:val="873"/>
        </w:trPr>
        <w:tc>
          <w:tcPr>
            <w:tcW w:w="1555" w:type="dxa"/>
            <w:shd w:val="clear" w:color="auto" w:fill="D9D9D9" w:themeFill="background1" w:themeFillShade="D9"/>
          </w:tcPr>
          <w:p w14:paraId="64C82E8B" w14:textId="77777777" w:rsidR="00175608" w:rsidRPr="00A674F8" w:rsidRDefault="00175608" w:rsidP="00284D96">
            <w:pPr>
              <w:rPr>
                <w:lang w:eastAsia="en-US"/>
              </w:rPr>
            </w:pPr>
          </w:p>
        </w:tc>
        <w:tc>
          <w:tcPr>
            <w:tcW w:w="7801" w:type="dxa"/>
            <w:shd w:val="clear" w:color="auto" w:fill="auto"/>
          </w:tcPr>
          <w:p w14:paraId="1D199A11" w14:textId="77777777" w:rsidR="00175608" w:rsidRDefault="007834B7" w:rsidP="004F009C">
            <w:r>
              <w:t>P311/B1/128</w:t>
            </w:r>
          </w:p>
          <w:p w14:paraId="7E6A8AAD" w14:textId="1FE9E8FC" w:rsidR="007834B7" w:rsidRDefault="007834B7" w:rsidP="004F009C">
            <w:r>
              <w:t>Famille du second mari Xavier Guimond au décès d’Anna Villeneuve :</w:t>
            </w:r>
            <w:r>
              <w:t xml:space="preserve"> les enfants Guimond, Albertine, Rita, Jeanne d’Arc, Yvonne, Charles-Edouard, Léo, Rose-Hélène</w:t>
            </w:r>
          </w:p>
          <w:p w14:paraId="5315A2AB" w14:textId="77777777" w:rsidR="007834B7" w:rsidRDefault="007834B7" w:rsidP="004F009C">
            <w:r>
              <w:t>1977-10-31</w:t>
            </w:r>
          </w:p>
          <w:p w14:paraId="59A41A4A" w14:textId="425FAD43" w:rsidR="007834B7" w:rsidRDefault="006F713A" w:rsidP="004F009C">
            <w:r>
              <w:t xml:space="preserve">97,29 </w:t>
            </w:r>
            <w:r w:rsidR="007834B7">
              <w:t xml:space="preserve">Mo, </w:t>
            </w:r>
            <w:r w:rsidR="000221C9">
              <w:t>4066 x 4137</w:t>
            </w:r>
            <w:r>
              <w:t xml:space="preserve"> </w:t>
            </w:r>
            <w:r w:rsidR="007834B7">
              <w:t>px, coul;</w:t>
            </w:r>
          </w:p>
          <w:p w14:paraId="0ABC6299" w14:textId="77777777" w:rsidR="007834B7" w:rsidRDefault="007834B7" w:rsidP="004F009C">
            <w:r>
              <w:t>Photo numérisée</w:t>
            </w:r>
          </w:p>
          <w:p w14:paraId="6EAE6DA0" w14:textId="6BCBF67F" w:rsidR="006558D7" w:rsidRDefault="006558D7" w:rsidP="004F009C"/>
        </w:tc>
      </w:tr>
      <w:tr w:rsidR="006558D7" w:rsidRPr="00A674F8" w14:paraId="31B85DBF" w14:textId="77777777" w:rsidTr="007F33D1">
        <w:trPr>
          <w:trHeight w:val="873"/>
        </w:trPr>
        <w:tc>
          <w:tcPr>
            <w:tcW w:w="1555" w:type="dxa"/>
            <w:shd w:val="clear" w:color="auto" w:fill="D9D9D9" w:themeFill="background1" w:themeFillShade="D9"/>
          </w:tcPr>
          <w:p w14:paraId="72E2F30D" w14:textId="77777777" w:rsidR="006558D7" w:rsidRPr="00A674F8" w:rsidRDefault="006558D7" w:rsidP="00284D96">
            <w:pPr>
              <w:rPr>
                <w:lang w:eastAsia="en-US"/>
              </w:rPr>
            </w:pPr>
          </w:p>
        </w:tc>
        <w:tc>
          <w:tcPr>
            <w:tcW w:w="7801" w:type="dxa"/>
            <w:shd w:val="clear" w:color="auto" w:fill="auto"/>
          </w:tcPr>
          <w:p w14:paraId="6B762E9C" w14:textId="77777777" w:rsidR="006558D7" w:rsidRDefault="006558D7" w:rsidP="004F009C">
            <w:r>
              <w:t>P311/B1/129</w:t>
            </w:r>
          </w:p>
          <w:p w14:paraId="0D8E3C82" w14:textId="77777777" w:rsidR="006558D7" w:rsidRDefault="006558D7" w:rsidP="004F009C">
            <w:r>
              <w:t>Jeanne d’Arc Guimond et son mari dit « Titon » Ouellet</w:t>
            </w:r>
          </w:p>
          <w:p w14:paraId="4ED24AC8" w14:textId="77777777" w:rsidR="006558D7" w:rsidRDefault="006558D7" w:rsidP="004F009C">
            <w:r>
              <w:t>[19--]</w:t>
            </w:r>
          </w:p>
          <w:p w14:paraId="10DD189F" w14:textId="4C5502F1" w:rsidR="006558D7" w:rsidRDefault="001B3567" w:rsidP="004F009C">
            <w:r>
              <w:t xml:space="preserve">140,77 </w:t>
            </w:r>
            <w:r w:rsidR="006558D7">
              <w:t xml:space="preserve">Mo, </w:t>
            </w:r>
            <w:r>
              <w:t xml:space="preserve">5954 x 4132 </w:t>
            </w:r>
            <w:r w:rsidR="006558D7">
              <w:t>px, coul;</w:t>
            </w:r>
          </w:p>
          <w:p w14:paraId="6F07E824" w14:textId="77777777" w:rsidR="006558D7" w:rsidRDefault="006558D7" w:rsidP="004F009C">
            <w:r>
              <w:t>Photo numérisée</w:t>
            </w:r>
          </w:p>
          <w:p w14:paraId="07931C7B" w14:textId="1A3E9C89" w:rsidR="006558D7" w:rsidRDefault="006558D7" w:rsidP="004F009C"/>
        </w:tc>
      </w:tr>
    </w:tbl>
    <w:p w14:paraId="6C082056" w14:textId="77777777" w:rsidR="00696AE2" w:rsidRPr="00A674F8" w:rsidRDefault="00696AE2" w:rsidP="00696AE2">
      <w:pPr>
        <w:pStyle w:val="Niveau5"/>
      </w:pPr>
    </w:p>
    <w:p w14:paraId="0ECD7FC7" w14:textId="77777777" w:rsidR="00696AE2" w:rsidRPr="00A674F8" w:rsidRDefault="00696AE2" w:rsidP="00696AE2"/>
    <w:p w14:paraId="7CABA492" w14:textId="77777777" w:rsidR="00696AE2" w:rsidRPr="00A674F8" w:rsidRDefault="00051D13" w:rsidP="00696AE2">
      <w:pPr>
        <w:pStyle w:val="Titre2"/>
      </w:pPr>
      <w:r>
        <w:t>P311</w:t>
      </w:r>
      <w:r w:rsidR="00696AE2">
        <w:t>/B</w:t>
      </w:r>
      <w:r w:rsidR="00696AE2" w:rsidRPr="00A674F8">
        <w:t xml:space="preserve">2 </w:t>
      </w:r>
    </w:p>
    <w:p w14:paraId="5FD5667B"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103EEC94" w14:textId="77777777" w:rsidTr="007F33D1">
        <w:trPr>
          <w:trHeight w:val="873"/>
        </w:trPr>
        <w:tc>
          <w:tcPr>
            <w:tcW w:w="1555" w:type="dxa"/>
            <w:shd w:val="clear" w:color="auto" w:fill="D9D9D9" w:themeFill="background1" w:themeFillShade="D9"/>
            <w:hideMark/>
          </w:tcPr>
          <w:p w14:paraId="18C956D3" w14:textId="77777777" w:rsidR="00C11F5D" w:rsidRPr="00A674F8" w:rsidRDefault="00C11F5D" w:rsidP="007F33D1">
            <w:pPr>
              <w:rPr>
                <w:lang w:eastAsia="en-US"/>
              </w:rPr>
            </w:pPr>
            <w:r w:rsidRPr="00A674F8">
              <w:rPr>
                <w:lang w:eastAsia="en-US"/>
              </w:rPr>
              <w:lastRenderedPageBreak/>
              <w:t>R-E-T-P</w:t>
            </w:r>
          </w:p>
        </w:tc>
        <w:tc>
          <w:tcPr>
            <w:tcW w:w="7801" w:type="dxa"/>
            <w:shd w:val="clear" w:color="auto" w:fill="auto"/>
            <w:hideMark/>
          </w:tcPr>
          <w:p w14:paraId="7F14A3D5" w14:textId="04752AFA" w:rsidR="00C11F5D" w:rsidRPr="00B321DF" w:rsidRDefault="00051D13" w:rsidP="007F33D1">
            <w:pPr>
              <w:pStyle w:val="Niveau3"/>
            </w:pPr>
            <w:r>
              <w:t>P311</w:t>
            </w:r>
            <w:r w:rsidR="00C11F5D" w:rsidRPr="00B321DF">
              <w:t>/</w:t>
            </w:r>
            <w:r w:rsidR="00AB6798">
              <w:t>B</w:t>
            </w:r>
            <w:r w:rsidR="00284D96">
              <w:t>2</w:t>
            </w:r>
            <w:r w:rsidR="00C11F5D" w:rsidRPr="00B321DF">
              <w:t xml:space="preserve">/1 : </w:t>
            </w:r>
            <w:r w:rsidR="00AB6798">
              <w:rPr>
                <w:rStyle w:val="Textedelespacerserv"/>
                <w:rFonts w:eastAsia="Calibri"/>
                <w:color w:val="auto"/>
              </w:rPr>
              <w:fldChar w:fldCharType="begin">
                <w:ffData>
                  <w:name w:val="Texte14"/>
                  <w:enabled/>
                  <w:calcOnExit w:val="0"/>
                  <w:textInput/>
                </w:ffData>
              </w:fldChar>
            </w:r>
            <w:bookmarkStart w:id="11" w:name="Texte14"/>
            <w:r w:rsidR="00AB6798">
              <w:rPr>
                <w:rStyle w:val="Textedelespacerserv"/>
                <w:rFonts w:eastAsia="Calibri"/>
                <w:color w:val="auto"/>
              </w:rPr>
              <w:instrText xml:space="preserve"> FORMTEXT </w:instrText>
            </w:r>
            <w:r w:rsidR="00AB6798">
              <w:rPr>
                <w:rStyle w:val="Textedelespacerserv"/>
                <w:rFonts w:eastAsia="Calibri"/>
                <w:color w:val="auto"/>
              </w:rPr>
            </w:r>
            <w:r w:rsidR="00AB6798">
              <w:rPr>
                <w:rStyle w:val="Textedelespacerserv"/>
                <w:rFonts w:eastAsia="Calibri"/>
                <w:color w:val="auto"/>
              </w:rPr>
              <w:fldChar w:fldCharType="separate"/>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color w:val="auto"/>
              </w:rPr>
              <w:fldChar w:fldCharType="end"/>
            </w:r>
            <w:bookmarkEnd w:id="11"/>
          </w:p>
          <w:p w14:paraId="55DE11A5" w14:textId="77777777" w:rsidR="00C11F5D" w:rsidRDefault="00C11F5D" w:rsidP="007F33D1">
            <w:pPr>
              <w:rPr>
                <w:lang w:eastAsia="en-US"/>
              </w:rPr>
            </w:pPr>
          </w:p>
          <w:p w14:paraId="4357DD1A" w14:textId="77777777" w:rsidR="00C11F5D" w:rsidRDefault="00C11F5D" w:rsidP="007F33D1">
            <w:pPr>
              <w:rPr>
                <w:lang w:eastAsia="en-US"/>
              </w:rPr>
            </w:pPr>
          </w:p>
          <w:p w14:paraId="1CCA1972" w14:textId="77777777" w:rsidR="00C11F5D" w:rsidRPr="00A674F8" w:rsidRDefault="00C11F5D" w:rsidP="007F33D1">
            <w:pPr>
              <w:rPr>
                <w:lang w:eastAsia="en-US"/>
              </w:rPr>
            </w:pPr>
          </w:p>
        </w:tc>
      </w:tr>
      <w:tr w:rsidR="00C11F5D" w:rsidRPr="00A674F8" w14:paraId="099711CA" w14:textId="77777777" w:rsidTr="007F33D1">
        <w:trPr>
          <w:trHeight w:val="1333"/>
        </w:trPr>
        <w:tc>
          <w:tcPr>
            <w:tcW w:w="1555" w:type="dxa"/>
            <w:shd w:val="clear" w:color="auto" w:fill="D9D9D9" w:themeFill="background1" w:themeFillShade="D9"/>
          </w:tcPr>
          <w:p w14:paraId="5906AC27" w14:textId="77777777" w:rsidR="00C11F5D" w:rsidRPr="00A674F8" w:rsidRDefault="00C11F5D" w:rsidP="007F33D1">
            <w:pPr>
              <w:rPr>
                <w:lang w:eastAsia="en-US"/>
              </w:rPr>
            </w:pPr>
          </w:p>
        </w:tc>
        <w:tc>
          <w:tcPr>
            <w:tcW w:w="7801" w:type="dxa"/>
            <w:shd w:val="clear" w:color="auto" w:fill="auto"/>
          </w:tcPr>
          <w:p w14:paraId="35C60ABF" w14:textId="4F894D55" w:rsidR="00C11F5D" w:rsidRDefault="00051D13" w:rsidP="00284D96">
            <w:pPr>
              <w:pStyle w:val="Niveau3"/>
            </w:pPr>
            <w:r>
              <w:t>P311</w:t>
            </w:r>
            <w:r w:rsidR="00C11F5D">
              <w:t>/</w:t>
            </w:r>
            <w:r w:rsidR="00AB6798">
              <w:t>B</w:t>
            </w:r>
            <w:r w:rsidR="00284D96">
              <w:t>2</w:t>
            </w:r>
            <w:r w:rsidR="00C11F5D">
              <w:t>/2</w:t>
            </w:r>
            <w:r w:rsidR="00C11F5D" w:rsidRPr="00B321DF">
              <w:t xml:space="preserve"> : </w:t>
            </w:r>
            <w:r w:rsidR="00AB6798">
              <w:rPr>
                <w:rStyle w:val="Textedelespacerserv"/>
                <w:rFonts w:eastAsia="Calibri"/>
                <w:color w:val="auto"/>
              </w:rPr>
              <w:fldChar w:fldCharType="begin">
                <w:ffData>
                  <w:name w:val="Texte15"/>
                  <w:enabled/>
                  <w:calcOnExit w:val="0"/>
                  <w:textInput/>
                </w:ffData>
              </w:fldChar>
            </w:r>
            <w:bookmarkStart w:id="12" w:name="Texte15"/>
            <w:r w:rsidR="00AB6798">
              <w:rPr>
                <w:rStyle w:val="Textedelespacerserv"/>
                <w:rFonts w:eastAsia="Calibri"/>
                <w:color w:val="auto"/>
              </w:rPr>
              <w:instrText xml:space="preserve"> FORMTEXT </w:instrText>
            </w:r>
            <w:r w:rsidR="00AB6798">
              <w:rPr>
                <w:rStyle w:val="Textedelespacerserv"/>
                <w:rFonts w:eastAsia="Calibri"/>
                <w:color w:val="auto"/>
              </w:rPr>
            </w:r>
            <w:r w:rsidR="00AB6798">
              <w:rPr>
                <w:rStyle w:val="Textedelespacerserv"/>
                <w:rFonts w:eastAsia="Calibri"/>
                <w:color w:val="auto"/>
              </w:rPr>
              <w:fldChar w:fldCharType="separate"/>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noProof/>
                <w:color w:val="auto"/>
              </w:rPr>
              <w:t> </w:t>
            </w:r>
            <w:r w:rsidR="00AB6798">
              <w:rPr>
                <w:rStyle w:val="Textedelespacerserv"/>
                <w:rFonts w:eastAsia="Calibri"/>
                <w:color w:val="auto"/>
              </w:rPr>
              <w:fldChar w:fldCharType="end"/>
            </w:r>
            <w:bookmarkEnd w:id="12"/>
          </w:p>
        </w:tc>
      </w:tr>
    </w:tbl>
    <w:p w14:paraId="0392220B" w14:textId="77777777" w:rsidR="00696AE2" w:rsidRPr="00A674F8" w:rsidRDefault="00696AE2" w:rsidP="00696AE2"/>
    <w:p w14:paraId="1830A131" w14:textId="77777777" w:rsidR="00696AE2" w:rsidRPr="00A674F8" w:rsidRDefault="00696AE2" w:rsidP="00696AE2"/>
    <w:p w14:paraId="1CA49A30" w14:textId="77777777" w:rsidR="00051D13" w:rsidRDefault="00051D13" w:rsidP="00051D13"/>
    <w:p w14:paraId="71BBDE8E" w14:textId="77777777" w:rsidR="00051D13" w:rsidRPr="00A674F8" w:rsidRDefault="00051D13" w:rsidP="00051D13">
      <w:pPr>
        <w:pStyle w:val="Titre"/>
      </w:pPr>
      <w:r>
        <w:t>P311/C Images en mouvement</w:t>
      </w:r>
    </w:p>
    <w:p w14:paraId="4F55D37D" w14:textId="77777777" w:rsidR="00051D13" w:rsidRDefault="00051D13" w:rsidP="00051D13"/>
    <w:p w14:paraId="2A9F3D73" w14:textId="77777777" w:rsidR="00051D13" w:rsidRPr="00AB6798" w:rsidRDefault="00051D13" w:rsidP="00051D13">
      <w:pPr>
        <w:rPr>
          <w:i/>
        </w:rPr>
      </w:pPr>
      <w:r w:rsidRPr="00AB6798">
        <w:rPr>
          <w:i/>
        </w:rPr>
        <w:t xml:space="preserve">Portée et contenu : </w:t>
      </w:r>
    </w:p>
    <w:p w14:paraId="3A0532DA" w14:textId="77777777" w:rsidR="00051D13" w:rsidRPr="00A674F8" w:rsidRDefault="00051D13" w:rsidP="00051D13">
      <w:r>
        <w:t>Cette série comprend 9 bobines de film numérisées.</w:t>
      </w:r>
    </w:p>
    <w:p w14:paraId="747CB95F" w14:textId="77777777" w:rsidR="00051D13" w:rsidRDefault="00051D13" w:rsidP="00051D13"/>
    <w:p w14:paraId="6FE06C18" w14:textId="77777777" w:rsidR="00051D13" w:rsidRPr="00AB6798" w:rsidRDefault="00051D13" w:rsidP="00051D13">
      <w:pPr>
        <w:rPr>
          <w:i/>
        </w:rPr>
      </w:pPr>
      <w:r w:rsidRPr="00AB6798">
        <w:rPr>
          <w:i/>
        </w:rPr>
        <w:t xml:space="preserve">Notes : </w:t>
      </w:r>
    </w:p>
    <w:p w14:paraId="0F9FB4DB" w14:textId="77777777" w:rsidR="00051D13" w:rsidRPr="00A674F8" w:rsidRDefault="00051D13" w:rsidP="00051D1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E9EAD4" w14:textId="77777777" w:rsidR="00051D13" w:rsidRPr="00A674F8" w:rsidRDefault="00051D13" w:rsidP="00051D13"/>
    <w:p w14:paraId="34E2CCD7" w14:textId="77777777" w:rsidR="00051D13" w:rsidRPr="00A674F8" w:rsidRDefault="00051D13" w:rsidP="00051D13">
      <w:pPr>
        <w:pStyle w:val="Titre2"/>
      </w:pPr>
      <w:r>
        <w:t>P311/C1</w:t>
      </w:r>
      <w:r w:rsidRPr="00A674F8">
        <w:t xml:space="preserve"> </w:t>
      </w:r>
      <w:r>
        <w:t>Bobines de film</w:t>
      </w:r>
    </w:p>
    <w:p w14:paraId="7BD91776" w14:textId="77777777" w:rsidR="00051D13" w:rsidRPr="00A674F8" w:rsidRDefault="00051D13" w:rsidP="00051D13"/>
    <w:p w14:paraId="52661562" w14:textId="77777777" w:rsidR="00051D13" w:rsidRPr="00AB6798" w:rsidRDefault="00051D13" w:rsidP="00051D13">
      <w:pPr>
        <w:rPr>
          <w:i/>
        </w:rPr>
      </w:pPr>
      <w:r w:rsidRPr="00AB6798">
        <w:rPr>
          <w:i/>
        </w:rPr>
        <w:t xml:space="preserve">Portée et contenu : </w:t>
      </w:r>
    </w:p>
    <w:p w14:paraId="314F32D5" w14:textId="77777777" w:rsidR="00051D13" w:rsidRPr="00A674F8" w:rsidRDefault="00051D13" w:rsidP="00051D1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5DF43D" w14:textId="77777777" w:rsidR="00051D13" w:rsidRPr="00A674F8" w:rsidRDefault="00051D13" w:rsidP="00051D13"/>
    <w:tbl>
      <w:tblPr>
        <w:tblW w:w="9356" w:type="dxa"/>
        <w:tblInd w:w="-567" w:type="dxa"/>
        <w:shd w:val="clear" w:color="auto" w:fill="D9D9D9"/>
        <w:tblLook w:val="04A0" w:firstRow="1" w:lastRow="0" w:firstColumn="1" w:lastColumn="0" w:noHBand="0" w:noVBand="1"/>
      </w:tblPr>
      <w:tblGrid>
        <w:gridCol w:w="1555"/>
        <w:gridCol w:w="7801"/>
      </w:tblGrid>
      <w:tr w:rsidR="00051D13" w:rsidRPr="00A674F8" w14:paraId="27478BC2" w14:textId="77777777" w:rsidTr="009E3616">
        <w:trPr>
          <w:trHeight w:val="873"/>
        </w:trPr>
        <w:tc>
          <w:tcPr>
            <w:tcW w:w="1555" w:type="dxa"/>
            <w:shd w:val="clear" w:color="auto" w:fill="D9D9D9" w:themeFill="background1" w:themeFillShade="D9"/>
            <w:hideMark/>
          </w:tcPr>
          <w:p w14:paraId="1D6FA05A" w14:textId="77777777" w:rsidR="00051D13" w:rsidRPr="00A674F8" w:rsidRDefault="00051D13" w:rsidP="009E3616">
            <w:pPr>
              <w:rPr>
                <w:lang w:eastAsia="en-US"/>
              </w:rPr>
            </w:pPr>
            <w:r w:rsidRPr="00A674F8">
              <w:rPr>
                <w:lang w:eastAsia="en-US"/>
              </w:rPr>
              <w:t>R-E-T-P</w:t>
            </w:r>
          </w:p>
        </w:tc>
        <w:tc>
          <w:tcPr>
            <w:tcW w:w="7801" w:type="dxa"/>
            <w:shd w:val="clear" w:color="auto" w:fill="auto"/>
            <w:hideMark/>
          </w:tcPr>
          <w:p w14:paraId="5E676E84" w14:textId="77777777" w:rsidR="00051D13" w:rsidRPr="00B321DF" w:rsidRDefault="00051D13" w:rsidP="009E3616">
            <w:pPr>
              <w:pStyle w:val="Niveau3"/>
            </w:pPr>
            <w:r>
              <w:t>P311</w:t>
            </w:r>
            <w:r w:rsidRPr="00B321DF">
              <w:t>/</w:t>
            </w:r>
            <w:r w:rsidR="00E23FB9">
              <w:t>C</w:t>
            </w:r>
            <w:r w:rsidRPr="00B321DF">
              <w:t>1/1 :</w:t>
            </w:r>
            <w:r w:rsidR="00E23FB9">
              <w:t xml:space="preserve"> Amis de la famille</w:t>
            </w:r>
          </w:p>
          <w:p w14:paraId="4107A548" w14:textId="77777777" w:rsidR="00051D13" w:rsidRDefault="00051D13" w:rsidP="009E3616">
            <w:pPr>
              <w:rPr>
                <w:lang w:eastAsia="en-US"/>
              </w:rPr>
            </w:pPr>
          </w:p>
          <w:p w14:paraId="5D5C8123" w14:textId="77777777" w:rsidR="00051D13" w:rsidRDefault="00051D13" w:rsidP="009E3616">
            <w:pPr>
              <w:rPr>
                <w:lang w:eastAsia="en-US"/>
              </w:rPr>
            </w:pPr>
            <w:r>
              <w:rPr>
                <w:lang w:eastAsia="en-US"/>
              </w:rPr>
              <w:t>P311/</w:t>
            </w:r>
            <w:r w:rsidR="00E23FB9">
              <w:rPr>
                <w:lang w:eastAsia="en-US"/>
              </w:rPr>
              <w:t>C</w:t>
            </w:r>
            <w:r>
              <w:rPr>
                <w:lang w:eastAsia="en-US"/>
              </w:rPr>
              <w:t xml:space="preserve">1/1,1 </w:t>
            </w:r>
          </w:p>
          <w:p w14:paraId="40D30E95" w14:textId="77777777" w:rsidR="00E23FB9" w:rsidRDefault="00E23FB9" w:rsidP="009E3616">
            <w:pPr>
              <w:rPr>
                <w:lang w:eastAsia="en-US"/>
              </w:rPr>
            </w:pPr>
            <w:r>
              <w:rPr>
                <w:lang w:eastAsia="en-US"/>
              </w:rPr>
              <w:t>Parade de funérailles</w:t>
            </w:r>
          </w:p>
          <w:p w14:paraId="7BE32F0F" w14:textId="77777777" w:rsidR="00E23FB9" w:rsidRDefault="00E23FB9" w:rsidP="009E3616">
            <w:pPr>
              <w:rPr>
                <w:lang w:eastAsia="en-US"/>
              </w:rPr>
            </w:pPr>
            <w:r>
              <w:rPr>
                <w:lang w:eastAsia="en-US"/>
              </w:rPr>
              <w:t>Boulevard Wallberg, Dolbeau</w:t>
            </w:r>
          </w:p>
          <w:p w14:paraId="559156D9" w14:textId="77777777" w:rsidR="00E23FB9" w:rsidRDefault="00E23FB9" w:rsidP="009E3616">
            <w:pPr>
              <w:rPr>
                <w:lang w:eastAsia="en-US"/>
              </w:rPr>
            </w:pPr>
            <w:r>
              <w:rPr>
                <w:lang w:eastAsia="en-US"/>
              </w:rPr>
              <w:t>Bobine 16 mm</w:t>
            </w:r>
          </w:p>
          <w:p w14:paraId="43BD9B2C" w14:textId="77777777" w:rsidR="00051D13" w:rsidRDefault="00051D13" w:rsidP="009E3616">
            <w:pPr>
              <w:rPr>
                <w:lang w:eastAsia="en-US"/>
              </w:rPr>
            </w:pPr>
          </w:p>
          <w:p w14:paraId="5BF6C6BE" w14:textId="77777777" w:rsidR="00051D13" w:rsidRDefault="00051D13" w:rsidP="00051D13">
            <w:pPr>
              <w:rPr>
                <w:lang w:eastAsia="en-US"/>
              </w:rPr>
            </w:pPr>
            <w:r>
              <w:rPr>
                <w:lang w:eastAsia="en-US"/>
              </w:rPr>
              <w:t>P311/</w:t>
            </w:r>
            <w:r w:rsidR="00E23FB9">
              <w:rPr>
                <w:lang w:eastAsia="en-US"/>
              </w:rPr>
              <w:t>C</w:t>
            </w:r>
            <w:r>
              <w:rPr>
                <w:lang w:eastAsia="en-US"/>
              </w:rPr>
              <w:t>1/1,2</w:t>
            </w:r>
          </w:p>
          <w:p w14:paraId="2533461C" w14:textId="77777777" w:rsidR="000535C5" w:rsidRDefault="000535C5" w:rsidP="000535C5">
            <w:pPr>
              <w:rPr>
                <w:lang w:eastAsia="en-US"/>
              </w:rPr>
            </w:pPr>
            <w:r>
              <w:rPr>
                <w:lang w:eastAsia="en-US"/>
              </w:rPr>
              <w:t>Fête 25 ans de secrétariat</w:t>
            </w:r>
          </w:p>
          <w:p w14:paraId="3B1566E8" w14:textId="77777777" w:rsidR="000535C5" w:rsidRDefault="000535C5" w:rsidP="000535C5">
            <w:pPr>
              <w:rPr>
                <w:lang w:eastAsia="en-US"/>
              </w:rPr>
            </w:pPr>
            <w:r>
              <w:rPr>
                <w:lang w:eastAsia="en-US"/>
              </w:rPr>
              <w:t>A. Morin</w:t>
            </w:r>
          </w:p>
          <w:p w14:paraId="3F1997BD" w14:textId="77777777" w:rsidR="000535C5" w:rsidRDefault="000535C5" w:rsidP="000535C5">
            <w:pPr>
              <w:rPr>
                <w:lang w:eastAsia="en-US"/>
              </w:rPr>
            </w:pPr>
            <w:r>
              <w:rPr>
                <w:lang w:eastAsia="en-US"/>
              </w:rPr>
              <w:t xml:space="preserve">Juillet 1963 </w:t>
            </w:r>
          </w:p>
          <w:p w14:paraId="53DF161C" w14:textId="77777777" w:rsidR="00051D13" w:rsidRDefault="00051D13" w:rsidP="009E3616">
            <w:pPr>
              <w:rPr>
                <w:lang w:eastAsia="en-US"/>
              </w:rPr>
            </w:pPr>
          </w:p>
          <w:p w14:paraId="306011F4" w14:textId="77777777" w:rsidR="00051D13" w:rsidRDefault="00051D13" w:rsidP="00051D13">
            <w:pPr>
              <w:rPr>
                <w:lang w:eastAsia="en-US"/>
              </w:rPr>
            </w:pPr>
            <w:r>
              <w:rPr>
                <w:lang w:eastAsia="en-US"/>
              </w:rPr>
              <w:t>P311/</w:t>
            </w:r>
            <w:r w:rsidR="00E23FB9">
              <w:rPr>
                <w:lang w:eastAsia="en-US"/>
              </w:rPr>
              <w:t>C</w:t>
            </w:r>
            <w:r>
              <w:rPr>
                <w:lang w:eastAsia="en-US"/>
              </w:rPr>
              <w:t xml:space="preserve">1/1,3 </w:t>
            </w:r>
          </w:p>
          <w:p w14:paraId="709D990D" w14:textId="77777777" w:rsidR="000535C5" w:rsidRDefault="000535C5" w:rsidP="000535C5">
            <w:pPr>
              <w:rPr>
                <w:lang w:eastAsia="en-US"/>
              </w:rPr>
            </w:pPr>
            <w:r>
              <w:rPr>
                <w:lang w:eastAsia="en-US"/>
              </w:rPr>
              <w:t>Funérailles de Bernard Spence, fils de Paul</w:t>
            </w:r>
          </w:p>
          <w:p w14:paraId="690578A3" w14:textId="77777777" w:rsidR="000535C5" w:rsidRDefault="000535C5" w:rsidP="000535C5">
            <w:pPr>
              <w:rPr>
                <w:lang w:eastAsia="en-US"/>
              </w:rPr>
            </w:pPr>
            <w:r>
              <w:rPr>
                <w:lang w:eastAsia="en-US"/>
              </w:rPr>
              <w:t>1958</w:t>
            </w:r>
          </w:p>
          <w:p w14:paraId="11F1FB3B" w14:textId="77777777" w:rsidR="00051D13" w:rsidRDefault="000535C5" w:rsidP="009E3616">
            <w:pPr>
              <w:rPr>
                <w:lang w:eastAsia="en-US"/>
              </w:rPr>
            </w:pPr>
            <w:r>
              <w:rPr>
                <w:lang w:eastAsia="en-US"/>
              </w:rPr>
              <w:t>Bobine 16 mm</w:t>
            </w:r>
          </w:p>
          <w:p w14:paraId="0B3FBD23" w14:textId="77777777" w:rsidR="00051D13" w:rsidRPr="00A674F8" w:rsidRDefault="00051D13" w:rsidP="009E3616">
            <w:pPr>
              <w:rPr>
                <w:lang w:eastAsia="en-US"/>
              </w:rPr>
            </w:pPr>
          </w:p>
        </w:tc>
      </w:tr>
      <w:tr w:rsidR="00051D13" w:rsidRPr="00A674F8" w14:paraId="794B69D1" w14:textId="77777777" w:rsidTr="009E3616">
        <w:trPr>
          <w:trHeight w:val="873"/>
        </w:trPr>
        <w:tc>
          <w:tcPr>
            <w:tcW w:w="1555" w:type="dxa"/>
            <w:shd w:val="clear" w:color="auto" w:fill="D9D9D9" w:themeFill="background1" w:themeFillShade="D9"/>
          </w:tcPr>
          <w:p w14:paraId="7EC9531C" w14:textId="77777777" w:rsidR="00051D13" w:rsidRPr="00A674F8" w:rsidRDefault="00051D13" w:rsidP="009E3616">
            <w:pPr>
              <w:rPr>
                <w:lang w:eastAsia="en-US"/>
              </w:rPr>
            </w:pPr>
          </w:p>
        </w:tc>
        <w:tc>
          <w:tcPr>
            <w:tcW w:w="7801" w:type="dxa"/>
            <w:shd w:val="clear" w:color="auto" w:fill="auto"/>
          </w:tcPr>
          <w:p w14:paraId="0C865DE0" w14:textId="77777777" w:rsidR="00051D13" w:rsidRPr="00B321DF" w:rsidRDefault="00051D13" w:rsidP="00051D13">
            <w:pPr>
              <w:pStyle w:val="Niveau3"/>
            </w:pPr>
            <w:r>
              <w:t>P311</w:t>
            </w:r>
            <w:r w:rsidRPr="00B321DF">
              <w:t>/</w:t>
            </w:r>
            <w:r w:rsidR="00624E79">
              <w:t>C</w:t>
            </w:r>
            <w:r w:rsidRPr="00B321DF">
              <w:t>1/</w:t>
            </w:r>
            <w:r>
              <w:t>2</w:t>
            </w:r>
            <w:r w:rsidRPr="00B321DF">
              <w:t xml:space="preserve"> : </w:t>
            </w:r>
            <w:r>
              <w:t>Chantiers</w:t>
            </w:r>
          </w:p>
          <w:p w14:paraId="19CC01DD" w14:textId="77777777" w:rsidR="00051D13" w:rsidRDefault="00051D13" w:rsidP="009E3616">
            <w:pPr>
              <w:pStyle w:val="Niveau3"/>
            </w:pPr>
          </w:p>
          <w:p w14:paraId="42704A8F" w14:textId="77777777" w:rsidR="00051D13" w:rsidRDefault="00051D13" w:rsidP="00051D13">
            <w:pPr>
              <w:rPr>
                <w:lang w:eastAsia="en-US"/>
              </w:rPr>
            </w:pPr>
            <w:r>
              <w:rPr>
                <w:lang w:eastAsia="en-US"/>
              </w:rPr>
              <w:t>P311/</w:t>
            </w:r>
            <w:r w:rsidR="00624E79">
              <w:rPr>
                <w:lang w:eastAsia="en-US"/>
              </w:rPr>
              <w:t>C</w:t>
            </w:r>
            <w:r>
              <w:rPr>
                <w:lang w:eastAsia="en-US"/>
              </w:rPr>
              <w:t xml:space="preserve">1/2,1 </w:t>
            </w:r>
          </w:p>
          <w:p w14:paraId="68E93088" w14:textId="77777777" w:rsidR="00051D13" w:rsidRDefault="00051D13" w:rsidP="00051D13">
            <w:pPr>
              <w:rPr>
                <w:lang w:eastAsia="en-US"/>
              </w:rPr>
            </w:pPr>
            <w:r>
              <w:rPr>
                <w:lang w:eastAsia="en-US"/>
              </w:rPr>
              <w:t>Narcisse Lamontagne aux chantiers du Lac Jourdain</w:t>
            </w:r>
          </w:p>
          <w:p w14:paraId="54F7B06A" w14:textId="77777777" w:rsidR="00051D13" w:rsidRDefault="00051D13" w:rsidP="00051D13">
            <w:pPr>
              <w:rPr>
                <w:lang w:eastAsia="en-US"/>
              </w:rPr>
            </w:pPr>
            <w:r>
              <w:rPr>
                <w:lang w:eastAsia="en-US"/>
              </w:rPr>
              <w:t>Chevaux, camions</w:t>
            </w:r>
          </w:p>
          <w:p w14:paraId="3D37B8A3" w14:textId="77777777" w:rsidR="00051D13" w:rsidRDefault="00051D13" w:rsidP="00051D13">
            <w:pPr>
              <w:rPr>
                <w:lang w:eastAsia="en-US"/>
              </w:rPr>
            </w:pPr>
            <w:r>
              <w:rPr>
                <w:lang w:eastAsia="en-US"/>
              </w:rPr>
              <w:t>1947</w:t>
            </w:r>
          </w:p>
          <w:p w14:paraId="1DB30ECC" w14:textId="77777777" w:rsidR="00051D13" w:rsidRPr="00051D13" w:rsidRDefault="00051D13" w:rsidP="00051D13"/>
        </w:tc>
      </w:tr>
      <w:tr w:rsidR="00E23FB9" w:rsidRPr="00A674F8" w14:paraId="48442A07" w14:textId="77777777" w:rsidTr="009E3616">
        <w:trPr>
          <w:trHeight w:val="873"/>
        </w:trPr>
        <w:tc>
          <w:tcPr>
            <w:tcW w:w="1555" w:type="dxa"/>
            <w:shd w:val="clear" w:color="auto" w:fill="D9D9D9" w:themeFill="background1" w:themeFillShade="D9"/>
          </w:tcPr>
          <w:p w14:paraId="5D278297" w14:textId="77777777" w:rsidR="00E23FB9" w:rsidRPr="00A674F8" w:rsidRDefault="00E23FB9" w:rsidP="009E3616">
            <w:pPr>
              <w:rPr>
                <w:lang w:eastAsia="en-US"/>
              </w:rPr>
            </w:pPr>
          </w:p>
        </w:tc>
        <w:tc>
          <w:tcPr>
            <w:tcW w:w="7801" w:type="dxa"/>
            <w:shd w:val="clear" w:color="auto" w:fill="auto"/>
          </w:tcPr>
          <w:p w14:paraId="4FC9CADF" w14:textId="77777777" w:rsidR="00E23FB9" w:rsidRPr="00B321DF" w:rsidRDefault="00E23FB9" w:rsidP="00E23FB9">
            <w:pPr>
              <w:pStyle w:val="Niveau3"/>
            </w:pPr>
            <w:r>
              <w:t>P311</w:t>
            </w:r>
            <w:r w:rsidRPr="00B321DF">
              <w:t>/</w:t>
            </w:r>
            <w:r w:rsidR="00624E79">
              <w:t>C</w:t>
            </w:r>
            <w:r w:rsidRPr="00B321DF">
              <w:t>1/</w:t>
            </w:r>
            <w:r>
              <w:t>3</w:t>
            </w:r>
            <w:r w:rsidRPr="00B321DF">
              <w:t xml:space="preserve"> : </w:t>
            </w:r>
            <w:r>
              <w:t>Famille</w:t>
            </w:r>
          </w:p>
          <w:p w14:paraId="0B78BC0F" w14:textId="77777777" w:rsidR="00E23FB9" w:rsidRDefault="00E23FB9" w:rsidP="00051D13">
            <w:pPr>
              <w:pStyle w:val="Niveau3"/>
            </w:pPr>
          </w:p>
          <w:p w14:paraId="31D34645" w14:textId="77777777" w:rsidR="00E23FB9" w:rsidRDefault="00E23FB9" w:rsidP="00E23FB9">
            <w:pPr>
              <w:rPr>
                <w:lang w:eastAsia="en-US"/>
              </w:rPr>
            </w:pPr>
            <w:r>
              <w:rPr>
                <w:lang w:eastAsia="en-US"/>
              </w:rPr>
              <w:t>P311/C1/</w:t>
            </w:r>
            <w:r w:rsidR="000535C5">
              <w:rPr>
                <w:lang w:eastAsia="en-US"/>
              </w:rPr>
              <w:t>3,1</w:t>
            </w:r>
            <w:r>
              <w:rPr>
                <w:lang w:eastAsia="en-US"/>
              </w:rPr>
              <w:t xml:space="preserve"> </w:t>
            </w:r>
          </w:p>
          <w:p w14:paraId="113B8F19" w14:textId="77777777" w:rsidR="00E23FB9" w:rsidRDefault="000535C5" w:rsidP="00E23FB9">
            <w:pPr>
              <w:rPr>
                <w:lang w:eastAsia="en-US"/>
              </w:rPr>
            </w:pPr>
            <w:r>
              <w:rPr>
                <w:lang w:eastAsia="en-US"/>
              </w:rPr>
              <w:t>Claire Lamontagne, fille de Narcisse Lamontagne</w:t>
            </w:r>
          </w:p>
          <w:p w14:paraId="34ED773E" w14:textId="77777777" w:rsidR="000535C5" w:rsidRDefault="000535C5" w:rsidP="00E23FB9">
            <w:pPr>
              <w:rPr>
                <w:lang w:eastAsia="en-US"/>
              </w:rPr>
            </w:pPr>
          </w:p>
          <w:p w14:paraId="1504521A" w14:textId="77777777" w:rsidR="00E23FB9" w:rsidRDefault="00E23FB9" w:rsidP="00E23FB9">
            <w:pPr>
              <w:rPr>
                <w:lang w:eastAsia="en-US"/>
              </w:rPr>
            </w:pPr>
            <w:r>
              <w:rPr>
                <w:lang w:eastAsia="en-US"/>
              </w:rPr>
              <w:t>P311/C1/</w:t>
            </w:r>
            <w:r w:rsidR="000535C5">
              <w:rPr>
                <w:lang w:eastAsia="en-US"/>
              </w:rPr>
              <w:t>3,2</w:t>
            </w:r>
          </w:p>
          <w:p w14:paraId="61CE7B59" w14:textId="77777777" w:rsidR="00E23FB9" w:rsidRDefault="000535C5" w:rsidP="00E23FB9">
            <w:pPr>
              <w:rPr>
                <w:lang w:eastAsia="en-US"/>
              </w:rPr>
            </w:pPr>
            <w:r>
              <w:rPr>
                <w:lang w:eastAsia="en-US"/>
              </w:rPr>
              <w:t>Famille de Roger Lamontagne</w:t>
            </w:r>
          </w:p>
          <w:p w14:paraId="495EDF3F" w14:textId="77777777" w:rsidR="000535C5" w:rsidRDefault="000535C5" w:rsidP="00E23FB9">
            <w:pPr>
              <w:rPr>
                <w:lang w:eastAsia="en-US"/>
              </w:rPr>
            </w:pPr>
          </w:p>
          <w:p w14:paraId="57A74C87" w14:textId="77777777" w:rsidR="00E23FB9" w:rsidRDefault="00E23FB9" w:rsidP="00E23FB9">
            <w:pPr>
              <w:rPr>
                <w:lang w:eastAsia="en-US"/>
              </w:rPr>
            </w:pPr>
            <w:r>
              <w:rPr>
                <w:lang w:eastAsia="en-US"/>
              </w:rPr>
              <w:t>P311/C1/</w:t>
            </w:r>
            <w:r w:rsidR="000535C5">
              <w:rPr>
                <w:lang w:eastAsia="en-US"/>
              </w:rPr>
              <w:t>3,3</w:t>
            </w:r>
          </w:p>
          <w:p w14:paraId="482FAC50" w14:textId="77777777" w:rsidR="00E23FB9" w:rsidRDefault="000535C5" w:rsidP="00E23FB9">
            <w:pPr>
              <w:rPr>
                <w:lang w:eastAsia="en-US"/>
              </w:rPr>
            </w:pPr>
            <w:r>
              <w:rPr>
                <w:lang w:eastAsia="en-US"/>
              </w:rPr>
              <w:t>Sœur Gisèle Lamontagne, fille de Narcisse Lamontagne</w:t>
            </w:r>
          </w:p>
          <w:p w14:paraId="67F247A9" w14:textId="77777777" w:rsidR="000535C5" w:rsidRDefault="000535C5" w:rsidP="00E23FB9">
            <w:pPr>
              <w:rPr>
                <w:lang w:eastAsia="en-US"/>
              </w:rPr>
            </w:pPr>
          </w:p>
          <w:p w14:paraId="54B40CFD" w14:textId="77777777" w:rsidR="00E23FB9" w:rsidRDefault="00E23FB9" w:rsidP="00E23FB9">
            <w:pPr>
              <w:rPr>
                <w:lang w:eastAsia="en-US"/>
              </w:rPr>
            </w:pPr>
            <w:r>
              <w:rPr>
                <w:lang w:eastAsia="en-US"/>
              </w:rPr>
              <w:t>P311/C1/</w:t>
            </w:r>
            <w:r w:rsidR="000535C5">
              <w:rPr>
                <w:lang w:eastAsia="en-US"/>
              </w:rPr>
              <w:t>3,4</w:t>
            </w:r>
          </w:p>
          <w:p w14:paraId="1A6323A6" w14:textId="77777777" w:rsidR="000535C5" w:rsidRDefault="000535C5" w:rsidP="00E23FB9">
            <w:pPr>
              <w:rPr>
                <w:lang w:eastAsia="en-US"/>
              </w:rPr>
            </w:pPr>
            <w:r>
              <w:rPr>
                <w:lang w:eastAsia="en-US"/>
              </w:rPr>
              <w:t>Grand-père Godefroy Lamontagne et Narcisse Lamontagne aux chutes Niagara</w:t>
            </w:r>
          </w:p>
          <w:p w14:paraId="685B53B2" w14:textId="77777777" w:rsidR="00E23FB9" w:rsidRDefault="00E23FB9" w:rsidP="00E23FB9">
            <w:pPr>
              <w:rPr>
                <w:lang w:eastAsia="en-US"/>
              </w:rPr>
            </w:pPr>
          </w:p>
          <w:p w14:paraId="12A6BCF1" w14:textId="77777777" w:rsidR="00E23FB9" w:rsidRDefault="00E23FB9" w:rsidP="00E23FB9">
            <w:pPr>
              <w:rPr>
                <w:lang w:eastAsia="en-US"/>
              </w:rPr>
            </w:pPr>
            <w:r>
              <w:rPr>
                <w:lang w:eastAsia="en-US"/>
              </w:rPr>
              <w:t>P311/C1/</w:t>
            </w:r>
            <w:r w:rsidR="000535C5">
              <w:rPr>
                <w:lang w:eastAsia="en-US"/>
              </w:rPr>
              <w:t>3,5</w:t>
            </w:r>
          </w:p>
          <w:p w14:paraId="21AB24E5" w14:textId="77777777" w:rsidR="000535C5" w:rsidRDefault="000535C5" w:rsidP="00E23FB9">
            <w:pPr>
              <w:rPr>
                <w:lang w:eastAsia="en-US"/>
              </w:rPr>
            </w:pPr>
            <w:r>
              <w:rPr>
                <w:lang w:eastAsia="en-US"/>
              </w:rPr>
              <w:t>Jour de l’an chez grand-père Godefroy Lamontagne à Albanel,</w:t>
            </w:r>
          </w:p>
          <w:p w14:paraId="3DB339A3" w14:textId="77777777" w:rsidR="000535C5" w:rsidRDefault="000535C5" w:rsidP="00E23FB9">
            <w:pPr>
              <w:rPr>
                <w:lang w:eastAsia="en-US"/>
              </w:rPr>
            </w:pPr>
            <w:r>
              <w:rPr>
                <w:lang w:eastAsia="en-US"/>
              </w:rPr>
              <w:t>Funérailles de Narcisse Lamontagne et autres visionnements</w:t>
            </w:r>
          </w:p>
          <w:p w14:paraId="1FB6F0E4" w14:textId="77777777" w:rsidR="00E23FB9" w:rsidRPr="00E23FB9" w:rsidRDefault="00E23FB9" w:rsidP="00E23FB9"/>
        </w:tc>
      </w:tr>
    </w:tbl>
    <w:p w14:paraId="7A0D2827"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90935" w14:textId="77777777" w:rsidR="00B20EE2" w:rsidRDefault="00B20EE2" w:rsidP="00923766">
      <w:r>
        <w:separator/>
      </w:r>
    </w:p>
  </w:endnote>
  <w:endnote w:type="continuationSeparator" w:id="0">
    <w:p w14:paraId="1A5940A8" w14:textId="77777777" w:rsidR="00B20EE2" w:rsidRDefault="00B20EE2"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43C4" w14:textId="77777777" w:rsidR="00467114" w:rsidRDefault="00467114" w:rsidP="00923766">
    <w:pPr>
      <w:pStyle w:val="Pieddepage"/>
    </w:pPr>
    <w:r>
      <w:rPr>
        <w:noProof/>
        <w:lang w:eastAsia="fr-CA"/>
      </w:rPr>
      <mc:AlternateContent>
        <mc:Choice Requires="wps">
          <w:drawing>
            <wp:inline distT="0" distB="0" distL="0" distR="0" wp14:anchorId="51492856" wp14:editId="7E9D3BA3">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0DD8F97" w14:textId="6022F340" w:rsidR="00467114" w:rsidRPr="009D2B71" w:rsidRDefault="00D06144" w:rsidP="00923766">
    <w:pPr>
      <w:pStyle w:val="Pieddepage"/>
      <w:rPr>
        <w:sz w:val="20"/>
      </w:rPr>
    </w:pPr>
    <w:r>
      <w:rPr>
        <w:sz w:val="20"/>
      </w:rPr>
      <w:t>P311 Fonds Denis Lamontagne</w:t>
    </w:r>
    <w:r w:rsidR="00467114">
      <w:rPr>
        <w:sz w:val="20"/>
      </w:rPr>
      <w:tab/>
    </w:r>
    <w:r w:rsidR="00467114">
      <w:rPr>
        <w:sz w:val="20"/>
      </w:rPr>
      <w:tab/>
    </w:r>
    <w:r w:rsidR="00467114" w:rsidRPr="00F22AC1">
      <w:fldChar w:fldCharType="begin"/>
    </w:r>
    <w:r w:rsidR="00467114" w:rsidRPr="00F22AC1">
      <w:instrText>PAGE    \* MERGEFORMAT</w:instrText>
    </w:r>
    <w:r w:rsidR="00467114" w:rsidRPr="00F22AC1">
      <w:fldChar w:fldCharType="separate"/>
    </w:r>
    <w:r w:rsidR="00467114" w:rsidRPr="008D64A5">
      <w:rPr>
        <w:noProof/>
        <w:lang w:val="fr-FR"/>
      </w:rPr>
      <w:t>7</w:t>
    </w:r>
    <w:r w:rsidR="00467114" w:rsidRPr="00F22AC1">
      <w:fldChar w:fldCharType="end"/>
    </w:r>
  </w:p>
  <w:p w14:paraId="7EDA8871" w14:textId="77777777" w:rsidR="00467114" w:rsidRDefault="00467114"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351C7" w14:textId="77777777" w:rsidR="00B20EE2" w:rsidRDefault="00B20EE2" w:rsidP="00923766">
      <w:r>
        <w:separator/>
      </w:r>
    </w:p>
  </w:footnote>
  <w:footnote w:type="continuationSeparator" w:id="0">
    <w:p w14:paraId="4758BDAC" w14:textId="77777777" w:rsidR="00B20EE2" w:rsidRDefault="00B20EE2"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87AA7"/>
    <w:multiLevelType w:val="hybridMultilevel"/>
    <w:tmpl w:val="7952DD1E"/>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C4E5C61"/>
    <w:multiLevelType w:val="hybridMultilevel"/>
    <w:tmpl w:val="57FCF41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21174"/>
    <w:rsid w:val="000221C9"/>
    <w:rsid w:val="00026238"/>
    <w:rsid w:val="000267D6"/>
    <w:rsid w:val="00032AD6"/>
    <w:rsid w:val="00033C82"/>
    <w:rsid w:val="00050170"/>
    <w:rsid w:val="000519EA"/>
    <w:rsid w:val="00051D13"/>
    <w:rsid w:val="000535C5"/>
    <w:rsid w:val="000539C1"/>
    <w:rsid w:val="00053D34"/>
    <w:rsid w:val="00064A30"/>
    <w:rsid w:val="000723B8"/>
    <w:rsid w:val="000810CE"/>
    <w:rsid w:val="00090EE9"/>
    <w:rsid w:val="00094BDE"/>
    <w:rsid w:val="000D3DE6"/>
    <w:rsid w:val="000E2CC1"/>
    <w:rsid w:val="000F5F74"/>
    <w:rsid w:val="000F7851"/>
    <w:rsid w:val="00100C2C"/>
    <w:rsid w:val="00100E2F"/>
    <w:rsid w:val="001038F5"/>
    <w:rsid w:val="001153BB"/>
    <w:rsid w:val="001302FF"/>
    <w:rsid w:val="00131B6E"/>
    <w:rsid w:val="00136841"/>
    <w:rsid w:val="00136DC0"/>
    <w:rsid w:val="00156CE6"/>
    <w:rsid w:val="00166949"/>
    <w:rsid w:val="00166C91"/>
    <w:rsid w:val="00167981"/>
    <w:rsid w:val="00174988"/>
    <w:rsid w:val="00175608"/>
    <w:rsid w:val="00176D1A"/>
    <w:rsid w:val="00176F13"/>
    <w:rsid w:val="001922B9"/>
    <w:rsid w:val="00192837"/>
    <w:rsid w:val="00192915"/>
    <w:rsid w:val="00194188"/>
    <w:rsid w:val="001B3567"/>
    <w:rsid w:val="001B758E"/>
    <w:rsid w:val="001D5C99"/>
    <w:rsid w:val="001E1EFC"/>
    <w:rsid w:val="001E1F02"/>
    <w:rsid w:val="001E22C8"/>
    <w:rsid w:val="001E5A46"/>
    <w:rsid w:val="002026A1"/>
    <w:rsid w:val="002047DB"/>
    <w:rsid w:val="00206D68"/>
    <w:rsid w:val="0022212E"/>
    <w:rsid w:val="0022323A"/>
    <w:rsid w:val="00225313"/>
    <w:rsid w:val="002273FD"/>
    <w:rsid w:val="00242C7D"/>
    <w:rsid w:val="0025336B"/>
    <w:rsid w:val="00255DA4"/>
    <w:rsid w:val="00271FFE"/>
    <w:rsid w:val="0027203D"/>
    <w:rsid w:val="00284955"/>
    <w:rsid w:val="00284D96"/>
    <w:rsid w:val="0028732E"/>
    <w:rsid w:val="00295A5E"/>
    <w:rsid w:val="002975E2"/>
    <w:rsid w:val="002A1E83"/>
    <w:rsid w:val="002A398F"/>
    <w:rsid w:val="002A3A1D"/>
    <w:rsid w:val="002A464A"/>
    <w:rsid w:val="002B4796"/>
    <w:rsid w:val="002B7B38"/>
    <w:rsid w:val="002C191E"/>
    <w:rsid w:val="002D09C0"/>
    <w:rsid w:val="002D0F20"/>
    <w:rsid w:val="002D5293"/>
    <w:rsid w:val="002E4E21"/>
    <w:rsid w:val="002F1C08"/>
    <w:rsid w:val="002F4632"/>
    <w:rsid w:val="0030124F"/>
    <w:rsid w:val="003016BC"/>
    <w:rsid w:val="003060E1"/>
    <w:rsid w:val="00313E65"/>
    <w:rsid w:val="0032232E"/>
    <w:rsid w:val="00326D56"/>
    <w:rsid w:val="003448F7"/>
    <w:rsid w:val="003537F3"/>
    <w:rsid w:val="0037502E"/>
    <w:rsid w:val="003804DC"/>
    <w:rsid w:val="00385D65"/>
    <w:rsid w:val="003A354F"/>
    <w:rsid w:val="003A5846"/>
    <w:rsid w:val="003B3ADE"/>
    <w:rsid w:val="003B5423"/>
    <w:rsid w:val="003B7BE7"/>
    <w:rsid w:val="003C4E63"/>
    <w:rsid w:val="003D141F"/>
    <w:rsid w:val="003D3AE5"/>
    <w:rsid w:val="003D7032"/>
    <w:rsid w:val="003E435E"/>
    <w:rsid w:val="0041248C"/>
    <w:rsid w:val="00414903"/>
    <w:rsid w:val="004170CD"/>
    <w:rsid w:val="0042321A"/>
    <w:rsid w:val="00424FCE"/>
    <w:rsid w:val="004306E7"/>
    <w:rsid w:val="00444947"/>
    <w:rsid w:val="00445C9D"/>
    <w:rsid w:val="004534F1"/>
    <w:rsid w:val="0045758A"/>
    <w:rsid w:val="0046451E"/>
    <w:rsid w:val="00466325"/>
    <w:rsid w:val="00467114"/>
    <w:rsid w:val="0048075D"/>
    <w:rsid w:val="00482915"/>
    <w:rsid w:val="004862B9"/>
    <w:rsid w:val="004A312B"/>
    <w:rsid w:val="004B160A"/>
    <w:rsid w:val="004B2374"/>
    <w:rsid w:val="004C287F"/>
    <w:rsid w:val="004C2C89"/>
    <w:rsid w:val="004F009C"/>
    <w:rsid w:val="00502C0D"/>
    <w:rsid w:val="0051438F"/>
    <w:rsid w:val="00515C06"/>
    <w:rsid w:val="00534691"/>
    <w:rsid w:val="00537703"/>
    <w:rsid w:val="00561EAD"/>
    <w:rsid w:val="00565906"/>
    <w:rsid w:val="00582BCB"/>
    <w:rsid w:val="00587D10"/>
    <w:rsid w:val="00587F67"/>
    <w:rsid w:val="00592158"/>
    <w:rsid w:val="005A03FB"/>
    <w:rsid w:val="005A4E05"/>
    <w:rsid w:val="005B615A"/>
    <w:rsid w:val="005D2131"/>
    <w:rsid w:val="005E49F8"/>
    <w:rsid w:val="005E4B57"/>
    <w:rsid w:val="005E658A"/>
    <w:rsid w:val="005F1A1C"/>
    <w:rsid w:val="005F3AE6"/>
    <w:rsid w:val="005F4D6B"/>
    <w:rsid w:val="00610252"/>
    <w:rsid w:val="00612460"/>
    <w:rsid w:val="00624149"/>
    <w:rsid w:val="00624E79"/>
    <w:rsid w:val="006541BF"/>
    <w:rsid w:val="006558D7"/>
    <w:rsid w:val="0066145D"/>
    <w:rsid w:val="00664279"/>
    <w:rsid w:val="00670CE5"/>
    <w:rsid w:val="0068682E"/>
    <w:rsid w:val="00696AE2"/>
    <w:rsid w:val="006A3CDE"/>
    <w:rsid w:val="006A481A"/>
    <w:rsid w:val="006C7B9D"/>
    <w:rsid w:val="006F0E86"/>
    <w:rsid w:val="006F173C"/>
    <w:rsid w:val="006F713A"/>
    <w:rsid w:val="00704D05"/>
    <w:rsid w:val="00713EA9"/>
    <w:rsid w:val="007215FD"/>
    <w:rsid w:val="00741263"/>
    <w:rsid w:val="00743B20"/>
    <w:rsid w:val="0076644B"/>
    <w:rsid w:val="00781F65"/>
    <w:rsid w:val="00783469"/>
    <w:rsid w:val="007834B7"/>
    <w:rsid w:val="00783736"/>
    <w:rsid w:val="00791017"/>
    <w:rsid w:val="007934DB"/>
    <w:rsid w:val="007A4D92"/>
    <w:rsid w:val="007B5386"/>
    <w:rsid w:val="007D396F"/>
    <w:rsid w:val="007E2329"/>
    <w:rsid w:val="007F3049"/>
    <w:rsid w:val="007F33D1"/>
    <w:rsid w:val="00801E72"/>
    <w:rsid w:val="00824BC4"/>
    <w:rsid w:val="00840FF1"/>
    <w:rsid w:val="00847A0D"/>
    <w:rsid w:val="00850264"/>
    <w:rsid w:val="00850639"/>
    <w:rsid w:val="008535E9"/>
    <w:rsid w:val="00864E13"/>
    <w:rsid w:val="008874A8"/>
    <w:rsid w:val="00887B05"/>
    <w:rsid w:val="008940D9"/>
    <w:rsid w:val="008B66FF"/>
    <w:rsid w:val="008C3DCA"/>
    <w:rsid w:val="008D64A5"/>
    <w:rsid w:val="008D67C1"/>
    <w:rsid w:val="008E3A24"/>
    <w:rsid w:val="008F5B4B"/>
    <w:rsid w:val="00902CDC"/>
    <w:rsid w:val="00912389"/>
    <w:rsid w:val="00913236"/>
    <w:rsid w:val="00922096"/>
    <w:rsid w:val="00922E8E"/>
    <w:rsid w:val="00923766"/>
    <w:rsid w:val="009306A0"/>
    <w:rsid w:val="00931389"/>
    <w:rsid w:val="00932AAB"/>
    <w:rsid w:val="0094294B"/>
    <w:rsid w:val="009534B2"/>
    <w:rsid w:val="00960D4C"/>
    <w:rsid w:val="009705AB"/>
    <w:rsid w:val="00970EED"/>
    <w:rsid w:val="00980938"/>
    <w:rsid w:val="0099115C"/>
    <w:rsid w:val="00996092"/>
    <w:rsid w:val="009A12CA"/>
    <w:rsid w:val="009A40C2"/>
    <w:rsid w:val="009B3B95"/>
    <w:rsid w:val="009B5D21"/>
    <w:rsid w:val="009C32C9"/>
    <w:rsid w:val="009D2B71"/>
    <w:rsid w:val="009D70AC"/>
    <w:rsid w:val="009E27F5"/>
    <w:rsid w:val="009E3616"/>
    <w:rsid w:val="009F0F31"/>
    <w:rsid w:val="009F5EC7"/>
    <w:rsid w:val="009F6E31"/>
    <w:rsid w:val="00A04B74"/>
    <w:rsid w:val="00A074A8"/>
    <w:rsid w:val="00A22EB3"/>
    <w:rsid w:val="00A35BBA"/>
    <w:rsid w:val="00A508F4"/>
    <w:rsid w:val="00A61458"/>
    <w:rsid w:val="00A674F8"/>
    <w:rsid w:val="00A76304"/>
    <w:rsid w:val="00A763DF"/>
    <w:rsid w:val="00A822E0"/>
    <w:rsid w:val="00A8342C"/>
    <w:rsid w:val="00A9245A"/>
    <w:rsid w:val="00A92E4B"/>
    <w:rsid w:val="00AA48C7"/>
    <w:rsid w:val="00AB5FAC"/>
    <w:rsid w:val="00AB6798"/>
    <w:rsid w:val="00AB6FCA"/>
    <w:rsid w:val="00AC7074"/>
    <w:rsid w:val="00AD075D"/>
    <w:rsid w:val="00AE103D"/>
    <w:rsid w:val="00B148D8"/>
    <w:rsid w:val="00B162AE"/>
    <w:rsid w:val="00B20EE2"/>
    <w:rsid w:val="00B25321"/>
    <w:rsid w:val="00B304AB"/>
    <w:rsid w:val="00B321DF"/>
    <w:rsid w:val="00B3412B"/>
    <w:rsid w:val="00B46FC4"/>
    <w:rsid w:val="00B514D4"/>
    <w:rsid w:val="00B55D5C"/>
    <w:rsid w:val="00B56F62"/>
    <w:rsid w:val="00B65533"/>
    <w:rsid w:val="00B70F0F"/>
    <w:rsid w:val="00B729A1"/>
    <w:rsid w:val="00B864F7"/>
    <w:rsid w:val="00B93311"/>
    <w:rsid w:val="00B93BA7"/>
    <w:rsid w:val="00B96538"/>
    <w:rsid w:val="00B96E5D"/>
    <w:rsid w:val="00B9759C"/>
    <w:rsid w:val="00BB2D08"/>
    <w:rsid w:val="00BB720B"/>
    <w:rsid w:val="00BC64AB"/>
    <w:rsid w:val="00BD4041"/>
    <w:rsid w:val="00BD4408"/>
    <w:rsid w:val="00BD5104"/>
    <w:rsid w:val="00BD6C52"/>
    <w:rsid w:val="00BE1812"/>
    <w:rsid w:val="00BF7589"/>
    <w:rsid w:val="00C071C8"/>
    <w:rsid w:val="00C11F5D"/>
    <w:rsid w:val="00C1275D"/>
    <w:rsid w:val="00C34FC9"/>
    <w:rsid w:val="00C40995"/>
    <w:rsid w:val="00C42F3C"/>
    <w:rsid w:val="00C448B8"/>
    <w:rsid w:val="00C451C3"/>
    <w:rsid w:val="00C600E8"/>
    <w:rsid w:val="00C62534"/>
    <w:rsid w:val="00C70C4E"/>
    <w:rsid w:val="00C75368"/>
    <w:rsid w:val="00C76620"/>
    <w:rsid w:val="00C817ED"/>
    <w:rsid w:val="00C92906"/>
    <w:rsid w:val="00C94235"/>
    <w:rsid w:val="00CA426C"/>
    <w:rsid w:val="00CB5258"/>
    <w:rsid w:val="00CB5E63"/>
    <w:rsid w:val="00CC0B7F"/>
    <w:rsid w:val="00CC14A6"/>
    <w:rsid w:val="00CC301D"/>
    <w:rsid w:val="00CC59F8"/>
    <w:rsid w:val="00CE2B33"/>
    <w:rsid w:val="00CE307C"/>
    <w:rsid w:val="00CE48E5"/>
    <w:rsid w:val="00D026AB"/>
    <w:rsid w:val="00D03C2F"/>
    <w:rsid w:val="00D0509B"/>
    <w:rsid w:val="00D06144"/>
    <w:rsid w:val="00D06AA1"/>
    <w:rsid w:val="00D138BE"/>
    <w:rsid w:val="00D1591E"/>
    <w:rsid w:val="00D25352"/>
    <w:rsid w:val="00D30256"/>
    <w:rsid w:val="00D31201"/>
    <w:rsid w:val="00D32213"/>
    <w:rsid w:val="00D368D9"/>
    <w:rsid w:val="00D42F57"/>
    <w:rsid w:val="00D5261B"/>
    <w:rsid w:val="00D86D07"/>
    <w:rsid w:val="00D91C77"/>
    <w:rsid w:val="00D95592"/>
    <w:rsid w:val="00DA3E0F"/>
    <w:rsid w:val="00DA6900"/>
    <w:rsid w:val="00DA6FDB"/>
    <w:rsid w:val="00DC3822"/>
    <w:rsid w:val="00DC5383"/>
    <w:rsid w:val="00DD14B9"/>
    <w:rsid w:val="00DF1778"/>
    <w:rsid w:val="00DF516C"/>
    <w:rsid w:val="00E000B1"/>
    <w:rsid w:val="00E040B5"/>
    <w:rsid w:val="00E06067"/>
    <w:rsid w:val="00E13AF8"/>
    <w:rsid w:val="00E13B5E"/>
    <w:rsid w:val="00E23FB9"/>
    <w:rsid w:val="00E246EF"/>
    <w:rsid w:val="00E2503A"/>
    <w:rsid w:val="00E321CD"/>
    <w:rsid w:val="00E373F0"/>
    <w:rsid w:val="00E46B4D"/>
    <w:rsid w:val="00E50120"/>
    <w:rsid w:val="00E54083"/>
    <w:rsid w:val="00E57F6F"/>
    <w:rsid w:val="00E73E49"/>
    <w:rsid w:val="00E86474"/>
    <w:rsid w:val="00E9066C"/>
    <w:rsid w:val="00E92BEE"/>
    <w:rsid w:val="00E951EE"/>
    <w:rsid w:val="00EA5158"/>
    <w:rsid w:val="00EB32FE"/>
    <w:rsid w:val="00EB5810"/>
    <w:rsid w:val="00EC05FD"/>
    <w:rsid w:val="00EC45AB"/>
    <w:rsid w:val="00ED3292"/>
    <w:rsid w:val="00EE1D0A"/>
    <w:rsid w:val="00EE42B0"/>
    <w:rsid w:val="00EE5997"/>
    <w:rsid w:val="00EF33A6"/>
    <w:rsid w:val="00EF5A3A"/>
    <w:rsid w:val="00F22AC1"/>
    <w:rsid w:val="00F3008F"/>
    <w:rsid w:val="00F32DFB"/>
    <w:rsid w:val="00F35564"/>
    <w:rsid w:val="00F41408"/>
    <w:rsid w:val="00F4155A"/>
    <w:rsid w:val="00F43CBC"/>
    <w:rsid w:val="00F45EAD"/>
    <w:rsid w:val="00F5310F"/>
    <w:rsid w:val="00F53E24"/>
    <w:rsid w:val="00F568C7"/>
    <w:rsid w:val="00F57F06"/>
    <w:rsid w:val="00F64BAF"/>
    <w:rsid w:val="00F7490A"/>
    <w:rsid w:val="00F75A63"/>
    <w:rsid w:val="00F80019"/>
    <w:rsid w:val="00F865F1"/>
    <w:rsid w:val="00F9148F"/>
    <w:rsid w:val="00FA474E"/>
    <w:rsid w:val="00FA59CC"/>
    <w:rsid w:val="00FB1405"/>
    <w:rsid w:val="00FB4E00"/>
    <w:rsid w:val="00FC2910"/>
    <w:rsid w:val="00FC3D97"/>
    <w:rsid w:val="00FC5F28"/>
    <w:rsid w:val="00FC65B7"/>
    <w:rsid w:val="00FE7279"/>
    <w:rsid w:val="00FF253A"/>
    <w:rsid w:val="00FF513D"/>
    <w:rsid w:val="00FF5C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2D24"/>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E23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323819379">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7518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1711</TotalTime>
  <Pages>23</Pages>
  <Words>3089</Words>
  <Characters>16990</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SHG Maria-Chapdelaine</cp:lastModifiedBy>
  <cp:revision>185</cp:revision>
  <dcterms:created xsi:type="dcterms:W3CDTF">2018-12-04T21:43:00Z</dcterms:created>
  <dcterms:modified xsi:type="dcterms:W3CDTF">2021-02-26T21:23:00Z</dcterms:modified>
</cp:coreProperties>
</file>