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5DEEC3BE" w:rsidR="00B46FC4" w:rsidRPr="00A674F8" w:rsidRDefault="00B46FC4" w:rsidP="00923766">
      <w:pPr>
        <w:jc w:val="center"/>
      </w:pPr>
      <w:r w:rsidRPr="00A674F8">
        <w:t xml:space="preserve">FONDS </w:t>
      </w:r>
      <w:r w:rsidR="00FB32BC">
        <w:rPr>
          <w:caps/>
        </w:rPr>
        <w:t>Solange trembla</w:t>
      </w:r>
      <w:r w:rsidR="002A5FA2">
        <w:rPr>
          <w:caps/>
        </w:rPr>
        <w:t>Y</w:t>
      </w:r>
    </w:p>
    <w:p w14:paraId="30C3A788" w14:textId="10FAA982" w:rsidR="00B46FC4" w:rsidRPr="00A674F8" w:rsidRDefault="00DA6900" w:rsidP="00923766">
      <w:pPr>
        <w:jc w:val="center"/>
      </w:pPr>
      <w:r>
        <w:t>P</w:t>
      </w:r>
      <w:r w:rsidR="00FB32BC">
        <w:t>280</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61E40EE4" w:rsidR="00B46FC4" w:rsidRDefault="00B148D8" w:rsidP="00923766">
      <w:pPr>
        <w:jc w:val="center"/>
      </w:pPr>
      <w:r>
        <w:t xml:space="preserve">Rédigé par </w:t>
      </w:r>
      <w:r w:rsidR="00FB32BC">
        <w:t>Frédérique Fradet et Marie-Chantale Savard</w:t>
      </w:r>
      <w:r w:rsidR="00F6170F">
        <w:t>, archivistes</w:t>
      </w:r>
    </w:p>
    <w:p w14:paraId="17312073" w14:textId="5485B96B" w:rsidR="00B148D8" w:rsidRPr="00A674F8" w:rsidRDefault="0030734D" w:rsidP="00923766">
      <w:pPr>
        <w:jc w:val="center"/>
      </w:pPr>
      <w:r>
        <w:t>Décembre 2023, mars 2024</w:t>
      </w:r>
    </w:p>
    <w:p w14:paraId="7C535C58" w14:textId="5DAFA9C1" w:rsidR="00DA6900" w:rsidRPr="00A674F8" w:rsidRDefault="00DA6900" w:rsidP="008A0AA0">
      <w:pPr>
        <w:jc w:val="center"/>
      </w:pPr>
      <w:r>
        <w:t>Non 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30E74DBA" w14:textId="39E3368F" w:rsidR="00807BDD"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73249433" w:history="1">
        <w:r w:rsidR="00807BDD" w:rsidRPr="00465A66">
          <w:rPr>
            <w:rStyle w:val="Lienhypertexte"/>
            <w:noProof/>
          </w:rPr>
          <w:t>PRÉSENTATION DU FONDS</w:t>
        </w:r>
        <w:r w:rsidR="00807BDD">
          <w:rPr>
            <w:noProof/>
            <w:webHidden/>
          </w:rPr>
          <w:tab/>
        </w:r>
        <w:r w:rsidR="00807BDD">
          <w:rPr>
            <w:noProof/>
            <w:webHidden/>
          </w:rPr>
          <w:fldChar w:fldCharType="begin"/>
        </w:r>
        <w:r w:rsidR="00807BDD">
          <w:rPr>
            <w:noProof/>
            <w:webHidden/>
          </w:rPr>
          <w:instrText xml:space="preserve"> PAGEREF _Toc173249433 \h </w:instrText>
        </w:r>
        <w:r w:rsidR="00807BDD">
          <w:rPr>
            <w:noProof/>
            <w:webHidden/>
          </w:rPr>
        </w:r>
        <w:r w:rsidR="00807BDD">
          <w:rPr>
            <w:noProof/>
            <w:webHidden/>
          </w:rPr>
          <w:fldChar w:fldCharType="separate"/>
        </w:r>
        <w:r w:rsidR="00807BDD">
          <w:rPr>
            <w:noProof/>
            <w:webHidden/>
          </w:rPr>
          <w:t>5</w:t>
        </w:r>
        <w:r w:rsidR="00807BDD">
          <w:rPr>
            <w:noProof/>
            <w:webHidden/>
          </w:rPr>
          <w:fldChar w:fldCharType="end"/>
        </w:r>
      </w:hyperlink>
    </w:p>
    <w:p w14:paraId="349DB136" w14:textId="1FC39315" w:rsidR="00807BDD" w:rsidRDefault="00807BD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3249434" w:history="1">
        <w:r w:rsidRPr="00465A66">
          <w:rPr>
            <w:rStyle w:val="Lienhypertexte"/>
            <w:noProof/>
          </w:rPr>
          <w:t>P280/A Documents textuels</w:t>
        </w:r>
        <w:r>
          <w:rPr>
            <w:noProof/>
            <w:webHidden/>
          </w:rPr>
          <w:tab/>
        </w:r>
        <w:r>
          <w:rPr>
            <w:noProof/>
            <w:webHidden/>
          </w:rPr>
          <w:fldChar w:fldCharType="begin"/>
        </w:r>
        <w:r>
          <w:rPr>
            <w:noProof/>
            <w:webHidden/>
          </w:rPr>
          <w:instrText xml:space="preserve"> PAGEREF _Toc173249434 \h </w:instrText>
        </w:r>
        <w:r>
          <w:rPr>
            <w:noProof/>
            <w:webHidden/>
          </w:rPr>
        </w:r>
        <w:r>
          <w:rPr>
            <w:noProof/>
            <w:webHidden/>
          </w:rPr>
          <w:fldChar w:fldCharType="separate"/>
        </w:r>
        <w:r>
          <w:rPr>
            <w:noProof/>
            <w:webHidden/>
          </w:rPr>
          <w:t>7</w:t>
        </w:r>
        <w:r>
          <w:rPr>
            <w:noProof/>
            <w:webHidden/>
          </w:rPr>
          <w:fldChar w:fldCharType="end"/>
        </w:r>
      </w:hyperlink>
    </w:p>
    <w:p w14:paraId="20A439E3" w14:textId="1A8E086B"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35" w:history="1">
        <w:r w:rsidRPr="00465A66">
          <w:rPr>
            <w:rStyle w:val="Lienhypertexte"/>
            <w:noProof/>
          </w:rPr>
          <w:t>P280/A1 Généalogie et famille</w:t>
        </w:r>
        <w:r>
          <w:rPr>
            <w:noProof/>
            <w:webHidden/>
          </w:rPr>
          <w:tab/>
        </w:r>
        <w:r>
          <w:rPr>
            <w:noProof/>
            <w:webHidden/>
          </w:rPr>
          <w:fldChar w:fldCharType="begin"/>
        </w:r>
        <w:r>
          <w:rPr>
            <w:noProof/>
            <w:webHidden/>
          </w:rPr>
          <w:instrText xml:space="preserve"> PAGEREF _Toc173249435 \h </w:instrText>
        </w:r>
        <w:r>
          <w:rPr>
            <w:noProof/>
            <w:webHidden/>
          </w:rPr>
        </w:r>
        <w:r>
          <w:rPr>
            <w:noProof/>
            <w:webHidden/>
          </w:rPr>
          <w:fldChar w:fldCharType="separate"/>
        </w:r>
        <w:r>
          <w:rPr>
            <w:noProof/>
            <w:webHidden/>
          </w:rPr>
          <w:t>7</w:t>
        </w:r>
        <w:r>
          <w:rPr>
            <w:noProof/>
            <w:webHidden/>
          </w:rPr>
          <w:fldChar w:fldCharType="end"/>
        </w:r>
      </w:hyperlink>
    </w:p>
    <w:p w14:paraId="574D8810" w14:textId="4714F618"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36" w:history="1">
        <w:r w:rsidRPr="00465A66">
          <w:rPr>
            <w:rStyle w:val="Lienhypertexte"/>
            <w:noProof/>
          </w:rPr>
          <w:t>P280/A1/1 : Famille Tremblay</w:t>
        </w:r>
        <w:r>
          <w:rPr>
            <w:noProof/>
            <w:webHidden/>
          </w:rPr>
          <w:tab/>
        </w:r>
        <w:r>
          <w:rPr>
            <w:noProof/>
            <w:webHidden/>
          </w:rPr>
          <w:fldChar w:fldCharType="begin"/>
        </w:r>
        <w:r>
          <w:rPr>
            <w:noProof/>
            <w:webHidden/>
          </w:rPr>
          <w:instrText xml:space="preserve"> PAGEREF _Toc173249436 \h </w:instrText>
        </w:r>
        <w:r>
          <w:rPr>
            <w:noProof/>
            <w:webHidden/>
          </w:rPr>
        </w:r>
        <w:r>
          <w:rPr>
            <w:noProof/>
            <w:webHidden/>
          </w:rPr>
          <w:fldChar w:fldCharType="separate"/>
        </w:r>
        <w:r>
          <w:rPr>
            <w:noProof/>
            <w:webHidden/>
          </w:rPr>
          <w:t>7</w:t>
        </w:r>
        <w:r>
          <w:rPr>
            <w:noProof/>
            <w:webHidden/>
          </w:rPr>
          <w:fldChar w:fldCharType="end"/>
        </w:r>
      </w:hyperlink>
    </w:p>
    <w:p w14:paraId="5469BC68" w14:textId="59CC79EB"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37" w:history="1">
        <w:r w:rsidRPr="00465A66">
          <w:rPr>
            <w:rStyle w:val="Lienhypertexte"/>
            <w:noProof/>
          </w:rPr>
          <w:t>P280/A1/2 : Famille Girard</w:t>
        </w:r>
        <w:r>
          <w:rPr>
            <w:noProof/>
            <w:webHidden/>
          </w:rPr>
          <w:tab/>
        </w:r>
        <w:r>
          <w:rPr>
            <w:noProof/>
            <w:webHidden/>
          </w:rPr>
          <w:fldChar w:fldCharType="begin"/>
        </w:r>
        <w:r>
          <w:rPr>
            <w:noProof/>
            <w:webHidden/>
          </w:rPr>
          <w:instrText xml:space="preserve"> PAGEREF _Toc173249437 \h </w:instrText>
        </w:r>
        <w:r>
          <w:rPr>
            <w:noProof/>
            <w:webHidden/>
          </w:rPr>
        </w:r>
        <w:r>
          <w:rPr>
            <w:noProof/>
            <w:webHidden/>
          </w:rPr>
          <w:fldChar w:fldCharType="separate"/>
        </w:r>
        <w:r>
          <w:rPr>
            <w:noProof/>
            <w:webHidden/>
          </w:rPr>
          <w:t>7</w:t>
        </w:r>
        <w:r>
          <w:rPr>
            <w:noProof/>
            <w:webHidden/>
          </w:rPr>
          <w:fldChar w:fldCharType="end"/>
        </w:r>
      </w:hyperlink>
    </w:p>
    <w:p w14:paraId="776DBF83" w14:textId="041A4468"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38" w:history="1">
        <w:r w:rsidRPr="00465A66">
          <w:rPr>
            <w:rStyle w:val="Lienhypertexte"/>
            <w:noProof/>
          </w:rPr>
          <w:t>P280/A1/3 : Famille Patrick Tremblay et Jeanne Simard</w:t>
        </w:r>
        <w:r>
          <w:rPr>
            <w:noProof/>
            <w:webHidden/>
          </w:rPr>
          <w:tab/>
        </w:r>
        <w:r>
          <w:rPr>
            <w:noProof/>
            <w:webHidden/>
          </w:rPr>
          <w:fldChar w:fldCharType="begin"/>
        </w:r>
        <w:r>
          <w:rPr>
            <w:noProof/>
            <w:webHidden/>
          </w:rPr>
          <w:instrText xml:space="preserve"> PAGEREF _Toc173249438 \h </w:instrText>
        </w:r>
        <w:r>
          <w:rPr>
            <w:noProof/>
            <w:webHidden/>
          </w:rPr>
        </w:r>
        <w:r>
          <w:rPr>
            <w:noProof/>
            <w:webHidden/>
          </w:rPr>
          <w:fldChar w:fldCharType="separate"/>
        </w:r>
        <w:r>
          <w:rPr>
            <w:noProof/>
            <w:webHidden/>
          </w:rPr>
          <w:t>7</w:t>
        </w:r>
        <w:r>
          <w:rPr>
            <w:noProof/>
            <w:webHidden/>
          </w:rPr>
          <w:fldChar w:fldCharType="end"/>
        </w:r>
      </w:hyperlink>
    </w:p>
    <w:p w14:paraId="48590DB5" w14:textId="16DDC83F"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39" w:history="1">
        <w:r w:rsidRPr="00465A66">
          <w:rPr>
            <w:rStyle w:val="Lienhypertexte"/>
            <w:noProof/>
          </w:rPr>
          <w:t>P280/A1/4 : Invitations mariages</w:t>
        </w:r>
        <w:r>
          <w:rPr>
            <w:noProof/>
            <w:webHidden/>
          </w:rPr>
          <w:tab/>
        </w:r>
        <w:r>
          <w:rPr>
            <w:noProof/>
            <w:webHidden/>
          </w:rPr>
          <w:fldChar w:fldCharType="begin"/>
        </w:r>
        <w:r>
          <w:rPr>
            <w:noProof/>
            <w:webHidden/>
          </w:rPr>
          <w:instrText xml:space="preserve"> PAGEREF _Toc173249439 \h </w:instrText>
        </w:r>
        <w:r>
          <w:rPr>
            <w:noProof/>
            <w:webHidden/>
          </w:rPr>
        </w:r>
        <w:r>
          <w:rPr>
            <w:noProof/>
            <w:webHidden/>
          </w:rPr>
          <w:fldChar w:fldCharType="separate"/>
        </w:r>
        <w:r>
          <w:rPr>
            <w:noProof/>
            <w:webHidden/>
          </w:rPr>
          <w:t>7</w:t>
        </w:r>
        <w:r>
          <w:rPr>
            <w:noProof/>
            <w:webHidden/>
          </w:rPr>
          <w:fldChar w:fldCharType="end"/>
        </w:r>
      </w:hyperlink>
    </w:p>
    <w:p w14:paraId="1B6FC22E" w14:textId="5CE40B45"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40" w:history="1">
        <w:r w:rsidRPr="00465A66">
          <w:rPr>
            <w:rStyle w:val="Lienhypertexte"/>
            <w:noProof/>
          </w:rPr>
          <w:t>P280/A2 Occupations professionnelles</w:t>
        </w:r>
        <w:r>
          <w:rPr>
            <w:noProof/>
            <w:webHidden/>
          </w:rPr>
          <w:tab/>
        </w:r>
        <w:r>
          <w:rPr>
            <w:noProof/>
            <w:webHidden/>
          </w:rPr>
          <w:fldChar w:fldCharType="begin"/>
        </w:r>
        <w:r>
          <w:rPr>
            <w:noProof/>
            <w:webHidden/>
          </w:rPr>
          <w:instrText xml:space="preserve"> PAGEREF _Toc173249440 \h </w:instrText>
        </w:r>
        <w:r>
          <w:rPr>
            <w:noProof/>
            <w:webHidden/>
          </w:rPr>
        </w:r>
        <w:r>
          <w:rPr>
            <w:noProof/>
            <w:webHidden/>
          </w:rPr>
          <w:fldChar w:fldCharType="separate"/>
        </w:r>
        <w:r>
          <w:rPr>
            <w:noProof/>
            <w:webHidden/>
          </w:rPr>
          <w:t>8</w:t>
        </w:r>
        <w:r>
          <w:rPr>
            <w:noProof/>
            <w:webHidden/>
          </w:rPr>
          <w:fldChar w:fldCharType="end"/>
        </w:r>
      </w:hyperlink>
    </w:p>
    <w:p w14:paraId="297927FE" w14:textId="7F689EB5"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1" w:history="1">
        <w:r w:rsidRPr="00465A66">
          <w:rPr>
            <w:rStyle w:val="Lienhypertexte"/>
            <w:noProof/>
          </w:rPr>
          <w:t>P280/A2/1 : Expérience</w:t>
        </w:r>
        <w:r>
          <w:rPr>
            <w:noProof/>
            <w:webHidden/>
          </w:rPr>
          <w:tab/>
        </w:r>
        <w:r>
          <w:rPr>
            <w:noProof/>
            <w:webHidden/>
          </w:rPr>
          <w:fldChar w:fldCharType="begin"/>
        </w:r>
        <w:r>
          <w:rPr>
            <w:noProof/>
            <w:webHidden/>
          </w:rPr>
          <w:instrText xml:space="preserve"> PAGEREF _Toc173249441 \h </w:instrText>
        </w:r>
        <w:r>
          <w:rPr>
            <w:noProof/>
            <w:webHidden/>
          </w:rPr>
        </w:r>
        <w:r>
          <w:rPr>
            <w:noProof/>
            <w:webHidden/>
          </w:rPr>
          <w:fldChar w:fldCharType="separate"/>
        </w:r>
        <w:r>
          <w:rPr>
            <w:noProof/>
            <w:webHidden/>
          </w:rPr>
          <w:t>8</w:t>
        </w:r>
        <w:r>
          <w:rPr>
            <w:noProof/>
            <w:webHidden/>
          </w:rPr>
          <w:fldChar w:fldCharType="end"/>
        </w:r>
      </w:hyperlink>
    </w:p>
    <w:p w14:paraId="2800077A" w14:textId="74A22471"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2" w:history="1">
        <w:r w:rsidRPr="00465A66">
          <w:rPr>
            <w:rStyle w:val="Lienhypertexte"/>
            <w:noProof/>
          </w:rPr>
          <w:t>P280/A2/2 : Politique</w:t>
        </w:r>
        <w:r>
          <w:rPr>
            <w:noProof/>
            <w:webHidden/>
          </w:rPr>
          <w:tab/>
        </w:r>
        <w:r>
          <w:rPr>
            <w:noProof/>
            <w:webHidden/>
          </w:rPr>
          <w:fldChar w:fldCharType="begin"/>
        </w:r>
        <w:r>
          <w:rPr>
            <w:noProof/>
            <w:webHidden/>
          </w:rPr>
          <w:instrText xml:space="preserve"> PAGEREF _Toc173249442 \h </w:instrText>
        </w:r>
        <w:r>
          <w:rPr>
            <w:noProof/>
            <w:webHidden/>
          </w:rPr>
        </w:r>
        <w:r>
          <w:rPr>
            <w:noProof/>
            <w:webHidden/>
          </w:rPr>
          <w:fldChar w:fldCharType="separate"/>
        </w:r>
        <w:r>
          <w:rPr>
            <w:noProof/>
            <w:webHidden/>
          </w:rPr>
          <w:t>8</w:t>
        </w:r>
        <w:r>
          <w:rPr>
            <w:noProof/>
            <w:webHidden/>
          </w:rPr>
          <w:fldChar w:fldCharType="end"/>
        </w:r>
      </w:hyperlink>
    </w:p>
    <w:p w14:paraId="242BA2BF" w14:textId="51BC86B7"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3" w:history="1">
        <w:r w:rsidRPr="00465A66">
          <w:rPr>
            <w:rStyle w:val="Lienhypertexte"/>
            <w:noProof/>
          </w:rPr>
          <w:t>P280/A2/3 : Éducation</w:t>
        </w:r>
        <w:r>
          <w:rPr>
            <w:noProof/>
            <w:webHidden/>
          </w:rPr>
          <w:tab/>
        </w:r>
        <w:r>
          <w:rPr>
            <w:noProof/>
            <w:webHidden/>
          </w:rPr>
          <w:fldChar w:fldCharType="begin"/>
        </w:r>
        <w:r>
          <w:rPr>
            <w:noProof/>
            <w:webHidden/>
          </w:rPr>
          <w:instrText xml:space="preserve"> PAGEREF _Toc173249443 \h </w:instrText>
        </w:r>
        <w:r>
          <w:rPr>
            <w:noProof/>
            <w:webHidden/>
          </w:rPr>
        </w:r>
        <w:r>
          <w:rPr>
            <w:noProof/>
            <w:webHidden/>
          </w:rPr>
          <w:fldChar w:fldCharType="separate"/>
        </w:r>
        <w:r>
          <w:rPr>
            <w:noProof/>
            <w:webHidden/>
          </w:rPr>
          <w:t>8</w:t>
        </w:r>
        <w:r>
          <w:rPr>
            <w:noProof/>
            <w:webHidden/>
          </w:rPr>
          <w:fldChar w:fldCharType="end"/>
        </w:r>
      </w:hyperlink>
    </w:p>
    <w:p w14:paraId="390F418B" w14:textId="6F528A50"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44" w:history="1">
        <w:r w:rsidRPr="00465A66">
          <w:rPr>
            <w:rStyle w:val="Lienhypertexte"/>
            <w:noProof/>
          </w:rPr>
          <w:t>P280/A3 Implication</w:t>
        </w:r>
        <w:r>
          <w:rPr>
            <w:noProof/>
            <w:webHidden/>
          </w:rPr>
          <w:tab/>
        </w:r>
        <w:r>
          <w:rPr>
            <w:noProof/>
            <w:webHidden/>
          </w:rPr>
          <w:fldChar w:fldCharType="begin"/>
        </w:r>
        <w:r>
          <w:rPr>
            <w:noProof/>
            <w:webHidden/>
          </w:rPr>
          <w:instrText xml:space="preserve"> PAGEREF _Toc173249444 \h </w:instrText>
        </w:r>
        <w:r>
          <w:rPr>
            <w:noProof/>
            <w:webHidden/>
          </w:rPr>
        </w:r>
        <w:r>
          <w:rPr>
            <w:noProof/>
            <w:webHidden/>
          </w:rPr>
          <w:fldChar w:fldCharType="separate"/>
        </w:r>
        <w:r>
          <w:rPr>
            <w:noProof/>
            <w:webHidden/>
          </w:rPr>
          <w:t>8</w:t>
        </w:r>
        <w:r>
          <w:rPr>
            <w:noProof/>
            <w:webHidden/>
          </w:rPr>
          <w:fldChar w:fldCharType="end"/>
        </w:r>
      </w:hyperlink>
    </w:p>
    <w:p w14:paraId="19524844" w14:textId="3F893B9E"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5" w:history="1">
        <w:r w:rsidRPr="00465A66">
          <w:rPr>
            <w:rStyle w:val="Lienhypertexte"/>
            <w:b/>
            <w:noProof/>
          </w:rPr>
          <w:t>P280/A3/1 : Festivals et carnavals</w:t>
        </w:r>
        <w:r>
          <w:rPr>
            <w:noProof/>
            <w:webHidden/>
          </w:rPr>
          <w:tab/>
        </w:r>
        <w:r>
          <w:rPr>
            <w:noProof/>
            <w:webHidden/>
          </w:rPr>
          <w:fldChar w:fldCharType="begin"/>
        </w:r>
        <w:r>
          <w:rPr>
            <w:noProof/>
            <w:webHidden/>
          </w:rPr>
          <w:instrText xml:space="preserve"> PAGEREF _Toc173249445 \h </w:instrText>
        </w:r>
        <w:r>
          <w:rPr>
            <w:noProof/>
            <w:webHidden/>
          </w:rPr>
        </w:r>
        <w:r>
          <w:rPr>
            <w:noProof/>
            <w:webHidden/>
          </w:rPr>
          <w:fldChar w:fldCharType="separate"/>
        </w:r>
        <w:r>
          <w:rPr>
            <w:noProof/>
            <w:webHidden/>
          </w:rPr>
          <w:t>9</w:t>
        </w:r>
        <w:r>
          <w:rPr>
            <w:noProof/>
            <w:webHidden/>
          </w:rPr>
          <w:fldChar w:fldCharType="end"/>
        </w:r>
      </w:hyperlink>
    </w:p>
    <w:p w14:paraId="04AB1938" w14:textId="1C3366DE"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6" w:history="1">
        <w:r w:rsidRPr="00465A66">
          <w:rPr>
            <w:rStyle w:val="Lienhypertexte"/>
            <w:noProof/>
          </w:rPr>
          <w:t>P280/A3/1.1 : Festival du bleuet (Mistassini)</w:t>
        </w:r>
        <w:r>
          <w:rPr>
            <w:noProof/>
            <w:webHidden/>
          </w:rPr>
          <w:tab/>
        </w:r>
        <w:r>
          <w:rPr>
            <w:noProof/>
            <w:webHidden/>
          </w:rPr>
          <w:fldChar w:fldCharType="begin"/>
        </w:r>
        <w:r>
          <w:rPr>
            <w:noProof/>
            <w:webHidden/>
          </w:rPr>
          <w:instrText xml:space="preserve"> PAGEREF _Toc173249446 \h </w:instrText>
        </w:r>
        <w:r>
          <w:rPr>
            <w:noProof/>
            <w:webHidden/>
          </w:rPr>
        </w:r>
        <w:r>
          <w:rPr>
            <w:noProof/>
            <w:webHidden/>
          </w:rPr>
          <w:fldChar w:fldCharType="separate"/>
        </w:r>
        <w:r>
          <w:rPr>
            <w:noProof/>
            <w:webHidden/>
          </w:rPr>
          <w:t>9</w:t>
        </w:r>
        <w:r>
          <w:rPr>
            <w:noProof/>
            <w:webHidden/>
          </w:rPr>
          <w:fldChar w:fldCharType="end"/>
        </w:r>
      </w:hyperlink>
    </w:p>
    <w:p w14:paraId="32F33BE2" w14:textId="2C7DAD77"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7" w:history="1">
        <w:r w:rsidRPr="00465A66">
          <w:rPr>
            <w:rStyle w:val="Lienhypertexte"/>
            <w:noProof/>
          </w:rPr>
          <w:t>P280/A3/1.2 : Festival western (Dolbeau)</w:t>
        </w:r>
        <w:r>
          <w:rPr>
            <w:noProof/>
            <w:webHidden/>
          </w:rPr>
          <w:tab/>
        </w:r>
        <w:r>
          <w:rPr>
            <w:noProof/>
            <w:webHidden/>
          </w:rPr>
          <w:fldChar w:fldCharType="begin"/>
        </w:r>
        <w:r>
          <w:rPr>
            <w:noProof/>
            <w:webHidden/>
          </w:rPr>
          <w:instrText xml:space="preserve"> PAGEREF _Toc173249447 \h </w:instrText>
        </w:r>
        <w:r>
          <w:rPr>
            <w:noProof/>
            <w:webHidden/>
          </w:rPr>
        </w:r>
        <w:r>
          <w:rPr>
            <w:noProof/>
            <w:webHidden/>
          </w:rPr>
          <w:fldChar w:fldCharType="separate"/>
        </w:r>
        <w:r>
          <w:rPr>
            <w:noProof/>
            <w:webHidden/>
          </w:rPr>
          <w:t>9</w:t>
        </w:r>
        <w:r>
          <w:rPr>
            <w:noProof/>
            <w:webHidden/>
          </w:rPr>
          <w:fldChar w:fldCharType="end"/>
        </w:r>
      </w:hyperlink>
    </w:p>
    <w:p w14:paraId="384D0BF8" w14:textId="1ED8E866"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8" w:history="1">
        <w:r w:rsidRPr="00465A66">
          <w:rPr>
            <w:rStyle w:val="Lienhypertexte"/>
            <w:noProof/>
          </w:rPr>
          <w:t>P280/A3/1.3 : Festival du faisan (Saint-Stanislas)</w:t>
        </w:r>
        <w:r>
          <w:rPr>
            <w:noProof/>
            <w:webHidden/>
          </w:rPr>
          <w:tab/>
        </w:r>
        <w:r>
          <w:rPr>
            <w:noProof/>
            <w:webHidden/>
          </w:rPr>
          <w:fldChar w:fldCharType="begin"/>
        </w:r>
        <w:r>
          <w:rPr>
            <w:noProof/>
            <w:webHidden/>
          </w:rPr>
          <w:instrText xml:space="preserve"> PAGEREF _Toc173249448 \h </w:instrText>
        </w:r>
        <w:r>
          <w:rPr>
            <w:noProof/>
            <w:webHidden/>
          </w:rPr>
        </w:r>
        <w:r>
          <w:rPr>
            <w:noProof/>
            <w:webHidden/>
          </w:rPr>
          <w:fldChar w:fldCharType="separate"/>
        </w:r>
        <w:r>
          <w:rPr>
            <w:noProof/>
            <w:webHidden/>
          </w:rPr>
          <w:t>9</w:t>
        </w:r>
        <w:r>
          <w:rPr>
            <w:noProof/>
            <w:webHidden/>
          </w:rPr>
          <w:fldChar w:fldCharType="end"/>
        </w:r>
      </w:hyperlink>
    </w:p>
    <w:p w14:paraId="7ED0EBC7" w14:textId="356E4E72"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49" w:history="1">
        <w:r w:rsidRPr="00465A66">
          <w:rPr>
            <w:rStyle w:val="Lienhypertexte"/>
            <w:noProof/>
          </w:rPr>
          <w:t>P280/A3/1.4 : Carnaval (Saint-</w:t>
        </w:r>
        <w:bookmarkStart w:id="0" w:name="_GoBack"/>
        <w:bookmarkEnd w:id="0"/>
        <w:r w:rsidRPr="00465A66">
          <w:rPr>
            <w:rStyle w:val="Lienhypertexte"/>
            <w:noProof/>
          </w:rPr>
          <w:t>Stanislas)</w:t>
        </w:r>
        <w:r>
          <w:rPr>
            <w:noProof/>
            <w:webHidden/>
          </w:rPr>
          <w:tab/>
        </w:r>
        <w:r>
          <w:rPr>
            <w:noProof/>
            <w:webHidden/>
          </w:rPr>
          <w:fldChar w:fldCharType="begin"/>
        </w:r>
        <w:r>
          <w:rPr>
            <w:noProof/>
            <w:webHidden/>
          </w:rPr>
          <w:instrText xml:space="preserve"> PAGEREF _Toc173249449 \h </w:instrText>
        </w:r>
        <w:r>
          <w:rPr>
            <w:noProof/>
            <w:webHidden/>
          </w:rPr>
        </w:r>
        <w:r>
          <w:rPr>
            <w:noProof/>
            <w:webHidden/>
          </w:rPr>
          <w:fldChar w:fldCharType="separate"/>
        </w:r>
        <w:r>
          <w:rPr>
            <w:noProof/>
            <w:webHidden/>
          </w:rPr>
          <w:t>9</w:t>
        </w:r>
        <w:r>
          <w:rPr>
            <w:noProof/>
            <w:webHidden/>
          </w:rPr>
          <w:fldChar w:fldCharType="end"/>
        </w:r>
      </w:hyperlink>
    </w:p>
    <w:p w14:paraId="2FF22476" w14:textId="04F7E466"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0" w:history="1">
        <w:r w:rsidRPr="00465A66">
          <w:rPr>
            <w:rStyle w:val="Lienhypertexte"/>
            <w:b/>
            <w:noProof/>
          </w:rPr>
          <w:t>P280/A3/2 : Organismes</w:t>
        </w:r>
        <w:r>
          <w:rPr>
            <w:noProof/>
            <w:webHidden/>
          </w:rPr>
          <w:tab/>
        </w:r>
        <w:r>
          <w:rPr>
            <w:noProof/>
            <w:webHidden/>
          </w:rPr>
          <w:fldChar w:fldCharType="begin"/>
        </w:r>
        <w:r>
          <w:rPr>
            <w:noProof/>
            <w:webHidden/>
          </w:rPr>
          <w:instrText xml:space="preserve"> PAGEREF _Toc173249450 \h </w:instrText>
        </w:r>
        <w:r>
          <w:rPr>
            <w:noProof/>
            <w:webHidden/>
          </w:rPr>
        </w:r>
        <w:r>
          <w:rPr>
            <w:noProof/>
            <w:webHidden/>
          </w:rPr>
          <w:fldChar w:fldCharType="separate"/>
        </w:r>
        <w:r>
          <w:rPr>
            <w:noProof/>
            <w:webHidden/>
          </w:rPr>
          <w:t>9</w:t>
        </w:r>
        <w:r>
          <w:rPr>
            <w:noProof/>
            <w:webHidden/>
          </w:rPr>
          <w:fldChar w:fldCharType="end"/>
        </w:r>
      </w:hyperlink>
    </w:p>
    <w:p w14:paraId="776D7D62" w14:textId="2052F062"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1" w:history="1">
        <w:r w:rsidRPr="00465A66">
          <w:rPr>
            <w:rStyle w:val="Lienhypertexte"/>
            <w:noProof/>
          </w:rPr>
          <w:t>P280/A3/2.1 : Cercle des Fermières</w:t>
        </w:r>
        <w:r>
          <w:rPr>
            <w:noProof/>
            <w:webHidden/>
          </w:rPr>
          <w:tab/>
        </w:r>
        <w:r>
          <w:rPr>
            <w:noProof/>
            <w:webHidden/>
          </w:rPr>
          <w:fldChar w:fldCharType="begin"/>
        </w:r>
        <w:r>
          <w:rPr>
            <w:noProof/>
            <w:webHidden/>
          </w:rPr>
          <w:instrText xml:space="preserve"> PAGEREF _Toc173249451 \h </w:instrText>
        </w:r>
        <w:r>
          <w:rPr>
            <w:noProof/>
            <w:webHidden/>
          </w:rPr>
        </w:r>
        <w:r>
          <w:rPr>
            <w:noProof/>
            <w:webHidden/>
          </w:rPr>
          <w:fldChar w:fldCharType="separate"/>
        </w:r>
        <w:r>
          <w:rPr>
            <w:noProof/>
            <w:webHidden/>
          </w:rPr>
          <w:t>9</w:t>
        </w:r>
        <w:r>
          <w:rPr>
            <w:noProof/>
            <w:webHidden/>
          </w:rPr>
          <w:fldChar w:fldCharType="end"/>
        </w:r>
      </w:hyperlink>
    </w:p>
    <w:p w14:paraId="3E70137C" w14:textId="7D07B84B"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2" w:history="1">
        <w:r w:rsidRPr="00465A66">
          <w:rPr>
            <w:rStyle w:val="Lienhypertexte"/>
            <w:noProof/>
          </w:rPr>
          <w:t>P280/A3/2.2 : Centre de femmes pays Maria-Chapdelaine</w:t>
        </w:r>
        <w:r>
          <w:rPr>
            <w:noProof/>
            <w:webHidden/>
          </w:rPr>
          <w:tab/>
        </w:r>
        <w:r>
          <w:rPr>
            <w:noProof/>
            <w:webHidden/>
          </w:rPr>
          <w:fldChar w:fldCharType="begin"/>
        </w:r>
        <w:r>
          <w:rPr>
            <w:noProof/>
            <w:webHidden/>
          </w:rPr>
          <w:instrText xml:space="preserve"> PAGEREF _Toc173249452 \h </w:instrText>
        </w:r>
        <w:r>
          <w:rPr>
            <w:noProof/>
            <w:webHidden/>
          </w:rPr>
        </w:r>
        <w:r>
          <w:rPr>
            <w:noProof/>
            <w:webHidden/>
          </w:rPr>
          <w:fldChar w:fldCharType="separate"/>
        </w:r>
        <w:r>
          <w:rPr>
            <w:noProof/>
            <w:webHidden/>
          </w:rPr>
          <w:t>10</w:t>
        </w:r>
        <w:r>
          <w:rPr>
            <w:noProof/>
            <w:webHidden/>
          </w:rPr>
          <w:fldChar w:fldCharType="end"/>
        </w:r>
      </w:hyperlink>
    </w:p>
    <w:p w14:paraId="6CA851B0" w14:textId="0BE0AED8"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3" w:history="1">
        <w:r w:rsidRPr="00465A66">
          <w:rPr>
            <w:rStyle w:val="Lienhypertexte"/>
            <w:noProof/>
          </w:rPr>
          <w:t>P280/A3/2.3 : Association des femmes de carrière</w:t>
        </w:r>
        <w:r>
          <w:rPr>
            <w:noProof/>
            <w:webHidden/>
          </w:rPr>
          <w:tab/>
        </w:r>
        <w:r>
          <w:rPr>
            <w:noProof/>
            <w:webHidden/>
          </w:rPr>
          <w:fldChar w:fldCharType="begin"/>
        </w:r>
        <w:r>
          <w:rPr>
            <w:noProof/>
            <w:webHidden/>
          </w:rPr>
          <w:instrText xml:space="preserve"> PAGEREF _Toc173249453 \h </w:instrText>
        </w:r>
        <w:r>
          <w:rPr>
            <w:noProof/>
            <w:webHidden/>
          </w:rPr>
        </w:r>
        <w:r>
          <w:rPr>
            <w:noProof/>
            <w:webHidden/>
          </w:rPr>
          <w:fldChar w:fldCharType="separate"/>
        </w:r>
        <w:r>
          <w:rPr>
            <w:noProof/>
            <w:webHidden/>
          </w:rPr>
          <w:t>10</w:t>
        </w:r>
        <w:r>
          <w:rPr>
            <w:noProof/>
            <w:webHidden/>
          </w:rPr>
          <w:fldChar w:fldCharType="end"/>
        </w:r>
      </w:hyperlink>
    </w:p>
    <w:p w14:paraId="1052BE62" w14:textId="771D2C84"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4" w:history="1">
        <w:r w:rsidRPr="00465A66">
          <w:rPr>
            <w:rStyle w:val="Lienhypertexte"/>
            <w:noProof/>
          </w:rPr>
          <w:t>P280/A3/2.4 : Filles d’Isabelle</w:t>
        </w:r>
        <w:r>
          <w:rPr>
            <w:noProof/>
            <w:webHidden/>
          </w:rPr>
          <w:tab/>
        </w:r>
        <w:r>
          <w:rPr>
            <w:noProof/>
            <w:webHidden/>
          </w:rPr>
          <w:fldChar w:fldCharType="begin"/>
        </w:r>
        <w:r>
          <w:rPr>
            <w:noProof/>
            <w:webHidden/>
          </w:rPr>
          <w:instrText xml:space="preserve"> PAGEREF _Toc173249454 \h </w:instrText>
        </w:r>
        <w:r>
          <w:rPr>
            <w:noProof/>
            <w:webHidden/>
          </w:rPr>
        </w:r>
        <w:r>
          <w:rPr>
            <w:noProof/>
            <w:webHidden/>
          </w:rPr>
          <w:fldChar w:fldCharType="separate"/>
        </w:r>
        <w:r>
          <w:rPr>
            <w:noProof/>
            <w:webHidden/>
          </w:rPr>
          <w:t>10</w:t>
        </w:r>
        <w:r>
          <w:rPr>
            <w:noProof/>
            <w:webHidden/>
          </w:rPr>
          <w:fldChar w:fldCharType="end"/>
        </w:r>
      </w:hyperlink>
    </w:p>
    <w:p w14:paraId="515E6960" w14:textId="38A7EC02"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5" w:history="1">
        <w:r w:rsidRPr="00465A66">
          <w:rPr>
            <w:rStyle w:val="Lienhypertexte"/>
            <w:noProof/>
          </w:rPr>
          <w:t>P280/A3/2.5 : Fabrique Saint-Stanislas</w:t>
        </w:r>
        <w:r>
          <w:rPr>
            <w:noProof/>
            <w:webHidden/>
          </w:rPr>
          <w:tab/>
        </w:r>
        <w:r>
          <w:rPr>
            <w:noProof/>
            <w:webHidden/>
          </w:rPr>
          <w:fldChar w:fldCharType="begin"/>
        </w:r>
        <w:r>
          <w:rPr>
            <w:noProof/>
            <w:webHidden/>
          </w:rPr>
          <w:instrText xml:space="preserve"> PAGEREF _Toc173249455 \h </w:instrText>
        </w:r>
        <w:r>
          <w:rPr>
            <w:noProof/>
            <w:webHidden/>
          </w:rPr>
        </w:r>
        <w:r>
          <w:rPr>
            <w:noProof/>
            <w:webHidden/>
          </w:rPr>
          <w:fldChar w:fldCharType="separate"/>
        </w:r>
        <w:r>
          <w:rPr>
            <w:noProof/>
            <w:webHidden/>
          </w:rPr>
          <w:t>10</w:t>
        </w:r>
        <w:r>
          <w:rPr>
            <w:noProof/>
            <w:webHidden/>
          </w:rPr>
          <w:fldChar w:fldCharType="end"/>
        </w:r>
      </w:hyperlink>
    </w:p>
    <w:p w14:paraId="2DFD756C" w14:textId="48B5B1C6"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6" w:history="1">
        <w:r w:rsidRPr="00465A66">
          <w:rPr>
            <w:rStyle w:val="Lienhypertexte"/>
            <w:b/>
            <w:noProof/>
          </w:rPr>
          <w:t>P280/A3/3 : Sports et compétitions</w:t>
        </w:r>
        <w:r>
          <w:rPr>
            <w:noProof/>
            <w:webHidden/>
          </w:rPr>
          <w:tab/>
        </w:r>
        <w:r>
          <w:rPr>
            <w:noProof/>
            <w:webHidden/>
          </w:rPr>
          <w:fldChar w:fldCharType="begin"/>
        </w:r>
        <w:r>
          <w:rPr>
            <w:noProof/>
            <w:webHidden/>
          </w:rPr>
          <w:instrText xml:space="preserve"> PAGEREF _Toc173249456 \h </w:instrText>
        </w:r>
        <w:r>
          <w:rPr>
            <w:noProof/>
            <w:webHidden/>
          </w:rPr>
        </w:r>
        <w:r>
          <w:rPr>
            <w:noProof/>
            <w:webHidden/>
          </w:rPr>
          <w:fldChar w:fldCharType="separate"/>
        </w:r>
        <w:r>
          <w:rPr>
            <w:noProof/>
            <w:webHidden/>
          </w:rPr>
          <w:t>10</w:t>
        </w:r>
        <w:r>
          <w:rPr>
            <w:noProof/>
            <w:webHidden/>
          </w:rPr>
          <w:fldChar w:fldCharType="end"/>
        </w:r>
      </w:hyperlink>
    </w:p>
    <w:p w14:paraId="6F8E7923" w14:textId="2942C963"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7" w:history="1">
        <w:r w:rsidRPr="00465A66">
          <w:rPr>
            <w:rStyle w:val="Lienhypertexte"/>
            <w:noProof/>
          </w:rPr>
          <w:t>P280/A3/3.1 : Événements sportifs</w:t>
        </w:r>
        <w:r>
          <w:rPr>
            <w:noProof/>
            <w:webHidden/>
          </w:rPr>
          <w:tab/>
        </w:r>
        <w:r>
          <w:rPr>
            <w:noProof/>
            <w:webHidden/>
          </w:rPr>
          <w:fldChar w:fldCharType="begin"/>
        </w:r>
        <w:r>
          <w:rPr>
            <w:noProof/>
            <w:webHidden/>
          </w:rPr>
          <w:instrText xml:space="preserve"> PAGEREF _Toc173249457 \h </w:instrText>
        </w:r>
        <w:r>
          <w:rPr>
            <w:noProof/>
            <w:webHidden/>
          </w:rPr>
        </w:r>
        <w:r>
          <w:rPr>
            <w:noProof/>
            <w:webHidden/>
          </w:rPr>
          <w:fldChar w:fldCharType="separate"/>
        </w:r>
        <w:r>
          <w:rPr>
            <w:noProof/>
            <w:webHidden/>
          </w:rPr>
          <w:t>10</w:t>
        </w:r>
        <w:r>
          <w:rPr>
            <w:noProof/>
            <w:webHidden/>
          </w:rPr>
          <w:fldChar w:fldCharType="end"/>
        </w:r>
      </w:hyperlink>
    </w:p>
    <w:p w14:paraId="47CA29CD" w14:textId="15AE4C6A"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8" w:history="1">
        <w:r w:rsidRPr="00465A66">
          <w:rPr>
            <w:rStyle w:val="Lienhypertexte"/>
            <w:b/>
            <w:noProof/>
          </w:rPr>
          <w:t>P280/A3/4 : Anniversaires de fondation</w:t>
        </w:r>
        <w:r>
          <w:rPr>
            <w:noProof/>
            <w:webHidden/>
          </w:rPr>
          <w:tab/>
        </w:r>
        <w:r>
          <w:rPr>
            <w:noProof/>
            <w:webHidden/>
          </w:rPr>
          <w:fldChar w:fldCharType="begin"/>
        </w:r>
        <w:r>
          <w:rPr>
            <w:noProof/>
            <w:webHidden/>
          </w:rPr>
          <w:instrText xml:space="preserve"> PAGEREF _Toc173249458 \h </w:instrText>
        </w:r>
        <w:r>
          <w:rPr>
            <w:noProof/>
            <w:webHidden/>
          </w:rPr>
        </w:r>
        <w:r>
          <w:rPr>
            <w:noProof/>
            <w:webHidden/>
          </w:rPr>
          <w:fldChar w:fldCharType="separate"/>
        </w:r>
        <w:r>
          <w:rPr>
            <w:noProof/>
            <w:webHidden/>
          </w:rPr>
          <w:t>11</w:t>
        </w:r>
        <w:r>
          <w:rPr>
            <w:noProof/>
            <w:webHidden/>
          </w:rPr>
          <w:fldChar w:fldCharType="end"/>
        </w:r>
      </w:hyperlink>
    </w:p>
    <w:p w14:paraId="31B28181" w14:textId="188B0CC4"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59" w:history="1">
        <w:r w:rsidRPr="00465A66">
          <w:rPr>
            <w:rStyle w:val="Lienhypertexte"/>
            <w:noProof/>
          </w:rPr>
          <w:t>P280/A3/4.1 : 50 ans de Saint-Stanislas</w:t>
        </w:r>
        <w:r>
          <w:rPr>
            <w:noProof/>
            <w:webHidden/>
          </w:rPr>
          <w:tab/>
        </w:r>
        <w:r>
          <w:rPr>
            <w:noProof/>
            <w:webHidden/>
          </w:rPr>
          <w:fldChar w:fldCharType="begin"/>
        </w:r>
        <w:r>
          <w:rPr>
            <w:noProof/>
            <w:webHidden/>
          </w:rPr>
          <w:instrText xml:space="preserve"> PAGEREF _Toc173249459 \h </w:instrText>
        </w:r>
        <w:r>
          <w:rPr>
            <w:noProof/>
            <w:webHidden/>
          </w:rPr>
        </w:r>
        <w:r>
          <w:rPr>
            <w:noProof/>
            <w:webHidden/>
          </w:rPr>
          <w:fldChar w:fldCharType="separate"/>
        </w:r>
        <w:r>
          <w:rPr>
            <w:noProof/>
            <w:webHidden/>
          </w:rPr>
          <w:t>11</w:t>
        </w:r>
        <w:r>
          <w:rPr>
            <w:noProof/>
            <w:webHidden/>
          </w:rPr>
          <w:fldChar w:fldCharType="end"/>
        </w:r>
      </w:hyperlink>
    </w:p>
    <w:p w14:paraId="281EF826" w14:textId="474E2EDF"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60" w:history="1">
        <w:r w:rsidRPr="00465A66">
          <w:rPr>
            <w:rStyle w:val="Lienhypertexte"/>
            <w:noProof/>
          </w:rPr>
          <w:t>P280/A4 Loisirs</w:t>
        </w:r>
        <w:r>
          <w:rPr>
            <w:noProof/>
            <w:webHidden/>
          </w:rPr>
          <w:tab/>
        </w:r>
        <w:r>
          <w:rPr>
            <w:noProof/>
            <w:webHidden/>
          </w:rPr>
          <w:fldChar w:fldCharType="begin"/>
        </w:r>
        <w:r>
          <w:rPr>
            <w:noProof/>
            <w:webHidden/>
          </w:rPr>
          <w:instrText xml:space="preserve"> PAGEREF _Toc173249460 \h </w:instrText>
        </w:r>
        <w:r>
          <w:rPr>
            <w:noProof/>
            <w:webHidden/>
          </w:rPr>
        </w:r>
        <w:r>
          <w:rPr>
            <w:noProof/>
            <w:webHidden/>
          </w:rPr>
          <w:fldChar w:fldCharType="separate"/>
        </w:r>
        <w:r>
          <w:rPr>
            <w:noProof/>
            <w:webHidden/>
          </w:rPr>
          <w:t>11</w:t>
        </w:r>
        <w:r>
          <w:rPr>
            <w:noProof/>
            <w:webHidden/>
          </w:rPr>
          <w:fldChar w:fldCharType="end"/>
        </w:r>
      </w:hyperlink>
    </w:p>
    <w:p w14:paraId="47228BD1" w14:textId="3D0A4219"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61" w:history="1">
        <w:r w:rsidRPr="00465A66">
          <w:rPr>
            <w:rStyle w:val="Lienhypertexte"/>
            <w:noProof/>
          </w:rPr>
          <w:t>P280/A4/1 : Chasse</w:t>
        </w:r>
        <w:r>
          <w:rPr>
            <w:noProof/>
            <w:webHidden/>
          </w:rPr>
          <w:tab/>
        </w:r>
        <w:r>
          <w:rPr>
            <w:noProof/>
            <w:webHidden/>
          </w:rPr>
          <w:fldChar w:fldCharType="begin"/>
        </w:r>
        <w:r>
          <w:rPr>
            <w:noProof/>
            <w:webHidden/>
          </w:rPr>
          <w:instrText xml:space="preserve"> PAGEREF _Toc173249461 \h </w:instrText>
        </w:r>
        <w:r>
          <w:rPr>
            <w:noProof/>
            <w:webHidden/>
          </w:rPr>
        </w:r>
        <w:r>
          <w:rPr>
            <w:noProof/>
            <w:webHidden/>
          </w:rPr>
          <w:fldChar w:fldCharType="separate"/>
        </w:r>
        <w:r>
          <w:rPr>
            <w:noProof/>
            <w:webHidden/>
          </w:rPr>
          <w:t>11</w:t>
        </w:r>
        <w:r>
          <w:rPr>
            <w:noProof/>
            <w:webHidden/>
          </w:rPr>
          <w:fldChar w:fldCharType="end"/>
        </w:r>
      </w:hyperlink>
    </w:p>
    <w:p w14:paraId="135AABBE" w14:textId="150E91DD"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62" w:history="1">
        <w:r w:rsidRPr="00465A66">
          <w:rPr>
            <w:rStyle w:val="Lienhypertexte"/>
            <w:noProof/>
          </w:rPr>
          <w:t>P280/A4/2 : Chalet</w:t>
        </w:r>
        <w:r>
          <w:rPr>
            <w:noProof/>
            <w:webHidden/>
          </w:rPr>
          <w:tab/>
        </w:r>
        <w:r>
          <w:rPr>
            <w:noProof/>
            <w:webHidden/>
          </w:rPr>
          <w:fldChar w:fldCharType="begin"/>
        </w:r>
        <w:r>
          <w:rPr>
            <w:noProof/>
            <w:webHidden/>
          </w:rPr>
          <w:instrText xml:space="preserve"> PAGEREF _Toc173249462 \h </w:instrText>
        </w:r>
        <w:r>
          <w:rPr>
            <w:noProof/>
            <w:webHidden/>
          </w:rPr>
        </w:r>
        <w:r>
          <w:rPr>
            <w:noProof/>
            <w:webHidden/>
          </w:rPr>
          <w:fldChar w:fldCharType="separate"/>
        </w:r>
        <w:r>
          <w:rPr>
            <w:noProof/>
            <w:webHidden/>
          </w:rPr>
          <w:t>11</w:t>
        </w:r>
        <w:r>
          <w:rPr>
            <w:noProof/>
            <w:webHidden/>
          </w:rPr>
          <w:fldChar w:fldCharType="end"/>
        </w:r>
      </w:hyperlink>
    </w:p>
    <w:p w14:paraId="187B5132" w14:textId="2B43C729"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63" w:history="1">
        <w:r w:rsidRPr="00465A66">
          <w:rPr>
            <w:rStyle w:val="Lienhypertexte"/>
            <w:noProof/>
          </w:rPr>
          <w:t>P280/A5 Histoire</w:t>
        </w:r>
        <w:r>
          <w:rPr>
            <w:noProof/>
            <w:webHidden/>
          </w:rPr>
          <w:tab/>
        </w:r>
        <w:r>
          <w:rPr>
            <w:noProof/>
            <w:webHidden/>
          </w:rPr>
          <w:fldChar w:fldCharType="begin"/>
        </w:r>
        <w:r>
          <w:rPr>
            <w:noProof/>
            <w:webHidden/>
          </w:rPr>
          <w:instrText xml:space="preserve"> PAGEREF _Toc173249463 \h </w:instrText>
        </w:r>
        <w:r>
          <w:rPr>
            <w:noProof/>
            <w:webHidden/>
          </w:rPr>
        </w:r>
        <w:r>
          <w:rPr>
            <w:noProof/>
            <w:webHidden/>
          </w:rPr>
          <w:fldChar w:fldCharType="separate"/>
        </w:r>
        <w:r>
          <w:rPr>
            <w:noProof/>
            <w:webHidden/>
          </w:rPr>
          <w:t>12</w:t>
        </w:r>
        <w:r>
          <w:rPr>
            <w:noProof/>
            <w:webHidden/>
          </w:rPr>
          <w:fldChar w:fldCharType="end"/>
        </w:r>
      </w:hyperlink>
    </w:p>
    <w:p w14:paraId="4DE6B558" w14:textId="58B675B4"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64" w:history="1">
        <w:r w:rsidRPr="00465A66">
          <w:rPr>
            <w:rStyle w:val="Lienhypertexte"/>
            <w:noProof/>
          </w:rPr>
          <w:t>P280/A5/1 : Commerces de Saint-Stanislas</w:t>
        </w:r>
        <w:r>
          <w:rPr>
            <w:noProof/>
            <w:webHidden/>
          </w:rPr>
          <w:tab/>
        </w:r>
        <w:r>
          <w:rPr>
            <w:noProof/>
            <w:webHidden/>
          </w:rPr>
          <w:fldChar w:fldCharType="begin"/>
        </w:r>
        <w:r>
          <w:rPr>
            <w:noProof/>
            <w:webHidden/>
          </w:rPr>
          <w:instrText xml:space="preserve"> PAGEREF _Toc173249464 \h </w:instrText>
        </w:r>
        <w:r>
          <w:rPr>
            <w:noProof/>
            <w:webHidden/>
          </w:rPr>
        </w:r>
        <w:r>
          <w:rPr>
            <w:noProof/>
            <w:webHidden/>
          </w:rPr>
          <w:fldChar w:fldCharType="separate"/>
        </w:r>
        <w:r>
          <w:rPr>
            <w:noProof/>
            <w:webHidden/>
          </w:rPr>
          <w:t>12</w:t>
        </w:r>
        <w:r>
          <w:rPr>
            <w:noProof/>
            <w:webHidden/>
          </w:rPr>
          <w:fldChar w:fldCharType="end"/>
        </w:r>
      </w:hyperlink>
    </w:p>
    <w:p w14:paraId="26C7C411" w14:textId="60F93A99" w:rsidR="00807BDD" w:rsidRDefault="00807BD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3249465" w:history="1">
        <w:r w:rsidRPr="00465A66">
          <w:rPr>
            <w:rStyle w:val="Lienhypertexte"/>
            <w:noProof/>
          </w:rPr>
          <w:t>P280/B Documents iconographiques</w:t>
        </w:r>
        <w:r>
          <w:rPr>
            <w:noProof/>
            <w:webHidden/>
          </w:rPr>
          <w:tab/>
        </w:r>
        <w:r>
          <w:rPr>
            <w:noProof/>
            <w:webHidden/>
          </w:rPr>
          <w:fldChar w:fldCharType="begin"/>
        </w:r>
        <w:r>
          <w:rPr>
            <w:noProof/>
            <w:webHidden/>
          </w:rPr>
          <w:instrText xml:space="preserve"> PAGEREF _Toc173249465 \h </w:instrText>
        </w:r>
        <w:r>
          <w:rPr>
            <w:noProof/>
            <w:webHidden/>
          </w:rPr>
        </w:r>
        <w:r>
          <w:rPr>
            <w:noProof/>
            <w:webHidden/>
          </w:rPr>
          <w:fldChar w:fldCharType="separate"/>
        </w:r>
        <w:r>
          <w:rPr>
            <w:noProof/>
            <w:webHidden/>
          </w:rPr>
          <w:t>12</w:t>
        </w:r>
        <w:r>
          <w:rPr>
            <w:noProof/>
            <w:webHidden/>
          </w:rPr>
          <w:fldChar w:fldCharType="end"/>
        </w:r>
      </w:hyperlink>
    </w:p>
    <w:p w14:paraId="58B98482" w14:textId="2B2E045E"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66" w:history="1">
        <w:r w:rsidRPr="00465A66">
          <w:rPr>
            <w:rStyle w:val="Lienhypertexte"/>
            <w:noProof/>
          </w:rPr>
          <w:t>P280/B1 Famille</w:t>
        </w:r>
        <w:r>
          <w:rPr>
            <w:noProof/>
            <w:webHidden/>
          </w:rPr>
          <w:tab/>
        </w:r>
        <w:r>
          <w:rPr>
            <w:noProof/>
            <w:webHidden/>
          </w:rPr>
          <w:fldChar w:fldCharType="begin"/>
        </w:r>
        <w:r>
          <w:rPr>
            <w:noProof/>
            <w:webHidden/>
          </w:rPr>
          <w:instrText xml:space="preserve"> PAGEREF _Toc173249466 \h </w:instrText>
        </w:r>
        <w:r>
          <w:rPr>
            <w:noProof/>
            <w:webHidden/>
          </w:rPr>
        </w:r>
        <w:r>
          <w:rPr>
            <w:noProof/>
            <w:webHidden/>
          </w:rPr>
          <w:fldChar w:fldCharType="separate"/>
        </w:r>
        <w:r>
          <w:rPr>
            <w:noProof/>
            <w:webHidden/>
          </w:rPr>
          <w:t>12</w:t>
        </w:r>
        <w:r>
          <w:rPr>
            <w:noProof/>
            <w:webHidden/>
          </w:rPr>
          <w:fldChar w:fldCharType="end"/>
        </w:r>
      </w:hyperlink>
    </w:p>
    <w:p w14:paraId="601D623D" w14:textId="546A03CB"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67" w:history="1">
        <w:r w:rsidRPr="00465A66">
          <w:rPr>
            <w:rStyle w:val="Lienhypertexte"/>
            <w:noProof/>
          </w:rPr>
          <w:t>P280/B1/1 : Famille Solange Tremblay et Normand Fortin</w:t>
        </w:r>
        <w:r>
          <w:rPr>
            <w:noProof/>
            <w:webHidden/>
          </w:rPr>
          <w:tab/>
        </w:r>
        <w:r>
          <w:rPr>
            <w:noProof/>
            <w:webHidden/>
          </w:rPr>
          <w:fldChar w:fldCharType="begin"/>
        </w:r>
        <w:r>
          <w:rPr>
            <w:noProof/>
            <w:webHidden/>
          </w:rPr>
          <w:instrText xml:space="preserve"> PAGEREF _Toc173249467 \h </w:instrText>
        </w:r>
        <w:r>
          <w:rPr>
            <w:noProof/>
            <w:webHidden/>
          </w:rPr>
        </w:r>
        <w:r>
          <w:rPr>
            <w:noProof/>
            <w:webHidden/>
          </w:rPr>
          <w:fldChar w:fldCharType="separate"/>
        </w:r>
        <w:r>
          <w:rPr>
            <w:noProof/>
            <w:webHidden/>
          </w:rPr>
          <w:t>12</w:t>
        </w:r>
        <w:r>
          <w:rPr>
            <w:noProof/>
            <w:webHidden/>
          </w:rPr>
          <w:fldChar w:fldCharType="end"/>
        </w:r>
      </w:hyperlink>
    </w:p>
    <w:p w14:paraId="624EB764" w14:textId="6423A2C5"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68" w:history="1">
        <w:r w:rsidRPr="00465A66">
          <w:rPr>
            <w:rStyle w:val="Lienhypertexte"/>
            <w:noProof/>
          </w:rPr>
          <w:t>P280/B1/2 : Famille Patrick Tremblay et Jeanne Simard</w:t>
        </w:r>
        <w:r>
          <w:rPr>
            <w:noProof/>
            <w:webHidden/>
          </w:rPr>
          <w:tab/>
        </w:r>
        <w:r>
          <w:rPr>
            <w:noProof/>
            <w:webHidden/>
          </w:rPr>
          <w:fldChar w:fldCharType="begin"/>
        </w:r>
        <w:r>
          <w:rPr>
            <w:noProof/>
            <w:webHidden/>
          </w:rPr>
          <w:instrText xml:space="preserve"> PAGEREF _Toc173249468 \h </w:instrText>
        </w:r>
        <w:r>
          <w:rPr>
            <w:noProof/>
            <w:webHidden/>
          </w:rPr>
        </w:r>
        <w:r>
          <w:rPr>
            <w:noProof/>
            <w:webHidden/>
          </w:rPr>
          <w:fldChar w:fldCharType="separate"/>
        </w:r>
        <w:r>
          <w:rPr>
            <w:noProof/>
            <w:webHidden/>
          </w:rPr>
          <w:t>12</w:t>
        </w:r>
        <w:r>
          <w:rPr>
            <w:noProof/>
            <w:webHidden/>
          </w:rPr>
          <w:fldChar w:fldCharType="end"/>
        </w:r>
      </w:hyperlink>
    </w:p>
    <w:p w14:paraId="00DE737D" w14:textId="2F03F4A6"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69" w:history="1">
        <w:r w:rsidRPr="00465A66">
          <w:rPr>
            <w:rStyle w:val="Lienhypertexte"/>
            <w:noProof/>
          </w:rPr>
          <w:t>P280/B1/3 : Famille Arthur Fortin</w:t>
        </w:r>
        <w:r>
          <w:rPr>
            <w:noProof/>
            <w:webHidden/>
          </w:rPr>
          <w:tab/>
        </w:r>
        <w:r>
          <w:rPr>
            <w:noProof/>
            <w:webHidden/>
          </w:rPr>
          <w:fldChar w:fldCharType="begin"/>
        </w:r>
        <w:r>
          <w:rPr>
            <w:noProof/>
            <w:webHidden/>
          </w:rPr>
          <w:instrText xml:space="preserve"> PAGEREF _Toc173249469 \h </w:instrText>
        </w:r>
        <w:r>
          <w:rPr>
            <w:noProof/>
            <w:webHidden/>
          </w:rPr>
        </w:r>
        <w:r>
          <w:rPr>
            <w:noProof/>
            <w:webHidden/>
          </w:rPr>
          <w:fldChar w:fldCharType="separate"/>
        </w:r>
        <w:r>
          <w:rPr>
            <w:noProof/>
            <w:webHidden/>
          </w:rPr>
          <w:t>13</w:t>
        </w:r>
        <w:r>
          <w:rPr>
            <w:noProof/>
            <w:webHidden/>
          </w:rPr>
          <w:fldChar w:fldCharType="end"/>
        </w:r>
      </w:hyperlink>
    </w:p>
    <w:p w14:paraId="7101350F" w14:textId="2490D097"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0" w:history="1">
        <w:r w:rsidRPr="00465A66">
          <w:rPr>
            <w:rStyle w:val="Lienhypertexte"/>
            <w:noProof/>
          </w:rPr>
          <w:t>P280/B1/4 : Famille Philippe Girard</w:t>
        </w:r>
        <w:r>
          <w:rPr>
            <w:noProof/>
            <w:webHidden/>
          </w:rPr>
          <w:tab/>
        </w:r>
        <w:r>
          <w:rPr>
            <w:noProof/>
            <w:webHidden/>
          </w:rPr>
          <w:fldChar w:fldCharType="begin"/>
        </w:r>
        <w:r>
          <w:rPr>
            <w:noProof/>
            <w:webHidden/>
          </w:rPr>
          <w:instrText xml:space="preserve"> PAGEREF _Toc173249470 \h </w:instrText>
        </w:r>
        <w:r>
          <w:rPr>
            <w:noProof/>
            <w:webHidden/>
          </w:rPr>
        </w:r>
        <w:r>
          <w:rPr>
            <w:noProof/>
            <w:webHidden/>
          </w:rPr>
          <w:fldChar w:fldCharType="separate"/>
        </w:r>
        <w:r>
          <w:rPr>
            <w:noProof/>
            <w:webHidden/>
          </w:rPr>
          <w:t>13</w:t>
        </w:r>
        <w:r>
          <w:rPr>
            <w:noProof/>
            <w:webHidden/>
          </w:rPr>
          <w:fldChar w:fldCharType="end"/>
        </w:r>
      </w:hyperlink>
    </w:p>
    <w:p w14:paraId="565D788F" w14:textId="10C8FC88"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1" w:history="1">
        <w:r w:rsidRPr="00465A66">
          <w:rPr>
            <w:rStyle w:val="Lienhypertexte"/>
            <w:noProof/>
          </w:rPr>
          <w:t>P280/B1/5 : Famille Jeanne Simard</w:t>
        </w:r>
        <w:r>
          <w:rPr>
            <w:noProof/>
            <w:webHidden/>
          </w:rPr>
          <w:tab/>
        </w:r>
        <w:r>
          <w:rPr>
            <w:noProof/>
            <w:webHidden/>
          </w:rPr>
          <w:fldChar w:fldCharType="begin"/>
        </w:r>
        <w:r>
          <w:rPr>
            <w:noProof/>
            <w:webHidden/>
          </w:rPr>
          <w:instrText xml:space="preserve"> PAGEREF _Toc173249471 \h </w:instrText>
        </w:r>
        <w:r>
          <w:rPr>
            <w:noProof/>
            <w:webHidden/>
          </w:rPr>
        </w:r>
        <w:r>
          <w:rPr>
            <w:noProof/>
            <w:webHidden/>
          </w:rPr>
          <w:fldChar w:fldCharType="separate"/>
        </w:r>
        <w:r>
          <w:rPr>
            <w:noProof/>
            <w:webHidden/>
          </w:rPr>
          <w:t>13</w:t>
        </w:r>
        <w:r>
          <w:rPr>
            <w:noProof/>
            <w:webHidden/>
          </w:rPr>
          <w:fldChar w:fldCharType="end"/>
        </w:r>
      </w:hyperlink>
    </w:p>
    <w:p w14:paraId="5AE6F1EB" w14:textId="7D9C38FD"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2" w:history="1">
        <w:r w:rsidRPr="00465A66">
          <w:rPr>
            <w:rStyle w:val="Lienhypertexte"/>
            <w:noProof/>
          </w:rPr>
          <w:t>P280/B1/6 : Famille Solange Tremblay et Marcel Girard</w:t>
        </w:r>
        <w:r>
          <w:rPr>
            <w:noProof/>
            <w:webHidden/>
          </w:rPr>
          <w:tab/>
        </w:r>
        <w:r>
          <w:rPr>
            <w:noProof/>
            <w:webHidden/>
          </w:rPr>
          <w:fldChar w:fldCharType="begin"/>
        </w:r>
        <w:r>
          <w:rPr>
            <w:noProof/>
            <w:webHidden/>
          </w:rPr>
          <w:instrText xml:space="preserve"> PAGEREF _Toc173249472 \h </w:instrText>
        </w:r>
        <w:r>
          <w:rPr>
            <w:noProof/>
            <w:webHidden/>
          </w:rPr>
        </w:r>
        <w:r>
          <w:rPr>
            <w:noProof/>
            <w:webHidden/>
          </w:rPr>
          <w:fldChar w:fldCharType="separate"/>
        </w:r>
        <w:r>
          <w:rPr>
            <w:noProof/>
            <w:webHidden/>
          </w:rPr>
          <w:t>13</w:t>
        </w:r>
        <w:r>
          <w:rPr>
            <w:noProof/>
            <w:webHidden/>
          </w:rPr>
          <w:fldChar w:fldCharType="end"/>
        </w:r>
      </w:hyperlink>
    </w:p>
    <w:p w14:paraId="68DBBAC1" w14:textId="4F098D8E"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3" w:history="1">
        <w:r w:rsidRPr="00465A66">
          <w:rPr>
            <w:rStyle w:val="Lienhypertexte"/>
            <w:noProof/>
          </w:rPr>
          <w:t>P280/B1/7 : Famille Marcel Girard</w:t>
        </w:r>
        <w:r>
          <w:rPr>
            <w:noProof/>
            <w:webHidden/>
          </w:rPr>
          <w:tab/>
        </w:r>
        <w:r>
          <w:rPr>
            <w:noProof/>
            <w:webHidden/>
          </w:rPr>
          <w:fldChar w:fldCharType="begin"/>
        </w:r>
        <w:r>
          <w:rPr>
            <w:noProof/>
            <w:webHidden/>
          </w:rPr>
          <w:instrText xml:space="preserve"> PAGEREF _Toc173249473 \h </w:instrText>
        </w:r>
        <w:r>
          <w:rPr>
            <w:noProof/>
            <w:webHidden/>
          </w:rPr>
        </w:r>
        <w:r>
          <w:rPr>
            <w:noProof/>
            <w:webHidden/>
          </w:rPr>
          <w:fldChar w:fldCharType="separate"/>
        </w:r>
        <w:r>
          <w:rPr>
            <w:noProof/>
            <w:webHidden/>
          </w:rPr>
          <w:t>13</w:t>
        </w:r>
        <w:r>
          <w:rPr>
            <w:noProof/>
            <w:webHidden/>
          </w:rPr>
          <w:fldChar w:fldCharType="end"/>
        </w:r>
      </w:hyperlink>
    </w:p>
    <w:p w14:paraId="50987E04" w14:textId="0723CFD3"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4" w:history="1">
        <w:r w:rsidRPr="00465A66">
          <w:rPr>
            <w:rStyle w:val="Lienhypertexte"/>
            <w:noProof/>
          </w:rPr>
          <w:t>P280/B1/8 : Mariages</w:t>
        </w:r>
        <w:r>
          <w:rPr>
            <w:noProof/>
            <w:webHidden/>
          </w:rPr>
          <w:tab/>
        </w:r>
        <w:r>
          <w:rPr>
            <w:noProof/>
            <w:webHidden/>
          </w:rPr>
          <w:fldChar w:fldCharType="begin"/>
        </w:r>
        <w:r>
          <w:rPr>
            <w:noProof/>
            <w:webHidden/>
          </w:rPr>
          <w:instrText xml:space="preserve"> PAGEREF _Toc173249474 \h </w:instrText>
        </w:r>
        <w:r>
          <w:rPr>
            <w:noProof/>
            <w:webHidden/>
          </w:rPr>
        </w:r>
        <w:r>
          <w:rPr>
            <w:noProof/>
            <w:webHidden/>
          </w:rPr>
          <w:fldChar w:fldCharType="separate"/>
        </w:r>
        <w:r>
          <w:rPr>
            <w:noProof/>
            <w:webHidden/>
          </w:rPr>
          <w:t>14</w:t>
        </w:r>
        <w:r>
          <w:rPr>
            <w:noProof/>
            <w:webHidden/>
          </w:rPr>
          <w:fldChar w:fldCharType="end"/>
        </w:r>
      </w:hyperlink>
    </w:p>
    <w:p w14:paraId="05273B9E" w14:textId="25E6DB75"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5" w:history="1">
        <w:r w:rsidRPr="00465A66">
          <w:rPr>
            <w:rStyle w:val="Lienhypertexte"/>
            <w:noProof/>
          </w:rPr>
          <w:t>P280/B1/9 : Autres ancêtres</w:t>
        </w:r>
        <w:r>
          <w:rPr>
            <w:noProof/>
            <w:webHidden/>
          </w:rPr>
          <w:tab/>
        </w:r>
        <w:r>
          <w:rPr>
            <w:noProof/>
            <w:webHidden/>
          </w:rPr>
          <w:fldChar w:fldCharType="begin"/>
        </w:r>
        <w:r>
          <w:rPr>
            <w:noProof/>
            <w:webHidden/>
          </w:rPr>
          <w:instrText xml:space="preserve"> PAGEREF _Toc173249475 \h </w:instrText>
        </w:r>
        <w:r>
          <w:rPr>
            <w:noProof/>
            <w:webHidden/>
          </w:rPr>
        </w:r>
        <w:r>
          <w:rPr>
            <w:noProof/>
            <w:webHidden/>
          </w:rPr>
          <w:fldChar w:fldCharType="separate"/>
        </w:r>
        <w:r>
          <w:rPr>
            <w:noProof/>
            <w:webHidden/>
          </w:rPr>
          <w:t>14</w:t>
        </w:r>
        <w:r>
          <w:rPr>
            <w:noProof/>
            <w:webHidden/>
          </w:rPr>
          <w:fldChar w:fldCharType="end"/>
        </w:r>
      </w:hyperlink>
    </w:p>
    <w:p w14:paraId="4D26DFE9" w14:textId="03194D23"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6" w:history="1">
        <w:r w:rsidRPr="00465A66">
          <w:rPr>
            <w:rStyle w:val="Lienhypertexte"/>
            <w:noProof/>
          </w:rPr>
          <w:t>P280/B1/10 : Amis de la famille et parenté</w:t>
        </w:r>
        <w:r>
          <w:rPr>
            <w:noProof/>
            <w:webHidden/>
          </w:rPr>
          <w:tab/>
        </w:r>
        <w:r>
          <w:rPr>
            <w:noProof/>
            <w:webHidden/>
          </w:rPr>
          <w:fldChar w:fldCharType="begin"/>
        </w:r>
        <w:r>
          <w:rPr>
            <w:noProof/>
            <w:webHidden/>
          </w:rPr>
          <w:instrText xml:space="preserve"> PAGEREF _Toc173249476 \h </w:instrText>
        </w:r>
        <w:r>
          <w:rPr>
            <w:noProof/>
            <w:webHidden/>
          </w:rPr>
        </w:r>
        <w:r>
          <w:rPr>
            <w:noProof/>
            <w:webHidden/>
          </w:rPr>
          <w:fldChar w:fldCharType="separate"/>
        </w:r>
        <w:r>
          <w:rPr>
            <w:noProof/>
            <w:webHidden/>
          </w:rPr>
          <w:t>14</w:t>
        </w:r>
        <w:r>
          <w:rPr>
            <w:noProof/>
            <w:webHidden/>
          </w:rPr>
          <w:fldChar w:fldCharType="end"/>
        </w:r>
      </w:hyperlink>
    </w:p>
    <w:p w14:paraId="6768BA5E" w14:textId="5F2D3A6D"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7" w:history="1">
        <w:r w:rsidRPr="00465A66">
          <w:rPr>
            <w:rStyle w:val="Lienhypertexte"/>
            <w:noProof/>
          </w:rPr>
          <w:t>P280/B1/11 : Décès</w:t>
        </w:r>
        <w:r>
          <w:rPr>
            <w:noProof/>
            <w:webHidden/>
          </w:rPr>
          <w:tab/>
        </w:r>
        <w:r>
          <w:rPr>
            <w:noProof/>
            <w:webHidden/>
          </w:rPr>
          <w:fldChar w:fldCharType="begin"/>
        </w:r>
        <w:r>
          <w:rPr>
            <w:noProof/>
            <w:webHidden/>
          </w:rPr>
          <w:instrText xml:space="preserve"> PAGEREF _Toc173249477 \h </w:instrText>
        </w:r>
        <w:r>
          <w:rPr>
            <w:noProof/>
            <w:webHidden/>
          </w:rPr>
        </w:r>
        <w:r>
          <w:rPr>
            <w:noProof/>
            <w:webHidden/>
          </w:rPr>
          <w:fldChar w:fldCharType="separate"/>
        </w:r>
        <w:r>
          <w:rPr>
            <w:noProof/>
            <w:webHidden/>
          </w:rPr>
          <w:t>14</w:t>
        </w:r>
        <w:r>
          <w:rPr>
            <w:noProof/>
            <w:webHidden/>
          </w:rPr>
          <w:fldChar w:fldCharType="end"/>
        </w:r>
      </w:hyperlink>
    </w:p>
    <w:p w14:paraId="37C2A85A" w14:textId="73A9A37D"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78" w:history="1">
        <w:r w:rsidRPr="00465A66">
          <w:rPr>
            <w:rStyle w:val="Lienhypertexte"/>
            <w:noProof/>
          </w:rPr>
          <w:t>P280/B1/12 : Membres de la famille non identifiés</w:t>
        </w:r>
        <w:r>
          <w:rPr>
            <w:noProof/>
            <w:webHidden/>
          </w:rPr>
          <w:tab/>
        </w:r>
        <w:r>
          <w:rPr>
            <w:noProof/>
            <w:webHidden/>
          </w:rPr>
          <w:fldChar w:fldCharType="begin"/>
        </w:r>
        <w:r>
          <w:rPr>
            <w:noProof/>
            <w:webHidden/>
          </w:rPr>
          <w:instrText xml:space="preserve"> PAGEREF _Toc173249478 \h </w:instrText>
        </w:r>
        <w:r>
          <w:rPr>
            <w:noProof/>
            <w:webHidden/>
          </w:rPr>
        </w:r>
        <w:r>
          <w:rPr>
            <w:noProof/>
            <w:webHidden/>
          </w:rPr>
          <w:fldChar w:fldCharType="separate"/>
        </w:r>
        <w:r>
          <w:rPr>
            <w:noProof/>
            <w:webHidden/>
          </w:rPr>
          <w:t>14</w:t>
        </w:r>
        <w:r>
          <w:rPr>
            <w:noProof/>
            <w:webHidden/>
          </w:rPr>
          <w:fldChar w:fldCharType="end"/>
        </w:r>
      </w:hyperlink>
    </w:p>
    <w:p w14:paraId="41C1565E" w14:textId="28792CD9"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79" w:history="1">
        <w:r w:rsidRPr="00465A66">
          <w:rPr>
            <w:rStyle w:val="Lienhypertexte"/>
            <w:noProof/>
          </w:rPr>
          <w:t>P280/B2 Occupations professionnelles</w:t>
        </w:r>
        <w:r>
          <w:rPr>
            <w:noProof/>
            <w:webHidden/>
          </w:rPr>
          <w:tab/>
        </w:r>
        <w:r>
          <w:rPr>
            <w:noProof/>
            <w:webHidden/>
          </w:rPr>
          <w:fldChar w:fldCharType="begin"/>
        </w:r>
        <w:r>
          <w:rPr>
            <w:noProof/>
            <w:webHidden/>
          </w:rPr>
          <w:instrText xml:space="preserve"> PAGEREF _Toc173249479 \h </w:instrText>
        </w:r>
        <w:r>
          <w:rPr>
            <w:noProof/>
            <w:webHidden/>
          </w:rPr>
        </w:r>
        <w:r>
          <w:rPr>
            <w:noProof/>
            <w:webHidden/>
          </w:rPr>
          <w:fldChar w:fldCharType="separate"/>
        </w:r>
        <w:r>
          <w:rPr>
            <w:noProof/>
            <w:webHidden/>
          </w:rPr>
          <w:t>15</w:t>
        </w:r>
        <w:r>
          <w:rPr>
            <w:noProof/>
            <w:webHidden/>
          </w:rPr>
          <w:fldChar w:fldCharType="end"/>
        </w:r>
      </w:hyperlink>
    </w:p>
    <w:p w14:paraId="311B2D8A" w14:textId="6744AC47"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0" w:history="1">
        <w:r w:rsidRPr="00465A66">
          <w:rPr>
            <w:rStyle w:val="Lienhypertexte"/>
            <w:noProof/>
          </w:rPr>
          <w:t>P280/B2/1 : Foresterie</w:t>
        </w:r>
        <w:r>
          <w:rPr>
            <w:noProof/>
            <w:webHidden/>
          </w:rPr>
          <w:tab/>
        </w:r>
        <w:r>
          <w:rPr>
            <w:noProof/>
            <w:webHidden/>
          </w:rPr>
          <w:fldChar w:fldCharType="begin"/>
        </w:r>
        <w:r>
          <w:rPr>
            <w:noProof/>
            <w:webHidden/>
          </w:rPr>
          <w:instrText xml:space="preserve"> PAGEREF _Toc173249480 \h </w:instrText>
        </w:r>
        <w:r>
          <w:rPr>
            <w:noProof/>
            <w:webHidden/>
          </w:rPr>
        </w:r>
        <w:r>
          <w:rPr>
            <w:noProof/>
            <w:webHidden/>
          </w:rPr>
          <w:fldChar w:fldCharType="separate"/>
        </w:r>
        <w:r>
          <w:rPr>
            <w:noProof/>
            <w:webHidden/>
          </w:rPr>
          <w:t>15</w:t>
        </w:r>
        <w:r>
          <w:rPr>
            <w:noProof/>
            <w:webHidden/>
          </w:rPr>
          <w:fldChar w:fldCharType="end"/>
        </w:r>
      </w:hyperlink>
    </w:p>
    <w:p w14:paraId="7AAED55B" w14:textId="133F2F84"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1" w:history="1">
        <w:r w:rsidRPr="00465A66">
          <w:rPr>
            <w:rStyle w:val="Lienhypertexte"/>
            <w:noProof/>
          </w:rPr>
          <w:t>P280/B2/2 : Pont Domi</w:t>
        </w:r>
        <w:r>
          <w:rPr>
            <w:noProof/>
            <w:webHidden/>
          </w:rPr>
          <w:tab/>
        </w:r>
        <w:r>
          <w:rPr>
            <w:noProof/>
            <w:webHidden/>
          </w:rPr>
          <w:fldChar w:fldCharType="begin"/>
        </w:r>
        <w:r>
          <w:rPr>
            <w:noProof/>
            <w:webHidden/>
          </w:rPr>
          <w:instrText xml:space="preserve"> PAGEREF _Toc173249481 \h </w:instrText>
        </w:r>
        <w:r>
          <w:rPr>
            <w:noProof/>
            <w:webHidden/>
          </w:rPr>
        </w:r>
        <w:r>
          <w:rPr>
            <w:noProof/>
            <w:webHidden/>
          </w:rPr>
          <w:fldChar w:fldCharType="separate"/>
        </w:r>
        <w:r>
          <w:rPr>
            <w:noProof/>
            <w:webHidden/>
          </w:rPr>
          <w:t>15</w:t>
        </w:r>
        <w:r>
          <w:rPr>
            <w:noProof/>
            <w:webHidden/>
          </w:rPr>
          <w:fldChar w:fldCharType="end"/>
        </w:r>
      </w:hyperlink>
    </w:p>
    <w:p w14:paraId="203BF62D" w14:textId="4AD08FB6"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2" w:history="1">
        <w:r w:rsidRPr="00465A66">
          <w:rPr>
            <w:rStyle w:val="Lienhypertexte"/>
            <w:noProof/>
          </w:rPr>
          <w:t>P280/B2/3 : Agriculture et cueillette</w:t>
        </w:r>
        <w:r>
          <w:rPr>
            <w:noProof/>
            <w:webHidden/>
          </w:rPr>
          <w:tab/>
        </w:r>
        <w:r>
          <w:rPr>
            <w:noProof/>
            <w:webHidden/>
          </w:rPr>
          <w:fldChar w:fldCharType="begin"/>
        </w:r>
        <w:r>
          <w:rPr>
            <w:noProof/>
            <w:webHidden/>
          </w:rPr>
          <w:instrText xml:space="preserve"> PAGEREF _Toc173249482 \h </w:instrText>
        </w:r>
        <w:r>
          <w:rPr>
            <w:noProof/>
            <w:webHidden/>
          </w:rPr>
        </w:r>
        <w:r>
          <w:rPr>
            <w:noProof/>
            <w:webHidden/>
          </w:rPr>
          <w:fldChar w:fldCharType="separate"/>
        </w:r>
        <w:r>
          <w:rPr>
            <w:noProof/>
            <w:webHidden/>
          </w:rPr>
          <w:t>15</w:t>
        </w:r>
        <w:r>
          <w:rPr>
            <w:noProof/>
            <w:webHidden/>
          </w:rPr>
          <w:fldChar w:fldCharType="end"/>
        </w:r>
      </w:hyperlink>
    </w:p>
    <w:p w14:paraId="375FE867" w14:textId="764B132C"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3" w:history="1">
        <w:r w:rsidRPr="00465A66">
          <w:rPr>
            <w:rStyle w:val="Lienhypertexte"/>
            <w:noProof/>
          </w:rPr>
          <w:t>P280/B2/4 : Boucherie</w:t>
        </w:r>
        <w:r>
          <w:rPr>
            <w:noProof/>
            <w:webHidden/>
          </w:rPr>
          <w:tab/>
        </w:r>
        <w:r>
          <w:rPr>
            <w:noProof/>
            <w:webHidden/>
          </w:rPr>
          <w:fldChar w:fldCharType="begin"/>
        </w:r>
        <w:r>
          <w:rPr>
            <w:noProof/>
            <w:webHidden/>
          </w:rPr>
          <w:instrText xml:space="preserve"> PAGEREF _Toc173249483 \h </w:instrText>
        </w:r>
        <w:r>
          <w:rPr>
            <w:noProof/>
            <w:webHidden/>
          </w:rPr>
        </w:r>
        <w:r>
          <w:rPr>
            <w:noProof/>
            <w:webHidden/>
          </w:rPr>
          <w:fldChar w:fldCharType="separate"/>
        </w:r>
        <w:r>
          <w:rPr>
            <w:noProof/>
            <w:webHidden/>
          </w:rPr>
          <w:t>15</w:t>
        </w:r>
        <w:r>
          <w:rPr>
            <w:noProof/>
            <w:webHidden/>
          </w:rPr>
          <w:fldChar w:fldCharType="end"/>
        </w:r>
      </w:hyperlink>
    </w:p>
    <w:p w14:paraId="756378E7" w14:textId="28E7933F"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84" w:history="1">
        <w:r w:rsidRPr="00465A66">
          <w:rPr>
            <w:rStyle w:val="Lienhypertexte"/>
            <w:noProof/>
          </w:rPr>
          <w:t>P280/B3 Implications</w:t>
        </w:r>
        <w:r>
          <w:rPr>
            <w:noProof/>
            <w:webHidden/>
          </w:rPr>
          <w:tab/>
        </w:r>
        <w:r>
          <w:rPr>
            <w:noProof/>
            <w:webHidden/>
          </w:rPr>
          <w:fldChar w:fldCharType="begin"/>
        </w:r>
        <w:r>
          <w:rPr>
            <w:noProof/>
            <w:webHidden/>
          </w:rPr>
          <w:instrText xml:space="preserve"> PAGEREF _Toc173249484 \h </w:instrText>
        </w:r>
        <w:r>
          <w:rPr>
            <w:noProof/>
            <w:webHidden/>
          </w:rPr>
        </w:r>
        <w:r>
          <w:rPr>
            <w:noProof/>
            <w:webHidden/>
          </w:rPr>
          <w:fldChar w:fldCharType="separate"/>
        </w:r>
        <w:r>
          <w:rPr>
            <w:noProof/>
            <w:webHidden/>
          </w:rPr>
          <w:t>16</w:t>
        </w:r>
        <w:r>
          <w:rPr>
            <w:noProof/>
            <w:webHidden/>
          </w:rPr>
          <w:fldChar w:fldCharType="end"/>
        </w:r>
      </w:hyperlink>
    </w:p>
    <w:p w14:paraId="04222CAF" w14:textId="665478B3"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5" w:history="1">
        <w:r w:rsidRPr="00465A66">
          <w:rPr>
            <w:rStyle w:val="Lienhypertexte"/>
            <w:b/>
            <w:noProof/>
          </w:rPr>
          <w:t>P280/B3/1 : Festivals et carnavals</w:t>
        </w:r>
        <w:r>
          <w:rPr>
            <w:noProof/>
            <w:webHidden/>
          </w:rPr>
          <w:tab/>
        </w:r>
        <w:r>
          <w:rPr>
            <w:noProof/>
            <w:webHidden/>
          </w:rPr>
          <w:fldChar w:fldCharType="begin"/>
        </w:r>
        <w:r>
          <w:rPr>
            <w:noProof/>
            <w:webHidden/>
          </w:rPr>
          <w:instrText xml:space="preserve"> PAGEREF _Toc173249485 \h </w:instrText>
        </w:r>
        <w:r>
          <w:rPr>
            <w:noProof/>
            <w:webHidden/>
          </w:rPr>
        </w:r>
        <w:r>
          <w:rPr>
            <w:noProof/>
            <w:webHidden/>
          </w:rPr>
          <w:fldChar w:fldCharType="separate"/>
        </w:r>
        <w:r>
          <w:rPr>
            <w:noProof/>
            <w:webHidden/>
          </w:rPr>
          <w:t>16</w:t>
        </w:r>
        <w:r>
          <w:rPr>
            <w:noProof/>
            <w:webHidden/>
          </w:rPr>
          <w:fldChar w:fldCharType="end"/>
        </w:r>
      </w:hyperlink>
    </w:p>
    <w:p w14:paraId="2E18E54E" w14:textId="6149856D"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6" w:history="1">
        <w:r w:rsidRPr="00465A66">
          <w:rPr>
            <w:rStyle w:val="Lienhypertexte"/>
            <w:noProof/>
          </w:rPr>
          <w:t>P280/B3/1.1 : Festival du Bleuet</w:t>
        </w:r>
        <w:r>
          <w:rPr>
            <w:noProof/>
            <w:webHidden/>
          </w:rPr>
          <w:tab/>
        </w:r>
        <w:r>
          <w:rPr>
            <w:noProof/>
            <w:webHidden/>
          </w:rPr>
          <w:fldChar w:fldCharType="begin"/>
        </w:r>
        <w:r>
          <w:rPr>
            <w:noProof/>
            <w:webHidden/>
          </w:rPr>
          <w:instrText xml:space="preserve"> PAGEREF _Toc173249486 \h </w:instrText>
        </w:r>
        <w:r>
          <w:rPr>
            <w:noProof/>
            <w:webHidden/>
          </w:rPr>
        </w:r>
        <w:r>
          <w:rPr>
            <w:noProof/>
            <w:webHidden/>
          </w:rPr>
          <w:fldChar w:fldCharType="separate"/>
        </w:r>
        <w:r>
          <w:rPr>
            <w:noProof/>
            <w:webHidden/>
          </w:rPr>
          <w:t>16</w:t>
        </w:r>
        <w:r>
          <w:rPr>
            <w:noProof/>
            <w:webHidden/>
          </w:rPr>
          <w:fldChar w:fldCharType="end"/>
        </w:r>
      </w:hyperlink>
    </w:p>
    <w:p w14:paraId="0C21AFDD" w14:textId="58A75847"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7" w:history="1">
        <w:r w:rsidRPr="00465A66">
          <w:rPr>
            <w:rStyle w:val="Lienhypertexte"/>
            <w:noProof/>
          </w:rPr>
          <w:t>P280/B3/1.2 : Festival western</w:t>
        </w:r>
        <w:r>
          <w:rPr>
            <w:noProof/>
            <w:webHidden/>
          </w:rPr>
          <w:tab/>
        </w:r>
        <w:r>
          <w:rPr>
            <w:noProof/>
            <w:webHidden/>
          </w:rPr>
          <w:fldChar w:fldCharType="begin"/>
        </w:r>
        <w:r>
          <w:rPr>
            <w:noProof/>
            <w:webHidden/>
          </w:rPr>
          <w:instrText xml:space="preserve"> PAGEREF _Toc173249487 \h </w:instrText>
        </w:r>
        <w:r>
          <w:rPr>
            <w:noProof/>
            <w:webHidden/>
          </w:rPr>
        </w:r>
        <w:r>
          <w:rPr>
            <w:noProof/>
            <w:webHidden/>
          </w:rPr>
          <w:fldChar w:fldCharType="separate"/>
        </w:r>
        <w:r>
          <w:rPr>
            <w:noProof/>
            <w:webHidden/>
          </w:rPr>
          <w:t>16</w:t>
        </w:r>
        <w:r>
          <w:rPr>
            <w:noProof/>
            <w:webHidden/>
          </w:rPr>
          <w:fldChar w:fldCharType="end"/>
        </w:r>
      </w:hyperlink>
    </w:p>
    <w:p w14:paraId="0364728D" w14:textId="406031C4"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8" w:history="1">
        <w:r w:rsidRPr="00465A66">
          <w:rPr>
            <w:rStyle w:val="Lienhypertexte"/>
            <w:noProof/>
          </w:rPr>
          <w:t>P280/B3/1.3 : Festival du Faisan</w:t>
        </w:r>
        <w:r>
          <w:rPr>
            <w:noProof/>
            <w:webHidden/>
          </w:rPr>
          <w:tab/>
        </w:r>
        <w:r>
          <w:rPr>
            <w:noProof/>
            <w:webHidden/>
          </w:rPr>
          <w:fldChar w:fldCharType="begin"/>
        </w:r>
        <w:r>
          <w:rPr>
            <w:noProof/>
            <w:webHidden/>
          </w:rPr>
          <w:instrText xml:space="preserve"> PAGEREF _Toc173249488 \h </w:instrText>
        </w:r>
        <w:r>
          <w:rPr>
            <w:noProof/>
            <w:webHidden/>
          </w:rPr>
        </w:r>
        <w:r>
          <w:rPr>
            <w:noProof/>
            <w:webHidden/>
          </w:rPr>
          <w:fldChar w:fldCharType="separate"/>
        </w:r>
        <w:r>
          <w:rPr>
            <w:noProof/>
            <w:webHidden/>
          </w:rPr>
          <w:t>16</w:t>
        </w:r>
        <w:r>
          <w:rPr>
            <w:noProof/>
            <w:webHidden/>
          </w:rPr>
          <w:fldChar w:fldCharType="end"/>
        </w:r>
      </w:hyperlink>
    </w:p>
    <w:p w14:paraId="3F8B46B7" w14:textId="079B457A"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89" w:history="1">
        <w:r w:rsidRPr="00465A66">
          <w:rPr>
            <w:rStyle w:val="Lienhypertexte"/>
            <w:noProof/>
          </w:rPr>
          <w:t>P280/B3/1.4 : Parade à Girardville</w:t>
        </w:r>
        <w:r>
          <w:rPr>
            <w:noProof/>
            <w:webHidden/>
          </w:rPr>
          <w:tab/>
        </w:r>
        <w:r>
          <w:rPr>
            <w:noProof/>
            <w:webHidden/>
          </w:rPr>
          <w:fldChar w:fldCharType="begin"/>
        </w:r>
        <w:r>
          <w:rPr>
            <w:noProof/>
            <w:webHidden/>
          </w:rPr>
          <w:instrText xml:space="preserve"> PAGEREF _Toc173249489 \h </w:instrText>
        </w:r>
        <w:r>
          <w:rPr>
            <w:noProof/>
            <w:webHidden/>
          </w:rPr>
        </w:r>
        <w:r>
          <w:rPr>
            <w:noProof/>
            <w:webHidden/>
          </w:rPr>
          <w:fldChar w:fldCharType="separate"/>
        </w:r>
        <w:r>
          <w:rPr>
            <w:noProof/>
            <w:webHidden/>
          </w:rPr>
          <w:t>16</w:t>
        </w:r>
        <w:r>
          <w:rPr>
            <w:noProof/>
            <w:webHidden/>
          </w:rPr>
          <w:fldChar w:fldCharType="end"/>
        </w:r>
      </w:hyperlink>
    </w:p>
    <w:p w14:paraId="5D24BCDC" w14:textId="73201DF1"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0" w:history="1">
        <w:r w:rsidRPr="00465A66">
          <w:rPr>
            <w:rStyle w:val="Lienhypertexte"/>
            <w:noProof/>
          </w:rPr>
          <w:t>P280/B3/1.5 : Carnaval de Québec</w:t>
        </w:r>
        <w:r>
          <w:rPr>
            <w:noProof/>
            <w:webHidden/>
          </w:rPr>
          <w:tab/>
        </w:r>
        <w:r>
          <w:rPr>
            <w:noProof/>
            <w:webHidden/>
          </w:rPr>
          <w:fldChar w:fldCharType="begin"/>
        </w:r>
        <w:r>
          <w:rPr>
            <w:noProof/>
            <w:webHidden/>
          </w:rPr>
          <w:instrText xml:space="preserve"> PAGEREF _Toc173249490 \h </w:instrText>
        </w:r>
        <w:r>
          <w:rPr>
            <w:noProof/>
            <w:webHidden/>
          </w:rPr>
        </w:r>
        <w:r>
          <w:rPr>
            <w:noProof/>
            <w:webHidden/>
          </w:rPr>
          <w:fldChar w:fldCharType="separate"/>
        </w:r>
        <w:r>
          <w:rPr>
            <w:noProof/>
            <w:webHidden/>
          </w:rPr>
          <w:t>16</w:t>
        </w:r>
        <w:r>
          <w:rPr>
            <w:noProof/>
            <w:webHidden/>
          </w:rPr>
          <w:fldChar w:fldCharType="end"/>
        </w:r>
      </w:hyperlink>
    </w:p>
    <w:p w14:paraId="656E30B7" w14:textId="731EB581"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1" w:history="1">
        <w:r w:rsidRPr="00465A66">
          <w:rPr>
            <w:rStyle w:val="Lienhypertexte"/>
            <w:b/>
            <w:noProof/>
          </w:rPr>
          <w:t>P280/B3/2 : Organismes</w:t>
        </w:r>
        <w:r>
          <w:rPr>
            <w:noProof/>
            <w:webHidden/>
          </w:rPr>
          <w:tab/>
        </w:r>
        <w:r>
          <w:rPr>
            <w:noProof/>
            <w:webHidden/>
          </w:rPr>
          <w:fldChar w:fldCharType="begin"/>
        </w:r>
        <w:r>
          <w:rPr>
            <w:noProof/>
            <w:webHidden/>
          </w:rPr>
          <w:instrText xml:space="preserve"> PAGEREF _Toc173249491 \h </w:instrText>
        </w:r>
        <w:r>
          <w:rPr>
            <w:noProof/>
            <w:webHidden/>
          </w:rPr>
        </w:r>
        <w:r>
          <w:rPr>
            <w:noProof/>
            <w:webHidden/>
          </w:rPr>
          <w:fldChar w:fldCharType="separate"/>
        </w:r>
        <w:r>
          <w:rPr>
            <w:noProof/>
            <w:webHidden/>
          </w:rPr>
          <w:t>17</w:t>
        </w:r>
        <w:r>
          <w:rPr>
            <w:noProof/>
            <w:webHidden/>
          </w:rPr>
          <w:fldChar w:fldCharType="end"/>
        </w:r>
      </w:hyperlink>
    </w:p>
    <w:p w14:paraId="4F4FD2CB" w14:textId="74D7A1DE"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2" w:history="1">
        <w:r w:rsidRPr="00465A66">
          <w:rPr>
            <w:rStyle w:val="Lienhypertexte"/>
            <w:noProof/>
          </w:rPr>
          <w:t>P280/B3/2.1 : Cercle des Fermières</w:t>
        </w:r>
        <w:r>
          <w:rPr>
            <w:noProof/>
            <w:webHidden/>
          </w:rPr>
          <w:tab/>
        </w:r>
        <w:r>
          <w:rPr>
            <w:noProof/>
            <w:webHidden/>
          </w:rPr>
          <w:fldChar w:fldCharType="begin"/>
        </w:r>
        <w:r>
          <w:rPr>
            <w:noProof/>
            <w:webHidden/>
          </w:rPr>
          <w:instrText xml:space="preserve"> PAGEREF _Toc173249492 \h </w:instrText>
        </w:r>
        <w:r>
          <w:rPr>
            <w:noProof/>
            <w:webHidden/>
          </w:rPr>
        </w:r>
        <w:r>
          <w:rPr>
            <w:noProof/>
            <w:webHidden/>
          </w:rPr>
          <w:fldChar w:fldCharType="separate"/>
        </w:r>
        <w:r>
          <w:rPr>
            <w:noProof/>
            <w:webHidden/>
          </w:rPr>
          <w:t>17</w:t>
        </w:r>
        <w:r>
          <w:rPr>
            <w:noProof/>
            <w:webHidden/>
          </w:rPr>
          <w:fldChar w:fldCharType="end"/>
        </w:r>
      </w:hyperlink>
    </w:p>
    <w:p w14:paraId="44568851" w14:textId="1201069E"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3" w:history="1">
        <w:r w:rsidRPr="00465A66">
          <w:rPr>
            <w:rStyle w:val="Lienhypertexte"/>
            <w:noProof/>
          </w:rPr>
          <w:t>P280/B3/2.2 : Filles d’Isabelle</w:t>
        </w:r>
        <w:r>
          <w:rPr>
            <w:noProof/>
            <w:webHidden/>
          </w:rPr>
          <w:tab/>
        </w:r>
        <w:r>
          <w:rPr>
            <w:noProof/>
            <w:webHidden/>
          </w:rPr>
          <w:fldChar w:fldCharType="begin"/>
        </w:r>
        <w:r>
          <w:rPr>
            <w:noProof/>
            <w:webHidden/>
          </w:rPr>
          <w:instrText xml:space="preserve"> PAGEREF _Toc173249493 \h </w:instrText>
        </w:r>
        <w:r>
          <w:rPr>
            <w:noProof/>
            <w:webHidden/>
          </w:rPr>
        </w:r>
        <w:r>
          <w:rPr>
            <w:noProof/>
            <w:webHidden/>
          </w:rPr>
          <w:fldChar w:fldCharType="separate"/>
        </w:r>
        <w:r>
          <w:rPr>
            <w:noProof/>
            <w:webHidden/>
          </w:rPr>
          <w:t>17</w:t>
        </w:r>
        <w:r>
          <w:rPr>
            <w:noProof/>
            <w:webHidden/>
          </w:rPr>
          <w:fldChar w:fldCharType="end"/>
        </w:r>
      </w:hyperlink>
    </w:p>
    <w:p w14:paraId="46B86BB5" w14:textId="3747A2E4"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4" w:history="1">
        <w:r w:rsidRPr="00465A66">
          <w:rPr>
            <w:rStyle w:val="Lienhypertexte"/>
            <w:b/>
            <w:noProof/>
          </w:rPr>
          <w:t>P280/B3/3 : Sports et compétitions</w:t>
        </w:r>
        <w:r>
          <w:rPr>
            <w:noProof/>
            <w:webHidden/>
          </w:rPr>
          <w:tab/>
        </w:r>
        <w:r>
          <w:rPr>
            <w:noProof/>
            <w:webHidden/>
          </w:rPr>
          <w:fldChar w:fldCharType="begin"/>
        </w:r>
        <w:r>
          <w:rPr>
            <w:noProof/>
            <w:webHidden/>
          </w:rPr>
          <w:instrText xml:space="preserve"> PAGEREF _Toc173249494 \h </w:instrText>
        </w:r>
        <w:r>
          <w:rPr>
            <w:noProof/>
            <w:webHidden/>
          </w:rPr>
        </w:r>
        <w:r>
          <w:rPr>
            <w:noProof/>
            <w:webHidden/>
          </w:rPr>
          <w:fldChar w:fldCharType="separate"/>
        </w:r>
        <w:r>
          <w:rPr>
            <w:noProof/>
            <w:webHidden/>
          </w:rPr>
          <w:t>17</w:t>
        </w:r>
        <w:r>
          <w:rPr>
            <w:noProof/>
            <w:webHidden/>
          </w:rPr>
          <w:fldChar w:fldCharType="end"/>
        </w:r>
      </w:hyperlink>
    </w:p>
    <w:p w14:paraId="2C08E841" w14:textId="5D8BBD3D"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5" w:history="1">
        <w:r w:rsidRPr="00465A66">
          <w:rPr>
            <w:rStyle w:val="Lienhypertexte"/>
            <w:noProof/>
          </w:rPr>
          <w:t>P280/B3/3.1 : Jeux du Québec 1985</w:t>
        </w:r>
        <w:r>
          <w:rPr>
            <w:noProof/>
            <w:webHidden/>
          </w:rPr>
          <w:tab/>
        </w:r>
        <w:r>
          <w:rPr>
            <w:noProof/>
            <w:webHidden/>
          </w:rPr>
          <w:fldChar w:fldCharType="begin"/>
        </w:r>
        <w:r>
          <w:rPr>
            <w:noProof/>
            <w:webHidden/>
          </w:rPr>
          <w:instrText xml:space="preserve"> PAGEREF _Toc173249495 \h </w:instrText>
        </w:r>
        <w:r>
          <w:rPr>
            <w:noProof/>
            <w:webHidden/>
          </w:rPr>
        </w:r>
        <w:r>
          <w:rPr>
            <w:noProof/>
            <w:webHidden/>
          </w:rPr>
          <w:fldChar w:fldCharType="separate"/>
        </w:r>
        <w:r>
          <w:rPr>
            <w:noProof/>
            <w:webHidden/>
          </w:rPr>
          <w:t>17</w:t>
        </w:r>
        <w:r>
          <w:rPr>
            <w:noProof/>
            <w:webHidden/>
          </w:rPr>
          <w:fldChar w:fldCharType="end"/>
        </w:r>
      </w:hyperlink>
    </w:p>
    <w:p w14:paraId="6CC2D5DC" w14:textId="130A4975"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6" w:history="1">
        <w:r w:rsidRPr="00465A66">
          <w:rPr>
            <w:rStyle w:val="Lienhypertexte"/>
            <w:b/>
            <w:noProof/>
          </w:rPr>
          <w:t>P280/B3/4 : Célébrations</w:t>
        </w:r>
        <w:r>
          <w:rPr>
            <w:noProof/>
            <w:webHidden/>
          </w:rPr>
          <w:tab/>
        </w:r>
        <w:r>
          <w:rPr>
            <w:noProof/>
            <w:webHidden/>
          </w:rPr>
          <w:fldChar w:fldCharType="begin"/>
        </w:r>
        <w:r>
          <w:rPr>
            <w:noProof/>
            <w:webHidden/>
          </w:rPr>
          <w:instrText xml:space="preserve"> PAGEREF _Toc173249496 \h </w:instrText>
        </w:r>
        <w:r>
          <w:rPr>
            <w:noProof/>
            <w:webHidden/>
          </w:rPr>
        </w:r>
        <w:r>
          <w:rPr>
            <w:noProof/>
            <w:webHidden/>
          </w:rPr>
          <w:fldChar w:fldCharType="separate"/>
        </w:r>
        <w:r>
          <w:rPr>
            <w:noProof/>
            <w:webHidden/>
          </w:rPr>
          <w:t>17</w:t>
        </w:r>
        <w:r>
          <w:rPr>
            <w:noProof/>
            <w:webHidden/>
          </w:rPr>
          <w:fldChar w:fldCharType="end"/>
        </w:r>
      </w:hyperlink>
    </w:p>
    <w:p w14:paraId="0993475F" w14:textId="2B6B277A"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7" w:history="1">
        <w:r w:rsidRPr="00465A66">
          <w:rPr>
            <w:rStyle w:val="Lienhypertexte"/>
            <w:noProof/>
          </w:rPr>
          <w:t>P280/B3/4.1 : 50 ans de Saint-Stanislas</w:t>
        </w:r>
        <w:r>
          <w:rPr>
            <w:noProof/>
            <w:webHidden/>
          </w:rPr>
          <w:tab/>
        </w:r>
        <w:r>
          <w:rPr>
            <w:noProof/>
            <w:webHidden/>
          </w:rPr>
          <w:fldChar w:fldCharType="begin"/>
        </w:r>
        <w:r>
          <w:rPr>
            <w:noProof/>
            <w:webHidden/>
          </w:rPr>
          <w:instrText xml:space="preserve"> PAGEREF _Toc173249497 \h </w:instrText>
        </w:r>
        <w:r>
          <w:rPr>
            <w:noProof/>
            <w:webHidden/>
          </w:rPr>
        </w:r>
        <w:r>
          <w:rPr>
            <w:noProof/>
            <w:webHidden/>
          </w:rPr>
          <w:fldChar w:fldCharType="separate"/>
        </w:r>
        <w:r>
          <w:rPr>
            <w:noProof/>
            <w:webHidden/>
          </w:rPr>
          <w:t>18</w:t>
        </w:r>
        <w:r>
          <w:rPr>
            <w:noProof/>
            <w:webHidden/>
          </w:rPr>
          <w:fldChar w:fldCharType="end"/>
        </w:r>
      </w:hyperlink>
    </w:p>
    <w:p w14:paraId="7225B118" w14:textId="63E0DB23"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498" w:history="1">
        <w:r w:rsidRPr="00465A66">
          <w:rPr>
            <w:rStyle w:val="Lienhypertexte"/>
            <w:noProof/>
          </w:rPr>
          <w:t>P280/B4 Loisirs</w:t>
        </w:r>
        <w:r>
          <w:rPr>
            <w:noProof/>
            <w:webHidden/>
          </w:rPr>
          <w:tab/>
        </w:r>
        <w:r>
          <w:rPr>
            <w:noProof/>
            <w:webHidden/>
          </w:rPr>
          <w:fldChar w:fldCharType="begin"/>
        </w:r>
        <w:r>
          <w:rPr>
            <w:noProof/>
            <w:webHidden/>
          </w:rPr>
          <w:instrText xml:space="preserve"> PAGEREF _Toc173249498 \h </w:instrText>
        </w:r>
        <w:r>
          <w:rPr>
            <w:noProof/>
            <w:webHidden/>
          </w:rPr>
        </w:r>
        <w:r>
          <w:rPr>
            <w:noProof/>
            <w:webHidden/>
          </w:rPr>
          <w:fldChar w:fldCharType="separate"/>
        </w:r>
        <w:r>
          <w:rPr>
            <w:noProof/>
            <w:webHidden/>
          </w:rPr>
          <w:t>18</w:t>
        </w:r>
        <w:r>
          <w:rPr>
            <w:noProof/>
            <w:webHidden/>
          </w:rPr>
          <w:fldChar w:fldCharType="end"/>
        </w:r>
      </w:hyperlink>
    </w:p>
    <w:p w14:paraId="2B07DEA8" w14:textId="621B1500"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499" w:history="1">
        <w:r w:rsidRPr="00465A66">
          <w:rPr>
            <w:rStyle w:val="Lienhypertexte"/>
            <w:noProof/>
          </w:rPr>
          <w:t>P280/B4/1 : Chasse et pêche</w:t>
        </w:r>
        <w:r>
          <w:rPr>
            <w:noProof/>
            <w:webHidden/>
          </w:rPr>
          <w:tab/>
        </w:r>
        <w:r>
          <w:rPr>
            <w:noProof/>
            <w:webHidden/>
          </w:rPr>
          <w:fldChar w:fldCharType="begin"/>
        </w:r>
        <w:r>
          <w:rPr>
            <w:noProof/>
            <w:webHidden/>
          </w:rPr>
          <w:instrText xml:space="preserve"> PAGEREF _Toc173249499 \h </w:instrText>
        </w:r>
        <w:r>
          <w:rPr>
            <w:noProof/>
            <w:webHidden/>
          </w:rPr>
        </w:r>
        <w:r>
          <w:rPr>
            <w:noProof/>
            <w:webHidden/>
          </w:rPr>
          <w:fldChar w:fldCharType="separate"/>
        </w:r>
        <w:r>
          <w:rPr>
            <w:noProof/>
            <w:webHidden/>
          </w:rPr>
          <w:t>18</w:t>
        </w:r>
        <w:r>
          <w:rPr>
            <w:noProof/>
            <w:webHidden/>
          </w:rPr>
          <w:fldChar w:fldCharType="end"/>
        </w:r>
      </w:hyperlink>
    </w:p>
    <w:p w14:paraId="67F58D19" w14:textId="6A7E7AEF"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00" w:history="1">
        <w:r w:rsidRPr="00465A66">
          <w:rPr>
            <w:rStyle w:val="Lienhypertexte"/>
            <w:noProof/>
          </w:rPr>
          <w:t>P280/B4/2 : Camping</w:t>
        </w:r>
        <w:r>
          <w:rPr>
            <w:noProof/>
            <w:webHidden/>
          </w:rPr>
          <w:tab/>
        </w:r>
        <w:r>
          <w:rPr>
            <w:noProof/>
            <w:webHidden/>
          </w:rPr>
          <w:fldChar w:fldCharType="begin"/>
        </w:r>
        <w:r>
          <w:rPr>
            <w:noProof/>
            <w:webHidden/>
          </w:rPr>
          <w:instrText xml:space="preserve"> PAGEREF _Toc173249500 \h </w:instrText>
        </w:r>
        <w:r>
          <w:rPr>
            <w:noProof/>
            <w:webHidden/>
          </w:rPr>
        </w:r>
        <w:r>
          <w:rPr>
            <w:noProof/>
            <w:webHidden/>
          </w:rPr>
          <w:fldChar w:fldCharType="separate"/>
        </w:r>
        <w:r>
          <w:rPr>
            <w:noProof/>
            <w:webHidden/>
          </w:rPr>
          <w:t>18</w:t>
        </w:r>
        <w:r>
          <w:rPr>
            <w:noProof/>
            <w:webHidden/>
          </w:rPr>
          <w:fldChar w:fldCharType="end"/>
        </w:r>
      </w:hyperlink>
    </w:p>
    <w:p w14:paraId="5232EF84" w14:textId="447A4E7A"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01" w:history="1">
        <w:r w:rsidRPr="00465A66">
          <w:rPr>
            <w:rStyle w:val="Lienhypertexte"/>
            <w:noProof/>
          </w:rPr>
          <w:t>P280/B4/3 : Voyages</w:t>
        </w:r>
        <w:r>
          <w:rPr>
            <w:noProof/>
            <w:webHidden/>
          </w:rPr>
          <w:tab/>
        </w:r>
        <w:r>
          <w:rPr>
            <w:noProof/>
            <w:webHidden/>
          </w:rPr>
          <w:fldChar w:fldCharType="begin"/>
        </w:r>
        <w:r>
          <w:rPr>
            <w:noProof/>
            <w:webHidden/>
          </w:rPr>
          <w:instrText xml:space="preserve"> PAGEREF _Toc173249501 \h </w:instrText>
        </w:r>
        <w:r>
          <w:rPr>
            <w:noProof/>
            <w:webHidden/>
          </w:rPr>
        </w:r>
        <w:r>
          <w:rPr>
            <w:noProof/>
            <w:webHidden/>
          </w:rPr>
          <w:fldChar w:fldCharType="separate"/>
        </w:r>
        <w:r>
          <w:rPr>
            <w:noProof/>
            <w:webHidden/>
          </w:rPr>
          <w:t>18</w:t>
        </w:r>
        <w:r>
          <w:rPr>
            <w:noProof/>
            <w:webHidden/>
          </w:rPr>
          <w:fldChar w:fldCharType="end"/>
        </w:r>
      </w:hyperlink>
    </w:p>
    <w:p w14:paraId="071B8954" w14:textId="329E488A"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02" w:history="1">
        <w:r w:rsidRPr="00465A66">
          <w:rPr>
            <w:rStyle w:val="Lienhypertexte"/>
            <w:noProof/>
          </w:rPr>
          <w:t>P280/B5 Santé</w:t>
        </w:r>
        <w:r>
          <w:rPr>
            <w:noProof/>
            <w:webHidden/>
          </w:rPr>
          <w:tab/>
        </w:r>
        <w:r>
          <w:rPr>
            <w:noProof/>
            <w:webHidden/>
          </w:rPr>
          <w:fldChar w:fldCharType="begin"/>
        </w:r>
        <w:r>
          <w:rPr>
            <w:noProof/>
            <w:webHidden/>
          </w:rPr>
          <w:instrText xml:space="preserve"> PAGEREF _Toc173249502 \h </w:instrText>
        </w:r>
        <w:r>
          <w:rPr>
            <w:noProof/>
            <w:webHidden/>
          </w:rPr>
        </w:r>
        <w:r>
          <w:rPr>
            <w:noProof/>
            <w:webHidden/>
          </w:rPr>
          <w:fldChar w:fldCharType="separate"/>
        </w:r>
        <w:r>
          <w:rPr>
            <w:noProof/>
            <w:webHidden/>
          </w:rPr>
          <w:t>18</w:t>
        </w:r>
        <w:r>
          <w:rPr>
            <w:noProof/>
            <w:webHidden/>
          </w:rPr>
          <w:fldChar w:fldCharType="end"/>
        </w:r>
      </w:hyperlink>
    </w:p>
    <w:p w14:paraId="466FFDFC" w14:textId="306BFB51"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03" w:history="1">
        <w:r w:rsidRPr="00465A66">
          <w:rPr>
            <w:rStyle w:val="Lienhypertexte"/>
            <w:noProof/>
          </w:rPr>
          <w:t>P280/B5/1 : Séjour à l’hôpital Jeanne Simard</w:t>
        </w:r>
        <w:r>
          <w:rPr>
            <w:noProof/>
            <w:webHidden/>
          </w:rPr>
          <w:tab/>
        </w:r>
        <w:r>
          <w:rPr>
            <w:noProof/>
            <w:webHidden/>
          </w:rPr>
          <w:fldChar w:fldCharType="begin"/>
        </w:r>
        <w:r>
          <w:rPr>
            <w:noProof/>
            <w:webHidden/>
          </w:rPr>
          <w:instrText xml:space="preserve"> PAGEREF _Toc173249503 \h </w:instrText>
        </w:r>
        <w:r>
          <w:rPr>
            <w:noProof/>
            <w:webHidden/>
          </w:rPr>
        </w:r>
        <w:r>
          <w:rPr>
            <w:noProof/>
            <w:webHidden/>
          </w:rPr>
          <w:fldChar w:fldCharType="separate"/>
        </w:r>
        <w:r>
          <w:rPr>
            <w:noProof/>
            <w:webHidden/>
          </w:rPr>
          <w:t>19</w:t>
        </w:r>
        <w:r>
          <w:rPr>
            <w:noProof/>
            <w:webHidden/>
          </w:rPr>
          <w:fldChar w:fldCharType="end"/>
        </w:r>
      </w:hyperlink>
    </w:p>
    <w:p w14:paraId="516F754D" w14:textId="397E710F"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04" w:history="1">
        <w:r w:rsidRPr="00465A66">
          <w:rPr>
            <w:rStyle w:val="Lienhypertexte"/>
            <w:noProof/>
          </w:rPr>
          <w:t>P280/B6 Éducation</w:t>
        </w:r>
        <w:r>
          <w:rPr>
            <w:noProof/>
            <w:webHidden/>
          </w:rPr>
          <w:tab/>
        </w:r>
        <w:r>
          <w:rPr>
            <w:noProof/>
            <w:webHidden/>
          </w:rPr>
          <w:fldChar w:fldCharType="begin"/>
        </w:r>
        <w:r>
          <w:rPr>
            <w:noProof/>
            <w:webHidden/>
          </w:rPr>
          <w:instrText xml:space="preserve"> PAGEREF _Toc173249504 \h </w:instrText>
        </w:r>
        <w:r>
          <w:rPr>
            <w:noProof/>
            <w:webHidden/>
          </w:rPr>
        </w:r>
        <w:r>
          <w:rPr>
            <w:noProof/>
            <w:webHidden/>
          </w:rPr>
          <w:fldChar w:fldCharType="separate"/>
        </w:r>
        <w:r>
          <w:rPr>
            <w:noProof/>
            <w:webHidden/>
          </w:rPr>
          <w:t>19</w:t>
        </w:r>
        <w:r>
          <w:rPr>
            <w:noProof/>
            <w:webHidden/>
          </w:rPr>
          <w:fldChar w:fldCharType="end"/>
        </w:r>
      </w:hyperlink>
    </w:p>
    <w:p w14:paraId="3BF3F320" w14:textId="2EDB6C13"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05" w:history="1">
        <w:r w:rsidRPr="00465A66">
          <w:rPr>
            <w:rStyle w:val="Lienhypertexte"/>
            <w:noProof/>
          </w:rPr>
          <w:t>P280/B6/1 : Religieuses et enseignantes</w:t>
        </w:r>
        <w:r>
          <w:rPr>
            <w:noProof/>
            <w:webHidden/>
          </w:rPr>
          <w:tab/>
        </w:r>
        <w:r>
          <w:rPr>
            <w:noProof/>
            <w:webHidden/>
          </w:rPr>
          <w:fldChar w:fldCharType="begin"/>
        </w:r>
        <w:r>
          <w:rPr>
            <w:noProof/>
            <w:webHidden/>
          </w:rPr>
          <w:instrText xml:space="preserve"> PAGEREF _Toc173249505 \h </w:instrText>
        </w:r>
        <w:r>
          <w:rPr>
            <w:noProof/>
            <w:webHidden/>
          </w:rPr>
        </w:r>
        <w:r>
          <w:rPr>
            <w:noProof/>
            <w:webHidden/>
          </w:rPr>
          <w:fldChar w:fldCharType="separate"/>
        </w:r>
        <w:r>
          <w:rPr>
            <w:noProof/>
            <w:webHidden/>
          </w:rPr>
          <w:t>19</w:t>
        </w:r>
        <w:r>
          <w:rPr>
            <w:noProof/>
            <w:webHidden/>
          </w:rPr>
          <w:fldChar w:fldCharType="end"/>
        </w:r>
      </w:hyperlink>
    </w:p>
    <w:p w14:paraId="18C2D889" w14:textId="16C6074B"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06" w:history="1">
        <w:r w:rsidRPr="00465A66">
          <w:rPr>
            <w:rStyle w:val="Lienhypertexte"/>
            <w:noProof/>
          </w:rPr>
          <w:t>P280/B7 Transports</w:t>
        </w:r>
        <w:r>
          <w:rPr>
            <w:noProof/>
            <w:webHidden/>
          </w:rPr>
          <w:tab/>
        </w:r>
        <w:r>
          <w:rPr>
            <w:noProof/>
            <w:webHidden/>
          </w:rPr>
          <w:fldChar w:fldCharType="begin"/>
        </w:r>
        <w:r>
          <w:rPr>
            <w:noProof/>
            <w:webHidden/>
          </w:rPr>
          <w:instrText xml:space="preserve"> PAGEREF _Toc173249506 \h </w:instrText>
        </w:r>
        <w:r>
          <w:rPr>
            <w:noProof/>
            <w:webHidden/>
          </w:rPr>
        </w:r>
        <w:r>
          <w:rPr>
            <w:noProof/>
            <w:webHidden/>
          </w:rPr>
          <w:fldChar w:fldCharType="separate"/>
        </w:r>
        <w:r>
          <w:rPr>
            <w:noProof/>
            <w:webHidden/>
          </w:rPr>
          <w:t>19</w:t>
        </w:r>
        <w:r>
          <w:rPr>
            <w:noProof/>
            <w:webHidden/>
          </w:rPr>
          <w:fldChar w:fldCharType="end"/>
        </w:r>
      </w:hyperlink>
    </w:p>
    <w:p w14:paraId="05F9C54F" w14:textId="7726C0B8"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07" w:history="1">
        <w:r w:rsidRPr="00465A66">
          <w:rPr>
            <w:rStyle w:val="Lienhypertexte"/>
            <w:noProof/>
          </w:rPr>
          <w:t>P280/B7/1 : Camions</w:t>
        </w:r>
        <w:r>
          <w:rPr>
            <w:noProof/>
            <w:webHidden/>
          </w:rPr>
          <w:tab/>
        </w:r>
        <w:r>
          <w:rPr>
            <w:noProof/>
            <w:webHidden/>
          </w:rPr>
          <w:fldChar w:fldCharType="begin"/>
        </w:r>
        <w:r>
          <w:rPr>
            <w:noProof/>
            <w:webHidden/>
          </w:rPr>
          <w:instrText xml:space="preserve"> PAGEREF _Toc173249507 \h </w:instrText>
        </w:r>
        <w:r>
          <w:rPr>
            <w:noProof/>
            <w:webHidden/>
          </w:rPr>
        </w:r>
        <w:r>
          <w:rPr>
            <w:noProof/>
            <w:webHidden/>
          </w:rPr>
          <w:fldChar w:fldCharType="separate"/>
        </w:r>
        <w:r>
          <w:rPr>
            <w:noProof/>
            <w:webHidden/>
          </w:rPr>
          <w:t>19</w:t>
        </w:r>
        <w:r>
          <w:rPr>
            <w:noProof/>
            <w:webHidden/>
          </w:rPr>
          <w:fldChar w:fldCharType="end"/>
        </w:r>
      </w:hyperlink>
    </w:p>
    <w:p w14:paraId="5A130A64" w14:textId="7E437E37"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08" w:history="1">
        <w:r w:rsidRPr="00465A66">
          <w:rPr>
            <w:rStyle w:val="Lienhypertexte"/>
            <w:noProof/>
          </w:rPr>
          <w:t>P280/B7/2 : Vélos</w:t>
        </w:r>
        <w:r>
          <w:rPr>
            <w:noProof/>
            <w:webHidden/>
          </w:rPr>
          <w:tab/>
        </w:r>
        <w:r>
          <w:rPr>
            <w:noProof/>
            <w:webHidden/>
          </w:rPr>
          <w:fldChar w:fldCharType="begin"/>
        </w:r>
        <w:r>
          <w:rPr>
            <w:noProof/>
            <w:webHidden/>
          </w:rPr>
          <w:instrText xml:space="preserve"> PAGEREF _Toc173249508 \h </w:instrText>
        </w:r>
        <w:r>
          <w:rPr>
            <w:noProof/>
            <w:webHidden/>
          </w:rPr>
        </w:r>
        <w:r>
          <w:rPr>
            <w:noProof/>
            <w:webHidden/>
          </w:rPr>
          <w:fldChar w:fldCharType="separate"/>
        </w:r>
        <w:r>
          <w:rPr>
            <w:noProof/>
            <w:webHidden/>
          </w:rPr>
          <w:t>19</w:t>
        </w:r>
        <w:r>
          <w:rPr>
            <w:noProof/>
            <w:webHidden/>
          </w:rPr>
          <w:fldChar w:fldCharType="end"/>
        </w:r>
      </w:hyperlink>
    </w:p>
    <w:p w14:paraId="27827BFE" w14:textId="77CFFDB2"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09" w:history="1">
        <w:r w:rsidRPr="00465A66">
          <w:rPr>
            <w:rStyle w:val="Lienhypertexte"/>
            <w:noProof/>
          </w:rPr>
          <w:t>P280/B7/3 : Voitures</w:t>
        </w:r>
        <w:r>
          <w:rPr>
            <w:noProof/>
            <w:webHidden/>
          </w:rPr>
          <w:tab/>
        </w:r>
        <w:r>
          <w:rPr>
            <w:noProof/>
            <w:webHidden/>
          </w:rPr>
          <w:fldChar w:fldCharType="begin"/>
        </w:r>
        <w:r>
          <w:rPr>
            <w:noProof/>
            <w:webHidden/>
          </w:rPr>
          <w:instrText xml:space="preserve"> PAGEREF _Toc173249509 \h </w:instrText>
        </w:r>
        <w:r>
          <w:rPr>
            <w:noProof/>
            <w:webHidden/>
          </w:rPr>
        </w:r>
        <w:r>
          <w:rPr>
            <w:noProof/>
            <w:webHidden/>
          </w:rPr>
          <w:fldChar w:fldCharType="separate"/>
        </w:r>
        <w:r>
          <w:rPr>
            <w:noProof/>
            <w:webHidden/>
          </w:rPr>
          <w:t>19</w:t>
        </w:r>
        <w:r>
          <w:rPr>
            <w:noProof/>
            <w:webHidden/>
          </w:rPr>
          <w:fldChar w:fldCharType="end"/>
        </w:r>
      </w:hyperlink>
    </w:p>
    <w:p w14:paraId="53DB74B2" w14:textId="7E4F2CDA"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10" w:history="1">
        <w:r w:rsidRPr="00465A66">
          <w:rPr>
            <w:rStyle w:val="Lienhypertexte"/>
            <w:noProof/>
          </w:rPr>
          <w:t>P280/B8 Animaux et insectes</w:t>
        </w:r>
        <w:r>
          <w:rPr>
            <w:noProof/>
            <w:webHidden/>
          </w:rPr>
          <w:tab/>
        </w:r>
        <w:r>
          <w:rPr>
            <w:noProof/>
            <w:webHidden/>
          </w:rPr>
          <w:fldChar w:fldCharType="begin"/>
        </w:r>
        <w:r>
          <w:rPr>
            <w:noProof/>
            <w:webHidden/>
          </w:rPr>
          <w:instrText xml:space="preserve"> PAGEREF _Toc173249510 \h </w:instrText>
        </w:r>
        <w:r>
          <w:rPr>
            <w:noProof/>
            <w:webHidden/>
          </w:rPr>
        </w:r>
        <w:r>
          <w:rPr>
            <w:noProof/>
            <w:webHidden/>
          </w:rPr>
          <w:fldChar w:fldCharType="separate"/>
        </w:r>
        <w:r>
          <w:rPr>
            <w:noProof/>
            <w:webHidden/>
          </w:rPr>
          <w:t>20</w:t>
        </w:r>
        <w:r>
          <w:rPr>
            <w:noProof/>
            <w:webHidden/>
          </w:rPr>
          <w:fldChar w:fldCharType="end"/>
        </w:r>
      </w:hyperlink>
    </w:p>
    <w:p w14:paraId="2518BE10" w14:textId="69EE537E"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1" w:history="1">
        <w:r w:rsidRPr="00465A66">
          <w:rPr>
            <w:rStyle w:val="Lienhypertexte"/>
            <w:noProof/>
          </w:rPr>
          <w:t>P280/B8/1 : Animaux en forêt</w:t>
        </w:r>
        <w:r>
          <w:rPr>
            <w:noProof/>
            <w:webHidden/>
          </w:rPr>
          <w:tab/>
        </w:r>
        <w:r>
          <w:rPr>
            <w:noProof/>
            <w:webHidden/>
          </w:rPr>
          <w:fldChar w:fldCharType="begin"/>
        </w:r>
        <w:r>
          <w:rPr>
            <w:noProof/>
            <w:webHidden/>
          </w:rPr>
          <w:instrText xml:space="preserve"> PAGEREF _Toc173249511 \h </w:instrText>
        </w:r>
        <w:r>
          <w:rPr>
            <w:noProof/>
            <w:webHidden/>
          </w:rPr>
        </w:r>
        <w:r>
          <w:rPr>
            <w:noProof/>
            <w:webHidden/>
          </w:rPr>
          <w:fldChar w:fldCharType="separate"/>
        </w:r>
        <w:r>
          <w:rPr>
            <w:noProof/>
            <w:webHidden/>
          </w:rPr>
          <w:t>20</w:t>
        </w:r>
        <w:r>
          <w:rPr>
            <w:noProof/>
            <w:webHidden/>
          </w:rPr>
          <w:fldChar w:fldCharType="end"/>
        </w:r>
      </w:hyperlink>
    </w:p>
    <w:p w14:paraId="414026C8" w14:textId="61DDE675"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2" w:history="1">
        <w:r w:rsidRPr="00465A66">
          <w:rPr>
            <w:rStyle w:val="Lienhypertexte"/>
            <w:noProof/>
          </w:rPr>
          <w:t>P280/B8/2 : Animaux de la ferme</w:t>
        </w:r>
        <w:r>
          <w:rPr>
            <w:noProof/>
            <w:webHidden/>
          </w:rPr>
          <w:tab/>
        </w:r>
        <w:r>
          <w:rPr>
            <w:noProof/>
            <w:webHidden/>
          </w:rPr>
          <w:fldChar w:fldCharType="begin"/>
        </w:r>
        <w:r>
          <w:rPr>
            <w:noProof/>
            <w:webHidden/>
          </w:rPr>
          <w:instrText xml:space="preserve"> PAGEREF _Toc173249512 \h </w:instrText>
        </w:r>
        <w:r>
          <w:rPr>
            <w:noProof/>
            <w:webHidden/>
          </w:rPr>
        </w:r>
        <w:r>
          <w:rPr>
            <w:noProof/>
            <w:webHidden/>
          </w:rPr>
          <w:fldChar w:fldCharType="separate"/>
        </w:r>
        <w:r>
          <w:rPr>
            <w:noProof/>
            <w:webHidden/>
          </w:rPr>
          <w:t>20</w:t>
        </w:r>
        <w:r>
          <w:rPr>
            <w:noProof/>
            <w:webHidden/>
          </w:rPr>
          <w:fldChar w:fldCharType="end"/>
        </w:r>
      </w:hyperlink>
    </w:p>
    <w:p w14:paraId="551C9E9F" w14:textId="47C23468"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3" w:history="1">
        <w:r w:rsidRPr="00465A66">
          <w:rPr>
            <w:rStyle w:val="Lienhypertexte"/>
            <w:noProof/>
          </w:rPr>
          <w:t>P280/B8/3 : Animaux domestiques</w:t>
        </w:r>
        <w:r>
          <w:rPr>
            <w:noProof/>
            <w:webHidden/>
          </w:rPr>
          <w:tab/>
        </w:r>
        <w:r>
          <w:rPr>
            <w:noProof/>
            <w:webHidden/>
          </w:rPr>
          <w:fldChar w:fldCharType="begin"/>
        </w:r>
        <w:r>
          <w:rPr>
            <w:noProof/>
            <w:webHidden/>
          </w:rPr>
          <w:instrText xml:space="preserve"> PAGEREF _Toc173249513 \h </w:instrText>
        </w:r>
        <w:r>
          <w:rPr>
            <w:noProof/>
            <w:webHidden/>
          </w:rPr>
        </w:r>
        <w:r>
          <w:rPr>
            <w:noProof/>
            <w:webHidden/>
          </w:rPr>
          <w:fldChar w:fldCharType="separate"/>
        </w:r>
        <w:r>
          <w:rPr>
            <w:noProof/>
            <w:webHidden/>
          </w:rPr>
          <w:t>20</w:t>
        </w:r>
        <w:r>
          <w:rPr>
            <w:noProof/>
            <w:webHidden/>
          </w:rPr>
          <w:fldChar w:fldCharType="end"/>
        </w:r>
      </w:hyperlink>
    </w:p>
    <w:p w14:paraId="45FE1D0B" w14:textId="046BABC6"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4" w:history="1">
        <w:r w:rsidRPr="00465A66">
          <w:rPr>
            <w:rStyle w:val="Lienhypertexte"/>
            <w:noProof/>
          </w:rPr>
          <w:t>P280/B8/4 : Insectes</w:t>
        </w:r>
        <w:r>
          <w:rPr>
            <w:noProof/>
            <w:webHidden/>
          </w:rPr>
          <w:tab/>
        </w:r>
        <w:r>
          <w:rPr>
            <w:noProof/>
            <w:webHidden/>
          </w:rPr>
          <w:fldChar w:fldCharType="begin"/>
        </w:r>
        <w:r>
          <w:rPr>
            <w:noProof/>
            <w:webHidden/>
          </w:rPr>
          <w:instrText xml:space="preserve"> PAGEREF _Toc173249514 \h </w:instrText>
        </w:r>
        <w:r>
          <w:rPr>
            <w:noProof/>
            <w:webHidden/>
          </w:rPr>
        </w:r>
        <w:r>
          <w:rPr>
            <w:noProof/>
            <w:webHidden/>
          </w:rPr>
          <w:fldChar w:fldCharType="separate"/>
        </w:r>
        <w:r>
          <w:rPr>
            <w:noProof/>
            <w:webHidden/>
          </w:rPr>
          <w:t>20</w:t>
        </w:r>
        <w:r>
          <w:rPr>
            <w:noProof/>
            <w:webHidden/>
          </w:rPr>
          <w:fldChar w:fldCharType="end"/>
        </w:r>
      </w:hyperlink>
    </w:p>
    <w:p w14:paraId="40ACFC53" w14:textId="3DA48A76"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15" w:history="1">
        <w:r w:rsidRPr="00465A66">
          <w:rPr>
            <w:rStyle w:val="Lienhypertexte"/>
            <w:noProof/>
          </w:rPr>
          <w:t>P280/B9 Bâtiments et lieux</w:t>
        </w:r>
        <w:r>
          <w:rPr>
            <w:noProof/>
            <w:webHidden/>
          </w:rPr>
          <w:tab/>
        </w:r>
        <w:r>
          <w:rPr>
            <w:noProof/>
            <w:webHidden/>
          </w:rPr>
          <w:fldChar w:fldCharType="begin"/>
        </w:r>
        <w:r>
          <w:rPr>
            <w:noProof/>
            <w:webHidden/>
          </w:rPr>
          <w:instrText xml:space="preserve"> PAGEREF _Toc173249515 \h </w:instrText>
        </w:r>
        <w:r>
          <w:rPr>
            <w:noProof/>
            <w:webHidden/>
          </w:rPr>
        </w:r>
        <w:r>
          <w:rPr>
            <w:noProof/>
            <w:webHidden/>
          </w:rPr>
          <w:fldChar w:fldCharType="separate"/>
        </w:r>
        <w:r>
          <w:rPr>
            <w:noProof/>
            <w:webHidden/>
          </w:rPr>
          <w:t>20</w:t>
        </w:r>
        <w:r>
          <w:rPr>
            <w:noProof/>
            <w:webHidden/>
          </w:rPr>
          <w:fldChar w:fldCharType="end"/>
        </w:r>
      </w:hyperlink>
    </w:p>
    <w:p w14:paraId="4758C103" w14:textId="404862C2"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6" w:history="1">
        <w:r w:rsidRPr="00465A66">
          <w:rPr>
            <w:rStyle w:val="Lienhypertexte"/>
            <w:noProof/>
          </w:rPr>
          <w:t>P280/B9/1 : Saint-Stanislas</w:t>
        </w:r>
        <w:r>
          <w:rPr>
            <w:noProof/>
            <w:webHidden/>
          </w:rPr>
          <w:tab/>
        </w:r>
        <w:r>
          <w:rPr>
            <w:noProof/>
            <w:webHidden/>
          </w:rPr>
          <w:fldChar w:fldCharType="begin"/>
        </w:r>
        <w:r>
          <w:rPr>
            <w:noProof/>
            <w:webHidden/>
          </w:rPr>
          <w:instrText xml:space="preserve"> PAGEREF _Toc173249516 \h </w:instrText>
        </w:r>
        <w:r>
          <w:rPr>
            <w:noProof/>
            <w:webHidden/>
          </w:rPr>
        </w:r>
        <w:r>
          <w:rPr>
            <w:noProof/>
            <w:webHidden/>
          </w:rPr>
          <w:fldChar w:fldCharType="separate"/>
        </w:r>
        <w:r>
          <w:rPr>
            <w:noProof/>
            <w:webHidden/>
          </w:rPr>
          <w:t>20</w:t>
        </w:r>
        <w:r>
          <w:rPr>
            <w:noProof/>
            <w:webHidden/>
          </w:rPr>
          <w:fldChar w:fldCharType="end"/>
        </w:r>
      </w:hyperlink>
    </w:p>
    <w:p w14:paraId="32F16728" w14:textId="6922A204"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7" w:history="1">
        <w:r w:rsidRPr="00465A66">
          <w:rPr>
            <w:rStyle w:val="Lienhypertexte"/>
            <w:noProof/>
          </w:rPr>
          <w:t>P280/B9/1.1 : Résidences et dépendances Saint-Stanislas</w:t>
        </w:r>
        <w:r>
          <w:rPr>
            <w:noProof/>
            <w:webHidden/>
          </w:rPr>
          <w:tab/>
        </w:r>
        <w:r>
          <w:rPr>
            <w:noProof/>
            <w:webHidden/>
          </w:rPr>
          <w:fldChar w:fldCharType="begin"/>
        </w:r>
        <w:r>
          <w:rPr>
            <w:noProof/>
            <w:webHidden/>
          </w:rPr>
          <w:instrText xml:space="preserve"> PAGEREF _Toc173249517 \h </w:instrText>
        </w:r>
        <w:r>
          <w:rPr>
            <w:noProof/>
            <w:webHidden/>
          </w:rPr>
        </w:r>
        <w:r>
          <w:rPr>
            <w:noProof/>
            <w:webHidden/>
          </w:rPr>
          <w:fldChar w:fldCharType="separate"/>
        </w:r>
        <w:r>
          <w:rPr>
            <w:noProof/>
            <w:webHidden/>
          </w:rPr>
          <w:t>21</w:t>
        </w:r>
        <w:r>
          <w:rPr>
            <w:noProof/>
            <w:webHidden/>
          </w:rPr>
          <w:fldChar w:fldCharType="end"/>
        </w:r>
      </w:hyperlink>
    </w:p>
    <w:p w14:paraId="720F45EA" w14:textId="78A7BCC6"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8" w:history="1">
        <w:r w:rsidRPr="00465A66">
          <w:rPr>
            <w:rStyle w:val="Lienhypertexte"/>
            <w:noProof/>
          </w:rPr>
          <w:t>P280/B9/1.2 : Église et presbytère Saint-Stanislas</w:t>
        </w:r>
        <w:r>
          <w:rPr>
            <w:noProof/>
            <w:webHidden/>
          </w:rPr>
          <w:tab/>
        </w:r>
        <w:r>
          <w:rPr>
            <w:noProof/>
            <w:webHidden/>
          </w:rPr>
          <w:fldChar w:fldCharType="begin"/>
        </w:r>
        <w:r>
          <w:rPr>
            <w:noProof/>
            <w:webHidden/>
          </w:rPr>
          <w:instrText xml:space="preserve"> PAGEREF _Toc173249518 \h </w:instrText>
        </w:r>
        <w:r>
          <w:rPr>
            <w:noProof/>
            <w:webHidden/>
          </w:rPr>
        </w:r>
        <w:r>
          <w:rPr>
            <w:noProof/>
            <w:webHidden/>
          </w:rPr>
          <w:fldChar w:fldCharType="separate"/>
        </w:r>
        <w:r>
          <w:rPr>
            <w:noProof/>
            <w:webHidden/>
          </w:rPr>
          <w:t>21</w:t>
        </w:r>
        <w:r>
          <w:rPr>
            <w:noProof/>
            <w:webHidden/>
          </w:rPr>
          <w:fldChar w:fldCharType="end"/>
        </w:r>
      </w:hyperlink>
    </w:p>
    <w:p w14:paraId="4EFA20C9" w14:textId="383734AD"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19" w:history="1">
        <w:r w:rsidRPr="00465A66">
          <w:rPr>
            <w:rStyle w:val="Lienhypertexte"/>
            <w:noProof/>
          </w:rPr>
          <w:t>P280/B9/1.3 : Lac Éden Saint-Stanislas</w:t>
        </w:r>
        <w:r>
          <w:rPr>
            <w:noProof/>
            <w:webHidden/>
          </w:rPr>
          <w:tab/>
        </w:r>
        <w:r>
          <w:rPr>
            <w:noProof/>
            <w:webHidden/>
          </w:rPr>
          <w:fldChar w:fldCharType="begin"/>
        </w:r>
        <w:r>
          <w:rPr>
            <w:noProof/>
            <w:webHidden/>
          </w:rPr>
          <w:instrText xml:space="preserve"> PAGEREF _Toc173249519 \h </w:instrText>
        </w:r>
        <w:r>
          <w:rPr>
            <w:noProof/>
            <w:webHidden/>
          </w:rPr>
        </w:r>
        <w:r>
          <w:rPr>
            <w:noProof/>
            <w:webHidden/>
          </w:rPr>
          <w:fldChar w:fldCharType="separate"/>
        </w:r>
        <w:r>
          <w:rPr>
            <w:noProof/>
            <w:webHidden/>
          </w:rPr>
          <w:t>21</w:t>
        </w:r>
        <w:r>
          <w:rPr>
            <w:noProof/>
            <w:webHidden/>
          </w:rPr>
          <w:fldChar w:fldCharType="end"/>
        </w:r>
      </w:hyperlink>
    </w:p>
    <w:p w14:paraId="6CC8A5BE" w14:textId="353F3357"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20" w:history="1">
        <w:r w:rsidRPr="00465A66">
          <w:rPr>
            <w:rStyle w:val="Lienhypertexte"/>
            <w:noProof/>
          </w:rPr>
          <w:t>P280/B9/2 : Dolbeau</w:t>
        </w:r>
        <w:r>
          <w:rPr>
            <w:noProof/>
            <w:webHidden/>
          </w:rPr>
          <w:tab/>
        </w:r>
        <w:r>
          <w:rPr>
            <w:noProof/>
            <w:webHidden/>
          </w:rPr>
          <w:fldChar w:fldCharType="begin"/>
        </w:r>
        <w:r>
          <w:rPr>
            <w:noProof/>
            <w:webHidden/>
          </w:rPr>
          <w:instrText xml:space="preserve"> PAGEREF _Toc173249520 \h </w:instrText>
        </w:r>
        <w:r>
          <w:rPr>
            <w:noProof/>
            <w:webHidden/>
          </w:rPr>
        </w:r>
        <w:r>
          <w:rPr>
            <w:noProof/>
            <w:webHidden/>
          </w:rPr>
          <w:fldChar w:fldCharType="separate"/>
        </w:r>
        <w:r>
          <w:rPr>
            <w:noProof/>
            <w:webHidden/>
          </w:rPr>
          <w:t>21</w:t>
        </w:r>
        <w:r>
          <w:rPr>
            <w:noProof/>
            <w:webHidden/>
          </w:rPr>
          <w:fldChar w:fldCharType="end"/>
        </w:r>
      </w:hyperlink>
    </w:p>
    <w:p w14:paraId="688B6B59" w14:textId="2774907E"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21" w:history="1">
        <w:r w:rsidRPr="00465A66">
          <w:rPr>
            <w:rStyle w:val="Lienhypertexte"/>
            <w:noProof/>
          </w:rPr>
          <w:t>P280/B9/2.1 : Maison Dolbeau</w:t>
        </w:r>
        <w:r>
          <w:rPr>
            <w:noProof/>
            <w:webHidden/>
          </w:rPr>
          <w:tab/>
        </w:r>
        <w:r>
          <w:rPr>
            <w:noProof/>
            <w:webHidden/>
          </w:rPr>
          <w:fldChar w:fldCharType="begin"/>
        </w:r>
        <w:r>
          <w:rPr>
            <w:noProof/>
            <w:webHidden/>
          </w:rPr>
          <w:instrText xml:space="preserve"> PAGEREF _Toc173249521 \h </w:instrText>
        </w:r>
        <w:r>
          <w:rPr>
            <w:noProof/>
            <w:webHidden/>
          </w:rPr>
        </w:r>
        <w:r>
          <w:rPr>
            <w:noProof/>
            <w:webHidden/>
          </w:rPr>
          <w:fldChar w:fldCharType="separate"/>
        </w:r>
        <w:r>
          <w:rPr>
            <w:noProof/>
            <w:webHidden/>
          </w:rPr>
          <w:t>21</w:t>
        </w:r>
        <w:r>
          <w:rPr>
            <w:noProof/>
            <w:webHidden/>
          </w:rPr>
          <w:fldChar w:fldCharType="end"/>
        </w:r>
      </w:hyperlink>
    </w:p>
    <w:p w14:paraId="47A222F4" w14:textId="36971509" w:rsidR="00807BDD" w:rsidRDefault="00807BD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3249522" w:history="1">
        <w:r w:rsidRPr="00465A66">
          <w:rPr>
            <w:rStyle w:val="Lienhypertexte"/>
            <w:noProof/>
          </w:rPr>
          <w:t>P280/C Documents audiovisuels</w:t>
        </w:r>
        <w:r>
          <w:rPr>
            <w:noProof/>
            <w:webHidden/>
          </w:rPr>
          <w:tab/>
        </w:r>
        <w:r>
          <w:rPr>
            <w:noProof/>
            <w:webHidden/>
          </w:rPr>
          <w:fldChar w:fldCharType="begin"/>
        </w:r>
        <w:r>
          <w:rPr>
            <w:noProof/>
            <w:webHidden/>
          </w:rPr>
          <w:instrText xml:space="preserve"> PAGEREF _Toc173249522 \h </w:instrText>
        </w:r>
        <w:r>
          <w:rPr>
            <w:noProof/>
            <w:webHidden/>
          </w:rPr>
        </w:r>
        <w:r>
          <w:rPr>
            <w:noProof/>
            <w:webHidden/>
          </w:rPr>
          <w:fldChar w:fldCharType="separate"/>
        </w:r>
        <w:r>
          <w:rPr>
            <w:noProof/>
            <w:webHidden/>
          </w:rPr>
          <w:t>21</w:t>
        </w:r>
        <w:r>
          <w:rPr>
            <w:noProof/>
            <w:webHidden/>
          </w:rPr>
          <w:fldChar w:fldCharType="end"/>
        </w:r>
      </w:hyperlink>
    </w:p>
    <w:p w14:paraId="3223BA84" w14:textId="5A96222C"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23" w:history="1">
        <w:r w:rsidRPr="00465A66">
          <w:rPr>
            <w:rStyle w:val="Lienhypertexte"/>
            <w:noProof/>
          </w:rPr>
          <w:t>P280/C1 Images en mouvement</w:t>
        </w:r>
        <w:r>
          <w:rPr>
            <w:noProof/>
            <w:webHidden/>
          </w:rPr>
          <w:tab/>
        </w:r>
        <w:r>
          <w:rPr>
            <w:noProof/>
            <w:webHidden/>
          </w:rPr>
          <w:fldChar w:fldCharType="begin"/>
        </w:r>
        <w:r>
          <w:rPr>
            <w:noProof/>
            <w:webHidden/>
          </w:rPr>
          <w:instrText xml:space="preserve"> PAGEREF _Toc173249523 \h </w:instrText>
        </w:r>
        <w:r>
          <w:rPr>
            <w:noProof/>
            <w:webHidden/>
          </w:rPr>
        </w:r>
        <w:r>
          <w:rPr>
            <w:noProof/>
            <w:webHidden/>
          </w:rPr>
          <w:fldChar w:fldCharType="separate"/>
        </w:r>
        <w:r>
          <w:rPr>
            <w:noProof/>
            <w:webHidden/>
          </w:rPr>
          <w:t>22</w:t>
        </w:r>
        <w:r>
          <w:rPr>
            <w:noProof/>
            <w:webHidden/>
          </w:rPr>
          <w:fldChar w:fldCharType="end"/>
        </w:r>
      </w:hyperlink>
    </w:p>
    <w:p w14:paraId="1FB7258F" w14:textId="5BBE9C31"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24" w:history="1">
        <w:r w:rsidRPr="00465A66">
          <w:rPr>
            <w:rStyle w:val="Lienhypertexte"/>
            <w:noProof/>
          </w:rPr>
          <w:t>P280/C1/1 : VHS</w:t>
        </w:r>
        <w:r>
          <w:rPr>
            <w:noProof/>
            <w:webHidden/>
          </w:rPr>
          <w:tab/>
        </w:r>
        <w:r>
          <w:rPr>
            <w:noProof/>
            <w:webHidden/>
          </w:rPr>
          <w:fldChar w:fldCharType="begin"/>
        </w:r>
        <w:r>
          <w:rPr>
            <w:noProof/>
            <w:webHidden/>
          </w:rPr>
          <w:instrText xml:space="preserve"> PAGEREF _Toc173249524 \h </w:instrText>
        </w:r>
        <w:r>
          <w:rPr>
            <w:noProof/>
            <w:webHidden/>
          </w:rPr>
        </w:r>
        <w:r>
          <w:rPr>
            <w:noProof/>
            <w:webHidden/>
          </w:rPr>
          <w:fldChar w:fldCharType="separate"/>
        </w:r>
        <w:r>
          <w:rPr>
            <w:noProof/>
            <w:webHidden/>
          </w:rPr>
          <w:t>22</w:t>
        </w:r>
        <w:r>
          <w:rPr>
            <w:noProof/>
            <w:webHidden/>
          </w:rPr>
          <w:fldChar w:fldCharType="end"/>
        </w:r>
      </w:hyperlink>
    </w:p>
    <w:p w14:paraId="50289CFD" w14:textId="36136B32"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25" w:history="1">
        <w:r w:rsidRPr="00465A66">
          <w:rPr>
            <w:rStyle w:val="Lienhypertexte"/>
            <w:noProof/>
          </w:rPr>
          <w:t>P280/C2 Images en mouvement</w:t>
        </w:r>
        <w:r>
          <w:rPr>
            <w:noProof/>
            <w:webHidden/>
          </w:rPr>
          <w:tab/>
        </w:r>
        <w:r>
          <w:rPr>
            <w:noProof/>
            <w:webHidden/>
          </w:rPr>
          <w:fldChar w:fldCharType="begin"/>
        </w:r>
        <w:r>
          <w:rPr>
            <w:noProof/>
            <w:webHidden/>
          </w:rPr>
          <w:instrText xml:space="preserve"> PAGEREF _Toc173249525 \h </w:instrText>
        </w:r>
        <w:r>
          <w:rPr>
            <w:noProof/>
            <w:webHidden/>
          </w:rPr>
        </w:r>
        <w:r>
          <w:rPr>
            <w:noProof/>
            <w:webHidden/>
          </w:rPr>
          <w:fldChar w:fldCharType="separate"/>
        </w:r>
        <w:r>
          <w:rPr>
            <w:noProof/>
            <w:webHidden/>
          </w:rPr>
          <w:t>22</w:t>
        </w:r>
        <w:r>
          <w:rPr>
            <w:noProof/>
            <w:webHidden/>
          </w:rPr>
          <w:fldChar w:fldCharType="end"/>
        </w:r>
      </w:hyperlink>
    </w:p>
    <w:p w14:paraId="411B7F09" w14:textId="73F33C0C"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26" w:history="1">
        <w:r w:rsidRPr="00465A66">
          <w:rPr>
            <w:rStyle w:val="Lienhypertexte"/>
            <w:noProof/>
          </w:rPr>
          <w:t xml:space="preserve">P280/C2/1 : </w:t>
        </w:r>
        <w:r>
          <w:rPr>
            <w:noProof/>
            <w:webHidden/>
          </w:rPr>
          <w:tab/>
        </w:r>
        <w:r>
          <w:rPr>
            <w:noProof/>
            <w:webHidden/>
          </w:rPr>
          <w:fldChar w:fldCharType="begin"/>
        </w:r>
        <w:r>
          <w:rPr>
            <w:noProof/>
            <w:webHidden/>
          </w:rPr>
          <w:instrText xml:space="preserve"> PAGEREF _Toc173249526 \h </w:instrText>
        </w:r>
        <w:r>
          <w:rPr>
            <w:noProof/>
            <w:webHidden/>
          </w:rPr>
        </w:r>
        <w:r>
          <w:rPr>
            <w:noProof/>
            <w:webHidden/>
          </w:rPr>
          <w:fldChar w:fldCharType="separate"/>
        </w:r>
        <w:r>
          <w:rPr>
            <w:noProof/>
            <w:webHidden/>
          </w:rPr>
          <w:t>22</w:t>
        </w:r>
        <w:r>
          <w:rPr>
            <w:noProof/>
            <w:webHidden/>
          </w:rPr>
          <w:fldChar w:fldCharType="end"/>
        </w:r>
      </w:hyperlink>
    </w:p>
    <w:p w14:paraId="56E5500A" w14:textId="3ECE1EFF"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27" w:history="1">
        <w:r w:rsidRPr="00465A66">
          <w:rPr>
            <w:rStyle w:val="Lienhypertexte"/>
            <w:noProof/>
          </w:rPr>
          <w:t xml:space="preserve">P280/C2/2 : </w:t>
        </w:r>
        <w:r>
          <w:rPr>
            <w:noProof/>
            <w:webHidden/>
          </w:rPr>
          <w:tab/>
        </w:r>
        <w:r>
          <w:rPr>
            <w:noProof/>
            <w:webHidden/>
          </w:rPr>
          <w:fldChar w:fldCharType="begin"/>
        </w:r>
        <w:r>
          <w:rPr>
            <w:noProof/>
            <w:webHidden/>
          </w:rPr>
          <w:instrText xml:space="preserve"> PAGEREF _Toc173249527 \h </w:instrText>
        </w:r>
        <w:r>
          <w:rPr>
            <w:noProof/>
            <w:webHidden/>
          </w:rPr>
        </w:r>
        <w:r>
          <w:rPr>
            <w:noProof/>
            <w:webHidden/>
          </w:rPr>
          <w:fldChar w:fldCharType="separate"/>
        </w:r>
        <w:r>
          <w:rPr>
            <w:noProof/>
            <w:webHidden/>
          </w:rPr>
          <w:t>22</w:t>
        </w:r>
        <w:r>
          <w:rPr>
            <w:noProof/>
            <w:webHidden/>
          </w:rPr>
          <w:fldChar w:fldCharType="end"/>
        </w:r>
      </w:hyperlink>
    </w:p>
    <w:p w14:paraId="363C6C52" w14:textId="23B845D5" w:rsidR="00807BDD" w:rsidRDefault="00807BDD">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73249528" w:history="1">
        <w:r w:rsidRPr="00465A66">
          <w:rPr>
            <w:rStyle w:val="Lienhypertexte"/>
            <w:noProof/>
          </w:rPr>
          <w:t>P280/D Objets</w:t>
        </w:r>
        <w:r>
          <w:rPr>
            <w:noProof/>
            <w:webHidden/>
          </w:rPr>
          <w:tab/>
        </w:r>
        <w:r>
          <w:rPr>
            <w:noProof/>
            <w:webHidden/>
          </w:rPr>
          <w:fldChar w:fldCharType="begin"/>
        </w:r>
        <w:r>
          <w:rPr>
            <w:noProof/>
            <w:webHidden/>
          </w:rPr>
          <w:instrText xml:space="preserve"> PAGEREF _Toc173249528 \h </w:instrText>
        </w:r>
        <w:r>
          <w:rPr>
            <w:noProof/>
            <w:webHidden/>
          </w:rPr>
        </w:r>
        <w:r>
          <w:rPr>
            <w:noProof/>
            <w:webHidden/>
          </w:rPr>
          <w:fldChar w:fldCharType="separate"/>
        </w:r>
        <w:r>
          <w:rPr>
            <w:noProof/>
            <w:webHidden/>
          </w:rPr>
          <w:t>22</w:t>
        </w:r>
        <w:r>
          <w:rPr>
            <w:noProof/>
            <w:webHidden/>
          </w:rPr>
          <w:fldChar w:fldCharType="end"/>
        </w:r>
      </w:hyperlink>
    </w:p>
    <w:p w14:paraId="471453B7" w14:textId="2F6D84BE" w:rsidR="00807BDD" w:rsidRDefault="00807BDD">
      <w:pPr>
        <w:pStyle w:val="TM2"/>
        <w:tabs>
          <w:tab w:val="right" w:leader="dot" w:pos="8630"/>
        </w:tabs>
        <w:rPr>
          <w:rFonts w:asciiTheme="minorHAnsi" w:eastAsiaTheme="minorEastAsia" w:hAnsiTheme="minorHAnsi" w:cstheme="minorBidi"/>
          <w:b w:val="0"/>
          <w:bCs w:val="0"/>
          <w:noProof/>
          <w:sz w:val="22"/>
          <w:szCs w:val="22"/>
          <w:lang w:eastAsia="fr-CA"/>
        </w:rPr>
      </w:pPr>
      <w:hyperlink w:anchor="_Toc173249529" w:history="1">
        <w:r w:rsidRPr="00465A66">
          <w:rPr>
            <w:rStyle w:val="Lienhypertexte"/>
            <w:noProof/>
          </w:rPr>
          <w:t>P280/D1 Épinglettes</w:t>
        </w:r>
        <w:r>
          <w:rPr>
            <w:noProof/>
            <w:webHidden/>
          </w:rPr>
          <w:tab/>
        </w:r>
        <w:r>
          <w:rPr>
            <w:noProof/>
            <w:webHidden/>
          </w:rPr>
          <w:fldChar w:fldCharType="begin"/>
        </w:r>
        <w:r>
          <w:rPr>
            <w:noProof/>
            <w:webHidden/>
          </w:rPr>
          <w:instrText xml:space="preserve"> PAGEREF _Toc173249529 \h </w:instrText>
        </w:r>
        <w:r>
          <w:rPr>
            <w:noProof/>
            <w:webHidden/>
          </w:rPr>
        </w:r>
        <w:r>
          <w:rPr>
            <w:noProof/>
            <w:webHidden/>
          </w:rPr>
          <w:fldChar w:fldCharType="separate"/>
        </w:r>
        <w:r>
          <w:rPr>
            <w:noProof/>
            <w:webHidden/>
          </w:rPr>
          <w:t>23</w:t>
        </w:r>
        <w:r>
          <w:rPr>
            <w:noProof/>
            <w:webHidden/>
          </w:rPr>
          <w:fldChar w:fldCharType="end"/>
        </w:r>
      </w:hyperlink>
    </w:p>
    <w:p w14:paraId="71DC69B8" w14:textId="61C2F639" w:rsidR="00807BDD" w:rsidRDefault="00807BDD">
      <w:pPr>
        <w:pStyle w:val="TM3"/>
        <w:tabs>
          <w:tab w:val="right" w:leader="dot" w:pos="8630"/>
        </w:tabs>
        <w:rPr>
          <w:rFonts w:asciiTheme="minorHAnsi" w:eastAsiaTheme="minorEastAsia" w:hAnsiTheme="minorHAnsi" w:cstheme="minorBidi"/>
          <w:noProof/>
          <w:sz w:val="22"/>
          <w:szCs w:val="22"/>
          <w:lang w:eastAsia="fr-CA"/>
        </w:rPr>
      </w:pPr>
      <w:hyperlink w:anchor="_Toc173249530" w:history="1">
        <w:r w:rsidRPr="00465A66">
          <w:rPr>
            <w:rStyle w:val="Lienhypertexte"/>
            <w:noProof/>
          </w:rPr>
          <w:t>P280/D1/1 : Implication</w:t>
        </w:r>
        <w:r>
          <w:rPr>
            <w:noProof/>
            <w:webHidden/>
          </w:rPr>
          <w:tab/>
        </w:r>
        <w:r>
          <w:rPr>
            <w:noProof/>
            <w:webHidden/>
          </w:rPr>
          <w:fldChar w:fldCharType="begin"/>
        </w:r>
        <w:r>
          <w:rPr>
            <w:noProof/>
            <w:webHidden/>
          </w:rPr>
          <w:instrText xml:space="preserve"> PAGEREF _Toc173249530 \h </w:instrText>
        </w:r>
        <w:r>
          <w:rPr>
            <w:noProof/>
            <w:webHidden/>
          </w:rPr>
        </w:r>
        <w:r>
          <w:rPr>
            <w:noProof/>
            <w:webHidden/>
          </w:rPr>
          <w:fldChar w:fldCharType="separate"/>
        </w:r>
        <w:r>
          <w:rPr>
            <w:noProof/>
            <w:webHidden/>
          </w:rPr>
          <w:t>23</w:t>
        </w:r>
        <w:r>
          <w:rPr>
            <w:noProof/>
            <w:webHidden/>
          </w:rPr>
          <w:fldChar w:fldCharType="end"/>
        </w:r>
      </w:hyperlink>
    </w:p>
    <w:p w14:paraId="5660490B" w14:textId="39DB6610"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1" w:name="_Toc173249433"/>
      <w:r w:rsidRPr="00A674F8">
        <w:lastRenderedPageBreak/>
        <w:t>PRÉSENTATION DU FONDS</w:t>
      </w:r>
      <w:bookmarkEnd w:id="1"/>
    </w:p>
    <w:p w14:paraId="786CAD82" w14:textId="77777777" w:rsidR="00B46FC4" w:rsidRPr="00A674F8" w:rsidRDefault="00B46FC4" w:rsidP="00923766">
      <w:pPr>
        <w:pStyle w:val="Corpsdetexte2"/>
      </w:pPr>
    </w:p>
    <w:p w14:paraId="2547058E" w14:textId="39E9D30D" w:rsidR="00931389" w:rsidRDefault="007F33D1" w:rsidP="00923766">
      <w:r>
        <w:t>P</w:t>
      </w:r>
      <w:r w:rsidR="00FB32BC">
        <w:t>280</w:t>
      </w:r>
      <w:r>
        <w:t xml:space="preserve"> Fonds </w:t>
      </w:r>
      <w:r w:rsidR="00FB32BC">
        <w:t>Solange Tremblay</w:t>
      </w:r>
      <w:r w:rsidR="00931389" w:rsidRPr="00A674F8">
        <w:t>.</w:t>
      </w:r>
      <w:r w:rsidR="00B46FC4" w:rsidRPr="00A674F8">
        <w:t xml:space="preserve"> </w:t>
      </w:r>
      <w:r w:rsidR="00FB32BC" w:rsidRPr="00FB32BC">
        <w:t>– [1900-</w:t>
      </w:r>
      <w:r w:rsidR="00FB32BC">
        <w:t>2010</w:t>
      </w:r>
      <w:r w:rsidR="00FB32BC" w:rsidRPr="00FB32BC">
        <w:t xml:space="preserve">]. – </w:t>
      </w:r>
      <w:r w:rsidR="00FB32BC">
        <w:t>6</w:t>
      </w:r>
      <w:r w:rsidR="00B54104">
        <w:t>,4</w:t>
      </w:r>
      <w:r w:rsidR="00FB32BC" w:rsidRPr="00FB32BC">
        <w:t xml:space="preserve"> cm de documents textuels. – 8</w:t>
      </w:r>
      <w:r w:rsidR="005546F6">
        <w:t> </w:t>
      </w:r>
      <w:r w:rsidR="00FB32BC" w:rsidRPr="00FB32BC">
        <w:t xml:space="preserve">photographies numérisées (disque dur externe Archives et serveur Voute:K). – </w:t>
      </w:r>
      <w:r w:rsidR="00B54104">
        <w:t>513</w:t>
      </w:r>
      <w:r w:rsidR="005546F6">
        <w:t> </w:t>
      </w:r>
      <w:r w:rsidR="00FB32BC" w:rsidRPr="00FB32BC">
        <w:t>photographies originales.</w:t>
      </w:r>
      <w:r w:rsidR="00FB32BC">
        <w:t xml:space="preserve"> </w:t>
      </w:r>
      <w:r w:rsidR="00FB32BC" w:rsidRPr="00B54104">
        <w:t xml:space="preserve">– </w:t>
      </w:r>
      <w:r w:rsidR="00B54104" w:rsidRPr="00B54104">
        <w:t>8</w:t>
      </w:r>
      <w:r w:rsidR="00FB32BC" w:rsidRPr="00B54104">
        <w:t xml:space="preserve"> VHS </w:t>
      </w:r>
      <w:r w:rsidR="00FB32BC" w:rsidRPr="00FB32BC">
        <w:rPr>
          <w:highlight w:val="yellow"/>
        </w:rPr>
        <w:t xml:space="preserve">( X heures </w:t>
      </w:r>
      <w:r w:rsidR="005546F6">
        <w:rPr>
          <w:highlight w:val="yellow"/>
        </w:rPr>
        <w:t>d’images en mouvement</w:t>
      </w:r>
      <w:r w:rsidR="00FB32BC" w:rsidRPr="00FB32BC">
        <w:rPr>
          <w:highlight w:val="yellow"/>
        </w:rPr>
        <w:t>)</w:t>
      </w:r>
      <w:r w:rsidR="005546F6">
        <w:rPr>
          <w:highlight w:val="yellow"/>
        </w:rPr>
        <w:t>.</w:t>
      </w:r>
    </w:p>
    <w:p w14:paraId="35645248" w14:textId="77777777" w:rsidR="00FB32BC" w:rsidRDefault="00FB32BC" w:rsidP="00923766"/>
    <w:p w14:paraId="19C97A76" w14:textId="77777777" w:rsidR="00FB32BC" w:rsidRDefault="00FB32BC" w:rsidP="00FB32BC">
      <w:r>
        <w:t xml:space="preserve">Dépôt dans la bibliothèque : </w:t>
      </w:r>
    </w:p>
    <w:p w14:paraId="616BBD8F" w14:textId="778890A9" w:rsidR="00FB32BC" w:rsidRDefault="00FB32BC" w:rsidP="00B54104">
      <w:pPr>
        <w:pStyle w:val="Paragraphedeliste"/>
        <w:numPr>
          <w:ilvl w:val="0"/>
          <w:numId w:val="5"/>
        </w:numPr>
      </w:pPr>
      <w:r>
        <w:t>Annuaires téléphoniques [200-];</w:t>
      </w:r>
    </w:p>
    <w:p w14:paraId="4D22895F" w14:textId="548B5638" w:rsidR="00424D30" w:rsidRDefault="00424D30" w:rsidP="00B54104">
      <w:pPr>
        <w:pStyle w:val="Paragraphedeliste"/>
        <w:numPr>
          <w:ilvl w:val="0"/>
          <w:numId w:val="5"/>
        </w:numPr>
      </w:pPr>
      <w:r>
        <w:t xml:space="preserve">Annuaire </w:t>
      </w:r>
      <w:r w:rsidR="00550115">
        <w:t>téléphonique Abitibi-Témiscamingue [nov 1986];</w:t>
      </w:r>
    </w:p>
    <w:p w14:paraId="1FDF1A96" w14:textId="3008F634" w:rsidR="00FB32BC" w:rsidRDefault="00FB32BC" w:rsidP="00B54104">
      <w:pPr>
        <w:pStyle w:val="Paragraphedeliste"/>
        <w:numPr>
          <w:ilvl w:val="0"/>
          <w:numId w:val="5"/>
        </w:numPr>
      </w:pPr>
      <w:r>
        <w:t>La Revue populaire [1953-1961].</w:t>
      </w:r>
    </w:p>
    <w:p w14:paraId="266F354C" w14:textId="135C6427" w:rsidR="00B54104" w:rsidRDefault="00B54104" w:rsidP="00FB32BC"/>
    <w:p w14:paraId="13B5A4F6" w14:textId="77777777" w:rsidR="00B54104" w:rsidRDefault="00B54104" w:rsidP="00B54104">
      <w:r>
        <w:t>Ajouts 13 décembre 2023 :</w:t>
      </w:r>
    </w:p>
    <w:p w14:paraId="3A862990" w14:textId="77777777" w:rsidR="00B54104" w:rsidRDefault="00B54104" w:rsidP="00B54104"/>
    <w:p w14:paraId="47F55BFE" w14:textId="77777777" w:rsidR="00B54104" w:rsidRDefault="00B54104" w:rsidP="00B54104">
      <w:pPr>
        <w:pStyle w:val="Paragraphedeliste"/>
        <w:numPr>
          <w:ilvl w:val="0"/>
          <w:numId w:val="6"/>
        </w:numPr>
      </w:pPr>
      <w:r>
        <w:t>4 cm de documents textuels;</w:t>
      </w:r>
    </w:p>
    <w:p w14:paraId="2AD70195" w14:textId="77777777" w:rsidR="00B54104" w:rsidRDefault="00B54104" w:rsidP="00B54104">
      <w:pPr>
        <w:pStyle w:val="Paragraphedeliste"/>
        <w:numPr>
          <w:ilvl w:val="0"/>
          <w:numId w:val="6"/>
        </w:numPr>
      </w:pPr>
      <w:r>
        <w:t>294 photographies originales;</w:t>
      </w:r>
    </w:p>
    <w:p w14:paraId="5A7AE0D7" w14:textId="18F15930" w:rsidR="00B54104" w:rsidRDefault="00B54104" w:rsidP="00B54104">
      <w:pPr>
        <w:pStyle w:val="Paragraphedeliste"/>
        <w:numPr>
          <w:ilvl w:val="0"/>
          <w:numId w:val="6"/>
        </w:numPr>
      </w:pPr>
      <w:r>
        <w:t>7 VHS.</w:t>
      </w:r>
    </w:p>
    <w:p w14:paraId="7DF74154" w14:textId="0641D6A2" w:rsidR="00B54104" w:rsidRDefault="00B54104" w:rsidP="00B54104"/>
    <w:p w14:paraId="038D626B" w14:textId="77777777" w:rsidR="00B54104" w:rsidRDefault="00B54104" w:rsidP="00B54104">
      <w:r>
        <w:t>Ajouts 19 février 2024 :</w:t>
      </w:r>
    </w:p>
    <w:p w14:paraId="62054F01" w14:textId="77777777" w:rsidR="00B54104" w:rsidRDefault="00B54104" w:rsidP="00B54104"/>
    <w:p w14:paraId="00B4B2AF" w14:textId="77777777" w:rsidR="00B54104" w:rsidRDefault="00B54104" w:rsidP="00B54104">
      <w:pPr>
        <w:pStyle w:val="Paragraphedeliste"/>
        <w:numPr>
          <w:ilvl w:val="0"/>
          <w:numId w:val="7"/>
        </w:numPr>
      </w:pPr>
      <w:r>
        <w:t>0,4 cm de documents textuels;</w:t>
      </w:r>
    </w:p>
    <w:p w14:paraId="2F378478" w14:textId="78A202F8" w:rsidR="00B54104" w:rsidRDefault="00B54104" w:rsidP="00B54104">
      <w:pPr>
        <w:pStyle w:val="Paragraphedeliste"/>
        <w:numPr>
          <w:ilvl w:val="0"/>
          <w:numId w:val="7"/>
        </w:numPr>
      </w:pPr>
      <w:r>
        <w:t>219 photographies originales [1938-2010];</w:t>
      </w:r>
    </w:p>
    <w:p w14:paraId="7FE1BF77" w14:textId="77777777" w:rsidR="00B54104" w:rsidRDefault="00B54104" w:rsidP="00B54104">
      <w:pPr>
        <w:pStyle w:val="Paragraphedeliste"/>
        <w:numPr>
          <w:ilvl w:val="0"/>
          <w:numId w:val="7"/>
        </w:numPr>
      </w:pPr>
      <w:r>
        <w:t>2 macarons;</w:t>
      </w:r>
    </w:p>
    <w:p w14:paraId="127B35B3" w14:textId="71237C00" w:rsidR="00B54104" w:rsidRDefault="00B54104" w:rsidP="00B54104">
      <w:pPr>
        <w:pStyle w:val="Paragraphedeliste"/>
        <w:numPr>
          <w:ilvl w:val="0"/>
          <w:numId w:val="7"/>
        </w:numPr>
      </w:pPr>
      <w:r>
        <w:t>3 petites cartes de présentation lors d’événements (documents);</w:t>
      </w:r>
    </w:p>
    <w:p w14:paraId="26D3AFCA" w14:textId="1BC7E0D5" w:rsidR="00B54104" w:rsidRDefault="00B54104" w:rsidP="00B54104">
      <w:pPr>
        <w:pStyle w:val="Paragraphedeliste"/>
        <w:numPr>
          <w:ilvl w:val="0"/>
          <w:numId w:val="7"/>
        </w:numPr>
      </w:pPr>
      <w:r>
        <w:t>1 VHS.</w:t>
      </w:r>
    </w:p>
    <w:p w14:paraId="78DC2851" w14:textId="77777777" w:rsidR="00FB32BC" w:rsidRPr="00A674F8" w:rsidRDefault="00FB32BC"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2B9D97ED" w14:textId="77777777" w:rsidR="00FB32BC" w:rsidRDefault="00FB32BC" w:rsidP="00FB32BC">
      <w:r>
        <w:t xml:space="preserve">Née le 15 juillet 1944 à Saint-Stanislas du mariage de Patrick Tremblay et de Jeanne Simard, Solange Tremblay a demeuré dans sa ville natale toute sa vie. La famille Tremblay est d’ailleurs arrivée dans la municipalité vers 1930. </w:t>
      </w:r>
    </w:p>
    <w:p w14:paraId="57DA187E" w14:textId="77777777" w:rsidR="00FB32BC" w:rsidRDefault="00FB32BC" w:rsidP="00FB32BC"/>
    <w:p w14:paraId="64EA845B" w14:textId="77777777" w:rsidR="00FB32BC" w:rsidRDefault="00FB32BC" w:rsidP="00FB32BC">
      <w:r>
        <w:t xml:space="preserve">Après des études au couvent Bon-Pasteur de Saint-Stanislas, Solange Tremblay commence à s’occuper de maisons privées en tant que femme à tout faire en 1967 et elle est engagée comme vendeuse dans le magasin de Jean-Charles Savard à Mistassini. Elle vend aussi des produits de beauté (1965-1974). En 1970, elle fait du bénévolat pour l’œuvre des Loisirs de Saint-Stanislas et cuisine pour les enfants à l’école Bon-Pasteur. En 1974, Solange part cuisiner aussi dans un chantier de Saint-Augustin. </w:t>
      </w:r>
    </w:p>
    <w:p w14:paraId="13E492D8" w14:textId="77777777" w:rsidR="00FB32BC" w:rsidRDefault="00FB32BC" w:rsidP="00FB32BC"/>
    <w:p w14:paraId="42E21EA4" w14:textId="77777777" w:rsidR="00FB32BC" w:rsidRDefault="00FB32BC" w:rsidP="00FB32BC">
      <w:r>
        <w:t xml:space="preserve">Au fil du temps, Solange se spécialise avec quelques formations en comptabilité agricole, en écriture et en relations publiques. Elle s’implique dans le Festival du Faisan et y met en pratique ses nouvelles connaissances en comptabilité. En 1982, elle devient secrétaire-archiviste pour les Filles d’Isabelle de Mistassini avant de faire partie de leur garde d’honneur vers 1992 et d’être leur photographe attitrée en 1986. Hormis les Filles d’Isabelle, Solange prend part à diverses activités du Cercle des Fermières de Saint-Stanislas dont l’organisation de leur 50e anniversaire. </w:t>
      </w:r>
    </w:p>
    <w:p w14:paraId="77BE5FED" w14:textId="77777777" w:rsidR="00FB32BC" w:rsidRDefault="00FB32BC" w:rsidP="00FB32BC"/>
    <w:p w14:paraId="0E8C4D49" w14:textId="03D55DE3" w:rsidR="007F33D1" w:rsidRDefault="00FB32BC" w:rsidP="00FB32BC">
      <w:r>
        <w:lastRenderedPageBreak/>
        <w:t>Du côté de la politique, Solange Tremblay représente le Parti Libéral du Canada en 1985 et elle fait office d’agente officielle de ce même parti en 1988. Elle a aussi aidé son mari, Normand Fortin, à gérer une maison à logements. Normand Fortin</w:t>
      </w:r>
      <w:r w:rsidR="00550115">
        <w:rPr>
          <w:rStyle w:val="Appelnotedebasdep"/>
        </w:rPr>
        <w:footnoteReference w:id="1"/>
      </w:r>
      <w:r>
        <w:t xml:space="preserve"> et elle sont mariés depuis le 20 avril 1963, mais le 1</w:t>
      </w:r>
      <w:r w:rsidRPr="00083A2F">
        <w:rPr>
          <w:vertAlign w:val="superscript"/>
        </w:rPr>
        <w:t>er</w:t>
      </w:r>
      <w:r>
        <w:t xml:space="preserve"> septembre 1974, Normand décède par noyade près du pont de Mistassini. Le couple n’a pas eu d’enfants. Trois ans après l’accident, Solange fréquente Marcel Girard.</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006B1B41" w14:textId="7958EEE7" w:rsidR="00FB32BC" w:rsidRDefault="00FB32BC" w:rsidP="00FB32BC">
      <w:pPr>
        <w:rPr>
          <w:lang w:val="fr-FR"/>
        </w:rPr>
      </w:pPr>
      <w:r w:rsidRPr="00827B75">
        <w:rPr>
          <w:lang w:val="fr-FR"/>
        </w:rPr>
        <w:t xml:space="preserve">Ce fonds a fait l’objet d’un don de photographies numériques (seulement) à la Société d’histoire par Mme Solange Tremblay en octobre 2015. Celles-ci sont conservées dans un disque dur externe « Archives » à la SHG Maria-Chapdelaine. Un ajout de 2 cm de documents textuels a été réalisé en novembre 2015 et celui-ci est d'abord rangé dans une boîte multiple et unique partagée avec 3 autres fonds d'archives dans la voûte de la SHGMC. </w:t>
      </w:r>
    </w:p>
    <w:p w14:paraId="63D20B21" w14:textId="77777777" w:rsidR="00B54104" w:rsidRPr="00827B75" w:rsidRDefault="00B54104" w:rsidP="00FB32BC">
      <w:pPr>
        <w:rPr>
          <w:lang w:val="fr-FR"/>
        </w:rPr>
      </w:pPr>
    </w:p>
    <w:p w14:paraId="28012B1C" w14:textId="77777777" w:rsidR="00FB32BC" w:rsidRDefault="00FB32BC" w:rsidP="00FB32BC">
      <w:pPr>
        <w:rPr>
          <w:lang w:val="fr-FR"/>
        </w:rPr>
      </w:pPr>
      <w:r w:rsidRPr="00827B75">
        <w:rPr>
          <w:lang w:val="fr-FR"/>
        </w:rPr>
        <w:t>Avec l'ajout du 13 décembre 2023, le fonds a été déplacé dans une boîte</w:t>
      </w:r>
      <w:r>
        <w:rPr>
          <w:lang w:val="fr-FR"/>
        </w:rPr>
        <w:t>,</w:t>
      </w:r>
      <w:r w:rsidRPr="00827B75">
        <w:rPr>
          <w:lang w:val="fr-FR"/>
        </w:rPr>
        <w:t xml:space="preserve"> seul, en plus d'une boîte de documents VHS. Il y a eu donation de plusieurs photographies de Saint-Stanislas.</w:t>
      </w:r>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151A974D" w14:textId="77777777" w:rsidR="00FB32BC" w:rsidRDefault="00FB32BC" w:rsidP="00FB32BC">
      <w:r>
        <w:t>Le fonds P280 contient au départ, avec la donation de 2015, des portraits des familles Tremblay, Simard et Girard ainsi qu’une photographie représentant un groupe de travailleurs sur un chantier forestier à Saint-Stanislas.</w:t>
      </w:r>
    </w:p>
    <w:p w14:paraId="382B2423" w14:textId="77777777" w:rsidR="00FB32BC" w:rsidRDefault="00FB32BC" w:rsidP="00FB32BC"/>
    <w:p w14:paraId="0FC5CD4D" w14:textId="6A163146" w:rsidR="00AB6798" w:rsidRDefault="00FB32BC" w:rsidP="00FB32BC">
      <w:r>
        <w:t>L'ajout du 13 décembre 2023 comprend des images des familles Tremblay et Savard, du Festival du Faisan, du Cercle des Fermières de Saint-Stanislas, de la Fabrique de Saint-Stanislas et du Parti libéral, des organisations dans lesquels Mme Solange Tremblay, donatrice, s'est impliquée.</w:t>
      </w:r>
    </w:p>
    <w:p w14:paraId="27686D7B" w14:textId="77777777" w:rsidR="00FB32BC" w:rsidRPr="00A674F8" w:rsidRDefault="00FB32BC" w:rsidP="00FB32BC"/>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59DB1F18" w:rsidR="00B46FC4" w:rsidRPr="00A674F8" w:rsidRDefault="001153BB" w:rsidP="00923766">
      <w:r>
        <w:t>Ce fonds n’est pas traité</w:t>
      </w:r>
      <w:r w:rsidR="00561EAD">
        <w:t xml:space="preserve">. </w:t>
      </w:r>
      <w:r w:rsidR="00FB32BC">
        <w:t>Trié par Marie-Chantale Savard</w:t>
      </w:r>
      <w:r w:rsidR="00083A2F">
        <w:t>, archiviste,</w:t>
      </w:r>
      <w:r w:rsidR="00FB32BC">
        <w:t xml:space="preserve"> en décembre 2023.</w:t>
      </w:r>
      <w:r w:rsidR="00083A2F">
        <w:t xml:space="preserve"> Prétraitement débuté en mars 2024 par Frédérique Fradet, archiviste.</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4B626A65" w:rsidR="00B25321" w:rsidRPr="00A674F8" w:rsidRDefault="00AB6798" w:rsidP="00923766">
      <w:pPr>
        <w:pStyle w:val="Titre"/>
      </w:pPr>
      <w:bookmarkStart w:id="2" w:name="_Toc173249434"/>
      <w:r>
        <w:lastRenderedPageBreak/>
        <w:t>P</w:t>
      </w:r>
      <w:r w:rsidR="00FB32BC">
        <w:t>280</w:t>
      </w:r>
      <w:r w:rsidR="00B25321" w:rsidRPr="00A674F8">
        <w:t xml:space="preserve">/A </w:t>
      </w:r>
      <w:r w:rsidR="00561EAD">
        <w:t>Documents</w:t>
      </w:r>
      <w:r>
        <w:t xml:space="preserve"> </w:t>
      </w:r>
      <w:r w:rsidR="00FB32BC">
        <w:t>textuels</w:t>
      </w:r>
      <w:bookmarkEnd w:id="2"/>
    </w:p>
    <w:p w14:paraId="6CC0D2CA" w14:textId="11882336"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w:t>
      </w:r>
      <w:r w:rsidRPr="000471D4">
        <w:rPr>
          <w:highlight w:val="yellow"/>
        </w:rPr>
        <w:t>de documents textuels (total).</w:t>
      </w:r>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7777777" w:rsidR="0028732E" w:rsidRPr="00A674F8" w:rsidRDefault="0028732E" w:rsidP="00923766"/>
    <w:p w14:paraId="7641C4CA" w14:textId="77777777" w:rsidR="00C70C4E" w:rsidRPr="00A674F8" w:rsidRDefault="00C70C4E" w:rsidP="00923766"/>
    <w:p w14:paraId="54278054" w14:textId="48685092" w:rsidR="001E5A46" w:rsidRPr="00A674F8" w:rsidRDefault="00AB6798" w:rsidP="00923766">
      <w:pPr>
        <w:pStyle w:val="Titre2"/>
      </w:pPr>
      <w:bookmarkStart w:id="3" w:name="_Toc173249435"/>
      <w:r>
        <w:t>P</w:t>
      </w:r>
      <w:r w:rsidR="00FB32BC">
        <w:t>280</w:t>
      </w:r>
      <w:r w:rsidR="00B25321" w:rsidRPr="00A674F8">
        <w:t xml:space="preserve">/A1 </w:t>
      </w:r>
      <w:r w:rsidR="008D2706">
        <w:t xml:space="preserve">Généalogie et </w:t>
      </w:r>
      <w:r w:rsidR="00F27E73">
        <w:t>famille</w:t>
      </w:r>
      <w:bookmarkEnd w:id="3"/>
    </w:p>
    <w:p w14:paraId="0EC3131C" w14:textId="497F0304"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w:t>
      </w:r>
      <w:r w:rsidRPr="000471D4">
        <w:rPr>
          <w:highlight w:val="yellow"/>
        </w:rPr>
        <w:t>de documents textuels (grand total de A1).</w:t>
      </w:r>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09B9323A" w:rsidR="00E57F6F" w:rsidRPr="00B321DF" w:rsidRDefault="00AB6798" w:rsidP="00B321DF">
            <w:pPr>
              <w:pStyle w:val="Niveau3"/>
            </w:pPr>
            <w:bookmarkStart w:id="4" w:name="_Toc173249436"/>
            <w:r>
              <w:t>P</w:t>
            </w:r>
            <w:r w:rsidR="00FB32BC">
              <w:t>280</w:t>
            </w:r>
            <w:r w:rsidR="00E57F6F" w:rsidRPr="00B321DF">
              <w:t xml:space="preserve">/A1/1 : </w:t>
            </w:r>
            <w:r w:rsidR="002C791D">
              <w:t>Famille Tremblay</w:t>
            </w:r>
            <w:bookmarkEnd w:id="4"/>
          </w:p>
          <w:p w14:paraId="22964C39" w14:textId="69605EFF" w:rsidR="00E57F6F" w:rsidRDefault="000471D4" w:rsidP="00923766">
            <w:pPr>
              <w:rPr>
                <w:lang w:eastAsia="en-US"/>
              </w:rPr>
            </w:pPr>
            <w:r>
              <w:t>–</w:t>
            </w:r>
            <w:r w:rsidR="002C791D">
              <w:rPr>
                <w:lang w:eastAsia="en-US"/>
              </w:rPr>
              <w:t xml:space="preserve"> 2015. </w:t>
            </w:r>
            <w:r w:rsidR="00942943">
              <w:t xml:space="preserve">– </w:t>
            </w:r>
            <w:r>
              <w:rPr>
                <w:highlight w:val="yellow"/>
              </w:rPr>
              <w:t>Années extrêmes.</w:t>
            </w:r>
            <w:r w:rsidR="00942943" w:rsidRPr="007A7F60">
              <w:rPr>
                <w:highlight w:val="yellow"/>
              </w:rPr>
              <w:t xml:space="preserve"> – X cm</w:t>
            </w:r>
            <w:r w:rsidR="00942943">
              <w:t xml:space="preserve"> de documents textuels.</w:t>
            </w:r>
          </w:p>
          <w:p w14:paraId="7AF6F9B9" w14:textId="76EB8137" w:rsidR="00696AE2" w:rsidRDefault="00696AE2" w:rsidP="00923766">
            <w:pPr>
              <w:rPr>
                <w:lang w:eastAsia="en-US"/>
              </w:rPr>
            </w:pPr>
          </w:p>
          <w:p w14:paraId="43C9223A" w14:textId="5E5F7895" w:rsidR="007B70ED" w:rsidRDefault="007B70ED" w:rsidP="00923766">
            <w:pPr>
              <w:rPr>
                <w:lang w:eastAsia="en-US"/>
              </w:rPr>
            </w:pPr>
            <w:r>
              <w:rPr>
                <w:lang w:eastAsia="en-US"/>
              </w:rPr>
              <w:t>Mme Solange Tremblay est présidente et fondatrice de l’Association des Tremblay d’Amérique secteur Dolbeau-Mistassini, vers 1992. (voir CV)</w:t>
            </w:r>
          </w:p>
          <w:p w14:paraId="0FA1D81B" w14:textId="77777777" w:rsidR="007B70ED" w:rsidRDefault="007B70ED" w:rsidP="00923766">
            <w:pPr>
              <w:rPr>
                <w:lang w:eastAsia="en-US"/>
              </w:rPr>
            </w:pPr>
          </w:p>
          <w:p w14:paraId="6FD7384C" w14:textId="77777777" w:rsidR="00E57F6F" w:rsidRPr="00A674F8" w:rsidRDefault="00E57F6F" w:rsidP="00923766">
            <w:pPr>
              <w:rPr>
                <w:lang w:eastAsia="en-US"/>
              </w:rPr>
            </w:pPr>
          </w:p>
        </w:tc>
      </w:tr>
      <w:tr w:rsidR="00C11F5D" w:rsidRPr="00A674F8" w14:paraId="593FF9D2" w14:textId="77777777" w:rsidTr="00C11F5D">
        <w:trPr>
          <w:trHeight w:val="1333"/>
        </w:trPr>
        <w:tc>
          <w:tcPr>
            <w:tcW w:w="1555" w:type="dxa"/>
            <w:shd w:val="clear" w:color="auto" w:fill="D9D9D9" w:themeFill="background1" w:themeFillShade="D9"/>
          </w:tcPr>
          <w:p w14:paraId="0CB3FBD5" w14:textId="20C8960B" w:rsidR="00C11F5D" w:rsidRPr="00A674F8" w:rsidRDefault="002C791D" w:rsidP="00923766">
            <w:pPr>
              <w:rPr>
                <w:lang w:eastAsia="en-US"/>
              </w:rPr>
            </w:pPr>
            <w:r w:rsidRPr="00A674F8">
              <w:rPr>
                <w:lang w:eastAsia="en-US"/>
              </w:rPr>
              <w:t>R-E-T-P</w:t>
            </w:r>
          </w:p>
        </w:tc>
        <w:tc>
          <w:tcPr>
            <w:tcW w:w="7801" w:type="dxa"/>
            <w:shd w:val="clear" w:color="auto" w:fill="auto"/>
          </w:tcPr>
          <w:p w14:paraId="6FD0D02D" w14:textId="38A2CB32" w:rsidR="00C11F5D" w:rsidRPr="00B321DF" w:rsidRDefault="00AB6798" w:rsidP="00C11F5D">
            <w:pPr>
              <w:pStyle w:val="Niveau3"/>
            </w:pPr>
            <w:bookmarkStart w:id="5" w:name="_Toc173249437"/>
            <w:r>
              <w:t>P</w:t>
            </w:r>
            <w:r w:rsidR="00FB32BC">
              <w:t>280</w:t>
            </w:r>
            <w:r w:rsidR="00C11F5D">
              <w:t>/A1/2</w:t>
            </w:r>
            <w:r w:rsidR="00C11F5D" w:rsidRPr="00B321DF">
              <w:t> </w:t>
            </w:r>
            <w:r w:rsidR="00C11F5D" w:rsidRPr="00561EAD">
              <w:t xml:space="preserve">: </w:t>
            </w:r>
            <w:r w:rsidR="002C791D">
              <w:t>Famille Girard</w:t>
            </w:r>
            <w:bookmarkEnd w:id="5"/>
          </w:p>
          <w:p w14:paraId="38CF3839" w14:textId="558A2A61" w:rsidR="00C11F5D" w:rsidRDefault="000471D4" w:rsidP="00C11F5D">
            <w:pPr>
              <w:rPr>
                <w:lang w:eastAsia="en-US"/>
              </w:rPr>
            </w:pPr>
            <w:r>
              <w:t>–</w:t>
            </w:r>
            <w:r w:rsidR="002C791D">
              <w:rPr>
                <w:lang w:eastAsia="en-US"/>
              </w:rPr>
              <w:t xml:space="preserve"> 2015. </w:t>
            </w:r>
            <w:r w:rsidRPr="007A7F60">
              <w:rPr>
                <w:highlight w:val="yellow"/>
              </w:rPr>
              <w:t>– X cm</w:t>
            </w:r>
            <w:r>
              <w:t xml:space="preserve"> de documents textuels.</w:t>
            </w:r>
          </w:p>
          <w:p w14:paraId="00ACAF83" w14:textId="77777777" w:rsidR="00C11F5D" w:rsidRPr="00A674F8" w:rsidRDefault="00C11F5D" w:rsidP="00C11F5D">
            <w:pPr>
              <w:rPr>
                <w:lang w:eastAsia="en-US"/>
              </w:rPr>
            </w:pPr>
          </w:p>
          <w:p w14:paraId="50AB58CC" w14:textId="77777777" w:rsidR="000471D4" w:rsidRPr="00AB6798" w:rsidRDefault="000471D4" w:rsidP="000471D4">
            <w:pPr>
              <w:rPr>
                <w:i/>
              </w:rPr>
            </w:pPr>
            <w:r w:rsidRPr="00AB6798">
              <w:rPr>
                <w:i/>
              </w:rPr>
              <w:t xml:space="preserve">Portée et contenu : </w:t>
            </w:r>
          </w:p>
          <w:p w14:paraId="587A7029" w14:textId="2A60A530"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D5EF08" w14:textId="77777777" w:rsidR="00C11F5D" w:rsidRDefault="00C11F5D" w:rsidP="00923766"/>
        </w:tc>
      </w:tr>
      <w:tr w:rsidR="00561EAD" w:rsidRPr="00A674F8" w14:paraId="1A05F5F3" w14:textId="77777777" w:rsidTr="00C11F5D">
        <w:trPr>
          <w:trHeight w:val="1333"/>
        </w:trPr>
        <w:tc>
          <w:tcPr>
            <w:tcW w:w="1555" w:type="dxa"/>
            <w:shd w:val="clear" w:color="auto" w:fill="D9D9D9" w:themeFill="background1" w:themeFillShade="D9"/>
          </w:tcPr>
          <w:p w14:paraId="065FD2AC" w14:textId="12B5E53B" w:rsidR="00561EAD" w:rsidRPr="00A674F8" w:rsidRDefault="00F27E73" w:rsidP="00923766">
            <w:pPr>
              <w:rPr>
                <w:lang w:eastAsia="en-US"/>
              </w:rPr>
            </w:pPr>
            <w:r w:rsidRPr="00A674F8">
              <w:rPr>
                <w:lang w:eastAsia="en-US"/>
              </w:rPr>
              <w:t>R-E-T-P</w:t>
            </w:r>
          </w:p>
        </w:tc>
        <w:tc>
          <w:tcPr>
            <w:tcW w:w="7801" w:type="dxa"/>
            <w:shd w:val="clear" w:color="auto" w:fill="auto"/>
          </w:tcPr>
          <w:p w14:paraId="3323DDAC" w14:textId="77777777" w:rsidR="00561EAD" w:rsidRDefault="00AB6798" w:rsidP="00C11F5D">
            <w:pPr>
              <w:pStyle w:val="Niveau3"/>
            </w:pPr>
            <w:bookmarkStart w:id="6" w:name="_Toc173249438"/>
            <w:r>
              <w:t>P</w:t>
            </w:r>
            <w:r w:rsidR="00FB32BC">
              <w:t>280</w:t>
            </w:r>
            <w:r w:rsidR="00561EAD" w:rsidRPr="00561EAD">
              <w:t xml:space="preserve">/A1/3 : </w:t>
            </w:r>
            <w:r w:rsidR="00C53495">
              <w:t>Famille Patrick Tremblay et Jeanne Simard</w:t>
            </w:r>
            <w:bookmarkEnd w:id="6"/>
          </w:p>
          <w:p w14:paraId="00EB894D"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35DFE198" w14:textId="4E16DF90" w:rsidR="00C53495" w:rsidRDefault="00C53495" w:rsidP="00C53495"/>
          <w:p w14:paraId="742DAFB9" w14:textId="77777777" w:rsidR="000471D4" w:rsidRPr="00AB6798" w:rsidRDefault="000471D4" w:rsidP="000471D4">
            <w:pPr>
              <w:rPr>
                <w:i/>
              </w:rPr>
            </w:pPr>
            <w:r w:rsidRPr="00AB6798">
              <w:rPr>
                <w:i/>
              </w:rPr>
              <w:t xml:space="preserve">Portée et contenu : </w:t>
            </w:r>
          </w:p>
          <w:p w14:paraId="17BB36D5"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E8B8575" w14:textId="77777777" w:rsidR="00C53495" w:rsidRDefault="00C53495" w:rsidP="00C53495"/>
          <w:p w14:paraId="24FB9DED" w14:textId="77777777" w:rsidR="00C53495" w:rsidRPr="00C53495" w:rsidRDefault="00C53495" w:rsidP="00C53495">
            <w:pPr>
              <w:rPr>
                <w:i/>
              </w:rPr>
            </w:pPr>
            <w:r w:rsidRPr="00C53495">
              <w:rPr>
                <w:i/>
              </w:rPr>
              <w:t>Notes :</w:t>
            </w:r>
          </w:p>
          <w:p w14:paraId="53EECB38" w14:textId="77777777" w:rsidR="00C53495" w:rsidRDefault="00C53495" w:rsidP="00C53495">
            <w:r>
              <w:t>Voir aussi les photographies Famille Patrick Tremblay et Jeanne Simard à la cote P280/B1/2 du présent fonds.</w:t>
            </w:r>
          </w:p>
          <w:p w14:paraId="2521BABF" w14:textId="24E0822D" w:rsidR="00F27E73" w:rsidRPr="00C53495" w:rsidRDefault="00F27E73" w:rsidP="00C53495"/>
        </w:tc>
      </w:tr>
      <w:tr w:rsidR="00F27E73" w:rsidRPr="00A674F8" w14:paraId="41368FA0" w14:textId="77777777" w:rsidTr="00C11F5D">
        <w:trPr>
          <w:trHeight w:val="1333"/>
        </w:trPr>
        <w:tc>
          <w:tcPr>
            <w:tcW w:w="1555" w:type="dxa"/>
            <w:shd w:val="clear" w:color="auto" w:fill="D9D9D9" w:themeFill="background1" w:themeFillShade="D9"/>
          </w:tcPr>
          <w:p w14:paraId="61BF5158" w14:textId="24AD780E" w:rsidR="00F27E73" w:rsidRPr="00A674F8" w:rsidRDefault="00F27E73" w:rsidP="00F27E73">
            <w:pPr>
              <w:rPr>
                <w:lang w:eastAsia="en-US"/>
              </w:rPr>
            </w:pPr>
            <w:r w:rsidRPr="00A674F8">
              <w:rPr>
                <w:lang w:eastAsia="en-US"/>
              </w:rPr>
              <w:t>R-E-T-P</w:t>
            </w:r>
          </w:p>
        </w:tc>
        <w:tc>
          <w:tcPr>
            <w:tcW w:w="7801" w:type="dxa"/>
            <w:shd w:val="clear" w:color="auto" w:fill="auto"/>
          </w:tcPr>
          <w:p w14:paraId="2DE38049" w14:textId="7CE0ACBE" w:rsidR="00F27E73" w:rsidRDefault="00F27E73" w:rsidP="00F27E73">
            <w:pPr>
              <w:pStyle w:val="Niveau3"/>
            </w:pPr>
            <w:bookmarkStart w:id="7" w:name="_Toc173249439"/>
            <w:r>
              <w:t>P280</w:t>
            </w:r>
            <w:r w:rsidRPr="00561EAD">
              <w:t>/A1/</w:t>
            </w:r>
            <w:r>
              <w:t>4</w:t>
            </w:r>
            <w:r w:rsidRPr="00561EAD">
              <w:t xml:space="preserve"> : </w:t>
            </w:r>
            <w:r>
              <w:t>Invitations mariages</w:t>
            </w:r>
            <w:bookmarkEnd w:id="7"/>
          </w:p>
          <w:p w14:paraId="0DD26087"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5ACDE4EC" w14:textId="77777777" w:rsidR="000471D4" w:rsidRDefault="000471D4" w:rsidP="000471D4"/>
          <w:p w14:paraId="27D40F52" w14:textId="77777777" w:rsidR="000471D4" w:rsidRPr="00AB6798" w:rsidRDefault="000471D4" w:rsidP="000471D4">
            <w:pPr>
              <w:rPr>
                <w:i/>
              </w:rPr>
            </w:pPr>
            <w:r w:rsidRPr="00AB6798">
              <w:rPr>
                <w:i/>
              </w:rPr>
              <w:t xml:space="preserve">Portée et contenu : </w:t>
            </w:r>
          </w:p>
          <w:p w14:paraId="0BBD4A23" w14:textId="334AD8D3" w:rsidR="00F27E73" w:rsidRDefault="000471D4" w:rsidP="00F27E7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D1DD7B" w14:textId="77777777" w:rsidR="00F27E73" w:rsidRDefault="00F27E73" w:rsidP="00F27E73"/>
          <w:p w14:paraId="492A9D70" w14:textId="77777777" w:rsidR="00F27E73" w:rsidRPr="00C53495" w:rsidRDefault="00F27E73" w:rsidP="00F27E73">
            <w:pPr>
              <w:rPr>
                <w:i/>
              </w:rPr>
            </w:pPr>
            <w:r w:rsidRPr="00C53495">
              <w:rPr>
                <w:i/>
              </w:rPr>
              <w:t>Notes :</w:t>
            </w:r>
          </w:p>
          <w:p w14:paraId="7D604892" w14:textId="77777777" w:rsidR="00F27E73" w:rsidRDefault="00F27E73" w:rsidP="00F27E73"/>
          <w:p w14:paraId="03A08C64" w14:textId="605A2592" w:rsidR="00F27E73" w:rsidRDefault="00F27E73" w:rsidP="00F27E73"/>
        </w:tc>
      </w:tr>
    </w:tbl>
    <w:p w14:paraId="71B92678" w14:textId="77777777" w:rsidR="00B25321" w:rsidRPr="00A674F8" w:rsidRDefault="00B25321" w:rsidP="009A57B7"/>
    <w:p w14:paraId="6705B676" w14:textId="77777777" w:rsidR="00E57F6F" w:rsidRPr="00A674F8" w:rsidRDefault="00E57F6F" w:rsidP="00923766"/>
    <w:p w14:paraId="6135CA38" w14:textId="1E967BEA" w:rsidR="00E57F6F" w:rsidRPr="00A674F8" w:rsidRDefault="00AB6798" w:rsidP="00923766">
      <w:pPr>
        <w:pStyle w:val="Titre2"/>
      </w:pPr>
      <w:bookmarkStart w:id="8" w:name="_Toc173249440"/>
      <w:r>
        <w:t>P</w:t>
      </w:r>
      <w:r w:rsidR="00FB32BC">
        <w:t>280</w:t>
      </w:r>
      <w:r w:rsidR="00E57F6F" w:rsidRPr="00A674F8">
        <w:t xml:space="preserve">/A2 </w:t>
      </w:r>
      <w:r w:rsidR="008F0833">
        <w:t>Occupations professionnelles</w:t>
      </w:r>
      <w:bookmarkEnd w:id="8"/>
    </w:p>
    <w:p w14:paraId="29E34461" w14:textId="504DA903" w:rsidR="000471D4" w:rsidRDefault="000471D4" w:rsidP="000471D4">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A2).</w:t>
      </w:r>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33BCA5A6" w:rsidR="00561EAD" w:rsidRDefault="00AB6798" w:rsidP="00AB6798">
            <w:pPr>
              <w:pStyle w:val="Niveau3"/>
            </w:pPr>
            <w:bookmarkStart w:id="9" w:name="_Toc173249441"/>
            <w:r>
              <w:t>P</w:t>
            </w:r>
            <w:r w:rsidR="00FB32BC">
              <w:t>280</w:t>
            </w:r>
            <w:r w:rsidR="00C11F5D" w:rsidRPr="00B321DF">
              <w:t>/A</w:t>
            </w:r>
            <w:r w:rsidR="00561EAD">
              <w:t>2</w:t>
            </w:r>
            <w:r w:rsidR="00C11F5D" w:rsidRPr="00B321DF">
              <w:t xml:space="preserve">/1 : </w:t>
            </w:r>
            <w:r w:rsidR="007B70ED">
              <w:t>Expérience</w:t>
            </w:r>
            <w:bookmarkEnd w:id="9"/>
          </w:p>
          <w:p w14:paraId="596CF79C"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4463F729" w14:textId="77777777" w:rsidR="000471D4" w:rsidRDefault="000471D4" w:rsidP="000471D4"/>
          <w:p w14:paraId="4A0DB16B" w14:textId="77777777" w:rsidR="000471D4" w:rsidRPr="00AB6798" w:rsidRDefault="000471D4" w:rsidP="000471D4">
            <w:pPr>
              <w:rPr>
                <w:i/>
              </w:rPr>
            </w:pPr>
            <w:r w:rsidRPr="00AB6798">
              <w:rPr>
                <w:i/>
              </w:rPr>
              <w:t xml:space="preserve">Portée et contenu : </w:t>
            </w:r>
          </w:p>
          <w:p w14:paraId="0A5C2154"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C50DA9" w14:textId="77777777" w:rsidR="00C11F5D" w:rsidRDefault="00C11F5D" w:rsidP="007F33D1">
            <w:pPr>
              <w:rPr>
                <w:lang w:eastAsia="en-US"/>
              </w:rPr>
            </w:pPr>
          </w:p>
          <w:p w14:paraId="59395A53" w14:textId="0BB969FA" w:rsidR="00A27F8C" w:rsidRDefault="00A27F8C" w:rsidP="007F33D1">
            <w:pPr>
              <w:rPr>
                <w:lang w:eastAsia="en-US"/>
              </w:rPr>
            </w:pPr>
            <w:r>
              <w:rPr>
                <w:lang w:eastAsia="en-US"/>
              </w:rPr>
              <w:t>Curriculum vitae</w:t>
            </w:r>
          </w:p>
          <w:p w14:paraId="632344E1" w14:textId="77777777" w:rsidR="00C1628A" w:rsidRDefault="00C1628A" w:rsidP="007F33D1">
            <w:pPr>
              <w:rPr>
                <w:lang w:eastAsia="en-US"/>
              </w:rPr>
            </w:pPr>
          </w:p>
          <w:p w14:paraId="344EF9CF" w14:textId="15E3A4E3" w:rsidR="00A27F8C" w:rsidRPr="00A674F8" w:rsidRDefault="00A27F8C" w:rsidP="007F33D1">
            <w:pPr>
              <w:rPr>
                <w:lang w:eastAsia="en-US"/>
              </w:rPr>
            </w:pPr>
          </w:p>
        </w:tc>
      </w:tr>
      <w:tr w:rsidR="00A27F8C" w:rsidRPr="00A674F8" w14:paraId="78D74CA6" w14:textId="77777777" w:rsidTr="007F33D1">
        <w:trPr>
          <w:trHeight w:val="873"/>
        </w:trPr>
        <w:tc>
          <w:tcPr>
            <w:tcW w:w="1555" w:type="dxa"/>
            <w:shd w:val="clear" w:color="auto" w:fill="D9D9D9" w:themeFill="background1" w:themeFillShade="D9"/>
          </w:tcPr>
          <w:p w14:paraId="58870BD2" w14:textId="4C0DBBB1" w:rsidR="00A27F8C" w:rsidRPr="00A674F8" w:rsidRDefault="00A27F8C" w:rsidP="00A27F8C">
            <w:pPr>
              <w:rPr>
                <w:lang w:eastAsia="en-US"/>
              </w:rPr>
            </w:pPr>
            <w:r w:rsidRPr="00A674F8">
              <w:rPr>
                <w:lang w:eastAsia="en-US"/>
              </w:rPr>
              <w:t>R-E-T-P</w:t>
            </w:r>
          </w:p>
        </w:tc>
        <w:tc>
          <w:tcPr>
            <w:tcW w:w="7801" w:type="dxa"/>
            <w:shd w:val="clear" w:color="auto" w:fill="auto"/>
          </w:tcPr>
          <w:p w14:paraId="45E65030" w14:textId="4380851B" w:rsidR="00A27F8C" w:rsidRDefault="00A27F8C" w:rsidP="00A27F8C">
            <w:pPr>
              <w:pStyle w:val="Niveau3"/>
            </w:pPr>
            <w:bookmarkStart w:id="10" w:name="_Toc173249442"/>
            <w:r>
              <w:t>P280</w:t>
            </w:r>
            <w:r w:rsidRPr="00B321DF">
              <w:t>/A</w:t>
            </w:r>
            <w:r>
              <w:t>2</w:t>
            </w:r>
            <w:r w:rsidRPr="00B321DF">
              <w:t>/</w:t>
            </w:r>
            <w:r>
              <w:t>2</w:t>
            </w:r>
            <w:r w:rsidRPr="00B321DF">
              <w:t xml:space="preserve"> : </w:t>
            </w:r>
            <w:r>
              <w:t>Politique</w:t>
            </w:r>
            <w:bookmarkEnd w:id="10"/>
          </w:p>
          <w:p w14:paraId="0B7743A0"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7969F5C3" w14:textId="77777777" w:rsidR="000471D4" w:rsidRDefault="000471D4" w:rsidP="000471D4"/>
          <w:p w14:paraId="71063339" w14:textId="77777777" w:rsidR="000471D4" w:rsidRPr="00AB6798" w:rsidRDefault="000471D4" w:rsidP="000471D4">
            <w:pPr>
              <w:rPr>
                <w:i/>
              </w:rPr>
            </w:pPr>
            <w:r w:rsidRPr="00AB6798">
              <w:rPr>
                <w:i/>
              </w:rPr>
              <w:t xml:space="preserve">Portée et contenu : </w:t>
            </w:r>
          </w:p>
          <w:p w14:paraId="15E7F571"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12ED00" w14:textId="77777777" w:rsidR="00A27F8C" w:rsidRDefault="00A27F8C" w:rsidP="00A27F8C">
            <w:pPr>
              <w:pStyle w:val="Niveau3"/>
            </w:pPr>
          </w:p>
          <w:p w14:paraId="1798533D" w14:textId="77777777" w:rsidR="007B70ED" w:rsidRDefault="007B70ED" w:rsidP="007B70ED">
            <w:r>
              <w:t>Expériences de politique municipale à Saint-Stanislas, Politique des aînés pour Municipalité amie des aînés à Saint-Stanislas, voir CV pour Martin Cauvier.</w:t>
            </w:r>
          </w:p>
          <w:p w14:paraId="4FDD5373" w14:textId="7EBF9A88" w:rsidR="000471D4" w:rsidRPr="007B70ED" w:rsidRDefault="000471D4" w:rsidP="007B70ED"/>
        </w:tc>
      </w:tr>
      <w:tr w:rsidR="00C11F5D" w:rsidRPr="00A674F8" w14:paraId="383B99D6" w14:textId="77777777" w:rsidTr="007F33D1">
        <w:trPr>
          <w:trHeight w:val="1333"/>
        </w:trPr>
        <w:tc>
          <w:tcPr>
            <w:tcW w:w="1555" w:type="dxa"/>
            <w:shd w:val="clear" w:color="auto" w:fill="D9D9D9" w:themeFill="background1" w:themeFillShade="D9"/>
          </w:tcPr>
          <w:p w14:paraId="223FA8B5" w14:textId="4E995CA0" w:rsidR="00C11F5D" w:rsidRPr="00A674F8" w:rsidRDefault="002C791D" w:rsidP="007F33D1">
            <w:pPr>
              <w:rPr>
                <w:lang w:eastAsia="en-US"/>
              </w:rPr>
            </w:pPr>
            <w:r w:rsidRPr="00A674F8">
              <w:rPr>
                <w:lang w:eastAsia="en-US"/>
              </w:rPr>
              <w:t>R-E-T-P</w:t>
            </w:r>
          </w:p>
        </w:tc>
        <w:tc>
          <w:tcPr>
            <w:tcW w:w="7801" w:type="dxa"/>
            <w:shd w:val="clear" w:color="auto" w:fill="auto"/>
          </w:tcPr>
          <w:p w14:paraId="7F37DF1F" w14:textId="0CEACC4D" w:rsidR="00C11F5D" w:rsidRPr="00B321DF" w:rsidRDefault="00AB6798" w:rsidP="007F33D1">
            <w:pPr>
              <w:pStyle w:val="Niveau3"/>
            </w:pPr>
            <w:bookmarkStart w:id="11" w:name="_Toc173249443"/>
            <w:r>
              <w:t>P</w:t>
            </w:r>
            <w:r w:rsidR="00FB32BC">
              <w:t>280</w:t>
            </w:r>
            <w:r w:rsidR="00C11F5D">
              <w:t>/A</w:t>
            </w:r>
            <w:r>
              <w:t>2</w:t>
            </w:r>
            <w:r w:rsidR="00C11F5D">
              <w:t>/</w:t>
            </w:r>
            <w:r w:rsidR="00A27F8C">
              <w:t>3</w:t>
            </w:r>
            <w:r w:rsidR="00C11F5D" w:rsidRPr="00B321DF">
              <w:t xml:space="preserve"> : </w:t>
            </w:r>
            <w:r w:rsidR="002C791D">
              <w:t>Éducation</w:t>
            </w:r>
            <w:bookmarkEnd w:id="11"/>
          </w:p>
          <w:p w14:paraId="49BDFA24"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18320CA6" w14:textId="77777777" w:rsidR="000471D4" w:rsidRDefault="000471D4" w:rsidP="000471D4"/>
          <w:p w14:paraId="531C006A" w14:textId="77777777" w:rsidR="000471D4" w:rsidRPr="00AB6798" w:rsidRDefault="000471D4" w:rsidP="000471D4">
            <w:pPr>
              <w:rPr>
                <w:i/>
              </w:rPr>
            </w:pPr>
            <w:r w:rsidRPr="00AB6798">
              <w:rPr>
                <w:i/>
              </w:rPr>
              <w:t xml:space="preserve">Portée et contenu : </w:t>
            </w:r>
          </w:p>
          <w:p w14:paraId="7448C09D"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77B162" w14:textId="77777777" w:rsidR="00C11F5D" w:rsidRDefault="00C11F5D" w:rsidP="007F33D1">
            <w:pPr>
              <w:rPr>
                <w:lang w:eastAsia="en-US"/>
              </w:rPr>
            </w:pPr>
          </w:p>
          <w:p w14:paraId="13DCBFAA" w14:textId="451E2974" w:rsidR="00C11F5D" w:rsidRPr="00A674F8" w:rsidRDefault="00A27F8C" w:rsidP="007F33D1">
            <w:pPr>
              <w:rPr>
                <w:lang w:eastAsia="en-US"/>
              </w:rPr>
            </w:pPr>
            <w:r>
              <w:rPr>
                <w:lang w:eastAsia="en-US"/>
              </w:rPr>
              <w:t xml:space="preserve">Études, diplômes (copies). </w:t>
            </w:r>
          </w:p>
          <w:p w14:paraId="16B1A60A" w14:textId="77777777" w:rsidR="00C11F5D" w:rsidRDefault="00C11F5D" w:rsidP="007F33D1"/>
        </w:tc>
      </w:tr>
    </w:tbl>
    <w:p w14:paraId="0C8CDB1D" w14:textId="4FD1573A" w:rsidR="002A5FA2" w:rsidRDefault="002A5FA2" w:rsidP="00923766"/>
    <w:p w14:paraId="2D0C25C3" w14:textId="77777777" w:rsidR="008F0833" w:rsidRDefault="008F0833" w:rsidP="00923766"/>
    <w:p w14:paraId="1F504C7F" w14:textId="19167562" w:rsidR="008F0833" w:rsidRPr="00A674F8" w:rsidRDefault="008F0833" w:rsidP="008F0833">
      <w:pPr>
        <w:pStyle w:val="Titre2"/>
      </w:pPr>
      <w:bookmarkStart w:id="12" w:name="_Toc173249444"/>
      <w:r>
        <w:t>P280</w:t>
      </w:r>
      <w:r w:rsidRPr="00A674F8">
        <w:t>/A</w:t>
      </w:r>
      <w:r>
        <w:t>3</w:t>
      </w:r>
      <w:r w:rsidRPr="00A674F8">
        <w:t xml:space="preserve"> </w:t>
      </w:r>
      <w:r>
        <w:t>Implication</w:t>
      </w:r>
      <w:bookmarkEnd w:id="12"/>
    </w:p>
    <w:p w14:paraId="5FA3CC58" w14:textId="69A8139E" w:rsidR="000471D4" w:rsidRDefault="000471D4" w:rsidP="000471D4">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A3).</w:t>
      </w:r>
      <w:r>
        <w:t xml:space="preserve"> </w:t>
      </w:r>
    </w:p>
    <w:p w14:paraId="66935A4F" w14:textId="77777777" w:rsidR="008F0833" w:rsidRDefault="008F0833" w:rsidP="008F0833">
      <w:pPr>
        <w:rPr>
          <w:i/>
        </w:rPr>
      </w:pPr>
    </w:p>
    <w:p w14:paraId="3DFC6F0D" w14:textId="77777777" w:rsidR="008F0833" w:rsidRPr="00AB6798" w:rsidRDefault="008F0833" w:rsidP="008F0833">
      <w:pPr>
        <w:rPr>
          <w:i/>
        </w:rPr>
      </w:pPr>
      <w:r w:rsidRPr="00AB6798">
        <w:rPr>
          <w:i/>
        </w:rPr>
        <w:t xml:space="preserve">Portée et contenu : </w:t>
      </w:r>
    </w:p>
    <w:p w14:paraId="183D2436" w14:textId="77777777" w:rsidR="008F0833" w:rsidRPr="00A674F8" w:rsidRDefault="008F0833" w:rsidP="008F083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A2E0F6" w14:textId="77777777" w:rsidR="008F0833" w:rsidRPr="00A674F8" w:rsidRDefault="008F0833" w:rsidP="008F0833"/>
    <w:tbl>
      <w:tblPr>
        <w:tblW w:w="9356" w:type="dxa"/>
        <w:tblInd w:w="-567" w:type="dxa"/>
        <w:shd w:val="clear" w:color="auto" w:fill="D9D9D9"/>
        <w:tblLook w:val="04A0" w:firstRow="1" w:lastRow="0" w:firstColumn="1" w:lastColumn="0" w:noHBand="0" w:noVBand="1"/>
      </w:tblPr>
      <w:tblGrid>
        <w:gridCol w:w="1555"/>
        <w:gridCol w:w="7801"/>
      </w:tblGrid>
      <w:tr w:rsidR="008F0833" w:rsidRPr="00A674F8" w14:paraId="2C0A8B69" w14:textId="77777777" w:rsidTr="00491934">
        <w:trPr>
          <w:trHeight w:val="873"/>
        </w:trPr>
        <w:tc>
          <w:tcPr>
            <w:tcW w:w="1555" w:type="dxa"/>
            <w:shd w:val="clear" w:color="auto" w:fill="D9D9D9" w:themeFill="background1" w:themeFillShade="D9"/>
            <w:hideMark/>
          </w:tcPr>
          <w:p w14:paraId="0F9D4A29" w14:textId="77777777" w:rsidR="008F0833" w:rsidRPr="00A674F8" w:rsidRDefault="008F0833" w:rsidP="00491934">
            <w:pPr>
              <w:rPr>
                <w:lang w:eastAsia="en-US"/>
              </w:rPr>
            </w:pPr>
            <w:r w:rsidRPr="00A674F8">
              <w:rPr>
                <w:lang w:eastAsia="en-US"/>
              </w:rPr>
              <w:lastRenderedPageBreak/>
              <w:t>R-E-T-P</w:t>
            </w:r>
          </w:p>
        </w:tc>
        <w:tc>
          <w:tcPr>
            <w:tcW w:w="7801" w:type="dxa"/>
            <w:shd w:val="clear" w:color="auto" w:fill="auto"/>
            <w:hideMark/>
          </w:tcPr>
          <w:p w14:paraId="2032C610" w14:textId="2E92E545" w:rsidR="008F0833" w:rsidRDefault="008F0833" w:rsidP="008F0833">
            <w:pPr>
              <w:pStyle w:val="Niveau3"/>
              <w:rPr>
                <w:b/>
              </w:rPr>
            </w:pPr>
            <w:bookmarkStart w:id="13" w:name="_Toc173249445"/>
            <w:r w:rsidRPr="008F0833">
              <w:rPr>
                <w:b/>
              </w:rPr>
              <w:t>P280/A3/1 : Festivals et carnavals</w:t>
            </w:r>
            <w:bookmarkEnd w:id="13"/>
          </w:p>
          <w:p w14:paraId="426ADB3B"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18693B08" w14:textId="77777777" w:rsidR="000471D4" w:rsidRDefault="000471D4" w:rsidP="000471D4"/>
          <w:p w14:paraId="180A5828" w14:textId="77777777" w:rsidR="000471D4" w:rsidRPr="00AB6798" w:rsidRDefault="000471D4" w:rsidP="000471D4">
            <w:pPr>
              <w:rPr>
                <w:i/>
              </w:rPr>
            </w:pPr>
            <w:r w:rsidRPr="00AB6798">
              <w:rPr>
                <w:i/>
              </w:rPr>
              <w:t xml:space="preserve">Portée et contenu : </w:t>
            </w:r>
          </w:p>
          <w:p w14:paraId="5FE4BD7D" w14:textId="7BDFF423" w:rsidR="000471D4" w:rsidRPr="00A674F8" w:rsidRDefault="000471D4" w:rsidP="000471D4">
            <w:r>
              <w:t xml:space="preserve">Cette sous-sous-série comprend les dossiers </w:t>
            </w:r>
            <w:r w:rsidRPr="000471D4">
              <w:rPr>
                <w:highlight w:val="yellow"/>
              </w:rPr>
              <w:t>(énumérer + italique).</w:t>
            </w:r>
          </w:p>
          <w:p w14:paraId="54725D1C" w14:textId="77777777" w:rsidR="000471D4" w:rsidRPr="000471D4" w:rsidRDefault="000471D4" w:rsidP="000471D4"/>
          <w:p w14:paraId="56E50C02" w14:textId="77777777" w:rsidR="008F0833" w:rsidRPr="00A674F8" w:rsidRDefault="008F0833" w:rsidP="00491934">
            <w:pPr>
              <w:rPr>
                <w:lang w:eastAsia="en-US"/>
              </w:rPr>
            </w:pPr>
          </w:p>
        </w:tc>
      </w:tr>
      <w:tr w:rsidR="008F0833" w:rsidRPr="00A674F8" w14:paraId="0FE0A7A9" w14:textId="77777777" w:rsidTr="00491934">
        <w:trPr>
          <w:trHeight w:val="873"/>
        </w:trPr>
        <w:tc>
          <w:tcPr>
            <w:tcW w:w="1555" w:type="dxa"/>
            <w:shd w:val="clear" w:color="auto" w:fill="D9D9D9" w:themeFill="background1" w:themeFillShade="D9"/>
          </w:tcPr>
          <w:p w14:paraId="199BF89A" w14:textId="43B3EB2C" w:rsidR="008F0833" w:rsidRPr="00A674F8" w:rsidRDefault="008F0833" w:rsidP="00491934">
            <w:pPr>
              <w:rPr>
                <w:lang w:eastAsia="en-US"/>
              </w:rPr>
            </w:pPr>
            <w:r w:rsidRPr="00A674F8">
              <w:rPr>
                <w:lang w:eastAsia="en-US"/>
              </w:rPr>
              <w:t>R-E-T-P</w:t>
            </w:r>
          </w:p>
        </w:tc>
        <w:tc>
          <w:tcPr>
            <w:tcW w:w="7801" w:type="dxa"/>
            <w:shd w:val="clear" w:color="auto" w:fill="auto"/>
          </w:tcPr>
          <w:p w14:paraId="50E4A41C" w14:textId="1F0DCFC2" w:rsidR="008F0833" w:rsidRDefault="008F0833" w:rsidP="00991C81">
            <w:pPr>
              <w:pStyle w:val="Niveau4"/>
            </w:pPr>
            <w:bookmarkStart w:id="14" w:name="_Toc173249446"/>
            <w:r>
              <w:t xml:space="preserve">P280/A3/1.1 : Festival </w:t>
            </w:r>
            <w:r w:rsidR="00EA6927">
              <w:t>du bleuet (Mistassini)</w:t>
            </w:r>
            <w:bookmarkEnd w:id="14"/>
          </w:p>
          <w:p w14:paraId="26124CA2"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2712B799" w14:textId="77777777" w:rsidR="000471D4" w:rsidRDefault="000471D4" w:rsidP="000471D4"/>
          <w:p w14:paraId="141A2CC5" w14:textId="77777777" w:rsidR="000471D4" w:rsidRPr="00AB6798" w:rsidRDefault="000471D4" w:rsidP="000471D4">
            <w:pPr>
              <w:rPr>
                <w:i/>
              </w:rPr>
            </w:pPr>
            <w:r w:rsidRPr="00AB6798">
              <w:rPr>
                <w:i/>
              </w:rPr>
              <w:t xml:space="preserve">Portée et contenu : </w:t>
            </w:r>
          </w:p>
          <w:p w14:paraId="4B344048"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9CDD40" w14:textId="76C72508" w:rsidR="008F0833" w:rsidRPr="008F0833" w:rsidRDefault="008F0833" w:rsidP="008F0833"/>
        </w:tc>
      </w:tr>
      <w:tr w:rsidR="00EA6927" w:rsidRPr="00A674F8" w14:paraId="5926A2DC" w14:textId="77777777" w:rsidTr="00491934">
        <w:trPr>
          <w:trHeight w:val="873"/>
        </w:trPr>
        <w:tc>
          <w:tcPr>
            <w:tcW w:w="1555" w:type="dxa"/>
            <w:shd w:val="clear" w:color="auto" w:fill="D9D9D9" w:themeFill="background1" w:themeFillShade="D9"/>
          </w:tcPr>
          <w:p w14:paraId="3C52288C" w14:textId="298CCD5F" w:rsidR="00EA6927" w:rsidRPr="00A674F8" w:rsidRDefault="00EA6927" w:rsidP="00EA6927">
            <w:pPr>
              <w:rPr>
                <w:lang w:eastAsia="en-US"/>
              </w:rPr>
            </w:pPr>
            <w:r w:rsidRPr="00A674F8">
              <w:rPr>
                <w:lang w:eastAsia="en-US"/>
              </w:rPr>
              <w:t>R-E-T-P</w:t>
            </w:r>
          </w:p>
        </w:tc>
        <w:tc>
          <w:tcPr>
            <w:tcW w:w="7801" w:type="dxa"/>
            <w:shd w:val="clear" w:color="auto" w:fill="auto"/>
          </w:tcPr>
          <w:p w14:paraId="19AF8CCE" w14:textId="7A8F8466" w:rsidR="00EA6927" w:rsidRDefault="00EA6927" w:rsidP="00991C81">
            <w:pPr>
              <w:pStyle w:val="Niveau4"/>
            </w:pPr>
            <w:bookmarkStart w:id="15" w:name="_Toc173249447"/>
            <w:r>
              <w:t>P280/A3/1.2 : Festival western (Dolbeau)</w:t>
            </w:r>
            <w:bookmarkEnd w:id="15"/>
          </w:p>
          <w:p w14:paraId="59A5DD39"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4B24ACF2" w14:textId="77777777" w:rsidR="000471D4" w:rsidRDefault="000471D4" w:rsidP="000471D4"/>
          <w:p w14:paraId="590BA691" w14:textId="77777777" w:rsidR="000471D4" w:rsidRPr="00AB6798" w:rsidRDefault="000471D4" w:rsidP="000471D4">
            <w:pPr>
              <w:rPr>
                <w:i/>
              </w:rPr>
            </w:pPr>
            <w:r w:rsidRPr="00AB6798">
              <w:rPr>
                <w:i/>
              </w:rPr>
              <w:t xml:space="preserve">Portée et contenu : </w:t>
            </w:r>
          </w:p>
          <w:p w14:paraId="2F01DCAC"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6EA64B7" w14:textId="77777777" w:rsidR="00EA6927" w:rsidRDefault="00EA6927" w:rsidP="00EA6927">
            <w:pPr>
              <w:pStyle w:val="Niveau3"/>
            </w:pPr>
          </w:p>
        </w:tc>
      </w:tr>
      <w:tr w:rsidR="00EA6927" w:rsidRPr="00A674F8" w14:paraId="59E92EFF" w14:textId="77777777" w:rsidTr="00491934">
        <w:trPr>
          <w:trHeight w:val="1333"/>
        </w:trPr>
        <w:tc>
          <w:tcPr>
            <w:tcW w:w="1555" w:type="dxa"/>
            <w:shd w:val="clear" w:color="auto" w:fill="D9D9D9" w:themeFill="background1" w:themeFillShade="D9"/>
          </w:tcPr>
          <w:p w14:paraId="673DE049" w14:textId="0F65BC12" w:rsidR="00EA6927" w:rsidRPr="00A674F8" w:rsidRDefault="00EA6927" w:rsidP="00EA6927">
            <w:pPr>
              <w:rPr>
                <w:lang w:eastAsia="en-US"/>
              </w:rPr>
            </w:pPr>
            <w:r w:rsidRPr="00A674F8">
              <w:rPr>
                <w:lang w:eastAsia="en-US"/>
              </w:rPr>
              <w:t>R-E-T-P</w:t>
            </w:r>
          </w:p>
        </w:tc>
        <w:tc>
          <w:tcPr>
            <w:tcW w:w="7801" w:type="dxa"/>
            <w:shd w:val="clear" w:color="auto" w:fill="auto"/>
          </w:tcPr>
          <w:p w14:paraId="4CECC293" w14:textId="073DF4FF" w:rsidR="00EA6927" w:rsidRDefault="00EA6927" w:rsidP="00991C81">
            <w:pPr>
              <w:pStyle w:val="Niveau4"/>
            </w:pPr>
            <w:bookmarkStart w:id="16" w:name="_Toc173249448"/>
            <w:r>
              <w:t>P280/A3/1.3 : Festival du faisan (Saint-Stanislas)</w:t>
            </w:r>
            <w:bookmarkEnd w:id="16"/>
          </w:p>
          <w:p w14:paraId="757B7DB6"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1D92970C" w14:textId="77777777" w:rsidR="000471D4" w:rsidRDefault="000471D4" w:rsidP="000471D4"/>
          <w:p w14:paraId="1BB95871" w14:textId="77777777" w:rsidR="000471D4" w:rsidRPr="00AB6798" w:rsidRDefault="000471D4" w:rsidP="000471D4">
            <w:pPr>
              <w:rPr>
                <w:i/>
              </w:rPr>
            </w:pPr>
            <w:r w:rsidRPr="00AB6798">
              <w:rPr>
                <w:i/>
              </w:rPr>
              <w:t xml:space="preserve">Portée et contenu : </w:t>
            </w:r>
          </w:p>
          <w:p w14:paraId="3082998E"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D23286" w14:textId="77777777" w:rsidR="00EA6927" w:rsidRDefault="00EA6927" w:rsidP="00EA6927">
            <w:pPr>
              <w:pStyle w:val="Niveau3"/>
            </w:pPr>
          </w:p>
        </w:tc>
      </w:tr>
      <w:tr w:rsidR="00EA6927" w:rsidRPr="00A674F8" w14:paraId="4FB9F41A" w14:textId="77777777" w:rsidTr="00491934">
        <w:trPr>
          <w:trHeight w:val="1333"/>
        </w:trPr>
        <w:tc>
          <w:tcPr>
            <w:tcW w:w="1555" w:type="dxa"/>
            <w:shd w:val="clear" w:color="auto" w:fill="D9D9D9" w:themeFill="background1" w:themeFillShade="D9"/>
          </w:tcPr>
          <w:p w14:paraId="30B419CE" w14:textId="7898CC00" w:rsidR="00EA6927" w:rsidRPr="00A674F8" w:rsidRDefault="00EA6927" w:rsidP="00EA6927">
            <w:pPr>
              <w:rPr>
                <w:lang w:eastAsia="en-US"/>
              </w:rPr>
            </w:pPr>
            <w:r w:rsidRPr="00A674F8">
              <w:rPr>
                <w:lang w:eastAsia="en-US"/>
              </w:rPr>
              <w:t>R-E-T-P</w:t>
            </w:r>
          </w:p>
        </w:tc>
        <w:tc>
          <w:tcPr>
            <w:tcW w:w="7801" w:type="dxa"/>
            <w:shd w:val="clear" w:color="auto" w:fill="auto"/>
          </w:tcPr>
          <w:p w14:paraId="18D72798" w14:textId="0B987A66" w:rsidR="00EA6927" w:rsidRDefault="00EA6927" w:rsidP="00991C81">
            <w:pPr>
              <w:pStyle w:val="Niveau4"/>
            </w:pPr>
            <w:bookmarkStart w:id="17" w:name="_Toc173249449"/>
            <w:r>
              <w:t>P280/A3/1.4 : Carnaval (Saint-Stanislas)</w:t>
            </w:r>
            <w:bookmarkEnd w:id="17"/>
          </w:p>
          <w:p w14:paraId="2C9B2B4B" w14:textId="77777777" w:rsidR="00EA6927" w:rsidRDefault="00EA6927" w:rsidP="00EA6927">
            <w:r>
              <w:t xml:space="preserve">– </w:t>
            </w:r>
            <w:r w:rsidRPr="007A7F60">
              <w:rPr>
                <w:highlight w:val="yellow"/>
              </w:rPr>
              <w:t>1992-1994. – X cm</w:t>
            </w:r>
            <w:r>
              <w:t xml:space="preserve"> de documents textuels.</w:t>
            </w:r>
          </w:p>
          <w:p w14:paraId="22370D6C" w14:textId="77777777" w:rsidR="000471D4" w:rsidRDefault="000471D4" w:rsidP="000471D4"/>
          <w:p w14:paraId="350ABB7B" w14:textId="77777777" w:rsidR="000471D4" w:rsidRPr="00AB6798" w:rsidRDefault="000471D4" w:rsidP="000471D4">
            <w:pPr>
              <w:rPr>
                <w:i/>
              </w:rPr>
            </w:pPr>
            <w:r w:rsidRPr="00AB6798">
              <w:rPr>
                <w:i/>
              </w:rPr>
              <w:t xml:space="preserve">Portée et contenu : </w:t>
            </w:r>
          </w:p>
          <w:p w14:paraId="77C72FF4"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84EBD1F" w14:textId="57D8A59A" w:rsidR="000471D4" w:rsidRDefault="000471D4" w:rsidP="00EA6927"/>
        </w:tc>
      </w:tr>
      <w:tr w:rsidR="008F0833" w:rsidRPr="00A674F8" w14:paraId="1FD52AA2" w14:textId="77777777" w:rsidTr="00491934">
        <w:trPr>
          <w:trHeight w:val="1333"/>
        </w:trPr>
        <w:tc>
          <w:tcPr>
            <w:tcW w:w="1555" w:type="dxa"/>
            <w:shd w:val="clear" w:color="auto" w:fill="D9D9D9" w:themeFill="background1" w:themeFillShade="D9"/>
          </w:tcPr>
          <w:p w14:paraId="2B92F717" w14:textId="6851BCBE" w:rsidR="008F0833" w:rsidRPr="00A674F8" w:rsidRDefault="008F0833" w:rsidP="00491934">
            <w:pPr>
              <w:rPr>
                <w:lang w:eastAsia="en-US"/>
              </w:rPr>
            </w:pPr>
            <w:r w:rsidRPr="00A674F8">
              <w:rPr>
                <w:lang w:eastAsia="en-US"/>
              </w:rPr>
              <w:t>R-E-T-P</w:t>
            </w:r>
          </w:p>
        </w:tc>
        <w:tc>
          <w:tcPr>
            <w:tcW w:w="7801" w:type="dxa"/>
            <w:shd w:val="clear" w:color="auto" w:fill="auto"/>
          </w:tcPr>
          <w:p w14:paraId="401DECD2" w14:textId="3D4830BB" w:rsidR="008F0833" w:rsidRPr="007A7F60" w:rsidRDefault="008F0833" w:rsidP="00491934">
            <w:pPr>
              <w:pStyle w:val="Niveau3"/>
              <w:rPr>
                <w:b/>
              </w:rPr>
            </w:pPr>
            <w:bookmarkStart w:id="18" w:name="_Toc173249450"/>
            <w:r w:rsidRPr="007A7F60">
              <w:rPr>
                <w:b/>
              </w:rPr>
              <w:t>P280/A3/2 : Organismes</w:t>
            </w:r>
            <w:bookmarkEnd w:id="18"/>
          </w:p>
          <w:p w14:paraId="2F878E6A"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7E6F4C33" w14:textId="77777777" w:rsidR="000471D4" w:rsidRDefault="000471D4" w:rsidP="000471D4"/>
          <w:p w14:paraId="0ECB3C9D" w14:textId="77777777" w:rsidR="000471D4" w:rsidRPr="00AB6798" w:rsidRDefault="000471D4" w:rsidP="000471D4">
            <w:pPr>
              <w:rPr>
                <w:i/>
              </w:rPr>
            </w:pPr>
            <w:r w:rsidRPr="00AB6798">
              <w:rPr>
                <w:i/>
              </w:rPr>
              <w:t xml:space="preserve">Portée et contenu : </w:t>
            </w:r>
          </w:p>
          <w:p w14:paraId="25E0FEB8" w14:textId="6CF8A102" w:rsidR="000471D4" w:rsidRPr="00A674F8" w:rsidRDefault="000471D4" w:rsidP="000471D4">
            <w:r>
              <w:t xml:space="preserve">Cette sous-sous-série comprend les dossiers </w:t>
            </w:r>
            <w:r w:rsidRPr="000471D4">
              <w:rPr>
                <w:highlight w:val="yellow"/>
              </w:rPr>
              <w:t>(énumérer + italique).</w:t>
            </w:r>
          </w:p>
          <w:p w14:paraId="5713085C" w14:textId="77777777" w:rsidR="008F0833" w:rsidRDefault="008F0833" w:rsidP="00491934">
            <w:pPr>
              <w:rPr>
                <w:lang w:eastAsia="en-US"/>
              </w:rPr>
            </w:pPr>
          </w:p>
          <w:p w14:paraId="49AA2834" w14:textId="77777777" w:rsidR="008F0833" w:rsidRDefault="008F0833" w:rsidP="00491934"/>
        </w:tc>
      </w:tr>
      <w:tr w:rsidR="00421D85" w:rsidRPr="00A674F8" w14:paraId="0F7D58B1" w14:textId="77777777" w:rsidTr="00491934">
        <w:trPr>
          <w:trHeight w:val="1333"/>
        </w:trPr>
        <w:tc>
          <w:tcPr>
            <w:tcW w:w="1555" w:type="dxa"/>
            <w:shd w:val="clear" w:color="auto" w:fill="D9D9D9" w:themeFill="background1" w:themeFillShade="D9"/>
          </w:tcPr>
          <w:p w14:paraId="1DCB1EF5" w14:textId="2038EC73" w:rsidR="00421D85" w:rsidRPr="00A674F8" w:rsidRDefault="00421D85" w:rsidP="00421D85">
            <w:pPr>
              <w:rPr>
                <w:lang w:eastAsia="en-US"/>
              </w:rPr>
            </w:pPr>
            <w:r w:rsidRPr="00A674F8">
              <w:rPr>
                <w:lang w:eastAsia="en-US"/>
              </w:rPr>
              <w:t>R-E-T-P</w:t>
            </w:r>
          </w:p>
        </w:tc>
        <w:tc>
          <w:tcPr>
            <w:tcW w:w="7801" w:type="dxa"/>
            <w:shd w:val="clear" w:color="auto" w:fill="auto"/>
          </w:tcPr>
          <w:p w14:paraId="4E4F236C" w14:textId="5795A6D8" w:rsidR="00421D85" w:rsidRDefault="00421D85" w:rsidP="00991C81">
            <w:pPr>
              <w:pStyle w:val="Niveau4"/>
            </w:pPr>
            <w:bookmarkStart w:id="19" w:name="_Toc173249451"/>
            <w:r>
              <w:t>P280/A3/2.1 : Cercle des Fermières</w:t>
            </w:r>
            <w:bookmarkEnd w:id="19"/>
          </w:p>
          <w:p w14:paraId="4D0EBEB9" w14:textId="7CA5A00F" w:rsidR="00421D85" w:rsidRDefault="00421D85" w:rsidP="00421D85">
            <w:r>
              <w:t xml:space="preserve">– </w:t>
            </w:r>
            <w:r>
              <w:rPr>
                <w:highlight w:val="yellow"/>
              </w:rPr>
              <w:t>Années extrêmes</w:t>
            </w:r>
            <w:r w:rsidRPr="00421D85">
              <w:rPr>
                <w:highlight w:val="yellow"/>
              </w:rPr>
              <w:t>. – X cm</w:t>
            </w:r>
            <w:r>
              <w:t xml:space="preserve"> de documents textuels. </w:t>
            </w:r>
          </w:p>
          <w:p w14:paraId="49B7ACE7" w14:textId="77777777" w:rsidR="00421D85" w:rsidRDefault="00421D85" w:rsidP="00421D85"/>
          <w:p w14:paraId="2670F0C3" w14:textId="77777777" w:rsidR="00421D85" w:rsidRDefault="00421D85" w:rsidP="00421D85">
            <w:pPr>
              <w:rPr>
                <w:i/>
              </w:rPr>
            </w:pPr>
            <w:r>
              <w:rPr>
                <w:i/>
              </w:rPr>
              <w:t>Portée et contenu :</w:t>
            </w:r>
          </w:p>
          <w:p w14:paraId="55D13052" w14:textId="77777777" w:rsidR="00421D85" w:rsidRPr="00421D85" w:rsidRDefault="00421D85" w:rsidP="00421D85">
            <w:r>
              <w:t>Ce dossier comprend…</w:t>
            </w:r>
          </w:p>
          <w:p w14:paraId="55379E91" w14:textId="232E9C6A" w:rsidR="00421D85" w:rsidRDefault="00421D85" w:rsidP="00421D85">
            <w:r>
              <w:t xml:space="preserve">Cercle des Fermières. </w:t>
            </w:r>
          </w:p>
          <w:p w14:paraId="74BCB751" w14:textId="394C2527" w:rsidR="00421D85" w:rsidRDefault="00421D85" w:rsidP="00421D85">
            <w:r>
              <w:t xml:space="preserve">Cahier d’activités du Cercle des Fermières du Québec, 75 ans, 1915 à 1990, reçu alors que Solange Tremblay était présidente du Cercle à Saint-Stanislas, ainsi qu’un livret contenant des procès-verbaux en 1990, en plus de deux autres </w:t>
            </w:r>
            <w:r>
              <w:lastRenderedPageBreak/>
              <w:t>documents référant au Cercle des Fermières du Québec, 49</w:t>
            </w:r>
            <w:r w:rsidRPr="00421D85">
              <w:rPr>
                <w:vertAlign w:val="superscript"/>
              </w:rPr>
              <w:t>e</w:t>
            </w:r>
            <w:r>
              <w:t xml:space="preserve"> congrès à Saint-Félicien en 1991 et Notre autonomie, un défi de tous les jours, 1989-1990. </w:t>
            </w:r>
          </w:p>
          <w:p w14:paraId="393A16A5" w14:textId="7F54A1BB" w:rsidR="00421D85" w:rsidRDefault="00421D85" w:rsidP="00421D85">
            <w:r>
              <w:t>Documents de reconnaissance et coupures de presse.</w:t>
            </w:r>
          </w:p>
          <w:p w14:paraId="6CCD7C2A" w14:textId="22215391" w:rsidR="00421D85" w:rsidRDefault="00421D85" w:rsidP="00421D85"/>
          <w:p w14:paraId="738FA256" w14:textId="1773F9D2" w:rsidR="00421D85" w:rsidRDefault="00421D85" w:rsidP="00421D85">
            <w:pPr>
              <w:rPr>
                <w:i/>
              </w:rPr>
            </w:pPr>
            <w:r>
              <w:rPr>
                <w:i/>
              </w:rPr>
              <w:t>Notes :</w:t>
            </w:r>
          </w:p>
          <w:p w14:paraId="5743B19F" w14:textId="1C4D1E22" w:rsidR="00421D85" w:rsidRPr="00421D85" w:rsidRDefault="00421D85" w:rsidP="00421D85">
            <w:r>
              <w:t xml:space="preserve">Voir aussi les images du Cercle des Fermières </w:t>
            </w:r>
            <w:r w:rsidRPr="00421D85">
              <w:rPr>
                <w:highlight w:val="yellow"/>
              </w:rPr>
              <w:t>à la cote X du</w:t>
            </w:r>
            <w:r>
              <w:t xml:space="preserve"> présent fonds.</w:t>
            </w:r>
          </w:p>
          <w:p w14:paraId="146F5E32" w14:textId="42D3B18C" w:rsidR="00421D85" w:rsidRPr="007A7F60" w:rsidRDefault="00421D85" w:rsidP="00421D85">
            <w:pPr>
              <w:pStyle w:val="Niveau3"/>
              <w:rPr>
                <w:b/>
              </w:rPr>
            </w:pPr>
          </w:p>
        </w:tc>
      </w:tr>
      <w:tr w:rsidR="00421D85" w:rsidRPr="00A674F8" w14:paraId="65C3D733" w14:textId="77777777" w:rsidTr="00491934">
        <w:trPr>
          <w:trHeight w:val="1333"/>
        </w:trPr>
        <w:tc>
          <w:tcPr>
            <w:tcW w:w="1555" w:type="dxa"/>
            <w:shd w:val="clear" w:color="auto" w:fill="D9D9D9" w:themeFill="background1" w:themeFillShade="D9"/>
          </w:tcPr>
          <w:p w14:paraId="6099698A" w14:textId="22F4026D" w:rsidR="00421D85" w:rsidRPr="00A674F8" w:rsidRDefault="00421D85" w:rsidP="00421D85">
            <w:pPr>
              <w:rPr>
                <w:lang w:eastAsia="en-US"/>
              </w:rPr>
            </w:pPr>
            <w:r w:rsidRPr="00A674F8">
              <w:rPr>
                <w:lang w:eastAsia="en-US"/>
              </w:rPr>
              <w:lastRenderedPageBreak/>
              <w:t>R-E-T-P</w:t>
            </w:r>
          </w:p>
        </w:tc>
        <w:tc>
          <w:tcPr>
            <w:tcW w:w="7801" w:type="dxa"/>
            <w:shd w:val="clear" w:color="auto" w:fill="auto"/>
          </w:tcPr>
          <w:p w14:paraId="060DC999" w14:textId="06BA6F4A" w:rsidR="00421D85" w:rsidRDefault="00421D85" w:rsidP="00991C81">
            <w:pPr>
              <w:pStyle w:val="Niveau4"/>
            </w:pPr>
            <w:bookmarkStart w:id="20" w:name="_Toc173249452"/>
            <w:r>
              <w:t>P280/A3/2.2 : Centre de femmes pays Maria-Chapdelaine</w:t>
            </w:r>
            <w:bookmarkEnd w:id="20"/>
          </w:p>
          <w:p w14:paraId="59FB9652" w14:textId="27B0B431" w:rsidR="00421D85" w:rsidRDefault="00421D85" w:rsidP="00421D85">
            <w:r>
              <w:t xml:space="preserve">– </w:t>
            </w:r>
            <w:r w:rsidRPr="00421D85">
              <w:rPr>
                <w:highlight w:val="yellow"/>
              </w:rPr>
              <w:t>2012-2014. – X cm</w:t>
            </w:r>
            <w:r>
              <w:t xml:space="preserve"> de documents textuels. </w:t>
            </w:r>
          </w:p>
          <w:p w14:paraId="23C2BA48" w14:textId="77777777" w:rsidR="00421D85" w:rsidRDefault="00421D85" w:rsidP="00421D85"/>
          <w:p w14:paraId="0071249E" w14:textId="77777777" w:rsidR="00421D85" w:rsidRDefault="00421D85" w:rsidP="00421D85">
            <w:pPr>
              <w:rPr>
                <w:i/>
              </w:rPr>
            </w:pPr>
            <w:r>
              <w:rPr>
                <w:i/>
              </w:rPr>
              <w:t>Portée et contenu :</w:t>
            </w:r>
          </w:p>
          <w:p w14:paraId="0F966751" w14:textId="77777777" w:rsidR="00421D85" w:rsidRPr="00421D85" w:rsidRDefault="00421D85" w:rsidP="00421D85">
            <w:r>
              <w:t>Ce dossier comprend…</w:t>
            </w:r>
          </w:p>
          <w:p w14:paraId="4E7F4B97" w14:textId="77777777" w:rsidR="00421D85" w:rsidRDefault="00421D85" w:rsidP="00421D85">
            <w:r>
              <w:t xml:space="preserve">Rapports d’activités du Centre de femmes pays Maria-Chapdelaine 2012-2013 et 2013-2014. </w:t>
            </w:r>
          </w:p>
          <w:p w14:paraId="7872C386" w14:textId="77777777" w:rsidR="00421D85" w:rsidRDefault="00421D85" w:rsidP="00421D85">
            <w:pPr>
              <w:pStyle w:val="Niveau3"/>
            </w:pPr>
          </w:p>
        </w:tc>
      </w:tr>
      <w:tr w:rsidR="00991C81" w:rsidRPr="00A674F8" w14:paraId="0EB2E4C5" w14:textId="77777777" w:rsidTr="00491934">
        <w:trPr>
          <w:trHeight w:val="1333"/>
        </w:trPr>
        <w:tc>
          <w:tcPr>
            <w:tcW w:w="1555" w:type="dxa"/>
            <w:shd w:val="clear" w:color="auto" w:fill="D9D9D9" w:themeFill="background1" w:themeFillShade="D9"/>
          </w:tcPr>
          <w:p w14:paraId="5A0C4CD2" w14:textId="05B94583" w:rsidR="00991C81" w:rsidRPr="00A674F8" w:rsidRDefault="00991C81" w:rsidP="00991C81">
            <w:pPr>
              <w:rPr>
                <w:lang w:eastAsia="en-US"/>
              </w:rPr>
            </w:pPr>
            <w:r w:rsidRPr="00A674F8">
              <w:rPr>
                <w:lang w:eastAsia="en-US"/>
              </w:rPr>
              <w:t>R-E-T-P</w:t>
            </w:r>
          </w:p>
        </w:tc>
        <w:tc>
          <w:tcPr>
            <w:tcW w:w="7801" w:type="dxa"/>
            <w:shd w:val="clear" w:color="auto" w:fill="auto"/>
          </w:tcPr>
          <w:p w14:paraId="2FAC731B" w14:textId="7BF440BC" w:rsidR="00991C81" w:rsidRDefault="00991C81" w:rsidP="00991C81">
            <w:pPr>
              <w:pStyle w:val="Niveau4"/>
            </w:pPr>
            <w:bookmarkStart w:id="21" w:name="_Toc173249453"/>
            <w:r>
              <w:t>P280/A3/2.3 : Association des femmes de carrière</w:t>
            </w:r>
            <w:bookmarkEnd w:id="21"/>
            <w:r>
              <w:t xml:space="preserve"> </w:t>
            </w:r>
          </w:p>
          <w:p w14:paraId="05C89559" w14:textId="77777777" w:rsidR="00991C81" w:rsidRDefault="00991C81" w:rsidP="00991C81">
            <w:r>
              <w:t xml:space="preserve">– </w:t>
            </w:r>
            <w:r>
              <w:rPr>
                <w:highlight w:val="yellow"/>
              </w:rPr>
              <w:t>Années</w:t>
            </w:r>
            <w:r w:rsidRPr="00421D85">
              <w:rPr>
                <w:highlight w:val="yellow"/>
              </w:rPr>
              <w:t>. – X cm</w:t>
            </w:r>
            <w:r>
              <w:t xml:space="preserve"> de documents textuels. </w:t>
            </w:r>
          </w:p>
          <w:p w14:paraId="7B163632" w14:textId="77777777" w:rsidR="00991C81" w:rsidRDefault="00991C81" w:rsidP="00991C81"/>
          <w:p w14:paraId="1E2A0537" w14:textId="77777777" w:rsidR="00991C81" w:rsidRDefault="00991C81" w:rsidP="00991C81">
            <w:pPr>
              <w:rPr>
                <w:i/>
              </w:rPr>
            </w:pPr>
            <w:r>
              <w:rPr>
                <w:i/>
              </w:rPr>
              <w:t>Portée et contenu :</w:t>
            </w:r>
          </w:p>
          <w:p w14:paraId="4D16DBEE" w14:textId="77777777" w:rsidR="00991C81" w:rsidRPr="00421D85" w:rsidRDefault="00991C81" w:rsidP="00991C81">
            <w:r>
              <w:t>Ce dossier comprend…</w:t>
            </w:r>
          </w:p>
          <w:p w14:paraId="01002836" w14:textId="77777777" w:rsidR="00991C81" w:rsidRDefault="00991C81" w:rsidP="00991C81">
            <w:r>
              <w:t>Prix d’excellence chez la femme, Association des femmes de carrière.</w:t>
            </w:r>
          </w:p>
          <w:p w14:paraId="24EC0CC7" w14:textId="77777777" w:rsidR="00991C81" w:rsidRDefault="00991C81" w:rsidP="00991C81">
            <w:pPr>
              <w:pStyle w:val="Niveau4"/>
            </w:pPr>
          </w:p>
        </w:tc>
      </w:tr>
      <w:tr w:rsidR="00991C81" w:rsidRPr="00A674F8" w14:paraId="18BC6155" w14:textId="77777777" w:rsidTr="00491934">
        <w:trPr>
          <w:trHeight w:val="1333"/>
        </w:trPr>
        <w:tc>
          <w:tcPr>
            <w:tcW w:w="1555" w:type="dxa"/>
            <w:shd w:val="clear" w:color="auto" w:fill="D9D9D9" w:themeFill="background1" w:themeFillShade="D9"/>
          </w:tcPr>
          <w:p w14:paraId="4FE05822" w14:textId="16CBE46F" w:rsidR="00991C81" w:rsidRPr="00A674F8" w:rsidRDefault="00991C81" w:rsidP="00991C81">
            <w:pPr>
              <w:rPr>
                <w:lang w:eastAsia="en-US"/>
              </w:rPr>
            </w:pPr>
            <w:r w:rsidRPr="00A674F8">
              <w:rPr>
                <w:lang w:eastAsia="en-US"/>
              </w:rPr>
              <w:t>R-E-T-P</w:t>
            </w:r>
          </w:p>
        </w:tc>
        <w:tc>
          <w:tcPr>
            <w:tcW w:w="7801" w:type="dxa"/>
            <w:shd w:val="clear" w:color="auto" w:fill="auto"/>
          </w:tcPr>
          <w:p w14:paraId="2707351E" w14:textId="77777777" w:rsidR="00991C81" w:rsidRDefault="00991C81" w:rsidP="00991C81">
            <w:pPr>
              <w:pStyle w:val="Niveau4"/>
            </w:pPr>
            <w:bookmarkStart w:id="22" w:name="_Toc173249454"/>
            <w:r>
              <w:t>P280/A3/2.4 : Filles d’Isabelle</w:t>
            </w:r>
            <w:bookmarkEnd w:id="22"/>
            <w:r>
              <w:t xml:space="preserve"> </w:t>
            </w:r>
          </w:p>
          <w:p w14:paraId="5A8D7B9D" w14:textId="77777777" w:rsidR="00991C81" w:rsidRDefault="00991C81" w:rsidP="00991C81">
            <w:r>
              <w:t xml:space="preserve">– </w:t>
            </w:r>
            <w:r>
              <w:rPr>
                <w:highlight w:val="yellow"/>
              </w:rPr>
              <w:t>Années</w:t>
            </w:r>
            <w:r w:rsidRPr="00421D85">
              <w:rPr>
                <w:highlight w:val="yellow"/>
              </w:rPr>
              <w:t>. – X cm</w:t>
            </w:r>
            <w:r>
              <w:t xml:space="preserve"> de documents textuels. </w:t>
            </w:r>
          </w:p>
          <w:p w14:paraId="00CC2D53" w14:textId="77777777" w:rsidR="00991C81" w:rsidRDefault="00991C81" w:rsidP="00991C81"/>
          <w:p w14:paraId="33F38339" w14:textId="77777777" w:rsidR="00991C81" w:rsidRDefault="00991C81" w:rsidP="00991C81">
            <w:pPr>
              <w:rPr>
                <w:i/>
              </w:rPr>
            </w:pPr>
            <w:r>
              <w:rPr>
                <w:i/>
              </w:rPr>
              <w:t>Portée et contenu :</w:t>
            </w:r>
          </w:p>
          <w:p w14:paraId="1FFDF2C8" w14:textId="77777777" w:rsidR="00991C81" w:rsidRPr="00421D85" w:rsidRDefault="00991C81" w:rsidP="00991C81">
            <w:r>
              <w:t>Ce dossier comprend…</w:t>
            </w:r>
          </w:p>
          <w:p w14:paraId="6CA1DD86" w14:textId="77777777" w:rsidR="00991C81" w:rsidRDefault="00991C81" w:rsidP="00991C81">
            <w:pPr>
              <w:pStyle w:val="Niveau4"/>
            </w:pPr>
          </w:p>
        </w:tc>
      </w:tr>
      <w:tr w:rsidR="00491934" w:rsidRPr="00A674F8" w14:paraId="0946B585" w14:textId="77777777" w:rsidTr="00491934">
        <w:trPr>
          <w:trHeight w:val="1333"/>
        </w:trPr>
        <w:tc>
          <w:tcPr>
            <w:tcW w:w="1555" w:type="dxa"/>
            <w:shd w:val="clear" w:color="auto" w:fill="D9D9D9" w:themeFill="background1" w:themeFillShade="D9"/>
          </w:tcPr>
          <w:p w14:paraId="26DACE84" w14:textId="7BC3243D" w:rsidR="00491934" w:rsidRPr="00A674F8" w:rsidRDefault="00491934" w:rsidP="00491934">
            <w:pPr>
              <w:rPr>
                <w:lang w:eastAsia="en-US"/>
              </w:rPr>
            </w:pPr>
            <w:r w:rsidRPr="00A674F8">
              <w:rPr>
                <w:lang w:eastAsia="en-US"/>
              </w:rPr>
              <w:t>R-E-T-P</w:t>
            </w:r>
          </w:p>
        </w:tc>
        <w:tc>
          <w:tcPr>
            <w:tcW w:w="7801" w:type="dxa"/>
            <w:shd w:val="clear" w:color="auto" w:fill="auto"/>
          </w:tcPr>
          <w:p w14:paraId="08522C27" w14:textId="5A30F2EF" w:rsidR="00491934" w:rsidRDefault="00491934" w:rsidP="00491934">
            <w:pPr>
              <w:pStyle w:val="Niveau4"/>
            </w:pPr>
            <w:bookmarkStart w:id="23" w:name="_Toc173249455"/>
            <w:r>
              <w:t>P280/A3/2.5 : Fabrique Saint-Stanislas</w:t>
            </w:r>
            <w:bookmarkEnd w:id="23"/>
            <w:r>
              <w:t xml:space="preserve"> </w:t>
            </w:r>
          </w:p>
          <w:p w14:paraId="53748E89" w14:textId="77777777" w:rsidR="00491934" w:rsidRDefault="00491934" w:rsidP="00491934">
            <w:r>
              <w:t xml:space="preserve">– </w:t>
            </w:r>
            <w:r>
              <w:rPr>
                <w:highlight w:val="yellow"/>
              </w:rPr>
              <w:t>Années</w:t>
            </w:r>
            <w:r w:rsidRPr="00421D85">
              <w:rPr>
                <w:highlight w:val="yellow"/>
              </w:rPr>
              <w:t>. – X cm</w:t>
            </w:r>
            <w:r>
              <w:t xml:space="preserve"> de documents textuels. </w:t>
            </w:r>
          </w:p>
          <w:p w14:paraId="398D0AB7" w14:textId="77777777" w:rsidR="00491934" w:rsidRDefault="00491934" w:rsidP="00491934"/>
          <w:p w14:paraId="72E0EC5D" w14:textId="77777777" w:rsidR="00491934" w:rsidRDefault="00491934" w:rsidP="00491934">
            <w:pPr>
              <w:rPr>
                <w:i/>
              </w:rPr>
            </w:pPr>
            <w:r>
              <w:rPr>
                <w:i/>
              </w:rPr>
              <w:t>Portée et contenu :</w:t>
            </w:r>
          </w:p>
          <w:p w14:paraId="39D89C7A" w14:textId="77777777" w:rsidR="00491934" w:rsidRPr="00421D85" w:rsidRDefault="00491934" w:rsidP="00491934">
            <w:r>
              <w:t>Ce dossier comprend…</w:t>
            </w:r>
          </w:p>
          <w:p w14:paraId="333166EF" w14:textId="77777777" w:rsidR="00491934" w:rsidRDefault="00491934" w:rsidP="00491934">
            <w:pPr>
              <w:pStyle w:val="Niveau4"/>
            </w:pPr>
          </w:p>
        </w:tc>
      </w:tr>
      <w:tr w:rsidR="007A7F60" w:rsidRPr="00A674F8" w14:paraId="2D21389C" w14:textId="77777777" w:rsidTr="00491934">
        <w:trPr>
          <w:trHeight w:val="1333"/>
        </w:trPr>
        <w:tc>
          <w:tcPr>
            <w:tcW w:w="1555" w:type="dxa"/>
            <w:shd w:val="clear" w:color="auto" w:fill="D9D9D9" w:themeFill="background1" w:themeFillShade="D9"/>
          </w:tcPr>
          <w:p w14:paraId="41B56A79" w14:textId="7F14B718" w:rsidR="007A7F60" w:rsidRPr="00A674F8" w:rsidRDefault="007A7F60" w:rsidP="007A7F60">
            <w:pPr>
              <w:rPr>
                <w:lang w:eastAsia="en-US"/>
              </w:rPr>
            </w:pPr>
            <w:r w:rsidRPr="00A674F8">
              <w:rPr>
                <w:lang w:eastAsia="en-US"/>
              </w:rPr>
              <w:t>R-E-T-P</w:t>
            </w:r>
          </w:p>
        </w:tc>
        <w:tc>
          <w:tcPr>
            <w:tcW w:w="7801" w:type="dxa"/>
            <w:shd w:val="clear" w:color="auto" w:fill="auto"/>
          </w:tcPr>
          <w:p w14:paraId="58C0FF51" w14:textId="60C1143A" w:rsidR="007A7F60" w:rsidRPr="007A7F60" w:rsidRDefault="007A7F60" w:rsidP="007A7F60">
            <w:pPr>
              <w:pStyle w:val="Niveau3"/>
              <w:rPr>
                <w:b/>
              </w:rPr>
            </w:pPr>
            <w:bookmarkStart w:id="24" w:name="_Toc173249456"/>
            <w:r w:rsidRPr="007A7F60">
              <w:rPr>
                <w:b/>
              </w:rPr>
              <w:t>P280/A3/</w:t>
            </w:r>
            <w:r>
              <w:rPr>
                <w:b/>
              </w:rPr>
              <w:t>3</w:t>
            </w:r>
            <w:r w:rsidRPr="007A7F60">
              <w:rPr>
                <w:b/>
              </w:rPr>
              <w:t xml:space="preserve"> : </w:t>
            </w:r>
            <w:r>
              <w:rPr>
                <w:b/>
              </w:rPr>
              <w:t>Sports et compétitions</w:t>
            </w:r>
            <w:bookmarkEnd w:id="24"/>
          </w:p>
          <w:p w14:paraId="1945CDE7"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25F8DA48" w14:textId="77777777" w:rsidR="000471D4" w:rsidRDefault="000471D4" w:rsidP="000471D4"/>
          <w:p w14:paraId="56DABAF2" w14:textId="77777777" w:rsidR="000471D4" w:rsidRPr="00AB6798" w:rsidRDefault="000471D4" w:rsidP="000471D4">
            <w:pPr>
              <w:rPr>
                <w:i/>
              </w:rPr>
            </w:pPr>
            <w:r w:rsidRPr="00AB6798">
              <w:rPr>
                <w:i/>
              </w:rPr>
              <w:t xml:space="preserve">Portée et contenu : </w:t>
            </w:r>
          </w:p>
          <w:p w14:paraId="2042B7FF" w14:textId="5714B930" w:rsidR="000471D4" w:rsidRPr="00A674F8" w:rsidRDefault="000471D4" w:rsidP="000471D4">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7C2897C" w14:textId="77777777" w:rsidR="007A7F60" w:rsidRDefault="007A7F60" w:rsidP="007A7F60">
            <w:pPr>
              <w:pStyle w:val="Niveau3"/>
            </w:pPr>
          </w:p>
        </w:tc>
      </w:tr>
      <w:tr w:rsidR="007A7F60" w:rsidRPr="00A674F8" w14:paraId="3FA82943" w14:textId="77777777" w:rsidTr="00491934">
        <w:trPr>
          <w:trHeight w:val="1333"/>
        </w:trPr>
        <w:tc>
          <w:tcPr>
            <w:tcW w:w="1555" w:type="dxa"/>
            <w:shd w:val="clear" w:color="auto" w:fill="D9D9D9" w:themeFill="background1" w:themeFillShade="D9"/>
          </w:tcPr>
          <w:p w14:paraId="603D53CE" w14:textId="5A0CD799" w:rsidR="007A7F60" w:rsidRPr="00A674F8" w:rsidRDefault="007A7F60" w:rsidP="007A7F60">
            <w:pPr>
              <w:rPr>
                <w:lang w:eastAsia="en-US"/>
              </w:rPr>
            </w:pPr>
            <w:r w:rsidRPr="00A674F8">
              <w:rPr>
                <w:lang w:eastAsia="en-US"/>
              </w:rPr>
              <w:t>R-E-T-P</w:t>
            </w:r>
          </w:p>
        </w:tc>
        <w:tc>
          <w:tcPr>
            <w:tcW w:w="7801" w:type="dxa"/>
            <w:shd w:val="clear" w:color="auto" w:fill="auto"/>
          </w:tcPr>
          <w:p w14:paraId="39B7EBA3" w14:textId="3AB9D8BF" w:rsidR="007A7F60" w:rsidRDefault="007A7F60" w:rsidP="007A7F60">
            <w:pPr>
              <w:pStyle w:val="Niveau3"/>
            </w:pPr>
            <w:bookmarkStart w:id="25" w:name="_Toc173249457"/>
            <w:r>
              <w:t xml:space="preserve">P280/A3/3.1 : </w:t>
            </w:r>
            <w:r w:rsidR="002C791D">
              <w:t>Événements sportifs</w:t>
            </w:r>
            <w:bookmarkEnd w:id="25"/>
          </w:p>
          <w:p w14:paraId="5FD7AAFF" w14:textId="7085D30E" w:rsidR="007A7F60" w:rsidRDefault="002C791D" w:rsidP="007A7F60">
            <w:r>
              <w:t xml:space="preserve">– </w:t>
            </w:r>
            <w:r>
              <w:rPr>
                <w:highlight w:val="yellow"/>
              </w:rPr>
              <w:t>1985-1987</w:t>
            </w:r>
            <w:r w:rsidRPr="007A7F60">
              <w:rPr>
                <w:highlight w:val="yellow"/>
              </w:rPr>
              <w:t>. – X cm</w:t>
            </w:r>
            <w:r>
              <w:t xml:space="preserve"> de documents textuels.</w:t>
            </w:r>
          </w:p>
          <w:p w14:paraId="60D576AE" w14:textId="77777777" w:rsidR="000471D4" w:rsidRDefault="000471D4" w:rsidP="000471D4"/>
          <w:p w14:paraId="7836ED37" w14:textId="77777777" w:rsidR="000471D4" w:rsidRPr="00AB6798" w:rsidRDefault="000471D4" w:rsidP="000471D4">
            <w:pPr>
              <w:rPr>
                <w:i/>
              </w:rPr>
            </w:pPr>
            <w:r w:rsidRPr="00AB6798">
              <w:rPr>
                <w:i/>
              </w:rPr>
              <w:t xml:space="preserve">Portée et contenu : </w:t>
            </w:r>
          </w:p>
          <w:p w14:paraId="6E37486B"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17F0B91" w14:textId="77777777" w:rsidR="000471D4" w:rsidRDefault="000471D4" w:rsidP="007A7F60"/>
          <w:p w14:paraId="75AADF8A" w14:textId="5F3C3B7A" w:rsidR="007A7F60" w:rsidRDefault="002C791D" w:rsidP="007A7F60">
            <w:r>
              <w:lastRenderedPageBreak/>
              <w:t xml:space="preserve">Certificat de reconnaissance à la finale des Jeux du Québec de 1985, Certificat de participation aux Rendez-vous Kino de 1987. </w:t>
            </w:r>
            <w:r w:rsidR="00491934">
              <w:t>Cartes.</w:t>
            </w:r>
          </w:p>
          <w:p w14:paraId="24C291D6" w14:textId="57618267" w:rsidR="00B11D09" w:rsidRDefault="00B11D09" w:rsidP="007A7F60"/>
          <w:p w14:paraId="3DDBEB3A" w14:textId="77777777" w:rsidR="00B11D09" w:rsidRDefault="00B11D09" w:rsidP="00B11D09">
            <w:pPr>
              <w:rPr>
                <w:i/>
              </w:rPr>
            </w:pPr>
            <w:r>
              <w:rPr>
                <w:i/>
              </w:rPr>
              <w:t>Notes :</w:t>
            </w:r>
          </w:p>
          <w:p w14:paraId="52D48415" w14:textId="1699CF8C" w:rsidR="00B11D09" w:rsidRDefault="00B11D09" w:rsidP="00B11D09">
            <w:r>
              <w:t>Voir aussi les photographies</w:t>
            </w:r>
            <w:r>
              <w:t xml:space="preserve"> </w:t>
            </w:r>
            <w:r w:rsidRPr="00B11D09">
              <w:rPr>
                <w:i/>
              </w:rPr>
              <w:t>Jeux du Québec 1985</w:t>
            </w:r>
            <w:r>
              <w:t xml:space="preserve"> à la cote P280/B3/3.1 du présent fonds. </w:t>
            </w:r>
          </w:p>
          <w:p w14:paraId="2BC50045" w14:textId="54E52435" w:rsidR="00E75EB0" w:rsidRDefault="00E75EB0" w:rsidP="007A7F60"/>
        </w:tc>
      </w:tr>
      <w:tr w:rsidR="00E75EB0" w:rsidRPr="00A674F8" w14:paraId="2380B268" w14:textId="77777777" w:rsidTr="00491934">
        <w:trPr>
          <w:trHeight w:val="1333"/>
        </w:trPr>
        <w:tc>
          <w:tcPr>
            <w:tcW w:w="1555" w:type="dxa"/>
            <w:shd w:val="clear" w:color="auto" w:fill="D9D9D9" w:themeFill="background1" w:themeFillShade="D9"/>
          </w:tcPr>
          <w:p w14:paraId="494835DB" w14:textId="43020BC5" w:rsidR="00E75EB0" w:rsidRPr="00A674F8" w:rsidRDefault="00E75EB0" w:rsidP="00E75EB0">
            <w:pPr>
              <w:rPr>
                <w:lang w:eastAsia="en-US"/>
              </w:rPr>
            </w:pPr>
            <w:r w:rsidRPr="00A674F8">
              <w:rPr>
                <w:lang w:eastAsia="en-US"/>
              </w:rPr>
              <w:lastRenderedPageBreak/>
              <w:t>R-E-T-P</w:t>
            </w:r>
          </w:p>
        </w:tc>
        <w:tc>
          <w:tcPr>
            <w:tcW w:w="7801" w:type="dxa"/>
            <w:shd w:val="clear" w:color="auto" w:fill="auto"/>
          </w:tcPr>
          <w:p w14:paraId="408A60CE" w14:textId="6230B8CE" w:rsidR="00E75EB0" w:rsidRPr="007A7F60" w:rsidRDefault="00E75EB0" w:rsidP="00E75EB0">
            <w:pPr>
              <w:pStyle w:val="Niveau3"/>
              <w:rPr>
                <w:b/>
              </w:rPr>
            </w:pPr>
            <w:bookmarkStart w:id="26" w:name="_Toc173249458"/>
            <w:r w:rsidRPr="007A7F60">
              <w:rPr>
                <w:b/>
              </w:rPr>
              <w:t>P280/A3/</w:t>
            </w:r>
            <w:r>
              <w:rPr>
                <w:b/>
              </w:rPr>
              <w:t>4</w:t>
            </w:r>
            <w:r w:rsidRPr="007A7F60">
              <w:rPr>
                <w:b/>
              </w:rPr>
              <w:t xml:space="preserve"> : </w:t>
            </w:r>
            <w:r w:rsidR="00312190">
              <w:rPr>
                <w:b/>
              </w:rPr>
              <w:t>Anniversaires de fondation</w:t>
            </w:r>
            <w:bookmarkEnd w:id="26"/>
          </w:p>
          <w:p w14:paraId="17B08951" w14:textId="77777777" w:rsidR="00E75EB0" w:rsidRDefault="00E75EB0" w:rsidP="00E75EB0">
            <w:pPr>
              <w:rPr>
                <w:lang w:eastAsia="en-US"/>
              </w:rPr>
            </w:pPr>
            <w:r>
              <w:t xml:space="preserve">– </w:t>
            </w:r>
            <w:r>
              <w:rPr>
                <w:highlight w:val="yellow"/>
              </w:rPr>
              <w:t>Années extrêmes.</w:t>
            </w:r>
            <w:r w:rsidRPr="007A7F60">
              <w:rPr>
                <w:highlight w:val="yellow"/>
              </w:rPr>
              <w:t xml:space="preserve"> – X cm</w:t>
            </w:r>
            <w:r>
              <w:t xml:space="preserve"> de documents textuels.</w:t>
            </w:r>
          </w:p>
          <w:p w14:paraId="6A90B107" w14:textId="77777777" w:rsidR="00E75EB0" w:rsidRDefault="00E75EB0" w:rsidP="00E75EB0"/>
          <w:p w14:paraId="4BE45A1F" w14:textId="77777777" w:rsidR="00E75EB0" w:rsidRPr="00AB6798" w:rsidRDefault="00E75EB0" w:rsidP="00E75EB0">
            <w:pPr>
              <w:rPr>
                <w:i/>
              </w:rPr>
            </w:pPr>
            <w:r w:rsidRPr="00AB6798">
              <w:rPr>
                <w:i/>
              </w:rPr>
              <w:t xml:space="preserve">Portée et contenu : </w:t>
            </w:r>
          </w:p>
          <w:p w14:paraId="674A72C5" w14:textId="77777777" w:rsidR="00312190" w:rsidRDefault="00312190" w:rsidP="00312190">
            <w:r>
              <w:t xml:space="preserve">Cette sous-sous-série comprend le dossier </w:t>
            </w:r>
            <w:r w:rsidRPr="00E760C3">
              <w:rPr>
                <w:i/>
              </w:rPr>
              <w:t>50 ans de Saint-Stanislas</w:t>
            </w:r>
            <w:r>
              <w:t>.</w:t>
            </w:r>
          </w:p>
          <w:p w14:paraId="1262256A" w14:textId="0DED650E" w:rsidR="00E75EB0" w:rsidRPr="00A674F8" w:rsidRDefault="00E75EB0" w:rsidP="00E75EB0"/>
          <w:p w14:paraId="7246DC5C" w14:textId="77777777" w:rsidR="00E75EB0" w:rsidRDefault="00E75EB0" w:rsidP="00E75EB0">
            <w:pPr>
              <w:pStyle w:val="Niveau3"/>
            </w:pPr>
          </w:p>
        </w:tc>
      </w:tr>
      <w:tr w:rsidR="00E75EB0" w:rsidRPr="00A674F8" w14:paraId="31790CA9" w14:textId="77777777" w:rsidTr="00491934">
        <w:trPr>
          <w:trHeight w:val="1333"/>
        </w:trPr>
        <w:tc>
          <w:tcPr>
            <w:tcW w:w="1555" w:type="dxa"/>
            <w:shd w:val="clear" w:color="auto" w:fill="D9D9D9" w:themeFill="background1" w:themeFillShade="D9"/>
          </w:tcPr>
          <w:p w14:paraId="1ECC9C21" w14:textId="5A42184A" w:rsidR="00E75EB0" w:rsidRPr="00A674F8" w:rsidRDefault="00E75EB0" w:rsidP="00E75EB0">
            <w:pPr>
              <w:rPr>
                <w:lang w:eastAsia="en-US"/>
              </w:rPr>
            </w:pPr>
            <w:r w:rsidRPr="00A674F8">
              <w:rPr>
                <w:lang w:eastAsia="en-US"/>
              </w:rPr>
              <w:t>R-E-T-P</w:t>
            </w:r>
          </w:p>
        </w:tc>
        <w:tc>
          <w:tcPr>
            <w:tcW w:w="7801" w:type="dxa"/>
            <w:shd w:val="clear" w:color="auto" w:fill="auto"/>
          </w:tcPr>
          <w:p w14:paraId="34AAC558" w14:textId="6F7D1236" w:rsidR="00E75EB0" w:rsidRDefault="00E75EB0" w:rsidP="00E75EB0">
            <w:pPr>
              <w:pStyle w:val="Niveau3"/>
            </w:pPr>
            <w:bookmarkStart w:id="27" w:name="_Toc173249459"/>
            <w:r>
              <w:t>P280/A3/</w:t>
            </w:r>
            <w:r w:rsidR="00312190">
              <w:t>4</w:t>
            </w:r>
            <w:r>
              <w:t xml:space="preserve">.1 : </w:t>
            </w:r>
            <w:r w:rsidR="00312190">
              <w:t>50 ans de Saint-Stanislas</w:t>
            </w:r>
            <w:bookmarkEnd w:id="27"/>
          </w:p>
          <w:p w14:paraId="1661A17B" w14:textId="77777777" w:rsidR="00E75EB0" w:rsidRDefault="00E75EB0" w:rsidP="00E75EB0">
            <w:r>
              <w:t xml:space="preserve">– </w:t>
            </w:r>
            <w:r>
              <w:rPr>
                <w:highlight w:val="yellow"/>
              </w:rPr>
              <w:t>1985-1987</w:t>
            </w:r>
            <w:r w:rsidRPr="007A7F60">
              <w:rPr>
                <w:highlight w:val="yellow"/>
              </w:rPr>
              <w:t>. – X cm</w:t>
            </w:r>
            <w:r>
              <w:t xml:space="preserve"> de documents textuels.</w:t>
            </w:r>
          </w:p>
          <w:p w14:paraId="3A7C9D5D" w14:textId="77777777" w:rsidR="00E75EB0" w:rsidRDefault="00E75EB0" w:rsidP="00E75EB0"/>
          <w:p w14:paraId="59ADBCAB" w14:textId="77777777" w:rsidR="00E75EB0" w:rsidRPr="00AB6798" w:rsidRDefault="00E75EB0" w:rsidP="00E75EB0">
            <w:pPr>
              <w:rPr>
                <w:i/>
              </w:rPr>
            </w:pPr>
            <w:r w:rsidRPr="00AB6798">
              <w:rPr>
                <w:i/>
              </w:rPr>
              <w:t xml:space="preserve">Portée et contenu : </w:t>
            </w:r>
          </w:p>
          <w:p w14:paraId="792BDBB0" w14:textId="77777777" w:rsidR="00E75EB0" w:rsidRPr="00A674F8" w:rsidRDefault="00E75EB0" w:rsidP="00E75EB0">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97DA89" w14:textId="77777777" w:rsidR="00E75EB0" w:rsidRDefault="00E75EB0" w:rsidP="00E75EB0"/>
          <w:p w14:paraId="3E59C221" w14:textId="77777777" w:rsidR="00E75EB0" w:rsidRDefault="00312190" w:rsidP="00312190">
            <w:pPr>
              <w:rPr>
                <w:i/>
              </w:rPr>
            </w:pPr>
            <w:r>
              <w:rPr>
                <w:i/>
              </w:rPr>
              <w:t>Notes :</w:t>
            </w:r>
          </w:p>
          <w:p w14:paraId="2C309C20" w14:textId="42CC46A4" w:rsidR="00312190" w:rsidRPr="00312190" w:rsidRDefault="00312190" w:rsidP="00312190">
            <w:r>
              <w:t xml:space="preserve">Voir aussi les photographies </w:t>
            </w:r>
            <w:r w:rsidRPr="00E760C3">
              <w:rPr>
                <w:i/>
              </w:rPr>
              <w:t>50 ans de Saint-Stanislas</w:t>
            </w:r>
            <w:r>
              <w:rPr>
                <w:i/>
              </w:rPr>
              <w:t xml:space="preserve"> </w:t>
            </w:r>
            <w:r>
              <w:t>à la cote P280/B3/4.1 du présent fonds.</w:t>
            </w:r>
          </w:p>
          <w:p w14:paraId="2A8E55A9" w14:textId="56CCE801" w:rsidR="00312190" w:rsidRPr="00312190" w:rsidRDefault="00312190" w:rsidP="00312190"/>
        </w:tc>
      </w:tr>
    </w:tbl>
    <w:p w14:paraId="7FE56B3F" w14:textId="1C512934" w:rsidR="008F0833" w:rsidRDefault="008F0833" w:rsidP="00923766"/>
    <w:p w14:paraId="70A6659D" w14:textId="77777777" w:rsidR="008F0833" w:rsidRDefault="008F0833" w:rsidP="00923766"/>
    <w:p w14:paraId="3280D7DE" w14:textId="07F86849" w:rsidR="008F0833" w:rsidRPr="00A674F8" w:rsidRDefault="008F0833" w:rsidP="008F0833">
      <w:pPr>
        <w:pStyle w:val="Titre2"/>
      </w:pPr>
      <w:bookmarkStart w:id="28" w:name="_Toc173249460"/>
      <w:r>
        <w:t>P280</w:t>
      </w:r>
      <w:r w:rsidRPr="00A674F8">
        <w:t>/A</w:t>
      </w:r>
      <w:r>
        <w:t>4</w:t>
      </w:r>
      <w:r w:rsidRPr="00A674F8">
        <w:t xml:space="preserve"> </w:t>
      </w:r>
      <w:r>
        <w:t>Loisirs</w:t>
      </w:r>
      <w:bookmarkEnd w:id="28"/>
    </w:p>
    <w:p w14:paraId="2006166C" w14:textId="4ECF4E67" w:rsidR="000471D4" w:rsidRDefault="000471D4" w:rsidP="000471D4">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w:t>
      </w:r>
      <w:r>
        <w:rPr>
          <w:highlight w:val="yellow"/>
        </w:rPr>
        <w:t>4</w:t>
      </w:r>
      <w:r w:rsidRPr="000471D4">
        <w:rPr>
          <w:highlight w:val="yellow"/>
        </w:rPr>
        <w:t>).</w:t>
      </w:r>
    </w:p>
    <w:p w14:paraId="13E6367E" w14:textId="77777777" w:rsidR="008F0833" w:rsidRDefault="008F0833" w:rsidP="008F0833">
      <w:pPr>
        <w:rPr>
          <w:i/>
        </w:rPr>
      </w:pPr>
    </w:p>
    <w:p w14:paraId="01C54742" w14:textId="77777777" w:rsidR="008F0833" w:rsidRPr="00AB6798" w:rsidRDefault="008F0833" w:rsidP="008F0833">
      <w:pPr>
        <w:rPr>
          <w:i/>
        </w:rPr>
      </w:pPr>
      <w:r w:rsidRPr="00AB6798">
        <w:rPr>
          <w:i/>
        </w:rPr>
        <w:t xml:space="preserve">Portée et contenu : </w:t>
      </w:r>
    </w:p>
    <w:p w14:paraId="084B6D65" w14:textId="77777777" w:rsidR="008F0833" w:rsidRPr="00A674F8" w:rsidRDefault="008F0833" w:rsidP="008F0833">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0B07AEF" w14:textId="77777777" w:rsidR="008F0833" w:rsidRPr="00A674F8" w:rsidRDefault="008F0833" w:rsidP="008F0833"/>
    <w:tbl>
      <w:tblPr>
        <w:tblW w:w="9356" w:type="dxa"/>
        <w:tblInd w:w="-567" w:type="dxa"/>
        <w:shd w:val="clear" w:color="auto" w:fill="D9D9D9"/>
        <w:tblLook w:val="04A0" w:firstRow="1" w:lastRow="0" w:firstColumn="1" w:lastColumn="0" w:noHBand="0" w:noVBand="1"/>
      </w:tblPr>
      <w:tblGrid>
        <w:gridCol w:w="1555"/>
        <w:gridCol w:w="7801"/>
      </w:tblGrid>
      <w:tr w:rsidR="008F0833" w:rsidRPr="00A674F8" w14:paraId="0B5DAF41" w14:textId="77777777" w:rsidTr="00491934">
        <w:trPr>
          <w:trHeight w:val="873"/>
        </w:trPr>
        <w:tc>
          <w:tcPr>
            <w:tcW w:w="1555" w:type="dxa"/>
            <w:shd w:val="clear" w:color="auto" w:fill="D9D9D9" w:themeFill="background1" w:themeFillShade="D9"/>
            <w:hideMark/>
          </w:tcPr>
          <w:p w14:paraId="1D68F8FC" w14:textId="77777777" w:rsidR="008F0833" w:rsidRPr="00A674F8" w:rsidRDefault="008F0833" w:rsidP="00491934">
            <w:pPr>
              <w:rPr>
                <w:lang w:eastAsia="en-US"/>
              </w:rPr>
            </w:pPr>
            <w:r w:rsidRPr="00A674F8">
              <w:rPr>
                <w:lang w:eastAsia="en-US"/>
              </w:rPr>
              <w:t>R-E-T-P</w:t>
            </w:r>
          </w:p>
        </w:tc>
        <w:tc>
          <w:tcPr>
            <w:tcW w:w="7801" w:type="dxa"/>
            <w:shd w:val="clear" w:color="auto" w:fill="auto"/>
            <w:hideMark/>
          </w:tcPr>
          <w:p w14:paraId="5F24A1C1" w14:textId="0FFD44B7" w:rsidR="008F0833" w:rsidRDefault="008F0833" w:rsidP="00491934">
            <w:pPr>
              <w:pStyle w:val="Niveau3"/>
            </w:pPr>
            <w:bookmarkStart w:id="29" w:name="_Toc173249461"/>
            <w:r>
              <w:t>P280</w:t>
            </w:r>
            <w:r w:rsidRPr="00B321DF">
              <w:t>/A</w:t>
            </w:r>
            <w:r w:rsidR="00A27F8C">
              <w:t>4</w:t>
            </w:r>
            <w:r w:rsidRPr="00B321DF">
              <w:t xml:space="preserve">/1 : </w:t>
            </w:r>
            <w:r>
              <w:t>Chasse</w:t>
            </w:r>
            <w:bookmarkEnd w:id="29"/>
          </w:p>
          <w:p w14:paraId="427684D0"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57D1ED7D" w14:textId="77777777" w:rsidR="000471D4" w:rsidRDefault="000471D4" w:rsidP="000471D4"/>
          <w:p w14:paraId="2B90AAA7" w14:textId="77777777" w:rsidR="000471D4" w:rsidRPr="00AB6798" w:rsidRDefault="000471D4" w:rsidP="000471D4">
            <w:pPr>
              <w:rPr>
                <w:i/>
              </w:rPr>
            </w:pPr>
            <w:r w:rsidRPr="00AB6798">
              <w:rPr>
                <w:i/>
              </w:rPr>
              <w:t xml:space="preserve">Portée et contenu : </w:t>
            </w:r>
          </w:p>
          <w:p w14:paraId="67EFA521"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5E4A86" w14:textId="77777777" w:rsidR="008F0833" w:rsidRPr="00A674F8" w:rsidRDefault="008F0833" w:rsidP="00491934">
            <w:pPr>
              <w:rPr>
                <w:lang w:eastAsia="en-US"/>
              </w:rPr>
            </w:pPr>
          </w:p>
        </w:tc>
      </w:tr>
      <w:tr w:rsidR="008F0833" w:rsidRPr="00A674F8" w14:paraId="5A8430CE" w14:textId="77777777" w:rsidTr="00491934">
        <w:trPr>
          <w:trHeight w:val="1333"/>
        </w:trPr>
        <w:tc>
          <w:tcPr>
            <w:tcW w:w="1555" w:type="dxa"/>
            <w:shd w:val="clear" w:color="auto" w:fill="D9D9D9" w:themeFill="background1" w:themeFillShade="D9"/>
          </w:tcPr>
          <w:p w14:paraId="24190969" w14:textId="77777777" w:rsidR="008F0833" w:rsidRPr="00A674F8" w:rsidRDefault="008F0833" w:rsidP="00491934">
            <w:pPr>
              <w:rPr>
                <w:lang w:eastAsia="en-US"/>
              </w:rPr>
            </w:pPr>
          </w:p>
        </w:tc>
        <w:tc>
          <w:tcPr>
            <w:tcW w:w="7801" w:type="dxa"/>
            <w:shd w:val="clear" w:color="auto" w:fill="auto"/>
          </w:tcPr>
          <w:p w14:paraId="6F8ACED8" w14:textId="333F063C" w:rsidR="008F0833" w:rsidRPr="00B321DF" w:rsidRDefault="008F0833" w:rsidP="00491934">
            <w:pPr>
              <w:pStyle w:val="Niveau3"/>
            </w:pPr>
            <w:bookmarkStart w:id="30" w:name="_Toc173249462"/>
            <w:r>
              <w:t>P280/A</w:t>
            </w:r>
            <w:r w:rsidR="00A27F8C">
              <w:t>4</w:t>
            </w:r>
            <w:r>
              <w:t>/2</w:t>
            </w:r>
            <w:r w:rsidRPr="00B321DF">
              <w:t xml:space="preserve"> : </w:t>
            </w:r>
            <w:r>
              <w:t>Chalet</w:t>
            </w:r>
            <w:bookmarkEnd w:id="30"/>
          </w:p>
          <w:p w14:paraId="6F9EC25F" w14:textId="77777777" w:rsidR="000471D4" w:rsidRDefault="000471D4" w:rsidP="000471D4">
            <w:pPr>
              <w:rPr>
                <w:lang w:eastAsia="en-US"/>
              </w:rPr>
            </w:pPr>
            <w:r>
              <w:t xml:space="preserve">– </w:t>
            </w:r>
            <w:r>
              <w:rPr>
                <w:highlight w:val="yellow"/>
              </w:rPr>
              <w:t>Années extrêmes.</w:t>
            </w:r>
            <w:r w:rsidRPr="007A7F60">
              <w:rPr>
                <w:highlight w:val="yellow"/>
              </w:rPr>
              <w:t xml:space="preserve"> – X cm</w:t>
            </w:r>
            <w:r>
              <w:t xml:space="preserve"> de documents textuels.</w:t>
            </w:r>
          </w:p>
          <w:p w14:paraId="3893991E" w14:textId="77777777" w:rsidR="000471D4" w:rsidRDefault="000471D4" w:rsidP="000471D4"/>
          <w:p w14:paraId="1165EF3D" w14:textId="77777777" w:rsidR="000471D4" w:rsidRPr="00AB6798" w:rsidRDefault="000471D4" w:rsidP="000471D4">
            <w:pPr>
              <w:rPr>
                <w:i/>
              </w:rPr>
            </w:pPr>
            <w:r w:rsidRPr="00AB6798">
              <w:rPr>
                <w:i/>
              </w:rPr>
              <w:t xml:space="preserve">Portée et contenu : </w:t>
            </w:r>
          </w:p>
          <w:p w14:paraId="0E97BAC0" w14:textId="77777777" w:rsidR="000471D4" w:rsidRPr="00A674F8" w:rsidRDefault="000471D4" w:rsidP="000471D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2E1C2C" w14:textId="2863D820" w:rsidR="008F0833" w:rsidRDefault="008F0833" w:rsidP="00491934">
            <w:pPr>
              <w:rPr>
                <w:lang w:eastAsia="en-US"/>
              </w:rPr>
            </w:pPr>
          </w:p>
          <w:p w14:paraId="1967106E" w14:textId="749BF27A" w:rsidR="008F0833" w:rsidRDefault="008F0833" w:rsidP="00491934">
            <w:pPr>
              <w:rPr>
                <w:lang w:eastAsia="en-US"/>
              </w:rPr>
            </w:pPr>
            <w:r>
              <w:rPr>
                <w:lang w:eastAsia="en-US"/>
              </w:rPr>
              <w:t>Lac Clair</w:t>
            </w:r>
          </w:p>
          <w:p w14:paraId="72FB8671" w14:textId="77777777" w:rsidR="008F0833" w:rsidRPr="00A674F8" w:rsidRDefault="008F0833" w:rsidP="00491934">
            <w:pPr>
              <w:rPr>
                <w:lang w:eastAsia="en-US"/>
              </w:rPr>
            </w:pPr>
          </w:p>
          <w:p w14:paraId="3661A1AD" w14:textId="77777777" w:rsidR="008F0833" w:rsidRDefault="008F0833" w:rsidP="00491934"/>
        </w:tc>
      </w:tr>
    </w:tbl>
    <w:p w14:paraId="7499272D" w14:textId="2562E22F" w:rsidR="008F0833" w:rsidRDefault="008F0833" w:rsidP="00923766"/>
    <w:p w14:paraId="5D8BF206" w14:textId="5CD0BEEC" w:rsidR="006E0846" w:rsidRDefault="006E0846" w:rsidP="00923766"/>
    <w:p w14:paraId="64A8234B" w14:textId="5BA9F057" w:rsidR="006E0846" w:rsidRPr="00A674F8" w:rsidRDefault="006E0846" w:rsidP="006E0846">
      <w:pPr>
        <w:pStyle w:val="Titre2"/>
      </w:pPr>
      <w:bookmarkStart w:id="31" w:name="_Toc173249463"/>
      <w:r>
        <w:t>P280</w:t>
      </w:r>
      <w:r w:rsidRPr="00A674F8">
        <w:t>/A</w:t>
      </w:r>
      <w:r w:rsidR="00B57DD6">
        <w:t>5</w:t>
      </w:r>
      <w:r w:rsidRPr="00A674F8">
        <w:t xml:space="preserve"> </w:t>
      </w:r>
      <w:r w:rsidR="00B57DD6">
        <w:t>Histoire</w:t>
      </w:r>
      <w:bookmarkEnd w:id="31"/>
    </w:p>
    <w:p w14:paraId="215EDE46" w14:textId="633DF28E" w:rsidR="006E0846" w:rsidRDefault="006E0846" w:rsidP="006E0846">
      <w:pPr>
        <w:rPr>
          <w:lang w:eastAsia="en-US"/>
        </w:rPr>
      </w:pPr>
      <w:r>
        <w:t xml:space="preserve">– </w:t>
      </w:r>
      <w:r>
        <w:rPr>
          <w:highlight w:val="yellow"/>
        </w:rPr>
        <w:t>Années extrêmes.</w:t>
      </w:r>
      <w:r w:rsidRPr="007A7F60">
        <w:rPr>
          <w:highlight w:val="yellow"/>
        </w:rPr>
        <w:t xml:space="preserve"> – X </w:t>
      </w:r>
      <w:r w:rsidRPr="000471D4">
        <w:rPr>
          <w:highlight w:val="yellow"/>
        </w:rPr>
        <w:t>cm de documents textuels (grand total de A</w:t>
      </w:r>
      <w:r w:rsidR="00B57DD6">
        <w:rPr>
          <w:highlight w:val="yellow"/>
        </w:rPr>
        <w:t>5</w:t>
      </w:r>
      <w:r w:rsidRPr="000471D4">
        <w:rPr>
          <w:highlight w:val="yellow"/>
        </w:rPr>
        <w:t>).</w:t>
      </w:r>
    </w:p>
    <w:p w14:paraId="4F81D7BB" w14:textId="77777777" w:rsidR="006E0846" w:rsidRDefault="006E0846" w:rsidP="006E0846">
      <w:pPr>
        <w:rPr>
          <w:i/>
        </w:rPr>
      </w:pPr>
    </w:p>
    <w:p w14:paraId="433DF288" w14:textId="77777777" w:rsidR="006E0846" w:rsidRPr="00AB6798" w:rsidRDefault="006E0846" w:rsidP="006E0846">
      <w:pPr>
        <w:rPr>
          <w:i/>
        </w:rPr>
      </w:pPr>
      <w:r w:rsidRPr="00AB6798">
        <w:rPr>
          <w:i/>
        </w:rPr>
        <w:t xml:space="preserve">Portée et contenu : </w:t>
      </w:r>
    </w:p>
    <w:p w14:paraId="3A8E1DD4" w14:textId="77777777" w:rsidR="006E0846" w:rsidRPr="00A674F8" w:rsidRDefault="006E0846" w:rsidP="006E084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91B205C" w14:textId="77777777" w:rsidR="006E0846" w:rsidRPr="00A674F8" w:rsidRDefault="006E0846" w:rsidP="006E0846"/>
    <w:tbl>
      <w:tblPr>
        <w:tblW w:w="9356" w:type="dxa"/>
        <w:tblInd w:w="-567" w:type="dxa"/>
        <w:shd w:val="clear" w:color="auto" w:fill="D9D9D9"/>
        <w:tblLook w:val="04A0" w:firstRow="1" w:lastRow="0" w:firstColumn="1" w:lastColumn="0" w:noHBand="0" w:noVBand="1"/>
      </w:tblPr>
      <w:tblGrid>
        <w:gridCol w:w="1555"/>
        <w:gridCol w:w="7801"/>
      </w:tblGrid>
      <w:tr w:rsidR="006E0846" w:rsidRPr="00A674F8" w14:paraId="53C259AE" w14:textId="77777777" w:rsidTr="00A41F50">
        <w:trPr>
          <w:trHeight w:val="873"/>
        </w:trPr>
        <w:tc>
          <w:tcPr>
            <w:tcW w:w="1555" w:type="dxa"/>
            <w:shd w:val="clear" w:color="auto" w:fill="D9D9D9" w:themeFill="background1" w:themeFillShade="D9"/>
            <w:hideMark/>
          </w:tcPr>
          <w:p w14:paraId="20B55B2A" w14:textId="77777777" w:rsidR="006E0846" w:rsidRPr="00A674F8" w:rsidRDefault="006E0846" w:rsidP="00A41F50">
            <w:pPr>
              <w:rPr>
                <w:lang w:eastAsia="en-US"/>
              </w:rPr>
            </w:pPr>
            <w:r w:rsidRPr="00A674F8">
              <w:rPr>
                <w:lang w:eastAsia="en-US"/>
              </w:rPr>
              <w:t>R-E-T-P</w:t>
            </w:r>
          </w:p>
        </w:tc>
        <w:tc>
          <w:tcPr>
            <w:tcW w:w="7801" w:type="dxa"/>
            <w:shd w:val="clear" w:color="auto" w:fill="auto"/>
            <w:hideMark/>
          </w:tcPr>
          <w:p w14:paraId="687729E8" w14:textId="21706F9B" w:rsidR="006E0846" w:rsidRDefault="006E0846" w:rsidP="00A41F50">
            <w:pPr>
              <w:pStyle w:val="Niveau3"/>
            </w:pPr>
            <w:bookmarkStart w:id="32" w:name="_Toc173249464"/>
            <w:r>
              <w:t>P280</w:t>
            </w:r>
            <w:r w:rsidRPr="00B321DF">
              <w:t>/A</w:t>
            </w:r>
            <w:r w:rsidR="00B57DD6">
              <w:t>5</w:t>
            </w:r>
            <w:r w:rsidRPr="00B321DF">
              <w:t xml:space="preserve">/1 : </w:t>
            </w:r>
            <w:r w:rsidR="00B57DD6">
              <w:t>Commerces de Saint-Stanislas</w:t>
            </w:r>
            <w:bookmarkEnd w:id="32"/>
          </w:p>
          <w:p w14:paraId="3E8F8658" w14:textId="77777777" w:rsidR="006E0846" w:rsidRDefault="006E0846" w:rsidP="00A41F50">
            <w:pPr>
              <w:rPr>
                <w:lang w:eastAsia="en-US"/>
              </w:rPr>
            </w:pPr>
            <w:r>
              <w:t xml:space="preserve">– </w:t>
            </w:r>
            <w:r>
              <w:rPr>
                <w:highlight w:val="yellow"/>
              </w:rPr>
              <w:t>Années extrêmes.</w:t>
            </w:r>
            <w:r w:rsidRPr="007A7F60">
              <w:rPr>
                <w:highlight w:val="yellow"/>
              </w:rPr>
              <w:t xml:space="preserve"> – X cm</w:t>
            </w:r>
            <w:r>
              <w:t xml:space="preserve"> de documents textuels.</w:t>
            </w:r>
          </w:p>
          <w:p w14:paraId="2321A860" w14:textId="77777777" w:rsidR="006E0846" w:rsidRDefault="006E0846" w:rsidP="00A41F50"/>
          <w:p w14:paraId="5D452C83" w14:textId="77777777" w:rsidR="006E0846" w:rsidRPr="00AB6798" w:rsidRDefault="006E0846" w:rsidP="00A41F50">
            <w:pPr>
              <w:rPr>
                <w:i/>
              </w:rPr>
            </w:pPr>
            <w:r w:rsidRPr="00AB6798">
              <w:rPr>
                <w:i/>
              </w:rPr>
              <w:t xml:space="preserve">Portée et contenu : </w:t>
            </w:r>
          </w:p>
          <w:p w14:paraId="41C97BED" w14:textId="77777777" w:rsidR="006E0846" w:rsidRPr="00A674F8" w:rsidRDefault="006E0846" w:rsidP="00A41F50">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A400DF" w14:textId="77777777" w:rsidR="006E0846" w:rsidRPr="00A674F8" w:rsidRDefault="006E0846" w:rsidP="00A41F50">
            <w:pPr>
              <w:rPr>
                <w:lang w:eastAsia="en-US"/>
              </w:rPr>
            </w:pPr>
          </w:p>
        </w:tc>
      </w:tr>
    </w:tbl>
    <w:p w14:paraId="4F394F68" w14:textId="77777777" w:rsidR="006E0846" w:rsidRPr="00A674F8" w:rsidRDefault="006E0846" w:rsidP="00923766"/>
    <w:p w14:paraId="718717C6" w14:textId="77777777" w:rsidR="00E57F6F" w:rsidRDefault="00E57F6F" w:rsidP="00923766"/>
    <w:p w14:paraId="66A8040F" w14:textId="09140552" w:rsidR="00696AE2" w:rsidRPr="00A674F8" w:rsidRDefault="00AB6798" w:rsidP="00696AE2">
      <w:pPr>
        <w:pStyle w:val="Titre"/>
      </w:pPr>
      <w:bookmarkStart w:id="33" w:name="_Toc173249465"/>
      <w:r>
        <w:t>P</w:t>
      </w:r>
      <w:r w:rsidR="00FB32BC">
        <w:t>280</w:t>
      </w:r>
      <w:r w:rsidR="00696AE2">
        <w:t>/B</w:t>
      </w:r>
      <w:r w:rsidR="00696AE2" w:rsidRPr="00A674F8">
        <w:t xml:space="preserve"> </w:t>
      </w:r>
      <w:r w:rsidR="00561EAD">
        <w:t>Documents iconographiques</w:t>
      </w:r>
      <w:bookmarkEnd w:id="33"/>
    </w:p>
    <w:p w14:paraId="56B09A79" w14:textId="42D3F028" w:rsidR="00696AE2" w:rsidRDefault="008466E3" w:rsidP="00696AE2">
      <w:r>
        <w:t>–</w:t>
      </w:r>
      <w:r w:rsidR="00B54104">
        <w:t xml:space="preserve"> 1938-2010. </w:t>
      </w:r>
      <w:r>
        <w:t xml:space="preserve">– </w:t>
      </w:r>
      <w:r w:rsidRPr="00DF1F3F">
        <w:rPr>
          <w:highlight w:val="yellow"/>
        </w:rPr>
        <w:t>8 photographies numérisées</w:t>
      </w:r>
      <w:r w:rsidRPr="00FB32BC">
        <w:t xml:space="preserve"> (disque dur externe Archives et serveur Voute:K). – </w:t>
      </w:r>
      <w:r w:rsidRPr="00DF1F3F">
        <w:rPr>
          <w:highlight w:val="yellow"/>
        </w:rPr>
        <w:t>513</w:t>
      </w:r>
      <w:r>
        <w:t> </w:t>
      </w:r>
      <w:r w:rsidRPr="00FB32BC">
        <w:t>photographies originales.</w:t>
      </w:r>
    </w:p>
    <w:p w14:paraId="66696A05" w14:textId="77777777" w:rsidR="00B54104" w:rsidRDefault="00B54104"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2EE0ED7B" w:rsidR="00AB6798" w:rsidRPr="00A674F8" w:rsidRDefault="00E73CD9" w:rsidP="00696AE2">
      <w:r>
        <w:t>Afin de faciliter le repérage</w:t>
      </w:r>
      <w:r w:rsidR="008466E3">
        <w:t>…</w:t>
      </w:r>
    </w:p>
    <w:p w14:paraId="13930FA9" w14:textId="77777777" w:rsidR="00696AE2" w:rsidRPr="00A674F8" w:rsidRDefault="00696AE2" w:rsidP="00696AE2"/>
    <w:p w14:paraId="0BCC7CF2" w14:textId="323DAFFA" w:rsidR="00696AE2" w:rsidRPr="00A674F8" w:rsidRDefault="00AB6798" w:rsidP="00696AE2">
      <w:pPr>
        <w:pStyle w:val="Titre2"/>
      </w:pPr>
      <w:bookmarkStart w:id="34" w:name="_Toc173249466"/>
      <w:r>
        <w:t>P</w:t>
      </w:r>
      <w:r w:rsidR="00FB32BC">
        <w:t>280</w:t>
      </w:r>
      <w:r w:rsidR="00696AE2">
        <w:t>/B</w:t>
      </w:r>
      <w:r w:rsidR="00696AE2" w:rsidRPr="00A674F8">
        <w:t xml:space="preserve">1 </w:t>
      </w:r>
      <w:r w:rsidR="00EE637F">
        <w:t>Famille</w:t>
      </w:r>
      <w:bookmarkEnd w:id="34"/>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53423B9D"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993863">
        <w:t xml:space="preserve"> </w:t>
      </w:r>
      <w:r w:rsidR="00993863" w:rsidRPr="00993863">
        <w:rPr>
          <w:highlight w:val="yellow"/>
        </w:rPr>
        <w:t>(copier les titres de chaque dossier en italique)</w:t>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2A5FA2" w:rsidRPr="00A674F8" w14:paraId="66BCF363" w14:textId="77777777" w:rsidTr="007F33D1">
        <w:trPr>
          <w:trHeight w:val="873"/>
        </w:trPr>
        <w:tc>
          <w:tcPr>
            <w:tcW w:w="1555" w:type="dxa"/>
            <w:shd w:val="clear" w:color="auto" w:fill="D9D9D9" w:themeFill="background1" w:themeFillShade="D9"/>
          </w:tcPr>
          <w:p w14:paraId="7F52A41F" w14:textId="7A78D76C" w:rsidR="002A5FA2" w:rsidRPr="00A674F8" w:rsidRDefault="002A5FA2" w:rsidP="002A5FA2">
            <w:pPr>
              <w:rPr>
                <w:lang w:eastAsia="en-US"/>
              </w:rPr>
            </w:pPr>
            <w:r w:rsidRPr="00A674F8">
              <w:rPr>
                <w:lang w:eastAsia="en-US"/>
              </w:rPr>
              <w:t>R-E-T-P</w:t>
            </w:r>
          </w:p>
        </w:tc>
        <w:tc>
          <w:tcPr>
            <w:tcW w:w="7801" w:type="dxa"/>
            <w:shd w:val="clear" w:color="auto" w:fill="auto"/>
          </w:tcPr>
          <w:p w14:paraId="08ED4366" w14:textId="0202BB2A" w:rsidR="002A5FA2" w:rsidRPr="00B321DF" w:rsidRDefault="002A5FA2" w:rsidP="00EE637F">
            <w:pPr>
              <w:pStyle w:val="Niveau3"/>
            </w:pPr>
            <w:bookmarkStart w:id="35" w:name="_Toc173249467"/>
            <w:r>
              <w:t>P280</w:t>
            </w:r>
            <w:r w:rsidRPr="00B321DF">
              <w:t>/</w:t>
            </w:r>
            <w:r>
              <w:t>B</w:t>
            </w:r>
            <w:r w:rsidRPr="00B321DF">
              <w:t xml:space="preserve">1/1 : </w:t>
            </w:r>
            <w:r>
              <w:t>Famille Solange Tremblay et Normand Fortin</w:t>
            </w:r>
            <w:bookmarkEnd w:id="35"/>
          </w:p>
          <w:p w14:paraId="06867456"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13F4898" w14:textId="5ECDC447" w:rsidR="002A5FA2" w:rsidRDefault="002A5FA2" w:rsidP="002A5FA2">
            <w:pPr>
              <w:rPr>
                <w:lang w:eastAsia="en-US"/>
              </w:rPr>
            </w:pPr>
          </w:p>
          <w:p w14:paraId="0821BBA0" w14:textId="77777777" w:rsidR="00993863" w:rsidRPr="00AB6798" w:rsidRDefault="00993863" w:rsidP="00993863">
            <w:pPr>
              <w:rPr>
                <w:i/>
              </w:rPr>
            </w:pPr>
            <w:r w:rsidRPr="00AB6798">
              <w:rPr>
                <w:i/>
              </w:rPr>
              <w:t xml:space="preserve">Portée et contenu : </w:t>
            </w:r>
          </w:p>
          <w:p w14:paraId="16EFC9E9" w14:textId="38BDC576" w:rsidR="00993863" w:rsidRDefault="00993863" w:rsidP="002A5FA2">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3D0ACF6" w14:textId="7625F637" w:rsidR="002A5FA2" w:rsidRDefault="002A5FA2" w:rsidP="002A5FA2">
            <w:pPr>
              <w:rPr>
                <w:lang w:eastAsia="en-US"/>
              </w:rPr>
            </w:pPr>
            <w:r>
              <w:rPr>
                <w:lang w:eastAsia="en-US"/>
              </w:rPr>
              <w:t>Le couple Solange Tremblay et Normand Fortin</w:t>
            </w:r>
            <w:r w:rsidR="005546F6">
              <w:rPr>
                <w:lang w:eastAsia="en-US"/>
              </w:rPr>
              <w:t>, incluant des photos de leur mariage en 1963.</w:t>
            </w:r>
          </w:p>
          <w:p w14:paraId="206F3E7D" w14:textId="77777777" w:rsidR="002A5FA2" w:rsidRDefault="002A5FA2" w:rsidP="002A5FA2">
            <w:pPr>
              <w:pStyle w:val="Niveau3"/>
            </w:pPr>
          </w:p>
        </w:tc>
      </w:tr>
      <w:tr w:rsidR="002A5FA2" w:rsidRPr="00A674F8" w14:paraId="63376CC1" w14:textId="77777777" w:rsidTr="007F33D1">
        <w:trPr>
          <w:trHeight w:val="873"/>
        </w:trPr>
        <w:tc>
          <w:tcPr>
            <w:tcW w:w="1555" w:type="dxa"/>
            <w:shd w:val="clear" w:color="auto" w:fill="D9D9D9" w:themeFill="background1" w:themeFillShade="D9"/>
          </w:tcPr>
          <w:p w14:paraId="5E861D08" w14:textId="0BF820E7" w:rsidR="002A5FA2" w:rsidRPr="00A674F8" w:rsidRDefault="002A5FA2" w:rsidP="002A5FA2">
            <w:pPr>
              <w:rPr>
                <w:lang w:eastAsia="en-US"/>
              </w:rPr>
            </w:pPr>
            <w:r w:rsidRPr="00A674F8">
              <w:rPr>
                <w:lang w:eastAsia="en-US"/>
              </w:rPr>
              <w:t>R-E-T-P</w:t>
            </w:r>
          </w:p>
        </w:tc>
        <w:tc>
          <w:tcPr>
            <w:tcW w:w="7801" w:type="dxa"/>
            <w:shd w:val="clear" w:color="auto" w:fill="auto"/>
          </w:tcPr>
          <w:p w14:paraId="4912EBD9" w14:textId="44812542" w:rsidR="002A5FA2" w:rsidRPr="00B321DF" w:rsidRDefault="002A5FA2" w:rsidP="00EE637F">
            <w:pPr>
              <w:pStyle w:val="Niveau3"/>
            </w:pPr>
            <w:bookmarkStart w:id="36" w:name="_Toc173249468"/>
            <w:r>
              <w:t>P280</w:t>
            </w:r>
            <w:r w:rsidRPr="00B321DF">
              <w:t>/</w:t>
            </w:r>
            <w:r>
              <w:t>B</w:t>
            </w:r>
            <w:r w:rsidRPr="00B321DF">
              <w:t>1/</w:t>
            </w:r>
            <w:r w:rsidR="00EE637F">
              <w:t>2</w:t>
            </w:r>
            <w:r w:rsidRPr="00B321DF">
              <w:t xml:space="preserve"> : </w:t>
            </w:r>
            <w:r>
              <w:t>Famille Patrick Tremblay et Jeanne Simard</w:t>
            </w:r>
            <w:bookmarkEnd w:id="36"/>
          </w:p>
          <w:p w14:paraId="5DBBBE75" w14:textId="764198C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D8F01CE" w14:textId="77777777" w:rsidR="00993863" w:rsidRDefault="00993863" w:rsidP="0069656E">
            <w:pPr>
              <w:rPr>
                <w:lang w:eastAsia="en-US"/>
              </w:rPr>
            </w:pPr>
          </w:p>
          <w:p w14:paraId="634D1582" w14:textId="77777777" w:rsidR="00993863" w:rsidRPr="00AB6798" w:rsidRDefault="00993863" w:rsidP="00993863">
            <w:pPr>
              <w:rPr>
                <w:i/>
              </w:rPr>
            </w:pPr>
            <w:r w:rsidRPr="00AB6798">
              <w:rPr>
                <w:i/>
              </w:rPr>
              <w:t xml:space="preserve">Portée et contenu : </w:t>
            </w:r>
          </w:p>
          <w:p w14:paraId="75EECAEE" w14:textId="50FC331C" w:rsidR="002A5FA2" w:rsidRDefault="00993863" w:rsidP="002A5FA2">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4EC0A43" w14:textId="5D8AB259" w:rsidR="002A5FA2" w:rsidRDefault="002A5FA2" w:rsidP="002A5FA2">
            <w:pPr>
              <w:rPr>
                <w:lang w:eastAsia="en-US"/>
              </w:rPr>
            </w:pPr>
            <w:r>
              <w:rPr>
                <w:lang w:eastAsia="en-US"/>
              </w:rPr>
              <w:t>Les parents de Solange Tremblay, soit son père Patrick Tremblay et sa mère Jeanne Simard, ou des membres de la famille proche, notamment à Saint-Stanislas.</w:t>
            </w:r>
          </w:p>
          <w:p w14:paraId="5A1498D1" w14:textId="77777777" w:rsidR="002A5FA2" w:rsidRDefault="002A5FA2" w:rsidP="002A5FA2">
            <w:pPr>
              <w:pStyle w:val="Niveau4"/>
            </w:pPr>
          </w:p>
        </w:tc>
      </w:tr>
      <w:tr w:rsidR="002A5FA2" w:rsidRPr="00A674F8" w14:paraId="3807344E" w14:textId="77777777" w:rsidTr="007F33D1">
        <w:trPr>
          <w:trHeight w:val="873"/>
        </w:trPr>
        <w:tc>
          <w:tcPr>
            <w:tcW w:w="1555" w:type="dxa"/>
            <w:shd w:val="clear" w:color="auto" w:fill="D9D9D9" w:themeFill="background1" w:themeFillShade="D9"/>
          </w:tcPr>
          <w:p w14:paraId="66BA0FA3" w14:textId="55F62815" w:rsidR="002A5FA2" w:rsidRPr="00A674F8" w:rsidRDefault="002A5FA2" w:rsidP="002A5FA2">
            <w:pPr>
              <w:rPr>
                <w:lang w:eastAsia="en-US"/>
              </w:rPr>
            </w:pPr>
            <w:r w:rsidRPr="00A674F8">
              <w:rPr>
                <w:lang w:eastAsia="en-US"/>
              </w:rPr>
              <w:lastRenderedPageBreak/>
              <w:t>R-E-T-P</w:t>
            </w:r>
          </w:p>
        </w:tc>
        <w:tc>
          <w:tcPr>
            <w:tcW w:w="7801" w:type="dxa"/>
            <w:shd w:val="clear" w:color="auto" w:fill="auto"/>
          </w:tcPr>
          <w:p w14:paraId="5F6CA058" w14:textId="0D25D145" w:rsidR="002A5FA2" w:rsidRPr="00B321DF" w:rsidRDefault="002A5FA2" w:rsidP="00EE637F">
            <w:pPr>
              <w:pStyle w:val="Niveau3"/>
            </w:pPr>
            <w:bookmarkStart w:id="37" w:name="_Toc173249469"/>
            <w:r>
              <w:t>P280</w:t>
            </w:r>
            <w:r w:rsidRPr="00B321DF">
              <w:t>/</w:t>
            </w:r>
            <w:r>
              <w:t>B</w:t>
            </w:r>
            <w:r w:rsidRPr="00B321DF">
              <w:t>1/</w:t>
            </w:r>
            <w:r w:rsidR="00EE637F">
              <w:t>3</w:t>
            </w:r>
            <w:r w:rsidRPr="00B321DF">
              <w:t xml:space="preserve"> : </w:t>
            </w:r>
            <w:r>
              <w:t>Famille Arthur Fortin</w:t>
            </w:r>
            <w:bookmarkEnd w:id="37"/>
          </w:p>
          <w:p w14:paraId="68AD5C53"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5502D54" w14:textId="77777777" w:rsidR="002A5FA2" w:rsidRDefault="002A5FA2" w:rsidP="002A5FA2">
            <w:pPr>
              <w:rPr>
                <w:lang w:eastAsia="en-US"/>
              </w:rPr>
            </w:pPr>
          </w:p>
          <w:p w14:paraId="02450AE4" w14:textId="77777777" w:rsidR="00993863" w:rsidRPr="00AB6798" w:rsidRDefault="00993863" w:rsidP="00993863">
            <w:pPr>
              <w:rPr>
                <w:i/>
              </w:rPr>
            </w:pPr>
            <w:r w:rsidRPr="00AB6798">
              <w:rPr>
                <w:i/>
              </w:rPr>
              <w:t xml:space="preserve">Portée et contenu : </w:t>
            </w:r>
          </w:p>
          <w:p w14:paraId="2DBF7225"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FE7D5CB" w14:textId="7A1CDE3E" w:rsidR="002A5FA2" w:rsidRDefault="002A5FA2" w:rsidP="002A5FA2">
            <w:pPr>
              <w:rPr>
                <w:lang w:eastAsia="en-US"/>
              </w:rPr>
            </w:pPr>
            <w:r>
              <w:rPr>
                <w:lang w:eastAsia="en-US"/>
              </w:rPr>
              <w:t xml:space="preserve">Les parents et les proches de Normand Fortin, dont le père est Arthur Fortin. </w:t>
            </w:r>
          </w:p>
          <w:p w14:paraId="0AF6C599" w14:textId="77777777" w:rsidR="002A5FA2" w:rsidRDefault="002A5FA2" w:rsidP="002A5FA2">
            <w:pPr>
              <w:pStyle w:val="Niveau4"/>
            </w:pPr>
          </w:p>
        </w:tc>
      </w:tr>
      <w:tr w:rsidR="002A5FA2" w:rsidRPr="00A674F8" w14:paraId="1077BBD7" w14:textId="77777777" w:rsidTr="007F33D1">
        <w:trPr>
          <w:trHeight w:val="873"/>
        </w:trPr>
        <w:tc>
          <w:tcPr>
            <w:tcW w:w="1555" w:type="dxa"/>
            <w:shd w:val="clear" w:color="auto" w:fill="D9D9D9" w:themeFill="background1" w:themeFillShade="D9"/>
          </w:tcPr>
          <w:p w14:paraId="78F71628" w14:textId="46132742" w:rsidR="002A5FA2" w:rsidRPr="00A674F8" w:rsidRDefault="002A5FA2" w:rsidP="002A5FA2">
            <w:pPr>
              <w:rPr>
                <w:lang w:eastAsia="en-US"/>
              </w:rPr>
            </w:pPr>
            <w:r w:rsidRPr="00A674F8">
              <w:rPr>
                <w:lang w:eastAsia="en-US"/>
              </w:rPr>
              <w:t>R-E-T-P</w:t>
            </w:r>
          </w:p>
        </w:tc>
        <w:tc>
          <w:tcPr>
            <w:tcW w:w="7801" w:type="dxa"/>
            <w:shd w:val="clear" w:color="auto" w:fill="auto"/>
          </w:tcPr>
          <w:p w14:paraId="67D5E2AB" w14:textId="08F21894" w:rsidR="002A5FA2" w:rsidRPr="00B321DF" w:rsidRDefault="002A5FA2" w:rsidP="00EE637F">
            <w:pPr>
              <w:pStyle w:val="Niveau3"/>
            </w:pPr>
            <w:bookmarkStart w:id="38" w:name="_Toc173249470"/>
            <w:r>
              <w:t>P280</w:t>
            </w:r>
            <w:r w:rsidRPr="00B321DF">
              <w:t>/</w:t>
            </w:r>
            <w:r>
              <w:t>B</w:t>
            </w:r>
            <w:r w:rsidRPr="00B321DF">
              <w:t>1/</w:t>
            </w:r>
            <w:r>
              <w:t>4</w:t>
            </w:r>
            <w:r w:rsidRPr="00B321DF">
              <w:t xml:space="preserve"> : </w:t>
            </w:r>
            <w:r>
              <w:t>Famille Philippe Girard</w:t>
            </w:r>
            <w:bookmarkEnd w:id="38"/>
          </w:p>
          <w:p w14:paraId="3C9CDBE9"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365B635" w14:textId="77777777" w:rsidR="002A5FA2" w:rsidRDefault="002A5FA2" w:rsidP="002A5FA2">
            <w:pPr>
              <w:rPr>
                <w:lang w:eastAsia="en-US"/>
              </w:rPr>
            </w:pPr>
          </w:p>
          <w:p w14:paraId="248ABA74" w14:textId="77777777" w:rsidR="00993863" w:rsidRPr="00AB6798" w:rsidRDefault="00993863" w:rsidP="00993863">
            <w:pPr>
              <w:rPr>
                <w:i/>
              </w:rPr>
            </w:pPr>
            <w:r w:rsidRPr="00AB6798">
              <w:rPr>
                <w:i/>
              </w:rPr>
              <w:t xml:space="preserve">Portée et contenu : </w:t>
            </w:r>
          </w:p>
          <w:p w14:paraId="791FC9C8"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0BBAF0" w14:textId="2AF50A6B" w:rsidR="002A5FA2" w:rsidRDefault="002A5FA2" w:rsidP="002A5FA2">
            <w:pPr>
              <w:rPr>
                <w:lang w:eastAsia="en-US"/>
              </w:rPr>
            </w:pPr>
            <w:r>
              <w:rPr>
                <w:lang w:eastAsia="en-US"/>
              </w:rPr>
              <w:t>Philippe Girard, grand-père de Solange Tremblay, donatrice, et les proches Girard.</w:t>
            </w:r>
          </w:p>
          <w:p w14:paraId="3A19F278" w14:textId="77777777" w:rsidR="002A5FA2" w:rsidRDefault="002A5FA2" w:rsidP="002A5FA2">
            <w:pPr>
              <w:pStyle w:val="Niveau4"/>
            </w:pPr>
          </w:p>
        </w:tc>
      </w:tr>
      <w:tr w:rsidR="005546F6" w:rsidRPr="00A674F8" w14:paraId="21E9296D" w14:textId="77777777" w:rsidTr="007F33D1">
        <w:trPr>
          <w:trHeight w:val="873"/>
        </w:trPr>
        <w:tc>
          <w:tcPr>
            <w:tcW w:w="1555" w:type="dxa"/>
            <w:shd w:val="clear" w:color="auto" w:fill="D9D9D9" w:themeFill="background1" w:themeFillShade="D9"/>
          </w:tcPr>
          <w:p w14:paraId="518D1E35" w14:textId="4A8EA97F" w:rsidR="005546F6" w:rsidRPr="00A674F8" w:rsidRDefault="005546F6" w:rsidP="005546F6">
            <w:pPr>
              <w:rPr>
                <w:lang w:eastAsia="en-US"/>
              </w:rPr>
            </w:pPr>
            <w:r w:rsidRPr="00A674F8">
              <w:rPr>
                <w:lang w:eastAsia="en-US"/>
              </w:rPr>
              <w:t>R-E-T-P</w:t>
            </w:r>
          </w:p>
        </w:tc>
        <w:tc>
          <w:tcPr>
            <w:tcW w:w="7801" w:type="dxa"/>
            <w:shd w:val="clear" w:color="auto" w:fill="auto"/>
          </w:tcPr>
          <w:p w14:paraId="5E094613" w14:textId="5072D47C" w:rsidR="005546F6" w:rsidRPr="00B321DF" w:rsidRDefault="005546F6" w:rsidP="00EE637F">
            <w:pPr>
              <w:pStyle w:val="Niveau3"/>
            </w:pPr>
            <w:bookmarkStart w:id="39" w:name="_Toc173249471"/>
            <w:r>
              <w:t>P280</w:t>
            </w:r>
            <w:r w:rsidRPr="00B321DF">
              <w:t>/</w:t>
            </w:r>
            <w:r>
              <w:t>B</w:t>
            </w:r>
            <w:r w:rsidRPr="00B321DF">
              <w:t>1/</w:t>
            </w:r>
            <w:r>
              <w:t>5</w:t>
            </w:r>
            <w:r w:rsidRPr="00B321DF">
              <w:t xml:space="preserve"> : </w:t>
            </w:r>
            <w:r>
              <w:t>Famille Jeanne Simard</w:t>
            </w:r>
            <w:bookmarkEnd w:id="39"/>
          </w:p>
          <w:p w14:paraId="469E2922"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24D2380C" w14:textId="77777777" w:rsidR="005546F6" w:rsidRDefault="005546F6" w:rsidP="005546F6">
            <w:pPr>
              <w:rPr>
                <w:lang w:eastAsia="en-US"/>
              </w:rPr>
            </w:pPr>
          </w:p>
          <w:p w14:paraId="538CEF19" w14:textId="77777777" w:rsidR="00993863" w:rsidRPr="00AB6798" w:rsidRDefault="00993863" w:rsidP="00993863">
            <w:pPr>
              <w:rPr>
                <w:i/>
              </w:rPr>
            </w:pPr>
            <w:r w:rsidRPr="00AB6798">
              <w:rPr>
                <w:i/>
              </w:rPr>
              <w:t xml:space="preserve">Portée et contenu : </w:t>
            </w:r>
          </w:p>
          <w:p w14:paraId="60BD6C38"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BCE27A" w14:textId="1E4B0B48" w:rsidR="005546F6" w:rsidRDefault="0058683E" w:rsidP="005546F6">
            <w:pPr>
              <w:rPr>
                <w:lang w:eastAsia="en-US"/>
              </w:rPr>
            </w:pPr>
            <w:r>
              <w:rPr>
                <w:lang w:eastAsia="en-US"/>
              </w:rPr>
              <w:t>Les parents de Jeanne Simard, épouse de Patrick Tremblay et mère de la donatrice, Solange Tremblay, ainsi que la parenté Simard.</w:t>
            </w:r>
          </w:p>
          <w:p w14:paraId="2DCCB930" w14:textId="77777777" w:rsidR="005546F6" w:rsidRDefault="005546F6" w:rsidP="005546F6">
            <w:pPr>
              <w:pStyle w:val="Niveau4"/>
            </w:pPr>
          </w:p>
        </w:tc>
      </w:tr>
      <w:tr w:rsidR="0058683E" w:rsidRPr="00A674F8" w14:paraId="75CF8E94" w14:textId="77777777" w:rsidTr="007F33D1">
        <w:trPr>
          <w:trHeight w:val="873"/>
        </w:trPr>
        <w:tc>
          <w:tcPr>
            <w:tcW w:w="1555" w:type="dxa"/>
            <w:shd w:val="clear" w:color="auto" w:fill="D9D9D9" w:themeFill="background1" w:themeFillShade="D9"/>
          </w:tcPr>
          <w:p w14:paraId="155F05DE" w14:textId="061A8546" w:rsidR="0058683E" w:rsidRPr="00A674F8" w:rsidRDefault="0058683E" w:rsidP="0058683E">
            <w:pPr>
              <w:rPr>
                <w:lang w:eastAsia="en-US"/>
              </w:rPr>
            </w:pPr>
            <w:r w:rsidRPr="00A674F8">
              <w:rPr>
                <w:lang w:eastAsia="en-US"/>
              </w:rPr>
              <w:t>R-E-T-P</w:t>
            </w:r>
          </w:p>
        </w:tc>
        <w:tc>
          <w:tcPr>
            <w:tcW w:w="7801" w:type="dxa"/>
            <w:shd w:val="clear" w:color="auto" w:fill="auto"/>
          </w:tcPr>
          <w:p w14:paraId="42777B9D" w14:textId="3D6936D3" w:rsidR="0058683E" w:rsidRPr="00B321DF" w:rsidRDefault="0058683E" w:rsidP="00EE637F">
            <w:pPr>
              <w:pStyle w:val="Niveau3"/>
            </w:pPr>
            <w:bookmarkStart w:id="40" w:name="_Toc173249472"/>
            <w:r>
              <w:t>P280</w:t>
            </w:r>
            <w:r w:rsidRPr="00B321DF">
              <w:t>/</w:t>
            </w:r>
            <w:r>
              <w:t>B</w:t>
            </w:r>
            <w:r w:rsidRPr="00B321DF">
              <w:t>1/</w:t>
            </w:r>
            <w:r>
              <w:t>6</w:t>
            </w:r>
            <w:r w:rsidRPr="00B321DF">
              <w:t xml:space="preserve"> : </w:t>
            </w:r>
            <w:r>
              <w:t>Famille Solange Tremblay et Marcel Girard</w:t>
            </w:r>
            <w:bookmarkEnd w:id="40"/>
          </w:p>
          <w:p w14:paraId="459D8257"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CCDFDD0" w14:textId="77777777" w:rsidR="0058683E" w:rsidRDefault="0058683E" w:rsidP="0058683E">
            <w:pPr>
              <w:rPr>
                <w:lang w:eastAsia="en-US"/>
              </w:rPr>
            </w:pPr>
          </w:p>
          <w:p w14:paraId="5DED8DE3" w14:textId="77777777" w:rsidR="00993863" w:rsidRPr="00AB6798" w:rsidRDefault="00993863" w:rsidP="00993863">
            <w:pPr>
              <w:rPr>
                <w:i/>
              </w:rPr>
            </w:pPr>
            <w:r w:rsidRPr="00AB6798">
              <w:rPr>
                <w:i/>
              </w:rPr>
              <w:t xml:space="preserve">Portée et contenu : </w:t>
            </w:r>
          </w:p>
          <w:p w14:paraId="7D692CBB"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8F1538" w14:textId="4E236DC6" w:rsidR="0058683E" w:rsidRDefault="0058683E" w:rsidP="0058683E">
            <w:pPr>
              <w:rPr>
                <w:lang w:eastAsia="en-US"/>
              </w:rPr>
            </w:pPr>
            <w:r>
              <w:rPr>
                <w:lang w:eastAsia="en-US"/>
              </w:rPr>
              <w:t xml:space="preserve">Le couple Solange Tremblay, notre donatrice, et Marcel Girard, le second conjoint de Mme Tremblay, ceux-ci n’étant pas mariés. On y voit parfois Solange et Marcel dans leur milieu de travail. </w:t>
            </w:r>
          </w:p>
          <w:p w14:paraId="7970C201" w14:textId="77777777" w:rsidR="0058683E" w:rsidRDefault="0058683E" w:rsidP="0058683E">
            <w:pPr>
              <w:pStyle w:val="Niveau4"/>
            </w:pPr>
          </w:p>
        </w:tc>
      </w:tr>
      <w:tr w:rsidR="00594199" w:rsidRPr="00A674F8" w14:paraId="14BDF0EB" w14:textId="77777777" w:rsidTr="007F33D1">
        <w:trPr>
          <w:trHeight w:val="873"/>
        </w:trPr>
        <w:tc>
          <w:tcPr>
            <w:tcW w:w="1555" w:type="dxa"/>
            <w:shd w:val="clear" w:color="auto" w:fill="D9D9D9" w:themeFill="background1" w:themeFillShade="D9"/>
          </w:tcPr>
          <w:p w14:paraId="5D6FA37E" w14:textId="2BB95036" w:rsidR="00594199" w:rsidRPr="00A674F8" w:rsidRDefault="00594199" w:rsidP="00594199">
            <w:pPr>
              <w:rPr>
                <w:lang w:eastAsia="en-US"/>
              </w:rPr>
            </w:pPr>
            <w:r w:rsidRPr="00A674F8">
              <w:rPr>
                <w:lang w:eastAsia="en-US"/>
              </w:rPr>
              <w:t>R-E-T-P</w:t>
            </w:r>
          </w:p>
        </w:tc>
        <w:tc>
          <w:tcPr>
            <w:tcW w:w="7801" w:type="dxa"/>
            <w:shd w:val="clear" w:color="auto" w:fill="auto"/>
          </w:tcPr>
          <w:p w14:paraId="7F46F610" w14:textId="069BDB64" w:rsidR="00594199" w:rsidRPr="00B321DF" w:rsidRDefault="00594199" w:rsidP="00594199">
            <w:pPr>
              <w:pStyle w:val="Niveau3"/>
            </w:pPr>
            <w:bookmarkStart w:id="41" w:name="_Toc173249473"/>
            <w:r>
              <w:t>P280</w:t>
            </w:r>
            <w:r w:rsidRPr="00B321DF">
              <w:t>/</w:t>
            </w:r>
            <w:r>
              <w:t>B</w:t>
            </w:r>
            <w:r w:rsidRPr="00B321DF">
              <w:t>1/</w:t>
            </w:r>
            <w:r>
              <w:t>7</w:t>
            </w:r>
            <w:r w:rsidRPr="00B321DF">
              <w:t xml:space="preserve"> : </w:t>
            </w:r>
            <w:r>
              <w:t>Famille Marcel Girard</w:t>
            </w:r>
            <w:bookmarkEnd w:id="41"/>
          </w:p>
          <w:p w14:paraId="605ACAD5"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6243382" w14:textId="77777777" w:rsidR="00594199" w:rsidRDefault="00594199" w:rsidP="00594199">
            <w:pPr>
              <w:rPr>
                <w:lang w:eastAsia="en-US"/>
              </w:rPr>
            </w:pPr>
          </w:p>
          <w:p w14:paraId="46E5F805" w14:textId="77777777" w:rsidR="00993863" w:rsidRPr="00AB6798" w:rsidRDefault="00993863" w:rsidP="00993863">
            <w:pPr>
              <w:rPr>
                <w:i/>
              </w:rPr>
            </w:pPr>
            <w:r w:rsidRPr="00AB6798">
              <w:rPr>
                <w:i/>
              </w:rPr>
              <w:t xml:space="preserve">Portée et contenu : </w:t>
            </w:r>
          </w:p>
          <w:p w14:paraId="7F68BBD8"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D8CBCF" w14:textId="47CEA3E9" w:rsidR="00594199" w:rsidRDefault="00594199" w:rsidP="00594199">
            <w:pPr>
              <w:rPr>
                <w:lang w:eastAsia="en-US"/>
              </w:rPr>
            </w:pPr>
            <w:r>
              <w:rPr>
                <w:lang w:eastAsia="en-US"/>
              </w:rPr>
              <w:t>Les parents et la famille de Marcel Girard, le conjoint de la donatrice.</w:t>
            </w:r>
          </w:p>
          <w:p w14:paraId="690F85E9" w14:textId="77777777" w:rsidR="00594199" w:rsidRDefault="00594199" w:rsidP="00594199">
            <w:pPr>
              <w:rPr>
                <w:lang w:eastAsia="en-US"/>
              </w:rPr>
            </w:pPr>
          </w:p>
          <w:p w14:paraId="139120F3" w14:textId="5A16AAB2" w:rsidR="00594199" w:rsidRDefault="00594199" w:rsidP="00594199">
            <w:pPr>
              <w:rPr>
                <w:lang w:eastAsia="en-US"/>
              </w:rPr>
            </w:pPr>
            <w:r>
              <w:rPr>
                <w:lang w:eastAsia="en-US"/>
              </w:rPr>
              <w:t>Notes : Voir aussi P280/B1/6 Famille Solange Tremblay et Marcel Girard dans le présent fonds.</w:t>
            </w:r>
          </w:p>
          <w:p w14:paraId="1EE00F76" w14:textId="77777777" w:rsidR="00594199" w:rsidRDefault="00594199" w:rsidP="00594199">
            <w:pPr>
              <w:pStyle w:val="Niveau3"/>
            </w:pPr>
          </w:p>
        </w:tc>
      </w:tr>
      <w:tr w:rsidR="000C70A7" w:rsidRPr="00A674F8" w14:paraId="44BDAC55" w14:textId="77777777" w:rsidTr="007F33D1">
        <w:trPr>
          <w:trHeight w:val="873"/>
        </w:trPr>
        <w:tc>
          <w:tcPr>
            <w:tcW w:w="1555" w:type="dxa"/>
            <w:shd w:val="clear" w:color="auto" w:fill="D9D9D9" w:themeFill="background1" w:themeFillShade="D9"/>
          </w:tcPr>
          <w:p w14:paraId="124AAD11" w14:textId="2390089B" w:rsidR="000C70A7" w:rsidRPr="00A674F8" w:rsidRDefault="000C70A7" w:rsidP="000C70A7">
            <w:pPr>
              <w:rPr>
                <w:lang w:eastAsia="en-US"/>
              </w:rPr>
            </w:pPr>
            <w:r w:rsidRPr="00A674F8">
              <w:rPr>
                <w:lang w:eastAsia="en-US"/>
              </w:rPr>
              <w:lastRenderedPageBreak/>
              <w:t>R-E-T-P</w:t>
            </w:r>
          </w:p>
        </w:tc>
        <w:tc>
          <w:tcPr>
            <w:tcW w:w="7801" w:type="dxa"/>
            <w:shd w:val="clear" w:color="auto" w:fill="auto"/>
          </w:tcPr>
          <w:p w14:paraId="67A6ED89" w14:textId="25C6D65A" w:rsidR="000C70A7" w:rsidRPr="00B321DF" w:rsidRDefault="000C70A7" w:rsidP="00EE637F">
            <w:pPr>
              <w:pStyle w:val="Niveau3"/>
            </w:pPr>
            <w:bookmarkStart w:id="42" w:name="_Toc173249474"/>
            <w:r>
              <w:t>P280</w:t>
            </w:r>
            <w:r w:rsidRPr="00B321DF">
              <w:t>/</w:t>
            </w:r>
            <w:r>
              <w:t>B</w:t>
            </w:r>
            <w:r w:rsidRPr="00B321DF">
              <w:t>1/</w:t>
            </w:r>
            <w:r w:rsidR="00594199">
              <w:t>8</w:t>
            </w:r>
            <w:r w:rsidRPr="00B321DF">
              <w:t xml:space="preserve"> : </w:t>
            </w:r>
            <w:r>
              <w:t>Mariages</w:t>
            </w:r>
            <w:bookmarkEnd w:id="42"/>
          </w:p>
          <w:p w14:paraId="09F388B3" w14:textId="6F8C4A17" w:rsidR="000C70A7" w:rsidRDefault="000C70A7" w:rsidP="000C70A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ECFEC07" w14:textId="77777777" w:rsidR="000C70A7" w:rsidRDefault="000C70A7" w:rsidP="000C70A7">
            <w:pPr>
              <w:rPr>
                <w:lang w:eastAsia="en-US"/>
              </w:rPr>
            </w:pPr>
          </w:p>
          <w:p w14:paraId="6FFB3A1D" w14:textId="77777777" w:rsidR="00993863" w:rsidRPr="00AB6798" w:rsidRDefault="00993863" w:rsidP="00993863">
            <w:pPr>
              <w:rPr>
                <w:i/>
              </w:rPr>
            </w:pPr>
            <w:r w:rsidRPr="00AB6798">
              <w:rPr>
                <w:i/>
              </w:rPr>
              <w:t xml:space="preserve">Portée et contenu : </w:t>
            </w:r>
          </w:p>
          <w:p w14:paraId="13F15310"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99EC0CD" w14:textId="04663A85" w:rsidR="000C70A7" w:rsidRDefault="000C70A7" w:rsidP="000C70A7">
            <w:pPr>
              <w:rPr>
                <w:lang w:eastAsia="en-US"/>
              </w:rPr>
            </w:pPr>
            <w:r>
              <w:rPr>
                <w:lang w:eastAsia="en-US"/>
              </w:rPr>
              <w:t>Mariages de proches de la famille Tremblay</w:t>
            </w:r>
            <w:r w:rsidR="00CF53BA">
              <w:rPr>
                <w:lang w:eastAsia="en-US"/>
              </w:rPr>
              <w:t xml:space="preserve"> ainsi que le mariage de Solange Tremblay et de Normand Fortin en 1963.</w:t>
            </w:r>
          </w:p>
          <w:p w14:paraId="73FD0A6E" w14:textId="4D86177E" w:rsidR="00E73CD9" w:rsidRDefault="00E73CD9" w:rsidP="000C70A7">
            <w:pPr>
              <w:rPr>
                <w:lang w:eastAsia="en-US"/>
              </w:rPr>
            </w:pPr>
          </w:p>
          <w:p w14:paraId="2C402E97" w14:textId="7BB35892" w:rsidR="00E73CD9" w:rsidRDefault="00E73CD9" w:rsidP="000C70A7">
            <w:pPr>
              <w:rPr>
                <w:lang w:eastAsia="en-US"/>
              </w:rPr>
            </w:pPr>
            <w:r>
              <w:rPr>
                <w:lang w:eastAsia="en-US"/>
              </w:rPr>
              <w:t xml:space="preserve">Notes : </w:t>
            </w:r>
            <w:r w:rsidR="00CF53BA">
              <w:rPr>
                <w:lang w:eastAsia="en-US"/>
              </w:rPr>
              <w:t>Pour davantage de photos du couple Solange Tremblay et Normand Fortin, voir la cote P280/B1/1 du présent fonds.</w:t>
            </w:r>
          </w:p>
          <w:p w14:paraId="55DE1AF9" w14:textId="77777777" w:rsidR="000C70A7" w:rsidRDefault="000C70A7" w:rsidP="000C70A7"/>
        </w:tc>
      </w:tr>
      <w:tr w:rsidR="00EE637F" w:rsidRPr="00A674F8" w14:paraId="785C2EA1" w14:textId="77777777" w:rsidTr="007F33D1">
        <w:trPr>
          <w:trHeight w:val="873"/>
        </w:trPr>
        <w:tc>
          <w:tcPr>
            <w:tcW w:w="1555" w:type="dxa"/>
            <w:shd w:val="clear" w:color="auto" w:fill="D9D9D9" w:themeFill="background1" w:themeFillShade="D9"/>
          </w:tcPr>
          <w:p w14:paraId="0299BB8A" w14:textId="0D3E9EBF" w:rsidR="00EE637F" w:rsidRPr="00A674F8" w:rsidRDefault="00EE637F" w:rsidP="00EE637F">
            <w:pPr>
              <w:rPr>
                <w:lang w:eastAsia="en-US"/>
              </w:rPr>
            </w:pPr>
            <w:r w:rsidRPr="00A674F8">
              <w:rPr>
                <w:lang w:eastAsia="en-US"/>
              </w:rPr>
              <w:t>R-E-T-P</w:t>
            </w:r>
          </w:p>
        </w:tc>
        <w:tc>
          <w:tcPr>
            <w:tcW w:w="7801" w:type="dxa"/>
            <w:shd w:val="clear" w:color="auto" w:fill="auto"/>
          </w:tcPr>
          <w:p w14:paraId="365CAC0D" w14:textId="7B000409" w:rsidR="00EE637F" w:rsidRPr="00B321DF" w:rsidRDefault="00EE637F" w:rsidP="00EE637F">
            <w:pPr>
              <w:pStyle w:val="Niveau3"/>
            </w:pPr>
            <w:bookmarkStart w:id="43" w:name="_Toc173249475"/>
            <w:r>
              <w:t>P280</w:t>
            </w:r>
            <w:r w:rsidRPr="00B321DF">
              <w:t>/</w:t>
            </w:r>
            <w:r>
              <w:t>B1</w:t>
            </w:r>
            <w:r w:rsidRPr="00B321DF">
              <w:t>/</w:t>
            </w:r>
            <w:r w:rsidR="00594199">
              <w:t>9</w:t>
            </w:r>
            <w:r w:rsidRPr="00B321DF">
              <w:t xml:space="preserve"> : </w:t>
            </w:r>
            <w:r>
              <w:t>Autres ancêtres</w:t>
            </w:r>
            <w:bookmarkEnd w:id="43"/>
          </w:p>
          <w:p w14:paraId="1C413E13" w14:textId="77777777" w:rsidR="00EE637F" w:rsidRDefault="00EE637F" w:rsidP="00EE637F">
            <w:pPr>
              <w:rPr>
                <w:lang w:eastAsia="en-US"/>
              </w:rPr>
            </w:pPr>
            <w:r>
              <w:rPr>
                <w:lang w:eastAsia="en-US"/>
              </w:rPr>
              <w:t xml:space="preserve">– [18--]. – 1 photographie; ferrotype, n&amp;b. </w:t>
            </w:r>
          </w:p>
          <w:p w14:paraId="0DF72018" w14:textId="77777777" w:rsidR="00EE637F" w:rsidRDefault="00EE637F" w:rsidP="00EE637F">
            <w:pPr>
              <w:rPr>
                <w:lang w:eastAsia="en-US"/>
              </w:rPr>
            </w:pPr>
          </w:p>
          <w:p w14:paraId="2C0C4F47" w14:textId="77777777" w:rsidR="00993863" w:rsidRPr="00AB6798" w:rsidRDefault="00993863" w:rsidP="00993863">
            <w:pPr>
              <w:rPr>
                <w:i/>
              </w:rPr>
            </w:pPr>
            <w:r w:rsidRPr="00AB6798">
              <w:rPr>
                <w:i/>
              </w:rPr>
              <w:t xml:space="preserve">Portée et contenu : </w:t>
            </w:r>
          </w:p>
          <w:p w14:paraId="6F4A0EB0"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96ED3E" w14:textId="0722631D" w:rsidR="00EE637F" w:rsidRDefault="00EE637F" w:rsidP="00EE637F">
            <w:pPr>
              <w:rPr>
                <w:lang w:eastAsia="en-US"/>
              </w:rPr>
            </w:pPr>
            <w:r>
              <w:rPr>
                <w:lang w:eastAsia="en-US"/>
              </w:rPr>
              <w:t xml:space="preserve">Ancêtres inconnus de Mme Solange Tremblay, donatrice. </w:t>
            </w:r>
          </w:p>
          <w:p w14:paraId="4D40F5AC" w14:textId="77777777" w:rsidR="00993863" w:rsidRDefault="00993863" w:rsidP="00EE637F">
            <w:pPr>
              <w:rPr>
                <w:lang w:eastAsia="en-US"/>
              </w:rPr>
            </w:pPr>
          </w:p>
          <w:p w14:paraId="25184A07" w14:textId="77777777" w:rsidR="00EE637F" w:rsidRDefault="00EE637F" w:rsidP="00EE637F">
            <w:pPr>
              <w:rPr>
                <w:lang w:eastAsia="en-US"/>
              </w:rPr>
            </w:pPr>
            <w:r>
              <w:rPr>
                <w:lang w:eastAsia="en-US"/>
              </w:rPr>
              <w:t>Notes : Image positive développée sur un support métallique. Ce type de support, le ferrotype, était utilisé de 1852 au début du XX</w:t>
            </w:r>
            <w:r w:rsidRPr="000C70A7">
              <w:rPr>
                <w:vertAlign w:val="superscript"/>
                <w:lang w:eastAsia="en-US"/>
              </w:rPr>
              <w:t>e</w:t>
            </w:r>
            <w:r>
              <w:rPr>
                <w:lang w:eastAsia="en-US"/>
              </w:rPr>
              <w:t xml:space="preserve"> siècle. </w:t>
            </w:r>
          </w:p>
          <w:p w14:paraId="5EBC497D" w14:textId="77777777" w:rsidR="00EE637F" w:rsidRDefault="00EE637F" w:rsidP="00EE637F">
            <w:pPr>
              <w:pStyle w:val="Niveau4"/>
            </w:pPr>
          </w:p>
        </w:tc>
      </w:tr>
      <w:tr w:rsidR="000C70A7" w:rsidRPr="00A674F8" w14:paraId="20C8BDE3" w14:textId="77777777" w:rsidTr="007F33D1">
        <w:trPr>
          <w:trHeight w:val="873"/>
        </w:trPr>
        <w:tc>
          <w:tcPr>
            <w:tcW w:w="1555" w:type="dxa"/>
            <w:shd w:val="clear" w:color="auto" w:fill="D9D9D9" w:themeFill="background1" w:themeFillShade="D9"/>
          </w:tcPr>
          <w:p w14:paraId="5F4BC04F" w14:textId="33433055" w:rsidR="000C70A7" w:rsidRPr="00A674F8" w:rsidRDefault="000C70A7" w:rsidP="000C70A7">
            <w:pPr>
              <w:rPr>
                <w:lang w:eastAsia="en-US"/>
              </w:rPr>
            </w:pPr>
            <w:r w:rsidRPr="00A674F8">
              <w:rPr>
                <w:lang w:eastAsia="en-US"/>
              </w:rPr>
              <w:t>R-E-T-P</w:t>
            </w:r>
          </w:p>
        </w:tc>
        <w:tc>
          <w:tcPr>
            <w:tcW w:w="7801" w:type="dxa"/>
            <w:shd w:val="clear" w:color="auto" w:fill="auto"/>
          </w:tcPr>
          <w:p w14:paraId="33A1F03E" w14:textId="677D0977" w:rsidR="000C70A7" w:rsidRPr="00B321DF" w:rsidRDefault="000C70A7" w:rsidP="00EE637F">
            <w:pPr>
              <w:pStyle w:val="Niveau3"/>
            </w:pPr>
            <w:bookmarkStart w:id="44" w:name="_Toc173249476"/>
            <w:r>
              <w:t>P280</w:t>
            </w:r>
            <w:r w:rsidRPr="00B321DF">
              <w:t>/</w:t>
            </w:r>
            <w:r>
              <w:t>B</w:t>
            </w:r>
            <w:r w:rsidRPr="00B321DF">
              <w:t>1/</w:t>
            </w:r>
            <w:r w:rsidR="00594199">
              <w:t>10</w:t>
            </w:r>
            <w:r w:rsidRPr="00B321DF">
              <w:t xml:space="preserve"> : </w:t>
            </w:r>
            <w:r>
              <w:t>Amis de la famille</w:t>
            </w:r>
            <w:r w:rsidR="0056432C">
              <w:t xml:space="preserve"> et parenté</w:t>
            </w:r>
            <w:bookmarkEnd w:id="44"/>
          </w:p>
          <w:p w14:paraId="668A3950" w14:textId="77777777" w:rsidR="000C70A7" w:rsidRDefault="000C70A7" w:rsidP="000C70A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FC59424" w14:textId="77777777" w:rsidR="000C70A7" w:rsidRDefault="000C70A7" w:rsidP="000C70A7">
            <w:pPr>
              <w:rPr>
                <w:lang w:eastAsia="en-US"/>
              </w:rPr>
            </w:pPr>
          </w:p>
          <w:p w14:paraId="501DB2C8" w14:textId="77777777" w:rsidR="00993863" w:rsidRPr="00AB6798" w:rsidRDefault="00993863" w:rsidP="00993863">
            <w:pPr>
              <w:rPr>
                <w:i/>
              </w:rPr>
            </w:pPr>
            <w:r w:rsidRPr="00AB6798">
              <w:rPr>
                <w:i/>
              </w:rPr>
              <w:t xml:space="preserve">Portée et contenu : </w:t>
            </w:r>
          </w:p>
          <w:p w14:paraId="1E6080B2"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D1205D" w14:textId="21905A9C" w:rsidR="000C70A7" w:rsidRDefault="000C70A7" w:rsidP="000C70A7">
            <w:pPr>
              <w:rPr>
                <w:lang w:eastAsia="en-US"/>
              </w:rPr>
            </w:pPr>
            <w:r>
              <w:rPr>
                <w:lang w:eastAsia="en-US"/>
              </w:rPr>
              <w:t>Amis de la famille Tremblay</w:t>
            </w:r>
            <w:r w:rsidR="0056432C">
              <w:rPr>
                <w:lang w:eastAsia="en-US"/>
              </w:rPr>
              <w:t xml:space="preserve"> ainsi que des </w:t>
            </w:r>
            <w:r w:rsidR="00594199">
              <w:rPr>
                <w:lang w:eastAsia="en-US"/>
              </w:rPr>
              <w:t xml:space="preserve">parents proches, que ce soit des nièces, neveux, des cousin.es, etc. </w:t>
            </w:r>
          </w:p>
          <w:p w14:paraId="39F0CC84" w14:textId="77777777" w:rsidR="00594199" w:rsidRDefault="00594199" w:rsidP="000C70A7">
            <w:pPr>
              <w:rPr>
                <w:lang w:eastAsia="en-US"/>
              </w:rPr>
            </w:pPr>
          </w:p>
          <w:p w14:paraId="604B4075" w14:textId="005CBCCE" w:rsidR="000C70A7" w:rsidRDefault="000C70A7" w:rsidP="000C70A7">
            <w:pPr>
              <w:rPr>
                <w:lang w:eastAsia="en-US"/>
              </w:rPr>
            </w:pPr>
            <w:r>
              <w:rPr>
                <w:lang w:eastAsia="en-US"/>
              </w:rPr>
              <w:t>Notes : Certaines images sont identifiées, d’autres ne le sont pas.</w:t>
            </w:r>
          </w:p>
          <w:p w14:paraId="781D8D75" w14:textId="77777777" w:rsidR="000C70A7" w:rsidRDefault="000C70A7" w:rsidP="000C70A7">
            <w:pPr>
              <w:pStyle w:val="Niveau4"/>
            </w:pPr>
          </w:p>
        </w:tc>
      </w:tr>
      <w:tr w:rsidR="000C70A7" w:rsidRPr="00A674F8" w14:paraId="28C00F08" w14:textId="77777777" w:rsidTr="007F33D1">
        <w:trPr>
          <w:trHeight w:val="873"/>
        </w:trPr>
        <w:tc>
          <w:tcPr>
            <w:tcW w:w="1555" w:type="dxa"/>
            <w:shd w:val="clear" w:color="auto" w:fill="D9D9D9" w:themeFill="background1" w:themeFillShade="D9"/>
          </w:tcPr>
          <w:p w14:paraId="6AC1A44A" w14:textId="04E8BB1E" w:rsidR="000C70A7" w:rsidRPr="00A674F8" w:rsidRDefault="000C70A7" w:rsidP="000C70A7">
            <w:pPr>
              <w:rPr>
                <w:lang w:eastAsia="en-US"/>
              </w:rPr>
            </w:pPr>
            <w:r w:rsidRPr="00A674F8">
              <w:rPr>
                <w:lang w:eastAsia="en-US"/>
              </w:rPr>
              <w:t>R-E-T-P</w:t>
            </w:r>
          </w:p>
        </w:tc>
        <w:tc>
          <w:tcPr>
            <w:tcW w:w="7801" w:type="dxa"/>
            <w:shd w:val="clear" w:color="auto" w:fill="auto"/>
          </w:tcPr>
          <w:p w14:paraId="6F5F1F6C" w14:textId="4FB1B227" w:rsidR="000C70A7" w:rsidRPr="00B321DF" w:rsidRDefault="000C70A7" w:rsidP="00EE637F">
            <w:pPr>
              <w:pStyle w:val="Niveau3"/>
            </w:pPr>
            <w:bookmarkStart w:id="45" w:name="_Toc173249477"/>
            <w:r>
              <w:t>P280</w:t>
            </w:r>
            <w:r w:rsidRPr="00B321DF">
              <w:t>/</w:t>
            </w:r>
            <w:r>
              <w:t>B</w:t>
            </w:r>
            <w:r w:rsidRPr="00B321DF">
              <w:t>1/1</w:t>
            </w:r>
            <w:r w:rsidR="00594199">
              <w:t>1</w:t>
            </w:r>
            <w:r w:rsidRPr="00B321DF">
              <w:t xml:space="preserve"> : </w:t>
            </w:r>
            <w:r>
              <w:t>Décès</w:t>
            </w:r>
            <w:bookmarkEnd w:id="45"/>
          </w:p>
          <w:p w14:paraId="2F4574E9" w14:textId="77777777" w:rsidR="000C70A7" w:rsidRDefault="000C70A7" w:rsidP="000C70A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6A2E018" w14:textId="77777777" w:rsidR="000C70A7" w:rsidRDefault="000C70A7" w:rsidP="000C70A7">
            <w:pPr>
              <w:rPr>
                <w:lang w:eastAsia="en-US"/>
              </w:rPr>
            </w:pPr>
          </w:p>
          <w:p w14:paraId="7735DE90" w14:textId="77777777" w:rsidR="00993863" w:rsidRPr="00AB6798" w:rsidRDefault="00993863" w:rsidP="00993863">
            <w:pPr>
              <w:rPr>
                <w:i/>
              </w:rPr>
            </w:pPr>
            <w:r w:rsidRPr="00AB6798">
              <w:rPr>
                <w:i/>
              </w:rPr>
              <w:t xml:space="preserve">Portée et contenu : </w:t>
            </w:r>
          </w:p>
          <w:p w14:paraId="68A83977" w14:textId="77777777" w:rsidR="00993863" w:rsidRDefault="00993863" w:rsidP="00993863">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17BBD35" w14:textId="76AB4B3B" w:rsidR="000C70A7" w:rsidRDefault="000C70A7" w:rsidP="000C70A7">
            <w:pPr>
              <w:rPr>
                <w:lang w:eastAsia="en-US"/>
              </w:rPr>
            </w:pPr>
            <w:r>
              <w:rPr>
                <w:lang w:eastAsia="en-US"/>
              </w:rPr>
              <w:t>Avis de décès et images de cérémonies funèbres, notamment des funérailles.</w:t>
            </w:r>
          </w:p>
          <w:p w14:paraId="21C8A073" w14:textId="77777777" w:rsidR="000C70A7" w:rsidRDefault="000C70A7" w:rsidP="000C70A7">
            <w:pPr>
              <w:pStyle w:val="Niveau4"/>
            </w:pPr>
          </w:p>
        </w:tc>
      </w:tr>
      <w:tr w:rsidR="00E760C3" w:rsidRPr="00A674F8" w14:paraId="475C518B" w14:textId="77777777" w:rsidTr="007F33D1">
        <w:trPr>
          <w:trHeight w:val="873"/>
        </w:trPr>
        <w:tc>
          <w:tcPr>
            <w:tcW w:w="1555" w:type="dxa"/>
            <w:shd w:val="clear" w:color="auto" w:fill="D9D9D9" w:themeFill="background1" w:themeFillShade="D9"/>
          </w:tcPr>
          <w:p w14:paraId="420F50CC" w14:textId="3815697E" w:rsidR="00E760C3" w:rsidRPr="00A674F8" w:rsidRDefault="00E760C3" w:rsidP="00E760C3">
            <w:pPr>
              <w:rPr>
                <w:lang w:eastAsia="en-US"/>
              </w:rPr>
            </w:pPr>
            <w:r w:rsidRPr="00A674F8">
              <w:rPr>
                <w:lang w:eastAsia="en-US"/>
              </w:rPr>
              <w:t>R-E-T-P</w:t>
            </w:r>
          </w:p>
        </w:tc>
        <w:tc>
          <w:tcPr>
            <w:tcW w:w="7801" w:type="dxa"/>
            <w:shd w:val="clear" w:color="auto" w:fill="auto"/>
          </w:tcPr>
          <w:p w14:paraId="287CCC3C" w14:textId="18BA2B0A" w:rsidR="00E760C3" w:rsidRPr="00B321DF" w:rsidRDefault="00E760C3" w:rsidP="00E760C3">
            <w:pPr>
              <w:pStyle w:val="Niveau3"/>
            </w:pPr>
            <w:bookmarkStart w:id="46" w:name="_Toc173249478"/>
            <w:r>
              <w:t>P280</w:t>
            </w:r>
            <w:r w:rsidRPr="00B321DF">
              <w:t>/</w:t>
            </w:r>
            <w:r>
              <w:t>B</w:t>
            </w:r>
            <w:r w:rsidRPr="00B321DF">
              <w:t>1/1</w:t>
            </w:r>
            <w:r>
              <w:t>2</w:t>
            </w:r>
            <w:r w:rsidRPr="00B321DF">
              <w:t xml:space="preserve"> : </w:t>
            </w:r>
            <w:r>
              <w:t>Membres de la famille non identifiés</w:t>
            </w:r>
            <w:bookmarkEnd w:id="46"/>
          </w:p>
          <w:p w14:paraId="56B3DBE2" w14:textId="77777777" w:rsidR="00E760C3" w:rsidRDefault="00E760C3" w:rsidP="00E760C3">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D074EE2" w14:textId="77777777" w:rsidR="00E760C3" w:rsidRDefault="00E760C3" w:rsidP="00E760C3">
            <w:pPr>
              <w:rPr>
                <w:lang w:eastAsia="en-US"/>
              </w:rPr>
            </w:pPr>
          </w:p>
          <w:p w14:paraId="2C6A0F84" w14:textId="77777777" w:rsidR="00E760C3" w:rsidRPr="00AB6798" w:rsidRDefault="00E760C3" w:rsidP="00E760C3">
            <w:pPr>
              <w:rPr>
                <w:i/>
              </w:rPr>
            </w:pPr>
            <w:r w:rsidRPr="00AB6798">
              <w:rPr>
                <w:i/>
              </w:rPr>
              <w:t xml:space="preserve">Portée et contenu : </w:t>
            </w:r>
          </w:p>
          <w:p w14:paraId="28FA1BCD" w14:textId="0E776F3C" w:rsidR="00E760C3" w:rsidRDefault="00E760C3" w:rsidP="00E760C3">
            <w:r>
              <w:t>Ce dossier comprend des photographies de proches et des ancêtres de Solange Tremblay ou de l’un de ses maris, ceux-ci n’étant pas identifiés.</w:t>
            </w:r>
          </w:p>
          <w:p w14:paraId="16F2FC8F" w14:textId="02CFB06D" w:rsidR="00E760C3" w:rsidRDefault="00E760C3" w:rsidP="00E760C3"/>
          <w:p w14:paraId="74AFFB18" w14:textId="145773BB" w:rsidR="00E760C3" w:rsidRDefault="00E760C3" w:rsidP="00E760C3">
            <w:r>
              <w:t>Notes :</w:t>
            </w:r>
          </w:p>
          <w:p w14:paraId="79FF959C" w14:textId="2AB7F895" w:rsidR="00E760C3" w:rsidRDefault="00E760C3" w:rsidP="00E760C3">
            <w:r>
              <w:lastRenderedPageBreak/>
              <w:t>Pour voir des images de membres de la famille identifiés, consultez les dossiers précédents du présent fonds, de P280/B1/1 à B1/7 inclusivement.</w:t>
            </w:r>
          </w:p>
          <w:p w14:paraId="609B7820" w14:textId="77777777" w:rsidR="00E760C3" w:rsidRDefault="00E760C3" w:rsidP="00E760C3">
            <w:pPr>
              <w:pStyle w:val="Niveau3"/>
            </w:pPr>
          </w:p>
        </w:tc>
      </w:tr>
    </w:tbl>
    <w:p w14:paraId="4DAAFF10" w14:textId="39E24904" w:rsidR="00593D7D" w:rsidRDefault="00593D7D" w:rsidP="00593D7D"/>
    <w:p w14:paraId="391803AF" w14:textId="77777777" w:rsidR="00EE637F" w:rsidRDefault="00EE637F" w:rsidP="00593D7D"/>
    <w:p w14:paraId="7475C7C8" w14:textId="60DAB9C3" w:rsidR="00EE637F" w:rsidRPr="00A674F8" w:rsidRDefault="00EE637F" w:rsidP="00EE637F">
      <w:pPr>
        <w:pStyle w:val="Titre2"/>
      </w:pPr>
      <w:bookmarkStart w:id="47" w:name="_Toc173249479"/>
      <w:r>
        <w:t>P280/B2</w:t>
      </w:r>
      <w:r w:rsidRPr="00A674F8">
        <w:t xml:space="preserve"> </w:t>
      </w:r>
      <w:r>
        <w:t>Occupations professionnelles</w:t>
      </w:r>
      <w:bookmarkEnd w:id="47"/>
    </w:p>
    <w:p w14:paraId="657E3971" w14:textId="77777777" w:rsidR="00EE637F" w:rsidRPr="00A674F8" w:rsidRDefault="00EE637F" w:rsidP="00EE637F"/>
    <w:p w14:paraId="366E9292" w14:textId="77777777" w:rsidR="00EE637F" w:rsidRPr="00AB6798" w:rsidRDefault="00EE637F" w:rsidP="00EE637F">
      <w:pPr>
        <w:rPr>
          <w:i/>
        </w:rPr>
      </w:pPr>
      <w:r w:rsidRPr="00AB6798">
        <w:rPr>
          <w:i/>
        </w:rPr>
        <w:t xml:space="preserve">Portée et contenu : </w:t>
      </w:r>
    </w:p>
    <w:p w14:paraId="1F9D6699" w14:textId="3A66DA33" w:rsidR="00EE637F" w:rsidRPr="00E760C3" w:rsidRDefault="00EE637F" w:rsidP="00593D7D">
      <w:pPr>
        <w:rPr>
          <w:i/>
        </w:rPr>
      </w:pPr>
      <w:r>
        <w:t xml:space="preserve">Cette sous-série comprend </w:t>
      </w:r>
      <w:r w:rsidR="00E760C3">
        <w:t xml:space="preserve">les dossiers </w:t>
      </w:r>
      <w:r w:rsidR="00E760C3">
        <w:rPr>
          <w:i/>
        </w:rPr>
        <w:t>Foresterie, Pont Domi, Agriculture et cueillette, Boucherie.</w:t>
      </w:r>
    </w:p>
    <w:p w14:paraId="59C0114B" w14:textId="77777777" w:rsidR="00593D7D" w:rsidRPr="00A674F8" w:rsidRDefault="00593D7D" w:rsidP="00593D7D"/>
    <w:tbl>
      <w:tblPr>
        <w:tblW w:w="9356" w:type="dxa"/>
        <w:tblInd w:w="-567" w:type="dxa"/>
        <w:shd w:val="clear" w:color="auto" w:fill="D9D9D9"/>
        <w:tblLook w:val="04A0" w:firstRow="1" w:lastRow="0" w:firstColumn="1" w:lastColumn="0" w:noHBand="0" w:noVBand="1"/>
      </w:tblPr>
      <w:tblGrid>
        <w:gridCol w:w="1555"/>
        <w:gridCol w:w="7801"/>
      </w:tblGrid>
      <w:tr w:rsidR="00593D7D" w:rsidRPr="00A674F8" w14:paraId="15B65174" w14:textId="77777777" w:rsidTr="00E73CD9">
        <w:trPr>
          <w:trHeight w:val="873"/>
        </w:trPr>
        <w:tc>
          <w:tcPr>
            <w:tcW w:w="1555" w:type="dxa"/>
            <w:shd w:val="clear" w:color="auto" w:fill="D9D9D9" w:themeFill="background1" w:themeFillShade="D9"/>
            <w:hideMark/>
          </w:tcPr>
          <w:p w14:paraId="3407E86C" w14:textId="77777777" w:rsidR="00593D7D" w:rsidRPr="00A674F8" w:rsidRDefault="00593D7D" w:rsidP="00E73CD9">
            <w:pPr>
              <w:rPr>
                <w:lang w:eastAsia="en-US"/>
              </w:rPr>
            </w:pPr>
            <w:r w:rsidRPr="00A674F8">
              <w:rPr>
                <w:lang w:eastAsia="en-US"/>
              </w:rPr>
              <w:t>R-E-T-P</w:t>
            </w:r>
          </w:p>
        </w:tc>
        <w:tc>
          <w:tcPr>
            <w:tcW w:w="7801" w:type="dxa"/>
            <w:shd w:val="clear" w:color="auto" w:fill="auto"/>
            <w:hideMark/>
          </w:tcPr>
          <w:p w14:paraId="2E6C4862" w14:textId="5F9CF3A1" w:rsidR="00593D7D" w:rsidRPr="00B321DF" w:rsidRDefault="00593D7D" w:rsidP="00E73CD9">
            <w:pPr>
              <w:pStyle w:val="Niveau3"/>
            </w:pPr>
            <w:bookmarkStart w:id="48" w:name="_Toc173249480"/>
            <w:r>
              <w:t>P280</w:t>
            </w:r>
            <w:r w:rsidRPr="00B321DF">
              <w:t>/</w:t>
            </w:r>
            <w:r>
              <w:t>B</w:t>
            </w:r>
            <w:r w:rsidR="00EE637F">
              <w:t>2</w:t>
            </w:r>
            <w:r w:rsidRPr="00B321DF">
              <w:t>/</w:t>
            </w:r>
            <w:r w:rsidR="00EE637F">
              <w:t>1</w:t>
            </w:r>
            <w:r w:rsidRPr="00B321DF">
              <w:t xml:space="preserve"> : </w:t>
            </w:r>
            <w:r w:rsidR="00EE637F">
              <w:t>Foresterie</w:t>
            </w:r>
            <w:bookmarkEnd w:id="48"/>
          </w:p>
          <w:p w14:paraId="2E0FA07A" w14:textId="010AFB50"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00D0707F">
              <w:rPr>
                <w:highlight w:val="yellow"/>
                <w:lang w:eastAsia="en-US"/>
              </w:rPr>
              <w:t>26</w:t>
            </w:r>
            <w:r>
              <w:rPr>
                <w:lang w:eastAsia="en-US"/>
              </w:rPr>
              <w:t xml:space="preserve"> photographies. </w:t>
            </w:r>
          </w:p>
          <w:p w14:paraId="0B21A694" w14:textId="2EAC0CCC" w:rsidR="00593D7D" w:rsidRDefault="00593D7D" w:rsidP="00E73CD9">
            <w:pPr>
              <w:rPr>
                <w:lang w:eastAsia="en-US"/>
              </w:rPr>
            </w:pPr>
          </w:p>
          <w:p w14:paraId="6D2DCD4D" w14:textId="77777777" w:rsidR="008625F4" w:rsidRPr="00AB6798" w:rsidRDefault="008625F4" w:rsidP="008625F4">
            <w:pPr>
              <w:rPr>
                <w:i/>
              </w:rPr>
            </w:pPr>
            <w:r w:rsidRPr="00AB6798">
              <w:rPr>
                <w:i/>
              </w:rPr>
              <w:t xml:space="preserve">Portée et contenu : </w:t>
            </w:r>
          </w:p>
          <w:p w14:paraId="112A0607"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F5637AE" w14:textId="36C19598" w:rsidR="00EE637F" w:rsidRDefault="00EE637F" w:rsidP="00EE637F">
            <w:pPr>
              <w:rPr>
                <w:lang w:eastAsia="en-US"/>
              </w:rPr>
            </w:pPr>
            <w:r>
              <w:rPr>
                <w:lang w:eastAsia="en-US"/>
              </w:rPr>
              <w:t xml:space="preserve">Travail </w:t>
            </w:r>
            <w:r w:rsidR="00D0707F">
              <w:rPr>
                <w:lang w:eastAsia="en-US"/>
              </w:rPr>
              <w:t>dans les</w:t>
            </w:r>
            <w:r>
              <w:rPr>
                <w:lang w:eastAsia="en-US"/>
              </w:rPr>
              <w:t xml:space="preserve"> chantiers forestiers du Lac-Saint-Jean.</w:t>
            </w:r>
          </w:p>
          <w:p w14:paraId="2582C3E1" w14:textId="24A1437D" w:rsidR="00E73CD9" w:rsidRDefault="00E73CD9" w:rsidP="00EE637F">
            <w:pPr>
              <w:rPr>
                <w:lang w:eastAsia="en-US"/>
              </w:rPr>
            </w:pPr>
          </w:p>
          <w:p w14:paraId="5209F99B" w14:textId="3CEF6C1F" w:rsidR="00E73CD9" w:rsidRDefault="00E73CD9" w:rsidP="00EE637F">
            <w:pPr>
              <w:rPr>
                <w:lang w:eastAsia="en-US"/>
              </w:rPr>
            </w:pPr>
            <w:r>
              <w:rPr>
                <w:lang w:eastAsia="en-US"/>
              </w:rPr>
              <w:t>Notes : Voir aussi P280/B2/2 Pont Domi dans le présent fonds.</w:t>
            </w:r>
          </w:p>
          <w:p w14:paraId="43879B4A" w14:textId="77777777" w:rsidR="00E73CD9" w:rsidRDefault="00E73CD9" w:rsidP="00EE637F">
            <w:pPr>
              <w:rPr>
                <w:lang w:eastAsia="en-US"/>
              </w:rPr>
            </w:pPr>
          </w:p>
          <w:p w14:paraId="2500407A" w14:textId="77777777" w:rsidR="00593D7D" w:rsidRPr="00A674F8" w:rsidRDefault="00593D7D" w:rsidP="00E73CD9">
            <w:pPr>
              <w:rPr>
                <w:lang w:eastAsia="en-US"/>
              </w:rPr>
            </w:pPr>
          </w:p>
        </w:tc>
      </w:tr>
      <w:tr w:rsidR="00593D7D" w:rsidRPr="00A674F8" w14:paraId="7210041A" w14:textId="77777777" w:rsidTr="00E73CD9">
        <w:trPr>
          <w:trHeight w:val="873"/>
        </w:trPr>
        <w:tc>
          <w:tcPr>
            <w:tcW w:w="1555" w:type="dxa"/>
            <w:shd w:val="clear" w:color="auto" w:fill="D9D9D9" w:themeFill="background1" w:themeFillShade="D9"/>
          </w:tcPr>
          <w:p w14:paraId="0E5F8D69" w14:textId="77777777" w:rsidR="00593D7D" w:rsidRPr="00A674F8" w:rsidRDefault="00593D7D" w:rsidP="00E73CD9">
            <w:pPr>
              <w:rPr>
                <w:lang w:eastAsia="en-US"/>
              </w:rPr>
            </w:pPr>
            <w:r w:rsidRPr="00A674F8">
              <w:rPr>
                <w:lang w:eastAsia="en-US"/>
              </w:rPr>
              <w:t>R-E-T-P</w:t>
            </w:r>
          </w:p>
        </w:tc>
        <w:tc>
          <w:tcPr>
            <w:tcW w:w="7801" w:type="dxa"/>
            <w:shd w:val="clear" w:color="auto" w:fill="auto"/>
          </w:tcPr>
          <w:p w14:paraId="49A19F63" w14:textId="3CEF0A71" w:rsidR="00EE637F" w:rsidRPr="00EE637F" w:rsidRDefault="00593D7D" w:rsidP="00E73CD9">
            <w:pPr>
              <w:pStyle w:val="Niveau3"/>
            </w:pPr>
            <w:bookmarkStart w:id="49" w:name="_Toc173249481"/>
            <w:r>
              <w:t>P280</w:t>
            </w:r>
            <w:r w:rsidRPr="00B321DF">
              <w:t>/</w:t>
            </w:r>
            <w:r>
              <w:t>B</w:t>
            </w:r>
            <w:r w:rsidR="00E73CD9">
              <w:t>2</w:t>
            </w:r>
            <w:r w:rsidRPr="00B321DF">
              <w:t>/</w:t>
            </w:r>
            <w:r>
              <w:t>2</w:t>
            </w:r>
            <w:r w:rsidRPr="00B321DF">
              <w:t xml:space="preserve"> : </w:t>
            </w:r>
            <w:r w:rsidR="00E73CD9">
              <w:t>Pont Domi</w:t>
            </w:r>
            <w:bookmarkEnd w:id="49"/>
          </w:p>
          <w:p w14:paraId="0FE9066D" w14:textId="77777777" w:rsidR="0069656E" w:rsidRDefault="0069656E" w:rsidP="0069656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3BE512F" w14:textId="77777777" w:rsidR="00593D7D" w:rsidRDefault="00593D7D" w:rsidP="00E73CD9">
            <w:pPr>
              <w:rPr>
                <w:lang w:eastAsia="en-US"/>
              </w:rPr>
            </w:pPr>
          </w:p>
          <w:p w14:paraId="40CE8221" w14:textId="77777777" w:rsidR="008625F4" w:rsidRPr="00AB6798" w:rsidRDefault="008625F4" w:rsidP="008625F4">
            <w:pPr>
              <w:rPr>
                <w:i/>
              </w:rPr>
            </w:pPr>
            <w:r w:rsidRPr="00AB6798">
              <w:rPr>
                <w:i/>
              </w:rPr>
              <w:t xml:space="preserve">Portée et contenu : </w:t>
            </w:r>
          </w:p>
          <w:p w14:paraId="4D63151D"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A1634E3" w14:textId="77777777" w:rsidR="00E73CD9" w:rsidRDefault="00E73CD9" w:rsidP="00E73CD9">
            <w:pPr>
              <w:rPr>
                <w:lang w:eastAsia="en-US"/>
              </w:rPr>
            </w:pPr>
            <w:r>
              <w:rPr>
                <w:lang w:eastAsia="en-US"/>
              </w:rPr>
              <w:t>Pont Domi, travail de Marcel Girard.</w:t>
            </w:r>
          </w:p>
          <w:p w14:paraId="7714BFD3" w14:textId="77777777" w:rsidR="00593D7D" w:rsidRDefault="00593D7D" w:rsidP="00E73CD9">
            <w:pPr>
              <w:pStyle w:val="Niveau3"/>
            </w:pPr>
          </w:p>
        </w:tc>
      </w:tr>
      <w:tr w:rsidR="00B575B7" w:rsidRPr="00A674F8" w14:paraId="71E79EC6" w14:textId="77777777" w:rsidTr="00E73CD9">
        <w:trPr>
          <w:trHeight w:val="873"/>
        </w:trPr>
        <w:tc>
          <w:tcPr>
            <w:tcW w:w="1555" w:type="dxa"/>
            <w:shd w:val="clear" w:color="auto" w:fill="D9D9D9" w:themeFill="background1" w:themeFillShade="D9"/>
          </w:tcPr>
          <w:p w14:paraId="29254951" w14:textId="0282D87C" w:rsidR="00B575B7" w:rsidRPr="00A674F8" w:rsidRDefault="00B575B7" w:rsidP="00B575B7">
            <w:pPr>
              <w:rPr>
                <w:lang w:eastAsia="en-US"/>
              </w:rPr>
            </w:pPr>
            <w:r w:rsidRPr="00A674F8">
              <w:rPr>
                <w:lang w:eastAsia="en-US"/>
              </w:rPr>
              <w:t>R-E-T-P</w:t>
            </w:r>
          </w:p>
        </w:tc>
        <w:tc>
          <w:tcPr>
            <w:tcW w:w="7801" w:type="dxa"/>
            <w:shd w:val="clear" w:color="auto" w:fill="auto"/>
          </w:tcPr>
          <w:p w14:paraId="70B7C431" w14:textId="42A0AB5F" w:rsidR="00B575B7" w:rsidRPr="00EE637F" w:rsidRDefault="00B575B7" w:rsidP="00B575B7">
            <w:pPr>
              <w:pStyle w:val="Niveau3"/>
            </w:pPr>
            <w:bookmarkStart w:id="50" w:name="_Toc173249482"/>
            <w:r>
              <w:t>P280</w:t>
            </w:r>
            <w:r w:rsidRPr="00B321DF">
              <w:t>/</w:t>
            </w:r>
            <w:r>
              <w:t>B2</w:t>
            </w:r>
            <w:r w:rsidRPr="00B321DF">
              <w:t>/</w:t>
            </w:r>
            <w:r>
              <w:t>3</w:t>
            </w:r>
            <w:r w:rsidRPr="00B321DF">
              <w:t xml:space="preserve"> : </w:t>
            </w:r>
            <w:r>
              <w:t>Agriculture et cueillette</w:t>
            </w:r>
            <w:bookmarkEnd w:id="50"/>
          </w:p>
          <w:p w14:paraId="54EE8004" w14:textId="77777777" w:rsidR="00B575B7" w:rsidRDefault="00B575B7" w:rsidP="00B575B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CB1FFBB" w14:textId="77777777" w:rsidR="00B575B7" w:rsidRDefault="00B575B7" w:rsidP="00B575B7">
            <w:pPr>
              <w:rPr>
                <w:lang w:eastAsia="en-US"/>
              </w:rPr>
            </w:pPr>
          </w:p>
          <w:p w14:paraId="21723888" w14:textId="77777777" w:rsidR="008625F4" w:rsidRPr="00AB6798" w:rsidRDefault="008625F4" w:rsidP="008625F4">
            <w:pPr>
              <w:rPr>
                <w:i/>
              </w:rPr>
            </w:pPr>
            <w:r w:rsidRPr="00AB6798">
              <w:rPr>
                <w:i/>
              </w:rPr>
              <w:t xml:space="preserve">Portée et contenu : </w:t>
            </w:r>
          </w:p>
          <w:p w14:paraId="35EF8503"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AC8073" w14:textId="3AEDE314" w:rsidR="00B575B7" w:rsidRDefault="00B575B7" w:rsidP="00B575B7">
            <w:pPr>
              <w:rPr>
                <w:lang w:eastAsia="en-US"/>
              </w:rPr>
            </w:pPr>
            <w:r>
              <w:rPr>
                <w:lang w:eastAsia="en-US"/>
              </w:rPr>
              <w:t>Activités agricoles et cueillette</w:t>
            </w:r>
            <w:r w:rsidR="00594199">
              <w:rPr>
                <w:lang w:eastAsia="en-US"/>
              </w:rPr>
              <w:t>.</w:t>
            </w:r>
          </w:p>
          <w:p w14:paraId="532D4F48" w14:textId="56181208" w:rsidR="008625F4" w:rsidRDefault="008625F4" w:rsidP="00B575B7">
            <w:pPr>
              <w:rPr>
                <w:lang w:eastAsia="en-US"/>
              </w:rPr>
            </w:pPr>
          </w:p>
          <w:p w14:paraId="7478A02F" w14:textId="5D24FBD6" w:rsidR="008625F4" w:rsidRDefault="008625F4" w:rsidP="00B575B7">
            <w:pPr>
              <w:rPr>
                <w:lang w:eastAsia="en-US"/>
              </w:rPr>
            </w:pPr>
            <w:r>
              <w:rPr>
                <w:lang w:eastAsia="en-US"/>
              </w:rPr>
              <w:t>Notes :</w:t>
            </w:r>
          </w:p>
          <w:p w14:paraId="26AAD447" w14:textId="138450AF" w:rsidR="008625F4" w:rsidRDefault="008625F4" w:rsidP="00B575B7">
            <w:r>
              <w:t>Voir aussi un voyage aux fraises à la cote P280/B4/3 du présent fonds.</w:t>
            </w:r>
          </w:p>
          <w:p w14:paraId="167A6E56" w14:textId="77777777" w:rsidR="00B575B7" w:rsidRDefault="00B575B7" w:rsidP="00B575B7">
            <w:pPr>
              <w:pStyle w:val="Niveau3"/>
            </w:pPr>
          </w:p>
        </w:tc>
      </w:tr>
      <w:tr w:rsidR="00594199" w:rsidRPr="00A674F8" w14:paraId="308F853C" w14:textId="77777777" w:rsidTr="00E73CD9">
        <w:trPr>
          <w:trHeight w:val="873"/>
        </w:trPr>
        <w:tc>
          <w:tcPr>
            <w:tcW w:w="1555" w:type="dxa"/>
            <w:shd w:val="clear" w:color="auto" w:fill="D9D9D9" w:themeFill="background1" w:themeFillShade="D9"/>
          </w:tcPr>
          <w:p w14:paraId="44576B94" w14:textId="32DE3571" w:rsidR="00594199" w:rsidRPr="00A674F8" w:rsidRDefault="00594199" w:rsidP="00594199">
            <w:pPr>
              <w:rPr>
                <w:lang w:eastAsia="en-US"/>
              </w:rPr>
            </w:pPr>
            <w:r w:rsidRPr="00A674F8">
              <w:rPr>
                <w:lang w:eastAsia="en-US"/>
              </w:rPr>
              <w:t>R-E-T-P</w:t>
            </w:r>
          </w:p>
        </w:tc>
        <w:tc>
          <w:tcPr>
            <w:tcW w:w="7801" w:type="dxa"/>
            <w:shd w:val="clear" w:color="auto" w:fill="auto"/>
          </w:tcPr>
          <w:p w14:paraId="11B511AF" w14:textId="096426A5" w:rsidR="00594199" w:rsidRPr="00EE637F" w:rsidRDefault="00594199" w:rsidP="00594199">
            <w:pPr>
              <w:pStyle w:val="Niveau3"/>
            </w:pPr>
            <w:bookmarkStart w:id="51" w:name="_Toc173249483"/>
            <w:r>
              <w:t>P280</w:t>
            </w:r>
            <w:r w:rsidRPr="00B321DF">
              <w:t>/</w:t>
            </w:r>
            <w:r>
              <w:t>B2</w:t>
            </w:r>
            <w:r w:rsidRPr="00B321DF">
              <w:t>/</w:t>
            </w:r>
            <w:r>
              <w:t>4</w:t>
            </w:r>
            <w:r w:rsidRPr="00B321DF">
              <w:t xml:space="preserve"> : </w:t>
            </w:r>
            <w:r>
              <w:t>Boucherie</w:t>
            </w:r>
            <w:bookmarkEnd w:id="51"/>
          </w:p>
          <w:p w14:paraId="6A74340C"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6FDA986" w14:textId="77777777" w:rsidR="00594199" w:rsidRDefault="00594199" w:rsidP="00594199">
            <w:pPr>
              <w:rPr>
                <w:lang w:eastAsia="en-US"/>
              </w:rPr>
            </w:pPr>
          </w:p>
          <w:p w14:paraId="30D51DC8" w14:textId="77777777" w:rsidR="008625F4" w:rsidRPr="00AB6798" w:rsidRDefault="008625F4" w:rsidP="008625F4">
            <w:pPr>
              <w:rPr>
                <w:i/>
              </w:rPr>
            </w:pPr>
            <w:r w:rsidRPr="00AB6798">
              <w:rPr>
                <w:i/>
              </w:rPr>
              <w:t xml:space="preserve">Portée et contenu : </w:t>
            </w:r>
          </w:p>
          <w:p w14:paraId="7AE43FD8" w14:textId="77777777" w:rsidR="008625F4" w:rsidRDefault="008625F4" w:rsidP="008625F4">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5D2224" w14:textId="58BA73FD" w:rsidR="00594199" w:rsidRDefault="00594199" w:rsidP="00594199">
            <w:pPr>
              <w:rPr>
                <w:lang w:eastAsia="en-US"/>
              </w:rPr>
            </w:pPr>
            <w:r>
              <w:rPr>
                <w:lang w:eastAsia="en-US"/>
              </w:rPr>
              <w:t>Boucherie avec des porcs.</w:t>
            </w:r>
          </w:p>
          <w:p w14:paraId="68C6E015" w14:textId="77777777" w:rsidR="00594199" w:rsidRDefault="00594199" w:rsidP="00594199">
            <w:pPr>
              <w:pStyle w:val="Niveau3"/>
            </w:pPr>
          </w:p>
        </w:tc>
      </w:tr>
    </w:tbl>
    <w:p w14:paraId="52A359C3" w14:textId="77777777" w:rsidR="0069656E" w:rsidRPr="00A674F8" w:rsidRDefault="0069656E" w:rsidP="00696AE2"/>
    <w:p w14:paraId="4184AC1E" w14:textId="70650BB2" w:rsidR="00593D7D" w:rsidRDefault="00593D7D" w:rsidP="00696AE2"/>
    <w:p w14:paraId="695D97C6" w14:textId="29EEB8A2" w:rsidR="00776E4F" w:rsidRPr="00A674F8" w:rsidRDefault="00776E4F" w:rsidP="00776E4F">
      <w:pPr>
        <w:pStyle w:val="Titre2"/>
      </w:pPr>
      <w:bookmarkStart w:id="52" w:name="_Toc173249484"/>
      <w:r>
        <w:lastRenderedPageBreak/>
        <w:t>P280/B3</w:t>
      </w:r>
      <w:r w:rsidRPr="00A674F8">
        <w:t xml:space="preserve"> </w:t>
      </w:r>
      <w:r>
        <w:t>Implications</w:t>
      </w:r>
      <w:bookmarkEnd w:id="52"/>
    </w:p>
    <w:p w14:paraId="46948855" w14:textId="77777777" w:rsidR="00776E4F" w:rsidRPr="00A674F8" w:rsidRDefault="00776E4F" w:rsidP="00776E4F"/>
    <w:p w14:paraId="4B3EF2F4" w14:textId="77777777" w:rsidR="00776E4F" w:rsidRPr="00AB6798" w:rsidRDefault="00776E4F" w:rsidP="00776E4F">
      <w:pPr>
        <w:rPr>
          <w:i/>
        </w:rPr>
      </w:pPr>
      <w:r w:rsidRPr="00AB6798">
        <w:rPr>
          <w:i/>
        </w:rPr>
        <w:t xml:space="preserve">Portée et contenu : </w:t>
      </w:r>
    </w:p>
    <w:p w14:paraId="48FB5ED2" w14:textId="77777777" w:rsidR="00776E4F" w:rsidRDefault="00776E4F" w:rsidP="00776E4F">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E717282" w14:textId="77777777" w:rsidR="00776E4F" w:rsidRPr="00A674F8" w:rsidRDefault="00776E4F" w:rsidP="00776E4F"/>
    <w:tbl>
      <w:tblPr>
        <w:tblW w:w="9356" w:type="dxa"/>
        <w:tblInd w:w="-567" w:type="dxa"/>
        <w:shd w:val="clear" w:color="auto" w:fill="D9D9D9"/>
        <w:tblLook w:val="04A0" w:firstRow="1" w:lastRow="0" w:firstColumn="1" w:lastColumn="0" w:noHBand="0" w:noVBand="1"/>
      </w:tblPr>
      <w:tblGrid>
        <w:gridCol w:w="1555"/>
        <w:gridCol w:w="7801"/>
      </w:tblGrid>
      <w:tr w:rsidR="00776E4F" w:rsidRPr="00A674F8" w14:paraId="651EB5B5" w14:textId="77777777" w:rsidTr="00C17497">
        <w:trPr>
          <w:trHeight w:val="873"/>
        </w:trPr>
        <w:tc>
          <w:tcPr>
            <w:tcW w:w="1555" w:type="dxa"/>
            <w:shd w:val="clear" w:color="auto" w:fill="D9D9D9" w:themeFill="background1" w:themeFillShade="D9"/>
            <w:hideMark/>
          </w:tcPr>
          <w:p w14:paraId="1142C55D" w14:textId="77777777" w:rsidR="00776E4F" w:rsidRPr="00A674F8" w:rsidRDefault="00776E4F" w:rsidP="00C17497">
            <w:pPr>
              <w:rPr>
                <w:lang w:eastAsia="en-US"/>
              </w:rPr>
            </w:pPr>
            <w:r w:rsidRPr="00A674F8">
              <w:rPr>
                <w:lang w:eastAsia="en-US"/>
              </w:rPr>
              <w:t>R-E-T-P</w:t>
            </w:r>
          </w:p>
        </w:tc>
        <w:tc>
          <w:tcPr>
            <w:tcW w:w="7801" w:type="dxa"/>
            <w:shd w:val="clear" w:color="auto" w:fill="auto"/>
            <w:hideMark/>
          </w:tcPr>
          <w:p w14:paraId="499A360F" w14:textId="200031B5" w:rsidR="00776E4F" w:rsidRPr="00181E12" w:rsidRDefault="00776E4F" w:rsidP="00C17497">
            <w:pPr>
              <w:pStyle w:val="Niveau3"/>
              <w:rPr>
                <w:b/>
              </w:rPr>
            </w:pPr>
            <w:bookmarkStart w:id="53" w:name="_Toc173249485"/>
            <w:r w:rsidRPr="00181E12">
              <w:rPr>
                <w:b/>
              </w:rPr>
              <w:t>P280/B3/1 : Festivals et carnavals</w:t>
            </w:r>
            <w:bookmarkEnd w:id="53"/>
          </w:p>
          <w:p w14:paraId="3C18BCE9" w14:textId="77777777" w:rsidR="00776E4F" w:rsidRDefault="00776E4F"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E1BD96B" w14:textId="77777777" w:rsidR="00776E4F" w:rsidRDefault="00776E4F" w:rsidP="00776E4F">
            <w:pPr>
              <w:rPr>
                <w:i/>
              </w:rPr>
            </w:pPr>
          </w:p>
          <w:p w14:paraId="0E0CA9EF" w14:textId="098B3FD1" w:rsidR="00776E4F" w:rsidRPr="00AB6798" w:rsidRDefault="00776E4F" w:rsidP="00776E4F">
            <w:pPr>
              <w:rPr>
                <w:i/>
              </w:rPr>
            </w:pPr>
            <w:r w:rsidRPr="00AB6798">
              <w:rPr>
                <w:i/>
              </w:rPr>
              <w:t xml:space="preserve">Portée et contenu : </w:t>
            </w:r>
          </w:p>
          <w:p w14:paraId="16DFF85D" w14:textId="30FA55C0" w:rsidR="00776E4F" w:rsidRDefault="00776E4F" w:rsidP="00776E4F">
            <w:r>
              <w:t xml:space="preserve">Cette sous-sous-série comprend </w:t>
            </w:r>
            <w:r w:rsidR="00E760C3">
              <w:t xml:space="preserve">les dossiers </w:t>
            </w:r>
            <w:r w:rsidR="00E760C3" w:rsidRPr="00E760C3">
              <w:rPr>
                <w:highlight w:val="yellow"/>
              </w:rPr>
              <w:t>(énumérer et mettre en italique).</w:t>
            </w:r>
          </w:p>
          <w:p w14:paraId="3B19967F" w14:textId="77777777" w:rsidR="00776E4F" w:rsidRDefault="00776E4F" w:rsidP="00C17497">
            <w:pPr>
              <w:rPr>
                <w:lang w:eastAsia="en-US"/>
              </w:rPr>
            </w:pPr>
          </w:p>
          <w:p w14:paraId="5FAF5A0E" w14:textId="77777777" w:rsidR="00776E4F" w:rsidRPr="00A674F8" w:rsidRDefault="00776E4F" w:rsidP="00C17497">
            <w:pPr>
              <w:rPr>
                <w:lang w:eastAsia="en-US"/>
              </w:rPr>
            </w:pPr>
          </w:p>
        </w:tc>
      </w:tr>
      <w:tr w:rsidR="00776E4F" w:rsidRPr="00A674F8" w14:paraId="2CF63997" w14:textId="77777777" w:rsidTr="00C17497">
        <w:trPr>
          <w:trHeight w:val="873"/>
        </w:trPr>
        <w:tc>
          <w:tcPr>
            <w:tcW w:w="1555" w:type="dxa"/>
            <w:shd w:val="clear" w:color="auto" w:fill="D9D9D9" w:themeFill="background1" w:themeFillShade="D9"/>
          </w:tcPr>
          <w:p w14:paraId="54C7A0DF" w14:textId="24F0525B" w:rsidR="00776E4F" w:rsidRPr="00A674F8" w:rsidRDefault="00776E4F" w:rsidP="00776E4F">
            <w:pPr>
              <w:rPr>
                <w:lang w:eastAsia="en-US"/>
              </w:rPr>
            </w:pPr>
            <w:r w:rsidRPr="00A674F8">
              <w:rPr>
                <w:lang w:eastAsia="en-US"/>
              </w:rPr>
              <w:t>R-E-T-P</w:t>
            </w:r>
          </w:p>
        </w:tc>
        <w:tc>
          <w:tcPr>
            <w:tcW w:w="7801" w:type="dxa"/>
            <w:shd w:val="clear" w:color="auto" w:fill="auto"/>
          </w:tcPr>
          <w:p w14:paraId="3294355E" w14:textId="4F1A8B17" w:rsidR="00776E4F" w:rsidRPr="00B321DF" w:rsidRDefault="00776E4F" w:rsidP="00776E4F">
            <w:pPr>
              <w:pStyle w:val="Niveau4"/>
            </w:pPr>
            <w:bookmarkStart w:id="54" w:name="_Toc173249486"/>
            <w:r>
              <w:t>P280</w:t>
            </w:r>
            <w:r w:rsidRPr="00B321DF">
              <w:t>/</w:t>
            </w:r>
            <w:r>
              <w:t>B3</w:t>
            </w:r>
            <w:r w:rsidRPr="00B321DF">
              <w:t>/</w:t>
            </w:r>
            <w:r>
              <w:t>1.1</w:t>
            </w:r>
            <w:r w:rsidRPr="00B321DF">
              <w:t xml:space="preserve"> : </w:t>
            </w:r>
            <w:r w:rsidR="0077509D">
              <w:t>Festival du Bleuet</w:t>
            </w:r>
            <w:bookmarkEnd w:id="54"/>
          </w:p>
          <w:p w14:paraId="7AD0157C" w14:textId="3769EDAA" w:rsidR="00776E4F" w:rsidRDefault="00776E4F" w:rsidP="00776E4F">
            <w:pPr>
              <w:rPr>
                <w:lang w:eastAsia="en-US"/>
              </w:rPr>
            </w:pPr>
            <w:r>
              <w:rPr>
                <w:lang w:eastAsia="en-US"/>
              </w:rPr>
              <w:t xml:space="preserve">– </w:t>
            </w:r>
            <w:r w:rsidR="00C64506">
              <w:rPr>
                <w:highlight w:val="yellow"/>
                <w:lang w:eastAsia="en-US"/>
              </w:rPr>
              <w:t>1971-[199-]</w:t>
            </w:r>
            <w:r>
              <w:rPr>
                <w:lang w:eastAsia="en-US"/>
              </w:rPr>
              <w:t xml:space="preserve">. – </w:t>
            </w:r>
            <w:r w:rsidRPr="000C70A7">
              <w:rPr>
                <w:highlight w:val="yellow"/>
                <w:lang w:eastAsia="en-US"/>
              </w:rPr>
              <w:t>X</w:t>
            </w:r>
            <w:r>
              <w:rPr>
                <w:lang w:eastAsia="en-US"/>
              </w:rPr>
              <w:t xml:space="preserve"> photographies. </w:t>
            </w:r>
          </w:p>
          <w:p w14:paraId="1BD53B0C" w14:textId="6A0CF5C1" w:rsidR="00776E4F" w:rsidRDefault="00776E4F" w:rsidP="00776E4F">
            <w:pPr>
              <w:rPr>
                <w:lang w:eastAsia="en-US"/>
              </w:rPr>
            </w:pPr>
          </w:p>
          <w:p w14:paraId="4D9225D6" w14:textId="77777777" w:rsidR="00C64506" w:rsidRPr="00AB6798" w:rsidRDefault="00C64506" w:rsidP="00C64506">
            <w:pPr>
              <w:rPr>
                <w:i/>
              </w:rPr>
            </w:pPr>
            <w:r w:rsidRPr="00AB6798">
              <w:rPr>
                <w:i/>
              </w:rPr>
              <w:t xml:space="preserve">Portée et contenu : </w:t>
            </w:r>
          </w:p>
          <w:p w14:paraId="0E3CCD06" w14:textId="19EFA35F" w:rsidR="00C64506" w:rsidRDefault="00C64506" w:rsidP="00776E4F">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9737257" w14:textId="77777777" w:rsidR="00776E4F" w:rsidRDefault="00776E4F" w:rsidP="00C64506"/>
        </w:tc>
      </w:tr>
      <w:tr w:rsidR="00C64506" w:rsidRPr="00A674F8" w14:paraId="5DD8F6B8" w14:textId="77777777" w:rsidTr="00C17497">
        <w:trPr>
          <w:trHeight w:val="873"/>
        </w:trPr>
        <w:tc>
          <w:tcPr>
            <w:tcW w:w="1555" w:type="dxa"/>
            <w:shd w:val="clear" w:color="auto" w:fill="D9D9D9" w:themeFill="background1" w:themeFillShade="D9"/>
          </w:tcPr>
          <w:p w14:paraId="7A2658E5" w14:textId="61075971" w:rsidR="00C64506" w:rsidRPr="00A674F8" w:rsidRDefault="00C64506" w:rsidP="00C64506">
            <w:pPr>
              <w:rPr>
                <w:lang w:eastAsia="en-US"/>
              </w:rPr>
            </w:pPr>
            <w:r w:rsidRPr="00A674F8">
              <w:rPr>
                <w:lang w:eastAsia="en-US"/>
              </w:rPr>
              <w:t>R-E-T-P</w:t>
            </w:r>
          </w:p>
        </w:tc>
        <w:tc>
          <w:tcPr>
            <w:tcW w:w="7801" w:type="dxa"/>
            <w:shd w:val="clear" w:color="auto" w:fill="auto"/>
          </w:tcPr>
          <w:p w14:paraId="71FF3F4E" w14:textId="5D7D125F" w:rsidR="00C64506" w:rsidRPr="00B321DF" w:rsidRDefault="00C64506" w:rsidP="00C64506">
            <w:pPr>
              <w:pStyle w:val="Niveau4"/>
            </w:pPr>
            <w:bookmarkStart w:id="55" w:name="_Toc173249487"/>
            <w:r>
              <w:t>P280</w:t>
            </w:r>
            <w:r w:rsidRPr="00B321DF">
              <w:t>/</w:t>
            </w:r>
            <w:r>
              <w:t>B3</w:t>
            </w:r>
            <w:r w:rsidRPr="00B321DF">
              <w:t>/</w:t>
            </w:r>
            <w:r>
              <w:t>1.2</w:t>
            </w:r>
            <w:r w:rsidRPr="00B321DF">
              <w:t xml:space="preserve"> : </w:t>
            </w:r>
            <w:r>
              <w:t>Festival western</w:t>
            </w:r>
            <w:bookmarkEnd w:id="55"/>
          </w:p>
          <w:p w14:paraId="682C8BD2" w14:textId="1CB92578" w:rsidR="00C64506" w:rsidRDefault="00C64506" w:rsidP="00C64506">
            <w:pPr>
              <w:rPr>
                <w:lang w:eastAsia="en-US"/>
              </w:rPr>
            </w:pPr>
            <w:r>
              <w:rPr>
                <w:lang w:eastAsia="en-US"/>
              </w:rPr>
              <w:t xml:space="preserve">– </w:t>
            </w:r>
            <w:r>
              <w:rPr>
                <w:highlight w:val="yellow"/>
                <w:lang w:eastAsia="en-US"/>
              </w:rPr>
              <w:t>1995.</w:t>
            </w:r>
            <w:r>
              <w:rPr>
                <w:lang w:eastAsia="en-US"/>
              </w:rPr>
              <w:t xml:space="preserve"> – </w:t>
            </w:r>
            <w:r w:rsidRPr="000C70A7">
              <w:rPr>
                <w:highlight w:val="yellow"/>
                <w:lang w:eastAsia="en-US"/>
              </w:rPr>
              <w:t>X</w:t>
            </w:r>
            <w:r>
              <w:rPr>
                <w:lang w:eastAsia="en-US"/>
              </w:rPr>
              <w:t xml:space="preserve"> photographies. </w:t>
            </w:r>
          </w:p>
          <w:p w14:paraId="0FFCD421" w14:textId="77777777" w:rsidR="00C64506" w:rsidRDefault="00C64506" w:rsidP="00C64506">
            <w:pPr>
              <w:rPr>
                <w:lang w:eastAsia="en-US"/>
              </w:rPr>
            </w:pPr>
          </w:p>
          <w:p w14:paraId="7162AB7C" w14:textId="77777777" w:rsidR="00C64506" w:rsidRPr="00AB6798" w:rsidRDefault="00C64506" w:rsidP="00C64506">
            <w:pPr>
              <w:rPr>
                <w:i/>
              </w:rPr>
            </w:pPr>
            <w:r w:rsidRPr="00AB6798">
              <w:rPr>
                <w:i/>
              </w:rPr>
              <w:t xml:space="preserve">Portée et contenu : </w:t>
            </w:r>
          </w:p>
          <w:p w14:paraId="7159A868"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2D3863" w14:textId="77777777" w:rsidR="00C64506" w:rsidRDefault="00C64506" w:rsidP="00C64506">
            <w:pPr>
              <w:pStyle w:val="Niveau4"/>
            </w:pPr>
          </w:p>
        </w:tc>
      </w:tr>
      <w:tr w:rsidR="00C64506" w:rsidRPr="00A674F8" w14:paraId="56D62664" w14:textId="77777777" w:rsidTr="00C17497">
        <w:trPr>
          <w:trHeight w:val="873"/>
        </w:trPr>
        <w:tc>
          <w:tcPr>
            <w:tcW w:w="1555" w:type="dxa"/>
            <w:shd w:val="clear" w:color="auto" w:fill="D9D9D9" w:themeFill="background1" w:themeFillShade="D9"/>
          </w:tcPr>
          <w:p w14:paraId="73847378" w14:textId="3418F0C5" w:rsidR="00C64506" w:rsidRPr="00A674F8" w:rsidRDefault="00C64506" w:rsidP="00C64506">
            <w:pPr>
              <w:rPr>
                <w:lang w:eastAsia="en-US"/>
              </w:rPr>
            </w:pPr>
            <w:r w:rsidRPr="00A674F8">
              <w:rPr>
                <w:lang w:eastAsia="en-US"/>
              </w:rPr>
              <w:t>R-E-T-P</w:t>
            </w:r>
          </w:p>
        </w:tc>
        <w:tc>
          <w:tcPr>
            <w:tcW w:w="7801" w:type="dxa"/>
            <w:shd w:val="clear" w:color="auto" w:fill="auto"/>
          </w:tcPr>
          <w:p w14:paraId="3BD99793" w14:textId="6A6F641B" w:rsidR="00C64506" w:rsidRPr="00B321DF" w:rsidRDefault="00C64506" w:rsidP="00C64506">
            <w:pPr>
              <w:pStyle w:val="Niveau4"/>
            </w:pPr>
            <w:bookmarkStart w:id="56" w:name="_Toc173249488"/>
            <w:r>
              <w:t>P280</w:t>
            </w:r>
            <w:r w:rsidRPr="00B321DF">
              <w:t>/</w:t>
            </w:r>
            <w:r>
              <w:t>B3</w:t>
            </w:r>
            <w:r w:rsidRPr="00B321DF">
              <w:t>/</w:t>
            </w:r>
            <w:r>
              <w:t>1.3</w:t>
            </w:r>
            <w:r w:rsidRPr="00B321DF">
              <w:t xml:space="preserve"> : </w:t>
            </w:r>
            <w:r>
              <w:t>Festival du Faisan</w:t>
            </w:r>
            <w:bookmarkEnd w:id="56"/>
          </w:p>
          <w:p w14:paraId="2598AC5C" w14:textId="0797246D"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D19039C" w14:textId="77777777" w:rsidR="00C64506" w:rsidRDefault="00C64506" w:rsidP="00C64506">
            <w:pPr>
              <w:rPr>
                <w:lang w:eastAsia="en-US"/>
              </w:rPr>
            </w:pPr>
          </w:p>
          <w:p w14:paraId="73AC6EBB" w14:textId="77777777" w:rsidR="00C64506" w:rsidRPr="00AB6798" w:rsidRDefault="00C64506" w:rsidP="00C64506">
            <w:pPr>
              <w:rPr>
                <w:i/>
              </w:rPr>
            </w:pPr>
            <w:r w:rsidRPr="00AB6798">
              <w:rPr>
                <w:i/>
              </w:rPr>
              <w:t xml:space="preserve">Portée et contenu : </w:t>
            </w:r>
          </w:p>
          <w:p w14:paraId="3920EDE6" w14:textId="64E18A3B"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B80ECAD" w14:textId="5C046A42" w:rsidR="009953CD" w:rsidRDefault="009953CD" w:rsidP="00C64506"/>
          <w:p w14:paraId="306D55C5" w14:textId="2716D35C" w:rsidR="009953CD" w:rsidRDefault="009953CD" w:rsidP="00C64506">
            <w:r>
              <w:t>Notes :</w:t>
            </w:r>
          </w:p>
          <w:p w14:paraId="31B74A0A" w14:textId="6C846365" w:rsidR="009953CD" w:rsidRDefault="009953CD" w:rsidP="00C64506">
            <w:r>
              <w:t xml:space="preserve">Voir aussi le dossier Festival du Faisan dans les documents textuels, à la </w:t>
            </w:r>
            <w:r w:rsidRPr="009953CD">
              <w:rPr>
                <w:highlight w:val="yellow"/>
              </w:rPr>
              <w:t>cote</w:t>
            </w:r>
            <w:r>
              <w:t xml:space="preserve"> </w:t>
            </w:r>
            <w:r w:rsidRPr="009953CD">
              <w:rPr>
                <w:highlight w:val="yellow"/>
              </w:rPr>
              <w:t>X</w:t>
            </w:r>
            <w:r>
              <w:t xml:space="preserve"> du présent fonds. </w:t>
            </w:r>
          </w:p>
          <w:p w14:paraId="3B4EBDDA" w14:textId="77777777" w:rsidR="00C64506" w:rsidRDefault="00C64506" w:rsidP="00C64506">
            <w:pPr>
              <w:pStyle w:val="Niveau4"/>
            </w:pPr>
          </w:p>
        </w:tc>
      </w:tr>
      <w:tr w:rsidR="00C64506" w:rsidRPr="00A674F8" w14:paraId="45D34A9D" w14:textId="77777777" w:rsidTr="00C17497">
        <w:trPr>
          <w:trHeight w:val="873"/>
        </w:trPr>
        <w:tc>
          <w:tcPr>
            <w:tcW w:w="1555" w:type="dxa"/>
            <w:shd w:val="clear" w:color="auto" w:fill="D9D9D9" w:themeFill="background1" w:themeFillShade="D9"/>
          </w:tcPr>
          <w:p w14:paraId="04F4D981" w14:textId="7E27DB0F" w:rsidR="00C64506" w:rsidRPr="00A674F8" w:rsidRDefault="00C64506" w:rsidP="00C64506">
            <w:pPr>
              <w:rPr>
                <w:lang w:eastAsia="en-US"/>
              </w:rPr>
            </w:pPr>
            <w:r w:rsidRPr="00A674F8">
              <w:rPr>
                <w:lang w:eastAsia="en-US"/>
              </w:rPr>
              <w:t>R-E-T-P</w:t>
            </w:r>
          </w:p>
        </w:tc>
        <w:tc>
          <w:tcPr>
            <w:tcW w:w="7801" w:type="dxa"/>
            <w:shd w:val="clear" w:color="auto" w:fill="auto"/>
          </w:tcPr>
          <w:p w14:paraId="5A0BCE93" w14:textId="450DD637" w:rsidR="00C64506" w:rsidRPr="00B321DF" w:rsidRDefault="00C64506" w:rsidP="00C64506">
            <w:pPr>
              <w:pStyle w:val="Niveau4"/>
            </w:pPr>
            <w:bookmarkStart w:id="57" w:name="_Toc173249489"/>
            <w:r>
              <w:t>P280</w:t>
            </w:r>
            <w:r w:rsidRPr="00B321DF">
              <w:t>/</w:t>
            </w:r>
            <w:r>
              <w:t>B3</w:t>
            </w:r>
            <w:r w:rsidRPr="00B321DF">
              <w:t>/</w:t>
            </w:r>
            <w:r>
              <w:t>1.4</w:t>
            </w:r>
            <w:r w:rsidRPr="00B321DF">
              <w:t xml:space="preserve"> : </w:t>
            </w:r>
            <w:r>
              <w:t>Parade à Girardville</w:t>
            </w:r>
            <w:bookmarkEnd w:id="57"/>
          </w:p>
          <w:p w14:paraId="1200CE9F" w14:textId="77777777"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4036ED8" w14:textId="77777777" w:rsidR="00C64506" w:rsidRDefault="00C64506" w:rsidP="00C64506">
            <w:pPr>
              <w:rPr>
                <w:lang w:eastAsia="en-US"/>
              </w:rPr>
            </w:pPr>
          </w:p>
          <w:p w14:paraId="52C04071" w14:textId="77777777" w:rsidR="00C64506" w:rsidRPr="00AB6798" w:rsidRDefault="00C64506" w:rsidP="00C64506">
            <w:pPr>
              <w:rPr>
                <w:i/>
              </w:rPr>
            </w:pPr>
            <w:r w:rsidRPr="00AB6798">
              <w:rPr>
                <w:i/>
              </w:rPr>
              <w:t xml:space="preserve">Portée et contenu : </w:t>
            </w:r>
          </w:p>
          <w:p w14:paraId="3474FF13"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8D9AB" w14:textId="77777777" w:rsidR="00C64506" w:rsidRDefault="00C64506" w:rsidP="00C64506">
            <w:pPr>
              <w:pStyle w:val="Niveau4"/>
            </w:pPr>
          </w:p>
        </w:tc>
      </w:tr>
      <w:tr w:rsidR="00C64506" w:rsidRPr="00A674F8" w14:paraId="65C97911" w14:textId="77777777" w:rsidTr="00C17497">
        <w:trPr>
          <w:trHeight w:val="873"/>
        </w:trPr>
        <w:tc>
          <w:tcPr>
            <w:tcW w:w="1555" w:type="dxa"/>
            <w:shd w:val="clear" w:color="auto" w:fill="D9D9D9" w:themeFill="background1" w:themeFillShade="D9"/>
          </w:tcPr>
          <w:p w14:paraId="4B88754C" w14:textId="76B330FB" w:rsidR="00C64506" w:rsidRPr="00A674F8" w:rsidRDefault="00C64506" w:rsidP="00C64506">
            <w:pPr>
              <w:rPr>
                <w:lang w:eastAsia="en-US"/>
              </w:rPr>
            </w:pPr>
            <w:r w:rsidRPr="00A674F8">
              <w:rPr>
                <w:lang w:eastAsia="en-US"/>
              </w:rPr>
              <w:t>R-E-T-P</w:t>
            </w:r>
          </w:p>
        </w:tc>
        <w:tc>
          <w:tcPr>
            <w:tcW w:w="7801" w:type="dxa"/>
            <w:shd w:val="clear" w:color="auto" w:fill="auto"/>
          </w:tcPr>
          <w:p w14:paraId="536B163A" w14:textId="6855BBEF" w:rsidR="00C64506" w:rsidRPr="00B321DF" w:rsidRDefault="00C64506" w:rsidP="00C64506">
            <w:pPr>
              <w:pStyle w:val="Niveau4"/>
            </w:pPr>
            <w:bookmarkStart w:id="58" w:name="_Toc173249490"/>
            <w:r>
              <w:t>P280</w:t>
            </w:r>
            <w:r w:rsidRPr="00B321DF">
              <w:t>/</w:t>
            </w:r>
            <w:r>
              <w:t>B3</w:t>
            </w:r>
            <w:r w:rsidRPr="00B321DF">
              <w:t>/</w:t>
            </w:r>
            <w:r>
              <w:t>1.5</w:t>
            </w:r>
            <w:r w:rsidRPr="00B321DF">
              <w:t xml:space="preserve"> : </w:t>
            </w:r>
            <w:r>
              <w:t>Carnaval de Québec</w:t>
            </w:r>
            <w:bookmarkEnd w:id="58"/>
          </w:p>
          <w:p w14:paraId="4E409173" w14:textId="77777777"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E18D593" w14:textId="77777777" w:rsidR="00C64506" w:rsidRDefault="00C64506" w:rsidP="00C64506">
            <w:pPr>
              <w:rPr>
                <w:lang w:eastAsia="en-US"/>
              </w:rPr>
            </w:pPr>
          </w:p>
          <w:p w14:paraId="39C6385A" w14:textId="77777777" w:rsidR="00C64506" w:rsidRPr="00AB6798" w:rsidRDefault="00C64506" w:rsidP="00C64506">
            <w:pPr>
              <w:rPr>
                <w:i/>
              </w:rPr>
            </w:pPr>
            <w:r w:rsidRPr="00AB6798">
              <w:rPr>
                <w:i/>
              </w:rPr>
              <w:t xml:space="preserve">Portée et contenu : </w:t>
            </w:r>
          </w:p>
          <w:p w14:paraId="746592C6"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D08CDBC" w14:textId="3C17B41D" w:rsidR="00C64506" w:rsidRDefault="00C64506" w:rsidP="00C64506"/>
        </w:tc>
      </w:tr>
      <w:tr w:rsidR="00C64506" w:rsidRPr="00A674F8" w14:paraId="30C92AAB" w14:textId="77777777" w:rsidTr="00C17497">
        <w:trPr>
          <w:trHeight w:val="873"/>
        </w:trPr>
        <w:tc>
          <w:tcPr>
            <w:tcW w:w="1555" w:type="dxa"/>
            <w:shd w:val="clear" w:color="auto" w:fill="D9D9D9" w:themeFill="background1" w:themeFillShade="D9"/>
          </w:tcPr>
          <w:p w14:paraId="4C7AE18F" w14:textId="41DF844B" w:rsidR="00C64506" w:rsidRPr="00A674F8" w:rsidRDefault="00C64506" w:rsidP="00C64506">
            <w:pPr>
              <w:rPr>
                <w:lang w:eastAsia="en-US"/>
              </w:rPr>
            </w:pPr>
            <w:r w:rsidRPr="00A674F8">
              <w:rPr>
                <w:lang w:eastAsia="en-US"/>
              </w:rPr>
              <w:lastRenderedPageBreak/>
              <w:t>R-E-T-P</w:t>
            </w:r>
          </w:p>
        </w:tc>
        <w:tc>
          <w:tcPr>
            <w:tcW w:w="7801" w:type="dxa"/>
            <w:shd w:val="clear" w:color="auto" w:fill="auto"/>
          </w:tcPr>
          <w:p w14:paraId="36E31846" w14:textId="361D213B" w:rsidR="00C64506" w:rsidRPr="00181E12" w:rsidRDefault="00C64506" w:rsidP="00C64506">
            <w:pPr>
              <w:pStyle w:val="Niveau3"/>
              <w:rPr>
                <w:b/>
              </w:rPr>
            </w:pPr>
            <w:bookmarkStart w:id="59" w:name="_Toc173249491"/>
            <w:r w:rsidRPr="00181E12">
              <w:rPr>
                <w:b/>
              </w:rPr>
              <w:t>P280/B3/2 : Organismes</w:t>
            </w:r>
            <w:bookmarkEnd w:id="59"/>
          </w:p>
          <w:p w14:paraId="412705E7" w14:textId="77777777"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11A4BE8" w14:textId="77777777" w:rsidR="00C64506" w:rsidRDefault="00C64506" w:rsidP="00C64506">
            <w:pPr>
              <w:rPr>
                <w:i/>
              </w:rPr>
            </w:pPr>
          </w:p>
          <w:p w14:paraId="38DEC6B8" w14:textId="77777777" w:rsidR="00C64506" w:rsidRPr="00AB6798" w:rsidRDefault="00C64506" w:rsidP="00C64506">
            <w:pPr>
              <w:rPr>
                <w:i/>
              </w:rPr>
            </w:pPr>
            <w:r w:rsidRPr="00AB6798">
              <w:rPr>
                <w:i/>
              </w:rPr>
              <w:t xml:space="preserve">Portée et contenu : </w:t>
            </w:r>
          </w:p>
          <w:p w14:paraId="4EF35FE8" w14:textId="522BE37C" w:rsidR="00C64506" w:rsidRPr="00E760C3" w:rsidRDefault="00C64506" w:rsidP="00C64506">
            <w:pPr>
              <w:rPr>
                <w:i/>
              </w:rPr>
            </w:pPr>
            <w:r>
              <w:t xml:space="preserve">Cette sous-sous-série comprend </w:t>
            </w:r>
            <w:r w:rsidR="00E760C3">
              <w:t xml:space="preserve">le dossier </w:t>
            </w:r>
            <w:r w:rsidR="00E760C3" w:rsidRPr="00E760C3">
              <w:rPr>
                <w:i/>
              </w:rPr>
              <w:t>Cercle des Fermières.</w:t>
            </w:r>
          </w:p>
          <w:p w14:paraId="212C0504" w14:textId="77777777" w:rsidR="00C64506" w:rsidRDefault="00C64506" w:rsidP="00C64506">
            <w:pPr>
              <w:pStyle w:val="Niveau4"/>
            </w:pPr>
          </w:p>
        </w:tc>
      </w:tr>
      <w:tr w:rsidR="00C64506" w:rsidRPr="00A674F8" w14:paraId="3F7F2D08" w14:textId="77777777" w:rsidTr="00C17497">
        <w:trPr>
          <w:trHeight w:val="873"/>
        </w:trPr>
        <w:tc>
          <w:tcPr>
            <w:tcW w:w="1555" w:type="dxa"/>
            <w:shd w:val="clear" w:color="auto" w:fill="D9D9D9" w:themeFill="background1" w:themeFillShade="D9"/>
          </w:tcPr>
          <w:p w14:paraId="1B2F3899" w14:textId="38F39FC3" w:rsidR="00C64506" w:rsidRPr="00A674F8" w:rsidRDefault="00C64506" w:rsidP="00C64506">
            <w:pPr>
              <w:rPr>
                <w:lang w:eastAsia="en-US"/>
              </w:rPr>
            </w:pPr>
            <w:r w:rsidRPr="00A674F8">
              <w:rPr>
                <w:lang w:eastAsia="en-US"/>
              </w:rPr>
              <w:t>R-E-T-P</w:t>
            </w:r>
          </w:p>
        </w:tc>
        <w:tc>
          <w:tcPr>
            <w:tcW w:w="7801" w:type="dxa"/>
            <w:shd w:val="clear" w:color="auto" w:fill="auto"/>
          </w:tcPr>
          <w:p w14:paraId="7544C3FE" w14:textId="4E07F929" w:rsidR="00C64506" w:rsidRPr="00B321DF" w:rsidRDefault="00C64506" w:rsidP="00C64506">
            <w:pPr>
              <w:pStyle w:val="Niveau4"/>
            </w:pPr>
            <w:bookmarkStart w:id="60" w:name="_Toc173249492"/>
            <w:r>
              <w:t>P280</w:t>
            </w:r>
            <w:r w:rsidRPr="00B321DF">
              <w:t>/</w:t>
            </w:r>
            <w:r>
              <w:t>B3</w:t>
            </w:r>
            <w:r w:rsidRPr="00B321DF">
              <w:t>/</w:t>
            </w:r>
            <w:r>
              <w:t>2.1</w:t>
            </w:r>
            <w:r w:rsidRPr="00B321DF">
              <w:t xml:space="preserve"> : </w:t>
            </w:r>
            <w:r>
              <w:t>Cercle des Fermières</w:t>
            </w:r>
            <w:bookmarkEnd w:id="60"/>
          </w:p>
          <w:p w14:paraId="6A1FE467" w14:textId="0612D44A" w:rsidR="00C64506" w:rsidRDefault="00C64506" w:rsidP="00C64506">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48A2A71" w14:textId="77777777" w:rsidR="00C64506" w:rsidRDefault="00C64506" w:rsidP="00C64506">
            <w:pPr>
              <w:rPr>
                <w:lang w:eastAsia="en-US"/>
              </w:rPr>
            </w:pPr>
          </w:p>
          <w:p w14:paraId="238B27E4" w14:textId="77777777" w:rsidR="00C64506" w:rsidRPr="00AB6798" w:rsidRDefault="00C64506" w:rsidP="00C64506">
            <w:pPr>
              <w:rPr>
                <w:i/>
              </w:rPr>
            </w:pPr>
            <w:r w:rsidRPr="00AB6798">
              <w:rPr>
                <w:i/>
              </w:rPr>
              <w:t xml:space="preserve">Portée et contenu : </w:t>
            </w:r>
          </w:p>
          <w:p w14:paraId="2C860C74" w14:textId="77777777" w:rsidR="00C64506" w:rsidRDefault="00C64506" w:rsidP="00C64506">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6C0227" w14:textId="77777777" w:rsidR="00C64506" w:rsidRDefault="00C64506" w:rsidP="00C64506">
            <w:pPr>
              <w:pStyle w:val="Niveau3"/>
            </w:pPr>
          </w:p>
          <w:p w14:paraId="394D03FD" w14:textId="77777777" w:rsidR="00C64506" w:rsidRDefault="00C64506" w:rsidP="00C64506">
            <w:r>
              <w:t>Notes : Voir aussi le fonds d’archives P253 Fonds Cercles des Fermières Dolbeau-Mistassini de la Société d’histoire et de généalogie Maria-Chapdelaine.</w:t>
            </w:r>
          </w:p>
          <w:p w14:paraId="7D9B0797" w14:textId="544A1679" w:rsidR="00181E12" w:rsidRPr="00C64506" w:rsidRDefault="00181E12" w:rsidP="00C64506"/>
        </w:tc>
      </w:tr>
      <w:tr w:rsidR="00BE4FD0" w:rsidRPr="00A674F8" w14:paraId="1BCFEC37" w14:textId="77777777" w:rsidTr="00C17497">
        <w:trPr>
          <w:trHeight w:val="873"/>
        </w:trPr>
        <w:tc>
          <w:tcPr>
            <w:tcW w:w="1555" w:type="dxa"/>
            <w:shd w:val="clear" w:color="auto" w:fill="D9D9D9" w:themeFill="background1" w:themeFillShade="D9"/>
          </w:tcPr>
          <w:p w14:paraId="13ED9AD7" w14:textId="3502F981" w:rsidR="00BE4FD0" w:rsidRPr="00A674F8" w:rsidRDefault="00BE4FD0" w:rsidP="00BE4FD0">
            <w:pPr>
              <w:rPr>
                <w:lang w:eastAsia="en-US"/>
              </w:rPr>
            </w:pPr>
            <w:r w:rsidRPr="00A674F8">
              <w:rPr>
                <w:lang w:eastAsia="en-US"/>
              </w:rPr>
              <w:t>R-E-T-P</w:t>
            </w:r>
          </w:p>
        </w:tc>
        <w:tc>
          <w:tcPr>
            <w:tcW w:w="7801" w:type="dxa"/>
            <w:shd w:val="clear" w:color="auto" w:fill="auto"/>
          </w:tcPr>
          <w:p w14:paraId="4E2A8D4C" w14:textId="230CA97F" w:rsidR="00BE4FD0" w:rsidRPr="00B321DF" w:rsidRDefault="00BE4FD0" w:rsidP="00BE4FD0">
            <w:pPr>
              <w:pStyle w:val="Niveau4"/>
            </w:pPr>
            <w:bookmarkStart w:id="61" w:name="_Toc173249493"/>
            <w:r>
              <w:t>P280</w:t>
            </w:r>
            <w:r w:rsidRPr="00B321DF">
              <w:t>/</w:t>
            </w:r>
            <w:r>
              <w:t>B3</w:t>
            </w:r>
            <w:r w:rsidRPr="00B321DF">
              <w:t>/</w:t>
            </w:r>
            <w:r>
              <w:t>2.2</w:t>
            </w:r>
            <w:r w:rsidRPr="00B321DF">
              <w:t xml:space="preserve"> : </w:t>
            </w:r>
            <w:r>
              <w:t>Filles d’Isabelle</w:t>
            </w:r>
            <w:bookmarkEnd w:id="61"/>
          </w:p>
          <w:p w14:paraId="517B88BB" w14:textId="141DF872" w:rsidR="00BE4FD0" w:rsidRDefault="00BE4FD0" w:rsidP="00BE4FD0">
            <w:pPr>
              <w:rPr>
                <w:lang w:eastAsia="en-US"/>
              </w:rPr>
            </w:pPr>
            <w:r>
              <w:rPr>
                <w:lang w:eastAsia="en-US"/>
              </w:rPr>
              <w:t xml:space="preserve">– </w:t>
            </w:r>
            <w:r>
              <w:rPr>
                <w:highlight w:val="yellow"/>
                <w:lang w:eastAsia="en-US"/>
              </w:rPr>
              <w:t>2001</w:t>
            </w:r>
            <w:r>
              <w:rPr>
                <w:lang w:eastAsia="en-US"/>
              </w:rPr>
              <w:t xml:space="preserve">. – </w:t>
            </w:r>
            <w:r>
              <w:rPr>
                <w:highlight w:val="yellow"/>
                <w:lang w:eastAsia="en-US"/>
              </w:rPr>
              <w:t>1</w:t>
            </w:r>
            <w:r>
              <w:rPr>
                <w:lang w:eastAsia="en-US"/>
              </w:rPr>
              <w:t xml:space="preserve"> photographie.  </w:t>
            </w:r>
          </w:p>
          <w:p w14:paraId="0B394BE6" w14:textId="77777777" w:rsidR="00BE4FD0" w:rsidRDefault="00BE4FD0" w:rsidP="00BE4FD0">
            <w:pPr>
              <w:rPr>
                <w:lang w:eastAsia="en-US"/>
              </w:rPr>
            </w:pPr>
          </w:p>
          <w:p w14:paraId="3021617D" w14:textId="77777777" w:rsidR="00BE4FD0" w:rsidRPr="00AB6798" w:rsidRDefault="00BE4FD0" w:rsidP="00BE4FD0">
            <w:pPr>
              <w:rPr>
                <w:i/>
              </w:rPr>
            </w:pPr>
            <w:r w:rsidRPr="00AB6798">
              <w:rPr>
                <w:i/>
              </w:rPr>
              <w:t xml:space="preserve">Portée et contenu : </w:t>
            </w:r>
          </w:p>
          <w:p w14:paraId="0BA5D553" w14:textId="5E049DB3" w:rsidR="00BE4FD0" w:rsidRDefault="00BE4FD0" w:rsidP="00BE4FD0">
            <w:r>
              <w:t>Ce dossier comprend une photographie du groupe des Filles d’Isabelle de Mistassini lors des 30 ans de l’organisme</w:t>
            </w:r>
            <w:r w:rsidR="008F0833">
              <w:t>. Solange Tremblay y reçoit un certificat pour ses 25 ans d’implication au sein de l’organisme.</w:t>
            </w:r>
          </w:p>
          <w:p w14:paraId="73F58D9E" w14:textId="77777777" w:rsidR="00BE4FD0" w:rsidRDefault="00BE4FD0" w:rsidP="00BE4FD0">
            <w:pPr>
              <w:pStyle w:val="Niveau3"/>
            </w:pPr>
          </w:p>
          <w:p w14:paraId="2E46D6A4" w14:textId="03892C75" w:rsidR="00BE4FD0" w:rsidRDefault="00BE4FD0" w:rsidP="00BE4FD0">
            <w:r>
              <w:t xml:space="preserve">Notes : Voir aussi </w:t>
            </w:r>
            <w:r w:rsidR="008F0833">
              <w:t xml:space="preserve">le dossier Implications dans les documents textuels du présent fonds à la </w:t>
            </w:r>
            <w:r w:rsidR="008F0833" w:rsidRPr="008F0833">
              <w:rPr>
                <w:highlight w:val="yellow"/>
              </w:rPr>
              <w:t>cote X.</w:t>
            </w:r>
            <w:r w:rsidR="008F0833">
              <w:t xml:space="preserve"> </w:t>
            </w:r>
          </w:p>
          <w:p w14:paraId="1D59DF15" w14:textId="77777777" w:rsidR="00BE4FD0" w:rsidRDefault="00BE4FD0" w:rsidP="00BE4FD0">
            <w:pPr>
              <w:pStyle w:val="Niveau4"/>
            </w:pPr>
          </w:p>
        </w:tc>
      </w:tr>
      <w:tr w:rsidR="00181E12" w:rsidRPr="00A674F8" w14:paraId="5F9FB338" w14:textId="77777777" w:rsidTr="00C17497">
        <w:trPr>
          <w:trHeight w:val="873"/>
        </w:trPr>
        <w:tc>
          <w:tcPr>
            <w:tcW w:w="1555" w:type="dxa"/>
            <w:shd w:val="clear" w:color="auto" w:fill="D9D9D9" w:themeFill="background1" w:themeFillShade="D9"/>
          </w:tcPr>
          <w:p w14:paraId="06B0FFC3" w14:textId="2C5225F5" w:rsidR="00181E12" w:rsidRPr="00A674F8" w:rsidRDefault="00181E12" w:rsidP="00181E12">
            <w:pPr>
              <w:rPr>
                <w:lang w:eastAsia="en-US"/>
              </w:rPr>
            </w:pPr>
            <w:r w:rsidRPr="00A674F8">
              <w:rPr>
                <w:lang w:eastAsia="en-US"/>
              </w:rPr>
              <w:t>R-E-T-P</w:t>
            </w:r>
          </w:p>
        </w:tc>
        <w:tc>
          <w:tcPr>
            <w:tcW w:w="7801" w:type="dxa"/>
            <w:shd w:val="clear" w:color="auto" w:fill="auto"/>
          </w:tcPr>
          <w:p w14:paraId="6686E96A" w14:textId="17CE6E29" w:rsidR="00181E12" w:rsidRPr="00181E12" w:rsidRDefault="00181E12" w:rsidP="00181E12">
            <w:pPr>
              <w:pStyle w:val="Niveau3"/>
              <w:rPr>
                <w:b/>
              </w:rPr>
            </w:pPr>
            <w:bookmarkStart w:id="62" w:name="_Toc173249494"/>
            <w:r w:rsidRPr="00181E12">
              <w:rPr>
                <w:b/>
              </w:rPr>
              <w:t>P280/B3/</w:t>
            </w:r>
            <w:r>
              <w:rPr>
                <w:b/>
              </w:rPr>
              <w:t>3</w:t>
            </w:r>
            <w:r w:rsidRPr="00181E12">
              <w:rPr>
                <w:b/>
              </w:rPr>
              <w:t> :</w:t>
            </w:r>
            <w:r>
              <w:rPr>
                <w:b/>
              </w:rPr>
              <w:t xml:space="preserve"> Sport</w:t>
            </w:r>
            <w:r w:rsidR="004371EE">
              <w:rPr>
                <w:b/>
              </w:rPr>
              <w:t>s</w:t>
            </w:r>
            <w:r>
              <w:rPr>
                <w:b/>
              </w:rPr>
              <w:t xml:space="preserve"> et compétitions</w:t>
            </w:r>
            <w:bookmarkEnd w:id="62"/>
          </w:p>
          <w:p w14:paraId="60B5774D" w14:textId="77777777" w:rsidR="00181E12" w:rsidRDefault="00181E12" w:rsidP="00181E1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2CAE9F1D" w14:textId="77777777" w:rsidR="00181E12" w:rsidRDefault="00181E12" w:rsidP="00181E12">
            <w:pPr>
              <w:rPr>
                <w:i/>
              </w:rPr>
            </w:pPr>
          </w:p>
          <w:p w14:paraId="421AE2B8" w14:textId="77777777" w:rsidR="00181E12" w:rsidRPr="00AB6798" w:rsidRDefault="00181E12" w:rsidP="00181E12">
            <w:pPr>
              <w:rPr>
                <w:i/>
              </w:rPr>
            </w:pPr>
            <w:r w:rsidRPr="00AB6798">
              <w:rPr>
                <w:i/>
              </w:rPr>
              <w:t xml:space="preserve">Portée et contenu : </w:t>
            </w:r>
          </w:p>
          <w:p w14:paraId="1C7875C0" w14:textId="20EF4F47" w:rsidR="00181E12" w:rsidRDefault="00181E12" w:rsidP="00181E12">
            <w:r>
              <w:t xml:space="preserve">Cette sous-sous-série comprend </w:t>
            </w:r>
            <w:r w:rsidR="00E760C3">
              <w:t xml:space="preserve">le dossier </w:t>
            </w:r>
            <w:r w:rsidR="00E760C3" w:rsidRPr="00E760C3">
              <w:rPr>
                <w:i/>
              </w:rPr>
              <w:t>Jeux du Québec 1985</w:t>
            </w:r>
            <w:r w:rsidR="00E760C3">
              <w:t>.</w:t>
            </w:r>
          </w:p>
          <w:p w14:paraId="4F5088DF" w14:textId="77777777" w:rsidR="00181E12" w:rsidRDefault="00181E12" w:rsidP="00181E12">
            <w:pPr>
              <w:pStyle w:val="Niveau4"/>
            </w:pPr>
          </w:p>
        </w:tc>
      </w:tr>
      <w:tr w:rsidR="00181E12" w:rsidRPr="00A674F8" w14:paraId="46DD42B8" w14:textId="77777777" w:rsidTr="00C17497">
        <w:trPr>
          <w:trHeight w:val="873"/>
        </w:trPr>
        <w:tc>
          <w:tcPr>
            <w:tcW w:w="1555" w:type="dxa"/>
            <w:shd w:val="clear" w:color="auto" w:fill="D9D9D9" w:themeFill="background1" w:themeFillShade="D9"/>
          </w:tcPr>
          <w:p w14:paraId="6ADB8A42" w14:textId="29F40AED" w:rsidR="00181E12" w:rsidRPr="00A674F8" w:rsidRDefault="00181E12" w:rsidP="00181E12">
            <w:pPr>
              <w:rPr>
                <w:lang w:eastAsia="en-US"/>
              </w:rPr>
            </w:pPr>
            <w:r w:rsidRPr="00A674F8">
              <w:rPr>
                <w:lang w:eastAsia="en-US"/>
              </w:rPr>
              <w:t>R-E-T-P</w:t>
            </w:r>
          </w:p>
        </w:tc>
        <w:tc>
          <w:tcPr>
            <w:tcW w:w="7801" w:type="dxa"/>
            <w:shd w:val="clear" w:color="auto" w:fill="auto"/>
          </w:tcPr>
          <w:p w14:paraId="1253E437" w14:textId="3943AFC4" w:rsidR="00181E12" w:rsidRPr="00B321DF" w:rsidRDefault="00181E12" w:rsidP="00181E12">
            <w:pPr>
              <w:pStyle w:val="Niveau4"/>
            </w:pPr>
            <w:bookmarkStart w:id="63" w:name="_Toc173249495"/>
            <w:r>
              <w:t>P280</w:t>
            </w:r>
            <w:r w:rsidRPr="00B321DF">
              <w:t>/</w:t>
            </w:r>
            <w:r>
              <w:t>B3</w:t>
            </w:r>
            <w:r w:rsidRPr="00B321DF">
              <w:t>/</w:t>
            </w:r>
            <w:r>
              <w:t>3.1</w:t>
            </w:r>
            <w:r w:rsidRPr="00B321DF">
              <w:t xml:space="preserve"> : </w:t>
            </w:r>
            <w:r>
              <w:t>Jeux du Québec 1985</w:t>
            </w:r>
            <w:bookmarkEnd w:id="63"/>
          </w:p>
          <w:p w14:paraId="3766DBB6" w14:textId="77777777" w:rsidR="00181E12" w:rsidRDefault="00181E12" w:rsidP="00181E1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007A4C5" w14:textId="77777777" w:rsidR="00181E12" w:rsidRDefault="00181E12" w:rsidP="00181E12">
            <w:pPr>
              <w:rPr>
                <w:lang w:eastAsia="en-US"/>
              </w:rPr>
            </w:pPr>
          </w:p>
          <w:p w14:paraId="4048D044" w14:textId="77777777" w:rsidR="00181E12" w:rsidRPr="00AB6798" w:rsidRDefault="00181E12" w:rsidP="00181E12">
            <w:pPr>
              <w:rPr>
                <w:i/>
              </w:rPr>
            </w:pPr>
            <w:r w:rsidRPr="00AB6798">
              <w:rPr>
                <w:i/>
              </w:rPr>
              <w:t xml:space="preserve">Portée et contenu : </w:t>
            </w:r>
          </w:p>
          <w:p w14:paraId="446A8B1C" w14:textId="77777777" w:rsidR="00181E12" w:rsidRDefault="00181E12" w:rsidP="00181E12">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678072" w14:textId="77777777" w:rsidR="00181E12" w:rsidRDefault="00181E12" w:rsidP="00181E12">
            <w:pPr>
              <w:pStyle w:val="Niveau3"/>
            </w:pPr>
          </w:p>
          <w:p w14:paraId="0BB77600" w14:textId="0B0FF688" w:rsidR="00181E12" w:rsidRDefault="00181E12" w:rsidP="00181E12">
            <w:r>
              <w:t>Notes : Voir aussi le fonds d’archives P03 Fonds Jeux du Québec hiver 1985 de la Société d’histoire et de généalogie Maria-Chapdelaine.</w:t>
            </w:r>
          </w:p>
          <w:p w14:paraId="0353F4A6" w14:textId="77777777" w:rsidR="00181E12" w:rsidRPr="00181E12" w:rsidRDefault="00181E12" w:rsidP="00181E12">
            <w:pPr>
              <w:pStyle w:val="Niveau3"/>
              <w:rPr>
                <w:b/>
              </w:rPr>
            </w:pPr>
          </w:p>
        </w:tc>
      </w:tr>
      <w:tr w:rsidR="00006C7A" w:rsidRPr="00A674F8" w14:paraId="24E54D66" w14:textId="77777777" w:rsidTr="00C17497">
        <w:trPr>
          <w:trHeight w:val="873"/>
        </w:trPr>
        <w:tc>
          <w:tcPr>
            <w:tcW w:w="1555" w:type="dxa"/>
            <w:shd w:val="clear" w:color="auto" w:fill="D9D9D9" w:themeFill="background1" w:themeFillShade="D9"/>
          </w:tcPr>
          <w:p w14:paraId="42BC408D" w14:textId="6E45FDB6" w:rsidR="00006C7A" w:rsidRPr="00A674F8" w:rsidRDefault="00006C7A" w:rsidP="00006C7A">
            <w:pPr>
              <w:rPr>
                <w:lang w:eastAsia="en-US"/>
              </w:rPr>
            </w:pPr>
            <w:r w:rsidRPr="00A674F8">
              <w:rPr>
                <w:lang w:eastAsia="en-US"/>
              </w:rPr>
              <w:t>R-E-T-P</w:t>
            </w:r>
          </w:p>
        </w:tc>
        <w:tc>
          <w:tcPr>
            <w:tcW w:w="7801" w:type="dxa"/>
            <w:shd w:val="clear" w:color="auto" w:fill="auto"/>
          </w:tcPr>
          <w:p w14:paraId="0E232BA7" w14:textId="0E4705E3" w:rsidR="00006C7A" w:rsidRPr="00181E12" w:rsidRDefault="00006C7A" w:rsidP="00006C7A">
            <w:pPr>
              <w:pStyle w:val="Niveau3"/>
              <w:rPr>
                <w:b/>
              </w:rPr>
            </w:pPr>
            <w:bookmarkStart w:id="64" w:name="_Toc173249496"/>
            <w:r w:rsidRPr="00181E12">
              <w:rPr>
                <w:b/>
              </w:rPr>
              <w:t>P280/B3/</w:t>
            </w:r>
            <w:r>
              <w:rPr>
                <w:b/>
              </w:rPr>
              <w:t>4</w:t>
            </w:r>
            <w:r w:rsidRPr="00181E12">
              <w:rPr>
                <w:b/>
              </w:rPr>
              <w:t> :</w:t>
            </w:r>
            <w:r>
              <w:rPr>
                <w:b/>
              </w:rPr>
              <w:t xml:space="preserve"> Célébrations</w:t>
            </w:r>
            <w:bookmarkEnd w:id="64"/>
          </w:p>
          <w:p w14:paraId="764E54F2" w14:textId="77777777" w:rsidR="00006C7A" w:rsidRDefault="00006C7A" w:rsidP="00006C7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61DB95B" w14:textId="77777777" w:rsidR="00006C7A" w:rsidRDefault="00006C7A" w:rsidP="00006C7A">
            <w:pPr>
              <w:rPr>
                <w:i/>
              </w:rPr>
            </w:pPr>
          </w:p>
          <w:p w14:paraId="2D5CB233" w14:textId="77777777" w:rsidR="00006C7A" w:rsidRPr="00AB6798" w:rsidRDefault="00006C7A" w:rsidP="00006C7A">
            <w:pPr>
              <w:rPr>
                <w:i/>
              </w:rPr>
            </w:pPr>
            <w:r w:rsidRPr="00AB6798">
              <w:rPr>
                <w:i/>
              </w:rPr>
              <w:t xml:space="preserve">Portée et contenu : </w:t>
            </w:r>
          </w:p>
          <w:p w14:paraId="582D15B5" w14:textId="1EE01DF9" w:rsidR="00006C7A" w:rsidRDefault="00006C7A" w:rsidP="00006C7A">
            <w:r>
              <w:lastRenderedPageBreak/>
              <w:t xml:space="preserve">Cette sous-sous-série comprend </w:t>
            </w:r>
            <w:r w:rsidR="00E760C3">
              <w:t xml:space="preserve">le dossier </w:t>
            </w:r>
            <w:r w:rsidR="00E760C3" w:rsidRPr="00E760C3">
              <w:rPr>
                <w:i/>
              </w:rPr>
              <w:t>50 ans de Saint-Stanislas</w:t>
            </w:r>
            <w:r w:rsidR="00E760C3">
              <w:t>.</w:t>
            </w:r>
          </w:p>
          <w:p w14:paraId="4B054999" w14:textId="77777777" w:rsidR="00006C7A" w:rsidRDefault="00006C7A" w:rsidP="00006C7A">
            <w:pPr>
              <w:pStyle w:val="Niveau4"/>
            </w:pPr>
          </w:p>
        </w:tc>
      </w:tr>
      <w:tr w:rsidR="00006C7A" w:rsidRPr="00A674F8" w14:paraId="52F1B044" w14:textId="77777777" w:rsidTr="00C17497">
        <w:trPr>
          <w:trHeight w:val="873"/>
        </w:trPr>
        <w:tc>
          <w:tcPr>
            <w:tcW w:w="1555" w:type="dxa"/>
            <w:shd w:val="clear" w:color="auto" w:fill="D9D9D9" w:themeFill="background1" w:themeFillShade="D9"/>
          </w:tcPr>
          <w:p w14:paraId="6D9CC308" w14:textId="54A6B005" w:rsidR="00006C7A" w:rsidRPr="00A674F8" w:rsidRDefault="00006C7A" w:rsidP="00006C7A">
            <w:pPr>
              <w:rPr>
                <w:lang w:eastAsia="en-US"/>
              </w:rPr>
            </w:pPr>
            <w:r w:rsidRPr="00A674F8">
              <w:rPr>
                <w:lang w:eastAsia="en-US"/>
              </w:rPr>
              <w:lastRenderedPageBreak/>
              <w:t>R-E-T-P</w:t>
            </w:r>
          </w:p>
        </w:tc>
        <w:tc>
          <w:tcPr>
            <w:tcW w:w="7801" w:type="dxa"/>
            <w:shd w:val="clear" w:color="auto" w:fill="auto"/>
          </w:tcPr>
          <w:p w14:paraId="19BBA5E8" w14:textId="0561F21F" w:rsidR="00006C7A" w:rsidRPr="00B321DF" w:rsidRDefault="00006C7A" w:rsidP="00006C7A">
            <w:pPr>
              <w:pStyle w:val="Niveau4"/>
            </w:pPr>
            <w:bookmarkStart w:id="65" w:name="_Toc173249497"/>
            <w:r>
              <w:t>P280</w:t>
            </w:r>
            <w:r w:rsidRPr="00B321DF">
              <w:t>/</w:t>
            </w:r>
            <w:r>
              <w:t>B3</w:t>
            </w:r>
            <w:r w:rsidRPr="00B321DF">
              <w:t>/</w:t>
            </w:r>
            <w:r>
              <w:t>4.1</w:t>
            </w:r>
            <w:r w:rsidRPr="00B321DF">
              <w:t xml:space="preserve"> : </w:t>
            </w:r>
            <w:r>
              <w:t>50 ans de Saint-Stanislas</w:t>
            </w:r>
            <w:bookmarkEnd w:id="65"/>
          </w:p>
          <w:p w14:paraId="4ED872F2" w14:textId="77777777" w:rsidR="00006C7A" w:rsidRDefault="00006C7A" w:rsidP="00006C7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0BE9A8F" w14:textId="77777777" w:rsidR="00006C7A" w:rsidRDefault="00006C7A" w:rsidP="00006C7A">
            <w:pPr>
              <w:rPr>
                <w:lang w:eastAsia="en-US"/>
              </w:rPr>
            </w:pPr>
          </w:p>
          <w:p w14:paraId="0B3C4854" w14:textId="77777777" w:rsidR="00006C7A" w:rsidRPr="00AB6798" w:rsidRDefault="00006C7A" w:rsidP="00006C7A">
            <w:pPr>
              <w:rPr>
                <w:i/>
              </w:rPr>
            </w:pPr>
            <w:r w:rsidRPr="00AB6798">
              <w:rPr>
                <w:i/>
              </w:rPr>
              <w:t xml:space="preserve">Portée et contenu : </w:t>
            </w:r>
          </w:p>
          <w:p w14:paraId="22AF72F8" w14:textId="77777777" w:rsidR="00006C7A" w:rsidRDefault="00006C7A" w:rsidP="00006C7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F3041E" w14:textId="77777777" w:rsidR="00006C7A" w:rsidRDefault="00006C7A" w:rsidP="00006C7A"/>
        </w:tc>
      </w:tr>
    </w:tbl>
    <w:p w14:paraId="6F7EAA71" w14:textId="22F45EBF" w:rsidR="00776E4F" w:rsidRDefault="00776E4F" w:rsidP="00696AE2"/>
    <w:p w14:paraId="13E387B4" w14:textId="1AD9AE5A" w:rsidR="00181E12" w:rsidRDefault="00181E12" w:rsidP="00696AE2"/>
    <w:p w14:paraId="77384810" w14:textId="0306AA7C" w:rsidR="00181E12" w:rsidRPr="00A674F8" w:rsidRDefault="00181E12" w:rsidP="00181E12">
      <w:pPr>
        <w:pStyle w:val="Titre2"/>
      </w:pPr>
      <w:bookmarkStart w:id="66" w:name="_Toc173249498"/>
      <w:r>
        <w:t>P280/B4</w:t>
      </w:r>
      <w:r w:rsidRPr="00A674F8">
        <w:t xml:space="preserve"> </w:t>
      </w:r>
      <w:r>
        <w:t>Loisirs</w:t>
      </w:r>
      <w:bookmarkEnd w:id="66"/>
    </w:p>
    <w:p w14:paraId="4531792F" w14:textId="77777777" w:rsidR="00181E12" w:rsidRPr="00A674F8" w:rsidRDefault="00181E12" w:rsidP="00181E12"/>
    <w:p w14:paraId="1602E528" w14:textId="77777777" w:rsidR="00181E12" w:rsidRPr="00AB6798" w:rsidRDefault="00181E12" w:rsidP="00181E12">
      <w:pPr>
        <w:rPr>
          <w:i/>
        </w:rPr>
      </w:pPr>
      <w:r w:rsidRPr="00AB6798">
        <w:rPr>
          <w:i/>
        </w:rPr>
        <w:t xml:space="preserve">Portée et contenu : </w:t>
      </w:r>
    </w:p>
    <w:p w14:paraId="081DE449" w14:textId="77777777" w:rsidR="00181E12" w:rsidRDefault="00181E12" w:rsidP="00181E12">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DCB7332" w14:textId="77777777" w:rsidR="00181E12" w:rsidRPr="00A674F8" w:rsidRDefault="00181E12" w:rsidP="00181E12"/>
    <w:tbl>
      <w:tblPr>
        <w:tblW w:w="9356" w:type="dxa"/>
        <w:tblInd w:w="-567" w:type="dxa"/>
        <w:shd w:val="clear" w:color="auto" w:fill="D9D9D9"/>
        <w:tblLook w:val="04A0" w:firstRow="1" w:lastRow="0" w:firstColumn="1" w:lastColumn="0" w:noHBand="0" w:noVBand="1"/>
      </w:tblPr>
      <w:tblGrid>
        <w:gridCol w:w="1555"/>
        <w:gridCol w:w="7801"/>
      </w:tblGrid>
      <w:tr w:rsidR="00181E12" w:rsidRPr="00A674F8" w14:paraId="3C36A34C" w14:textId="77777777" w:rsidTr="00C17497">
        <w:trPr>
          <w:trHeight w:val="873"/>
        </w:trPr>
        <w:tc>
          <w:tcPr>
            <w:tcW w:w="1555" w:type="dxa"/>
            <w:shd w:val="clear" w:color="auto" w:fill="D9D9D9" w:themeFill="background1" w:themeFillShade="D9"/>
            <w:hideMark/>
          </w:tcPr>
          <w:p w14:paraId="010F4B97" w14:textId="77777777" w:rsidR="00181E12" w:rsidRPr="00A674F8" w:rsidRDefault="00181E12" w:rsidP="00C17497">
            <w:pPr>
              <w:rPr>
                <w:lang w:eastAsia="en-US"/>
              </w:rPr>
            </w:pPr>
            <w:r w:rsidRPr="00A674F8">
              <w:rPr>
                <w:lang w:eastAsia="en-US"/>
              </w:rPr>
              <w:t>R-E-T-P</w:t>
            </w:r>
          </w:p>
        </w:tc>
        <w:tc>
          <w:tcPr>
            <w:tcW w:w="7801" w:type="dxa"/>
            <w:shd w:val="clear" w:color="auto" w:fill="auto"/>
            <w:hideMark/>
          </w:tcPr>
          <w:p w14:paraId="42D38E3C" w14:textId="6B3F399B" w:rsidR="00181E12" w:rsidRPr="00B321DF" w:rsidRDefault="00181E12" w:rsidP="00C17497">
            <w:pPr>
              <w:pStyle w:val="Niveau3"/>
            </w:pPr>
            <w:bookmarkStart w:id="67" w:name="_Toc173249499"/>
            <w:r>
              <w:t>P280</w:t>
            </w:r>
            <w:r w:rsidRPr="00B321DF">
              <w:t>/</w:t>
            </w:r>
            <w:r>
              <w:t>B4</w:t>
            </w:r>
            <w:r w:rsidRPr="00B321DF">
              <w:t>/</w:t>
            </w:r>
            <w:r>
              <w:t>1</w:t>
            </w:r>
            <w:r w:rsidRPr="00B321DF">
              <w:t xml:space="preserve"> : </w:t>
            </w:r>
            <w:r>
              <w:t>Chasse et pêche</w:t>
            </w:r>
            <w:bookmarkEnd w:id="67"/>
          </w:p>
          <w:p w14:paraId="49047E59" w14:textId="77777777" w:rsidR="00181E12" w:rsidRDefault="00181E12"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C6FE683" w14:textId="77777777" w:rsidR="00181E12" w:rsidRDefault="00181E12" w:rsidP="00C17497">
            <w:pPr>
              <w:rPr>
                <w:i/>
              </w:rPr>
            </w:pPr>
          </w:p>
          <w:p w14:paraId="7BEB02AF" w14:textId="77777777" w:rsidR="00181E12" w:rsidRPr="00AB6798" w:rsidRDefault="00181E12" w:rsidP="00C17497">
            <w:pPr>
              <w:rPr>
                <w:i/>
              </w:rPr>
            </w:pPr>
            <w:r w:rsidRPr="00AB6798">
              <w:rPr>
                <w:i/>
              </w:rPr>
              <w:t xml:space="preserve">Portée et contenu : </w:t>
            </w:r>
          </w:p>
          <w:p w14:paraId="01D2DE47" w14:textId="36FAA422" w:rsidR="00181E12" w:rsidRDefault="00654BE5" w:rsidP="00C17497">
            <w:r>
              <w:t>Ce dossier</w:t>
            </w:r>
            <w:r w:rsidR="00181E12">
              <w:t xml:space="preserve"> comprend </w:t>
            </w:r>
            <w:r w:rsidR="00181E12">
              <w:fldChar w:fldCharType="begin">
                <w:ffData>
                  <w:name w:val="Texte12"/>
                  <w:enabled/>
                  <w:calcOnExit w:val="0"/>
                  <w:textInput/>
                </w:ffData>
              </w:fldChar>
            </w:r>
            <w:r w:rsidR="00181E12">
              <w:instrText xml:space="preserve"> FORMTEXT </w:instrText>
            </w:r>
            <w:r w:rsidR="00181E12">
              <w:fldChar w:fldCharType="separate"/>
            </w:r>
            <w:r w:rsidR="00181E12">
              <w:rPr>
                <w:noProof/>
              </w:rPr>
              <w:t> </w:t>
            </w:r>
            <w:r w:rsidR="00181E12">
              <w:rPr>
                <w:noProof/>
              </w:rPr>
              <w:t> </w:t>
            </w:r>
            <w:r w:rsidR="00181E12">
              <w:rPr>
                <w:noProof/>
              </w:rPr>
              <w:t> </w:t>
            </w:r>
            <w:r w:rsidR="00181E12">
              <w:rPr>
                <w:noProof/>
              </w:rPr>
              <w:t> </w:t>
            </w:r>
            <w:r w:rsidR="00181E12">
              <w:rPr>
                <w:noProof/>
              </w:rPr>
              <w:t> </w:t>
            </w:r>
            <w:r w:rsidR="00181E12">
              <w:fldChar w:fldCharType="end"/>
            </w:r>
          </w:p>
          <w:p w14:paraId="11A5F016" w14:textId="77777777" w:rsidR="00181E12" w:rsidRDefault="00181E12" w:rsidP="00C17497">
            <w:pPr>
              <w:rPr>
                <w:lang w:eastAsia="en-US"/>
              </w:rPr>
            </w:pPr>
          </w:p>
          <w:p w14:paraId="25F82881" w14:textId="77777777" w:rsidR="00181E12" w:rsidRPr="00A674F8" w:rsidRDefault="00181E12" w:rsidP="00C17497">
            <w:pPr>
              <w:rPr>
                <w:lang w:eastAsia="en-US"/>
              </w:rPr>
            </w:pPr>
          </w:p>
        </w:tc>
      </w:tr>
      <w:tr w:rsidR="00594199" w:rsidRPr="00A674F8" w14:paraId="73E21258" w14:textId="77777777" w:rsidTr="00C17497">
        <w:trPr>
          <w:trHeight w:val="873"/>
        </w:trPr>
        <w:tc>
          <w:tcPr>
            <w:tcW w:w="1555" w:type="dxa"/>
            <w:shd w:val="clear" w:color="auto" w:fill="D9D9D9" w:themeFill="background1" w:themeFillShade="D9"/>
          </w:tcPr>
          <w:p w14:paraId="4A0E77C8" w14:textId="36C1CB3E" w:rsidR="00594199" w:rsidRPr="00A674F8" w:rsidRDefault="00594199" w:rsidP="00594199">
            <w:pPr>
              <w:rPr>
                <w:lang w:eastAsia="en-US"/>
              </w:rPr>
            </w:pPr>
            <w:r w:rsidRPr="00A674F8">
              <w:rPr>
                <w:lang w:eastAsia="en-US"/>
              </w:rPr>
              <w:t>R-E-T-P</w:t>
            </w:r>
          </w:p>
        </w:tc>
        <w:tc>
          <w:tcPr>
            <w:tcW w:w="7801" w:type="dxa"/>
            <w:shd w:val="clear" w:color="auto" w:fill="auto"/>
          </w:tcPr>
          <w:p w14:paraId="439ECB50" w14:textId="71C348D7" w:rsidR="00594199" w:rsidRPr="00B321DF" w:rsidRDefault="00594199" w:rsidP="00594199">
            <w:pPr>
              <w:pStyle w:val="Niveau3"/>
            </w:pPr>
            <w:bookmarkStart w:id="68" w:name="_Toc173249500"/>
            <w:r>
              <w:t>P280</w:t>
            </w:r>
            <w:r w:rsidRPr="00B321DF">
              <w:t>/</w:t>
            </w:r>
            <w:r>
              <w:t>B4</w:t>
            </w:r>
            <w:r w:rsidRPr="00B321DF">
              <w:t>/</w:t>
            </w:r>
            <w:r>
              <w:t>2</w:t>
            </w:r>
            <w:r w:rsidRPr="00B321DF">
              <w:t xml:space="preserve"> : </w:t>
            </w:r>
            <w:r>
              <w:t>Camping</w:t>
            </w:r>
            <w:bookmarkEnd w:id="68"/>
          </w:p>
          <w:p w14:paraId="3DEA81F9"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932AAB6" w14:textId="77777777" w:rsidR="008E4F42" w:rsidRPr="008E4F42" w:rsidRDefault="008E4F42" w:rsidP="00594199"/>
          <w:p w14:paraId="68DEC354" w14:textId="77777777" w:rsidR="00594199" w:rsidRPr="00AB6798" w:rsidRDefault="00594199" w:rsidP="00594199">
            <w:pPr>
              <w:rPr>
                <w:i/>
              </w:rPr>
            </w:pPr>
            <w:r w:rsidRPr="00AB6798">
              <w:rPr>
                <w:i/>
              </w:rPr>
              <w:t xml:space="preserve">Portée et contenu : </w:t>
            </w:r>
          </w:p>
          <w:p w14:paraId="00C87271" w14:textId="77777777" w:rsidR="00E760C3" w:rsidRDefault="00E760C3" w:rsidP="008E4F42">
            <w:r>
              <w:t>Ce dossier comprend</w:t>
            </w:r>
          </w:p>
          <w:p w14:paraId="24DBD7D7" w14:textId="1C72F25C" w:rsidR="008E4F42" w:rsidRDefault="008E4F42" w:rsidP="008E4F42">
            <w:r>
              <w:t xml:space="preserve">Sortie au camping de Saint-Edmond-les-Plaines et essaim d’abeilles impressionnant. </w:t>
            </w:r>
          </w:p>
          <w:p w14:paraId="2816204E" w14:textId="77777777" w:rsidR="00594199" w:rsidRDefault="00594199" w:rsidP="00594199">
            <w:pPr>
              <w:pStyle w:val="Niveau3"/>
            </w:pPr>
          </w:p>
        </w:tc>
      </w:tr>
      <w:tr w:rsidR="00594199" w:rsidRPr="00A674F8" w14:paraId="3D753803" w14:textId="77777777" w:rsidTr="00C17497">
        <w:trPr>
          <w:trHeight w:val="873"/>
        </w:trPr>
        <w:tc>
          <w:tcPr>
            <w:tcW w:w="1555" w:type="dxa"/>
            <w:shd w:val="clear" w:color="auto" w:fill="D9D9D9" w:themeFill="background1" w:themeFillShade="D9"/>
          </w:tcPr>
          <w:p w14:paraId="46A714CF" w14:textId="3FA0078E" w:rsidR="00594199" w:rsidRPr="00A674F8" w:rsidRDefault="00594199" w:rsidP="00594199">
            <w:pPr>
              <w:rPr>
                <w:lang w:eastAsia="en-US"/>
              </w:rPr>
            </w:pPr>
            <w:r w:rsidRPr="00A674F8">
              <w:rPr>
                <w:lang w:eastAsia="en-US"/>
              </w:rPr>
              <w:t>R-E-T-P</w:t>
            </w:r>
          </w:p>
        </w:tc>
        <w:tc>
          <w:tcPr>
            <w:tcW w:w="7801" w:type="dxa"/>
            <w:shd w:val="clear" w:color="auto" w:fill="auto"/>
          </w:tcPr>
          <w:p w14:paraId="794EA96D" w14:textId="41097BA3" w:rsidR="00594199" w:rsidRPr="00B321DF" w:rsidRDefault="00594199" w:rsidP="00594199">
            <w:pPr>
              <w:pStyle w:val="Niveau3"/>
            </w:pPr>
            <w:bookmarkStart w:id="69" w:name="_Toc173249501"/>
            <w:r>
              <w:t>P280</w:t>
            </w:r>
            <w:r w:rsidRPr="00B321DF">
              <w:t>/</w:t>
            </w:r>
            <w:r>
              <w:t>B4</w:t>
            </w:r>
            <w:r w:rsidRPr="00B321DF">
              <w:t>/</w:t>
            </w:r>
            <w:r>
              <w:t>3</w:t>
            </w:r>
            <w:r w:rsidRPr="00B321DF">
              <w:t xml:space="preserve"> : </w:t>
            </w:r>
            <w:r>
              <w:t>Voyages</w:t>
            </w:r>
            <w:bookmarkEnd w:id="69"/>
          </w:p>
          <w:p w14:paraId="59C6A871" w14:textId="77777777" w:rsidR="00594199" w:rsidRDefault="00594199" w:rsidP="00594199">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3538DBFB" w14:textId="77777777" w:rsidR="00594199" w:rsidRDefault="00594199" w:rsidP="00594199">
            <w:pPr>
              <w:rPr>
                <w:i/>
              </w:rPr>
            </w:pPr>
          </w:p>
          <w:p w14:paraId="615BF95C" w14:textId="77777777" w:rsidR="00594199" w:rsidRPr="00AB6798" w:rsidRDefault="00594199" w:rsidP="00594199">
            <w:pPr>
              <w:rPr>
                <w:i/>
              </w:rPr>
            </w:pPr>
            <w:r w:rsidRPr="00AB6798">
              <w:rPr>
                <w:i/>
              </w:rPr>
              <w:t xml:space="preserve">Portée et contenu : </w:t>
            </w:r>
          </w:p>
          <w:p w14:paraId="207A1BB6" w14:textId="1096DDCA" w:rsidR="00594199" w:rsidRDefault="00E760C3" w:rsidP="00594199">
            <w:r>
              <w:t>Ce dossier</w:t>
            </w:r>
            <w:r w:rsidR="00594199">
              <w:t xml:space="preserve"> comprend </w:t>
            </w:r>
            <w:r w:rsidR="00594199">
              <w:fldChar w:fldCharType="begin">
                <w:ffData>
                  <w:name w:val="Texte12"/>
                  <w:enabled/>
                  <w:calcOnExit w:val="0"/>
                  <w:textInput/>
                </w:ffData>
              </w:fldChar>
            </w:r>
            <w:r w:rsidR="00594199">
              <w:instrText xml:space="preserve"> FORMTEXT </w:instrText>
            </w:r>
            <w:r w:rsidR="00594199">
              <w:fldChar w:fldCharType="separate"/>
            </w:r>
            <w:r w:rsidR="00594199">
              <w:rPr>
                <w:noProof/>
              </w:rPr>
              <w:t> </w:t>
            </w:r>
            <w:r w:rsidR="00594199">
              <w:rPr>
                <w:noProof/>
              </w:rPr>
              <w:t> </w:t>
            </w:r>
            <w:r w:rsidR="00594199">
              <w:rPr>
                <w:noProof/>
              </w:rPr>
              <w:t> </w:t>
            </w:r>
            <w:r w:rsidR="00594199">
              <w:rPr>
                <w:noProof/>
              </w:rPr>
              <w:t> </w:t>
            </w:r>
            <w:r w:rsidR="00594199">
              <w:rPr>
                <w:noProof/>
              </w:rPr>
              <w:t> </w:t>
            </w:r>
            <w:r w:rsidR="00594199">
              <w:fldChar w:fldCharType="end"/>
            </w:r>
          </w:p>
          <w:p w14:paraId="0785CE11" w14:textId="77777777" w:rsidR="00594199" w:rsidRDefault="00594199" w:rsidP="00594199">
            <w:pPr>
              <w:rPr>
                <w:lang w:eastAsia="en-US"/>
              </w:rPr>
            </w:pPr>
          </w:p>
          <w:p w14:paraId="12D62C7B" w14:textId="77777777" w:rsidR="00594199" w:rsidRDefault="00594199" w:rsidP="00594199">
            <w:pPr>
              <w:pStyle w:val="Niveau3"/>
            </w:pPr>
          </w:p>
        </w:tc>
      </w:tr>
    </w:tbl>
    <w:p w14:paraId="2C0281BF" w14:textId="341A7973" w:rsidR="00181E12" w:rsidRDefault="00181E12" w:rsidP="00696AE2"/>
    <w:p w14:paraId="76B20B96" w14:textId="27737F64" w:rsidR="00636E8B" w:rsidRDefault="00636E8B" w:rsidP="00696AE2"/>
    <w:p w14:paraId="130FD332" w14:textId="5DEF4489" w:rsidR="00636E8B" w:rsidRPr="00A674F8" w:rsidRDefault="00636E8B" w:rsidP="00636E8B">
      <w:pPr>
        <w:pStyle w:val="Titre2"/>
      </w:pPr>
      <w:bookmarkStart w:id="70" w:name="_Toc173249502"/>
      <w:r>
        <w:t>P280/B5</w:t>
      </w:r>
      <w:r w:rsidRPr="00A674F8">
        <w:t xml:space="preserve"> </w:t>
      </w:r>
      <w:r>
        <w:t>Santé</w:t>
      </w:r>
      <w:bookmarkEnd w:id="70"/>
    </w:p>
    <w:p w14:paraId="6125E560" w14:textId="77777777" w:rsidR="00636E8B" w:rsidRPr="00A674F8" w:rsidRDefault="00636E8B" w:rsidP="00636E8B"/>
    <w:p w14:paraId="05DD8745" w14:textId="77777777" w:rsidR="00636E8B" w:rsidRPr="00AB6798" w:rsidRDefault="00636E8B" w:rsidP="00636E8B">
      <w:pPr>
        <w:rPr>
          <w:i/>
        </w:rPr>
      </w:pPr>
      <w:r w:rsidRPr="00AB6798">
        <w:rPr>
          <w:i/>
        </w:rPr>
        <w:t xml:space="preserve">Portée et contenu : </w:t>
      </w:r>
    </w:p>
    <w:p w14:paraId="1E9B0B0E" w14:textId="77777777" w:rsidR="00636E8B" w:rsidRDefault="00636E8B" w:rsidP="00636E8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D03D946" w14:textId="77777777" w:rsidR="00636E8B" w:rsidRPr="00A674F8" w:rsidRDefault="00636E8B" w:rsidP="00636E8B"/>
    <w:tbl>
      <w:tblPr>
        <w:tblW w:w="9356" w:type="dxa"/>
        <w:tblInd w:w="-567" w:type="dxa"/>
        <w:shd w:val="clear" w:color="auto" w:fill="D9D9D9"/>
        <w:tblLook w:val="04A0" w:firstRow="1" w:lastRow="0" w:firstColumn="1" w:lastColumn="0" w:noHBand="0" w:noVBand="1"/>
      </w:tblPr>
      <w:tblGrid>
        <w:gridCol w:w="1555"/>
        <w:gridCol w:w="7801"/>
      </w:tblGrid>
      <w:tr w:rsidR="00636E8B" w:rsidRPr="00A674F8" w14:paraId="5A71B531" w14:textId="77777777" w:rsidTr="00C17497">
        <w:trPr>
          <w:trHeight w:val="873"/>
        </w:trPr>
        <w:tc>
          <w:tcPr>
            <w:tcW w:w="1555" w:type="dxa"/>
            <w:shd w:val="clear" w:color="auto" w:fill="D9D9D9" w:themeFill="background1" w:themeFillShade="D9"/>
            <w:hideMark/>
          </w:tcPr>
          <w:p w14:paraId="57B32D51" w14:textId="77777777" w:rsidR="00636E8B" w:rsidRPr="00A674F8" w:rsidRDefault="00636E8B" w:rsidP="00C17497">
            <w:pPr>
              <w:rPr>
                <w:lang w:eastAsia="en-US"/>
              </w:rPr>
            </w:pPr>
            <w:r w:rsidRPr="00A674F8">
              <w:rPr>
                <w:lang w:eastAsia="en-US"/>
              </w:rPr>
              <w:lastRenderedPageBreak/>
              <w:t>R-E-T-P</w:t>
            </w:r>
          </w:p>
        </w:tc>
        <w:tc>
          <w:tcPr>
            <w:tcW w:w="7801" w:type="dxa"/>
            <w:shd w:val="clear" w:color="auto" w:fill="auto"/>
            <w:hideMark/>
          </w:tcPr>
          <w:p w14:paraId="0FDE62EE" w14:textId="63EC65BF" w:rsidR="00636E8B" w:rsidRPr="00B321DF" w:rsidRDefault="00636E8B" w:rsidP="00C17497">
            <w:pPr>
              <w:pStyle w:val="Niveau3"/>
            </w:pPr>
            <w:bookmarkStart w:id="71" w:name="_Toc173249503"/>
            <w:r>
              <w:t>P280</w:t>
            </w:r>
            <w:r w:rsidRPr="00B321DF">
              <w:t>/</w:t>
            </w:r>
            <w:r>
              <w:t>B5</w:t>
            </w:r>
            <w:r w:rsidRPr="00B321DF">
              <w:t>/</w:t>
            </w:r>
            <w:r>
              <w:t>1</w:t>
            </w:r>
            <w:r w:rsidRPr="00B321DF">
              <w:t xml:space="preserve"> : </w:t>
            </w:r>
            <w:r>
              <w:t>Séjour à l’hôpital Jeanne Simard</w:t>
            </w:r>
            <w:bookmarkEnd w:id="71"/>
          </w:p>
          <w:p w14:paraId="61860A84" w14:textId="77777777" w:rsidR="00636E8B" w:rsidRDefault="00636E8B"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E4E63C9" w14:textId="77777777" w:rsidR="00636E8B" w:rsidRDefault="00636E8B" w:rsidP="00C17497">
            <w:pPr>
              <w:rPr>
                <w:i/>
              </w:rPr>
            </w:pPr>
          </w:p>
          <w:p w14:paraId="5056FD32" w14:textId="77777777" w:rsidR="00636E8B" w:rsidRPr="00AB6798" w:rsidRDefault="00636E8B" w:rsidP="00C17497">
            <w:pPr>
              <w:rPr>
                <w:i/>
              </w:rPr>
            </w:pPr>
            <w:r w:rsidRPr="00AB6798">
              <w:rPr>
                <w:i/>
              </w:rPr>
              <w:t xml:space="preserve">Portée et contenu : </w:t>
            </w:r>
          </w:p>
          <w:p w14:paraId="343C45A6" w14:textId="77777777" w:rsidR="00636E8B" w:rsidRDefault="00636E8B" w:rsidP="00C17497">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748CD05" w14:textId="77777777" w:rsidR="00636E8B" w:rsidRDefault="00636E8B" w:rsidP="00C17497">
            <w:pPr>
              <w:rPr>
                <w:lang w:eastAsia="en-US"/>
              </w:rPr>
            </w:pPr>
          </w:p>
          <w:p w14:paraId="0EEDF8E2" w14:textId="77777777" w:rsidR="00636E8B" w:rsidRPr="00A674F8" w:rsidRDefault="00636E8B" w:rsidP="00C17497">
            <w:pPr>
              <w:rPr>
                <w:lang w:eastAsia="en-US"/>
              </w:rPr>
            </w:pPr>
          </w:p>
        </w:tc>
      </w:tr>
    </w:tbl>
    <w:p w14:paraId="14EAE996" w14:textId="15646CB8" w:rsidR="00636E8B" w:rsidRDefault="00636E8B" w:rsidP="00696AE2"/>
    <w:p w14:paraId="48AB7F8C" w14:textId="7648FA3E" w:rsidR="00602381" w:rsidRDefault="00602381" w:rsidP="00696AE2"/>
    <w:p w14:paraId="06E53FB4" w14:textId="1F649138" w:rsidR="00602381" w:rsidRPr="00A674F8" w:rsidRDefault="00602381" w:rsidP="00602381">
      <w:pPr>
        <w:pStyle w:val="Titre2"/>
      </w:pPr>
      <w:bookmarkStart w:id="72" w:name="_Toc173249504"/>
      <w:r>
        <w:t>P280/B6</w:t>
      </w:r>
      <w:r w:rsidRPr="00A674F8">
        <w:t xml:space="preserve"> </w:t>
      </w:r>
      <w:r w:rsidR="008E4F42">
        <w:t>Éducation</w:t>
      </w:r>
      <w:bookmarkEnd w:id="72"/>
    </w:p>
    <w:p w14:paraId="23C990FE" w14:textId="77777777" w:rsidR="00602381" w:rsidRPr="00A674F8" w:rsidRDefault="00602381" w:rsidP="00602381"/>
    <w:p w14:paraId="06CC2762" w14:textId="77777777" w:rsidR="00602381" w:rsidRPr="00AB6798" w:rsidRDefault="00602381" w:rsidP="00602381">
      <w:pPr>
        <w:rPr>
          <w:i/>
        </w:rPr>
      </w:pPr>
      <w:r w:rsidRPr="00AB6798">
        <w:rPr>
          <w:i/>
        </w:rPr>
        <w:t xml:space="preserve">Portée et contenu : </w:t>
      </w:r>
    </w:p>
    <w:p w14:paraId="610F9C89" w14:textId="77777777" w:rsidR="00602381" w:rsidRDefault="00602381" w:rsidP="00602381">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EF52DFB" w14:textId="77777777" w:rsidR="00602381" w:rsidRPr="00A674F8" w:rsidRDefault="00602381" w:rsidP="00602381"/>
    <w:tbl>
      <w:tblPr>
        <w:tblW w:w="9356" w:type="dxa"/>
        <w:tblInd w:w="-567" w:type="dxa"/>
        <w:shd w:val="clear" w:color="auto" w:fill="D9D9D9"/>
        <w:tblLook w:val="04A0" w:firstRow="1" w:lastRow="0" w:firstColumn="1" w:lastColumn="0" w:noHBand="0" w:noVBand="1"/>
      </w:tblPr>
      <w:tblGrid>
        <w:gridCol w:w="1555"/>
        <w:gridCol w:w="7801"/>
      </w:tblGrid>
      <w:tr w:rsidR="00602381" w:rsidRPr="00A674F8" w14:paraId="2577A73A" w14:textId="77777777" w:rsidTr="00C17497">
        <w:trPr>
          <w:trHeight w:val="873"/>
        </w:trPr>
        <w:tc>
          <w:tcPr>
            <w:tcW w:w="1555" w:type="dxa"/>
            <w:shd w:val="clear" w:color="auto" w:fill="D9D9D9" w:themeFill="background1" w:themeFillShade="D9"/>
            <w:hideMark/>
          </w:tcPr>
          <w:p w14:paraId="0EF1B37A" w14:textId="77777777" w:rsidR="00602381" w:rsidRPr="00A674F8" w:rsidRDefault="00602381" w:rsidP="00C17497">
            <w:pPr>
              <w:rPr>
                <w:lang w:eastAsia="en-US"/>
              </w:rPr>
            </w:pPr>
            <w:r w:rsidRPr="00A674F8">
              <w:rPr>
                <w:lang w:eastAsia="en-US"/>
              </w:rPr>
              <w:t>R-E-T-P</w:t>
            </w:r>
          </w:p>
        </w:tc>
        <w:tc>
          <w:tcPr>
            <w:tcW w:w="7801" w:type="dxa"/>
            <w:shd w:val="clear" w:color="auto" w:fill="auto"/>
            <w:hideMark/>
          </w:tcPr>
          <w:p w14:paraId="697F191F" w14:textId="1515C3C7" w:rsidR="00602381" w:rsidRPr="00B321DF" w:rsidRDefault="00602381" w:rsidP="00C17497">
            <w:pPr>
              <w:pStyle w:val="Niveau3"/>
            </w:pPr>
            <w:bookmarkStart w:id="73" w:name="_Toc173249505"/>
            <w:r>
              <w:t>P280</w:t>
            </w:r>
            <w:r w:rsidRPr="00B321DF">
              <w:t>/</w:t>
            </w:r>
            <w:r>
              <w:t>B</w:t>
            </w:r>
            <w:r w:rsidR="0089776D">
              <w:t>6</w:t>
            </w:r>
            <w:r w:rsidRPr="00B321DF">
              <w:t>/</w:t>
            </w:r>
            <w:r>
              <w:t>1</w:t>
            </w:r>
            <w:r w:rsidRPr="00B321DF">
              <w:t xml:space="preserve"> : </w:t>
            </w:r>
            <w:r w:rsidR="008E4F42">
              <w:t>Religieuses et enseignantes</w:t>
            </w:r>
            <w:bookmarkEnd w:id="73"/>
          </w:p>
          <w:p w14:paraId="4BF3B73E" w14:textId="77777777" w:rsidR="00602381" w:rsidRDefault="00602381" w:rsidP="00C17497">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FC99E76" w14:textId="77777777" w:rsidR="00602381" w:rsidRDefault="00602381" w:rsidP="00C17497">
            <w:pPr>
              <w:rPr>
                <w:i/>
              </w:rPr>
            </w:pPr>
          </w:p>
          <w:p w14:paraId="54D10602" w14:textId="77777777" w:rsidR="00602381" w:rsidRPr="00AB6798" w:rsidRDefault="00602381" w:rsidP="00C17497">
            <w:pPr>
              <w:rPr>
                <w:i/>
              </w:rPr>
            </w:pPr>
            <w:r w:rsidRPr="00AB6798">
              <w:rPr>
                <w:i/>
              </w:rPr>
              <w:t xml:space="preserve">Portée et contenu : </w:t>
            </w:r>
          </w:p>
          <w:p w14:paraId="71E05F34" w14:textId="77777777" w:rsidR="00602381" w:rsidRDefault="00602381" w:rsidP="00C17497">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7B13DFC" w14:textId="77777777" w:rsidR="00602381" w:rsidRDefault="00602381" w:rsidP="00C17497">
            <w:pPr>
              <w:rPr>
                <w:lang w:eastAsia="en-US"/>
              </w:rPr>
            </w:pPr>
          </w:p>
          <w:p w14:paraId="75A3BC31" w14:textId="77777777" w:rsidR="00602381" w:rsidRPr="00A674F8" w:rsidRDefault="00602381" w:rsidP="00C17497">
            <w:pPr>
              <w:rPr>
                <w:lang w:eastAsia="en-US"/>
              </w:rPr>
            </w:pPr>
          </w:p>
        </w:tc>
      </w:tr>
    </w:tbl>
    <w:p w14:paraId="68B51B4D" w14:textId="0C71E2C5" w:rsidR="00602381" w:rsidRDefault="00602381" w:rsidP="00696AE2"/>
    <w:p w14:paraId="0815475B" w14:textId="335F32D8" w:rsidR="008E4F42" w:rsidRDefault="008E4F42" w:rsidP="00696AE2"/>
    <w:p w14:paraId="1B089330" w14:textId="678CCA89" w:rsidR="008E4F42" w:rsidRPr="00A674F8" w:rsidRDefault="008E4F42" w:rsidP="008E4F42">
      <w:pPr>
        <w:pStyle w:val="Titre2"/>
      </w:pPr>
      <w:bookmarkStart w:id="74" w:name="_Toc173249506"/>
      <w:r>
        <w:t>P280/B7</w:t>
      </w:r>
      <w:r w:rsidRPr="00A674F8">
        <w:t xml:space="preserve"> </w:t>
      </w:r>
      <w:r>
        <w:t>Transports</w:t>
      </w:r>
      <w:bookmarkEnd w:id="74"/>
    </w:p>
    <w:p w14:paraId="33034A1E" w14:textId="77777777" w:rsidR="008E4F42" w:rsidRPr="00A674F8" w:rsidRDefault="008E4F42" w:rsidP="008E4F42"/>
    <w:p w14:paraId="203F24C9" w14:textId="77777777" w:rsidR="008E4F42" w:rsidRPr="00AB6798" w:rsidRDefault="008E4F42" w:rsidP="008E4F42">
      <w:pPr>
        <w:rPr>
          <w:i/>
        </w:rPr>
      </w:pPr>
      <w:r w:rsidRPr="00AB6798">
        <w:rPr>
          <w:i/>
        </w:rPr>
        <w:t xml:space="preserve">Portée et contenu : </w:t>
      </w:r>
    </w:p>
    <w:p w14:paraId="3172FC3A" w14:textId="47D7963C" w:rsidR="008E4F42" w:rsidRPr="008A17C8" w:rsidRDefault="008E4F42" w:rsidP="008E4F42">
      <w:pPr>
        <w:rPr>
          <w:i/>
        </w:rPr>
      </w:pPr>
      <w:r>
        <w:t xml:space="preserve">Cette sous-série comprend </w:t>
      </w:r>
      <w:r w:rsidR="008A17C8">
        <w:t xml:space="preserve">les dossiers </w:t>
      </w:r>
      <w:r w:rsidR="008A17C8">
        <w:rPr>
          <w:i/>
        </w:rPr>
        <w:t xml:space="preserve">Camions, Vélos </w:t>
      </w:r>
      <w:r w:rsidR="008A17C8">
        <w:t xml:space="preserve">et </w:t>
      </w:r>
      <w:r w:rsidR="008A17C8">
        <w:rPr>
          <w:i/>
        </w:rPr>
        <w:t>Voitures.</w:t>
      </w:r>
    </w:p>
    <w:p w14:paraId="2343024E" w14:textId="77777777" w:rsidR="008E4F42" w:rsidRPr="00A674F8" w:rsidRDefault="008E4F42" w:rsidP="008E4F42"/>
    <w:tbl>
      <w:tblPr>
        <w:tblW w:w="9356" w:type="dxa"/>
        <w:tblInd w:w="-567" w:type="dxa"/>
        <w:shd w:val="clear" w:color="auto" w:fill="D9D9D9"/>
        <w:tblLook w:val="04A0" w:firstRow="1" w:lastRow="0" w:firstColumn="1" w:lastColumn="0" w:noHBand="0" w:noVBand="1"/>
      </w:tblPr>
      <w:tblGrid>
        <w:gridCol w:w="1555"/>
        <w:gridCol w:w="7801"/>
      </w:tblGrid>
      <w:tr w:rsidR="008E4F42" w:rsidRPr="00A674F8" w14:paraId="457345A7" w14:textId="77777777" w:rsidTr="009953CD">
        <w:trPr>
          <w:trHeight w:val="873"/>
        </w:trPr>
        <w:tc>
          <w:tcPr>
            <w:tcW w:w="1555" w:type="dxa"/>
            <w:shd w:val="clear" w:color="auto" w:fill="D9D9D9" w:themeFill="background1" w:themeFillShade="D9"/>
            <w:hideMark/>
          </w:tcPr>
          <w:p w14:paraId="5CBC3DE1" w14:textId="77777777" w:rsidR="008E4F42" w:rsidRPr="00A674F8" w:rsidRDefault="008E4F42" w:rsidP="009953CD">
            <w:pPr>
              <w:rPr>
                <w:lang w:eastAsia="en-US"/>
              </w:rPr>
            </w:pPr>
            <w:r w:rsidRPr="00A674F8">
              <w:rPr>
                <w:lang w:eastAsia="en-US"/>
              </w:rPr>
              <w:t>R-E-T-P</w:t>
            </w:r>
          </w:p>
        </w:tc>
        <w:tc>
          <w:tcPr>
            <w:tcW w:w="7801" w:type="dxa"/>
            <w:shd w:val="clear" w:color="auto" w:fill="auto"/>
            <w:hideMark/>
          </w:tcPr>
          <w:p w14:paraId="3C9ECEE2" w14:textId="620EAA0C" w:rsidR="008E4F42" w:rsidRPr="00B321DF" w:rsidRDefault="008E4F42" w:rsidP="009953CD">
            <w:pPr>
              <w:pStyle w:val="Niveau3"/>
            </w:pPr>
            <w:bookmarkStart w:id="75" w:name="_Toc173249507"/>
            <w:r>
              <w:t>P280</w:t>
            </w:r>
            <w:r w:rsidRPr="00B321DF">
              <w:t>/</w:t>
            </w:r>
            <w:r>
              <w:t>B7</w:t>
            </w:r>
            <w:r w:rsidRPr="00B321DF">
              <w:t>/</w:t>
            </w:r>
            <w:r>
              <w:t>1</w:t>
            </w:r>
            <w:r w:rsidRPr="00B321DF">
              <w:t xml:space="preserve"> : </w:t>
            </w:r>
            <w:r>
              <w:t>Camions</w:t>
            </w:r>
            <w:bookmarkEnd w:id="75"/>
          </w:p>
          <w:p w14:paraId="33738E64" w14:textId="77777777" w:rsidR="008E4F42" w:rsidRDefault="008E4F42" w:rsidP="009953CD">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32A6772" w14:textId="77777777" w:rsidR="008E4F42" w:rsidRDefault="008E4F42" w:rsidP="009953CD">
            <w:pPr>
              <w:rPr>
                <w:i/>
              </w:rPr>
            </w:pPr>
          </w:p>
          <w:p w14:paraId="3CCF6771" w14:textId="77777777" w:rsidR="008E4F42" w:rsidRPr="00AB6798" w:rsidRDefault="008E4F42" w:rsidP="009953CD">
            <w:pPr>
              <w:rPr>
                <w:i/>
              </w:rPr>
            </w:pPr>
            <w:r w:rsidRPr="00AB6798">
              <w:rPr>
                <w:i/>
              </w:rPr>
              <w:t xml:space="preserve">Portée et contenu : </w:t>
            </w:r>
          </w:p>
          <w:p w14:paraId="7BC02A98" w14:textId="77777777" w:rsidR="008E4F42" w:rsidRDefault="008E4F42" w:rsidP="009953CD">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2F138A" w14:textId="77777777" w:rsidR="008E4F42" w:rsidRDefault="008E4F42" w:rsidP="009953CD">
            <w:pPr>
              <w:rPr>
                <w:lang w:eastAsia="en-US"/>
              </w:rPr>
            </w:pPr>
          </w:p>
          <w:p w14:paraId="270D5499" w14:textId="77777777" w:rsidR="008E4F42" w:rsidRPr="00A674F8" w:rsidRDefault="008E4F42" w:rsidP="009953CD">
            <w:pPr>
              <w:rPr>
                <w:lang w:eastAsia="en-US"/>
              </w:rPr>
            </w:pPr>
          </w:p>
        </w:tc>
      </w:tr>
      <w:tr w:rsidR="008E4F42" w:rsidRPr="00A674F8" w14:paraId="1A423EF1" w14:textId="77777777" w:rsidTr="009953CD">
        <w:trPr>
          <w:trHeight w:val="873"/>
        </w:trPr>
        <w:tc>
          <w:tcPr>
            <w:tcW w:w="1555" w:type="dxa"/>
            <w:shd w:val="clear" w:color="auto" w:fill="D9D9D9" w:themeFill="background1" w:themeFillShade="D9"/>
          </w:tcPr>
          <w:p w14:paraId="7243E9DD" w14:textId="77777777" w:rsidR="008E4F42" w:rsidRPr="00A674F8" w:rsidRDefault="008E4F42" w:rsidP="009953CD">
            <w:pPr>
              <w:rPr>
                <w:lang w:eastAsia="en-US"/>
              </w:rPr>
            </w:pPr>
            <w:r w:rsidRPr="00A674F8">
              <w:rPr>
                <w:lang w:eastAsia="en-US"/>
              </w:rPr>
              <w:t>R-E-T-P</w:t>
            </w:r>
          </w:p>
        </w:tc>
        <w:tc>
          <w:tcPr>
            <w:tcW w:w="7801" w:type="dxa"/>
            <w:shd w:val="clear" w:color="auto" w:fill="auto"/>
          </w:tcPr>
          <w:p w14:paraId="326FA717" w14:textId="34AB54AA" w:rsidR="008E4F42" w:rsidRPr="00B321DF" w:rsidRDefault="008E4F42" w:rsidP="009953CD">
            <w:pPr>
              <w:pStyle w:val="Niveau3"/>
            </w:pPr>
            <w:bookmarkStart w:id="76" w:name="_Toc173249508"/>
            <w:r>
              <w:t>P280</w:t>
            </w:r>
            <w:r w:rsidRPr="00B321DF">
              <w:t>/</w:t>
            </w:r>
            <w:r>
              <w:t>B7</w:t>
            </w:r>
            <w:r w:rsidRPr="00B321DF">
              <w:t>/</w:t>
            </w:r>
            <w:r>
              <w:t>2</w:t>
            </w:r>
            <w:r w:rsidRPr="00B321DF">
              <w:t xml:space="preserve"> : </w:t>
            </w:r>
            <w:r>
              <w:t>Vélo</w:t>
            </w:r>
            <w:r w:rsidR="008A17C8">
              <w:t>s</w:t>
            </w:r>
            <w:bookmarkEnd w:id="76"/>
          </w:p>
          <w:p w14:paraId="0069F51A" w14:textId="77777777" w:rsidR="008E4F42" w:rsidRDefault="008E4F42" w:rsidP="009953CD">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BEC8E74" w14:textId="77777777" w:rsidR="008E4F42" w:rsidRDefault="008E4F42" w:rsidP="009953CD">
            <w:pPr>
              <w:rPr>
                <w:i/>
              </w:rPr>
            </w:pPr>
          </w:p>
          <w:p w14:paraId="3D21F832" w14:textId="77777777" w:rsidR="008E4F42" w:rsidRPr="00AB6798" w:rsidRDefault="008E4F42" w:rsidP="009953CD">
            <w:pPr>
              <w:rPr>
                <w:i/>
              </w:rPr>
            </w:pPr>
            <w:r w:rsidRPr="00AB6798">
              <w:rPr>
                <w:i/>
              </w:rPr>
              <w:t xml:space="preserve">Portée et contenu : </w:t>
            </w:r>
          </w:p>
          <w:p w14:paraId="5B3B685C" w14:textId="77777777" w:rsidR="008E4F42" w:rsidRDefault="008E4F42" w:rsidP="009953CD">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11F753B" w14:textId="77777777" w:rsidR="008E4F42" w:rsidRDefault="008E4F42" w:rsidP="009953CD">
            <w:pPr>
              <w:rPr>
                <w:lang w:eastAsia="en-US"/>
              </w:rPr>
            </w:pPr>
          </w:p>
          <w:p w14:paraId="7EE109CF" w14:textId="77777777" w:rsidR="008E4F42" w:rsidRDefault="008E4F42" w:rsidP="009953CD">
            <w:pPr>
              <w:pStyle w:val="Niveau3"/>
            </w:pPr>
          </w:p>
        </w:tc>
      </w:tr>
      <w:tr w:rsidR="008E4F42" w:rsidRPr="00A674F8" w14:paraId="584879B2" w14:textId="77777777" w:rsidTr="009953CD">
        <w:trPr>
          <w:trHeight w:val="873"/>
        </w:trPr>
        <w:tc>
          <w:tcPr>
            <w:tcW w:w="1555" w:type="dxa"/>
            <w:shd w:val="clear" w:color="auto" w:fill="D9D9D9" w:themeFill="background1" w:themeFillShade="D9"/>
          </w:tcPr>
          <w:p w14:paraId="2C0B5F34" w14:textId="250AB18F" w:rsidR="008E4F42" w:rsidRPr="00A674F8" w:rsidRDefault="008E4F42" w:rsidP="008E4F42">
            <w:pPr>
              <w:rPr>
                <w:lang w:eastAsia="en-US"/>
              </w:rPr>
            </w:pPr>
            <w:r w:rsidRPr="00A674F8">
              <w:rPr>
                <w:lang w:eastAsia="en-US"/>
              </w:rPr>
              <w:t>R-E-T-P</w:t>
            </w:r>
          </w:p>
        </w:tc>
        <w:tc>
          <w:tcPr>
            <w:tcW w:w="7801" w:type="dxa"/>
            <w:shd w:val="clear" w:color="auto" w:fill="auto"/>
          </w:tcPr>
          <w:p w14:paraId="264A6E47" w14:textId="477F1009" w:rsidR="008E4F42" w:rsidRPr="00B321DF" w:rsidRDefault="008E4F42" w:rsidP="008E4F42">
            <w:pPr>
              <w:pStyle w:val="Niveau3"/>
            </w:pPr>
            <w:bookmarkStart w:id="77" w:name="_Toc173249509"/>
            <w:r>
              <w:t>P280</w:t>
            </w:r>
            <w:r w:rsidRPr="00B321DF">
              <w:t>/</w:t>
            </w:r>
            <w:r>
              <w:t>B7</w:t>
            </w:r>
            <w:r w:rsidRPr="00B321DF">
              <w:t>/</w:t>
            </w:r>
            <w:r>
              <w:t>3</w:t>
            </w:r>
            <w:r w:rsidRPr="00B321DF">
              <w:t xml:space="preserve"> : </w:t>
            </w:r>
            <w:r>
              <w:t>Voitures</w:t>
            </w:r>
            <w:bookmarkEnd w:id="77"/>
          </w:p>
          <w:p w14:paraId="10755D88" w14:textId="77777777" w:rsidR="008E4F42" w:rsidRDefault="008E4F42" w:rsidP="008E4F4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191E5AE" w14:textId="77777777" w:rsidR="008E4F42" w:rsidRDefault="008E4F42" w:rsidP="008E4F42">
            <w:pPr>
              <w:rPr>
                <w:i/>
              </w:rPr>
            </w:pPr>
          </w:p>
          <w:p w14:paraId="5524EB53" w14:textId="77777777" w:rsidR="008E4F42" w:rsidRPr="00AB6798" w:rsidRDefault="008E4F42" w:rsidP="008E4F42">
            <w:pPr>
              <w:rPr>
                <w:i/>
              </w:rPr>
            </w:pPr>
            <w:r w:rsidRPr="00AB6798">
              <w:rPr>
                <w:i/>
              </w:rPr>
              <w:t xml:space="preserve">Portée et contenu : </w:t>
            </w:r>
          </w:p>
          <w:p w14:paraId="0464A1F4" w14:textId="77777777" w:rsidR="008E4F42" w:rsidRDefault="008E4F42" w:rsidP="008E4F42">
            <w:r>
              <w:t xml:space="preserve">Cette sous-sous-série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3A5C191" w14:textId="77777777" w:rsidR="008E4F42" w:rsidRDefault="008E4F42" w:rsidP="008E4F42">
            <w:pPr>
              <w:rPr>
                <w:lang w:eastAsia="en-US"/>
              </w:rPr>
            </w:pPr>
          </w:p>
          <w:p w14:paraId="4B5007CF" w14:textId="77777777" w:rsidR="008E4F42" w:rsidRDefault="008E4F42" w:rsidP="008E4F42">
            <w:pPr>
              <w:pStyle w:val="Niveau3"/>
            </w:pPr>
          </w:p>
        </w:tc>
      </w:tr>
    </w:tbl>
    <w:p w14:paraId="662E5891" w14:textId="5F0BE808" w:rsidR="008E4F42" w:rsidRDefault="008E4F42" w:rsidP="00696AE2"/>
    <w:p w14:paraId="66D15A23" w14:textId="087BEBC0" w:rsidR="008E4F42" w:rsidRDefault="008E4F42" w:rsidP="00696AE2"/>
    <w:p w14:paraId="1D5CA9EF" w14:textId="1B7B19D8" w:rsidR="008E4F42" w:rsidRPr="00A674F8" w:rsidRDefault="008E4F42" w:rsidP="008E4F42">
      <w:pPr>
        <w:pStyle w:val="Titre2"/>
      </w:pPr>
      <w:bookmarkStart w:id="78" w:name="_Toc173249510"/>
      <w:r>
        <w:t>P280/B8</w:t>
      </w:r>
      <w:r w:rsidRPr="00A674F8">
        <w:t xml:space="preserve"> </w:t>
      </w:r>
      <w:r>
        <w:t>Animaux et insectes</w:t>
      </w:r>
      <w:bookmarkEnd w:id="78"/>
    </w:p>
    <w:p w14:paraId="06EFEA34" w14:textId="06D404DD" w:rsidR="008E4F42" w:rsidRDefault="00E072EE" w:rsidP="008E4F42">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w:t>
      </w:r>
    </w:p>
    <w:p w14:paraId="0ECB446A" w14:textId="77777777" w:rsidR="00E072EE" w:rsidRPr="00A674F8" w:rsidRDefault="00E072EE" w:rsidP="008E4F42"/>
    <w:p w14:paraId="3CF87F18" w14:textId="77777777" w:rsidR="008E4F42" w:rsidRPr="00AB6798" w:rsidRDefault="008E4F42" w:rsidP="008E4F42">
      <w:pPr>
        <w:rPr>
          <w:i/>
        </w:rPr>
      </w:pPr>
      <w:r w:rsidRPr="00AB6798">
        <w:rPr>
          <w:i/>
        </w:rPr>
        <w:t xml:space="preserve">Portée et contenu : </w:t>
      </w:r>
    </w:p>
    <w:p w14:paraId="24308A05" w14:textId="0F8BE392" w:rsidR="008E4F42" w:rsidRPr="00E22017" w:rsidRDefault="008E4F42" w:rsidP="008E4F42">
      <w:r>
        <w:t xml:space="preserve">Cette sous-série comprend </w:t>
      </w:r>
      <w:r w:rsidR="00E22017">
        <w:t xml:space="preserve">les dossiers </w:t>
      </w:r>
      <w:r w:rsidR="00E22017">
        <w:rPr>
          <w:i/>
        </w:rPr>
        <w:t xml:space="preserve">Animaux en forêt, Animaux de la ferme, Animaux domestiques </w:t>
      </w:r>
      <w:r w:rsidR="00E22017">
        <w:t xml:space="preserve">et </w:t>
      </w:r>
      <w:r w:rsidR="00E22017">
        <w:rPr>
          <w:i/>
        </w:rPr>
        <w:t xml:space="preserve">Insectes. </w:t>
      </w:r>
    </w:p>
    <w:p w14:paraId="752BB489" w14:textId="77777777" w:rsidR="008E4F42" w:rsidRPr="00A674F8" w:rsidRDefault="008E4F42" w:rsidP="008E4F42"/>
    <w:tbl>
      <w:tblPr>
        <w:tblW w:w="9356" w:type="dxa"/>
        <w:tblInd w:w="-567" w:type="dxa"/>
        <w:shd w:val="clear" w:color="auto" w:fill="D9D9D9"/>
        <w:tblLook w:val="04A0" w:firstRow="1" w:lastRow="0" w:firstColumn="1" w:lastColumn="0" w:noHBand="0" w:noVBand="1"/>
      </w:tblPr>
      <w:tblGrid>
        <w:gridCol w:w="1555"/>
        <w:gridCol w:w="7801"/>
      </w:tblGrid>
      <w:tr w:rsidR="008E4F42" w:rsidRPr="00A674F8" w14:paraId="1F680748" w14:textId="77777777" w:rsidTr="009953CD">
        <w:trPr>
          <w:trHeight w:val="873"/>
        </w:trPr>
        <w:tc>
          <w:tcPr>
            <w:tcW w:w="1555" w:type="dxa"/>
            <w:shd w:val="clear" w:color="auto" w:fill="D9D9D9" w:themeFill="background1" w:themeFillShade="D9"/>
            <w:hideMark/>
          </w:tcPr>
          <w:p w14:paraId="28B9D9FE" w14:textId="77777777" w:rsidR="008E4F42" w:rsidRPr="00A674F8" w:rsidRDefault="008E4F42" w:rsidP="009953CD">
            <w:pPr>
              <w:rPr>
                <w:lang w:eastAsia="en-US"/>
              </w:rPr>
            </w:pPr>
            <w:r w:rsidRPr="00A674F8">
              <w:rPr>
                <w:lang w:eastAsia="en-US"/>
              </w:rPr>
              <w:t>R-E-T-P</w:t>
            </w:r>
          </w:p>
        </w:tc>
        <w:tc>
          <w:tcPr>
            <w:tcW w:w="7801" w:type="dxa"/>
            <w:shd w:val="clear" w:color="auto" w:fill="auto"/>
            <w:hideMark/>
          </w:tcPr>
          <w:p w14:paraId="7CECA03D" w14:textId="3215735A" w:rsidR="008E4F42" w:rsidRPr="00B321DF" w:rsidRDefault="008E4F42" w:rsidP="009953CD">
            <w:pPr>
              <w:pStyle w:val="Niveau3"/>
            </w:pPr>
            <w:bookmarkStart w:id="79" w:name="_Toc173249511"/>
            <w:r>
              <w:t>P280</w:t>
            </w:r>
            <w:r w:rsidRPr="00B321DF">
              <w:t>/</w:t>
            </w:r>
            <w:r>
              <w:t>B8</w:t>
            </w:r>
            <w:r w:rsidRPr="00B321DF">
              <w:t>/</w:t>
            </w:r>
            <w:r>
              <w:t>1</w:t>
            </w:r>
            <w:r w:rsidRPr="00B321DF">
              <w:t xml:space="preserve"> : </w:t>
            </w:r>
            <w:r w:rsidR="00FB5AEA">
              <w:t>Animaux en forêt</w:t>
            </w:r>
            <w:bookmarkEnd w:id="79"/>
          </w:p>
          <w:p w14:paraId="1CCC427E" w14:textId="77777777" w:rsidR="008E4F42" w:rsidRDefault="008E4F42" w:rsidP="009953CD">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631F98D7" w14:textId="77777777" w:rsidR="008E4F42" w:rsidRDefault="008E4F42" w:rsidP="009953CD">
            <w:pPr>
              <w:rPr>
                <w:i/>
              </w:rPr>
            </w:pPr>
          </w:p>
          <w:p w14:paraId="4E374B5E" w14:textId="77777777" w:rsidR="008E4F42" w:rsidRPr="00AB6798" w:rsidRDefault="008E4F42" w:rsidP="009953CD">
            <w:pPr>
              <w:rPr>
                <w:i/>
              </w:rPr>
            </w:pPr>
            <w:r w:rsidRPr="00AB6798">
              <w:rPr>
                <w:i/>
              </w:rPr>
              <w:t xml:space="preserve">Portée et contenu : </w:t>
            </w:r>
          </w:p>
          <w:p w14:paraId="3A533821" w14:textId="2A2FD25B" w:rsidR="008E4F42" w:rsidRDefault="00E072EE" w:rsidP="009953CD">
            <w:r>
              <w:t xml:space="preserve">Ce dossier </w:t>
            </w:r>
            <w:r w:rsidR="008E4F42">
              <w:t xml:space="preserve">comprend </w:t>
            </w:r>
            <w:r w:rsidR="008E4F42">
              <w:fldChar w:fldCharType="begin">
                <w:ffData>
                  <w:name w:val="Texte12"/>
                  <w:enabled/>
                  <w:calcOnExit w:val="0"/>
                  <w:textInput/>
                </w:ffData>
              </w:fldChar>
            </w:r>
            <w:r w:rsidR="008E4F42">
              <w:instrText xml:space="preserve"> FORMTEXT </w:instrText>
            </w:r>
            <w:r w:rsidR="008E4F42">
              <w:fldChar w:fldCharType="separate"/>
            </w:r>
            <w:r w:rsidR="008E4F42">
              <w:rPr>
                <w:noProof/>
              </w:rPr>
              <w:t> </w:t>
            </w:r>
            <w:r w:rsidR="008E4F42">
              <w:rPr>
                <w:noProof/>
              </w:rPr>
              <w:t> </w:t>
            </w:r>
            <w:r w:rsidR="008E4F42">
              <w:rPr>
                <w:noProof/>
              </w:rPr>
              <w:t> </w:t>
            </w:r>
            <w:r w:rsidR="008E4F42">
              <w:rPr>
                <w:noProof/>
              </w:rPr>
              <w:t> </w:t>
            </w:r>
            <w:r w:rsidR="008E4F42">
              <w:rPr>
                <w:noProof/>
              </w:rPr>
              <w:t> </w:t>
            </w:r>
            <w:r w:rsidR="008E4F42">
              <w:fldChar w:fldCharType="end"/>
            </w:r>
          </w:p>
          <w:p w14:paraId="259D21CE" w14:textId="77777777" w:rsidR="008E4F42" w:rsidRDefault="008E4F42" w:rsidP="009953CD">
            <w:pPr>
              <w:rPr>
                <w:lang w:eastAsia="en-US"/>
              </w:rPr>
            </w:pPr>
          </w:p>
          <w:p w14:paraId="1826B12F" w14:textId="77777777" w:rsidR="008E4F42" w:rsidRPr="00A674F8" w:rsidRDefault="008E4F42" w:rsidP="009953CD">
            <w:pPr>
              <w:rPr>
                <w:lang w:eastAsia="en-US"/>
              </w:rPr>
            </w:pPr>
          </w:p>
        </w:tc>
      </w:tr>
      <w:tr w:rsidR="00FB5AEA" w:rsidRPr="00A674F8" w14:paraId="2740393D" w14:textId="77777777" w:rsidTr="00FB5AEA">
        <w:trPr>
          <w:trHeight w:val="1834"/>
        </w:trPr>
        <w:tc>
          <w:tcPr>
            <w:tcW w:w="1555" w:type="dxa"/>
            <w:shd w:val="clear" w:color="auto" w:fill="D9D9D9" w:themeFill="background1" w:themeFillShade="D9"/>
          </w:tcPr>
          <w:p w14:paraId="3C588447" w14:textId="517E6B4D" w:rsidR="00FB5AEA" w:rsidRPr="00A674F8" w:rsidRDefault="00FB5AEA" w:rsidP="00FB5AEA">
            <w:pPr>
              <w:rPr>
                <w:lang w:eastAsia="en-US"/>
              </w:rPr>
            </w:pPr>
            <w:r w:rsidRPr="00A674F8">
              <w:rPr>
                <w:lang w:eastAsia="en-US"/>
              </w:rPr>
              <w:t>R-E-T-P</w:t>
            </w:r>
          </w:p>
        </w:tc>
        <w:tc>
          <w:tcPr>
            <w:tcW w:w="7801" w:type="dxa"/>
            <w:shd w:val="clear" w:color="auto" w:fill="auto"/>
          </w:tcPr>
          <w:p w14:paraId="79E73E50" w14:textId="6DC9A767" w:rsidR="00FB5AEA" w:rsidRPr="00B321DF" w:rsidRDefault="00FB5AEA" w:rsidP="00FB5AEA">
            <w:pPr>
              <w:pStyle w:val="Niveau3"/>
            </w:pPr>
            <w:bookmarkStart w:id="80" w:name="_Toc173249512"/>
            <w:r>
              <w:t>P280</w:t>
            </w:r>
            <w:r w:rsidRPr="00B321DF">
              <w:t>/</w:t>
            </w:r>
            <w:r>
              <w:t>B8</w:t>
            </w:r>
            <w:r w:rsidRPr="00B321DF">
              <w:t>/</w:t>
            </w:r>
            <w:r>
              <w:t>2</w:t>
            </w:r>
            <w:r w:rsidRPr="00B321DF">
              <w:t xml:space="preserve"> : </w:t>
            </w:r>
            <w:r>
              <w:t>Animaux de la ferme</w:t>
            </w:r>
            <w:bookmarkEnd w:id="80"/>
          </w:p>
          <w:p w14:paraId="374E7EFF" w14:textId="77777777" w:rsidR="00FB5AEA" w:rsidRDefault="00FB5AEA" w:rsidP="00FB5AE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596AC0E5" w14:textId="77777777" w:rsidR="00FB5AEA" w:rsidRDefault="00FB5AEA" w:rsidP="00FB5AEA">
            <w:pPr>
              <w:rPr>
                <w:i/>
              </w:rPr>
            </w:pPr>
          </w:p>
          <w:p w14:paraId="6F76FD3C" w14:textId="77777777" w:rsidR="00FB5AEA" w:rsidRPr="00AB6798" w:rsidRDefault="00FB5AEA" w:rsidP="00FB5AEA">
            <w:pPr>
              <w:rPr>
                <w:i/>
              </w:rPr>
            </w:pPr>
            <w:r w:rsidRPr="00AB6798">
              <w:rPr>
                <w:i/>
              </w:rPr>
              <w:t xml:space="preserve">Portée et contenu : </w:t>
            </w:r>
          </w:p>
          <w:p w14:paraId="558681A9" w14:textId="3E593C7D" w:rsidR="00FB5AEA" w:rsidRDefault="00E072EE" w:rsidP="00FB5AE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D778C0" w14:textId="77777777" w:rsidR="00FB5AEA" w:rsidRDefault="00FB5AEA" w:rsidP="00FB5AEA">
            <w:pPr>
              <w:pStyle w:val="Niveau3"/>
            </w:pPr>
          </w:p>
        </w:tc>
      </w:tr>
      <w:tr w:rsidR="00FB5AEA" w:rsidRPr="00A674F8" w14:paraId="3FFE4AF2" w14:textId="77777777" w:rsidTr="009953CD">
        <w:trPr>
          <w:trHeight w:val="873"/>
        </w:trPr>
        <w:tc>
          <w:tcPr>
            <w:tcW w:w="1555" w:type="dxa"/>
            <w:shd w:val="clear" w:color="auto" w:fill="D9D9D9" w:themeFill="background1" w:themeFillShade="D9"/>
          </w:tcPr>
          <w:p w14:paraId="57000F26" w14:textId="7433920A" w:rsidR="00FB5AEA" w:rsidRPr="00A674F8" w:rsidRDefault="00FB5AEA" w:rsidP="00FB5AEA">
            <w:pPr>
              <w:rPr>
                <w:lang w:eastAsia="en-US"/>
              </w:rPr>
            </w:pPr>
            <w:r w:rsidRPr="00A674F8">
              <w:rPr>
                <w:lang w:eastAsia="en-US"/>
              </w:rPr>
              <w:t>R-E-T-P</w:t>
            </w:r>
          </w:p>
        </w:tc>
        <w:tc>
          <w:tcPr>
            <w:tcW w:w="7801" w:type="dxa"/>
            <w:shd w:val="clear" w:color="auto" w:fill="auto"/>
          </w:tcPr>
          <w:p w14:paraId="79767454" w14:textId="060E009B" w:rsidR="00FB5AEA" w:rsidRPr="00B321DF" w:rsidRDefault="00FB5AEA" w:rsidP="00FB5AEA">
            <w:pPr>
              <w:pStyle w:val="Niveau3"/>
            </w:pPr>
            <w:bookmarkStart w:id="81" w:name="_Toc173249513"/>
            <w:r>
              <w:t>P280</w:t>
            </w:r>
            <w:r w:rsidRPr="00B321DF">
              <w:t>/</w:t>
            </w:r>
            <w:r>
              <w:t>B8</w:t>
            </w:r>
            <w:r w:rsidRPr="00B321DF">
              <w:t>/</w:t>
            </w:r>
            <w:r>
              <w:t>3</w:t>
            </w:r>
            <w:r w:rsidRPr="00B321DF">
              <w:t xml:space="preserve"> : </w:t>
            </w:r>
            <w:r>
              <w:t>Animaux domestiques</w:t>
            </w:r>
            <w:bookmarkEnd w:id="81"/>
          </w:p>
          <w:p w14:paraId="5059AD88" w14:textId="77777777" w:rsidR="00FB5AEA" w:rsidRDefault="00FB5AEA" w:rsidP="00FB5AE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1B630D5B" w14:textId="77777777" w:rsidR="00FB5AEA" w:rsidRDefault="00FB5AEA" w:rsidP="00FB5AEA">
            <w:pPr>
              <w:rPr>
                <w:i/>
              </w:rPr>
            </w:pPr>
          </w:p>
          <w:p w14:paraId="42041275" w14:textId="77777777" w:rsidR="00FB5AEA" w:rsidRPr="00AB6798" w:rsidRDefault="00FB5AEA" w:rsidP="00FB5AEA">
            <w:pPr>
              <w:rPr>
                <w:i/>
              </w:rPr>
            </w:pPr>
            <w:r w:rsidRPr="00AB6798">
              <w:rPr>
                <w:i/>
              </w:rPr>
              <w:t xml:space="preserve">Portée et contenu : </w:t>
            </w:r>
          </w:p>
          <w:p w14:paraId="3B6E062D" w14:textId="3E9F4AB5" w:rsidR="00FB5AEA" w:rsidRDefault="00E072EE" w:rsidP="00FB5AE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852150C" w14:textId="77777777" w:rsidR="00FB5AEA" w:rsidRDefault="00FB5AEA" w:rsidP="00FB5AEA">
            <w:pPr>
              <w:pStyle w:val="Niveau3"/>
            </w:pPr>
          </w:p>
        </w:tc>
      </w:tr>
      <w:tr w:rsidR="00FB5AEA" w:rsidRPr="00A674F8" w14:paraId="6D68A0CC" w14:textId="77777777" w:rsidTr="009953CD">
        <w:trPr>
          <w:trHeight w:val="873"/>
        </w:trPr>
        <w:tc>
          <w:tcPr>
            <w:tcW w:w="1555" w:type="dxa"/>
            <w:shd w:val="clear" w:color="auto" w:fill="D9D9D9" w:themeFill="background1" w:themeFillShade="D9"/>
          </w:tcPr>
          <w:p w14:paraId="1D43FE3F" w14:textId="0DD474EE" w:rsidR="00FB5AEA" w:rsidRPr="00A674F8" w:rsidRDefault="00FB5AEA" w:rsidP="00FB5AEA">
            <w:pPr>
              <w:rPr>
                <w:lang w:eastAsia="en-US"/>
              </w:rPr>
            </w:pPr>
            <w:r w:rsidRPr="00A674F8">
              <w:rPr>
                <w:lang w:eastAsia="en-US"/>
              </w:rPr>
              <w:t>R-E-T-P</w:t>
            </w:r>
          </w:p>
        </w:tc>
        <w:tc>
          <w:tcPr>
            <w:tcW w:w="7801" w:type="dxa"/>
            <w:shd w:val="clear" w:color="auto" w:fill="auto"/>
          </w:tcPr>
          <w:p w14:paraId="2A9678CC" w14:textId="311DF648" w:rsidR="00FB5AEA" w:rsidRPr="00B321DF" w:rsidRDefault="00FB5AEA" w:rsidP="00FB5AEA">
            <w:pPr>
              <w:pStyle w:val="Niveau3"/>
            </w:pPr>
            <w:bookmarkStart w:id="82" w:name="_Toc173249514"/>
            <w:r>
              <w:t>P280</w:t>
            </w:r>
            <w:r w:rsidRPr="00B321DF">
              <w:t>/</w:t>
            </w:r>
            <w:r>
              <w:t>B8</w:t>
            </w:r>
            <w:r w:rsidRPr="00B321DF">
              <w:t>/</w:t>
            </w:r>
            <w:r>
              <w:t>4</w:t>
            </w:r>
            <w:r w:rsidRPr="00B321DF">
              <w:t xml:space="preserve"> : </w:t>
            </w:r>
            <w:r>
              <w:t>Insectes</w:t>
            </w:r>
            <w:bookmarkEnd w:id="82"/>
          </w:p>
          <w:p w14:paraId="69A4F5A3" w14:textId="77777777" w:rsidR="00FB5AEA" w:rsidRDefault="00FB5AEA" w:rsidP="00FB5AEA">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8704BA6" w14:textId="77777777" w:rsidR="00FB5AEA" w:rsidRDefault="00FB5AEA" w:rsidP="00FB5AEA">
            <w:pPr>
              <w:rPr>
                <w:i/>
              </w:rPr>
            </w:pPr>
          </w:p>
          <w:p w14:paraId="07130C8E" w14:textId="77777777" w:rsidR="00FB5AEA" w:rsidRPr="00AB6798" w:rsidRDefault="00FB5AEA" w:rsidP="00FB5AEA">
            <w:pPr>
              <w:rPr>
                <w:i/>
              </w:rPr>
            </w:pPr>
            <w:r w:rsidRPr="00AB6798">
              <w:rPr>
                <w:i/>
              </w:rPr>
              <w:t xml:space="preserve">Portée et contenu : </w:t>
            </w:r>
          </w:p>
          <w:p w14:paraId="12885D5A" w14:textId="621B95CF" w:rsidR="00FB5AEA" w:rsidRDefault="00E072EE" w:rsidP="00FB5AEA">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7D7E71" w14:textId="77777777" w:rsidR="00FB5AEA" w:rsidRDefault="00FB5AEA" w:rsidP="00FB5AEA">
            <w:pPr>
              <w:pStyle w:val="Niveau3"/>
            </w:pPr>
          </w:p>
        </w:tc>
      </w:tr>
    </w:tbl>
    <w:p w14:paraId="150FE1F8" w14:textId="77777777" w:rsidR="008E4F42" w:rsidRDefault="008E4F42" w:rsidP="00696AE2"/>
    <w:p w14:paraId="3BD286A7" w14:textId="5D2353AC" w:rsidR="00593D7D" w:rsidRDefault="00593D7D" w:rsidP="00696AE2"/>
    <w:p w14:paraId="438618AA" w14:textId="792CCB7D" w:rsidR="005B5555" w:rsidRPr="00A674F8" w:rsidRDefault="005B5555" w:rsidP="005B5555">
      <w:pPr>
        <w:pStyle w:val="Titre2"/>
      </w:pPr>
      <w:bookmarkStart w:id="83" w:name="_Toc173249515"/>
      <w:r>
        <w:t>P280/B9</w:t>
      </w:r>
      <w:r w:rsidRPr="00A674F8">
        <w:t xml:space="preserve"> </w:t>
      </w:r>
      <w:r>
        <w:t>Bâtiments et lieux</w:t>
      </w:r>
      <w:bookmarkEnd w:id="83"/>
    </w:p>
    <w:p w14:paraId="0A6D0981" w14:textId="19898833" w:rsidR="005B5555" w:rsidRDefault="00E072EE" w:rsidP="005B555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w:t>
      </w:r>
    </w:p>
    <w:p w14:paraId="4C3ABA62" w14:textId="77777777" w:rsidR="00E072EE" w:rsidRPr="00A674F8" w:rsidRDefault="00E072EE" w:rsidP="005B5555"/>
    <w:p w14:paraId="141241E1" w14:textId="77777777" w:rsidR="005B5555" w:rsidRPr="00AB6798" w:rsidRDefault="005B5555" w:rsidP="005B5555">
      <w:pPr>
        <w:rPr>
          <w:i/>
        </w:rPr>
      </w:pPr>
      <w:r w:rsidRPr="00AB6798">
        <w:rPr>
          <w:i/>
        </w:rPr>
        <w:t xml:space="preserve">Portée et contenu : </w:t>
      </w:r>
    </w:p>
    <w:p w14:paraId="1B760811" w14:textId="42E13809" w:rsidR="005B5555" w:rsidRPr="00E22017" w:rsidRDefault="005B5555" w:rsidP="005B5555">
      <w:r>
        <w:t xml:space="preserve">Cette sous-série comprend les </w:t>
      </w:r>
      <w:r w:rsidR="00D0707F">
        <w:t>sous-sous-séries</w:t>
      </w:r>
      <w:r>
        <w:t xml:space="preserve"> </w:t>
      </w:r>
      <w:r w:rsidR="001775D5" w:rsidRPr="001775D5">
        <w:rPr>
          <w:i/>
        </w:rPr>
        <w:t>Saint-Stanisla</w:t>
      </w:r>
      <w:r w:rsidR="00D0707F">
        <w:rPr>
          <w:i/>
        </w:rPr>
        <w:t xml:space="preserve">s </w:t>
      </w:r>
      <w:r w:rsidR="00D0707F" w:rsidRPr="00D0707F">
        <w:t>et</w:t>
      </w:r>
      <w:r w:rsidR="00D0707F">
        <w:rPr>
          <w:i/>
        </w:rPr>
        <w:t xml:space="preserve"> Dolbeau.</w:t>
      </w:r>
    </w:p>
    <w:p w14:paraId="1A2037EA" w14:textId="77777777" w:rsidR="005B5555" w:rsidRPr="00A674F8" w:rsidRDefault="005B5555" w:rsidP="005B5555"/>
    <w:tbl>
      <w:tblPr>
        <w:tblW w:w="9356" w:type="dxa"/>
        <w:tblInd w:w="-567" w:type="dxa"/>
        <w:shd w:val="clear" w:color="auto" w:fill="D9D9D9"/>
        <w:tblLook w:val="04A0" w:firstRow="1" w:lastRow="0" w:firstColumn="1" w:lastColumn="0" w:noHBand="0" w:noVBand="1"/>
      </w:tblPr>
      <w:tblGrid>
        <w:gridCol w:w="1555"/>
        <w:gridCol w:w="7801"/>
      </w:tblGrid>
      <w:tr w:rsidR="005B5555" w:rsidRPr="00A674F8" w14:paraId="10667C97" w14:textId="77777777" w:rsidTr="005B5555">
        <w:trPr>
          <w:trHeight w:val="873"/>
        </w:trPr>
        <w:tc>
          <w:tcPr>
            <w:tcW w:w="1555" w:type="dxa"/>
            <w:shd w:val="clear" w:color="auto" w:fill="D9D9D9" w:themeFill="background1" w:themeFillShade="D9"/>
            <w:hideMark/>
          </w:tcPr>
          <w:p w14:paraId="610DC746" w14:textId="77777777" w:rsidR="005B5555" w:rsidRPr="00A674F8" w:rsidRDefault="005B5555" w:rsidP="005B5555">
            <w:pPr>
              <w:rPr>
                <w:lang w:eastAsia="en-US"/>
              </w:rPr>
            </w:pPr>
            <w:r w:rsidRPr="00A674F8">
              <w:rPr>
                <w:lang w:eastAsia="en-US"/>
              </w:rPr>
              <w:t>R-E-T-P</w:t>
            </w:r>
          </w:p>
        </w:tc>
        <w:tc>
          <w:tcPr>
            <w:tcW w:w="7801" w:type="dxa"/>
            <w:shd w:val="clear" w:color="auto" w:fill="auto"/>
            <w:hideMark/>
          </w:tcPr>
          <w:p w14:paraId="68A2BC44" w14:textId="3F45FA23" w:rsidR="005B5555" w:rsidRPr="00B321DF" w:rsidRDefault="005B5555" w:rsidP="005B5555">
            <w:pPr>
              <w:pStyle w:val="Niveau3"/>
            </w:pPr>
            <w:bookmarkStart w:id="84" w:name="_Toc173249516"/>
            <w:r>
              <w:t>P280</w:t>
            </w:r>
            <w:r w:rsidRPr="00B321DF">
              <w:t>/</w:t>
            </w:r>
            <w:r>
              <w:t>B</w:t>
            </w:r>
            <w:r w:rsidR="001775D5">
              <w:t>9</w:t>
            </w:r>
            <w:r w:rsidRPr="00B321DF">
              <w:t>/</w:t>
            </w:r>
            <w:r>
              <w:t>1</w:t>
            </w:r>
            <w:r w:rsidRPr="00B321DF">
              <w:t xml:space="preserve"> : </w:t>
            </w:r>
            <w:r w:rsidR="001775D5">
              <w:t>Saint-Stanislas</w:t>
            </w:r>
            <w:bookmarkEnd w:id="84"/>
          </w:p>
          <w:p w14:paraId="461D75DD" w14:textId="77777777" w:rsidR="005B5555" w:rsidRDefault="005B5555" w:rsidP="005B555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733F6E1B" w14:textId="77777777" w:rsidR="005B5555" w:rsidRDefault="005B5555" w:rsidP="005B5555">
            <w:pPr>
              <w:rPr>
                <w:i/>
              </w:rPr>
            </w:pPr>
          </w:p>
          <w:p w14:paraId="6370054E" w14:textId="77777777" w:rsidR="005B5555" w:rsidRPr="00AB6798" w:rsidRDefault="005B5555" w:rsidP="005B5555">
            <w:pPr>
              <w:rPr>
                <w:i/>
              </w:rPr>
            </w:pPr>
            <w:r w:rsidRPr="00AB6798">
              <w:rPr>
                <w:i/>
              </w:rPr>
              <w:t xml:space="preserve">Portée et contenu : </w:t>
            </w:r>
          </w:p>
          <w:p w14:paraId="5B887925" w14:textId="1C3AE24C" w:rsidR="005B5555" w:rsidRDefault="005B5555" w:rsidP="005B5555">
            <w:r>
              <w:lastRenderedPageBreak/>
              <w:t xml:space="preserve">Cette sous-sous-série comprend </w:t>
            </w:r>
            <w:r w:rsidR="00D0707F">
              <w:t xml:space="preserve">les dossiers </w:t>
            </w:r>
            <w:r w:rsidR="00D0707F" w:rsidRPr="001775D5">
              <w:rPr>
                <w:i/>
              </w:rPr>
              <w:t>Résidences et dépendances Saint-Stanislas, Église et presbytère Saint-Stanislas</w:t>
            </w:r>
            <w:r w:rsidR="00D0707F" w:rsidRPr="001775D5">
              <w:t xml:space="preserve"> et</w:t>
            </w:r>
            <w:r w:rsidR="00D0707F" w:rsidRPr="001775D5">
              <w:rPr>
                <w:i/>
              </w:rPr>
              <w:t xml:space="preserve"> Lac Éden Saint-Stanislas.</w:t>
            </w:r>
          </w:p>
          <w:p w14:paraId="1D9C6B4B" w14:textId="12784A22" w:rsidR="005B5555" w:rsidRDefault="005B5555" w:rsidP="005B5555">
            <w:pPr>
              <w:rPr>
                <w:lang w:eastAsia="en-US"/>
              </w:rPr>
            </w:pPr>
          </w:p>
          <w:p w14:paraId="2BC0C535" w14:textId="77777777" w:rsidR="00D0707F" w:rsidRDefault="00D0707F" w:rsidP="005B5555">
            <w:pPr>
              <w:rPr>
                <w:lang w:eastAsia="en-US"/>
              </w:rPr>
            </w:pPr>
          </w:p>
          <w:p w14:paraId="14CCD079" w14:textId="77777777" w:rsidR="005B5555" w:rsidRPr="00A674F8" w:rsidRDefault="005B5555" w:rsidP="005B5555">
            <w:pPr>
              <w:rPr>
                <w:lang w:eastAsia="en-US"/>
              </w:rPr>
            </w:pPr>
          </w:p>
        </w:tc>
      </w:tr>
      <w:tr w:rsidR="00D0707F" w:rsidRPr="00A674F8" w14:paraId="4DAC393E" w14:textId="77777777" w:rsidTr="005B5555">
        <w:trPr>
          <w:trHeight w:val="873"/>
        </w:trPr>
        <w:tc>
          <w:tcPr>
            <w:tcW w:w="1555" w:type="dxa"/>
            <w:shd w:val="clear" w:color="auto" w:fill="D9D9D9" w:themeFill="background1" w:themeFillShade="D9"/>
          </w:tcPr>
          <w:p w14:paraId="259B5395" w14:textId="0CF696E3" w:rsidR="00D0707F" w:rsidRPr="00A674F8" w:rsidRDefault="00D0707F" w:rsidP="005B5555">
            <w:pPr>
              <w:rPr>
                <w:lang w:eastAsia="en-US"/>
              </w:rPr>
            </w:pPr>
            <w:r w:rsidRPr="00A674F8">
              <w:rPr>
                <w:lang w:eastAsia="en-US"/>
              </w:rPr>
              <w:lastRenderedPageBreak/>
              <w:t>R-E-T-P</w:t>
            </w:r>
          </w:p>
        </w:tc>
        <w:tc>
          <w:tcPr>
            <w:tcW w:w="7801" w:type="dxa"/>
            <w:shd w:val="clear" w:color="auto" w:fill="auto"/>
          </w:tcPr>
          <w:p w14:paraId="58CE9E38" w14:textId="77777777" w:rsidR="00D0707F" w:rsidRPr="00B321DF" w:rsidRDefault="00D0707F" w:rsidP="00D0707F">
            <w:pPr>
              <w:pStyle w:val="Niveau4"/>
            </w:pPr>
            <w:bookmarkStart w:id="85" w:name="_Toc173249517"/>
            <w:r>
              <w:t>P280</w:t>
            </w:r>
            <w:r w:rsidRPr="00B321DF">
              <w:t>/</w:t>
            </w:r>
            <w:r>
              <w:t>B9</w:t>
            </w:r>
            <w:r w:rsidRPr="00B321DF">
              <w:t>/</w:t>
            </w:r>
            <w:r>
              <w:t>1.1</w:t>
            </w:r>
            <w:r w:rsidRPr="00B321DF">
              <w:t xml:space="preserve"> : </w:t>
            </w:r>
            <w:r>
              <w:t>Résidences et dépendances Saint-Stanislas</w:t>
            </w:r>
            <w:bookmarkEnd w:id="85"/>
          </w:p>
          <w:p w14:paraId="0998B844" w14:textId="77777777" w:rsidR="00D0707F" w:rsidRDefault="00D0707F" w:rsidP="00D0707F">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2E1CE16" w14:textId="77777777" w:rsidR="00D0707F" w:rsidRDefault="00D0707F" w:rsidP="00D0707F">
            <w:pPr>
              <w:rPr>
                <w:i/>
              </w:rPr>
            </w:pPr>
          </w:p>
          <w:p w14:paraId="6BAC0379" w14:textId="77777777" w:rsidR="00D0707F" w:rsidRPr="00AB6798" w:rsidRDefault="00D0707F" w:rsidP="00D0707F">
            <w:pPr>
              <w:rPr>
                <w:i/>
              </w:rPr>
            </w:pPr>
            <w:r w:rsidRPr="00AB6798">
              <w:rPr>
                <w:i/>
              </w:rPr>
              <w:t xml:space="preserve">Portée et contenu : </w:t>
            </w:r>
          </w:p>
          <w:p w14:paraId="410E1EDC" w14:textId="77777777" w:rsidR="00D0707F" w:rsidRDefault="00D0707F" w:rsidP="00D0707F">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2E24635" w14:textId="77777777" w:rsidR="00D0707F" w:rsidRDefault="00D0707F" w:rsidP="005B5555">
            <w:pPr>
              <w:pStyle w:val="Niveau3"/>
            </w:pPr>
          </w:p>
        </w:tc>
      </w:tr>
      <w:tr w:rsidR="005B5555" w:rsidRPr="00A674F8" w14:paraId="6AAA92C6" w14:textId="77777777" w:rsidTr="005B5555">
        <w:trPr>
          <w:trHeight w:val="1834"/>
        </w:trPr>
        <w:tc>
          <w:tcPr>
            <w:tcW w:w="1555" w:type="dxa"/>
            <w:shd w:val="clear" w:color="auto" w:fill="D9D9D9" w:themeFill="background1" w:themeFillShade="D9"/>
          </w:tcPr>
          <w:p w14:paraId="46C65D09" w14:textId="77777777" w:rsidR="005B5555" w:rsidRPr="00A674F8" w:rsidRDefault="005B5555" w:rsidP="005B5555">
            <w:pPr>
              <w:rPr>
                <w:lang w:eastAsia="en-US"/>
              </w:rPr>
            </w:pPr>
            <w:r w:rsidRPr="00A674F8">
              <w:rPr>
                <w:lang w:eastAsia="en-US"/>
              </w:rPr>
              <w:t>R-E-T-P</w:t>
            </w:r>
          </w:p>
        </w:tc>
        <w:tc>
          <w:tcPr>
            <w:tcW w:w="7801" w:type="dxa"/>
            <w:shd w:val="clear" w:color="auto" w:fill="auto"/>
          </w:tcPr>
          <w:p w14:paraId="42EBF43E" w14:textId="5AC9276D" w:rsidR="005B5555" w:rsidRPr="00B321DF" w:rsidRDefault="005B5555" w:rsidP="00D0707F">
            <w:pPr>
              <w:pStyle w:val="Niveau4"/>
            </w:pPr>
            <w:bookmarkStart w:id="86" w:name="_Toc173249518"/>
            <w:r>
              <w:t>P280</w:t>
            </w:r>
            <w:r w:rsidRPr="00B321DF">
              <w:t>/</w:t>
            </w:r>
            <w:r>
              <w:t>B</w:t>
            </w:r>
            <w:r w:rsidR="001775D5">
              <w:t>9</w:t>
            </w:r>
            <w:r w:rsidRPr="00B321DF">
              <w:t>/</w:t>
            </w:r>
            <w:r w:rsidR="00D0707F">
              <w:t>1.</w:t>
            </w:r>
            <w:r>
              <w:t>2</w:t>
            </w:r>
            <w:r w:rsidRPr="00B321DF">
              <w:t xml:space="preserve"> : </w:t>
            </w:r>
            <w:r w:rsidR="001775D5">
              <w:t>Église et presbytère Saint-Stanislas</w:t>
            </w:r>
            <w:bookmarkEnd w:id="86"/>
          </w:p>
          <w:p w14:paraId="7105BD6C" w14:textId="77777777" w:rsidR="005B5555" w:rsidRDefault="005B5555" w:rsidP="005B555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0440BC58" w14:textId="77777777" w:rsidR="005B5555" w:rsidRDefault="005B5555" w:rsidP="005B5555">
            <w:pPr>
              <w:rPr>
                <w:i/>
              </w:rPr>
            </w:pPr>
          </w:p>
          <w:p w14:paraId="428622DB" w14:textId="77777777" w:rsidR="005B5555" w:rsidRPr="00AB6798" w:rsidRDefault="005B5555" w:rsidP="005B5555">
            <w:pPr>
              <w:rPr>
                <w:i/>
              </w:rPr>
            </w:pPr>
            <w:r w:rsidRPr="00AB6798">
              <w:rPr>
                <w:i/>
              </w:rPr>
              <w:t xml:space="preserve">Portée et contenu : </w:t>
            </w:r>
          </w:p>
          <w:p w14:paraId="640F79C0" w14:textId="36A04F7A" w:rsidR="005B5555" w:rsidRDefault="00D0707F" w:rsidP="005B5555">
            <w:pPr>
              <w:rPr>
                <w:lang w:eastAsia="en-US"/>
              </w:rPr>
            </w:pPr>
            <w:r>
              <w:t xml:space="preserve">Ce dossier comprend </w:t>
            </w:r>
          </w:p>
          <w:p w14:paraId="40BE96C3" w14:textId="77777777" w:rsidR="005B5555" w:rsidRDefault="005B5555" w:rsidP="005B5555">
            <w:pPr>
              <w:pStyle w:val="Niveau3"/>
            </w:pPr>
          </w:p>
        </w:tc>
      </w:tr>
      <w:tr w:rsidR="001775D5" w:rsidRPr="00A674F8" w14:paraId="6656555F" w14:textId="77777777" w:rsidTr="005B5555">
        <w:trPr>
          <w:trHeight w:val="1834"/>
        </w:trPr>
        <w:tc>
          <w:tcPr>
            <w:tcW w:w="1555" w:type="dxa"/>
            <w:shd w:val="clear" w:color="auto" w:fill="D9D9D9" w:themeFill="background1" w:themeFillShade="D9"/>
          </w:tcPr>
          <w:p w14:paraId="1C9203E3" w14:textId="210CC790" w:rsidR="001775D5" w:rsidRPr="00A674F8" w:rsidRDefault="001775D5" w:rsidP="001775D5">
            <w:pPr>
              <w:rPr>
                <w:lang w:eastAsia="en-US"/>
              </w:rPr>
            </w:pPr>
            <w:r w:rsidRPr="00A674F8">
              <w:rPr>
                <w:lang w:eastAsia="en-US"/>
              </w:rPr>
              <w:t>R-E-T-P</w:t>
            </w:r>
          </w:p>
        </w:tc>
        <w:tc>
          <w:tcPr>
            <w:tcW w:w="7801" w:type="dxa"/>
            <w:shd w:val="clear" w:color="auto" w:fill="auto"/>
          </w:tcPr>
          <w:p w14:paraId="0250A8E5" w14:textId="30D039CB" w:rsidR="001775D5" w:rsidRPr="00B321DF" w:rsidRDefault="001775D5" w:rsidP="00D0707F">
            <w:pPr>
              <w:pStyle w:val="Niveau4"/>
            </w:pPr>
            <w:bookmarkStart w:id="87" w:name="_Toc173249519"/>
            <w:r>
              <w:t>P280</w:t>
            </w:r>
            <w:r w:rsidRPr="00B321DF">
              <w:t>/</w:t>
            </w:r>
            <w:r>
              <w:t>B9</w:t>
            </w:r>
            <w:r w:rsidRPr="00B321DF">
              <w:t>/</w:t>
            </w:r>
            <w:r w:rsidR="00D0707F">
              <w:t>1.</w:t>
            </w:r>
            <w:r>
              <w:t>3</w:t>
            </w:r>
            <w:r w:rsidRPr="00B321DF">
              <w:t xml:space="preserve"> : </w:t>
            </w:r>
            <w:r>
              <w:t>Lac Éden Saint-Stanislas</w:t>
            </w:r>
            <w:bookmarkEnd w:id="87"/>
          </w:p>
          <w:p w14:paraId="6B6C1AE7" w14:textId="77777777" w:rsidR="001775D5" w:rsidRDefault="001775D5" w:rsidP="001775D5">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2D50F53A" w14:textId="77777777" w:rsidR="001775D5" w:rsidRDefault="001775D5" w:rsidP="001775D5">
            <w:pPr>
              <w:rPr>
                <w:i/>
              </w:rPr>
            </w:pPr>
          </w:p>
          <w:p w14:paraId="15DC6C71" w14:textId="77777777" w:rsidR="001775D5" w:rsidRPr="00AB6798" w:rsidRDefault="001775D5" w:rsidP="001775D5">
            <w:pPr>
              <w:rPr>
                <w:i/>
              </w:rPr>
            </w:pPr>
            <w:r w:rsidRPr="00AB6798">
              <w:rPr>
                <w:i/>
              </w:rPr>
              <w:t xml:space="preserve">Portée et contenu : </w:t>
            </w:r>
          </w:p>
          <w:p w14:paraId="579AB1BC" w14:textId="3F15BFF4" w:rsidR="001775D5" w:rsidRDefault="00D0707F" w:rsidP="001775D5">
            <w:pPr>
              <w:rPr>
                <w:lang w:eastAsia="en-US"/>
              </w:rPr>
            </w:pPr>
            <w:r>
              <w:t xml:space="preserve">Ce dossier comprend </w:t>
            </w:r>
          </w:p>
          <w:p w14:paraId="28ABEAAA" w14:textId="77777777" w:rsidR="001775D5" w:rsidRDefault="001775D5" w:rsidP="001775D5">
            <w:pPr>
              <w:pStyle w:val="Niveau3"/>
            </w:pPr>
          </w:p>
        </w:tc>
      </w:tr>
      <w:tr w:rsidR="00E072EE" w:rsidRPr="00A674F8" w14:paraId="31CE6FB8" w14:textId="77777777" w:rsidTr="00491934">
        <w:trPr>
          <w:trHeight w:val="1834"/>
        </w:trPr>
        <w:tc>
          <w:tcPr>
            <w:tcW w:w="1555" w:type="dxa"/>
            <w:shd w:val="clear" w:color="auto" w:fill="D9D9D9" w:themeFill="background1" w:themeFillShade="D9"/>
          </w:tcPr>
          <w:p w14:paraId="74662740" w14:textId="7268E325" w:rsidR="00E072EE" w:rsidRPr="00A674F8" w:rsidRDefault="00E072EE" w:rsidP="00E072EE">
            <w:pPr>
              <w:rPr>
                <w:lang w:eastAsia="en-US"/>
              </w:rPr>
            </w:pPr>
            <w:r w:rsidRPr="00A674F8">
              <w:rPr>
                <w:lang w:eastAsia="en-US"/>
              </w:rPr>
              <w:t>R-E-T-P</w:t>
            </w:r>
          </w:p>
        </w:tc>
        <w:tc>
          <w:tcPr>
            <w:tcW w:w="7801" w:type="dxa"/>
            <w:shd w:val="clear" w:color="auto" w:fill="auto"/>
          </w:tcPr>
          <w:p w14:paraId="3CDF002C" w14:textId="5851AF2A" w:rsidR="00E072EE" w:rsidRPr="00B321DF" w:rsidRDefault="00E072EE" w:rsidP="00E072EE">
            <w:pPr>
              <w:pStyle w:val="Niveau3"/>
            </w:pPr>
            <w:bookmarkStart w:id="88" w:name="_Toc173249520"/>
            <w:r>
              <w:t>P280</w:t>
            </w:r>
            <w:r w:rsidRPr="00B321DF">
              <w:t>/</w:t>
            </w:r>
            <w:r>
              <w:t>B9</w:t>
            </w:r>
            <w:r w:rsidRPr="00B321DF">
              <w:t>/</w:t>
            </w:r>
            <w:r>
              <w:t>2</w:t>
            </w:r>
            <w:r w:rsidRPr="00B321DF">
              <w:t xml:space="preserve"> : </w:t>
            </w:r>
            <w:r>
              <w:t>Dolbeau</w:t>
            </w:r>
            <w:bookmarkEnd w:id="88"/>
          </w:p>
          <w:p w14:paraId="52166A08" w14:textId="77777777" w:rsidR="00E072EE" w:rsidRDefault="00E072EE" w:rsidP="00E072E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0EE8AC6" w14:textId="77777777" w:rsidR="00E072EE" w:rsidRDefault="00E072EE" w:rsidP="00E072EE">
            <w:pPr>
              <w:rPr>
                <w:i/>
              </w:rPr>
            </w:pPr>
          </w:p>
          <w:p w14:paraId="1A4EADEA" w14:textId="77777777" w:rsidR="00E072EE" w:rsidRPr="00AB6798" w:rsidRDefault="00E072EE" w:rsidP="00E072EE">
            <w:pPr>
              <w:rPr>
                <w:i/>
              </w:rPr>
            </w:pPr>
            <w:r w:rsidRPr="00AB6798">
              <w:rPr>
                <w:i/>
              </w:rPr>
              <w:t xml:space="preserve">Portée et contenu : </w:t>
            </w:r>
          </w:p>
          <w:p w14:paraId="5E991B13" w14:textId="444239A7" w:rsidR="00E072EE" w:rsidRDefault="00E072EE" w:rsidP="00E072EE">
            <w:r>
              <w:t xml:space="preserve">Cette sous-sous-série comprend le dossier </w:t>
            </w:r>
            <w:r>
              <w:rPr>
                <w:i/>
              </w:rPr>
              <w:t>Maison Dolbeau</w:t>
            </w:r>
            <w:r w:rsidRPr="001775D5">
              <w:rPr>
                <w:i/>
              </w:rPr>
              <w:t>.</w:t>
            </w:r>
          </w:p>
          <w:p w14:paraId="0DFCAEE6" w14:textId="77777777" w:rsidR="00E072EE" w:rsidRDefault="00E072EE" w:rsidP="00E072EE">
            <w:pPr>
              <w:pStyle w:val="Niveau3"/>
            </w:pPr>
          </w:p>
        </w:tc>
      </w:tr>
      <w:tr w:rsidR="00E072EE" w:rsidRPr="00A674F8" w14:paraId="344AF575" w14:textId="77777777" w:rsidTr="005B5555">
        <w:trPr>
          <w:trHeight w:val="1834"/>
        </w:trPr>
        <w:tc>
          <w:tcPr>
            <w:tcW w:w="1555" w:type="dxa"/>
            <w:shd w:val="clear" w:color="auto" w:fill="D9D9D9" w:themeFill="background1" w:themeFillShade="D9"/>
          </w:tcPr>
          <w:p w14:paraId="60F3D4F7" w14:textId="32B085CA" w:rsidR="00E072EE" w:rsidRPr="00A674F8" w:rsidRDefault="00E072EE" w:rsidP="00E072EE">
            <w:pPr>
              <w:rPr>
                <w:lang w:eastAsia="en-US"/>
              </w:rPr>
            </w:pPr>
            <w:r w:rsidRPr="00A674F8">
              <w:rPr>
                <w:lang w:eastAsia="en-US"/>
              </w:rPr>
              <w:t>R-E-T-P</w:t>
            </w:r>
          </w:p>
        </w:tc>
        <w:tc>
          <w:tcPr>
            <w:tcW w:w="7801" w:type="dxa"/>
            <w:shd w:val="clear" w:color="auto" w:fill="auto"/>
          </w:tcPr>
          <w:p w14:paraId="390960B6" w14:textId="5515E6C0" w:rsidR="00E072EE" w:rsidRPr="00B321DF" w:rsidRDefault="00E072EE" w:rsidP="00E072EE">
            <w:pPr>
              <w:pStyle w:val="Niveau4"/>
            </w:pPr>
            <w:bookmarkStart w:id="89" w:name="_Toc173249521"/>
            <w:r>
              <w:t>P280</w:t>
            </w:r>
            <w:r w:rsidRPr="00B321DF">
              <w:t>/</w:t>
            </w:r>
            <w:r>
              <w:t>B9</w:t>
            </w:r>
            <w:r w:rsidRPr="00B321DF">
              <w:t>/</w:t>
            </w:r>
            <w:r>
              <w:t>2.1</w:t>
            </w:r>
            <w:r w:rsidRPr="00B321DF">
              <w:t xml:space="preserve"> : </w:t>
            </w:r>
            <w:r>
              <w:t>Maison Dolbeau</w:t>
            </w:r>
            <w:bookmarkEnd w:id="89"/>
          </w:p>
          <w:p w14:paraId="37D00726" w14:textId="77777777" w:rsidR="00E072EE" w:rsidRDefault="00E072EE" w:rsidP="00E072EE">
            <w:pPr>
              <w:rPr>
                <w:lang w:eastAsia="en-US"/>
              </w:rPr>
            </w:pPr>
            <w:r>
              <w:rPr>
                <w:lang w:eastAsia="en-US"/>
              </w:rPr>
              <w:t xml:space="preserve">– </w:t>
            </w:r>
            <w:r w:rsidRPr="000C70A7">
              <w:rPr>
                <w:highlight w:val="yellow"/>
                <w:lang w:eastAsia="en-US"/>
              </w:rPr>
              <w:t>Années extrêmes</w:t>
            </w:r>
            <w:r>
              <w:rPr>
                <w:lang w:eastAsia="en-US"/>
              </w:rPr>
              <w:t xml:space="preserve">. – </w:t>
            </w:r>
            <w:r w:rsidRPr="000C70A7">
              <w:rPr>
                <w:highlight w:val="yellow"/>
                <w:lang w:eastAsia="en-US"/>
              </w:rPr>
              <w:t>X</w:t>
            </w:r>
            <w:r>
              <w:rPr>
                <w:lang w:eastAsia="en-US"/>
              </w:rPr>
              <w:t xml:space="preserve"> photographies. </w:t>
            </w:r>
          </w:p>
          <w:p w14:paraId="42AF1F43" w14:textId="77777777" w:rsidR="00E072EE" w:rsidRDefault="00E072EE" w:rsidP="00E072EE">
            <w:pPr>
              <w:rPr>
                <w:i/>
              </w:rPr>
            </w:pPr>
          </w:p>
          <w:p w14:paraId="534F1ABD" w14:textId="77777777" w:rsidR="00E072EE" w:rsidRPr="00AB6798" w:rsidRDefault="00E072EE" w:rsidP="00E072EE">
            <w:pPr>
              <w:rPr>
                <w:i/>
              </w:rPr>
            </w:pPr>
            <w:r w:rsidRPr="00AB6798">
              <w:rPr>
                <w:i/>
              </w:rPr>
              <w:t xml:space="preserve">Portée et contenu : </w:t>
            </w:r>
          </w:p>
          <w:p w14:paraId="1CC1B6DA" w14:textId="77777777" w:rsidR="00E072EE" w:rsidRDefault="00E072EE" w:rsidP="00E072EE">
            <w:r>
              <w:t xml:space="preserve">Ce dossier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3DF0C9" w14:textId="77777777" w:rsidR="00E072EE" w:rsidRDefault="00E072EE" w:rsidP="00E072EE">
            <w:pPr>
              <w:pStyle w:val="Niveau3"/>
            </w:pPr>
          </w:p>
        </w:tc>
      </w:tr>
    </w:tbl>
    <w:p w14:paraId="2F4DD350" w14:textId="77777777" w:rsidR="005B5555" w:rsidRDefault="005B5555" w:rsidP="00696AE2"/>
    <w:p w14:paraId="6582818A" w14:textId="5AB07A06" w:rsidR="005B5555" w:rsidRDefault="005B5555" w:rsidP="00696AE2"/>
    <w:p w14:paraId="3F4631CA" w14:textId="77777777" w:rsidR="005B5555" w:rsidRPr="00A674F8" w:rsidRDefault="005B5555" w:rsidP="00696AE2"/>
    <w:p w14:paraId="68C0FA1F" w14:textId="3CC7A275" w:rsidR="00287473" w:rsidRPr="00A674F8" w:rsidRDefault="00287473" w:rsidP="00287473">
      <w:pPr>
        <w:pStyle w:val="Titre"/>
      </w:pPr>
      <w:bookmarkStart w:id="90" w:name="_Toc173249522"/>
      <w:r>
        <w:t>P</w:t>
      </w:r>
      <w:r w:rsidR="00FB32BC">
        <w:t>280</w:t>
      </w:r>
      <w:r>
        <w:t>/C</w:t>
      </w:r>
      <w:r w:rsidRPr="00A674F8">
        <w:t xml:space="preserve"> </w:t>
      </w:r>
      <w:r>
        <w:t>Documents audiovisuels</w:t>
      </w:r>
      <w:bookmarkEnd w:id="90"/>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516D0C12" w:rsidR="00287473" w:rsidRPr="00A674F8" w:rsidRDefault="00287473" w:rsidP="00287473">
      <w:r>
        <w:t xml:space="preserve">Cette série comprend </w:t>
      </w:r>
      <w:r w:rsidR="00FB32BC">
        <w:t>7 VHS.</w:t>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lastRenderedPageBreak/>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5DDD401A" w:rsidR="00287473" w:rsidRPr="00A674F8" w:rsidRDefault="00287473" w:rsidP="00287473">
      <w:pPr>
        <w:pStyle w:val="Titre2"/>
      </w:pPr>
      <w:bookmarkStart w:id="91" w:name="_Toc173249523"/>
      <w:r>
        <w:t>P</w:t>
      </w:r>
      <w:r w:rsidR="00FB32BC">
        <w:t>280</w:t>
      </w:r>
      <w:r>
        <w:t>/C</w:t>
      </w:r>
      <w:r w:rsidRPr="00A674F8">
        <w:t xml:space="preserve">1 </w:t>
      </w:r>
      <w:r w:rsidR="00FB32BC">
        <w:t>Images en mouvement</w:t>
      </w:r>
      <w:bookmarkEnd w:id="91"/>
    </w:p>
    <w:p w14:paraId="7A21E678" w14:textId="77777777" w:rsidR="00287473" w:rsidRPr="00A674F8" w:rsidRDefault="00287473" w:rsidP="00287473"/>
    <w:p w14:paraId="0193780B" w14:textId="77777777" w:rsidR="00287473" w:rsidRPr="00AB6798" w:rsidRDefault="00287473" w:rsidP="00287473">
      <w:pPr>
        <w:rPr>
          <w:i/>
        </w:rPr>
      </w:pPr>
      <w:r w:rsidRPr="00AB6798">
        <w:rPr>
          <w:i/>
        </w:rPr>
        <w:t xml:space="preserve">Portée et contenu : </w:t>
      </w:r>
    </w:p>
    <w:p w14:paraId="1170E796" w14:textId="3CE4510A" w:rsidR="00287473" w:rsidRPr="00A674F8" w:rsidRDefault="00287473" w:rsidP="00287473">
      <w:r>
        <w:t xml:space="preserve">Cette sous-série comprend </w:t>
      </w:r>
      <w:r w:rsidR="00FB32BC">
        <w:t>7 VHS</w:t>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E73CD9">
        <w:trPr>
          <w:trHeight w:val="873"/>
        </w:trPr>
        <w:tc>
          <w:tcPr>
            <w:tcW w:w="1555" w:type="dxa"/>
            <w:shd w:val="clear" w:color="auto" w:fill="D9D9D9" w:themeFill="background1" w:themeFillShade="D9"/>
            <w:hideMark/>
          </w:tcPr>
          <w:p w14:paraId="13C0EBD1" w14:textId="77777777" w:rsidR="00287473" w:rsidRPr="00A674F8" w:rsidRDefault="00287473" w:rsidP="00E73CD9">
            <w:pPr>
              <w:rPr>
                <w:lang w:eastAsia="en-US"/>
              </w:rPr>
            </w:pPr>
            <w:r w:rsidRPr="00A674F8">
              <w:rPr>
                <w:lang w:eastAsia="en-US"/>
              </w:rPr>
              <w:t>R-E-T-P</w:t>
            </w:r>
          </w:p>
        </w:tc>
        <w:tc>
          <w:tcPr>
            <w:tcW w:w="7801" w:type="dxa"/>
            <w:shd w:val="clear" w:color="auto" w:fill="auto"/>
            <w:hideMark/>
          </w:tcPr>
          <w:p w14:paraId="6B235C58" w14:textId="4C533922" w:rsidR="00287473" w:rsidRPr="00B321DF" w:rsidRDefault="00287473" w:rsidP="00E73CD9">
            <w:pPr>
              <w:pStyle w:val="Niveau3"/>
            </w:pPr>
            <w:bookmarkStart w:id="92" w:name="_Toc173249524"/>
            <w:r>
              <w:t>P</w:t>
            </w:r>
            <w:r w:rsidR="00FB32BC">
              <w:t>280</w:t>
            </w:r>
            <w:r>
              <w:t>/C</w:t>
            </w:r>
            <w:r w:rsidRPr="00B321DF">
              <w:t xml:space="preserve">1/1 : </w:t>
            </w:r>
            <w:r w:rsidR="008D41CC">
              <w:t>VHS</w:t>
            </w:r>
            <w:bookmarkEnd w:id="92"/>
          </w:p>
          <w:p w14:paraId="11925195" w14:textId="77777777" w:rsidR="008D41CC" w:rsidRDefault="008D41CC" w:rsidP="00E73CD9">
            <w:pPr>
              <w:rPr>
                <w:lang w:eastAsia="en-US"/>
              </w:rPr>
            </w:pPr>
          </w:p>
          <w:p w14:paraId="469A92FE" w14:textId="172F2443" w:rsidR="00287473" w:rsidRDefault="008D41CC" w:rsidP="00E73CD9">
            <w:pPr>
              <w:rPr>
                <w:lang w:eastAsia="en-US"/>
              </w:rPr>
            </w:pPr>
            <w:r>
              <w:rPr>
                <w:lang w:eastAsia="en-US"/>
              </w:rPr>
              <w:t>P280/C1/1,1</w:t>
            </w:r>
          </w:p>
          <w:p w14:paraId="3BC37935" w14:textId="4D0F5AB9" w:rsidR="00B54104" w:rsidRDefault="00B54104" w:rsidP="00B54104">
            <w:pPr>
              <w:rPr>
                <w:lang w:eastAsia="en-US"/>
              </w:rPr>
            </w:pPr>
            <w:r>
              <w:rPr>
                <w:lang w:eastAsia="en-US"/>
              </w:rPr>
              <w:t>P280/C1/1,2</w:t>
            </w:r>
          </w:p>
          <w:p w14:paraId="550DA9C3" w14:textId="7A7CB645" w:rsidR="00B54104" w:rsidRDefault="00B54104" w:rsidP="00B54104">
            <w:pPr>
              <w:rPr>
                <w:lang w:eastAsia="en-US"/>
              </w:rPr>
            </w:pPr>
            <w:r>
              <w:rPr>
                <w:lang w:eastAsia="en-US"/>
              </w:rPr>
              <w:t>P280/C1/1,3</w:t>
            </w:r>
          </w:p>
          <w:p w14:paraId="083690EF" w14:textId="71CA698D" w:rsidR="00B54104" w:rsidRDefault="00B54104" w:rsidP="00B54104">
            <w:pPr>
              <w:rPr>
                <w:lang w:eastAsia="en-US"/>
              </w:rPr>
            </w:pPr>
            <w:r>
              <w:rPr>
                <w:lang w:eastAsia="en-US"/>
              </w:rPr>
              <w:t>P280/C1/1,4</w:t>
            </w:r>
          </w:p>
          <w:p w14:paraId="3062D44D" w14:textId="2598783F" w:rsidR="00B54104" w:rsidRDefault="00B54104" w:rsidP="00B54104">
            <w:pPr>
              <w:rPr>
                <w:lang w:eastAsia="en-US"/>
              </w:rPr>
            </w:pPr>
            <w:r>
              <w:rPr>
                <w:lang w:eastAsia="en-US"/>
              </w:rPr>
              <w:t>P280/C1/1,5</w:t>
            </w:r>
          </w:p>
          <w:p w14:paraId="5A775FA5" w14:textId="5B726EEF" w:rsidR="00B54104" w:rsidRDefault="00B54104" w:rsidP="00B54104">
            <w:pPr>
              <w:rPr>
                <w:lang w:eastAsia="en-US"/>
              </w:rPr>
            </w:pPr>
            <w:r>
              <w:rPr>
                <w:lang w:eastAsia="en-US"/>
              </w:rPr>
              <w:t>P280/C1/1,6</w:t>
            </w:r>
          </w:p>
          <w:p w14:paraId="309D1655" w14:textId="12C78146" w:rsidR="00B54104" w:rsidRDefault="00B54104" w:rsidP="00B54104">
            <w:pPr>
              <w:rPr>
                <w:lang w:eastAsia="en-US"/>
              </w:rPr>
            </w:pPr>
            <w:r>
              <w:rPr>
                <w:lang w:eastAsia="en-US"/>
              </w:rPr>
              <w:t>P280/C1/1,7</w:t>
            </w:r>
          </w:p>
          <w:p w14:paraId="156E891B" w14:textId="3010BDE3" w:rsidR="00B54104" w:rsidRDefault="00B54104" w:rsidP="00B54104">
            <w:pPr>
              <w:rPr>
                <w:lang w:eastAsia="en-US"/>
              </w:rPr>
            </w:pPr>
            <w:r>
              <w:rPr>
                <w:lang w:eastAsia="en-US"/>
              </w:rPr>
              <w:t>P280/C1/1,8</w:t>
            </w:r>
          </w:p>
          <w:p w14:paraId="16190C4B" w14:textId="307833AF" w:rsidR="00B54104" w:rsidRDefault="00B54104" w:rsidP="00B54104">
            <w:pPr>
              <w:rPr>
                <w:lang w:eastAsia="en-US"/>
              </w:rPr>
            </w:pPr>
            <w:r>
              <w:rPr>
                <w:lang w:eastAsia="en-US"/>
              </w:rPr>
              <w:t>Retour aux Sources des Tremblay d’Amérique, au pays de l’ancêtre Pierre</w:t>
            </w:r>
          </w:p>
          <w:p w14:paraId="38C3BA48" w14:textId="7C58921B" w:rsidR="00B54104" w:rsidRDefault="00B54104" w:rsidP="00B54104">
            <w:pPr>
              <w:rPr>
                <w:lang w:eastAsia="en-US"/>
              </w:rPr>
            </w:pPr>
            <w:r>
              <w:rPr>
                <w:lang w:eastAsia="en-US"/>
              </w:rPr>
              <w:t>2 au 10 octobre 1988</w:t>
            </w:r>
          </w:p>
          <w:p w14:paraId="6CEA18EE" w14:textId="74DBB5BC" w:rsidR="00B54104" w:rsidRDefault="00B54104" w:rsidP="00B54104">
            <w:pPr>
              <w:rPr>
                <w:lang w:eastAsia="en-US"/>
              </w:rPr>
            </w:pPr>
            <w:r>
              <w:rPr>
                <w:lang w:eastAsia="en-US"/>
              </w:rPr>
              <w:t>Groupe Voyages Québec Inc. et CJPM 6 TV</w:t>
            </w:r>
          </w:p>
          <w:p w14:paraId="2BD7E4A9" w14:textId="12C5E6BD" w:rsidR="00B54104" w:rsidRDefault="00B54104" w:rsidP="00B54104">
            <w:pPr>
              <w:rPr>
                <w:lang w:eastAsia="en-US"/>
              </w:rPr>
            </w:pPr>
            <w:r>
              <w:rPr>
                <w:lang w:eastAsia="en-US"/>
              </w:rPr>
              <w:t>Production Entreprises Inter</w:t>
            </w:r>
          </w:p>
          <w:p w14:paraId="4D31A299" w14:textId="5B158BA0" w:rsidR="00B54104" w:rsidRDefault="00B54104" w:rsidP="00B54104">
            <w:pPr>
              <w:rPr>
                <w:lang w:eastAsia="en-US"/>
              </w:rPr>
            </w:pPr>
            <w:r>
              <w:rPr>
                <w:lang w:eastAsia="en-US"/>
              </w:rPr>
              <w:t>Durée : 01:01:00</w:t>
            </w:r>
          </w:p>
          <w:p w14:paraId="3305F59D" w14:textId="0C7E467B" w:rsidR="00287473" w:rsidRDefault="00287473" w:rsidP="00E73CD9">
            <w:pPr>
              <w:rPr>
                <w:lang w:eastAsia="en-US"/>
              </w:rPr>
            </w:pPr>
          </w:p>
          <w:p w14:paraId="2E0B52F0" w14:textId="77777777" w:rsidR="008D41CC" w:rsidRDefault="008D41CC" w:rsidP="00E73CD9">
            <w:pPr>
              <w:rPr>
                <w:lang w:eastAsia="en-US"/>
              </w:rPr>
            </w:pPr>
          </w:p>
          <w:p w14:paraId="6A6B56A7" w14:textId="77777777" w:rsidR="008D41CC" w:rsidRDefault="008D41CC" w:rsidP="00E73CD9">
            <w:pPr>
              <w:rPr>
                <w:lang w:eastAsia="en-US"/>
              </w:rPr>
            </w:pPr>
          </w:p>
          <w:p w14:paraId="12ACDBF0" w14:textId="77777777" w:rsidR="008D41CC" w:rsidRDefault="008D41CC" w:rsidP="00E73CD9">
            <w:pPr>
              <w:rPr>
                <w:lang w:eastAsia="en-US"/>
              </w:rPr>
            </w:pPr>
          </w:p>
          <w:p w14:paraId="06AC4BA0" w14:textId="77777777" w:rsidR="00287473" w:rsidRPr="00A674F8" w:rsidRDefault="00287473" w:rsidP="00E73CD9">
            <w:pPr>
              <w:rPr>
                <w:lang w:eastAsia="en-US"/>
              </w:rPr>
            </w:pPr>
          </w:p>
        </w:tc>
      </w:tr>
    </w:tbl>
    <w:p w14:paraId="4DDEEC39" w14:textId="77777777" w:rsidR="00287473" w:rsidRPr="00A674F8" w:rsidRDefault="00287473" w:rsidP="009A57B7"/>
    <w:p w14:paraId="7C1918C0" w14:textId="77777777" w:rsidR="00287473" w:rsidRPr="00A674F8" w:rsidRDefault="00287473" w:rsidP="00287473"/>
    <w:p w14:paraId="69D779FB" w14:textId="00C96858" w:rsidR="00287473" w:rsidRPr="00A674F8" w:rsidRDefault="00287473" w:rsidP="00287473">
      <w:pPr>
        <w:pStyle w:val="Titre2"/>
      </w:pPr>
      <w:bookmarkStart w:id="93" w:name="_Toc173249525"/>
      <w:r>
        <w:t>P</w:t>
      </w:r>
      <w:r w:rsidR="00FB32BC">
        <w:t>280</w:t>
      </w:r>
      <w:r>
        <w:t>/C</w:t>
      </w:r>
      <w:r w:rsidRPr="00A674F8">
        <w:t xml:space="preserve">2 </w:t>
      </w:r>
      <w:r>
        <w:t>Images en mouvement</w:t>
      </w:r>
      <w:bookmarkEnd w:id="93"/>
    </w:p>
    <w:p w14:paraId="0A6F7252"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05B2D203" w14:textId="77777777" w:rsidTr="00E73CD9">
        <w:trPr>
          <w:trHeight w:val="873"/>
        </w:trPr>
        <w:tc>
          <w:tcPr>
            <w:tcW w:w="1555" w:type="dxa"/>
            <w:shd w:val="clear" w:color="auto" w:fill="D9D9D9" w:themeFill="background1" w:themeFillShade="D9"/>
            <w:hideMark/>
          </w:tcPr>
          <w:p w14:paraId="708168FC" w14:textId="77777777" w:rsidR="00287473" w:rsidRPr="00A674F8" w:rsidRDefault="00287473" w:rsidP="00E73CD9">
            <w:pPr>
              <w:rPr>
                <w:lang w:eastAsia="en-US"/>
              </w:rPr>
            </w:pPr>
            <w:r w:rsidRPr="00A674F8">
              <w:rPr>
                <w:lang w:eastAsia="en-US"/>
              </w:rPr>
              <w:t>R-E-T-P</w:t>
            </w:r>
          </w:p>
        </w:tc>
        <w:tc>
          <w:tcPr>
            <w:tcW w:w="7801" w:type="dxa"/>
            <w:shd w:val="clear" w:color="auto" w:fill="auto"/>
            <w:hideMark/>
          </w:tcPr>
          <w:p w14:paraId="2FA58A67" w14:textId="32CEA9D7" w:rsidR="00287473" w:rsidRPr="00B321DF" w:rsidRDefault="00287473" w:rsidP="00E73CD9">
            <w:pPr>
              <w:pStyle w:val="Niveau3"/>
            </w:pPr>
            <w:bookmarkStart w:id="94" w:name="_Toc173249526"/>
            <w:r>
              <w:t>P</w:t>
            </w:r>
            <w:r w:rsidR="00FB32BC">
              <w:t>280</w:t>
            </w:r>
            <w:r>
              <w:t>/C2</w:t>
            </w:r>
            <w:r w:rsidRPr="00B321DF">
              <w:t xml:space="preserve">/1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94"/>
            <w:r>
              <w:fldChar w:fldCharType="end"/>
            </w:r>
          </w:p>
          <w:p w14:paraId="7CBB58D2" w14:textId="77777777" w:rsidR="00287473" w:rsidRDefault="00287473" w:rsidP="00E73CD9">
            <w:pPr>
              <w:rPr>
                <w:lang w:eastAsia="en-US"/>
              </w:rPr>
            </w:pPr>
          </w:p>
          <w:p w14:paraId="3A4B7477" w14:textId="77777777" w:rsidR="00287473" w:rsidRDefault="00287473" w:rsidP="00E73CD9">
            <w:pPr>
              <w:rPr>
                <w:lang w:eastAsia="en-US"/>
              </w:rPr>
            </w:pPr>
          </w:p>
          <w:p w14:paraId="7BBFBC96" w14:textId="77777777" w:rsidR="00287473" w:rsidRPr="00A674F8" w:rsidRDefault="00287473" w:rsidP="00E73CD9">
            <w:pPr>
              <w:rPr>
                <w:lang w:eastAsia="en-US"/>
              </w:rPr>
            </w:pPr>
          </w:p>
        </w:tc>
      </w:tr>
      <w:tr w:rsidR="00287473" w:rsidRPr="00A674F8" w14:paraId="383CECC4" w14:textId="77777777" w:rsidTr="00E73CD9">
        <w:trPr>
          <w:trHeight w:val="1333"/>
        </w:trPr>
        <w:tc>
          <w:tcPr>
            <w:tcW w:w="1555" w:type="dxa"/>
            <w:shd w:val="clear" w:color="auto" w:fill="D9D9D9" w:themeFill="background1" w:themeFillShade="D9"/>
          </w:tcPr>
          <w:p w14:paraId="382F78F5" w14:textId="77777777" w:rsidR="00287473" w:rsidRPr="00A674F8" w:rsidRDefault="00287473" w:rsidP="00E73CD9">
            <w:pPr>
              <w:rPr>
                <w:lang w:eastAsia="en-US"/>
              </w:rPr>
            </w:pPr>
          </w:p>
        </w:tc>
        <w:tc>
          <w:tcPr>
            <w:tcW w:w="7801" w:type="dxa"/>
            <w:shd w:val="clear" w:color="auto" w:fill="auto"/>
          </w:tcPr>
          <w:p w14:paraId="10402DDE" w14:textId="35AE5B29" w:rsidR="00287473" w:rsidRPr="00B321DF" w:rsidRDefault="00287473" w:rsidP="00E73CD9">
            <w:pPr>
              <w:pStyle w:val="Niveau3"/>
            </w:pPr>
            <w:bookmarkStart w:id="95" w:name="_Toc173249527"/>
            <w:r>
              <w:t>P</w:t>
            </w:r>
            <w:r w:rsidR="00FB32BC">
              <w:t>280</w:t>
            </w:r>
            <w:r>
              <w:t>/C2/2</w:t>
            </w:r>
            <w:r w:rsidRPr="00B321DF">
              <w:t xml:space="preserve"> :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95"/>
            <w:r>
              <w:fldChar w:fldCharType="end"/>
            </w:r>
          </w:p>
          <w:p w14:paraId="092C4F7B" w14:textId="77777777" w:rsidR="00287473" w:rsidRDefault="00287473" w:rsidP="00E73CD9">
            <w:pPr>
              <w:rPr>
                <w:lang w:eastAsia="en-US"/>
              </w:rPr>
            </w:pPr>
          </w:p>
          <w:p w14:paraId="03F1CD25" w14:textId="77777777" w:rsidR="00287473" w:rsidRPr="00A674F8" w:rsidRDefault="00287473" w:rsidP="00E73CD9">
            <w:pPr>
              <w:rPr>
                <w:lang w:eastAsia="en-US"/>
              </w:rPr>
            </w:pPr>
          </w:p>
          <w:p w14:paraId="6E57C567" w14:textId="77777777" w:rsidR="00287473" w:rsidRDefault="00287473" w:rsidP="00E73CD9"/>
        </w:tc>
      </w:tr>
    </w:tbl>
    <w:p w14:paraId="1453E7DC" w14:textId="6A602E8C" w:rsidR="00287473" w:rsidRDefault="00287473" w:rsidP="00287473"/>
    <w:p w14:paraId="06E698F0" w14:textId="5785EE20" w:rsidR="00645F67" w:rsidRDefault="00645F67" w:rsidP="00287473"/>
    <w:p w14:paraId="3D364F9F" w14:textId="2EC5DF02" w:rsidR="00645F67" w:rsidRPr="00A674F8" w:rsidRDefault="00645F67" w:rsidP="00645F67">
      <w:pPr>
        <w:pStyle w:val="Titre"/>
      </w:pPr>
      <w:bookmarkStart w:id="96" w:name="_Toc173249528"/>
      <w:r>
        <w:t>P280/D</w:t>
      </w:r>
      <w:r w:rsidRPr="00A674F8">
        <w:t xml:space="preserve"> </w:t>
      </w:r>
      <w:r>
        <w:t>Objets</w:t>
      </w:r>
      <w:bookmarkEnd w:id="96"/>
    </w:p>
    <w:p w14:paraId="679967F1" w14:textId="77777777" w:rsidR="00645F67" w:rsidRDefault="00645F67" w:rsidP="00645F67"/>
    <w:p w14:paraId="033578F2" w14:textId="77777777" w:rsidR="00645F67" w:rsidRPr="00AB6798" w:rsidRDefault="00645F67" w:rsidP="00645F67">
      <w:pPr>
        <w:rPr>
          <w:i/>
        </w:rPr>
      </w:pPr>
      <w:r w:rsidRPr="00AB6798">
        <w:rPr>
          <w:i/>
        </w:rPr>
        <w:t xml:space="preserve">Portée et contenu : </w:t>
      </w:r>
    </w:p>
    <w:p w14:paraId="356DA113" w14:textId="410A7A85" w:rsidR="00645F67" w:rsidRPr="00A674F8" w:rsidRDefault="00645F67" w:rsidP="00645F67">
      <w:r>
        <w:t xml:space="preserve">Cette série comprend </w:t>
      </w:r>
      <w:r w:rsidR="00E56E99">
        <w:t xml:space="preserve">des objets amassés par Mme Solange Tremblay, donatrice, </w:t>
      </w:r>
      <w:r w:rsidR="00247D66">
        <w:t>lors d’activités de bénévolat</w:t>
      </w:r>
      <w:r>
        <w:t>.</w:t>
      </w:r>
    </w:p>
    <w:p w14:paraId="49C9227B" w14:textId="77777777" w:rsidR="00645F67" w:rsidRDefault="00645F67" w:rsidP="00645F67"/>
    <w:p w14:paraId="443CAB97" w14:textId="77777777" w:rsidR="00645F67" w:rsidRPr="00AB6798" w:rsidRDefault="00645F67" w:rsidP="00645F67">
      <w:pPr>
        <w:rPr>
          <w:i/>
        </w:rPr>
      </w:pPr>
      <w:r w:rsidRPr="00AB6798">
        <w:rPr>
          <w:i/>
        </w:rPr>
        <w:lastRenderedPageBreak/>
        <w:t xml:space="preserve">Notes : </w:t>
      </w:r>
    </w:p>
    <w:p w14:paraId="668F90B3" w14:textId="77777777" w:rsidR="00645F67" w:rsidRPr="00A674F8" w:rsidRDefault="00645F67" w:rsidP="00645F67">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CAF22DB" w14:textId="77777777" w:rsidR="00645F67" w:rsidRPr="00A674F8" w:rsidRDefault="00645F67" w:rsidP="00645F67"/>
    <w:p w14:paraId="55D900C0" w14:textId="53630113" w:rsidR="00645F67" w:rsidRPr="00A674F8" w:rsidRDefault="00645F67" w:rsidP="00645F67">
      <w:pPr>
        <w:pStyle w:val="Titre2"/>
      </w:pPr>
      <w:bookmarkStart w:id="97" w:name="_Toc173249529"/>
      <w:r>
        <w:t>P280/</w:t>
      </w:r>
      <w:r w:rsidR="00247D66">
        <w:t>D</w:t>
      </w:r>
      <w:r w:rsidRPr="00A674F8">
        <w:t xml:space="preserve">1 </w:t>
      </w:r>
      <w:r w:rsidR="00247D66">
        <w:t>Épinglettes</w:t>
      </w:r>
      <w:bookmarkEnd w:id="97"/>
    </w:p>
    <w:p w14:paraId="00FEB3C0" w14:textId="77777777" w:rsidR="00645F67" w:rsidRPr="00A674F8" w:rsidRDefault="00645F67" w:rsidP="00645F67"/>
    <w:p w14:paraId="464272BD" w14:textId="77777777" w:rsidR="00645F67" w:rsidRPr="00AB6798" w:rsidRDefault="00645F67" w:rsidP="00645F67">
      <w:pPr>
        <w:rPr>
          <w:i/>
        </w:rPr>
      </w:pPr>
      <w:r w:rsidRPr="00AB6798">
        <w:rPr>
          <w:i/>
        </w:rPr>
        <w:t xml:space="preserve">Portée et contenu : </w:t>
      </w:r>
    </w:p>
    <w:p w14:paraId="7E389A05" w14:textId="7759CC7B" w:rsidR="00645F67" w:rsidRPr="00A674F8" w:rsidRDefault="00645F67" w:rsidP="00645F67">
      <w:r>
        <w:t xml:space="preserve">Cette sous-série comprend </w:t>
      </w:r>
      <w:r w:rsidR="00247D66">
        <w:t xml:space="preserve">2 épinglettes. </w:t>
      </w:r>
    </w:p>
    <w:p w14:paraId="5C79A38E" w14:textId="77777777" w:rsidR="00645F67" w:rsidRPr="00A674F8" w:rsidRDefault="00645F67" w:rsidP="00645F67"/>
    <w:tbl>
      <w:tblPr>
        <w:tblW w:w="9356" w:type="dxa"/>
        <w:tblInd w:w="-567" w:type="dxa"/>
        <w:shd w:val="clear" w:color="auto" w:fill="D9D9D9"/>
        <w:tblLook w:val="04A0" w:firstRow="1" w:lastRow="0" w:firstColumn="1" w:lastColumn="0" w:noHBand="0" w:noVBand="1"/>
      </w:tblPr>
      <w:tblGrid>
        <w:gridCol w:w="1555"/>
        <w:gridCol w:w="7801"/>
      </w:tblGrid>
      <w:tr w:rsidR="00645F67" w:rsidRPr="00A674F8" w14:paraId="4E818CBA" w14:textId="77777777" w:rsidTr="00E73CD9">
        <w:trPr>
          <w:trHeight w:val="873"/>
        </w:trPr>
        <w:tc>
          <w:tcPr>
            <w:tcW w:w="1555" w:type="dxa"/>
            <w:shd w:val="clear" w:color="auto" w:fill="D9D9D9" w:themeFill="background1" w:themeFillShade="D9"/>
            <w:hideMark/>
          </w:tcPr>
          <w:p w14:paraId="41847499" w14:textId="77777777" w:rsidR="00645F67" w:rsidRPr="00A674F8" w:rsidRDefault="00645F67" w:rsidP="00E73CD9">
            <w:pPr>
              <w:rPr>
                <w:lang w:eastAsia="en-US"/>
              </w:rPr>
            </w:pPr>
            <w:r w:rsidRPr="00A674F8">
              <w:rPr>
                <w:lang w:eastAsia="en-US"/>
              </w:rPr>
              <w:t>R-E-T-P</w:t>
            </w:r>
          </w:p>
        </w:tc>
        <w:tc>
          <w:tcPr>
            <w:tcW w:w="7801" w:type="dxa"/>
            <w:shd w:val="clear" w:color="auto" w:fill="auto"/>
            <w:hideMark/>
          </w:tcPr>
          <w:p w14:paraId="1179EEA5" w14:textId="39AAA7F6" w:rsidR="00645F67" w:rsidRPr="00B321DF" w:rsidRDefault="00645F67" w:rsidP="00E73CD9">
            <w:pPr>
              <w:pStyle w:val="Niveau3"/>
            </w:pPr>
            <w:bookmarkStart w:id="98" w:name="_Toc173249530"/>
            <w:r>
              <w:t>P280/</w:t>
            </w:r>
            <w:r w:rsidR="00247D66">
              <w:t>D</w:t>
            </w:r>
            <w:r w:rsidRPr="00B321DF">
              <w:t xml:space="preserve">1/1 : </w:t>
            </w:r>
            <w:r w:rsidR="00247D66">
              <w:t>Implication</w:t>
            </w:r>
            <w:bookmarkEnd w:id="98"/>
          </w:p>
          <w:p w14:paraId="0DC4FA59" w14:textId="4A699419" w:rsidR="00645F67" w:rsidRDefault="00247D66" w:rsidP="00E73CD9">
            <w:pPr>
              <w:rPr>
                <w:lang w:eastAsia="en-US"/>
              </w:rPr>
            </w:pPr>
            <w:r>
              <w:rPr>
                <w:lang w:eastAsia="en-US"/>
              </w:rPr>
              <w:t>- 2 épinglettes.</w:t>
            </w:r>
          </w:p>
          <w:p w14:paraId="4F6368FC" w14:textId="77777777" w:rsidR="00247D66" w:rsidRDefault="00247D66" w:rsidP="00E73CD9">
            <w:pPr>
              <w:rPr>
                <w:lang w:eastAsia="en-US"/>
              </w:rPr>
            </w:pPr>
          </w:p>
          <w:p w14:paraId="58C4E9F8" w14:textId="3BEF4D68" w:rsidR="00645F67" w:rsidRDefault="00645F67" w:rsidP="00E73CD9">
            <w:pPr>
              <w:rPr>
                <w:lang w:eastAsia="en-US"/>
              </w:rPr>
            </w:pPr>
            <w:r>
              <w:rPr>
                <w:lang w:eastAsia="en-US"/>
              </w:rPr>
              <w:t>P280/</w:t>
            </w:r>
            <w:r w:rsidR="00247D66">
              <w:rPr>
                <w:lang w:eastAsia="en-US"/>
              </w:rPr>
              <w:t>D</w:t>
            </w:r>
            <w:r>
              <w:rPr>
                <w:lang w:eastAsia="en-US"/>
              </w:rPr>
              <w:t>1/1,1</w:t>
            </w:r>
          </w:p>
          <w:p w14:paraId="1550AD6E" w14:textId="77777777" w:rsidR="00645F67" w:rsidRDefault="00645F67" w:rsidP="00E73CD9">
            <w:pPr>
              <w:rPr>
                <w:lang w:eastAsia="en-US"/>
              </w:rPr>
            </w:pPr>
          </w:p>
          <w:p w14:paraId="531A22BC" w14:textId="77777777" w:rsidR="00645F67" w:rsidRDefault="00645F67" w:rsidP="00E73CD9">
            <w:pPr>
              <w:rPr>
                <w:lang w:eastAsia="en-US"/>
              </w:rPr>
            </w:pPr>
          </w:p>
          <w:p w14:paraId="2CB374F8" w14:textId="77777777" w:rsidR="00645F67" w:rsidRDefault="00645F67" w:rsidP="00E73CD9">
            <w:pPr>
              <w:rPr>
                <w:lang w:eastAsia="en-US"/>
              </w:rPr>
            </w:pPr>
          </w:p>
          <w:p w14:paraId="7B9B0C6E" w14:textId="77777777" w:rsidR="00645F67" w:rsidRDefault="00645F67" w:rsidP="00E73CD9">
            <w:pPr>
              <w:rPr>
                <w:lang w:eastAsia="en-US"/>
              </w:rPr>
            </w:pPr>
          </w:p>
          <w:p w14:paraId="0638DCF6" w14:textId="77777777" w:rsidR="00645F67" w:rsidRPr="00A674F8" w:rsidRDefault="00645F67" w:rsidP="00E73CD9">
            <w:pPr>
              <w:rPr>
                <w:lang w:eastAsia="en-US"/>
              </w:rPr>
            </w:pPr>
          </w:p>
        </w:tc>
      </w:tr>
    </w:tbl>
    <w:p w14:paraId="480D31A5" w14:textId="77777777" w:rsidR="00645F67" w:rsidRPr="00A674F8" w:rsidRDefault="00645F67" w:rsidP="00287473"/>
    <w:p w14:paraId="71F28F6D" w14:textId="77777777" w:rsidR="00287473" w:rsidRPr="00A674F8" w:rsidRDefault="00287473" w:rsidP="00287473"/>
    <w:p w14:paraId="017544C2" w14:textId="77777777" w:rsidR="00287473" w:rsidRPr="00A674F8" w:rsidRDefault="00287473" w:rsidP="00287473"/>
    <w:p w14:paraId="1C85BA0B" w14:textId="77777777" w:rsidR="00696AE2" w:rsidRPr="00A674F8" w:rsidRDefault="00696AE2" w:rsidP="00923766"/>
    <w:sectPr w:rsidR="00696AE2" w:rsidRPr="00A674F8" w:rsidSect="00F22AC1">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819003" w14:textId="77777777" w:rsidR="006B046C" w:rsidRDefault="006B046C" w:rsidP="00923766">
      <w:r>
        <w:separator/>
      </w:r>
    </w:p>
  </w:endnote>
  <w:endnote w:type="continuationSeparator" w:id="0">
    <w:p w14:paraId="4A8A37C4" w14:textId="77777777" w:rsidR="006B046C" w:rsidRDefault="006B046C"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72E46" w14:textId="77777777" w:rsidR="00491934" w:rsidRDefault="00491934"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2267325B" w:rsidR="00491934" w:rsidRPr="009D2B71" w:rsidRDefault="00491934" w:rsidP="00923766">
    <w:pPr>
      <w:pStyle w:val="Pieddepage"/>
      <w:rPr>
        <w:sz w:val="20"/>
      </w:rPr>
    </w:pPr>
    <w:r>
      <w:rPr>
        <w:sz w:val="20"/>
      </w:rPr>
      <w:t>P280 Fonds Solange Tremblay</w:t>
    </w:r>
    <w:r>
      <w:rPr>
        <w:sz w:val="20"/>
      </w:rPr>
      <w:tab/>
    </w:r>
    <w:r>
      <w:rPr>
        <w:sz w:val="20"/>
      </w:rPr>
      <w:tab/>
    </w:r>
    <w:r w:rsidRPr="00F22AC1">
      <w:fldChar w:fldCharType="begin"/>
    </w:r>
    <w:r w:rsidRPr="00F22AC1">
      <w:instrText>PAGE    \* MERGEFORMAT</w:instrText>
    </w:r>
    <w:r w:rsidRPr="00F22AC1">
      <w:fldChar w:fldCharType="separate"/>
    </w:r>
    <w:r w:rsidRPr="008D64A5">
      <w:rPr>
        <w:noProof/>
        <w:lang w:val="fr-FR"/>
      </w:rPr>
      <w:t>7</w:t>
    </w:r>
    <w:r w:rsidRPr="00F22AC1">
      <w:fldChar w:fldCharType="end"/>
    </w:r>
  </w:p>
  <w:p w14:paraId="53DEB62C" w14:textId="77777777" w:rsidR="00491934" w:rsidRDefault="00491934"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EEF75" w14:textId="77777777" w:rsidR="006B046C" w:rsidRDefault="006B046C" w:rsidP="00923766">
      <w:r>
        <w:separator/>
      </w:r>
    </w:p>
  </w:footnote>
  <w:footnote w:type="continuationSeparator" w:id="0">
    <w:p w14:paraId="27F010DE" w14:textId="77777777" w:rsidR="006B046C" w:rsidRDefault="006B046C" w:rsidP="00923766">
      <w:r>
        <w:continuationSeparator/>
      </w:r>
    </w:p>
  </w:footnote>
  <w:footnote w:id="1">
    <w:p w14:paraId="2B7F7F98" w14:textId="2C8441CE" w:rsidR="00491934" w:rsidRDefault="00491934">
      <w:pPr>
        <w:pStyle w:val="Notedebasdepage"/>
      </w:pPr>
      <w:r>
        <w:rPr>
          <w:rStyle w:val="Appelnotedebasdep"/>
        </w:rPr>
        <w:footnoteRef/>
      </w:r>
      <w:r>
        <w:t xml:space="preserve"> Normand Fortin est le frère de Gemma Fortin, elle-même épouse de Jean-Charles Savard.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635A7C"/>
    <w:multiLevelType w:val="hybridMultilevel"/>
    <w:tmpl w:val="41828810"/>
    <w:lvl w:ilvl="0" w:tplc="A674605C">
      <w:start w:val="7"/>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493F4294"/>
    <w:multiLevelType w:val="hybridMultilevel"/>
    <w:tmpl w:val="DE5C125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4E8B7EC9"/>
    <w:multiLevelType w:val="hybridMultilevel"/>
    <w:tmpl w:val="306C0FA8"/>
    <w:lvl w:ilvl="0" w:tplc="A674605C">
      <w:start w:val="7"/>
      <w:numFmt w:val="bullet"/>
      <w:lvlText w:val="•"/>
      <w:lvlJc w:val="left"/>
      <w:pPr>
        <w:ind w:left="1065" w:hanging="705"/>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52735521"/>
    <w:multiLevelType w:val="hybridMultilevel"/>
    <w:tmpl w:val="27E629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E081B31"/>
    <w:multiLevelType w:val="hybridMultilevel"/>
    <w:tmpl w:val="960A715C"/>
    <w:lvl w:ilvl="0" w:tplc="A674605C">
      <w:start w:val="7"/>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24C3C54"/>
    <w:multiLevelType w:val="multilevel"/>
    <w:tmpl w:val="5D7CD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4A1BC2"/>
    <w:multiLevelType w:val="hybridMultilevel"/>
    <w:tmpl w:val="31329B18"/>
    <w:lvl w:ilvl="0" w:tplc="A674605C">
      <w:start w:val="7"/>
      <w:numFmt w:val="bullet"/>
      <w:lvlText w:val="•"/>
      <w:lvlJc w:val="left"/>
      <w:pPr>
        <w:ind w:left="1065" w:hanging="705"/>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06C7A"/>
    <w:rsid w:val="00032AD6"/>
    <w:rsid w:val="000471D4"/>
    <w:rsid w:val="00050170"/>
    <w:rsid w:val="000519EA"/>
    <w:rsid w:val="000723B8"/>
    <w:rsid w:val="000810CE"/>
    <w:rsid w:val="00083A2F"/>
    <w:rsid w:val="000A440C"/>
    <w:rsid w:val="000C70A7"/>
    <w:rsid w:val="000E2377"/>
    <w:rsid w:val="000F7851"/>
    <w:rsid w:val="00100C2C"/>
    <w:rsid w:val="001153BB"/>
    <w:rsid w:val="001213BC"/>
    <w:rsid w:val="00136DC0"/>
    <w:rsid w:val="00166949"/>
    <w:rsid w:val="00166C91"/>
    <w:rsid w:val="001775D5"/>
    <w:rsid w:val="00181E12"/>
    <w:rsid w:val="001D5C99"/>
    <w:rsid w:val="001E1F02"/>
    <w:rsid w:val="001E22C8"/>
    <w:rsid w:val="001E5A46"/>
    <w:rsid w:val="001F7760"/>
    <w:rsid w:val="002273FD"/>
    <w:rsid w:val="00242C7D"/>
    <w:rsid w:val="00247D66"/>
    <w:rsid w:val="0025336B"/>
    <w:rsid w:val="0027203D"/>
    <w:rsid w:val="00284955"/>
    <w:rsid w:val="0028732E"/>
    <w:rsid w:val="00287473"/>
    <w:rsid w:val="002975E2"/>
    <w:rsid w:val="002A1E83"/>
    <w:rsid w:val="002A29A7"/>
    <w:rsid w:val="002A5FA2"/>
    <w:rsid w:val="002C791D"/>
    <w:rsid w:val="002D0F20"/>
    <w:rsid w:val="0030124F"/>
    <w:rsid w:val="0030734D"/>
    <w:rsid w:val="00312190"/>
    <w:rsid w:val="0038462B"/>
    <w:rsid w:val="003A354F"/>
    <w:rsid w:val="003A5846"/>
    <w:rsid w:val="003A67C7"/>
    <w:rsid w:val="003B3ADE"/>
    <w:rsid w:val="003B7BE7"/>
    <w:rsid w:val="003C1450"/>
    <w:rsid w:val="00421D85"/>
    <w:rsid w:val="00424D30"/>
    <w:rsid w:val="004306E7"/>
    <w:rsid w:val="004371EE"/>
    <w:rsid w:val="0045758A"/>
    <w:rsid w:val="0046451E"/>
    <w:rsid w:val="00482915"/>
    <w:rsid w:val="004862B9"/>
    <w:rsid w:val="00491934"/>
    <w:rsid w:val="004D66AE"/>
    <w:rsid w:val="00501DD6"/>
    <w:rsid w:val="00502C0D"/>
    <w:rsid w:val="00515C06"/>
    <w:rsid w:val="00534691"/>
    <w:rsid w:val="00537703"/>
    <w:rsid w:val="00544163"/>
    <w:rsid w:val="005459E1"/>
    <w:rsid w:val="00550115"/>
    <w:rsid w:val="005546F6"/>
    <w:rsid w:val="00561EAD"/>
    <w:rsid w:val="0056432C"/>
    <w:rsid w:val="0058683E"/>
    <w:rsid w:val="00587F67"/>
    <w:rsid w:val="00593D7D"/>
    <w:rsid w:val="00594199"/>
    <w:rsid w:val="005A4E05"/>
    <w:rsid w:val="005B5555"/>
    <w:rsid w:val="005B615A"/>
    <w:rsid w:val="005E49AE"/>
    <w:rsid w:val="005E4B57"/>
    <w:rsid w:val="005F1A1C"/>
    <w:rsid w:val="00601327"/>
    <w:rsid w:val="00602381"/>
    <w:rsid w:val="00612460"/>
    <w:rsid w:val="00624149"/>
    <w:rsid w:val="00636E8B"/>
    <w:rsid w:val="00645F67"/>
    <w:rsid w:val="00654BE5"/>
    <w:rsid w:val="0066145D"/>
    <w:rsid w:val="00670CE5"/>
    <w:rsid w:val="0069656E"/>
    <w:rsid w:val="00696AE2"/>
    <w:rsid w:val="006A481A"/>
    <w:rsid w:val="006B046C"/>
    <w:rsid w:val="006E0846"/>
    <w:rsid w:val="006F48CD"/>
    <w:rsid w:val="00717510"/>
    <w:rsid w:val="007215FD"/>
    <w:rsid w:val="007527C3"/>
    <w:rsid w:val="0076644B"/>
    <w:rsid w:val="0077509D"/>
    <w:rsid w:val="00776E4F"/>
    <w:rsid w:val="00797D5C"/>
    <w:rsid w:val="007A7F60"/>
    <w:rsid w:val="007B70ED"/>
    <w:rsid w:val="007F33D1"/>
    <w:rsid w:val="00807BDD"/>
    <w:rsid w:val="0082184E"/>
    <w:rsid w:val="00840FF1"/>
    <w:rsid w:val="008466E3"/>
    <w:rsid w:val="00850264"/>
    <w:rsid w:val="00854E4D"/>
    <w:rsid w:val="00855D26"/>
    <w:rsid w:val="008625F4"/>
    <w:rsid w:val="00864E13"/>
    <w:rsid w:val="008874A8"/>
    <w:rsid w:val="008940D9"/>
    <w:rsid w:val="0089776D"/>
    <w:rsid w:val="008A0AA0"/>
    <w:rsid w:val="008A17C8"/>
    <w:rsid w:val="008C3DCA"/>
    <w:rsid w:val="008D2706"/>
    <w:rsid w:val="008D41CC"/>
    <w:rsid w:val="008D64A5"/>
    <w:rsid w:val="008E4F42"/>
    <w:rsid w:val="008F0833"/>
    <w:rsid w:val="00922E8E"/>
    <w:rsid w:val="00923766"/>
    <w:rsid w:val="00931389"/>
    <w:rsid w:val="00942943"/>
    <w:rsid w:val="0094294B"/>
    <w:rsid w:val="009534B2"/>
    <w:rsid w:val="009705AB"/>
    <w:rsid w:val="00991C81"/>
    <w:rsid w:val="00993863"/>
    <w:rsid w:val="009953CD"/>
    <w:rsid w:val="009A57B7"/>
    <w:rsid w:val="009B3B95"/>
    <w:rsid w:val="009C32C9"/>
    <w:rsid w:val="009D2B71"/>
    <w:rsid w:val="009F0832"/>
    <w:rsid w:val="009F5EC7"/>
    <w:rsid w:val="00A074A8"/>
    <w:rsid w:val="00A22EB3"/>
    <w:rsid w:val="00A27F8C"/>
    <w:rsid w:val="00A35BBA"/>
    <w:rsid w:val="00A674F8"/>
    <w:rsid w:val="00A763DF"/>
    <w:rsid w:val="00A822E0"/>
    <w:rsid w:val="00A92E4B"/>
    <w:rsid w:val="00AA48C7"/>
    <w:rsid w:val="00AB5FAC"/>
    <w:rsid w:val="00AB6798"/>
    <w:rsid w:val="00B11D09"/>
    <w:rsid w:val="00B148D8"/>
    <w:rsid w:val="00B25321"/>
    <w:rsid w:val="00B321DF"/>
    <w:rsid w:val="00B3412B"/>
    <w:rsid w:val="00B34E8C"/>
    <w:rsid w:val="00B46FC4"/>
    <w:rsid w:val="00B514D4"/>
    <w:rsid w:val="00B54104"/>
    <w:rsid w:val="00B55D5C"/>
    <w:rsid w:val="00B575B7"/>
    <w:rsid w:val="00B57DD6"/>
    <w:rsid w:val="00B70F0F"/>
    <w:rsid w:val="00B774F9"/>
    <w:rsid w:val="00B96E5D"/>
    <w:rsid w:val="00B9759C"/>
    <w:rsid w:val="00BB2D08"/>
    <w:rsid w:val="00BC64AB"/>
    <w:rsid w:val="00BD4041"/>
    <w:rsid w:val="00BD5104"/>
    <w:rsid w:val="00BE1812"/>
    <w:rsid w:val="00BE4FD0"/>
    <w:rsid w:val="00BF7589"/>
    <w:rsid w:val="00C071C8"/>
    <w:rsid w:val="00C11F5D"/>
    <w:rsid w:val="00C1275D"/>
    <w:rsid w:val="00C1628A"/>
    <w:rsid w:val="00C17497"/>
    <w:rsid w:val="00C40995"/>
    <w:rsid w:val="00C42F3C"/>
    <w:rsid w:val="00C53495"/>
    <w:rsid w:val="00C62534"/>
    <w:rsid w:val="00C64506"/>
    <w:rsid w:val="00C70C4E"/>
    <w:rsid w:val="00C817ED"/>
    <w:rsid w:val="00CA426C"/>
    <w:rsid w:val="00CB5258"/>
    <w:rsid w:val="00CC59F8"/>
    <w:rsid w:val="00CD6ECC"/>
    <w:rsid w:val="00CE48E5"/>
    <w:rsid w:val="00CE632E"/>
    <w:rsid w:val="00CF53BA"/>
    <w:rsid w:val="00CF7467"/>
    <w:rsid w:val="00D06AA1"/>
    <w:rsid w:val="00D0707F"/>
    <w:rsid w:val="00D2176C"/>
    <w:rsid w:val="00D25352"/>
    <w:rsid w:val="00D30256"/>
    <w:rsid w:val="00D31201"/>
    <w:rsid w:val="00D32213"/>
    <w:rsid w:val="00D42360"/>
    <w:rsid w:val="00D80A16"/>
    <w:rsid w:val="00D81EF4"/>
    <w:rsid w:val="00DA6900"/>
    <w:rsid w:val="00DC3822"/>
    <w:rsid w:val="00DC5383"/>
    <w:rsid w:val="00DF1F3F"/>
    <w:rsid w:val="00DF516C"/>
    <w:rsid w:val="00E06067"/>
    <w:rsid w:val="00E072EE"/>
    <w:rsid w:val="00E22017"/>
    <w:rsid w:val="00E46B4D"/>
    <w:rsid w:val="00E50120"/>
    <w:rsid w:val="00E56E99"/>
    <w:rsid w:val="00E57F6F"/>
    <w:rsid w:val="00E73CD9"/>
    <w:rsid w:val="00E75EB0"/>
    <w:rsid w:val="00E760C3"/>
    <w:rsid w:val="00E86474"/>
    <w:rsid w:val="00E9066C"/>
    <w:rsid w:val="00E9424E"/>
    <w:rsid w:val="00EA6927"/>
    <w:rsid w:val="00EE637F"/>
    <w:rsid w:val="00F13506"/>
    <w:rsid w:val="00F22AC1"/>
    <w:rsid w:val="00F27E73"/>
    <w:rsid w:val="00F3008F"/>
    <w:rsid w:val="00F41408"/>
    <w:rsid w:val="00F43CBC"/>
    <w:rsid w:val="00F568C7"/>
    <w:rsid w:val="00F6170F"/>
    <w:rsid w:val="00F64BAF"/>
    <w:rsid w:val="00F75A63"/>
    <w:rsid w:val="00F865F1"/>
    <w:rsid w:val="00F9148F"/>
    <w:rsid w:val="00FA474E"/>
    <w:rsid w:val="00FB32BC"/>
    <w:rsid w:val="00FB5AEA"/>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8F0833"/>
    <w:pPr>
      <w:keepNext/>
      <w:outlineLvl w:val="1"/>
    </w:pPr>
    <w:rPr>
      <w:b/>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8F0833"/>
    <w:rPr>
      <w:rFonts w:ascii="Times New Roman" w:eastAsia="Times New Roman" w:hAnsi="Times New Roman"/>
      <w:b/>
      <w:sz w:val="24"/>
      <w:u w:val="single"/>
      <w:lang w:val="fr-CA"/>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rsid w:val="00B54104"/>
    <w:pPr>
      <w:ind w:left="720"/>
      <w:contextualSpacing/>
    </w:pPr>
  </w:style>
  <w:style w:type="character" w:styleId="Mentionnonrsolue">
    <w:name w:val="Unresolved Mention"/>
    <w:basedOn w:val="Policepardfaut"/>
    <w:uiPriority w:val="99"/>
    <w:semiHidden/>
    <w:unhideWhenUsed/>
    <w:rsid w:val="00807B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7D40B4-8277-4663-A26A-1272CFFD0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Instrument de recherche 2017 v2.dotm</Template>
  <TotalTime>1001</TotalTime>
  <Pages>23</Pages>
  <Words>4982</Words>
  <Characters>27401</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Frédérique Fradet</cp:lastModifiedBy>
  <cp:revision>54</cp:revision>
  <cp:lastPrinted>2024-07-30T14:54:00Z</cp:lastPrinted>
  <dcterms:created xsi:type="dcterms:W3CDTF">2020-01-13T16:46:00Z</dcterms:created>
  <dcterms:modified xsi:type="dcterms:W3CDTF">2024-07-30T20:30:00Z</dcterms:modified>
</cp:coreProperties>
</file>